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8D1F" w14:textId="0CC58E4F" w:rsidR="00FC1CD3" w:rsidRPr="00E70026" w:rsidRDefault="00F92D04" w:rsidP="00F320CA">
      <w:pPr>
        <w:jc w:val="right"/>
        <w:rPr>
          <w:sz w:val="22"/>
          <w:szCs w:val="22"/>
          <w:lang w:val="en-US"/>
        </w:rPr>
      </w:pPr>
      <w:r w:rsidRPr="00E70026">
        <w:rPr>
          <w:sz w:val="22"/>
          <w:szCs w:val="22"/>
        </w:rPr>
        <w:t>P</w:t>
      </w:r>
      <w:r w:rsidR="00F320CA" w:rsidRPr="00E70026">
        <w:rPr>
          <w:sz w:val="22"/>
          <w:szCs w:val="22"/>
        </w:rPr>
        <w:t>rojektas</w:t>
      </w:r>
    </w:p>
    <w:p w14:paraId="2E8ED0D4" w14:textId="77777777" w:rsidR="00F320CA" w:rsidRPr="00F92D04" w:rsidRDefault="00F320CA" w:rsidP="0031592B">
      <w:pPr>
        <w:rPr>
          <w:sz w:val="22"/>
          <w:szCs w:val="22"/>
          <w:lang w:val="en-US"/>
        </w:rPr>
      </w:pPr>
    </w:p>
    <w:p w14:paraId="37EE2471" w14:textId="77777777" w:rsidR="00FC1CD3" w:rsidRDefault="00F20019">
      <w:pPr>
        <w:jc w:val="center"/>
        <w:rPr>
          <w:b/>
        </w:rPr>
      </w:pPr>
      <w:r>
        <w:rPr>
          <w:b/>
          <w:lang w:val="en-US"/>
        </w:rPr>
        <w:t xml:space="preserve">JURBARKO RAJONO </w:t>
      </w:r>
      <w:r>
        <w:rPr>
          <w:b/>
        </w:rPr>
        <w:t>SAVIVALDYBĖS TARYBA</w:t>
      </w:r>
    </w:p>
    <w:p w14:paraId="45F8CB35" w14:textId="77777777" w:rsidR="00FC1CD3" w:rsidRPr="00F92D04" w:rsidRDefault="00FC1CD3">
      <w:pPr>
        <w:rPr>
          <w:sz w:val="20"/>
          <w:lang w:val="en-US"/>
        </w:rPr>
      </w:pPr>
    </w:p>
    <w:p w14:paraId="74988705" w14:textId="77777777" w:rsidR="004A1F6B" w:rsidRPr="00F92D04" w:rsidRDefault="004A1F6B">
      <w:pPr>
        <w:rPr>
          <w:sz w:val="20"/>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62DBC46" w14:textId="77777777" w:rsidTr="0043075C">
        <w:trPr>
          <w:cantSplit/>
        </w:trPr>
        <w:tc>
          <w:tcPr>
            <w:tcW w:w="9660" w:type="dxa"/>
            <w:tcBorders>
              <w:top w:val="nil"/>
              <w:left w:val="nil"/>
              <w:bottom w:val="nil"/>
              <w:right w:val="nil"/>
            </w:tcBorders>
          </w:tcPr>
          <w:p w14:paraId="1A80B1B2" w14:textId="77777777" w:rsidR="00FC1CD3" w:rsidRDefault="00F20019">
            <w:pPr>
              <w:pStyle w:val="Antrat1"/>
              <w:rPr>
                <w:caps/>
                <w:szCs w:val="24"/>
                <w:lang w:val="lt-LT"/>
              </w:rPr>
            </w:pPr>
            <w:r>
              <w:rPr>
                <w:szCs w:val="24"/>
                <w:lang w:val="lt-LT"/>
              </w:rPr>
              <w:t>SPRENDIMAS</w:t>
            </w:r>
          </w:p>
        </w:tc>
      </w:tr>
      <w:tr w:rsidR="00FC1CD3" w14:paraId="1DF0A00E" w14:textId="77777777" w:rsidTr="0043075C">
        <w:trPr>
          <w:cantSplit/>
        </w:trPr>
        <w:tc>
          <w:tcPr>
            <w:tcW w:w="9660" w:type="dxa"/>
            <w:tcBorders>
              <w:top w:val="nil"/>
              <w:left w:val="nil"/>
              <w:bottom w:val="nil"/>
              <w:right w:val="nil"/>
            </w:tcBorders>
          </w:tcPr>
          <w:p w14:paraId="339CB5A1" w14:textId="77777777" w:rsidR="00FC1CD3" w:rsidRPr="00AE61D9" w:rsidRDefault="00780131">
            <w:pPr>
              <w:pStyle w:val="Antrats"/>
              <w:tabs>
                <w:tab w:val="left" w:pos="1296"/>
              </w:tabs>
              <w:jc w:val="center"/>
              <w:rPr>
                <w:b/>
                <w:caps/>
              </w:rPr>
            </w:pPr>
            <w:bookmarkStart w:id="0" w:name="DOC_DATA"/>
            <w:r>
              <w:rPr>
                <w:b/>
              </w:rPr>
              <w:t>DĖL REKOMENDUOJAMŲ JURBARKO RAJONO SAVIVALDYBĖS ŠVIETIMO ĮSTAIGŲ ETATŲ NORMATYVŲ</w:t>
            </w:r>
            <w:r w:rsidR="00BC1DF6">
              <w:rPr>
                <w:b/>
              </w:rPr>
              <w:t xml:space="preserve"> PATVIRTINIMO</w:t>
            </w:r>
            <w:r w:rsidR="00E63A2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E63A2F" w:rsidRPr="00AE61D9">
              <w:rPr>
                <w:b/>
              </w:rPr>
            </w:r>
            <w:r w:rsidR="00E63A2F" w:rsidRPr="00AE61D9">
              <w:rPr>
                <w:b/>
              </w:rPr>
              <w:fldChar w:fldCharType="separate"/>
            </w:r>
            <w:r w:rsidR="00E63A2F" w:rsidRPr="00AE61D9">
              <w:rPr>
                <w:b/>
              </w:rPr>
              <w:fldChar w:fldCharType="end"/>
            </w:r>
            <w:bookmarkEnd w:id="0"/>
            <w:r w:rsidR="00E63A2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E63A2F" w:rsidRPr="00AE61D9">
              <w:rPr>
                <w:b/>
              </w:rPr>
            </w:r>
            <w:r w:rsidR="00E63A2F" w:rsidRPr="00AE61D9">
              <w:rPr>
                <w:b/>
              </w:rPr>
              <w:fldChar w:fldCharType="separate"/>
            </w:r>
            <w:r w:rsidR="00E63A2F" w:rsidRPr="00AE61D9">
              <w:rPr>
                <w:b/>
              </w:rPr>
              <w:fldChar w:fldCharType="end"/>
            </w:r>
          </w:p>
        </w:tc>
      </w:tr>
      <w:tr w:rsidR="00FC1CD3" w14:paraId="2DB215A1" w14:textId="77777777" w:rsidTr="0043075C">
        <w:trPr>
          <w:cantSplit/>
        </w:trPr>
        <w:tc>
          <w:tcPr>
            <w:tcW w:w="9660" w:type="dxa"/>
            <w:tcBorders>
              <w:top w:val="nil"/>
              <w:left w:val="nil"/>
              <w:bottom w:val="nil"/>
              <w:right w:val="nil"/>
            </w:tcBorders>
          </w:tcPr>
          <w:p w14:paraId="33390643" w14:textId="77777777" w:rsidR="00FC1CD3" w:rsidRPr="00E70026" w:rsidRDefault="00FC1CD3">
            <w:pPr>
              <w:pStyle w:val="Antrats"/>
              <w:tabs>
                <w:tab w:val="left" w:pos="1296"/>
              </w:tabs>
              <w:jc w:val="center"/>
              <w:rPr>
                <w:b/>
                <w:caps/>
                <w:sz w:val="22"/>
                <w:szCs w:val="22"/>
              </w:rPr>
            </w:pPr>
          </w:p>
        </w:tc>
      </w:tr>
      <w:tr w:rsidR="00FC1CD3" w14:paraId="7509CFF5" w14:textId="77777777" w:rsidTr="0043075C">
        <w:trPr>
          <w:cantSplit/>
          <w:trHeight w:val="359"/>
        </w:trPr>
        <w:tc>
          <w:tcPr>
            <w:tcW w:w="9660" w:type="dxa"/>
            <w:tcBorders>
              <w:top w:val="nil"/>
              <w:left w:val="nil"/>
              <w:bottom w:val="nil"/>
              <w:right w:val="nil"/>
            </w:tcBorders>
          </w:tcPr>
          <w:p w14:paraId="23F47A70" w14:textId="79ED038A" w:rsidR="00FC1CD3" w:rsidRPr="00AE61D9" w:rsidRDefault="00BF15C3" w:rsidP="004B0CB9">
            <w:pPr>
              <w:pStyle w:val="Antrats"/>
              <w:tabs>
                <w:tab w:val="left" w:pos="1296"/>
              </w:tabs>
              <w:jc w:val="center"/>
              <w:rPr>
                <w:b/>
                <w:caps/>
              </w:rPr>
            </w:pPr>
            <w:r>
              <w:t xml:space="preserve">2026 m. sausio </w:t>
            </w:r>
            <w:r w:rsidR="00DA0AA4">
              <w:t>15</w:t>
            </w:r>
            <w:r>
              <w:t xml:space="preserve"> d. </w:t>
            </w:r>
            <w:r w:rsidR="00F20019" w:rsidRPr="005231DA">
              <w:t xml:space="preserve">Nr. </w:t>
            </w:r>
            <w:r>
              <w:t>TSP-</w:t>
            </w:r>
            <w:r w:rsidR="00DA0AA4">
              <w:t>34</w:t>
            </w:r>
          </w:p>
        </w:tc>
      </w:tr>
      <w:tr w:rsidR="00FC1CD3" w14:paraId="71AC5B60" w14:textId="77777777" w:rsidTr="0043075C">
        <w:trPr>
          <w:cantSplit/>
        </w:trPr>
        <w:tc>
          <w:tcPr>
            <w:tcW w:w="9660" w:type="dxa"/>
            <w:tcBorders>
              <w:top w:val="nil"/>
              <w:left w:val="nil"/>
              <w:bottom w:val="nil"/>
              <w:right w:val="nil"/>
            </w:tcBorders>
          </w:tcPr>
          <w:p w14:paraId="147BEFD4" w14:textId="77777777" w:rsidR="00FC1CD3" w:rsidRDefault="00F20019">
            <w:pPr>
              <w:jc w:val="center"/>
            </w:pPr>
            <w:r>
              <w:t>Jurbarkas</w:t>
            </w:r>
          </w:p>
        </w:tc>
      </w:tr>
    </w:tbl>
    <w:p w14:paraId="083E19B2" w14:textId="77777777" w:rsidR="006036A8" w:rsidRPr="00E70026" w:rsidRDefault="006036A8" w:rsidP="006036A8">
      <w:pPr>
        <w:pStyle w:val="prastasiniatinklio"/>
        <w:spacing w:after="0" w:afterAutospacing="0"/>
        <w:ind w:firstLine="720"/>
        <w:jc w:val="both"/>
        <w:rPr>
          <w:b/>
          <w:bCs/>
        </w:rPr>
      </w:pPr>
      <w:r w:rsidRPr="00E70026">
        <w:rPr>
          <w:rStyle w:val="Grietas"/>
          <w:b w:val="0"/>
          <w:bCs w:val="0"/>
        </w:rPr>
        <w:t xml:space="preserve">Vadovaudamasi Lietuvos Respublikos vietos savivaldos įstatymo 15 straipsnio 4 dalimi, Lietuvos Respublikos švietimo įstatymo 58 straipsnio 1 dalies 1 punktu, Socialinės pedagoginės pagalbos teikimo vaikui ir mokiniui tvarkos aprašu, patvirtintu Lietuvos Respublikos švietimo, mokslo ir sporto ministro 2016 m. lapkričio 2 d. įsakymu Nr. V-950 „Dėl Socialinės pedagoginės pagalbos teikimo vaikui ir mokiniui tvarkos aprašo patvirtinimo“, Psichologinės pagalbos teikimo tvarkos aprašu, patvirtintu Lietuvos Respublikos švietimo, mokslo ir sporto ministro </w:t>
      </w:r>
      <w:r w:rsidRPr="00AC43F4">
        <w:rPr>
          <w:rStyle w:val="Grietas"/>
          <w:b w:val="0"/>
          <w:bCs w:val="0"/>
        </w:rPr>
        <w:t>2024 m. gegužės 13 d. įsakymu Nr. V-547 „</w:t>
      </w:r>
      <w:r w:rsidRPr="00E70026">
        <w:rPr>
          <w:rStyle w:val="Grietas"/>
          <w:b w:val="0"/>
          <w:bCs w:val="0"/>
        </w:rPr>
        <w:t xml:space="preserve">Dėl psichologinės pagalbos teikimo tvarkos aprašo patvirtinimo“, Specialiosios pedagoginės pagalbos teikimo asmenims tvarkos aprašu, patvirtintu Lietuvos Respublikos švietimo, mokslo ir sporto ministro </w:t>
      </w:r>
      <w:r w:rsidRPr="00D57B3A">
        <w:t>2011 m. liepos 8 d.</w:t>
      </w:r>
      <w:r w:rsidRPr="00D57B3A">
        <w:rPr>
          <w:rStyle w:val="Grietas"/>
        </w:rPr>
        <w:t xml:space="preserve"> </w:t>
      </w:r>
      <w:r w:rsidRPr="00D57B3A">
        <w:rPr>
          <w:rStyle w:val="Grietas"/>
          <w:b w:val="0"/>
          <w:bCs w:val="0"/>
        </w:rPr>
        <w:t>įsakymu Nr. V-1228</w:t>
      </w:r>
      <w:r w:rsidRPr="00E70026">
        <w:rPr>
          <w:rStyle w:val="Grietas"/>
          <w:b w:val="0"/>
          <w:bCs w:val="0"/>
        </w:rPr>
        <w:t xml:space="preserve"> „Dėl specialiosios pedagoginės pagalbos teikimo asmenims tvarkos aprašo patvirtinimo“, Jurbarko rajono savivaldybės taryba </w:t>
      </w:r>
      <w:r w:rsidRPr="00E70026">
        <w:rPr>
          <w:rStyle w:val="Grietas"/>
          <w:b w:val="0"/>
          <w:bCs w:val="0"/>
          <w:spacing w:val="80"/>
        </w:rPr>
        <w:t>nusprendži</w:t>
      </w:r>
      <w:r w:rsidRPr="00E70026">
        <w:rPr>
          <w:rStyle w:val="Grietas"/>
          <w:b w:val="0"/>
          <w:bCs w:val="0"/>
        </w:rPr>
        <w:t>a:</w:t>
      </w:r>
    </w:p>
    <w:p w14:paraId="516C834D" w14:textId="77777777" w:rsidR="006036A8" w:rsidRDefault="006036A8" w:rsidP="006036A8">
      <w:pPr>
        <w:pStyle w:val="Antrats"/>
        <w:ind w:left="851" w:hanging="142"/>
        <w:jc w:val="both"/>
      </w:pPr>
      <w:r>
        <w:t>1.</w:t>
      </w:r>
      <w:r>
        <w:rPr>
          <w:sz w:val="14"/>
          <w:szCs w:val="14"/>
        </w:rPr>
        <w:t xml:space="preserve"> </w:t>
      </w:r>
      <w:r>
        <w:t>Patvirtinti:</w:t>
      </w:r>
    </w:p>
    <w:p w14:paraId="4AF5FF4F" w14:textId="77777777" w:rsidR="006036A8" w:rsidRDefault="006036A8" w:rsidP="006036A8">
      <w:pPr>
        <w:pStyle w:val="Antrats"/>
        <w:ind w:firstLine="709"/>
        <w:jc w:val="both"/>
      </w:pPr>
      <w:r>
        <w:t>1.1. Jurbarko „Ąžuoliuko“ mokyklos, Jurbarko r. Jurbarkų darželio-mokyklos ir Jurbarko vaikų lopšelio-darželio „Nykštukas“ rekomenduojamus etatų normatyvus;</w:t>
      </w:r>
    </w:p>
    <w:p w14:paraId="5A504779" w14:textId="77777777" w:rsidR="006036A8" w:rsidRDefault="006036A8" w:rsidP="006036A8">
      <w:pPr>
        <w:pStyle w:val="Antrats"/>
        <w:ind w:firstLine="709"/>
        <w:jc w:val="both"/>
      </w:pPr>
      <w:r>
        <w:t>1.2. Jurbarko rajono savivaldybės bendrojo ugdymo mokyklų rekomenduojamus etatų normatyvus;</w:t>
      </w:r>
    </w:p>
    <w:p w14:paraId="54D2DBA0" w14:textId="77777777" w:rsidR="006036A8" w:rsidRDefault="006036A8" w:rsidP="006036A8">
      <w:pPr>
        <w:pStyle w:val="Antrats"/>
        <w:ind w:left="709"/>
        <w:jc w:val="both"/>
      </w:pPr>
      <w:r>
        <w:t>1.3. Jurbarko Antano Sodeikos meno mokyklos rekomenduojamus etatų normatyvus.</w:t>
      </w:r>
    </w:p>
    <w:p w14:paraId="38406DD4" w14:textId="77777777" w:rsidR="006036A8" w:rsidRDefault="006036A8" w:rsidP="006036A8">
      <w:pPr>
        <w:pStyle w:val="Antrats"/>
        <w:ind w:firstLine="709"/>
        <w:jc w:val="both"/>
      </w:pPr>
      <w:r>
        <w:t>2</w:t>
      </w:r>
      <w:r w:rsidRPr="00285DD4">
        <w:t>. Pripažinti netekusiu galios Jurbarko rajono savivaldybės tarybos 20</w:t>
      </w:r>
      <w:r>
        <w:t>24</w:t>
      </w:r>
      <w:r w:rsidRPr="00285DD4">
        <w:t xml:space="preserve"> m. </w:t>
      </w:r>
      <w:r>
        <w:t>birželio</w:t>
      </w:r>
      <w:r w:rsidRPr="00285DD4">
        <w:t xml:space="preserve"> 27 d. sprendimą </w:t>
      </w:r>
      <w:bookmarkStart w:id="1" w:name="n_0"/>
      <w:r w:rsidRPr="00285DD4">
        <w:t>Nr. T2-</w:t>
      </w:r>
      <w:bookmarkEnd w:id="1"/>
      <w:r w:rsidRPr="00285DD4">
        <w:t>2</w:t>
      </w:r>
      <w:r>
        <w:t>18</w:t>
      </w:r>
      <w:r w:rsidRPr="00285DD4">
        <w:t xml:space="preserve"> „Dėl </w:t>
      </w:r>
      <w:r>
        <w:t xml:space="preserve">rekomenduojamų </w:t>
      </w:r>
      <w:r w:rsidRPr="00285DD4">
        <w:t>Jurbarko rajono savivaldybės švietimo įstaigų etatų normatyvų patvirtinimo“</w:t>
      </w:r>
      <w:r>
        <w:t>.</w:t>
      </w:r>
    </w:p>
    <w:p w14:paraId="1AC23CA7" w14:textId="77777777" w:rsidR="006036A8" w:rsidRPr="007C2F7E" w:rsidRDefault="006036A8" w:rsidP="006036A8">
      <w:pPr>
        <w:pStyle w:val="Antrats"/>
        <w:ind w:firstLine="709"/>
        <w:jc w:val="both"/>
      </w:pPr>
      <w:r>
        <w:t>3</w:t>
      </w:r>
      <w:r w:rsidRPr="007C2F7E">
        <w:t>. Paskelbti šį sprendimą Teisės aktų registre ir Jurbarko rajono savivaldybės interneto svetainėje.</w:t>
      </w:r>
    </w:p>
    <w:p w14:paraId="65459934" w14:textId="6D64B3F8" w:rsidR="004A1F6B" w:rsidRPr="00E70026" w:rsidRDefault="004A1F6B" w:rsidP="006036A8">
      <w:pPr>
        <w:pStyle w:val="Antrats"/>
        <w:ind w:firstLine="720"/>
        <w:jc w:val="both"/>
        <w:rPr>
          <w:sz w:val="20"/>
        </w:rPr>
      </w:pPr>
    </w:p>
    <w:tbl>
      <w:tblPr>
        <w:tblW w:w="0" w:type="auto"/>
        <w:tblInd w:w="108" w:type="dxa"/>
        <w:tblLook w:val="0000" w:firstRow="0" w:lastRow="0" w:firstColumn="0" w:lastColumn="0" w:noHBand="0" w:noVBand="0"/>
      </w:tblPr>
      <w:tblGrid>
        <w:gridCol w:w="4410"/>
        <w:gridCol w:w="4410"/>
      </w:tblGrid>
      <w:tr w:rsidR="00FC1CD3" w14:paraId="1E93EFA5" w14:textId="77777777">
        <w:trPr>
          <w:trHeight w:val="180"/>
        </w:trPr>
        <w:tc>
          <w:tcPr>
            <w:tcW w:w="4410" w:type="dxa"/>
          </w:tcPr>
          <w:p w14:paraId="3A134A37" w14:textId="77777777" w:rsidR="00FC1CD3" w:rsidRDefault="00F4316F">
            <w:r>
              <w:t>Savivaldybės meras</w:t>
            </w:r>
          </w:p>
        </w:tc>
        <w:tc>
          <w:tcPr>
            <w:tcW w:w="4410" w:type="dxa"/>
          </w:tcPr>
          <w:p w14:paraId="1112F028" w14:textId="77777777" w:rsidR="00FC1CD3" w:rsidRDefault="00FC1CD3">
            <w:pPr>
              <w:jc w:val="right"/>
            </w:pPr>
          </w:p>
        </w:tc>
      </w:tr>
    </w:tbl>
    <w:p w14:paraId="2C5D60DD" w14:textId="77777777" w:rsidR="004A1F6B" w:rsidRPr="00E70026" w:rsidRDefault="004A1F6B">
      <w:pPr>
        <w:rPr>
          <w:sz w:val="20"/>
        </w:rPr>
      </w:pPr>
    </w:p>
    <w:p w14:paraId="7A87FC46" w14:textId="77777777" w:rsidR="00E70026" w:rsidRDefault="00E70026" w:rsidP="00E70026">
      <w:r>
        <w:t xml:space="preserve">Derino: </w:t>
      </w:r>
    </w:p>
    <w:p w14:paraId="4DE5F374" w14:textId="77777777" w:rsidR="00E70026" w:rsidRDefault="00E70026" w:rsidP="00E70026">
      <w:r>
        <w:t xml:space="preserve">Administracijos direktorė R. </w:t>
      </w:r>
      <w:proofErr w:type="spellStart"/>
      <w:r>
        <w:t>Vančienė</w:t>
      </w:r>
      <w:proofErr w:type="spellEnd"/>
    </w:p>
    <w:p w14:paraId="09B983E2" w14:textId="515687D6" w:rsidR="00E70026" w:rsidRPr="009A680A" w:rsidRDefault="00E70026" w:rsidP="00E70026">
      <w:r>
        <w:t xml:space="preserve">Teisės ir civilinės metrikacijos skyriaus </w:t>
      </w:r>
      <w:r w:rsidRPr="009A680A">
        <w:t>vedėja O</w:t>
      </w:r>
      <w:r w:rsidR="005C0FF3" w:rsidRPr="009A680A">
        <w:t>.</w:t>
      </w:r>
      <w:r w:rsidRPr="009A680A">
        <w:t xml:space="preserve"> Sutkaitienė</w:t>
      </w:r>
    </w:p>
    <w:p w14:paraId="2D05274E" w14:textId="77777777" w:rsidR="00E70026" w:rsidRDefault="00E70026" w:rsidP="00E70026">
      <w:r>
        <w:t>Tarybos posėdžių sekretorė D. Dačkauskaitė</w:t>
      </w:r>
    </w:p>
    <w:p w14:paraId="39C1A9A3" w14:textId="77777777" w:rsidR="00E70026" w:rsidRDefault="00E70026" w:rsidP="00E70026">
      <w:r>
        <w:t>Dokumentų ir viešųjų ryšių skyriaus vyr. specialistas A. Gvildys</w:t>
      </w:r>
    </w:p>
    <w:p w14:paraId="5595A4EF" w14:textId="77777777" w:rsidR="00E70026" w:rsidRDefault="00E70026" w:rsidP="00E70026">
      <w:r>
        <w:t xml:space="preserve">Finansų skyriaus vedėja A. </w:t>
      </w:r>
      <w:proofErr w:type="spellStart"/>
      <w:r>
        <w:t>Samuilienė</w:t>
      </w:r>
      <w:proofErr w:type="spellEnd"/>
    </w:p>
    <w:p w14:paraId="2EBCC49D" w14:textId="1ACF7C13" w:rsidR="00E70026" w:rsidRPr="00E70026" w:rsidRDefault="00E70026" w:rsidP="00E70026">
      <w:r>
        <w:t xml:space="preserve">Švietimo, kultūros ir sporto skyriaus vedėja A. </w:t>
      </w:r>
      <w:proofErr w:type="spellStart"/>
      <w:r>
        <w:t>Baliukynaitė</w:t>
      </w:r>
      <w:proofErr w:type="spellEnd"/>
    </w:p>
    <w:p w14:paraId="61FA5877" w14:textId="77777777" w:rsidR="00F92D04" w:rsidRDefault="00F92D04" w:rsidP="00F92D04">
      <w:r>
        <w:t>Parengė</w:t>
      </w:r>
    </w:p>
    <w:p w14:paraId="51AA07BB" w14:textId="1441BEBB" w:rsidR="00E70026" w:rsidRDefault="00F92D04" w:rsidP="00E70026">
      <w:pPr>
        <w:pStyle w:val="Antrats"/>
        <w:tabs>
          <w:tab w:val="clear" w:pos="4153"/>
          <w:tab w:val="clear" w:pos="8306"/>
        </w:tabs>
        <w:rPr>
          <w:lang w:eastAsia="de-DE"/>
        </w:rPr>
      </w:pPr>
      <w:r>
        <w:rPr>
          <w:lang w:eastAsia="de-DE"/>
        </w:rPr>
        <w:t xml:space="preserve">Daiva </w:t>
      </w:r>
      <w:proofErr w:type="spellStart"/>
      <w:r>
        <w:rPr>
          <w:lang w:eastAsia="de-DE"/>
        </w:rPr>
        <w:t>Jokimienė</w:t>
      </w:r>
      <w:proofErr w:type="spellEnd"/>
      <w:r>
        <w:rPr>
          <w:lang w:eastAsia="de-DE"/>
        </w:rPr>
        <w:t xml:space="preserve">, tel. </w:t>
      </w:r>
      <w:r w:rsidRPr="00B740DE">
        <w:rPr>
          <w:lang w:eastAsia="de-DE"/>
        </w:rPr>
        <w:t>+370 685 70 405</w:t>
      </w:r>
      <w:r>
        <w:rPr>
          <w:lang w:eastAsia="de-DE"/>
        </w:rPr>
        <w:t xml:space="preserve">,  el. p.  </w:t>
      </w:r>
      <w:hyperlink r:id="rId8" w:history="1">
        <w:r w:rsidR="00E70026" w:rsidRPr="00051A37">
          <w:rPr>
            <w:rStyle w:val="Hipersaitas"/>
            <w:lang w:eastAsia="de-DE"/>
          </w:rPr>
          <w:t>daiva.jokimiene@jurbarkas.lt</w:t>
        </w:r>
      </w:hyperlink>
    </w:p>
    <w:p w14:paraId="09930FBA" w14:textId="23FD90D5" w:rsidR="007C2F7E" w:rsidRPr="00F92D04" w:rsidRDefault="00F92D04" w:rsidP="00E70026">
      <w:pPr>
        <w:pStyle w:val="Antrats"/>
        <w:tabs>
          <w:tab w:val="clear" w:pos="4153"/>
          <w:tab w:val="clear" w:pos="8306"/>
        </w:tabs>
        <w:rPr>
          <w:lang w:eastAsia="de-DE"/>
        </w:rPr>
        <w:sectPr w:rsidR="007C2F7E" w:rsidRPr="00F92D04" w:rsidSect="00FC1CD3">
          <w:headerReference w:type="even" r:id="rId9"/>
          <w:headerReference w:type="default" r:id="rId10"/>
          <w:pgSz w:w="11906" w:h="16838" w:code="9"/>
          <w:pgMar w:top="1134" w:right="680" w:bottom="1134" w:left="1701" w:header="1134" w:footer="726" w:gutter="0"/>
          <w:cols w:space="1296"/>
          <w:titlePg/>
          <w:docGrid w:linePitch="360"/>
        </w:sectPr>
      </w:pPr>
      <w:r>
        <w:rPr>
          <w:lang w:eastAsia="de-DE"/>
        </w:rPr>
        <w:t>2026-01-</w:t>
      </w:r>
    </w:p>
    <w:p w14:paraId="69CF1508" w14:textId="77777777" w:rsidR="00F14EF9" w:rsidRPr="00F14EF9" w:rsidRDefault="00F14EF9" w:rsidP="007C2F7E">
      <w:pPr>
        <w:ind w:firstLine="9781"/>
        <w:jc w:val="both"/>
      </w:pPr>
      <w:bookmarkStart w:id="2" w:name="_Hlk219129261"/>
      <w:r w:rsidRPr="00F14EF9">
        <w:lastRenderedPageBreak/>
        <w:t>PATVIRTINTA</w:t>
      </w:r>
    </w:p>
    <w:p w14:paraId="4866B22A" w14:textId="77777777" w:rsidR="007C2F7E" w:rsidRPr="00DD744B" w:rsidRDefault="007C2F7E" w:rsidP="007C2F7E">
      <w:pPr>
        <w:ind w:firstLine="9781"/>
        <w:jc w:val="both"/>
      </w:pPr>
      <w:r>
        <w:t>Jurbarko</w:t>
      </w:r>
      <w:r w:rsidRPr="00DD744B">
        <w:t xml:space="preserve"> rajono savivaldybės tarybos </w:t>
      </w:r>
    </w:p>
    <w:p w14:paraId="26CDE26E" w14:textId="578AFB85" w:rsidR="007C2F7E" w:rsidRPr="007C2F7E" w:rsidRDefault="007C2F7E" w:rsidP="007C2F7E">
      <w:pPr>
        <w:ind w:firstLine="9781"/>
        <w:jc w:val="both"/>
      </w:pPr>
      <w:r w:rsidRPr="00DD744B">
        <w:t>20</w:t>
      </w:r>
      <w:r>
        <w:t>2</w:t>
      </w:r>
      <w:r w:rsidR="00BF15C3">
        <w:t>6</w:t>
      </w:r>
      <w:r w:rsidRPr="00DD744B">
        <w:t xml:space="preserve"> m. </w:t>
      </w:r>
      <w:r w:rsidR="00BF15C3">
        <w:t>sausio</w:t>
      </w:r>
      <w:r>
        <w:t xml:space="preserve"> </w:t>
      </w:r>
      <w:r w:rsidR="00BF15C3">
        <w:t xml:space="preserve">   </w:t>
      </w:r>
      <w:r>
        <w:t xml:space="preserve"> d. sprendimo</w:t>
      </w:r>
      <w:r w:rsidRPr="00DD744B">
        <w:t xml:space="preserve"> Nr. </w:t>
      </w:r>
      <w:r>
        <w:t>T2-</w:t>
      </w:r>
    </w:p>
    <w:p w14:paraId="43746263" w14:textId="77777777" w:rsidR="00627314" w:rsidRPr="007C2F7E" w:rsidRDefault="00627314" w:rsidP="007C2F7E">
      <w:pPr>
        <w:ind w:firstLine="9781"/>
        <w:jc w:val="both"/>
      </w:pPr>
    </w:p>
    <w:p w14:paraId="62EF544B" w14:textId="77777777" w:rsidR="007C2F7E" w:rsidRDefault="007C2F7E" w:rsidP="007C2F7E">
      <w:pPr>
        <w:jc w:val="center"/>
        <w:rPr>
          <w:b/>
          <w:bCs/>
          <w:szCs w:val="24"/>
        </w:rPr>
      </w:pPr>
      <w:r>
        <w:rPr>
          <w:b/>
          <w:bCs/>
          <w:szCs w:val="24"/>
        </w:rPr>
        <w:t>JURBARKO „ĄŽUOLIUKO“ MOKYKLOS, JURBARKO R. JURBARKŲ DARŽELIO-MOKYKLOS IR</w:t>
      </w:r>
    </w:p>
    <w:p w14:paraId="1281A368" w14:textId="77777777" w:rsidR="007C2F7E" w:rsidRDefault="007C2F7E" w:rsidP="007C2F7E">
      <w:pPr>
        <w:jc w:val="center"/>
        <w:rPr>
          <w:b/>
          <w:bCs/>
          <w:szCs w:val="24"/>
        </w:rPr>
      </w:pPr>
      <w:r>
        <w:rPr>
          <w:b/>
          <w:bCs/>
          <w:szCs w:val="24"/>
        </w:rPr>
        <w:t xml:space="preserve"> JURBARKO VAIKŲ LOPŠELIO-DARŽELIO „NYKŠTUKAS“ </w:t>
      </w:r>
      <w:r w:rsidR="00D618B2">
        <w:rPr>
          <w:b/>
          <w:bCs/>
          <w:szCs w:val="24"/>
        </w:rPr>
        <w:t xml:space="preserve">REKOMENDUOJAMI </w:t>
      </w:r>
      <w:r>
        <w:rPr>
          <w:b/>
          <w:bCs/>
          <w:szCs w:val="24"/>
        </w:rPr>
        <w:t>ETATŲ NORMATYVAI</w:t>
      </w:r>
    </w:p>
    <w:p w14:paraId="12667E50" w14:textId="77777777" w:rsidR="00461927" w:rsidRDefault="00461927" w:rsidP="007C2F7E">
      <w:pPr>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37"/>
        <w:gridCol w:w="1692"/>
        <w:gridCol w:w="1698"/>
        <w:gridCol w:w="7559"/>
      </w:tblGrid>
      <w:tr w:rsidR="00B4244C" w14:paraId="624EF3F2" w14:textId="77777777" w:rsidTr="000D7D98">
        <w:tc>
          <w:tcPr>
            <w:tcW w:w="674" w:type="dxa"/>
            <w:vMerge w:val="restart"/>
          </w:tcPr>
          <w:p w14:paraId="01087904" w14:textId="77777777" w:rsidR="00912197" w:rsidRDefault="00912197">
            <w:pPr>
              <w:jc w:val="center"/>
              <w:rPr>
                <w:b/>
                <w:szCs w:val="24"/>
              </w:rPr>
            </w:pPr>
            <w:r>
              <w:rPr>
                <w:b/>
                <w:szCs w:val="24"/>
              </w:rPr>
              <w:t>Eil.</w:t>
            </w:r>
          </w:p>
          <w:p w14:paraId="3D17398A" w14:textId="77777777" w:rsidR="00912197" w:rsidRDefault="00912197">
            <w:pPr>
              <w:jc w:val="center"/>
              <w:rPr>
                <w:bCs/>
                <w:szCs w:val="24"/>
              </w:rPr>
            </w:pPr>
            <w:r>
              <w:rPr>
                <w:b/>
                <w:szCs w:val="24"/>
              </w:rPr>
              <w:t>Nr.</w:t>
            </w:r>
          </w:p>
        </w:tc>
        <w:tc>
          <w:tcPr>
            <w:tcW w:w="2937" w:type="dxa"/>
            <w:vMerge w:val="restart"/>
          </w:tcPr>
          <w:p w14:paraId="3F07279E" w14:textId="77777777" w:rsidR="00912197" w:rsidRDefault="00912197">
            <w:pPr>
              <w:jc w:val="center"/>
              <w:rPr>
                <w:bCs/>
                <w:szCs w:val="24"/>
              </w:rPr>
            </w:pPr>
            <w:r>
              <w:rPr>
                <w:b/>
                <w:szCs w:val="24"/>
              </w:rPr>
              <w:t>Pareigybės pavadinimas</w:t>
            </w:r>
          </w:p>
        </w:tc>
        <w:tc>
          <w:tcPr>
            <w:tcW w:w="3390" w:type="dxa"/>
            <w:gridSpan w:val="2"/>
          </w:tcPr>
          <w:p w14:paraId="1087BE74" w14:textId="77777777" w:rsidR="00912197" w:rsidRDefault="00912197">
            <w:pPr>
              <w:jc w:val="center"/>
              <w:rPr>
                <w:bCs/>
                <w:szCs w:val="24"/>
              </w:rPr>
            </w:pPr>
            <w:r>
              <w:rPr>
                <w:b/>
                <w:szCs w:val="24"/>
              </w:rPr>
              <w:t>Etatų skaičius, priklausantis nuo grupių / klasių skaičiaus</w:t>
            </w:r>
          </w:p>
        </w:tc>
        <w:tc>
          <w:tcPr>
            <w:tcW w:w="7559" w:type="dxa"/>
            <w:vMerge w:val="restart"/>
          </w:tcPr>
          <w:p w14:paraId="42A22AC1" w14:textId="77777777" w:rsidR="00912197" w:rsidRDefault="00912197">
            <w:pPr>
              <w:jc w:val="center"/>
              <w:rPr>
                <w:bCs/>
                <w:szCs w:val="24"/>
              </w:rPr>
            </w:pPr>
            <w:r>
              <w:rPr>
                <w:b/>
                <w:szCs w:val="24"/>
              </w:rPr>
              <w:t>Pastabos</w:t>
            </w:r>
          </w:p>
        </w:tc>
      </w:tr>
      <w:tr w:rsidR="00B4244C" w14:paraId="2F20A5D6" w14:textId="77777777" w:rsidTr="000D7D98">
        <w:tc>
          <w:tcPr>
            <w:tcW w:w="674" w:type="dxa"/>
            <w:vMerge/>
          </w:tcPr>
          <w:p w14:paraId="09F16FD9" w14:textId="77777777" w:rsidR="00912197" w:rsidRDefault="00912197">
            <w:pPr>
              <w:jc w:val="center"/>
              <w:rPr>
                <w:bCs/>
                <w:szCs w:val="24"/>
              </w:rPr>
            </w:pPr>
          </w:p>
        </w:tc>
        <w:tc>
          <w:tcPr>
            <w:tcW w:w="2937" w:type="dxa"/>
            <w:vMerge/>
          </w:tcPr>
          <w:p w14:paraId="0E5C7EA6" w14:textId="77777777" w:rsidR="00912197" w:rsidRDefault="00912197">
            <w:pPr>
              <w:jc w:val="center"/>
              <w:rPr>
                <w:bCs/>
                <w:szCs w:val="24"/>
              </w:rPr>
            </w:pPr>
          </w:p>
        </w:tc>
        <w:tc>
          <w:tcPr>
            <w:tcW w:w="1692" w:type="dxa"/>
          </w:tcPr>
          <w:p w14:paraId="0D735D3B" w14:textId="77777777" w:rsidR="00912197" w:rsidRDefault="001E0E3D">
            <w:pPr>
              <w:jc w:val="center"/>
              <w:rPr>
                <w:bCs/>
                <w:szCs w:val="24"/>
              </w:rPr>
            </w:pPr>
            <w:r>
              <w:rPr>
                <w:szCs w:val="24"/>
              </w:rPr>
              <w:t>i</w:t>
            </w:r>
            <w:r w:rsidR="00912197">
              <w:rPr>
                <w:szCs w:val="24"/>
              </w:rPr>
              <w:t xml:space="preserve">ki 9 </w:t>
            </w:r>
            <w:proofErr w:type="spellStart"/>
            <w:r w:rsidR="00912197">
              <w:rPr>
                <w:szCs w:val="24"/>
              </w:rPr>
              <w:t>gr</w:t>
            </w:r>
            <w:proofErr w:type="spellEnd"/>
            <w:r w:rsidR="00912197">
              <w:rPr>
                <w:szCs w:val="24"/>
              </w:rPr>
              <w:t>.</w:t>
            </w:r>
          </w:p>
        </w:tc>
        <w:tc>
          <w:tcPr>
            <w:tcW w:w="1698" w:type="dxa"/>
          </w:tcPr>
          <w:p w14:paraId="1DCC5962" w14:textId="77777777" w:rsidR="00912197" w:rsidRDefault="00912197">
            <w:pPr>
              <w:jc w:val="center"/>
              <w:rPr>
                <w:bCs/>
                <w:szCs w:val="24"/>
              </w:rPr>
            </w:pPr>
            <w:r>
              <w:rPr>
                <w:szCs w:val="24"/>
              </w:rPr>
              <w:t xml:space="preserve">10 </w:t>
            </w:r>
            <w:proofErr w:type="spellStart"/>
            <w:r>
              <w:rPr>
                <w:szCs w:val="24"/>
              </w:rPr>
              <w:t>gr</w:t>
            </w:r>
            <w:proofErr w:type="spellEnd"/>
            <w:r>
              <w:rPr>
                <w:szCs w:val="24"/>
              </w:rPr>
              <w:t>. ir daugiau</w:t>
            </w:r>
          </w:p>
        </w:tc>
        <w:tc>
          <w:tcPr>
            <w:tcW w:w="7559" w:type="dxa"/>
            <w:vMerge/>
          </w:tcPr>
          <w:p w14:paraId="438DB9E0" w14:textId="77777777" w:rsidR="00912197" w:rsidRDefault="00912197">
            <w:pPr>
              <w:jc w:val="center"/>
              <w:rPr>
                <w:bCs/>
                <w:szCs w:val="24"/>
              </w:rPr>
            </w:pPr>
          </w:p>
        </w:tc>
      </w:tr>
      <w:tr w:rsidR="00B4244C" w14:paraId="67D6A946" w14:textId="77777777" w:rsidTr="000D7D98">
        <w:tc>
          <w:tcPr>
            <w:tcW w:w="674" w:type="dxa"/>
          </w:tcPr>
          <w:p w14:paraId="1286C5F5" w14:textId="77777777" w:rsidR="00627314" w:rsidRDefault="00627314">
            <w:pPr>
              <w:numPr>
                <w:ilvl w:val="0"/>
                <w:numId w:val="11"/>
              </w:numPr>
              <w:ind w:left="0" w:firstLine="0"/>
              <w:rPr>
                <w:bCs/>
                <w:szCs w:val="24"/>
              </w:rPr>
            </w:pPr>
          </w:p>
        </w:tc>
        <w:tc>
          <w:tcPr>
            <w:tcW w:w="2937" w:type="dxa"/>
          </w:tcPr>
          <w:p w14:paraId="5764F8DB" w14:textId="77777777" w:rsidR="00627314" w:rsidRDefault="00627314" w:rsidP="007C2F7E">
            <w:pPr>
              <w:rPr>
                <w:bCs/>
                <w:szCs w:val="24"/>
              </w:rPr>
            </w:pPr>
            <w:r>
              <w:rPr>
                <w:szCs w:val="24"/>
              </w:rPr>
              <w:t>Direktorius</w:t>
            </w:r>
          </w:p>
        </w:tc>
        <w:tc>
          <w:tcPr>
            <w:tcW w:w="1692" w:type="dxa"/>
          </w:tcPr>
          <w:p w14:paraId="57ABD3E1" w14:textId="77777777" w:rsidR="00627314" w:rsidRDefault="00627314">
            <w:pPr>
              <w:jc w:val="center"/>
              <w:rPr>
                <w:bCs/>
                <w:szCs w:val="24"/>
              </w:rPr>
            </w:pPr>
            <w:r>
              <w:rPr>
                <w:bCs/>
                <w:szCs w:val="24"/>
              </w:rPr>
              <w:t>1</w:t>
            </w:r>
          </w:p>
        </w:tc>
        <w:tc>
          <w:tcPr>
            <w:tcW w:w="1698" w:type="dxa"/>
          </w:tcPr>
          <w:p w14:paraId="75EC5546" w14:textId="77777777" w:rsidR="00627314" w:rsidRDefault="00627314">
            <w:pPr>
              <w:jc w:val="center"/>
              <w:rPr>
                <w:bCs/>
                <w:szCs w:val="24"/>
              </w:rPr>
            </w:pPr>
            <w:r>
              <w:rPr>
                <w:bCs/>
                <w:szCs w:val="24"/>
              </w:rPr>
              <w:t>1</w:t>
            </w:r>
          </w:p>
        </w:tc>
        <w:tc>
          <w:tcPr>
            <w:tcW w:w="7559" w:type="dxa"/>
          </w:tcPr>
          <w:p w14:paraId="069045E9" w14:textId="77777777" w:rsidR="00627314" w:rsidRDefault="00627314" w:rsidP="007C2F7E">
            <w:pPr>
              <w:rPr>
                <w:bCs/>
                <w:szCs w:val="24"/>
              </w:rPr>
            </w:pPr>
          </w:p>
        </w:tc>
      </w:tr>
      <w:tr w:rsidR="00B4244C" w14:paraId="6CDBC639" w14:textId="77777777" w:rsidTr="000D7D98">
        <w:tc>
          <w:tcPr>
            <w:tcW w:w="674" w:type="dxa"/>
          </w:tcPr>
          <w:p w14:paraId="3128D406" w14:textId="77777777" w:rsidR="00627314" w:rsidRDefault="00627314">
            <w:pPr>
              <w:numPr>
                <w:ilvl w:val="0"/>
                <w:numId w:val="11"/>
              </w:numPr>
              <w:ind w:left="0" w:firstLine="0"/>
              <w:rPr>
                <w:bCs/>
                <w:szCs w:val="24"/>
              </w:rPr>
            </w:pPr>
          </w:p>
        </w:tc>
        <w:tc>
          <w:tcPr>
            <w:tcW w:w="2937" w:type="dxa"/>
          </w:tcPr>
          <w:p w14:paraId="065AABBF" w14:textId="77777777" w:rsidR="00627314" w:rsidRDefault="00627314" w:rsidP="007C2F7E">
            <w:pPr>
              <w:rPr>
                <w:bCs/>
                <w:szCs w:val="24"/>
              </w:rPr>
            </w:pPr>
            <w:r>
              <w:rPr>
                <w:szCs w:val="24"/>
              </w:rPr>
              <w:t>Direktoriaus pavaduotojas ugdymui</w:t>
            </w:r>
          </w:p>
        </w:tc>
        <w:tc>
          <w:tcPr>
            <w:tcW w:w="1692" w:type="dxa"/>
          </w:tcPr>
          <w:p w14:paraId="5F7B6F63" w14:textId="77777777" w:rsidR="00627314" w:rsidRDefault="00627314">
            <w:pPr>
              <w:jc w:val="center"/>
              <w:rPr>
                <w:bCs/>
                <w:szCs w:val="24"/>
              </w:rPr>
            </w:pPr>
            <w:r>
              <w:rPr>
                <w:szCs w:val="24"/>
              </w:rPr>
              <w:t>0,5</w:t>
            </w:r>
          </w:p>
        </w:tc>
        <w:tc>
          <w:tcPr>
            <w:tcW w:w="1698" w:type="dxa"/>
          </w:tcPr>
          <w:p w14:paraId="1D6D213A" w14:textId="77777777" w:rsidR="00627314" w:rsidRPr="00461927" w:rsidRDefault="00627314">
            <w:pPr>
              <w:jc w:val="center"/>
              <w:rPr>
                <w:bCs/>
                <w:szCs w:val="24"/>
              </w:rPr>
            </w:pPr>
            <w:r w:rsidRPr="00461927">
              <w:rPr>
                <w:szCs w:val="24"/>
              </w:rPr>
              <w:t>1</w:t>
            </w:r>
          </w:p>
        </w:tc>
        <w:tc>
          <w:tcPr>
            <w:tcW w:w="7559" w:type="dxa"/>
          </w:tcPr>
          <w:p w14:paraId="7EA075FF" w14:textId="77777777" w:rsidR="00627314" w:rsidRDefault="00627314" w:rsidP="007C2F7E">
            <w:pPr>
              <w:rPr>
                <w:bCs/>
                <w:szCs w:val="24"/>
              </w:rPr>
            </w:pPr>
          </w:p>
        </w:tc>
      </w:tr>
      <w:tr w:rsidR="00B4244C" w14:paraId="47F0E42C" w14:textId="77777777" w:rsidTr="000D7D98">
        <w:tc>
          <w:tcPr>
            <w:tcW w:w="674" w:type="dxa"/>
          </w:tcPr>
          <w:p w14:paraId="46506C06" w14:textId="77777777" w:rsidR="00627314" w:rsidRDefault="00627314">
            <w:pPr>
              <w:numPr>
                <w:ilvl w:val="0"/>
                <w:numId w:val="11"/>
              </w:numPr>
              <w:ind w:left="0" w:firstLine="0"/>
              <w:rPr>
                <w:bCs/>
                <w:szCs w:val="24"/>
              </w:rPr>
            </w:pPr>
          </w:p>
        </w:tc>
        <w:tc>
          <w:tcPr>
            <w:tcW w:w="2937" w:type="dxa"/>
          </w:tcPr>
          <w:p w14:paraId="164CEAA3" w14:textId="77777777" w:rsidR="00627314" w:rsidRDefault="00627314" w:rsidP="007C2F7E">
            <w:pPr>
              <w:rPr>
                <w:bCs/>
                <w:szCs w:val="24"/>
              </w:rPr>
            </w:pPr>
            <w:r>
              <w:rPr>
                <w:szCs w:val="24"/>
              </w:rPr>
              <w:t>Vyriausiasis buhalteris</w:t>
            </w:r>
          </w:p>
        </w:tc>
        <w:tc>
          <w:tcPr>
            <w:tcW w:w="1692" w:type="dxa"/>
          </w:tcPr>
          <w:p w14:paraId="1FD23B7E" w14:textId="77777777" w:rsidR="00627314" w:rsidRDefault="00627314">
            <w:pPr>
              <w:jc w:val="center"/>
              <w:rPr>
                <w:bCs/>
                <w:szCs w:val="24"/>
              </w:rPr>
            </w:pPr>
            <w:r>
              <w:rPr>
                <w:szCs w:val="24"/>
              </w:rPr>
              <w:t>1</w:t>
            </w:r>
          </w:p>
        </w:tc>
        <w:tc>
          <w:tcPr>
            <w:tcW w:w="1698" w:type="dxa"/>
          </w:tcPr>
          <w:p w14:paraId="5F41272A" w14:textId="77777777" w:rsidR="00627314" w:rsidRDefault="00627314">
            <w:pPr>
              <w:jc w:val="center"/>
              <w:rPr>
                <w:bCs/>
                <w:szCs w:val="24"/>
              </w:rPr>
            </w:pPr>
            <w:r>
              <w:rPr>
                <w:szCs w:val="24"/>
              </w:rPr>
              <w:t>1</w:t>
            </w:r>
          </w:p>
        </w:tc>
        <w:tc>
          <w:tcPr>
            <w:tcW w:w="7559" w:type="dxa"/>
          </w:tcPr>
          <w:p w14:paraId="618860A7" w14:textId="77777777" w:rsidR="00627314" w:rsidRDefault="00627314" w:rsidP="007C2F7E">
            <w:pPr>
              <w:rPr>
                <w:bCs/>
                <w:szCs w:val="24"/>
              </w:rPr>
            </w:pPr>
          </w:p>
        </w:tc>
      </w:tr>
      <w:tr w:rsidR="00B4244C" w14:paraId="482B0EAA" w14:textId="77777777" w:rsidTr="000D7D98">
        <w:tc>
          <w:tcPr>
            <w:tcW w:w="674" w:type="dxa"/>
          </w:tcPr>
          <w:p w14:paraId="7F6E4F56" w14:textId="77777777" w:rsidR="00627314" w:rsidRDefault="00627314">
            <w:pPr>
              <w:numPr>
                <w:ilvl w:val="0"/>
                <w:numId w:val="11"/>
              </w:numPr>
              <w:ind w:left="0" w:firstLine="0"/>
              <w:rPr>
                <w:bCs/>
                <w:szCs w:val="24"/>
              </w:rPr>
            </w:pPr>
          </w:p>
        </w:tc>
        <w:tc>
          <w:tcPr>
            <w:tcW w:w="2937" w:type="dxa"/>
          </w:tcPr>
          <w:p w14:paraId="45E690E6" w14:textId="77777777" w:rsidR="00627314" w:rsidRDefault="00627314" w:rsidP="007C2F7E">
            <w:pPr>
              <w:rPr>
                <w:bCs/>
                <w:szCs w:val="24"/>
              </w:rPr>
            </w:pPr>
            <w:r>
              <w:rPr>
                <w:szCs w:val="24"/>
              </w:rPr>
              <w:t>Buhalteris</w:t>
            </w:r>
          </w:p>
        </w:tc>
        <w:tc>
          <w:tcPr>
            <w:tcW w:w="1692" w:type="dxa"/>
          </w:tcPr>
          <w:p w14:paraId="3951AEBB" w14:textId="77777777" w:rsidR="00627314" w:rsidRDefault="00627314">
            <w:pPr>
              <w:jc w:val="center"/>
              <w:rPr>
                <w:bCs/>
                <w:szCs w:val="24"/>
              </w:rPr>
            </w:pPr>
            <w:r>
              <w:rPr>
                <w:szCs w:val="24"/>
              </w:rPr>
              <w:t>0,25</w:t>
            </w:r>
          </w:p>
        </w:tc>
        <w:tc>
          <w:tcPr>
            <w:tcW w:w="1698" w:type="dxa"/>
          </w:tcPr>
          <w:p w14:paraId="0DA91A59" w14:textId="77777777" w:rsidR="00627314" w:rsidRDefault="00627314">
            <w:pPr>
              <w:jc w:val="center"/>
              <w:rPr>
                <w:bCs/>
                <w:szCs w:val="24"/>
              </w:rPr>
            </w:pPr>
            <w:r>
              <w:rPr>
                <w:szCs w:val="24"/>
              </w:rPr>
              <w:t>0,5</w:t>
            </w:r>
          </w:p>
        </w:tc>
        <w:tc>
          <w:tcPr>
            <w:tcW w:w="7559" w:type="dxa"/>
          </w:tcPr>
          <w:p w14:paraId="2B6476B7" w14:textId="77777777" w:rsidR="00627314" w:rsidRDefault="00627314" w:rsidP="00461927">
            <w:pPr>
              <w:jc w:val="both"/>
              <w:rPr>
                <w:bCs/>
                <w:szCs w:val="24"/>
              </w:rPr>
            </w:pPr>
            <w:r>
              <w:rPr>
                <w:szCs w:val="24"/>
              </w:rPr>
              <w:t>Jeigu įstaiga turi skyrių, esantį kitoje vietovėje, tai šiam skyriui aptarnauti papildomai skiriama iki 0,25 etato.</w:t>
            </w:r>
          </w:p>
        </w:tc>
      </w:tr>
      <w:tr w:rsidR="00B4244C" w14:paraId="09B95E9F" w14:textId="77777777" w:rsidTr="000D7D98">
        <w:tc>
          <w:tcPr>
            <w:tcW w:w="674" w:type="dxa"/>
          </w:tcPr>
          <w:p w14:paraId="36DE74D6" w14:textId="77777777" w:rsidR="00627314" w:rsidRDefault="00627314">
            <w:pPr>
              <w:numPr>
                <w:ilvl w:val="0"/>
                <w:numId w:val="11"/>
              </w:numPr>
              <w:ind w:left="0" w:firstLine="0"/>
              <w:rPr>
                <w:bCs/>
                <w:szCs w:val="24"/>
              </w:rPr>
            </w:pPr>
          </w:p>
        </w:tc>
        <w:tc>
          <w:tcPr>
            <w:tcW w:w="2937" w:type="dxa"/>
          </w:tcPr>
          <w:p w14:paraId="0F3510DC" w14:textId="77777777" w:rsidR="00627314" w:rsidRDefault="00627314" w:rsidP="007C2F7E">
            <w:pPr>
              <w:rPr>
                <w:bCs/>
                <w:szCs w:val="24"/>
              </w:rPr>
            </w:pPr>
            <w:r>
              <w:rPr>
                <w:szCs w:val="24"/>
              </w:rPr>
              <w:t>Mokytojas</w:t>
            </w:r>
          </w:p>
        </w:tc>
        <w:tc>
          <w:tcPr>
            <w:tcW w:w="1692" w:type="dxa"/>
          </w:tcPr>
          <w:p w14:paraId="01D4769B" w14:textId="77777777" w:rsidR="00627314" w:rsidRDefault="00627314" w:rsidP="007C2F7E">
            <w:pPr>
              <w:rPr>
                <w:bCs/>
                <w:szCs w:val="24"/>
              </w:rPr>
            </w:pPr>
          </w:p>
        </w:tc>
        <w:tc>
          <w:tcPr>
            <w:tcW w:w="1698" w:type="dxa"/>
          </w:tcPr>
          <w:p w14:paraId="4ED6D201" w14:textId="77777777" w:rsidR="00627314" w:rsidRDefault="00627314" w:rsidP="007C2F7E">
            <w:pPr>
              <w:rPr>
                <w:bCs/>
                <w:szCs w:val="24"/>
              </w:rPr>
            </w:pPr>
          </w:p>
        </w:tc>
        <w:tc>
          <w:tcPr>
            <w:tcW w:w="7559" w:type="dxa"/>
          </w:tcPr>
          <w:p w14:paraId="224344F6" w14:textId="5965F773" w:rsidR="00627314" w:rsidRDefault="00627314" w:rsidP="00461927">
            <w:pPr>
              <w:jc w:val="both"/>
              <w:rPr>
                <w:bCs/>
                <w:szCs w:val="24"/>
              </w:rPr>
            </w:pPr>
            <w:r>
              <w:rPr>
                <w:szCs w:val="24"/>
              </w:rPr>
              <w:t xml:space="preserve">Vadovaujantis Vyriausybės patvirtinta </w:t>
            </w:r>
            <w:r w:rsidRPr="009A680A">
              <w:rPr>
                <w:szCs w:val="24"/>
              </w:rPr>
              <w:t>metodika</w:t>
            </w:r>
            <w:r w:rsidR="005C0FF3" w:rsidRPr="009A680A">
              <w:rPr>
                <w:szCs w:val="24"/>
              </w:rPr>
              <w:t>,</w:t>
            </w:r>
            <w:r w:rsidRPr="009A680A">
              <w:rPr>
                <w:szCs w:val="24"/>
              </w:rPr>
              <w:t xml:space="preserve"> kiekvienai </w:t>
            </w:r>
            <w:r>
              <w:rPr>
                <w:szCs w:val="24"/>
              </w:rPr>
              <w:t>mokyklai pateikiamas nustatytas mokytojų pareigybių skaičius, kuris priklauso nuo ugdymo plano apimties kiekvienai klasei (grupei).</w:t>
            </w:r>
          </w:p>
        </w:tc>
      </w:tr>
      <w:tr w:rsidR="00B4244C" w14:paraId="305E7B45" w14:textId="77777777" w:rsidTr="000D7D98">
        <w:tc>
          <w:tcPr>
            <w:tcW w:w="674" w:type="dxa"/>
          </w:tcPr>
          <w:p w14:paraId="276FB7A8" w14:textId="77777777" w:rsidR="00627314" w:rsidRDefault="00627314">
            <w:pPr>
              <w:numPr>
                <w:ilvl w:val="0"/>
                <w:numId w:val="11"/>
              </w:numPr>
              <w:ind w:left="0" w:firstLine="0"/>
              <w:rPr>
                <w:bCs/>
                <w:szCs w:val="24"/>
              </w:rPr>
            </w:pPr>
          </w:p>
        </w:tc>
        <w:tc>
          <w:tcPr>
            <w:tcW w:w="2937" w:type="dxa"/>
          </w:tcPr>
          <w:p w14:paraId="03E55CDC" w14:textId="0BDA0591" w:rsidR="00627314" w:rsidRDefault="00631185" w:rsidP="007C2F7E">
            <w:pPr>
              <w:rPr>
                <w:bCs/>
                <w:szCs w:val="24"/>
              </w:rPr>
            </w:pPr>
            <w:r>
              <w:rPr>
                <w:szCs w:val="24"/>
              </w:rPr>
              <w:t>I</w:t>
            </w:r>
            <w:r w:rsidR="00627314">
              <w:rPr>
                <w:szCs w:val="24"/>
              </w:rPr>
              <w:t>kimokyklinio</w:t>
            </w:r>
            <w:r w:rsidR="001D415D">
              <w:rPr>
                <w:szCs w:val="24"/>
              </w:rPr>
              <w:t xml:space="preserve"> / </w:t>
            </w:r>
            <w:r>
              <w:rPr>
                <w:szCs w:val="24"/>
              </w:rPr>
              <w:t xml:space="preserve"> </w:t>
            </w:r>
            <w:r w:rsidR="00627314">
              <w:rPr>
                <w:szCs w:val="24"/>
              </w:rPr>
              <w:t>priešmokyklinio ugdymo</w:t>
            </w:r>
            <w:r>
              <w:rPr>
                <w:szCs w:val="24"/>
              </w:rPr>
              <w:t xml:space="preserve"> </w:t>
            </w:r>
            <w:r w:rsidR="00627314">
              <w:rPr>
                <w:szCs w:val="24"/>
              </w:rPr>
              <w:t>mokytojas</w:t>
            </w:r>
          </w:p>
        </w:tc>
        <w:tc>
          <w:tcPr>
            <w:tcW w:w="1692" w:type="dxa"/>
          </w:tcPr>
          <w:p w14:paraId="11281993" w14:textId="77777777" w:rsidR="00627314" w:rsidRDefault="00627314" w:rsidP="007C2F7E">
            <w:pPr>
              <w:rPr>
                <w:bCs/>
                <w:szCs w:val="24"/>
              </w:rPr>
            </w:pPr>
          </w:p>
        </w:tc>
        <w:tc>
          <w:tcPr>
            <w:tcW w:w="1698" w:type="dxa"/>
          </w:tcPr>
          <w:p w14:paraId="4A69D1FA" w14:textId="77777777" w:rsidR="00627314" w:rsidRDefault="00627314" w:rsidP="007C2F7E">
            <w:pPr>
              <w:rPr>
                <w:bCs/>
                <w:szCs w:val="24"/>
              </w:rPr>
            </w:pPr>
          </w:p>
        </w:tc>
        <w:tc>
          <w:tcPr>
            <w:tcW w:w="7559" w:type="dxa"/>
          </w:tcPr>
          <w:p w14:paraId="58A938CA" w14:textId="77777777" w:rsidR="00627314" w:rsidRDefault="00627314">
            <w:pPr>
              <w:jc w:val="both"/>
              <w:rPr>
                <w:szCs w:val="24"/>
              </w:rPr>
            </w:pPr>
            <w:r>
              <w:rPr>
                <w:szCs w:val="24"/>
              </w:rPr>
              <w:t xml:space="preserve">Etatai skiriami vienai lopšelio, darželio, priešmokyklinio ugdymo grupei, specialiajai lavinamajai klasei, dirbančiai:  </w:t>
            </w:r>
          </w:p>
          <w:p w14:paraId="6EF47678" w14:textId="77777777" w:rsidR="00627314" w:rsidRDefault="00627314">
            <w:pPr>
              <w:jc w:val="both"/>
              <w:rPr>
                <w:szCs w:val="24"/>
              </w:rPr>
            </w:pPr>
            <w:r>
              <w:rPr>
                <w:szCs w:val="24"/>
              </w:rPr>
              <w:t>9 val. –1,50 etato 1 grupei;</w:t>
            </w:r>
          </w:p>
          <w:p w14:paraId="3371D8AC" w14:textId="77777777" w:rsidR="00627314" w:rsidRDefault="00627314">
            <w:pPr>
              <w:jc w:val="both"/>
              <w:rPr>
                <w:szCs w:val="24"/>
              </w:rPr>
            </w:pPr>
            <w:r>
              <w:rPr>
                <w:szCs w:val="24"/>
              </w:rPr>
              <w:t>9,5 val. – 1,60 etato 1 grupei;</w:t>
            </w:r>
          </w:p>
          <w:p w14:paraId="31921AB9" w14:textId="77777777" w:rsidR="00627314" w:rsidRDefault="00627314">
            <w:pPr>
              <w:jc w:val="both"/>
              <w:rPr>
                <w:szCs w:val="24"/>
              </w:rPr>
            </w:pPr>
            <w:r>
              <w:rPr>
                <w:szCs w:val="24"/>
              </w:rPr>
              <w:t>10 val. – 1,70 etato 1 grupei;</w:t>
            </w:r>
          </w:p>
          <w:p w14:paraId="4D17F5AF" w14:textId="77777777" w:rsidR="00627314" w:rsidRDefault="00627314">
            <w:pPr>
              <w:jc w:val="both"/>
              <w:rPr>
                <w:szCs w:val="24"/>
              </w:rPr>
            </w:pPr>
            <w:r>
              <w:rPr>
                <w:szCs w:val="24"/>
              </w:rPr>
              <w:t>10,5 val. – 1,80 etato 1 grupei;</w:t>
            </w:r>
          </w:p>
          <w:p w14:paraId="2B39298B" w14:textId="77777777" w:rsidR="00627314" w:rsidRDefault="00627314">
            <w:pPr>
              <w:jc w:val="both"/>
              <w:rPr>
                <w:szCs w:val="24"/>
              </w:rPr>
            </w:pPr>
            <w:r>
              <w:rPr>
                <w:szCs w:val="24"/>
              </w:rPr>
              <w:t>11 val. – 1,90 etato 1 grupei;</w:t>
            </w:r>
          </w:p>
          <w:p w14:paraId="4AFB93B6" w14:textId="77777777" w:rsidR="00627314" w:rsidRDefault="00627314" w:rsidP="00627314">
            <w:pPr>
              <w:rPr>
                <w:bCs/>
                <w:szCs w:val="24"/>
              </w:rPr>
            </w:pPr>
            <w:r>
              <w:rPr>
                <w:szCs w:val="24"/>
              </w:rPr>
              <w:t>12 val. – 2,4 etato 1 grupei.</w:t>
            </w:r>
          </w:p>
        </w:tc>
      </w:tr>
      <w:tr w:rsidR="00B4244C" w14:paraId="2A56B89F" w14:textId="77777777" w:rsidTr="000D7D98">
        <w:tc>
          <w:tcPr>
            <w:tcW w:w="674" w:type="dxa"/>
          </w:tcPr>
          <w:p w14:paraId="33ABCADA" w14:textId="77777777" w:rsidR="00627314" w:rsidRDefault="00627314">
            <w:pPr>
              <w:numPr>
                <w:ilvl w:val="0"/>
                <w:numId w:val="11"/>
              </w:numPr>
              <w:ind w:left="0" w:firstLine="0"/>
              <w:rPr>
                <w:bCs/>
                <w:szCs w:val="24"/>
              </w:rPr>
            </w:pPr>
          </w:p>
        </w:tc>
        <w:tc>
          <w:tcPr>
            <w:tcW w:w="2937" w:type="dxa"/>
          </w:tcPr>
          <w:p w14:paraId="6091DD4B" w14:textId="77777777" w:rsidR="00627314" w:rsidRDefault="00C222A7" w:rsidP="007C2F7E">
            <w:pPr>
              <w:rPr>
                <w:bCs/>
                <w:szCs w:val="24"/>
              </w:rPr>
            </w:pPr>
            <w:r>
              <w:rPr>
                <w:szCs w:val="24"/>
              </w:rPr>
              <w:t>Logopedas</w:t>
            </w:r>
          </w:p>
        </w:tc>
        <w:tc>
          <w:tcPr>
            <w:tcW w:w="1692" w:type="dxa"/>
          </w:tcPr>
          <w:p w14:paraId="56E366C1" w14:textId="77777777" w:rsidR="00627314" w:rsidRDefault="00627314" w:rsidP="007C2F7E">
            <w:pPr>
              <w:rPr>
                <w:bCs/>
                <w:szCs w:val="24"/>
              </w:rPr>
            </w:pPr>
          </w:p>
        </w:tc>
        <w:tc>
          <w:tcPr>
            <w:tcW w:w="1698" w:type="dxa"/>
          </w:tcPr>
          <w:p w14:paraId="6CE9D227" w14:textId="77777777" w:rsidR="00627314" w:rsidRDefault="00627314" w:rsidP="007C2F7E">
            <w:pPr>
              <w:rPr>
                <w:bCs/>
                <w:szCs w:val="24"/>
              </w:rPr>
            </w:pPr>
          </w:p>
        </w:tc>
        <w:tc>
          <w:tcPr>
            <w:tcW w:w="7559" w:type="dxa"/>
          </w:tcPr>
          <w:p w14:paraId="61300C6A" w14:textId="77777777" w:rsidR="00C222A7" w:rsidRDefault="00C222A7">
            <w:pPr>
              <w:jc w:val="both"/>
              <w:rPr>
                <w:szCs w:val="24"/>
              </w:rPr>
            </w:pPr>
            <w:r>
              <w:rPr>
                <w:szCs w:val="24"/>
              </w:rPr>
              <w:t>Skiriamas 1 etatas:</w:t>
            </w:r>
          </w:p>
          <w:p w14:paraId="0B592E3B" w14:textId="77777777" w:rsidR="00C222A7" w:rsidRDefault="00C222A7">
            <w:pPr>
              <w:jc w:val="both"/>
              <w:rPr>
                <w:szCs w:val="24"/>
              </w:rPr>
            </w:pPr>
            <w:r>
              <w:rPr>
                <w:szCs w:val="24"/>
              </w:rPr>
              <w:t>ne daugiau kaip 30 specialiųjų ugdymosi poreikių (toliau – SUP) turinčių mokinių, ugdomų pagal ikimokyklinio ir (ar) priešmokyklinio ugdymo programas, kuriems reikalinga logopedo pagalba;</w:t>
            </w:r>
          </w:p>
          <w:p w14:paraId="774F3A3D" w14:textId="77777777" w:rsidR="00C222A7" w:rsidRDefault="00C222A7">
            <w:pPr>
              <w:jc w:val="both"/>
              <w:rPr>
                <w:szCs w:val="24"/>
              </w:rPr>
            </w:pPr>
            <w:r>
              <w:rPr>
                <w:szCs w:val="24"/>
              </w:rPr>
              <w:t>ne daugiau kaip 40 SUP turinčių mokinių, ugdomų pagal pradinio ugdymo programą, kuriems reikalinga logopedo pagalba.</w:t>
            </w:r>
          </w:p>
          <w:p w14:paraId="357A27D4" w14:textId="77777777" w:rsidR="00627314" w:rsidRDefault="00C222A7" w:rsidP="00C222A7">
            <w:pPr>
              <w:rPr>
                <w:bCs/>
                <w:szCs w:val="24"/>
              </w:rPr>
            </w:pPr>
            <w:r>
              <w:rPr>
                <w:szCs w:val="24"/>
              </w:rPr>
              <w:lastRenderedPageBreak/>
              <w:t>Logopedo etatas mažinamas proporcingai mažesniam vaikų, turinčių kalbos ir komunikacijos sutrikimų, skaičiui.</w:t>
            </w:r>
          </w:p>
        </w:tc>
      </w:tr>
      <w:tr w:rsidR="00B4244C" w14:paraId="40E67F8F" w14:textId="77777777" w:rsidTr="000D7D98">
        <w:tc>
          <w:tcPr>
            <w:tcW w:w="674" w:type="dxa"/>
          </w:tcPr>
          <w:p w14:paraId="5BF585F9" w14:textId="77777777" w:rsidR="00627314" w:rsidRDefault="00627314">
            <w:pPr>
              <w:numPr>
                <w:ilvl w:val="0"/>
                <w:numId w:val="11"/>
              </w:numPr>
              <w:ind w:left="0" w:firstLine="0"/>
              <w:rPr>
                <w:bCs/>
                <w:szCs w:val="24"/>
              </w:rPr>
            </w:pPr>
          </w:p>
        </w:tc>
        <w:tc>
          <w:tcPr>
            <w:tcW w:w="2937" w:type="dxa"/>
          </w:tcPr>
          <w:p w14:paraId="752195F8" w14:textId="77777777" w:rsidR="00627314" w:rsidRDefault="00C222A7" w:rsidP="007C2F7E">
            <w:pPr>
              <w:rPr>
                <w:bCs/>
                <w:szCs w:val="24"/>
              </w:rPr>
            </w:pPr>
            <w:r>
              <w:rPr>
                <w:szCs w:val="24"/>
              </w:rPr>
              <w:t>Specialusis pedagogas</w:t>
            </w:r>
          </w:p>
        </w:tc>
        <w:tc>
          <w:tcPr>
            <w:tcW w:w="1692" w:type="dxa"/>
          </w:tcPr>
          <w:p w14:paraId="2483363E" w14:textId="77777777" w:rsidR="00627314" w:rsidRDefault="00627314" w:rsidP="007C2F7E">
            <w:pPr>
              <w:rPr>
                <w:bCs/>
                <w:szCs w:val="24"/>
              </w:rPr>
            </w:pPr>
          </w:p>
        </w:tc>
        <w:tc>
          <w:tcPr>
            <w:tcW w:w="1698" w:type="dxa"/>
          </w:tcPr>
          <w:p w14:paraId="58C4B8C5" w14:textId="77777777" w:rsidR="00627314" w:rsidRDefault="00627314" w:rsidP="007C2F7E">
            <w:pPr>
              <w:rPr>
                <w:bCs/>
                <w:szCs w:val="24"/>
              </w:rPr>
            </w:pPr>
          </w:p>
        </w:tc>
        <w:tc>
          <w:tcPr>
            <w:tcW w:w="7559" w:type="dxa"/>
          </w:tcPr>
          <w:p w14:paraId="0DF14C04" w14:textId="77777777" w:rsidR="00C222A7" w:rsidRDefault="00C222A7">
            <w:pPr>
              <w:jc w:val="both"/>
              <w:rPr>
                <w:szCs w:val="24"/>
              </w:rPr>
            </w:pPr>
            <w:r>
              <w:rPr>
                <w:szCs w:val="24"/>
              </w:rPr>
              <w:t>Skiriamas 1 etatas:</w:t>
            </w:r>
          </w:p>
          <w:p w14:paraId="7CFDDEE3" w14:textId="77777777" w:rsidR="00C222A7" w:rsidRDefault="00C222A7">
            <w:pPr>
              <w:jc w:val="both"/>
              <w:rPr>
                <w:szCs w:val="24"/>
              </w:rPr>
            </w:pPr>
            <w:r>
              <w:rPr>
                <w:szCs w:val="24"/>
              </w:rPr>
              <w:t>ne daugiau kaip 24 SUP turintiems mokiniams, ugdomiems pagal ikimokyklinio ir priešmokyklinio ugdymo programas;</w:t>
            </w:r>
          </w:p>
          <w:p w14:paraId="325C9577" w14:textId="77777777" w:rsidR="00C222A7" w:rsidRDefault="00C222A7">
            <w:pPr>
              <w:jc w:val="both"/>
              <w:rPr>
                <w:szCs w:val="24"/>
              </w:rPr>
            </w:pPr>
            <w:r>
              <w:rPr>
                <w:szCs w:val="24"/>
              </w:rPr>
              <w:t xml:space="preserve">ne daugiau kaip 27 SUP turintiems mokiniams, ugdomiems pagal pradinio ugdymo programą. </w:t>
            </w:r>
          </w:p>
          <w:p w14:paraId="24DEB865" w14:textId="77777777" w:rsidR="00C222A7" w:rsidRDefault="00C222A7">
            <w:pPr>
              <w:jc w:val="both"/>
              <w:rPr>
                <w:szCs w:val="24"/>
              </w:rPr>
            </w:pPr>
            <w:r>
              <w:rPr>
                <w:szCs w:val="24"/>
              </w:rPr>
              <w:t>Esant mažesniam vaikų skaičiui, etatų skaičius proporcingai mažinamas.</w:t>
            </w:r>
          </w:p>
          <w:p w14:paraId="0F54BD15" w14:textId="77777777" w:rsidR="00627314" w:rsidRDefault="00C222A7">
            <w:pPr>
              <w:jc w:val="both"/>
              <w:rPr>
                <w:bCs/>
                <w:szCs w:val="24"/>
              </w:rPr>
            </w:pPr>
            <w:r>
              <w:rPr>
                <w:szCs w:val="24"/>
              </w:rPr>
              <w:t>Jurbarko „Ąžuoliuko“ mokyklai, kurioje veikia specialioj</w:t>
            </w:r>
            <w:r w:rsidR="00584A75">
              <w:rPr>
                <w:szCs w:val="24"/>
              </w:rPr>
              <w:t>i lavinamoji</w:t>
            </w:r>
            <w:r>
              <w:rPr>
                <w:szCs w:val="24"/>
              </w:rPr>
              <w:t xml:space="preserve"> </w:t>
            </w:r>
            <w:r w:rsidR="00BC3D95">
              <w:rPr>
                <w:szCs w:val="24"/>
              </w:rPr>
              <w:t>klasė</w:t>
            </w:r>
            <w:r>
              <w:rPr>
                <w:szCs w:val="24"/>
              </w:rPr>
              <w:t xml:space="preserve">, skiriama papildomai 0,5 etato darbui su specialiųjų </w:t>
            </w:r>
            <w:r w:rsidR="00584A75">
              <w:rPr>
                <w:szCs w:val="24"/>
              </w:rPr>
              <w:t xml:space="preserve">ugdymosi </w:t>
            </w:r>
            <w:r>
              <w:rPr>
                <w:szCs w:val="24"/>
              </w:rPr>
              <w:t>poreikių ugdytiniais.</w:t>
            </w:r>
          </w:p>
        </w:tc>
      </w:tr>
      <w:tr w:rsidR="00B4244C" w14:paraId="6BDDFB69" w14:textId="77777777" w:rsidTr="000D7D98">
        <w:tc>
          <w:tcPr>
            <w:tcW w:w="674" w:type="dxa"/>
          </w:tcPr>
          <w:p w14:paraId="65B85BE0" w14:textId="77777777" w:rsidR="00C222A7" w:rsidRDefault="00C222A7">
            <w:pPr>
              <w:numPr>
                <w:ilvl w:val="0"/>
                <w:numId w:val="11"/>
              </w:numPr>
              <w:ind w:left="0" w:firstLine="0"/>
              <w:rPr>
                <w:bCs/>
                <w:szCs w:val="24"/>
              </w:rPr>
            </w:pPr>
          </w:p>
        </w:tc>
        <w:tc>
          <w:tcPr>
            <w:tcW w:w="2937" w:type="dxa"/>
          </w:tcPr>
          <w:p w14:paraId="6CA992CA" w14:textId="267A3C9A" w:rsidR="00C222A7" w:rsidRDefault="00C222A7" w:rsidP="007C2F7E">
            <w:pPr>
              <w:rPr>
                <w:szCs w:val="24"/>
              </w:rPr>
            </w:pPr>
            <w:r>
              <w:rPr>
                <w:szCs w:val="24"/>
              </w:rPr>
              <w:t>Meninio ugdymo mokytojas</w:t>
            </w:r>
          </w:p>
        </w:tc>
        <w:tc>
          <w:tcPr>
            <w:tcW w:w="1692" w:type="dxa"/>
          </w:tcPr>
          <w:p w14:paraId="4071373C" w14:textId="77777777" w:rsidR="00C222A7" w:rsidRDefault="00C222A7" w:rsidP="00484BD9">
            <w:pPr>
              <w:jc w:val="center"/>
              <w:rPr>
                <w:bCs/>
                <w:szCs w:val="24"/>
              </w:rPr>
            </w:pPr>
            <w:r>
              <w:rPr>
                <w:szCs w:val="24"/>
              </w:rPr>
              <w:t>0,75</w:t>
            </w:r>
          </w:p>
        </w:tc>
        <w:tc>
          <w:tcPr>
            <w:tcW w:w="1698" w:type="dxa"/>
          </w:tcPr>
          <w:p w14:paraId="5260C958" w14:textId="77777777" w:rsidR="00C222A7" w:rsidRDefault="00C222A7" w:rsidP="00484BD9">
            <w:pPr>
              <w:jc w:val="center"/>
              <w:rPr>
                <w:bCs/>
                <w:szCs w:val="24"/>
              </w:rPr>
            </w:pPr>
            <w:r>
              <w:rPr>
                <w:szCs w:val="24"/>
              </w:rPr>
              <w:t>1</w:t>
            </w:r>
          </w:p>
        </w:tc>
        <w:tc>
          <w:tcPr>
            <w:tcW w:w="7559" w:type="dxa"/>
          </w:tcPr>
          <w:p w14:paraId="661918EC" w14:textId="77777777" w:rsidR="00C222A7" w:rsidRDefault="00C222A7">
            <w:pPr>
              <w:jc w:val="both"/>
              <w:rPr>
                <w:szCs w:val="24"/>
              </w:rPr>
            </w:pPr>
          </w:p>
        </w:tc>
      </w:tr>
      <w:tr w:rsidR="00B4244C" w14:paraId="583FEB50" w14:textId="77777777" w:rsidTr="000D7D98">
        <w:tc>
          <w:tcPr>
            <w:tcW w:w="674" w:type="dxa"/>
          </w:tcPr>
          <w:p w14:paraId="3E02D7A4" w14:textId="77777777" w:rsidR="00C222A7" w:rsidRDefault="00C222A7">
            <w:pPr>
              <w:numPr>
                <w:ilvl w:val="0"/>
                <w:numId w:val="11"/>
              </w:numPr>
              <w:ind w:left="0" w:firstLine="0"/>
              <w:rPr>
                <w:bCs/>
                <w:szCs w:val="24"/>
              </w:rPr>
            </w:pPr>
          </w:p>
        </w:tc>
        <w:tc>
          <w:tcPr>
            <w:tcW w:w="2937" w:type="dxa"/>
          </w:tcPr>
          <w:p w14:paraId="0E178905" w14:textId="77777777" w:rsidR="00C222A7" w:rsidRDefault="00C222A7" w:rsidP="007C2F7E">
            <w:pPr>
              <w:rPr>
                <w:szCs w:val="24"/>
              </w:rPr>
            </w:pPr>
            <w:r>
              <w:rPr>
                <w:szCs w:val="24"/>
              </w:rPr>
              <w:t>Psichologas</w:t>
            </w:r>
            <w:r w:rsidR="000A67F2">
              <w:rPr>
                <w:szCs w:val="24"/>
              </w:rPr>
              <w:t xml:space="preserve"> </w:t>
            </w:r>
            <w:r w:rsidR="005A5583">
              <w:rPr>
                <w:szCs w:val="24"/>
              </w:rPr>
              <w:t xml:space="preserve">/ </w:t>
            </w:r>
            <w:r>
              <w:rPr>
                <w:szCs w:val="24"/>
              </w:rPr>
              <w:t>psicholog</w:t>
            </w:r>
            <w:r w:rsidR="005A5583">
              <w:rPr>
                <w:szCs w:val="24"/>
              </w:rPr>
              <w:t xml:space="preserve">o </w:t>
            </w:r>
            <w:r>
              <w:rPr>
                <w:szCs w:val="24"/>
              </w:rPr>
              <w:t>asistentas</w:t>
            </w:r>
          </w:p>
        </w:tc>
        <w:tc>
          <w:tcPr>
            <w:tcW w:w="1692" w:type="dxa"/>
          </w:tcPr>
          <w:p w14:paraId="37F04182" w14:textId="77777777" w:rsidR="00C222A7" w:rsidRDefault="00C222A7" w:rsidP="00484BD9">
            <w:pPr>
              <w:jc w:val="center"/>
              <w:rPr>
                <w:bCs/>
                <w:szCs w:val="24"/>
              </w:rPr>
            </w:pPr>
            <w:r>
              <w:rPr>
                <w:szCs w:val="24"/>
              </w:rPr>
              <w:t>0,5</w:t>
            </w:r>
          </w:p>
        </w:tc>
        <w:tc>
          <w:tcPr>
            <w:tcW w:w="1698" w:type="dxa"/>
          </w:tcPr>
          <w:p w14:paraId="170DF704" w14:textId="77777777" w:rsidR="00C222A7" w:rsidRDefault="00C222A7" w:rsidP="00484BD9">
            <w:pPr>
              <w:jc w:val="center"/>
              <w:rPr>
                <w:bCs/>
                <w:szCs w:val="24"/>
              </w:rPr>
            </w:pPr>
            <w:r>
              <w:rPr>
                <w:szCs w:val="24"/>
              </w:rPr>
              <w:t>0,5</w:t>
            </w:r>
          </w:p>
        </w:tc>
        <w:tc>
          <w:tcPr>
            <w:tcW w:w="7559" w:type="dxa"/>
          </w:tcPr>
          <w:p w14:paraId="0DC9FF51" w14:textId="77777777" w:rsidR="00C222A7" w:rsidRDefault="005B343C" w:rsidP="00484BD9">
            <w:pPr>
              <w:jc w:val="both"/>
              <w:rPr>
                <w:szCs w:val="24"/>
              </w:rPr>
            </w:pPr>
            <w:r>
              <w:rPr>
                <w:szCs w:val="24"/>
              </w:rPr>
              <w:t>Jeigu paslaugą pagal sutartį teikia Jurbarko švietimo centro Pedagoginė psichologinė tarnyba, pareigybė įstaigoje nesteigiama.</w:t>
            </w:r>
          </w:p>
          <w:p w14:paraId="19547602" w14:textId="77777777" w:rsidR="00484BD9" w:rsidRDefault="00484BD9" w:rsidP="00484BD9">
            <w:pPr>
              <w:jc w:val="both"/>
              <w:rPr>
                <w:szCs w:val="24"/>
              </w:rPr>
            </w:pPr>
          </w:p>
        </w:tc>
      </w:tr>
      <w:tr w:rsidR="00B4244C" w14:paraId="2113C03F" w14:textId="77777777" w:rsidTr="000D7D98">
        <w:tc>
          <w:tcPr>
            <w:tcW w:w="674" w:type="dxa"/>
          </w:tcPr>
          <w:p w14:paraId="27334BEF" w14:textId="77777777" w:rsidR="00C222A7" w:rsidRDefault="00C222A7">
            <w:pPr>
              <w:numPr>
                <w:ilvl w:val="0"/>
                <w:numId w:val="11"/>
              </w:numPr>
              <w:ind w:left="0" w:firstLine="0"/>
              <w:rPr>
                <w:bCs/>
                <w:szCs w:val="24"/>
              </w:rPr>
            </w:pPr>
          </w:p>
        </w:tc>
        <w:tc>
          <w:tcPr>
            <w:tcW w:w="2937" w:type="dxa"/>
          </w:tcPr>
          <w:p w14:paraId="75F4CA91" w14:textId="77777777" w:rsidR="00C222A7" w:rsidRDefault="00C222A7" w:rsidP="007C2F7E">
            <w:pPr>
              <w:rPr>
                <w:szCs w:val="24"/>
              </w:rPr>
            </w:pPr>
            <w:r>
              <w:rPr>
                <w:szCs w:val="24"/>
              </w:rPr>
              <w:t>Socialinis pedagogas</w:t>
            </w:r>
          </w:p>
        </w:tc>
        <w:tc>
          <w:tcPr>
            <w:tcW w:w="1692" w:type="dxa"/>
          </w:tcPr>
          <w:p w14:paraId="4B0C0619" w14:textId="77777777" w:rsidR="00C222A7" w:rsidRDefault="00C222A7" w:rsidP="00484BD9">
            <w:pPr>
              <w:jc w:val="center"/>
              <w:rPr>
                <w:bCs/>
                <w:szCs w:val="24"/>
              </w:rPr>
            </w:pPr>
            <w:r>
              <w:rPr>
                <w:szCs w:val="24"/>
              </w:rPr>
              <w:t>0,25</w:t>
            </w:r>
          </w:p>
        </w:tc>
        <w:tc>
          <w:tcPr>
            <w:tcW w:w="1698" w:type="dxa"/>
          </w:tcPr>
          <w:p w14:paraId="2752DCCD" w14:textId="77777777" w:rsidR="00C222A7" w:rsidRDefault="00C222A7" w:rsidP="00484BD9">
            <w:pPr>
              <w:jc w:val="center"/>
              <w:rPr>
                <w:bCs/>
                <w:szCs w:val="24"/>
              </w:rPr>
            </w:pPr>
            <w:r>
              <w:rPr>
                <w:szCs w:val="24"/>
              </w:rPr>
              <w:t>0,25</w:t>
            </w:r>
          </w:p>
        </w:tc>
        <w:tc>
          <w:tcPr>
            <w:tcW w:w="7559" w:type="dxa"/>
          </w:tcPr>
          <w:p w14:paraId="30ED77A5" w14:textId="77777777" w:rsidR="00C222A7" w:rsidRDefault="00C222A7">
            <w:pPr>
              <w:jc w:val="both"/>
              <w:rPr>
                <w:szCs w:val="24"/>
              </w:rPr>
            </w:pPr>
          </w:p>
        </w:tc>
      </w:tr>
      <w:tr w:rsidR="00B4244C" w14:paraId="2A72F68C" w14:textId="77777777" w:rsidTr="000D7D98">
        <w:tc>
          <w:tcPr>
            <w:tcW w:w="674" w:type="dxa"/>
          </w:tcPr>
          <w:p w14:paraId="0DC2F96C" w14:textId="77777777" w:rsidR="00C222A7" w:rsidRDefault="00C222A7">
            <w:pPr>
              <w:numPr>
                <w:ilvl w:val="0"/>
                <w:numId w:val="11"/>
              </w:numPr>
              <w:ind w:left="0" w:firstLine="0"/>
              <w:rPr>
                <w:bCs/>
                <w:szCs w:val="24"/>
              </w:rPr>
            </w:pPr>
          </w:p>
        </w:tc>
        <w:tc>
          <w:tcPr>
            <w:tcW w:w="2937" w:type="dxa"/>
          </w:tcPr>
          <w:p w14:paraId="0BE7511F" w14:textId="4AA4CEBF" w:rsidR="00C222A7" w:rsidRDefault="00725526" w:rsidP="007C2F7E">
            <w:pPr>
              <w:rPr>
                <w:szCs w:val="24"/>
              </w:rPr>
            </w:pPr>
            <w:r>
              <w:rPr>
                <w:szCs w:val="24"/>
              </w:rPr>
              <w:t>I</w:t>
            </w:r>
            <w:r w:rsidR="00C222A7">
              <w:rPr>
                <w:szCs w:val="24"/>
              </w:rPr>
              <w:t>kimokyklinio</w:t>
            </w:r>
            <w:r w:rsidR="000A67F2">
              <w:rPr>
                <w:szCs w:val="24"/>
              </w:rPr>
              <w:t xml:space="preserve"> </w:t>
            </w:r>
            <w:r w:rsidR="00C222A7">
              <w:rPr>
                <w:szCs w:val="24"/>
              </w:rPr>
              <w:t xml:space="preserve">/ priešmokyklinio ugdymo </w:t>
            </w:r>
            <w:r w:rsidR="00225C50">
              <w:rPr>
                <w:szCs w:val="24"/>
              </w:rPr>
              <w:t>mokinio</w:t>
            </w:r>
            <w:r w:rsidR="00C222A7">
              <w:rPr>
                <w:szCs w:val="24"/>
              </w:rPr>
              <w:t xml:space="preserve"> padėjėjas</w:t>
            </w:r>
          </w:p>
        </w:tc>
        <w:tc>
          <w:tcPr>
            <w:tcW w:w="1692" w:type="dxa"/>
          </w:tcPr>
          <w:p w14:paraId="441FBE2B" w14:textId="77777777" w:rsidR="00C222A7" w:rsidRDefault="00C222A7" w:rsidP="007C2F7E">
            <w:pPr>
              <w:rPr>
                <w:szCs w:val="24"/>
              </w:rPr>
            </w:pPr>
          </w:p>
        </w:tc>
        <w:tc>
          <w:tcPr>
            <w:tcW w:w="1698" w:type="dxa"/>
          </w:tcPr>
          <w:p w14:paraId="10CF6266" w14:textId="77777777" w:rsidR="00C222A7" w:rsidRDefault="00C222A7" w:rsidP="007C2F7E">
            <w:pPr>
              <w:rPr>
                <w:szCs w:val="24"/>
              </w:rPr>
            </w:pPr>
          </w:p>
        </w:tc>
        <w:tc>
          <w:tcPr>
            <w:tcW w:w="7559" w:type="dxa"/>
          </w:tcPr>
          <w:p w14:paraId="7EFE904F" w14:textId="77777777" w:rsidR="00C222A7" w:rsidRDefault="00C222A7" w:rsidP="00C222A7">
            <w:pPr>
              <w:rPr>
                <w:szCs w:val="24"/>
              </w:rPr>
            </w:pPr>
            <w:r>
              <w:rPr>
                <w:szCs w:val="24"/>
              </w:rPr>
              <w:t xml:space="preserve">Etatai skiriami vienai lopšelio, darželio, priešmokyklinio ugdymo grupei, specialiajai lavinamajai klasei, dirbančiai: </w:t>
            </w:r>
          </w:p>
          <w:p w14:paraId="06F31BD1" w14:textId="77777777" w:rsidR="00C222A7" w:rsidRDefault="00C222A7" w:rsidP="00C222A7">
            <w:pPr>
              <w:rPr>
                <w:szCs w:val="24"/>
              </w:rPr>
            </w:pPr>
            <w:r>
              <w:rPr>
                <w:szCs w:val="24"/>
              </w:rPr>
              <w:t>8 val. – 1 etatas 1 grupei;</w:t>
            </w:r>
          </w:p>
          <w:p w14:paraId="377ED0CE" w14:textId="77777777" w:rsidR="00C222A7" w:rsidRDefault="00C222A7">
            <w:pPr>
              <w:jc w:val="both"/>
              <w:rPr>
                <w:szCs w:val="24"/>
              </w:rPr>
            </w:pPr>
            <w:r>
              <w:rPr>
                <w:szCs w:val="24"/>
              </w:rPr>
              <w:t>9 val. – 1,1 etato 1 grupei;</w:t>
            </w:r>
          </w:p>
          <w:p w14:paraId="171D4B4D" w14:textId="77777777" w:rsidR="00C222A7" w:rsidRDefault="00C222A7">
            <w:pPr>
              <w:jc w:val="both"/>
              <w:rPr>
                <w:szCs w:val="24"/>
              </w:rPr>
            </w:pPr>
            <w:r>
              <w:rPr>
                <w:szCs w:val="24"/>
              </w:rPr>
              <w:t>9,5 val. – 1,2 etato 1 grupei;</w:t>
            </w:r>
          </w:p>
          <w:p w14:paraId="59DE81FE" w14:textId="77777777" w:rsidR="00C222A7" w:rsidRDefault="00C222A7">
            <w:pPr>
              <w:jc w:val="both"/>
              <w:rPr>
                <w:szCs w:val="24"/>
              </w:rPr>
            </w:pPr>
            <w:r>
              <w:rPr>
                <w:szCs w:val="24"/>
              </w:rPr>
              <w:t>10 val. – 1,25 etato 1 grupei;</w:t>
            </w:r>
          </w:p>
          <w:p w14:paraId="482DCFE1" w14:textId="77777777" w:rsidR="00C222A7" w:rsidRDefault="00C222A7">
            <w:pPr>
              <w:jc w:val="both"/>
              <w:rPr>
                <w:szCs w:val="24"/>
              </w:rPr>
            </w:pPr>
            <w:r>
              <w:rPr>
                <w:szCs w:val="24"/>
              </w:rPr>
              <w:t>10,5 val. – 1,3 etato 1 grupei;</w:t>
            </w:r>
          </w:p>
          <w:p w14:paraId="208CC614" w14:textId="77777777" w:rsidR="00C222A7" w:rsidRDefault="00C222A7">
            <w:pPr>
              <w:jc w:val="both"/>
              <w:rPr>
                <w:szCs w:val="24"/>
              </w:rPr>
            </w:pPr>
            <w:r>
              <w:rPr>
                <w:szCs w:val="24"/>
              </w:rPr>
              <w:t>11 val. – 1,4 etato 1 grupei;</w:t>
            </w:r>
          </w:p>
          <w:p w14:paraId="5397B0DA" w14:textId="77777777" w:rsidR="00C222A7" w:rsidRDefault="00C222A7" w:rsidP="00C222A7">
            <w:pPr>
              <w:rPr>
                <w:szCs w:val="24"/>
              </w:rPr>
            </w:pPr>
            <w:r>
              <w:rPr>
                <w:szCs w:val="24"/>
              </w:rPr>
              <w:t>12 val. – 1,5 etato 1 grupei.</w:t>
            </w:r>
          </w:p>
          <w:p w14:paraId="7D686EE3" w14:textId="23F5F0D8" w:rsidR="00C222A7" w:rsidRDefault="00C222A7">
            <w:pPr>
              <w:jc w:val="both"/>
              <w:rPr>
                <w:szCs w:val="24"/>
              </w:rPr>
            </w:pPr>
            <w:r>
              <w:rPr>
                <w:szCs w:val="24"/>
              </w:rPr>
              <w:t xml:space="preserve">Jurbarko „Ąžuoliuko“ mokyklai, kurioje veikia specialiojo ugdymo skyrius, skiriamas papildomas 1 </w:t>
            </w:r>
            <w:r w:rsidR="00225C50">
              <w:rPr>
                <w:szCs w:val="24"/>
              </w:rPr>
              <w:t xml:space="preserve">mokinio padėjėjo </w:t>
            </w:r>
            <w:r>
              <w:rPr>
                <w:szCs w:val="24"/>
              </w:rPr>
              <w:t>etatas darbui su specialiųjų poreikių ugdytiniais ir mokiniais.</w:t>
            </w:r>
          </w:p>
        </w:tc>
      </w:tr>
      <w:tr w:rsidR="00B4244C" w14:paraId="51785406" w14:textId="77777777" w:rsidTr="000D7D98">
        <w:tc>
          <w:tcPr>
            <w:tcW w:w="674" w:type="dxa"/>
          </w:tcPr>
          <w:p w14:paraId="17692AE9" w14:textId="77777777" w:rsidR="00C222A7" w:rsidRDefault="00C222A7">
            <w:pPr>
              <w:numPr>
                <w:ilvl w:val="0"/>
                <w:numId w:val="11"/>
              </w:numPr>
              <w:ind w:left="0" w:firstLine="0"/>
              <w:rPr>
                <w:bCs/>
                <w:szCs w:val="24"/>
              </w:rPr>
            </w:pPr>
          </w:p>
        </w:tc>
        <w:tc>
          <w:tcPr>
            <w:tcW w:w="2937" w:type="dxa"/>
          </w:tcPr>
          <w:p w14:paraId="389FDC26" w14:textId="5873B9B2" w:rsidR="00C222A7" w:rsidRDefault="00C222A7" w:rsidP="007C2F7E">
            <w:pPr>
              <w:rPr>
                <w:szCs w:val="24"/>
              </w:rPr>
            </w:pPr>
            <w:r>
              <w:rPr>
                <w:szCs w:val="24"/>
              </w:rPr>
              <w:t>Mok</w:t>
            </w:r>
            <w:r w:rsidR="00A42058">
              <w:rPr>
                <w:szCs w:val="24"/>
              </w:rPr>
              <w:t>inio</w:t>
            </w:r>
            <w:r>
              <w:rPr>
                <w:szCs w:val="24"/>
              </w:rPr>
              <w:t xml:space="preserve"> padėjėjas</w:t>
            </w:r>
          </w:p>
        </w:tc>
        <w:tc>
          <w:tcPr>
            <w:tcW w:w="1692" w:type="dxa"/>
          </w:tcPr>
          <w:p w14:paraId="67CD7DC9" w14:textId="77777777" w:rsidR="00C222A7" w:rsidRDefault="00C222A7" w:rsidP="007C2F7E">
            <w:pPr>
              <w:rPr>
                <w:szCs w:val="24"/>
              </w:rPr>
            </w:pPr>
          </w:p>
        </w:tc>
        <w:tc>
          <w:tcPr>
            <w:tcW w:w="1698" w:type="dxa"/>
          </w:tcPr>
          <w:p w14:paraId="515F7C02" w14:textId="77777777" w:rsidR="00C222A7" w:rsidRDefault="00C222A7" w:rsidP="007C2F7E">
            <w:pPr>
              <w:rPr>
                <w:szCs w:val="24"/>
              </w:rPr>
            </w:pPr>
          </w:p>
        </w:tc>
        <w:tc>
          <w:tcPr>
            <w:tcW w:w="7559" w:type="dxa"/>
          </w:tcPr>
          <w:p w14:paraId="57253975" w14:textId="40B8ACC6" w:rsidR="00C222A7" w:rsidRDefault="00C222A7">
            <w:pPr>
              <w:jc w:val="both"/>
              <w:rPr>
                <w:szCs w:val="24"/>
              </w:rPr>
            </w:pPr>
            <w:r w:rsidRPr="00A42058">
              <w:rPr>
                <w:szCs w:val="24"/>
              </w:rPr>
              <w:t>Etatas steigiamas</w:t>
            </w:r>
            <w:r w:rsidR="005A5583" w:rsidRPr="00A42058">
              <w:rPr>
                <w:szCs w:val="24"/>
              </w:rPr>
              <w:t>,</w:t>
            </w:r>
            <w:r>
              <w:rPr>
                <w:szCs w:val="24"/>
              </w:rPr>
              <w:t xml:space="preserve"> jei ugdymo įstaigoje ugdosi vaikas, turintis vidutinių, didelių ir labai didelių specialiųjų ugdymosi poreikių ir negalintis savarankiškai dalyvauti ugdymo procese.</w:t>
            </w:r>
          </w:p>
          <w:p w14:paraId="4A1A2A73" w14:textId="70008D0F" w:rsidR="00C222A7" w:rsidRDefault="00C222A7">
            <w:pPr>
              <w:jc w:val="both"/>
              <w:rPr>
                <w:szCs w:val="24"/>
              </w:rPr>
            </w:pPr>
            <w:r>
              <w:rPr>
                <w:szCs w:val="24"/>
              </w:rPr>
              <w:t xml:space="preserve">Mokyklos direktorius nustato </w:t>
            </w:r>
            <w:r w:rsidR="00A42058">
              <w:rPr>
                <w:szCs w:val="24"/>
              </w:rPr>
              <w:t xml:space="preserve">mokinio </w:t>
            </w:r>
            <w:r>
              <w:rPr>
                <w:szCs w:val="24"/>
              </w:rPr>
              <w:t>padėjėjų etatų skaičių ir dydį (apimt</w:t>
            </w:r>
            <w:r w:rsidR="00222C6A">
              <w:rPr>
                <w:szCs w:val="24"/>
              </w:rPr>
              <w:t>is</w:t>
            </w:r>
            <w:r>
              <w:rPr>
                <w:szCs w:val="24"/>
              </w:rPr>
              <w:t xml:space="preserve">), atsižvelgdamas į konkrečius mokinius (ugdytinius), dėl kurių mokykla yra gavusi Jurbarko švietimo centro Pedagoginės psichologinės </w:t>
            </w:r>
            <w:r>
              <w:rPr>
                <w:szCs w:val="24"/>
              </w:rPr>
              <w:lastRenderedPageBreak/>
              <w:t>tarnybos pažymą dėl specialiojo ugdymosi ir (ar) švietimo pagalbos skyrimo. Apie tokio etato įsteigimą</w:t>
            </w:r>
            <w:r w:rsidR="00A42058">
              <w:rPr>
                <w:szCs w:val="24"/>
              </w:rPr>
              <w:t xml:space="preserve"> </w:t>
            </w:r>
            <w:r w:rsidR="00E2123B">
              <w:rPr>
                <w:szCs w:val="24"/>
              </w:rPr>
              <w:t>(</w:t>
            </w:r>
            <w:r>
              <w:rPr>
                <w:szCs w:val="24"/>
              </w:rPr>
              <w:t>panaikinimą</w:t>
            </w:r>
            <w:r w:rsidR="00E2123B">
              <w:rPr>
                <w:szCs w:val="24"/>
              </w:rPr>
              <w:t>)</w:t>
            </w:r>
            <w:r>
              <w:rPr>
                <w:szCs w:val="24"/>
              </w:rPr>
              <w:t xml:space="preserve"> mokykla raštu informuoja Jurbarko rajono savivaldybės administraciją. Jeigu įstaigai reikia daugiau negu 1,5 </w:t>
            </w:r>
            <w:r w:rsidR="00A42058">
              <w:rPr>
                <w:szCs w:val="24"/>
              </w:rPr>
              <w:t>mokinio</w:t>
            </w:r>
            <w:r>
              <w:rPr>
                <w:szCs w:val="24"/>
              </w:rPr>
              <w:t xml:space="preserve"> padėjėjo etato</w:t>
            </w:r>
            <w:r w:rsidR="00E2123B">
              <w:rPr>
                <w:szCs w:val="24"/>
              </w:rPr>
              <w:t xml:space="preserve"> – </w:t>
            </w:r>
            <w:r>
              <w:rPr>
                <w:szCs w:val="24"/>
              </w:rPr>
              <w:t xml:space="preserve">papildomą etatą </w:t>
            </w:r>
            <w:r w:rsidR="00E2123B">
              <w:rPr>
                <w:szCs w:val="24"/>
              </w:rPr>
              <w:t>(</w:t>
            </w:r>
            <w:r w:rsidR="00A42058">
              <w:rPr>
                <w:szCs w:val="24"/>
              </w:rPr>
              <w:t>etato dalį</w:t>
            </w:r>
            <w:r w:rsidR="00E2123B">
              <w:rPr>
                <w:szCs w:val="24"/>
              </w:rPr>
              <w:t>)</w:t>
            </w:r>
            <w:r>
              <w:rPr>
                <w:szCs w:val="24"/>
              </w:rPr>
              <w:t xml:space="preserve"> gali nustatyti mokyklos direktorius, gavęs raštišką Jurbarko rajono savivaldybės administracijos sutikimą.</w:t>
            </w:r>
          </w:p>
          <w:p w14:paraId="42585316" w14:textId="4BDA71E1" w:rsidR="00C222A7" w:rsidRDefault="00C222A7">
            <w:pPr>
              <w:jc w:val="both"/>
              <w:rPr>
                <w:szCs w:val="24"/>
              </w:rPr>
            </w:pPr>
            <w:r>
              <w:rPr>
                <w:szCs w:val="24"/>
              </w:rPr>
              <w:t xml:space="preserve">Papildomai skiriamas 1 </w:t>
            </w:r>
            <w:r w:rsidR="00A42058">
              <w:rPr>
                <w:szCs w:val="24"/>
              </w:rPr>
              <w:t xml:space="preserve">mokinio padėjėjo </w:t>
            </w:r>
            <w:r>
              <w:rPr>
                <w:szCs w:val="24"/>
              </w:rPr>
              <w:t>etatas Jurbarko „Ąžuoliuko“ mokyklai darbui su specialiųjų poreikių ugdytiniais ir mokiniais.</w:t>
            </w:r>
          </w:p>
        </w:tc>
      </w:tr>
      <w:tr w:rsidR="00B4244C" w14:paraId="2D7387BF" w14:textId="77777777" w:rsidTr="000D7D98">
        <w:tc>
          <w:tcPr>
            <w:tcW w:w="674" w:type="dxa"/>
          </w:tcPr>
          <w:p w14:paraId="103C4CA4" w14:textId="77777777" w:rsidR="00C222A7" w:rsidRDefault="00C222A7">
            <w:pPr>
              <w:numPr>
                <w:ilvl w:val="0"/>
                <w:numId w:val="11"/>
              </w:numPr>
              <w:ind w:left="0" w:firstLine="0"/>
              <w:rPr>
                <w:bCs/>
                <w:szCs w:val="24"/>
              </w:rPr>
            </w:pPr>
          </w:p>
        </w:tc>
        <w:tc>
          <w:tcPr>
            <w:tcW w:w="2937" w:type="dxa"/>
          </w:tcPr>
          <w:p w14:paraId="7454D69D" w14:textId="77777777" w:rsidR="00C222A7" w:rsidRDefault="00C222A7" w:rsidP="007C2F7E">
            <w:pPr>
              <w:rPr>
                <w:szCs w:val="24"/>
              </w:rPr>
            </w:pPr>
            <w:r>
              <w:rPr>
                <w:szCs w:val="24"/>
              </w:rPr>
              <w:t>Sekretorius</w:t>
            </w:r>
            <w:r w:rsidR="000A67F2">
              <w:rPr>
                <w:szCs w:val="24"/>
              </w:rPr>
              <w:t xml:space="preserve"> </w:t>
            </w:r>
            <w:r>
              <w:rPr>
                <w:szCs w:val="24"/>
              </w:rPr>
              <w:t>/ raštvedys</w:t>
            </w:r>
            <w:r w:rsidR="000A67F2">
              <w:rPr>
                <w:szCs w:val="24"/>
              </w:rPr>
              <w:t xml:space="preserve"> </w:t>
            </w:r>
            <w:r>
              <w:rPr>
                <w:szCs w:val="24"/>
              </w:rPr>
              <w:t>/ administratorius</w:t>
            </w:r>
          </w:p>
        </w:tc>
        <w:tc>
          <w:tcPr>
            <w:tcW w:w="1692" w:type="dxa"/>
          </w:tcPr>
          <w:p w14:paraId="75BA3739" w14:textId="77777777" w:rsidR="00C222A7" w:rsidRDefault="00C222A7" w:rsidP="00484BD9">
            <w:pPr>
              <w:jc w:val="center"/>
              <w:rPr>
                <w:szCs w:val="24"/>
              </w:rPr>
            </w:pPr>
            <w:r>
              <w:rPr>
                <w:szCs w:val="24"/>
              </w:rPr>
              <w:t>0,5</w:t>
            </w:r>
          </w:p>
        </w:tc>
        <w:tc>
          <w:tcPr>
            <w:tcW w:w="1698" w:type="dxa"/>
          </w:tcPr>
          <w:p w14:paraId="03E57F05" w14:textId="77777777" w:rsidR="00C222A7" w:rsidRDefault="00C222A7" w:rsidP="00484BD9">
            <w:pPr>
              <w:jc w:val="center"/>
              <w:rPr>
                <w:szCs w:val="24"/>
              </w:rPr>
            </w:pPr>
            <w:r>
              <w:rPr>
                <w:szCs w:val="24"/>
              </w:rPr>
              <w:t>0,75</w:t>
            </w:r>
          </w:p>
        </w:tc>
        <w:tc>
          <w:tcPr>
            <w:tcW w:w="7559" w:type="dxa"/>
          </w:tcPr>
          <w:p w14:paraId="1646994B" w14:textId="77777777" w:rsidR="00C222A7" w:rsidRDefault="00C222A7">
            <w:pPr>
              <w:jc w:val="both"/>
              <w:rPr>
                <w:szCs w:val="24"/>
              </w:rPr>
            </w:pPr>
          </w:p>
        </w:tc>
      </w:tr>
      <w:tr w:rsidR="00B4244C" w14:paraId="590EAB7B" w14:textId="77777777" w:rsidTr="000D7D98">
        <w:tc>
          <w:tcPr>
            <w:tcW w:w="674" w:type="dxa"/>
          </w:tcPr>
          <w:p w14:paraId="442B7863" w14:textId="77777777" w:rsidR="00C222A7" w:rsidRDefault="00C222A7">
            <w:pPr>
              <w:numPr>
                <w:ilvl w:val="0"/>
                <w:numId w:val="11"/>
              </w:numPr>
              <w:ind w:left="0" w:firstLine="0"/>
              <w:rPr>
                <w:bCs/>
                <w:szCs w:val="24"/>
              </w:rPr>
            </w:pPr>
          </w:p>
        </w:tc>
        <w:tc>
          <w:tcPr>
            <w:tcW w:w="2937" w:type="dxa"/>
          </w:tcPr>
          <w:p w14:paraId="52B64B2D" w14:textId="77777777" w:rsidR="00C222A7" w:rsidRDefault="00C222A7" w:rsidP="007C2F7E">
            <w:pPr>
              <w:rPr>
                <w:szCs w:val="24"/>
              </w:rPr>
            </w:pPr>
            <w:r>
              <w:rPr>
                <w:szCs w:val="24"/>
              </w:rPr>
              <w:t>Direktoriaus pavaduotojas ūkio reikalams</w:t>
            </w:r>
            <w:r w:rsidR="000A67F2">
              <w:rPr>
                <w:szCs w:val="24"/>
              </w:rPr>
              <w:t xml:space="preserve"> </w:t>
            </w:r>
            <w:r w:rsidR="005B42FA">
              <w:rPr>
                <w:szCs w:val="24"/>
              </w:rPr>
              <w:t>/</w:t>
            </w:r>
            <w:r>
              <w:rPr>
                <w:szCs w:val="24"/>
              </w:rPr>
              <w:t xml:space="preserve"> ūkvedys</w:t>
            </w:r>
          </w:p>
        </w:tc>
        <w:tc>
          <w:tcPr>
            <w:tcW w:w="1692" w:type="dxa"/>
          </w:tcPr>
          <w:p w14:paraId="366ED5B0" w14:textId="4EF54E0E" w:rsidR="00C222A7" w:rsidRDefault="00C222A7" w:rsidP="00484BD9">
            <w:pPr>
              <w:jc w:val="center"/>
              <w:rPr>
                <w:szCs w:val="24"/>
              </w:rPr>
            </w:pPr>
            <w:r>
              <w:rPr>
                <w:szCs w:val="24"/>
              </w:rPr>
              <w:t>0,75</w:t>
            </w:r>
            <w:r w:rsidR="00631185">
              <w:rPr>
                <w:szCs w:val="24"/>
              </w:rPr>
              <w:t>*</w:t>
            </w:r>
          </w:p>
        </w:tc>
        <w:tc>
          <w:tcPr>
            <w:tcW w:w="1698" w:type="dxa"/>
          </w:tcPr>
          <w:p w14:paraId="5508A0B2" w14:textId="3E9C5448" w:rsidR="00C222A7" w:rsidRDefault="009428B9" w:rsidP="00484BD9">
            <w:pPr>
              <w:jc w:val="center"/>
              <w:rPr>
                <w:szCs w:val="24"/>
              </w:rPr>
            </w:pPr>
            <w:r w:rsidRPr="00631185">
              <w:rPr>
                <w:szCs w:val="24"/>
              </w:rPr>
              <w:t>1</w:t>
            </w:r>
          </w:p>
        </w:tc>
        <w:tc>
          <w:tcPr>
            <w:tcW w:w="7559" w:type="dxa"/>
          </w:tcPr>
          <w:p w14:paraId="4709ABBF" w14:textId="24ACEE35" w:rsidR="00B31A96" w:rsidRDefault="00725526">
            <w:pPr>
              <w:jc w:val="both"/>
              <w:rPr>
                <w:szCs w:val="24"/>
              </w:rPr>
            </w:pPr>
            <w:r>
              <w:rPr>
                <w:szCs w:val="24"/>
              </w:rPr>
              <w:t>*</w:t>
            </w:r>
            <w:r w:rsidR="00C222A7">
              <w:rPr>
                <w:szCs w:val="24"/>
              </w:rPr>
              <w:t>Papildomai skiriama direktoriaus pavaduotojo ūkio reikalams (ūkvedžio) 0,25 etato įstaigo</w:t>
            </w:r>
            <w:r w:rsidR="001D5FA2">
              <w:rPr>
                <w:szCs w:val="24"/>
              </w:rPr>
              <w:t>j</w:t>
            </w:r>
            <w:r w:rsidR="00C222A7">
              <w:rPr>
                <w:szCs w:val="24"/>
              </w:rPr>
              <w:t>e, kurio</w:t>
            </w:r>
            <w:r w:rsidR="001D5FA2">
              <w:rPr>
                <w:szCs w:val="24"/>
              </w:rPr>
              <w:t>j</w:t>
            </w:r>
            <w:r w:rsidR="00C222A7">
              <w:rPr>
                <w:szCs w:val="24"/>
              </w:rPr>
              <w:t>e įgyvendinami investiciniai projektai įstaigos infrastruktūrai gerinti, atliekama esamų pastatų renovacija, rekonstrukcija arba statomi nauji pastatai (korpusai).</w:t>
            </w:r>
          </w:p>
        </w:tc>
      </w:tr>
      <w:tr w:rsidR="00B4244C" w14:paraId="062F3772" w14:textId="77777777" w:rsidTr="000D7D98">
        <w:tc>
          <w:tcPr>
            <w:tcW w:w="674" w:type="dxa"/>
          </w:tcPr>
          <w:p w14:paraId="22D57982" w14:textId="77777777" w:rsidR="00C222A7" w:rsidRDefault="00C222A7">
            <w:pPr>
              <w:numPr>
                <w:ilvl w:val="0"/>
                <w:numId w:val="11"/>
              </w:numPr>
              <w:ind w:left="0" w:firstLine="0"/>
              <w:rPr>
                <w:bCs/>
                <w:szCs w:val="24"/>
              </w:rPr>
            </w:pPr>
          </w:p>
        </w:tc>
        <w:tc>
          <w:tcPr>
            <w:tcW w:w="2937" w:type="dxa"/>
          </w:tcPr>
          <w:p w14:paraId="72A33250" w14:textId="77777777" w:rsidR="00C222A7" w:rsidRDefault="00C222A7" w:rsidP="007C2F7E">
            <w:pPr>
              <w:rPr>
                <w:szCs w:val="24"/>
              </w:rPr>
            </w:pPr>
            <w:r>
              <w:rPr>
                <w:szCs w:val="24"/>
              </w:rPr>
              <w:t>Sandėlininkas</w:t>
            </w:r>
          </w:p>
        </w:tc>
        <w:tc>
          <w:tcPr>
            <w:tcW w:w="1692" w:type="dxa"/>
          </w:tcPr>
          <w:p w14:paraId="79CE08D7" w14:textId="77777777" w:rsidR="00C222A7" w:rsidRDefault="00C222A7" w:rsidP="00484BD9">
            <w:pPr>
              <w:jc w:val="center"/>
              <w:rPr>
                <w:szCs w:val="24"/>
              </w:rPr>
            </w:pPr>
            <w:r>
              <w:rPr>
                <w:szCs w:val="24"/>
              </w:rPr>
              <w:t>0,75</w:t>
            </w:r>
          </w:p>
        </w:tc>
        <w:tc>
          <w:tcPr>
            <w:tcW w:w="1698" w:type="dxa"/>
          </w:tcPr>
          <w:p w14:paraId="703621F4" w14:textId="77777777" w:rsidR="00C222A7" w:rsidRDefault="00C222A7" w:rsidP="00484BD9">
            <w:pPr>
              <w:jc w:val="center"/>
              <w:rPr>
                <w:szCs w:val="24"/>
              </w:rPr>
            </w:pPr>
            <w:r>
              <w:rPr>
                <w:szCs w:val="24"/>
              </w:rPr>
              <w:t>0,75</w:t>
            </w:r>
          </w:p>
        </w:tc>
        <w:tc>
          <w:tcPr>
            <w:tcW w:w="7559" w:type="dxa"/>
          </w:tcPr>
          <w:p w14:paraId="67C18599" w14:textId="77777777" w:rsidR="00C222A7" w:rsidRDefault="00C222A7">
            <w:pPr>
              <w:jc w:val="both"/>
              <w:rPr>
                <w:szCs w:val="24"/>
              </w:rPr>
            </w:pPr>
          </w:p>
        </w:tc>
      </w:tr>
      <w:tr w:rsidR="00B4244C" w14:paraId="55EEEABD" w14:textId="77777777" w:rsidTr="000D7D98">
        <w:tc>
          <w:tcPr>
            <w:tcW w:w="674" w:type="dxa"/>
          </w:tcPr>
          <w:p w14:paraId="5C6EC35D" w14:textId="77777777" w:rsidR="00C222A7" w:rsidRDefault="00C222A7">
            <w:pPr>
              <w:numPr>
                <w:ilvl w:val="0"/>
                <w:numId w:val="11"/>
              </w:numPr>
              <w:ind w:left="0" w:firstLine="0"/>
              <w:rPr>
                <w:bCs/>
                <w:szCs w:val="24"/>
              </w:rPr>
            </w:pPr>
          </w:p>
        </w:tc>
        <w:tc>
          <w:tcPr>
            <w:tcW w:w="2937" w:type="dxa"/>
          </w:tcPr>
          <w:p w14:paraId="2049B468" w14:textId="77777777" w:rsidR="00C222A7" w:rsidRDefault="00C222A7" w:rsidP="007C2F7E">
            <w:pPr>
              <w:rPr>
                <w:szCs w:val="24"/>
              </w:rPr>
            </w:pPr>
            <w:r>
              <w:rPr>
                <w:szCs w:val="24"/>
              </w:rPr>
              <w:t>Vyriausiasis virėjas</w:t>
            </w:r>
          </w:p>
        </w:tc>
        <w:tc>
          <w:tcPr>
            <w:tcW w:w="1692" w:type="dxa"/>
          </w:tcPr>
          <w:p w14:paraId="469AC9A8" w14:textId="77777777" w:rsidR="00C222A7" w:rsidRDefault="00C222A7" w:rsidP="00484BD9">
            <w:pPr>
              <w:jc w:val="center"/>
              <w:rPr>
                <w:szCs w:val="24"/>
              </w:rPr>
            </w:pPr>
            <w:r>
              <w:rPr>
                <w:szCs w:val="24"/>
              </w:rPr>
              <w:t>1</w:t>
            </w:r>
          </w:p>
        </w:tc>
        <w:tc>
          <w:tcPr>
            <w:tcW w:w="1698" w:type="dxa"/>
          </w:tcPr>
          <w:p w14:paraId="3B36FDA2" w14:textId="77777777" w:rsidR="00C222A7" w:rsidRDefault="00C222A7" w:rsidP="00484BD9">
            <w:pPr>
              <w:jc w:val="center"/>
              <w:rPr>
                <w:szCs w:val="24"/>
              </w:rPr>
            </w:pPr>
            <w:r>
              <w:rPr>
                <w:szCs w:val="24"/>
              </w:rPr>
              <w:t>1</w:t>
            </w:r>
          </w:p>
        </w:tc>
        <w:tc>
          <w:tcPr>
            <w:tcW w:w="7559" w:type="dxa"/>
          </w:tcPr>
          <w:p w14:paraId="47AD1441" w14:textId="77777777" w:rsidR="00C222A7" w:rsidRDefault="00C222A7">
            <w:pPr>
              <w:jc w:val="both"/>
              <w:rPr>
                <w:szCs w:val="24"/>
              </w:rPr>
            </w:pPr>
          </w:p>
        </w:tc>
      </w:tr>
      <w:tr w:rsidR="00B4244C" w14:paraId="2A41D616" w14:textId="77777777" w:rsidTr="000D7D98">
        <w:tc>
          <w:tcPr>
            <w:tcW w:w="674" w:type="dxa"/>
          </w:tcPr>
          <w:p w14:paraId="49B0286E" w14:textId="77777777" w:rsidR="00C222A7" w:rsidRDefault="00C222A7">
            <w:pPr>
              <w:numPr>
                <w:ilvl w:val="0"/>
                <w:numId w:val="11"/>
              </w:numPr>
              <w:ind w:left="0" w:firstLine="0"/>
              <w:rPr>
                <w:bCs/>
                <w:szCs w:val="24"/>
              </w:rPr>
            </w:pPr>
          </w:p>
        </w:tc>
        <w:tc>
          <w:tcPr>
            <w:tcW w:w="2937" w:type="dxa"/>
          </w:tcPr>
          <w:p w14:paraId="060BE0A7" w14:textId="77777777" w:rsidR="00C222A7" w:rsidRDefault="00C222A7" w:rsidP="007C2F7E">
            <w:pPr>
              <w:rPr>
                <w:szCs w:val="24"/>
              </w:rPr>
            </w:pPr>
            <w:r>
              <w:rPr>
                <w:szCs w:val="24"/>
              </w:rPr>
              <w:t>Virėjas</w:t>
            </w:r>
          </w:p>
        </w:tc>
        <w:tc>
          <w:tcPr>
            <w:tcW w:w="1692" w:type="dxa"/>
          </w:tcPr>
          <w:p w14:paraId="10B60E3C" w14:textId="77777777" w:rsidR="00C222A7" w:rsidRDefault="00C222A7" w:rsidP="00484BD9">
            <w:pPr>
              <w:jc w:val="center"/>
              <w:rPr>
                <w:szCs w:val="24"/>
              </w:rPr>
            </w:pPr>
            <w:r>
              <w:rPr>
                <w:szCs w:val="24"/>
              </w:rPr>
              <w:t>1</w:t>
            </w:r>
          </w:p>
        </w:tc>
        <w:tc>
          <w:tcPr>
            <w:tcW w:w="1698" w:type="dxa"/>
          </w:tcPr>
          <w:p w14:paraId="334CC3AD" w14:textId="77777777" w:rsidR="00C222A7" w:rsidRDefault="00C222A7" w:rsidP="00484BD9">
            <w:pPr>
              <w:jc w:val="center"/>
              <w:rPr>
                <w:szCs w:val="24"/>
              </w:rPr>
            </w:pPr>
            <w:r>
              <w:rPr>
                <w:szCs w:val="24"/>
              </w:rPr>
              <w:t>2</w:t>
            </w:r>
          </w:p>
        </w:tc>
        <w:tc>
          <w:tcPr>
            <w:tcW w:w="7559" w:type="dxa"/>
          </w:tcPr>
          <w:p w14:paraId="22FBA050" w14:textId="77777777" w:rsidR="00C222A7" w:rsidRDefault="00C222A7">
            <w:pPr>
              <w:jc w:val="both"/>
              <w:rPr>
                <w:szCs w:val="24"/>
              </w:rPr>
            </w:pPr>
            <w:r>
              <w:rPr>
                <w:szCs w:val="24"/>
              </w:rPr>
              <w:t>Jeigu įstaiga turi skyrių, esantį kitoje vietovėje, tai šiam skyriui aptarnauti papildomai skiriama 0,5 etato.</w:t>
            </w:r>
          </w:p>
        </w:tc>
      </w:tr>
      <w:tr w:rsidR="00B4244C" w14:paraId="2ABA1D6E" w14:textId="77777777" w:rsidTr="000D7D98">
        <w:tc>
          <w:tcPr>
            <w:tcW w:w="674" w:type="dxa"/>
          </w:tcPr>
          <w:p w14:paraId="4A37C841" w14:textId="77777777" w:rsidR="00C222A7" w:rsidRDefault="00C222A7">
            <w:pPr>
              <w:numPr>
                <w:ilvl w:val="0"/>
                <w:numId w:val="11"/>
              </w:numPr>
              <w:ind w:left="0" w:firstLine="0"/>
              <w:rPr>
                <w:bCs/>
                <w:szCs w:val="24"/>
              </w:rPr>
            </w:pPr>
          </w:p>
        </w:tc>
        <w:tc>
          <w:tcPr>
            <w:tcW w:w="2937" w:type="dxa"/>
          </w:tcPr>
          <w:p w14:paraId="590A333D" w14:textId="77777777" w:rsidR="00C222A7" w:rsidRDefault="00C222A7" w:rsidP="007C2F7E">
            <w:pPr>
              <w:rPr>
                <w:szCs w:val="24"/>
              </w:rPr>
            </w:pPr>
            <w:r>
              <w:rPr>
                <w:szCs w:val="24"/>
              </w:rPr>
              <w:t>Skalbėjas, atliekantis patalynės ir kitų skalbinių taisymo darbus</w:t>
            </w:r>
          </w:p>
        </w:tc>
        <w:tc>
          <w:tcPr>
            <w:tcW w:w="1692" w:type="dxa"/>
          </w:tcPr>
          <w:p w14:paraId="775C8BE4" w14:textId="77777777" w:rsidR="00C222A7" w:rsidRDefault="00C222A7" w:rsidP="00484BD9">
            <w:pPr>
              <w:jc w:val="center"/>
              <w:rPr>
                <w:szCs w:val="24"/>
              </w:rPr>
            </w:pPr>
            <w:r>
              <w:rPr>
                <w:szCs w:val="24"/>
              </w:rPr>
              <w:t>0,</w:t>
            </w:r>
            <w:r w:rsidR="000C774F">
              <w:rPr>
                <w:szCs w:val="24"/>
              </w:rPr>
              <w:t>2</w:t>
            </w:r>
            <w:r>
              <w:rPr>
                <w:szCs w:val="24"/>
              </w:rPr>
              <w:t>5</w:t>
            </w:r>
          </w:p>
        </w:tc>
        <w:tc>
          <w:tcPr>
            <w:tcW w:w="1698" w:type="dxa"/>
          </w:tcPr>
          <w:p w14:paraId="346F96C6" w14:textId="77777777" w:rsidR="00C222A7" w:rsidRDefault="00C222A7" w:rsidP="00484BD9">
            <w:pPr>
              <w:jc w:val="center"/>
              <w:rPr>
                <w:szCs w:val="24"/>
              </w:rPr>
            </w:pPr>
            <w:r>
              <w:rPr>
                <w:szCs w:val="24"/>
              </w:rPr>
              <w:t>iki 0,75*</w:t>
            </w:r>
          </w:p>
        </w:tc>
        <w:tc>
          <w:tcPr>
            <w:tcW w:w="7559" w:type="dxa"/>
          </w:tcPr>
          <w:p w14:paraId="37F807F7" w14:textId="77777777" w:rsidR="00C222A7" w:rsidRDefault="00C222A7" w:rsidP="00C222A7">
            <w:pPr>
              <w:rPr>
                <w:szCs w:val="24"/>
              </w:rPr>
            </w:pPr>
            <w:r>
              <w:rPr>
                <w:szCs w:val="24"/>
              </w:rPr>
              <w:t>Jeigu įstaiga turi skyrių, esantį kitoje vietovėje, tai šiam skyriui aptarnauti papildomai skiriama iki 0,25 etato.</w:t>
            </w:r>
          </w:p>
          <w:p w14:paraId="415666FF" w14:textId="77777777" w:rsidR="00C222A7" w:rsidRDefault="00C222A7">
            <w:pPr>
              <w:jc w:val="both"/>
              <w:rPr>
                <w:szCs w:val="24"/>
              </w:rPr>
            </w:pPr>
            <w:r>
              <w:rPr>
                <w:szCs w:val="24"/>
              </w:rPr>
              <w:t xml:space="preserve">*Įstaigos vadovas </w:t>
            </w:r>
            <w:r w:rsidR="00143EFB">
              <w:rPr>
                <w:szCs w:val="24"/>
              </w:rPr>
              <w:t>nustato</w:t>
            </w:r>
            <w:r>
              <w:rPr>
                <w:szCs w:val="24"/>
              </w:rPr>
              <w:t xml:space="preserve"> etato dydį </w:t>
            </w:r>
            <w:r w:rsidR="00143EFB">
              <w:rPr>
                <w:szCs w:val="24"/>
              </w:rPr>
              <w:t xml:space="preserve">neviršydamas </w:t>
            </w:r>
            <w:r>
              <w:rPr>
                <w:szCs w:val="24"/>
              </w:rPr>
              <w:t>įstaigai skiriam</w:t>
            </w:r>
            <w:r w:rsidR="00143EFB">
              <w:rPr>
                <w:szCs w:val="24"/>
              </w:rPr>
              <w:t>ų</w:t>
            </w:r>
            <w:r>
              <w:rPr>
                <w:szCs w:val="24"/>
              </w:rPr>
              <w:t xml:space="preserve"> asignavim</w:t>
            </w:r>
            <w:r w:rsidR="00143EFB">
              <w:rPr>
                <w:szCs w:val="24"/>
              </w:rPr>
              <w:t>ų</w:t>
            </w:r>
            <w:r>
              <w:rPr>
                <w:szCs w:val="24"/>
              </w:rPr>
              <w:t>.</w:t>
            </w:r>
          </w:p>
        </w:tc>
      </w:tr>
      <w:tr w:rsidR="00B4244C" w14:paraId="76C0DE7D" w14:textId="77777777" w:rsidTr="000D7D98">
        <w:tc>
          <w:tcPr>
            <w:tcW w:w="674" w:type="dxa"/>
          </w:tcPr>
          <w:p w14:paraId="4107C1CE" w14:textId="77777777" w:rsidR="00C222A7" w:rsidRDefault="00C222A7">
            <w:pPr>
              <w:numPr>
                <w:ilvl w:val="0"/>
                <w:numId w:val="11"/>
              </w:numPr>
              <w:ind w:left="0" w:firstLine="0"/>
              <w:rPr>
                <w:bCs/>
                <w:szCs w:val="24"/>
              </w:rPr>
            </w:pPr>
          </w:p>
        </w:tc>
        <w:tc>
          <w:tcPr>
            <w:tcW w:w="2937" w:type="dxa"/>
          </w:tcPr>
          <w:p w14:paraId="61A2C231" w14:textId="77777777" w:rsidR="00C222A7" w:rsidRDefault="00C222A7" w:rsidP="007C2F7E">
            <w:pPr>
              <w:rPr>
                <w:szCs w:val="24"/>
              </w:rPr>
            </w:pPr>
            <w:r>
              <w:rPr>
                <w:szCs w:val="24"/>
              </w:rPr>
              <w:t>Pastatų ir statinių priežiūros darbininkas</w:t>
            </w:r>
          </w:p>
        </w:tc>
        <w:tc>
          <w:tcPr>
            <w:tcW w:w="1692" w:type="dxa"/>
          </w:tcPr>
          <w:p w14:paraId="3C00C125" w14:textId="77777777" w:rsidR="00C222A7" w:rsidRDefault="00C222A7" w:rsidP="00484BD9">
            <w:pPr>
              <w:jc w:val="center"/>
              <w:rPr>
                <w:szCs w:val="24"/>
              </w:rPr>
            </w:pPr>
            <w:r>
              <w:rPr>
                <w:szCs w:val="24"/>
              </w:rPr>
              <w:t>0,5</w:t>
            </w:r>
          </w:p>
        </w:tc>
        <w:tc>
          <w:tcPr>
            <w:tcW w:w="1698" w:type="dxa"/>
          </w:tcPr>
          <w:p w14:paraId="03FE7F23" w14:textId="77777777" w:rsidR="00C222A7" w:rsidRDefault="00C222A7" w:rsidP="00484BD9">
            <w:pPr>
              <w:jc w:val="center"/>
              <w:rPr>
                <w:szCs w:val="24"/>
              </w:rPr>
            </w:pPr>
            <w:r>
              <w:rPr>
                <w:szCs w:val="24"/>
              </w:rPr>
              <w:t>1</w:t>
            </w:r>
          </w:p>
        </w:tc>
        <w:tc>
          <w:tcPr>
            <w:tcW w:w="7559" w:type="dxa"/>
          </w:tcPr>
          <w:p w14:paraId="55601B42" w14:textId="77777777" w:rsidR="00C222A7" w:rsidRDefault="00C222A7" w:rsidP="00C222A7">
            <w:pPr>
              <w:rPr>
                <w:szCs w:val="24"/>
              </w:rPr>
            </w:pPr>
            <w:r>
              <w:rPr>
                <w:szCs w:val="24"/>
              </w:rPr>
              <w:t>Jeigu įstaiga turi skyrių, esantį kitoje vietovėje, tai šiam skyriui aptarnauti papildomai skiriama iki 0,25 etato.</w:t>
            </w:r>
          </w:p>
          <w:p w14:paraId="63029FFF" w14:textId="77777777" w:rsidR="00775130" w:rsidRDefault="00775130" w:rsidP="00C222A7">
            <w:pPr>
              <w:rPr>
                <w:szCs w:val="24"/>
              </w:rPr>
            </w:pPr>
          </w:p>
        </w:tc>
      </w:tr>
      <w:tr w:rsidR="00B4244C" w14:paraId="704405D3" w14:textId="77777777" w:rsidTr="000D7D98">
        <w:tc>
          <w:tcPr>
            <w:tcW w:w="674" w:type="dxa"/>
          </w:tcPr>
          <w:p w14:paraId="60244DFB" w14:textId="77777777" w:rsidR="00C222A7" w:rsidRDefault="00C222A7">
            <w:pPr>
              <w:numPr>
                <w:ilvl w:val="0"/>
                <w:numId w:val="11"/>
              </w:numPr>
              <w:ind w:left="0" w:firstLine="0"/>
              <w:rPr>
                <w:bCs/>
                <w:szCs w:val="24"/>
              </w:rPr>
            </w:pPr>
          </w:p>
        </w:tc>
        <w:tc>
          <w:tcPr>
            <w:tcW w:w="2937" w:type="dxa"/>
          </w:tcPr>
          <w:p w14:paraId="6BD077AA" w14:textId="77777777" w:rsidR="00C222A7" w:rsidRDefault="00C222A7" w:rsidP="007C2F7E">
            <w:pPr>
              <w:rPr>
                <w:szCs w:val="24"/>
              </w:rPr>
            </w:pPr>
            <w:r>
              <w:rPr>
                <w:szCs w:val="24"/>
              </w:rPr>
              <w:t>Valytojas</w:t>
            </w:r>
          </w:p>
        </w:tc>
        <w:tc>
          <w:tcPr>
            <w:tcW w:w="1692" w:type="dxa"/>
          </w:tcPr>
          <w:p w14:paraId="378B9AA9" w14:textId="77777777" w:rsidR="00C222A7" w:rsidRDefault="00C222A7" w:rsidP="007C2F7E">
            <w:pPr>
              <w:rPr>
                <w:szCs w:val="24"/>
              </w:rPr>
            </w:pPr>
          </w:p>
        </w:tc>
        <w:tc>
          <w:tcPr>
            <w:tcW w:w="1698" w:type="dxa"/>
          </w:tcPr>
          <w:p w14:paraId="01B92070" w14:textId="77777777" w:rsidR="00C222A7" w:rsidRDefault="00C222A7" w:rsidP="007C2F7E">
            <w:pPr>
              <w:rPr>
                <w:szCs w:val="24"/>
              </w:rPr>
            </w:pPr>
          </w:p>
        </w:tc>
        <w:tc>
          <w:tcPr>
            <w:tcW w:w="7559" w:type="dxa"/>
          </w:tcPr>
          <w:p w14:paraId="361E1067" w14:textId="18C891C6" w:rsidR="00C222A7" w:rsidRDefault="00C222A7">
            <w:pPr>
              <w:jc w:val="both"/>
              <w:rPr>
                <w:szCs w:val="24"/>
              </w:rPr>
            </w:pPr>
            <w:r>
              <w:rPr>
                <w:szCs w:val="24"/>
              </w:rPr>
              <w:t>Valytojo etatas nustatomas pagal valomą plotą: 750</w:t>
            </w:r>
            <w:r w:rsidR="000A67F2">
              <w:rPr>
                <w:szCs w:val="24"/>
              </w:rPr>
              <w:t>–</w:t>
            </w:r>
            <w:r w:rsidR="007914D3">
              <w:rPr>
                <w:szCs w:val="24"/>
              </w:rPr>
              <w:t xml:space="preserve">770 </w:t>
            </w:r>
            <w:r>
              <w:rPr>
                <w:szCs w:val="24"/>
              </w:rPr>
              <w:t>m</w:t>
            </w:r>
            <w:r>
              <w:rPr>
                <w:szCs w:val="24"/>
                <w:vertAlign w:val="superscript"/>
              </w:rPr>
              <w:t xml:space="preserve">2 </w:t>
            </w:r>
            <w:r>
              <w:rPr>
                <w:szCs w:val="24"/>
              </w:rPr>
              <w:t>valomam plotui</w:t>
            </w:r>
            <w:r w:rsidR="005C0FF3">
              <w:rPr>
                <w:szCs w:val="24"/>
              </w:rPr>
              <w:t> </w:t>
            </w:r>
            <w:r>
              <w:rPr>
                <w:szCs w:val="24"/>
              </w:rPr>
              <w:t xml:space="preserve">– 1 etatas. </w:t>
            </w:r>
          </w:p>
          <w:p w14:paraId="3A67FD3D" w14:textId="77777777" w:rsidR="000A67F2" w:rsidRDefault="000A67F2" w:rsidP="000A67F2">
            <w:pPr>
              <w:jc w:val="both"/>
              <w:rPr>
                <w:szCs w:val="24"/>
              </w:rPr>
            </w:pPr>
            <w:r>
              <w:rPr>
                <w:szCs w:val="24"/>
              </w:rPr>
              <w:t xml:space="preserve">Apskaičiuojant valomąjį plotą taikomi šie koeficientai: </w:t>
            </w:r>
          </w:p>
          <w:p w14:paraId="426AD205" w14:textId="7AC2E7B8" w:rsidR="00C222A7" w:rsidRDefault="00C222A7">
            <w:pPr>
              <w:numPr>
                <w:ilvl w:val="0"/>
                <w:numId w:val="9"/>
              </w:numPr>
              <w:tabs>
                <w:tab w:val="left" w:pos="462"/>
              </w:tabs>
              <w:ind w:left="0" w:firstLine="360"/>
              <w:contextualSpacing/>
              <w:jc w:val="both"/>
              <w:rPr>
                <w:szCs w:val="24"/>
              </w:rPr>
            </w:pPr>
            <w:r>
              <w:rPr>
                <w:szCs w:val="24"/>
              </w:rPr>
              <w:t>Valytojams, valantiems tarnybines patalpas (kabinetus, klases, koridorius, laiptus, sales, bibliotekas ir kt. analogiškus kambarius</w:t>
            </w:r>
            <w:r w:rsidR="007914D3">
              <w:rPr>
                <w:szCs w:val="24"/>
              </w:rPr>
              <w:t>, patalpas</w:t>
            </w:r>
            <w:r>
              <w:rPr>
                <w:szCs w:val="24"/>
              </w:rPr>
              <w:t>)</w:t>
            </w:r>
            <w:r w:rsidR="005C0FF3">
              <w:rPr>
                <w:szCs w:val="24"/>
              </w:rPr>
              <w:t> </w:t>
            </w:r>
            <w:r>
              <w:rPr>
                <w:szCs w:val="24"/>
              </w:rPr>
              <w:t>– 1;</w:t>
            </w:r>
          </w:p>
          <w:p w14:paraId="1707E0E3" w14:textId="77777777" w:rsidR="00C222A7" w:rsidRDefault="00C222A7">
            <w:pPr>
              <w:numPr>
                <w:ilvl w:val="0"/>
                <w:numId w:val="9"/>
              </w:numPr>
              <w:tabs>
                <w:tab w:val="left" w:pos="462"/>
              </w:tabs>
              <w:ind w:left="0" w:firstLine="360"/>
              <w:contextualSpacing/>
              <w:jc w:val="both"/>
              <w:rPr>
                <w:szCs w:val="24"/>
              </w:rPr>
            </w:pPr>
            <w:r>
              <w:rPr>
                <w:szCs w:val="24"/>
              </w:rPr>
              <w:t>Valytojams, valantiems tualet</w:t>
            </w:r>
            <w:r w:rsidR="000A67F2">
              <w:rPr>
                <w:szCs w:val="24"/>
              </w:rPr>
              <w:t>ų</w:t>
            </w:r>
            <w:r>
              <w:rPr>
                <w:szCs w:val="24"/>
              </w:rPr>
              <w:t xml:space="preserve"> patalpas, dušus – 3.</w:t>
            </w:r>
          </w:p>
          <w:p w14:paraId="244B1A7D" w14:textId="77777777" w:rsidR="00C222A7" w:rsidRDefault="00C222A7" w:rsidP="00C222A7">
            <w:pPr>
              <w:rPr>
                <w:szCs w:val="24"/>
              </w:rPr>
            </w:pPr>
            <w:r>
              <w:rPr>
                <w:szCs w:val="24"/>
              </w:rPr>
              <w:t>Apskaičiuotas etatų skaičius apvalinamas 0,1 tikslumu.</w:t>
            </w:r>
          </w:p>
        </w:tc>
      </w:tr>
      <w:tr w:rsidR="00B4244C" w14:paraId="5F835BC2" w14:textId="77777777" w:rsidTr="000D7D98">
        <w:tc>
          <w:tcPr>
            <w:tcW w:w="674" w:type="dxa"/>
          </w:tcPr>
          <w:p w14:paraId="7CA05660" w14:textId="77777777" w:rsidR="00C222A7" w:rsidRDefault="00C222A7">
            <w:pPr>
              <w:numPr>
                <w:ilvl w:val="0"/>
                <w:numId w:val="11"/>
              </w:numPr>
              <w:ind w:left="0" w:firstLine="0"/>
              <w:rPr>
                <w:bCs/>
                <w:szCs w:val="24"/>
              </w:rPr>
            </w:pPr>
          </w:p>
        </w:tc>
        <w:tc>
          <w:tcPr>
            <w:tcW w:w="2937" w:type="dxa"/>
          </w:tcPr>
          <w:p w14:paraId="2E1EA247" w14:textId="77777777" w:rsidR="00C222A7" w:rsidRDefault="00C222A7" w:rsidP="007C2F7E">
            <w:pPr>
              <w:rPr>
                <w:szCs w:val="24"/>
              </w:rPr>
            </w:pPr>
            <w:r>
              <w:rPr>
                <w:szCs w:val="24"/>
              </w:rPr>
              <w:t>Kiemsargis</w:t>
            </w:r>
          </w:p>
        </w:tc>
        <w:tc>
          <w:tcPr>
            <w:tcW w:w="1692" w:type="dxa"/>
          </w:tcPr>
          <w:p w14:paraId="68444BF1" w14:textId="77777777" w:rsidR="00C222A7" w:rsidRDefault="00C222A7" w:rsidP="007C2F7E">
            <w:pPr>
              <w:rPr>
                <w:szCs w:val="24"/>
              </w:rPr>
            </w:pPr>
          </w:p>
        </w:tc>
        <w:tc>
          <w:tcPr>
            <w:tcW w:w="1698" w:type="dxa"/>
          </w:tcPr>
          <w:p w14:paraId="1F2247B3" w14:textId="77777777" w:rsidR="00C222A7" w:rsidRDefault="00C222A7" w:rsidP="007C2F7E">
            <w:pPr>
              <w:rPr>
                <w:szCs w:val="24"/>
              </w:rPr>
            </w:pPr>
          </w:p>
        </w:tc>
        <w:tc>
          <w:tcPr>
            <w:tcW w:w="7559" w:type="dxa"/>
          </w:tcPr>
          <w:p w14:paraId="01256E21" w14:textId="77777777" w:rsidR="00912197" w:rsidRDefault="00912197">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13FEA223" w14:textId="77777777" w:rsidR="00912197" w:rsidRDefault="00912197">
            <w:pPr>
              <w:tabs>
                <w:tab w:val="left" w:pos="1122"/>
                <w:tab w:val="left" w:pos="1309"/>
              </w:tabs>
              <w:jc w:val="both"/>
              <w:rPr>
                <w:szCs w:val="24"/>
              </w:rPr>
            </w:pPr>
            <w:r>
              <w:rPr>
                <w:szCs w:val="24"/>
              </w:rPr>
              <w:t>1. iki 5000 kv. m – 0,25 etato;</w:t>
            </w:r>
          </w:p>
          <w:p w14:paraId="2A9ECA65" w14:textId="77777777" w:rsidR="00912197" w:rsidRDefault="00912197">
            <w:pPr>
              <w:tabs>
                <w:tab w:val="left" w:pos="1122"/>
                <w:tab w:val="left" w:pos="1309"/>
              </w:tabs>
              <w:jc w:val="both"/>
              <w:rPr>
                <w:szCs w:val="24"/>
              </w:rPr>
            </w:pPr>
            <w:r>
              <w:rPr>
                <w:szCs w:val="24"/>
              </w:rPr>
              <w:t>2. nuo 5000 iki 10000 kv. m – 0,5 etato;</w:t>
            </w:r>
          </w:p>
          <w:p w14:paraId="28C75414" w14:textId="77777777" w:rsidR="00912197" w:rsidRDefault="00912197">
            <w:pPr>
              <w:tabs>
                <w:tab w:val="left" w:pos="1122"/>
                <w:tab w:val="left" w:pos="1309"/>
              </w:tabs>
              <w:jc w:val="both"/>
              <w:rPr>
                <w:szCs w:val="24"/>
              </w:rPr>
            </w:pPr>
            <w:r>
              <w:rPr>
                <w:szCs w:val="24"/>
              </w:rPr>
              <w:t>3. nuo 10000 iki 15000 kv. m – 0,75 etato;</w:t>
            </w:r>
          </w:p>
          <w:p w14:paraId="01F15B20" w14:textId="77777777" w:rsidR="00912197" w:rsidRDefault="00912197">
            <w:pPr>
              <w:tabs>
                <w:tab w:val="left" w:pos="1122"/>
                <w:tab w:val="left" w:pos="1309"/>
              </w:tabs>
              <w:jc w:val="both"/>
              <w:rPr>
                <w:szCs w:val="24"/>
              </w:rPr>
            </w:pPr>
            <w:r>
              <w:rPr>
                <w:szCs w:val="24"/>
              </w:rPr>
              <w:t>4. nuo 15000 iki 20000 kv. m – 1 etatas;</w:t>
            </w:r>
          </w:p>
          <w:p w14:paraId="234179E9" w14:textId="77777777" w:rsidR="00912197" w:rsidRDefault="00912197">
            <w:pPr>
              <w:tabs>
                <w:tab w:val="left" w:pos="1122"/>
                <w:tab w:val="left" w:pos="1309"/>
              </w:tabs>
              <w:jc w:val="both"/>
              <w:rPr>
                <w:szCs w:val="24"/>
              </w:rPr>
            </w:pPr>
            <w:r>
              <w:rPr>
                <w:szCs w:val="24"/>
              </w:rPr>
              <w:t>5. nuo 20000 iki 25000 kv. m – 1,25 etato;</w:t>
            </w:r>
          </w:p>
          <w:p w14:paraId="21EE9FFA" w14:textId="77777777" w:rsidR="00912197" w:rsidRDefault="00912197">
            <w:pPr>
              <w:tabs>
                <w:tab w:val="left" w:pos="1122"/>
                <w:tab w:val="left" w:pos="1309"/>
              </w:tabs>
              <w:jc w:val="both"/>
              <w:rPr>
                <w:szCs w:val="24"/>
              </w:rPr>
            </w:pPr>
            <w:r>
              <w:rPr>
                <w:szCs w:val="24"/>
              </w:rPr>
              <w:t>6. nuo 25000 iki 30000 kv. m – 1,5 etato;</w:t>
            </w:r>
          </w:p>
          <w:p w14:paraId="5A7BEEC2" w14:textId="77777777" w:rsidR="00C222A7" w:rsidRDefault="00912197">
            <w:pPr>
              <w:jc w:val="both"/>
              <w:rPr>
                <w:szCs w:val="24"/>
              </w:rPr>
            </w:pPr>
            <w:r>
              <w:rPr>
                <w:szCs w:val="24"/>
              </w:rPr>
              <w:t>7. daugiau kaip 30000 kv. m – 2 etatai.</w:t>
            </w:r>
          </w:p>
        </w:tc>
      </w:tr>
      <w:tr w:rsidR="00B4244C" w14:paraId="37284234" w14:textId="77777777" w:rsidTr="000D7D98">
        <w:tc>
          <w:tcPr>
            <w:tcW w:w="674" w:type="dxa"/>
          </w:tcPr>
          <w:p w14:paraId="4D640A60" w14:textId="77777777" w:rsidR="00C222A7" w:rsidRDefault="00C222A7">
            <w:pPr>
              <w:numPr>
                <w:ilvl w:val="0"/>
                <w:numId w:val="11"/>
              </w:numPr>
              <w:ind w:left="0" w:firstLine="0"/>
              <w:rPr>
                <w:bCs/>
                <w:szCs w:val="24"/>
              </w:rPr>
            </w:pPr>
          </w:p>
        </w:tc>
        <w:tc>
          <w:tcPr>
            <w:tcW w:w="2937" w:type="dxa"/>
          </w:tcPr>
          <w:p w14:paraId="11EEEA1B" w14:textId="77777777" w:rsidR="00C222A7" w:rsidRDefault="00912197" w:rsidP="007C2F7E">
            <w:pPr>
              <w:rPr>
                <w:szCs w:val="24"/>
              </w:rPr>
            </w:pPr>
            <w:r>
              <w:rPr>
                <w:szCs w:val="24"/>
              </w:rPr>
              <w:t>Sargas</w:t>
            </w:r>
          </w:p>
        </w:tc>
        <w:tc>
          <w:tcPr>
            <w:tcW w:w="1692" w:type="dxa"/>
          </w:tcPr>
          <w:p w14:paraId="1597D07F" w14:textId="77777777" w:rsidR="00C222A7" w:rsidRDefault="00C222A7" w:rsidP="007C2F7E">
            <w:pPr>
              <w:rPr>
                <w:szCs w:val="24"/>
              </w:rPr>
            </w:pPr>
          </w:p>
        </w:tc>
        <w:tc>
          <w:tcPr>
            <w:tcW w:w="1698" w:type="dxa"/>
          </w:tcPr>
          <w:p w14:paraId="7C2664EF" w14:textId="77777777" w:rsidR="00C222A7" w:rsidRDefault="00C222A7" w:rsidP="007C2F7E">
            <w:pPr>
              <w:rPr>
                <w:szCs w:val="24"/>
              </w:rPr>
            </w:pPr>
          </w:p>
        </w:tc>
        <w:tc>
          <w:tcPr>
            <w:tcW w:w="7559" w:type="dxa"/>
          </w:tcPr>
          <w:p w14:paraId="67FB2BFE" w14:textId="77777777" w:rsidR="00912197" w:rsidRDefault="00912197">
            <w:pPr>
              <w:tabs>
                <w:tab w:val="left" w:pos="1122"/>
                <w:tab w:val="left" w:pos="1309"/>
              </w:tabs>
              <w:jc w:val="both"/>
              <w:rPr>
                <w:strike/>
                <w:szCs w:val="24"/>
              </w:rPr>
            </w:pPr>
            <w:r>
              <w:rPr>
                <w:szCs w:val="24"/>
              </w:rPr>
              <w:t>Jeigu įstaigoje nėra apsauginės signalizacijos, įstaigoms nustatomos sargų pareigybės – 1 etatas pamainai nakties metu, taip pat poilsio ir švenčių dienomis</w:t>
            </w:r>
            <w:r w:rsidR="00DD77D7">
              <w:rPr>
                <w:szCs w:val="24"/>
              </w:rPr>
              <w:t xml:space="preserve">. Iš viso ne daugiau kaip </w:t>
            </w:r>
            <w:r w:rsidRPr="00DD77D7">
              <w:rPr>
                <w:szCs w:val="24"/>
              </w:rPr>
              <w:t>2,25 sargų etatai.</w:t>
            </w:r>
            <w:r>
              <w:rPr>
                <w:strike/>
                <w:szCs w:val="24"/>
              </w:rPr>
              <w:t xml:space="preserve"> </w:t>
            </w:r>
          </w:p>
          <w:p w14:paraId="29D3A330" w14:textId="075E3773" w:rsidR="00C222A7" w:rsidRDefault="00912197">
            <w:pPr>
              <w:jc w:val="both"/>
              <w:rPr>
                <w:szCs w:val="24"/>
              </w:rPr>
            </w:pPr>
            <w:r w:rsidRPr="00066602">
              <w:rPr>
                <w:szCs w:val="24"/>
              </w:rPr>
              <w:t>Rekomenduojama</w:t>
            </w:r>
            <w:r w:rsidR="00DD5F89">
              <w:rPr>
                <w:szCs w:val="24"/>
              </w:rPr>
              <w:t xml:space="preserve"> </w:t>
            </w:r>
            <w:r w:rsidRPr="00066602">
              <w:rPr>
                <w:szCs w:val="24"/>
              </w:rPr>
              <w:t>visoms įstaigoms keisti sargų etatus į apsau</w:t>
            </w:r>
            <w:r w:rsidR="00DD77D7" w:rsidRPr="00066602">
              <w:rPr>
                <w:szCs w:val="24"/>
              </w:rPr>
              <w:t>g</w:t>
            </w:r>
            <w:r w:rsidR="001A77A7" w:rsidRPr="00066602">
              <w:rPr>
                <w:szCs w:val="24"/>
              </w:rPr>
              <w:t>ine</w:t>
            </w:r>
            <w:r w:rsidRPr="00066602">
              <w:rPr>
                <w:szCs w:val="24"/>
              </w:rPr>
              <w:t>s signalizacijas</w:t>
            </w:r>
            <w:r w:rsidR="00DD77D7" w:rsidRPr="00066602">
              <w:rPr>
                <w:szCs w:val="24"/>
              </w:rPr>
              <w:t xml:space="preserve"> bei saugos tarnybos aptarnavimą.</w:t>
            </w:r>
          </w:p>
        </w:tc>
      </w:tr>
    </w:tbl>
    <w:p w14:paraId="1E808F99" w14:textId="77777777" w:rsidR="007C2F7E" w:rsidRDefault="007C2F7E" w:rsidP="007C2F7E">
      <w:pPr>
        <w:rPr>
          <w:bCs/>
          <w:szCs w:val="24"/>
        </w:rPr>
      </w:pPr>
    </w:p>
    <w:p w14:paraId="451197BB" w14:textId="77777777" w:rsidR="007C2F7E" w:rsidRDefault="007C2F7E" w:rsidP="007C2F7E">
      <w:pPr>
        <w:jc w:val="both"/>
        <w:rPr>
          <w:bCs/>
          <w:szCs w:val="24"/>
        </w:rPr>
      </w:pPr>
      <w:r>
        <w:rPr>
          <w:b/>
          <w:bCs/>
          <w:szCs w:val="24"/>
        </w:rPr>
        <w:t>Pastaba</w:t>
      </w:r>
      <w:r>
        <w:rPr>
          <w:bCs/>
          <w:szCs w:val="24"/>
        </w:rPr>
        <w:t xml:space="preserve">. Etatinės pareigybės nustatomos atsižvelgiant į vaikų skaičių rugsėjo 1 dieną. Įstaigos vadovas, suderinęs su Savivaldybės administracijos Švietimo, kultūros ir sporto skyriaus vedėju ir Finansų skyriaus vedėju, gali keisti konkrečiai pareigybei </w:t>
      </w:r>
      <w:r w:rsidR="00374776">
        <w:rPr>
          <w:bCs/>
          <w:szCs w:val="24"/>
        </w:rPr>
        <w:t>rekomenduojamą</w:t>
      </w:r>
      <w:r>
        <w:rPr>
          <w:bCs/>
          <w:szCs w:val="24"/>
        </w:rPr>
        <w:t xml:space="preserve"> etatų skaičių, neviršydamas mokyklai skirtų asignavimų.</w:t>
      </w:r>
    </w:p>
    <w:p w14:paraId="4EF6AEC9" w14:textId="77777777" w:rsidR="007C2F7E" w:rsidRDefault="007C2F7E" w:rsidP="007C2F7E">
      <w:pPr>
        <w:jc w:val="both"/>
      </w:pPr>
    </w:p>
    <w:p w14:paraId="689C244B" w14:textId="77777777" w:rsidR="007C2F7E" w:rsidRDefault="007C2F7E" w:rsidP="007C2F7E">
      <w:pPr>
        <w:jc w:val="center"/>
      </w:pPr>
      <w:r>
        <w:t>___________________</w:t>
      </w:r>
    </w:p>
    <w:p w14:paraId="492931D4" w14:textId="77777777" w:rsidR="007C2F7E" w:rsidRDefault="007C2F7E" w:rsidP="007C2F7E">
      <w:pPr>
        <w:jc w:val="center"/>
      </w:pPr>
    </w:p>
    <w:p w14:paraId="4C697106" w14:textId="77777777" w:rsidR="00732433" w:rsidRPr="00732433" w:rsidRDefault="00627314" w:rsidP="00732433">
      <w:pPr>
        <w:ind w:firstLine="9781"/>
        <w:jc w:val="both"/>
      </w:pPr>
      <w:r>
        <w:rPr>
          <w:b/>
        </w:rPr>
        <w:br w:type="page"/>
      </w:r>
      <w:r w:rsidR="00732433" w:rsidRPr="00F14EF9">
        <w:lastRenderedPageBreak/>
        <w:t>PATVIRTINTA</w:t>
      </w:r>
    </w:p>
    <w:p w14:paraId="0421D950" w14:textId="77777777" w:rsidR="00627314" w:rsidRPr="00DD744B" w:rsidRDefault="00627314" w:rsidP="00627314">
      <w:pPr>
        <w:ind w:firstLine="9781"/>
        <w:jc w:val="both"/>
      </w:pPr>
      <w:r>
        <w:t>Jurbarko</w:t>
      </w:r>
      <w:r w:rsidRPr="00DD744B">
        <w:t xml:space="preserve"> rajono savivaldybės tarybos </w:t>
      </w:r>
    </w:p>
    <w:p w14:paraId="219A7548" w14:textId="47377E20" w:rsidR="00627314" w:rsidRPr="007C2F7E" w:rsidRDefault="00627314" w:rsidP="00627314">
      <w:pPr>
        <w:ind w:firstLine="9781"/>
        <w:jc w:val="both"/>
      </w:pPr>
      <w:r w:rsidRPr="00DD744B">
        <w:t>20</w:t>
      </w:r>
      <w:r>
        <w:t>2</w:t>
      </w:r>
      <w:r w:rsidR="000D7D98">
        <w:t>6</w:t>
      </w:r>
      <w:r w:rsidRPr="00DD744B">
        <w:t xml:space="preserve"> m. </w:t>
      </w:r>
      <w:r w:rsidR="000D7D98">
        <w:t xml:space="preserve">sausio    </w:t>
      </w:r>
      <w:r>
        <w:t xml:space="preserve"> d. sprendimo</w:t>
      </w:r>
      <w:r w:rsidRPr="00DD744B">
        <w:t xml:space="preserve"> Nr. </w:t>
      </w:r>
      <w:r>
        <w:t>T2-</w:t>
      </w:r>
    </w:p>
    <w:p w14:paraId="3D920CDE" w14:textId="77777777" w:rsidR="00627314" w:rsidRDefault="00627314" w:rsidP="00627314">
      <w:pPr>
        <w:ind w:firstLine="9781"/>
        <w:jc w:val="both"/>
      </w:pPr>
    </w:p>
    <w:p w14:paraId="270485F4" w14:textId="77777777" w:rsidR="00627314" w:rsidRDefault="00627314" w:rsidP="00627314">
      <w:pPr>
        <w:jc w:val="center"/>
        <w:rPr>
          <w:b/>
          <w:bCs/>
          <w:szCs w:val="24"/>
        </w:rPr>
      </w:pPr>
      <w:r>
        <w:rPr>
          <w:b/>
          <w:bCs/>
          <w:szCs w:val="24"/>
        </w:rPr>
        <w:t xml:space="preserve">JURBARKO RAJONO SAVIVALDYBĖS BENDROJO UGDYMO MOKYKLŲ </w:t>
      </w:r>
      <w:r w:rsidR="00D618B2">
        <w:rPr>
          <w:b/>
          <w:bCs/>
          <w:szCs w:val="24"/>
        </w:rPr>
        <w:t xml:space="preserve">REKOMENDUOJAMI </w:t>
      </w:r>
      <w:r>
        <w:rPr>
          <w:b/>
          <w:bCs/>
          <w:szCs w:val="24"/>
        </w:rPr>
        <w:t>ETATŲ NORMATYVAI</w:t>
      </w:r>
    </w:p>
    <w:p w14:paraId="7393AB4B" w14:textId="77777777" w:rsidR="00627314" w:rsidRDefault="00627314" w:rsidP="00627314">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948"/>
        <w:gridCol w:w="1407"/>
        <w:gridCol w:w="1407"/>
        <w:gridCol w:w="1411"/>
        <w:gridCol w:w="1408"/>
        <w:gridCol w:w="5306"/>
      </w:tblGrid>
      <w:tr w:rsidR="00484BD9" w14:paraId="5AABD111" w14:textId="77777777" w:rsidTr="000D7D98">
        <w:tc>
          <w:tcPr>
            <w:tcW w:w="673" w:type="dxa"/>
            <w:vMerge w:val="restart"/>
          </w:tcPr>
          <w:p w14:paraId="031F4B4B" w14:textId="77777777" w:rsidR="00484BD9" w:rsidRDefault="00484BD9">
            <w:pPr>
              <w:jc w:val="both"/>
              <w:rPr>
                <w:b/>
                <w:szCs w:val="24"/>
              </w:rPr>
            </w:pPr>
            <w:r>
              <w:rPr>
                <w:b/>
                <w:szCs w:val="24"/>
              </w:rPr>
              <w:t>Eil.</w:t>
            </w:r>
          </w:p>
          <w:p w14:paraId="62983736" w14:textId="77777777" w:rsidR="00484BD9" w:rsidRDefault="00484BD9" w:rsidP="00912197">
            <w:pPr>
              <w:rPr>
                <w:bCs/>
                <w:szCs w:val="24"/>
              </w:rPr>
            </w:pPr>
            <w:r>
              <w:rPr>
                <w:b/>
                <w:szCs w:val="24"/>
              </w:rPr>
              <w:t>Nr.</w:t>
            </w:r>
          </w:p>
        </w:tc>
        <w:tc>
          <w:tcPr>
            <w:tcW w:w="2948" w:type="dxa"/>
            <w:vMerge w:val="restart"/>
          </w:tcPr>
          <w:p w14:paraId="048B10F4" w14:textId="77777777" w:rsidR="00484BD9" w:rsidRDefault="00484BD9" w:rsidP="00627314">
            <w:pPr>
              <w:rPr>
                <w:bCs/>
                <w:szCs w:val="24"/>
              </w:rPr>
            </w:pPr>
            <w:r>
              <w:rPr>
                <w:b/>
                <w:szCs w:val="24"/>
              </w:rPr>
              <w:t>Pareigybės pavadinimas</w:t>
            </w:r>
          </w:p>
        </w:tc>
        <w:tc>
          <w:tcPr>
            <w:tcW w:w="5633" w:type="dxa"/>
            <w:gridSpan w:val="4"/>
          </w:tcPr>
          <w:p w14:paraId="66160E32" w14:textId="77777777" w:rsidR="00484BD9" w:rsidRDefault="00484BD9" w:rsidP="00484BD9">
            <w:pPr>
              <w:jc w:val="center"/>
              <w:rPr>
                <w:bCs/>
                <w:szCs w:val="24"/>
              </w:rPr>
            </w:pPr>
            <w:r>
              <w:rPr>
                <w:b/>
                <w:bCs/>
                <w:szCs w:val="24"/>
              </w:rPr>
              <w:t>Etatų skaičius, priklausantis nuo  mokinių ir ugdytinių skaičiaus</w:t>
            </w:r>
          </w:p>
        </w:tc>
        <w:tc>
          <w:tcPr>
            <w:tcW w:w="5306" w:type="dxa"/>
            <w:vMerge w:val="restart"/>
          </w:tcPr>
          <w:p w14:paraId="772B7EC9" w14:textId="77777777" w:rsidR="00484BD9" w:rsidRDefault="00484BD9" w:rsidP="00484BD9">
            <w:pPr>
              <w:jc w:val="center"/>
              <w:rPr>
                <w:bCs/>
                <w:szCs w:val="24"/>
              </w:rPr>
            </w:pPr>
            <w:r>
              <w:rPr>
                <w:b/>
                <w:szCs w:val="24"/>
              </w:rPr>
              <w:t>Pastabos</w:t>
            </w:r>
          </w:p>
        </w:tc>
      </w:tr>
      <w:tr w:rsidR="00484BD9" w14:paraId="4E77A91B" w14:textId="77777777" w:rsidTr="000D7D98">
        <w:tc>
          <w:tcPr>
            <w:tcW w:w="673" w:type="dxa"/>
            <w:vMerge/>
          </w:tcPr>
          <w:p w14:paraId="0C805052" w14:textId="77777777" w:rsidR="00484BD9" w:rsidRDefault="00484BD9" w:rsidP="00627314">
            <w:pPr>
              <w:rPr>
                <w:bCs/>
                <w:szCs w:val="24"/>
              </w:rPr>
            </w:pPr>
          </w:p>
        </w:tc>
        <w:tc>
          <w:tcPr>
            <w:tcW w:w="2948" w:type="dxa"/>
            <w:vMerge/>
          </w:tcPr>
          <w:p w14:paraId="319616C8" w14:textId="77777777" w:rsidR="00484BD9" w:rsidRDefault="00484BD9" w:rsidP="00627314">
            <w:pPr>
              <w:rPr>
                <w:bCs/>
                <w:szCs w:val="24"/>
              </w:rPr>
            </w:pPr>
          </w:p>
        </w:tc>
        <w:tc>
          <w:tcPr>
            <w:tcW w:w="1407" w:type="dxa"/>
          </w:tcPr>
          <w:p w14:paraId="7B1AB360" w14:textId="059E70A5" w:rsidR="00484BD9" w:rsidRDefault="002E0102" w:rsidP="006269E0">
            <w:pPr>
              <w:jc w:val="center"/>
              <w:rPr>
                <w:bCs/>
                <w:szCs w:val="24"/>
              </w:rPr>
            </w:pPr>
            <w:r>
              <w:rPr>
                <w:b/>
                <w:szCs w:val="24"/>
              </w:rPr>
              <w:t>i</w:t>
            </w:r>
            <w:r w:rsidR="00484BD9">
              <w:rPr>
                <w:b/>
                <w:szCs w:val="24"/>
              </w:rPr>
              <w:t>ki 200 asmenų</w:t>
            </w:r>
          </w:p>
        </w:tc>
        <w:tc>
          <w:tcPr>
            <w:tcW w:w="1407" w:type="dxa"/>
          </w:tcPr>
          <w:p w14:paraId="6F765726" w14:textId="2A540ECF" w:rsidR="00484BD9" w:rsidRDefault="00484BD9" w:rsidP="006269E0">
            <w:pPr>
              <w:jc w:val="center"/>
              <w:rPr>
                <w:bCs/>
                <w:szCs w:val="24"/>
              </w:rPr>
            </w:pPr>
            <w:r>
              <w:rPr>
                <w:b/>
                <w:szCs w:val="24"/>
              </w:rPr>
              <w:t>201–400 asmenų</w:t>
            </w:r>
          </w:p>
        </w:tc>
        <w:tc>
          <w:tcPr>
            <w:tcW w:w="1411" w:type="dxa"/>
          </w:tcPr>
          <w:p w14:paraId="29FA3DF3" w14:textId="77777777" w:rsidR="00484BD9" w:rsidRDefault="00484BD9">
            <w:pPr>
              <w:jc w:val="center"/>
              <w:rPr>
                <w:b/>
                <w:szCs w:val="24"/>
              </w:rPr>
            </w:pPr>
            <w:r>
              <w:rPr>
                <w:b/>
                <w:szCs w:val="24"/>
              </w:rPr>
              <w:t>401–600</w:t>
            </w:r>
          </w:p>
          <w:p w14:paraId="7F701929" w14:textId="75C8DCC2" w:rsidR="00484BD9" w:rsidRDefault="00484BD9" w:rsidP="006269E0">
            <w:pPr>
              <w:jc w:val="center"/>
              <w:rPr>
                <w:bCs/>
                <w:szCs w:val="24"/>
              </w:rPr>
            </w:pPr>
            <w:r>
              <w:rPr>
                <w:b/>
                <w:szCs w:val="24"/>
              </w:rPr>
              <w:t>asmenų</w:t>
            </w:r>
          </w:p>
        </w:tc>
        <w:tc>
          <w:tcPr>
            <w:tcW w:w="1408" w:type="dxa"/>
          </w:tcPr>
          <w:p w14:paraId="3E389108" w14:textId="35C9FC35" w:rsidR="00484BD9" w:rsidRDefault="00484BD9" w:rsidP="006269E0">
            <w:pPr>
              <w:jc w:val="center"/>
              <w:rPr>
                <w:bCs/>
                <w:szCs w:val="24"/>
              </w:rPr>
            </w:pPr>
            <w:r>
              <w:rPr>
                <w:b/>
                <w:szCs w:val="24"/>
              </w:rPr>
              <w:t>601 ir daugiau asmenų</w:t>
            </w:r>
          </w:p>
        </w:tc>
        <w:tc>
          <w:tcPr>
            <w:tcW w:w="5306" w:type="dxa"/>
            <w:vMerge/>
          </w:tcPr>
          <w:p w14:paraId="1B20A571" w14:textId="77777777" w:rsidR="00484BD9" w:rsidRDefault="00484BD9" w:rsidP="00484BD9">
            <w:pPr>
              <w:jc w:val="center"/>
              <w:rPr>
                <w:bCs/>
                <w:szCs w:val="24"/>
              </w:rPr>
            </w:pPr>
          </w:p>
        </w:tc>
      </w:tr>
      <w:tr w:rsidR="00B4244C" w14:paraId="3A764A4E" w14:textId="77777777" w:rsidTr="000D7D98">
        <w:tc>
          <w:tcPr>
            <w:tcW w:w="673" w:type="dxa"/>
          </w:tcPr>
          <w:p w14:paraId="5F9F4E78" w14:textId="77777777" w:rsidR="00912197" w:rsidRDefault="003D4422" w:rsidP="00627314">
            <w:pPr>
              <w:rPr>
                <w:bCs/>
                <w:szCs w:val="24"/>
              </w:rPr>
            </w:pPr>
            <w:r>
              <w:rPr>
                <w:bCs/>
                <w:szCs w:val="24"/>
              </w:rPr>
              <w:t>1</w:t>
            </w:r>
            <w:r w:rsidR="00C36D16">
              <w:rPr>
                <w:bCs/>
                <w:szCs w:val="24"/>
              </w:rPr>
              <w:t>.</w:t>
            </w:r>
          </w:p>
        </w:tc>
        <w:tc>
          <w:tcPr>
            <w:tcW w:w="2948" w:type="dxa"/>
          </w:tcPr>
          <w:p w14:paraId="7D922D61" w14:textId="77777777" w:rsidR="00912197" w:rsidRDefault="00912197" w:rsidP="00627314">
            <w:pPr>
              <w:rPr>
                <w:bCs/>
                <w:szCs w:val="24"/>
              </w:rPr>
            </w:pPr>
            <w:r>
              <w:rPr>
                <w:szCs w:val="24"/>
              </w:rPr>
              <w:t>Direktorius</w:t>
            </w:r>
          </w:p>
        </w:tc>
        <w:tc>
          <w:tcPr>
            <w:tcW w:w="1407" w:type="dxa"/>
          </w:tcPr>
          <w:p w14:paraId="6BE3CFA2" w14:textId="77777777" w:rsidR="00912197" w:rsidRDefault="00912197" w:rsidP="00484BD9">
            <w:pPr>
              <w:jc w:val="center"/>
              <w:rPr>
                <w:bCs/>
                <w:szCs w:val="24"/>
              </w:rPr>
            </w:pPr>
            <w:r>
              <w:rPr>
                <w:bCs/>
                <w:szCs w:val="24"/>
              </w:rPr>
              <w:t>1</w:t>
            </w:r>
          </w:p>
        </w:tc>
        <w:tc>
          <w:tcPr>
            <w:tcW w:w="1407" w:type="dxa"/>
          </w:tcPr>
          <w:p w14:paraId="1DA15B30" w14:textId="77777777" w:rsidR="00912197" w:rsidRDefault="00912197" w:rsidP="00484BD9">
            <w:pPr>
              <w:jc w:val="center"/>
              <w:rPr>
                <w:bCs/>
                <w:szCs w:val="24"/>
              </w:rPr>
            </w:pPr>
            <w:r>
              <w:rPr>
                <w:bCs/>
                <w:szCs w:val="24"/>
              </w:rPr>
              <w:t>1</w:t>
            </w:r>
          </w:p>
        </w:tc>
        <w:tc>
          <w:tcPr>
            <w:tcW w:w="1411" w:type="dxa"/>
          </w:tcPr>
          <w:p w14:paraId="5233F21D" w14:textId="77777777" w:rsidR="00912197" w:rsidRDefault="00912197" w:rsidP="00484BD9">
            <w:pPr>
              <w:jc w:val="center"/>
              <w:rPr>
                <w:bCs/>
                <w:szCs w:val="24"/>
              </w:rPr>
            </w:pPr>
            <w:r>
              <w:rPr>
                <w:bCs/>
                <w:szCs w:val="24"/>
              </w:rPr>
              <w:t>1</w:t>
            </w:r>
          </w:p>
        </w:tc>
        <w:tc>
          <w:tcPr>
            <w:tcW w:w="1408" w:type="dxa"/>
          </w:tcPr>
          <w:p w14:paraId="2DDC2CC9" w14:textId="77777777" w:rsidR="00912197" w:rsidRDefault="00912197" w:rsidP="00484BD9">
            <w:pPr>
              <w:jc w:val="center"/>
              <w:rPr>
                <w:bCs/>
                <w:szCs w:val="24"/>
              </w:rPr>
            </w:pPr>
            <w:r>
              <w:rPr>
                <w:bCs/>
                <w:szCs w:val="24"/>
              </w:rPr>
              <w:t>1</w:t>
            </w:r>
          </w:p>
        </w:tc>
        <w:tc>
          <w:tcPr>
            <w:tcW w:w="5306" w:type="dxa"/>
          </w:tcPr>
          <w:p w14:paraId="72AEE439" w14:textId="77777777" w:rsidR="00912197" w:rsidRDefault="00912197" w:rsidP="00627314">
            <w:pPr>
              <w:rPr>
                <w:bCs/>
                <w:szCs w:val="24"/>
              </w:rPr>
            </w:pPr>
          </w:p>
        </w:tc>
      </w:tr>
      <w:tr w:rsidR="00B4244C" w14:paraId="0076C6B8" w14:textId="77777777" w:rsidTr="000D7D98">
        <w:tc>
          <w:tcPr>
            <w:tcW w:w="673" w:type="dxa"/>
          </w:tcPr>
          <w:p w14:paraId="670D65E1" w14:textId="77777777" w:rsidR="00912197" w:rsidRDefault="003D4422" w:rsidP="00627314">
            <w:pPr>
              <w:rPr>
                <w:bCs/>
                <w:szCs w:val="24"/>
              </w:rPr>
            </w:pPr>
            <w:r>
              <w:rPr>
                <w:bCs/>
                <w:szCs w:val="24"/>
              </w:rPr>
              <w:t>2</w:t>
            </w:r>
            <w:r w:rsidR="00C36D16">
              <w:rPr>
                <w:bCs/>
                <w:szCs w:val="24"/>
              </w:rPr>
              <w:t>.</w:t>
            </w:r>
          </w:p>
        </w:tc>
        <w:tc>
          <w:tcPr>
            <w:tcW w:w="2948" w:type="dxa"/>
          </w:tcPr>
          <w:p w14:paraId="080A56E3" w14:textId="77777777" w:rsidR="00912197" w:rsidRDefault="00912197" w:rsidP="00627314">
            <w:pPr>
              <w:rPr>
                <w:bCs/>
                <w:szCs w:val="24"/>
              </w:rPr>
            </w:pPr>
            <w:r>
              <w:rPr>
                <w:szCs w:val="24"/>
              </w:rPr>
              <w:t>Direktoriaus pavaduotojas ugdymui</w:t>
            </w:r>
            <w:r w:rsidR="00484BD9">
              <w:rPr>
                <w:szCs w:val="24"/>
              </w:rPr>
              <w:t xml:space="preserve"> </w:t>
            </w:r>
            <w:r w:rsidR="00365CF2">
              <w:rPr>
                <w:szCs w:val="24"/>
              </w:rPr>
              <w:t xml:space="preserve">/ </w:t>
            </w:r>
            <w:r>
              <w:rPr>
                <w:szCs w:val="24"/>
              </w:rPr>
              <w:t>skyriaus vedėjas</w:t>
            </w:r>
          </w:p>
        </w:tc>
        <w:tc>
          <w:tcPr>
            <w:tcW w:w="1407" w:type="dxa"/>
          </w:tcPr>
          <w:p w14:paraId="0FB3F665" w14:textId="77777777" w:rsidR="00912197" w:rsidRDefault="00912197" w:rsidP="00484BD9">
            <w:pPr>
              <w:jc w:val="center"/>
              <w:rPr>
                <w:bCs/>
                <w:szCs w:val="24"/>
              </w:rPr>
            </w:pPr>
            <w:r>
              <w:rPr>
                <w:szCs w:val="24"/>
              </w:rPr>
              <w:t>0,5</w:t>
            </w:r>
          </w:p>
        </w:tc>
        <w:tc>
          <w:tcPr>
            <w:tcW w:w="1407" w:type="dxa"/>
          </w:tcPr>
          <w:p w14:paraId="06002F73" w14:textId="098C4E16" w:rsidR="00912197" w:rsidRDefault="00456FA5" w:rsidP="00484BD9">
            <w:pPr>
              <w:jc w:val="center"/>
              <w:rPr>
                <w:bCs/>
                <w:szCs w:val="24"/>
              </w:rPr>
            </w:pPr>
            <w:r>
              <w:rPr>
                <w:szCs w:val="24"/>
              </w:rPr>
              <w:t xml:space="preserve">iki </w:t>
            </w:r>
            <w:r w:rsidR="00912197">
              <w:rPr>
                <w:szCs w:val="24"/>
              </w:rPr>
              <w:t>1</w:t>
            </w:r>
            <w:r w:rsidR="00DC14F0">
              <w:rPr>
                <w:szCs w:val="24"/>
              </w:rPr>
              <w:t>,</w:t>
            </w:r>
            <w:r w:rsidR="002C5082">
              <w:rPr>
                <w:szCs w:val="24"/>
              </w:rPr>
              <w:t>9</w:t>
            </w:r>
            <w:r w:rsidR="00D31E71">
              <w:rPr>
                <w:szCs w:val="24"/>
              </w:rPr>
              <w:t>*</w:t>
            </w:r>
          </w:p>
        </w:tc>
        <w:tc>
          <w:tcPr>
            <w:tcW w:w="1411" w:type="dxa"/>
          </w:tcPr>
          <w:p w14:paraId="50290F71" w14:textId="77777777" w:rsidR="00912197" w:rsidRDefault="00912197" w:rsidP="00484BD9">
            <w:pPr>
              <w:jc w:val="center"/>
              <w:rPr>
                <w:bCs/>
                <w:szCs w:val="24"/>
              </w:rPr>
            </w:pPr>
            <w:r>
              <w:rPr>
                <w:szCs w:val="24"/>
              </w:rPr>
              <w:t>2*</w:t>
            </w:r>
          </w:p>
        </w:tc>
        <w:tc>
          <w:tcPr>
            <w:tcW w:w="1408" w:type="dxa"/>
          </w:tcPr>
          <w:p w14:paraId="52423286" w14:textId="3EDC4710" w:rsidR="00912197" w:rsidRDefault="00912197" w:rsidP="00484BD9">
            <w:pPr>
              <w:jc w:val="center"/>
              <w:rPr>
                <w:bCs/>
                <w:szCs w:val="24"/>
              </w:rPr>
            </w:pPr>
            <w:r>
              <w:rPr>
                <w:szCs w:val="24"/>
              </w:rPr>
              <w:t>2,</w:t>
            </w:r>
            <w:r w:rsidR="002C5082">
              <w:rPr>
                <w:szCs w:val="24"/>
              </w:rPr>
              <w:t>7</w:t>
            </w:r>
            <w:r>
              <w:rPr>
                <w:szCs w:val="24"/>
              </w:rPr>
              <w:t>5</w:t>
            </w:r>
            <w:r w:rsidR="002C5082">
              <w:rPr>
                <w:szCs w:val="24"/>
              </w:rPr>
              <w:t>**</w:t>
            </w:r>
          </w:p>
        </w:tc>
        <w:tc>
          <w:tcPr>
            <w:tcW w:w="5306" w:type="dxa"/>
          </w:tcPr>
          <w:p w14:paraId="50991BAA" w14:textId="77777777" w:rsidR="00912197" w:rsidRDefault="00912197">
            <w:pPr>
              <w:jc w:val="both"/>
              <w:rPr>
                <w:szCs w:val="24"/>
              </w:rPr>
            </w:pPr>
            <w:r>
              <w:rPr>
                <w:szCs w:val="24"/>
              </w:rPr>
              <w:t>Jeigu mokykloje mokinių ir ugdytinių mažiau nei 70, tai pavaduotojo etatas neskiriamas.</w:t>
            </w:r>
          </w:p>
          <w:p w14:paraId="1CC7328F" w14:textId="77777777" w:rsidR="00912197" w:rsidRDefault="00912197">
            <w:pPr>
              <w:tabs>
                <w:tab w:val="left" w:pos="0"/>
                <w:tab w:val="left" w:pos="1122"/>
              </w:tabs>
              <w:jc w:val="both"/>
              <w:rPr>
                <w:szCs w:val="24"/>
              </w:rPr>
            </w:pPr>
            <w:r>
              <w:rPr>
                <w:szCs w:val="24"/>
              </w:rPr>
              <w:t xml:space="preserve">Pavaduotojo ugdymui (skyriaus vedėjo) pareigybė (0,25 etato) papildomai gali būti steigiama – gimnazijose ir pagrindinėse mokyklose, turinčiose 2 ir daugiau ikimokyklinio ir (ar) priešmokyklinio ugdymo grupių. </w:t>
            </w:r>
          </w:p>
          <w:p w14:paraId="284010A4" w14:textId="77777777" w:rsidR="00912197" w:rsidRDefault="00912197">
            <w:pPr>
              <w:jc w:val="both"/>
              <w:rPr>
                <w:szCs w:val="24"/>
              </w:rPr>
            </w:pPr>
            <w:r>
              <w:rPr>
                <w:szCs w:val="24"/>
              </w:rPr>
              <w:t>*Įskaičiuota skyriaus vedėjo pareigybė, kuri gali būti steigiam</w:t>
            </w:r>
            <w:r w:rsidR="00D31E71">
              <w:rPr>
                <w:szCs w:val="24"/>
              </w:rPr>
              <w:t>a</w:t>
            </w:r>
            <w:r>
              <w:rPr>
                <w:szCs w:val="24"/>
              </w:rPr>
              <w:t xml:space="preserve"> skyriui esant kitoje vietovėje. Skyriuje gali būti steigiama iki 0,5 etato.</w:t>
            </w:r>
          </w:p>
          <w:p w14:paraId="20EB5DB6" w14:textId="356EAE61" w:rsidR="002C5082" w:rsidRDefault="002C5082">
            <w:pPr>
              <w:jc w:val="both"/>
              <w:rPr>
                <w:szCs w:val="24"/>
              </w:rPr>
            </w:pPr>
            <w:r>
              <w:rPr>
                <w:szCs w:val="24"/>
              </w:rPr>
              <w:t>**Skiriama 0,25 etato, neviršijant mokyklai skirtų mokymo lėšų asignavimų.</w:t>
            </w:r>
          </w:p>
        </w:tc>
      </w:tr>
      <w:tr w:rsidR="00B4244C" w14:paraId="55CD5EAC" w14:textId="77777777" w:rsidTr="000D7D98">
        <w:tc>
          <w:tcPr>
            <w:tcW w:w="673" w:type="dxa"/>
          </w:tcPr>
          <w:p w14:paraId="67B22BC7" w14:textId="77777777" w:rsidR="00912197" w:rsidRDefault="003D4422" w:rsidP="00627314">
            <w:pPr>
              <w:rPr>
                <w:bCs/>
                <w:szCs w:val="24"/>
              </w:rPr>
            </w:pPr>
            <w:r>
              <w:rPr>
                <w:bCs/>
                <w:szCs w:val="24"/>
              </w:rPr>
              <w:t>3</w:t>
            </w:r>
            <w:r w:rsidR="00C36D16">
              <w:rPr>
                <w:bCs/>
                <w:szCs w:val="24"/>
              </w:rPr>
              <w:t>.</w:t>
            </w:r>
          </w:p>
        </w:tc>
        <w:tc>
          <w:tcPr>
            <w:tcW w:w="2948" w:type="dxa"/>
          </w:tcPr>
          <w:p w14:paraId="39464E35" w14:textId="77777777" w:rsidR="00912197" w:rsidRDefault="00912197" w:rsidP="00627314">
            <w:pPr>
              <w:rPr>
                <w:bCs/>
                <w:szCs w:val="24"/>
              </w:rPr>
            </w:pPr>
            <w:r>
              <w:rPr>
                <w:szCs w:val="24"/>
              </w:rPr>
              <w:t>Socialinis pedagogas</w:t>
            </w:r>
          </w:p>
        </w:tc>
        <w:tc>
          <w:tcPr>
            <w:tcW w:w="1407" w:type="dxa"/>
          </w:tcPr>
          <w:p w14:paraId="59330F2F" w14:textId="77777777" w:rsidR="00912197" w:rsidRDefault="00912197" w:rsidP="00484BD9">
            <w:pPr>
              <w:jc w:val="center"/>
              <w:rPr>
                <w:bCs/>
                <w:szCs w:val="24"/>
              </w:rPr>
            </w:pPr>
            <w:r>
              <w:rPr>
                <w:szCs w:val="24"/>
              </w:rPr>
              <w:t>iki 0,75</w:t>
            </w:r>
            <w:r w:rsidR="00E71990" w:rsidRPr="00FC2E78">
              <w:rPr>
                <w:szCs w:val="24"/>
              </w:rPr>
              <w:t>*</w:t>
            </w:r>
            <w:r w:rsidRPr="00FC2E78">
              <w:rPr>
                <w:szCs w:val="24"/>
              </w:rPr>
              <w:t>*</w:t>
            </w:r>
          </w:p>
        </w:tc>
        <w:tc>
          <w:tcPr>
            <w:tcW w:w="1407" w:type="dxa"/>
          </w:tcPr>
          <w:p w14:paraId="16DA664D" w14:textId="77777777" w:rsidR="00912197" w:rsidRDefault="00912197" w:rsidP="00484BD9">
            <w:pPr>
              <w:jc w:val="center"/>
              <w:rPr>
                <w:bCs/>
                <w:szCs w:val="24"/>
              </w:rPr>
            </w:pPr>
            <w:r>
              <w:rPr>
                <w:szCs w:val="24"/>
              </w:rPr>
              <w:t>iki 1*</w:t>
            </w:r>
          </w:p>
        </w:tc>
        <w:tc>
          <w:tcPr>
            <w:tcW w:w="1411" w:type="dxa"/>
          </w:tcPr>
          <w:p w14:paraId="539364D9" w14:textId="77777777" w:rsidR="00912197" w:rsidRDefault="00912197" w:rsidP="00484BD9">
            <w:pPr>
              <w:jc w:val="center"/>
              <w:rPr>
                <w:bCs/>
                <w:szCs w:val="24"/>
              </w:rPr>
            </w:pPr>
            <w:r>
              <w:rPr>
                <w:szCs w:val="24"/>
              </w:rPr>
              <w:t>iki 1,25*</w:t>
            </w:r>
          </w:p>
        </w:tc>
        <w:tc>
          <w:tcPr>
            <w:tcW w:w="1408" w:type="dxa"/>
          </w:tcPr>
          <w:p w14:paraId="5890C09B" w14:textId="77777777" w:rsidR="00912197" w:rsidRDefault="00912197" w:rsidP="00484BD9">
            <w:pPr>
              <w:jc w:val="center"/>
              <w:rPr>
                <w:bCs/>
                <w:szCs w:val="24"/>
              </w:rPr>
            </w:pPr>
            <w:r>
              <w:rPr>
                <w:szCs w:val="24"/>
              </w:rPr>
              <w:t>iki 2*</w:t>
            </w:r>
          </w:p>
        </w:tc>
        <w:tc>
          <w:tcPr>
            <w:tcW w:w="5306" w:type="dxa"/>
          </w:tcPr>
          <w:p w14:paraId="4439EA1A" w14:textId="77777777" w:rsidR="00912197" w:rsidRDefault="00912197" w:rsidP="006C76C2">
            <w:pPr>
              <w:jc w:val="both"/>
              <w:rPr>
                <w:szCs w:val="24"/>
              </w:rPr>
            </w:pPr>
            <w:r>
              <w:rPr>
                <w:szCs w:val="24"/>
              </w:rPr>
              <w:t>*Vienu etatu mokykloje dirbančio socialinio pedagogo pareigybė nustatoma ne daugiau kaip 400 mokinių. Esant mažesniam mokinių skaičiui</w:t>
            </w:r>
            <w:r w:rsidR="00484BD9">
              <w:rPr>
                <w:szCs w:val="24"/>
              </w:rPr>
              <w:t>,</w:t>
            </w:r>
            <w:r>
              <w:rPr>
                <w:szCs w:val="24"/>
              </w:rPr>
              <w:t xml:space="preserve"> etato dydis mažinamas proporcingai.</w:t>
            </w:r>
          </w:p>
          <w:p w14:paraId="7CD6C195" w14:textId="77777777" w:rsidR="00E71990" w:rsidRDefault="00E71990" w:rsidP="006C76C2">
            <w:pPr>
              <w:jc w:val="both"/>
              <w:rPr>
                <w:bCs/>
                <w:szCs w:val="24"/>
              </w:rPr>
            </w:pPr>
            <w:r w:rsidRPr="00FC2E78">
              <w:rPr>
                <w:bCs/>
                <w:szCs w:val="24"/>
              </w:rPr>
              <w:t>**</w:t>
            </w:r>
            <w:r w:rsidRPr="00FC2E78">
              <w:rPr>
                <w:color w:val="000000"/>
              </w:rPr>
              <w:t xml:space="preserve">Etato dydis nustatomas </w:t>
            </w:r>
            <w:r w:rsidRPr="00FC2E78">
              <w:rPr>
                <w:color w:val="242424"/>
                <w:shd w:val="clear" w:color="auto" w:fill="FFFFFF"/>
              </w:rPr>
              <w:t xml:space="preserve">atsižvelgiant į </w:t>
            </w:r>
            <w:r w:rsidRPr="00FC2E78">
              <w:t>mokinių, turinčių specialiųjų ugdymosi poreikių, skaičių ir Mokyklos aplinkos socialinį ekonominį kontekstą.</w:t>
            </w:r>
          </w:p>
        </w:tc>
      </w:tr>
      <w:tr w:rsidR="00B4244C" w14:paraId="32FEE603" w14:textId="77777777" w:rsidTr="000D7D98">
        <w:tc>
          <w:tcPr>
            <w:tcW w:w="673" w:type="dxa"/>
          </w:tcPr>
          <w:p w14:paraId="42B5DBE7" w14:textId="77777777" w:rsidR="00912197" w:rsidRDefault="003D4422" w:rsidP="00627314">
            <w:pPr>
              <w:rPr>
                <w:bCs/>
                <w:szCs w:val="24"/>
              </w:rPr>
            </w:pPr>
            <w:r>
              <w:rPr>
                <w:bCs/>
                <w:szCs w:val="24"/>
              </w:rPr>
              <w:t>4</w:t>
            </w:r>
            <w:r w:rsidR="00C36D16">
              <w:rPr>
                <w:bCs/>
                <w:szCs w:val="24"/>
              </w:rPr>
              <w:t>.</w:t>
            </w:r>
          </w:p>
        </w:tc>
        <w:tc>
          <w:tcPr>
            <w:tcW w:w="2948" w:type="dxa"/>
          </w:tcPr>
          <w:p w14:paraId="55C20A94" w14:textId="77777777" w:rsidR="00912197" w:rsidRDefault="00912197" w:rsidP="00627314">
            <w:pPr>
              <w:rPr>
                <w:bCs/>
                <w:szCs w:val="24"/>
              </w:rPr>
            </w:pPr>
            <w:r>
              <w:rPr>
                <w:szCs w:val="24"/>
              </w:rPr>
              <w:t>Psichologas</w:t>
            </w:r>
            <w:r w:rsidR="00484BD9">
              <w:rPr>
                <w:szCs w:val="24"/>
              </w:rPr>
              <w:t xml:space="preserve"> </w:t>
            </w:r>
            <w:r w:rsidR="006C76C2">
              <w:rPr>
                <w:szCs w:val="24"/>
              </w:rPr>
              <w:t>/ psichologo asistentas</w:t>
            </w:r>
          </w:p>
        </w:tc>
        <w:tc>
          <w:tcPr>
            <w:tcW w:w="1407" w:type="dxa"/>
          </w:tcPr>
          <w:p w14:paraId="101CAB8E" w14:textId="77777777" w:rsidR="00912197" w:rsidRDefault="00912197" w:rsidP="00484BD9">
            <w:pPr>
              <w:jc w:val="center"/>
              <w:rPr>
                <w:bCs/>
                <w:szCs w:val="24"/>
              </w:rPr>
            </w:pPr>
            <w:r>
              <w:rPr>
                <w:szCs w:val="24"/>
              </w:rPr>
              <w:t>iki 0,5*</w:t>
            </w:r>
          </w:p>
        </w:tc>
        <w:tc>
          <w:tcPr>
            <w:tcW w:w="1407" w:type="dxa"/>
          </w:tcPr>
          <w:p w14:paraId="36EE2D9E" w14:textId="77777777" w:rsidR="00912197" w:rsidRDefault="00912197" w:rsidP="00484BD9">
            <w:pPr>
              <w:jc w:val="center"/>
              <w:rPr>
                <w:bCs/>
                <w:szCs w:val="24"/>
              </w:rPr>
            </w:pPr>
            <w:r>
              <w:rPr>
                <w:szCs w:val="24"/>
              </w:rPr>
              <w:t>iki 1*</w:t>
            </w:r>
          </w:p>
        </w:tc>
        <w:tc>
          <w:tcPr>
            <w:tcW w:w="1411" w:type="dxa"/>
          </w:tcPr>
          <w:p w14:paraId="6A58E7BA" w14:textId="77777777" w:rsidR="00912197" w:rsidRDefault="00912197" w:rsidP="00484BD9">
            <w:pPr>
              <w:jc w:val="center"/>
              <w:rPr>
                <w:bCs/>
                <w:szCs w:val="24"/>
              </w:rPr>
            </w:pPr>
            <w:r>
              <w:rPr>
                <w:szCs w:val="24"/>
              </w:rPr>
              <w:t>iki 1*</w:t>
            </w:r>
          </w:p>
        </w:tc>
        <w:tc>
          <w:tcPr>
            <w:tcW w:w="1408" w:type="dxa"/>
          </w:tcPr>
          <w:p w14:paraId="6FBEC8E6" w14:textId="77777777" w:rsidR="00912197" w:rsidRDefault="00912197" w:rsidP="00484BD9">
            <w:pPr>
              <w:jc w:val="center"/>
              <w:rPr>
                <w:bCs/>
                <w:szCs w:val="24"/>
              </w:rPr>
            </w:pPr>
            <w:r>
              <w:rPr>
                <w:szCs w:val="24"/>
              </w:rPr>
              <w:t>iki 1,25*</w:t>
            </w:r>
          </w:p>
        </w:tc>
        <w:tc>
          <w:tcPr>
            <w:tcW w:w="5306" w:type="dxa"/>
          </w:tcPr>
          <w:p w14:paraId="052E02D7" w14:textId="77777777" w:rsidR="00912197" w:rsidRDefault="00912197">
            <w:pPr>
              <w:jc w:val="both"/>
              <w:rPr>
                <w:szCs w:val="24"/>
              </w:rPr>
            </w:pPr>
            <w:r>
              <w:rPr>
                <w:szCs w:val="24"/>
              </w:rPr>
              <w:t>Jeigu paslaugą pagal sutartį teikia Jurbarko švietimo centro Pedagoginė psichologinė tarnyba, pareigybė mokykloje nesteigiama.</w:t>
            </w:r>
          </w:p>
          <w:p w14:paraId="512F9924" w14:textId="77777777" w:rsidR="00912197" w:rsidRDefault="00912197">
            <w:pPr>
              <w:jc w:val="both"/>
              <w:rPr>
                <w:szCs w:val="24"/>
              </w:rPr>
            </w:pPr>
            <w:r>
              <w:rPr>
                <w:szCs w:val="24"/>
              </w:rPr>
              <w:lastRenderedPageBreak/>
              <w:t xml:space="preserve">*Vienu etatu mokykloje dirbančio </w:t>
            </w:r>
            <w:r w:rsidR="006C76C2">
              <w:rPr>
                <w:szCs w:val="24"/>
              </w:rPr>
              <w:t>psichologo</w:t>
            </w:r>
            <w:r>
              <w:rPr>
                <w:szCs w:val="24"/>
              </w:rPr>
              <w:t xml:space="preserve"> pareigybė nustatoma ne daugiau kaip 400 mokinių. </w:t>
            </w:r>
          </w:p>
          <w:p w14:paraId="2A12EC45" w14:textId="77777777" w:rsidR="00912197" w:rsidRDefault="00912197" w:rsidP="006C76C2">
            <w:pPr>
              <w:jc w:val="both"/>
              <w:rPr>
                <w:bCs/>
                <w:szCs w:val="24"/>
              </w:rPr>
            </w:pPr>
            <w:r>
              <w:rPr>
                <w:szCs w:val="24"/>
              </w:rPr>
              <w:t>Esant mažesniam mokinių skaičiui</w:t>
            </w:r>
            <w:r w:rsidR="00484BD9">
              <w:rPr>
                <w:szCs w:val="24"/>
              </w:rPr>
              <w:t>,</w:t>
            </w:r>
            <w:r>
              <w:rPr>
                <w:szCs w:val="24"/>
              </w:rPr>
              <w:t xml:space="preserve"> etato dydis mažinamas proporcingai.</w:t>
            </w:r>
          </w:p>
        </w:tc>
      </w:tr>
      <w:tr w:rsidR="00B4244C" w14:paraId="077631AD" w14:textId="77777777" w:rsidTr="000D7D98">
        <w:tc>
          <w:tcPr>
            <w:tcW w:w="673" w:type="dxa"/>
          </w:tcPr>
          <w:p w14:paraId="77CADDD9" w14:textId="77777777" w:rsidR="00912197" w:rsidRDefault="003D4422" w:rsidP="00627314">
            <w:pPr>
              <w:rPr>
                <w:bCs/>
                <w:szCs w:val="24"/>
              </w:rPr>
            </w:pPr>
            <w:r>
              <w:rPr>
                <w:bCs/>
                <w:szCs w:val="24"/>
              </w:rPr>
              <w:lastRenderedPageBreak/>
              <w:t>5</w:t>
            </w:r>
            <w:r w:rsidR="00C36D16">
              <w:rPr>
                <w:bCs/>
                <w:szCs w:val="24"/>
              </w:rPr>
              <w:t>.</w:t>
            </w:r>
          </w:p>
        </w:tc>
        <w:tc>
          <w:tcPr>
            <w:tcW w:w="2948" w:type="dxa"/>
          </w:tcPr>
          <w:p w14:paraId="3CADC917" w14:textId="77777777" w:rsidR="00912197" w:rsidRDefault="00912197" w:rsidP="00627314">
            <w:pPr>
              <w:rPr>
                <w:bCs/>
                <w:szCs w:val="24"/>
              </w:rPr>
            </w:pPr>
            <w:r>
              <w:rPr>
                <w:szCs w:val="24"/>
              </w:rPr>
              <w:t>Logopedas</w:t>
            </w:r>
          </w:p>
        </w:tc>
        <w:tc>
          <w:tcPr>
            <w:tcW w:w="1407" w:type="dxa"/>
          </w:tcPr>
          <w:p w14:paraId="7208498D" w14:textId="77777777" w:rsidR="00912197" w:rsidRDefault="00912197" w:rsidP="00627314">
            <w:pPr>
              <w:rPr>
                <w:bCs/>
                <w:szCs w:val="24"/>
              </w:rPr>
            </w:pPr>
          </w:p>
        </w:tc>
        <w:tc>
          <w:tcPr>
            <w:tcW w:w="1407" w:type="dxa"/>
          </w:tcPr>
          <w:p w14:paraId="42FA8A07" w14:textId="77777777" w:rsidR="00912197" w:rsidRDefault="00912197" w:rsidP="00627314">
            <w:pPr>
              <w:rPr>
                <w:bCs/>
                <w:szCs w:val="24"/>
              </w:rPr>
            </w:pPr>
          </w:p>
        </w:tc>
        <w:tc>
          <w:tcPr>
            <w:tcW w:w="1411" w:type="dxa"/>
          </w:tcPr>
          <w:p w14:paraId="208E0649" w14:textId="77777777" w:rsidR="00912197" w:rsidRDefault="00912197" w:rsidP="00627314">
            <w:pPr>
              <w:rPr>
                <w:bCs/>
                <w:szCs w:val="24"/>
              </w:rPr>
            </w:pPr>
          </w:p>
        </w:tc>
        <w:tc>
          <w:tcPr>
            <w:tcW w:w="1408" w:type="dxa"/>
          </w:tcPr>
          <w:p w14:paraId="0393ECE6" w14:textId="77777777" w:rsidR="00912197" w:rsidRDefault="00912197" w:rsidP="00627314">
            <w:pPr>
              <w:rPr>
                <w:bCs/>
                <w:szCs w:val="24"/>
              </w:rPr>
            </w:pPr>
          </w:p>
        </w:tc>
        <w:tc>
          <w:tcPr>
            <w:tcW w:w="5306" w:type="dxa"/>
          </w:tcPr>
          <w:p w14:paraId="5CF3E6E1" w14:textId="77777777" w:rsidR="00912197" w:rsidRDefault="00912197">
            <w:pPr>
              <w:jc w:val="both"/>
              <w:rPr>
                <w:szCs w:val="24"/>
              </w:rPr>
            </w:pPr>
            <w:r>
              <w:rPr>
                <w:szCs w:val="24"/>
              </w:rPr>
              <w:t>Skiriamas 1 etatas:</w:t>
            </w:r>
          </w:p>
          <w:p w14:paraId="13ED2FD7" w14:textId="77777777" w:rsidR="00912197" w:rsidRDefault="00912197">
            <w:pPr>
              <w:jc w:val="both"/>
              <w:rPr>
                <w:szCs w:val="24"/>
              </w:rPr>
            </w:pPr>
            <w:r>
              <w:rPr>
                <w:szCs w:val="24"/>
              </w:rPr>
              <w:t>ne daugiau kaip 30 specialiųjų ugdymosi poreikių (toliau – SUP) turinčių mokinių, ugdomų pagal ikimokyklinio ir (ar) priešmokyklinio ugdymo programas, kuriems reikalinga logopedo pagalba;</w:t>
            </w:r>
          </w:p>
          <w:p w14:paraId="0D510661" w14:textId="77777777" w:rsidR="00912197" w:rsidRDefault="00912197">
            <w:pPr>
              <w:jc w:val="both"/>
              <w:rPr>
                <w:szCs w:val="24"/>
              </w:rPr>
            </w:pPr>
            <w:r>
              <w:rPr>
                <w:szCs w:val="24"/>
              </w:rPr>
              <w:t>ne daugiau kaip 40 SUP turinčių mokinių, ugdomų pagal pradinio ugdymo programą, kuriems reikalinga logopedo pagalba;</w:t>
            </w:r>
          </w:p>
          <w:p w14:paraId="786E5E59" w14:textId="77777777" w:rsidR="00912197" w:rsidRDefault="00912197">
            <w:pPr>
              <w:jc w:val="both"/>
              <w:rPr>
                <w:szCs w:val="24"/>
              </w:rPr>
            </w:pPr>
            <w:r>
              <w:rPr>
                <w:szCs w:val="24"/>
              </w:rPr>
              <w:t>ne daugiau kaip 50 SUP turinčių mokinių, ugdomų pagal pagrindinio ir (ar) vidurinio ugdymo programas, kuriems reikalinga logopedo pagalba.</w:t>
            </w:r>
          </w:p>
          <w:p w14:paraId="3D26757E" w14:textId="77777777" w:rsidR="00912197" w:rsidRDefault="00912197" w:rsidP="00836386">
            <w:pPr>
              <w:jc w:val="both"/>
              <w:rPr>
                <w:bCs/>
                <w:szCs w:val="24"/>
              </w:rPr>
            </w:pPr>
            <w:r>
              <w:rPr>
                <w:szCs w:val="24"/>
              </w:rPr>
              <w:t>Esant mažesniam vaikų, turinčių kalbos ir komunikacijos sutrikimų, skaičiui</w:t>
            </w:r>
            <w:r w:rsidR="00484BD9">
              <w:rPr>
                <w:szCs w:val="24"/>
              </w:rPr>
              <w:t>,</w:t>
            </w:r>
            <w:r>
              <w:rPr>
                <w:szCs w:val="24"/>
              </w:rPr>
              <w:t xml:space="preserve"> etato dydis proporcingai mažinamas.</w:t>
            </w:r>
          </w:p>
        </w:tc>
      </w:tr>
      <w:tr w:rsidR="00B4244C" w14:paraId="33148CB9" w14:textId="77777777" w:rsidTr="000D7D98">
        <w:tc>
          <w:tcPr>
            <w:tcW w:w="673" w:type="dxa"/>
          </w:tcPr>
          <w:p w14:paraId="5C5C7796" w14:textId="77777777" w:rsidR="00912197" w:rsidRDefault="003D4422" w:rsidP="00627314">
            <w:pPr>
              <w:rPr>
                <w:bCs/>
                <w:szCs w:val="24"/>
              </w:rPr>
            </w:pPr>
            <w:r>
              <w:rPr>
                <w:bCs/>
                <w:szCs w:val="24"/>
              </w:rPr>
              <w:t>6.</w:t>
            </w:r>
          </w:p>
        </w:tc>
        <w:tc>
          <w:tcPr>
            <w:tcW w:w="2948" w:type="dxa"/>
          </w:tcPr>
          <w:p w14:paraId="6264A91B" w14:textId="77777777" w:rsidR="00912197" w:rsidRDefault="00912197" w:rsidP="00627314">
            <w:pPr>
              <w:rPr>
                <w:bCs/>
                <w:szCs w:val="24"/>
              </w:rPr>
            </w:pPr>
            <w:r>
              <w:rPr>
                <w:szCs w:val="24"/>
              </w:rPr>
              <w:t>Specialusis pedagogas</w:t>
            </w:r>
          </w:p>
        </w:tc>
        <w:tc>
          <w:tcPr>
            <w:tcW w:w="1407" w:type="dxa"/>
          </w:tcPr>
          <w:p w14:paraId="4AB85510" w14:textId="77777777" w:rsidR="00912197" w:rsidRDefault="00912197" w:rsidP="00627314">
            <w:pPr>
              <w:rPr>
                <w:bCs/>
                <w:szCs w:val="24"/>
              </w:rPr>
            </w:pPr>
          </w:p>
        </w:tc>
        <w:tc>
          <w:tcPr>
            <w:tcW w:w="1407" w:type="dxa"/>
          </w:tcPr>
          <w:p w14:paraId="1CA42201" w14:textId="77777777" w:rsidR="00912197" w:rsidRDefault="00912197" w:rsidP="00627314">
            <w:pPr>
              <w:rPr>
                <w:bCs/>
                <w:szCs w:val="24"/>
              </w:rPr>
            </w:pPr>
          </w:p>
        </w:tc>
        <w:tc>
          <w:tcPr>
            <w:tcW w:w="1411" w:type="dxa"/>
          </w:tcPr>
          <w:p w14:paraId="5FB93603" w14:textId="77777777" w:rsidR="00912197" w:rsidRDefault="00912197" w:rsidP="00627314">
            <w:pPr>
              <w:rPr>
                <w:bCs/>
                <w:szCs w:val="24"/>
              </w:rPr>
            </w:pPr>
          </w:p>
        </w:tc>
        <w:tc>
          <w:tcPr>
            <w:tcW w:w="1408" w:type="dxa"/>
          </w:tcPr>
          <w:p w14:paraId="5F59ED06" w14:textId="77777777" w:rsidR="00912197" w:rsidRDefault="00912197" w:rsidP="00627314">
            <w:pPr>
              <w:rPr>
                <w:bCs/>
                <w:szCs w:val="24"/>
              </w:rPr>
            </w:pPr>
          </w:p>
        </w:tc>
        <w:tc>
          <w:tcPr>
            <w:tcW w:w="5306" w:type="dxa"/>
          </w:tcPr>
          <w:p w14:paraId="17E6FA84" w14:textId="77777777" w:rsidR="00912197" w:rsidRDefault="00912197">
            <w:pPr>
              <w:jc w:val="both"/>
              <w:rPr>
                <w:szCs w:val="24"/>
              </w:rPr>
            </w:pPr>
            <w:r>
              <w:rPr>
                <w:szCs w:val="24"/>
              </w:rPr>
              <w:t>Skiriamas 1 etatas:</w:t>
            </w:r>
          </w:p>
          <w:p w14:paraId="13254CAF" w14:textId="77777777" w:rsidR="00912197" w:rsidRDefault="00912197">
            <w:pPr>
              <w:jc w:val="both"/>
              <w:rPr>
                <w:szCs w:val="24"/>
              </w:rPr>
            </w:pPr>
            <w:r>
              <w:rPr>
                <w:szCs w:val="24"/>
              </w:rPr>
              <w:t>ne daugiau kaip 24 SUP turintiems mokiniams, ugdomiems pagal ikimokyklinio ir priešmokyklinio ugdymo programas;</w:t>
            </w:r>
          </w:p>
          <w:p w14:paraId="18FB87EE" w14:textId="77777777" w:rsidR="00912197" w:rsidRDefault="00912197">
            <w:pPr>
              <w:jc w:val="both"/>
              <w:rPr>
                <w:szCs w:val="24"/>
              </w:rPr>
            </w:pPr>
            <w:r>
              <w:rPr>
                <w:szCs w:val="24"/>
              </w:rPr>
              <w:t xml:space="preserve">ne daugiau kaip 27 SUP turintiems mokiniams, ugdomiems pagal pradinio, pagrindinio ir (ar) vidurinio  ugdymo programas. </w:t>
            </w:r>
          </w:p>
          <w:p w14:paraId="049A6B57" w14:textId="77777777" w:rsidR="00912197" w:rsidRDefault="00912197" w:rsidP="00005779">
            <w:pPr>
              <w:jc w:val="both"/>
              <w:rPr>
                <w:bCs/>
                <w:szCs w:val="24"/>
              </w:rPr>
            </w:pPr>
            <w:r>
              <w:rPr>
                <w:szCs w:val="24"/>
              </w:rPr>
              <w:t>Esant mažesniam vaikų skaičiui, etatų skaičius proporcingai mažinamas.</w:t>
            </w:r>
          </w:p>
        </w:tc>
      </w:tr>
      <w:tr w:rsidR="009A680A" w:rsidRPr="009A680A" w14:paraId="4434417B" w14:textId="77777777" w:rsidTr="000D7D98">
        <w:tc>
          <w:tcPr>
            <w:tcW w:w="673" w:type="dxa"/>
          </w:tcPr>
          <w:p w14:paraId="36675DD0" w14:textId="77777777" w:rsidR="00912197" w:rsidRDefault="003D4422" w:rsidP="00627314">
            <w:pPr>
              <w:rPr>
                <w:bCs/>
                <w:szCs w:val="24"/>
              </w:rPr>
            </w:pPr>
            <w:r>
              <w:rPr>
                <w:bCs/>
                <w:szCs w:val="24"/>
              </w:rPr>
              <w:t>7.</w:t>
            </w:r>
          </w:p>
        </w:tc>
        <w:tc>
          <w:tcPr>
            <w:tcW w:w="2948" w:type="dxa"/>
          </w:tcPr>
          <w:p w14:paraId="3686CEC7" w14:textId="77777777" w:rsidR="00912197" w:rsidRDefault="00912197" w:rsidP="00627314">
            <w:pPr>
              <w:rPr>
                <w:bCs/>
                <w:szCs w:val="24"/>
              </w:rPr>
            </w:pPr>
            <w:r>
              <w:rPr>
                <w:szCs w:val="24"/>
              </w:rPr>
              <w:t>Mokytojas</w:t>
            </w:r>
          </w:p>
        </w:tc>
        <w:tc>
          <w:tcPr>
            <w:tcW w:w="1407" w:type="dxa"/>
          </w:tcPr>
          <w:p w14:paraId="6CB77671" w14:textId="77777777" w:rsidR="00912197" w:rsidRDefault="00912197" w:rsidP="00627314">
            <w:pPr>
              <w:rPr>
                <w:bCs/>
                <w:szCs w:val="24"/>
              </w:rPr>
            </w:pPr>
          </w:p>
        </w:tc>
        <w:tc>
          <w:tcPr>
            <w:tcW w:w="1407" w:type="dxa"/>
          </w:tcPr>
          <w:p w14:paraId="5547B833" w14:textId="77777777" w:rsidR="00912197" w:rsidRDefault="00912197" w:rsidP="00627314">
            <w:pPr>
              <w:rPr>
                <w:bCs/>
                <w:szCs w:val="24"/>
              </w:rPr>
            </w:pPr>
          </w:p>
        </w:tc>
        <w:tc>
          <w:tcPr>
            <w:tcW w:w="1411" w:type="dxa"/>
          </w:tcPr>
          <w:p w14:paraId="3B724CC7" w14:textId="77777777" w:rsidR="00912197" w:rsidRDefault="00912197" w:rsidP="00627314">
            <w:pPr>
              <w:rPr>
                <w:bCs/>
                <w:szCs w:val="24"/>
              </w:rPr>
            </w:pPr>
          </w:p>
        </w:tc>
        <w:tc>
          <w:tcPr>
            <w:tcW w:w="1408" w:type="dxa"/>
          </w:tcPr>
          <w:p w14:paraId="2AF83660" w14:textId="77777777" w:rsidR="00912197" w:rsidRDefault="00912197" w:rsidP="00627314">
            <w:pPr>
              <w:rPr>
                <w:bCs/>
                <w:szCs w:val="24"/>
              </w:rPr>
            </w:pPr>
          </w:p>
        </w:tc>
        <w:tc>
          <w:tcPr>
            <w:tcW w:w="5306" w:type="dxa"/>
          </w:tcPr>
          <w:p w14:paraId="0F4AD0AD" w14:textId="2044CECB" w:rsidR="00912197" w:rsidRPr="009A680A" w:rsidRDefault="00912197" w:rsidP="00005779">
            <w:pPr>
              <w:jc w:val="both"/>
              <w:rPr>
                <w:bCs/>
                <w:szCs w:val="24"/>
              </w:rPr>
            </w:pPr>
            <w:r w:rsidRPr="009A680A">
              <w:rPr>
                <w:szCs w:val="24"/>
              </w:rPr>
              <w:t>Vadovaujantis Vyriausybės patvirtinta metodika</w:t>
            </w:r>
            <w:r w:rsidR="00873EF3" w:rsidRPr="009A680A">
              <w:rPr>
                <w:szCs w:val="24"/>
              </w:rPr>
              <w:t>,</w:t>
            </w:r>
            <w:r w:rsidRPr="009A680A">
              <w:rPr>
                <w:szCs w:val="24"/>
              </w:rPr>
              <w:t xml:space="preserve"> kiekvienai mokyklai pateikiamas nustatytas mokytojų pareigybių skaičius, kuris priklauso nuo ugdymo plano apimties kiekvienai klasei.</w:t>
            </w:r>
          </w:p>
        </w:tc>
      </w:tr>
      <w:tr w:rsidR="00B4244C" w14:paraId="0097C055" w14:textId="77777777" w:rsidTr="000D7D98">
        <w:tc>
          <w:tcPr>
            <w:tcW w:w="673" w:type="dxa"/>
          </w:tcPr>
          <w:p w14:paraId="23C0F436" w14:textId="77777777" w:rsidR="00912197" w:rsidRDefault="003D4422" w:rsidP="00627314">
            <w:pPr>
              <w:rPr>
                <w:bCs/>
                <w:szCs w:val="24"/>
              </w:rPr>
            </w:pPr>
            <w:r>
              <w:rPr>
                <w:bCs/>
                <w:szCs w:val="24"/>
              </w:rPr>
              <w:t>8.</w:t>
            </w:r>
          </w:p>
        </w:tc>
        <w:tc>
          <w:tcPr>
            <w:tcW w:w="2948" w:type="dxa"/>
          </w:tcPr>
          <w:p w14:paraId="3C657E01" w14:textId="2DF29F3F" w:rsidR="00912197" w:rsidRDefault="00912197" w:rsidP="00627314">
            <w:pPr>
              <w:rPr>
                <w:bCs/>
                <w:szCs w:val="24"/>
              </w:rPr>
            </w:pPr>
            <w:r>
              <w:rPr>
                <w:szCs w:val="24"/>
              </w:rPr>
              <w:t>Priešmokyklinio ugdymo mokytojas</w:t>
            </w:r>
          </w:p>
        </w:tc>
        <w:tc>
          <w:tcPr>
            <w:tcW w:w="1407" w:type="dxa"/>
          </w:tcPr>
          <w:p w14:paraId="1C9FC3A8" w14:textId="77777777" w:rsidR="00912197" w:rsidRDefault="00912197" w:rsidP="00627314">
            <w:pPr>
              <w:rPr>
                <w:bCs/>
                <w:szCs w:val="24"/>
              </w:rPr>
            </w:pPr>
          </w:p>
        </w:tc>
        <w:tc>
          <w:tcPr>
            <w:tcW w:w="1407" w:type="dxa"/>
          </w:tcPr>
          <w:p w14:paraId="3821CEF6" w14:textId="77777777" w:rsidR="00912197" w:rsidRDefault="00912197" w:rsidP="00627314">
            <w:pPr>
              <w:rPr>
                <w:bCs/>
                <w:szCs w:val="24"/>
              </w:rPr>
            </w:pPr>
          </w:p>
        </w:tc>
        <w:tc>
          <w:tcPr>
            <w:tcW w:w="1411" w:type="dxa"/>
          </w:tcPr>
          <w:p w14:paraId="040D7F6C" w14:textId="77777777" w:rsidR="00912197" w:rsidRDefault="00912197" w:rsidP="00627314">
            <w:pPr>
              <w:rPr>
                <w:bCs/>
                <w:szCs w:val="24"/>
              </w:rPr>
            </w:pPr>
          </w:p>
        </w:tc>
        <w:tc>
          <w:tcPr>
            <w:tcW w:w="1408" w:type="dxa"/>
          </w:tcPr>
          <w:p w14:paraId="14DE13BA" w14:textId="77777777" w:rsidR="00912197" w:rsidRDefault="00912197" w:rsidP="00627314">
            <w:pPr>
              <w:rPr>
                <w:bCs/>
                <w:szCs w:val="24"/>
              </w:rPr>
            </w:pPr>
          </w:p>
        </w:tc>
        <w:tc>
          <w:tcPr>
            <w:tcW w:w="5306" w:type="dxa"/>
          </w:tcPr>
          <w:p w14:paraId="26A7709B" w14:textId="77777777" w:rsidR="00912197" w:rsidRDefault="00912197" w:rsidP="00005779">
            <w:pPr>
              <w:jc w:val="both"/>
              <w:rPr>
                <w:bCs/>
                <w:szCs w:val="24"/>
              </w:rPr>
            </w:pPr>
            <w:r>
              <w:rPr>
                <w:szCs w:val="24"/>
              </w:rPr>
              <w:t>Pareigybė steigiama mokykloje, vykdančioje priešmokyklinio ugdymo programą.</w:t>
            </w:r>
          </w:p>
        </w:tc>
      </w:tr>
      <w:tr w:rsidR="00B4244C" w14:paraId="103B4C82" w14:textId="77777777" w:rsidTr="000D7D98">
        <w:tc>
          <w:tcPr>
            <w:tcW w:w="673" w:type="dxa"/>
          </w:tcPr>
          <w:p w14:paraId="58BA1E12" w14:textId="77777777" w:rsidR="00912197" w:rsidRDefault="003D4422" w:rsidP="00627314">
            <w:pPr>
              <w:rPr>
                <w:bCs/>
                <w:szCs w:val="24"/>
              </w:rPr>
            </w:pPr>
            <w:r>
              <w:rPr>
                <w:bCs/>
                <w:szCs w:val="24"/>
              </w:rPr>
              <w:lastRenderedPageBreak/>
              <w:t>9.</w:t>
            </w:r>
          </w:p>
        </w:tc>
        <w:tc>
          <w:tcPr>
            <w:tcW w:w="2948" w:type="dxa"/>
          </w:tcPr>
          <w:p w14:paraId="77208449" w14:textId="36795480" w:rsidR="00912197" w:rsidRDefault="00912197" w:rsidP="00627314">
            <w:pPr>
              <w:rPr>
                <w:bCs/>
                <w:szCs w:val="24"/>
              </w:rPr>
            </w:pPr>
            <w:r>
              <w:rPr>
                <w:szCs w:val="24"/>
              </w:rPr>
              <w:t>Meninio ugdymo mokytojas</w:t>
            </w:r>
            <w:r w:rsidR="006779CC">
              <w:rPr>
                <w:szCs w:val="24"/>
              </w:rPr>
              <w:t xml:space="preserve"> </w:t>
            </w:r>
          </w:p>
        </w:tc>
        <w:tc>
          <w:tcPr>
            <w:tcW w:w="1407" w:type="dxa"/>
          </w:tcPr>
          <w:p w14:paraId="357FD177" w14:textId="77777777" w:rsidR="00912197" w:rsidRDefault="00912197" w:rsidP="00627314">
            <w:pPr>
              <w:rPr>
                <w:bCs/>
                <w:szCs w:val="24"/>
              </w:rPr>
            </w:pPr>
          </w:p>
        </w:tc>
        <w:tc>
          <w:tcPr>
            <w:tcW w:w="1407" w:type="dxa"/>
          </w:tcPr>
          <w:p w14:paraId="0393A045" w14:textId="77777777" w:rsidR="00912197" w:rsidRDefault="00912197" w:rsidP="00627314">
            <w:pPr>
              <w:rPr>
                <w:bCs/>
                <w:szCs w:val="24"/>
              </w:rPr>
            </w:pPr>
          </w:p>
        </w:tc>
        <w:tc>
          <w:tcPr>
            <w:tcW w:w="1411" w:type="dxa"/>
          </w:tcPr>
          <w:p w14:paraId="517828F8" w14:textId="77777777" w:rsidR="00912197" w:rsidRDefault="00912197" w:rsidP="00627314">
            <w:pPr>
              <w:rPr>
                <w:bCs/>
                <w:szCs w:val="24"/>
              </w:rPr>
            </w:pPr>
          </w:p>
        </w:tc>
        <w:tc>
          <w:tcPr>
            <w:tcW w:w="1408" w:type="dxa"/>
          </w:tcPr>
          <w:p w14:paraId="09C88AE3" w14:textId="77777777" w:rsidR="00912197" w:rsidRDefault="00912197" w:rsidP="00627314">
            <w:pPr>
              <w:rPr>
                <w:bCs/>
                <w:szCs w:val="24"/>
              </w:rPr>
            </w:pPr>
          </w:p>
        </w:tc>
        <w:tc>
          <w:tcPr>
            <w:tcW w:w="5306" w:type="dxa"/>
          </w:tcPr>
          <w:p w14:paraId="6D84E34E" w14:textId="77777777" w:rsidR="00073C0F" w:rsidRDefault="0007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0,25 etato gali būti skiriama pagal poreikį mokyklose, turinčiose 1–3 ikimokyklinio ir priešmokyklinio ugdymo grupes. </w:t>
            </w:r>
          </w:p>
          <w:p w14:paraId="1E11140F" w14:textId="77777777" w:rsidR="00912197" w:rsidRDefault="00073C0F" w:rsidP="00005779">
            <w:pPr>
              <w:jc w:val="both"/>
              <w:rPr>
                <w:bCs/>
                <w:szCs w:val="24"/>
              </w:rPr>
            </w:pPr>
            <w:r>
              <w:rPr>
                <w:szCs w:val="24"/>
              </w:rPr>
              <w:t>0,5 etato gali būti skiriama pagal poreikį mokyklose, turinčiose daugiau nei 3 ikimokyklinio ir priešmokyklinio ugdymo grupes.</w:t>
            </w:r>
          </w:p>
        </w:tc>
      </w:tr>
      <w:tr w:rsidR="00B4244C" w14:paraId="225A33ED" w14:textId="77777777" w:rsidTr="000D7D98">
        <w:tc>
          <w:tcPr>
            <w:tcW w:w="673" w:type="dxa"/>
          </w:tcPr>
          <w:p w14:paraId="4DF2CE86" w14:textId="77777777" w:rsidR="00912197" w:rsidRDefault="003D4422" w:rsidP="00627314">
            <w:pPr>
              <w:rPr>
                <w:bCs/>
                <w:szCs w:val="24"/>
              </w:rPr>
            </w:pPr>
            <w:r>
              <w:rPr>
                <w:bCs/>
                <w:szCs w:val="24"/>
              </w:rPr>
              <w:t>10.</w:t>
            </w:r>
          </w:p>
        </w:tc>
        <w:tc>
          <w:tcPr>
            <w:tcW w:w="2948" w:type="dxa"/>
          </w:tcPr>
          <w:p w14:paraId="76E9C677" w14:textId="70CCC5BD" w:rsidR="00912197" w:rsidRDefault="006779CC" w:rsidP="00627314">
            <w:pPr>
              <w:rPr>
                <w:bCs/>
                <w:szCs w:val="24"/>
              </w:rPr>
            </w:pPr>
            <w:r>
              <w:rPr>
                <w:szCs w:val="24"/>
              </w:rPr>
              <w:t>I</w:t>
            </w:r>
            <w:r w:rsidR="00073C0F">
              <w:rPr>
                <w:szCs w:val="24"/>
              </w:rPr>
              <w:t>kimokyklinio</w:t>
            </w:r>
            <w:r w:rsidR="001D415D">
              <w:rPr>
                <w:szCs w:val="24"/>
              </w:rPr>
              <w:t xml:space="preserve"> / </w:t>
            </w:r>
            <w:r w:rsidR="00073C0F">
              <w:rPr>
                <w:szCs w:val="24"/>
              </w:rPr>
              <w:t>priešmokyklinio ugdymo</w:t>
            </w:r>
            <w:r>
              <w:rPr>
                <w:szCs w:val="24"/>
              </w:rPr>
              <w:t xml:space="preserve"> </w:t>
            </w:r>
            <w:r w:rsidR="00073C0F">
              <w:rPr>
                <w:szCs w:val="24"/>
              </w:rPr>
              <w:t>mokytojas</w:t>
            </w:r>
            <w:r>
              <w:rPr>
                <w:szCs w:val="24"/>
              </w:rPr>
              <w:t xml:space="preserve"> </w:t>
            </w:r>
          </w:p>
        </w:tc>
        <w:tc>
          <w:tcPr>
            <w:tcW w:w="1407" w:type="dxa"/>
          </w:tcPr>
          <w:p w14:paraId="016FB0A1" w14:textId="77777777" w:rsidR="00912197" w:rsidRDefault="00912197" w:rsidP="00627314">
            <w:pPr>
              <w:rPr>
                <w:bCs/>
                <w:szCs w:val="24"/>
              </w:rPr>
            </w:pPr>
          </w:p>
        </w:tc>
        <w:tc>
          <w:tcPr>
            <w:tcW w:w="1407" w:type="dxa"/>
          </w:tcPr>
          <w:p w14:paraId="34D7CB75" w14:textId="77777777" w:rsidR="00912197" w:rsidRDefault="00912197" w:rsidP="00627314">
            <w:pPr>
              <w:rPr>
                <w:bCs/>
                <w:szCs w:val="24"/>
              </w:rPr>
            </w:pPr>
          </w:p>
        </w:tc>
        <w:tc>
          <w:tcPr>
            <w:tcW w:w="1411" w:type="dxa"/>
          </w:tcPr>
          <w:p w14:paraId="55A51F78" w14:textId="77777777" w:rsidR="00912197" w:rsidRDefault="00912197" w:rsidP="00627314">
            <w:pPr>
              <w:rPr>
                <w:bCs/>
                <w:szCs w:val="24"/>
              </w:rPr>
            </w:pPr>
          </w:p>
        </w:tc>
        <w:tc>
          <w:tcPr>
            <w:tcW w:w="1408" w:type="dxa"/>
          </w:tcPr>
          <w:p w14:paraId="3AB52D60" w14:textId="77777777" w:rsidR="00912197" w:rsidRDefault="00912197" w:rsidP="00627314">
            <w:pPr>
              <w:rPr>
                <w:bCs/>
                <w:szCs w:val="24"/>
              </w:rPr>
            </w:pPr>
          </w:p>
        </w:tc>
        <w:tc>
          <w:tcPr>
            <w:tcW w:w="5306" w:type="dxa"/>
          </w:tcPr>
          <w:p w14:paraId="539A97E3" w14:textId="6D579D35" w:rsidR="00073C0F" w:rsidRDefault="00073C0F">
            <w:pPr>
              <w:jc w:val="both"/>
              <w:rPr>
                <w:szCs w:val="24"/>
              </w:rPr>
            </w:pPr>
            <w:r>
              <w:rPr>
                <w:szCs w:val="24"/>
              </w:rPr>
              <w:t xml:space="preserve">Etatų skaičius nustatomas pagal </w:t>
            </w:r>
            <w:r w:rsidR="001C41E8">
              <w:rPr>
                <w:szCs w:val="24"/>
              </w:rPr>
              <w:t>mokytojų</w:t>
            </w:r>
            <w:r>
              <w:rPr>
                <w:szCs w:val="24"/>
              </w:rPr>
              <w:t xml:space="preserve"> darbo valandų normą per savaitę (įstaigai dirbant 5 dienas per savaitę):</w:t>
            </w:r>
          </w:p>
          <w:p w14:paraId="6CC1BB66" w14:textId="77777777" w:rsidR="00073C0F" w:rsidRDefault="00073C0F">
            <w:pPr>
              <w:jc w:val="both"/>
              <w:rPr>
                <w:szCs w:val="24"/>
              </w:rPr>
            </w:pPr>
            <w:r>
              <w:rPr>
                <w:szCs w:val="24"/>
              </w:rPr>
              <w:t>9 val. – 1,50 etato 1 grupei;</w:t>
            </w:r>
          </w:p>
          <w:p w14:paraId="5F3F3363" w14:textId="77777777" w:rsidR="00073C0F" w:rsidRDefault="00073C0F">
            <w:pPr>
              <w:jc w:val="both"/>
              <w:rPr>
                <w:szCs w:val="24"/>
              </w:rPr>
            </w:pPr>
            <w:r>
              <w:rPr>
                <w:szCs w:val="24"/>
              </w:rPr>
              <w:t>9,5 val. – 1,60 etato 1 grupei;</w:t>
            </w:r>
          </w:p>
          <w:p w14:paraId="16A33635" w14:textId="77777777" w:rsidR="00073C0F" w:rsidRDefault="00073C0F">
            <w:pPr>
              <w:jc w:val="both"/>
              <w:rPr>
                <w:szCs w:val="24"/>
              </w:rPr>
            </w:pPr>
            <w:r>
              <w:rPr>
                <w:szCs w:val="24"/>
              </w:rPr>
              <w:t>10 val. – 1,70 etato 1 grupei;</w:t>
            </w:r>
          </w:p>
          <w:p w14:paraId="0E634F8C" w14:textId="77777777" w:rsidR="00073C0F" w:rsidRDefault="00073C0F">
            <w:pPr>
              <w:jc w:val="both"/>
              <w:rPr>
                <w:szCs w:val="24"/>
              </w:rPr>
            </w:pPr>
            <w:r>
              <w:rPr>
                <w:szCs w:val="24"/>
              </w:rPr>
              <w:t>10,5 val. – 1,80 etato 1 grupei;</w:t>
            </w:r>
          </w:p>
          <w:p w14:paraId="12EF5B7E" w14:textId="77777777" w:rsidR="00073C0F" w:rsidRDefault="00073C0F">
            <w:pPr>
              <w:jc w:val="both"/>
              <w:rPr>
                <w:szCs w:val="24"/>
              </w:rPr>
            </w:pPr>
            <w:r>
              <w:rPr>
                <w:szCs w:val="24"/>
              </w:rPr>
              <w:t>11 val. – 1,90 etato 1 grupei;</w:t>
            </w:r>
          </w:p>
          <w:p w14:paraId="0395BC01" w14:textId="77777777" w:rsidR="00912197" w:rsidRDefault="00073C0F">
            <w:pPr>
              <w:jc w:val="both"/>
              <w:rPr>
                <w:bCs/>
                <w:szCs w:val="24"/>
              </w:rPr>
            </w:pPr>
            <w:r>
              <w:rPr>
                <w:szCs w:val="24"/>
              </w:rPr>
              <w:t>12 val. – 2,4 etato 1 grupei.</w:t>
            </w:r>
          </w:p>
        </w:tc>
      </w:tr>
      <w:tr w:rsidR="00B4244C" w14:paraId="61FDB3D9" w14:textId="77777777" w:rsidTr="000D7D98">
        <w:tc>
          <w:tcPr>
            <w:tcW w:w="673" w:type="dxa"/>
          </w:tcPr>
          <w:p w14:paraId="7986E276" w14:textId="77777777" w:rsidR="00073C0F" w:rsidRDefault="003D4422" w:rsidP="00627314">
            <w:pPr>
              <w:rPr>
                <w:bCs/>
                <w:szCs w:val="24"/>
              </w:rPr>
            </w:pPr>
            <w:r>
              <w:rPr>
                <w:bCs/>
                <w:szCs w:val="24"/>
              </w:rPr>
              <w:t>11.</w:t>
            </w:r>
          </w:p>
        </w:tc>
        <w:tc>
          <w:tcPr>
            <w:tcW w:w="2948" w:type="dxa"/>
          </w:tcPr>
          <w:p w14:paraId="46AAC121" w14:textId="73A4D476" w:rsidR="00073C0F" w:rsidRDefault="00222C6A" w:rsidP="00627314">
            <w:pPr>
              <w:rPr>
                <w:bCs/>
                <w:szCs w:val="24"/>
              </w:rPr>
            </w:pPr>
            <w:r>
              <w:rPr>
                <w:szCs w:val="24"/>
              </w:rPr>
              <w:t xml:space="preserve">Ikimokyklinio / priešmokyklinio ugdymo </w:t>
            </w:r>
            <w:r w:rsidR="001D5FA2">
              <w:rPr>
                <w:szCs w:val="24"/>
              </w:rPr>
              <w:t>mokytojo</w:t>
            </w:r>
            <w:r>
              <w:rPr>
                <w:szCs w:val="24"/>
              </w:rPr>
              <w:t xml:space="preserve"> padėjėjas </w:t>
            </w:r>
          </w:p>
        </w:tc>
        <w:tc>
          <w:tcPr>
            <w:tcW w:w="1407" w:type="dxa"/>
          </w:tcPr>
          <w:p w14:paraId="1FBFD6FF" w14:textId="77777777" w:rsidR="00073C0F" w:rsidRDefault="00073C0F" w:rsidP="00627314">
            <w:pPr>
              <w:rPr>
                <w:bCs/>
                <w:szCs w:val="24"/>
              </w:rPr>
            </w:pPr>
          </w:p>
        </w:tc>
        <w:tc>
          <w:tcPr>
            <w:tcW w:w="1407" w:type="dxa"/>
          </w:tcPr>
          <w:p w14:paraId="1DA7BD78" w14:textId="77777777" w:rsidR="00073C0F" w:rsidRDefault="00073C0F" w:rsidP="00627314">
            <w:pPr>
              <w:rPr>
                <w:bCs/>
                <w:szCs w:val="24"/>
              </w:rPr>
            </w:pPr>
          </w:p>
        </w:tc>
        <w:tc>
          <w:tcPr>
            <w:tcW w:w="1411" w:type="dxa"/>
          </w:tcPr>
          <w:p w14:paraId="471C6D59" w14:textId="77777777" w:rsidR="00073C0F" w:rsidRDefault="00073C0F" w:rsidP="00627314">
            <w:pPr>
              <w:rPr>
                <w:bCs/>
                <w:szCs w:val="24"/>
              </w:rPr>
            </w:pPr>
          </w:p>
        </w:tc>
        <w:tc>
          <w:tcPr>
            <w:tcW w:w="1408" w:type="dxa"/>
          </w:tcPr>
          <w:p w14:paraId="289BD77C" w14:textId="77777777" w:rsidR="00073C0F" w:rsidRDefault="00073C0F" w:rsidP="00627314">
            <w:pPr>
              <w:rPr>
                <w:bCs/>
                <w:szCs w:val="24"/>
              </w:rPr>
            </w:pPr>
          </w:p>
        </w:tc>
        <w:tc>
          <w:tcPr>
            <w:tcW w:w="5306" w:type="dxa"/>
          </w:tcPr>
          <w:p w14:paraId="7DA675F4" w14:textId="77777777" w:rsidR="00073C0F" w:rsidRDefault="00073C0F">
            <w:pPr>
              <w:jc w:val="both"/>
              <w:rPr>
                <w:szCs w:val="24"/>
              </w:rPr>
            </w:pPr>
            <w:r>
              <w:rPr>
                <w:szCs w:val="24"/>
              </w:rPr>
              <w:t xml:space="preserve">Etatai skiriami vienai lopšelio, darželio, priešmokyklinio ugdymo grupei, specialiajai lavinamajai klasei, dirbančiai: </w:t>
            </w:r>
          </w:p>
          <w:p w14:paraId="7607FD89" w14:textId="77777777" w:rsidR="00073C0F" w:rsidRDefault="00073C0F">
            <w:pPr>
              <w:jc w:val="both"/>
              <w:rPr>
                <w:szCs w:val="24"/>
              </w:rPr>
            </w:pPr>
            <w:r>
              <w:rPr>
                <w:szCs w:val="24"/>
              </w:rPr>
              <w:t>9 val. – 1,1 etato;</w:t>
            </w:r>
          </w:p>
          <w:p w14:paraId="2B966031" w14:textId="77777777" w:rsidR="00073C0F" w:rsidRDefault="00073C0F">
            <w:pPr>
              <w:jc w:val="both"/>
              <w:rPr>
                <w:szCs w:val="24"/>
              </w:rPr>
            </w:pPr>
            <w:r>
              <w:rPr>
                <w:szCs w:val="24"/>
              </w:rPr>
              <w:t>9,5 val. – 1,2 etato;</w:t>
            </w:r>
          </w:p>
          <w:p w14:paraId="42F4EF2C" w14:textId="77777777" w:rsidR="00073C0F" w:rsidRDefault="00073C0F">
            <w:pPr>
              <w:jc w:val="both"/>
              <w:rPr>
                <w:szCs w:val="24"/>
              </w:rPr>
            </w:pPr>
            <w:r>
              <w:rPr>
                <w:szCs w:val="24"/>
              </w:rPr>
              <w:t>10 val. – 1,25 etato;</w:t>
            </w:r>
          </w:p>
          <w:p w14:paraId="49884DBD" w14:textId="77777777" w:rsidR="00073C0F" w:rsidRDefault="00073C0F">
            <w:pPr>
              <w:jc w:val="both"/>
              <w:rPr>
                <w:szCs w:val="24"/>
              </w:rPr>
            </w:pPr>
            <w:r>
              <w:rPr>
                <w:szCs w:val="24"/>
              </w:rPr>
              <w:t>10,5 val. – 1,3 etato;</w:t>
            </w:r>
          </w:p>
          <w:p w14:paraId="0D1B34F0" w14:textId="77777777" w:rsidR="00073C0F" w:rsidRDefault="00073C0F">
            <w:pPr>
              <w:jc w:val="both"/>
              <w:rPr>
                <w:szCs w:val="24"/>
              </w:rPr>
            </w:pPr>
            <w:r>
              <w:rPr>
                <w:szCs w:val="24"/>
              </w:rPr>
              <w:t>11 val. – 1,4 etato;</w:t>
            </w:r>
          </w:p>
          <w:p w14:paraId="67CA9687" w14:textId="77777777" w:rsidR="00073C0F" w:rsidRDefault="00073C0F" w:rsidP="00073C0F">
            <w:pPr>
              <w:rPr>
                <w:szCs w:val="24"/>
              </w:rPr>
            </w:pPr>
            <w:r>
              <w:rPr>
                <w:szCs w:val="24"/>
              </w:rPr>
              <w:t>12 val. – 1,5 etato.</w:t>
            </w:r>
          </w:p>
        </w:tc>
      </w:tr>
      <w:tr w:rsidR="00B4244C" w14:paraId="71691819" w14:textId="77777777" w:rsidTr="000D7D98">
        <w:tc>
          <w:tcPr>
            <w:tcW w:w="673" w:type="dxa"/>
          </w:tcPr>
          <w:p w14:paraId="5CE980DE" w14:textId="77777777" w:rsidR="00073C0F" w:rsidRDefault="003D4422" w:rsidP="00627314">
            <w:pPr>
              <w:rPr>
                <w:bCs/>
                <w:szCs w:val="24"/>
              </w:rPr>
            </w:pPr>
            <w:r>
              <w:rPr>
                <w:bCs/>
                <w:szCs w:val="24"/>
              </w:rPr>
              <w:t>12.</w:t>
            </w:r>
          </w:p>
        </w:tc>
        <w:tc>
          <w:tcPr>
            <w:tcW w:w="2948" w:type="dxa"/>
          </w:tcPr>
          <w:p w14:paraId="0501BA37" w14:textId="77777777" w:rsidR="00073C0F" w:rsidRDefault="00073C0F" w:rsidP="00627314">
            <w:pPr>
              <w:rPr>
                <w:bCs/>
                <w:szCs w:val="24"/>
              </w:rPr>
            </w:pPr>
            <w:r>
              <w:rPr>
                <w:szCs w:val="24"/>
              </w:rPr>
              <w:t>Bibliotekininkas</w:t>
            </w:r>
          </w:p>
        </w:tc>
        <w:tc>
          <w:tcPr>
            <w:tcW w:w="1407" w:type="dxa"/>
          </w:tcPr>
          <w:p w14:paraId="2E51833C" w14:textId="77777777" w:rsidR="00073C0F" w:rsidRDefault="00073C0F" w:rsidP="00651CDC">
            <w:pPr>
              <w:jc w:val="center"/>
              <w:rPr>
                <w:bCs/>
                <w:szCs w:val="24"/>
              </w:rPr>
            </w:pPr>
            <w:r>
              <w:rPr>
                <w:szCs w:val="24"/>
              </w:rPr>
              <w:t>0,5</w:t>
            </w:r>
          </w:p>
        </w:tc>
        <w:tc>
          <w:tcPr>
            <w:tcW w:w="1407" w:type="dxa"/>
          </w:tcPr>
          <w:p w14:paraId="08245191" w14:textId="77777777" w:rsidR="00073C0F" w:rsidRDefault="00073C0F" w:rsidP="00651CDC">
            <w:pPr>
              <w:jc w:val="center"/>
              <w:rPr>
                <w:bCs/>
                <w:szCs w:val="24"/>
              </w:rPr>
            </w:pPr>
            <w:r>
              <w:rPr>
                <w:szCs w:val="24"/>
              </w:rPr>
              <w:t>1</w:t>
            </w:r>
          </w:p>
        </w:tc>
        <w:tc>
          <w:tcPr>
            <w:tcW w:w="1411" w:type="dxa"/>
          </w:tcPr>
          <w:p w14:paraId="7459E710" w14:textId="77777777" w:rsidR="00073C0F" w:rsidRDefault="00073C0F" w:rsidP="00651CDC">
            <w:pPr>
              <w:jc w:val="center"/>
              <w:rPr>
                <w:bCs/>
                <w:szCs w:val="24"/>
              </w:rPr>
            </w:pPr>
            <w:r>
              <w:rPr>
                <w:szCs w:val="24"/>
              </w:rPr>
              <w:t>1,25</w:t>
            </w:r>
          </w:p>
        </w:tc>
        <w:tc>
          <w:tcPr>
            <w:tcW w:w="1408" w:type="dxa"/>
          </w:tcPr>
          <w:p w14:paraId="38024447" w14:textId="77777777" w:rsidR="00073C0F" w:rsidRDefault="00073C0F" w:rsidP="00651CDC">
            <w:pPr>
              <w:jc w:val="center"/>
              <w:rPr>
                <w:bCs/>
                <w:szCs w:val="24"/>
              </w:rPr>
            </w:pPr>
            <w:r>
              <w:rPr>
                <w:szCs w:val="24"/>
              </w:rPr>
              <w:t>1,5</w:t>
            </w:r>
          </w:p>
        </w:tc>
        <w:tc>
          <w:tcPr>
            <w:tcW w:w="5306" w:type="dxa"/>
          </w:tcPr>
          <w:p w14:paraId="4A022E2F" w14:textId="77777777" w:rsidR="00073C0F" w:rsidRDefault="00073C0F" w:rsidP="00505542">
            <w:pPr>
              <w:jc w:val="both"/>
              <w:rPr>
                <w:szCs w:val="24"/>
              </w:rPr>
            </w:pPr>
            <w:r>
              <w:rPr>
                <w:szCs w:val="24"/>
              </w:rPr>
              <w:t>Jeigu mokykla turi skyrių, gali būti papildomai steigiama iki 0,25 etato skyriui.</w:t>
            </w:r>
          </w:p>
          <w:p w14:paraId="50B2AB79" w14:textId="77777777" w:rsidR="00073C0F" w:rsidRDefault="00073C0F" w:rsidP="00505542">
            <w:pPr>
              <w:jc w:val="both"/>
              <w:rPr>
                <w:bCs/>
                <w:szCs w:val="24"/>
              </w:rPr>
            </w:pPr>
            <w:r>
              <w:rPr>
                <w:szCs w:val="24"/>
              </w:rPr>
              <w:t>Viena bibliotekininko pareigybė (visas etatas arba jo dalis) gali būti keičiama vyr. bibliotekininko pareigybe.</w:t>
            </w:r>
          </w:p>
        </w:tc>
      </w:tr>
      <w:tr w:rsidR="00B4244C" w14:paraId="3E20A8D4" w14:textId="77777777" w:rsidTr="000D7D98">
        <w:tc>
          <w:tcPr>
            <w:tcW w:w="673" w:type="dxa"/>
          </w:tcPr>
          <w:p w14:paraId="67CE5A6F" w14:textId="77777777" w:rsidR="00073C0F" w:rsidRDefault="003D4422" w:rsidP="00627314">
            <w:pPr>
              <w:rPr>
                <w:bCs/>
                <w:szCs w:val="24"/>
              </w:rPr>
            </w:pPr>
            <w:r>
              <w:rPr>
                <w:bCs/>
                <w:szCs w:val="24"/>
              </w:rPr>
              <w:t>13.</w:t>
            </w:r>
          </w:p>
        </w:tc>
        <w:tc>
          <w:tcPr>
            <w:tcW w:w="2948" w:type="dxa"/>
          </w:tcPr>
          <w:p w14:paraId="72704F21" w14:textId="01A06B9A" w:rsidR="00073C0F" w:rsidRDefault="00073C0F" w:rsidP="00627314">
            <w:pPr>
              <w:rPr>
                <w:bCs/>
                <w:szCs w:val="24"/>
              </w:rPr>
            </w:pPr>
            <w:r>
              <w:rPr>
                <w:szCs w:val="24"/>
              </w:rPr>
              <w:t>Mok</w:t>
            </w:r>
            <w:r w:rsidR="003128B3">
              <w:rPr>
                <w:szCs w:val="24"/>
              </w:rPr>
              <w:t>inio</w:t>
            </w:r>
            <w:r>
              <w:rPr>
                <w:szCs w:val="24"/>
              </w:rPr>
              <w:t xml:space="preserve"> padėjėjas</w:t>
            </w:r>
          </w:p>
        </w:tc>
        <w:tc>
          <w:tcPr>
            <w:tcW w:w="1407" w:type="dxa"/>
          </w:tcPr>
          <w:p w14:paraId="59989A06" w14:textId="77777777" w:rsidR="00073C0F" w:rsidRDefault="00073C0F" w:rsidP="00627314">
            <w:pPr>
              <w:rPr>
                <w:bCs/>
                <w:szCs w:val="24"/>
              </w:rPr>
            </w:pPr>
          </w:p>
        </w:tc>
        <w:tc>
          <w:tcPr>
            <w:tcW w:w="1407" w:type="dxa"/>
          </w:tcPr>
          <w:p w14:paraId="4E59CDE4" w14:textId="77777777" w:rsidR="00073C0F" w:rsidRDefault="00073C0F" w:rsidP="00627314">
            <w:pPr>
              <w:rPr>
                <w:bCs/>
                <w:szCs w:val="24"/>
              </w:rPr>
            </w:pPr>
          </w:p>
        </w:tc>
        <w:tc>
          <w:tcPr>
            <w:tcW w:w="1411" w:type="dxa"/>
          </w:tcPr>
          <w:p w14:paraId="663C8B61" w14:textId="77777777" w:rsidR="00073C0F" w:rsidRDefault="00073C0F" w:rsidP="00627314">
            <w:pPr>
              <w:rPr>
                <w:bCs/>
                <w:szCs w:val="24"/>
              </w:rPr>
            </w:pPr>
          </w:p>
        </w:tc>
        <w:tc>
          <w:tcPr>
            <w:tcW w:w="1408" w:type="dxa"/>
          </w:tcPr>
          <w:p w14:paraId="3BBBE320" w14:textId="77777777" w:rsidR="00073C0F" w:rsidRDefault="00073C0F" w:rsidP="00627314">
            <w:pPr>
              <w:rPr>
                <w:bCs/>
                <w:szCs w:val="24"/>
              </w:rPr>
            </w:pPr>
          </w:p>
        </w:tc>
        <w:tc>
          <w:tcPr>
            <w:tcW w:w="5306" w:type="dxa"/>
          </w:tcPr>
          <w:p w14:paraId="32052921" w14:textId="77777777" w:rsidR="00073C0F" w:rsidRDefault="00073C0F">
            <w:pPr>
              <w:jc w:val="both"/>
              <w:rPr>
                <w:szCs w:val="24"/>
              </w:rPr>
            </w:pPr>
            <w:r>
              <w:rPr>
                <w:szCs w:val="24"/>
              </w:rPr>
              <w:t>Etatas steigiamas</w:t>
            </w:r>
            <w:r w:rsidR="00484BD9">
              <w:rPr>
                <w:szCs w:val="24"/>
              </w:rPr>
              <w:t>,</w:t>
            </w:r>
            <w:r>
              <w:rPr>
                <w:szCs w:val="24"/>
              </w:rPr>
              <w:t xml:space="preserve"> jei ugdymo įstaigoje ugdosi vaikas, turintis vidutinių, didelių ir labai didelių specialiųjų ugdymosi poreikių ir negalintis savarankiškai dalyvauti ugdymo procese.</w:t>
            </w:r>
          </w:p>
          <w:p w14:paraId="0B079D0D" w14:textId="50735190" w:rsidR="00073C0F" w:rsidRDefault="00073C0F" w:rsidP="00B378D2">
            <w:pPr>
              <w:jc w:val="both"/>
              <w:rPr>
                <w:bCs/>
                <w:szCs w:val="24"/>
              </w:rPr>
            </w:pPr>
            <w:r>
              <w:rPr>
                <w:szCs w:val="24"/>
              </w:rPr>
              <w:lastRenderedPageBreak/>
              <w:t xml:space="preserve">Mokyklos direktorius nustato </w:t>
            </w:r>
            <w:r w:rsidR="00222C6A">
              <w:rPr>
                <w:szCs w:val="24"/>
              </w:rPr>
              <w:t>mokinio</w:t>
            </w:r>
            <w:r>
              <w:rPr>
                <w:szCs w:val="24"/>
              </w:rPr>
              <w:t xml:space="preserve"> padėjėjų etatų skaičių ir dydį (apimt</w:t>
            </w:r>
            <w:r w:rsidR="00E2123B">
              <w:rPr>
                <w:szCs w:val="24"/>
              </w:rPr>
              <w:t>is</w:t>
            </w:r>
            <w:r>
              <w:rPr>
                <w:szCs w:val="24"/>
              </w:rPr>
              <w:t xml:space="preserve">), atsižvelgdamas į konkrečius mokinius (ugdytinius), dėl kurių mokykla yra gavusi Jurbarko švietimo centro Pedagoginės psichologinės tarnybos dėl specialiojo ugdymosi ir (ar) švietimo pagalbos skyrimo. Apie tokio etato įsteigimą </w:t>
            </w:r>
            <w:r w:rsidR="00E2123B">
              <w:rPr>
                <w:szCs w:val="24"/>
              </w:rPr>
              <w:t>(panaikinimą)</w:t>
            </w:r>
            <w:r>
              <w:rPr>
                <w:szCs w:val="24"/>
              </w:rPr>
              <w:t xml:space="preserve"> mokykla raštu informuoja Jurbarko rajono savivaldybės administraciją. Jeigu įstaigai reikia daugiau negu 1,5 </w:t>
            </w:r>
            <w:r w:rsidR="00222C6A">
              <w:rPr>
                <w:szCs w:val="24"/>
              </w:rPr>
              <w:t xml:space="preserve">mokinio </w:t>
            </w:r>
            <w:r>
              <w:rPr>
                <w:szCs w:val="24"/>
              </w:rPr>
              <w:t>padėjėjo etato</w:t>
            </w:r>
            <w:r w:rsidR="00222C6A">
              <w:rPr>
                <w:szCs w:val="24"/>
              </w:rPr>
              <w:t xml:space="preserve"> </w:t>
            </w:r>
            <w:r w:rsidR="00E2123B">
              <w:rPr>
                <w:szCs w:val="24"/>
              </w:rPr>
              <w:t xml:space="preserve">– </w:t>
            </w:r>
            <w:r>
              <w:rPr>
                <w:szCs w:val="24"/>
              </w:rPr>
              <w:t xml:space="preserve">papildomą etatą (etato dalį) gali nustatyti mokyklos </w:t>
            </w:r>
            <w:r w:rsidR="00E2123B">
              <w:rPr>
                <w:szCs w:val="24"/>
              </w:rPr>
              <w:t xml:space="preserve">  </w:t>
            </w:r>
            <w:r>
              <w:rPr>
                <w:szCs w:val="24"/>
              </w:rPr>
              <w:t>direktorius, gavęs raštišką Jurbarko rajono savivaldybės administracijos sutikimą.</w:t>
            </w:r>
          </w:p>
        </w:tc>
      </w:tr>
      <w:tr w:rsidR="00B4244C" w14:paraId="134EAEB0" w14:textId="77777777" w:rsidTr="000D7D98">
        <w:tc>
          <w:tcPr>
            <w:tcW w:w="673" w:type="dxa"/>
          </w:tcPr>
          <w:p w14:paraId="05F9B432" w14:textId="77777777" w:rsidR="00073C0F" w:rsidRDefault="003D4422" w:rsidP="00627314">
            <w:pPr>
              <w:rPr>
                <w:bCs/>
                <w:szCs w:val="24"/>
              </w:rPr>
            </w:pPr>
            <w:r>
              <w:rPr>
                <w:bCs/>
                <w:szCs w:val="24"/>
              </w:rPr>
              <w:lastRenderedPageBreak/>
              <w:t>14.</w:t>
            </w:r>
          </w:p>
        </w:tc>
        <w:tc>
          <w:tcPr>
            <w:tcW w:w="2948" w:type="dxa"/>
          </w:tcPr>
          <w:p w14:paraId="57829A36" w14:textId="77777777" w:rsidR="00073C0F" w:rsidRDefault="00073C0F" w:rsidP="00627314">
            <w:pPr>
              <w:rPr>
                <w:szCs w:val="24"/>
              </w:rPr>
            </w:pPr>
            <w:r>
              <w:rPr>
                <w:szCs w:val="24"/>
              </w:rPr>
              <w:t>Inžinierius programuotojas</w:t>
            </w:r>
            <w:r w:rsidR="00484BD9">
              <w:rPr>
                <w:szCs w:val="24"/>
              </w:rPr>
              <w:t xml:space="preserve"> </w:t>
            </w:r>
            <w:r>
              <w:rPr>
                <w:szCs w:val="24"/>
              </w:rPr>
              <w:t>/ kompiuterijos inžinierius</w:t>
            </w:r>
            <w:r w:rsidR="00484BD9">
              <w:rPr>
                <w:szCs w:val="24"/>
              </w:rPr>
              <w:t xml:space="preserve"> </w:t>
            </w:r>
            <w:r>
              <w:rPr>
                <w:szCs w:val="24"/>
              </w:rPr>
              <w:t>/ duomenų bazių administratorius</w:t>
            </w:r>
            <w:r w:rsidR="00484BD9">
              <w:rPr>
                <w:szCs w:val="24"/>
              </w:rPr>
              <w:t xml:space="preserve"> </w:t>
            </w:r>
            <w:r>
              <w:rPr>
                <w:szCs w:val="24"/>
              </w:rPr>
              <w:t>/ kompiuterinių sistemų specialistas</w:t>
            </w:r>
          </w:p>
        </w:tc>
        <w:tc>
          <w:tcPr>
            <w:tcW w:w="1407" w:type="dxa"/>
          </w:tcPr>
          <w:p w14:paraId="4862DE5C" w14:textId="77777777" w:rsidR="00073C0F" w:rsidRDefault="00073C0F" w:rsidP="00651CDC">
            <w:pPr>
              <w:jc w:val="center"/>
              <w:rPr>
                <w:bCs/>
                <w:szCs w:val="24"/>
              </w:rPr>
            </w:pPr>
            <w:r>
              <w:rPr>
                <w:szCs w:val="24"/>
              </w:rPr>
              <w:t>0,5</w:t>
            </w:r>
          </w:p>
        </w:tc>
        <w:tc>
          <w:tcPr>
            <w:tcW w:w="1407" w:type="dxa"/>
          </w:tcPr>
          <w:p w14:paraId="13F959F9" w14:textId="77777777" w:rsidR="00073C0F" w:rsidRDefault="00073C0F" w:rsidP="00651CDC">
            <w:pPr>
              <w:jc w:val="center"/>
              <w:rPr>
                <w:bCs/>
                <w:szCs w:val="24"/>
              </w:rPr>
            </w:pPr>
            <w:r>
              <w:rPr>
                <w:szCs w:val="24"/>
              </w:rPr>
              <w:t>1</w:t>
            </w:r>
          </w:p>
        </w:tc>
        <w:tc>
          <w:tcPr>
            <w:tcW w:w="1411" w:type="dxa"/>
          </w:tcPr>
          <w:p w14:paraId="5FFD642C" w14:textId="77777777" w:rsidR="00073C0F" w:rsidRDefault="00073C0F" w:rsidP="00651CDC">
            <w:pPr>
              <w:jc w:val="center"/>
              <w:rPr>
                <w:bCs/>
                <w:szCs w:val="24"/>
              </w:rPr>
            </w:pPr>
            <w:r>
              <w:rPr>
                <w:szCs w:val="24"/>
              </w:rPr>
              <w:t>1,5</w:t>
            </w:r>
          </w:p>
        </w:tc>
        <w:tc>
          <w:tcPr>
            <w:tcW w:w="1408" w:type="dxa"/>
          </w:tcPr>
          <w:p w14:paraId="16F8C71A" w14:textId="77777777" w:rsidR="00073C0F" w:rsidRDefault="00073C0F" w:rsidP="00651CDC">
            <w:pPr>
              <w:jc w:val="center"/>
              <w:rPr>
                <w:bCs/>
                <w:szCs w:val="24"/>
              </w:rPr>
            </w:pPr>
            <w:r>
              <w:rPr>
                <w:szCs w:val="24"/>
              </w:rPr>
              <w:t>1,5</w:t>
            </w:r>
          </w:p>
        </w:tc>
        <w:tc>
          <w:tcPr>
            <w:tcW w:w="5306" w:type="dxa"/>
          </w:tcPr>
          <w:p w14:paraId="60FADF20" w14:textId="77777777" w:rsidR="00073C0F" w:rsidRDefault="00073C0F">
            <w:pPr>
              <w:jc w:val="both"/>
              <w:rPr>
                <w:szCs w:val="24"/>
              </w:rPr>
            </w:pPr>
          </w:p>
        </w:tc>
      </w:tr>
      <w:tr w:rsidR="00B4244C" w14:paraId="052D8A3F" w14:textId="77777777" w:rsidTr="000D7D98">
        <w:tc>
          <w:tcPr>
            <w:tcW w:w="673" w:type="dxa"/>
          </w:tcPr>
          <w:p w14:paraId="4C90442B" w14:textId="77777777" w:rsidR="00073C0F" w:rsidRDefault="003D4422" w:rsidP="00627314">
            <w:pPr>
              <w:rPr>
                <w:bCs/>
                <w:szCs w:val="24"/>
              </w:rPr>
            </w:pPr>
            <w:r>
              <w:rPr>
                <w:bCs/>
                <w:szCs w:val="24"/>
              </w:rPr>
              <w:t>15.</w:t>
            </w:r>
          </w:p>
        </w:tc>
        <w:tc>
          <w:tcPr>
            <w:tcW w:w="2948" w:type="dxa"/>
          </w:tcPr>
          <w:p w14:paraId="5594023B" w14:textId="77777777" w:rsidR="00073C0F" w:rsidRDefault="00073C0F" w:rsidP="00627314">
            <w:pPr>
              <w:rPr>
                <w:szCs w:val="24"/>
              </w:rPr>
            </w:pPr>
            <w:r>
              <w:rPr>
                <w:szCs w:val="24"/>
              </w:rPr>
              <w:t>Direktoriaus pavaduotojas ūkio reikalams, ūkvedys</w:t>
            </w:r>
          </w:p>
        </w:tc>
        <w:tc>
          <w:tcPr>
            <w:tcW w:w="1407" w:type="dxa"/>
          </w:tcPr>
          <w:p w14:paraId="2A267EC1" w14:textId="77777777" w:rsidR="00073C0F" w:rsidRDefault="00073C0F" w:rsidP="00651CDC">
            <w:pPr>
              <w:jc w:val="center"/>
              <w:rPr>
                <w:bCs/>
                <w:szCs w:val="24"/>
              </w:rPr>
            </w:pPr>
            <w:r>
              <w:rPr>
                <w:szCs w:val="24"/>
              </w:rPr>
              <w:t>0,5</w:t>
            </w:r>
          </w:p>
        </w:tc>
        <w:tc>
          <w:tcPr>
            <w:tcW w:w="1407" w:type="dxa"/>
          </w:tcPr>
          <w:p w14:paraId="21D98C7B" w14:textId="77777777" w:rsidR="00073C0F" w:rsidRDefault="00073C0F" w:rsidP="00651CDC">
            <w:pPr>
              <w:jc w:val="center"/>
              <w:rPr>
                <w:bCs/>
                <w:szCs w:val="24"/>
              </w:rPr>
            </w:pPr>
            <w:r>
              <w:rPr>
                <w:szCs w:val="24"/>
              </w:rPr>
              <w:t>1</w:t>
            </w:r>
          </w:p>
        </w:tc>
        <w:tc>
          <w:tcPr>
            <w:tcW w:w="1411" w:type="dxa"/>
          </w:tcPr>
          <w:p w14:paraId="31EF0069" w14:textId="77777777" w:rsidR="00073C0F" w:rsidRDefault="00073C0F" w:rsidP="00651CDC">
            <w:pPr>
              <w:jc w:val="center"/>
              <w:rPr>
                <w:bCs/>
                <w:szCs w:val="24"/>
              </w:rPr>
            </w:pPr>
            <w:r>
              <w:rPr>
                <w:szCs w:val="24"/>
              </w:rPr>
              <w:t>1</w:t>
            </w:r>
          </w:p>
        </w:tc>
        <w:tc>
          <w:tcPr>
            <w:tcW w:w="1408" w:type="dxa"/>
          </w:tcPr>
          <w:p w14:paraId="38EF78B0" w14:textId="77777777" w:rsidR="00073C0F" w:rsidRDefault="00073C0F" w:rsidP="00651CDC">
            <w:pPr>
              <w:jc w:val="center"/>
              <w:rPr>
                <w:bCs/>
                <w:szCs w:val="24"/>
              </w:rPr>
            </w:pPr>
            <w:r>
              <w:rPr>
                <w:szCs w:val="24"/>
              </w:rPr>
              <w:t>1</w:t>
            </w:r>
          </w:p>
        </w:tc>
        <w:tc>
          <w:tcPr>
            <w:tcW w:w="5306" w:type="dxa"/>
          </w:tcPr>
          <w:p w14:paraId="55F5C8C9" w14:textId="77777777" w:rsidR="00073C0F" w:rsidRDefault="00073C0F">
            <w:pPr>
              <w:jc w:val="both"/>
              <w:rPr>
                <w:szCs w:val="24"/>
              </w:rPr>
            </w:pPr>
            <w:r>
              <w:rPr>
                <w:szCs w:val="24"/>
              </w:rPr>
              <w:t>Jei mokykla turi skyrių, esantį kitoje vietovėje, tai šiame skyriuje papildomai gali būti steigiama iki 0,25 etato.</w:t>
            </w:r>
          </w:p>
          <w:p w14:paraId="5124A07C" w14:textId="77777777" w:rsidR="00073C0F" w:rsidRDefault="00073C0F">
            <w:pPr>
              <w:jc w:val="both"/>
              <w:rPr>
                <w:szCs w:val="24"/>
              </w:rPr>
            </w:pPr>
            <w:r>
              <w:rPr>
                <w:szCs w:val="24"/>
              </w:rPr>
              <w:t>Už maitinimo organizavimą ir su tuo susijusiomis veiklomis galima papildomai steigti iki 0,25 etato</w:t>
            </w:r>
            <w:r w:rsidR="00066A7B">
              <w:rPr>
                <w:szCs w:val="24"/>
              </w:rPr>
              <w:t xml:space="preserve"> neviršijant įstaigai skirtų asignavimų</w:t>
            </w:r>
            <w:r>
              <w:rPr>
                <w:szCs w:val="24"/>
              </w:rPr>
              <w:t>.</w:t>
            </w:r>
          </w:p>
        </w:tc>
      </w:tr>
      <w:tr w:rsidR="00B4244C" w14:paraId="63AC81B9" w14:textId="77777777" w:rsidTr="000D7D98">
        <w:tc>
          <w:tcPr>
            <w:tcW w:w="673" w:type="dxa"/>
          </w:tcPr>
          <w:p w14:paraId="3F1D3428" w14:textId="77777777" w:rsidR="00073C0F" w:rsidRDefault="003D4422" w:rsidP="00627314">
            <w:pPr>
              <w:rPr>
                <w:bCs/>
                <w:szCs w:val="24"/>
              </w:rPr>
            </w:pPr>
            <w:r>
              <w:rPr>
                <w:bCs/>
                <w:szCs w:val="24"/>
              </w:rPr>
              <w:t>16.</w:t>
            </w:r>
          </w:p>
        </w:tc>
        <w:tc>
          <w:tcPr>
            <w:tcW w:w="2948" w:type="dxa"/>
          </w:tcPr>
          <w:p w14:paraId="5E66AEE2" w14:textId="77777777" w:rsidR="00073C0F" w:rsidRDefault="00073C0F" w:rsidP="00627314">
            <w:pPr>
              <w:rPr>
                <w:szCs w:val="24"/>
              </w:rPr>
            </w:pPr>
            <w:r>
              <w:rPr>
                <w:szCs w:val="24"/>
              </w:rPr>
              <w:t>Vyriausiasis buhalteris</w:t>
            </w:r>
          </w:p>
        </w:tc>
        <w:tc>
          <w:tcPr>
            <w:tcW w:w="1407" w:type="dxa"/>
          </w:tcPr>
          <w:p w14:paraId="244FF177" w14:textId="77777777" w:rsidR="00073C0F" w:rsidRDefault="00073C0F" w:rsidP="00651CDC">
            <w:pPr>
              <w:jc w:val="center"/>
              <w:rPr>
                <w:bCs/>
                <w:szCs w:val="24"/>
              </w:rPr>
            </w:pPr>
            <w:r>
              <w:rPr>
                <w:bCs/>
                <w:szCs w:val="24"/>
              </w:rPr>
              <w:t>1</w:t>
            </w:r>
          </w:p>
        </w:tc>
        <w:tc>
          <w:tcPr>
            <w:tcW w:w="1407" w:type="dxa"/>
          </w:tcPr>
          <w:p w14:paraId="29EF2225" w14:textId="77777777" w:rsidR="00073C0F" w:rsidRDefault="00073C0F" w:rsidP="00651CDC">
            <w:pPr>
              <w:jc w:val="center"/>
              <w:rPr>
                <w:bCs/>
                <w:szCs w:val="24"/>
              </w:rPr>
            </w:pPr>
            <w:r>
              <w:rPr>
                <w:bCs/>
                <w:szCs w:val="24"/>
              </w:rPr>
              <w:t>1</w:t>
            </w:r>
          </w:p>
        </w:tc>
        <w:tc>
          <w:tcPr>
            <w:tcW w:w="1411" w:type="dxa"/>
          </w:tcPr>
          <w:p w14:paraId="55FDBCF5" w14:textId="77777777" w:rsidR="00073C0F" w:rsidRDefault="00073C0F" w:rsidP="00651CDC">
            <w:pPr>
              <w:jc w:val="center"/>
              <w:rPr>
                <w:bCs/>
                <w:szCs w:val="24"/>
              </w:rPr>
            </w:pPr>
            <w:r>
              <w:rPr>
                <w:bCs/>
                <w:szCs w:val="24"/>
              </w:rPr>
              <w:t>1</w:t>
            </w:r>
          </w:p>
        </w:tc>
        <w:tc>
          <w:tcPr>
            <w:tcW w:w="1408" w:type="dxa"/>
          </w:tcPr>
          <w:p w14:paraId="0246E2D7" w14:textId="77777777" w:rsidR="00073C0F" w:rsidRDefault="00073C0F" w:rsidP="00651CDC">
            <w:pPr>
              <w:jc w:val="center"/>
              <w:rPr>
                <w:bCs/>
                <w:szCs w:val="24"/>
              </w:rPr>
            </w:pPr>
            <w:r>
              <w:rPr>
                <w:bCs/>
                <w:szCs w:val="24"/>
              </w:rPr>
              <w:t>1</w:t>
            </w:r>
          </w:p>
        </w:tc>
        <w:tc>
          <w:tcPr>
            <w:tcW w:w="5306" w:type="dxa"/>
          </w:tcPr>
          <w:p w14:paraId="747911CB" w14:textId="77777777" w:rsidR="00073C0F" w:rsidRDefault="00073C0F">
            <w:pPr>
              <w:jc w:val="both"/>
              <w:rPr>
                <w:szCs w:val="24"/>
              </w:rPr>
            </w:pPr>
            <w:r>
              <w:rPr>
                <w:szCs w:val="24"/>
              </w:rPr>
              <w:t>Mokykla, prie kurios po pertvarkos prijungiama kita mokykla skyriaus statusu, po įvykdytos pertvarkos ne daugiau kaip dviejų mėnesių laikotarpiui gali turėti iki pertvarkos turėtą buhalterio pareigybę (visą etatą ar jo dalį).</w:t>
            </w:r>
          </w:p>
        </w:tc>
      </w:tr>
      <w:tr w:rsidR="00B4244C" w14:paraId="6C399D20" w14:textId="77777777" w:rsidTr="000D7D98">
        <w:tc>
          <w:tcPr>
            <w:tcW w:w="673" w:type="dxa"/>
          </w:tcPr>
          <w:p w14:paraId="6BF9730A" w14:textId="77777777" w:rsidR="00073C0F" w:rsidRDefault="003D4422" w:rsidP="00627314">
            <w:pPr>
              <w:rPr>
                <w:bCs/>
                <w:szCs w:val="24"/>
              </w:rPr>
            </w:pPr>
            <w:r>
              <w:rPr>
                <w:bCs/>
                <w:szCs w:val="24"/>
              </w:rPr>
              <w:t>17.</w:t>
            </w:r>
          </w:p>
        </w:tc>
        <w:tc>
          <w:tcPr>
            <w:tcW w:w="2948" w:type="dxa"/>
          </w:tcPr>
          <w:p w14:paraId="5BBF48DB" w14:textId="77777777" w:rsidR="00073C0F" w:rsidRDefault="00073C0F" w:rsidP="00627314">
            <w:pPr>
              <w:rPr>
                <w:szCs w:val="24"/>
              </w:rPr>
            </w:pPr>
            <w:r>
              <w:rPr>
                <w:szCs w:val="24"/>
              </w:rPr>
              <w:t>Buhalteris</w:t>
            </w:r>
          </w:p>
        </w:tc>
        <w:tc>
          <w:tcPr>
            <w:tcW w:w="1407" w:type="dxa"/>
          </w:tcPr>
          <w:p w14:paraId="545AEE12" w14:textId="77777777" w:rsidR="00073C0F" w:rsidRDefault="00073C0F" w:rsidP="00651CDC">
            <w:pPr>
              <w:jc w:val="center"/>
              <w:rPr>
                <w:bCs/>
                <w:szCs w:val="24"/>
              </w:rPr>
            </w:pPr>
            <w:r>
              <w:rPr>
                <w:szCs w:val="24"/>
              </w:rPr>
              <w:t>0,5</w:t>
            </w:r>
          </w:p>
        </w:tc>
        <w:tc>
          <w:tcPr>
            <w:tcW w:w="1407" w:type="dxa"/>
          </w:tcPr>
          <w:p w14:paraId="3F6C13B0" w14:textId="77777777" w:rsidR="00073C0F" w:rsidRDefault="00073C0F" w:rsidP="00651CDC">
            <w:pPr>
              <w:jc w:val="center"/>
              <w:rPr>
                <w:bCs/>
                <w:szCs w:val="24"/>
              </w:rPr>
            </w:pPr>
            <w:r>
              <w:rPr>
                <w:szCs w:val="24"/>
              </w:rPr>
              <w:t>0,5*</w:t>
            </w:r>
          </w:p>
        </w:tc>
        <w:tc>
          <w:tcPr>
            <w:tcW w:w="1411" w:type="dxa"/>
          </w:tcPr>
          <w:p w14:paraId="303C170A" w14:textId="0995FB25" w:rsidR="00073C0F" w:rsidRDefault="00073C0F" w:rsidP="00651CDC">
            <w:pPr>
              <w:jc w:val="center"/>
              <w:rPr>
                <w:bCs/>
                <w:szCs w:val="24"/>
              </w:rPr>
            </w:pPr>
            <w:r>
              <w:rPr>
                <w:szCs w:val="24"/>
              </w:rPr>
              <w:t>0,</w:t>
            </w:r>
            <w:r w:rsidR="0085548F">
              <w:rPr>
                <w:szCs w:val="24"/>
              </w:rPr>
              <w:t>7</w:t>
            </w:r>
            <w:r>
              <w:rPr>
                <w:szCs w:val="24"/>
              </w:rPr>
              <w:t>5</w:t>
            </w:r>
            <w:r w:rsidR="0085548F">
              <w:rPr>
                <w:szCs w:val="24"/>
              </w:rPr>
              <w:t xml:space="preserve">* </w:t>
            </w:r>
          </w:p>
        </w:tc>
        <w:tc>
          <w:tcPr>
            <w:tcW w:w="1408" w:type="dxa"/>
          </w:tcPr>
          <w:p w14:paraId="0C4C94C8" w14:textId="59D0605B" w:rsidR="00073C0F" w:rsidRDefault="00073C0F" w:rsidP="00651CDC">
            <w:pPr>
              <w:jc w:val="center"/>
              <w:rPr>
                <w:bCs/>
                <w:szCs w:val="24"/>
              </w:rPr>
            </w:pPr>
            <w:r>
              <w:rPr>
                <w:szCs w:val="24"/>
              </w:rPr>
              <w:t>0,</w:t>
            </w:r>
            <w:r w:rsidR="0085548F">
              <w:rPr>
                <w:szCs w:val="24"/>
              </w:rPr>
              <w:t>7</w:t>
            </w:r>
            <w:r>
              <w:rPr>
                <w:szCs w:val="24"/>
              </w:rPr>
              <w:t>5*</w:t>
            </w:r>
          </w:p>
        </w:tc>
        <w:tc>
          <w:tcPr>
            <w:tcW w:w="5306" w:type="dxa"/>
          </w:tcPr>
          <w:p w14:paraId="70F46E55" w14:textId="1F38CCC9" w:rsidR="00073C0F" w:rsidRDefault="00073C0F">
            <w:pPr>
              <w:jc w:val="both"/>
              <w:rPr>
                <w:szCs w:val="24"/>
              </w:rPr>
            </w:pPr>
            <w:r>
              <w:rPr>
                <w:szCs w:val="24"/>
              </w:rPr>
              <w:t>*Už maitinimo paslaugos organizavimą</w:t>
            </w:r>
            <w:r w:rsidR="002C5082">
              <w:rPr>
                <w:szCs w:val="24"/>
              </w:rPr>
              <w:t xml:space="preserve"> ir mokyklos skyrių buhalterinių funkcijų vykdymą </w:t>
            </w:r>
            <w:r>
              <w:rPr>
                <w:szCs w:val="24"/>
              </w:rPr>
              <w:t>galima papildomai steigti iki 0,25 etato</w:t>
            </w:r>
            <w:r w:rsidR="002C5082">
              <w:rPr>
                <w:szCs w:val="24"/>
              </w:rPr>
              <w:t>,</w:t>
            </w:r>
            <w:r>
              <w:rPr>
                <w:szCs w:val="24"/>
              </w:rPr>
              <w:t xml:space="preserve"> neviršijant įstaigai skirtų asignavimų.</w:t>
            </w:r>
          </w:p>
        </w:tc>
      </w:tr>
      <w:tr w:rsidR="00B4244C" w14:paraId="6048E0AA" w14:textId="77777777" w:rsidTr="000D7D98">
        <w:tc>
          <w:tcPr>
            <w:tcW w:w="673" w:type="dxa"/>
          </w:tcPr>
          <w:p w14:paraId="794DC457" w14:textId="77777777" w:rsidR="00073C0F" w:rsidRDefault="003D4422" w:rsidP="00627314">
            <w:pPr>
              <w:rPr>
                <w:bCs/>
                <w:szCs w:val="24"/>
              </w:rPr>
            </w:pPr>
            <w:r>
              <w:rPr>
                <w:bCs/>
                <w:szCs w:val="24"/>
              </w:rPr>
              <w:lastRenderedPageBreak/>
              <w:t>18.</w:t>
            </w:r>
          </w:p>
        </w:tc>
        <w:tc>
          <w:tcPr>
            <w:tcW w:w="2948" w:type="dxa"/>
          </w:tcPr>
          <w:p w14:paraId="37723737" w14:textId="77777777" w:rsidR="00073C0F" w:rsidRDefault="00073C0F" w:rsidP="00627314">
            <w:pPr>
              <w:rPr>
                <w:szCs w:val="24"/>
              </w:rPr>
            </w:pPr>
            <w:r>
              <w:rPr>
                <w:szCs w:val="24"/>
              </w:rPr>
              <w:t>Raštinės administratorius</w:t>
            </w:r>
            <w:r w:rsidR="00484BD9">
              <w:rPr>
                <w:szCs w:val="24"/>
              </w:rPr>
              <w:t xml:space="preserve"> </w:t>
            </w:r>
            <w:r w:rsidR="00DC4767">
              <w:rPr>
                <w:szCs w:val="24"/>
              </w:rPr>
              <w:t xml:space="preserve">/ </w:t>
            </w:r>
            <w:r>
              <w:rPr>
                <w:szCs w:val="24"/>
              </w:rPr>
              <w:t>sekretorius</w:t>
            </w:r>
            <w:r w:rsidR="00484BD9">
              <w:rPr>
                <w:szCs w:val="24"/>
              </w:rPr>
              <w:t xml:space="preserve"> </w:t>
            </w:r>
            <w:r w:rsidR="00DC4767">
              <w:rPr>
                <w:szCs w:val="24"/>
              </w:rPr>
              <w:t>/</w:t>
            </w:r>
            <w:r>
              <w:rPr>
                <w:szCs w:val="24"/>
              </w:rPr>
              <w:t xml:space="preserve"> archyvaras</w:t>
            </w:r>
          </w:p>
        </w:tc>
        <w:tc>
          <w:tcPr>
            <w:tcW w:w="1407" w:type="dxa"/>
          </w:tcPr>
          <w:p w14:paraId="33BD0B54" w14:textId="77777777" w:rsidR="00073C0F" w:rsidRDefault="00073C0F" w:rsidP="00651CDC">
            <w:pPr>
              <w:jc w:val="center"/>
              <w:rPr>
                <w:szCs w:val="24"/>
              </w:rPr>
            </w:pPr>
            <w:r>
              <w:rPr>
                <w:szCs w:val="24"/>
              </w:rPr>
              <w:t>0,5</w:t>
            </w:r>
          </w:p>
        </w:tc>
        <w:tc>
          <w:tcPr>
            <w:tcW w:w="1407" w:type="dxa"/>
          </w:tcPr>
          <w:p w14:paraId="766860E4" w14:textId="77777777" w:rsidR="00073C0F" w:rsidRDefault="00073C0F" w:rsidP="00651CDC">
            <w:pPr>
              <w:jc w:val="center"/>
              <w:rPr>
                <w:szCs w:val="24"/>
              </w:rPr>
            </w:pPr>
            <w:r>
              <w:rPr>
                <w:szCs w:val="24"/>
              </w:rPr>
              <w:t>1</w:t>
            </w:r>
          </w:p>
        </w:tc>
        <w:tc>
          <w:tcPr>
            <w:tcW w:w="1411" w:type="dxa"/>
          </w:tcPr>
          <w:p w14:paraId="1D5A00B1" w14:textId="77777777" w:rsidR="00073C0F" w:rsidRDefault="00073C0F" w:rsidP="00651CDC">
            <w:pPr>
              <w:jc w:val="center"/>
              <w:rPr>
                <w:szCs w:val="24"/>
              </w:rPr>
            </w:pPr>
            <w:r>
              <w:rPr>
                <w:szCs w:val="24"/>
              </w:rPr>
              <w:t>1</w:t>
            </w:r>
          </w:p>
        </w:tc>
        <w:tc>
          <w:tcPr>
            <w:tcW w:w="1408" w:type="dxa"/>
          </w:tcPr>
          <w:p w14:paraId="20D95581" w14:textId="77777777" w:rsidR="00073C0F" w:rsidRDefault="00073C0F" w:rsidP="00651CDC">
            <w:pPr>
              <w:jc w:val="center"/>
              <w:rPr>
                <w:szCs w:val="24"/>
              </w:rPr>
            </w:pPr>
            <w:r>
              <w:rPr>
                <w:szCs w:val="24"/>
              </w:rPr>
              <w:t>1,5</w:t>
            </w:r>
          </w:p>
        </w:tc>
        <w:tc>
          <w:tcPr>
            <w:tcW w:w="5306" w:type="dxa"/>
          </w:tcPr>
          <w:p w14:paraId="4CB1E91D" w14:textId="58C0C89F" w:rsidR="00073C0F" w:rsidRDefault="00073C0F">
            <w:pPr>
              <w:jc w:val="both"/>
              <w:rPr>
                <w:szCs w:val="24"/>
              </w:rPr>
            </w:pPr>
            <w:r>
              <w:rPr>
                <w:szCs w:val="24"/>
              </w:rPr>
              <w:t>Jei mokykla turi skyrių, esantį kitoje vietovėje, tai šiame skyriuje papildomai gali būti steigiama iki 0,5 etato.</w:t>
            </w:r>
          </w:p>
        </w:tc>
      </w:tr>
      <w:tr w:rsidR="00B4244C" w14:paraId="3EF286BB" w14:textId="77777777" w:rsidTr="000D7D98">
        <w:tc>
          <w:tcPr>
            <w:tcW w:w="673" w:type="dxa"/>
          </w:tcPr>
          <w:p w14:paraId="66DFBF82" w14:textId="77777777" w:rsidR="00073C0F" w:rsidRDefault="003D4422" w:rsidP="00627314">
            <w:pPr>
              <w:rPr>
                <w:bCs/>
                <w:szCs w:val="24"/>
              </w:rPr>
            </w:pPr>
            <w:r>
              <w:rPr>
                <w:bCs/>
                <w:szCs w:val="24"/>
              </w:rPr>
              <w:t>19.</w:t>
            </w:r>
          </w:p>
        </w:tc>
        <w:tc>
          <w:tcPr>
            <w:tcW w:w="2948" w:type="dxa"/>
          </w:tcPr>
          <w:p w14:paraId="30C2D1B1" w14:textId="77777777" w:rsidR="00073C0F" w:rsidRDefault="00073C0F" w:rsidP="00627314">
            <w:pPr>
              <w:rPr>
                <w:szCs w:val="24"/>
              </w:rPr>
            </w:pPr>
            <w:r>
              <w:rPr>
                <w:szCs w:val="24"/>
              </w:rPr>
              <w:t>Laborantas</w:t>
            </w:r>
          </w:p>
        </w:tc>
        <w:tc>
          <w:tcPr>
            <w:tcW w:w="1407" w:type="dxa"/>
          </w:tcPr>
          <w:p w14:paraId="3CF3499E" w14:textId="77777777" w:rsidR="00073C0F" w:rsidRDefault="00073C0F" w:rsidP="00627314">
            <w:pPr>
              <w:rPr>
                <w:szCs w:val="24"/>
              </w:rPr>
            </w:pPr>
          </w:p>
        </w:tc>
        <w:tc>
          <w:tcPr>
            <w:tcW w:w="1407" w:type="dxa"/>
          </w:tcPr>
          <w:p w14:paraId="5C5C15D4" w14:textId="77777777" w:rsidR="00073C0F" w:rsidRDefault="00073C0F" w:rsidP="00627314">
            <w:pPr>
              <w:rPr>
                <w:szCs w:val="24"/>
              </w:rPr>
            </w:pPr>
          </w:p>
        </w:tc>
        <w:tc>
          <w:tcPr>
            <w:tcW w:w="1411" w:type="dxa"/>
          </w:tcPr>
          <w:p w14:paraId="53BE4147" w14:textId="77777777" w:rsidR="00073C0F" w:rsidRDefault="00073C0F" w:rsidP="00627314">
            <w:pPr>
              <w:rPr>
                <w:szCs w:val="24"/>
              </w:rPr>
            </w:pPr>
          </w:p>
        </w:tc>
        <w:tc>
          <w:tcPr>
            <w:tcW w:w="1408" w:type="dxa"/>
          </w:tcPr>
          <w:p w14:paraId="44DB23C6" w14:textId="77777777" w:rsidR="00073C0F" w:rsidRDefault="00073C0F" w:rsidP="00627314">
            <w:pPr>
              <w:rPr>
                <w:szCs w:val="24"/>
              </w:rPr>
            </w:pPr>
          </w:p>
        </w:tc>
        <w:tc>
          <w:tcPr>
            <w:tcW w:w="5306" w:type="dxa"/>
          </w:tcPr>
          <w:p w14:paraId="25F83ABF" w14:textId="0A57C8CA" w:rsidR="008C5165" w:rsidRDefault="00073C0F">
            <w:pPr>
              <w:jc w:val="both"/>
              <w:rPr>
                <w:szCs w:val="24"/>
              </w:rPr>
            </w:pPr>
            <w:r>
              <w:rPr>
                <w:szCs w:val="24"/>
              </w:rPr>
              <w:t>0,25 etato gali būti steigiama mokyklose, kuriose pagal numatytus reikalavimus įrengtos fizikos ir chemijos laboratorijos.</w:t>
            </w:r>
            <w:r w:rsidR="00A752DC">
              <w:rPr>
                <w:szCs w:val="24"/>
              </w:rPr>
              <w:t xml:space="preserve"> Papildomai gali būti steigiama iki 0,25 etato Jurbarko Antano Giedraičio-Giedriaus gimnazijose, kurioje veikia STEAM laboratorijos, kuriose veiklą vykdo kitų mokyklų mokiniai.</w:t>
            </w:r>
          </w:p>
        </w:tc>
      </w:tr>
      <w:tr w:rsidR="00B4244C" w14:paraId="3231BE75" w14:textId="77777777" w:rsidTr="000D7D98">
        <w:tc>
          <w:tcPr>
            <w:tcW w:w="673" w:type="dxa"/>
          </w:tcPr>
          <w:p w14:paraId="79278980" w14:textId="77777777" w:rsidR="00073C0F" w:rsidRDefault="003D4422" w:rsidP="00627314">
            <w:pPr>
              <w:rPr>
                <w:bCs/>
                <w:szCs w:val="24"/>
              </w:rPr>
            </w:pPr>
            <w:r>
              <w:rPr>
                <w:bCs/>
                <w:szCs w:val="24"/>
              </w:rPr>
              <w:t>20.</w:t>
            </w:r>
          </w:p>
        </w:tc>
        <w:tc>
          <w:tcPr>
            <w:tcW w:w="2948" w:type="dxa"/>
          </w:tcPr>
          <w:p w14:paraId="76978706" w14:textId="1ABAB3EA" w:rsidR="00073C0F" w:rsidRDefault="00073C0F" w:rsidP="00627314">
            <w:pPr>
              <w:rPr>
                <w:szCs w:val="24"/>
              </w:rPr>
            </w:pPr>
            <w:r>
              <w:rPr>
                <w:szCs w:val="24"/>
              </w:rPr>
              <w:t xml:space="preserve">Pailgintos mokymosi dienos grupės </w:t>
            </w:r>
            <w:r w:rsidR="005A17BA">
              <w:rPr>
                <w:szCs w:val="24"/>
              </w:rPr>
              <w:t xml:space="preserve">mokytojas </w:t>
            </w:r>
          </w:p>
          <w:p w14:paraId="7CD2DDF8" w14:textId="77777777" w:rsidR="005A17BA" w:rsidRDefault="005A17BA" w:rsidP="00627314">
            <w:pPr>
              <w:rPr>
                <w:szCs w:val="24"/>
              </w:rPr>
            </w:pPr>
          </w:p>
        </w:tc>
        <w:tc>
          <w:tcPr>
            <w:tcW w:w="1407" w:type="dxa"/>
          </w:tcPr>
          <w:p w14:paraId="409A77A4" w14:textId="77777777" w:rsidR="00073C0F" w:rsidRDefault="00073C0F" w:rsidP="00627314">
            <w:pPr>
              <w:rPr>
                <w:szCs w:val="24"/>
              </w:rPr>
            </w:pPr>
          </w:p>
        </w:tc>
        <w:tc>
          <w:tcPr>
            <w:tcW w:w="1407" w:type="dxa"/>
          </w:tcPr>
          <w:p w14:paraId="00ECB4DC" w14:textId="77777777" w:rsidR="00073C0F" w:rsidRDefault="00073C0F" w:rsidP="00627314">
            <w:pPr>
              <w:rPr>
                <w:szCs w:val="24"/>
              </w:rPr>
            </w:pPr>
          </w:p>
        </w:tc>
        <w:tc>
          <w:tcPr>
            <w:tcW w:w="1411" w:type="dxa"/>
          </w:tcPr>
          <w:p w14:paraId="13E30D14" w14:textId="77777777" w:rsidR="00073C0F" w:rsidRDefault="00073C0F" w:rsidP="00627314">
            <w:pPr>
              <w:rPr>
                <w:szCs w:val="24"/>
              </w:rPr>
            </w:pPr>
          </w:p>
        </w:tc>
        <w:tc>
          <w:tcPr>
            <w:tcW w:w="1408" w:type="dxa"/>
          </w:tcPr>
          <w:p w14:paraId="087971BE" w14:textId="77777777" w:rsidR="00073C0F" w:rsidRDefault="00073C0F" w:rsidP="00627314">
            <w:pPr>
              <w:rPr>
                <w:szCs w:val="24"/>
              </w:rPr>
            </w:pPr>
          </w:p>
        </w:tc>
        <w:tc>
          <w:tcPr>
            <w:tcW w:w="5306" w:type="dxa"/>
          </w:tcPr>
          <w:p w14:paraId="360D2ADA" w14:textId="77777777" w:rsidR="00073C0F" w:rsidRDefault="00073C0F">
            <w:pPr>
              <w:jc w:val="both"/>
              <w:rPr>
                <w:szCs w:val="24"/>
              </w:rPr>
            </w:pPr>
            <w:r>
              <w:rPr>
                <w:szCs w:val="24"/>
              </w:rPr>
              <w:t>Kai švietimo įstaigai pateikta tėvų (globėjų, rūpintojų) 30–40 prašymų, steigiama 0,9 etato. Esant mažesniam mokinių skaičiui, etatų skaičius proporcingai mažinamas.</w:t>
            </w:r>
          </w:p>
        </w:tc>
      </w:tr>
      <w:tr w:rsidR="00B4244C" w14:paraId="486497B2" w14:textId="77777777" w:rsidTr="000D7D98">
        <w:tc>
          <w:tcPr>
            <w:tcW w:w="673" w:type="dxa"/>
          </w:tcPr>
          <w:p w14:paraId="396454CA" w14:textId="77777777" w:rsidR="00073C0F" w:rsidRDefault="003D4422" w:rsidP="00627314">
            <w:pPr>
              <w:rPr>
                <w:bCs/>
                <w:szCs w:val="24"/>
              </w:rPr>
            </w:pPr>
            <w:r>
              <w:rPr>
                <w:bCs/>
                <w:szCs w:val="24"/>
              </w:rPr>
              <w:t>21.</w:t>
            </w:r>
          </w:p>
        </w:tc>
        <w:tc>
          <w:tcPr>
            <w:tcW w:w="2948" w:type="dxa"/>
          </w:tcPr>
          <w:p w14:paraId="59158B65" w14:textId="77777777" w:rsidR="00073C0F" w:rsidRDefault="00073C0F" w:rsidP="00627314">
            <w:pPr>
              <w:rPr>
                <w:szCs w:val="24"/>
              </w:rPr>
            </w:pPr>
            <w:r>
              <w:rPr>
                <w:szCs w:val="24"/>
              </w:rPr>
              <w:t>Budėtojas</w:t>
            </w:r>
          </w:p>
        </w:tc>
        <w:tc>
          <w:tcPr>
            <w:tcW w:w="1407" w:type="dxa"/>
          </w:tcPr>
          <w:p w14:paraId="2A917C82" w14:textId="77777777" w:rsidR="00073C0F" w:rsidRDefault="00073C0F" w:rsidP="00651CDC">
            <w:pPr>
              <w:jc w:val="center"/>
              <w:rPr>
                <w:szCs w:val="24"/>
              </w:rPr>
            </w:pPr>
            <w:r>
              <w:rPr>
                <w:szCs w:val="24"/>
              </w:rPr>
              <w:t>0,5</w:t>
            </w:r>
          </w:p>
        </w:tc>
        <w:tc>
          <w:tcPr>
            <w:tcW w:w="1407" w:type="dxa"/>
          </w:tcPr>
          <w:p w14:paraId="2A624066" w14:textId="77777777" w:rsidR="00073C0F" w:rsidRDefault="00073C0F" w:rsidP="00651CDC">
            <w:pPr>
              <w:jc w:val="center"/>
              <w:rPr>
                <w:szCs w:val="24"/>
              </w:rPr>
            </w:pPr>
            <w:r>
              <w:rPr>
                <w:szCs w:val="24"/>
              </w:rPr>
              <w:t>1</w:t>
            </w:r>
          </w:p>
        </w:tc>
        <w:tc>
          <w:tcPr>
            <w:tcW w:w="1411" w:type="dxa"/>
          </w:tcPr>
          <w:p w14:paraId="164D533D" w14:textId="3CC82B62" w:rsidR="00073C0F" w:rsidRPr="009428B9" w:rsidRDefault="009428B9" w:rsidP="00651CDC">
            <w:pPr>
              <w:jc w:val="center"/>
              <w:rPr>
                <w:szCs w:val="24"/>
                <w:highlight w:val="yellow"/>
              </w:rPr>
            </w:pPr>
            <w:r w:rsidRPr="00A752DC">
              <w:rPr>
                <w:szCs w:val="24"/>
              </w:rPr>
              <w:t>1</w:t>
            </w:r>
            <w:r w:rsidR="002C5082">
              <w:rPr>
                <w:szCs w:val="24"/>
              </w:rPr>
              <w:t>*</w:t>
            </w:r>
          </w:p>
        </w:tc>
        <w:tc>
          <w:tcPr>
            <w:tcW w:w="1408" w:type="dxa"/>
          </w:tcPr>
          <w:p w14:paraId="2F7EF7E5" w14:textId="23484358" w:rsidR="00073C0F" w:rsidRPr="009428B9" w:rsidRDefault="009428B9" w:rsidP="00651CDC">
            <w:pPr>
              <w:jc w:val="center"/>
              <w:rPr>
                <w:szCs w:val="24"/>
                <w:highlight w:val="yellow"/>
              </w:rPr>
            </w:pPr>
            <w:r w:rsidRPr="00A752DC">
              <w:rPr>
                <w:szCs w:val="24"/>
              </w:rPr>
              <w:t>1,25</w:t>
            </w:r>
          </w:p>
        </w:tc>
        <w:tc>
          <w:tcPr>
            <w:tcW w:w="5306" w:type="dxa"/>
          </w:tcPr>
          <w:p w14:paraId="34F8D087" w14:textId="396FC344" w:rsidR="00E74321" w:rsidRDefault="00FD2CF4">
            <w:pPr>
              <w:jc w:val="both"/>
              <w:rPr>
                <w:szCs w:val="24"/>
              </w:rPr>
            </w:pPr>
            <w:r>
              <w:rPr>
                <w:szCs w:val="24"/>
              </w:rPr>
              <w:t>*Papildomai skiriama 0,25 etato Jurbarko Antano Giedraičio-Giedriaus gimnazijai, turinčiai sporto kompleksą ir bendrabutį.</w:t>
            </w:r>
          </w:p>
        </w:tc>
      </w:tr>
      <w:tr w:rsidR="00B4244C" w14:paraId="21BA95EC" w14:textId="77777777" w:rsidTr="000D7D98">
        <w:tc>
          <w:tcPr>
            <w:tcW w:w="673" w:type="dxa"/>
          </w:tcPr>
          <w:p w14:paraId="561C5A89" w14:textId="77777777" w:rsidR="009D1AA4" w:rsidRDefault="003D4422" w:rsidP="00627314">
            <w:pPr>
              <w:rPr>
                <w:bCs/>
                <w:szCs w:val="24"/>
              </w:rPr>
            </w:pPr>
            <w:r>
              <w:rPr>
                <w:bCs/>
                <w:szCs w:val="24"/>
              </w:rPr>
              <w:t>22.</w:t>
            </w:r>
          </w:p>
        </w:tc>
        <w:tc>
          <w:tcPr>
            <w:tcW w:w="2948" w:type="dxa"/>
          </w:tcPr>
          <w:p w14:paraId="18CA0F91" w14:textId="77777777" w:rsidR="009D1AA4" w:rsidRDefault="009D1AA4" w:rsidP="00627314">
            <w:pPr>
              <w:rPr>
                <w:szCs w:val="24"/>
              </w:rPr>
            </w:pPr>
            <w:r>
              <w:rPr>
                <w:szCs w:val="24"/>
              </w:rPr>
              <w:t>Valytojas</w:t>
            </w:r>
          </w:p>
        </w:tc>
        <w:tc>
          <w:tcPr>
            <w:tcW w:w="1407" w:type="dxa"/>
          </w:tcPr>
          <w:p w14:paraId="1AC3E054" w14:textId="77777777" w:rsidR="009D1AA4" w:rsidRDefault="009D1AA4" w:rsidP="00651CDC">
            <w:pPr>
              <w:jc w:val="center"/>
              <w:rPr>
                <w:szCs w:val="24"/>
              </w:rPr>
            </w:pPr>
          </w:p>
        </w:tc>
        <w:tc>
          <w:tcPr>
            <w:tcW w:w="1407" w:type="dxa"/>
          </w:tcPr>
          <w:p w14:paraId="6781C843" w14:textId="77777777" w:rsidR="009D1AA4" w:rsidRDefault="009D1AA4" w:rsidP="00651CDC">
            <w:pPr>
              <w:jc w:val="center"/>
              <w:rPr>
                <w:szCs w:val="24"/>
              </w:rPr>
            </w:pPr>
          </w:p>
        </w:tc>
        <w:tc>
          <w:tcPr>
            <w:tcW w:w="1411" w:type="dxa"/>
          </w:tcPr>
          <w:p w14:paraId="78EC92B2" w14:textId="77777777" w:rsidR="009D1AA4" w:rsidRDefault="009D1AA4" w:rsidP="00651CDC">
            <w:pPr>
              <w:jc w:val="center"/>
              <w:rPr>
                <w:szCs w:val="24"/>
              </w:rPr>
            </w:pPr>
          </w:p>
        </w:tc>
        <w:tc>
          <w:tcPr>
            <w:tcW w:w="1408" w:type="dxa"/>
          </w:tcPr>
          <w:p w14:paraId="26C4A722" w14:textId="77777777" w:rsidR="009D1AA4" w:rsidRDefault="009D1AA4" w:rsidP="00651CDC">
            <w:pPr>
              <w:jc w:val="center"/>
              <w:rPr>
                <w:szCs w:val="24"/>
              </w:rPr>
            </w:pPr>
          </w:p>
        </w:tc>
        <w:tc>
          <w:tcPr>
            <w:tcW w:w="5306" w:type="dxa"/>
          </w:tcPr>
          <w:p w14:paraId="614C8F8D" w14:textId="77777777" w:rsidR="009D1AA4" w:rsidRDefault="009D1AA4">
            <w:pPr>
              <w:jc w:val="both"/>
              <w:rPr>
                <w:szCs w:val="24"/>
              </w:rPr>
            </w:pPr>
            <w:r>
              <w:rPr>
                <w:szCs w:val="24"/>
              </w:rPr>
              <w:t>Valytojo etatas nustatomas pagal valomą plotą: 750</w:t>
            </w:r>
            <w:r w:rsidR="00484BD9">
              <w:rPr>
                <w:szCs w:val="24"/>
              </w:rPr>
              <w:t>–</w:t>
            </w:r>
            <w:r>
              <w:rPr>
                <w:szCs w:val="24"/>
              </w:rPr>
              <w:t>770 m</w:t>
            </w:r>
            <w:r w:rsidRPr="00484BD9">
              <w:rPr>
                <w:szCs w:val="24"/>
                <w:vertAlign w:val="superscript"/>
              </w:rPr>
              <w:t>2</w:t>
            </w:r>
            <w:r>
              <w:rPr>
                <w:szCs w:val="24"/>
              </w:rPr>
              <w:t xml:space="preserve"> valomam plotui – 1 etatas.</w:t>
            </w:r>
          </w:p>
          <w:p w14:paraId="512C0A02" w14:textId="77777777" w:rsidR="009D1AA4" w:rsidRDefault="009D1AA4">
            <w:pPr>
              <w:jc w:val="both"/>
              <w:rPr>
                <w:szCs w:val="24"/>
              </w:rPr>
            </w:pPr>
            <w:r>
              <w:rPr>
                <w:szCs w:val="24"/>
              </w:rPr>
              <w:t xml:space="preserve">Apskaičiuojant valomąjį plotą taikomi šie koeficientai: </w:t>
            </w:r>
          </w:p>
          <w:p w14:paraId="2188DD3F" w14:textId="77777777" w:rsidR="009D1AA4" w:rsidRDefault="009D1AA4">
            <w:pPr>
              <w:jc w:val="both"/>
              <w:rPr>
                <w:szCs w:val="24"/>
              </w:rPr>
            </w:pPr>
            <w:r>
              <w:rPr>
                <w:szCs w:val="24"/>
              </w:rPr>
              <w:t xml:space="preserve">     1. Valytojams, valantiems tarnybines patalpas (kabinetus, klasių koridorius, laiptus, sales, bibliotekas ir kt. analogiškus kambarius</w:t>
            </w:r>
            <w:r w:rsidR="009574BB">
              <w:rPr>
                <w:szCs w:val="24"/>
              </w:rPr>
              <w:t>, patalpas</w:t>
            </w:r>
            <w:r>
              <w:rPr>
                <w:szCs w:val="24"/>
              </w:rPr>
              <w:t>) – 1;</w:t>
            </w:r>
          </w:p>
          <w:p w14:paraId="1A9C90A8" w14:textId="366986E1" w:rsidR="009D1AA4" w:rsidRDefault="009D1AA4">
            <w:pPr>
              <w:jc w:val="both"/>
              <w:rPr>
                <w:szCs w:val="24"/>
              </w:rPr>
            </w:pPr>
            <w:r>
              <w:rPr>
                <w:szCs w:val="24"/>
              </w:rPr>
              <w:t xml:space="preserve">     2. Valytojams, valantiems tualet</w:t>
            </w:r>
            <w:r w:rsidR="00484BD9">
              <w:rPr>
                <w:szCs w:val="24"/>
              </w:rPr>
              <w:t>ų</w:t>
            </w:r>
            <w:r>
              <w:rPr>
                <w:szCs w:val="24"/>
              </w:rPr>
              <w:t xml:space="preserve"> patalpas, dušus</w:t>
            </w:r>
            <w:r w:rsidR="00873EF3">
              <w:rPr>
                <w:szCs w:val="24"/>
              </w:rPr>
              <w:t> </w:t>
            </w:r>
            <w:r>
              <w:rPr>
                <w:szCs w:val="24"/>
              </w:rPr>
              <w:t>– 3</w:t>
            </w:r>
            <w:r w:rsidR="006F34D5">
              <w:rPr>
                <w:szCs w:val="24"/>
              </w:rPr>
              <w:t>.</w:t>
            </w:r>
          </w:p>
          <w:p w14:paraId="03663D8C" w14:textId="77777777" w:rsidR="009D1AA4" w:rsidRDefault="009D1AA4">
            <w:pPr>
              <w:jc w:val="both"/>
              <w:rPr>
                <w:szCs w:val="24"/>
              </w:rPr>
            </w:pPr>
            <w:r>
              <w:rPr>
                <w:szCs w:val="24"/>
              </w:rPr>
              <w:t xml:space="preserve">    Apskaičiuotas etatų skaičius apvalinamas 0,1 tikslumu.</w:t>
            </w:r>
          </w:p>
          <w:p w14:paraId="0453E666" w14:textId="77777777" w:rsidR="009D1AA4" w:rsidRDefault="009D1AA4">
            <w:pPr>
              <w:jc w:val="both"/>
              <w:rPr>
                <w:szCs w:val="24"/>
              </w:rPr>
            </w:pPr>
            <w:r>
              <w:rPr>
                <w:szCs w:val="24"/>
              </w:rPr>
              <w:t>Jurbarko Antano Giedraičio-Giedriaus sporto kompleksui valyti papildomai nustatomi ne daugiau kaip 2 valytojų etatai.</w:t>
            </w:r>
          </w:p>
        </w:tc>
      </w:tr>
      <w:tr w:rsidR="00B4244C" w14:paraId="7E3BE927" w14:textId="77777777" w:rsidTr="000D7D98">
        <w:tc>
          <w:tcPr>
            <w:tcW w:w="673" w:type="dxa"/>
          </w:tcPr>
          <w:p w14:paraId="0E16416D" w14:textId="77777777" w:rsidR="009D1AA4" w:rsidRDefault="003D4422" w:rsidP="00627314">
            <w:pPr>
              <w:rPr>
                <w:bCs/>
                <w:szCs w:val="24"/>
              </w:rPr>
            </w:pPr>
            <w:r>
              <w:rPr>
                <w:bCs/>
                <w:szCs w:val="24"/>
              </w:rPr>
              <w:lastRenderedPageBreak/>
              <w:t>23.</w:t>
            </w:r>
          </w:p>
        </w:tc>
        <w:tc>
          <w:tcPr>
            <w:tcW w:w="2948" w:type="dxa"/>
          </w:tcPr>
          <w:p w14:paraId="06D8990A" w14:textId="77777777" w:rsidR="009D1AA4" w:rsidRDefault="009D1AA4" w:rsidP="00627314">
            <w:pPr>
              <w:rPr>
                <w:szCs w:val="24"/>
              </w:rPr>
            </w:pPr>
            <w:r>
              <w:rPr>
                <w:szCs w:val="24"/>
              </w:rPr>
              <w:t>Pastatų ir statinių priežiūros darbininkas</w:t>
            </w:r>
          </w:p>
        </w:tc>
        <w:tc>
          <w:tcPr>
            <w:tcW w:w="1407" w:type="dxa"/>
          </w:tcPr>
          <w:p w14:paraId="28E99F0B" w14:textId="0FA2D509" w:rsidR="009D1AA4" w:rsidRDefault="009D1AA4" w:rsidP="00651CDC">
            <w:pPr>
              <w:jc w:val="center"/>
              <w:rPr>
                <w:szCs w:val="24"/>
              </w:rPr>
            </w:pPr>
            <w:r>
              <w:rPr>
                <w:szCs w:val="24"/>
              </w:rPr>
              <w:t>0,</w:t>
            </w:r>
            <w:r w:rsidR="00FD2CF4">
              <w:rPr>
                <w:szCs w:val="24"/>
              </w:rPr>
              <w:t>7</w:t>
            </w:r>
            <w:r>
              <w:rPr>
                <w:szCs w:val="24"/>
              </w:rPr>
              <w:t>5</w:t>
            </w:r>
          </w:p>
          <w:p w14:paraId="3E73CF14" w14:textId="35F73288" w:rsidR="007A7B90" w:rsidRDefault="007A7B90" w:rsidP="00651CDC">
            <w:pPr>
              <w:jc w:val="center"/>
              <w:rPr>
                <w:szCs w:val="24"/>
              </w:rPr>
            </w:pPr>
          </w:p>
        </w:tc>
        <w:tc>
          <w:tcPr>
            <w:tcW w:w="1407" w:type="dxa"/>
          </w:tcPr>
          <w:p w14:paraId="7BDBFFD0" w14:textId="77777777" w:rsidR="009D1AA4" w:rsidRDefault="009D1AA4" w:rsidP="00651CDC">
            <w:pPr>
              <w:jc w:val="center"/>
              <w:rPr>
                <w:szCs w:val="24"/>
              </w:rPr>
            </w:pPr>
            <w:r>
              <w:rPr>
                <w:szCs w:val="24"/>
              </w:rPr>
              <w:t>1</w:t>
            </w:r>
          </w:p>
        </w:tc>
        <w:tc>
          <w:tcPr>
            <w:tcW w:w="1411" w:type="dxa"/>
          </w:tcPr>
          <w:p w14:paraId="41F1CEB1" w14:textId="77777777" w:rsidR="009D1AA4" w:rsidRDefault="009D1AA4" w:rsidP="00651CDC">
            <w:pPr>
              <w:jc w:val="center"/>
              <w:rPr>
                <w:szCs w:val="24"/>
              </w:rPr>
            </w:pPr>
            <w:r>
              <w:rPr>
                <w:szCs w:val="24"/>
              </w:rPr>
              <w:t>1,5</w:t>
            </w:r>
          </w:p>
        </w:tc>
        <w:tc>
          <w:tcPr>
            <w:tcW w:w="1408" w:type="dxa"/>
          </w:tcPr>
          <w:p w14:paraId="74932727" w14:textId="77777777" w:rsidR="009D1AA4" w:rsidRDefault="009D1AA4" w:rsidP="00651CDC">
            <w:pPr>
              <w:jc w:val="center"/>
              <w:rPr>
                <w:szCs w:val="24"/>
              </w:rPr>
            </w:pPr>
            <w:r>
              <w:rPr>
                <w:szCs w:val="24"/>
              </w:rPr>
              <w:t>2</w:t>
            </w:r>
          </w:p>
        </w:tc>
        <w:tc>
          <w:tcPr>
            <w:tcW w:w="5306" w:type="dxa"/>
          </w:tcPr>
          <w:p w14:paraId="4C51EE9D" w14:textId="77777777" w:rsidR="009D1AA4" w:rsidRDefault="009D1AA4">
            <w:pPr>
              <w:jc w:val="both"/>
              <w:rPr>
                <w:szCs w:val="24"/>
              </w:rPr>
            </w:pPr>
            <w:r>
              <w:rPr>
                <w:szCs w:val="24"/>
              </w:rPr>
              <w:t>Jeigu įstaiga turi skyrių, esantį kitoje vietovėje, tai šiam skyriui aptarnauti papildomai gali būti steigiama iki 0,25 etato.</w:t>
            </w:r>
          </w:p>
        </w:tc>
      </w:tr>
      <w:tr w:rsidR="00B4244C" w14:paraId="6D3590BD" w14:textId="77777777" w:rsidTr="000D7D98">
        <w:tc>
          <w:tcPr>
            <w:tcW w:w="673" w:type="dxa"/>
          </w:tcPr>
          <w:p w14:paraId="5B6C817D" w14:textId="77777777" w:rsidR="009D1AA4" w:rsidRDefault="003D4422" w:rsidP="00627314">
            <w:pPr>
              <w:rPr>
                <w:bCs/>
                <w:szCs w:val="24"/>
              </w:rPr>
            </w:pPr>
            <w:r>
              <w:rPr>
                <w:bCs/>
                <w:szCs w:val="24"/>
              </w:rPr>
              <w:t>24.</w:t>
            </w:r>
          </w:p>
        </w:tc>
        <w:tc>
          <w:tcPr>
            <w:tcW w:w="2948" w:type="dxa"/>
          </w:tcPr>
          <w:p w14:paraId="6CB09038" w14:textId="77777777" w:rsidR="009D1AA4" w:rsidRDefault="009D1AA4" w:rsidP="00627314">
            <w:pPr>
              <w:rPr>
                <w:szCs w:val="24"/>
              </w:rPr>
            </w:pPr>
            <w:r>
              <w:rPr>
                <w:szCs w:val="24"/>
              </w:rPr>
              <w:t>Kiemsargis</w:t>
            </w:r>
          </w:p>
        </w:tc>
        <w:tc>
          <w:tcPr>
            <w:tcW w:w="1407" w:type="dxa"/>
          </w:tcPr>
          <w:p w14:paraId="4C999F31" w14:textId="77777777" w:rsidR="009D1AA4" w:rsidRDefault="009D1AA4" w:rsidP="00627314">
            <w:pPr>
              <w:rPr>
                <w:szCs w:val="24"/>
              </w:rPr>
            </w:pPr>
          </w:p>
        </w:tc>
        <w:tc>
          <w:tcPr>
            <w:tcW w:w="1407" w:type="dxa"/>
          </w:tcPr>
          <w:p w14:paraId="3C7CF58A" w14:textId="77777777" w:rsidR="009D1AA4" w:rsidRDefault="009D1AA4" w:rsidP="00627314">
            <w:pPr>
              <w:rPr>
                <w:szCs w:val="24"/>
              </w:rPr>
            </w:pPr>
          </w:p>
        </w:tc>
        <w:tc>
          <w:tcPr>
            <w:tcW w:w="1411" w:type="dxa"/>
          </w:tcPr>
          <w:p w14:paraId="20E487B3" w14:textId="77777777" w:rsidR="009D1AA4" w:rsidRDefault="009D1AA4" w:rsidP="00627314">
            <w:pPr>
              <w:rPr>
                <w:szCs w:val="24"/>
              </w:rPr>
            </w:pPr>
          </w:p>
        </w:tc>
        <w:tc>
          <w:tcPr>
            <w:tcW w:w="1408" w:type="dxa"/>
          </w:tcPr>
          <w:p w14:paraId="7A36AC53" w14:textId="77777777" w:rsidR="009D1AA4" w:rsidRDefault="009D1AA4" w:rsidP="00627314">
            <w:pPr>
              <w:rPr>
                <w:szCs w:val="24"/>
              </w:rPr>
            </w:pPr>
          </w:p>
        </w:tc>
        <w:tc>
          <w:tcPr>
            <w:tcW w:w="5306" w:type="dxa"/>
          </w:tcPr>
          <w:p w14:paraId="1E7DE53D" w14:textId="77777777" w:rsidR="009D1AA4" w:rsidRDefault="009D1AA4">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5ED01D04" w14:textId="77777777" w:rsidR="009D1AA4" w:rsidRDefault="009D1AA4">
            <w:pPr>
              <w:tabs>
                <w:tab w:val="left" w:pos="1122"/>
                <w:tab w:val="left" w:pos="1309"/>
              </w:tabs>
              <w:jc w:val="both"/>
              <w:rPr>
                <w:szCs w:val="24"/>
              </w:rPr>
            </w:pPr>
            <w:r>
              <w:rPr>
                <w:szCs w:val="24"/>
              </w:rPr>
              <w:t>1. iki 5000 kv. m – 0,25 etato;</w:t>
            </w:r>
          </w:p>
          <w:p w14:paraId="70F603B5" w14:textId="77777777" w:rsidR="009D1AA4" w:rsidRDefault="009D1AA4">
            <w:pPr>
              <w:tabs>
                <w:tab w:val="left" w:pos="1122"/>
                <w:tab w:val="left" w:pos="1309"/>
              </w:tabs>
              <w:jc w:val="both"/>
              <w:rPr>
                <w:szCs w:val="24"/>
              </w:rPr>
            </w:pPr>
            <w:r>
              <w:rPr>
                <w:szCs w:val="24"/>
              </w:rPr>
              <w:t>2. nuo 5000 iki 10000 kv. m – 0,5 etato;</w:t>
            </w:r>
          </w:p>
          <w:p w14:paraId="28F92E1E" w14:textId="77777777" w:rsidR="009D1AA4" w:rsidRDefault="009D1AA4">
            <w:pPr>
              <w:tabs>
                <w:tab w:val="left" w:pos="1122"/>
                <w:tab w:val="left" w:pos="1309"/>
              </w:tabs>
              <w:jc w:val="both"/>
              <w:rPr>
                <w:szCs w:val="24"/>
              </w:rPr>
            </w:pPr>
            <w:r>
              <w:rPr>
                <w:szCs w:val="24"/>
              </w:rPr>
              <w:t>3. nuo 10000 iki 15000 kv. m – 0,75 etato;</w:t>
            </w:r>
          </w:p>
          <w:p w14:paraId="7A6AF602" w14:textId="77777777" w:rsidR="009D1AA4" w:rsidRDefault="009D1AA4">
            <w:pPr>
              <w:tabs>
                <w:tab w:val="left" w:pos="1122"/>
                <w:tab w:val="left" w:pos="1309"/>
              </w:tabs>
              <w:jc w:val="both"/>
              <w:rPr>
                <w:szCs w:val="24"/>
              </w:rPr>
            </w:pPr>
            <w:r>
              <w:rPr>
                <w:szCs w:val="24"/>
              </w:rPr>
              <w:t>4. nuo 15000 iki 20000 kv. m – 1etatas;</w:t>
            </w:r>
          </w:p>
          <w:p w14:paraId="746CA502" w14:textId="77777777" w:rsidR="009D1AA4" w:rsidRDefault="009D1AA4">
            <w:pPr>
              <w:tabs>
                <w:tab w:val="left" w:pos="1122"/>
                <w:tab w:val="left" w:pos="1309"/>
              </w:tabs>
              <w:jc w:val="both"/>
              <w:rPr>
                <w:szCs w:val="24"/>
              </w:rPr>
            </w:pPr>
            <w:r>
              <w:rPr>
                <w:szCs w:val="24"/>
              </w:rPr>
              <w:t>5. nuo 20000 iki 25000 kv. m – 1,25 etato;</w:t>
            </w:r>
          </w:p>
          <w:p w14:paraId="0703285A" w14:textId="77777777" w:rsidR="009D1AA4" w:rsidRDefault="009D1AA4">
            <w:pPr>
              <w:tabs>
                <w:tab w:val="left" w:pos="1122"/>
                <w:tab w:val="left" w:pos="1309"/>
              </w:tabs>
              <w:jc w:val="both"/>
              <w:rPr>
                <w:szCs w:val="24"/>
              </w:rPr>
            </w:pPr>
            <w:r>
              <w:rPr>
                <w:szCs w:val="24"/>
              </w:rPr>
              <w:t>6. nuo 25000 iki 30000 kv. m – 1,5 etato;</w:t>
            </w:r>
          </w:p>
          <w:p w14:paraId="1F2FCA75" w14:textId="77777777" w:rsidR="009D1AA4" w:rsidRDefault="009D1AA4">
            <w:pPr>
              <w:tabs>
                <w:tab w:val="left" w:pos="1122"/>
                <w:tab w:val="left" w:pos="1309"/>
              </w:tabs>
              <w:jc w:val="both"/>
              <w:rPr>
                <w:szCs w:val="24"/>
              </w:rPr>
            </w:pPr>
            <w:r>
              <w:rPr>
                <w:szCs w:val="24"/>
              </w:rPr>
              <w:t>7. daugiau kaip 30000 kv. m – 2 etatai.</w:t>
            </w:r>
          </w:p>
          <w:p w14:paraId="0776A21B" w14:textId="77777777" w:rsidR="009D1AA4" w:rsidRDefault="009D1AA4">
            <w:pPr>
              <w:jc w:val="both"/>
              <w:rPr>
                <w:szCs w:val="24"/>
              </w:rPr>
            </w:pPr>
            <w:r>
              <w:rPr>
                <w:szCs w:val="24"/>
              </w:rPr>
              <w:t>Mokyklose, turinčiose neišnuomotus ir nenaudojamus buvusio mokyklos skyriaus pastatus (kiekvienam skyriui atskirai), skiriamos papildomos kiemsargio pareigybės iki 0,25 etato aplinkos ir pastato priežiūrai.</w:t>
            </w:r>
          </w:p>
        </w:tc>
      </w:tr>
      <w:tr w:rsidR="00B4244C" w14:paraId="1E186E62" w14:textId="77777777" w:rsidTr="000D7D98">
        <w:tc>
          <w:tcPr>
            <w:tcW w:w="673" w:type="dxa"/>
          </w:tcPr>
          <w:p w14:paraId="3AFEA5EF" w14:textId="77777777" w:rsidR="009D1AA4" w:rsidRDefault="003D4422" w:rsidP="00627314">
            <w:pPr>
              <w:rPr>
                <w:bCs/>
                <w:szCs w:val="24"/>
              </w:rPr>
            </w:pPr>
            <w:r>
              <w:rPr>
                <w:bCs/>
                <w:szCs w:val="24"/>
              </w:rPr>
              <w:t>25.</w:t>
            </w:r>
          </w:p>
        </w:tc>
        <w:tc>
          <w:tcPr>
            <w:tcW w:w="2948" w:type="dxa"/>
          </w:tcPr>
          <w:p w14:paraId="5630A4A7" w14:textId="77777777" w:rsidR="009D1AA4" w:rsidRDefault="009D1AA4" w:rsidP="00627314">
            <w:pPr>
              <w:rPr>
                <w:szCs w:val="24"/>
              </w:rPr>
            </w:pPr>
            <w:r>
              <w:rPr>
                <w:szCs w:val="24"/>
              </w:rPr>
              <w:t>Vairuotojas</w:t>
            </w:r>
            <w:r w:rsidR="006F34D5">
              <w:rPr>
                <w:szCs w:val="24"/>
              </w:rPr>
              <w:t xml:space="preserve"> </w:t>
            </w:r>
            <w:r>
              <w:rPr>
                <w:szCs w:val="24"/>
              </w:rPr>
              <w:t>/ pagalbinis mokyklos darbuotojas</w:t>
            </w:r>
          </w:p>
        </w:tc>
        <w:tc>
          <w:tcPr>
            <w:tcW w:w="1407" w:type="dxa"/>
          </w:tcPr>
          <w:p w14:paraId="23298AEA" w14:textId="77777777" w:rsidR="009D1AA4" w:rsidRDefault="009D1AA4" w:rsidP="00627314">
            <w:pPr>
              <w:rPr>
                <w:szCs w:val="24"/>
              </w:rPr>
            </w:pPr>
          </w:p>
        </w:tc>
        <w:tc>
          <w:tcPr>
            <w:tcW w:w="1407" w:type="dxa"/>
          </w:tcPr>
          <w:p w14:paraId="0BC2EA3C" w14:textId="77777777" w:rsidR="009D1AA4" w:rsidRDefault="009D1AA4" w:rsidP="00627314">
            <w:pPr>
              <w:rPr>
                <w:szCs w:val="24"/>
              </w:rPr>
            </w:pPr>
          </w:p>
        </w:tc>
        <w:tc>
          <w:tcPr>
            <w:tcW w:w="1411" w:type="dxa"/>
          </w:tcPr>
          <w:p w14:paraId="4FA0AE40" w14:textId="77777777" w:rsidR="009D1AA4" w:rsidRDefault="009D1AA4" w:rsidP="00627314">
            <w:pPr>
              <w:rPr>
                <w:szCs w:val="24"/>
              </w:rPr>
            </w:pPr>
          </w:p>
        </w:tc>
        <w:tc>
          <w:tcPr>
            <w:tcW w:w="1408" w:type="dxa"/>
          </w:tcPr>
          <w:p w14:paraId="6249BEC4" w14:textId="77777777" w:rsidR="009D1AA4" w:rsidRDefault="009D1AA4" w:rsidP="00627314">
            <w:pPr>
              <w:rPr>
                <w:szCs w:val="24"/>
              </w:rPr>
            </w:pPr>
          </w:p>
        </w:tc>
        <w:tc>
          <w:tcPr>
            <w:tcW w:w="5306" w:type="dxa"/>
          </w:tcPr>
          <w:p w14:paraId="42284629" w14:textId="77777777" w:rsidR="009D1AA4" w:rsidRDefault="009D1AA4">
            <w:pPr>
              <w:jc w:val="both"/>
              <w:rPr>
                <w:szCs w:val="24"/>
              </w:rPr>
            </w:pPr>
            <w:r>
              <w:rPr>
                <w:szCs w:val="24"/>
              </w:rPr>
              <w:t>Etatai steigiami mokyklose, turinčiose mokyklinius autobusus arba kitą mokinių vežiojimui skirtą transporto priemonę (iki 1 etato).</w:t>
            </w:r>
          </w:p>
        </w:tc>
      </w:tr>
      <w:tr w:rsidR="00B4244C" w14:paraId="207D8637" w14:textId="77777777" w:rsidTr="000D7D98">
        <w:tc>
          <w:tcPr>
            <w:tcW w:w="673" w:type="dxa"/>
          </w:tcPr>
          <w:p w14:paraId="2A4F7720" w14:textId="77777777" w:rsidR="009D1AA4" w:rsidRDefault="003D4422" w:rsidP="00627314">
            <w:pPr>
              <w:rPr>
                <w:bCs/>
                <w:szCs w:val="24"/>
              </w:rPr>
            </w:pPr>
            <w:r>
              <w:rPr>
                <w:bCs/>
                <w:szCs w:val="24"/>
              </w:rPr>
              <w:t>26.</w:t>
            </w:r>
          </w:p>
        </w:tc>
        <w:tc>
          <w:tcPr>
            <w:tcW w:w="2948" w:type="dxa"/>
          </w:tcPr>
          <w:p w14:paraId="4599D214" w14:textId="77777777" w:rsidR="009D1AA4" w:rsidRDefault="009D1AA4" w:rsidP="00627314">
            <w:pPr>
              <w:rPr>
                <w:szCs w:val="24"/>
              </w:rPr>
            </w:pPr>
            <w:r>
              <w:rPr>
                <w:szCs w:val="24"/>
              </w:rPr>
              <w:t>Sporto komplekso administratorius</w:t>
            </w:r>
          </w:p>
        </w:tc>
        <w:tc>
          <w:tcPr>
            <w:tcW w:w="1407" w:type="dxa"/>
          </w:tcPr>
          <w:p w14:paraId="391D1FBC" w14:textId="77777777" w:rsidR="009D1AA4" w:rsidRDefault="009D1AA4" w:rsidP="00627314">
            <w:pPr>
              <w:rPr>
                <w:szCs w:val="24"/>
              </w:rPr>
            </w:pPr>
          </w:p>
        </w:tc>
        <w:tc>
          <w:tcPr>
            <w:tcW w:w="1407" w:type="dxa"/>
          </w:tcPr>
          <w:p w14:paraId="2D573A4D" w14:textId="77777777" w:rsidR="009D1AA4" w:rsidRDefault="009D1AA4" w:rsidP="00627314">
            <w:pPr>
              <w:rPr>
                <w:szCs w:val="24"/>
              </w:rPr>
            </w:pPr>
          </w:p>
        </w:tc>
        <w:tc>
          <w:tcPr>
            <w:tcW w:w="1411" w:type="dxa"/>
          </w:tcPr>
          <w:p w14:paraId="06646EFF" w14:textId="77777777" w:rsidR="009D1AA4" w:rsidRDefault="009D1AA4" w:rsidP="00627314">
            <w:pPr>
              <w:rPr>
                <w:szCs w:val="24"/>
              </w:rPr>
            </w:pPr>
          </w:p>
        </w:tc>
        <w:tc>
          <w:tcPr>
            <w:tcW w:w="1408" w:type="dxa"/>
          </w:tcPr>
          <w:p w14:paraId="5602EA01" w14:textId="77777777" w:rsidR="009D1AA4" w:rsidRDefault="009D1AA4" w:rsidP="00627314">
            <w:pPr>
              <w:rPr>
                <w:szCs w:val="24"/>
              </w:rPr>
            </w:pPr>
          </w:p>
        </w:tc>
        <w:tc>
          <w:tcPr>
            <w:tcW w:w="5306" w:type="dxa"/>
          </w:tcPr>
          <w:p w14:paraId="48D7F923" w14:textId="77777777" w:rsidR="009D1AA4" w:rsidRDefault="009D1AA4">
            <w:pPr>
              <w:jc w:val="both"/>
              <w:rPr>
                <w:szCs w:val="24"/>
              </w:rPr>
            </w:pPr>
            <w:r>
              <w:rPr>
                <w:szCs w:val="24"/>
              </w:rPr>
              <w:t>Skiriamas 1 etatas tik Jurbarko Antano Giedraičio-Giedriaus gimnazijai, turinčiai sporto kompleksą.</w:t>
            </w:r>
          </w:p>
        </w:tc>
      </w:tr>
      <w:tr w:rsidR="00B4244C" w14:paraId="25485B80" w14:textId="77777777" w:rsidTr="000D7D98">
        <w:tc>
          <w:tcPr>
            <w:tcW w:w="673" w:type="dxa"/>
          </w:tcPr>
          <w:p w14:paraId="3AF43C2A" w14:textId="2DD1F60C" w:rsidR="009D1AA4" w:rsidRDefault="003D4422" w:rsidP="00627314">
            <w:pPr>
              <w:rPr>
                <w:bCs/>
                <w:szCs w:val="24"/>
              </w:rPr>
            </w:pPr>
            <w:r>
              <w:rPr>
                <w:bCs/>
                <w:szCs w:val="24"/>
              </w:rPr>
              <w:t>2</w:t>
            </w:r>
            <w:r w:rsidR="000D7D98">
              <w:rPr>
                <w:bCs/>
                <w:szCs w:val="24"/>
              </w:rPr>
              <w:t>7</w:t>
            </w:r>
            <w:r>
              <w:rPr>
                <w:bCs/>
                <w:szCs w:val="24"/>
              </w:rPr>
              <w:t>.</w:t>
            </w:r>
          </w:p>
        </w:tc>
        <w:tc>
          <w:tcPr>
            <w:tcW w:w="2948" w:type="dxa"/>
          </w:tcPr>
          <w:p w14:paraId="46B4E542" w14:textId="77777777" w:rsidR="009D1AA4" w:rsidRDefault="009D1AA4" w:rsidP="00627314">
            <w:pPr>
              <w:rPr>
                <w:szCs w:val="24"/>
              </w:rPr>
            </w:pPr>
            <w:r>
              <w:rPr>
                <w:szCs w:val="24"/>
              </w:rPr>
              <w:t>Skalbėjas (atliekantis ir patalynės bei kitų skalbinių taisymo darbus)</w:t>
            </w:r>
          </w:p>
        </w:tc>
        <w:tc>
          <w:tcPr>
            <w:tcW w:w="1407" w:type="dxa"/>
          </w:tcPr>
          <w:p w14:paraId="24CBF230" w14:textId="77777777" w:rsidR="009D1AA4" w:rsidRDefault="009D1AA4" w:rsidP="00627314">
            <w:pPr>
              <w:rPr>
                <w:szCs w:val="24"/>
              </w:rPr>
            </w:pPr>
          </w:p>
        </w:tc>
        <w:tc>
          <w:tcPr>
            <w:tcW w:w="1407" w:type="dxa"/>
          </w:tcPr>
          <w:p w14:paraId="3F16F3C7" w14:textId="77777777" w:rsidR="009D1AA4" w:rsidRDefault="009D1AA4" w:rsidP="00627314">
            <w:pPr>
              <w:rPr>
                <w:szCs w:val="24"/>
              </w:rPr>
            </w:pPr>
          </w:p>
        </w:tc>
        <w:tc>
          <w:tcPr>
            <w:tcW w:w="1411" w:type="dxa"/>
          </w:tcPr>
          <w:p w14:paraId="6E92F90C" w14:textId="77777777" w:rsidR="009D1AA4" w:rsidRDefault="009D1AA4" w:rsidP="00627314">
            <w:pPr>
              <w:rPr>
                <w:szCs w:val="24"/>
              </w:rPr>
            </w:pPr>
          </w:p>
        </w:tc>
        <w:tc>
          <w:tcPr>
            <w:tcW w:w="1408" w:type="dxa"/>
          </w:tcPr>
          <w:p w14:paraId="176946CF" w14:textId="77777777" w:rsidR="009D1AA4" w:rsidRDefault="009D1AA4" w:rsidP="00627314">
            <w:pPr>
              <w:rPr>
                <w:szCs w:val="24"/>
              </w:rPr>
            </w:pPr>
          </w:p>
        </w:tc>
        <w:tc>
          <w:tcPr>
            <w:tcW w:w="5306" w:type="dxa"/>
          </w:tcPr>
          <w:p w14:paraId="3CCE3A02" w14:textId="77777777" w:rsidR="009D1AA4" w:rsidRDefault="009D1AA4">
            <w:pPr>
              <w:jc w:val="both"/>
              <w:rPr>
                <w:szCs w:val="24"/>
              </w:rPr>
            </w:pPr>
            <w:r>
              <w:rPr>
                <w:szCs w:val="24"/>
              </w:rPr>
              <w:t>Iki 0,25 etato skiriama įstaigoms, įgyvendinančioms ikimokyklinio ir priešmokyklinio ugdymo programą.</w:t>
            </w:r>
          </w:p>
          <w:p w14:paraId="4E942B27" w14:textId="77777777" w:rsidR="009D1AA4" w:rsidRDefault="009D1AA4">
            <w:pPr>
              <w:jc w:val="both"/>
              <w:rPr>
                <w:szCs w:val="24"/>
              </w:rPr>
            </w:pPr>
            <w:r>
              <w:rPr>
                <w:szCs w:val="24"/>
              </w:rPr>
              <w:t>Papildomai gali būti steigiama iki 0,25 etato ikimokyklinio ir priešmokyklinio ugdymo programas įgyvendinančiuose skyriuose (kiekviename atskirai).</w:t>
            </w:r>
          </w:p>
        </w:tc>
      </w:tr>
      <w:tr w:rsidR="00B4244C" w14:paraId="1F5F1261" w14:textId="77777777" w:rsidTr="000D7D98">
        <w:tc>
          <w:tcPr>
            <w:tcW w:w="673" w:type="dxa"/>
          </w:tcPr>
          <w:p w14:paraId="63EAF94A" w14:textId="22EA658C" w:rsidR="009D1AA4" w:rsidRDefault="003D4422" w:rsidP="009D1AA4">
            <w:pPr>
              <w:rPr>
                <w:bCs/>
                <w:szCs w:val="24"/>
              </w:rPr>
            </w:pPr>
            <w:r>
              <w:rPr>
                <w:bCs/>
                <w:szCs w:val="24"/>
              </w:rPr>
              <w:t>2</w:t>
            </w:r>
            <w:r w:rsidR="000D7D98">
              <w:rPr>
                <w:bCs/>
                <w:szCs w:val="24"/>
              </w:rPr>
              <w:t>8</w:t>
            </w:r>
            <w:r>
              <w:rPr>
                <w:bCs/>
                <w:szCs w:val="24"/>
              </w:rPr>
              <w:t>.</w:t>
            </w:r>
          </w:p>
        </w:tc>
        <w:tc>
          <w:tcPr>
            <w:tcW w:w="2948" w:type="dxa"/>
          </w:tcPr>
          <w:p w14:paraId="486A8A23" w14:textId="77777777" w:rsidR="009D1AA4" w:rsidRDefault="009D1AA4" w:rsidP="009D1AA4">
            <w:pPr>
              <w:rPr>
                <w:szCs w:val="24"/>
              </w:rPr>
            </w:pPr>
            <w:r>
              <w:rPr>
                <w:szCs w:val="24"/>
              </w:rPr>
              <w:t>Sandėlininkas</w:t>
            </w:r>
          </w:p>
        </w:tc>
        <w:tc>
          <w:tcPr>
            <w:tcW w:w="1407" w:type="dxa"/>
          </w:tcPr>
          <w:p w14:paraId="3A423D07" w14:textId="1BE3061F" w:rsidR="007A7B90" w:rsidRDefault="00FD2CF4" w:rsidP="00651CDC">
            <w:pPr>
              <w:jc w:val="center"/>
              <w:rPr>
                <w:szCs w:val="24"/>
              </w:rPr>
            </w:pPr>
            <w:r>
              <w:rPr>
                <w:szCs w:val="24"/>
              </w:rPr>
              <w:t>0,5</w:t>
            </w:r>
          </w:p>
        </w:tc>
        <w:tc>
          <w:tcPr>
            <w:tcW w:w="1407" w:type="dxa"/>
          </w:tcPr>
          <w:p w14:paraId="1A2C06FE" w14:textId="528CFB75" w:rsidR="009D1AA4" w:rsidRDefault="009D1AA4" w:rsidP="00651CDC">
            <w:pPr>
              <w:jc w:val="center"/>
              <w:rPr>
                <w:szCs w:val="24"/>
              </w:rPr>
            </w:pPr>
            <w:r>
              <w:rPr>
                <w:szCs w:val="24"/>
              </w:rPr>
              <w:t>0,</w:t>
            </w:r>
            <w:r w:rsidR="00A752DC">
              <w:rPr>
                <w:szCs w:val="24"/>
              </w:rPr>
              <w:t>7</w:t>
            </w:r>
            <w:r>
              <w:rPr>
                <w:szCs w:val="24"/>
              </w:rPr>
              <w:t>5</w:t>
            </w:r>
          </w:p>
        </w:tc>
        <w:tc>
          <w:tcPr>
            <w:tcW w:w="1411" w:type="dxa"/>
          </w:tcPr>
          <w:p w14:paraId="261502C3" w14:textId="74FD49A6" w:rsidR="009D1AA4" w:rsidRDefault="00B21056" w:rsidP="00651CDC">
            <w:pPr>
              <w:jc w:val="center"/>
              <w:rPr>
                <w:szCs w:val="24"/>
              </w:rPr>
            </w:pPr>
            <w:r w:rsidRPr="00A752DC">
              <w:rPr>
                <w:szCs w:val="24"/>
              </w:rPr>
              <w:t>0</w:t>
            </w:r>
            <w:r w:rsidR="00A752DC">
              <w:rPr>
                <w:szCs w:val="24"/>
              </w:rPr>
              <w:t>,</w:t>
            </w:r>
            <w:r w:rsidRPr="00A752DC">
              <w:rPr>
                <w:szCs w:val="24"/>
              </w:rPr>
              <w:t>75</w:t>
            </w:r>
          </w:p>
        </w:tc>
        <w:tc>
          <w:tcPr>
            <w:tcW w:w="1408" w:type="dxa"/>
          </w:tcPr>
          <w:p w14:paraId="0F17A711" w14:textId="639BEF60" w:rsidR="009D1AA4" w:rsidRDefault="009D1AA4" w:rsidP="00651CDC">
            <w:pPr>
              <w:jc w:val="center"/>
              <w:rPr>
                <w:szCs w:val="24"/>
              </w:rPr>
            </w:pPr>
            <w:r>
              <w:rPr>
                <w:szCs w:val="24"/>
              </w:rPr>
              <w:t>0,</w:t>
            </w:r>
            <w:r w:rsidR="00A752DC">
              <w:rPr>
                <w:szCs w:val="24"/>
              </w:rPr>
              <w:t>7</w:t>
            </w:r>
            <w:r>
              <w:rPr>
                <w:szCs w:val="24"/>
              </w:rPr>
              <w:t>5</w:t>
            </w:r>
          </w:p>
        </w:tc>
        <w:tc>
          <w:tcPr>
            <w:tcW w:w="5306" w:type="dxa"/>
          </w:tcPr>
          <w:p w14:paraId="197101CF" w14:textId="6B3E299E" w:rsidR="00A6200A" w:rsidRDefault="00FD2CF4">
            <w:pPr>
              <w:jc w:val="both"/>
              <w:rPr>
                <w:szCs w:val="24"/>
              </w:rPr>
            </w:pPr>
            <w:r>
              <w:t>Neviršijant įstaigai skirtų asignavimų, dėl didelio darbo krūvio Jurbarko Antano Giedraičio-Giedriaus gimnazijoje papildomai gali būti steigiama iki 0,25 etato.</w:t>
            </w:r>
          </w:p>
        </w:tc>
      </w:tr>
      <w:tr w:rsidR="00B4244C" w14:paraId="3AADD39E" w14:textId="77777777" w:rsidTr="000D7D98">
        <w:tc>
          <w:tcPr>
            <w:tcW w:w="673" w:type="dxa"/>
          </w:tcPr>
          <w:p w14:paraId="1D50E536" w14:textId="5F3C5E66" w:rsidR="009D1AA4" w:rsidRDefault="000D7D98" w:rsidP="009D1AA4">
            <w:pPr>
              <w:rPr>
                <w:bCs/>
                <w:szCs w:val="24"/>
              </w:rPr>
            </w:pPr>
            <w:r>
              <w:rPr>
                <w:bCs/>
                <w:szCs w:val="24"/>
              </w:rPr>
              <w:lastRenderedPageBreak/>
              <w:t>29</w:t>
            </w:r>
            <w:r w:rsidR="003D4422">
              <w:rPr>
                <w:bCs/>
                <w:szCs w:val="24"/>
              </w:rPr>
              <w:t>.</w:t>
            </w:r>
          </w:p>
        </w:tc>
        <w:tc>
          <w:tcPr>
            <w:tcW w:w="2948" w:type="dxa"/>
          </w:tcPr>
          <w:p w14:paraId="43761784" w14:textId="77777777" w:rsidR="009D1AA4" w:rsidRDefault="009D1AA4" w:rsidP="009D1AA4">
            <w:pPr>
              <w:rPr>
                <w:szCs w:val="24"/>
              </w:rPr>
            </w:pPr>
            <w:r>
              <w:rPr>
                <w:szCs w:val="24"/>
              </w:rPr>
              <w:t>Sargas</w:t>
            </w:r>
          </w:p>
        </w:tc>
        <w:tc>
          <w:tcPr>
            <w:tcW w:w="1407" w:type="dxa"/>
          </w:tcPr>
          <w:p w14:paraId="2471070F" w14:textId="77777777" w:rsidR="009D1AA4" w:rsidRDefault="009D1AA4" w:rsidP="009D1AA4">
            <w:pPr>
              <w:rPr>
                <w:szCs w:val="24"/>
              </w:rPr>
            </w:pPr>
          </w:p>
        </w:tc>
        <w:tc>
          <w:tcPr>
            <w:tcW w:w="1407" w:type="dxa"/>
          </w:tcPr>
          <w:p w14:paraId="1F2897B4" w14:textId="77777777" w:rsidR="009D1AA4" w:rsidRDefault="009D1AA4" w:rsidP="009D1AA4">
            <w:pPr>
              <w:rPr>
                <w:szCs w:val="24"/>
              </w:rPr>
            </w:pPr>
          </w:p>
        </w:tc>
        <w:tc>
          <w:tcPr>
            <w:tcW w:w="1411" w:type="dxa"/>
          </w:tcPr>
          <w:p w14:paraId="73509247" w14:textId="77777777" w:rsidR="009D1AA4" w:rsidRDefault="009D1AA4" w:rsidP="009D1AA4">
            <w:pPr>
              <w:rPr>
                <w:szCs w:val="24"/>
              </w:rPr>
            </w:pPr>
          </w:p>
        </w:tc>
        <w:tc>
          <w:tcPr>
            <w:tcW w:w="1408" w:type="dxa"/>
          </w:tcPr>
          <w:p w14:paraId="7508AF57" w14:textId="77777777" w:rsidR="009D1AA4" w:rsidRDefault="009D1AA4" w:rsidP="009D1AA4">
            <w:pPr>
              <w:rPr>
                <w:szCs w:val="24"/>
              </w:rPr>
            </w:pPr>
          </w:p>
        </w:tc>
        <w:tc>
          <w:tcPr>
            <w:tcW w:w="5306" w:type="dxa"/>
          </w:tcPr>
          <w:p w14:paraId="693B9F0E" w14:textId="77777777" w:rsidR="00CC7151" w:rsidRPr="00CC7151" w:rsidRDefault="00CC7151" w:rsidP="00CC7151">
            <w:pPr>
              <w:tabs>
                <w:tab w:val="left" w:pos="1122"/>
                <w:tab w:val="left" w:pos="1309"/>
              </w:tabs>
              <w:jc w:val="both"/>
              <w:rPr>
                <w:szCs w:val="24"/>
              </w:rPr>
            </w:pPr>
            <w:r w:rsidRPr="00CC7151">
              <w:rPr>
                <w:szCs w:val="24"/>
              </w:rPr>
              <w:t xml:space="preserve">Jeigu įstaigoje ar jos skyriuose nėra apsauginės signalizacijos, įstaigoms nustatomos sargų pareigybės – 2,25 etato. </w:t>
            </w:r>
          </w:p>
          <w:p w14:paraId="2F51BF11" w14:textId="77777777" w:rsidR="00CC7151" w:rsidRPr="00CC7151" w:rsidRDefault="00CC7151" w:rsidP="00CC7151">
            <w:pPr>
              <w:tabs>
                <w:tab w:val="left" w:pos="1122"/>
                <w:tab w:val="left" w:pos="1309"/>
              </w:tabs>
              <w:jc w:val="both"/>
              <w:rPr>
                <w:szCs w:val="24"/>
              </w:rPr>
            </w:pPr>
            <w:r w:rsidRPr="00CC7151">
              <w:rPr>
                <w:szCs w:val="24"/>
              </w:rPr>
              <w:t>Įstaigose, jų skyriuose arba atskiruose pastatuose, rekomenduojama diegti apsaugos signalizacijas atsisakant sargų etatų.</w:t>
            </w:r>
          </w:p>
          <w:p w14:paraId="6E1BC6FD" w14:textId="77777777" w:rsidR="009D1AA4" w:rsidRPr="00CC7151" w:rsidRDefault="00CC7151" w:rsidP="00CC7151">
            <w:pPr>
              <w:jc w:val="both"/>
              <w:rPr>
                <w:szCs w:val="24"/>
              </w:rPr>
            </w:pPr>
            <w:r w:rsidRPr="00CC7151">
              <w:rPr>
                <w:szCs w:val="24"/>
              </w:rPr>
              <w:t>Jurbarko miesto mokyklose atsižvelgiant į veiklas ne pamokų metu (stadiono, sporto komplekso, bendrabutyje vykdomų veiklų)</w:t>
            </w:r>
            <w:r>
              <w:rPr>
                <w:szCs w:val="24"/>
              </w:rPr>
              <w:t xml:space="preserve"> </w:t>
            </w:r>
            <w:r w:rsidRPr="00CC7151">
              <w:rPr>
                <w:szCs w:val="24"/>
              </w:rPr>
              <w:t xml:space="preserve">– ne daugiau </w:t>
            </w:r>
            <w:r w:rsidRPr="008C5165">
              <w:rPr>
                <w:szCs w:val="24"/>
              </w:rPr>
              <w:t xml:space="preserve">kaip </w:t>
            </w:r>
            <w:r w:rsidR="000E79E9" w:rsidRPr="008C5165">
              <w:rPr>
                <w:szCs w:val="24"/>
              </w:rPr>
              <w:t>3,2</w:t>
            </w:r>
            <w:r w:rsidRPr="008C5165">
              <w:rPr>
                <w:szCs w:val="24"/>
              </w:rPr>
              <w:t xml:space="preserve"> sargų etatai).</w:t>
            </w:r>
          </w:p>
        </w:tc>
      </w:tr>
      <w:tr w:rsidR="00B4244C" w14:paraId="3E16F7CB" w14:textId="77777777" w:rsidTr="000D7D98">
        <w:tc>
          <w:tcPr>
            <w:tcW w:w="673" w:type="dxa"/>
          </w:tcPr>
          <w:p w14:paraId="399C2A0B" w14:textId="1D199587" w:rsidR="009D1AA4" w:rsidRDefault="003D4422" w:rsidP="009D1AA4">
            <w:pPr>
              <w:rPr>
                <w:bCs/>
                <w:szCs w:val="24"/>
              </w:rPr>
            </w:pPr>
            <w:r>
              <w:rPr>
                <w:bCs/>
                <w:szCs w:val="24"/>
              </w:rPr>
              <w:t>3</w:t>
            </w:r>
            <w:r w:rsidR="000D7D98">
              <w:rPr>
                <w:bCs/>
                <w:szCs w:val="24"/>
              </w:rPr>
              <w:t>0</w:t>
            </w:r>
            <w:r>
              <w:rPr>
                <w:bCs/>
                <w:szCs w:val="24"/>
              </w:rPr>
              <w:t>.</w:t>
            </w:r>
          </w:p>
        </w:tc>
        <w:tc>
          <w:tcPr>
            <w:tcW w:w="2948" w:type="dxa"/>
          </w:tcPr>
          <w:p w14:paraId="3705B313" w14:textId="77777777" w:rsidR="009D1AA4" w:rsidRDefault="009D1AA4" w:rsidP="009D1AA4">
            <w:pPr>
              <w:rPr>
                <w:szCs w:val="24"/>
              </w:rPr>
            </w:pPr>
            <w:r>
              <w:rPr>
                <w:szCs w:val="24"/>
              </w:rPr>
              <w:t>Krosniakurys, kūrikas</w:t>
            </w:r>
          </w:p>
        </w:tc>
        <w:tc>
          <w:tcPr>
            <w:tcW w:w="1407" w:type="dxa"/>
          </w:tcPr>
          <w:p w14:paraId="70B3B9E3" w14:textId="77777777" w:rsidR="009D1AA4" w:rsidRDefault="009D1AA4" w:rsidP="009D1AA4">
            <w:pPr>
              <w:rPr>
                <w:szCs w:val="24"/>
              </w:rPr>
            </w:pPr>
          </w:p>
        </w:tc>
        <w:tc>
          <w:tcPr>
            <w:tcW w:w="1407" w:type="dxa"/>
          </w:tcPr>
          <w:p w14:paraId="39EF3F70" w14:textId="77777777" w:rsidR="009D1AA4" w:rsidRDefault="009D1AA4" w:rsidP="009D1AA4">
            <w:pPr>
              <w:rPr>
                <w:szCs w:val="24"/>
              </w:rPr>
            </w:pPr>
          </w:p>
        </w:tc>
        <w:tc>
          <w:tcPr>
            <w:tcW w:w="1411" w:type="dxa"/>
          </w:tcPr>
          <w:p w14:paraId="2A617CD6" w14:textId="77777777" w:rsidR="009D1AA4" w:rsidRDefault="009D1AA4" w:rsidP="009D1AA4">
            <w:pPr>
              <w:rPr>
                <w:szCs w:val="24"/>
              </w:rPr>
            </w:pPr>
          </w:p>
        </w:tc>
        <w:tc>
          <w:tcPr>
            <w:tcW w:w="1408" w:type="dxa"/>
          </w:tcPr>
          <w:p w14:paraId="78FEECB7" w14:textId="77777777" w:rsidR="009D1AA4" w:rsidRDefault="009D1AA4" w:rsidP="009D1AA4">
            <w:pPr>
              <w:rPr>
                <w:szCs w:val="24"/>
              </w:rPr>
            </w:pPr>
          </w:p>
        </w:tc>
        <w:tc>
          <w:tcPr>
            <w:tcW w:w="5306" w:type="dxa"/>
          </w:tcPr>
          <w:p w14:paraId="66CC138D" w14:textId="77777777" w:rsidR="009D1AA4" w:rsidRDefault="009D1AA4">
            <w:pPr>
              <w:jc w:val="both"/>
              <w:rPr>
                <w:szCs w:val="24"/>
              </w:rPr>
            </w:pPr>
            <w:r>
              <w:rPr>
                <w:szCs w:val="24"/>
              </w:rPr>
              <w:t>Mokykloms, turinčioms savo katilines, kūrikų ir atsakingų už katilinės eksploataciją asmenų pareigybių (kūrenimo sezonui) skaičių nustato įstaigų vadovai neviršijant rekomenduojamo 0,25 etato dydžio.</w:t>
            </w:r>
          </w:p>
        </w:tc>
      </w:tr>
      <w:tr w:rsidR="00B4244C" w14:paraId="6BF9AB61" w14:textId="77777777" w:rsidTr="000D7D98">
        <w:tc>
          <w:tcPr>
            <w:tcW w:w="673" w:type="dxa"/>
          </w:tcPr>
          <w:p w14:paraId="122CEBFC" w14:textId="42064188" w:rsidR="009D1AA4" w:rsidRDefault="003D4422" w:rsidP="009D1AA4">
            <w:pPr>
              <w:rPr>
                <w:bCs/>
                <w:szCs w:val="24"/>
              </w:rPr>
            </w:pPr>
            <w:r>
              <w:rPr>
                <w:bCs/>
                <w:szCs w:val="24"/>
              </w:rPr>
              <w:t>3</w:t>
            </w:r>
            <w:r w:rsidR="000D7D98">
              <w:rPr>
                <w:bCs/>
                <w:szCs w:val="24"/>
              </w:rPr>
              <w:t>1</w:t>
            </w:r>
            <w:r>
              <w:rPr>
                <w:bCs/>
                <w:szCs w:val="24"/>
              </w:rPr>
              <w:t>.</w:t>
            </w:r>
          </w:p>
        </w:tc>
        <w:tc>
          <w:tcPr>
            <w:tcW w:w="2948" w:type="dxa"/>
          </w:tcPr>
          <w:p w14:paraId="6065CFBA" w14:textId="77777777" w:rsidR="009D1AA4" w:rsidRDefault="009D1AA4" w:rsidP="009D1AA4">
            <w:pPr>
              <w:rPr>
                <w:szCs w:val="24"/>
              </w:rPr>
            </w:pPr>
            <w:r>
              <w:rPr>
                <w:szCs w:val="24"/>
              </w:rPr>
              <w:t>Virėjas</w:t>
            </w:r>
          </w:p>
        </w:tc>
        <w:tc>
          <w:tcPr>
            <w:tcW w:w="1407" w:type="dxa"/>
          </w:tcPr>
          <w:p w14:paraId="3CDF00B7" w14:textId="77777777" w:rsidR="009D1AA4" w:rsidRDefault="009D1AA4" w:rsidP="009D1AA4">
            <w:pPr>
              <w:rPr>
                <w:szCs w:val="24"/>
              </w:rPr>
            </w:pPr>
          </w:p>
        </w:tc>
        <w:tc>
          <w:tcPr>
            <w:tcW w:w="1407" w:type="dxa"/>
          </w:tcPr>
          <w:p w14:paraId="522B46C5" w14:textId="77777777" w:rsidR="009D1AA4" w:rsidRDefault="009D1AA4" w:rsidP="009D1AA4">
            <w:pPr>
              <w:rPr>
                <w:szCs w:val="24"/>
              </w:rPr>
            </w:pPr>
          </w:p>
        </w:tc>
        <w:tc>
          <w:tcPr>
            <w:tcW w:w="1411" w:type="dxa"/>
          </w:tcPr>
          <w:p w14:paraId="6146C8AF" w14:textId="77777777" w:rsidR="009D1AA4" w:rsidRDefault="009D1AA4" w:rsidP="009D1AA4">
            <w:pPr>
              <w:rPr>
                <w:szCs w:val="24"/>
              </w:rPr>
            </w:pPr>
          </w:p>
        </w:tc>
        <w:tc>
          <w:tcPr>
            <w:tcW w:w="1408" w:type="dxa"/>
          </w:tcPr>
          <w:p w14:paraId="738DC899" w14:textId="77777777" w:rsidR="009D1AA4" w:rsidRDefault="009D1AA4" w:rsidP="009D1AA4">
            <w:pPr>
              <w:rPr>
                <w:szCs w:val="24"/>
              </w:rPr>
            </w:pPr>
          </w:p>
        </w:tc>
        <w:tc>
          <w:tcPr>
            <w:tcW w:w="5306" w:type="dxa"/>
          </w:tcPr>
          <w:p w14:paraId="21558C6C" w14:textId="77777777" w:rsidR="009D1AA4" w:rsidRDefault="009D1AA4">
            <w:pPr>
              <w:jc w:val="both"/>
              <w:rPr>
                <w:szCs w:val="24"/>
              </w:rPr>
            </w:pPr>
            <w:r>
              <w:rPr>
                <w:szCs w:val="24"/>
              </w:rPr>
              <w:t>Mokyklose, kuriose ugdytinių ir mokinių maitinimo paslaugos teikiamos ne pagal su paslaugos teikėjais sudarytas sutartis, virėjų pareigybių skaičius nustatomas pagal maitinamų vaikų skaičių:</w:t>
            </w:r>
          </w:p>
          <w:p w14:paraId="69F8C201" w14:textId="77777777" w:rsidR="009D1AA4" w:rsidRDefault="009D1AA4">
            <w:pPr>
              <w:jc w:val="both"/>
              <w:rPr>
                <w:szCs w:val="24"/>
              </w:rPr>
            </w:pPr>
            <w:r>
              <w:rPr>
                <w:szCs w:val="24"/>
              </w:rPr>
              <w:t>1. iki 70 vaikų – 1 etatas;</w:t>
            </w:r>
          </w:p>
          <w:p w14:paraId="0737981A" w14:textId="77777777" w:rsidR="009D1AA4" w:rsidRDefault="009D1AA4">
            <w:pPr>
              <w:jc w:val="both"/>
              <w:rPr>
                <w:szCs w:val="24"/>
              </w:rPr>
            </w:pPr>
            <w:r>
              <w:rPr>
                <w:szCs w:val="24"/>
              </w:rPr>
              <w:t>2. nuo 71 iki 150 vaikų – 2 etatai;</w:t>
            </w:r>
          </w:p>
          <w:p w14:paraId="7AD2DAF5" w14:textId="77777777" w:rsidR="009D1AA4" w:rsidRDefault="009D1AA4">
            <w:pPr>
              <w:jc w:val="both"/>
              <w:rPr>
                <w:szCs w:val="24"/>
              </w:rPr>
            </w:pPr>
            <w:r>
              <w:rPr>
                <w:szCs w:val="24"/>
              </w:rPr>
              <w:t>3. nuo 151 iki 350 vaikų – 3 etatai;</w:t>
            </w:r>
          </w:p>
          <w:p w14:paraId="54F9BBA3" w14:textId="77777777" w:rsidR="00951350" w:rsidRDefault="009D1AA4" w:rsidP="000D7D98">
            <w:pPr>
              <w:jc w:val="both"/>
              <w:rPr>
                <w:szCs w:val="24"/>
                <w:highlight w:val="yellow"/>
              </w:rPr>
            </w:pPr>
            <w:r>
              <w:rPr>
                <w:szCs w:val="24"/>
              </w:rPr>
              <w:t>4. nuo 351 – 4 etatai</w:t>
            </w:r>
            <w:r w:rsidR="006F34D5">
              <w:rPr>
                <w:szCs w:val="24"/>
              </w:rPr>
              <w:t>;</w:t>
            </w:r>
            <w:r w:rsidR="000D7D98" w:rsidRPr="008C5165">
              <w:rPr>
                <w:szCs w:val="24"/>
                <w:highlight w:val="yellow"/>
              </w:rPr>
              <w:t xml:space="preserve"> </w:t>
            </w:r>
          </w:p>
          <w:p w14:paraId="03A48BF9" w14:textId="22ACA9C5" w:rsidR="000D7D98" w:rsidRDefault="000D7D98" w:rsidP="000D7D98">
            <w:pPr>
              <w:jc w:val="both"/>
              <w:rPr>
                <w:szCs w:val="24"/>
              </w:rPr>
            </w:pPr>
            <w:r w:rsidRPr="00713FDD">
              <w:rPr>
                <w:szCs w:val="24"/>
              </w:rPr>
              <w:t>5. nuo 421 – 5 etatai.</w:t>
            </w:r>
          </w:p>
          <w:p w14:paraId="1E883F86" w14:textId="77777777" w:rsidR="009D1AA4" w:rsidRDefault="00574250">
            <w:pPr>
              <w:jc w:val="both"/>
              <w:rPr>
                <w:szCs w:val="24"/>
              </w:rPr>
            </w:pPr>
            <w:r>
              <w:rPr>
                <w:szCs w:val="24"/>
              </w:rPr>
              <w:t>J</w:t>
            </w:r>
            <w:r w:rsidR="009D1AA4">
              <w:rPr>
                <w:szCs w:val="24"/>
              </w:rPr>
              <w:t>eigu įstaigoje pagal maitinamų vaikų skaičių yra daugiau negu vienas virėjo etatas, tai 1 etatas gali būti keičiamas vyriausiojo virėjo etatu, 1 etatas gali būti keičiamas pagalbinio virtuvės darbuotojo etatu (toks keitimas gali būti vykdomas tuo atveju, kai visi virėjai dirba toje pačioje mokyklos valgykloje).</w:t>
            </w:r>
          </w:p>
        </w:tc>
      </w:tr>
      <w:tr w:rsidR="00B4244C" w14:paraId="0D1F543A" w14:textId="77777777" w:rsidTr="000D7D98">
        <w:tc>
          <w:tcPr>
            <w:tcW w:w="673" w:type="dxa"/>
          </w:tcPr>
          <w:p w14:paraId="64308ED0" w14:textId="55DF9C71" w:rsidR="009D1AA4" w:rsidRDefault="003D4422" w:rsidP="009D1AA4">
            <w:pPr>
              <w:rPr>
                <w:bCs/>
                <w:szCs w:val="24"/>
              </w:rPr>
            </w:pPr>
            <w:r>
              <w:rPr>
                <w:bCs/>
                <w:szCs w:val="24"/>
              </w:rPr>
              <w:t>3</w:t>
            </w:r>
            <w:r w:rsidR="000D7D98">
              <w:rPr>
                <w:bCs/>
                <w:szCs w:val="24"/>
              </w:rPr>
              <w:t>2</w:t>
            </w:r>
            <w:r>
              <w:rPr>
                <w:bCs/>
                <w:szCs w:val="24"/>
              </w:rPr>
              <w:t>.</w:t>
            </w:r>
          </w:p>
        </w:tc>
        <w:tc>
          <w:tcPr>
            <w:tcW w:w="2948" w:type="dxa"/>
          </w:tcPr>
          <w:p w14:paraId="35E3B507" w14:textId="77777777" w:rsidR="009D1AA4" w:rsidRDefault="009D1AA4" w:rsidP="009D1AA4">
            <w:pPr>
              <w:rPr>
                <w:szCs w:val="24"/>
              </w:rPr>
            </w:pPr>
            <w:r>
              <w:rPr>
                <w:szCs w:val="24"/>
              </w:rPr>
              <w:t>Klubinės veiklos organizatorius</w:t>
            </w:r>
          </w:p>
        </w:tc>
        <w:tc>
          <w:tcPr>
            <w:tcW w:w="1407" w:type="dxa"/>
          </w:tcPr>
          <w:p w14:paraId="7BA4A3DB" w14:textId="77777777" w:rsidR="009D1AA4" w:rsidRDefault="009D1AA4" w:rsidP="009D1AA4">
            <w:pPr>
              <w:rPr>
                <w:szCs w:val="24"/>
              </w:rPr>
            </w:pPr>
          </w:p>
        </w:tc>
        <w:tc>
          <w:tcPr>
            <w:tcW w:w="1407" w:type="dxa"/>
          </w:tcPr>
          <w:p w14:paraId="762F1259" w14:textId="77777777" w:rsidR="009D1AA4" w:rsidRDefault="009D1AA4" w:rsidP="009D1AA4">
            <w:pPr>
              <w:rPr>
                <w:szCs w:val="24"/>
              </w:rPr>
            </w:pPr>
          </w:p>
        </w:tc>
        <w:tc>
          <w:tcPr>
            <w:tcW w:w="1411" w:type="dxa"/>
          </w:tcPr>
          <w:p w14:paraId="06DFE209" w14:textId="77777777" w:rsidR="009D1AA4" w:rsidRDefault="009D1AA4" w:rsidP="009D1AA4">
            <w:pPr>
              <w:rPr>
                <w:szCs w:val="24"/>
              </w:rPr>
            </w:pPr>
          </w:p>
        </w:tc>
        <w:tc>
          <w:tcPr>
            <w:tcW w:w="1408" w:type="dxa"/>
          </w:tcPr>
          <w:p w14:paraId="55EF36EE" w14:textId="77777777" w:rsidR="009D1AA4" w:rsidRDefault="009D1AA4" w:rsidP="009D1AA4">
            <w:pPr>
              <w:rPr>
                <w:szCs w:val="24"/>
              </w:rPr>
            </w:pPr>
          </w:p>
        </w:tc>
        <w:tc>
          <w:tcPr>
            <w:tcW w:w="5306" w:type="dxa"/>
          </w:tcPr>
          <w:p w14:paraId="551B2320" w14:textId="77777777" w:rsidR="009D1AA4" w:rsidRDefault="009D1AA4">
            <w:pPr>
              <w:tabs>
                <w:tab w:val="left" w:pos="1122"/>
                <w:tab w:val="left" w:pos="1309"/>
              </w:tabs>
              <w:jc w:val="both"/>
              <w:rPr>
                <w:szCs w:val="24"/>
              </w:rPr>
            </w:pPr>
            <w:r>
              <w:rPr>
                <w:szCs w:val="24"/>
              </w:rPr>
              <w:t>Jurbarko r. Veliuonos Antano ir Jono Juškų gimnazijos Seredžiaus Stasio Šimkaus skyriuje-daugiafunkciame centre – 2 etatai.</w:t>
            </w:r>
          </w:p>
        </w:tc>
      </w:tr>
    </w:tbl>
    <w:p w14:paraId="383F8156" w14:textId="77777777" w:rsidR="00912197" w:rsidRPr="003128B3" w:rsidRDefault="00912197" w:rsidP="00627314">
      <w:pPr>
        <w:rPr>
          <w:bCs/>
          <w:sz w:val="16"/>
          <w:szCs w:val="16"/>
        </w:rPr>
      </w:pPr>
    </w:p>
    <w:p w14:paraId="7F3D3389" w14:textId="43CFED6D" w:rsidR="00627314" w:rsidRPr="002D1EFE" w:rsidRDefault="009D1AA4" w:rsidP="003128B3">
      <w:pPr>
        <w:jc w:val="both"/>
        <w:rPr>
          <w:bCs/>
          <w:szCs w:val="24"/>
        </w:rPr>
      </w:pPr>
      <w:r w:rsidRPr="002D1EFE">
        <w:rPr>
          <w:b/>
          <w:bCs/>
          <w:szCs w:val="24"/>
        </w:rPr>
        <w:lastRenderedPageBreak/>
        <w:t>Pastaba</w:t>
      </w:r>
      <w:r w:rsidRPr="002D1EFE">
        <w:rPr>
          <w:bCs/>
          <w:szCs w:val="24"/>
        </w:rPr>
        <w:t xml:space="preserve">. Etatinės pareigybės nustatomos atsižvelgiant į vaikų skaičių rugsėjo 1 dieną. Įstaigos vadovas, suderinęs su Savivaldybės administracijos Švietimo, kultūros ir sporto skyriaus vedėju ir Finansų skyriaus vedėju, gali keisti konkrečiai pareigybei </w:t>
      </w:r>
      <w:r w:rsidR="00573E5E" w:rsidRPr="002D1EFE">
        <w:rPr>
          <w:bCs/>
          <w:szCs w:val="24"/>
        </w:rPr>
        <w:t>rekomenduojamą</w:t>
      </w:r>
      <w:r w:rsidRPr="002D1EFE">
        <w:rPr>
          <w:bCs/>
          <w:szCs w:val="24"/>
        </w:rPr>
        <w:t xml:space="preserve"> etatų skaičių, neviršydamas mokyklai skirtų asignavimų.</w:t>
      </w:r>
    </w:p>
    <w:p w14:paraId="281B9FB3" w14:textId="14043190" w:rsidR="002D1EFE" w:rsidRPr="003128B3" w:rsidRDefault="002D1EFE" w:rsidP="000D7D98">
      <w:pPr>
        <w:jc w:val="center"/>
        <w:rPr>
          <w:sz w:val="14"/>
          <w:szCs w:val="14"/>
        </w:rPr>
      </w:pPr>
      <w:r>
        <w:rPr>
          <w:sz w:val="14"/>
          <w:szCs w:val="14"/>
        </w:rPr>
        <w:t>______________________________________</w:t>
      </w:r>
    </w:p>
    <w:p w14:paraId="4E300CB6" w14:textId="77777777" w:rsidR="002D1EFE" w:rsidRDefault="002D1EFE" w:rsidP="00951350">
      <w:pPr>
        <w:ind w:firstLine="9781"/>
        <w:jc w:val="both"/>
      </w:pPr>
    </w:p>
    <w:p w14:paraId="2785201A" w14:textId="6586D120" w:rsidR="0073515D" w:rsidRDefault="0073515D" w:rsidP="00951350">
      <w:pPr>
        <w:ind w:firstLine="9781"/>
        <w:jc w:val="both"/>
      </w:pPr>
      <w:r>
        <w:br w:type="page"/>
      </w:r>
    </w:p>
    <w:p w14:paraId="44C6953B" w14:textId="2BACD3C7" w:rsidR="00951350" w:rsidRPr="00732433" w:rsidRDefault="00951350" w:rsidP="00951350">
      <w:pPr>
        <w:ind w:firstLine="9781"/>
        <w:jc w:val="both"/>
      </w:pPr>
      <w:r w:rsidRPr="00F14EF9">
        <w:lastRenderedPageBreak/>
        <w:t>PATVIRTINTA</w:t>
      </w:r>
    </w:p>
    <w:p w14:paraId="1157E469" w14:textId="77777777" w:rsidR="00951350" w:rsidRPr="00DD744B" w:rsidRDefault="00951350" w:rsidP="00951350">
      <w:pPr>
        <w:ind w:firstLine="9781"/>
        <w:jc w:val="both"/>
      </w:pPr>
      <w:r>
        <w:t>Jurbarko</w:t>
      </w:r>
      <w:r w:rsidRPr="00DD744B">
        <w:t xml:space="preserve"> rajono savivaldybės tarybos </w:t>
      </w:r>
    </w:p>
    <w:p w14:paraId="73E239CD" w14:textId="77777777" w:rsidR="00951350" w:rsidRPr="007C2F7E" w:rsidRDefault="00951350" w:rsidP="00951350">
      <w:pPr>
        <w:ind w:firstLine="9781"/>
        <w:jc w:val="both"/>
      </w:pPr>
      <w:r w:rsidRPr="00DD744B">
        <w:t>20</w:t>
      </w:r>
      <w:r>
        <w:t>26</w:t>
      </w:r>
      <w:r w:rsidRPr="00DD744B">
        <w:t xml:space="preserve"> m. </w:t>
      </w:r>
      <w:r>
        <w:t>sausio     d. sprendimo</w:t>
      </w:r>
      <w:r w:rsidRPr="00DD744B">
        <w:t xml:space="preserve"> Nr. </w:t>
      </w:r>
      <w:r>
        <w:t>T2-</w:t>
      </w:r>
    </w:p>
    <w:p w14:paraId="24E11DDB" w14:textId="77777777" w:rsidR="008D1339" w:rsidRDefault="008D1339" w:rsidP="008D1339">
      <w:pPr>
        <w:ind w:firstLine="9781"/>
        <w:jc w:val="both"/>
      </w:pPr>
    </w:p>
    <w:p w14:paraId="6B4330E0" w14:textId="77777777" w:rsidR="00627314" w:rsidRPr="00A3479B" w:rsidRDefault="00627314" w:rsidP="00A3479B">
      <w:pPr>
        <w:jc w:val="center"/>
        <w:rPr>
          <w:b/>
        </w:rPr>
      </w:pPr>
      <w:bookmarkStart w:id="3" w:name="_Hlk145922463"/>
      <w:r>
        <w:rPr>
          <w:b/>
        </w:rPr>
        <w:t xml:space="preserve">JURBARKO ANTANO SODEIKOS MENO MOKYKLOS </w:t>
      </w:r>
      <w:r w:rsidR="00500A17">
        <w:rPr>
          <w:b/>
        </w:rPr>
        <w:t xml:space="preserve">REKOMENDUOJAMI </w:t>
      </w:r>
      <w:r>
        <w:rPr>
          <w:b/>
        </w:rPr>
        <w:t>ETATŲ NORMATYVAI</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982"/>
        <w:gridCol w:w="1275"/>
        <w:gridCol w:w="10059"/>
      </w:tblGrid>
      <w:tr w:rsidR="00627314" w14:paraId="32380E9D" w14:textId="77777777" w:rsidTr="00D25248">
        <w:tc>
          <w:tcPr>
            <w:tcW w:w="669" w:type="dxa"/>
            <w:tcBorders>
              <w:top w:val="single" w:sz="4" w:space="0" w:color="auto"/>
              <w:left w:val="single" w:sz="4" w:space="0" w:color="auto"/>
              <w:bottom w:val="single" w:sz="4" w:space="0" w:color="auto"/>
              <w:right w:val="single" w:sz="4" w:space="0" w:color="auto"/>
            </w:tcBorders>
          </w:tcPr>
          <w:p w14:paraId="0BB6E4CF" w14:textId="77777777" w:rsidR="00627314" w:rsidRDefault="00627314" w:rsidP="00D25248">
            <w:pPr>
              <w:jc w:val="both"/>
              <w:rPr>
                <w:b/>
              </w:rPr>
            </w:pPr>
            <w:r>
              <w:rPr>
                <w:b/>
              </w:rPr>
              <w:t>Eil.</w:t>
            </w:r>
          </w:p>
          <w:p w14:paraId="02748E2D" w14:textId="77777777" w:rsidR="00627314" w:rsidRDefault="00627314" w:rsidP="00D25248">
            <w:pPr>
              <w:jc w:val="both"/>
              <w:rPr>
                <w:b/>
              </w:rPr>
            </w:pPr>
            <w:r>
              <w:rPr>
                <w:b/>
              </w:rPr>
              <w:t>Nr.</w:t>
            </w:r>
          </w:p>
        </w:tc>
        <w:tc>
          <w:tcPr>
            <w:tcW w:w="2983" w:type="dxa"/>
            <w:tcBorders>
              <w:top w:val="single" w:sz="4" w:space="0" w:color="auto"/>
              <w:left w:val="single" w:sz="4" w:space="0" w:color="auto"/>
              <w:bottom w:val="single" w:sz="4" w:space="0" w:color="auto"/>
              <w:right w:val="single" w:sz="4" w:space="0" w:color="auto"/>
            </w:tcBorders>
          </w:tcPr>
          <w:p w14:paraId="4C7F17EF" w14:textId="77777777" w:rsidR="00627314" w:rsidRDefault="00627314" w:rsidP="00D25248">
            <w:pPr>
              <w:jc w:val="center"/>
              <w:rPr>
                <w:b/>
              </w:rPr>
            </w:pPr>
            <w:r>
              <w:rPr>
                <w:b/>
              </w:rPr>
              <w:t>Pareigybės pavadinimas</w:t>
            </w:r>
          </w:p>
        </w:tc>
        <w:tc>
          <w:tcPr>
            <w:tcW w:w="1276" w:type="dxa"/>
            <w:tcBorders>
              <w:top w:val="single" w:sz="4" w:space="0" w:color="auto"/>
              <w:left w:val="single" w:sz="4" w:space="0" w:color="auto"/>
              <w:bottom w:val="single" w:sz="4" w:space="0" w:color="auto"/>
              <w:right w:val="single" w:sz="4" w:space="0" w:color="auto"/>
            </w:tcBorders>
          </w:tcPr>
          <w:p w14:paraId="42C5FF86" w14:textId="77777777" w:rsidR="00627314" w:rsidRDefault="00627314" w:rsidP="00D25248">
            <w:pPr>
              <w:jc w:val="center"/>
              <w:rPr>
                <w:b/>
              </w:rPr>
            </w:pPr>
            <w:r>
              <w:rPr>
                <w:b/>
                <w:bCs/>
              </w:rPr>
              <w:t>Etatų skaičius</w:t>
            </w:r>
          </w:p>
        </w:tc>
        <w:tc>
          <w:tcPr>
            <w:tcW w:w="10064" w:type="dxa"/>
            <w:tcBorders>
              <w:top w:val="single" w:sz="4" w:space="0" w:color="auto"/>
              <w:left w:val="single" w:sz="4" w:space="0" w:color="auto"/>
              <w:bottom w:val="single" w:sz="4" w:space="0" w:color="auto"/>
              <w:right w:val="single" w:sz="4" w:space="0" w:color="auto"/>
            </w:tcBorders>
          </w:tcPr>
          <w:p w14:paraId="40E87E0A" w14:textId="77777777" w:rsidR="00627314" w:rsidRDefault="00627314" w:rsidP="00D25248">
            <w:pPr>
              <w:jc w:val="center"/>
              <w:rPr>
                <w:b/>
              </w:rPr>
            </w:pPr>
            <w:r>
              <w:rPr>
                <w:b/>
              </w:rPr>
              <w:t>Pastabos</w:t>
            </w:r>
          </w:p>
        </w:tc>
      </w:tr>
      <w:tr w:rsidR="00627314" w14:paraId="0DCB2614" w14:textId="77777777" w:rsidTr="00D25248">
        <w:tc>
          <w:tcPr>
            <w:tcW w:w="669" w:type="dxa"/>
            <w:tcBorders>
              <w:top w:val="single" w:sz="4" w:space="0" w:color="auto"/>
              <w:left w:val="single" w:sz="4" w:space="0" w:color="auto"/>
              <w:bottom w:val="single" w:sz="4" w:space="0" w:color="auto"/>
              <w:right w:val="single" w:sz="4" w:space="0" w:color="auto"/>
            </w:tcBorders>
          </w:tcPr>
          <w:p w14:paraId="2B9573BB" w14:textId="77777777" w:rsidR="00627314" w:rsidRDefault="00627314" w:rsidP="00D25248">
            <w:pPr>
              <w:jc w:val="center"/>
            </w:pPr>
            <w:r>
              <w:t>1.</w:t>
            </w:r>
          </w:p>
        </w:tc>
        <w:tc>
          <w:tcPr>
            <w:tcW w:w="2983" w:type="dxa"/>
            <w:tcBorders>
              <w:top w:val="single" w:sz="4" w:space="0" w:color="auto"/>
              <w:left w:val="single" w:sz="4" w:space="0" w:color="auto"/>
              <w:bottom w:val="single" w:sz="4" w:space="0" w:color="auto"/>
              <w:right w:val="single" w:sz="4" w:space="0" w:color="auto"/>
            </w:tcBorders>
          </w:tcPr>
          <w:p w14:paraId="1F85867B" w14:textId="77777777" w:rsidR="00627314" w:rsidRDefault="00627314" w:rsidP="00D25248">
            <w:pPr>
              <w:jc w:val="both"/>
            </w:pPr>
            <w:r>
              <w:t>Direktorius</w:t>
            </w:r>
          </w:p>
        </w:tc>
        <w:tc>
          <w:tcPr>
            <w:tcW w:w="1276" w:type="dxa"/>
            <w:tcBorders>
              <w:top w:val="single" w:sz="4" w:space="0" w:color="auto"/>
              <w:left w:val="single" w:sz="4" w:space="0" w:color="auto"/>
              <w:bottom w:val="single" w:sz="4" w:space="0" w:color="auto"/>
              <w:right w:val="single" w:sz="4" w:space="0" w:color="auto"/>
            </w:tcBorders>
          </w:tcPr>
          <w:p w14:paraId="6084E357"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65126575" w14:textId="77777777" w:rsidR="00627314" w:rsidRDefault="00627314" w:rsidP="00D25248">
            <w:pPr>
              <w:jc w:val="both"/>
            </w:pPr>
          </w:p>
        </w:tc>
      </w:tr>
      <w:tr w:rsidR="00627314" w14:paraId="764493D2" w14:textId="77777777" w:rsidTr="00D25248">
        <w:tc>
          <w:tcPr>
            <w:tcW w:w="669" w:type="dxa"/>
            <w:tcBorders>
              <w:top w:val="single" w:sz="4" w:space="0" w:color="auto"/>
              <w:left w:val="single" w:sz="4" w:space="0" w:color="auto"/>
              <w:bottom w:val="single" w:sz="4" w:space="0" w:color="auto"/>
              <w:right w:val="single" w:sz="4" w:space="0" w:color="auto"/>
            </w:tcBorders>
          </w:tcPr>
          <w:p w14:paraId="4580884F" w14:textId="77777777" w:rsidR="00627314" w:rsidRDefault="00627314" w:rsidP="00D25248">
            <w:pPr>
              <w:jc w:val="center"/>
            </w:pPr>
            <w:r>
              <w:t>2.</w:t>
            </w:r>
          </w:p>
        </w:tc>
        <w:tc>
          <w:tcPr>
            <w:tcW w:w="2983" w:type="dxa"/>
            <w:tcBorders>
              <w:top w:val="single" w:sz="4" w:space="0" w:color="auto"/>
              <w:left w:val="single" w:sz="4" w:space="0" w:color="auto"/>
              <w:bottom w:val="single" w:sz="4" w:space="0" w:color="auto"/>
              <w:right w:val="single" w:sz="4" w:space="0" w:color="auto"/>
            </w:tcBorders>
          </w:tcPr>
          <w:p w14:paraId="6EFA1DA1" w14:textId="77777777" w:rsidR="00627314" w:rsidRDefault="00627314" w:rsidP="00D25248">
            <w:r>
              <w:t>Direktoriaus pavaduotojas ugdymui</w:t>
            </w:r>
          </w:p>
        </w:tc>
        <w:tc>
          <w:tcPr>
            <w:tcW w:w="1276" w:type="dxa"/>
            <w:tcBorders>
              <w:top w:val="single" w:sz="4" w:space="0" w:color="auto"/>
              <w:left w:val="single" w:sz="4" w:space="0" w:color="auto"/>
              <w:bottom w:val="single" w:sz="4" w:space="0" w:color="auto"/>
              <w:right w:val="single" w:sz="4" w:space="0" w:color="auto"/>
            </w:tcBorders>
          </w:tcPr>
          <w:p w14:paraId="0C4FAF04"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67F9D3F0" w14:textId="77777777" w:rsidR="00627314" w:rsidRDefault="00627314" w:rsidP="00D25248"/>
        </w:tc>
      </w:tr>
      <w:tr w:rsidR="00627314" w14:paraId="6E257DFA" w14:textId="77777777" w:rsidTr="00D25248">
        <w:tc>
          <w:tcPr>
            <w:tcW w:w="669" w:type="dxa"/>
            <w:tcBorders>
              <w:top w:val="single" w:sz="4" w:space="0" w:color="auto"/>
              <w:left w:val="single" w:sz="4" w:space="0" w:color="auto"/>
              <w:bottom w:val="single" w:sz="4" w:space="0" w:color="auto"/>
              <w:right w:val="single" w:sz="4" w:space="0" w:color="auto"/>
            </w:tcBorders>
          </w:tcPr>
          <w:p w14:paraId="3FE7E63C" w14:textId="77777777" w:rsidR="00627314" w:rsidRDefault="00627314" w:rsidP="00D25248">
            <w:pPr>
              <w:jc w:val="center"/>
            </w:pPr>
            <w:r>
              <w:t>3.</w:t>
            </w:r>
          </w:p>
        </w:tc>
        <w:tc>
          <w:tcPr>
            <w:tcW w:w="2983" w:type="dxa"/>
            <w:tcBorders>
              <w:top w:val="single" w:sz="4" w:space="0" w:color="auto"/>
              <w:left w:val="single" w:sz="4" w:space="0" w:color="auto"/>
              <w:bottom w:val="single" w:sz="4" w:space="0" w:color="auto"/>
              <w:right w:val="single" w:sz="4" w:space="0" w:color="auto"/>
            </w:tcBorders>
          </w:tcPr>
          <w:p w14:paraId="3E786AE2" w14:textId="77777777" w:rsidR="00627314" w:rsidRDefault="00627314" w:rsidP="00D25248">
            <w:r>
              <w:t xml:space="preserve">Mokytojas </w:t>
            </w:r>
          </w:p>
        </w:tc>
        <w:tc>
          <w:tcPr>
            <w:tcW w:w="1276" w:type="dxa"/>
            <w:tcBorders>
              <w:top w:val="single" w:sz="4" w:space="0" w:color="auto"/>
              <w:left w:val="single" w:sz="4" w:space="0" w:color="auto"/>
              <w:bottom w:val="single" w:sz="4" w:space="0" w:color="auto"/>
              <w:right w:val="single" w:sz="4" w:space="0" w:color="auto"/>
            </w:tcBorders>
          </w:tcPr>
          <w:p w14:paraId="2CA926D6" w14:textId="77777777" w:rsidR="00627314" w:rsidRDefault="00627314" w:rsidP="00D25248">
            <w:pPr>
              <w:jc w:val="center"/>
            </w:pPr>
          </w:p>
        </w:tc>
        <w:tc>
          <w:tcPr>
            <w:tcW w:w="10064" w:type="dxa"/>
            <w:tcBorders>
              <w:top w:val="single" w:sz="4" w:space="0" w:color="auto"/>
              <w:left w:val="single" w:sz="4" w:space="0" w:color="auto"/>
              <w:bottom w:val="single" w:sz="4" w:space="0" w:color="auto"/>
              <w:right w:val="single" w:sz="4" w:space="0" w:color="auto"/>
            </w:tcBorders>
          </w:tcPr>
          <w:p w14:paraId="7043A533" w14:textId="77777777" w:rsidR="00627314" w:rsidRDefault="00627314" w:rsidP="00D25248">
            <w:pPr>
              <w:jc w:val="both"/>
            </w:pPr>
            <w:r>
              <w:t>Vadovaujantis Vyriausybės patvirtinta metodika</w:t>
            </w:r>
            <w:r w:rsidR="006F34D5">
              <w:t>,</w:t>
            </w:r>
            <w:r>
              <w:t xml:space="preserve"> mokyklai pateikiamas nustatytas mokytojų pareigybių skaičius, kuris priklauso nuo ugdymo plano apimties kiekvienai klasei</w:t>
            </w:r>
          </w:p>
        </w:tc>
      </w:tr>
      <w:tr w:rsidR="00627314" w14:paraId="1A240CBA" w14:textId="77777777" w:rsidTr="00D25248">
        <w:tc>
          <w:tcPr>
            <w:tcW w:w="669" w:type="dxa"/>
            <w:tcBorders>
              <w:top w:val="single" w:sz="4" w:space="0" w:color="auto"/>
              <w:left w:val="single" w:sz="4" w:space="0" w:color="auto"/>
              <w:bottom w:val="single" w:sz="4" w:space="0" w:color="auto"/>
              <w:right w:val="single" w:sz="4" w:space="0" w:color="auto"/>
            </w:tcBorders>
          </w:tcPr>
          <w:p w14:paraId="2F5EC1C1" w14:textId="77777777" w:rsidR="00627314" w:rsidRDefault="00627314" w:rsidP="00D25248">
            <w:pPr>
              <w:jc w:val="center"/>
            </w:pPr>
            <w:r>
              <w:t>4.</w:t>
            </w:r>
          </w:p>
        </w:tc>
        <w:tc>
          <w:tcPr>
            <w:tcW w:w="2983" w:type="dxa"/>
            <w:tcBorders>
              <w:top w:val="single" w:sz="4" w:space="0" w:color="auto"/>
              <w:left w:val="single" w:sz="4" w:space="0" w:color="auto"/>
              <w:bottom w:val="single" w:sz="4" w:space="0" w:color="auto"/>
              <w:right w:val="single" w:sz="4" w:space="0" w:color="auto"/>
            </w:tcBorders>
          </w:tcPr>
          <w:p w14:paraId="613BCC2C" w14:textId="77777777" w:rsidR="00627314" w:rsidRDefault="00627314" w:rsidP="00D25248">
            <w:r>
              <w:t xml:space="preserve">Koncertmeisteris </w:t>
            </w:r>
          </w:p>
        </w:tc>
        <w:tc>
          <w:tcPr>
            <w:tcW w:w="1276" w:type="dxa"/>
            <w:tcBorders>
              <w:top w:val="single" w:sz="4" w:space="0" w:color="auto"/>
              <w:left w:val="single" w:sz="4" w:space="0" w:color="auto"/>
              <w:bottom w:val="single" w:sz="4" w:space="0" w:color="auto"/>
              <w:right w:val="single" w:sz="4" w:space="0" w:color="auto"/>
            </w:tcBorders>
          </w:tcPr>
          <w:p w14:paraId="4E14A3A1" w14:textId="00E9F2EA" w:rsidR="00627314" w:rsidRDefault="002E562F" w:rsidP="00D25248">
            <w:pPr>
              <w:jc w:val="center"/>
            </w:pPr>
            <w:r>
              <w:t>3,5</w:t>
            </w:r>
          </w:p>
        </w:tc>
        <w:tc>
          <w:tcPr>
            <w:tcW w:w="10064" w:type="dxa"/>
            <w:tcBorders>
              <w:top w:val="single" w:sz="4" w:space="0" w:color="auto"/>
              <w:left w:val="single" w:sz="4" w:space="0" w:color="auto"/>
              <w:bottom w:val="single" w:sz="4" w:space="0" w:color="auto"/>
              <w:right w:val="single" w:sz="4" w:space="0" w:color="auto"/>
            </w:tcBorders>
          </w:tcPr>
          <w:p w14:paraId="08D623B2" w14:textId="77777777" w:rsidR="00627314" w:rsidRDefault="00627314" w:rsidP="00D25248">
            <w:pPr>
              <w:jc w:val="both"/>
            </w:pPr>
          </w:p>
        </w:tc>
      </w:tr>
      <w:tr w:rsidR="00627314" w14:paraId="7D42511E" w14:textId="77777777" w:rsidTr="00D25248">
        <w:tc>
          <w:tcPr>
            <w:tcW w:w="669" w:type="dxa"/>
            <w:tcBorders>
              <w:top w:val="single" w:sz="4" w:space="0" w:color="auto"/>
              <w:left w:val="single" w:sz="4" w:space="0" w:color="auto"/>
              <w:bottom w:val="single" w:sz="4" w:space="0" w:color="auto"/>
              <w:right w:val="single" w:sz="4" w:space="0" w:color="auto"/>
            </w:tcBorders>
          </w:tcPr>
          <w:p w14:paraId="740903B9" w14:textId="77777777" w:rsidR="00627314" w:rsidRDefault="00627314" w:rsidP="00D25248">
            <w:pPr>
              <w:jc w:val="center"/>
            </w:pPr>
            <w:r>
              <w:t>5.</w:t>
            </w:r>
          </w:p>
        </w:tc>
        <w:tc>
          <w:tcPr>
            <w:tcW w:w="2983" w:type="dxa"/>
            <w:tcBorders>
              <w:top w:val="single" w:sz="4" w:space="0" w:color="auto"/>
              <w:left w:val="single" w:sz="4" w:space="0" w:color="auto"/>
              <w:bottom w:val="single" w:sz="4" w:space="0" w:color="auto"/>
              <w:right w:val="single" w:sz="4" w:space="0" w:color="auto"/>
            </w:tcBorders>
          </w:tcPr>
          <w:p w14:paraId="18E0CD57" w14:textId="77777777" w:rsidR="00627314" w:rsidRDefault="00627314" w:rsidP="00D25248">
            <w:r>
              <w:t>Vyriausiasis buhalteris</w:t>
            </w:r>
          </w:p>
        </w:tc>
        <w:tc>
          <w:tcPr>
            <w:tcW w:w="1276" w:type="dxa"/>
            <w:tcBorders>
              <w:top w:val="single" w:sz="4" w:space="0" w:color="auto"/>
              <w:left w:val="single" w:sz="4" w:space="0" w:color="auto"/>
              <w:bottom w:val="single" w:sz="4" w:space="0" w:color="auto"/>
              <w:right w:val="single" w:sz="4" w:space="0" w:color="auto"/>
            </w:tcBorders>
          </w:tcPr>
          <w:p w14:paraId="03324346"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3A4B7E8A" w14:textId="77777777" w:rsidR="00627314" w:rsidRDefault="00627314" w:rsidP="00D25248"/>
        </w:tc>
      </w:tr>
      <w:tr w:rsidR="00627314" w14:paraId="027AFAF9" w14:textId="77777777" w:rsidTr="00D25248">
        <w:tc>
          <w:tcPr>
            <w:tcW w:w="669" w:type="dxa"/>
            <w:tcBorders>
              <w:top w:val="single" w:sz="4" w:space="0" w:color="auto"/>
              <w:left w:val="single" w:sz="4" w:space="0" w:color="auto"/>
              <w:bottom w:val="single" w:sz="4" w:space="0" w:color="auto"/>
              <w:right w:val="single" w:sz="4" w:space="0" w:color="auto"/>
            </w:tcBorders>
          </w:tcPr>
          <w:p w14:paraId="742EECB3" w14:textId="77777777" w:rsidR="00627314" w:rsidRDefault="00627314" w:rsidP="00D25248">
            <w:pPr>
              <w:jc w:val="center"/>
            </w:pPr>
            <w:r>
              <w:t>6.</w:t>
            </w:r>
          </w:p>
        </w:tc>
        <w:tc>
          <w:tcPr>
            <w:tcW w:w="2983" w:type="dxa"/>
            <w:tcBorders>
              <w:top w:val="single" w:sz="4" w:space="0" w:color="auto"/>
              <w:left w:val="single" w:sz="4" w:space="0" w:color="auto"/>
              <w:bottom w:val="single" w:sz="4" w:space="0" w:color="auto"/>
              <w:right w:val="single" w:sz="4" w:space="0" w:color="auto"/>
            </w:tcBorders>
          </w:tcPr>
          <w:p w14:paraId="473B7228" w14:textId="77777777" w:rsidR="00627314" w:rsidRDefault="00627314" w:rsidP="00D25248">
            <w:pPr>
              <w:jc w:val="both"/>
            </w:pPr>
            <w:r>
              <w:t>Ūkvedys</w:t>
            </w:r>
          </w:p>
        </w:tc>
        <w:tc>
          <w:tcPr>
            <w:tcW w:w="1276" w:type="dxa"/>
            <w:tcBorders>
              <w:top w:val="single" w:sz="4" w:space="0" w:color="auto"/>
              <w:left w:val="single" w:sz="4" w:space="0" w:color="auto"/>
              <w:bottom w:val="single" w:sz="4" w:space="0" w:color="auto"/>
              <w:right w:val="single" w:sz="4" w:space="0" w:color="auto"/>
            </w:tcBorders>
          </w:tcPr>
          <w:p w14:paraId="4E974E5C"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1DA5F37E" w14:textId="77777777" w:rsidR="00627314" w:rsidRDefault="00627314" w:rsidP="00D25248"/>
        </w:tc>
      </w:tr>
      <w:tr w:rsidR="00627314" w14:paraId="08910055" w14:textId="77777777" w:rsidTr="00D25248">
        <w:trPr>
          <w:trHeight w:val="325"/>
        </w:trPr>
        <w:tc>
          <w:tcPr>
            <w:tcW w:w="669" w:type="dxa"/>
            <w:tcBorders>
              <w:top w:val="single" w:sz="4" w:space="0" w:color="auto"/>
              <w:left w:val="single" w:sz="4" w:space="0" w:color="auto"/>
              <w:bottom w:val="single" w:sz="4" w:space="0" w:color="auto"/>
              <w:right w:val="single" w:sz="4" w:space="0" w:color="auto"/>
            </w:tcBorders>
          </w:tcPr>
          <w:p w14:paraId="42FADFE6" w14:textId="77777777" w:rsidR="00627314" w:rsidRDefault="00627314" w:rsidP="00D25248">
            <w:pPr>
              <w:jc w:val="center"/>
            </w:pPr>
            <w:r>
              <w:t>7.</w:t>
            </w:r>
          </w:p>
        </w:tc>
        <w:tc>
          <w:tcPr>
            <w:tcW w:w="2983" w:type="dxa"/>
            <w:tcBorders>
              <w:top w:val="single" w:sz="4" w:space="0" w:color="auto"/>
              <w:left w:val="single" w:sz="4" w:space="0" w:color="auto"/>
              <w:bottom w:val="single" w:sz="4" w:space="0" w:color="auto"/>
              <w:right w:val="single" w:sz="4" w:space="0" w:color="auto"/>
            </w:tcBorders>
          </w:tcPr>
          <w:p w14:paraId="2D6C524D" w14:textId="77777777" w:rsidR="00627314" w:rsidRDefault="00627314" w:rsidP="00D25248">
            <w:r>
              <w:t xml:space="preserve">Sekretorius </w:t>
            </w:r>
          </w:p>
        </w:tc>
        <w:tc>
          <w:tcPr>
            <w:tcW w:w="1276" w:type="dxa"/>
            <w:tcBorders>
              <w:top w:val="single" w:sz="4" w:space="0" w:color="auto"/>
              <w:left w:val="single" w:sz="4" w:space="0" w:color="auto"/>
              <w:bottom w:val="single" w:sz="4" w:space="0" w:color="auto"/>
              <w:right w:val="single" w:sz="4" w:space="0" w:color="auto"/>
            </w:tcBorders>
          </w:tcPr>
          <w:p w14:paraId="2F9E12FD" w14:textId="77777777" w:rsidR="00627314" w:rsidRDefault="00627314" w:rsidP="00D25248">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5E4B4488" w14:textId="77777777" w:rsidR="00627314" w:rsidRDefault="00627314" w:rsidP="00D25248"/>
        </w:tc>
      </w:tr>
      <w:tr w:rsidR="00627314" w14:paraId="52216400" w14:textId="77777777" w:rsidTr="00D25248">
        <w:tc>
          <w:tcPr>
            <w:tcW w:w="669" w:type="dxa"/>
            <w:tcBorders>
              <w:top w:val="single" w:sz="4" w:space="0" w:color="auto"/>
              <w:left w:val="single" w:sz="4" w:space="0" w:color="auto"/>
              <w:bottom w:val="single" w:sz="4" w:space="0" w:color="auto"/>
              <w:right w:val="single" w:sz="4" w:space="0" w:color="auto"/>
            </w:tcBorders>
          </w:tcPr>
          <w:p w14:paraId="3DC67813" w14:textId="77777777" w:rsidR="00627314" w:rsidRDefault="00627314" w:rsidP="00D25248">
            <w:pPr>
              <w:jc w:val="center"/>
            </w:pPr>
            <w:r>
              <w:t>8.</w:t>
            </w:r>
          </w:p>
        </w:tc>
        <w:tc>
          <w:tcPr>
            <w:tcW w:w="2983" w:type="dxa"/>
            <w:tcBorders>
              <w:top w:val="single" w:sz="4" w:space="0" w:color="auto"/>
              <w:left w:val="single" w:sz="4" w:space="0" w:color="auto"/>
              <w:bottom w:val="single" w:sz="4" w:space="0" w:color="auto"/>
              <w:right w:val="single" w:sz="4" w:space="0" w:color="auto"/>
            </w:tcBorders>
          </w:tcPr>
          <w:p w14:paraId="01F9376A" w14:textId="77777777" w:rsidR="00627314" w:rsidRDefault="00627314" w:rsidP="00D25248">
            <w:r>
              <w:t xml:space="preserve">Pastatų ir statinių priežiūros darbininkas </w:t>
            </w:r>
          </w:p>
        </w:tc>
        <w:tc>
          <w:tcPr>
            <w:tcW w:w="1276" w:type="dxa"/>
            <w:tcBorders>
              <w:top w:val="single" w:sz="4" w:space="0" w:color="auto"/>
              <w:left w:val="single" w:sz="4" w:space="0" w:color="auto"/>
              <w:bottom w:val="single" w:sz="4" w:space="0" w:color="auto"/>
              <w:right w:val="single" w:sz="4" w:space="0" w:color="auto"/>
            </w:tcBorders>
          </w:tcPr>
          <w:p w14:paraId="50CF8E10" w14:textId="4C38836F" w:rsidR="00627314" w:rsidRDefault="002E562F" w:rsidP="00D25248">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4589CA44" w14:textId="77777777" w:rsidR="00627314" w:rsidRDefault="00627314" w:rsidP="00D25248">
            <w:pPr>
              <w:rPr>
                <w:b/>
                <w:strike/>
              </w:rPr>
            </w:pPr>
          </w:p>
        </w:tc>
      </w:tr>
      <w:tr w:rsidR="00627314" w14:paraId="45F3BA5B" w14:textId="77777777" w:rsidTr="00D25248">
        <w:trPr>
          <w:trHeight w:val="276"/>
        </w:trPr>
        <w:tc>
          <w:tcPr>
            <w:tcW w:w="669" w:type="dxa"/>
            <w:tcBorders>
              <w:top w:val="single" w:sz="4" w:space="0" w:color="auto"/>
              <w:left w:val="single" w:sz="4" w:space="0" w:color="auto"/>
              <w:bottom w:val="single" w:sz="4" w:space="0" w:color="auto"/>
              <w:right w:val="single" w:sz="4" w:space="0" w:color="auto"/>
            </w:tcBorders>
          </w:tcPr>
          <w:p w14:paraId="660630E9" w14:textId="77777777" w:rsidR="00627314" w:rsidRDefault="00627314" w:rsidP="00D25248">
            <w:pPr>
              <w:jc w:val="center"/>
            </w:pPr>
            <w:r>
              <w:t>9.</w:t>
            </w:r>
          </w:p>
        </w:tc>
        <w:tc>
          <w:tcPr>
            <w:tcW w:w="2983" w:type="dxa"/>
            <w:tcBorders>
              <w:top w:val="single" w:sz="4" w:space="0" w:color="auto"/>
              <w:left w:val="single" w:sz="4" w:space="0" w:color="auto"/>
              <w:bottom w:val="single" w:sz="4" w:space="0" w:color="auto"/>
              <w:right w:val="single" w:sz="4" w:space="0" w:color="auto"/>
            </w:tcBorders>
          </w:tcPr>
          <w:p w14:paraId="168F3D7A" w14:textId="77777777" w:rsidR="00627314" w:rsidRDefault="00627314" w:rsidP="00D25248">
            <w:pPr>
              <w:jc w:val="both"/>
            </w:pPr>
            <w:r>
              <w:t>Instrumentų priežiūros specialistas</w:t>
            </w:r>
          </w:p>
        </w:tc>
        <w:tc>
          <w:tcPr>
            <w:tcW w:w="1276" w:type="dxa"/>
            <w:tcBorders>
              <w:top w:val="single" w:sz="4" w:space="0" w:color="auto"/>
              <w:left w:val="single" w:sz="4" w:space="0" w:color="auto"/>
              <w:bottom w:val="single" w:sz="4" w:space="0" w:color="auto"/>
              <w:right w:val="single" w:sz="4" w:space="0" w:color="auto"/>
            </w:tcBorders>
          </w:tcPr>
          <w:p w14:paraId="10363B34" w14:textId="77777777" w:rsidR="00627314" w:rsidRDefault="00627314" w:rsidP="00D25248">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0B89F11E" w14:textId="77777777" w:rsidR="00627314" w:rsidRDefault="00627314" w:rsidP="00D25248"/>
        </w:tc>
      </w:tr>
      <w:tr w:rsidR="00627314" w14:paraId="1DF6854B" w14:textId="77777777" w:rsidTr="00D25248">
        <w:tc>
          <w:tcPr>
            <w:tcW w:w="669" w:type="dxa"/>
            <w:tcBorders>
              <w:top w:val="single" w:sz="4" w:space="0" w:color="auto"/>
              <w:left w:val="single" w:sz="4" w:space="0" w:color="auto"/>
              <w:bottom w:val="single" w:sz="4" w:space="0" w:color="auto"/>
              <w:right w:val="single" w:sz="4" w:space="0" w:color="auto"/>
            </w:tcBorders>
          </w:tcPr>
          <w:p w14:paraId="32410036" w14:textId="77777777" w:rsidR="00627314" w:rsidRDefault="00627314" w:rsidP="00D25248">
            <w:pPr>
              <w:jc w:val="center"/>
            </w:pPr>
            <w:r>
              <w:t>10.</w:t>
            </w:r>
          </w:p>
        </w:tc>
        <w:tc>
          <w:tcPr>
            <w:tcW w:w="2983" w:type="dxa"/>
            <w:tcBorders>
              <w:top w:val="single" w:sz="4" w:space="0" w:color="auto"/>
              <w:left w:val="single" w:sz="4" w:space="0" w:color="auto"/>
              <w:bottom w:val="single" w:sz="4" w:space="0" w:color="auto"/>
              <w:right w:val="single" w:sz="4" w:space="0" w:color="auto"/>
            </w:tcBorders>
          </w:tcPr>
          <w:p w14:paraId="02B1F894" w14:textId="77777777" w:rsidR="00627314" w:rsidRDefault="00627314" w:rsidP="00D25248">
            <w:r>
              <w:t>Valytojas</w:t>
            </w:r>
          </w:p>
        </w:tc>
        <w:tc>
          <w:tcPr>
            <w:tcW w:w="1276" w:type="dxa"/>
            <w:tcBorders>
              <w:top w:val="single" w:sz="4" w:space="0" w:color="auto"/>
              <w:left w:val="single" w:sz="4" w:space="0" w:color="auto"/>
              <w:bottom w:val="single" w:sz="4" w:space="0" w:color="auto"/>
              <w:right w:val="single" w:sz="4" w:space="0" w:color="auto"/>
            </w:tcBorders>
          </w:tcPr>
          <w:p w14:paraId="0099FAE5" w14:textId="77777777" w:rsidR="00627314" w:rsidRDefault="00627314" w:rsidP="00D25248">
            <w:pPr>
              <w:jc w:val="center"/>
            </w:pPr>
          </w:p>
        </w:tc>
        <w:tc>
          <w:tcPr>
            <w:tcW w:w="10064" w:type="dxa"/>
            <w:tcBorders>
              <w:top w:val="single" w:sz="4" w:space="0" w:color="auto"/>
              <w:left w:val="single" w:sz="4" w:space="0" w:color="auto"/>
              <w:bottom w:val="single" w:sz="4" w:space="0" w:color="auto"/>
              <w:right w:val="single" w:sz="4" w:space="0" w:color="auto"/>
            </w:tcBorders>
          </w:tcPr>
          <w:p w14:paraId="2E3ACE5B" w14:textId="77777777" w:rsidR="00627314" w:rsidRPr="008737D5" w:rsidRDefault="00627314" w:rsidP="00D25248">
            <w:pPr>
              <w:jc w:val="both"/>
              <w:rPr>
                <w:sz w:val="22"/>
                <w:szCs w:val="22"/>
              </w:rPr>
            </w:pPr>
            <w:r w:rsidRPr="008737D5">
              <w:rPr>
                <w:sz w:val="22"/>
                <w:szCs w:val="22"/>
              </w:rPr>
              <w:t>Valytojo etatas nustatomas pagal valomą plotą: 750</w:t>
            </w:r>
            <w:r w:rsidR="006F34D5">
              <w:rPr>
                <w:sz w:val="22"/>
                <w:szCs w:val="22"/>
              </w:rPr>
              <w:t>–</w:t>
            </w:r>
            <w:r w:rsidR="00F6687E" w:rsidRPr="008737D5">
              <w:rPr>
                <w:sz w:val="22"/>
                <w:szCs w:val="22"/>
              </w:rPr>
              <w:t xml:space="preserve">770 </w:t>
            </w:r>
            <w:r w:rsidRPr="008737D5">
              <w:rPr>
                <w:sz w:val="22"/>
                <w:szCs w:val="22"/>
              </w:rPr>
              <w:t>m</w:t>
            </w:r>
            <w:r w:rsidRPr="006F34D5">
              <w:rPr>
                <w:sz w:val="22"/>
                <w:szCs w:val="22"/>
                <w:vertAlign w:val="superscript"/>
              </w:rPr>
              <w:t>2</w:t>
            </w:r>
            <w:r w:rsidRPr="008737D5">
              <w:rPr>
                <w:sz w:val="22"/>
                <w:szCs w:val="22"/>
              </w:rPr>
              <w:t xml:space="preserve"> valomam plotui </w:t>
            </w:r>
            <w:r w:rsidR="009D1AA4" w:rsidRPr="008737D5">
              <w:rPr>
                <w:sz w:val="22"/>
                <w:szCs w:val="22"/>
              </w:rPr>
              <w:t>–</w:t>
            </w:r>
            <w:r w:rsidRPr="008737D5">
              <w:rPr>
                <w:sz w:val="22"/>
                <w:szCs w:val="22"/>
              </w:rPr>
              <w:t xml:space="preserve"> 1 etatas.</w:t>
            </w:r>
          </w:p>
          <w:p w14:paraId="210B3526" w14:textId="77777777" w:rsidR="00627314" w:rsidRPr="008737D5" w:rsidRDefault="00627314" w:rsidP="00D25248">
            <w:pPr>
              <w:jc w:val="both"/>
              <w:rPr>
                <w:sz w:val="22"/>
                <w:szCs w:val="22"/>
              </w:rPr>
            </w:pPr>
            <w:r w:rsidRPr="008737D5">
              <w:rPr>
                <w:sz w:val="22"/>
                <w:szCs w:val="22"/>
              </w:rPr>
              <w:t xml:space="preserve">Apskaičiuojant valomąjį plotą taikomi šie koeficientai: </w:t>
            </w:r>
          </w:p>
          <w:p w14:paraId="4602AD10" w14:textId="77777777" w:rsidR="00627314" w:rsidRPr="008737D5" w:rsidRDefault="00627314" w:rsidP="00627314">
            <w:pPr>
              <w:numPr>
                <w:ilvl w:val="0"/>
                <w:numId w:val="10"/>
              </w:numPr>
              <w:tabs>
                <w:tab w:val="left" w:pos="581"/>
              </w:tabs>
              <w:contextualSpacing/>
              <w:jc w:val="both"/>
              <w:rPr>
                <w:sz w:val="22"/>
                <w:szCs w:val="22"/>
              </w:rPr>
            </w:pPr>
            <w:r w:rsidRPr="008737D5">
              <w:rPr>
                <w:sz w:val="22"/>
                <w:szCs w:val="22"/>
              </w:rPr>
              <w:t>Valytojams, valantiems tarnybines patalpas (kabinetus, klases, koridorius, laiptus, sales, bibliotekas, archyvus, sandėlius ir kt. analogiškus kambarius</w:t>
            </w:r>
            <w:r w:rsidR="00F6687E" w:rsidRPr="008737D5">
              <w:rPr>
                <w:sz w:val="22"/>
                <w:szCs w:val="22"/>
              </w:rPr>
              <w:t>, patalpas</w:t>
            </w:r>
            <w:r w:rsidRPr="008737D5">
              <w:rPr>
                <w:sz w:val="22"/>
                <w:szCs w:val="22"/>
              </w:rPr>
              <w:t>) – 1;</w:t>
            </w:r>
          </w:p>
          <w:p w14:paraId="6FB60E1F" w14:textId="77777777" w:rsidR="00627314" w:rsidRPr="008737D5" w:rsidRDefault="00627314" w:rsidP="00627314">
            <w:pPr>
              <w:numPr>
                <w:ilvl w:val="0"/>
                <w:numId w:val="10"/>
              </w:numPr>
              <w:tabs>
                <w:tab w:val="left" w:pos="581"/>
              </w:tabs>
              <w:ind w:left="14" w:firstLine="346"/>
              <w:contextualSpacing/>
              <w:jc w:val="both"/>
              <w:rPr>
                <w:sz w:val="22"/>
                <w:szCs w:val="22"/>
              </w:rPr>
            </w:pPr>
            <w:r w:rsidRPr="008737D5">
              <w:rPr>
                <w:sz w:val="22"/>
                <w:szCs w:val="22"/>
              </w:rPr>
              <w:t>Valytojams, valantiems tualet</w:t>
            </w:r>
            <w:r w:rsidR="006F34D5">
              <w:rPr>
                <w:sz w:val="22"/>
                <w:szCs w:val="22"/>
              </w:rPr>
              <w:t>ų</w:t>
            </w:r>
            <w:r w:rsidRPr="008737D5">
              <w:rPr>
                <w:sz w:val="22"/>
                <w:szCs w:val="22"/>
              </w:rPr>
              <w:t xml:space="preserve"> patalpas, dušus </w:t>
            </w:r>
            <w:r w:rsidR="006F34D5">
              <w:rPr>
                <w:sz w:val="22"/>
                <w:szCs w:val="22"/>
              </w:rPr>
              <w:t>–</w:t>
            </w:r>
            <w:r w:rsidRPr="008737D5">
              <w:rPr>
                <w:sz w:val="22"/>
                <w:szCs w:val="22"/>
              </w:rPr>
              <w:t xml:space="preserve"> 3;</w:t>
            </w:r>
          </w:p>
          <w:p w14:paraId="3648B28C" w14:textId="77777777" w:rsidR="00627314" w:rsidRDefault="00627314" w:rsidP="006F34D5">
            <w:pPr>
              <w:jc w:val="both"/>
            </w:pPr>
            <w:r w:rsidRPr="008737D5">
              <w:rPr>
                <w:sz w:val="22"/>
                <w:szCs w:val="22"/>
              </w:rPr>
              <w:t>Apskaičiuotas etatų skaičius apvalinamas 0,1 tikslumu.</w:t>
            </w:r>
          </w:p>
        </w:tc>
      </w:tr>
      <w:tr w:rsidR="00627314" w14:paraId="60E041B5" w14:textId="77777777" w:rsidTr="00D25248">
        <w:tc>
          <w:tcPr>
            <w:tcW w:w="669" w:type="dxa"/>
            <w:tcBorders>
              <w:top w:val="single" w:sz="4" w:space="0" w:color="auto"/>
              <w:left w:val="single" w:sz="4" w:space="0" w:color="auto"/>
              <w:bottom w:val="single" w:sz="4" w:space="0" w:color="auto"/>
              <w:right w:val="single" w:sz="4" w:space="0" w:color="auto"/>
            </w:tcBorders>
          </w:tcPr>
          <w:p w14:paraId="15645F52" w14:textId="77777777" w:rsidR="00627314" w:rsidRDefault="00627314" w:rsidP="00D25248">
            <w:pPr>
              <w:jc w:val="center"/>
            </w:pPr>
            <w:r>
              <w:t>11.</w:t>
            </w:r>
          </w:p>
        </w:tc>
        <w:tc>
          <w:tcPr>
            <w:tcW w:w="2983" w:type="dxa"/>
            <w:tcBorders>
              <w:top w:val="single" w:sz="4" w:space="0" w:color="auto"/>
              <w:left w:val="single" w:sz="4" w:space="0" w:color="auto"/>
              <w:bottom w:val="single" w:sz="4" w:space="0" w:color="auto"/>
              <w:right w:val="single" w:sz="4" w:space="0" w:color="auto"/>
            </w:tcBorders>
          </w:tcPr>
          <w:p w14:paraId="46A994CC" w14:textId="77777777" w:rsidR="00627314" w:rsidRDefault="00627314" w:rsidP="00D25248">
            <w:r>
              <w:t>Kiemsargis</w:t>
            </w:r>
          </w:p>
        </w:tc>
        <w:tc>
          <w:tcPr>
            <w:tcW w:w="1276" w:type="dxa"/>
            <w:tcBorders>
              <w:top w:val="single" w:sz="4" w:space="0" w:color="auto"/>
              <w:left w:val="single" w:sz="4" w:space="0" w:color="auto"/>
              <w:bottom w:val="single" w:sz="4" w:space="0" w:color="auto"/>
              <w:right w:val="single" w:sz="4" w:space="0" w:color="auto"/>
            </w:tcBorders>
          </w:tcPr>
          <w:p w14:paraId="72BE1EF0" w14:textId="77777777" w:rsidR="00627314" w:rsidRDefault="00627314" w:rsidP="00D25248">
            <w:pPr>
              <w:jc w:val="center"/>
            </w:pPr>
          </w:p>
        </w:tc>
        <w:tc>
          <w:tcPr>
            <w:tcW w:w="10064" w:type="dxa"/>
            <w:tcBorders>
              <w:top w:val="single" w:sz="4" w:space="0" w:color="auto"/>
              <w:left w:val="single" w:sz="4" w:space="0" w:color="auto"/>
              <w:bottom w:val="single" w:sz="4" w:space="0" w:color="auto"/>
              <w:right w:val="single" w:sz="4" w:space="0" w:color="auto"/>
            </w:tcBorders>
          </w:tcPr>
          <w:p w14:paraId="02B5CC4F" w14:textId="77777777" w:rsidR="00627314" w:rsidRPr="008737D5" w:rsidRDefault="00627314" w:rsidP="00D25248">
            <w:pPr>
              <w:tabs>
                <w:tab w:val="left" w:pos="1122"/>
                <w:tab w:val="left" w:pos="1309"/>
              </w:tabs>
              <w:jc w:val="both"/>
              <w:rPr>
                <w:sz w:val="22"/>
                <w:szCs w:val="22"/>
              </w:rPr>
            </w:pPr>
            <w:r w:rsidRPr="008737D5">
              <w:rPr>
                <w:sz w:val="22"/>
                <w:szCs w:val="22"/>
              </w:rPr>
              <w:t>Kiemsargių pareigybių skaičius nustatomas pagal prižiūrimą ir tvarkomą plotą:</w:t>
            </w:r>
          </w:p>
          <w:p w14:paraId="136BB490" w14:textId="77777777" w:rsidR="00627314" w:rsidRPr="008737D5" w:rsidRDefault="00627314" w:rsidP="00D25248">
            <w:pPr>
              <w:tabs>
                <w:tab w:val="left" w:pos="1122"/>
                <w:tab w:val="left" w:pos="1309"/>
              </w:tabs>
              <w:jc w:val="both"/>
              <w:rPr>
                <w:sz w:val="22"/>
                <w:szCs w:val="22"/>
              </w:rPr>
            </w:pPr>
            <w:r w:rsidRPr="008737D5">
              <w:rPr>
                <w:sz w:val="22"/>
                <w:szCs w:val="22"/>
              </w:rPr>
              <w:t>1. iki 5000 kv. m – 0,25 etato;</w:t>
            </w:r>
          </w:p>
          <w:p w14:paraId="25FAC531" w14:textId="77777777" w:rsidR="00627314" w:rsidRPr="008737D5" w:rsidRDefault="00627314" w:rsidP="00D25248">
            <w:pPr>
              <w:tabs>
                <w:tab w:val="left" w:pos="1122"/>
                <w:tab w:val="left" w:pos="1309"/>
              </w:tabs>
              <w:jc w:val="both"/>
              <w:rPr>
                <w:sz w:val="22"/>
                <w:szCs w:val="22"/>
              </w:rPr>
            </w:pPr>
            <w:r w:rsidRPr="008737D5">
              <w:rPr>
                <w:sz w:val="22"/>
                <w:szCs w:val="22"/>
              </w:rPr>
              <w:t>2. nuo 5000 iki 10000 kv. m – 0,5 etato;</w:t>
            </w:r>
          </w:p>
          <w:p w14:paraId="206BC138" w14:textId="77777777" w:rsidR="00627314" w:rsidRDefault="00627314" w:rsidP="00D25248">
            <w:pPr>
              <w:tabs>
                <w:tab w:val="left" w:pos="1122"/>
                <w:tab w:val="left" w:pos="1309"/>
              </w:tabs>
              <w:jc w:val="both"/>
            </w:pPr>
            <w:r w:rsidRPr="008737D5">
              <w:rPr>
                <w:sz w:val="22"/>
                <w:szCs w:val="22"/>
              </w:rPr>
              <w:t>3. nuo 10000 iki 15000 kv. m – 0,75 etato.</w:t>
            </w:r>
          </w:p>
        </w:tc>
      </w:tr>
    </w:tbl>
    <w:p w14:paraId="164597B8" w14:textId="77777777" w:rsidR="00627314" w:rsidRDefault="00627314" w:rsidP="00627314">
      <w:pPr>
        <w:jc w:val="both"/>
      </w:pPr>
      <w:r>
        <w:rPr>
          <w:b/>
        </w:rPr>
        <w:t xml:space="preserve">Pastaba. </w:t>
      </w:r>
      <w:r>
        <w:t xml:space="preserve">Įstaigos vadovas, suderinęs su Savivaldybės administracijos Švietimo, kultūros ir sporto skyriaus vedėju ir Finansų skyriaus vedėju, gali keisti konkrečiai pareigybei </w:t>
      </w:r>
      <w:r w:rsidR="00F344FA">
        <w:t>rekomenduojamą</w:t>
      </w:r>
      <w:r>
        <w:t xml:space="preserve"> etatų skaičių, neviršydamas mokyklai skirtų asignavimų</w:t>
      </w:r>
      <w:r w:rsidR="008737D5">
        <w:t>.</w:t>
      </w:r>
    </w:p>
    <w:p w14:paraId="06DA34F4" w14:textId="77777777" w:rsidR="00627314" w:rsidRDefault="00627314" w:rsidP="00627314">
      <w:pPr>
        <w:jc w:val="center"/>
      </w:pPr>
      <w:r>
        <w:t>___________________</w:t>
      </w:r>
    </w:p>
    <w:bookmarkEnd w:id="2"/>
    <w:bookmarkEnd w:id="3"/>
    <w:p w14:paraId="13F09F9D" w14:textId="77777777" w:rsidR="00627314" w:rsidRDefault="00627314" w:rsidP="00627314">
      <w:pPr>
        <w:rPr>
          <w:b/>
          <w:bCs/>
          <w:szCs w:val="24"/>
          <w:lang w:val="en-US"/>
        </w:rPr>
        <w:sectPr w:rsidR="00627314" w:rsidSect="007C2F7E">
          <w:pgSz w:w="16838" w:h="11906" w:orient="landscape" w:code="9"/>
          <w:pgMar w:top="1701" w:right="1134" w:bottom="680" w:left="1134" w:header="1134" w:footer="726" w:gutter="0"/>
          <w:cols w:space="1296"/>
          <w:titlePg/>
          <w:docGrid w:linePitch="360"/>
        </w:sectPr>
      </w:pPr>
    </w:p>
    <w:p w14:paraId="11280768" w14:textId="77777777" w:rsidR="00C96CC2" w:rsidRDefault="00C96CC2" w:rsidP="002E1F99">
      <w:pPr>
        <w:pStyle w:val="Pavadinimas"/>
        <w:jc w:val="left"/>
        <w:rPr>
          <w:b w:val="0"/>
        </w:rPr>
      </w:pPr>
    </w:p>
    <w:p w14:paraId="47B0CB31" w14:textId="77777777" w:rsidR="00B668F0" w:rsidRDefault="00B668F0" w:rsidP="00B668F0">
      <w:pPr>
        <w:pStyle w:val="Pavadinimas"/>
        <w:pBdr>
          <w:bottom w:val="single" w:sz="12" w:space="1" w:color="auto"/>
        </w:pBdr>
      </w:pPr>
      <w:r>
        <w:t>JURBARKO RAJONO SAVIVALDYBĖS ADMINISTRACIJOS</w:t>
      </w:r>
    </w:p>
    <w:p w14:paraId="646FE94C" w14:textId="77777777" w:rsidR="00B668F0" w:rsidRDefault="008F3E4E" w:rsidP="00B668F0">
      <w:pPr>
        <w:pStyle w:val="Pavadinimas"/>
        <w:pBdr>
          <w:bottom w:val="single" w:sz="12" w:space="1" w:color="auto"/>
        </w:pBdr>
      </w:pPr>
      <w:r>
        <w:t xml:space="preserve">ŠVIETIMO, KULTŪROS IR SPORTO </w:t>
      </w:r>
      <w:r w:rsidR="00B668F0">
        <w:t>SKYRIUS</w:t>
      </w:r>
    </w:p>
    <w:p w14:paraId="3455E1ED" w14:textId="77777777" w:rsidR="00B668F0" w:rsidRDefault="00B668F0" w:rsidP="00B668F0">
      <w:pPr>
        <w:pStyle w:val="Pavadinimas"/>
        <w:pBdr>
          <w:bottom w:val="single" w:sz="12" w:space="1" w:color="auto"/>
        </w:pBdr>
      </w:pPr>
    </w:p>
    <w:p w14:paraId="5DC9085A" w14:textId="77777777" w:rsidR="00B668F0" w:rsidRDefault="00B668F0" w:rsidP="00B668F0">
      <w:pPr>
        <w:pStyle w:val="Pavadinimas"/>
        <w:pBdr>
          <w:bottom w:val="single" w:sz="12" w:space="1" w:color="auto"/>
        </w:pBdr>
      </w:pPr>
    </w:p>
    <w:p w14:paraId="04525AF0" w14:textId="77777777" w:rsidR="002E1F99" w:rsidRDefault="002E1F99" w:rsidP="002E1F99">
      <w:pPr>
        <w:pStyle w:val="Paantrat"/>
      </w:pPr>
    </w:p>
    <w:p w14:paraId="66774E6D" w14:textId="77777777" w:rsidR="002E1F99" w:rsidRDefault="002E1F99" w:rsidP="002E1F99">
      <w:pPr>
        <w:pStyle w:val="Paantrat"/>
      </w:pPr>
      <w:r>
        <w:t>AIŠKINAMASIS RAŠTAS</w:t>
      </w:r>
    </w:p>
    <w:p w14:paraId="0A089001" w14:textId="77777777" w:rsidR="002E1F99" w:rsidRDefault="002E1F99" w:rsidP="002E1F99">
      <w:pPr>
        <w:jc w:val="center"/>
        <w:rPr>
          <w:caps/>
        </w:rPr>
      </w:pPr>
    </w:p>
    <w:p w14:paraId="05893921" w14:textId="77777777" w:rsidR="00731851" w:rsidRDefault="002E1F99" w:rsidP="00731851">
      <w:pPr>
        <w:jc w:val="center"/>
        <w:rPr>
          <w:b/>
          <w:bCs/>
          <w:caps/>
        </w:rPr>
      </w:pPr>
      <w:r>
        <w:rPr>
          <w:b/>
          <w:bCs/>
          <w:caps/>
        </w:rPr>
        <w:t xml:space="preserve">PRIE JURBARKO RAJONO SAVIVALDYBĖS TARYBOS SPRENDIMO </w:t>
      </w:r>
    </w:p>
    <w:p w14:paraId="7C615464" w14:textId="77777777" w:rsidR="002E1F99" w:rsidRDefault="002E1F99" w:rsidP="00731851">
      <w:pPr>
        <w:jc w:val="center"/>
        <w:rPr>
          <w:b/>
          <w:bCs/>
          <w:caps/>
        </w:rPr>
      </w:pPr>
      <w:r w:rsidRPr="00FD0852">
        <w:rPr>
          <w:b/>
          <w:bCs/>
          <w:caps/>
        </w:rPr>
        <w:t>„</w:t>
      </w:r>
      <w:r w:rsidR="00731851">
        <w:rPr>
          <w:b/>
        </w:rPr>
        <w:t>DĖL REKOMENDUOJAMŲ JURBARKO RAJONO SAVIVALDYBĖS ŠVIETIMO ĮSTAIGŲ ETATŲ NORMATYVŲ PATVIRTINIMO</w:t>
      </w:r>
      <w:r w:rsidR="00E63A2F">
        <w:rPr>
          <w:b/>
        </w:rPr>
        <w:fldChar w:fldCharType="begin">
          <w:ffData>
            <w:name w:val="DOC_DATA"/>
            <w:enabled/>
            <w:calcOnExit w:val="0"/>
            <w:textInput>
              <w:default w:val="{$DOC_DATA}"/>
            </w:textInput>
          </w:ffData>
        </w:fldChar>
      </w:r>
      <w:r>
        <w:rPr>
          <w:b/>
        </w:rPr>
        <w:instrText xml:space="preserve"> FORMTEXT </w:instrText>
      </w:r>
      <w:r w:rsidR="00E63A2F">
        <w:rPr>
          <w:b/>
        </w:rPr>
      </w:r>
      <w:r w:rsidR="00E63A2F">
        <w:rPr>
          <w:b/>
        </w:rPr>
        <w:fldChar w:fldCharType="separate"/>
      </w:r>
      <w:r w:rsidR="00E63A2F">
        <w:rPr>
          <w:b/>
        </w:rPr>
        <w:fldChar w:fldCharType="end"/>
      </w:r>
      <w:r w:rsidRPr="00FD0852">
        <w:rPr>
          <w:b/>
          <w:szCs w:val="26"/>
        </w:rPr>
        <w:t>“</w:t>
      </w:r>
      <w:r w:rsidR="00031B2B" w:rsidRPr="00FD0852">
        <w:rPr>
          <w:b/>
          <w:szCs w:val="26"/>
        </w:rPr>
        <w:t xml:space="preserve"> </w:t>
      </w:r>
      <w:r>
        <w:rPr>
          <w:b/>
          <w:bCs/>
          <w:caps/>
        </w:rPr>
        <w:t>projekto</w:t>
      </w:r>
    </w:p>
    <w:p w14:paraId="3CEF8361" w14:textId="77777777" w:rsidR="002E1F99" w:rsidRDefault="002E1F99" w:rsidP="002E1F99">
      <w:pPr>
        <w:tabs>
          <w:tab w:val="left" w:pos="567"/>
        </w:tabs>
        <w:jc w:val="center"/>
      </w:pPr>
    </w:p>
    <w:p w14:paraId="4B8FEE3D" w14:textId="77777777" w:rsidR="002E1F99" w:rsidRDefault="002E1F99" w:rsidP="002E1F99">
      <w:pPr>
        <w:tabs>
          <w:tab w:val="left" w:pos="567"/>
        </w:tabs>
        <w:jc w:val="center"/>
      </w:pPr>
    </w:p>
    <w:p w14:paraId="6BB3775E" w14:textId="59410523" w:rsidR="00001758" w:rsidRDefault="00E26626" w:rsidP="002E1F99">
      <w:pPr>
        <w:tabs>
          <w:tab w:val="left" w:pos="0"/>
        </w:tabs>
        <w:jc w:val="center"/>
      </w:pPr>
      <w:r>
        <w:t xml:space="preserve">2026 m. sausio  </w:t>
      </w:r>
      <w:r w:rsidR="00DA0AA4">
        <w:t xml:space="preserve">15 </w:t>
      </w:r>
      <w:r>
        <w:t xml:space="preserve">d.  </w:t>
      </w:r>
    </w:p>
    <w:p w14:paraId="5EF74FDA" w14:textId="77777777" w:rsidR="002E1F99" w:rsidRDefault="002E1F99" w:rsidP="002E1F99">
      <w:pPr>
        <w:tabs>
          <w:tab w:val="left" w:pos="0"/>
        </w:tabs>
        <w:jc w:val="center"/>
      </w:pPr>
      <w:r>
        <w:t>Jurbarkas</w:t>
      </w:r>
    </w:p>
    <w:p w14:paraId="53BB7898" w14:textId="77777777" w:rsidR="002E1F99" w:rsidRDefault="002E1F99" w:rsidP="00500DD1">
      <w:pPr>
        <w:tabs>
          <w:tab w:val="left" w:pos="0"/>
        </w:tabs>
      </w:pPr>
    </w:p>
    <w:p w14:paraId="5A0E4831" w14:textId="77777777" w:rsidR="006A29E6" w:rsidRPr="00B9173F" w:rsidRDefault="006A29E6" w:rsidP="006A29E6">
      <w:pPr>
        <w:rPr>
          <w:szCs w:val="24"/>
        </w:rPr>
      </w:pPr>
    </w:p>
    <w:tbl>
      <w:tblPr>
        <w:tblW w:w="0" w:type="auto"/>
        <w:tblLook w:val="0000" w:firstRow="0" w:lastRow="0" w:firstColumn="0" w:lastColumn="0" w:noHBand="0" w:noVBand="0"/>
      </w:tblPr>
      <w:tblGrid>
        <w:gridCol w:w="9214"/>
      </w:tblGrid>
      <w:tr w:rsidR="006A29E6" w:rsidRPr="00B9173F" w14:paraId="6BDFFA90" w14:textId="77777777" w:rsidTr="008828A3">
        <w:tc>
          <w:tcPr>
            <w:tcW w:w="9214" w:type="dxa"/>
          </w:tcPr>
          <w:p w14:paraId="70F46BFF" w14:textId="77777777" w:rsidR="006A29E6" w:rsidRPr="00B9173F" w:rsidRDefault="006A29E6" w:rsidP="00D25248">
            <w:pPr>
              <w:tabs>
                <w:tab w:val="left" w:pos="0"/>
              </w:tabs>
              <w:rPr>
                <w:b/>
                <w:bCs/>
                <w:szCs w:val="24"/>
              </w:rPr>
            </w:pPr>
            <w:r w:rsidRPr="00B9173F">
              <w:rPr>
                <w:b/>
                <w:bCs/>
                <w:i/>
                <w:iCs/>
                <w:szCs w:val="24"/>
              </w:rPr>
              <w:t>1. Parengto projekto tikslai ir uždaviniai.</w:t>
            </w:r>
          </w:p>
        </w:tc>
      </w:tr>
      <w:tr w:rsidR="006A29E6" w:rsidRPr="00B9173F" w14:paraId="2B32BD6E" w14:textId="77777777" w:rsidTr="008828A3">
        <w:tc>
          <w:tcPr>
            <w:tcW w:w="9214" w:type="dxa"/>
          </w:tcPr>
          <w:p w14:paraId="0A9C59EE" w14:textId="487E2688" w:rsidR="006A29E6" w:rsidRPr="00B9173F" w:rsidRDefault="006F34D5" w:rsidP="00D25248">
            <w:pPr>
              <w:tabs>
                <w:tab w:val="left" w:pos="0"/>
              </w:tabs>
              <w:jc w:val="both"/>
              <w:rPr>
                <w:szCs w:val="24"/>
              </w:rPr>
            </w:pPr>
            <w:r>
              <w:rPr>
                <w:rStyle w:val="HTMLspausdinimomainl"/>
                <w:rFonts w:ascii="Times New Roman" w:hAnsi="Times New Roman" w:cs="Times New Roman"/>
                <w:color w:val="000000"/>
                <w:sz w:val="24"/>
                <w:szCs w:val="24"/>
                <w:lang w:val="pt-BR"/>
              </w:rPr>
              <w:t>N</w:t>
            </w:r>
            <w:r w:rsidRPr="006F34D5">
              <w:rPr>
                <w:rStyle w:val="HTMLspausdinimomainl"/>
                <w:rFonts w:ascii="Times New Roman" w:hAnsi="Times New Roman" w:cs="Times New Roman"/>
                <w:color w:val="000000"/>
                <w:sz w:val="24"/>
                <w:szCs w:val="24"/>
                <w:lang w:val="pt-BR"/>
              </w:rPr>
              <w:t>ustatyti</w:t>
            </w:r>
            <w:r>
              <w:rPr>
                <w:rStyle w:val="HTMLspausdinimomainl"/>
                <w:rFonts w:ascii="Times New Roman" w:hAnsi="Times New Roman" w:cs="Times New Roman"/>
                <w:color w:val="000000"/>
                <w:sz w:val="24"/>
                <w:szCs w:val="24"/>
                <w:lang w:val="pt-BR"/>
              </w:rPr>
              <w:t xml:space="preserve"> rekomenduojamus </w:t>
            </w:r>
            <w:r w:rsidR="00D67E48" w:rsidRPr="00B9173F">
              <w:rPr>
                <w:rStyle w:val="HTMLspausdinimomainl"/>
                <w:rFonts w:ascii="Times New Roman" w:hAnsi="Times New Roman" w:cs="Times New Roman"/>
                <w:color w:val="000000"/>
                <w:sz w:val="24"/>
                <w:szCs w:val="24"/>
                <w:lang w:val="pt-BR"/>
              </w:rPr>
              <w:t xml:space="preserve">Jurbarko rajono </w:t>
            </w:r>
            <w:r w:rsidR="00D67E48" w:rsidRPr="00B9173F">
              <w:rPr>
                <w:color w:val="000000"/>
                <w:szCs w:val="24"/>
                <w:lang w:val="pt-BR"/>
              </w:rPr>
              <w:t xml:space="preserve">savivaldybės </w:t>
            </w:r>
            <w:r w:rsidR="002D1EFE">
              <w:rPr>
                <w:color w:val="000000"/>
                <w:szCs w:val="24"/>
                <w:lang w:val="pt-BR"/>
              </w:rPr>
              <w:t>š</w:t>
            </w:r>
            <w:proofErr w:type="spellStart"/>
            <w:r>
              <w:rPr>
                <w:szCs w:val="24"/>
              </w:rPr>
              <w:t>vietimo</w:t>
            </w:r>
            <w:proofErr w:type="spellEnd"/>
            <w:r>
              <w:rPr>
                <w:szCs w:val="24"/>
              </w:rPr>
              <w:t xml:space="preserve"> įstaigų etatų normatyvus. </w:t>
            </w:r>
          </w:p>
        </w:tc>
      </w:tr>
      <w:tr w:rsidR="006A29E6" w:rsidRPr="00B9173F" w14:paraId="2E502401" w14:textId="77777777" w:rsidTr="008828A3">
        <w:tc>
          <w:tcPr>
            <w:tcW w:w="9214" w:type="dxa"/>
          </w:tcPr>
          <w:p w14:paraId="5499E0C1" w14:textId="77777777" w:rsidR="006A29E6" w:rsidRPr="00B9173F" w:rsidRDefault="006A29E6" w:rsidP="00D25248">
            <w:pPr>
              <w:tabs>
                <w:tab w:val="left" w:pos="0"/>
              </w:tabs>
              <w:rPr>
                <w:b/>
                <w:bCs/>
                <w:szCs w:val="24"/>
              </w:rPr>
            </w:pPr>
            <w:r w:rsidRPr="00B9173F">
              <w:rPr>
                <w:b/>
                <w:bCs/>
                <w:i/>
                <w:iCs/>
                <w:szCs w:val="24"/>
              </w:rPr>
              <w:t>2. Kaip šiuo metu yra sureguliuoti projekte aptarti klausimai.</w:t>
            </w:r>
          </w:p>
        </w:tc>
      </w:tr>
      <w:tr w:rsidR="006A29E6" w:rsidRPr="00B9173F" w14:paraId="40ACBC4C" w14:textId="77777777" w:rsidTr="008828A3">
        <w:tc>
          <w:tcPr>
            <w:tcW w:w="9214" w:type="dxa"/>
          </w:tcPr>
          <w:p w14:paraId="538216AD" w14:textId="7240CAEE" w:rsidR="00E7565D" w:rsidRPr="00B9173F" w:rsidRDefault="00AE7FCE" w:rsidP="009B29B1">
            <w:pPr>
              <w:pStyle w:val="Antrats"/>
              <w:jc w:val="both"/>
              <w:rPr>
                <w:szCs w:val="24"/>
              </w:rPr>
            </w:pPr>
            <w:r w:rsidRPr="00B9173F">
              <w:rPr>
                <w:szCs w:val="24"/>
              </w:rPr>
              <w:t>Šiuo metu galioja Jurbarko rajono savivaldybės tarybos 20</w:t>
            </w:r>
            <w:r w:rsidR="009B29B1">
              <w:rPr>
                <w:szCs w:val="24"/>
              </w:rPr>
              <w:t xml:space="preserve">24 </w:t>
            </w:r>
            <w:r w:rsidRPr="00B9173F">
              <w:rPr>
                <w:szCs w:val="24"/>
              </w:rPr>
              <w:t xml:space="preserve">m. </w:t>
            </w:r>
            <w:r w:rsidR="009B29B1">
              <w:rPr>
                <w:szCs w:val="24"/>
              </w:rPr>
              <w:t>birželio</w:t>
            </w:r>
            <w:r w:rsidRPr="00B9173F">
              <w:rPr>
                <w:szCs w:val="24"/>
              </w:rPr>
              <w:t xml:space="preserve"> 27 d. sprendimas Nr.</w:t>
            </w:r>
            <w:r w:rsidR="007704BC">
              <w:rPr>
                <w:szCs w:val="24"/>
              </w:rPr>
              <w:t> </w:t>
            </w:r>
            <w:r w:rsidRPr="00B9173F">
              <w:rPr>
                <w:szCs w:val="24"/>
              </w:rPr>
              <w:t>T2-2</w:t>
            </w:r>
            <w:r w:rsidR="009B29B1">
              <w:rPr>
                <w:szCs w:val="24"/>
              </w:rPr>
              <w:t>18</w:t>
            </w:r>
            <w:r w:rsidRPr="00B9173F">
              <w:rPr>
                <w:szCs w:val="24"/>
              </w:rPr>
              <w:t xml:space="preserve"> „Dėl Jurbarko rajono savivaldybės švietimo įstaigų etatų normatyvų patvirtinimo“ su visais pakeitimais</w:t>
            </w:r>
            <w:r w:rsidR="00D31FF7">
              <w:rPr>
                <w:szCs w:val="24"/>
              </w:rPr>
              <w:t xml:space="preserve"> ir papildymais</w:t>
            </w:r>
            <w:r w:rsidRPr="00B9173F">
              <w:rPr>
                <w:szCs w:val="24"/>
              </w:rPr>
              <w:t>.</w:t>
            </w:r>
            <w:r w:rsidR="007704BC">
              <w:t xml:space="preserve"> </w:t>
            </w:r>
            <w:r w:rsidR="007704BC" w:rsidRPr="007704BC">
              <w:rPr>
                <w:szCs w:val="24"/>
              </w:rPr>
              <w:t>Šis tarybos sprendimas pripažįstamas netekusiu galios.</w:t>
            </w:r>
          </w:p>
        </w:tc>
      </w:tr>
      <w:tr w:rsidR="006A29E6" w:rsidRPr="00B9173F" w14:paraId="1B32974F" w14:textId="77777777" w:rsidTr="008828A3">
        <w:tc>
          <w:tcPr>
            <w:tcW w:w="9214" w:type="dxa"/>
          </w:tcPr>
          <w:p w14:paraId="3DC07418" w14:textId="7FAE53DD" w:rsidR="009B29B1" w:rsidRPr="009B29B1" w:rsidRDefault="006A29E6" w:rsidP="006C0D3B">
            <w:pPr>
              <w:tabs>
                <w:tab w:val="left" w:pos="0"/>
              </w:tabs>
              <w:rPr>
                <w:szCs w:val="24"/>
              </w:rPr>
            </w:pPr>
            <w:r w:rsidRPr="00315BE5">
              <w:rPr>
                <w:b/>
                <w:bCs/>
                <w:i/>
                <w:iCs/>
                <w:szCs w:val="24"/>
              </w:rPr>
              <w:t>3. Kokių pozityvių rezultatų laukiama</w:t>
            </w:r>
            <w:r w:rsidRPr="009B29B1">
              <w:rPr>
                <w:szCs w:val="24"/>
              </w:rPr>
              <w:t>.</w:t>
            </w:r>
          </w:p>
        </w:tc>
      </w:tr>
      <w:tr w:rsidR="006A29E6" w:rsidRPr="00B9173F" w14:paraId="7825790E" w14:textId="77777777" w:rsidTr="008828A3">
        <w:tc>
          <w:tcPr>
            <w:tcW w:w="9214" w:type="dxa"/>
          </w:tcPr>
          <w:p w14:paraId="7EE37C53" w14:textId="3934965F" w:rsidR="006A29E6" w:rsidRPr="00B9173F" w:rsidRDefault="00B904C2" w:rsidP="00D25248">
            <w:pPr>
              <w:tabs>
                <w:tab w:val="left" w:pos="0"/>
              </w:tabs>
              <w:jc w:val="both"/>
              <w:rPr>
                <w:szCs w:val="24"/>
              </w:rPr>
            </w:pPr>
            <w:r w:rsidRPr="001E2CA1">
              <w:rPr>
                <w:color w:val="000000"/>
                <w:szCs w:val="24"/>
              </w:rPr>
              <w:t>Ugdymo įstaigoms rekomenduojami etatų normatyvai yra dokumentas, kuris nustato galim</w:t>
            </w:r>
            <w:r w:rsidR="00C85784" w:rsidRPr="001E2CA1">
              <w:rPr>
                <w:color w:val="000000"/>
                <w:szCs w:val="24"/>
              </w:rPr>
              <w:t>u</w:t>
            </w:r>
            <w:r w:rsidRPr="001E2CA1">
              <w:rPr>
                <w:color w:val="000000"/>
                <w:szCs w:val="24"/>
              </w:rPr>
              <w:t xml:space="preserve">s </w:t>
            </w:r>
            <w:r w:rsidR="00C85784" w:rsidRPr="001E2CA1">
              <w:rPr>
                <w:color w:val="000000"/>
                <w:szCs w:val="24"/>
              </w:rPr>
              <w:t>etatų dydžius</w:t>
            </w:r>
            <w:r w:rsidRPr="001E2CA1">
              <w:rPr>
                <w:color w:val="000000"/>
                <w:szCs w:val="24"/>
              </w:rPr>
              <w:t xml:space="preserve"> įstaigos</w:t>
            </w:r>
            <w:r w:rsidR="00C85784" w:rsidRPr="001E2CA1">
              <w:rPr>
                <w:color w:val="000000"/>
                <w:szCs w:val="24"/>
              </w:rPr>
              <w:t xml:space="preserve">e, </w:t>
            </w:r>
            <w:r w:rsidRPr="001E2CA1">
              <w:rPr>
                <w:color w:val="000000"/>
                <w:szCs w:val="24"/>
              </w:rPr>
              <w:t xml:space="preserve">tų </w:t>
            </w:r>
            <w:r w:rsidR="00C85784" w:rsidRPr="001E2CA1">
              <w:rPr>
                <w:color w:val="000000"/>
                <w:szCs w:val="24"/>
              </w:rPr>
              <w:t>dydžių</w:t>
            </w:r>
            <w:r w:rsidRPr="001E2CA1">
              <w:rPr>
                <w:color w:val="000000"/>
                <w:szCs w:val="24"/>
              </w:rPr>
              <w:t xml:space="preserve"> ribas bei kriterijus, kuriais vadovaujantis gali būti steigiamos atitinkamos pareigybės ir nustatomas jų etatų skaičius. Vadovaudamiesi Savivaldybės tarybos patvirtintais </w:t>
            </w:r>
            <w:r w:rsidR="0037163D" w:rsidRPr="001E2CA1">
              <w:rPr>
                <w:color w:val="000000"/>
                <w:szCs w:val="24"/>
              </w:rPr>
              <w:t>reko</w:t>
            </w:r>
            <w:r w:rsidR="00924729" w:rsidRPr="001E2CA1">
              <w:rPr>
                <w:color w:val="000000"/>
                <w:szCs w:val="24"/>
              </w:rPr>
              <w:t xml:space="preserve">menduojamais </w:t>
            </w:r>
            <w:r w:rsidRPr="001E2CA1">
              <w:rPr>
                <w:color w:val="000000"/>
                <w:szCs w:val="24"/>
              </w:rPr>
              <w:t>ugdymo įstaigų etatų normatyvais</w:t>
            </w:r>
            <w:r w:rsidR="00924729" w:rsidRPr="001E2CA1">
              <w:rPr>
                <w:color w:val="000000"/>
                <w:szCs w:val="24"/>
              </w:rPr>
              <w:t>,</w:t>
            </w:r>
            <w:r w:rsidRPr="001E2CA1">
              <w:rPr>
                <w:color w:val="000000"/>
                <w:szCs w:val="24"/>
              </w:rPr>
              <w:t xml:space="preserve"> įstaigų vadovai galės tvirtinti savo vadovaujamos įstaigos pareigybių sąrašą ir etatų skaičių ir racionaliai naudoti biudžeto lėšas bei užtikrinti įstaigos veiklą.</w:t>
            </w:r>
          </w:p>
        </w:tc>
      </w:tr>
      <w:tr w:rsidR="006A29E6" w:rsidRPr="00B9173F" w14:paraId="72E00C14" w14:textId="77777777" w:rsidTr="008828A3">
        <w:tc>
          <w:tcPr>
            <w:tcW w:w="9214" w:type="dxa"/>
          </w:tcPr>
          <w:p w14:paraId="50A2067F" w14:textId="77777777" w:rsidR="006A29E6" w:rsidRPr="00B9173F" w:rsidRDefault="006A29E6" w:rsidP="00D25248">
            <w:pPr>
              <w:tabs>
                <w:tab w:val="left" w:pos="0"/>
              </w:tabs>
              <w:jc w:val="both"/>
              <w:rPr>
                <w:b/>
                <w:bCs/>
                <w:i/>
                <w:iCs/>
                <w:szCs w:val="24"/>
              </w:rPr>
            </w:pPr>
            <w:r w:rsidRPr="00B9173F">
              <w:rPr>
                <w:b/>
                <w:bCs/>
                <w:i/>
                <w:iCs/>
                <w:szCs w:val="24"/>
              </w:rPr>
              <w:t>4. Galimos neigiamos priimto projekto pasekmės ir kokių priemonių reikėtų imtis, kad tokių pasekmių būtų išvengta.</w:t>
            </w:r>
          </w:p>
        </w:tc>
      </w:tr>
      <w:tr w:rsidR="006A29E6" w:rsidRPr="00B9173F" w14:paraId="5AC527FF" w14:textId="77777777" w:rsidTr="008828A3">
        <w:tc>
          <w:tcPr>
            <w:tcW w:w="9214" w:type="dxa"/>
          </w:tcPr>
          <w:p w14:paraId="183C4238" w14:textId="312D7931" w:rsidR="006A29E6" w:rsidRPr="00B9173F" w:rsidRDefault="005815D5" w:rsidP="00D25248">
            <w:pPr>
              <w:tabs>
                <w:tab w:val="left" w:pos="0"/>
              </w:tabs>
              <w:jc w:val="both"/>
              <w:rPr>
                <w:szCs w:val="24"/>
              </w:rPr>
            </w:pPr>
            <w:r>
              <w:rPr>
                <w:rStyle w:val="HTMLspausdinimomainl"/>
                <w:rFonts w:ascii="Times New Roman" w:hAnsi="Times New Roman" w:cs="Times New Roman"/>
                <w:color w:val="000000"/>
                <w:sz w:val="24"/>
                <w:szCs w:val="24"/>
                <w:lang w:val="pt-BR"/>
              </w:rPr>
              <w:t xml:space="preserve">Rekomenduojamų </w:t>
            </w:r>
            <w:r w:rsidRPr="00B9173F">
              <w:rPr>
                <w:rStyle w:val="HTMLspausdinimomainl"/>
                <w:rFonts w:ascii="Times New Roman" w:hAnsi="Times New Roman" w:cs="Times New Roman"/>
                <w:color w:val="000000"/>
                <w:sz w:val="24"/>
                <w:szCs w:val="24"/>
                <w:lang w:val="pt-BR"/>
              </w:rPr>
              <w:t xml:space="preserve">Jurbarko rajono </w:t>
            </w:r>
            <w:r w:rsidRPr="00B9173F">
              <w:rPr>
                <w:color w:val="000000"/>
                <w:szCs w:val="24"/>
                <w:lang w:val="pt-BR"/>
              </w:rPr>
              <w:t xml:space="preserve">savivaldybės </w:t>
            </w:r>
            <w:r>
              <w:rPr>
                <w:color w:val="000000"/>
                <w:szCs w:val="24"/>
                <w:lang w:val="pt-BR"/>
              </w:rPr>
              <w:t>š</w:t>
            </w:r>
            <w:proofErr w:type="spellStart"/>
            <w:r>
              <w:rPr>
                <w:szCs w:val="24"/>
              </w:rPr>
              <w:t>vietimo</w:t>
            </w:r>
            <w:proofErr w:type="spellEnd"/>
            <w:r>
              <w:rPr>
                <w:szCs w:val="24"/>
              </w:rPr>
              <w:t xml:space="preserve"> įstaigų etatų normatyvų p</w:t>
            </w:r>
            <w:r w:rsidR="00352025" w:rsidRPr="00352025">
              <w:rPr>
                <w:szCs w:val="24"/>
              </w:rPr>
              <w:t>akeitimas orientuotas į konkrečių pareigybių etatų normatyvų patikslinimą, todėl galimos neigiamos pasekmės gali būti susijusios su papildomu Savivaldybės biudžeto lėšų poreikiu. Siekiant to išvengti, etatų dalių didinimas būtų vykdomas tik esant pagrįstam poreikiui ir atsižvelgiant į Savivaldybės biudžeto galimybes. Kitų neigiamų pasekmių nenumatoma.</w:t>
            </w:r>
          </w:p>
        </w:tc>
      </w:tr>
      <w:tr w:rsidR="006A29E6" w:rsidRPr="00B9173F" w14:paraId="7FD00464" w14:textId="77777777" w:rsidTr="008828A3">
        <w:tc>
          <w:tcPr>
            <w:tcW w:w="9214" w:type="dxa"/>
          </w:tcPr>
          <w:p w14:paraId="589C50AE" w14:textId="77777777" w:rsidR="006A29E6" w:rsidRPr="00B9173F" w:rsidRDefault="006A29E6" w:rsidP="00D25248">
            <w:pPr>
              <w:tabs>
                <w:tab w:val="left" w:pos="0"/>
              </w:tabs>
              <w:jc w:val="both"/>
              <w:rPr>
                <w:b/>
                <w:bCs/>
                <w:i/>
                <w:iCs/>
                <w:szCs w:val="24"/>
              </w:rPr>
            </w:pPr>
            <w:r w:rsidRPr="00B9173F">
              <w:rPr>
                <w:b/>
                <w:bCs/>
                <w:i/>
                <w:iCs/>
                <w:szCs w:val="24"/>
              </w:rPr>
              <w:t>5. Kokie šios srities aktai tebegalioja (pateikiamas aktų sąrašas) ir kokius galiojančius aktus būtina pakeisti ar panaikinti, priėmus teikiamą projektą.</w:t>
            </w:r>
          </w:p>
        </w:tc>
      </w:tr>
      <w:tr w:rsidR="006A29E6" w:rsidRPr="00B9173F" w14:paraId="029C5E5F" w14:textId="77777777" w:rsidTr="008828A3">
        <w:tc>
          <w:tcPr>
            <w:tcW w:w="9214" w:type="dxa"/>
          </w:tcPr>
          <w:p w14:paraId="6A4560B8" w14:textId="0C1F4FB3" w:rsidR="006A29E6" w:rsidRPr="00B9173F" w:rsidRDefault="00B561BC" w:rsidP="00D25248">
            <w:pPr>
              <w:tabs>
                <w:tab w:val="left" w:pos="0"/>
              </w:tabs>
              <w:jc w:val="both"/>
              <w:rPr>
                <w:szCs w:val="24"/>
              </w:rPr>
            </w:pPr>
            <w:r w:rsidRPr="00B9173F">
              <w:rPr>
                <w:szCs w:val="24"/>
              </w:rPr>
              <w:t>Jurbarko rajono savivaldybės tarybos 20</w:t>
            </w:r>
            <w:r w:rsidR="006C0D3B">
              <w:rPr>
                <w:szCs w:val="24"/>
              </w:rPr>
              <w:t>24</w:t>
            </w:r>
            <w:r w:rsidRPr="00B9173F">
              <w:rPr>
                <w:szCs w:val="24"/>
              </w:rPr>
              <w:t xml:space="preserve"> m. </w:t>
            </w:r>
            <w:r w:rsidR="00BC3B31">
              <w:rPr>
                <w:szCs w:val="24"/>
              </w:rPr>
              <w:t>birželio</w:t>
            </w:r>
            <w:r w:rsidRPr="00B9173F">
              <w:rPr>
                <w:szCs w:val="24"/>
              </w:rPr>
              <w:t xml:space="preserve"> 27 d. sprendimas Nr. T2-2</w:t>
            </w:r>
            <w:r w:rsidR="00BC3B31">
              <w:rPr>
                <w:szCs w:val="24"/>
              </w:rPr>
              <w:t>18</w:t>
            </w:r>
            <w:r w:rsidRPr="00B9173F">
              <w:rPr>
                <w:szCs w:val="24"/>
              </w:rPr>
              <w:t xml:space="preserve"> „Dėl Jurbarko rajono savivaldybės švietimo įstaigų etatų normatyvų patvirtinimo“ su visais pakeitimais</w:t>
            </w:r>
            <w:r w:rsidR="0019605C">
              <w:rPr>
                <w:szCs w:val="24"/>
              </w:rPr>
              <w:t xml:space="preserve"> ir papildymais</w:t>
            </w:r>
            <w:r w:rsidRPr="00B9173F">
              <w:rPr>
                <w:szCs w:val="24"/>
              </w:rPr>
              <w:t>.</w:t>
            </w:r>
          </w:p>
        </w:tc>
      </w:tr>
      <w:tr w:rsidR="00B2137B" w:rsidRPr="00B9173F" w14:paraId="1B082186" w14:textId="77777777" w:rsidTr="008828A3">
        <w:tc>
          <w:tcPr>
            <w:tcW w:w="9214" w:type="dxa"/>
          </w:tcPr>
          <w:p w14:paraId="43DD08BA" w14:textId="77777777" w:rsidR="00B2137B" w:rsidRDefault="00B2137B" w:rsidP="0042499C">
            <w:pPr>
              <w:tabs>
                <w:tab w:val="left" w:pos="0"/>
              </w:tabs>
              <w:jc w:val="both"/>
              <w:rPr>
                <w:b/>
                <w:bCs/>
                <w:i/>
                <w:iCs/>
                <w:szCs w:val="24"/>
              </w:rPr>
            </w:pPr>
            <w:r w:rsidRPr="00B9173F">
              <w:rPr>
                <w:b/>
                <w:bCs/>
                <w:i/>
                <w:iCs/>
                <w:szCs w:val="24"/>
              </w:rPr>
              <w:t>6. Projekto rengimo metu gauti specialistų vertinimai ir išvados, ekonominiai apskaičiavimai (sąmatos), konkretūs finansavimo šaltiniai.</w:t>
            </w:r>
          </w:p>
          <w:p w14:paraId="0C3657A2" w14:textId="34AE0129" w:rsidR="00500DD1" w:rsidRPr="00823BB7" w:rsidRDefault="0042499C" w:rsidP="0042499C">
            <w:pPr>
              <w:tabs>
                <w:tab w:val="left" w:pos="0"/>
              </w:tabs>
              <w:jc w:val="both"/>
              <w:rPr>
                <w:color w:val="000000"/>
                <w:szCs w:val="24"/>
              </w:rPr>
            </w:pPr>
            <w:r w:rsidRPr="00B9173F">
              <w:rPr>
                <w:color w:val="000000"/>
                <w:szCs w:val="24"/>
              </w:rPr>
              <w:t xml:space="preserve">Gali būti reikalingos papildomos lėšos </w:t>
            </w:r>
            <w:r>
              <w:rPr>
                <w:bCs/>
                <w:iCs/>
                <w:szCs w:val="24"/>
              </w:rPr>
              <w:t>direktoriaus pavaduotojo ūkio reikalams, budėtojo, virėjo, sandėlininko, laboranto, buhalterio</w:t>
            </w:r>
            <w:r w:rsidRPr="00B9173F">
              <w:rPr>
                <w:color w:val="000000"/>
                <w:szCs w:val="24"/>
              </w:rPr>
              <w:t xml:space="preserve"> darbo užmokesčiui. </w:t>
            </w:r>
          </w:p>
          <w:p w14:paraId="19E255F4" w14:textId="7005D370" w:rsidR="00237AE6" w:rsidRPr="00500DD1" w:rsidRDefault="00500DD1" w:rsidP="00B2137B">
            <w:pPr>
              <w:tabs>
                <w:tab w:val="left" w:pos="0"/>
              </w:tabs>
              <w:jc w:val="both"/>
              <w:rPr>
                <w:color w:val="000000"/>
                <w:szCs w:val="24"/>
              </w:rPr>
            </w:pPr>
            <w:r>
              <w:rPr>
                <w:szCs w:val="24"/>
              </w:rPr>
              <w:t>U</w:t>
            </w:r>
            <w:r w:rsidR="0042499C" w:rsidRPr="006C0D3B">
              <w:rPr>
                <w:szCs w:val="24"/>
              </w:rPr>
              <w:t xml:space="preserve">gdymo įstaigos teikė siūlymus padidinti </w:t>
            </w:r>
            <w:r w:rsidR="00B21056">
              <w:rPr>
                <w:szCs w:val="24"/>
              </w:rPr>
              <w:t>kai kurių</w:t>
            </w:r>
            <w:r w:rsidR="0042499C" w:rsidRPr="006C0D3B">
              <w:rPr>
                <w:szCs w:val="24"/>
              </w:rPr>
              <w:t xml:space="preserve"> pareigybių etatų dalis. Jurbarko „Ąžuoliuko“ mokykloje padidėjo direktoriaus pavaduotojo ūkio reikalams darbo apimtis ir intensyvumas, papildomos funkcijos (užtikrinti laiku ir tinkamą valgytojų apskaitą ir perdavimą, jo koregavimą ir tikslinimą; pristatyti maisto produktų, patiekalų, geriamo vandens mėginius laboratoriniams tyrimams, tikrinti virtuvės, grupių (klasės) virtuvėlių priežiūrą; užtikrinti darbuotojų sveikatos patikros stebėseną, ekologinio maitinimo stebėsena), prašoma </w:t>
            </w:r>
            <w:r w:rsidR="0042499C" w:rsidRPr="006C0D3B">
              <w:rPr>
                <w:szCs w:val="24"/>
              </w:rPr>
              <w:lastRenderedPageBreak/>
              <w:t>direktoriaus pavaduotojo ūkio reikalams pareigybės etato dalį padidinti 0,25 etato. Reikalinga metinė lėšų suma padidintai etato daliai išlaikyti – 6210,54 Eur. Jurbarko Antano Giedraičio-Giedriaus gimnazijoje naujai įrengtos 2 laboratorijos, prašoma laboranto pareigybės etato dalį padidinti 0,</w:t>
            </w:r>
            <w:r w:rsidR="002E562F">
              <w:rPr>
                <w:szCs w:val="24"/>
              </w:rPr>
              <w:t>25</w:t>
            </w:r>
            <w:r w:rsidR="0042499C" w:rsidRPr="006C0D3B">
              <w:rPr>
                <w:szCs w:val="24"/>
              </w:rPr>
              <w:t xml:space="preserve"> etato (reikalinga metinė lėšų suma padidintai etato daliai išlaikyti – 3509,00 Eur),</w:t>
            </w:r>
            <w:r>
              <w:rPr>
                <w:szCs w:val="24"/>
              </w:rPr>
              <w:t xml:space="preserve"> dėl padidėjusio darbo, padidinti</w:t>
            </w:r>
            <w:r w:rsidR="0042499C" w:rsidRPr="006C0D3B">
              <w:rPr>
                <w:szCs w:val="24"/>
              </w:rPr>
              <w:t xml:space="preserve"> budėtojo </w:t>
            </w:r>
            <w:r>
              <w:rPr>
                <w:szCs w:val="24"/>
              </w:rPr>
              <w:t xml:space="preserve">pareigybės etato dalį </w:t>
            </w:r>
            <w:r w:rsidR="0042499C" w:rsidRPr="006C0D3B">
              <w:rPr>
                <w:szCs w:val="24"/>
              </w:rPr>
              <w:t>0,25 etato (reikalinga metinė lėšų suma padidintai etato daliai išlaikyti – 3509,00 Eur) ir dėl didelio darbo krūvio padidinti sandėlininko pareigybės etato dalį 0,</w:t>
            </w:r>
            <w:r w:rsidR="002E562F">
              <w:rPr>
                <w:szCs w:val="24"/>
              </w:rPr>
              <w:t>2</w:t>
            </w:r>
            <w:r w:rsidR="0042499C" w:rsidRPr="006C0D3B">
              <w:rPr>
                <w:szCs w:val="24"/>
              </w:rPr>
              <w:t>5 etato (reikalinga metinė lėšų suma padidintai etato daliai išlaikyti – 3</w:t>
            </w:r>
            <w:r w:rsidR="00B21056">
              <w:rPr>
                <w:szCs w:val="24"/>
              </w:rPr>
              <w:t>830</w:t>
            </w:r>
            <w:r w:rsidR="0042499C" w:rsidRPr="006C0D3B">
              <w:rPr>
                <w:szCs w:val="24"/>
              </w:rPr>
              <w:t>,00 Eur)</w:t>
            </w:r>
            <w:r w:rsidR="002E562F">
              <w:rPr>
                <w:szCs w:val="24"/>
              </w:rPr>
              <w:t>. Jurbarko r. Šimkaičių Jono Žemaičio pagrindin</w:t>
            </w:r>
            <w:r w:rsidR="00737C54">
              <w:rPr>
                <w:szCs w:val="24"/>
              </w:rPr>
              <w:t>ė</w:t>
            </w:r>
            <w:r w:rsidR="002E562F">
              <w:rPr>
                <w:szCs w:val="24"/>
              </w:rPr>
              <w:t xml:space="preserve"> mokykla, dėl padidėjusio darbo krūvio, prašo padidinti</w:t>
            </w:r>
            <w:r w:rsidR="002E562F" w:rsidRPr="006C0D3B">
              <w:rPr>
                <w:szCs w:val="24"/>
              </w:rPr>
              <w:t xml:space="preserve"> </w:t>
            </w:r>
            <w:r w:rsidR="002E562F">
              <w:rPr>
                <w:szCs w:val="24"/>
              </w:rPr>
              <w:t xml:space="preserve">pastatų priežiūros darbininko pareigybės etato dalį </w:t>
            </w:r>
            <w:r w:rsidR="002E562F" w:rsidRPr="006C0D3B">
              <w:rPr>
                <w:szCs w:val="24"/>
              </w:rPr>
              <w:t>0,25 etato (reikalinga metinė lėšų suma padidintai etato daliai išlaikyti – 35</w:t>
            </w:r>
            <w:r w:rsidR="002E562F">
              <w:rPr>
                <w:szCs w:val="24"/>
              </w:rPr>
              <w:t>10</w:t>
            </w:r>
            <w:r w:rsidR="002E562F" w:rsidRPr="006C0D3B">
              <w:rPr>
                <w:szCs w:val="24"/>
              </w:rPr>
              <w:t xml:space="preserve">,00 Eur) </w:t>
            </w:r>
            <w:r w:rsidR="002E562F">
              <w:rPr>
                <w:szCs w:val="24"/>
              </w:rPr>
              <w:t xml:space="preserve">ir sandėlininko </w:t>
            </w:r>
            <w:r w:rsidR="002E562F" w:rsidRPr="006C0D3B">
              <w:rPr>
                <w:szCs w:val="24"/>
              </w:rPr>
              <w:t>pareigybės etato dalį 0,</w:t>
            </w:r>
            <w:r w:rsidR="002E562F">
              <w:rPr>
                <w:szCs w:val="24"/>
              </w:rPr>
              <w:t>2</w:t>
            </w:r>
            <w:r w:rsidR="002E562F" w:rsidRPr="006C0D3B">
              <w:rPr>
                <w:szCs w:val="24"/>
              </w:rPr>
              <w:t>5</w:t>
            </w:r>
            <w:r w:rsidR="002E562F">
              <w:rPr>
                <w:szCs w:val="24"/>
              </w:rPr>
              <w:t xml:space="preserve"> etato</w:t>
            </w:r>
            <w:r w:rsidR="002E562F" w:rsidRPr="006C0D3B">
              <w:rPr>
                <w:szCs w:val="24"/>
              </w:rPr>
              <w:t xml:space="preserve"> </w:t>
            </w:r>
            <w:r w:rsidR="002E562F">
              <w:rPr>
                <w:szCs w:val="24"/>
              </w:rPr>
              <w:t>(</w:t>
            </w:r>
            <w:r w:rsidR="002E562F" w:rsidRPr="006C0D3B">
              <w:rPr>
                <w:szCs w:val="24"/>
              </w:rPr>
              <w:t>reikalinga metinė lėšų suma padidintai etato daliai išlaikyti – 3</w:t>
            </w:r>
            <w:r w:rsidR="002E562F">
              <w:rPr>
                <w:szCs w:val="24"/>
              </w:rPr>
              <w:t>885</w:t>
            </w:r>
            <w:r w:rsidR="002E562F" w:rsidRPr="006C0D3B">
              <w:rPr>
                <w:szCs w:val="24"/>
              </w:rPr>
              <w:t>,00 Eur</w:t>
            </w:r>
            <w:r w:rsidR="002E562F">
              <w:rPr>
                <w:szCs w:val="24"/>
              </w:rPr>
              <w:t>).</w:t>
            </w:r>
            <w:r w:rsidR="00737C54">
              <w:rPr>
                <w:szCs w:val="24"/>
              </w:rPr>
              <w:t xml:space="preserve"> </w:t>
            </w:r>
            <w:r w:rsidR="0042499C" w:rsidRPr="006C0D3B">
              <w:rPr>
                <w:szCs w:val="24"/>
              </w:rPr>
              <w:t>Jurbarko Naujamiesčio progimnazija</w:t>
            </w:r>
            <w:r>
              <w:rPr>
                <w:szCs w:val="24"/>
              </w:rPr>
              <w:t xml:space="preserve">, dėl padidėjusio darbo krūvio, </w:t>
            </w:r>
            <w:r w:rsidR="0042499C" w:rsidRPr="006C0D3B">
              <w:rPr>
                <w:szCs w:val="24"/>
              </w:rPr>
              <w:t>prašo padidinti budėtojo etato dalį 0,05 etato dalimi (reikalinga metinė lėšų suma padidintai etato daliai išlaikyti – 702,10 Eur) ir, padidėjus kasdien valgančių žmonių skaičiui (apie 430), papildomai prašo skirti virėjo 1 etatą (reikalinga metinė lėšų suma padidintai etato daliai išlaikyti – 15541,08 Eur)</w:t>
            </w:r>
            <w:r w:rsidR="00737C54">
              <w:rPr>
                <w:szCs w:val="24"/>
              </w:rPr>
              <w:t xml:space="preserve"> ir skirti skyriaus vedėjo pareigybei 0,25 etato (</w:t>
            </w:r>
            <w:r w:rsidR="00737C54" w:rsidRPr="006C0D3B">
              <w:rPr>
                <w:szCs w:val="24"/>
              </w:rPr>
              <w:t xml:space="preserve">reikalinga metinė lėšų suma etato daliai išlaikyti – </w:t>
            </w:r>
            <w:r w:rsidR="00737C54">
              <w:rPr>
                <w:szCs w:val="24"/>
              </w:rPr>
              <w:t>11938</w:t>
            </w:r>
            <w:r w:rsidR="00737C54" w:rsidRPr="006C0D3B">
              <w:rPr>
                <w:szCs w:val="24"/>
              </w:rPr>
              <w:t>,</w:t>
            </w:r>
            <w:r w:rsidR="00737C54">
              <w:rPr>
                <w:szCs w:val="24"/>
              </w:rPr>
              <w:t>0</w:t>
            </w:r>
            <w:r w:rsidR="00737C54" w:rsidRPr="006C0D3B">
              <w:rPr>
                <w:szCs w:val="24"/>
              </w:rPr>
              <w:t>0 Eur</w:t>
            </w:r>
            <w:r w:rsidR="00737C54">
              <w:rPr>
                <w:szCs w:val="24"/>
              </w:rPr>
              <w:t>).</w:t>
            </w:r>
            <w:r w:rsidR="0042499C" w:rsidRPr="006C0D3B">
              <w:rPr>
                <w:szCs w:val="24"/>
              </w:rPr>
              <w:t xml:space="preserve"> Jurbarko Vytauto Didžiojo pagrindinė mokykla turi du skyrius: Viešvilės ir </w:t>
            </w:r>
            <w:proofErr w:type="spellStart"/>
            <w:r w:rsidR="0042499C" w:rsidRPr="006C0D3B">
              <w:rPr>
                <w:szCs w:val="24"/>
              </w:rPr>
              <w:t>Smalininkų</w:t>
            </w:r>
            <w:proofErr w:type="spellEnd"/>
            <w:r w:rsidR="0042499C" w:rsidRPr="006C0D3B">
              <w:rPr>
                <w:szCs w:val="24"/>
              </w:rPr>
              <w:t xml:space="preserve"> Lidijos </w:t>
            </w:r>
            <w:proofErr w:type="spellStart"/>
            <w:r w:rsidR="0042499C" w:rsidRPr="006C0D3B">
              <w:rPr>
                <w:szCs w:val="24"/>
              </w:rPr>
              <w:t>Meškaitytės</w:t>
            </w:r>
            <w:proofErr w:type="spellEnd"/>
            <w:r w:rsidR="0042499C" w:rsidRPr="006C0D3B">
              <w:rPr>
                <w:szCs w:val="24"/>
              </w:rPr>
              <w:t>, padidėjus darbo krūviui, prašoma padidinti buhalterio pareigybės etato dalį 0,25 etato (reikalinga metinė lėšų suma padidintai etato daliai išlaikyti – 6293,04 Eur).</w:t>
            </w:r>
            <w:r w:rsidR="00737C54">
              <w:rPr>
                <w:szCs w:val="24"/>
              </w:rPr>
              <w:t xml:space="preserve"> Dėl padidėjusio darbo krūvio, </w:t>
            </w:r>
            <w:r w:rsidR="00737C54" w:rsidRPr="009A680A">
              <w:rPr>
                <w:szCs w:val="24"/>
              </w:rPr>
              <w:t xml:space="preserve">Jurbarko </w:t>
            </w:r>
            <w:r w:rsidR="00873EF3" w:rsidRPr="009A680A">
              <w:rPr>
                <w:szCs w:val="24"/>
              </w:rPr>
              <w:t xml:space="preserve">r. </w:t>
            </w:r>
            <w:r w:rsidR="00737C54">
              <w:rPr>
                <w:szCs w:val="24"/>
              </w:rPr>
              <w:t>Antano ir Jono Juškų gimnazija prašo padidinti Seredžiaus Stasio Šimkaus skyriaus- daugiafunkcio centro skyriaus vedėjo pareigybės etato dalį 0,15 etato (</w:t>
            </w:r>
            <w:r w:rsidR="00737C54" w:rsidRPr="006C0D3B">
              <w:rPr>
                <w:szCs w:val="24"/>
              </w:rPr>
              <w:t xml:space="preserve">reikalinga metinė lėšų suma etato daliai išlaikyti – </w:t>
            </w:r>
            <w:r w:rsidR="00737C54">
              <w:rPr>
                <w:szCs w:val="24"/>
              </w:rPr>
              <w:t>16654</w:t>
            </w:r>
            <w:r w:rsidR="00737C54" w:rsidRPr="006C0D3B">
              <w:rPr>
                <w:szCs w:val="24"/>
              </w:rPr>
              <w:t>,</w:t>
            </w:r>
            <w:r w:rsidR="00737C54">
              <w:rPr>
                <w:szCs w:val="24"/>
              </w:rPr>
              <w:t>0</w:t>
            </w:r>
            <w:r w:rsidR="00737C54" w:rsidRPr="006C0D3B">
              <w:rPr>
                <w:szCs w:val="24"/>
              </w:rPr>
              <w:t>0 Eur</w:t>
            </w:r>
            <w:r w:rsidR="00737C54">
              <w:rPr>
                <w:szCs w:val="24"/>
              </w:rPr>
              <w:t>).</w:t>
            </w:r>
          </w:p>
        </w:tc>
      </w:tr>
      <w:tr w:rsidR="00B2137B" w:rsidRPr="00B9173F" w14:paraId="1BC05B75" w14:textId="77777777" w:rsidTr="008828A3">
        <w:tc>
          <w:tcPr>
            <w:tcW w:w="9214" w:type="dxa"/>
          </w:tcPr>
          <w:p w14:paraId="21FAC7C8" w14:textId="77777777" w:rsidR="00B2137B" w:rsidRPr="00B9173F" w:rsidRDefault="00B2137B" w:rsidP="00B2137B">
            <w:pPr>
              <w:tabs>
                <w:tab w:val="left" w:pos="0"/>
              </w:tabs>
              <w:jc w:val="both"/>
              <w:rPr>
                <w:b/>
                <w:i/>
                <w:szCs w:val="24"/>
              </w:rPr>
            </w:pPr>
            <w:r w:rsidRPr="00B9173F">
              <w:rPr>
                <w:b/>
                <w:i/>
                <w:szCs w:val="24"/>
              </w:rPr>
              <w:lastRenderedPageBreak/>
              <w:t>7. Ar reikalingas projekto antikorupcinis vertinimas.</w:t>
            </w:r>
          </w:p>
          <w:p w14:paraId="2CCEFCAE" w14:textId="77777777" w:rsidR="00B2137B" w:rsidRPr="00B9173F" w:rsidRDefault="008C3E03" w:rsidP="00B2137B">
            <w:pPr>
              <w:tabs>
                <w:tab w:val="left" w:pos="0"/>
              </w:tabs>
              <w:jc w:val="both"/>
              <w:rPr>
                <w:szCs w:val="24"/>
              </w:rPr>
            </w:pPr>
            <w:r w:rsidRPr="00B9173F">
              <w:rPr>
                <w:szCs w:val="24"/>
              </w:rPr>
              <w:t>Nereikalingas</w:t>
            </w:r>
          </w:p>
        </w:tc>
      </w:tr>
      <w:tr w:rsidR="00B2137B" w:rsidRPr="00B9173F" w14:paraId="245FCE45" w14:textId="77777777" w:rsidTr="008828A3">
        <w:tc>
          <w:tcPr>
            <w:tcW w:w="9214" w:type="dxa"/>
          </w:tcPr>
          <w:p w14:paraId="3D814C7B" w14:textId="77777777" w:rsidR="00B2137B" w:rsidRPr="00B9173F" w:rsidRDefault="00B2137B" w:rsidP="00B2137B">
            <w:pPr>
              <w:tabs>
                <w:tab w:val="left" w:pos="0"/>
              </w:tabs>
              <w:jc w:val="both"/>
              <w:rPr>
                <w:b/>
                <w:i/>
                <w:szCs w:val="24"/>
              </w:rPr>
            </w:pPr>
            <w:r w:rsidRPr="00B9173F">
              <w:rPr>
                <w:b/>
                <w:i/>
                <w:szCs w:val="24"/>
              </w:rPr>
              <w:t>8. Projekto iniciatorius, autorius ar autorių grupė.</w:t>
            </w:r>
          </w:p>
        </w:tc>
      </w:tr>
      <w:tr w:rsidR="00E00D92" w:rsidRPr="00B9173F" w14:paraId="5F1F0E8E" w14:textId="77777777" w:rsidTr="008828A3">
        <w:tc>
          <w:tcPr>
            <w:tcW w:w="9214" w:type="dxa"/>
          </w:tcPr>
          <w:p w14:paraId="0A7900C4" w14:textId="0ECFE0F1" w:rsidR="00E00D92" w:rsidRPr="00B9173F" w:rsidRDefault="00E00D92" w:rsidP="00E00D92">
            <w:pPr>
              <w:tabs>
                <w:tab w:val="left" w:pos="0"/>
              </w:tabs>
              <w:jc w:val="both"/>
              <w:rPr>
                <w:szCs w:val="24"/>
              </w:rPr>
            </w:pPr>
            <w:r w:rsidRPr="00B9173F">
              <w:rPr>
                <w:szCs w:val="24"/>
              </w:rPr>
              <w:t>Švietimo, kultūros ir sporto skyri</w:t>
            </w:r>
            <w:r w:rsidR="009A66DD">
              <w:rPr>
                <w:szCs w:val="24"/>
              </w:rPr>
              <w:t>us</w:t>
            </w:r>
            <w:r w:rsidRPr="00B9173F">
              <w:rPr>
                <w:szCs w:val="24"/>
              </w:rPr>
              <w:t>, ugdymo įstaigų vadovai</w:t>
            </w:r>
          </w:p>
        </w:tc>
      </w:tr>
      <w:tr w:rsidR="00E00D92" w:rsidRPr="00B9173F" w14:paraId="59684B75" w14:textId="77777777" w:rsidTr="008828A3">
        <w:tc>
          <w:tcPr>
            <w:tcW w:w="9214" w:type="dxa"/>
          </w:tcPr>
          <w:p w14:paraId="457E55FF" w14:textId="77777777" w:rsidR="00E00D92" w:rsidRPr="00B9173F" w:rsidRDefault="00E00D92" w:rsidP="00E00D92">
            <w:pPr>
              <w:tabs>
                <w:tab w:val="left" w:pos="0"/>
              </w:tabs>
              <w:rPr>
                <w:b/>
                <w:bCs/>
                <w:i/>
                <w:iCs/>
                <w:szCs w:val="24"/>
              </w:rPr>
            </w:pPr>
            <w:r w:rsidRPr="00B9173F">
              <w:rPr>
                <w:b/>
                <w:bCs/>
                <w:i/>
                <w:iCs/>
                <w:szCs w:val="24"/>
              </w:rPr>
              <w:t>9. Kiti, autorių nuomone, reikalingi pagrindimai ir paaiškinimai.</w:t>
            </w:r>
          </w:p>
          <w:p w14:paraId="50654DD9" w14:textId="517ADEC6" w:rsidR="004D1008" w:rsidRPr="009F7410" w:rsidRDefault="00F11462" w:rsidP="009F7410">
            <w:pPr>
              <w:tabs>
                <w:tab w:val="left" w:pos="0"/>
              </w:tabs>
              <w:jc w:val="both"/>
            </w:pPr>
            <w:r w:rsidRPr="001E2CA1">
              <w:rPr>
                <w:bCs/>
                <w:iCs/>
                <w:szCs w:val="24"/>
              </w:rPr>
              <w:t>Patik</w:t>
            </w:r>
            <w:r w:rsidR="000951BC" w:rsidRPr="001E2CA1">
              <w:rPr>
                <w:bCs/>
                <w:iCs/>
                <w:szCs w:val="24"/>
              </w:rPr>
              <w:t>s</w:t>
            </w:r>
            <w:r w:rsidRPr="001E2CA1">
              <w:rPr>
                <w:bCs/>
                <w:iCs/>
                <w:szCs w:val="24"/>
              </w:rPr>
              <w:t xml:space="preserve">lintame </w:t>
            </w:r>
            <w:r w:rsidR="000951BC" w:rsidRPr="001E2CA1">
              <w:rPr>
                <w:bCs/>
                <w:iCs/>
                <w:szCs w:val="24"/>
              </w:rPr>
              <w:t xml:space="preserve">projekte numatytas rekomenduojamas didesnis </w:t>
            </w:r>
            <w:r w:rsidR="00951DDF">
              <w:rPr>
                <w:bCs/>
                <w:iCs/>
                <w:szCs w:val="24"/>
              </w:rPr>
              <w:t>direktoriaus pavaduotojo ūkio reikalams,</w:t>
            </w:r>
            <w:r w:rsidR="00737C54">
              <w:rPr>
                <w:bCs/>
                <w:iCs/>
                <w:szCs w:val="24"/>
              </w:rPr>
              <w:t xml:space="preserve"> skyriaus vedėjo,</w:t>
            </w:r>
            <w:r w:rsidR="007A59F9">
              <w:rPr>
                <w:bCs/>
                <w:iCs/>
                <w:szCs w:val="24"/>
              </w:rPr>
              <w:t xml:space="preserve"> laboranto,</w:t>
            </w:r>
            <w:r w:rsidR="00737C54">
              <w:rPr>
                <w:bCs/>
                <w:iCs/>
                <w:szCs w:val="24"/>
              </w:rPr>
              <w:t xml:space="preserve"> </w:t>
            </w:r>
            <w:r w:rsidR="00951DDF">
              <w:rPr>
                <w:bCs/>
                <w:iCs/>
                <w:szCs w:val="24"/>
              </w:rPr>
              <w:t>budėtojo,</w:t>
            </w:r>
            <w:r w:rsidR="007A59F9">
              <w:rPr>
                <w:bCs/>
                <w:iCs/>
                <w:szCs w:val="24"/>
              </w:rPr>
              <w:t xml:space="preserve"> pastatų ir statinių priežiūros darbininko, sandėlininko,</w:t>
            </w:r>
            <w:r w:rsidR="00951DDF">
              <w:rPr>
                <w:bCs/>
                <w:iCs/>
                <w:szCs w:val="24"/>
              </w:rPr>
              <w:t xml:space="preserve"> </w:t>
            </w:r>
            <w:r w:rsidR="007A59F9">
              <w:rPr>
                <w:bCs/>
                <w:iCs/>
                <w:szCs w:val="24"/>
              </w:rPr>
              <w:t xml:space="preserve">virėjo, </w:t>
            </w:r>
            <w:r w:rsidR="00951DDF">
              <w:rPr>
                <w:bCs/>
                <w:iCs/>
                <w:szCs w:val="24"/>
              </w:rPr>
              <w:t xml:space="preserve">buhalterio </w:t>
            </w:r>
            <w:r w:rsidR="000951BC" w:rsidRPr="001E2CA1">
              <w:rPr>
                <w:bCs/>
                <w:iCs/>
                <w:szCs w:val="24"/>
              </w:rPr>
              <w:t xml:space="preserve">etato dydis mokyklai, </w:t>
            </w:r>
            <w:r w:rsidR="000951BC" w:rsidRPr="001E2CA1">
              <w:rPr>
                <w:color w:val="242424"/>
                <w:shd w:val="clear" w:color="auto" w:fill="FFFFFF"/>
              </w:rPr>
              <w:t>atsižvelgiant</w:t>
            </w:r>
            <w:r w:rsidR="000951BC" w:rsidRPr="001E2CA1">
              <w:t xml:space="preserve"> </w:t>
            </w:r>
            <w:r w:rsidR="00873EF3" w:rsidRPr="009A680A">
              <w:t>m</w:t>
            </w:r>
            <w:r w:rsidR="000951BC" w:rsidRPr="009A680A">
              <w:t>okyklos</w:t>
            </w:r>
            <w:r w:rsidR="000951BC" w:rsidRPr="001E2CA1">
              <w:t xml:space="preserve"> aplinkos socialinį ekonominį kontekstą</w:t>
            </w:r>
            <w:r w:rsidR="00737C54">
              <w:t xml:space="preserve"> </w:t>
            </w:r>
            <w:r w:rsidR="00737C54" w:rsidRPr="009A680A">
              <w:t>(pridedama)</w:t>
            </w:r>
            <w:r w:rsidR="000951BC" w:rsidRPr="009A680A">
              <w:t>.</w:t>
            </w:r>
          </w:p>
        </w:tc>
      </w:tr>
      <w:tr w:rsidR="00E00D92" w:rsidRPr="00B9173F" w14:paraId="1FF9F2BF" w14:textId="77777777" w:rsidTr="008828A3">
        <w:tc>
          <w:tcPr>
            <w:tcW w:w="9214" w:type="dxa"/>
          </w:tcPr>
          <w:p w14:paraId="1123A83D" w14:textId="77777777" w:rsidR="00E00D92" w:rsidRPr="00B9173F" w:rsidRDefault="00E00D92" w:rsidP="00E00D92">
            <w:pPr>
              <w:tabs>
                <w:tab w:val="left" w:pos="0"/>
              </w:tabs>
              <w:jc w:val="both"/>
              <w:rPr>
                <w:b/>
                <w:i/>
                <w:szCs w:val="24"/>
              </w:rPr>
            </w:pPr>
            <w:r w:rsidRPr="00B9173F">
              <w:rPr>
                <w:b/>
                <w:i/>
                <w:szCs w:val="24"/>
              </w:rPr>
              <w:t>10. Sprendimas įteikiamas (kam ir kiek egz.).</w:t>
            </w:r>
          </w:p>
        </w:tc>
      </w:tr>
    </w:tbl>
    <w:p w14:paraId="79925832" w14:textId="2A8D5092" w:rsidR="002E1F99" w:rsidRPr="009A680A" w:rsidRDefault="00951DDF" w:rsidP="009F7410">
      <w:pPr>
        <w:tabs>
          <w:tab w:val="left" w:pos="567"/>
        </w:tabs>
        <w:ind w:left="142"/>
        <w:jc w:val="both"/>
        <w:rPr>
          <w:szCs w:val="24"/>
        </w:rPr>
      </w:pPr>
      <w:r w:rsidRPr="00DA4034">
        <w:rPr>
          <w:szCs w:val="24"/>
        </w:rPr>
        <w:t xml:space="preserve">po 1 egz. į bylą, Švietimo, kultūros ir sporto skyriui, Jurbarko rajono savivaldybės ugdymo </w:t>
      </w:r>
      <w:r w:rsidRPr="009A680A">
        <w:rPr>
          <w:szCs w:val="24"/>
        </w:rPr>
        <w:t>įstaigoms</w:t>
      </w:r>
    </w:p>
    <w:p w14:paraId="717C3747" w14:textId="77777777" w:rsidR="009F7410" w:rsidRDefault="009F7410" w:rsidP="002E1F99">
      <w:pPr>
        <w:tabs>
          <w:tab w:val="left" w:pos="567"/>
        </w:tabs>
        <w:rPr>
          <w:szCs w:val="24"/>
        </w:rPr>
      </w:pPr>
    </w:p>
    <w:p w14:paraId="4C51577E" w14:textId="77777777" w:rsidR="009F7410" w:rsidRDefault="009F7410" w:rsidP="002E1F99">
      <w:pPr>
        <w:tabs>
          <w:tab w:val="left" w:pos="567"/>
        </w:tabs>
        <w:rPr>
          <w:szCs w:val="24"/>
        </w:rPr>
      </w:pPr>
    </w:p>
    <w:p w14:paraId="0B4F5030" w14:textId="77777777" w:rsidR="009F7410" w:rsidRDefault="009F7410" w:rsidP="002E1F99">
      <w:pPr>
        <w:tabs>
          <w:tab w:val="left" w:pos="567"/>
        </w:tabs>
      </w:pPr>
    </w:p>
    <w:p w14:paraId="4CD37E3F" w14:textId="77777777" w:rsidR="002D1EFE" w:rsidRDefault="002D1EFE" w:rsidP="002E1F99">
      <w:pPr>
        <w:tabs>
          <w:tab w:val="left" w:pos="567"/>
        </w:tabs>
      </w:pPr>
    </w:p>
    <w:p w14:paraId="3AC7306E" w14:textId="77777777" w:rsidR="002D1EFE" w:rsidRDefault="002D1EFE" w:rsidP="002E1F99">
      <w:pPr>
        <w:tabs>
          <w:tab w:val="left" w:pos="567"/>
        </w:tabs>
      </w:pPr>
    </w:p>
    <w:p w14:paraId="54689997" w14:textId="77777777" w:rsidR="002D1EFE" w:rsidRDefault="002D1EFE" w:rsidP="002E1F99">
      <w:pPr>
        <w:tabs>
          <w:tab w:val="left" w:pos="567"/>
        </w:tabs>
      </w:pPr>
    </w:p>
    <w:p w14:paraId="65410309" w14:textId="77777777" w:rsidR="002D1EFE" w:rsidRDefault="002D1EFE" w:rsidP="002E1F99">
      <w:pPr>
        <w:tabs>
          <w:tab w:val="left" w:pos="567"/>
        </w:tabs>
      </w:pPr>
    </w:p>
    <w:p w14:paraId="2B9C43B2" w14:textId="77777777" w:rsidR="002D1EFE" w:rsidRDefault="002D1EFE" w:rsidP="002E1F99">
      <w:pPr>
        <w:tabs>
          <w:tab w:val="left" w:pos="567"/>
        </w:tabs>
      </w:pPr>
    </w:p>
    <w:p w14:paraId="231FC5E6" w14:textId="53F3C9CE" w:rsidR="00B668F0" w:rsidRDefault="00B668F0" w:rsidP="00B668F0">
      <w:r>
        <w:t>Parengė</w:t>
      </w:r>
    </w:p>
    <w:p w14:paraId="7FF24532" w14:textId="4A91D5F4" w:rsidR="00B668F0" w:rsidRDefault="00951DDF" w:rsidP="00B668F0">
      <w:pPr>
        <w:pStyle w:val="Antrats"/>
        <w:tabs>
          <w:tab w:val="clear" w:pos="4153"/>
          <w:tab w:val="clear" w:pos="8306"/>
        </w:tabs>
        <w:rPr>
          <w:lang w:eastAsia="de-DE"/>
        </w:rPr>
      </w:pPr>
      <w:r>
        <w:rPr>
          <w:lang w:eastAsia="de-DE"/>
        </w:rPr>
        <w:t xml:space="preserve">Daiva </w:t>
      </w:r>
      <w:proofErr w:type="spellStart"/>
      <w:r>
        <w:rPr>
          <w:lang w:eastAsia="de-DE"/>
        </w:rPr>
        <w:t>Jokimienė</w:t>
      </w:r>
      <w:proofErr w:type="spellEnd"/>
    </w:p>
    <w:p w14:paraId="0C557D89" w14:textId="49336699" w:rsidR="00B668F0" w:rsidRDefault="009F7410" w:rsidP="00B668F0">
      <w:pPr>
        <w:pStyle w:val="Antrats"/>
        <w:tabs>
          <w:tab w:val="clear" w:pos="4153"/>
          <w:tab w:val="clear" w:pos="8306"/>
        </w:tabs>
      </w:pPr>
      <w:r>
        <w:t>2026-01-</w:t>
      </w:r>
    </w:p>
    <w:p w14:paraId="46BDB9AD" w14:textId="77777777" w:rsidR="006A29E6" w:rsidRDefault="006A29E6" w:rsidP="00B668F0"/>
    <w:p w14:paraId="25503A89" w14:textId="77777777" w:rsidR="00E616E2" w:rsidRDefault="00E616E2" w:rsidP="00B668F0">
      <w:pPr>
        <w:sectPr w:rsidR="00E616E2" w:rsidSect="00627314">
          <w:pgSz w:w="11906" w:h="16838" w:code="9"/>
          <w:pgMar w:top="1134" w:right="680" w:bottom="1134" w:left="1701" w:header="1134" w:footer="726" w:gutter="0"/>
          <w:cols w:space="1296"/>
          <w:titlePg/>
          <w:docGrid w:linePitch="360"/>
        </w:sectPr>
      </w:pPr>
    </w:p>
    <w:p w14:paraId="11E27077" w14:textId="56BCF311" w:rsidR="00334C9F" w:rsidRDefault="00E616E2" w:rsidP="009428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624"/>
          <w:tab w:val="left" w:pos="13740"/>
          <w:tab w:val="left" w:pos="14656"/>
        </w:tabs>
        <w:suppressAutoHyphens/>
        <w:spacing w:line="360" w:lineRule="atLeast"/>
        <w:ind w:left="6408"/>
        <w:jc w:val="both"/>
        <w:textAlignment w:val="center"/>
        <w:rPr>
          <w:b/>
          <w:bCs/>
          <w:color w:val="000000"/>
          <w:szCs w:val="24"/>
        </w:rPr>
      </w:pPr>
      <w:r>
        <w:rPr>
          <w:b/>
          <w:bCs/>
          <w:color w:val="000000"/>
          <w:szCs w:val="24"/>
        </w:rPr>
        <w:lastRenderedPageBreak/>
        <w:tab/>
      </w:r>
      <w:r>
        <w:rPr>
          <w:b/>
          <w:bCs/>
          <w:color w:val="000000"/>
          <w:szCs w:val="24"/>
        </w:rPr>
        <w:tab/>
      </w:r>
      <w:r>
        <w:rPr>
          <w:b/>
          <w:bCs/>
          <w:color w:val="000000"/>
          <w:szCs w:val="24"/>
        </w:rPr>
        <w:tab/>
      </w:r>
      <w:r>
        <w:rPr>
          <w:b/>
          <w:bCs/>
          <w:color w:val="000000"/>
          <w:szCs w:val="24"/>
        </w:rPr>
        <w:tab/>
      </w:r>
      <w:r>
        <w:rPr>
          <w:b/>
          <w:bCs/>
          <w:color w:val="000000"/>
          <w:szCs w:val="24"/>
        </w:rPr>
        <w:tab/>
      </w:r>
      <w:r w:rsidR="009428B9">
        <w:rPr>
          <w:b/>
          <w:bCs/>
          <w:color w:val="000000"/>
          <w:szCs w:val="24"/>
        </w:rPr>
        <w:tab/>
      </w:r>
      <w:r w:rsidR="009428B9">
        <w:rPr>
          <w:b/>
          <w:bCs/>
          <w:color w:val="000000"/>
          <w:szCs w:val="24"/>
        </w:rPr>
        <w:tab/>
      </w:r>
      <w:r w:rsidR="00334C9F">
        <w:rPr>
          <w:b/>
          <w:bCs/>
          <w:color w:val="000000"/>
          <w:szCs w:val="24"/>
        </w:rPr>
        <w:t>Projekto</w:t>
      </w:r>
    </w:p>
    <w:p w14:paraId="37013EC7" w14:textId="144F5395" w:rsidR="00334C9F" w:rsidRDefault="00334C9F" w:rsidP="002D1EFE">
      <w:pPr>
        <w:widowControl w:val="0"/>
        <w:suppressAutoHyphens/>
        <w:ind w:left="11624"/>
        <w:jc w:val="both"/>
        <w:textAlignment w:val="center"/>
        <w:rPr>
          <w:b/>
          <w:bCs/>
          <w:color w:val="000000"/>
          <w:szCs w:val="24"/>
        </w:rPr>
      </w:pPr>
      <w:r>
        <w:rPr>
          <w:b/>
          <w:bCs/>
          <w:color w:val="000000"/>
          <w:szCs w:val="24"/>
        </w:rPr>
        <w:t>lyginamasis variantas</w:t>
      </w:r>
    </w:p>
    <w:p w14:paraId="089652CD" w14:textId="77777777" w:rsidR="00E616E2" w:rsidRDefault="00E616E2" w:rsidP="00334C9F">
      <w:pPr>
        <w:widowControl w:val="0"/>
        <w:suppressAutoHyphens/>
        <w:spacing w:line="360" w:lineRule="atLeast"/>
        <w:ind w:left="6408"/>
        <w:jc w:val="both"/>
        <w:textAlignment w:val="center"/>
        <w:rPr>
          <w:b/>
          <w:bCs/>
          <w:color w:val="000000"/>
          <w:szCs w:val="24"/>
        </w:rPr>
      </w:pPr>
    </w:p>
    <w:p w14:paraId="13F5D998" w14:textId="77777777" w:rsidR="00E616E2" w:rsidRDefault="00E616E2" w:rsidP="00E616E2">
      <w:pPr>
        <w:jc w:val="center"/>
        <w:rPr>
          <w:b/>
          <w:bCs/>
          <w:szCs w:val="24"/>
        </w:rPr>
      </w:pPr>
      <w:r>
        <w:rPr>
          <w:b/>
          <w:bCs/>
          <w:szCs w:val="24"/>
        </w:rPr>
        <w:t>JURBARKO „ĄŽUOLIUKO“ MOKYKLOS, JURBARKO R. JURBARKŲ DARŽELIO-MOKYKLOS IR</w:t>
      </w:r>
    </w:p>
    <w:p w14:paraId="59A94F8B" w14:textId="77777777" w:rsidR="00E616E2" w:rsidRDefault="00E616E2" w:rsidP="00E616E2">
      <w:pPr>
        <w:jc w:val="center"/>
        <w:rPr>
          <w:b/>
          <w:bCs/>
          <w:szCs w:val="24"/>
        </w:rPr>
      </w:pPr>
      <w:r>
        <w:rPr>
          <w:b/>
          <w:bCs/>
          <w:szCs w:val="24"/>
        </w:rPr>
        <w:t xml:space="preserve"> JURBARKO VAIKŲ LOPŠELIO-DARŽELIO „NYKŠTUKAS“ REKOMENDUOJAMI ETATŲ NORMATYVAI</w:t>
      </w:r>
    </w:p>
    <w:p w14:paraId="4F5D7198" w14:textId="77777777" w:rsidR="00E616E2" w:rsidRDefault="00E616E2" w:rsidP="00E616E2">
      <w:pPr>
        <w:jc w:val="cente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38"/>
        <w:gridCol w:w="1692"/>
        <w:gridCol w:w="1698"/>
        <w:gridCol w:w="7558"/>
      </w:tblGrid>
      <w:tr w:rsidR="00E616E2" w14:paraId="394C4B2A" w14:textId="77777777" w:rsidTr="00D84A6A">
        <w:tc>
          <w:tcPr>
            <w:tcW w:w="675" w:type="dxa"/>
            <w:vMerge w:val="restart"/>
          </w:tcPr>
          <w:p w14:paraId="4EDBB5DA" w14:textId="77777777" w:rsidR="00E616E2" w:rsidRDefault="00E616E2" w:rsidP="00D84A6A">
            <w:pPr>
              <w:jc w:val="center"/>
              <w:rPr>
                <w:b/>
                <w:szCs w:val="24"/>
              </w:rPr>
            </w:pPr>
            <w:r>
              <w:rPr>
                <w:b/>
                <w:szCs w:val="24"/>
              </w:rPr>
              <w:t>Eil.</w:t>
            </w:r>
          </w:p>
          <w:p w14:paraId="5DDC39AB" w14:textId="77777777" w:rsidR="00E616E2" w:rsidRDefault="00E616E2" w:rsidP="00D84A6A">
            <w:pPr>
              <w:jc w:val="center"/>
              <w:rPr>
                <w:bCs/>
                <w:szCs w:val="24"/>
              </w:rPr>
            </w:pPr>
            <w:r>
              <w:rPr>
                <w:b/>
                <w:szCs w:val="24"/>
              </w:rPr>
              <w:t>Nr.</w:t>
            </w:r>
          </w:p>
        </w:tc>
        <w:tc>
          <w:tcPr>
            <w:tcW w:w="2957" w:type="dxa"/>
            <w:vMerge w:val="restart"/>
          </w:tcPr>
          <w:p w14:paraId="649D4E47" w14:textId="77777777" w:rsidR="00E616E2" w:rsidRDefault="00E616E2" w:rsidP="00D84A6A">
            <w:pPr>
              <w:jc w:val="center"/>
              <w:rPr>
                <w:bCs/>
                <w:szCs w:val="24"/>
              </w:rPr>
            </w:pPr>
            <w:r>
              <w:rPr>
                <w:b/>
                <w:szCs w:val="24"/>
              </w:rPr>
              <w:t>Pareigybės pavadinimas</w:t>
            </w:r>
          </w:p>
        </w:tc>
        <w:tc>
          <w:tcPr>
            <w:tcW w:w="3422" w:type="dxa"/>
            <w:gridSpan w:val="2"/>
          </w:tcPr>
          <w:p w14:paraId="01D0EEFC" w14:textId="77777777" w:rsidR="00E616E2" w:rsidRDefault="00E616E2" w:rsidP="00D84A6A">
            <w:pPr>
              <w:jc w:val="center"/>
              <w:rPr>
                <w:bCs/>
                <w:szCs w:val="24"/>
              </w:rPr>
            </w:pPr>
            <w:r>
              <w:rPr>
                <w:b/>
                <w:szCs w:val="24"/>
              </w:rPr>
              <w:t>Etatų skaičius, priklausantis nuo grupių / klasių skaičiaus</w:t>
            </w:r>
          </w:p>
        </w:tc>
        <w:tc>
          <w:tcPr>
            <w:tcW w:w="7655" w:type="dxa"/>
            <w:vMerge w:val="restart"/>
          </w:tcPr>
          <w:p w14:paraId="476CF052" w14:textId="77777777" w:rsidR="00E616E2" w:rsidRDefault="00E616E2" w:rsidP="00D84A6A">
            <w:pPr>
              <w:jc w:val="center"/>
              <w:rPr>
                <w:bCs/>
                <w:szCs w:val="24"/>
              </w:rPr>
            </w:pPr>
            <w:r>
              <w:rPr>
                <w:b/>
                <w:szCs w:val="24"/>
              </w:rPr>
              <w:t>Pastabos</w:t>
            </w:r>
          </w:p>
        </w:tc>
      </w:tr>
      <w:tr w:rsidR="00E616E2" w14:paraId="05586DCC" w14:textId="77777777" w:rsidTr="00D84A6A">
        <w:tc>
          <w:tcPr>
            <w:tcW w:w="675" w:type="dxa"/>
            <w:vMerge/>
          </w:tcPr>
          <w:p w14:paraId="3EEC5EC7" w14:textId="77777777" w:rsidR="00E616E2" w:rsidRDefault="00E616E2" w:rsidP="00D84A6A">
            <w:pPr>
              <w:jc w:val="center"/>
              <w:rPr>
                <w:bCs/>
                <w:szCs w:val="24"/>
              </w:rPr>
            </w:pPr>
          </w:p>
        </w:tc>
        <w:tc>
          <w:tcPr>
            <w:tcW w:w="2957" w:type="dxa"/>
            <w:vMerge/>
          </w:tcPr>
          <w:p w14:paraId="0CFCCDF0" w14:textId="77777777" w:rsidR="00E616E2" w:rsidRDefault="00E616E2" w:rsidP="00D84A6A">
            <w:pPr>
              <w:jc w:val="center"/>
              <w:rPr>
                <w:bCs/>
                <w:szCs w:val="24"/>
              </w:rPr>
            </w:pPr>
          </w:p>
        </w:tc>
        <w:tc>
          <w:tcPr>
            <w:tcW w:w="1711" w:type="dxa"/>
          </w:tcPr>
          <w:p w14:paraId="59753B44" w14:textId="77777777" w:rsidR="00E616E2" w:rsidRDefault="00E616E2" w:rsidP="00D84A6A">
            <w:pPr>
              <w:jc w:val="center"/>
              <w:rPr>
                <w:bCs/>
                <w:szCs w:val="24"/>
              </w:rPr>
            </w:pPr>
            <w:r>
              <w:rPr>
                <w:szCs w:val="24"/>
              </w:rPr>
              <w:t xml:space="preserve">iki 9 </w:t>
            </w:r>
            <w:proofErr w:type="spellStart"/>
            <w:r>
              <w:rPr>
                <w:szCs w:val="24"/>
              </w:rPr>
              <w:t>gr</w:t>
            </w:r>
            <w:proofErr w:type="spellEnd"/>
            <w:r>
              <w:rPr>
                <w:szCs w:val="24"/>
              </w:rPr>
              <w:t>.</w:t>
            </w:r>
          </w:p>
        </w:tc>
        <w:tc>
          <w:tcPr>
            <w:tcW w:w="1711" w:type="dxa"/>
          </w:tcPr>
          <w:p w14:paraId="016F79B2" w14:textId="77777777" w:rsidR="00E616E2" w:rsidRDefault="00E616E2" w:rsidP="00D84A6A">
            <w:pPr>
              <w:jc w:val="center"/>
              <w:rPr>
                <w:bCs/>
                <w:szCs w:val="24"/>
              </w:rPr>
            </w:pPr>
            <w:r>
              <w:rPr>
                <w:szCs w:val="24"/>
              </w:rPr>
              <w:t xml:space="preserve">10 </w:t>
            </w:r>
            <w:proofErr w:type="spellStart"/>
            <w:r>
              <w:rPr>
                <w:szCs w:val="24"/>
              </w:rPr>
              <w:t>gr</w:t>
            </w:r>
            <w:proofErr w:type="spellEnd"/>
            <w:r>
              <w:rPr>
                <w:szCs w:val="24"/>
              </w:rPr>
              <w:t>. ir daugiau</w:t>
            </w:r>
          </w:p>
        </w:tc>
        <w:tc>
          <w:tcPr>
            <w:tcW w:w="7655" w:type="dxa"/>
            <w:vMerge/>
          </w:tcPr>
          <w:p w14:paraId="2C9C5AE9" w14:textId="77777777" w:rsidR="00E616E2" w:rsidRDefault="00E616E2" w:rsidP="00D84A6A">
            <w:pPr>
              <w:jc w:val="center"/>
              <w:rPr>
                <w:bCs/>
                <w:szCs w:val="24"/>
              </w:rPr>
            </w:pPr>
          </w:p>
        </w:tc>
      </w:tr>
      <w:tr w:rsidR="00E616E2" w14:paraId="1411669E" w14:textId="77777777" w:rsidTr="00D84A6A">
        <w:tc>
          <w:tcPr>
            <w:tcW w:w="675" w:type="dxa"/>
          </w:tcPr>
          <w:p w14:paraId="2C78DF39" w14:textId="56C42CFA" w:rsidR="00E616E2" w:rsidRDefault="002D1EFE" w:rsidP="002D1EFE">
            <w:pPr>
              <w:rPr>
                <w:bCs/>
                <w:szCs w:val="24"/>
              </w:rPr>
            </w:pPr>
            <w:r>
              <w:t>1.</w:t>
            </w:r>
          </w:p>
        </w:tc>
        <w:tc>
          <w:tcPr>
            <w:tcW w:w="2957" w:type="dxa"/>
          </w:tcPr>
          <w:p w14:paraId="34186111" w14:textId="77777777" w:rsidR="00E616E2" w:rsidRDefault="00E616E2" w:rsidP="00D84A6A">
            <w:pPr>
              <w:rPr>
                <w:bCs/>
                <w:szCs w:val="24"/>
              </w:rPr>
            </w:pPr>
            <w:r>
              <w:rPr>
                <w:szCs w:val="24"/>
              </w:rPr>
              <w:t>Direktorius</w:t>
            </w:r>
          </w:p>
        </w:tc>
        <w:tc>
          <w:tcPr>
            <w:tcW w:w="1711" w:type="dxa"/>
          </w:tcPr>
          <w:p w14:paraId="265092B8" w14:textId="77777777" w:rsidR="00E616E2" w:rsidRDefault="00E616E2" w:rsidP="00D84A6A">
            <w:pPr>
              <w:jc w:val="center"/>
              <w:rPr>
                <w:bCs/>
                <w:szCs w:val="24"/>
              </w:rPr>
            </w:pPr>
            <w:r>
              <w:rPr>
                <w:bCs/>
                <w:szCs w:val="24"/>
              </w:rPr>
              <w:t>1</w:t>
            </w:r>
          </w:p>
        </w:tc>
        <w:tc>
          <w:tcPr>
            <w:tcW w:w="1711" w:type="dxa"/>
          </w:tcPr>
          <w:p w14:paraId="7C196E40" w14:textId="77777777" w:rsidR="00E616E2" w:rsidRDefault="00E616E2" w:rsidP="00D84A6A">
            <w:pPr>
              <w:jc w:val="center"/>
              <w:rPr>
                <w:bCs/>
                <w:szCs w:val="24"/>
              </w:rPr>
            </w:pPr>
            <w:r>
              <w:rPr>
                <w:bCs/>
                <w:szCs w:val="24"/>
              </w:rPr>
              <w:t>1</w:t>
            </w:r>
          </w:p>
        </w:tc>
        <w:tc>
          <w:tcPr>
            <w:tcW w:w="7655" w:type="dxa"/>
          </w:tcPr>
          <w:p w14:paraId="76A787CB" w14:textId="77777777" w:rsidR="00E616E2" w:rsidRDefault="00E616E2" w:rsidP="00D84A6A">
            <w:pPr>
              <w:rPr>
                <w:bCs/>
                <w:szCs w:val="24"/>
              </w:rPr>
            </w:pPr>
          </w:p>
        </w:tc>
      </w:tr>
      <w:tr w:rsidR="00E616E2" w14:paraId="3B2C76F4" w14:textId="77777777" w:rsidTr="00D84A6A">
        <w:tc>
          <w:tcPr>
            <w:tcW w:w="675" w:type="dxa"/>
          </w:tcPr>
          <w:p w14:paraId="7A9A7637" w14:textId="7CE8E382" w:rsidR="00E616E2" w:rsidRPr="00980820" w:rsidRDefault="00980820" w:rsidP="00980820">
            <w:pPr>
              <w:rPr>
                <w:bCs/>
                <w:szCs w:val="24"/>
              </w:rPr>
            </w:pPr>
            <w:r>
              <w:rPr>
                <w:bCs/>
                <w:szCs w:val="24"/>
              </w:rPr>
              <w:t>2.</w:t>
            </w:r>
          </w:p>
        </w:tc>
        <w:tc>
          <w:tcPr>
            <w:tcW w:w="2957" w:type="dxa"/>
          </w:tcPr>
          <w:p w14:paraId="12B60C60" w14:textId="77777777" w:rsidR="00E616E2" w:rsidRDefault="00E616E2" w:rsidP="00D84A6A">
            <w:pPr>
              <w:rPr>
                <w:bCs/>
                <w:szCs w:val="24"/>
              </w:rPr>
            </w:pPr>
            <w:r>
              <w:rPr>
                <w:szCs w:val="24"/>
              </w:rPr>
              <w:t>Direktoriaus pavaduotojas ugdymui</w:t>
            </w:r>
          </w:p>
        </w:tc>
        <w:tc>
          <w:tcPr>
            <w:tcW w:w="1711" w:type="dxa"/>
          </w:tcPr>
          <w:p w14:paraId="6D058408" w14:textId="77777777" w:rsidR="00E616E2" w:rsidRDefault="00E616E2" w:rsidP="00D84A6A">
            <w:pPr>
              <w:jc w:val="center"/>
              <w:rPr>
                <w:bCs/>
                <w:szCs w:val="24"/>
              </w:rPr>
            </w:pPr>
            <w:r>
              <w:rPr>
                <w:szCs w:val="24"/>
              </w:rPr>
              <w:t>0,5</w:t>
            </w:r>
          </w:p>
        </w:tc>
        <w:tc>
          <w:tcPr>
            <w:tcW w:w="1711" w:type="dxa"/>
          </w:tcPr>
          <w:p w14:paraId="07A719DA" w14:textId="77777777" w:rsidR="00E616E2" w:rsidRPr="00461927" w:rsidRDefault="00E616E2" w:rsidP="00D84A6A">
            <w:pPr>
              <w:jc w:val="center"/>
              <w:rPr>
                <w:bCs/>
                <w:szCs w:val="24"/>
              </w:rPr>
            </w:pPr>
            <w:r w:rsidRPr="00461927">
              <w:rPr>
                <w:szCs w:val="24"/>
              </w:rPr>
              <w:t>1</w:t>
            </w:r>
          </w:p>
        </w:tc>
        <w:tc>
          <w:tcPr>
            <w:tcW w:w="7655" w:type="dxa"/>
          </w:tcPr>
          <w:p w14:paraId="309765E3" w14:textId="77777777" w:rsidR="00E616E2" w:rsidRDefault="00E616E2" w:rsidP="00D84A6A">
            <w:pPr>
              <w:rPr>
                <w:bCs/>
                <w:szCs w:val="24"/>
              </w:rPr>
            </w:pPr>
          </w:p>
        </w:tc>
      </w:tr>
      <w:tr w:rsidR="00E616E2" w14:paraId="01CA74AB" w14:textId="77777777" w:rsidTr="00D84A6A">
        <w:tc>
          <w:tcPr>
            <w:tcW w:w="675" w:type="dxa"/>
          </w:tcPr>
          <w:p w14:paraId="33DC3F0A" w14:textId="77777777" w:rsidR="00E616E2" w:rsidRDefault="00E616E2" w:rsidP="002D1EFE">
            <w:pPr>
              <w:numPr>
                <w:ilvl w:val="0"/>
                <w:numId w:val="9"/>
              </w:numPr>
              <w:ind w:left="0" w:firstLine="0"/>
              <w:rPr>
                <w:bCs/>
                <w:szCs w:val="24"/>
              </w:rPr>
            </w:pPr>
          </w:p>
        </w:tc>
        <w:tc>
          <w:tcPr>
            <w:tcW w:w="2957" w:type="dxa"/>
          </w:tcPr>
          <w:p w14:paraId="236B38A7" w14:textId="77777777" w:rsidR="00E616E2" w:rsidRDefault="00E616E2" w:rsidP="00D84A6A">
            <w:pPr>
              <w:rPr>
                <w:bCs/>
                <w:szCs w:val="24"/>
              </w:rPr>
            </w:pPr>
            <w:r>
              <w:rPr>
                <w:szCs w:val="24"/>
              </w:rPr>
              <w:t>Vyriausiasis buhalteris</w:t>
            </w:r>
          </w:p>
        </w:tc>
        <w:tc>
          <w:tcPr>
            <w:tcW w:w="1711" w:type="dxa"/>
          </w:tcPr>
          <w:p w14:paraId="63692639" w14:textId="77777777" w:rsidR="00E616E2" w:rsidRDefault="00E616E2" w:rsidP="00D84A6A">
            <w:pPr>
              <w:jc w:val="center"/>
              <w:rPr>
                <w:bCs/>
                <w:szCs w:val="24"/>
              </w:rPr>
            </w:pPr>
            <w:r>
              <w:rPr>
                <w:szCs w:val="24"/>
              </w:rPr>
              <w:t>1</w:t>
            </w:r>
          </w:p>
        </w:tc>
        <w:tc>
          <w:tcPr>
            <w:tcW w:w="1711" w:type="dxa"/>
          </w:tcPr>
          <w:p w14:paraId="53EC4474" w14:textId="77777777" w:rsidR="00E616E2" w:rsidRDefault="00E616E2" w:rsidP="00D84A6A">
            <w:pPr>
              <w:jc w:val="center"/>
              <w:rPr>
                <w:bCs/>
                <w:szCs w:val="24"/>
              </w:rPr>
            </w:pPr>
            <w:r>
              <w:rPr>
                <w:szCs w:val="24"/>
              </w:rPr>
              <w:t>1</w:t>
            </w:r>
          </w:p>
        </w:tc>
        <w:tc>
          <w:tcPr>
            <w:tcW w:w="7655" w:type="dxa"/>
          </w:tcPr>
          <w:p w14:paraId="2A0AF7A0" w14:textId="77777777" w:rsidR="00E616E2" w:rsidRDefault="00E616E2" w:rsidP="00D84A6A">
            <w:pPr>
              <w:rPr>
                <w:bCs/>
                <w:szCs w:val="24"/>
              </w:rPr>
            </w:pPr>
          </w:p>
        </w:tc>
      </w:tr>
      <w:tr w:rsidR="00E616E2" w14:paraId="3A277D65" w14:textId="77777777" w:rsidTr="00D84A6A">
        <w:tc>
          <w:tcPr>
            <w:tcW w:w="675" w:type="dxa"/>
          </w:tcPr>
          <w:p w14:paraId="4EEA78CC" w14:textId="77777777" w:rsidR="00E616E2" w:rsidRDefault="00E616E2" w:rsidP="002D1EFE">
            <w:pPr>
              <w:numPr>
                <w:ilvl w:val="0"/>
                <w:numId w:val="9"/>
              </w:numPr>
              <w:ind w:left="0" w:firstLine="0"/>
              <w:rPr>
                <w:bCs/>
                <w:szCs w:val="24"/>
              </w:rPr>
            </w:pPr>
          </w:p>
        </w:tc>
        <w:tc>
          <w:tcPr>
            <w:tcW w:w="2957" w:type="dxa"/>
          </w:tcPr>
          <w:p w14:paraId="1428F831" w14:textId="77777777" w:rsidR="00E616E2" w:rsidRDefault="00E616E2" w:rsidP="00D84A6A">
            <w:pPr>
              <w:rPr>
                <w:bCs/>
                <w:szCs w:val="24"/>
              </w:rPr>
            </w:pPr>
            <w:r>
              <w:rPr>
                <w:szCs w:val="24"/>
              </w:rPr>
              <w:t>Buhalteris</w:t>
            </w:r>
          </w:p>
        </w:tc>
        <w:tc>
          <w:tcPr>
            <w:tcW w:w="1711" w:type="dxa"/>
          </w:tcPr>
          <w:p w14:paraId="02C61E43" w14:textId="77777777" w:rsidR="00E616E2" w:rsidRDefault="00E616E2" w:rsidP="00D84A6A">
            <w:pPr>
              <w:jc w:val="center"/>
              <w:rPr>
                <w:bCs/>
                <w:szCs w:val="24"/>
              </w:rPr>
            </w:pPr>
            <w:r>
              <w:rPr>
                <w:szCs w:val="24"/>
              </w:rPr>
              <w:t>0,25</w:t>
            </w:r>
          </w:p>
        </w:tc>
        <w:tc>
          <w:tcPr>
            <w:tcW w:w="1711" w:type="dxa"/>
          </w:tcPr>
          <w:p w14:paraId="05839522" w14:textId="77777777" w:rsidR="00E616E2" w:rsidRDefault="00E616E2" w:rsidP="00D84A6A">
            <w:pPr>
              <w:jc w:val="center"/>
              <w:rPr>
                <w:bCs/>
                <w:szCs w:val="24"/>
              </w:rPr>
            </w:pPr>
            <w:r>
              <w:rPr>
                <w:szCs w:val="24"/>
              </w:rPr>
              <w:t>0,5</w:t>
            </w:r>
          </w:p>
        </w:tc>
        <w:tc>
          <w:tcPr>
            <w:tcW w:w="7655" w:type="dxa"/>
          </w:tcPr>
          <w:p w14:paraId="23FCF3F3" w14:textId="77777777" w:rsidR="00E616E2" w:rsidRDefault="00E616E2" w:rsidP="00D84A6A">
            <w:pPr>
              <w:jc w:val="both"/>
              <w:rPr>
                <w:bCs/>
                <w:szCs w:val="24"/>
              </w:rPr>
            </w:pPr>
            <w:r>
              <w:rPr>
                <w:szCs w:val="24"/>
              </w:rPr>
              <w:t>Jeigu įstaiga turi skyrių, esantį kitoje vietovėje, tai šiam skyriui aptarnauti papildomai skiriama iki 0,25 etato.</w:t>
            </w:r>
          </w:p>
        </w:tc>
      </w:tr>
      <w:tr w:rsidR="00E616E2" w14:paraId="03D26693" w14:textId="77777777" w:rsidTr="00D84A6A">
        <w:tc>
          <w:tcPr>
            <w:tcW w:w="675" w:type="dxa"/>
          </w:tcPr>
          <w:p w14:paraId="18026B44" w14:textId="77777777" w:rsidR="00E616E2" w:rsidRDefault="00E616E2" w:rsidP="002D1EFE">
            <w:pPr>
              <w:numPr>
                <w:ilvl w:val="0"/>
                <w:numId w:val="9"/>
              </w:numPr>
              <w:ind w:left="0" w:firstLine="0"/>
              <w:rPr>
                <w:bCs/>
                <w:szCs w:val="24"/>
              </w:rPr>
            </w:pPr>
          </w:p>
        </w:tc>
        <w:tc>
          <w:tcPr>
            <w:tcW w:w="2957" w:type="dxa"/>
          </w:tcPr>
          <w:p w14:paraId="2FD9CA26" w14:textId="77777777" w:rsidR="00E616E2" w:rsidRDefault="00E616E2" w:rsidP="00D84A6A">
            <w:pPr>
              <w:rPr>
                <w:bCs/>
                <w:szCs w:val="24"/>
              </w:rPr>
            </w:pPr>
            <w:r>
              <w:rPr>
                <w:szCs w:val="24"/>
              </w:rPr>
              <w:t>Mokytojas</w:t>
            </w:r>
          </w:p>
        </w:tc>
        <w:tc>
          <w:tcPr>
            <w:tcW w:w="1711" w:type="dxa"/>
          </w:tcPr>
          <w:p w14:paraId="512CE15B" w14:textId="77777777" w:rsidR="00E616E2" w:rsidRDefault="00E616E2" w:rsidP="00D84A6A">
            <w:pPr>
              <w:rPr>
                <w:bCs/>
                <w:szCs w:val="24"/>
              </w:rPr>
            </w:pPr>
          </w:p>
        </w:tc>
        <w:tc>
          <w:tcPr>
            <w:tcW w:w="1711" w:type="dxa"/>
          </w:tcPr>
          <w:p w14:paraId="41CE39D3" w14:textId="77777777" w:rsidR="00E616E2" w:rsidRDefault="00E616E2" w:rsidP="00D84A6A">
            <w:pPr>
              <w:rPr>
                <w:bCs/>
                <w:szCs w:val="24"/>
              </w:rPr>
            </w:pPr>
          </w:p>
        </w:tc>
        <w:tc>
          <w:tcPr>
            <w:tcW w:w="7655" w:type="dxa"/>
          </w:tcPr>
          <w:p w14:paraId="1F8D1E5C" w14:textId="77777777" w:rsidR="00E616E2" w:rsidRDefault="00E616E2" w:rsidP="00D84A6A">
            <w:pPr>
              <w:jc w:val="both"/>
              <w:rPr>
                <w:bCs/>
                <w:szCs w:val="24"/>
              </w:rPr>
            </w:pPr>
            <w:r>
              <w:rPr>
                <w:szCs w:val="24"/>
              </w:rPr>
              <w:t>Vadovaujantis Vyriausybės patvirtinta metodika kiekvienai mokyklai pateikiamas nustatytas mokytojų pareigybių skaičius, kuris priklauso nuo ugdymo plano apimties kiekvienai klasei (grupei).</w:t>
            </w:r>
          </w:p>
        </w:tc>
      </w:tr>
      <w:tr w:rsidR="00E616E2" w14:paraId="40186BD9" w14:textId="77777777" w:rsidTr="00D84A6A">
        <w:tc>
          <w:tcPr>
            <w:tcW w:w="675" w:type="dxa"/>
          </w:tcPr>
          <w:p w14:paraId="39B5BCE4" w14:textId="77777777" w:rsidR="00E616E2" w:rsidRDefault="00E616E2" w:rsidP="002D1EFE">
            <w:pPr>
              <w:numPr>
                <w:ilvl w:val="0"/>
                <w:numId w:val="9"/>
              </w:numPr>
              <w:ind w:left="0" w:firstLine="0"/>
              <w:rPr>
                <w:bCs/>
                <w:szCs w:val="24"/>
              </w:rPr>
            </w:pPr>
          </w:p>
        </w:tc>
        <w:tc>
          <w:tcPr>
            <w:tcW w:w="2957" w:type="dxa"/>
          </w:tcPr>
          <w:p w14:paraId="25750A2B" w14:textId="77777777" w:rsidR="00E616E2" w:rsidRPr="005815D5" w:rsidRDefault="00E616E2" w:rsidP="00D84A6A">
            <w:pPr>
              <w:rPr>
                <w:strike/>
                <w:szCs w:val="24"/>
              </w:rPr>
            </w:pPr>
            <w:r w:rsidRPr="005815D5">
              <w:rPr>
                <w:strike/>
                <w:szCs w:val="24"/>
              </w:rPr>
              <w:t>Auklėtojas (ikimokyklinio ugdymo mokytojas (pedagogas), priešmokyklinio ugdymo pedagogas (mokytojas)</w:t>
            </w:r>
          </w:p>
          <w:p w14:paraId="0C1C461B" w14:textId="7340EFB7" w:rsidR="005815D5" w:rsidRPr="005815D5" w:rsidRDefault="005815D5" w:rsidP="00D84A6A">
            <w:pPr>
              <w:rPr>
                <w:b/>
                <w:bCs/>
                <w:szCs w:val="24"/>
              </w:rPr>
            </w:pPr>
            <w:r w:rsidRPr="005815D5">
              <w:rPr>
                <w:b/>
                <w:bCs/>
                <w:szCs w:val="24"/>
              </w:rPr>
              <w:t xml:space="preserve">Ikimokyklinio ugdymo mokytojas,   priešmokyklinio ugdymo  mokytojas </w:t>
            </w:r>
          </w:p>
        </w:tc>
        <w:tc>
          <w:tcPr>
            <w:tcW w:w="1711" w:type="dxa"/>
          </w:tcPr>
          <w:p w14:paraId="33BA3407" w14:textId="77777777" w:rsidR="00E616E2" w:rsidRDefault="00E616E2" w:rsidP="00D84A6A">
            <w:pPr>
              <w:rPr>
                <w:bCs/>
                <w:szCs w:val="24"/>
              </w:rPr>
            </w:pPr>
          </w:p>
        </w:tc>
        <w:tc>
          <w:tcPr>
            <w:tcW w:w="1711" w:type="dxa"/>
          </w:tcPr>
          <w:p w14:paraId="096ACF8E" w14:textId="77777777" w:rsidR="00E616E2" w:rsidRDefault="00E616E2" w:rsidP="00D84A6A">
            <w:pPr>
              <w:rPr>
                <w:bCs/>
                <w:szCs w:val="24"/>
              </w:rPr>
            </w:pPr>
          </w:p>
        </w:tc>
        <w:tc>
          <w:tcPr>
            <w:tcW w:w="7655" w:type="dxa"/>
          </w:tcPr>
          <w:p w14:paraId="61A93A59" w14:textId="77777777" w:rsidR="00E616E2" w:rsidRDefault="00E616E2" w:rsidP="00D84A6A">
            <w:pPr>
              <w:jc w:val="both"/>
              <w:rPr>
                <w:szCs w:val="24"/>
              </w:rPr>
            </w:pPr>
            <w:r>
              <w:rPr>
                <w:szCs w:val="24"/>
              </w:rPr>
              <w:t xml:space="preserve">Etatai skiriami vienai lopšelio, darželio, priešmokyklinio ugdymo grupei, specialiajai lavinamajai klasei, dirbančiai:  </w:t>
            </w:r>
          </w:p>
          <w:p w14:paraId="34305847" w14:textId="77777777" w:rsidR="00E616E2" w:rsidRDefault="00E616E2" w:rsidP="00D84A6A">
            <w:pPr>
              <w:jc w:val="both"/>
              <w:rPr>
                <w:szCs w:val="24"/>
              </w:rPr>
            </w:pPr>
            <w:r>
              <w:rPr>
                <w:szCs w:val="24"/>
              </w:rPr>
              <w:t>9 val. –1,50 etato 1 grupei;</w:t>
            </w:r>
          </w:p>
          <w:p w14:paraId="3DB75D81" w14:textId="77777777" w:rsidR="00E616E2" w:rsidRDefault="00E616E2" w:rsidP="00D84A6A">
            <w:pPr>
              <w:jc w:val="both"/>
              <w:rPr>
                <w:szCs w:val="24"/>
              </w:rPr>
            </w:pPr>
            <w:r>
              <w:rPr>
                <w:szCs w:val="24"/>
              </w:rPr>
              <w:t>9,5 val. – 1,60 etato 1 grupei;</w:t>
            </w:r>
          </w:p>
          <w:p w14:paraId="3E8B032B" w14:textId="77777777" w:rsidR="00E616E2" w:rsidRDefault="00E616E2" w:rsidP="00D84A6A">
            <w:pPr>
              <w:jc w:val="both"/>
              <w:rPr>
                <w:szCs w:val="24"/>
              </w:rPr>
            </w:pPr>
            <w:r>
              <w:rPr>
                <w:szCs w:val="24"/>
              </w:rPr>
              <w:t>10 val. – 1,70 etato 1 grupei;</w:t>
            </w:r>
          </w:p>
          <w:p w14:paraId="76055246" w14:textId="77777777" w:rsidR="00E616E2" w:rsidRDefault="00E616E2" w:rsidP="00D84A6A">
            <w:pPr>
              <w:jc w:val="both"/>
              <w:rPr>
                <w:szCs w:val="24"/>
              </w:rPr>
            </w:pPr>
            <w:r>
              <w:rPr>
                <w:szCs w:val="24"/>
              </w:rPr>
              <w:t>10,5 val. – 1,80 etato 1 grupei;</w:t>
            </w:r>
          </w:p>
          <w:p w14:paraId="45323679" w14:textId="77777777" w:rsidR="00E616E2" w:rsidRDefault="00E616E2" w:rsidP="00D84A6A">
            <w:pPr>
              <w:jc w:val="both"/>
              <w:rPr>
                <w:szCs w:val="24"/>
              </w:rPr>
            </w:pPr>
            <w:r>
              <w:rPr>
                <w:szCs w:val="24"/>
              </w:rPr>
              <w:t>11 val. – 1,90 etato 1 grupei;</w:t>
            </w:r>
          </w:p>
          <w:p w14:paraId="3260A14A" w14:textId="77777777" w:rsidR="00E616E2" w:rsidRDefault="00E616E2" w:rsidP="00D84A6A">
            <w:pPr>
              <w:rPr>
                <w:bCs/>
                <w:szCs w:val="24"/>
              </w:rPr>
            </w:pPr>
            <w:r>
              <w:rPr>
                <w:szCs w:val="24"/>
              </w:rPr>
              <w:t>12 val. – 2,4 etato 1 grupei.</w:t>
            </w:r>
          </w:p>
        </w:tc>
      </w:tr>
      <w:tr w:rsidR="00E616E2" w14:paraId="3AAF76DC" w14:textId="77777777" w:rsidTr="00D84A6A">
        <w:tc>
          <w:tcPr>
            <w:tcW w:w="675" w:type="dxa"/>
          </w:tcPr>
          <w:p w14:paraId="03EE471E" w14:textId="77777777" w:rsidR="00E616E2" w:rsidRDefault="00E616E2" w:rsidP="002D1EFE">
            <w:pPr>
              <w:numPr>
                <w:ilvl w:val="0"/>
                <w:numId w:val="9"/>
              </w:numPr>
              <w:ind w:left="0" w:firstLine="0"/>
              <w:rPr>
                <w:bCs/>
                <w:szCs w:val="24"/>
              </w:rPr>
            </w:pPr>
          </w:p>
        </w:tc>
        <w:tc>
          <w:tcPr>
            <w:tcW w:w="2957" w:type="dxa"/>
          </w:tcPr>
          <w:p w14:paraId="672AF0DC" w14:textId="77777777" w:rsidR="00E616E2" w:rsidRDefault="00E616E2" w:rsidP="00D84A6A">
            <w:pPr>
              <w:rPr>
                <w:bCs/>
                <w:szCs w:val="24"/>
              </w:rPr>
            </w:pPr>
            <w:r>
              <w:rPr>
                <w:szCs w:val="24"/>
              </w:rPr>
              <w:t>Logopedas</w:t>
            </w:r>
          </w:p>
        </w:tc>
        <w:tc>
          <w:tcPr>
            <w:tcW w:w="1711" w:type="dxa"/>
          </w:tcPr>
          <w:p w14:paraId="75671324" w14:textId="77777777" w:rsidR="00E616E2" w:rsidRDefault="00E616E2" w:rsidP="00D84A6A">
            <w:pPr>
              <w:rPr>
                <w:bCs/>
                <w:szCs w:val="24"/>
              </w:rPr>
            </w:pPr>
          </w:p>
        </w:tc>
        <w:tc>
          <w:tcPr>
            <w:tcW w:w="1711" w:type="dxa"/>
          </w:tcPr>
          <w:p w14:paraId="0E564983" w14:textId="77777777" w:rsidR="00E616E2" w:rsidRDefault="00E616E2" w:rsidP="00D84A6A">
            <w:pPr>
              <w:rPr>
                <w:bCs/>
                <w:szCs w:val="24"/>
              </w:rPr>
            </w:pPr>
          </w:p>
        </w:tc>
        <w:tc>
          <w:tcPr>
            <w:tcW w:w="7655" w:type="dxa"/>
          </w:tcPr>
          <w:p w14:paraId="1F4EDCC4" w14:textId="77777777" w:rsidR="00E616E2" w:rsidRDefault="00E616E2" w:rsidP="00D84A6A">
            <w:pPr>
              <w:jc w:val="both"/>
              <w:rPr>
                <w:szCs w:val="24"/>
              </w:rPr>
            </w:pPr>
            <w:r>
              <w:rPr>
                <w:szCs w:val="24"/>
              </w:rPr>
              <w:t>Skiriamas 1 etatas:</w:t>
            </w:r>
          </w:p>
          <w:p w14:paraId="2F780B31" w14:textId="77777777" w:rsidR="00E616E2" w:rsidRDefault="00E616E2" w:rsidP="00D84A6A">
            <w:pPr>
              <w:jc w:val="both"/>
              <w:rPr>
                <w:szCs w:val="24"/>
              </w:rPr>
            </w:pPr>
            <w:r>
              <w:rPr>
                <w:szCs w:val="24"/>
              </w:rPr>
              <w:t>ne daugiau kaip 30 specialiųjų ugdymosi poreikių (toliau – SUP) turinčių mokinių, ugdomų pagal ikimokyklinio ir (ar) priešmokyklinio ugdymo programas, kuriems reikalinga logopedo pagalba;</w:t>
            </w:r>
          </w:p>
          <w:p w14:paraId="2B523549" w14:textId="77777777" w:rsidR="00E616E2" w:rsidRDefault="00E616E2" w:rsidP="00D84A6A">
            <w:pPr>
              <w:jc w:val="both"/>
              <w:rPr>
                <w:szCs w:val="24"/>
              </w:rPr>
            </w:pPr>
            <w:r>
              <w:rPr>
                <w:szCs w:val="24"/>
              </w:rPr>
              <w:lastRenderedPageBreak/>
              <w:t>ne daugiau kaip 40 SUP turinčių mokinių, ugdomų pagal pradinio ugdymo programą, kuriems reikalinga logopedo pagalba.</w:t>
            </w:r>
          </w:p>
          <w:p w14:paraId="0BD30D3C" w14:textId="77777777" w:rsidR="00E616E2" w:rsidRDefault="00E616E2" w:rsidP="00D84A6A">
            <w:pPr>
              <w:rPr>
                <w:bCs/>
                <w:szCs w:val="24"/>
              </w:rPr>
            </w:pPr>
            <w:r>
              <w:rPr>
                <w:szCs w:val="24"/>
              </w:rPr>
              <w:t>Logopedo etatas mažinamas proporcingai mažesniam vaikų, turinčių kalbos ir komunikacijos sutrikimų, skaičiui.</w:t>
            </w:r>
          </w:p>
        </w:tc>
      </w:tr>
      <w:tr w:rsidR="00E616E2" w14:paraId="172F399B" w14:textId="77777777" w:rsidTr="00D84A6A">
        <w:tc>
          <w:tcPr>
            <w:tcW w:w="675" w:type="dxa"/>
          </w:tcPr>
          <w:p w14:paraId="786FBB5F" w14:textId="77777777" w:rsidR="00E616E2" w:rsidRDefault="00E616E2" w:rsidP="002D1EFE">
            <w:pPr>
              <w:numPr>
                <w:ilvl w:val="0"/>
                <w:numId w:val="9"/>
              </w:numPr>
              <w:ind w:left="0" w:firstLine="0"/>
              <w:rPr>
                <w:bCs/>
                <w:szCs w:val="24"/>
              </w:rPr>
            </w:pPr>
          </w:p>
        </w:tc>
        <w:tc>
          <w:tcPr>
            <w:tcW w:w="2957" w:type="dxa"/>
          </w:tcPr>
          <w:p w14:paraId="71742977" w14:textId="77777777" w:rsidR="00E616E2" w:rsidRDefault="00E616E2" w:rsidP="00D84A6A">
            <w:pPr>
              <w:rPr>
                <w:bCs/>
                <w:szCs w:val="24"/>
              </w:rPr>
            </w:pPr>
            <w:r>
              <w:rPr>
                <w:szCs w:val="24"/>
              </w:rPr>
              <w:t>Specialusis pedagogas</w:t>
            </w:r>
          </w:p>
        </w:tc>
        <w:tc>
          <w:tcPr>
            <w:tcW w:w="1711" w:type="dxa"/>
          </w:tcPr>
          <w:p w14:paraId="1067A11C" w14:textId="77777777" w:rsidR="00E616E2" w:rsidRDefault="00E616E2" w:rsidP="00D84A6A">
            <w:pPr>
              <w:rPr>
                <w:bCs/>
                <w:szCs w:val="24"/>
              </w:rPr>
            </w:pPr>
          </w:p>
        </w:tc>
        <w:tc>
          <w:tcPr>
            <w:tcW w:w="1711" w:type="dxa"/>
          </w:tcPr>
          <w:p w14:paraId="729C71C8" w14:textId="77777777" w:rsidR="00E616E2" w:rsidRDefault="00E616E2" w:rsidP="00D84A6A">
            <w:pPr>
              <w:rPr>
                <w:bCs/>
                <w:szCs w:val="24"/>
              </w:rPr>
            </w:pPr>
          </w:p>
        </w:tc>
        <w:tc>
          <w:tcPr>
            <w:tcW w:w="7655" w:type="dxa"/>
          </w:tcPr>
          <w:p w14:paraId="76C5F1DA" w14:textId="77777777" w:rsidR="00E616E2" w:rsidRDefault="00E616E2" w:rsidP="00D84A6A">
            <w:pPr>
              <w:jc w:val="both"/>
              <w:rPr>
                <w:szCs w:val="24"/>
              </w:rPr>
            </w:pPr>
            <w:r>
              <w:rPr>
                <w:szCs w:val="24"/>
              </w:rPr>
              <w:t>Skiriamas 1 etatas:</w:t>
            </w:r>
          </w:p>
          <w:p w14:paraId="22DC1D20" w14:textId="77777777" w:rsidR="00E616E2" w:rsidRDefault="00E616E2" w:rsidP="00D84A6A">
            <w:pPr>
              <w:jc w:val="both"/>
              <w:rPr>
                <w:szCs w:val="24"/>
              </w:rPr>
            </w:pPr>
            <w:r>
              <w:rPr>
                <w:szCs w:val="24"/>
              </w:rPr>
              <w:t>ne daugiau kaip 24 SUP turintiems mokiniams, ugdomiems pagal ikimokyklinio ir priešmokyklinio ugdymo programas;</w:t>
            </w:r>
          </w:p>
          <w:p w14:paraId="715621E0" w14:textId="77777777" w:rsidR="00E616E2" w:rsidRDefault="00E616E2" w:rsidP="00D84A6A">
            <w:pPr>
              <w:jc w:val="both"/>
              <w:rPr>
                <w:szCs w:val="24"/>
              </w:rPr>
            </w:pPr>
            <w:r>
              <w:rPr>
                <w:szCs w:val="24"/>
              </w:rPr>
              <w:t xml:space="preserve">ne daugiau kaip 27 SUP turintiems mokiniams, ugdomiems pagal pradinio ugdymo programą. </w:t>
            </w:r>
          </w:p>
          <w:p w14:paraId="105E72A2" w14:textId="77777777" w:rsidR="00E616E2" w:rsidRDefault="00E616E2" w:rsidP="00D84A6A">
            <w:pPr>
              <w:jc w:val="both"/>
              <w:rPr>
                <w:szCs w:val="24"/>
              </w:rPr>
            </w:pPr>
            <w:r>
              <w:rPr>
                <w:szCs w:val="24"/>
              </w:rPr>
              <w:t>Esant mažesniam vaikų skaičiui, etatų skaičius proporcingai mažinamas.</w:t>
            </w:r>
          </w:p>
          <w:p w14:paraId="126065D4" w14:textId="77777777" w:rsidR="00E616E2" w:rsidRDefault="00E616E2" w:rsidP="00D84A6A">
            <w:pPr>
              <w:jc w:val="both"/>
              <w:rPr>
                <w:bCs/>
                <w:szCs w:val="24"/>
              </w:rPr>
            </w:pPr>
            <w:r>
              <w:rPr>
                <w:szCs w:val="24"/>
              </w:rPr>
              <w:t>Jurbarko „Ąžuoliuko“ mokyklai, kurioje veikia specialioji lavinamoji klasė, skiriama papildomai 0,5 etato darbui su specialiųjų ugdymosi poreikių ugdytiniais.</w:t>
            </w:r>
          </w:p>
        </w:tc>
      </w:tr>
      <w:tr w:rsidR="00E616E2" w14:paraId="1607EDC4" w14:textId="77777777" w:rsidTr="00D84A6A">
        <w:tc>
          <w:tcPr>
            <w:tcW w:w="675" w:type="dxa"/>
          </w:tcPr>
          <w:p w14:paraId="09C19CA5" w14:textId="77777777" w:rsidR="00E616E2" w:rsidRDefault="00E616E2" w:rsidP="002D1EFE">
            <w:pPr>
              <w:numPr>
                <w:ilvl w:val="0"/>
                <w:numId w:val="9"/>
              </w:numPr>
              <w:ind w:left="0" w:firstLine="0"/>
              <w:rPr>
                <w:bCs/>
                <w:szCs w:val="24"/>
              </w:rPr>
            </w:pPr>
          </w:p>
        </w:tc>
        <w:tc>
          <w:tcPr>
            <w:tcW w:w="2957" w:type="dxa"/>
          </w:tcPr>
          <w:p w14:paraId="395282A1" w14:textId="77777777" w:rsidR="00E616E2" w:rsidRDefault="00E616E2" w:rsidP="00D84A6A">
            <w:pPr>
              <w:rPr>
                <w:strike/>
                <w:szCs w:val="24"/>
              </w:rPr>
            </w:pPr>
            <w:r w:rsidRPr="005815D5">
              <w:rPr>
                <w:strike/>
                <w:szCs w:val="24"/>
              </w:rPr>
              <w:t>Meninio ugdymo mokytojas (pedagogas)</w:t>
            </w:r>
          </w:p>
          <w:p w14:paraId="63A3154B" w14:textId="1BD5E48E" w:rsidR="005815D5" w:rsidRPr="005815D5" w:rsidRDefault="005815D5" w:rsidP="00D84A6A">
            <w:pPr>
              <w:rPr>
                <w:b/>
                <w:bCs/>
                <w:szCs w:val="24"/>
              </w:rPr>
            </w:pPr>
            <w:r w:rsidRPr="005815D5">
              <w:rPr>
                <w:b/>
                <w:bCs/>
                <w:szCs w:val="24"/>
              </w:rPr>
              <w:t>Meninio ugdymo mokytojas</w:t>
            </w:r>
          </w:p>
        </w:tc>
        <w:tc>
          <w:tcPr>
            <w:tcW w:w="1711" w:type="dxa"/>
          </w:tcPr>
          <w:p w14:paraId="0274D6A9" w14:textId="77777777" w:rsidR="00E616E2" w:rsidRDefault="00E616E2" w:rsidP="00D84A6A">
            <w:pPr>
              <w:jc w:val="center"/>
              <w:rPr>
                <w:bCs/>
                <w:szCs w:val="24"/>
              </w:rPr>
            </w:pPr>
            <w:r>
              <w:rPr>
                <w:szCs w:val="24"/>
              </w:rPr>
              <w:t>0,75</w:t>
            </w:r>
          </w:p>
        </w:tc>
        <w:tc>
          <w:tcPr>
            <w:tcW w:w="1711" w:type="dxa"/>
          </w:tcPr>
          <w:p w14:paraId="575BC0E6" w14:textId="77777777" w:rsidR="00E616E2" w:rsidRDefault="00E616E2" w:rsidP="00D84A6A">
            <w:pPr>
              <w:jc w:val="center"/>
              <w:rPr>
                <w:bCs/>
                <w:szCs w:val="24"/>
              </w:rPr>
            </w:pPr>
            <w:r>
              <w:rPr>
                <w:szCs w:val="24"/>
              </w:rPr>
              <w:t>1</w:t>
            </w:r>
          </w:p>
        </w:tc>
        <w:tc>
          <w:tcPr>
            <w:tcW w:w="7655" w:type="dxa"/>
          </w:tcPr>
          <w:p w14:paraId="7604178A" w14:textId="77777777" w:rsidR="00E616E2" w:rsidRDefault="00E616E2" w:rsidP="00D84A6A">
            <w:pPr>
              <w:jc w:val="both"/>
              <w:rPr>
                <w:szCs w:val="24"/>
              </w:rPr>
            </w:pPr>
          </w:p>
        </w:tc>
      </w:tr>
      <w:tr w:rsidR="00E616E2" w14:paraId="2906A7EA" w14:textId="77777777" w:rsidTr="00D84A6A">
        <w:tc>
          <w:tcPr>
            <w:tcW w:w="675" w:type="dxa"/>
          </w:tcPr>
          <w:p w14:paraId="49392995" w14:textId="77777777" w:rsidR="00E616E2" w:rsidRDefault="00E616E2" w:rsidP="002D1EFE">
            <w:pPr>
              <w:numPr>
                <w:ilvl w:val="0"/>
                <w:numId w:val="9"/>
              </w:numPr>
              <w:ind w:left="0" w:firstLine="0"/>
              <w:rPr>
                <w:bCs/>
                <w:szCs w:val="24"/>
              </w:rPr>
            </w:pPr>
          </w:p>
        </w:tc>
        <w:tc>
          <w:tcPr>
            <w:tcW w:w="2957" w:type="dxa"/>
          </w:tcPr>
          <w:p w14:paraId="30FD0781" w14:textId="77777777" w:rsidR="00E616E2" w:rsidRDefault="00E616E2" w:rsidP="00D84A6A">
            <w:pPr>
              <w:rPr>
                <w:szCs w:val="24"/>
              </w:rPr>
            </w:pPr>
            <w:r>
              <w:rPr>
                <w:szCs w:val="24"/>
              </w:rPr>
              <w:t>Psichologas / psichologo asistentas</w:t>
            </w:r>
          </w:p>
        </w:tc>
        <w:tc>
          <w:tcPr>
            <w:tcW w:w="1711" w:type="dxa"/>
          </w:tcPr>
          <w:p w14:paraId="7615B98D" w14:textId="77777777" w:rsidR="00E616E2" w:rsidRDefault="00E616E2" w:rsidP="00D84A6A">
            <w:pPr>
              <w:jc w:val="center"/>
              <w:rPr>
                <w:bCs/>
                <w:szCs w:val="24"/>
              </w:rPr>
            </w:pPr>
            <w:r>
              <w:rPr>
                <w:szCs w:val="24"/>
              </w:rPr>
              <w:t>0,5</w:t>
            </w:r>
          </w:p>
        </w:tc>
        <w:tc>
          <w:tcPr>
            <w:tcW w:w="1711" w:type="dxa"/>
          </w:tcPr>
          <w:p w14:paraId="3A7C4052" w14:textId="77777777" w:rsidR="00E616E2" w:rsidRDefault="00E616E2" w:rsidP="00D84A6A">
            <w:pPr>
              <w:jc w:val="center"/>
              <w:rPr>
                <w:bCs/>
                <w:szCs w:val="24"/>
              </w:rPr>
            </w:pPr>
            <w:r>
              <w:rPr>
                <w:szCs w:val="24"/>
              </w:rPr>
              <w:t>0,5</w:t>
            </w:r>
          </w:p>
        </w:tc>
        <w:tc>
          <w:tcPr>
            <w:tcW w:w="7655" w:type="dxa"/>
          </w:tcPr>
          <w:p w14:paraId="4BBC6B6C" w14:textId="77777777" w:rsidR="00E616E2" w:rsidRDefault="00E616E2" w:rsidP="00D84A6A">
            <w:pPr>
              <w:jc w:val="both"/>
              <w:rPr>
                <w:szCs w:val="24"/>
              </w:rPr>
            </w:pPr>
            <w:r>
              <w:rPr>
                <w:szCs w:val="24"/>
              </w:rPr>
              <w:t>Jeigu paslaugą pagal sutartį teikia Jurbarko švietimo centro Pedagoginė psichologinė tarnyba, pareigybė įstaigoje nesteigiama.</w:t>
            </w:r>
          </w:p>
          <w:p w14:paraId="1671DBB7" w14:textId="77777777" w:rsidR="00E616E2" w:rsidRDefault="00E616E2" w:rsidP="00D84A6A">
            <w:pPr>
              <w:jc w:val="both"/>
              <w:rPr>
                <w:szCs w:val="24"/>
              </w:rPr>
            </w:pPr>
          </w:p>
        </w:tc>
      </w:tr>
      <w:tr w:rsidR="00E616E2" w14:paraId="0E97EFDC" w14:textId="77777777" w:rsidTr="00D84A6A">
        <w:tc>
          <w:tcPr>
            <w:tcW w:w="675" w:type="dxa"/>
          </w:tcPr>
          <w:p w14:paraId="7F648AD4" w14:textId="77777777" w:rsidR="00E616E2" w:rsidRDefault="00E616E2" w:rsidP="002D1EFE">
            <w:pPr>
              <w:numPr>
                <w:ilvl w:val="0"/>
                <w:numId w:val="9"/>
              </w:numPr>
              <w:ind w:left="0" w:firstLine="0"/>
              <w:rPr>
                <w:bCs/>
                <w:szCs w:val="24"/>
              </w:rPr>
            </w:pPr>
          </w:p>
        </w:tc>
        <w:tc>
          <w:tcPr>
            <w:tcW w:w="2957" w:type="dxa"/>
          </w:tcPr>
          <w:p w14:paraId="4F2EEA84" w14:textId="77777777" w:rsidR="00E616E2" w:rsidRDefault="00E616E2" w:rsidP="00D84A6A">
            <w:pPr>
              <w:rPr>
                <w:szCs w:val="24"/>
              </w:rPr>
            </w:pPr>
            <w:r>
              <w:rPr>
                <w:szCs w:val="24"/>
              </w:rPr>
              <w:t>Socialinis pedagogas</w:t>
            </w:r>
          </w:p>
        </w:tc>
        <w:tc>
          <w:tcPr>
            <w:tcW w:w="1711" w:type="dxa"/>
          </w:tcPr>
          <w:p w14:paraId="55E79B66" w14:textId="77777777" w:rsidR="00E616E2" w:rsidRDefault="00E616E2" w:rsidP="00D84A6A">
            <w:pPr>
              <w:jc w:val="center"/>
              <w:rPr>
                <w:bCs/>
                <w:szCs w:val="24"/>
              </w:rPr>
            </w:pPr>
            <w:r>
              <w:rPr>
                <w:szCs w:val="24"/>
              </w:rPr>
              <w:t>0,25</w:t>
            </w:r>
          </w:p>
        </w:tc>
        <w:tc>
          <w:tcPr>
            <w:tcW w:w="1711" w:type="dxa"/>
          </w:tcPr>
          <w:p w14:paraId="314182E7" w14:textId="77777777" w:rsidR="00E616E2" w:rsidRDefault="00E616E2" w:rsidP="00D84A6A">
            <w:pPr>
              <w:jc w:val="center"/>
              <w:rPr>
                <w:bCs/>
                <w:szCs w:val="24"/>
              </w:rPr>
            </w:pPr>
            <w:r>
              <w:rPr>
                <w:szCs w:val="24"/>
              </w:rPr>
              <w:t>0,25</w:t>
            </w:r>
          </w:p>
        </w:tc>
        <w:tc>
          <w:tcPr>
            <w:tcW w:w="7655" w:type="dxa"/>
          </w:tcPr>
          <w:p w14:paraId="3947B282" w14:textId="77777777" w:rsidR="00E616E2" w:rsidRDefault="00E616E2" w:rsidP="00D84A6A">
            <w:pPr>
              <w:jc w:val="both"/>
              <w:rPr>
                <w:szCs w:val="24"/>
              </w:rPr>
            </w:pPr>
          </w:p>
        </w:tc>
      </w:tr>
      <w:tr w:rsidR="00E616E2" w14:paraId="6063E7C4" w14:textId="77777777" w:rsidTr="00D84A6A">
        <w:tc>
          <w:tcPr>
            <w:tcW w:w="675" w:type="dxa"/>
          </w:tcPr>
          <w:p w14:paraId="75D97B19" w14:textId="77777777" w:rsidR="00E616E2" w:rsidRDefault="00E616E2" w:rsidP="002D1EFE">
            <w:pPr>
              <w:numPr>
                <w:ilvl w:val="0"/>
                <w:numId w:val="9"/>
              </w:numPr>
              <w:ind w:left="0" w:firstLine="0"/>
              <w:rPr>
                <w:bCs/>
                <w:szCs w:val="24"/>
              </w:rPr>
            </w:pPr>
          </w:p>
        </w:tc>
        <w:tc>
          <w:tcPr>
            <w:tcW w:w="2957" w:type="dxa"/>
          </w:tcPr>
          <w:p w14:paraId="2E03DCC1" w14:textId="77777777" w:rsidR="00E616E2" w:rsidRDefault="00E616E2" w:rsidP="00D84A6A">
            <w:pPr>
              <w:rPr>
                <w:strike/>
                <w:szCs w:val="24"/>
              </w:rPr>
            </w:pPr>
            <w:r w:rsidRPr="00823BB7">
              <w:rPr>
                <w:strike/>
                <w:szCs w:val="24"/>
              </w:rPr>
              <w:t>Auklėtojo (ikimokyklinio / priešmokyklinio ugdymo pedagogo (mokytojo) padėjėjas</w:t>
            </w:r>
          </w:p>
          <w:p w14:paraId="4A073B36" w14:textId="0CC6C8C1" w:rsidR="00823BB7" w:rsidRPr="005815D5" w:rsidRDefault="00823BB7" w:rsidP="00823BB7">
            <w:pPr>
              <w:rPr>
                <w:b/>
                <w:bCs/>
                <w:szCs w:val="24"/>
              </w:rPr>
            </w:pPr>
            <w:r w:rsidRPr="005815D5">
              <w:rPr>
                <w:b/>
                <w:bCs/>
                <w:szCs w:val="24"/>
              </w:rPr>
              <w:t xml:space="preserve">Ikimokyklinio / priešmokyklinio ugdymo </w:t>
            </w:r>
            <w:r w:rsidR="00980820">
              <w:rPr>
                <w:b/>
                <w:bCs/>
                <w:szCs w:val="24"/>
              </w:rPr>
              <w:t>mokytojo</w:t>
            </w:r>
            <w:r w:rsidRPr="005815D5">
              <w:rPr>
                <w:b/>
                <w:bCs/>
                <w:szCs w:val="24"/>
              </w:rPr>
              <w:t xml:space="preserve"> padėjėjas</w:t>
            </w:r>
          </w:p>
          <w:p w14:paraId="3354666B" w14:textId="77777777" w:rsidR="00823BB7" w:rsidRPr="00823BB7" w:rsidRDefault="00823BB7" w:rsidP="00D84A6A">
            <w:pPr>
              <w:rPr>
                <w:strike/>
                <w:szCs w:val="24"/>
              </w:rPr>
            </w:pPr>
          </w:p>
        </w:tc>
        <w:tc>
          <w:tcPr>
            <w:tcW w:w="1711" w:type="dxa"/>
          </w:tcPr>
          <w:p w14:paraId="47E9E5EC" w14:textId="77777777" w:rsidR="00E616E2" w:rsidRDefault="00E616E2" w:rsidP="00D84A6A">
            <w:pPr>
              <w:rPr>
                <w:szCs w:val="24"/>
              </w:rPr>
            </w:pPr>
          </w:p>
        </w:tc>
        <w:tc>
          <w:tcPr>
            <w:tcW w:w="1711" w:type="dxa"/>
          </w:tcPr>
          <w:p w14:paraId="73265A69" w14:textId="77777777" w:rsidR="00E616E2" w:rsidRDefault="00E616E2" w:rsidP="00D84A6A">
            <w:pPr>
              <w:rPr>
                <w:szCs w:val="24"/>
              </w:rPr>
            </w:pPr>
          </w:p>
        </w:tc>
        <w:tc>
          <w:tcPr>
            <w:tcW w:w="7655" w:type="dxa"/>
          </w:tcPr>
          <w:p w14:paraId="21675985" w14:textId="77777777" w:rsidR="00E616E2" w:rsidRDefault="00E616E2" w:rsidP="00D84A6A">
            <w:pPr>
              <w:rPr>
                <w:szCs w:val="24"/>
              </w:rPr>
            </w:pPr>
            <w:r>
              <w:rPr>
                <w:szCs w:val="24"/>
              </w:rPr>
              <w:t xml:space="preserve">Etatai skiriami vienai lopšelio, darželio, priešmokyklinio ugdymo grupei, specialiajai lavinamajai klasei, dirbančiai: </w:t>
            </w:r>
          </w:p>
          <w:p w14:paraId="14E20209" w14:textId="77777777" w:rsidR="00E616E2" w:rsidRDefault="00E616E2" w:rsidP="00D84A6A">
            <w:pPr>
              <w:rPr>
                <w:szCs w:val="24"/>
              </w:rPr>
            </w:pPr>
            <w:r>
              <w:rPr>
                <w:szCs w:val="24"/>
              </w:rPr>
              <w:t>8 val. – 1 etatas 1 grupei;</w:t>
            </w:r>
          </w:p>
          <w:p w14:paraId="3D74C805" w14:textId="77777777" w:rsidR="00E616E2" w:rsidRDefault="00E616E2" w:rsidP="00D84A6A">
            <w:pPr>
              <w:jc w:val="both"/>
              <w:rPr>
                <w:szCs w:val="24"/>
              </w:rPr>
            </w:pPr>
            <w:r>
              <w:rPr>
                <w:szCs w:val="24"/>
              </w:rPr>
              <w:t>9 val. – 1,1 etato 1 grupei;</w:t>
            </w:r>
          </w:p>
          <w:p w14:paraId="442A3CDC" w14:textId="77777777" w:rsidR="00E616E2" w:rsidRDefault="00E616E2" w:rsidP="00D84A6A">
            <w:pPr>
              <w:jc w:val="both"/>
              <w:rPr>
                <w:szCs w:val="24"/>
              </w:rPr>
            </w:pPr>
            <w:r>
              <w:rPr>
                <w:szCs w:val="24"/>
              </w:rPr>
              <w:t>9,5 val. – 1,2 etato 1 grupei;</w:t>
            </w:r>
          </w:p>
          <w:p w14:paraId="236DA3FB" w14:textId="77777777" w:rsidR="00E616E2" w:rsidRDefault="00E616E2" w:rsidP="00D84A6A">
            <w:pPr>
              <w:jc w:val="both"/>
              <w:rPr>
                <w:szCs w:val="24"/>
              </w:rPr>
            </w:pPr>
            <w:r>
              <w:rPr>
                <w:szCs w:val="24"/>
              </w:rPr>
              <w:t>10 val. – 1,25 etato 1 grupei;</w:t>
            </w:r>
          </w:p>
          <w:p w14:paraId="4038A8C7" w14:textId="77777777" w:rsidR="00E616E2" w:rsidRDefault="00E616E2" w:rsidP="00D84A6A">
            <w:pPr>
              <w:jc w:val="both"/>
              <w:rPr>
                <w:szCs w:val="24"/>
              </w:rPr>
            </w:pPr>
            <w:r>
              <w:rPr>
                <w:szCs w:val="24"/>
              </w:rPr>
              <w:t>10,5 val. – 1,3 etato 1 grupei;</w:t>
            </w:r>
          </w:p>
          <w:p w14:paraId="58AFB6E7" w14:textId="77777777" w:rsidR="00E616E2" w:rsidRDefault="00E616E2" w:rsidP="00D84A6A">
            <w:pPr>
              <w:jc w:val="both"/>
              <w:rPr>
                <w:szCs w:val="24"/>
              </w:rPr>
            </w:pPr>
            <w:r>
              <w:rPr>
                <w:szCs w:val="24"/>
              </w:rPr>
              <w:t>11 val. – 1,4 etato 1 grupei;</w:t>
            </w:r>
          </w:p>
          <w:p w14:paraId="6808A93C" w14:textId="77777777" w:rsidR="00E616E2" w:rsidRDefault="00E616E2" w:rsidP="00D84A6A">
            <w:pPr>
              <w:rPr>
                <w:szCs w:val="24"/>
              </w:rPr>
            </w:pPr>
            <w:r>
              <w:rPr>
                <w:szCs w:val="24"/>
              </w:rPr>
              <w:t>12 val. – 1,5 etato 1 grupei.</w:t>
            </w:r>
          </w:p>
          <w:p w14:paraId="2F516386" w14:textId="77777777" w:rsidR="00E616E2" w:rsidRDefault="00E616E2" w:rsidP="00D84A6A">
            <w:pPr>
              <w:jc w:val="both"/>
              <w:rPr>
                <w:szCs w:val="24"/>
              </w:rPr>
            </w:pPr>
            <w:r>
              <w:rPr>
                <w:szCs w:val="24"/>
              </w:rPr>
              <w:t>Jurbarko „Ąžuoliuko“ mokyklai, kurioje veikia specialiojo ugdymo skyrius, skiriamas papildomas 1 etatas darbui su specialiųjų poreikių ugdytiniais ir mokiniais.</w:t>
            </w:r>
          </w:p>
        </w:tc>
      </w:tr>
      <w:tr w:rsidR="00E616E2" w14:paraId="5B7A152F" w14:textId="77777777" w:rsidTr="00D84A6A">
        <w:tc>
          <w:tcPr>
            <w:tcW w:w="675" w:type="dxa"/>
          </w:tcPr>
          <w:p w14:paraId="73BF2D1B" w14:textId="77777777" w:rsidR="00E616E2" w:rsidRDefault="00E616E2" w:rsidP="002D1EFE">
            <w:pPr>
              <w:numPr>
                <w:ilvl w:val="0"/>
                <w:numId w:val="9"/>
              </w:numPr>
              <w:ind w:left="0" w:firstLine="0"/>
              <w:rPr>
                <w:bCs/>
                <w:szCs w:val="24"/>
              </w:rPr>
            </w:pPr>
          </w:p>
        </w:tc>
        <w:tc>
          <w:tcPr>
            <w:tcW w:w="2957" w:type="dxa"/>
          </w:tcPr>
          <w:p w14:paraId="479D312D" w14:textId="77777777" w:rsidR="00E616E2" w:rsidRDefault="00E616E2" w:rsidP="00D84A6A">
            <w:pPr>
              <w:rPr>
                <w:strike/>
                <w:szCs w:val="24"/>
              </w:rPr>
            </w:pPr>
            <w:r w:rsidRPr="005815D5">
              <w:rPr>
                <w:strike/>
                <w:szCs w:val="24"/>
              </w:rPr>
              <w:t>Mokytojo padėjėjas</w:t>
            </w:r>
          </w:p>
          <w:p w14:paraId="08325C06" w14:textId="55093156" w:rsidR="005815D5" w:rsidRPr="005815D5" w:rsidRDefault="005815D5" w:rsidP="00D84A6A">
            <w:pPr>
              <w:rPr>
                <w:b/>
                <w:bCs/>
                <w:szCs w:val="24"/>
              </w:rPr>
            </w:pPr>
            <w:r w:rsidRPr="005815D5">
              <w:rPr>
                <w:b/>
                <w:bCs/>
                <w:szCs w:val="24"/>
              </w:rPr>
              <w:t>Mokinio padėjėjas</w:t>
            </w:r>
          </w:p>
        </w:tc>
        <w:tc>
          <w:tcPr>
            <w:tcW w:w="1711" w:type="dxa"/>
          </w:tcPr>
          <w:p w14:paraId="0F01055C" w14:textId="77777777" w:rsidR="00E616E2" w:rsidRDefault="00E616E2" w:rsidP="00D84A6A">
            <w:pPr>
              <w:rPr>
                <w:szCs w:val="24"/>
              </w:rPr>
            </w:pPr>
          </w:p>
        </w:tc>
        <w:tc>
          <w:tcPr>
            <w:tcW w:w="1711" w:type="dxa"/>
          </w:tcPr>
          <w:p w14:paraId="35375039" w14:textId="77777777" w:rsidR="00E616E2" w:rsidRDefault="00E616E2" w:rsidP="00D84A6A">
            <w:pPr>
              <w:rPr>
                <w:szCs w:val="24"/>
              </w:rPr>
            </w:pPr>
          </w:p>
        </w:tc>
        <w:tc>
          <w:tcPr>
            <w:tcW w:w="7655" w:type="dxa"/>
          </w:tcPr>
          <w:p w14:paraId="260D5E38" w14:textId="77777777" w:rsidR="00E616E2" w:rsidRDefault="00E616E2" w:rsidP="00D84A6A">
            <w:pPr>
              <w:jc w:val="both"/>
              <w:rPr>
                <w:szCs w:val="24"/>
              </w:rPr>
            </w:pPr>
            <w:r>
              <w:rPr>
                <w:szCs w:val="24"/>
              </w:rPr>
              <w:t>Etatas steigiamas, jei ugdymo įstaigoje ugdosi vaikas, turintis vidutinių, didelių ir labai didelių specialiųjų ugdymosi poreikių ir negalintis savarankiškai dalyvauti ugdymo procese.</w:t>
            </w:r>
          </w:p>
          <w:p w14:paraId="69E45711" w14:textId="77777777" w:rsidR="00E616E2" w:rsidRPr="001D415D" w:rsidRDefault="00E616E2" w:rsidP="00D84A6A">
            <w:pPr>
              <w:jc w:val="both"/>
              <w:rPr>
                <w:strike/>
                <w:szCs w:val="24"/>
              </w:rPr>
            </w:pPr>
            <w:r w:rsidRPr="001D415D">
              <w:rPr>
                <w:strike/>
                <w:szCs w:val="24"/>
              </w:rPr>
              <w:t>Mokyklos direktorius nustato mokytojo (ikimokyklinio ugdymo mokytojo) padėjėjų etatų skaičių ir dydį (apimtis), atsižvelgdamas į konkrečius mokinius (ugdytinius), dėl kurių mokykla yra gavusi Jurbarko švietimo centro Pedagoginės psichologinės tarnybos pažymą dėl specialiojo ugdymosi ir (ar) švietimo pagalbos skyrimo. Apie tokio etato įsteigimą (panaikinimą) mokykla raštu informuoja Jurbarko rajono savivaldybės administraciją. Jeigu įstaigai reikia daugiau negu 1,5 mokytojo (ikimokyklinio ugdymo mokytojo) padėjėjo etato – papildomą etatą (etato dalį) gali nustatyti mokyklos direktorius, gavęs raštišką Jurbarko rajono savivaldybės administracijos sutikimą.</w:t>
            </w:r>
          </w:p>
          <w:p w14:paraId="77ED2760" w14:textId="77777777" w:rsidR="00E616E2" w:rsidRPr="001D415D" w:rsidRDefault="00E616E2" w:rsidP="00D84A6A">
            <w:pPr>
              <w:jc w:val="both"/>
              <w:rPr>
                <w:strike/>
                <w:szCs w:val="24"/>
              </w:rPr>
            </w:pPr>
            <w:r w:rsidRPr="001D415D">
              <w:rPr>
                <w:strike/>
                <w:szCs w:val="24"/>
              </w:rPr>
              <w:t>Papildomai skiriamas 1 etatas Jurbarko „Ąžuoliuko“ mokyklai darbui su specialiųjų poreikių ugdytiniais ir mokiniais.</w:t>
            </w:r>
          </w:p>
          <w:p w14:paraId="7273155D" w14:textId="77777777" w:rsidR="001D415D" w:rsidRDefault="001D415D" w:rsidP="001D415D">
            <w:pPr>
              <w:jc w:val="both"/>
              <w:rPr>
                <w:szCs w:val="24"/>
              </w:rPr>
            </w:pPr>
            <w:r>
              <w:rPr>
                <w:szCs w:val="24"/>
              </w:rPr>
              <w:t>Mokyklos direktorius nustato mokinio padėjėjų etatų skaičių ir dydį (apimtis), atsižvelgdamas į konkrečius mokinius (ugdytinius), dėl kurių mokykla yra gavusi Jurbarko švietimo centro Pedagoginės psichologinės tarnybos pažymą dėl specialiojo ugdymosi ir (ar) švietimo pagalbos skyrimo. Apie tokio etato įsteigimą (panaikinimą) mokykla raštu informuoja Jurbarko rajono savivaldybės administraciją. Jeigu įstaigai reikia daugiau negu 1,5 mokinio padėjėjo etato – papildomą etatą (etato dalį) gali nustatyti mokyklos direktorius, gavęs raštišką Jurbarko rajono savivaldybės administracijos sutikimą.</w:t>
            </w:r>
          </w:p>
          <w:p w14:paraId="600C85E9" w14:textId="701E796B" w:rsidR="00E616E2" w:rsidRDefault="001D415D" w:rsidP="00D84A6A">
            <w:pPr>
              <w:jc w:val="both"/>
              <w:rPr>
                <w:szCs w:val="24"/>
              </w:rPr>
            </w:pPr>
            <w:r>
              <w:rPr>
                <w:szCs w:val="24"/>
              </w:rPr>
              <w:t>Papildomai skiriamas 1 mokinio padėjėjo etatas Jurbarko „Ąžuoliuko“ mokyklai darbui su specialiųjų poreikių ugdytiniais ir mokiniais.</w:t>
            </w:r>
          </w:p>
        </w:tc>
      </w:tr>
      <w:tr w:rsidR="00E616E2" w14:paraId="5C9930F0" w14:textId="77777777" w:rsidTr="00D84A6A">
        <w:tc>
          <w:tcPr>
            <w:tcW w:w="675" w:type="dxa"/>
          </w:tcPr>
          <w:p w14:paraId="758B883C" w14:textId="77777777" w:rsidR="00E616E2" w:rsidRDefault="00E616E2" w:rsidP="002D1EFE">
            <w:pPr>
              <w:numPr>
                <w:ilvl w:val="0"/>
                <w:numId w:val="9"/>
              </w:numPr>
              <w:ind w:left="0" w:firstLine="0"/>
              <w:rPr>
                <w:bCs/>
                <w:szCs w:val="24"/>
              </w:rPr>
            </w:pPr>
          </w:p>
        </w:tc>
        <w:tc>
          <w:tcPr>
            <w:tcW w:w="2957" w:type="dxa"/>
          </w:tcPr>
          <w:p w14:paraId="04F64FAD" w14:textId="77777777" w:rsidR="00E616E2" w:rsidRDefault="00E616E2" w:rsidP="00D84A6A">
            <w:pPr>
              <w:rPr>
                <w:szCs w:val="24"/>
              </w:rPr>
            </w:pPr>
            <w:r>
              <w:rPr>
                <w:szCs w:val="24"/>
              </w:rPr>
              <w:t>Sekretorius / raštvedys / administratorius</w:t>
            </w:r>
          </w:p>
        </w:tc>
        <w:tc>
          <w:tcPr>
            <w:tcW w:w="1711" w:type="dxa"/>
          </w:tcPr>
          <w:p w14:paraId="785B4648" w14:textId="77777777" w:rsidR="00E616E2" w:rsidRDefault="00E616E2" w:rsidP="00D84A6A">
            <w:pPr>
              <w:jc w:val="center"/>
              <w:rPr>
                <w:szCs w:val="24"/>
              </w:rPr>
            </w:pPr>
            <w:r>
              <w:rPr>
                <w:szCs w:val="24"/>
              </w:rPr>
              <w:t>0,5</w:t>
            </w:r>
          </w:p>
        </w:tc>
        <w:tc>
          <w:tcPr>
            <w:tcW w:w="1711" w:type="dxa"/>
          </w:tcPr>
          <w:p w14:paraId="60A43F53" w14:textId="77777777" w:rsidR="00E616E2" w:rsidRDefault="00E616E2" w:rsidP="00D84A6A">
            <w:pPr>
              <w:jc w:val="center"/>
              <w:rPr>
                <w:szCs w:val="24"/>
              </w:rPr>
            </w:pPr>
            <w:r>
              <w:rPr>
                <w:szCs w:val="24"/>
              </w:rPr>
              <w:t>0,75</w:t>
            </w:r>
          </w:p>
        </w:tc>
        <w:tc>
          <w:tcPr>
            <w:tcW w:w="7655" w:type="dxa"/>
          </w:tcPr>
          <w:p w14:paraId="181E4712" w14:textId="77777777" w:rsidR="00E616E2" w:rsidRDefault="00E616E2" w:rsidP="00D84A6A">
            <w:pPr>
              <w:jc w:val="both"/>
              <w:rPr>
                <w:szCs w:val="24"/>
              </w:rPr>
            </w:pPr>
          </w:p>
        </w:tc>
      </w:tr>
      <w:tr w:rsidR="00E616E2" w14:paraId="5A9B517B" w14:textId="77777777" w:rsidTr="00D84A6A">
        <w:tc>
          <w:tcPr>
            <w:tcW w:w="675" w:type="dxa"/>
          </w:tcPr>
          <w:p w14:paraId="7BF75840" w14:textId="77777777" w:rsidR="00E616E2" w:rsidRDefault="00E616E2" w:rsidP="002D1EFE">
            <w:pPr>
              <w:numPr>
                <w:ilvl w:val="0"/>
                <w:numId w:val="9"/>
              </w:numPr>
              <w:ind w:left="0" w:firstLine="0"/>
              <w:rPr>
                <w:bCs/>
                <w:szCs w:val="24"/>
              </w:rPr>
            </w:pPr>
          </w:p>
        </w:tc>
        <w:tc>
          <w:tcPr>
            <w:tcW w:w="2957" w:type="dxa"/>
          </w:tcPr>
          <w:p w14:paraId="5B01931F" w14:textId="77777777" w:rsidR="00E616E2" w:rsidRDefault="00E616E2" w:rsidP="00D84A6A">
            <w:pPr>
              <w:rPr>
                <w:szCs w:val="24"/>
              </w:rPr>
            </w:pPr>
            <w:r>
              <w:rPr>
                <w:szCs w:val="24"/>
              </w:rPr>
              <w:t>Direktoriaus pavaduotojas ūkio reikalams / ūkvedys</w:t>
            </w:r>
          </w:p>
        </w:tc>
        <w:tc>
          <w:tcPr>
            <w:tcW w:w="1711" w:type="dxa"/>
          </w:tcPr>
          <w:p w14:paraId="66760079" w14:textId="77777777" w:rsidR="00E616E2" w:rsidRDefault="00E616E2" w:rsidP="00D84A6A">
            <w:pPr>
              <w:jc w:val="center"/>
              <w:rPr>
                <w:szCs w:val="24"/>
              </w:rPr>
            </w:pPr>
            <w:r>
              <w:rPr>
                <w:szCs w:val="24"/>
              </w:rPr>
              <w:t>0,75</w:t>
            </w:r>
          </w:p>
        </w:tc>
        <w:tc>
          <w:tcPr>
            <w:tcW w:w="1711" w:type="dxa"/>
          </w:tcPr>
          <w:p w14:paraId="73935DDB" w14:textId="77777777" w:rsidR="00E616E2" w:rsidRDefault="00E616E2" w:rsidP="00D84A6A">
            <w:pPr>
              <w:jc w:val="center"/>
              <w:rPr>
                <w:strike/>
                <w:szCs w:val="24"/>
              </w:rPr>
            </w:pPr>
            <w:r w:rsidRPr="008E703B">
              <w:rPr>
                <w:strike/>
                <w:szCs w:val="24"/>
              </w:rPr>
              <w:t>0,75</w:t>
            </w:r>
          </w:p>
          <w:p w14:paraId="57FD1798" w14:textId="7784A240" w:rsidR="008E703B" w:rsidRPr="008E703B" w:rsidRDefault="008E703B" w:rsidP="00D84A6A">
            <w:pPr>
              <w:jc w:val="center"/>
              <w:rPr>
                <w:b/>
                <w:bCs/>
                <w:szCs w:val="24"/>
              </w:rPr>
            </w:pPr>
            <w:r w:rsidRPr="008E703B">
              <w:rPr>
                <w:b/>
                <w:bCs/>
                <w:szCs w:val="24"/>
              </w:rPr>
              <w:t>1</w:t>
            </w:r>
          </w:p>
        </w:tc>
        <w:tc>
          <w:tcPr>
            <w:tcW w:w="7655" w:type="dxa"/>
          </w:tcPr>
          <w:p w14:paraId="4DC569BE" w14:textId="77777777" w:rsidR="008E703B" w:rsidRDefault="00980820" w:rsidP="00D84A6A">
            <w:pPr>
              <w:jc w:val="both"/>
              <w:rPr>
                <w:szCs w:val="24"/>
              </w:rPr>
            </w:pPr>
            <w:r>
              <w:rPr>
                <w:szCs w:val="24"/>
              </w:rPr>
              <w:t>*</w:t>
            </w:r>
            <w:r w:rsidRPr="00980820">
              <w:rPr>
                <w:strike/>
                <w:szCs w:val="24"/>
              </w:rPr>
              <w:t>Papildomai skiriama direktoriaus pavaduotojo ūkio reikalams (ūkvedžio) 0,25 etato įstaigose, kuriose įgyvendinami investiciniai projektai įstaigos infrastruktūrai gerinti, atliekama esamų pastatų renovacija, rekonstrukcija arba statomi nauji pastatai (korpusai).</w:t>
            </w:r>
          </w:p>
          <w:p w14:paraId="5A8A9BBF" w14:textId="4240717D" w:rsidR="00980820" w:rsidRDefault="00980820" w:rsidP="00980820">
            <w:pPr>
              <w:jc w:val="both"/>
              <w:rPr>
                <w:szCs w:val="24"/>
              </w:rPr>
            </w:pPr>
            <w:r>
              <w:rPr>
                <w:szCs w:val="24"/>
              </w:rPr>
              <w:t xml:space="preserve">*Papildomai skiriama direktoriaus pavaduotojo ūkio reikalams (ūkvedžio) 0,25 etato įstaigoje, kurioje įgyvendinami investiciniai projektai įstaigos </w:t>
            </w:r>
            <w:r>
              <w:rPr>
                <w:szCs w:val="24"/>
              </w:rPr>
              <w:lastRenderedPageBreak/>
              <w:t>infrastruktūrai gerinti, atliekama esamų pastatų renovacija, rekonstrukcija arba statomi nauji pastatai (korpusai).</w:t>
            </w:r>
          </w:p>
          <w:p w14:paraId="237F02CE" w14:textId="0EC23149" w:rsidR="00980820" w:rsidRPr="008E703B" w:rsidRDefault="00980820" w:rsidP="00D84A6A">
            <w:pPr>
              <w:jc w:val="both"/>
              <w:rPr>
                <w:b/>
                <w:bCs/>
                <w:szCs w:val="24"/>
              </w:rPr>
            </w:pPr>
          </w:p>
        </w:tc>
      </w:tr>
      <w:tr w:rsidR="00E616E2" w14:paraId="452646B7" w14:textId="77777777" w:rsidTr="00D84A6A">
        <w:tc>
          <w:tcPr>
            <w:tcW w:w="675" w:type="dxa"/>
          </w:tcPr>
          <w:p w14:paraId="1391C1D0" w14:textId="77777777" w:rsidR="00E616E2" w:rsidRDefault="00E616E2" w:rsidP="002D1EFE">
            <w:pPr>
              <w:numPr>
                <w:ilvl w:val="0"/>
                <w:numId w:val="9"/>
              </w:numPr>
              <w:ind w:left="0" w:firstLine="0"/>
              <w:rPr>
                <w:bCs/>
                <w:szCs w:val="24"/>
              </w:rPr>
            </w:pPr>
          </w:p>
        </w:tc>
        <w:tc>
          <w:tcPr>
            <w:tcW w:w="2957" w:type="dxa"/>
          </w:tcPr>
          <w:p w14:paraId="59C51224" w14:textId="77777777" w:rsidR="00E616E2" w:rsidRDefault="00E616E2" w:rsidP="00D84A6A">
            <w:pPr>
              <w:rPr>
                <w:szCs w:val="24"/>
              </w:rPr>
            </w:pPr>
            <w:r>
              <w:rPr>
                <w:szCs w:val="24"/>
              </w:rPr>
              <w:t>Sandėlininkas</w:t>
            </w:r>
          </w:p>
        </w:tc>
        <w:tc>
          <w:tcPr>
            <w:tcW w:w="1711" w:type="dxa"/>
          </w:tcPr>
          <w:p w14:paraId="7855D727" w14:textId="77777777" w:rsidR="00E616E2" w:rsidRDefault="00E616E2" w:rsidP="00D84A6A">
            <w:pPr>
              <w:jc w:val="center"/>
              <w:rPr>
                <w:szCs w:val="24"/>
              </w:rPr>
            </w:pPr>
            <w:r>
              <w:rPr>
                <w:szCs w:val="24"/>
              </w:rPr>
              <w:t>0,75</w:t>
            </w:r>
          </w:p>
        </w:tc>
        <w:tc>
          <w:tcPr>
            <w:tcW w:w="1711" w:type="dxa"/>
          </w:tcPr>
          <w:p w14:paraId="102BD879" w14:textId="77777777" w:rsidR="00E616E2" w:rsidRDefault="00E616E2" w:rsidP="00D84A6A">
            <w:pPr>
              <w:jc w:val="center"/>
              <w:rPr>
                <w:szCs w:val="24"/>
              </w:rPr>
            </w:pPr>
            <w:r>
              <w:rPr>
                <w:szCs w:val="24"/>
              </w:rPr>
              <w:t>0,75</w:t>
            </w:r>
          </w:p>
        </w:tc>
        <w:tc>
          <w:tcPr>
            <w:tcW w:w="7655" w:type="dxa"/>
          </w:tcPr>
          <w:p w14:paraId="7D1C639C" w14:textId="77777777" w:rsidR="00E616E2" w:rsidRDefault="00E616E2" w:rsidP="00D84A6A">
            <w:pPr>
              <w:jc w:val="both"/>
              <w:rPr>
                <w:szCs w:val="24"/>
              </w:rPr>
            </w:pPr>
          </w:p>
        </w:tc>
      </w:tr>
      <w:tr w:rsidR="00E616E2" w14:paraId="32943F90" w14:textId="77777777" w:rsidTr="00D84A6A">
        <w:tc>
          <w:tcPr>
            <w:tcW w:w="675" w:type="dxa"/>
          </w:tcPr>
          <w:p w14:paraId="6873BBCF" w14:textId="77777777" w:rsidR="00E616E2" w:rsidRDefault="00E616E2" w:rsidP="002D1EFE">
            <w:pPr>
              <w:numPr>
                <w:ilvl w:val="0"/>
                <w:numId w:val="9"/>
              </w:numPr>
              <w:ind w:left="0" w:firstLine="0"/>
              <w:rPr>
                <w:bCs/>
                <w:szCs w:val="24"/>
              </w:rPr>
            </w:pPr>
          </w:p>
        </w:tc>
        <w:tc>
          <w:tcPr>
            <w:tcW w:w="2957" w:type="dxa"/>
          </w:tcPr>
          <w:p w14:paraId="3AF8F287" w14:textId="77777777" w:rsidR="00E616E2" w:rsidRDefault="00E616E2" w:rsidP="00D84A6A">
            <w:pPr>
              <w:rPr>
                <w:szCs w:val="24"/>
              </w:rPr>
            </w:pPr>
            <w:r>
              <w:rPr>
                <w:szCs w:val="24"/>
              </w:rPr>
              <w:t>Vyriausiasis virėjas</w:t>
            </w:r>
          </w:p>
        </w:tc>
        <w:tc>
          <w:tcPr>
            <w:tcW w:w="1711" w:type="dxa"/>
          </w:tcPr>
          <w:p w14:paraId="7B7D0852" w14:textId="77777777" w:rsidR="00E616E2" w:rsidRDefault="00E616E2" w:rsidP="00D84A6A">
            <w:pPr>
              <w:jc w:val="center"/>
              <w:rPr>
                <w:szCs w:val="24"/>
              </w:rPr>
            </w:pPr>
            <w:r>
              <w:rPr>
                <w:szCs w:val="24"/>
              </w:rPr>
              <w:t>1</w:t>
            </w:r>
          </w:p>
        </w:tc>
        <w:tc>
          <w:tcPr>
            <w:tcW w:w="1711" w:type="dxa"/>
          </w:tcPr>
          <w:p w14:paraId="06B5257B" w14:textId="77777777" w:rsidR="00E616E2" w:rsidRDefault="00E616E2" w:rsidP="00D84A6A">
            <w:pPr>
              <w:jc w:val="center"/>
              <w:rPr>
                <w:szCs w:val="24"/>
              </w:rPr>
            </w:pPr>
            <w:r>
              <w:rPr>
                <w:szCs w:val="24"/>
              </w:rPr>
              <w:t>1</w:t>
            </w:r>
          </w:p>
        </w:tc>
        <w:tc>
          <w:tcPr>
            <w:tcW w:w="7655" w:type="dxa"/>
          </w:tcPr>
          <w:p w14:paraId="6E6BA48A" w14:textId="77777777" w:rsidR="00E616E2" w:rsidRDefault="00E616E2" w:rsidP="00D84A6A">
            <w:pPr>
              <w:jc w:val="both"/>
              <w:rPr>
                <w:szCs w:val="24"/>
              </w:rPr>
            </w:pPr>
          </w:p>
        </w:tc>
      </w:tr>
      <w:tr w:rsidR="00E616E2" w14:paraId="5E46C325" w14:textId="77777777" w:rsidTr="00D84A6A">
        <w:tc>
          <w:tcPr>
            <w:tcW w:w="675" w:type="dxa"/>
          </w:tcPr>
          <w:p w14:paraId="7C5753D8" w14:textId="77777777" w:rsidR="00E616E2" w:rsidRDefault="00E616E2" w:rsidP="002D1EFE">
            <w:pPr>
              <w:numPr>
                <w:ilvl w:val="0"/>
                <w:numId w:val="9"/>
              </w:numPr>
              <w:ind w:left="0" w:firstLine="0"/>
              <w:rPr>
                <w:bCs/>
                <w:szCs w:val="24"/>
              </w:rPr>
            </w:pPr>
          </w:p>
        </w:tc>
        <w:tc>
          <w:tcPr>
            <w:tcW w:w="2957" w:type="dxa"/>
          </w:tcPr>
          <w:p w14:paraId="3D38922F" w14:textId="77777777" w:rsidR="00E616E2" w:rsidRDefault="00E616E2" w:rsidP="00D84A6A">
            <w:pPr>
              <w:rPr>
                <w:szCs w:val="24"/>
              </w:rPr>
            </w:pPr>
            <w:r>
              <w:rPr>
                <w:szCs w:val="24"/>
              </w:rPr>
              <w:t>Virėjas</w:t>
            </w:r>
          </w:p>
        </w:tc>
        <w:tc>
          <w:tcPr>
            <w:tcW w:w="1711" w:type="dxa"/>
          </w:tcPr>
          <w:p w14:paraId="3E4CF3B6" w14:textId="77777777" w:rsidR="00E616E2" w:rsidRDefault="00E616E2" w:rsidP="00D84A6A">
            <w:pPr>
              <w:jc w:val="center"/>
              <w:rPr>
                <w:szCs w:val="24"/>
              </w:rPr>
            </w:pPr>
            <w:r>
              <w:rPr>
                <w:szCs w:val="24"/>
              </w:rPr>
              <w:t>1</w:t>
            </w:r>
          </w:p>
        </w:tc>
        <w:tc>
          <w:tcPr>
            <w:tcW w:w="1711" w:type="dxa"/>
          </w:tcPr>
          <w:p w14:paraId="292E5068" w14:textId="77777777" w:rsidR="00E616E2" w:rsidRDefault="00E616E2" w:rsidP="00D84A6A">
            <w:pPr>
              <w:jc w:val="center"/>
              <w:rPr>
                <w:szCs w:val="24"/>
              </w:rPr>
            </w:pPr>
            <w:r>
              <w:rPr>
                <w:szCs w:val="24"/>
              </w:rPr>
              <w:t>2</w:t>
            </w:r>
          </w:p>
        </w:tc>
        <w:tc>
          <w:tcPr>
            <w:tcW w:w="7655" w:type="dxa"/>
          </w:tcPr>
          <w:p w14:paraId="70CF5D9A" w14:textId="77777777" w:rsidR="00E616E2" w:rsidRDefault="00E616E2" w:rsidP="00D84A6A">
            <w:pPr>
              <w:jc w:val="both"/>
              <w:rPr>
                <w:szCs w:val="24"/>
              </w:rPr>
            </w:pPr>
            <w:r>
              <w:rPr>
                <w:szCs w:val="24"/>
              </w:rPr>
              <w:t>Jeigu įstaiga turi skyrių, esantį kitoje vietovėje, tai šiam skyriui aptarnauti papildomai skiriama 0,5 etato.</w:t>
            </w:r>
          </w:p>
        </w:tc>
      </w:tr>
      <w:tr w:rsidR="00E616E2" w14:paraId="620BF769" w14:textId="77777777" w:rsidTr="00D84A6A">
        <w:tc>
          <w:tcPr>
            <w:tcW w:w="675" w:type="dxa"/>
          </w:tcPr>
          <w:p w14:paraId="5BB9595A" w14:textId="77777777" w:rsidR="00E616E2" w:rsidRPr="00E616E2" w:rsidRDefault="00E616E2" w:rsidP="002D1EFE">
            <w:pPr>
              <w:numPr>
                <w:ilvl w:val="0"/>
                <w:numId w:val="9"/>
              </w:numPr>
              <w:ind w:left="0" w:firstLine="0"/>
              <w:rPr>
                <w:bCs/>
                <w:szCs w:val="24"/>
              </w:rPr>
            </w:pPr>
          </w:p>
        </w:tc>
        <w:tc>
          <w:tcPr>
            <w:tcW w:w="2957" w:type="dxa"/>
          </w:tcPr>
          <w:p w14:paraId="70A5B5A6" w14:textId="77777777" w:rsidR="00E616E2" w:rsidRPr="00A22285" w:rsidRDefault="00E616E2" w:rsidP="00D84A6A">
            <w:pPr>
              <w:rPr>
                <w:strike/>
                <w:szCs w:val="24"/>
              </w:rPr>
            </w:pPr>
            <w:r w:rsidRPr="00A22285">
              <w:rPr>
                <w:strike/>
                <w:szCs w:val="24"/>
              </w:rPr>
              <w:t>Maitinimo organizatorius</w:t>
            </w:r>
          </w:p>
        </w:tc>
        <w:tc>
          <w:tcPr>
            <w:tcW w:w="1711" w:type="dxa"/>
          </w:tcPr>
          <w:p w14:paraId="203686FC" w14:textId="77777777" w:rsidR="00E616E2" w:rsidRPr="00A22285" w:rsidRDefault="00E616E2" w:rsidP="00D84A6A">
            <w:pPr>
              <w:jc w:val="center"/>
              <w:rPr>
                <w:strike/>
                <w:szCs w:val="24"/>
              </w:rPr>
            </w:pPr>
            <w:r w:rsidRPr="00A22285">
              <w:rPr>
                <w:strike/>
                <w:szCs w:val="24"/>
              </w:rPr>
              <w:t>0,25</w:t>
            </w:r>
          </w:p>
        </w:tc>
        <w:tc>
          <w:tcPr>
            <w:tcW w:w="1711" w:type="dxa"/>
          </w:tcPr>
          <w:p w14:paraId="66E537C1" w14:textId="77777777" w:rsidR="00E616E2" w:rsidRPr="00A22285" w:rsidRDefault="00E616E2" w:rsidP="00D84A6A">
            <w:pPr>
              <w:jc w:val="center"/>
              <w:rPr>
                <w:strike/>
                <w:szCs w:val="24"/>
              </w:rPr>
            </w:pPr>
            <w:r w:rsidRPr="00A22285">
              <w:rPr>
                <w:strike/>
                <w:szCs w:val="24"/>
              </w:rPr>
              <w:t>0,5</w:t>
            </w:r>
          </w:p>
        </w:tc>
        <w:tc>
          <w:tcPr>
            <w:tcW w:w="7655" w:type="dxa"/>
          </w:tcPr>
          <w:p w14:paraId="0298C886" w14:textId="77777777" w:rsidR="00E616E2" w:rsidRPr="00A22285" w:rsidRDefault="00E616E2" w:rsidP="00D84A6A">
            <w:pPr>
              <w:jc w:val="both"/>
              <w:rPr>
                <w:strike/>
                <w:szCs w:val="24"/>
              </w:rPr>
            </w:pPr>
            <w:r w:rsidRPr="00A22285">
              <w:rPr>
                <w:strike/>
                <w:szCs w:val="24"/>
              </w:rPr>
              <w:t>Galimas ne ilgiau kaip iki 2026-08-31. Nuo 2026-09-01 maitinimo organizatoriaus etatai steigiami prie Jurbarko rajono visuomenės sveikatos biuro. Jeigu paslaugą pagal sutartį teikia Jurbarko rajono visuomenės sveikatos biuras, pareigybė mokykloje nesteigiama.</w:t>
            </w:r>
          </w:p>
          <w:p w14:paraId="4916A25D" w14:textId="77777777" w:rsidR="00E616E2" w:rsidRDefault="00E616E2" w:rsidP="00D84A6A">
            <w:pPr>
              <w:jc w:val="both"/>
              <w:rPr>
                <w:strike/>
                <w:szCs w:val="24"/>
              </w:rPr>
            </w:pPr>
            <w:r w:rsidRPr="00A22285">
              <w:rPr>
                <w:strike/>
                <w:szCs w:val="24"/>
              </w:rPr>
              <w:t>Jeigu įstaiga turi skyrių, esantį kitoje vietovėje, tai šiam skyriui aptarnauti papildomai skiriama iki 0,25 etato.</w:t>
            </w:r>
          </w:p>
          <w:p w14:paraId="3A517540" w14:textId="4EA4C1CC" w:rsidR="00A22285" w:rsidRPr="00A22285" w:rsidRDefault="00A22285" w:rsidP="00D84A6A">
            <w:pPr>
              <w:jc w:val="both"/>
              <w:rPr>
                <w:szCs w:val="24"/>
              </w:rPr>
            </w:pPr>
            <w:r w:rsidRPr="00A22285">
              <w:rPr>
                <w:b/>
                <w:bCs/>
                <w:szCs w:val="24"/>
              </w:rPr>
              <w:t>Nuo 2025 m. rugsėjo 1 d. Jurbarko rajono savivaldybės ugdymo įstaigose mokinių maitinimo organizavimo funkciją vykdo Jurbarko visuomenės sveikatos biuras</w:t>
            </w:r>
            <w:r w:rsidRPr="00A22285">
              <w:rPr>
                <w:szCs w:val="24"/>
              </w:rPr>
              <w:t>.</w:t>
            </w:r>
          </w:p>
        </w:tc>
      </w:tr>
      <w:tr w:rsidR="00E616E2" w14:paraId="3397AE2F" w14:textId="77777777" w:rsidTr="00D84A6A">
        <w:tc>
          <w:tcPr>
            <w:tcW w:w="675" w:type="dxa"/>
          </w:tcPr>
          <w:p w14:paraId="001F5BDA" w14:textId="77777777" w:rsidR="00E616E2" w:rsidRDefault="00E616E2" w:rsidP="002D1EFE">
            <w:pPr>
              <w:numPr>
                <w:ilvl w:val="0"/>
                <w:numId w:val="9"/>
              </w:numPr>
              <w:ind w:left="0" w:firstLine="0"/>
              <w:rPr>
                <w:bCs/>
                <w:szCs w:val="24"/>
              </w:rPr>
            </w:pPr>
          </w:p>
        </w:tc>
        <w:tc>
          <w:tcPr>
            <w:tcW w:w="2957" w:type="dxa"/>
          </w:tcPr>
          <w:p w14:paraId="4E137277" w14:textId="77777777" w:rsidR="00E616E2" w:rsidRDefault="00E616E2" w:rsidP="00D84A6A">
            <w:pPr>
              <w:rPr>
                <w:szCs w:val="24"/>
              </w:rPr>
            </w:pPr>
            <w:r>
              <w:rPr>
                <w:szCs w:val="24"/>
              </w:rPr>
              <w:t>Skalbėjas, atliekantis patalynės ir kitų skalbinių taisymo darbus</w:t>
            </w:r>
          </w:p>
        </w:tc>
        <w:tc>
          <w:tcPr>
            <w:tcW w:w="1711" w:type="dxa"/>
          </w:tcPr>
          <w:p w14:paraId="5B1B28E1" w14:textId="77777777" w:rsidR="00E616E2" w:rsidRDefault="00E616E2" w:rsidP="00D84A6A">
            <w:pPr>
              <w:jc w:val="center"/>
              <w:rPr>
                <w:szCs w:val="24"/>
              </w:rPr>
            </w:pPr>
            <w:r>
              <w:rPr>
                <w:szCs w:val="24"/>
              </w:rPr>
              <w:t>0,25</w:t>
            </w:r>
          </w:p>
        </w:tc>
        <w:tc>
          <w:tcPr>
            <w:tcW w:w="1711" w:type="dxa"/>
          </w:tcPr>
          <w:p w14:paraId="3BFC2C4F" w14:textId="77777777" w:rsidR="00E616E2" w:rsidRDefault="00E616E2" w:rsidP="00D84A6A">
            <w:pPr>
              <w:jc w:val="center"/>
              <w:rPr>
                <w:szCs w:val="24"/>
              </w:rPr>
            </w:pPr>
            <w:r>
              <w:rPr>
                <w:szCs w:val="24"/>
              </w:rPr>
              <w:t>iki 0,75*</w:t>
            </w:r>
          </w:p>
        </w:tc>
        <w:tc>
          <w:tcPr>
            <w:tcW w:w="7655" w:type="dxa"/>
          </w:tcPr>
          <w:p w14:paraId="543CB41B" w14:textId="77777777" w:rsidR="00E616E2" w:rsidRDefault="00E616E2" w:rsidP="00D84A6A">
            <w:pPr>
              <w:rPr>
                <w:szCs w:val="24"/>
              </w:rPr>
            </w:pPr>
            <w:r>
              <w:rPr>
                <w:szCs w:val="24"/>
              </w:rPr>
              <w:t>Jeigu įstaiga turi skyrių, esantį kitoje vietovėje, tai šiam skyriui aptarnauti papildomai skiriama iki 0,25 etato.</w:t>
            </w:r>
          </w:p>
          <w:p w14:paraId="37D64EBE" w14:textId="77777777" w:rsidR="00E616E2" w:rsidRDefault="00E616E2" w:rsidP="00D84A6A">
            <w:pPr>
              <w:jc w:val="both"/>
              <w:rPr>
                <w:szCs w:val="24"/>
              </w:rPr>
            </w:pPr>
            <w:r>
              <w:rPr>
                <w:szCs w:val="24"/>
              </w:rPr>
              <w:t>*Įstaigos vadovas nustato etato dydį neviršydamas įstaigai skiriamų asignavimų.</w:t>
            </w:r>
          </w:p>
        </w:tc>
      </w:tr>
      <w:tr w:rsidR="00E616E2" w14:paraId="07563014" w14:textId="77777777" w:rsidTr="00D84A6A">
        <w:tc>
          <w:tcPr>
            <w:tcW w:w="675" w:type="dxa"/>
          </w:tcPr>
          <w:p w14:paraId="5D020EC6" w14:textId="77777777" w:rsidR="00E616E2" w:rsidRDefault="00E616E2" w:rsidP="002D1EFE">
            <w:pPr>
              <w:numPr>
                <w:ilvl w:val="0"/>
                <w:numId w:val="9"/>
              </w:numPr>
              <w:ind w:left="0" w:firstLine="0"/>
              <w:rPr>
                <w:bCs/>
                <w:szCs w:val="24"/>
              </w:rPr>
            </w:pPr>
          </w:p>
        </w:tc>
        <w:tc>
          <w:tcPr>
            <w:tcW w:w="2957" w:type="dxa"/>
          </w:tcPr>
          <w:p w14:paraId="32FDA9A2" w14:textId="77777777" w:rsidR="00E616E2" w:rsidRDefault="00E616E2" w:rsidP="00D84A6A">
            <w:pPr>
              <w:rPr>
                <w:szCs w:val="24"/>
              </w:rPr>
            </w:pPr>
            <w:r>
              <w:rPr>
                <w:szCs w:val="24"/>
              </w:rPr>
              <w:t>Pastatų ir statinių priežiūros darbininkas</w:t>
            </w:r>
          </w:p>
        </w:tc>
        <w:tc>
          <w:tcPr>
            <w:tcW w:w="1711" w:type="dxa"/>
          </w:tcPr>
          <w:p w14:paraId="48616E50" w14:textId="77777777" w:rsidR="00E616E2" w:rsidRDefault="00E616E2" w:rsidP="00D84A6A">
            <w:pPr>
              <w:jc w:val="center"/>
              <w:rPr>
                <w:szCs w:val="24"/>
              </w:rPr>
            </w:pPr>
            <w:r>
              <w:rPr>
                <w:szCs w:val="24"/>
              </w:rPr>
              <w:t>0,5</w:t>
            </w:r>
          </w:p>
        </w:tc>
        <w:tc>
          <w:tcPr>
            <w:tcW w:w="1711" w:type="dxa"/>
          </w:tcPr>
          <w:p w14:paraId="5CD1D152" w14:textId="77777777" w:rsidR="00E616E2" w:rsidRDefault="00E616E2" w:rsidP="00D84A6A">
            <w:pPr>
              <w:jc w:val="center"/>
              <w:rPr>
                <w:szCs w:val="24"/>
              </w:rPr>
            </w:pPr>
            <w:r>
              <w:rPr>
                <w:szCs w:val="24"/>
              </w:rPr>
              <w:t>1</w:t>
            </w:r>
          </w:p>
        </w:tc>
        <w:tc>
          <w:tcPr>
            <w:tcW w:w="7655" w:type="dxa"/>
          </w:tcPr>
          <w:p w14:paraId="785823F5" w14:textId="77777777" w:rsidR="00E616E2" w:rsidRDefault="00E616E2" w:rsidP="00D84A6A">
            <w:pPr>
              <w:rPr>
                <w:szCs w:val="24"/>
              </w:rPr>
            </w:pPr>
            <w:r>
              <w:rPr>
                <w:szCs w:val="24"/>
              </w:rPr>
              <w:t>Jeigu įstaiga turi skyrių, esantį kitoje vietovėje, tai šiam skyriui aptarnauti papildomai skiriama iki 0,25 etato.</w:t>
            </w:r>
          </w:p>
          <w:p w14:paraId="686860CB" w14:textId="77777777" w:rsidR="00E616E2" w:rsidRDefault="00E616E2" w:rsidP="00D84A6A">
            <w:pPr>
              <w:rPr>
                <w:szCs w:val="24"/>
              </w:rPr>
            </w:pPr>
          </w:p>
        </w:tc>
      </w:tr>
      <w:tr w:rsidR="00E616E2" w14:paraId="2D0C72F6" w14:textId="77777777" w:rsidTr="00D84A6A">
        <w:tc>
          <w:tcPr>
            <w:tcW w:w="675" w:type="dxa"/>
          </w:tcPr>
          <w:p w14:paraId="107F2B10" w14:textId="77777777" w:rsidR="00E616E2" w:rsidRDefault="00E616E2" w:rsidP="002D1EFE">
            <w:pPr>
              <w:numPr>
                <w:ilvl w:val="0"/>
                <w:numId w:val="9"/>
              </w:numPr>
              <w:ind w:left="0" w:firstLine="0"/>
              <w:rPr>
                <w:bCs/>
                <w:szCs w:val="24"/>
              </w:rPr>
            </w:pPr>
          </w:p>
        </w:tc>
        <w:tc>
          <w:tcPr>
            <w:tcW w:w="2957" w:type="dxa"/>
          </w:tcPr>
          <w:p w14:paraId="79A3B656" w14:textId="77777777" w:rsidR="00E616E2" w:rsidRDefault="00E616E2" w:rsidP="00D84A6A">
            <w:pPr>
              <w:rPr>
                <w:szCs w:val="24"/>
              </w:rPr>
            </w:pPr>
            <w:r>
              <w:rPr>
                <w:szCs w:val="24"/>
              </w:rPr>
              <w:t>Valytojas</w:t>
            </w:r>
          </w:p>
        </w:tc>
        <w:tc>
          <w:tcPr>
            <w:tcW w:w="1711" w:type="dxa"/>
          </w:tcPr>
          <w:p w14:paraId="189703EB" w14:textId="77777777" w:rsidR="00E616E2" w:rsidRDefault="00E616E2" w:rsidP="00D84A6A">
            <w:pPr>
              <w:rPr>
                <w:szCs w:val="24"/>
              </w:rPr>
            </w:pPr>
          </w:p>
        </w:tc>
        <w:tc>
          <w:tcPr>
            <w:tcW w:w="1711" w:type="dxa"/>
          </w:tcPr>
          <w:p w14:paraId="747E1FD1" w14:textId="77777777" w:rsidR="00E616E2" w:rsidRDefault="00E616E2" w:rsidP="00D84A6A">
            <w:pPr>
              <w:rPr>
                <w:szCs w:val="24"/>
              </w:rPr>
            </w:pPr>
          </w:p>
        </w:tc>
        <w:tc>
          <w:tcPr>
            <w:tcW w:w="7655" w:type="dxa"/>
          </w:tcPr>
          <w:p w14:paraId="25977FC7" w14:textId="77777777" w:rsidR="00E616E2" w:rsidRDefault="00E616E2" w:rsidP="00D84A6A">
            <w:pPr>
              <w:jc w:val="both"/>
              <w:rPr>
                <w:szCs w:val="24"/>
              </w:rPr>
            </w:pPr>
            <w:r>
              <w:rPr>
                <w:szCs w:val="24"/>
              </w:rPr>
              <w:t>Valytojo etatas nustatomas pagal valomą plotą: 750–770 m</w:t>
            </w:r>
            <w:r>
              <w:rPr>
                <w:szCs w:val="24"/>
                <w:vertAlign w:val="superscript"/>
              </w:rPr>
              <w:t xml:space="preserve">2 </w:t>
            </w:r>
            <w:r>
              <w:rPr>
                <w:szCs w:val="24"/>
              </w:rPr>
              <w:t xml:space="preserve">valomam plotui – 1 etatas. </w:t>
            </w:r>
          </w:p>
          <w:p w14:paraId="400DA9AB" w14:textId="77777777" w:rsidR="00E616E2" w:rsidRDefault="00E616E2" w:rsidP="00D84A6A">
            <w:pPr>
              <w:jc w:val="both"/>
              <w:rPr>
                <w:szCs w:val="24"/>
              </w:rPr>
            </w:pPr>
            <w:r>
              <w:rPr>
                <w:szCs w:val="24"/>
              </w:rPr>
              <w:t xml:space="preserve">Apskaičiuojant valomąjį plotą taikomi šie koeficientai: </w:t>
            </w:r>
          </w:p>
          <w:p w14:paraId="6732DDAF" w14:textId="77777777" w:rsidR="00E616E2" w:rsidRDefault="00E616E2" w:rsidP="00D84A6A">
            <w:pPr>
              <w:numPr>
                <w:ilvl w:val="0"/>
                <w:numId w:val="9"/>
              </w:numPr>
              <w:tabs>
                <w:tab w:val="left" w:pos="462"/>
              </w:tabs>
              <w:ind w:left="0" w:firstLine="360"/>
              <w:contextualSpacing/>
              <w:jc w:val="both"/>
              <w:rPr>
                <w:szCs w:val="24"/>
              </w:rPr>
            </w:pPr>
            <w:r>
              <w:rPr>
                <w:szCs w:val="24"/>
              </w:rPr>
              <w:t>Valytojams, valantiems tarnybines patalpas (kabinetus, klases, koridorius, laiptus, sales, bibliotekas ir kt. analogiškus kambarius, patalpas) – 1;</w:t>
            </w:r>
          </w:p>
          <w:p w14:paraId="256F773D" w14:textId="77777777" w:rsidR="00E616E2" w:rsidRDefault="00E616E2" w:rsidP="00D84A6A">
            <w:pPr>
              <w:numPr>
                <w:ilvl w:val="0"/>
                <w:numId w:val="9"/>
              </w:numPr>
              <w:tabs>
                <w:tab w:val="left" w:pos="462"/>
              </w:tabs>
              <w:ind w:left="0" w:firstLine="360"/>
              <w:contextualSpacing/>
              <w:jc w:val="both"/>
              <w:rPr>
                <w:szCs w:val="24"/>
              </w:rPr>
            </w:pPr>
            <w:r>
              <w:rPr>
                <w:szCs w:val="24"/>
              </w:rPr>
              <w:t>Valytojams, valantiems tualetų patalpas, dušus – 3.</w:t>
            </w:r>
          </w:p>
          <w:p w14:paraId="403E31E2" w14:textId="77777777" w:rsidR="00E616E2" w:rsidRDefault="00E616E2" w:rsidP="00D84A6A">
            <w:pPr>
              <w:rPr>
                <w:szCs w:val="24"/>
              </w:rPr>
            </w:pPr>
            <w:r>
              <w:rPr>
                <w:szCs w:val="24"/>
              </w:rPr>
              <w:t>Apskaičiuotas etatų skaičius apvalinamas 0,1 tikslumu.</w:t>
            </w:r>
          </w:p>
        </w:tc>
      </w:tr>
      <w:tr w:rsidR="00E616E2" w14:paraId="15BD7DC6" w14:textId="77777777" w:rsidTr="00D84A6A">
        <w:tc>
          <w:tcPr>
            <w:tcW w:w="675" w:type="dxa"/>
          </w:tcPr>
          <w:p w14:paraId="51A30243" w14:textId="77777777" w:rsidR="00E616E2" w:rsidRDefault="00E616E2" w:rsidP="002D1EFE">
            <w:pPr>
              <w:numPr>
                <w:ilvl w:val="0"/>
                <w:numId w:val="9"/>
              </w:numPr>
              <w:ind w:left="0" w:firstLine="0"/>
              <w:rPr>
                <w:bCs/>
                <w:szCs w:val="24"/>
              </w:rPr>
            </w:pPr>
          </w:p>
        </w:tc>
        <w:tc>
          <w:tcPr>
            <w:tcW w:w="2957" w:type="dxa"/>
          </w:tcPr>
          <w:p w14:paraId="759A9556" w14:textId="77777777" w:rsidR="00E616E2" w:rsidRDefault="00E616E2" w:rsidP="00D84A6A">
            <w:pPr>
              <w:rPr>
                <w:szCs w:val="24"/>
              </w:rPr>
            </w:pPr>
            <w:r>
              <w:rPr>
                <w:szCs w:val="24"/>
              </w:rPr>
              <w:t>Kiemsargis</w:t>
            </w:r>
          </w:p>
        </w:tc>
        <w:tc>
          <w:tcPr>
            <w:tcW w:w="1711" w:type="dxa"/>
          </w:tcPr>
          <w:p w14:paraId="465FEBA5" w14:textId="77777777" w:rsidR="00E616E2" w:rsidRDefault="00E616E2" w:rsidP="00D84A6A">
            <w:pPr>
              <w:rPr>
                <w:szCs w:val="24"/>
              </w:rPr>
            </w:pPr>
          </w:p>
        </w:tc>
        <w:tc>
          <w:tcPr>
            <w:tcW w:w="1711" w:type="dxa"/>
          </w:tcPr>
          <w:p w14:paraId="68DFE5E4" w14:textId="77777777" w:rsidR="00E616E2" w:rsidRDefault="00E616E2" w:rsidP="00D84A6A">
            <w:pPr>
              <w:rPr>
                <w:szCs w:val="24"/>
              </w:rPr>
            </w:pPr>
          </w:p>
        </w:tc>
        <w:tc>
          <w:tcPr>
            <w:tcW w:w="7655" w:type="dxa"/>
          </w:tcPr>
          <w:p w14:paraId="70834A92" w14:textId="77777777" w:rsidR="00E616E2" w:rsidRDefault="00E616E2" w:rsidP="00D84A6A">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77D0AEB5" w14:textId="77777777" w:rsidR="00E616E2" w:rsidRDefault="00E616E2" w:rsidP="00D84A6A">
            <w:pPr>
              <w:tabs>
                <w:tab w:val="left" w:pos="1122"/>
                <w:tab w:val="left" w:pos="1309"/>
              </w:tabs>
              <w:jc w:val="both"/>
              <w:rPr>
                <w:szCs w:val="24"/>
              </w:rPr>
            </w:pPr>
            <w:r>
              <w:rPr>
                <w:szCs w:val="24"/>
              </w:rPr>
              <w:lastRenderedPageBreak/>
              <w:t>1. iki 5000 kv. m – 0,25 etato;</w:t>
            </w:r>
          </w:p>
          <w:p w14:paraId="1BCB56B5" w14:textId="77777777" w:rsidR="00E616E2" w:rsidRDefault="00E616E2" w:rsidP="00D84A6A">
            <w:pPr>
              <w:tabs>
                <w:tab w:val="left" w:pos="1122"/>
                <w:tab w:val="left" w:pos="1309"/>
              </w:tabs>
              <w:jc w:val="both"/>
              <w:rPr>
                <w:szCs w:val="24"/>
              </w:rPr>
            </w:pPr>
            <w:r>
              <w:rPr>
                <w:szCs w:val="24"/>
              </w:rPr>
              <w:t>2. nuo 5000 iki 10000 kv. m – 0,5 etato;</w:t>
            </w:r>
          </w:p>
          <w:p w14:paraId="62CA2875" w14:textId="77777777" w:rsidR="00E616E2" w:rsidRDefault="00E616E2" w:rsidP="00D84A6A">
            <w:pPr>
              <w:tabs>
                <w:tab w:val="left" w:pos="1122"/>
                <w:tab w:val="left" w:pos="1309"/>
              </w:tabs>
              <w:jc w:val="both"/>
              <w:rPr>
                <w:szCs w:val="24"/>
              </w:rPr>
            </w:pPr>
            <w:r>
              <w:rPr>
                <w:szCs w:val="24"/>
              </w:rPr>
              <w:t>3. nuo 10000 iki 15000 kv. m – 0,75 etato;</w:t>
            </w:r>
          </w:p>
          <w:p w14:paraId="007EEE05" w14:textId="77777777" w:rsidR="00E616E2" w:rsidRDefault="00E616E2" w:rsidP="00D84A6A">
            <w:pPr>
              <w:tabs>
                <w:tab w:val="left" w:pos="1122"/>
                <w:tab w:val="left" w:pos="1309"/>
              </w:tabs>
              <w:jc w:val="both"/>
              <w:rPr>
                <w:szCs w:val="24"/>
              </w:rPr>
            </w:pPr>
            <w:r>
              <w:rPr>
                <w:szCs w:val="24"/>
              </w:rPr>
              <w:t>4. nuo 15000 iki 20000 kv. m – 1 etatas;</w:t>
            </w:r>
          </w:p>
          <w:p w14:paraId="207DDD4E" w14:textId="77777777" w:rsidR="00E616E2" w:rsidRDefault="00E616E2" w:rsidP="00D84A6A">
            <w:pPr>
              <w:tabs>
                <w:tab w:val="left" w:pos="1122"/>
                <w:tab w:val="left" w:pos="1309"/>
              </w:tabs>
              <w:jc w:val="both"/>
              <w:rPr>
                <w:szCs w:val="24"/>
              </w:rPr>
            </w:pPr>
            <w:r>
              <w:rPr>
                <w:szCs w:val="24"/>
              </w:rPr>
              <w:t>5. nuo 20000 iki 25000 kv. m – 1,25 etato;</w:t>
            </w:r>
          </w:p>
          <w:p w14:paraId="179FC89D" w14:textId="77777777" w:rsidR="00E616E2" w:rsidRDefault="00E616E2" w:rsidP="00D84A6A">
            <w:pPr>
              <w:tabs>
                <w:tab w:val="left" w:pos="1122"/>
                <w:tab w:val="left" w:pos="1309"/>
              </w:tabs>
              <w:jc w:val="both"/>
              <w:rPr>
                <w:szCs w:val="24"/>
              </w:rPr>
            </w:pPr>
            <w:r>
              <w:rPr>
                <w:szCs w:val="24"/>
              </w:rPr>
              <w:t>6. nuo 25000 iki 30000 kv. m – 1,5 etato;</w:t>
            </w:r>
          </w:p>
          <w:p w14:paraId="67DFF4C1" w14:textId="77777777" w:rsidR="00E616E2" w:rsidRDefault="00E616E2" w:rsidP="00D84A6A">
            <w:pPr>
              <w:jc w:val="both"/>
              <w:rPr>
                <w:szCs w:val="24"/>
              </w:rPr>
            </w:pPr>
            <w:r>
              <w:rPr>
                <w:szCs w:val="24"/>
              </w:rPr>
              <w:t>7. daugiau kaip 30000 kv. m – 2 etatai.</w:t>
            </w:r>
          </w:p>
        </w:tc>
      </w:tr>
      <w:tr w:rsidR="00E616E2" w14:paraId="2932FECE" w14:textId="77777777" w:rsidTr="00D84A6A">
        <w:tc>
          <w:tcPr>
            <w:tcW w:w="675" w:type="dxa"/>
          </w:tcPr>
          <w:p w14:paraId="218ED512" w14:textId="77777777" w:rsidR="00E616E2" w:rsidRDefault="00E616E2" w:rsidP="002D1EFE">
            <w:pPr>
              <w:numPr>
                <w:ilvl w:val="0"/>
                <w:numId w:val="9"/>
              </w:numPr>
              <w:ind w:left="0" w:firstLine="0"/>
              <w:rPr>
                <w:bCs/>
                <w:szCs w:val="24"/>
              </w:rPr>
            </w:pPr>
          </w:p>
        </w:tc>
        <w:tc>
          <w:tcPr>
            <w:tcW w:w="2957" w:type="dxa"/>
          </w:tcPr>
          <w:p w14:paraId="7F90D998" w14:textId="77777777" w:rsidR="00E616E2" w:rsidRDefault="00E616E2" w:rsidP="00D84A6A">
            <w:pPr>
              <w:rPr>
                <w:szCs w:val="24"/>
              </w:rPr>
            </w:pPr>
            <w:r>
              <w:rPr>
                <w:szCs w:val="24"/>
              </w:rPr>
              <w:t>Sargas</w:t>
            </w:r>
          </w:p>
        </w:tc>
        <w:tc>
          <w:tcPr>
            <w:tcW w:w="1711" w:type="dxa"/>
          </w:tcPr>
          <w:p w14:paraId="72F8960D" w14:textId="77777777" w:rsidR="00E616E2" w:rsidRDefault="00E616E2" w:rsidP="00D84A6A">
            <w:pPr>
              <w:rPr>
                <w:szCs w:val="24"/>
              </w:rPr>
            </w:pPr>
          </w:p>
        </w:tc>
        <w:tc>
          <w:tcPr>
            <w:tcW w:w="1711" w:type="dxa"/>
          </w:tcPr>
          <w:p w14:paraId="45A1580C" w14:textId="77777777" w:rsidR="00E616E2" w:rsidRDefault="00E616E2" w:rsidP="00D84A6A">
            <w:pPr>
              <w:rPr>
                <w:szCs w:val="24"/>
              </w:rPr>
            </w:pPr>
          </w:p>
        </w:tc>
        <w:tc>
          <w:tcPr>
            <w:tcW w:w="7655" w:type="dxa"/>
          </w:tcPr>
          <w:p w14:paraId="59BBB0C8" w14:textId="77777777" w:rsidR="00E616E2" w:rsidRDefault="00E616E2" w:rsidP="00D84A6A">
            <w:pPr>
              <w:tabs>
                <w:tab w:val="left" w:pos="1122"/>
                <w:tab w:val="left" w:pos="1309"/>
              </w:tabs>
              <w:jc w:val="both"/>
              <w:rPr>
                <w:strike/>
                <w:szCs w:val="24"/>
              </w:rPr>
            </w:pPr>
            <w:r>
              <w:rPr>
                <w:szCs w:val="24"/>
              </w:rPr>
              <w:t xml:space="preserve">Jeigu įstaigoje nėra apsauginės signalizacijos, įstaigoms nustatomos sargų pareigybės – 1 etatas pamainai nakties metu, taip pat poilsio ir švenčių dienomis. Iš viso ne daugiau kaip </w:t>
            </w:r>
            <w:r w:rsidRPr="00DD77D7">
              <w:rPr>
                <w:szCs w:val="24"/>
              </w:rPr>
              <w:t>2,25 sargų etatai.</w:t>
            </w:r>
            <w:r>
              <w:rPr>
                <w:strike/>
                <w:szCs w:val="24"/>
              </w:rPr>
              <w:t xml:space="preserve"> </w:t>
            </w:r>
          </w:p>
          <w:p w14:paraId="1079BC21" w14:textId="77777777" w:rsidR="00E616E2" w:rsidRDefault="00E616E2" w:rsidP="00D84A6A">
            <w:pPr>
              <w:jc w:val="both"/>
              <w:rPr>
                <w:szCs w:val="24"/>
              </w:rPr>
            </w:pPr>
            <w:r w:rsidRPr="00066602">
              <w:rPr>
                <w:szCs w:val="24"/>
              </w:rPr>
              <w:t>Rekomenduojama nuo 2025 m. sausio 1 d. visoms įstaigoms keisti sargų etatus į apsaugines signalizacijas bei saugos tarnybos aptarnavimą.</w:t>
            </w:r>
          </w:p>
        </w:tc>
      </w:tr>
    </w:tbl>
    <w:p w14:paraId="2465DCE2" w14:textId="77777777" w:rsidR="00E616E2" w:rsidRPr="005815D5" w:rsidRDefault="00E616E2" w:rsidP="00E616E2">
      <w:pPr>
        <w:rPr>
          <w:bCs/>
          <w:sz w:val="10"/>
          <w:szCs w:val="10"/>
        </w:rPr>
      </w:pPr>
    </w:p>
    <w:p w14:paraId="72D79ED8" w14:textId="77777777" w:rsidR="00E616E2" w:rsidRDefault="00E616E2" w:rsidP="00E616E2">
      <w:pPr>
        <w:jc w:val="both"/>
        <w:rPr>
          <w:bCs/>
          <w:szCs w:val="24"/>
        </w:rPr>
      </w:pPr>
      <w:r>
        <w:rPr>
          <w:b/>
          <w:bCs/>
          <w:szCs w:val="24"/>
        </w:rPr>
        <w:t>Pastaba</w:t>
      </w:r>
      <w:r>
        <w:rPr>
          <w:bCs/>
          <w:szCs w:val="24"/>
        </w:rPr>
        <w:t>. Etatinės pareigybės nustatomos atsižvelgiant į vaikų skaičių rugsėjo 1 dieną. Įstaigos vadovas, suderinęs su Savivaldybės administracijos Švietimo, kultūros ir sporto skyriaus vedėju ir Finansų skyriaus vedėju, gali keisti konkrečiai pareigybei rekomenduojamą etatų skaičių, neviršydamas mokyklai skirtų asignavimų.</w:t>
      </w:r>
    </w:p>
    <w:p w14:paraId="704811AE" w14:textId="1A9EAEEB" w:rsidR="00E616E2" w:rsidRDefault="00E616E2" w:rsidP="005815D5">
      <w:pPr>
        <w:jc w:val="center"/>
        <w:rPr>
          <w:sz w:val="16"/>
          <w:szCs w:val="16"/>
        </w:rPr>
      </w:pPr>
      <w:r w:rsidRPr="005815D5">
        <w:rPr>
          <w:sz w:val="16"/>
          <w:szCs w:val="16"/>
        </w:rPr>
        <w:t>___________________</w:t>
      </w:r>
      <w:r w:rsidR="005815D5">
        <w:rPr>
          <w:sz w:val="16"/>
          <w:szCs w:val="16"/>
        </w:rPr>
        <w:t>_________</w:t>
      </w:r>
    </w:p>
    <w:p w14:paraId="752C24BD" w14:textId="77777777" w:rsidR="005A17BA" w:rsidRDefault="005A17BA" w:rsidP="005815D5">
      <w:pPr>
        <w:jc w:val="center"/>
        <w:rPr>
          <w:sz w:val="16"/>
          <w:szCs w:val="16"/>
        </w:rPr>
      </w:pPr>
    </w:p>
    <w:p w14:paraId="25DD8728" w14:textId="77777777" w:rsidR="005A17BA" w:rsidRDefault="005A17BA" w:rsidP="005815D5">
      <w:pPr>
        <w:jc w:val="center"/>
        <w:rPr>
          <w:sz w:val="16"/>
          <w:szCs w:val="16"/>
        </w:rPr>
      </w:pPr>
    </w:p>
    <w:p w14:paraId="385F2194" w14:textId="77777777" w:rsidR="005A17BA" w:rsidRDefault="005A17BA" w:rsidP="005815D5">
      <w:pPr>
        <w:jc w:val="center"/>
        <w:rPr>
          <w:sz w:val="16"/>
          <w:szCs w:val="16"/>
        </w:rPr>
      </w:pPr>
    </w:p>
    <w:p w14:paraId="47D895C3" w14:textId="77777777" w:rsidR="005A17BA" w:rsidRDefault="005A17BA" w:rsidP="005815D5">
      <w:pPr>
        <w:jc w:val="center"/>
        <w:rPr>
          <w:sz w:val="16"/>
          <w:szCs w:val="16"/>
        </w:rPr>
      </w:pPr>
    </w:p>
    <w:p w14:paraId="350C2AA6" w14:textId="77777777" w:rsidR="005A17BA" w:rsidRDefault="005A17BA" w:rsidP="005815D5">
      <w:pPr>
        <w:jc w:val="center"/>
        <w:rPr>
          <w:sz w:val="16"/>
          <w:szCs w:val="16"/>
        </w:rPr>
      </w:pPr>
    </w:p>
    <w:p w14:paraId="0562B21D" w14:textId="77777777" w:rsidR="005A17BA" w:rsidRDefault="005A17BA" w:rsidP="005815D5">
      <w:pPr>
        <w:jc w:val="center"/>
        <w:rPr>
          <w:sz w:val="16"/>
          <w:szCs w:val="16"/>
        </w:rPr>
      </w:pPr>
    </w:p>
    <w:p w14:paraId="5E2AC00B" w14:textId="77777777" w:rsidR="005A17BA" w:rsidRDefault="005A17BA" w:rsidP="005815D5">
      <w:pPr>
        <w:jc w:val="center"/>
        <w:rPr>
          <w:sz w:val="16"/>
          <w:szCs w:val="16"/>
        </w:rPr>
      </w:pPr>
    </w:p>
    <w:p w14:paraId="59D1B5EA" w14:textId="77777777" w:rsidR="005A17BA" w:rsidRDefault="005A17BA" w:rsidP="005815D5">
      <w:pPr>
        <w:jc w:val="center"/>
        <w:rPr>
          <w:sz w:val="16"/>
          <w:szCs w:val="16"/>
        </w:rPr>
      </w:pPr>
    </w:p>
    <w:p w14:paraId="7FA726D0" w14:textId="77777777" w:rsidR="005A17BA" w:rsidRDefault="005A17BA" w:rsidP="005815D5">
      <w:pPr>
        <w:jc w:val="center"/>
        <w:rPr>
          <w:sz w:val="16"/>
          <w:szCs w:val="16"/>
        </w:rPr>
      </w:pPr>
    </w:p>
    <w:p w14:paraId="05163831" w14:textId="77777777" w:rsidR="005A17BA" w:rsidRDefault="005A17BA" w:rsidP="005815D5">
      <w:pPr>
        <w:jc w:val="center"/>
        <w:rPr>
          <w:sz w:val="16"/>
          <w:szCs w:val="16"/>
        </w:rPr>
      </w:pPr>
    </w:p>
    <w:p w14:paraId="17F995E9" w14:textId="77777777" w:rsidR="005A17BA" w:rsidRDefault="005A17BA" w:rsidP="005815D5">
      <w:pPr>
        <w:jc w:val="center"/>
        <w:rPr>
          <w:sz w:val="16"/>
          <w:szCs w:val="16"/>
        </w:rPr>
      </w:pPr>
    </w:p>
    <w:p w14:paraId="4CCEC52F" w14:textId="77777777" w:rsidR="005A17BA" w:rsidRDefault="005A17BA" w:rsidP="005815D5">
      <w:pPr>
        <w:jc w:val="center"/>
        <w:rPr>
          <w:sz w:val="16"/>
          <w:szCs w:val="16"/>
        </w:rPr>
      </w:pPr>
    </w:p>
    <w:p w14:paraId="57F6ED90" w14:textId="77777777" w:rsidR="005A17BA" w:rsidRDefault="005A17BA" w:rsidP="005815D5">
      <w:pPr>
        <w:jc w:val="center"/>
        <w:rPr>
          <w:sz w:val="16"/>
          <w:szCs w:val="16"/>
        </w:rPr>
      </w:pPr>
    </w:p>
    <w:p w14:paraId="4750EBD8" w14:textId="77777777" w:rsidR="005A17BA" w:rsidRDefault="005A17BA" w:rsidP="005815D5">
      <w:pPr>
        <w:jc w:val="center"/>
        <w:rPr>
          <w:sz w:val="16"/>
          <w:szCs w:val="16"/>
        </w:rPr>
      </w:pPr>
    </w:p>
    <w:p w14:paraId="417EA7A4" w14:textId="77777777" w:rsidR="005A17BA" w:rsidRDefault="005A17BA" w:rsidP="005815D5">
      <w:pPr>
        <w:jc w:val="center"/>
        <w:rPr>
          <w:sz w:val="16"/>
          <w:szCs w:val="16"/>
        </w:rPr>
      </w:pPr>
    </w:p>
    <w:p w14:paraId="09F09175" w14:textId="77777777" w:rsidR="005A17BA" w:rsidRDefault="005A17BA" w:rsidP="005815D5">
      <w:pPr>
        <w:jc w:val="center"/>
        <w:rPr>
          <w:sz w:val="16"/>
          <w:szCs w:val="16"/>
        </w:rPr>
      </w:pPr>
    </w:p>
    <w:p w14:paraId="07ED6D3C" w14:textId="77777777" w:rsidR="005A17BA" w:rsidRDefault="005A17BA" w:rsidP="005815D5">
      <w:pPr>
        <w:jc w:val="center"/>
        <w:rPr>
          <w:sz w:val="16"/>
          <w:szCs w:val="16"/>
        </w:rPr>
      </w:pPr>
    </w:p>
    <w:p w14:paraId="7DAF8D4B" w14:textId="77777777" w:rsidR="005A17BA" w:rsidRDefault="005A17BA" w:rsidP="005815D5">
      <w:pPr>
        <w:jc w:val="center"/>
        <w:rPr>
          <w:sz w:val="16"/>
          <w:szCs w:val="16"/>
        </w:rPr>
      </w:pPr>
    </w:p>
    <w:p w14:paraId="057F12D8" w14:textId="77777777" w:rsidR="005A17BA" w:rsidRDefault="005A17BA" w:rsidP="005815D5">
      <w:pPr>
        <w:jc w:val="center"/>
        <w:rPr>
          <w:sz w:val="16"/>
          <w:szCs w:val="16"/>
        </w:rPr>
      </w:pPr>
    </w:p>
    <w:p w14:paraId="39259019" w14:textId="77777777" w:rsidR="005A17BA" w:rsidRDefault="005A17BA" w:rsidP="005815D5">
      <w:pPr>
        <w:jc w:val="center"/>
        <w:rPr>
          <w:sz w:val="16"/>
          <w:szCs w:val="16"/>
        </w:rPr>
      </w:pPr>
    </w:p>
    <w:p w14:paraId="6E005526" w14:textId="77777777" w:rsidR="005A17BA" w:rsidRDefault="005A17BA" w:rsidP="005815D5">
      <w:pPr>
        <w:jc w:val="center"/>
        <w:rPr>
          <w:sz w:val="16"/>
          <w:szCs w:val="16"/>
        </w:rPr>
      </w:pPr>
    </w:p>
    <w:p w14:paraId="3D8719A6" w14:textId="77777777" w:rsidR="005A17BA" w:rsidRDefault="005A17BA" w:rsidP="005815D5">
      <w:pPr>
        <w:jc w:val="center"/>
        <w:rPr>
          <w:sz w:val="16"/>
          <w:szCs w:val="16"/>
        </w:rPr>
      </w:pPr>
    </w:p>
    <w:p w14:paraId="448034E6" w14:textId="77777777" w:rsidR="005A17BA" w:rsidRDefault="005A17BA" w:rsidP="005815D5">
      <w:pPr>
        <w:jc w:val="center"/>
        <w:rPr>
          <w:sz w:val="16"/>
          <w:szCs w:val="16"/>
        </w:rPr>
      </w:pPr>
    </w:p>
    <w:p w14:paraId="3C28AED3" w14:textId="77777777" w:rsidR="005A17BA" w:rsidRDefault="005A17BA" w:rsidP="005815D5">
      <w:pPr>
        <w:jc w:val="center"/>
        <w:rPr>
          <w:sz w:val="16"/>
          <w:szCs w:val="16"/>
        </w:rPr>
      </w:pPr>
    </w:p>
    <w:p w14:paraId="294D3728" w14:textId="77777777" w:rsidR="005A17BA" w:rsidRDefault="005A17BA" w:rsidP="005815D5">
      <w:pPr>
        <w:jc w:val="center"/>
        <w:rPr>
          <w:sz w:val="16"/>
          <w:szCs w:val="16"/>
        </w:rPr>
      </w:pPr>
    </w:p>
    <w:p w14:paraId="2B6AF171" w14:textId="77777777" w:rsidR="005A17BA" w:rsidRPr="005815D5" w:rsidRDefault="005A17BA" w:rsidP="00980820">
      <w:pPr>
        <w:rPr>
          <w:sz w:val="16"/>
          <w:szCs w:val="16"/>
        </w:rPr>
      </w:pPr>
    </w:p>
    <w:p w14:paraId="6BBD1A25" w14:textId="40E40534" w:rsidR="009428B9" w:rsidRPr="005815D5" w:rsidRDefault="009428B9" w:rsidP="005815D5">
      <w:pPr>
        <w:jc w:val="both"/>
      </w:pPr>
      <w:r>
        <w:rPr>
          <w:b/>
          <w:bCs/>
          <w:szCs w:val="24"/>
        </w:rPr>
        <w:lastRenderedPageBreak/>
        <w:t>JURBARKO RAJONO SAVIVALDYBĖS BENDROJO UGDYMO MOKYKLŲ REKOMENDUOJAMI ETATŲ NORMATYVAI</w:t>
      </w:r>
    </w:p>
    <w:p w14:paraId="50A0FE05" w14:textId="77777777" w:rsidR="009428B9" w:rsidRDefault="009428B9" w:rsidP="009428B9">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951"/>
        <w:gridCol w:w="1407"/>
        <w:gridCol w:w="1407"/>
        <w:gridCol w:w="1407"/>
        <w:gridCol w:w="1408"/>
        <w:gridCol w:w="5308"/>
      </w:tblGrid>
      <w:tr w:rsidR="009428B9" w14:paraId="03C29E23" w14:textId="77777777" w:rsidTr="009D71AA">
        <w:tc>
          <w:tcPr>
            <w:tcW w:w="675" w:type="dxa"/>
            <w:vMerge w:val="restart"/>
          </w:tcPr>
          <w:p w14:paraId="4B3DD3F7" w14:textId="77777777" w:rsidR="009428B9" w:rsidRDefault="009428B9" w:rsidP="009D71AA">
            <w:pPr>
              <w:jc w:val="both"/>
              <w:rPr>
                <w:b/>
                <w:szCs w:val="24"/>
              </w:rPr>
            </w:pPr>
            <w:r>
              <w:rPr>
                <w:b/>
                <w:szCs w:val="24"/>
              </w:rPr>
              <w:t>Eil.</w:t>
            </w:r>
          </w:p>
          <w:p w14:paraId="1DF995E1" w14:textId="77777777" w:rsidR="009428B9" w:rsidRDefault="009428B9" w:rsidP="009D71AA">
            <w:pPr>
              <w:rPr>
                <w:bCs/>
                <w:szCs w:val="24"/>
              </w:rPr>
            </w:pPr>
            <w:r>
              <w:rPr>
                <w:b/>
                <w:szCs w:val="24"/>
              </w:rPr>
              <w:t>Nr.</w:t>
            </w:r>
          </w:p>
        </w:tc>
        <w:tc>
          <w:tcPr>
            <w:tcW w:w="2977" w:type="dxa"/>
            <w:vMerge w:val="restart"/>
          </w:tcPr>
          <w:p w14:paraId="0AF7A8D7" w14:textId="77777777" w:rsidR="009428B9" w:rsidRDefault="009428B9" w:rsidP="009D71AA">
            <w:pPr>
              <w:rPr>
                <w:bCs/>
                <w:szCs w:val="24"/>
              </w:rPr>
            </w:pPr>
            <w:r>
              <w:rPr>
                <w:b/>
                <w:szCs w:val="24"/>
              </w:rPr>
              <w:t>Pareigybės pavadinimas</w:t>
            </w:r>
          </w:p>
        </w:tc>
        <w:tc>
          <w:tcPr>
            <w:tcW w:w="5668" w:type="dxa"/>
            <w:gridSpan w:val="4"/>
          </w:tcPr>
          <w:p w14:paraId="5A14FA40" w14:textId="77777777" w:rsidR="009428B9" w:rsidRDefault="009428B9" w:rsidP="009D71AA">
            <w:pPr>
              <w:jc w:val="center"/>
              <w:rPr>
                <w:bCs/>
                <w:szCs w:val="24"/>
              </w:rPr>
            </w:pPr>
            <w:r>
              <w:rPr>
                <w:b/>
                <w:bCs/>
                <w:szCs w:val="24"/>
              </w:rPr>
              <w:t>Etatų skaičius, priklausantis nuo  mokinių ir ugdytinių skaičiaus</w:t>
            </w:r>
          </w:p>
        </w:tc>
        <w:tc>
          <w:tcPr>
            <w:tcW w:w="5389" w:type="dxa"/>
            <w:vMerge w:val="restart"/>
          </w:tcPr>
          <w:p w14:paraId="71D1414A" w14:textId="77777777" w:rsidR="009428B9" w:rsidRDefault="009428B9" w:rsidP="009D71AA">
            <w:pPr>
              <w:jc w:val="center"/>
              <w:rPr>
                <w:bCs/>
                <w:szCs w:val="24"/>
              </w:rPr>
            </w:pPr>
            <w:r>
              <w:rPr>
                <w:b/>
                <w:szCs w:val="24"/>
              </w:rPr>
              <w:t>Pastabos</w:t>
            </w:r>
          </w:p>
        </w:tc>
      </w:tr>
      <w:tr w:rsidR="009428B9" w14:paraId="0E6FECFF" w14:textId="77777777" w:rsidTr="009D71AA">
        <w:tc>
          <w:tcPr>
            <w:tcW w:w="675" w:type="dxa"/>
            <w:vMerge/>
          </w:tcPr>
          <w:p w14:paraId="5C3947B4" w14:textId="77777777" w:rsidR="009428B9" w:rsidRDefault="009428B9" w:rsidP="009D71AA">
            <w:pPr>
              <w:rPr>
                <w:bCs/>
                <w:szCs w:val="24"/>
              </w:rPr>
            </w:pPr>
          </w:p>
        </w:tc>
        <w:tc>
          <w:tcPr>
            <w:tcW w:w="2977" w:type="dxa"/>
            <w:vMerge/>
          </w:tcPr>
          <w:p w14:paraId="1C80BDED" w14:textId="77777777" w:rsidR="009428B9" w:rsidRDefault="009428B9" w:rsidP="009D71AA">
            <w:pPr>
              <w:rPr>
                <w:bCs/>
                <w:szCs w:val="24"/>
              </w:rPr>
            </w:pPr>
          </w:p>
        </w:tc>
        <w:tc>
          <w:tcPr>
            <w:tcW w:w="1417" w:type="dxa"/>
          </w:tcPr>
          <w:p w14:paraId="1202F867" w14:textId="77777777" w:rsidR="009428B9" w:rsidRDefault="009428B9" w:rsidP="009D71AA">
            <w:pPr>
              <w:jc w:val="center"/>
              <w:rPr>
                <w:b/>
                <w:szCs w:val="24"/>
              </w:rPr>
            </w:pPr>
            <w:r>
              <w:rPr>
                <w:b/>
                <w:szCs w:val="24"/>
              </w:rPr>
              <w:t>iki 200 asmenų</w:t>
            </w:r>
          </w:p>
          <w:p w14:paraId="17004FF4" w14:textId="77777777" w:rsidR="009428B9" w:rsidRDefault="009428B9" w:rsidP="009D71AA">
            <w:pPr>
              <w:rPr>
                <w:bCs/>
                <w:szCs w:val="24"/>
              </w:rPr>
            </w:pPr>
          </w:p>
        </w:tc>
        <w:tc>
          <w:tcPr>
            <w:tcW w:w="1417" w:type="dxa"/>
          </w:tcPr>
          <w:p w14:paraId="0207F087" w14:textId="77777777" w:rsidR="009428B9" w:rsidRDefault="009428B9" w:rsidP="009D71AA">
            <w:pPr>
              <w:jc w:val="center"/>
              <w:rPr>
                <w:b/>
                <w:szCs w:val="24"/>
              </w:rPr>
            </w:pPr>
            <w:r>
              <w:rPr>
                <w:b/>
                <w:szCs w:val="24"/>
              </w:rPr>
              <w:t>201–400 asmenų</w:t>
            </w:r>
          </w:p>
          <w:p w14:paraId="05A316F4" w14:textId="77777777" w:rsidR="009428B9" w:rsidRDefault="009428B9" w:rsidP="009D71AA">
            <w:pPr>
              <w:rPr>
                <w:bCs/>
                <w:szCs w:val="24"/>
              </w:rPr>
            </w:pPr>
          </w:p>
        </w:tc>
        <w:tc>
          <w:tcPr>
            <w:tcW w:w="1417" w:type="dxa"/>
          </w:tcPr>
          <w:p w14:paraId="5CB4530D" w14:textId="77777777" w:rsidR="009428B9" w:rsidRDefault="009428B9" w:rsidP="009D71AA">
            <w:pPr>
              <w:jc w:val="center"/>
              <w:rPr>
                <w:b/>
                <w:szCs w:val="24"/>
              </w:rPr>
            </w:pPr>
            <w:r>
              <w:rPr>
                <w:b/>
                <w:szCs w:val="24"/>
              </w:rPr>
              <w:t>401–600</w:t>
            </w:r>
          </w:p>
          <w:p w14:paraId="0CE30457" w14:textId="77777777" w:rsidR="009428B9" w:rsidRDefault="009428B9" w:rsidP="009D71AA">
            <w:pPr>
              <w:jc w:val="center"/>
              <w:rPr>
                <w:b/>
                <w:szCs w:val="24"/>
              </w:rPr>
            </w:pPr>
            <w:r>
              <w:rPr>
                <w:b/>
                <w:szCs w:val="24"/>
              </w:rPr>
              <w:t>asmenų</w:t>
            </w:r>
          </w:p>
          <w:p w14:paraId="7C2A3400" w14:textId="77777777" w:rsidR="009428B9" w:rsidRDefault="009428B9" w:rsidP="009D71AA">
            <w:pPr>
              <w:rPr>
                <w:bCs/>
                <w:szCs w:val="24"/>
              </w:rPr>
            </w:pPr>
          </w:p>
        </w:tc>
        <w:tc>
          <w:tcPr>
            <w:tcW w:w="1417" w:type="dxa"/>
          </w:tcPr>
          <w:p w14:paraId="7A19DF41" w14:textId="77777777" w:rsidR="009428B9" w:rsidRDefault="009428B9" w:rsidP="009D71AA">
            <w:pPr>
              <w:jc w:val="center"/>
              <w:rPr>
                <w:b/>
                <w:szCs w:val="24"/>
              </w:rPr>
            </w:pPr>
            <w:r>
              <w:rPr>
                <w:b/>
                <w:szCs w:val="24"/>
              </w:rPr>
              <w:t>601 ir daugiau asmenų</w:t>
            </w:r>
          </w:p>
          <w:p w14:paraId="4D96B92C" w14:textId="77777777" w:rsidR="009428B9" w:rsidRDefault="009428B9" w:rsidP="009D71AA">
            <w:pPr>
              <w:rPr>
                <w:bCs/>
                <w:szCs w:val="24"/>
              </w:rPr>
            </w:pPr>
          </w:p>
        </w:tc>
        <w:tc>
          <w:tcPr>
            <w:tcW w:w="5389" w:type="dxa"/>
            <w:vMerge/>
          </w:tcPr>
          <w:p w14:paraId="2A4AB0DE" w14:textId="77777777" w:rsidR="009428B9" w:rsidRDefault="009428B9" w:rsidP="009D71AA">
            <w:pPr>
              <w:jc w:val="center"/>
              <w:rPr>
                <w:bCs/>
                <w:szCs w:val="24"/>
              </w:rPr>
            </w:pPr>
          </w:p>
        </w:tc>
      </w:tr>
      <w:tr w:rsidR="009428B9" w14:paraId="41C99F39" w14:textId="77777777" w:rsidTr="009D71AA">
        <w:tc>
          <w:tcPr>
            <w:tcW w:w="675" w:type="dxa"/>
          </w:tcPr>
          <w:p w14:paraId="76E3BCE3" w14:textId="77777777" w:rsidR="009428B9" w:rsidRDefault="009428B9" w:rsidP="009D71AA">
            <w:pPr>
              <w:rPr>
                <w:bCs/>
                <w:szCs w:val="24"/>
              </w:rPr>
            </w:pPr>
            <w:r>
              <w:rPr>
                <w:bCs/>
                <w:szCs w:val="24"/>
              </w:rPr>
              <w:t>1.</w:t>
            </w:r>
          </w:p>
        </w:tc>
        <w:tc>
          <w:tcPr>
            <w:tcW w:w="2977" w:type="dxa"/>
          </w:tcPr>
          <w:p w14:paraId="19D250E5" w14:textId="77777777" w:rsidR="009428B9" w:rsidRDefault="009428B9" w:rsidP="009D71AA">
            <w:pPr>
              <w:rPr>
                <w:bCs/>
                <w:szCs w:val="24"/>
              </w:rPr>
            </w:pPr>
            <w:r>
              <w:rPr>
                <w:szCs w:val="24"/>
              </w:rPr>
              <w:t>Direktorius</w:t>
            </w:r>
          </w:p>
        </w:tc>
        <w:tc>
          <w:tcPr>
            <w:tcW w:w="1417" w:type="dxa"/>
          </w:tcPr>
          <w:p w14:paraId="3476218E" w14:textId="77777777" w:rsidR="009428B9" w:rsidRDefault="009428B9" w:rsidP="009D71AA">
            <w:pPr>
              <w:jc w:val="center"/>
              <w:rPr>
                <w:bCs/>
                <w:szCs w:val="24"/>
              </w:rPr>
            </w:pPr>
            <w:r>
              <w:rPr>
                <w:bCs/>
                <w:szCs w:val="24"/>
              </w:rPr>
              <w:t>1</w:t>
            </w:r>
          </w:p>
        </w:tc>
        <w:tc>
          <w:tcPr>
            <w:tcW w:w="1417" w:type="dxa"/>
          </w:tcPr>
          <w:p w14:paraId="32F21F8D" w14:textId="77777777" w:rsidR="009428B9" w:rsidRDefault="009428B9" w:rsidP="009D71AA">
            <w:pPr>
              <w:jc w:val="center"/>
              <w:rPr>
                <w:bCs/>
                <w:szCs w:val="24"/>
              </w:rPr>
            </w:pPr>
            <w:r>
              <w:rPr>
                <w:bCs/>
                <w:szCs w:val="24"/>
              </w:rPr>
              <w:t>1</w:t>
            </w:r>
          </w:p>
        </w:tc>
        <w:tc>
          <w:tcPr>
            <w:tcW w:w="1417" w:type="dxa"/>
          </w:tcPr>
          <w:p w14:paraId="0DB12B55" w14:textId="77777777" w:rsidR="009428B9" w:rsidRDefault="009428B9" w:rsidP="009D71AA">
            <w:pPr>
              <w:jc w:val="center"/>
              <w:rPr>
                <w:bCs/>
                <w:szCs w:val="24"/>
              </w:rPr>
            </w:pPr>
            <w:r>
              <w:rPr>
                <w:bCs/>
                <w:szCs w:val="24"/>
              </w:rPr>
              <w:t>1</w:t>
            </w:r>
          </w:p>
        </w:tc>
        <w:tc>
          <w:tcPr>
            <w:tcW w:w="1417" w:type="dxa"/>
          </w:tcPr>
          <w:p w14:paraId="60D81DD0" w14:textId="77777777" w:rsidR="009428B9" w:rsidRDefault="009428B9" w:rsidP="009D71AA">
            <w:pPr>
              <w:jc w:val="center"/>
              <w:rPr>
                <w:bCs/>
                <w:szCs w:val="24"/>
              </w:rPr>
            </w:pPr>
            <w:r>
              <w:rPr>
                <w:bCs/>
                <w:szCs w:val="24"/>
              </w:rPr>
              <w:t>1</w:t>
            </w:r>
          </w:p>
        </w:tc>
        <w:tc>
          <w:tcPr>
            <w:tcW w:w="5389" w:type="dxa"/>
          </w:tcPr>
          <w:p w14:paraId="5DFCAEC5" w14:textId="77777777" w:rsidR="009428B9" w:rsidRDefault="009428B9" w:rsidP="009D71AA">
            <w:pPr>
              <w:rPr>
                <w:bCs/>
                <w:szCs w:val="24"/>
              </w:rPr>
            </w:pPr>
          </w:p>
        </w:tc>
      </w:tr>
      <w:tr w:rsidR="009428B9" w14:paraId="54CAADAA" w14:textId="77777777" w:rsidTr="009D71AA">
        <w:tc>
          <w:tcPr>
            <w:tcW w:w="675" w:type="dxa"/>
          </w:tcPr>
          <w:p w14:paraId="6EEE1782" w14:textId="77777777" w:rsidR="009428B9" w:rsidRDefault="009428B9" w:rsidP="009D71AA">
            <w:pPr>
              <w:rPr>
                <w:bCs/>
                <w:szCs w:val="24"/>
              </w:rPr>
            </w:pPr>
            <w:r>
              <w:rPr>
                <w:bCs/>
                <w:szCs w:val="24"/>
              </w:rPr>
              <w:t>2.</w:t>
            </w:r>
          </w:p>
        </w:tc>
        <w:tc>
          <w:tcPr>
            <w:tcW w:w="2977" w:type="dxa"/>
          </w:tcPr>
          <w:p w14:paraId="3F08D335" w14:textId="77777777" w:rsidR="009428B9" w:rsidRDefault="009428B9" w:rsidP="009D71AA">
            <w:pPr>
              <w:rPr>
                <w:bCs/>
                <w:szCs w:val="24"/>
              </w:rPr>
            </w:pPr>
            <w:r>
              <w:rPr>
                <w:szCs w:val="24"/>
              </w:rPr>
              <w:t>Direktoriaus pavaduotojas ugdymui / skyriaus vedėjas</w:t>
            </w:r>
          </w:p>
        </w:tc>
        <w:tc>
          <w:tcPr>
            <w:tcW w:w="1417" w:type="dxa"/>
          </w:tcPr>
          <w:p w14:paraId="509B7131" w14:textId="77777777" w:rsidR="009428B9" w:rsidRDefault="009428B9" w:rsidP="009D71AA">
            <w:pPr>
              <w:jc w:val="center"/>
              <w:rPr>
                <w:bCs/>
                <w:szCs w:val="24"/>
              </w:rPr>
            </w:pPr>
            <w:r>
              <w:rPr>
                <w:szCs w:val="24"/>
              </w:rPr>
              <w:t>0,5</w:t>
            </w:r>
          </w:p>
        </w:tc>
        <w:tc>
          <w:tcPr>
            <w:tcW w:w="1417" w:type="dxa"/>
          </w:tcPr>
          <w:p w14:paraId="0D48BC33" w14:textId="77777777" w:rsidR="009428B9" w:rsidRPr="00980820" w:rsidRDefault="009428B9" w:rsidP="009D71AA">
            <w:pPr>
              <w:jc w:val="center"/>
              <w:rPr>
                <w:strike/>
                <w:szCs w:val="24"/>
              </w:rPr>
            </w:pPr>
            <w:r w:rsidRPr="00980820">
              <w:rPr>
                <w:strike/>
                <w:szCs w:val="24"/>
              </w:rPr>
              <w:t>iki 1,75*</w:t>
            </w:r>
          </w:p>
          <w:p w14:paraId="765255F1" w14:textId="6543A740" w:rsidR="00980820" w:rsidRPr="00980820" w:rsidRDefault="00980820" w:rsidP="009D71AA">
            <w:pPr>
              <w:jc w:val="center"/>
              <w:rPr>
                <w:b/>
                <w:szCs w:val="24"/>
              </w:rPr>
            </w:pPr>
            <w:r w:rsidRPr="00980820">
              <w:rPr>
                <w:b/>
                <w:szCs w:val="24"/>
              </w:rPr>
              <w:t>iki</w:t>
            </w:r>
            <w:r>
              <w:rPr>
                <w:b/>
                <w:szCs w:val="24"/>
              </w:rPr>
              <w:t xml:space="preserve"> </w:t>
            </w:r>
            <w:r w:rsidRPr="00980820">
              <w:rPr>
                <w:b/>
                <w:szCs w:val="24"/>
              </w:rPr>
              <w:t>1,9*</w:t>
            </w:r>
          </w:p>
        </w:tc>
        <w:tc>
          <w:tcPr>
            <w:tcW w:w="1417" w:type="dxa"/>
          </w:tcPr>
          <w:p w14:paraId="4FB7E307" w14:textId="77777777" w:rsidR="009428B9" w:rsidRDefault="009428B9" w:rsidP="009D71AA">
            <w:pPr>
              <w:jc w:val="center"/>
              <w:rPr>
                <w:bCs/>
                <w:szCs w:val="24"/>
              </w:rPr>
            </w:pPr>
            <w:r>
              <w:rPr>
                <w:szCs w:val="24"/>
              </w:rPr>
              <w:t>2*</w:t>
            </w:r>
          </w:p>
        </w:tc>
        <w:tc>
          <w:tcPr>
            <w:tcW w:w="1417" w:type="dxa"/>
          </w:tcPr>
          <w:p w14:paraId="3254AB8F" w14:textId="77777777" w:rsidR="009428B9" w:rsidRDefault="009428B9" w:rsidP="009D71AA">
            <w:pPr>
              <w:jc w:val="center"/>
              <w:rPr>
                <w:strike/>
                <w:szCs w:val="24"/>
              </w:rPr>
            </w:pPr>
            <w:r w:rsidRPr="00980820">
              <w:rPr>
                <w:strike/>
                <w:szCs w:val="24"/>
              </w:rPr>
              <w:t>2,5</w:t>
            </w:r>
          </w:p>
          <w:p w14:paraId="5C8D73B6" w14:textId="1C50DD39" w:rsidR="00980820" w:rsidRPr="00980820" w:rsidRDefault="00980820" w:rsidP="009D71AA">
            <w:pPr>
              <w:jc w:val="center"/>
              <w:rPr>
                <w:b/>
                <w:szCs w:val="24"/>
              </w:rPr>
            </w:pPr>
            <w:r w:rsidRPr="00980820">
              <w:rPr>
                <w:b/>
                <w:szCs w:val="24"/>
              </w:rPr>
              <w:t>2,75**</w:t>
            </w:r>
          </w:p>
        </w:tc>
        <w:tc>
          <w:tcPr>
            <w:tcW w:w="5389" w:type="dxa"/>
          </w:tcPr>
          <w:p w14:paraId="399CE3BC" w14:textId="77777777" w:rsidR="009428B9" w:rsidRDefault="009428B9" w:rsidP="009D71AA">
            <w:pPr>
              <w:jc w:val="both"/>
              <w:rPr>
                <w:szCs w:val="24"/>
              </w:rPr>
            </w:pPr>
            <w:r>
              <w:rPr>
                <w:szCs w:val="24"/>
              </w:rPr>
              <w:t>Jeigu mokykloje mokinių ir ugdytinių mažiau nei 70, tai pavaduotojo etatas neskiriamas.</w:t>
            </w:r>
          </w:p>
          <w:p w14:paraId="52D97C3C" w14:textId="77777777" w:rsidR="009428B9" w:rsidRDefault="009428B9" w:rsidP="009D71AA">
            <w:pPr>
              <w:tabs>
                <w:tab w:val="left" w:pos="0"/>
                <w:tab w:val="left" w:pos="1122"/>
              </w:tabs>
              <w:jc w:val="both"/>
              <w:rPr>
                <w:szCs w:val="24"/>
              </w:rPr>
            </w:pPr>
            <w:r>
              <w:rPr>
                <w:szCs w:val="24"/>
              </w:rPr>
              <w:t xml:space="preserve">Pavaduotojo ugdymui (skyriaus vedėjo) pareigybė (0,25 etato) papildomai gali būti steigiama – gimnazijose ir pagrindinėse mokyklose, turinčiose 2 ir daugiau ikimokyklinio ir (ar) priešmokyklinio ugdymo grupių. </w:t>
            </w:r>
          </w:p>
          <w:p w14:paraId="57716CFB" w14:textId="77777777" w:rsidR="009428B9" w:rsidRDefault="009428B9" w:rsidP="009D71AA">
            <w:pPr>
              <w:jc w:val="both"/>
              <w:rPr>
                <w:szCs w:val="24"/>
              </w:rPr>
            </w:pPr>
            <w:r>
              <w:rPr>
                <w:szCs w:val="24"/>
              </w:rPr>
              <w:t>*Įskaičiuota skyriaus vedėjo pareigybė, kuri gali būti steigiama skyriui esant kitoje vietovėje. Skyriuje gali būti steigiama iki 0,5 etato.</w:t>
            </w:r>
          </w:p>
          <w:p w14:paraId="7C7FFAEF" w14:textId="7E56E55C" w:rsidR="00980820" w:rsidRDefault="00980820" w:rsidP="009D71AA">
            <w:pPr>
              <w:jc w:val="both"/>
              <w:rPr>
                <w:szCs w:val="24"/>
              </w:rPr>
            </w:pPr>
            <w:r w:rsidRPr="00980820">
              <w:rPr>
                <w:b/>
                <w:bCs/>
                <w:szCs w:val="24"/>
              </w:rPr>
              <w:t>**Skiriama 0,25 etato, neviršijant mokyklai skirtų mokymo lėšų asignavimų</w:t>
            </w:r>
            <w:r>
              <w:rPr>
                <w:szCs w:val="24"/>
              </w:rPr>
              <w:t>.</w:t>
            </w:r>
          </w:p>
        </w:tc>
      </w:tr>
      <w:tr w:rsidR="009428B9" w14:paraId="6E5E1532" w14:textId="77777777" w:rsidTr="009D71AA">
        <w:tc>
          <w:tcPr>
            <w:tcW w:w="675" w:type="dxa"/>
          </w:tcPr>
          <w:p w14:paraId="7E7542EC" w14:textId="77777777" w:rsidR="009428B9" w:rsidRDefault="009428B9" w:rsidP="009D71AA">
            <w:pPr>
              <w:rPr>
                <w:bCs/>
                <w:szCs w:val="24"/>
              </w:rPr>
            </w:pPr>
            <w:r>
              <w:rPr>
                <w:bCs/>
                <w:szCs w:val="24"/>
              </w:rPr>
              <w:t>3.</w:t>
            </w:r>
          </w:p>
        </w:tc>
        <w:tc>
          <w:tcPr>
            <w:tcW w:w="2977" w:type="dxa"/>
          </w:tcPr>
          <w:p w14:paraId="739554B6" w14:textId="77777777" w:rsidR="009428B9" w:rsidRDefault="009428B9" w:rsidP="009D71AA">
            <w:pPr>
              <w:rPr>
                <w:bCs/>
                <w:szCs w:val="24"/>
              </w:rPr>
            </w:pPr>
            <w:r>
              <w:rPr>
                <w:szCs w:val="24"/>
              </w:rPr>
              <w:t>Socialinis pedagogas</w:t>
            </w:r>
          </w:p>
        </w:tc>
        <w:tc>
          <w:tcPr>
            <w:tcW w:w="1417" w:type="dxa"/>
          </w:tcPr>
          <w:p w14:paraId="42DFC96C" w14:textId="77777777" w:rsidR="009428B9" w:rsidRDefault="009428B9" w:rsidP="009D71AA">
            <w:pPr>
              <w:jc w:val="center"/>
              <w:rPr>
                <w:bCs/>
                <w:szCs w:val="24"/>
              </w:rPr>
            </w:pPr>
            <w:r>
              <w:rPr>
                <w:szCs w:val="24"/>
              </w:rPr>
              <w:t>iki 0,75</w:t>
            </w:r>
            <w:r w:rsidRPr="00A22285">
              <w:rPr>
                <w:szCs w:val="24"/>
              </w:rPr>
              <w:t>**</w:t>
            </w:r>
          </w:p>
        </w:tc>
        <w:tc>
          <w:tcPr>
            <w:tcW w:w="1417" w:type="dxa"/>
          </w:tcPr>
          <w:p w14:paraId="1E3EFF17" w14:textId="77777777" w:rsidR="009428B9" w:rsidRDefault="009428B9" w:rsidP="009D71AA">
            <w:pPr>
              <w:jc w:val="center"/>
              <w:rPr>
                <w:bCs/>
                <w:szCs w:val="24"/>
              </w:rPr>
            </w:pPr>
            <w:r>
              <w:rPr>
                <w:szCs w:val="24"/>
              </w:rPr>
              <w:t>iki 1*</w:t>
            </w:r>
          </w:p>
        </w:tc>
        <w:tc>
          <w:tcPr>
            <w:tcW w:w="1417" w:type="dxa"/>
          </w:tcPr>
          <w:p w14:paraId="71CCDA70" w14:textId="77777777" w:rsidR="009428B9" w:rsidRDefault="009428B9" w:rsidP="009D71AA">
            <w:pPr>
              <w:jc w:val="center"/>
              <w:rPr>
                <w:bCs/>
                <w:szCs w:val="24"/>
              </w:rPr>
            </w:pPr>
            <w:r>
              <w:rPr>
                <w:szCs w:val="24"/>
              </w:rPr>
              <w:t>iki 1,25*</w:t>
            </w:r>
          </w:p>
        </w:tc>
        <w:tc>
          <w:tcPr>
            <w:tcW w:w="1417" w:type="dxa"/>
          </w:tcPr>
          <w:p w14:paraId="5AE4E6A8" w14:textId="77777777" w:rsidR="009428B9" w:rsidRDefault="009428B9" w:rsidP="009D71AA">
            <w:pPr>
              <w:jc w:val="center"/>
              <w:rPr>
                <w:bCs/>
                <w:szCs w:val="24"/>
              </w:rPr>
            </w:pPr>
            <w:r>
              <w:rPr>
                <w:szCs w:val="24"/>
              </w:rPr>
              <w:t>iki 2*</w:t>
            </w:r>
          </w:p>
        </w:tc>
        <w:tc>
          <w:tcPr>
            <w:tcW w:w="5389" w:type="dxa"/>
          </w:tcPr>
          <w:p w14:paraId="1A71B17F" w14:textId="77777777" w:rsidR="009428B9" w:rsidRDefault="009428B9" w:rsidP="009D71AA">
            <w:pPr>
              <w:jc w:val="both"/>
              <w:rPr>
                <w:szCs w:val="24"/>
              </w:rPr>
            </w:pPr>
            <w:r>
              <w:rPr>
                <w:szCs w:val="24"/>
              </w:rPr>
              <w:t>*Vienu etatu mokykloje dirbančio socialinio pedagogo pareigybė nustatoma ne daugiau kaip 400 mokinių. Esant mažesniam mokinių skaičiui, etato dydis mažinamas proporcingai.</w:t>
            </w:r>
          </w:p>
          <w:p w14:paraId="16B30F49" w14:textId="77777777" w:rsidR="009428B9" w:rsidRDefault="009428B9" w:rsidP="009D71AA">
            <w:pPr>
              <w:jc w:val="both"/>
              <w:rPr>
                <w:bCs/>
                <w:szCs w:val="24"/>
              </w:rPr>
            </w:pPr>
            <w:r w:rsidRPr="00A22285">
              <w:rPr>
                <w:bCs/>
                <w:szCs w:val="24"/>
              </w:rPr>
              <w:t>**</w:t>
            </w:r>
            <w:r w:rsidRPr="00A22285">
              <w:rPr>
                <w:color w:val="000000"/>
              </w:rPr>
              <w:t xml:space="preserve">Etato dydis nustatomas </w:t>
            </w:r>
            <w:r w:rsidRPr="00A22285">
              <w:rPr>
                <w:color w:val="242424"/>
                <w:shd w:val="clear" w:color="auto" w:fill="FFFFFF"/>
              </w:rPr>
              <w:t xml:space="preserve">atsižvelgiant į </w:t>
            </w:r>
            <w:r w:rsidRPr="00A22285">
              <w:t>mokinių, turinčių specialiųjų ugdymosi poreikių, skaičių ir Mokyklos aplinkos socialinį ekonominį kontekstą.</w:t>
            </w:r>
          </w:p>
        </w:tc>
      </w:tr>
      <w:tr w:rsidR="009428B9" w14:paraId="656039DF" w14:textId="77777777" w:rsidTr="009D71AA">
        <w:tc>
          <w:tcPr>
            <w:tcW w:w="675" w:type="dxa"/>
          </w:tcPr>
          <w:p w14:paraId="2A60096A" w14:textId="77777777" w:rsidR="009428B9" w:rsidRDefault="009428B9" w:rsidP="009D71AA">
            <w:pPr>
              <w:rPr>
                <w:bCs/>
                <w:szCs w:val="24"/>
              </w:rPr>
            </w:pPr>
            <w:r>
              <w:rPr>
                <w:bCs/>
                <w:szCs w:val="24"/>
              </w:rPr>
              <w:t>4.</w:t>
            </w:r>
          </w:p>
        </w:tc>
        <w:tc>
          <w:tcPr>
            <w:tcW w:w="2977" w:type="dxa"/>
          </w:tcPr>
          <w:p w14:paraId="4155F0DD" w14:textId="77777777" w:rsidR="009428B9" w:rsidRDefault="009428B9" w:rsidP="009D71AA">
            <w:pPr>
              <w:rPr>
                <w:bCs/>
                <w:szCs w:val="24"/>
              </w:rPr>
            </w:pPr>
            <w:r>
              <w:rPr>
                <w:szCs w:val="24"/>
              </w:rPr>
              <w:t>Psichologas / psichologo asistentas</w:t>
            </w:r>
          </w:p>
        </w:tc>
        <w:tc>
          <w:tcPr>
            <w:tcW w:w="1417" w:type="dxa"/>
          </w:tcPr>
          <w:p w14:paraId="19062175" w14:textId="77777777" w:rsidR="009428B9" w:rsidRDefault="009428B9" w:rsidP="009D71AA">
            <w:pPr>
              <w:jc w:val="center"/>
              <w:rPr>
                <w:bCs/>
                <w:szCs w:val="24"/>
              </w:rPr>
            </w:pPr>
            <w:r>
              <w:rPr>
                <w:szCs w:val="24"/>
              </w:rPr>
              <w:t>iki 0,5*</w:t>
            </w:r>
          </w:p>
        </w:tc>
        <w:tc>
          <w:tcPr>
            <w:tcW w:w="1417" w:type="dxa"/>
          </w:tcPr>
          <w:p w14:paraId="1B3E50CF" w14:textId="77777777" w:rsidR="009428B9" w:rsidRDefault="009428B9" w:rsidP="009D71AA">
            <w:pPr>
              <w:jc w:val="center"/>
              <w:rPr>
                <w:bCs/>
                <w:szCs w:val="24"/>
              </w:rPr>
            </w:pPr>
            <w:r>
              <w:rPr>
                <w:szCs w:val="24"/>
              </w:rPr>
              <w:t>iki 1*</w:t>
            </w:r>
          </w:p>
        </w:tc>
        <w:tc>
          <w:tcPr>
            <w:tcW w:w="1417" w:type="dxa"/>
          </w:tcPr>
          <w:p w14:paraId="40AEDDBB" w14:textId="77777777" w:rsidR="009428B9" w:rsidRDefault="009428B9" w:rsidP="009D71AA">
            <w:pPr>
              <w:jc w:val="center"/>
              <w:rPr>
                <w:bCs/>
                <w:szCs w:val="24"/>
              </w:rPr>
            </w:pPr>
            <w:r>
              <w:rPr>
                <w:szCs w:val="24"/>
              </w:rPr>
              <w:t>iki 1*</w:t>
            </w:r>
          </w:p>
        </w:tc>
        <w:tc>
          <w:tcPr>
            <w:tcW w:w="1417" w:type="dxa"/>
          </w:tcPr>
          <w:p w14:paraId="0F7D222F" w14:textId="77777777" w:rsidR="009428B9" w:rsidRDefault="009428B9" w:rsidP="009D71AA">
            <w:pPr>
              <w:jc w:val="center"/>
              <w:rPr>
                <w:bCs/>
                <w:szCs w:val="24"/>
              </w:rPr>
            </w:pPr>
            <w:r>
              <w:rPr>
                <w:szCs w:val="24"/>
              </w:rPr>
              <w:t>iki 1,25*</w:t>
            </w:r>
          </w:p>
        </w:tc>
        <w:tc>
          <w:tcPr>
            <w:tcW w:w="5389" w:type="dxa"/>
          </w:tcPr>
          <w:p w14:paraId="4E9510FB" w14:textId="77777777" w:rsidR="009428B9" w:rsidRDefault="009428B9" w:rsidP="009D71AA">
            <w:pPr>
              <w:jc w:val="both"/>
              <w:rPr>
                <w:szCs w:val="24"/>
              </w:rPr>
            </w:pPr>
            <w:r>
              <w:rPr>
                <w:szCs w:val="24"/>
              </w:rPr>
              <w:t>Jeigu paslaugą pagal sutartį teikia Jurbarko švietimo centro Pedagoginė psichologinė tarnyba, pareigybė mokykloje nesteigiama.</w:t>
            </w:r>
          </w:p>
          <w:p w14:paraId="47B957F5" w14:textId="77777777" w:rsidR="009428B9" w:rsidRDefault="009428B9" w:rsidP="009D71AA">
            <w:pPr>
              <w:jc w:val="both"/>
              <w:rPr>
                <w:szCs w:val="24"/>
              </w:rPr>
            </w:pPr>
            <w:r>
              <w:rPr>
                <w:szCs w:val="24"/>
              </w:rPr>
              <w:t xml:space="preserve">*Vienu etatu mokykloje dirbančio psichologo pareigybė nustatoma ne daugiau kaip 400 mokinių. </w:t>
            </w:r>
          </w:p>
          <w:p w14:paraId="04B13B87" w14:textId="77777777" w:rsidR="009428B9" w:rsidRDefault="009428B9" w:rsidP="009D71AA">
            <w:pPr>
              <w:jc w:val="both"/>
              <w:rPr>
                <w:szCs w:val="24"/>
              </w:rPr>
            </w:pPr>
            <w:r>
              <w:rPr>
                <w:szCs w:val="24"/>
              </w:rPr>
              <w:lastRenderedPageBreak/>
              <w:t>Esant mažesniam mokinių skaičiui, etato dydis mažinamas proporcingai.</w:t>
            </w:r>
          </w:p>
          <w:p w14:paraId="2C7025A0" w14:textId="77777777" w:rsidR="005815D5" w:rsidRDefault="005815D5" w:rsidP="009D71AA">
            <w:pPr>
              <w:jc w:val="both"/>
              <w:rPr>
                <w:bCs/>
                <w:szCs w:val="24"/>
              </w:rPr>
            </w:pPr>
          </w:p>
        </w:tc>
      </w:tr>
      <w:tr w:rsidR="009428B9" w14:paraId="5DD24FC1" w14:textId="77777777" w:rsidTr="009D71AA">
        <w:tc>
          <w:tcPr>
            <w:tcW w:w="675" w:type="dxa"/>
          </w:tcPr>
          <w:p w14:paraId="37991C8B" w14:textId="77777777" w:rsidR="009428B9" w:rsidRDefault="009428B9" w:rsidP="009D71AA">
            <w:pPr>
              <w:rPr>
                <w:bCs/>
                <w:szCs w:val="24"/>
              </w:rPr>
            </w:pPr>
            <w:r>
              <w:rPr>
                <w:bCs/>
                <w:szCs w:val="24"/>
              </w:rPr>
              <w:lastRenderedPageBreak/>
              <w:t>5.</w:t>
            </w:r>
          </w:p>
        </w:tc>
        <w:tc>
          <w:tcPr>
            <w:tcW w:w="2977" w:type="dxa"/>
          </w:tcPr>
          <w:p w14:paraId="07E8D5FE" w14:textId="77777777" w:rsidR="009428B9" w:rsidRDefault="009428B9" w:rsidP="009D71AA">
            <w:pPr>
              <w:rPr>
                <w:bCs/>
                <w:szCs w:val="24"/>
              </w:rPr>
            </w:pPr>
            <w:r>
              <w:rPr>
                <w:szCs w:val="24"/>
              </w:rPr>
              <w:t>Logopedas</w:t>
            </w:r>
          </w:p>
        </w:tc>
        <w:tc>
          <w:tcPr>
            <w:tcW w:w="1417" w:type="dxa"/>
          </w:tcPr>
          <w:p w14:paraId="0A662E6B" w14:textId="77777777" w:rsidR="009428B9" w:rsidRDefault="009428B9" w:rsidP="009D71AA">
            <w:pPr>
              <w:rPr>
                <w:bCs/>
                <w:szCs w:val="24"/>
              </w:rPr>
            </w:pPr>
          </w:p>
        </w:tc>
        <w:tc>
          <w:tcPr>
            <w:tcW w:w="1417" w:type="dxa"/>
          </w:tcPr>
          <w:p w14:paraId="0D0F7ABE" w14:textId="77777777" w:rsidR="009428B9" w:rsidRDefault="009428B9" w:rsidP="009D71AA">
            <w:pPr>
              <w:rPr>
                <w:bCs/>
                <w:szCs w:val="24"/>
              </w:rPr>
            </w:pPr>
          </w:p>
        </w:tc>
        <w:tc>
          <w:tcPr>
            <w:tcW w:w="1417" w:type="dxa"/>
          </w:tcPr>
          <w:p w14:paraId="25E48385" w14:textId="77777777" w:rsidR="009428B9" w:rsidRDefault="009428B9" w:rsidP="009D71AA">
            <w:pPr>
              <w:rPr>
                <w:bCs/>
                <w:szCs w:val="24"/>
              </w:rPr>
            </w:pPr>
          </w:p>
        </w:tc>
        <w:tc>
          <w:tcPr>
            <w:tcW w:w="1417" w:type="dxa"/>
          </w:tcPr>
          <w:p w14:paraId="4A965D82" w14:textId="77777777" w:rsidR="009428B9" w:rsidRDefault="009428B9" w:rsidP="009D71AA">
            <w:pPr>
              <w:rPr>
                <w:bCs/>
                <w:szCs w:val="24"/>
              </w:rPr>
            </w:pPr>
          </w:p>
        </w:tc>
        <w:tc>
          <w:tcPr>
            <w:tcW w:w="5389" w:type="dxa"/>
          </w:tcPr>
          <w:p w14:paraId="058E160D" w14:textId="77777777" w:rsidR="009428B9" w:rsidRDefault="009428B9" w:rsidP="009D71AA">
            <w:pPr>
              <w:jc w:val="both"/>
              <w:rPr>
                <w:szCs w:val="24"/>
              </w:rPr>
            </w:pPr>
            <w:r>
              <w:rPr>
                <w:szCs w:val="24"/>
              </w:rPr>
              <w:t>Skiriamas 1 etatas:</w:t>
            </w:r>
          </w:p>
          <w:p w14:paraId="36F0B1B0" w14:textId="77777777" w:rsidR="009428B9" w:rsidRDefault="009428B9" w:rsidP="009D71AA">
            <w:pPr>
              <w:jc w:val="both"/>
              <w:rPr>
                <w:szCs w:val="24"/>
              </w:rPr>
            </w:pPr>
            <w:r>
              <w:rPr>
                <w:szCs w:val="24"/>
              </w:rPr>
              <w:t>ne daugiau kaip 30 specialiųjų ugdymosi poreikių (toliau – SUP) turinčių mokinių, ugdomų pagal ikimokyklinio ir (ar) priešmokyklinio ugdymo programas, kuriems reikalinga logopedo pagalba;</w:t>
            </w:r>
          </w:p>
          <w:p w14:paraId="4ADD72EC" w14:textId="77777777" w:rsidR="009428B9" w:rsidRDefault="009428B9" w:rsidP="009D71AA">
            <w:pPr>
              <w:jc w:val="both"/>
              <w:rPr>
                <w:szCs w:val="24"/>
              </w:rPr>
            </w:pPr>
            <w:r>
              <w:rPr>
                <w:szCs w:val="24"/>
              </w:rPr>
              <w:t>ne daugiau kaip 40 SUP turinčių mokinių, ugdomų pagal pradinio ugdymo programą, kuriems reikalinga logopedo pagalba;</w:t>
            </w:r>
          </w:p>
          <w:p w14:paraId="2C8E943D" w14:textId="77777777" w:rsidR="009428B9" w:rsidRDefault="009428B9" w:rsidP="009D71AA">
            <w:pPr>
              <w:jc w:val="both"/>
              <w:rPr>
                <w:szCs w:val="24"/>
              </w:rPr>
            </w:pPr>
            <w:r>
              <w:rPr>
                <w:szCs w:val="24"/>
              </w:rPr>
              <w:t>ne daugiau kaip 50 SUP turinčių mokinių, ugdomų pagal pagrindinio ir (ar) vidurinio ugdymo programas, kuriems reikalinga logopedo pagalba.</w:t>
            </w:r>
          </w:p>
          <w:p w14:paraId="74D9AD17" w14:textId="77777777" w:rsidR="009428B9" w:rsidRDefault="009428B9" w:rsidP="009D71AA">
            <w:pPr>
              <w:jc w:val="both"/>
              <w:rPr>
                <w:bCs/>
                <w:szCs w:val="24"/>
              </w:rPr>
            </w:pPr>
            <w:r>
              <w:rPr>
                <w:szCs w:val="24"/>
              </w:rPr>
              <w:t>Esant mažesniam vaikų, turinčių kalbos ir komunikacijos sutrikimų, skaičiui, etato dydis proporcingai mažinamas.</w:t>
            </w:r>
          </w:p>
        </w:tc>
      </w:tr>
      <w:tr w:rsidR="009428B9" w14:paraId="4941E8B3" w14:textId="77777777" w:rsidTr="009D71AA">
        <w:tc>
          <w:tcPr>
            <w:tcW w:w="675" w:type="dxa"/>
          </w:tcPr>
          <w:p w14:paraId="684A7774" w14:textId="77777777" w:rsidR="009428B9" w:rsidRDefault="009428B9" w:rsidP="009D71AA">
            <w:pPr>
              <w:rPr>
                <w:bCs/>
                <w:szCs w:val="24"/>
              </w:rPr>
            </w:pPr>
            <w:r>
              <w:rPr>
                <w:bCs/>
                <w:szCs w:val="24"/>
              </w:rPr>
              <w:t>6.</w:t>
            </w:r>
          </w:p>
        </w:tc>
        <w:tc>
          <w:tcPr>
            <w:tcW w:w="2977" w:type="dxa"/>
          </w:tcPr>
          <w:p w14:paraId="0BD57CE7" w14:textId="77777777" w:rsidR="009428B9" w:rsidRDefault="009428B9" w:rsidP="009D71AA">
            <w:pPr>
              <w:rPr>
                <w:bCs/>
                <w:szCs w:val="24"/>
              </w:rPr>
            </w:pPr>
            <w:r>
              <w:rPr>
                <w:szCs w:val="24"/>
              </w:rPr>
              <w:t>Specialusis pedagogas</w:t>
            </w:r>
          </w:p>
        </w:tc>
        <w:tc>
          <w:tcPr>
            <w:tcW w:w="1417" w:type="dxa"/>
          </w:tcPr>
          <w:p w14:paraId="182562A4" w14:textId="77777777" w:rsidR="009428B9" w:rsidRDefault="009428B9" w:rsidP="009D71AA">
            <w:pPr>
              <w:rPr>
                <w:bCs/>
                <w:szCs w:val="24"/>
              </w:rPr>
            </w:pPr>
          </w:p>
        </w:tc>
        <w:tc>
          <w:tcPr>
            <w:tcW w:w="1417" w:type="dxa"/>
          </w:tcPr>
          <w:p w14:paraId="6D45F44F" w14:textId="77777777" w:rsidR="009428B9" w:rsidRDefault="009428B9" w:rsidP="009D71AA">
            <w:pPr>
              <w:rPr>
                <w:bCs/>
                <w:szCs w:val="24"/>
              </w:rPr>
            </w:pPr>
          </w:p>
        </w:tc>
        <w:tc>
          <w:tcPr>
            <w:tcW w:w="1417" w:type="dxa"/>
          </w:tcPr>
          <w:p w14:paraId="2FBA6686" w14:textId="77777777" w:rsidR="009428B9" w:rsidRDefault="009428B9" w:rsidP="009D71AA">
            <w:pPr>
              <w:rPr>
                <w:bCs/>
                <w:szCs w:val="24"/>
              </w:rPr>
            </w:pPr>
          </w:p>
        </w:tc>
        <w:tc>
          <w:tcPr>
            <w:tcW w:w="1417" w:type="dxa"/>
          </w:tcPr>
          <w:p w14:paraId="1CFBE4D8" w14:textId="77777777" w:rsidR="009428B9" w:rsidRDefault="009428B9" w:rsidP="009D71AA">
            <w:pPr>
              <w:rPr>
                <w:bCs/>
                <w:szCs w:val="24"/>
              </w:rPr>
            </w:pPr>
          </w:p>
        </w:tc>
        <w:tc>
          <w:tcPr>
            <w:tcW w:w="5389" w:type="dxa"/>
          </w:tcPr>
          <w:p w14:paraId="0686F4DC" w14:textId="77777777" w:rsidR="009428B9" w:rsidRDefault="009428B9" w:rsidP="009D71AA">
            <w:pPr>
              <w:jc w:val="both"/>
              <w:rPr>
                <w:szCs w:val="24"/>
              </w:rPr>
            </w:pPr>
            <w:r>
              <w:rPr>
                <w:szCs w:val="24"/>
              </w:rPr>
              <w:t>Skiriamas 1 etatas:</w:t>
            </w:r>
          </w:p>
          <w:p w14:paraId="026C4CDB" w14:textId="77777777" w:rsidR="009428B9" w:rsidRDefault="009428B9" w:rsidP="009D71AA">
            <w:pPr>
              <w:jc w:val="both"/>
              <w:rPr>
                <w:szCs w:val="24"/>
              </w:rPr>
            </w:pPr>
            <w:r>
              <w:rPr>
                <w:szCs w:val="24"/>
              </w:rPr>
              <w:t>ne daugiau kaip 24 SUP turintiems mokiniams, ugdomiems pagal ikimokyklinio ir priešmokyklinio ugdymo programas;</w:t>
            </w:r>
          </w:p>
          <w:p w14:paraId="0FCD1220" w14:textId="77777777" w:rsidR="009428B9" w:rsidRDefault="009428B9" w:rsidP="009D71AA">
            <w:pPr>
              <w:jc w:val="both"/>
              <w:rPr>
                <w:szCs w:val="24"/>
              </w:rPr>
            </w:pPr>
            <w:r>
              <w:rPr>
                <w:szCs w:val="24"/>
              </w:rPr>
              <w:t xml:space="preserve">ne daugiau kaip 27 SUP turintiems mokiniams, ugdomiems pagal pradinio, pagrindinio ir (ar) vidurinio  ugdymo programas. </w:t>
            </w:r>
          </w:p>
          <w:p w14:paraId="493D21AE" w14:textId="77777777" w:rsidR="009428B9" w:rsidRDefault="009428B9" w:rsidP="009D71AA">
            <w:pPr>
              <w:jc w:val="both"/>
              <w:rPr>
                <w:bCs/>
                <w:szCs w:val="24"/>
              </w:rPr>
            </w:pPr>
            <w:r>
              <w:rPr>
                <w:szCs w:val="24"/>
              </w:rPr>
              <w:t>Esant mažesniam vaikų skaičiui, etatų skaičius proporcingai mažinamas.</w:t>
            </w:r>
          </w:p>
        </w:tc>
      </w:tr>
      <w:tr w:rsidR="009428B9" w14:paraId="098B1E54" w14:textId="77777777" w:rsidTr="009D71AA">
        <w:tc>
          <w:tcPr>
            <w:tcW w:w="675" w:type="dxa"/>
          </w:tcPr>
          <w:p w14:paraId="008908BA" w14:textId="77777777" w:rsidR="009428B9" w:rsidRDefault="009428B9" w:rsidP="009D71AA">
            <w:pPr>
              <w:rPr>
                <w:bCs/>
                <w:szCs w:val="24"/>
              </w:rPr>
            </w:pPr>
            <w:r>
              <w:rPr>
                <w:bCs/>
                <w:szCs w:val="24"/>
              </w:rPr>
              <w:t>7.</w:t>
            </w:r>
          </w:p>
        </w:tc>
        <w:tc>
          <w:tcPr>
            <w:tcW w:w="2977" w:type="dxa"/>
          </w:tcPr>
          <w:p w14:paraId="2420780D" w14:textId="77777777" w:rsidR="009428B9" w:rsidRDefault="009428B9" w:rsidP="009D71AA">
            <w:pPr>
              <w:rPr>
                <w:bCs/>
                <w:szCs w:val="24"/>
              </w:rPr>
            </w:pPr>
            <w:r>
              <w:rPr>
                <w:szCs w:val="24"/>
              </w:rPr>
              <w:t>Mokytojas</w:t>
            </w:r>
          </w:p>
        </w:tc>
        <w:tc>
          <w:tcPr>
            <w:tcW w:w="1417" w:type="dxa"/>
          </w:tcPr>
          <w:p w14:paraId="0CAA5235" w14:textId="77777777" w:rsidR="009428B9" w:rsidRDefault="009428B9" w:rsidP="009D71AA">
            <w:pPr>
              <w:rPr>
                <w:bCs/>
                <w:szCs w:val="24"/>
              </w:rPr>
            </w:pPr>
          </w:p>
        </w:tc>
        <w:tc>
          <w:tcPr>
            <w:tcW w:w="1417" w:type="dxa"/>
          </w:tcPr>
          <w:p w14:paraId="7D20852B" w14:textId="77777777" w:rsidR="009428B9" w:rsidRDefault="009428B9" w:rsidP="009D71AA">
            <w:pPr>
              <w:rPr>
                <w:bCs/>
                <w:szCs w:val="24"/>
              </w:rPr>
            </w:pPr>
          </w:p>
        </w:tc>
        <w:tc>
          <w:tcPr>
            <w:tcW w:w="1417" w:type="dxa"/>
          </w:tcPr>
          <w:p w14:paraId="63A1B6DF" w14:textId="77777777" w:rsidR="009428B9" w:rsidRDefault="009428B9" w:rsidP="009D71AA">
            <w:pPr>
              <w:rPr>
                <w:bCs/>
                <w:szCs w:val="24"/>
              </w:rPr>
            </w:pPr>
          </w:p>
        </w:tc>
        <w:tc>
          <w:tcPr>
            <w:tcW w:w="1417" w:type="dxa"/>
          </w:tcPr>
          <w:p w14:paraId="4DF16EFD" w14:textId="77777777" w:rsidR="009428B9" w:rsidRDefault="009428B9" w:rsidP="009D71AA">
            <w:pPr>
              <w:rPr>
                <w:bCs/>
                <w:szCs w:val="24"/>
              </w:rPr>
            </w:pPr>
          </w:p>
        </w:tc>
        <w:tc>
          <w:tcPr>
            <w:tcW w:w="5389" w:type="dxa"/>
          </w:tcPr>
          <w:p w14:paraId="423BC1EB" w14:textId="77777777" w:rsidR="009428B9" w:rsidRDefault="009428B9" w:rsidP="009D71AA">
            <w:pPr>
              <w:jc w:val="both"/>
              <w:rPr>
                <w:bCs/>
                <w:szCs w:val="24"/>
              </w:rPr>
            </w:pPr>
            <w:r>
              <w:rPr>
                <w:szCs w:val="24"/>
              </w:rPr>
              <w:t>Vadovaujantis Vyriausybės patvirtinta metodika kiekvienai mokyklai pateikiamas nustatytas mokytojų pareigybių skaičius, kuris priklauso nuo ugdymo plano apimties kiekvienai klasei.</w:t>
            </w:r>
          </w:p>
        </w:tc>
      </w:tr>
      <w:tr w:rsidR="009428B9" w14:paraId="4B68173F" w14:textId="77777777" w:rsidTr="009D71AA">
        <w:tc>
          <w:tcPr>
            <w:tcW w:w="675" w:type="dxa"/>
          </w:tcPr>
          <w:p w14:paraId="39173AB5" w14:textId="77777777" w:rsidR="009428B9" w:rsidRDefault="009428B9" w:rsidP="009D71AA">
            <w:pPr>
              <w:rPr>
                <w:bCs/>
                <w:szCs w:val="24"/>
              </w:rPr>
            </w:pPr>
            <w:r>
              <w:rPr>
                <w:bCs/>
                <w:szCs w:val="24"/>
              </w:rPr>
              <w:t>8.</w:t>
            </w:r>
          </w:p>
        </w:tc>
        <w:tc>
          <w:tcPr>
            <w:tcW w:w="2977" w:type="dxa"/>
          </w:tcPr>
          <w:p w14:paraId="66160981" w14:textId="77777777" w:rsidR="009428B9" w:rsidRDefault="009428B9" w:rsidP="009D71AA">
            <w:pPr>
              <w:rPr>
                <w:strike/>
                <w:szCs w:val="24"/>
              </w:rPr>
            </w:pPr>
            <w:r w:rsidRPr="005815D5">
              <w:rPr>
                <w:strike/>
                <w:szCs w:val="24"/>
              </w:rPr>
              <w:t>Priešmokyklinio ugdymo mokytojas (pedagogas)</w:t>
            </w:r>
          </w:p>
          <w:p w14:paraId="4B340274" w14:textId="7ABB10D4" w:rsidR="005815D5" w:rsidRPr="001D415D" w:rsidRDefault="001D415D" w:rsidP="009D71AA">
            <w:pPr>
              <w:rPr>
                <w:b/>
                <w:bCs/>
                <w:szCs w:val="24"/>
              </w:rPr>
            </w:pPr>
            <w:r w:rsidRPr="001D415D">
              <w:rPr>
                <w:b/>
                <w:bCs/>
                <w:szCs w:val="24"/>
              </w:rPr>
              <w:t>Priešmokyklinio ugdymo mokytojas</w:t>
            </w:r>
          </w:p>
        </w:tc>
        <w:tc>
          <w:tcPr>
            <w:tcW w:w="1417" w:type="dxa"/>
          </w:tcPr>
          <w:p w14:paraId="254EE7AC" w14:textId="77777777" w:rsidR="009428B9" w:rsidRDefault="009428B9" w:rsidP="009D71AA">
            <w:pPr>
              <w:rPr>
                <w:bCs/>
                <w:szCs w:val="24"/>
              </w:rPr>
            </w:pPr>
          </w:p>
        </w:tc>
        <w:tc>
          <w:tcPr>
            <w:tcW w:w="1417" w:type="dxa"/>
          </w:tcPr>
          <w:p w14:paraId="5F1A688E" w14:textId="77777777" w:rsidR="009428B9" w:rsidRDefault="009428B9" w:rsidP="009D71AA">
            <w:pPr>
              <w:rPr>
                <w:bCs/>
                <w:szCs w:val="24"/>
              </w:rPr>
            </w:pPr>
          </w:p>
        </w:tc>
        <w:tc>
          <w:tcPr>
            <w:tcW w:w="1417" w:type="dxa"/>
          </w:tcPr>
          <w:p w14:paraId="1329FCD6" w14:textId="77777777" w:rsidR="009428B9" w:rsidRDefault="009428B9" w:rsidP="009D71AA">
            <w:pPr>
              <w:rPr>
                <w:bCs/>
                <w:szCs w:val="24"/>
              </w:rPr>
            </w:pPr>
          </w:p>
        </w:tc>
        <w:tc>
          <w:tcPr>
            <w:tcW w:w="1417" w:type="dxa"/>
          </w:tcPr>
          <w:p w14:paraId="4CD54AC6" w14:textId="77777777" w:rsidR="009428B9" w:rsidRDefault="009428B9" w:rsidP="009D71AA">
            <w:pPr>
              <w:rPr>
                <w:bCs/>
                <w:szCs w:val="24"/>
              </w:rPr>
            </w:pPr>
          </w:p>
        </w:tc>
        <w:tc>
          <w:tcPr>
            <w:tcW w:w="5389" w:type="dxa"/>
          </w:tcPr>
          <w:p w14:paraId="2DA26E24" w14:textId="77777777" w:rsidR="009428B9" w:rsidRDefault="009428B9" w:rsidP="009D71AA">
            <w:pPr>
              <w:jc w:val="both"/>
              <w:rPr>
                <w:bCs/>
                <w:szCs w:val="24"/>
              </w:rPr>
            </w:pPr>
            <w:r>
              <w:rPr>
                <w:szCs w:val="24"/>
              </w:rPr>
              <w:t>Pareigybė steigiama mokykloje, vykdančioje priešmokyklinio ugdymo programą.</w:t>
            </w:r>
          </w:p>
        </w:tc>
      </w:tr>
      <w:tr w:rsidR="009428B9" w14:paraId="743F6A38" w14:textId="77777777" w:rsidTr="009D71AA">
        <w:tc>
          <w:tcPr>
            <w:tcW w:w="675" w:type="dxa"/>
          </w:tcPr>
          <w:p w14:paraId="7350A041" w14:textId="77777777" w:rsidR="009428B9" w:rsidRDefault="009428B9" w:rsidP="009D71AA">
            <w:pPr>
              <w:rPr>
                <w:bCs/>
                <w:szCs w:val="24"/>
              </w:rPr>
            </w:pPr>
            <w:r>
              <w:rPr>
                <w:bCs/>
                <w:szCs w:val="24"/>
              </w:rPr>
              <w:lastRenderedPageBreak/>
              <w:t>9.</w:t>
            </w:r>
          </w:p>
        </w:tc>
        <w:tc>
          <w:tcPr>
            <w:tcW w:w="2977" w:type="dxa"/>
          </w:tcPr>
          <w:p w14:paraId="060FE510" w14:textId="77777777" w:rsidR="009428B9" w:rsidRDefault="009428B9" w:rsidP="009D71AA">
            <w:pPr>
              <w:rPr>
                <w:strike/>
                <w:szCs w:val="24"/>
              </w:rPr>
            </w:pPr>
            <w:r w:rsidRPr="001D415D">
              <w:rPr>
                <w:strike/>
                <w:szCs w:val="24"/>
              </w:rPr>
              <w:t>Meninio ugdymo mokytojas (pedagogas)</w:t>
            </w:r>
          </w:p>
          <w:p w14:paraId="7720CBAE" w14:textId="5AE087A8" w:rsidR="001D415D" w:rsidRPr="001D415D" w:rsidRDefault="001D415D" w:rsidP="009D71AA">
            <w:pPr>
              <w:rPr>
                <w:b/>
                <w:bCs/>
                <w:szCs w:val="24"/>
              </w:rPr>
            </w:pPr>
            <w:r w:rsidRPr="001D415D">
              <w:rPr>
                <w:b/>
                <w:bCs/>
                <w:szCs w:val="24"/>
              </w:rPr>
              <w:t>Meninio ugdymo mokytojas</w:t>
            </w:r>
          </w:p>
        </w:tc>
        <w:tc>
          <w:tcPr>
            <w:tcW w:w="1417" w:type="dxa"/>
          </w:tcPr>
          <w:p w14:paraId="4032CBF8" w14:textId="77777777" w:rsidR="009428B9" w:rsidRDefault="009428B9" w:rsidP="009D71AA">
            <w:pPr>
              <w:rPr>
                <w:bCs/>
                <w:szCs w:val="24"/>
              </w:rPr>
            </w:pPr>
          </w:p>
        </w:tc>
        <w:tc>
          <w:tcPr>
            <w:tcW w:w="1417" w:type="dxa"/>
          </w:tcPr>
          <w:p w14:paraId="77C7C960" w14:textId="77777777" w:rsidR="009428B9" w:rsidRDefault="009428B9" w:rsidP="009D71AA">
            <w:pPr>
              <w:rPr>
                <w:bCs/>
                <w:szCs w:val="24"/>
              </w:rPr>
            </w:pPr>
          </w:p>
        </w:tc>
        <w:tc>
          <w:tcPr>
            <w:tcW w:w="1417" w:type="dxa"/>
          </w:tcPr>
          <w:p w14:paraId="46855160" w14:textId="77777777" w:rsidR="009428B9" w:rsidRDefault="009428B9" w:rsidP="009D71AA">
            <w:pPr>
              <w:rPr>
                <w:bCs/>
                <w:szCs w:val="24"/>
              </w:rPr>
            </w:pPr>
          </w:p>
        </w:tc>
        <w:tc>
          <w:tcPr>
            <w:tcW w:w="1417" w:type="dxa"/>
          </w:tcPr>
          <w:p w14:paraId="038FA021" w14:textId="77777777" w:rsidR="009428B9" w:rsidRDefault="009428B9" w:rsidP="009D71AA">
            <w:pPr>
              <w:rPr>
                <w:bCs/>
                <w:szCs w:val="24"/>
              </w:rPr>
            </w:pPr>
          </w:p>
        </w:tc>
        <w:tc>
          <w:tcPr>
            <w:tcW w:w="5389" w:type="dxa"/>
          </w:tcPr>
          <w:p w14:paraId="37FEB3B5" w14:textId="77777777" w:rsidR="009428B9" w:rsidRDefault="009428B9" w:rsidP="009D7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0,25 etato gali būti skiriama pagal poreikį mokyklose, turinčiose 1–3 ikimokyklinio ir priešmokyklinio ugdymo grupes. </w:t>
            </w:r>
          </w:p>
          <w:p w14:paraId="4140F68E" w14:textId="77777777" w:rsidR="009428B9" w:rsidRDefault="009428B9" w:rsidP="009D71AA">
            <w:pPr>
              <w:jc w:val="both"/>
              <w:rPr>
                <w:bCs/>
                <w:szCs w:val="24"/>
              </w:rPr>
            </w:pPr>
            <w:r>
              <w:rPr>
                <w:szCs w:val="24"/>
              </w:rPr>
              <w:t>0,5 etato gali būti skiriama pagal poreikį mokyklose, turinčiose daugiau nei 3 ikimokyklinio ir priešmokyklinio ugdymo grupes.</w:t>
            </w:r>
          </w:p>
        </w:tc>
      </w:tr>
      <w:tr w:rsidR="009428B9" w14:paraId="7CF36F33" w14:textId="77777777" w:rsidTr="009D71AA">
        <w:tc>
          <w:tcPr>
            <w:tcW w:w="675" w:type="dxa"/>
          </w:tcPr>
          <w:p w14:paraId="3FDACEDE" w14:textId="77777777" w:rsidR="009428B9" w:rsidRDefault="009428B9" w:rsidP="009D71AA">
            <w:pPr>
              <w:rPr>
                <w:bCs/>
                <w:szCs w:val="24"/>
              </w:rPr>
            </w:pPr>
            <w:r>
              <w:rPr>
                <w:bCs/>
                <w:szCs w:val="24"/>
              </w:rPr>
              <w:t>10.</w:t>
            </w:r>
          </w:p>
        </w:tc>
        <w:tc>
          <w:tcPr>
            <w:tcW w:w="2977" w:type="dxa"/>
          </w:tcPr>
          <w:p w14:paraId="51DF3780" w14:textId="77777777" w:rsidR="009428B9" w:rsidRPr="001D415D" w:rsidRDefault="009428B9" w:rsidP="009D71AA">
            <w:pPr>
              <w:rPr>
                <w:strike/>
                <w:szCs w:val="24"/>
              </w:rPr>
            </w:pPr>
            <w:r w:rsidRPr="001D415D">
              <w:rPr>
                <w:strike/>
                <w:szCs w:val="24"/>
              </w:rPr>
              <w:t>Auklėtojas (ikimokyklinio ugdymo mokytojas, pedagogas), priešmokyklinio ugdymo pedagogas (mokytojas)</w:t>
            </w:r>
          </w:p>
          <w:p w14:paraId="483F0379" w14:textId="66A9FE38" w:rsidR="001D415D" w:rsidRPr="001D415D" w:rsidRDefault="001D415D" w:rsidP="001D415D">
            <w:pPr>
              <w:rPr>
                <w:b/>
                <w:bCs/>
                <w:szCs w:val="24"/>
              </w:rPr>
            </w:pPr>
            <w:r w:rsidRPr="001D415D">
              <w:rPr>
                <w:b/>
                <w:bCs/>
                <w:szCs w:val="24"/>
              </w:rPr>
              <w:t>Ikimokyklinio</w:t>
            </w:r>
            <w:r w:rsidR="005A17BA">
              <w:rPr>
                <w:b/>
                <w:bCs/>
                <w:szCs w:val="24"/>
              </w:rPr>
              <w:t>,</w:t>
            </w:r>
            <w:r w:rsidRPr="001D415D">
              <w:rPr>
                <w:b/>
                <w:bCs/>
                <w:szCs w:val="24"/>
              </w:rPr>
              <w:t xml:space="preserve"> </w:t>
            </w:r>
            <w:r w:rsidR="005A17BA">
              <w:rPr>
                <w:b/>
                <w:bCs/>
                <w:szCs w:val="24"/>
              </w:rPr>
              <w:t xml:space="preserve">  </w:t>
            </w:r>
            <w:r w:rsidRPr="001D415D">
              <w:rPr>
                <w:b/>
                <w:bCs/>
                <w:szCs w:val="24"/>
              </w:rPr>
              <w:t xml:space="preserve">   priešmokyklinio ugdymo mokytojas </w:t>
            </w:r>
          </w:p>
        </w:tc>
        <w:tc>
          <w:tcPr>
            <w:tcW w:w="1417" w:type="dxa"/>
          </w:tcPr>
          <w:p w14:paraId="34751738" w14:textId="77777777" w:rsidR="009428B9" w:rsidRDefault="009428B9" w:rsidP="009D71AA">
            <w:pPr>
              <w:rPr>
                <w:bCs/>
                <w:szCs w:val="24"/>
              </w:rPr>
            </w:pPr>
          </w:p>
        </w:tc>
        <w:tc>
          <w:tcPr>
            <w:tcW w:w="1417" w:type="dxa"/>
          </w:tcPr>
          <w:p w14:paraId="0B088628" w14:textId="77777777" w:rsidR="009428B9" w:rsidRDefault="009428B9" w:rsidP="009D71AA">
            <w:pPr>
              <w:rPr>
                <w:bCs/>
                <w:szCs w:val="24"/>
              </w:rPr>
            </w:pPr>
          </w:p>
        </w:tc>
        <w:tc>
          <w:tcPr>
            <w:tcW w:w="1417" w:type="dxa"/>
          </w:tcPr>
          <w:p w14:paraId="610F5298" w14:textId="77777777" w:rsidR="009428B9" w:rsidRDefault="009428B9" w:rsidP="009D71AA">
            <w:pPr>
              <w:rPr>
                <w:bCs/>
                <w:szCs w:val="24"/>
              </w:rPr>
            </w:pPr>
          </w:p>
        </w:tc>
        <w:tc>
          <w:tcPr>
            <w:tcW w:w="1417" w:type="dxa"/>
          </w:tcPr>
          <w:p w14:paraId="23E0758D" w14:textId="77777777" w:rsidR="009428B9" w:rsidRDefault="009428B9" w:rsidP="009D71AA">
            <w:pPr>
              <w:rPr>
                <w:bCs/>
                <w:szCs w:val="24"/>
              </w:rPr>
            </w:pPr>
          </w:p>
        </w:tc>
        <w:tc>
          <w:tcPr>
            <w:tcW w:w="5389" w:type="dxa"/>
          </w:tcPr>
          <w:p w14:paraId="750A5E03" w14:textId="77777777" w:rsidR="009428B9" w:rsidRPr="005A17BA" w:rsidRDefault="009428B9" w:rsidP="009D71AA">
            <w:pPr>
              <w:jc w:val="both"/>
              <w:rPr>
                <w:strike/>
                <w:szCs w:val="24"/>
              </w:rPr>
            </w:pPr>
            <w:r w:rsidRPr="005A17BA">
              <w:rPr>
                <w:strike/>
                <w:szCs w:val="24"/>
              </w:rPr>
              <w:t>Etatų skaičius nustatomas pagal auklėtojų darbo valandų normą per savaitę (įstaigai dirbant 5 dienas per savaitę):</w:t>
            </w:r>
          </w:p>
          <w:p w14:paraId="29C59758" w14:textId="77777777" w:rsidR="009428B9" w:rsidRPr="005A17BA" w:rsidRDefault="009428B9" w:rsidP="009D71AA">
            <w:pPr>
              <w:jc w:val="both"/>
              <w:rPr>
                <w:strike/>
                <w:szCs w:val="24"/>
              </w:rPr>
            </w:pPr>
            <w:r w:rsidRPr="005A17BA">
              <w:rPr>
                <w:strike/>
                <w:szCs w:val="24"/>
              </w:rPr>
              <w:t>9 val. – 1,50 etato 1 grupei;</w:t>
            </w:r>
          </w:p>
          <w:p w14:paraId="1C4BE75C" w14:textId="77777777" w:rsidR="009428B9" w:rsidRPr="005A17BA" w:rsidRDefault="009428B9" w:rsidP="009D71AA">
            <w:pPr>
              <w:jc w:val="both"/>
              <w:rPr>
                <w:strike/>
                <w:szCs w:val="24"/>
              </w:rPr>
            </w:pPr>
            <w:r w:rsidRPr="005A17BA">
              <w:rPr>
                <w:strike/>
                <w:szCs w:val="24"/>
              </w:rPr>
              <w:t>9,5 val. – 1,60 etato 1 grupei;</w:t>
            </w:r>
          </w:p>
          <w:p w14:paraId="26F7667A" w14:textId="77777777" w:rsidR="009428B9" w:rsidRPr="005A17BA" w:rsidRDefault="009428B9" w:rsidP="009D71AA">
            <w:pPr>
              <w:jc w:val="both"/>
              <w:rPr>
                <w:strike/>
                <w:szCs w:val="24"/>
              </w:rPr>
            </w:pPr>
            <w:r w:rsidRPr="005A17BA">
              <w:rPr>
                <w:strike/>
                <w:szCs w:val="24"/>
              </w:rPr>
              <w:t>10 val. – 1,70 etato 1 grupei;</w:t>
            </w:r>
          </w:p>
          <w:p w14:paraId="7C2316AE" w14:textId="77777777" w:rsidR="009428B9" w:rsidRPr="005A17BA" w:rsidRDefault="009428B9" w:rsidP="009D71AA">
            <w:pPr>
              <w:jc w:val="both"/>
              <w:rPr>
                <w:strike/>
                <w:szCs w:val="24"/>
              </w:rPr>
            </w:pPr>
            <w:r w:rsidRPr="005A17BA">
              <w:rPr>
                <w:strike/>
                <w:szCs w:val="24"/>
              </w:rPr>
              <w:t>10,5 val. – 1,80 etato 1 grupei;</w:t>
            </w:r>
          </w:p>
          <w:p w14:paraId="692A1289" w14:textId="77777777" w:rsidR="009428B9" w:rsidRPr="005A17BA" w:rsidRDefault="009428B9" w:rsidP="009D71AA">
            <w:pPr>
              <w:jc w:val="both"/>
              <w:rPr>
                <w:strike/>
                <w:szCs w:val="24"/>
              </w:rPr>
            </w:pPr>
            <w:r w:rsidRPr="005A17BA">
              <w:rPr>
                <w:strike/>
                <w:szCs w:val="24"/>
              </w:rPr>
              <w:t>11 val. – 1,90 etato 1 grupei;</w:t>
            </w:r>
          </w:p>
          <w:p w14:paraId="26C032E5" w14:textId="77777777" w:rsidR="009428B9" w:rsidRPr="005A17BA" w:rsidRDefault="009428B9" w:rsidP="009D71AA">
            <w:pPr>
              <w:jc w:val="both"/>
              <w:rPr>
                <w:strike/>
                <w:szCs w:val="24"/>
              </w:rPr>
            </w:pPr>
            <w:r w:rsidRPr="005A17BA">
              <w:rPr>
                <w:strike/>
                <w:szCs w:val="24"/>
              </w:rPr>
              <w:t>12 val. – 2,4 etato 1 grupei.</w:t>
            </w:r>
          </w:p>
          <w:p w14:paraId="366D41ED" w14:textId="4FC1B0FA" w:rsidR="005A17BA" w:rsidRPr="005A17BA" w:rsidRDefault="005A17BA" w:rsidP="005A17BA">
            <w:pPr>
              <w:jc w:val="both"/>
              <w:rPr>
                <w:b/>
                <w:bCs/>
                <w:szCs w:val="24"/>
              </w:rPr>
            </w:pPr>
            <w:r w:rsidRPr="005A17BA">
              <w:rPr>
                <w:b/>
                <w:bCs/>
                <w:szCs w:val="24"/>
              </w:rPr>
              <w:t>Etatų skaičius nustatomas pagal mokytojų darbo valandų normą per savaitę (įstaigai dirbant 5 dienas per savaitę):</w:t>
            </w:r>
          </w:p>
          <w:p w14:paraId="1886E68F" w14:textId="77777777" w:rsidR="005A17BA" w:rsidRPr="005A17BA" w:rsidRDefault="005A17BA" w:rsidP="005A17BA">
            <w:pPr>
              <w:jc w:val="both"/>
              <w:rPr>
                <w:b/>
                <w:bCs/>
                <w:szCs w:val="24"/>
              </w:rPr>
            </w:pPr>
            <w:r w:rsidRPr="005A17BA">
              <w:rPr>
                <w:b/>
                <w:bCs/>
                <w:szCs w:val="24"/>
              </w:rPr>
              <w:t>9 val. – 1,50 etato 1 grupei;</w:t>
            </w:r>
          </w:p>
          <w:p w14:paraId="0A47BE0A" w14:textId="77777777" w:rsidR="005A17BA" w:rsidRPr="005A17BA" w:rsidRDefault="005A17BA" w:rsidP="005A17BA">
            <w:pPr>
              <w:jc w:val="both"/>
              <w:rPr>
                <w:b/>
                <w:bCs/>
                <w:szCs w:val="24"/>
              </w:rPr>
            </w:pPr>
            <w:r w:rsidRPr="005A17BA">
              <w:rPr>
                <w:b/>
                <w:bCs/>
                <w:szCs w:val="24"/>
              </w:rPr>
              <w:t>9,5 val. – 1,60 etato 1 grupei;</w:t>
            </w:r>
          </w:p>
          <w:p w14:paraId="7D52410C" w14:textId="77777777" w:rsidR="005A17BA" w:rsidRPr="005A17BA" w:rsidRDefault="005A17BA" w:rsidP="005A17BA">
            <w:pPr>
              <w:jc w:val="both"/>
              <w:rPr>
                <w:b/>
                <w:bCs/>
                <w:szCs w:val="24"/>
              </w:rPr>
            </w:pPr>
            <w:r w:rsidRPr="005A17BA">
              <w:rPr>
                <w:b/>
                <w:bCs/>
                <w:szCs w:val="24"/>
              </w:rPr>
              <w:t>10 val. – 1,70 etato 1 grupei;</w:t>
            </w:r>
          </w:p>
          <w:p w14:paraId="57966B22" w14:textId="77777777" w:rsidR="005A17BA" w:rsidRPr="005A17BA" w:rsidRDefault="005A17BA" w:rsidP="005A17BA">
            <w:pPr>
              <w:jc w:val="both"/>
              <w:rPr>
                <w:b/>
                <w:bCs/>
                <w:szCs w:val="24"/>
              </w:rPr>
            </w:pPr>
            <w:r w:rsidRPr="005A17BA">
              <w:rPr>
                <w:b/>
                <w:bCs/>
                <w:szCs w:val="24"/>
              </w:rPr>
              <w:t>10,5 val. – 1,80 etato 1 grupei;</w:t>
            </w:r>
          </w:p>
          <w:p w14:paraId="4098E845" w14:textId="77777777" w:rsidR="005A17BA" w:rsidRPr="005A17BA" w:rsidRDefault="005A17BA" w:rsidP="005A17BA">
            <w:pPr>
              <w:jc w:val="both"/>
              <w:rPr>
                <w:b/>
                <w:bCs/>
                <w:szCs w:val="24"/>
              </w:rPr>
            </w:pPr>
            <w:r w:rsidRPr="005A17BA">
              <w:rPr>
                <w:b/>
                <w:bCs/>
                <w:szCs w:val="24"/>
              </w:rPr>
              <w:t>11 val. – 1,90 etato 1 grupei;</w:t>
            </w:r>
          </w:p>
          <w:p w14:paraId="0E15FF65" w14:textId="45136EA4" w:rsidR="005A17BA" w:rsidRDefault="005A17BA" w:rsidP="005A17BA">
            <w:pPr>
              <w:jc w:val="both"/>
              <w:rPr>
                <w:bCs/>
                <w:szCs w:val="24"/>
              </w:rPr>
            </w:pPr>
            <w:r w:rsidRPr="005A17BA">
              <w:rPr>
                <w:b/>
                <w:bCs/>
                <w:szCs w:val="24"/>
              </w:rPr>
              <w:t>12 val. – 2,4 etato 1 grupei</w:t>
            </w:r>
            <w:r>
              <w:rPr>
                <w:szCs w:val="24"/>
              </w:rPr>
              <w:t>.</w:t>
            </w:r>
          </w:p>
        </w:tc>
      </w:tr>
      <w:tr w:rsidR="009428B9" w14:paraId="0DA685D0" w14:textId="77777777" w:rsidTr="009D71AA">
        <w:tc>
          <w:tcPr>
            <w:tcW w:w="675" w:type="dxa"/>
          </w:tcPr>
          <w:p w14:paraId="21FDE97F" w14:textId="77777777" w:rsidR="009428B9" w:rsidRDefault="009428B9" w:rsidP="009D71AA">
            <w:pPr>
              <w:rPr>
                <w:bCs/>
                <w:szCs w:val="24"/>
              </w:rPr>
            </w:pPr>
            <w:r>
              <w:rPr>
                <w:bCs/>
                <w:szCs w:val="24"/>
              </w:rPr>
              <w:t>11.</w:t>
            </w:r>
          </w:p>
        </w:tc>
        <w:tc>
          <w:tcPr>
            <w:tcW w:w="2977" w:type="dxa"/>
          </w:tcPr>
          <w:p w14:paraId="4305F077" w14:textId="77777777" w:rsidR="009428B9" w:rsidRDefault="009428B9" w:rsidP="009D71AA">
            <w:pPr>
              <w:rPr>
                <w:strike/>
                <w:szCs w:val="24"/>
              </w:rPr>
            </w:pPr>
            <w:r w:rsidRPr="001D415D">
              <w:rPr>
                <w:strike/>
                <w:szCs w:val="24"/>
              </w:rPr>
              <w:t>Auklėtojo (ikimokyklinio ugdymo mokytojo, pedagogo), priešmokyklinio ugdymo pedagogo (mokytojo) padėjėjas</w:t>
            </w:r>
          </w:p>
          <w:p w14:paraId="24F36B41" w14:textId="6A5FF16B" w:rsidR="001D415D" w:rsidRPr="001D415D" w:rsidRDefault="001D415D" w:rsidP="001D415D">
            <w:pPr>
              <w:rPr>
                <w:b/>
                <w:bCs/>
                <w:szCs w:val="24"/>
              </w:rPr>
            </w:pPr>
            <w:r w:rsidRPr="001D415D">
              <w:rPr>
                <w:b/>
                <w:bCs/>
                <w:szCs w:val="24"/>
              </w:rPr>
              <w:t xml:space="preserve">Ikimokyklinio / priešmokyklinio ugdymo </w:t>
            </w:r>
            <w:r>
              <w:rPr>
                <w:b/>
                <w:bCs/>
                <w:szCs w:val="24"/>
              </w:rPr>
              <w:t xml:space="preserve"> </w:t>
            </w:r>
            <w:r w:rsidRPr="001D415D">
              <w:rPr>
                <w:b/>
                <w:bCs/>
                <w:szCs w:val="24"/>
              </w:rPr>
              <w:t xml:space="preserve"> </w:t>
            </w:r>
            <w:r w:rsidR="00980820">
              <w:rPr>
                <w:b/>
                <w:bCs/>
                <w:szCs w:val="24"/>
              </w:rPr>
              <w:t>mokytojo</w:t>
            </w:r>
            <w:r>
              <w:rPr>
                <w:b/>
                <w:bCs/>
                <w:szCs w:val="24"/>
              </w:rPr>
              <w:t xml:space="preserve"> </w:t>
            </w:r>
            <w:r w:rsidRPr="001D415D">
              <w:rPr>
                <w:b/>
                <w:bCs/>
                <w:szCs w:val="24"/>
              </w:rPr>
              <w:t>padėjėjas</w:t>
            </w:r>
          </w:p>
        </w:tc>
        <w:tc>
          <w:tcPr>
            <w:tcW w:w="1417" w:type="dxa"/>
          </w:tcPr>
          <w:p w14:paraId="29666658" w14:textId="77777777" w:rsidR="009428B9" w:rsidRDefault="009428B9" w:rsidP="009D71AA">
            <w:pPr>
              <w:rPr>
                <w:bCs/>
                <w:szCs w:val="24"/>
              </w:rPr>
            </w:pPr>
          </w:p>
        </w:tc>
        <w:tc>
          <w:tcPr>
            <w:tcW w:w="1417" w:type="dxa"/>
          </w:tcPr>
          <w:p w14:paraId="58710D9E" w14:textId="77777777" w:rsidR="009428B9" w:rsidRDefault="009428B9" w:rsidP="009D71AA">
            <w:pPr>
              <w:rPr>
                <w:bCs/>
                <w:szCs w:val="24"/>
              </w:rPr>
            </w:pPr>
          </w:p>
        </w:tc>
        <w:tc>
          <w:tcPr>
            <w:tcW w:w="1417" w:type="dxa"/>
          </w:tcPr>
          <w:p w14:paraId="04244377" w14:textId="77777777" w:rsidR="009428B9" w:rsidRDefault="009428B9" w:rsidP="009D71AA">
            <w:pPr>
              <w:rPr>
                <w:bCs/>
                <w:szCs w:val="24"/>
              </w:rPr>
            </w:pPr>
          </w:p>
        </w:tc>
        <w:tc>
          <w:tcPr>
            <w:tcW w:w="1417" w:type="dxa"/>
          </w:tcPr>
          <w:p w14:paraId="7E3CD044" w14:textId="77777777" w:rsidR="009428B9" w:rsidRDefault="009428B9" w:rsidP="009D71AA">
            <w:pPr>
              <w:rPr>
                <w:bCs/>
                <w:szCs w:val="24"/>
              </w:rPr>
            </w:pPr>
          </w:p>
        </w:tc>
        <w:tc>
          <w:tcPr>
            <w:tcW w:w="5389" w:type="dxa"/>
          </w:tcPr>
          <w:p w14:paraId="7E0ECF10" w14:textId="77777777" w:rsidR="009428B9" w:rsidRDefault="009428B9" w:rsidP="009D71AA">
            <w:pPr>
              <w:jc w:val="both"/>
              <w:rPr>
                <w:szCs w:val="24"/>
              </w:rPr>
            </w:pPr>
            <w:r>
              <w:rPr>
                <w:szCs w:val="24"/>
              </w:rPr>
              <w:t xml:space="preserve">Etatai skiriami vienai lopšelio, darželio, priešmokyklinio ugdymo grupei, specialiajai lavinamajai klasei, dirbančiai: </w:t>
            </w:r>
          </w:p>
          <w:p w14:paraId="192A9D83" w14:textId="77777777" w:rsidR="009428B9" w:rsidRDefault="009428B9" w:rsidP="009D71AA">
            <w:pPr>
              <w:jc w:val="both"/>
              <w:rPr>
                <w:szCs w:val="24"/>
              </w:rPr>
            </w:pPr>
            <w:r>
              <w:rPr>
                <w:szCs w:val="24"/>
              </w:rPr>
              <w:t>9 val. – 1,1 etato;</w:t>
            </w:r>
          </w:p>
          <w:p w14:paraId="12E97872" w14:textId="77777777" w:rsidR="009428B9" w:rsidRDefault="009428B9" w:rsidP="009D71AA">
            <w:pPr>
              <w:jc w:val="both"/>
              <w:rPr>
                <w:szCs w:val="24"/>
              </w:rPr>
            </w:pPr>
            <w:r>
              <w:rPr>
                <w:szCs w:val="24"/>
              </w:rPr>
              <w:t>9,5 val. – 1,2 etato;</w:t>
            </w:r>
          </w:p>
          <w:p w14:paraId="21BE5654" w14:textId="77777777" w:rsidR="009428B9" w:rsidRDefault="009428B9" w:rsidP="009D71AA">
            <w:pPr>
              <w:jc w:val="both"/>
              <w:rPr>
                <w:szCs w:val="24"/>
              </w:rPr>
            </w:pPr>
            <w:r>
              <w:rPr>
                <w:szCs w:val="24"/>
              </w:rPr>
              <w:t>10 val. – 1,25 etato;</w:t>
            </w:r>
          </w:p>
          <w:p w14:paraId="1E028EBD" w14:textId="77777777" w:rsidR="009428B9" w:rsidRDefault="009428B9" w:rsidP="009D71AA">
            <w:pPr>
              <w:jc w:val="both"/>
              <w:rPr>
                <w:szCs w:val="24"/>
              </w:rPr>
            </w:pPr>
            <w:r>
              <w:rPr>
                <w:szCs w:val="24"/>
              </w:rPr>
              <w:t>10,5 val. – 1,3 etato;</w:t>
            </w:r>
          </w:p>
          <w:p w14:paraId="632AA14E" w14:textId="77777777" w:rsidR="009428B9" w:rsidRDefault="009428B9" w:rsidP="009D71AA">
            <w:pPr>
              <w:jc w:val="both"/>
              <w:rPr>
                <w:szCs w:val="24"/>
              </w:rPr>
            </w:pPr>
            <w:r>
              <w:rPr>
                <w:szCs w:val="24"/>
              </w:rPr>
              <w:t>11 val. – 1,4 etato;</w:t>
            </w:r>
          </w:p>
          <w:p w14:paraId="757B1376" w14:textId="77777777" w:rsidR="009428B9" w:rsidRDefault="009428B9" w:rsidP="009D71AA">
            <w:pPr>
              <w:rPr>
                <w:szCs w:val="24"/>
              </w:rPr>
            </w:pPr>
            <w:r>
              <w:rPr>
                <w:szCs w:val="24"/>
              </w:rPr>
              <w:t>12 val. – 1,5 etato.</w:t>
            </w:r>
          </w:p>
        </w:tc>
      </w:tr>
      <w:tr w:rsidR="009428B9" w14:paraId="0F3FC3E6" w14:textId="77777777" w:rsidTr="009D71AA">
        <w:tc>
          <w:tcPr>
            <w:tcW w:w="675" w:type="dxa"/>
          </w:tcPr>
          <w:p w14:paraId="48683E6D" w14:textId="77777777" w:rsidR="009428B9" w:rsidRDefault="009428B9" w:rsidP="009D71AA">
            <w:pPr>
              <w:rPr>
                <w:bCs/>
                <w:szCs w:val="24"/>
              </w:rPr>
            </w:pPr>
            <w:r>
              <w:rPr>
                <w:bCs/>
                <w:szCs w:val="24"/>
              </w:rPr>
              <w:lastRenderedPageBreak/>
              <w:t>12.</w:t>
            </w:r>
          </w:p>
        </w:tc>
        <w:tc>
          <w:tcPr>
            <w:tcW w:w="2977" w:type="dxa"/>
          </w:tcPr>
          <w:p w14:paraId="622FA879" w14:textId="77777777" w:rsidR="009428B9" w:rsidRDefault="009428B9" w:rsidP="009D71AA">
            <w:pPr>
              <w:rPr>
                <w:bCs/>
                <w:szCs w:val="24"/>
              </w:rPr>
            </w:pPr>
            <w:r>
              <w:rPr>
                <w:szCs w:val="24"/>
              </w:rPr>
              <w:t>Bibliotekininkas</w:t>
            </w:r>
          </w:p>
        </w:tc>
        <w:tc>
          <w:tcPr>
            <w:tcW w:w="1417" w:type="dxa"/>
          </w:tcPr>
          <w:p w14:paraId="595F11BB" w14:textId="77777777" w:rsidR="009428B9" w:rsidRDefault="009428B9" w:rsidP="009D71AA">
            <w:pPr>
              <w:jc w:val="center"/>
              <w:rPr>
                <w:bCs/>
                <w:szCs w:val="24"/>
              </w:rPr>
            </w:pPr>
            <w:r>
              <w:rPr>
                <w:szCs w:val="24"/>
              </w:rPr>
              <w:t>0,5</w:t>
            </w:r>
          </w:p>
        </w:tc>
        <w:tc>
          <w:tcPr>
            <w:tcW w:w="1417" w:type="dxa"/>
          </w:tcPr>
          <w:p w14:paraId="2F3822BA" w14:textId="77777777" w:rsidR="009428B9" w:rsidRDefault="009428B9" w:rsidP="009D71AA">
            <w:pPr>
              <w:jc w:val="center"/>
              <w:rPr>
                <w:bCs/>
                <w:szCs w:val="24"/>
              </w:rPr>
            </w:pPr>
            <w:r>
              <w:rPr>
                <w:szCs w:val="24"/>
              </w:rPr>
              <w:t>1</w:t>
            </w:r>
          </w:p>
        </w:tc>
        <w:tc>
          <w:tcPr>
            <w:tcW w:w="1417" w:type="dxa"/>
          </w:tcPr>
          <w:p w14:paraId="179913B6" w14:textId="77777777" w:rsidR="009428B9" w:rsidRDefault="009428B9" w:rsidP="009D71AA">
            <w:pPr>
              <w:jc w:val="center"/>
              <w:rPr>
                <w:bCs/>
                <w:szCs w:val="24"/>
              </w:rPr>
            </w:pPr>
            <w:r>
              <w:rPr>
                <w:szCs w:val="24"/>
              </w:rPr>
              <w:t>1,25</w:t>
            </w:r>
          </w:p>
        </w:tc>
        <w:tc>
          <w:tcPr>
            <w:tcW w:w="1417" w:type="dxa"/>
          </w:tcPr>
          <w:p w14:paraId="6695F44C" w14:textId="77777777" w:rsidR="009428B9" w:rsidRDefault="009428B9" w:rsidP="009D71AA">
            <w:pPr>
              <w:jc w:val="center"/>
              <w:rPr>
                <w:bCs/>
                <w:szCs w:val="24"/>
              </w:rPr>
            </w:pPr>
            <w:r>
              <w:rPr>
                <w:szCs w:val="24"/>
              </w:rPr>
              <w:t>1,5</w:t>
            </w:r>
          </w:p>
        </w:tc>
        <w:tc>
          <w:tcPr>
            <w:tcW w:w="5389" w:type="dxa"/>
          </w:tcPr>
          <w:p w14:paraId="21C9F6E1" w14:textId="77777777" w:rsidR="009428B9" w:rsidRDefault="009428B9" w:rsidP="009D71AA">
            <w:pPr>
              <w:jc w:val="both"/>
              <w:rPr>
                <w:szCs w:val="24"/>
              </w:rPr>
            </w:pPr>
            <w:r>
              <w:rPr>
                <w:szCs w:val="24"/>
              </w:rPr>
              <w:t>Jeigu mokykla turi skyrių, gali būti papildomai steigiama iki 0,25 etato skyriui.</w:t>
            </w:r>
          </w:p>
          <w:p w14:paraId="5C10E576" w14:textId="77777777" w:rsidR="009428B9" w:rsidRDefault="009428B9" w:rsidP="009D71AA">
            <w:pPr>
              <w:jc w:val="both"/>
              <w:rPr>
                <w:bCs/>
                <w:szCs w:val="24"/>
              </w:rPr>
            </w:pPr>
            <w:r>
              <w:rPr>
                <w:szCs w:val="24"/>
              </w:rPr>
              <w:t>Viena bibliotekininko pareigybė (visas etatas arba jo dalis) gali būti keičiama vyr. bibliotekininko pareigybe.</w:t>
            </w:r>
          </w:p>
        </w:tc>
      </w:tr>
      <w:tr w:rsidR="009428B9" w14:paraId="0111849B" w14:textId="77777777" w:rsidTr="009D71AA">
        <w:tc>
          <w:tcPr>
            <w:tcW w:w="675" w:type="dxa"/>
          </w:tcPr>
          <w:p w14:paraId="1C4B14D7" w14:textId="77777777" w:rsidR="009428B9" w:rsidRDefault="009428B9" w:rsidP="009D71AA">
            <w:pPr>
              <w:rPr>
                <w:bCs/>
                <w:szCs w:val="24"/>
              </w:rPr>
            </w:pPr>
            <w:r>
              <w:rPr>
                <w:bCs/>
                <w:szCs w:val="24"/>
              </w:rPr>
              <w:t>13.</w:t>
            </w:r>
          </w:p>
        </w:tc>
        <w:tc>
          <w:tcPr>
            <w:tcW w:w="2977" w:type="dxa"/>
          </w:tcPr>
          <w:p w14:paraId="15332C67" w14:textId="77777777" w:rsidR="009428B9" w:rsidRPr="005A17BA" w:rsidRDefault="009428B9" w:rsidP="009D71AA">
            <w:pPr>
              <w:rPr>
                <w:strike/>
                <w:szCs w:val="24"/>
              </w:rPr>
            </w:pPr>
            <w:r w:rsidRPr="005A17BA">
              <w:rPr>
                <w:strike/>
                <w:szCs w:val="24"/>
              </w:rPr>
              <w:t>Mokytojo padėjėjas</w:t>
            </w:r>
          </w:p>
          <w:p w14:paraId="076B3E1F" w14:textId="263E9733" w:rsidR="005A17BA" w:rsidRPr="005A17BA" w:rsidRDefault="005A17BA" w:rsidP="009D71AA">
            <w:pPr>
              <w:rPr>
                <w:b/>
                <w:bCs/>
                <w:szCs w:val="24"/>
              </w:rPr>
            </w:pPr>
            <w:r w:rsidRPr="005A17BA">
              <w:rPr>
                <w:b/>
                <w:bCs/>
                <w:szCs w:val="24"/>
              </w:rPr>
              <w:t>Mokinio padėjėjas</w:t>
            </w:r>
          </w:p>
        </w:tc>
        <w:tc>
          <w:tcPr>
            <w:tcW w:w="1417" w:type="dxa"/>
          </w:tcPr>
          <w:p w14:paraId="383ADFB6" w14:textId="77777777" w:rsidR="009428B9" w:rsidRDefault="009428B9" w:rsidP="009D71AA">
            <w:pPr>
              <w:rPr>
                <w:bCs/>
                <w:szCs w:val="24"/>
              </w:rPr>
            </w:pPr>
          </w:p>
        </w:tc>
        <w:tc>
          <w:tcPr>
            <w:tcW w:w="1417" w:type="dxa"/>
          </w:tcPr>
          <w:p w14:paraId="45A528A7" w14:textId="77777777" w:rsidR="009428B9" w:rsidRDefault="009428B9" w:rsidP="009D71AA">
            <w:pPr>
              <w:rPr>
                <w:bCs/>
                <w:szCs w:val="24"/>
              </w:rPr>
            </w:pPr>
          </w:p>
        </w:tc>
        <w:tc>
          <w:tcPr>
            <w:tcW w:w="1417" w:type="dxa"/>
          </w:tcPr>
          <w:p w14:paraId="6C1558D8" w14:textId="77777777" w:rsidR="009428B9" w:rsidRDefault="009428B9" w:rsidP="009D71AA">
            <w:pPr>
              <w:rPr>
                <w:bCs/>
                <w:szCs w:val="24"/>
              </w:rPr>
            </w:pPr>
          </w:p>
        </w:tc>
        <w:tc>
          <w:tcPr>
            <w:tcW w:w="1417" w:type="dxa"/>
          </w:tcPr>
          <w:p w14:paraId="09FE4FEE" w14:textId="77777777" w:rsidR="009428B9" w:rsidRDefault="009428B9" w:rsidP="009D71AA">
            <w:pPr>
              <w:rPr>
                <w:bCs/>
                <w:szCs w:val="24"/>
              </w:rPr>
            </w:pPr>
          </w:p>
        </w:tc>
        <w:tc>
          <w:tcPr>
            <w:tcW w:w="5389" w:type="dxa"/>
          </w:tcPr>
          <w:p w14:paraId="7C4D21DE" w14:textId="77777777" w:rsidR="009428B9" w:rsidRDefault="009428B9" w:rsidP="009D71AA">
            <w:pPr>
              <w:jc w:val="both"/>
              <w:rPr>
                <w:szCs w:val="24"/>
              </w:rPr>
            </w:pPr>
            <w:r>
              <w:rPr>
                <w:szCs w:val="24"/>
              </w:rPr>
              <w:t>Etatas steigiamas, jei ugdymo įstaigoje ugdosi vaikas, turintis vidutinių, didelių ir labai didelių specialiųjų ugdymosi poreikių ir negalintis savarankiškai dalyvauti ugdymo procese.</w:t>
            </w:r>
          </w:p>
          <w:p w14:paraId="4CD6F422" w14:textId="77777777" w:rsidR="009428B9" w:rsidRDefault="009428B9" w:rsidP="009D71AA">
            <w:pPr>
              <w:jc w:val="both"/>
              <w:rPr>
                <w:strike/>
                <w:szCs w:val="24"/>
              </w:rPr>
            </w:pPr>
            <w:r w:rsidRPr="005A17BA">
              <w:rPr>
                <w:strike/>
                <w:szCs w:val="24"/>
              </w:rPr>
              <w:t>Mokyklos direktorius nustato mokytojo (ikimokyklinio ugdymo mokytojo) padėjėjų etatų skaičių ir dydį (apimtis), atsižvelgdamas į konkrečius mokinius (ugdytinius), dėl kurių mokykla yra gavusi Jurbarko švietimo centro Pedagoginės psichologinės tarnybos dėl specialiojo ugdymosi ir (ar) švietimo pagalbos skyrimo. Apie tokio etato įsteigimą (panaikinimą) mokykla raštu informuoja Jurbarko rajono savivaldybės administraciją. Jeigu įstaigai reikia daugiau negu 1,5 mokytojo (ikimokyklinio ugdymo mokytojo) padėjėjo etato – papildomą etatą (etato dalį) gali nustatyti mokyklos direktorius, gavęs raštišką Jurbarko rajono savivaldybės administracijos sutikimą.</w:t>
            </w:r>
          </w:p>
          <w:p w14:paraId="36193BA2" w14:textId="465E6E9C" w:rsidR="005A17BA" w:rsidRPr="005A17BA" w:rsidRDefault="005A17BA" w:rsidP="009D71AA">
            <w:pPr>
              <w:jc w:val="both"/>
              <w:rPr>
                <w:b/>
                <w:bCs/>
                <w:strike/>
                <w:szCs w:val="24"/>
              </w:rPr>
            </w:pPr>
            <w:r w:rsidRPr="005A17BA">
              <w:rPr>
                <w:b/>
                <w:bCs/>
                <w:szCs w:val="24"/>
              </w:rPr>
              <w:t xml:space="preserve">Mokyklos direktorius nustato mokinio padėjėjų etatų skaičių ir dydį (apimtis), atsižvelgdamas į konkrečius mokinius (ugdytinius), dėl kurių mokykla yra gavusi Jurbarko švietimo centro Pedagoginės psichologinės tarnybos dėl specialiojo ugdymosi ir (ar) švietimo pagalbos skyrimo. Apie tokio etato įsteigimą (panaikinimą) mokykla raštu informuoja Jurbarko rajono savivaldybės administraciją. Jeigu įstaigai reikia daugiau negu 1,5 mokinio padėjėjo etato – papildomą etatą (etato dalį) gali nustatyti </w:t>
            </w:r>
            <w:r w:rsidRPr="005A17BA">
              <w:rPr>
                <w:b/>
                <w:bCs/>
                <w:szCs w:val="24"/>
              </w:rPr>
              <w:lastRenderedPageBreak/>
              <w:t>mokyklos direktorius, gavęs raštišką Jurbarko rajono savivaldybės administracijos sutikimą.</w:t>
            </w:r>
          </w:p>
        </w:tc>
      </w:tr>
      <w:tr w:rsidR="009428B9" w14:paraId="641EE6E6" w14:textId="77777777" w:rsidTr="009D71AA">
        <w:tc>
          <w:tcPr>
            <w:tcW w:w="675" w:type="dxa"/>
          </w:tcPr>
          <w:p w14:paraId="1818DE1E" w14:textId="77777777" w:rsidR="009428B9" w:rsidRDefault="009428B9" w:rsidP="009D71AA">
            <w:pPr>
              <w:rPr>
                <w:bCs/>
                <w:szCs w:val="24"/>
              </w:rPr>
            </w:pPr>
            <w:r>
              <w:rPr>
                <w:bCs/>
                <w:szCs w:val="24"/>
              </w:rPr>
              <w:lastRenderedPageBreak/>
              <w:t>14.</w:t>
            </w:r>
          </w:p>
        </w:tc>
        <w:tc>
          <w:tcPr>
            <w:tcW w:w="2977" w:type="dxa"/>
          </w:tcPr>
          <w:p w14:paraId="0D0DD408" w14:textId="77777777" w:rsidR="009428B9" w:rsidRDefault="009428B9" w:rsidP="009D71AA">
            <w:pPr>
              <w:rPr>
                <w:szCs w:val="24"/>
              </w:rPr>
            </w:pPr>
            <w:r>
              <w:rPr>
                <w:szCs w:val="24"/>
              </w:rPr>
              <w:t>Inžinierius programuotojas / kompiuterijos inžinierius / duomenų bazių administratorius / kompiuterinių sistemų specialistas</w:t>
            </w:r>
          </w:p>
        </w:tc>
        <w:tc>
          <w:tcPr>
            <w:tcW w:w="1417" w:type="dxa"/>
          </w:tcPr>
          <w:p w14:paraId="668BFF8C" w14:textId="77777777" w:rsidR="009428B9" w:rsidRDefault="009428B9" w:rsidP="009D71AA">
            <w:pPr>
              <w:jc w:val="center"/>
              <w:rPr>
                <w:bCs/>
                <w:szCs w:val="24"/>
              </w:rPr>
            </w:pPr>
            <w:r>
              <w:rPr>
                <w:szCs w:val="24"/>
              </w:rPr>
              <w:t>0,5</w:t>
            </w:r>
          </w:p>
        </w:tc>
        <w:tc>
          <w:tcPr>
            <w:tcW w:w="1417" w:type="dxa"/>
          </w:tcPr>
          <w:p w14:paraId="23D78EBE" w14:textId="77777777" w:rsidR="009428B9" w:rsidRDefault="009428B9" w:rsidP="009D71AA">
            <w:pPr>
              <w:jc w:val="center"/>
              <w:rPr>
                <w:bCs/>
                <w:szCs w:val="24"/>
              </w:rPr>
            </w:pPr>
            <w:r>
              <w:rPr>
                <w:szCs w:val="24"/>
              </w:rPr>
              <w:t>1</w:t>
            </w:r>
          </w:p>
        </w:tc>
        <w:tc>
          <w:tcPr>
            <w:tcW w:w="1417" w:type="dxa"/>
          </w:tcPr>
          <w:p w14:paraId="1F8BC7F9" w14:textId="77777777" w:rsidR="009428B9" w:rsidRDefault="009428B9" w:rsidP="009D71AA">
            <w:pPr>
              <w:jc w:val="center"/>
              <w:rPr>
                <w:bCs/>
                <w:szCs w:val="24"/>
              </w:rPr>
            </w:pPr>
            <w:r>
              <w:rPr>
                <w:szCs w:val="24"/>
              </w:rPr>
              <w:t>1,5</w:t>
            </w:r>
          </w:p>
        </w:tc>
        <w:tc>
          <w:tcPr>
            <w:tcW w:w="1417" w:type="dxa"/>
          </w:tcPr>
          <w:p w14:paraId="508350BB" w14:textId="77777777" w:rsidR="009428B9" w:rsidRDefault="009428B9" w:rsidP="009D71AA">
            <w:pPr>
              <w:jc w:val="center"/>
              <w:rPr>
                <w:bCs/>
                <w:szCs w:val="24"/>
              </w:rPr>
            </w:pPr>
            <w:r>
              <w:rPr>
                <w:szCs w:val="24"/>
              </w:rPr>
              <w:t>1,5</w:t>
            </w:r>
          </w:p>
        </w:tc>
        <w:tc>
          <w:tcPr>
            <w:tcW w:w="5389" w:type="dxa"/>
          </w:tcPr>
          <w:p w14:paraId="58BCF564" w14:textId="77777777" w:rsidR="009428B9" w:rsidRDefault="009428B9" w:rsidP="009D71AA">
            <w:pPr>
              <w:jc w:val="both"/>
              <w:rPr>
                <w:szCs w:val="24"/>
              </w:rPr>
            </w:pPr>
          </w:p>
        </w:tc>
      </w:tr>
      <w:tr w:rsidR="009428B9" w14:paraId="03F67FE2" w14:textId="77777777" w:rsidTr="009D71AA">
        <w:tc>
          <w:tcPr>
            <w:tcW w:w="675" w:type="dxa"/>
          </w:tcPr>
          <w:p w14:paraId="108D0323" w14:textId="77777777" w:rsidR="009428B9" w:rsidRDefault="009428B9" w:rsidP="009D71AA">
            <w:pPr>
              <w:rPr>
                <w:bCs/>
                <w:szCs w:val="24"/>
              </w:rPr>
            </w:pPr>
            <w:r>
              <w:rPr>
                <w:bCs/>
                <w:szCs w:val="24"/>
              </w:rPr>
              <w:t>15.</w:t>
            </w:r>
          </w:p>
        </w:tc>
        <w:tc>
          <w:tcPr>
            <w:tcW w:w="2977" w:type="dxa"/>
          </w:tcPr>
          <w:p w14:paraId="0CBE19AE" w14:textId="77777777" w:rsidR="009428B9" w:rsidRDefault="009428B9" w:rsidP="009D71AA">
            <w:pPr>
              <w:rPr>
                <w:szCs w:val="24"/>
              </w:rPr>
            </w:pPr>
            <w:r>
              <w:rPr>
                <w:szCs w:val="24"/>
              </w:rPr>
              <w:t>Direktoriaus pavaduotojas ūkio reikalams, ūkvedys</w:t>
            </w:r>
          </w:p>
        </w:tc>
        <w:tc>
          <w:tcPr>
            <w:tcW w:w="1417" w:type="dxa"/>
          </w:tcPr>
          <w:p w14:paraId="73EBD205" w14:textId="77777777" w:rsidR="009428B9" w:rsidRDefault="009428B9" w:rsidP="009D71AA">
            <w:pPr>
              <w:jc w:val="center"/>
              <w:rPr>
                <w:bCs/>
                <w:szCs w:val="24"/>
              </w:rPr>
            </w:pPr>
            <w:r>
              <w:rPr>
                <w:szCs w:val="24"/>
              </w:rPr>
              <w:t>0,5</w:t>
            </w:r>
          </w:p>
        </w:tc>
        <w:tc>
          <w:tcPr>
            <w:tcW w:w="1417" w:type="dxa"/>
          </w:tcPr>
          <w:p w14:paraId="38E4F14B" w14:textId="77777777" w:rsidR="009428B9" w:rsidRDefault="009428B9" w:rsidP="009D71AA">
            <w:pPr>
              <w:jc w:val="center"/>
              <w:rPr>
                <w:bCs/>
                <w:szCs w:val="24"/>
              </w:rPr>
            </w:pPr>
            <w:r>
              <w:rPr>
                <w:szCs w:val="24"/>
              </w:rPr>
              <w:t>1</w:t>
            </w:r>
          </w:p>
        </w:tc>
        <w:tc>
          <w:tcPr>
            <w:tcW w:w="1417" w:type="dxa"/>
          </w:tcPr>
          <w:p w14:paraId="42099E3E" w14:textId="77777777" w:rsidR="009428B9" w:rsidRDefault="009428B9" w:rsidP="009D71AA">
            <w:pPr>
              <w:jc w:val="center"/>
              <w:rPr>
                <w:bCs/>
                <w:szCs w:val="24"/>
              </w:rPr>
            </w:pPr>
            <w:r>
              <w:rPr>
                <w:szCs w:val="24"/>
              </w:rPr>
              <w:t>1</w:t>
            </w:r>
          </w:p>
        </w:tc>
        <w:tc>
          <w:tcPr>
            <w:tcW w:w="1417" w:type="dxa"/>
          </w:tcPr>
          <w:p w14:paraId="06087BC1" w14:textId="77777777" w:rsidR="009428B9" w:rsidRDefault="009428B9" w:rsidP="009D71AA">
            <w:pPr>
              <w:jc w:val="center"/>
              <w:rPr>
                <w:bCs/>
                <w:szCs w:val="24"/>
              </w:rPr>
            </w:pPr>
            <w:r>
              <w:rPr>
                <w:szCs w:val="24"/>
              </w:rPr>
              <w:t>1</w:t>
            </w:r>
          </w:p>
        </w:tc>
        <w:tc>
          <w:tcPr>
            <w:tcW w:w="5389" w:type="dxa"/>
          </w:tcPr>
          <w:p w14:paraId="0E805CAE" w14:textId="77777777" w:rsidR="009428B9" w:rsidRDefault="009428B9" w:rsidP="009D71AA">
            <w:pPr>
              <w:jc w:val="both"/>
              <w:rPr>
                <w:szCs w:val="24"/>
              </w:rPr>
            </w:pPr>
            <w:r>
              <w:rPr>
                <w:szCs w:val="24"/>
              </w:rPr>
              <w:t>Jei mokykla turi skyrių, esantį kitoje vietovėje, tai šiame skyriuje papildomai gali būti steigiama iki 0,25 etato.</w:t>
            </w:r>
          </w:p>
          <w:p w14:paraId="6D703036" w14:textId="77777777" w:rsidR="009428B9" w:rsidRDefault="009428B9" w:rsidP="009D71AA">
            <w:pPr>
              <w:jc w:val="both"/>
              <w:rPr>
                <w:szCs w:val="24"/>
              </w:rPr>
            </w:pPr>
            <w:r>
              <w:rPr>
                <w:szCs w:val="24"/>
              </w:rPr>
              <w:t>Už maitinimo organizavimą ir su tuo susijusiomis veiklomis galima papildomai steigti iki 0,25 etato neviršijant įstaigai skirtų asignavimų.</w:t>
            </w:r>
          </w:p>
        </w:tc>
      </w:tr>
      <w:tr w:rsidR="009428B9" w14:paraId="4949E5D9" w14:textId="77777777" w:rsidTr="009D71AA">
        <w:tc>
          <w:tcPr>
            <w:tcW w:w="675" w:type="dxa"/>
          </w:tcPr>
          <w:p w14:paraId="2294A2BF" w14:textId="77777777" w:rsidR="009428B9" w:rsidRDefault="009428B9" w:rsidP="009D71AA">
            <w:pPr>
              <w:rPr>
                <w:bCs/>
                <w:szCs w:val="24"/>
              </w:rPr>
            </w:pPr>
            <w:r>
              <w:rPr>
                <w:bCs/>
                <w:szCs w:val="24"/>
              </w:rPr>
              <w:t>16.</w:t>
            </w:r>
          </w:p>
        </w:tc>
        <w:tc>
          <w:tcPr>
            <w:tcW w:w="2977" w:type="dxa"/>
          </w:tcPr>
          <w:p w14:paraId="3B344238" w14:textId="77777777" w:rsidR="009428B9" w:rsidRDefault="009428B9" w:rsidP="009D71AA">
            <w:pPr>
              <w:rPr>
                <w:szCs w:val="24"/>
              </w:rPr>
            </w:pPr>
            <w:r>
              <w:rPr>
                <w:szCs w:val="24"/>
              </w:rPr>
              <w:t>Vyriausiasis buhalteris</w:t>
            </w:r>
          </w:p>
        </w:tc>
        <w:tc>
          <w:tcPr>
            <w:tcW w:w="1417" w:type="dxa"/>
          </w:tcPr>
          <w:p w14:paraId="5EDD2719" w14:textId="77777777" w:rsidR="009428B9" w:rsidRDefault="009428B9" w:rsidP="009D71AA">
            <w:pPr>
              <w:jc w:val="center"/>
              <w:rPr>
                <w:bCs/>
                <w:szCs w:val="24"/>
              </w:rPr>
            </w:pPr>
            <w:r>
              <w:rPr>
                <w:bCs/>
                <w:szCs w:val="24"/>
              </w:rPr>
              <w:t>1</w:t>
            </w:r>
          </w:p>
        </w:tc>
        <w:tc>
          <w:tcPr>
            <w:tcW w:w="1417" w:type="dxa"/>
          </w:tcPr>
          <w:p w14:paraId="6531D23B" w14:textId="77777777" w:rsidR="009428B9" w:rsidRDefault="009428B9" w:rsidP="009D71AA">
            <w:pPr>
              <w:jc w:val="center"/>
              <w:rPr>
                <w:bCs/>
                <w:szCs w:val="24"/>
              </w:rPr>
            </w:pPr>
            <w:r>
              <w:rPr>
                <w:bCs/>
                <w:szCs w:val="24"/>
              </w:rPr>
              <w:t>1</w:t>
            </w:r>
          </w:p>
        </w:tc>
        <w:tc>
          <w:tcPr>
            <w:tcW w:w="1417" w:type="dxa"/>
          </w:tcPr>
          <w:p w14:paraId="435B0DB5" w14:textId="77777777" w:rsidR="009428B9" w:rsidRDefault="009428B9" w:rsidP="009D71AA">
            <w:pPr>
              <w:jc w:val="center"/>
              <w:rPr>
                <w:bCs/>
                <w:szCs w:val="24"/>
              </w:rPr>
            </w:pPr>
            <w:r>
              <w:rPr>
                <w:bCs/>
                <w:szCs w:val="24"/>
              </w:rPr>
              <w:t>1</w:t>
            </w:r>
          </w:p>
        </w:tc>
        <w:tc>
          <w:tcPr>
            <w:tcW w:w="1417" w:type="dxa"/>
          </w:tcPr>
          <w:p w14:paraId="17299E4A" w14:textId="77777777" w:rsidR="009428B9" w:rsidRDefault="009428B9" w:rsidP="009D71AA">
            <w:pPr>
              <w:jc w:val="center"/>
              <w:rPr>
                <w:bCs/>
                <w:szCs w:val="24"/>
              </w:rPr>
            </w:pPr>
            <w:r>
              <w:rPr>
                <w:bCs/>
                <w:szCs w:val="24"/>
              </w:rPr>
              <w:t>1</w:t>
            </w:r>
          </w:p>
        </w:tc>
        <w:tc>
          <w:tcPr>
            <w:tcW w:w="5389" w:type="dxa"/>
          </w:tcPr>
          <w:p w14:paraId="32AA45F0" w14:textId="77777777" w:rsidR="009428B9" w:rsidRDefault="009428B9" w:rsidP="009D71AA">
            <w:pPr>
              <w:jc w:val="both"/>
              <w:rPr>
                <w:szCs w:val="24"/>
              </w:rPr>
            </w:pPr>
            <w:r>
              <w:rPr>
                <w:szCs w:val="24"/>
              </w:rPr>
              <w:t>Mokykla, prie kurios po pertvarkos prijungiama kita mokykla skyriaus statusu, po įvykdytos pertvarkos ne daugiau kaip dviejų mėnesių laikotarpiui gali turėti iki pertvarkos turėtą buhalterio pareigybę (visą etatą ar jo dalį).</w:t>
            </w:r>
          </w:p>
        </w:tc>
      </w:tr>
      <w:tr w:rsidR="009428B9" w14:paraId="126F0469" w14:textId="77777777" w:rsidTr="009D71AA">
        <w:tc>
          <w:tcPr>
            <w:tcW w:w="675" w:type="dxa"/>
          </w:tcPr>
          <w:p w14:paraId="3303919F" w14:textId="77777777" w:rsidR="009428B9" w:rsidRDefault="009428B9" w:rsidP="009D71AA">
            <w:pPr>
              <w:rPr>
                <w:bCs/>
                <w:szCs w:val="24"/>
              </w:rPr>
            </w:pPr>
            <w:r>
              <w:rPr>
                <w:bCs/>
                <w:szCs w:val="24"/>
              </w:rPr>
              <w:t>17.</w:t>
            </w:r>
          </w:p>
        </w:tc>
        <w:tc>
          <w:tcPr>
            <w:tcW w:w="2977" w:type="dxa"/>
          </w:tcPr>
          <w:p w14:paraId="2AF647CC" w14:textId="77777777" w:rsidR="009428B9" w:rsidRDefault="009428B9" w:rsidP="009D71AA">
            <w:pPr>
              <w:rPr>
                <w:szCs w:val="24"/>
              </w:rPr>
            </w:pPr>
            <w:r>
              <w:rPr>
                <w:szCs w:val="24"/>
              </w:rPr>
              <w:t>Buhalteris</w:t>
            </w:r>
          </w:p>
        </w:tc>
        <w:tc>
          <w:tcPr>
            <w:tcW w:w="1417" w:type="dxa"/>
          </w:tcPr>
          <w:p w14:paraId="452D1814" w14:textId="77777777" w:rsidR="009428B9" w:rsidRDefault="009428B9" w:rsidP="009D71AA">
            <w:pPr>
              <w:jc w:val="center"/>
              <w:rPr>
                <w:bCs/>
                <w:szCs w:val="24"/>
              </w:rPr>
            </w:pPr>
            <w:r>
              <w:rPr>
                <w:szCs w:val="24"/>
              </w:rPr>
              <w:t>0,5</w:t>
            </w:r>
          </w:p>
        </w:tc>
        <w:tc>
          <w:tcPr>
            <w:tcW w:w="1417" w:type="dxa"/>
          </w:tcPr>
          <w:p w14:paraId="6E018F3B" w14:textId="77777777" w:rsidR="009428B9" w:rsidRDefault="009428B9" w:rsidP="009D71AA">
            <w:pPr>
              <w:jc w:val="center"/>
              <w:rPr>
                <w:bCs/>
                <w:szCs w:val="24"/>
              </w:rPr>
            </w:pPr>
            <w:r>
              <w:rPr>
                <w:szCs w:val="24"/>
              </w:rPr>
              <w:t>0,5*</w:t>
            </w:r>
          </w:p>
        </w:tc>
        <w:tc>
          <w:tcPr>
            <w:tcW w:w="1417" w:type="dxa"/>
          </w:tcPr>
          <w:p w14:paraId="5379554A" w14:textId="77777777" w:rsidR="009428B9" w:rsidRDefault="009428B9" w:rsidP="009D71AA">
            <w:pPr>
              <w:jc w:val="center"/>
              <w:rPr>
                <w:strike/>
                <w:szCs w:val="24"/>
              </w:rPr>
            </w:pPr>
            <w:r w:rsidRPr="007A7B90">
              <w:rPr>
                <w:strike/>
                <w:szCs w:val="24"/>
              </w:rPr>
              <w:t>0,5*</w:t>
            </w:r>
          </w:p>
          <w:p w14:paraId="393115CF" w14:textId="56D819EE" w:rsidR="007A7B90" w:rsidRPr="007A7B90" w:rsidRDefault="007A7B90" w:rsidP="009D71AA">
            <w:pPr>
              <w:jc w:val="center"/>
              <w:rPr>
                <w:b/>
                <w:bCs/>
                <w:szCs w:val="24"/>
              </w:rPr>
            </w:pPr>
            <w:r w:rsidRPr="007A7B90">
              <w:rPr>
                <w:b/>
                <w:bCs/>
                <w:szCs w:val="24"/>
              </w:rPr>
              <w:t>0,75*</w:t>
            </w:r>
          </w:p>
          <w:p w14:paraId="4CE0ADB7" w14:textId="221A274A" w:rsidR="008E703B" w:rsidRPr="007A7B90" w:rsidRDefault="007A7B90" w:rsidP="009D71AA">
            <w:pPr>
              <w:jc w:val="center"/>
              <w:rPr>
                <w:b/>
                <w:bCs/>
                <w:strike/>
                <w:szCs w:val="24"/>
              </w:rPr>
            </w:pPr>
            <w:r w:rsidRPr="007A7B90">
              <w:rPr>
                <w:b/>
                <w:bCs/>
                <w:strike/>
                <w:szCs w:val="24"/>
              </w:rPr>
              <w:t xml:space="preserve"> </w:t>
            </w:r>
          </w:p>
        </w:tc>
        <w:tc>
          <w:tcPr>
            <w:tcW w:w="1417" w:type="dxa"/>
          </w:tcPr>
          <w:p w14:paraId="003E9B93" w14:textId="77777777" w:rsidR="009428B9" w:rsidRDefault="009428B9" w:rsidP="009D71AA">
            <w:pPr>
              <w:jc w:val="center"/>
              <w:rPr>
                <w:strike/>
                <w:szCs w:val="24"/>
              </w:rPr>
            </w:pPr>
            <w:r w:rsidRPr="007A7B90">
              <w:rPr>
                <w:strike/>
                <w:szCs w:val="24"/>
              </w:rPr>
              <w:t>0,5*</w:t>
            </w:r>
          </w:p>
          <w:p w14:paraId="627512E1" w14:textId="3B67AD75" w:rsidR="007A7B90" w:rsidRPr="007A7B90" w:rsidRDefault="007A7B90" w:rsidP="009D71AA">
            <w:pPr>
              <w:jc w:val="center"/>
              <w:rPr>
                <w:b/>
                <w:bCs/>
                <w:szCs w:val="24"/>
              </w:rPr>
            </w:pPr>
            <w:r w:rsidRPr="007A7B90">
              <w:rPr>
                <w:b/>
                <w:bCs/>
                <w:szCs w:val="24"/>
              </w:rPr>
              <w:t>0,75*</w:t>
            </w:r>
          </w:p>
        </w:tc>
        <w:tc>
          <w:tcPr>
            <w:tcW w:w="5389" w:type="dxa"/>
          </w:tcPr>
          <w:p w14:paraId="233F872C" w14:textId="7D58BB3F" w:rsidR="009428B9" w:rsidRDefault="009428B9" w:rsidP="009D71AA">
            <w:pPr>
              <w:jc w:val="both"/>
              <w:rPr>
                <w:strike/>
                <w:szCs w:val="24"/>
              </w:rPr>
            </w:pPr>
            <w:r w:rsidRPr="00CB27AB">
              <w:rPr>
                <w:szCs w:val="24"/>
              </w:rPr>
              <w:t>*Už maitinimo paslaugos organizavimą galima papildomai steigti iki 0,25 etato neviršijant įstaigai skirtų asignavimų</w:t>
            </w:r>
            <w:r w:rsidR="00C80642">
              <w:rPr>
                <w:b/>
                <w:bCs/>
                <w:szCs w:val="24"/>
              </w:rPr>
              <w:t>.</w:t>
            </w:r>
          </w:p>
          <w:p w14:paraId="406233EE" w14:textId="044F17E9" w:rsidR="00EF082B" w:rsidRPr="00EF082B" w:rsidRDefault="00C80642" w:rsidP="009D71AA">
            <w:pPr>
              <w:jc w:val="both"/>
              <w:rPr>
                <w:szCs w:val="24"/>
              </w:rPr>
            </w:pPr>
            <w:r>
              <w:rPr>
                <w:b/>
                <w:bCs/>
                <w:szCs w:val="24"/>
              </w:rPr>
              <w:t>*</w:t>
            </w:r>
            <w:r w:rsidR="00EF082B" w:rsidRPr="00EF082B">
              <w:rPr>
                <w:b/>
                <w:bCs/>
                <w:szCs w:val="24"/>
              </w:rPr>
              <w:t>Jei mokykla turi skyrių</w:t>
            </w:r>
            <w:r w:rsidR="00EF082B">
              <w:rPr>
                <w:b/>
                <w:bCs/>
                <w:szCs w:val="24"/>
              </w:rPr>
              <w:t xml:space="preserve"> (skyrius), </w:t>
            </w:r>
            <w:r w:rsidR="00EF082B" w:rsidRPr="00EF082B">
              <w:rPr>
                <w:b/>
                <w:bCs/>
                <w:szCs w:val="24"/>
              </w:rPr>
              <w:t>esantį kitoje vietovėje, tai šiame skyriuje papildomai gali būti steigiama iki 0,25 etato</w:t>
            </w:r>
            <w:r w:rsidR="00EF082B">
              <w:rPr>
                <w:szCs w:val="24"/>
              </w:rPr>
              <w:t>.</w:t>
            </w:r>
          </w:p>
        </w:tc>
      </w:tr>
      <w:tr w:rsidR="009428B9" w14:paraId="36CC4273" w14:textId="77777777" w:rsidTr="009D71AA">
        <w:tc>
          <w:tcPr>
            <w:tcW w:w="675" w:type="dxa"/>
          </w:tcPr>
          <w:p w14:paraId="4808E68B" w14:textId="77777777" w:rsidR="009428B9" w:rsidRDefault="009428B9" w:rsidP="009D71AA">
            <w:pPr>
              <w:rPr>
                <w:bCs/>
                <w:szCs w:val="24"/>
              </w:rPr>
            </w:pPr>
            <w:r>
              <w:rPr>
                <w:bCs/>
                <w:szCs w:val="24"/>
              </w:rPr>
              <w:t>18.</w:t>
            </w:r>
          </w:p>
        </w:tc>
        <w:tc>
          <w:tcPr>
            <w:tcW w:w="2977" w:type="dxa"/>
          </w:tcPr>
          <w:p w14:paraId="18813765" w14:textId="77777777" w:rsidR="009428B9" w:rsidRDefault="009428B9" w:rsidP="009D71AA">
            <w:pPr>
              <w:rPr>
                <w:szCs w:val="24"/>
              </w:rPr>
            </w:pPr>
            <w:r>
              <w:rPr>
                <w:szCs w:val="24"/>
              </w:rPr>
              <w:t>Raštinės administratorius / sekretorius / archyvaras</w:t>
            </w:r>
          </w:p>
        </w:tc>
        <w:tc>
          <w:tcPr>
            <w:tcW w:w="1417" w:type="dxa"/>
          </w:tcPr>
          <w:p w14:paraId="3036C973" w14:textId="77777777" w:rsidR="009428B9" w:rsidRDefault="009428B9" w:rsidP="009D71AA">
            <w:pPr>
              <w:jc w:val="center"/>
              <w:rPr>
                <w:szCs w:val="24"/>
              </w:rPr>
            </w:pPr>
            <w:r>
              <w:rPr>
                <w:szCs w:val="24"/>
              </w:rPr>
              <w:t>0,5</w:t>
            </w:r>
          </w:p>
        </w:tc>
        <w:tc>
          <w:tcPr>
            <w:tcW w:w="1417" w:type="dxa"/>
          </w:tcPr>
          <w:p w14:paraId="40DB1D9D" w14:textId="77777777" w:rsidR="009428B9" w:rsidRDefault="009428B9" w:rsidP="009D71AA">
            <w:pPr>
              <w:jc w:val="center"/>
              <w:rPr>
                <w:szCs w:val="24"/>
              </w:rPr>
            </w:pPr>
            <w:r>
              <w:rPr>
                <w:szCs w:val="24"/>
              </w:rPr>
              <w:t>1</w:t>
            </w:r>
          </w:p>
        </w:tc>
        <w:tc>
          <w:tcPr>
            <w:tcW w:w="1417" w:type="dxa"/>
          </w:tcPr>
          <w:p w14:paraId="310BEBE6" w14:textId="77777777" w:rsidR="009428B9" w:rsidRDefault="009428B9" w:rsidP="009D71AA">
            <w:pPr>
              <w:jc w:val="center"/>
              <w:rPr>
                <w:szCs w:val="24"/>
              </w:rPr>
            </w:pPr>
            <w:r>
              <w:rPr>
                <w:szCs w:val="24"/>
              </w:rPr>
              <w:t>1</w:t>
            </w:r>
          </w:p>
        </w:tc>
        <w:tc>
          <w:tcPr>
            <w:tcW w:w="1417" w:type="dxa"/>
          </w:tcPr>
          <w:p w14:paraId="3165A48E" w14:textId="77777777" w:rsidR="009428B9" w:rsidRDefault="009428B9" w:rsidP="009D71AA">
            <w:pPr>
              <w:jc w:val="center"/>
              <w:rPr>
                <w:szCs w:val="24"/>
              </w:rPr>
            </w:pPr>
            <w:r>
              <w:rPr>
                <w:szCs w:val="24"/>
              </w:rPr>
              <w:t>1,5</w:t>
            </w:r>
          </w:p>
        </w:tc>
        <w:tc>
          <w:tcPr>
            <w:tcW w:w="5389" w:type="dxa"/>
          </w:tcPr>
          <w:p w14:paraId="2366B8CC" w14:textId="77777777" w:rsidR="009428B9" w:rsidRDefault="009428B9" w:rsidP="009D71AA">
            <w:pPr>
              <w:jc w:val="both"/>
              <w:rPr>
                <w:szCs w:val="24"/>
              </w:rPr>
            </w:pPr>
            <w:r>
              <w:rPr>
                <w:szCs w:val="24"/>
              </w:rPr>
              <w:t>Jei mokykla turi skyrių, esantį kitoje vietovėje, tai šiame skyriuje papildomai gali būti steigiama iki 0,5 etato.</w:t>
            </w:r>
          </w:p>
        </w:tc>
      </w:tr>
      <w:tr w:rsidR="009428B9" w14:paraId="630F944A" w14:textId="77777777" w:rsidTr="009D71AA">
        <w:tc>
          <w:tcPr>
            <w:tcW w:w="675" w:type="dxa"/>
          </w:tcPr>
          <w:p w14:paraId="551E1589" w14:textId="77777777" w:rsidR="009428B9" w:rsidRDefault="009428B9" w:rsidP="009D71AA">
            <w:pPr>
              <w:rPr>
                <w:bCs/>
                <w:szCs w:val="24"/>
              </w:rPr>
            </w:pPr>
            <w:r>
              <w:rPr>
                <w:bCs/>
                <w:szCs w:val="24"/>
              </w:rPr>
              <w:t>19.</w:t>
            </w:r>
          </w:p>
        </w:tc>
        <w:tc>
          <w:tcPr>
            <w:tcW w:w="2977" w:type="dxa"/>
          </w:tcPr>
          <w:p w14:paraId="7E2D07DA" w14:textId="77777777" w:rsidR="009428B9" w:rsidRDefault="009428B9" w:rsidP="009D71AA">
            <w:pPr>
              <w:rPr>
                <w:szCs w:val="24"/>
              </w:rPr>
            </w:pPr>
            <w:r>
              <w:rPr>
                <w:szCs w:val="24"/>
              </w:rPr>
              <w:t>Laborantas</w:t>
            </w:r>
          </w:p>
        </w:tc>
        <w:tc>
          <w:tcPr>
            <w:tcW w:w="1417" w:type="dxa"/>
          </w:tcPr>
          <w:p w14:paraId="2093234B" w14:textId="77777777" w:rsidR="009428B9" w:rsidRDefault="009428B9" w:rsidP="009D71AA">
            <w:pPr>
              <w:rPr>
                <w:szCs w:val="24"/>
              </w:rPr>
            </w:pPr>
          </w:p>
        </w:tc>
        <w:tc>
          <w:tcPr>
            <w:tcW w:w="1417" w:type="dxa"/>
          </w:tcPr>
          <w:p w14:paraId="47BDB9B4" w14:textId="77777777" w:rsidR="009428B9" w:rsidRDefault="009428B9" w:rsidP="009D71AA">
            <w:pPr>
              <w:rPr>
                <w:szCs w:val="24"/>
              </w:rPr>
            </w:pPr>
          </w:p>
        </w:tc>
        <w:tc>
          <w:tcPr>
            <w:tcW w:w="1417" w:type="dxa"/>
          </w:tcPr>
          <w:p w14:paraId="548A16D7" w14:textId="77777777" w:rsidR="009428B9" w:rsidRDefault="009428B9" w:rsidP="009D71AA">
            <w:pPr>
              <w:rPr>
                <w:szCs w:val="24"/>
              </w:rPr>
            </w:pPr>
          </w:p>
        </w:tc>
        <w:tc>
          <w:tcPr>
            <w:tcW w:w="1417" w:type="dxa"/>
          </w:tcPr>
          <w:p w14:paraId="509B17E3" w14:textId="77777777" w:rsidR="009428B9" w:rsidRDefault="009428B9" w:rsidP="009D71AA">
            <w:pPr>
              <w:rPr>
                <w:szCs w:val="24"/>
              </w:rPr>
            </w:pPr>
          </w:p>
        </w:tc>
        <w:tc>
          <w:tcPr>
            <w:tcW w:w="5389" w:type="dxa"/>
          </w:tcPr>
          <w:p w14:paraId="68F03AE0" w14:textId="77777777" w:rsidR="009428B9" w:rsidRDefault="009428B9" w:rsidP="009D71AA">
            <w:pPr>
              <w:jc w:val="both"/>
              <w:rPr>
                <w:szCs w:val="24"/>
              </w:rPr>
            </w:pPr>
            <w:r>
              <w:rPr>
                <w:szCs w:val="24"/>
              </w:rPr>
              <w:t>0,25 etato gali būti steigiama mokyklose, kuriose pagal numatytus reikalavimus įrengtos fizikos ir chemijos laboratorijos.</w:t>
            </w:r>
          </w:p>
        </w:tc>
      </w:tr>
      <w:tr w:rsidR="009428B9" w14:paraId="4D5265BF" w14:textId="77777777" w:rsidTr="009D71AA">
        <w:tc>
          <w:tcPr>
            <w:tcW w:w="675" w:type="dxa"/>
          </w:tcPr>
          <w:p w14:paraId="67B8D0D1" w14:textId="77777777" w:rsidR="009428B9" w:rsidRDefault="009428B9" w:rsidP="009D71AA">
            <w:pPr>
              <w:rPr>
                <w:bCs/>
                <w:szCs w:val="24"/>
              </w:rPr>
            </w:pPr>
            <w:r>
              <w:rPr>
                <w:bCs/>
                <w:szCs w:val="24"/>
              </w:rPr>
              <w:t>20.</w:t>
            </w:r>
          </w:p>
        </w:tc>
        <w:tc>
          <w:tcPr>
            <w:tcW w:w="2977" w:type="dxa"/>
          </w:tcPr>
          <w:p w14:paraId="382FDE62" w14:textId="77777777" w:rsidR="009428B9" w:rsidRDefault="009428B9" w:rsidP="009D71AA">
            <w:pPr>
              <w:rPr>
                <w:szCs w:val="24"/>
              </w:rPr>
            </w:pPr>
            <w:r>
              <w:rPr>
                <w:szCs w:val="24"/>
              </w:rPr>
              <w:t>Pailgintos mokymosi dienos grupės auklėtojas</w:t>
            </w:r>
          </w:p>
        </w:tc>
        <w:tc>
          <w:tcPr>
            <w:tcW w:w="1417" w:type="dxa"/>
          </w:tcPr>
          <w:p w14:paraId="1F732421" w14:textId="77777777" w:rsidR="009428B9" w:rsidRDefault="009428B9" w:rsidP="009D71AA">
            <w:pPr>
              <w:rPr>
                <w:szCs w:val="24"/>
              </w:rPr>
            </w:pPr>
          </w:p>
        </w:tc>
        <w:tc>
          <w:tcPr>
            <w:tcW w:w="1417" w:type="dxa"/>
          </w:tcPr>
          <w:p w14:paraId="1F3DC741" w14:textId="77777777" w:rsidR="009428B9" w:rsidRDefault="009428B9" w:rsidP="009D71AA">
            <w:pPr>
              <w:rPr>
                <w:szCs w:val="24"/>
              </w:rPr>
            </w:pPr>
          </w:p>
        </w:tc>
        <w:tc>
          <w:tcPr>
            <w:tcW w:w="1417" w:type="dxa"/>
          </w:tcPr>
          <w:p w14:paraId="2011C41C" w14:textId="77777777" w:rsidR="009428B9" w:rsidRDefault="009428B9" w:rsidP="009D71AA">
            <w:pPr>
              <w:rPr>
                <w:szCs w:val="24"/>
              </w:rPr>
            </w:pPr>
          </w:p>
        </w:tc>
        <w:tc>
          <w:tcPr>
            <w:tcW w:w="1417" w:type="dxa"/>
          </w:tcPr>
          <w:p w14:paraId="649D2230" w14:textId="77777777" w:rsidR="009428B9" w:rsidRDefault="009428B9" w:rsidP="009D71AA">
            <w:pPr>
              <w:rPr>
                <w:szCs w:val="24"/>
              </w:rPr>
            </w:pPr>
          </w:p>
        </w:tc>
        <w:tc>
          <w:tcPr>
            <w:tcW w:w="5389" w:type="dxa"/>
          </w:tcPr>
          <w:p w14:paraId="7B35783B" w14:textId="77777777" w:rsidR="009428B9" w:rsidRDefault="009428B9" w:rsidP="009D71AA">
            <w:pPr>
              <w:jc w:val="both"/>
              <w:rPr>
                <w:szCs w:val="24"/>
              </w:rPr>
            </w:pPr>
            <w:r>
              <w:rPr>
                <w:szCs w:val="24"/>
              </w:rPr>
              <w:t xml:space="preserve">Kai švietimo įstaigai pateikta tėvų (globėjų, rūpintojų) 30–40 prašymų, steigiama 0,9 etato. Esant </w:t>
            </w:r>
            <w:r>
              <w:rPr>
                <w:szCs w:val="24"/>
              </w:rPr>
              <w:lastRenderedPageBreak/>
              <w:t>mažesniam mokinių skaičiui, etatų skaičius proporcingai mažinamas.</w:t>
            </w:r>
          </w:p>
        </w:tc>
      </w:tr>
      <w:tr w:rsidR="009428B9" w14:paraId="75B5376E" w14:textId="77777777" w:rsidTr="009D71AA">
        <w:tc>
          <w:tcPr>
            <w:tcW w:w="675" w:type="dxa"/>
          </w:tcPr>
          <w:p w14:paraId="6D162308" w14:textId="77777777" w:rsidR="009428B9" w:rsidRDefault="009428B9" w:rsidP="009D71AA">
            <w:pPr>
              <w:rPr>
                <w:bCs/>
                <w:szCs w:val="24"/>
              </w:rPr>
            </w:pPr>
            <w:r>
              <w:rPr>
                <w:bCs/>
                <w:szCs w:val="24"/>
              </w:rPr>
              <w:lastRenderedPageBreak/>
              <w:t>21.</w:t>
            </w:r>
          </w:p>
        </w:tc>
        <w:tc>
          <w:tcPr>
            <w:tcW w:w="2977" w:type="dxa"/>
          </w:tcPr>
          <w:p w14:paraId="054AD129" w14:textId="77777777" w:rsidR="009428B9" w:rsidRDefault="009428B9" w:rsidP="009D71AA">
            <w:pPr>
              <w:rPr>
                <w:szCs w:val="24"/>
              </w:rPr>
            </w:pPr>
            <w:r>
              <w:rPr>
                <w:szCs w:val="24"/>
              </w:rPr>
              <w:t>Budėtojas</w:t>
            </w:r>
          </w:p>
        </w:tc>
        <w:tc>
          <w:tcPr>
            <w:tcW w:w="1417" w:type="dxa"/>
          </w:tcPr>
          <w:p w14:paraId="2246D110" w14:textId="77777777" w:rsidR="009428B9" w:rsidRDefault="009428B9" w:rsidP="009D71AA">
            <w:pPr>
              <w:jc w:val="center"/>
              <w:rPr>
                <w:szCs w:val="24"/>
              </w:rPr>
            </w:pPr>
            <w:r>
              <w:rPr>
                <w:szCs w:val="24"/>
              </w:rPr>
              <w:t>0,5</w:t>
            </w:r>
          </w:p>
        </w:tc>
        <w:tc>
          <w:tcPr>
            <w:tcW w:w="1417" w:type="dxa"/>
          </w:tcPr>
          <w:p w14:paraId="11CF0B03" w14:textId="77777777" w:rsidR="009428B9" w:rsidRDefault="009428B9" w:rsidP="009D71AA">
            <w:pPr>
              <w:jc w:val="center"/>
              <w:rPr>
                <w:szCs w:val="24"/>
              </w:rPr>
            </w:pPr>
            <w:r>
              <w:rPr>
                <w:szCs w:val="24"/>
              </w:rPr>
              <w:t>1</w:t>
            </w:r>
          </w:p>
        </w:tc>
        <w:tc>
          <w:tcPr>
            <w:tcW w:w="1417" w:type="dxa"/>
          </w:tcPr>
          <w:p w14:paraId="16B886D0" w14:textId="77777777" w:rsidR="009428B9" w:rsidRDefault="009428B9" w:rsidP="009D71AA">
            <w:pPr>
              <w:jc w:val="center"/>
              <w:rPr>
                <w:strike/>
                <w:szCs w:val="24"/>
              </w:rPr>
            </w:pPr>
            <w:r w:rsidRPr="00EF082B">
              <w:rPr>
                <w:strike/>
                <w:szCs w:val="24"/>
              </w:rPr>
              <w:t>1</w:t>
            </w:r>
          </w:p>
          <w:p w14:paraId="4EE62E68" w14:textId="524DDEAD" w:rsidR="00EF082B" w:rsidRPr="00C80642" w:rsidRDefault="00980820" w:rsidP="009D71AA">
            <w:pPr>
              <w:jc w:val="center"/>
              <w:rPr>
                <w:b/>
                <w:bCs/>
                <w:szCs w:val="24"/>
              </w:rPr>
            </w:pPr>
            <w:r>
              <w:rPr>
                <w:b/>
                <w:bCs/>
                <w:szCs w:val="24"/>
              </w:rPr>
              <w:t>1*</w:t>
            </w:r>
          </w:p>
        </w:tc>
        <w:tc>
          <w:tcPr>
            <w:tcW w:w="1417" w:type="dxa"/>
          </w:tcPr>
          <w:p w14:paraId="2235B5E8" w14:textId="77777777" w:rsidR="009428B9" w:rsidRDefault="009428B9" w:rsidP="009D71AA">
            <w:pPr>
              <w:jc w:val="center"/>
              <w:rPr>
                <w:strike/>
                <w:szCs w:val="24"/>
              </w:rPr>
            </w:pPr>
            <w:r w:rsidRPr="00EF082B">
              <w:rPr>
                <w:strike/>
                <w:szCs w:val="24"/>
              </w:rPr>
              <w:t>1</w:t>
            </w:r>
          </w:p>
          <w:p w14:paraId="6F8F2E16" w14:textId="54E25F02" w:rsidR="00EF082B" w:rsidRPr="00C80642" w:rsidRDefault="00EF082B" w:rsidP="009D71AA">
            <w:pPr>
              <w:jc w:val="center"/>
              <w:rPr>
                <w:b/>
                <w:bCs/>
                <w:szCs w:val="24"/>
              </w:rPr>
            </w:pPr>
            <w:r w:rsidRPr="00C80642">
              <w:rPr>
                <w:b/>
                <w:bCs/>
                <w:szCs w:val="24"/>
              </w:rPr>
              <w:t>1,25</w:t>
            </w:r>
          </w:p>
        </w:tc>
        <w:tc>
          <w:tcPr>
            <w:tcW w:w="5389" w:type="dxa"/>
          </w:tcPr>
          <w:p w14:paraId="62E7E7D1" w14:textId="7325603E" w:rsidR="009428B9" w:rsidRPr="00980820" w:rsidRDefault="00980820" w:rsidP="009D71AA">
            <w:pPr>
              <w:jc w:val="both"/>
              <w:rPr>
                <w:b/>
                <w:bCs/>
                <w:szCs w:val="24"/>
              </w:rPr>
            </w:pPr>
            <w:r w:rsidRPr="00980820">
              <w:rPr>
                <w:b/>
                <w:bCs/>
                <w:szCs w:val="24"/>
              </w:rPr>
              <w:t>*Papildomai skiriama 0,25 etato Jurbarko Antano Giedraičio-Giedriaus gimnazijai, turinčiai sporto kompleksą ir bendrabutį.</w:t>
            </w:r>
          </w:p>
        </w:tc>
      </w:tr>
      <w:tr w:rsidR="009428B9" w14:paraId="65912ACB" w14:textId="77777777" w:rsidTr="009D71AA">
        <w:tc>
          <w:tcPr>
            <w:tcW w:w="675" w:type="dxa"/>
          </w:tcPr>
          <w:p w14:paraId="441C767D" w14:textId="77777777" w:rsidR="009428B9" w:rsidRDefault="009428B9" w:rsidP="009D71AA">
            <w:pPr>
              <w:rPr>
                <w:bCs/>
                <w:szCs w:val="24"/>
              </w:rPr>
            </w:pPr>
            <w:r>
              <w:rPr>
                <w:bCs/>
                <w:szCs w:val="24"/>
              </w:rPr>
              <w:t>22.</w:t>
            </w:r>
          </w:p>
        </w:tc>
        <w:tc>
          <w:tcPr>
            <w:tcW w:w="2977" w:type="dxa"/>
          </w:tcPr>
          <w:p w14:paraId="12FA793F" w14:textId="77777777" w:rsidR="009428B9" w:rsidRDefault="009428B9" w:rsidP="009D71AA">
            <w:pPr>
              <w:rPr>
                <w:szCs w:val="24"/>
              </w:rPr>
            </w:pPr>
            <w:r>
              <w:rPr>
                <w:szCs w:val="24"/>
              </w:rPr>
              <w:t>Valytojas</w:t>
            </w:r>
          </w:p>
        </w:tc>
        <w:tc>
          <w:tcPr>
            <w:tcW w:w="1417" w:type="dxa"/>
          </w:tcPr>
          <w:p w14:paraId="2E0A2594" w14:textId="77777777" w:rsidR="009428B9" w:rsidRDefault="009428B9" w:rsidP="009D71AA">
            <w:pPr>
              <w:jc w:val="center"/>
              <w:rPr>
                <w:szCs w:val="24"/>
              </w:rPr>
            </w:pPr>
          </w:p>
        </w:tc>
        <w:tc>
          <w:tcPr>
            <w:tcW w:w="1417" w:type="dxa"/>
          </w:tcPr>
          <w:p w14:paraId="56506160" w14:textId="77777777" w:rsidR="009428B9" w:rsidRDefault="009428B9" w:rsidP="009D71AA">
            <w:pPr>
              <w:jc w:val="center"/>
              <w:rPr>
                <w:szCs w:val="24"/>
              </w:rPr>
            </w:pPr>
          </w:p>
        </w:tc>
        <w:tc>
          <w:tcPr>
            <w:tcW w:w="1417" w:type="dxa"/>
          </w:tcPr>
          <w:p w14:paraId="64B48C12" w14:textId="77777777" w:rsidR="009428B9" w:rsidRDefault="009428B9" w:rsidP="009D71AA">
            <w:pPr>
              <w:jc w:val="center"/>
              <w:rPr>
                <w:szCs w:val="24"/>
              </w:rPr>
            </w:pPr>
          </w:p>
        </w:tc>
        <w:tc>
          <w:tcPr>
            <w:tcW w:w="1417" w:type="dxa"/>
          </w:tcPr>
          <w:p w14:paraId="7D6E7377" w14:textId="77777777" w:rsidR="009428B9" w:rsidRDefault="009428B9" w:rsidP="009D71AA">
            <w:pPr>
              <w:jc w:val="center"/>
              <w:rPr>
                <w:szCs w:val="24"/>
              </w:rPr>
            </w:pPr>
          </w:p>
        </w:tc>
        <w:tc>
          <w:tcPr>
            <w:tcW w:w="5389" w:type="dxa"/>
          </w:tcPr>
          <w:p w14:paraId="11508FC6" w14:textId="77777777" w:rsidR="009428B9" w:rsidRDefault="009428B9" w:rsidP="009D71AA">
            <w:pPr>
              <w:jc w:val="both"/>
              <w:rPr>
                <w:szCs w:val="24"/>
              </w:rPr>
            </w:pPr>
            <w:r>
              <w:rPr>
                <w:szCs w:val="24"/>
              </w:rPr>
              <w:t>Valytojo etatas nustatomas pagal valomą plotą: 750–770 m</w:t>
            </w:r>
            <w:r w:rsidRPr="00484BD9">
              <w:rPr>
                <w:szCs w:val="24"/>
                <w:vertAlign w:val="superscript"/>
              </w:rPr>
              <w:t>2</w:t>
            </w:r>
            <w:r>
              <w:rPr>
                <w:szCs w:val="24"/>
              </w:rPr>
              <w:t xml:space="preserve"> valomam plotui – 1 etatas.</w:t>
            </w:r>
          </w:p>
          <w:p w14:paraId="5AA85600" w14:textId="77777777" w:rsidR="009428B9" w:rsidRDefault="009428B9" w:rsidP="009D71AA">
            <w:pPr>
              <w:jc w:val="both"/>
              <w:rPr>
                <w:szCs w:val="24"/>
              </w:rPr>
            </w:pPr>
            <w:r>
              <w:rPr>
                <w:szCs w:val="24"/>
              </w:rPr>
              <w:t xml:space="preserve">Apskaičiuojant valomąjį plotą taikomi šie koeficientai: </w:t>
            </w:r>
          </w:p>
          <w:p w14:paraId="06F82B40" w14:textId="77777777" w:rsidR="009428B9" w:rsidRDefault="009428B9" w:rsidP="009D71AA">
            <w:pPr>
              <w:jc w:val="both"/>
              <w:rPr>
                <w:szCs w:val="24"/>
              </w:rPr>
            </w:pPr>
            <w:r>
              <w:rPr>
                <w:szCs w:val="24"/>
              </w:rPr>
              <w:t xml:space="preserve">     1. Valytojams, valantiems tarnybines patalpas (kabinetus, klasių koridorius, laiptus, sales, bibliotekas ir kt. analogiškus kambarius, patalpas) – 1;</w:t>
            </w:r>
          </w:p>
          <w:p w14:paraId="799FE347" w14:textId="77777777" w:rsidR="009428B9" w:rsidRDefault="009428B9" w:rsidP="009D71AA">
            <w:pPr>
              <w:jc w:val="both"/>
              <w:rPr>
                <w:szCs w:val="24"/>
              </w:rPr>
            </w:pPr>
            <w:r>
              <w:rPr>
                <w:szCs w:val="24"/>
              </w:rPr>
              <w:t xml:space="preserve">     2. Valytojams, valantiems tualetų patalpas, dušus – 3.</w:t>
            </w:r>
          </w:p>
          <w:p w14:paraId="05DF215E" w14:textId="77777777" w:rsidR="009428B9" w:rsidRDefault="009428B9" w:rsidP="009D71AA">
            <w:pPr>
              <w:jc w:val="both"/>
              <w:rPr>
                <w:szCs w:val="24"/>
              </w:rPr>
            </w:pPr>
            <w:r>
              <w:rPr>
                <w:szCs w:val="24"/>
              </w:rPr>
              <w:t xml:space="preserve">    Apskaičiuotas etatų skaičius apvalinamas 0,1 tikslumu.</w:t>
            </w:r>
          </w:p>
          <w:p w14:paraId="5C0FCF51" w14:textId="77777777" w:rsidR="009428B9" w:rsidRDefault="009428B9" w:rsidP="009D71AA">
            <w:pPr>
              <w:jc w:val="both"/>
              <w:rPr>
                <w:szCs w:val="24"/>
              </w:rPr>
            </w:pPr>
            <w:r>
              <w:rPr>
                <w:szCs w:val="24"/>
              </w:rPr>
              <w:t>Jurbarko Antano Giedraičio-Giedriaus sporto kompleksui valyti papildomai nustatomi ne daugiau kaip 2 valytojų etatai.</w:t>
            </w:r>
          </w:p>
        </w:tc>
      </w:tr>
      <w:tr w:rsidR="009428B9" w14:paraId="6039F7F2" w14:textId="77777777" w:rsidTr="009D71AA">
        <w:tc>
          <w:tcPr>
            <w:tcW w:w="675" w:type="dxa"/>
          </w:tcPr>
          <w:p w14:paraId="0D239BD2" w14:textId="77777777" w:rsidR="009428B9" w:rsidRDefault="009428B9" w:rsidP="009D71AA">
            <w:pPr>
              <w:rPr>
                <w:bCs/>
                <w:szCs w:val="24"/>
              </w:rPr>
            </w:pPr>
            <w:r>
              <w:rPr>
                <w:bCs/>
                <w:szCs w:val="24"/>
              </w:rPr>
              <w:t>23.</w:t>
            </w:r>
          </w:p>
        </w:tc>
        <w:tc>
          <w:tcPr>
            <w:tcW w:w="2977" w:type="dxa"/>
          </w:tcPr>
          <w:p w14:paraId="2A1D743F" w14:textId="77777777" w:rsidR="009428B9" w:rsidRDefault="009428B9" w:rsidP="009D71AA">
            <w:pPr>
              <w:rPr>
                <w:szCs w:val="24"/>
              </w:rPr>
            </w:pPr>
            <w:r>
              <w:rPr>
                <w:szCs w:val="24"/>
              </w:rPr>
              <w:t>Pastatų ir statinių priežiūros darbininkas</w:t>
            </w:r>
          </w:p>
        </w:tc>
        <w:tc>
          <w:tcPr>
            <w:tcW w:w="1417" w:type="dxa"/>
          </w:tcPr>
          <w:p w14:paraId="47016E20" w14:textId="4CB591CE" w:rsidR="009428B9" w:rsidRDefault="009428B9" w:rsidP="009D71AA">
            <w:pPr>
              <w:jc w:val="center"/>
              <w:rPr>
                <w:szCs w:val="24"/>
              </w:rPr>
            </w:pPr>
            <w:r>
              <w:rPr>
                <w:szCs w:val="24"/>
              </w:rPr>
              <w:t>0,</w:t>
            </w:r>
            <w:r w:rsidR="007A59F9">
              <w:rPr>
                <w:szCs w:val="24"/>
              </w:rPr>
              <w:t>7</w:t>
            </w:r>
            <w:r>
              <w:rPr>
                <w:szCs w:val="24"/>
              </w:rPr>
              <w:t>5</w:t>
            </w:r>
          </w:p>
        </w:tc>
        <w:tc>
          <w:tcPr>
            <w:tcW w:w="1417" w:type="dxa"/>
          </w:tcPr>
          <w:p w14:paraId="1CEAA847" w14:textId="77777777" w:rsidR="009428B9" w:rsidRDefault="009428B9" w:rsidP="009D71AA">
            <w:pPr>
              <w:jc w:val="center"/>
              <w:rPr>
                <w:szCs w:val="24"/>
              </w:rPr>
            </w:pPr>
            <w:r>
              <w:rPr>
                <w:szCs w:val="24"/>
              </w:rPr>
              <w:t>1</w:t>
            </w:r>
          </w:p>
        </w:tc>
        <w:tc>
          <w:tcPr>
            <w:tcW w:w="1417" w:type="dxa"/>
          </w:tcPr>
          <w:p w14:paraId="71467FC9" w14:textId="77777777" w:rsidR="009428B9" w:rsidRDefault="009428B9" w:rsidP="009D71AA">
            <w:pPr>
              <w:jc w:val="center"/>
              <w:rPr>
                <w:szCs w:val="24"/>
              </w:rPr>
            </w:pPr>
            <w:r>
              <w:rPr>
                <w:szCs w:val="24"/>
              </w:rPr>
              <w:t>1,5</w:t>
            </w:r>
          </w:p>
        </w:tc>
        <w:tc>
          <w:tcPr>
            <w:tcW w:w="1417" w:type="dxa"/>
          </w:tcPr>
          <w:p w14:paraId="38A1339D" w14:textId="77777777" w:rsidR="009428B9" w:rsidRDefault="009428B9" w:rsidP="009D71AA">
            <w:pPr>
              <w:jc w:val="center"/>
              <w:rPr>
                <w:szCs w:val="24"/>
              </w:rPr>
            </w:pPr>
            <w:r>
              <w:rPr>
                <w:szCs w:val="24"/>
              </w:rPr>
              <w:t>2</w:t>
            </w:r>
          </w:p>
        </w:tc>
        <w:tc>
          <w:tcPr>
            <w:tcW w:w="5389" w:type="dxa"/>
          </w:tcPr>
          <w:p w14:paraId="1B45CF9A" w14:textId="77777777" w:rsidR="009428B9" w:rsidRDefault="009428B9" w:rsidP="009D71AA">
            <w:pPr>
              <w:jc w:val="both"/>
              <w:rPr>
                <w:szCs w:val="24"/>
              </w:rPr>
            </w:pPr>
            <w:r>
              <w:rPr>
                <w:szCs w:val="24"/>
              </w:rPr>
              <w:t>Jeigu įstaiga turi skyrių, esantį kitoje vietovėje, tai šiam skyriui aptarnauti papildomai gali būti steigiama iki 0,25 etato.</w:t>
            </w:r>
          </w:p>
        </w:tc>
      </w:tr>
      <w:tr w:rsidR="009428B9" w14:paraId="0E288A6D" w14:textId="77777777" w:rsidTr="009D71AA">
        <w:tc>
          <w:tcPr>
            <w:tcW w:w="675" w:type="dxa"/>
          </w:tcPr>
          <w:p w14:paraId="2AE9F72D" w14:textId="77777777" w:rsidR="009428B9" w:rsidRDefault="009428B9" w:rsidP="009D71AA">
            <w:pPr>
              <w:rPr>
                <w:bCs/>
                <w:szCs w:val="24"/>
              </w:rPr>
            </w:pPr>
            <w:r>
              <w:rPr>
                <w:bCs/>
                <w:szCs w:val="24"/>
              </w:rPr>
              <w:t>24.</w:t>
            </w:r>
          </w:p>
        </w:tc>
        <w:tc>
          <w:tcPr>
            <w:tcW w:w="2977" w:type="dxa"/>
          </w:tcPr>
          <w:p w14:paraId="6CBC4147" w14:textId="77777777" w:rsidR="009428B9" w:rsidRDefault="009428B9" w:rsidP="009D71AA">
            <w:pPr>
              <w:rPr>
                <w:szCs w:val="24"/>
              </w:rPr>
            </w:pPr>
            <w:r>
              <w:rPr>
                <w:szCs w:val="24"/>
              </w:rPr>
              <w:t>Kiemsargis</w:t>
            </w:r>
          </w:p>
        </w:tc>
        <w:tc>
          <w:tcPr>
            <w:tcW w:w="1417" w:type="dxa"/>
          </w:tcPr>
          <w:p w14:paraId="0D212906" w14:textId="77777777" w:rsidR="009428B9" w:rsidRDefault="009428B9" w:rsidP="009D71AA">
            <w:pPr>
              <w:rPr>
                <w:szCs w:val="24"/>
              </w:rPr>
            </w:pPr>
          </w:p>
        </w:tc>
        <w:tc>
          <w:tcPr>
            <w:tcW w:w="1417" w:type="dxa"/>
          </w:tcPr>
          <w:p w14:paraId="4C2F71C4" w14:textId="77777777" w:rsidR="009428B9" w:rsidRDefault="009428B9" w:rsidP="009D71AA">
            <w:pPr>
              <w:rPr>
                <w:szCs w:val="24"/>
              </w:rPr>
            </w:pPr>
          </w:p>
        </w:tc>
        <w:tc>
          <w:tcPr>
            <w:tcW w:w="1417" w:type="dxa"/>
          </w:tcPr>
          <w:p w14:paraId="532C5AF2" w14:textId="77777777" w:rsidR="009428B9" w:rsidRDefault="009428B9" w:rsidP="009D71AA">
            <w:pPr>
              <w:rPr>
                <w:szCs w:val="24"/>
              </w:rPr>
            </w:pPr>
          </w:p>
        </w:tc>
        <w:tc>
          <w:tcPr>
            <w:tcW w:w="1417" w:type="dxa"/>
          </w:tcPr>
          <w:p w14:paraId="67A9E195" w14:textId="77777777" w:rsidR="009428B9" w:rsidRDefault="009428B9" w:rsidP="009D71AA">
            <w:pPr>
              <w:rPr>
                <w:szCs w:val="24"/>
              </w:rPr>
            </w:pPr>
          </w:p>
        </w:tc>
        <w:tc>
          <w:tcPr>
            <w:tcW w:w="5389" w:type="dxa"/>
          </w:tcPr>
          <w:p w14:paraId="7B401201" w14:textId="77777777" w:rsidR="009428B9" w:rsidRDefault="009428B9" w:rsidP="009D71AA">
            <w:pPr>
              <w:tabs>
                <w:tab w:val="left" w:pos="1122"/>
                <w:tab w:val="left" w:pos="1309"/>
              </w:tabs>
              <w:jc w:val="both"/>
              <w:rPr>
                <w:szCs w:val="24"/>
              </w:rPr>
            </w:pPr>
            <w:r>
              <w:rPr>
                <w:szCs w:val="24"/>
              </w:rPr>
              <w:t>Kiemsargių pareigybių skaičius nustatomas pagal prižiūrimą ir tvarkomą plotą (veikiančio mokyklos skyriaus, esančio kitoje vietovėje, kiemsargio prižiūrimo ir tvarkomo ploto dydis skaičiuojamas atskirai):</w:t>
            </w:r>
          </w:p>
          <w:p w14:paraId="63FF9A63" w14:textId="77777777" w:rsidR="009428B9" w:rsidRDefault="009428B9" w:rsidP="009D71AA">
            <w:pPr>
              <w:tabs>
                <w:tab w:val="left" w:pos="1122"/>
                <w:tab w:val="left" w:pos="1309"/>
              </w:tabs>
              <w:jc w:val="both"/>
              <w:rPr>
                <w:szCs w:val="24"/>
              </w:rPr>
            </w:pPr>
            <w:r>
              <w:rPr>
                <w:szCs w:val="24"/>
              </w:rPr>
              <w:t>1. iki 5000 kv. m – 0,25 etato;</w:t>
            </w:r>
          </w:p>
          <w:p w14:paraId="5FD2A2B4" w14:textId="77777777" w:rsidR="009428B9" w:rsidRDefault="009428B9" w:rsidP="009D71AA">
            <w:pPr>
              <w:tabs>
                <w:tab w:val="left" w:pos="1122"/>
                <w:tab w:val="left" w:pos="1309"/>
              </w:tabs>
              <w:jc w:val="both"/>
              <w:rPr>
                <w:szCs w:val="24"/>
              </w:rPr>
            </w:pPr>
            <w:r>
              <w:rPr>
                <w:szCs w:val="24"/>
              </w:rPr>
              <w:t>2. nuo 5000 iki 10000 kv. m – 0,5 etato;</w:t>
            </w:r>
          </w:p>
          <w:p w14:paraId="2EB8ABF5" w14:textId="77777777" w:rsidR="009428B9" w:rsidRDefault="009428B9" w:rsidP="009D71AA">
            <w:pPr>
              <w:tabs>
                <w:tab w:val="left" w:pos="1122"/>
                <w:tab w:val="left" w:pos="1309"/>
              </w:tabs>
              <w:jc w:val="both"/>
              <w:rPr>
                <w:szCs w:val="24"/>
              </w:rPr>
            </w:pPr>
            <w:r>
              <w:rPr>
                <w:szCs w:val="24"/>
              </w:rPr>
              <w:t>3. nuo 10000 iki 15000 kv. m – 0,75 etato;</w:t>
            </w:r>
          </w:p>
          <w:p w14:paraId="7DA9A44D" w14:textId="77777777" w:rsidR="009428B9" w:rsidRDefault="009428B9" w:rsidP="009D71AA">
            <w:pPr>
              <w:tabs>
                <w:tab w:val="left" w:pos="1122"/>
                <w:tab w:val="left" w:pos="1309"/>
              </w:tabs>
              <w:jc w:val="both"/>
              <w:rPr>
                <w:szCs w:val="24"/>
              </w:rPr>
            </w:pPr>
            <w:r>
              <w:rPr>
                <w:szCs w:val="24"/>
              </w:rPr>
              <w:t>4. nuo 15000 iki 20000 kv. m – 1etatas;</w:t>
            </w:r>
          </w:p>
          <w:p w14:paraId="7011170E" w14:textId="77777777" w:rsidR="009428B9" w:rsidRDefault="009428B9" w:rsidP="009D71AA">
            <w:pPr>
              <w:tabs>
                <w:tab w:val="left" w:pos="1122"/>
                <w:tab w:val="left" w:pos="1309"/>
              </w:tabs>
              <w:jc w:val="both"/>
              <w:rPr>
                <w:szCs w:val="24"/>
              </w:rPr>
            </w:pPr>
            <w:r>
              <w:rPr>
                <w:szCs w:val="24"/>
              </w:rPr>
              <w:t>5. nuo 20000 iki 25000 kv. m – 1,25 etato;</w:t>
            </w:r>
          </w:p>
          <w:p w14:paraId="5AAE624E" w14:textId="77777777" w:rsidR="009428B9" w:rsidRDefault="009428B9" w:rsidP="009D71AA">
            <w:pPr>
              <w:tabs>
                <w:tab w:val="left" w:pos="1122"/>
                <w:tab w:val="left" w:pos="1309"/>
              </w:tabs>
              <w:jc w:val="both"/>
              <w:rPr>
                <w:szCs w:val="24"/>
              </w:rPr>
            </w:pPr>
            <w:r>
              <w:rPr>
                <w:szCs w:val="24"/>
              </w:rPr>
              <w:t>6. nuo 25000 iki 30000 kv. m – 1,5 etato;</w:t>
            </w:r>
          </w:p>
          <w:p w14:paraId="6EFE2BAA" w14:textId="77777777" w:rsidR="009428B9" w:rsidRDefault="009428B9" w:rsidP="009D71AA">
            <w:pPr>
              <w:tabs>
                <w:tab w:val="left" w:pos="1122"/>
                <w:tab w:val="left" w:pos="1309"/>
              </w:tabs>
              <w:jc w:val="both"/>
              <w:rPr>
                <w:szCs w:val="24"/>
              </w:rPr>
            </w:pPr>
            <w:r>
              <w:rPr>
                <w:szCs w:val="24"/>
              </w:rPr>
              <w:lastRenderedPageBreak/>
              <w:t>7. daugiau kaip 30000 kv. m – 2 etatai.</w:t>
            </w:r>
          </w:p>
          <w:p w14:paraId="27DE1717" w14:textId="77777777" w:rsidR="009428B9" w:rsidRDefault="009428B9" w:rsidP="009D71AA">
            <w:pPr>
              <w:jc w:val="both"/>
              <w:rPr>
                <w:szCs w:val="24"/>
              </w:rPr>
            </w:pPr>
            <w:r>
              <w:rPr>
                <w:szCs w:val="24"/>
              </w:rPr>
              <w:t>Mokyklose, turinčiose neišnuomotus ir nenaudojamus buvusio mokyklos skyriaus pastatus (kiekvienam skyriui atskirai), skiriamos papildomos kiemsargio pareigybės iki 0,25 etato aplinkos ir pastato priežiūrai.</w:t>
            </w:r>
          </w:p>
        </w:tc>
      </w:tr>
      <w:tr w:rsidR="009428B9" w14:paraId="45B76881" w14:textId="77777777" w:rsidTr="009D71AA">
        <w:tc>
          <w:tcPr>
            <w:tcW w:w="675" w:type="dxa"/>
          </w:tcPr>
          <w:p w14:paraId="44532C7F" w14:textId="77777777" w:rsidR="009428B9" w:rsidRDefault="009428B9" w:rsidP="009D71AA">
            <w:pPr>
              <w:rPr>
                <w:bCs/>
                <w:szCs w:val="24"/>
              </w:rPr>
            </w:pPr>
            <w:r>
              <w:rPr>
                <w:bCs/>
                <w:szCs w:val="24"/>
              </w:rPr>
              <w:lastRenderedPageBreak/>
              <w:t>25.</w:t>
            </w:r>
          </w:p>
        </w:tc>
        <w:tc>
          <w:tcPr>
            <w:tcW w:w="2977" w:type="dxa"/>
          </w:tcPr>
          <w:p w14:paraId="45DEE71E" w14:textId="77777777" w:rsidR="009428B9" w:rsidRDefault="009428B9" w:rsidP="009D71AA">
            <w:pPr>
              <w:rPr>
                <w:szCs w:val="24"/>
              </w:rPr>
            </w:pPr>
            <w:r>
              <w:rPr>
                <w:szCs w:val="24"/>
              </w:rPr>
              <w:t>Vairuotojas / pagalbinis mokyklos darbuotojas</w:t>
            </w:r>
          </w:p>
        </w:tc>
        <w:tc>
          <w:tcPr>
            <w:tcW w:w="1417" w:type="dxa"/>
          </w:tcPr>
          <w:p w14:paraId="135541B8" w14:textId="77777777" w:rsidR="009428B9" w:rsidRDefault="009428B9" w:rsidP="009D71AA">
            <w:pPr>
              <w:rPr>
                <w:szCs w:val="24"/>
              </w:rPr>
            </w:pPr>
          </w:p>
        </w:tc>
        <w:tc>
          <w:tcPr>
            <w:tcW w:w="1417" w:type="dxa"/>
          </w:tcPr>
          <w:p w14:paraId="48C6DED3" w14:textId="77777777" w:rsidR="009428B9" w:rsidRDefault="009428B9" w:rsidP="009D71AA">
            <w:pPr>
              <w:rPr>
                <w:szCs w:val="24"/>
              </w:rPr>
            </w:pPr>
          </w:p>
        </w:tc>
        <w:tc>
          <w:tcPr>
            <w:tcW w:w="1417" w:type="dxa"/>
          </w:tcPr>
          <w:p w14:paraId="105F1A39" w14:textId="77777777" w:rsidR="009428B9" w:rsidRDefault="009428B9" w:rsidP="009D71AA">
            <w:pPr>
              <w:rPr>
                <w:szCs w:val="24"/>
              </w:rPr>
            </w:pPr>
          </w:p>
        </w:tc>
        <w:tc>
          <w:tcPr>
            <w:tcW w:w="1417" w:type="dxa"/>
          </w:tcPr>
          <w:p w14:paraId="2B7DC0D2" w14:textId="77777777" w:rsidR="009428B9" w:rsidRDefault="009428B9" w:rsidP="009D71AA">
            <w:pPr>
              <w:rPr>
                <w:szCs w:val="24"/>
              </w:rPr>
            </w:pPr>
          </w:p>
        </w:tc>
        <w:tc>
          <w:tcPr>
            <w:tcW w:w="5389" w:type="dxa"/>
          </w:tcPr>
          <w:p w14:paraId="125AF00A" w14:textId="77777777" w:rsidR="009428B9" w:rsidRDefault="009428B9" w:rsidP="009D71AA">
            <w:pPr>
              <w:jc w:val="both"/>
              <w:rPr>
                <w:szCs w:val="24"/>
              </w:rPr>
            </w:pPr>
            <w:r>
              <w:rPr>
                <w:szCs w:val="24"/>
              </w:rPr>
              <w:t>Etatai steigiami mokyklose, turinčiose mokyklinius autobusus arba kitą mokinių vežiojimui skirtą transporto priemonę (iki 1 etato).</w:t>
            </w:r>
          </w:p>
        </w:tc>
      </w:tr>
      <w:tr w:rsidR="009428B9" w14:paraId="34DC5A7A" w14:textId="77777777" w:rsidTr="009D71AA">
        <w:tc>
          <w:tcPr>
            <w:tcW w:w="675" w:type="dxa"/>
          </w:tcPr>
          <w:p w14:paraId="2830F189" w14:textId="77777777" w:rsidR="009428B9" w:rsidRDefault="009428B9" w:rsidP="009D71AA">
            <w:pPr>
              <w:rPr>
                <w:bCs/>
                <w:szCs w:val="24"/>
              </w:rPr>
            </w:pPr>
            <w:r>
              <w:rPr>
                <w:bCs/>
                <w:szCs w:val="24"/>
              </w:rPr>
              <w:t>26.</w:t>
            </w:r>
          </w:p>
        </w:tc>
        <w:tc>
          <w:tcPr>
            <w:tcW w:w="2977" w:type="dxa"/>
          </w:tcPr>
          <w:p w14:paraId="78AED1FC" w14:textId="77777777" w:rsidR="009428B9" w:rsidRDefault="009428B9" w:rsidP="009D71AA">
            <w:pPr>
              <w:rPr>
                <w:szCs w:val="24"/>
              </w:rPr>
            </w:pPr>
            <w:r>
              <w:rPr>
                <w:szCs w:val="24"/>
              </w:rPr>
              <w:t>Sporto komplekso administratorius</w:t>
            </w:r>
          </w:p>
        </w:tc>
        <w:tc>
          <w:tcPr>
            <w:tcW w:w="1417" w:type="dxa"/>
          </w:tcPr>
          <w:p w14:paraId="65BA99BF" w14:textId="77777777" w:rsidR="009428B9" w:rsidRDefault="009428B9" w:rsidP="009D71AA">
            <w:pPr>
              <w:rPr>
                <w:szCs w:val="24"/>
              </w:rPr>
            </w:pPr>
          </w:p>
        </w:tc>
        <w:tc>
          <w:tcPr>
            <w:tcW w:w="1417" w:type="dxa"/>
          </w:tcPr>
          <w:p w14:paraId="42A90F20" w14:textId="77777777" w:rsidR="009428B9" w:rsidRDefault="009428B9" w:rsidP="009D71AA">
            <w:pPr>
              <w:rPr>
                <w:szCs w:val="24"/>
              </w:rPr>
            </w:pPr>
          </w:p>
        </w:tc>
        <w:tc>
          <w:tcPr>
            <w:tcW w:w="1417" w:type="dxa"/>
          </w:tcPr>
          <w:p w14:paraId="6AB61730" w14:textId="77777777" w:rsidR="009428B9" w:rsidRDefault="009428B9" w:rsidP="009D71AA">
            <w:pPr>
              <w:rPr>
                <w:szCs w:val="24"/>
              </w:rPr>
            </w:pPr>
          </w:p>
        </w:tc>
        <w:tc>
          <w:tcPr>
            <w:tcW w:w="1417" w:type="dxa"/>
          </w:tcPr>
          <w:p w14:paraId="66A48119" w14:textId="77777777" w:rsidR="009428B9" w:rsidRDefault="009428B9" w:rsidP="009D71AA">
            <w:pPr>
              <w:rPr>
                <w:szCs w:val="24"/>
              </w:rPr>
            </w:pPr>
          </w:p>
        </w:tc>
        <w:tc>
          <w:tcPr>
            <w:tcW w:w="5389" w:type="dxa"/>
          </w:tcPr>
          <w:p w14:paraId="4FF9952A" w14:textId="77777777" w:rsidR="009428B9" w:rsidRDefault="009428B9" w:rsidP="009D71AA">
            <w:pPr>
              <w:jc w:val="both"/>
              <w:rPr>
                <w:szCs w:val="24"/>
              </w:rPr>
            </w:pPr>
            <w:r>
              <w:rPr>
                <w:szCs w:val="24"/>
              </w:rPr>
              <w:t>Skiriamas 1 etatas tik Jurbarko Antano Giedraičio-Giedriaus gimnazijai, turinčiai sporto kompleksą.</w:t>
            </w:r>
          </w:p>
        </w:tc>
      </w:tr>
      <w:tr w:rsidR="009428B9" w14:paraId="501FFB1A" w14:textId="77777777" w:rsidTr="009D71AA">
        <w:tc>
          <w:tcPr>
            <w:tcW w:w="675" w:type="dxa"/>
          </w:tcPr>
          <w:p w14:paraId="0487DB95" w14:textId="77777777" w:rsidR="009428B9" w:rsidRDefault="009428B9" w:rsidP="009D71AA">
            <w:pPr>
              <w:rPr>
                <w:bCs/>
                <w:szCs w:val="24"/>
              </w:rPr>
            </w:pPr>
            <w:r>
              <w:rPr>
                <w:bCs/>
                <w:szCs w:val="24"/>
              </w:rPr>
              <w:t>27.</w:t>
            </w:r>
          </w:p>
        </w:tc>
        <w:tc>
          <w:tcPr>
            <w:tcW w:w="2977" w:type="dxa"/>
          </w:tcPr>
          <w:p w14:paraId="6AFF8DC3" w14:textId="77777777" w:rsidR="009428B9" w:rsidRPr="00EF082B" w:rsidRDefault="009428B9" w:rsidP="009D71AA">
            <w:pPr>
              <w:rPr>
                <w:strike/>
                <w:szCs w:val="24"/>
              </w:rPr>
            </w:pPr>
            <w:proofErr w:type="spellStart"/>
            <w:r w:rsidRPr="00EF082B">
              <w:rPr>
                <w:strike/>
                <w:szCs w:val="24"/>
              </w:rPr>
              <w:t>Dietistas</w:t>
            </w:r>
            <w:proofErr w:type="spellEnd"/>
            <w:r w:rsidRPr="00EF082B">
              <w:rPr>
                <w:strike/>
                <w:szCs w:val="24"/>
              </w:rPr>
              <w:t xml:space="preserve"> / maitinimo organizatorius</w:t>
            </w:r>
          </w:p>
        </w:tc>
        <w:tc>
          <w:tcPr>
            <w:tcW w:w="1417" w:type="dxa"/>
          </w:tcPr>
          <w:p w14:paraId="68EE593D" w14:textId="77777777" w:rsidR="009428B9" w:rsidRDefault="009428B9" w:rsidP="009D71AA">
            <w:pPr>
              <w:rPr>
                <w:szCs w:val="24"/>
              </w:rPr>
            </w:pPr>
          </w:p>
        </w:tc>
        <w:tc>
          <w:tcPr>
            <w:tcW w:w="1417" w:type="dxa"/>
          </w:tcPr>
          <w:p w14:paraId="1AE26C7A" w14:textId="77777777" w:rsidR="009428B9" w:rsidRDefault="009428B9" w:rsidP="009D71AA">
            <w:pPr>
              <w:rPr>
                <w:szCs w:val="24"/>
              </w:rPr>
            </w:pPr>
          </w:p>
        </w:tc>
        <w:tc>
          <w:tcPr>
            <w:tcW w:w="1417" w:type="dxa"/>
          </w:tcPr>
          <w:p w14:paraId="7B684CB3" w14:textId="77777777" w:rsidR="009428B9" w:rsidRDefault="009428B9" w:rsidP="009D71AA">
            <w:pPr>
              <w:rPr>
                <w:szCs w:val="24"/>
              </w:rPr>
            </w:pPr>
          </w:p>
        </w:tc>
        <w:tc>
          <w:tcPr>
            <w:tcW w:w="1417" w:type="dxa"/>
          </w:tcPr>
          <w:p w14:paraId="6B535AB2" w14:textId="77777777" w:rsidR="009428B9" w:rsidRDefault="009428B9" w:rsidP="009D71AA">
            <w:pPr>
              <w:rPr>
                <w:szCs w:val="24"/>
              </w:rPr>
            </w:pPr>
          </w:p>
        </w:tc>
        <w:tc>
          <w:tcPr>
            <w:tcW w:w="5389" w:type="dxa"/>
          </w:tcPr>
          <w:p w14:paraId="6979575D" w14:textId="77777777" w:rsidR="009428B9" w:rsidRDefault="009428B9" w:rsidP="009D71AA">
            <w:pPr>
              <w:jc w:val="both"/>
              <w:rPr>
                <w:strike/>
                <w:szCs w:val="24"/>
              </w:rPr>
            </w:pPr>
            <w:r>
              <w:rPr>
                <w:szCs w:val="24"/>
              </w:rPr>
              <w:t>0</w:t>
            </w:r>
            <w:r w:rsidRPr="00EF082B">
              <w:rPr>
                <w:strike/>
                <w:szCs w:val="24"/>
              </w:rPr>
              <w:t>,25 etato skiriama mokykloms, įgyvendinančioms ikimokyklinio ugdymo programą, iki 0,25 etato papildomai gali būti steigiama maitinimo paslaugą organizuojant pačiai mokyklai visiems mokiniams iki 2026-09-01. Pagal poreikį nuo 2024-09-01 pradedančioms visų mokinių maitinimą mokykloms maitinimo organizatoriaus paslaugą teikia Jurbarko r. visuomenės sveikatos biuras.</w:t>
            </w:r>
          </w:p>
          <w:p w14:paraId="77CB5F9D" w14:textId="43E5AC1A" w:rsidR="00EF082B" w:rsidRDefault="00EF082B" w:rsidP="009D71AA">
            <w:pPr>
              <w:jc w:val="both"/>
              <w:rPr>
                <w:szCs w:val="24"/>
              </w:rPr>
            </w:pPr>
            <w:r w:rsidRPr="00A22285">
              <w:rPr>
                <w:b/>
                <w:bCs/>
                <w:szCs w:val="24"/>
              </w:rPr>
              <w:t>Nuo 2025 m. rugsėjo 1 d. Jurbarko rajono savivaldybės ugdymo įstaigose mokinių maitinimo organizavimo funkciją vykdo Jurbarko visuomenės sveikatos biuras</w:t>
            </w:r>
          </w:p>
        </w:tc>
      </w:tr>
      <w:tr w:rsidR="009428B9" w14:paraId="54241A60" w14:textId="77777777" w:rsidTr="009D71AA">
        <w:tc>
          <w:tcPr>
            <w:tcW w:w="675" w:type="dxa"/>
          </w:tcPr>
          <w:p w14:paraId="75F0F207" w14:textId="77777777" w:rsidR="009428B9" w:rsidRDefault="009428B9" w:rsidP="009D71AA">
            <w:pPr>
              <w:rPr>
                <w:bCs/>
                <w:szCs w:val="24"/>
              </w:rPr>
            </w:pPr>
            <w:r>
              <w:rPr>
                <w:bCs/>
                <w:szCs w:val="24"/>
              </w:rPr>
              <w:t>28.</w:t>
            </w:r>
          </w:p>
        </w:tc>
        <w:tc>
          <w:tcPr>
            <w:tcW w:w="2977" w:type="dxa"/>
          </w:tcPr>
          <w:p w14:paraId="3781F1BA" w14:textId="77777777" w:rsidR="009428B9" w:rsidRDefault="009428B9" w:rsidP="009D71AA">
            <w:pPr>
              <w:rPr>
                <w:szCs w:val="24"/>
              </w:rPr>
            </w:pPr>
            <w:r>
              <w:rPr>
                <w:szCs w:val="24"/>
              </w:rPr>
              <w:t>Skalbėjas (atliekantis ir patalynės bei kitų skalbinių taisymo darbus)</w:t>
            </w:r>
          </w:p>
        </w:tc>
        <w:tc>
          <w:tcPr>
            <w:tcW w:w="1417" w:type="dxa"/>
          </w:tcPr>
          <w:p w14:paraId="0F2337BA" w14:textId="77777777" w:rsidR="009428B9" w:rsidRDefault="009428B9" w:rsidP="009D71AA">
            <w:pPr>
              <w:rPr>
                <w:szCs w:val="24"/>
              </w:rPr>
            </w:pPr>
          </w:p>
        </w:tc>
        <w:tc>
          <w:tcPr>
            <w:tcW w:w="1417" w:type="dxa"/>
          </w:tcPr>
          <w:p w14:paraId="551D952A" w14:textId="77777777" w:rsidR="009428B9" w:rsidRDefault="009428B9" w:rsidP="009D71AA">
            <w:pPr>
              <w:rPr>
                <w:szCs w:val="24"/>
              </w:rPr>
            </w:pPr>
          </w:p>
        </w:tc>
        <w:tc>
          <w:tcPr>
            <w:tcW w:w="1417" w:type="dxa"/>
          </w:tcPr>
          <w:p w14:paraId="6AF047BE" w14:textId="77777777" w:rsidR="009428B9" w:rsidRDefault="009428B9" w:rsidP="009D71AA">
            <w:pPr>
              <w:rPr>
                <w:szCs w:val="24"/>
              </w:rPr>
            </w:pPr>
          </w:p>
        </w:tc>
        <w:tc>
          <w:tcPr>
            <w:tcW w:w="1417" w:type="dxa"/>
          </w:tcPr>
          <w:p w14:paraId="1EFD3BE9" w14:textId="77777777" w:rsidR="009428B9" w:rsidRDefault="009428B9" w:rsidP="009D71AA">
            <w:pPr>
              <w:rPr>
                <w:szCs w:val="24"/>
              </w:rPr>
            </w:pPr>
          </w:p>
        </w:tc>
        <w:tc>
          <w:tcPr>
            <w:tcW w:w="5389" w:type="dxa"/>
          </w:tcPr>
          <w:p w14:paraId="73F02518" w14:textId="77777777" w:rsidR="009428B9" w:rsidRDefault="009428B9" w:rsidP="009D71AA">
            <w:pPr>
              <w:jc w:val="both"/>
              <w:rPr>
                <w:szCs w:val="24"/>
              </w:rPr>
            </w:pPr>
            <w:r>
              <w:rPr>
                <w:szCs w:val="24"/>
              </w:rPr>
              <w:t>Iki 0,25 etato skiriama įstaigoms, įgyvendinančioms ikimokyklinio ir priešmokyklinio ugdymo programą.</w:t>
            </w:r>
          </w:p>
          <w:p w14:paraId="5ECC068C" w14:textId="77777777" w:rsidR="009428B9" w:rsidRDefault="009428B9" w:rsidP="009D71AA">
            <w:pPr>
              <w:jc w:val="both"/>
              <w:rPr>
                <w:szCs w:val="24"/>
              </w:rPr>
            </w:pPr>
            <w:r>
              <w:rPr>
                <w:szCs w:val="24"/>
              </w:rPr>
              <w:t>Papildomai gali būti steigiama iki 0,25 etato ikimokyklinio ir priešmokyklinio ugdymo programas įgyvendinančiuose skyriuose (kiekviename atskirai).</w:t>
            </w:r>
          </w:p>
        </w:tc>
      </w:tr>
      <w:tr w:rsidR="009428B9" w14:paraId="476AFAE5" w14:textId="77777777" w:rsidTr="009D71AA">
        <w:tc>
          <w:tcPr>
            <w:tcW w:w="675" w:type="dxa"/>
          </w:tcPr>
          <w:p w14:paraId="0814B5D6" w14:textId="77777777" w:rsidR="009428B9" w:rsidRDefault="009428B9" w:rsidP="009D71AA">
            <w:pPr>
              <w:rPr>
                <w:bCs/>
                <w:szCs w:val="24"/>
              </w:rPr>
            </w:pPr>
            <w:r>
              <w:rPr>
                <w:bCs/>
                <w:szCs w:val="24"/>
              </w:rPr>
              <w:t>29.</w:t>
            </w:r>
          </w:p>
        </w:tc>
        <w:tc>
          <w:tcPr>
            <w:tcW w:w="2977" w:type="dxa"/>
          </w:tcPr>
          <w:p w14:paraId="1D9087DE" w14:textId="77777777" w:rsidR="009428B9" w:rsidRDefault="009428B9" w:rsidP="009D71AA">
            <w:pPr>
              <w:rPr>
                <w:szCs w:val="24"/>
              </w:rPr>
            </w:pPr>
            <w:r>
              <w:rPr>
                <w:szCs w:val="24"/>
              </w:rPr>
              <w:t>Sandėlininkas</w:t>
            </w:r>
          </w:p>
        </w:tc>
        <w:tc>
          <w:tcPr>
            <w:tcW w:w="1417" w:type="dxa"/>
          </w:tcPr>
          <w:p w14:paraId="789675E0" w14:textId="77777777" w:rsidR="009428B9" w:rsidRDefault="009428B9" w:rsidP="009D71AA">
            <w:pPr>
              <w:jc w:val="center"/>
              <w:rPr>
                <w:strike/>
                <w:szCs w:val="24"/>
              </w:rPr>
            </w:pPr>
            <w:r w:rsidRPr="00980820">
              <w:rPr>
                <w:strike/>
                <w:szCs w:val="24"/>
              </w:rPr>
              <w:t>0,25</w:t>
            </w:r>
          </w:p>
          <w:p w14:paraId="4CB9212C" w14:textId="65C6026E" w:rsidR="00980820" w:rsidRPr="005B5248" w:rsidRDefault="00980820" w:rsidP="009D71AA">
            <w:pPr>
              <w:jc w:val="center"/>
              <w:rPr>
                <w:b/>
                <w:bCs/>
                <w:szCs w:val="24"/>
              </w:rPr>
            </w:pPr>
            <w:r w:rsidRPr="005B5248">
              <w:rPr>
                <w:b/>
                <w:bCs/>
                <w:szCs w:val="24"/>
              </w:rPr>
              <w:t>0,5</w:t>
            </w:r>
            <w:r w:rsidR="005B5248" w:rsidRPr="005B5248">
              <w:rPr>
                <w:b/>
                <w:bCs/>
                <w:szCs w:val="24"/>
              </w:rPr>
              <w:t>0</w:t>
            </w:r>
          </w:p>
        </w:tc>
        <w:tc>
          <w:tcPr>
            <w:tcW w:w="1417" w:type="dxa"/>
          </w:tcPr>
          <w:p w14:paraId="69766E32" w14:textId="77777777" w:rsidR="009428B9" w:rsidRDefault="009428B9" w:rsidP="009D71AA">
            <w:pPr>
              <w:jc w:val="center"/>
              <w:rPr>
                <w:strike/>
                <w:szCs w:val="24"/>
              </w:rPr>
            </w:pPr>
            <w:r w:rsidRPr="00980820">
              <w:rPr>
                <w:strike/>
                <w:szCs w:val="24"/>
              </w:rPr>
              <w:t>0,25</w:t>
            </w:r>
          </w:p>
          <w:p w14:paraId="753A606F" w14:textId="69205107" w:rsidR="005B5248" w:rsidRPr="005B5248" w:rsidRDefault="005B5248" w:rsidP="009D71AA">
            <w:pPr>
              <w:jc w:val="center"/>
              <w:rPr>
                <w:b/>
                <w:bCs/>
                <w:szCs w:val="24"/>
              </w:rPr>
            </w:pPr>
            <w:r w:rsidRPr="005B5248">
              <w:rPr>
                <w:b/>
                <w:bCs/>
                <w:szCs w:val="24"/>
              </w:rPr>
              <w:t>0,75</w:t>
            </w:r>
          </w:p>
        </w:tc>
        <w:tc>
          <w:tcPr>
            <w:tcW w:w="1417" w:type="dxa"/>
          </w:tcPr>
          <w:p w14:paraId="030EBBB0" w14:textId="77777777" w:rsidR="009428B9" w:rsidRDefault="009428B9" w:rsidP="009D71AA">
            <w:pPr>
              <w:jc w:val="center"/>
              <w:rPr>
                <w:strike/>
                <w:szCs w:val="24"/>
              </w:rPr>
            </w:pPr>
            <w:r w:rsidRPr="00F46755">
              <w:rPr>
                <w:strike/>
                <w:szCs w:val="24"/>
              </w:rPr>
              <w:t>0,25</w:t>
            </w:r>
          </w:p>
          <w:p w14:paraId="5B927F27" w14:textId="40CE3885" w:rsidR="00F46755" w:rsidRPr="00F46755" w:rsidRDefault="00F46755" w:rsidP="009D71AA">
            <w:pPr>
              <w:jc w:val="center"/>
              <w:rPr>
                <w:b/>
                <w:bCs/>
                <w:szCs w:val="24"/>
              </w:rPr>
            </w:pPr>
            <w:r w:rsidRPr="00F46755">
              <w:rPr>
                <w:b/>
                <w:bCs/>
                <w:szCs w:val="24"/>
              </w:rPr>
              <w:t>0,75</w:t>
            </w:r>
          </w:p>
        </w:tc>
        <w:tc>
          <w:tcPr>
            <w:tcW w:w="1417" w:type="dxa"/>
          </w:tcPr>
          <w:p w14:paraId="592A3237" w14:textId="77777777" w:rsidR="009428B9" w:rsidRDefault="009428B9" w:rsidP="009D71AA">
            <w:pPr>
              <w:jc w:val="center"/>
              <w:rPr>
                <w:strike/>
                <w:szCs w:val="24"/>
              </w:rPr>
            </w:pPr>
            <w:r w:rsidRPr="00F46755">
              <w:rPr>
                <w:strike/>
                <w:szCs w:val="24"/>
              </w:rPr>
              <w:t>0,25</w:t>
            </w:r>
          </w:p>
          <w:p w14:paraId="1E24ECB0" w14:textId="68F75D9F" w:rsidR="005B5248" w:rsidRPr="005B5248" w:rsidRDefault="005B5248" w:rsidP="009D71AA">
            <w:pPr>
              <w:jc w:val="center"/>
              <w:rPr>
                <w:b/>
                <w:bCs/>
                <w:szCs w:val="24"/>
              </w:rPr>
            </w:pPr>
            <w:r w:rsidRPr="005B5248">
              <w:rPr>
                <w:b/>
                <w:bCs/>
                <w:szCs w:val="24"/>
              </w:rPr>
              <w:t>0,75</w:t>
            </w:r>
          </w:p>
        </w:tc>
        <w:tc>
          <w:tcPr>
            <w:tcW w:w="5389" w:type="dxa"/>
          </w:tcPr>
          <w:p w14:paraId="3E9F7CAD" w14:textId="77777777" w:rsidR="009428B9" w:rsidRDefault="009428B9" w:rsidP="009D71AA">
            <w:pPr>
              <w:jc w:val="both"/>
              <w:rPr>
                <w:szCs w:val="24"/>
              </w:rPr>
            </w:pPr>
            <w:r>
              <w:rPr>
                <w:szCs w:val="24"/>
              </w:rPr>
              <w:t>Papildomai gali būti steigiama (iki 0,25 etato) Vytauto Didžiojo pagrindinės mokyklos Viešvilės ir Jurbarko r. Veliuonos Antano ir Jono Juškų gimnazijos Klausučių skyriuose (kiekviename atskirai).</w:t>
            </w:r>
          </w:p>
          <w:p w14:paraId="0998D689" w14:textId="1BBFE746" w:rsidR="00F46755" w:rsidRPr="009A680A" w:rsidRDefault="009A680A" w:rsidP="009D71AA">
            <w:pPr>
              <w:jc w:val="both"/>
              <w:rPr>
                <w:b/>
                <w:bCs/>
                <w:szCs w:val="24"/>
              </w:rPr>
            </w:pPr>
            <w:r w:rsidRPr="009A680A">
              <w:rPr>
                <w:b/>
                <w:bCs/>
              </w:rPr>
              <w:lastRenderedPageBreak/>
              <w:t>Neviršijant įstaigai skirtų asignavimų, dėl didelio darbo krūvio Jurbarko Antano Giedraičio-Giedriaus gimnazijoje papildomai gali būti steigiama iki 0,25 etato.</w:t>
            </w:r>
          </w:p>
        </w:tc>
      </w:tr>
      <w:tr w:rsidR="009428B9" w14:paraId="72C82B8B" w14:textId="77777777" w:rsidTr="009D71AA">
        <w:tc>
          <w:tcPr>
            <w:tcW w:w="675" w:type="dxa"/>
          </w:tcPr>
          <w:p w14:paraId="6E27F4B6" w14:textId="77777777" w:rsidR="009428B9" w:rsidRDefault="009428B9" w:rsidP="009D71AA">
            <w:pPr>
              <w:rPr>
                <w:bCs/>
                <w:szCs w:val="24"/>
              </w:rPr>
            </w:pPr>
            <w:r>
              <w:rPr>
                <w:bCs/>
                <w:szCs w:val="24"/>
              </w:rPr>
              <w:lastRenderedPageBreak/>
              <w:t>30.</w:t>
            </w:r>
          </w:p>
        </w:tc>
        <w:tc>
          <w:tcPr>
            <w:tcW w:w="2977" w:type="dxa"/>
          </w:tcPr>
          <w:p w14:paraId="0DE3DBF0" w14:textId="77777777" w:rsidR="009428B9" w:rsidRDefault="009428B9" w:rsidP="009D71AA">
            <w:pPr>
              <w:rPr>
                <w:szCs w:val="24"/>
              </w:rPr>
            </w:pPr>
            <w:r>
              <w:rPr>
                <w:szCs w:val="24"/>
              </w:rPr>
              <w:t>Sargas</w:t>
            </w:r>
          </w:p>
        </w:tc>
        <w:tc>
          <w:tcPr>
            <w:tcW w:w="1417" w:type="dxa"/>
          </w:tcPr>
          <w:p w14:paraId="7979365D" w14:textId="77777777" w:rsidR="009428B9" w:rsidRDefault="009428B9" w:rsidP="009D71AA">
            <w:pPr>
              <w:rPr>
                <w:szCs w:val="24"/>
              </w:rPr>
            </w:pPr>
          </w:p>
        </w:tc>
        <w:tc>
          <w:tcPr>
            <w:tcW w:w="1417" w:type="dxa"/>
          </w:tcPr>
          <w:p w14:paraId="3A27861F" w14:textId="77777777" w:rsidR="009428B9" w:rsidRDefault="009428B9" w:rsidP="009D71AA">
            <w:pPr>
              <w:rPr>
                <w:szCs w:val="24"/>
              </w:rPr>
            </w:pPr>
          </w:p>
        </w:tc>
        <w:tc>
          <w:tcPr>
            <w:tcW w:w="1417" w:type="dxa"/>
          </w:tcPr>
          <w:p w14:paraId="19512250" w14:textId="77777777" w:rsidR="009428B9" w:rsidRDefault="009428B9" w:rsidP="009D71AA">
            <w:pPr>
              <w:rPr>
                <w:szCs w:val="24"/>
              </w:rPr>
            </w:pPr>
          </w:p>
        </w:tc>
        <w:tc>
          <w:tcPr>
            <w:tcW w:w="1417" w:type="dxa"/>
          </w:tcPr>
          <w:p w14:paraId="589E22BD" w14:textId="77777777" w:rsidR="009428B9" w:rsidRDefault="009428B9" w:rsidP="009D71AA">
            <w:pPr>
              <w:rPr>
                <w:szCs w:val="24"/>
              </w:rPr>
            </w:pPr>
          </w:p>
        </w:tc>
        <w:tc>
          <w:tcPr>
            <w:tcW w:w="5389" w:type="dxa"/>
          </w:tcPr>
          <w:p w14:paraId="45A79808" w14:textId="77777777" w:rsidR="009428B9" w:rsidRPr="00CC7151" w:rsidRDefault="009428B9" w:rsidP="009D71AA">
            <w:pPr>
              <w:tabs>
                <w:tab w:val="left" w:pos="1122"/>
                <w:tab w:val="left" w:pos="1309"/>
              </w:tabs>
              <w:jc w:val="both"/>
              <w:rPr>
                <w:szCs w:val="24"/>
              </w:rPr>
            </w:pPr>
            <w:r w:rsidRPr="00CC7151">
              <w:rPr>
                <w:szCs w:val="24"/>
              </w:rPr>
              <w:t xml:space="preserve">Jeigu įstaigoje ar jos skyriuose nėra apsauginės signalizacijos, įstaigoms nustatomos sargų pareigybės – 2,25 etato. </w:t>
            </w:r>
          </w:p>
          <w:p w14:paraId="49804FE9" w14:textId="77777777" w:rsidR="009428B9" w:rsidRPr="00CC7151" w:rsidRDefault="009428B9" w:rsidP="009D71AA">
            <w:pPr>
              <w:tabs>
                <w:tab w:val="left" w:pos="1122"/>
                <w:tab w:val="left" w:pos="1309"/>
              </w:tabs>
              <w:jc w:val="both"/>
              <w:rPr>
                <w:szCs w:val="24"/>
              </w:rPr>
            </w:pPr>
            <w:r w:rsidRPr="00CC7151">
              <w:rPr>
                <w:szCs w:val="24"/>
              </w:rPr>
              <w:t>Įstaigose, jų skyriuose arba atskiruose pastatuose, rekomenduojama diegti apsaugos signalizacijas atsisakant sargų etatų.</w:t>
            </w:r>
          </w:p>
          <w:p w14:paraId="5A8671CA" w14:textId="77777777" w:rsidR="009428B9" w:rsidRPr="00CC7151" w:rsidRDefault="009428B9" w:rsidP="009D71AA">
            <w:pPr>
              <w:jc w:val="both"/>
              <w:rPr>
                <w:szCs w:val="24"/>
              </w:rPr>
            </w:pPr>
            <w:r w:rsidRPr="00CC7151">
              <w:rPr>
                <w:szCs w:val="24"/>
              </w:rPr>
              <w:t>Jurbarko miesto mokyklose atsižvelgiant į veiklas ne pamokų metu (stadiono, sporto komplekso, bendrabutyje vykdomų veiklų)</w:t>
            </w:r>
            <w:r>
              <w:rPr>
                <w:szCs w:val="24"/>
              </w:rPr>
              <w:t xml:space="preserve"> </w:t>
            </w:r>
            <w:r w:rsidRPr="00CC7151">
              <w:rPr>
                <w:szCs w:val="24"/>
              </w:rPr>
              <w:t xml:space="preserve">– ne daugiau </w:t>
            </w:r>
            <w:r w:rsidRPr="00A22285">
              <w:rPr>
                <w:szCs w:val="24"/>
              </w:rPr>
              <w:t>kaip 3,2 sargų etatai).</w:t>
            </w:r>
          </w:p>
        </w:tc>
      </w:tr>
      <w:tr w:rsidR="009428B9" w14:paraId="6D2CA872" w14:textId="77777777" w:rsidTr="009D71AA">
        <w:tc>
          <w:tcPr>
            <w:tcW w:w="675" w:type="dxa"/>
          </w:tcPr>
          <w:p w14:paraId="043B798C" w14:textId="77777777" w:rsidR="009428B9" w:rsidRDefault="009428B9" w:rsidP="009D71AA">
            <w:pPr>
              <w:rPr>
                <w:bCs/>
                <w:szCs w:val="24"/>
              </w:rPr>
            </w:pPr>
            <w:r>
              <w:rPr>
                <w:bCs/>
                <w:szCs w:val="24"/>
              </w:rPr>
              <w:t>31.</w:t>
            </w:r>
          </w:p>
        </w:tc>
        <w:tc>
          <w:tcPr>
            <w:tcW w:w="2977" w:type="dxa"/>
          </w:tcPr>
          <w:p w14:paraId="78B2A1AF" w14:textId="77777777" w:rsidR="009428B9" w:rsidRDefault="009428B9" w:rsidP="009D71AA">
            <w:pPr>
              <w:rPr>
                <w:szCs w:val="24"/>
              </w:rPr>
            </w:pPr>
            <w:r>
              <w:rPr>
                <w:szCs w:val="24"/>
              </w:rPr>
              <w:t>Krosniakurys, kūrikas</w:t>
            </w:r>
          </w:p>
        </w:tc>
        <w:tc>
          <w:tcPr>
            <w:tcW w:w="1417" w:type="dxa"/>
          </w:tcPr>
          <w:p w14:paraId="77F1AEC2" w14:textId="77777777" w:rsidR="009428B9" w:rsidRDefault="009428B9" w:rsidP="009D71AA">
            <w:pPr>
              <w:rPr>
                <w:szCs w:val="24"/>
              </w:rPr>
            </w:pPr>
          </w:p>
        </w:tc>
        <w:tc>
          <w:tcPr>
            <w:tcW w:w="1417" w:type="dxa"/>
          </w:tcPr>
          <w:p w14:paraId="0DCA2FCE" w14:textId="77777777" w:rsidR="009428B9" w:rsidRDefault="009428B9" w:rsidP="009D71AA">
            <w:pPr>
              <w:rPr>
                <w:szCs w:val="24"/>
              </w:rPr>
            </w:pPr>
          </w:p>
        </w:tc>
        <w:tc>
          <w:tcPr>
            <w:tcW w:w="1417" w:type="dxa"/>
          </w:tcPr>
          <w:p w14:paraId="2098B7E5" w14:textId="77777777" w:rsidR="009428B9" w:rsidRDefault="009428B9" w:rsidP="009D71AA">
            <w:pPr>
              <w:rPr>
                <w:szCs w:val="24"/>
              </w:rPr>
            </w:pPr>
          </w:p>
        </w:tc>
        <w:tc>
          <w:tcPr>
            <w:tcW w:w="1417" w:type="dxa"/>
          </w:tcPr>
          <w:p w14:paraId="1DD39FAA" w14:textId="77777777" w:rsidR="009428B9" w:rsidRDefault="009428B9" w:rsidP="009D71AA">
            <w:pPr>
              <w:rPr>
                <w:szCs w:val="24"/>
              </w:rPr>
            </w:pPr>
          </w:p>
        </w:tc>
        <w:tc>
          <w:tcPr>
            <w:tcW w:w="5389" w:type="dxa"/>
          </w:tcPr>
          <w:p w14:paraId="5AA0FD92" w14:textId="77777777" w:rsidR="009428B9" w:rsidRDefault="009428B9" w:rsidP="009D71AA">
            <w:pPr>
              <w:jc w:val="both"/>
              <w:rPr>
                <w:szCs w:val="24"/>
              </w:rPr>
            </w:pPr>
            <w:r>
              <w:rPr>
                <w:szCs w:val="24"/>
              </w:rPr>
              <w:t>Mokykloms, turinčioms savo katilines, kūrikų ir atsakingų už katilinės eksploataciją asmenų pareigybių (kūrenimo sezonui) skaičių nustato įstaigų vadovai neviršijant rekomenduojamo 0,25 etato dydžio.</w:t>
            </w:r>
          </w:p>
        </w:tc>
      </w:tr>
      <w:tr w:rsidR="009428B9" w14:paraId="4F9D514E" w14:textId="77777777" w:rsidTr="009D71AA">
        <w:tc>
          <w:tcPr>
            <w:tcW w:w="675" w:type="dxa"/>
          </w:tcPr>
          <w:p w14:paraId="65471885" w14:textId="77777777" w:rsidR="009428B9" w:rsidRDefault="009428B9" w:rsidP="009D71AA">
            <w:pPr>
              <w:rPr>
                <w:bCs/>
                <w:szCs w:val="24"/>
              </w:rPr>
            </w:pPr>
            <w:r>
              <w:rPr>
                <w:bCs/>
                <w:szCs w:val="24"/>
              </w:rPr>
              <w:t>32.</w:t>
            </w:r>
          </w:p>
        </w:tc>
        <w:tc>
          <w:tcPr>
            <w:tcW w:w="2977" w:type="dxa"/>
          </w:tcPr>
          <w:p w14:paraId="738490F0" w14:textId="77777777" w:rsidR="009428B9" w:rsidRDefault="009428B9" w:rsidP="009D71AA">
            <w:pPr>
              <w:rPr>
                <w:szCs w:val="24"/>
              </w:rPr>
            </w:pPr>
            <w:r>
              <w:rPr>
                <w:szCs w:val="24"/>
              </w:rPr>
              <w:t>Virėjas</w:t>
            </w:r>
          </w:p>
        </w:tc>
        <w:tc>
          <w:tcPr>
            <w:tcW w:w="1417" w:type="dxa"/>
          </w:tcPr>
          <w:p w14:paraId="3FB9333C" w14:textId="77777777" w:rsidR="009428B9" w:rsidRDefault="009428B9" w:rsidP="009D71AA">
            <w:pPr>
              <w:rPr>
                <w:szCs w:val="24"/>
              </w:rPr>
            </w:pPr>
          </w:p>
        </w:tc>
        <w:tc>
          <w:tcPr>
            <w:tcW w:w="1417" w:type="dxa"/>
          </w:tcPr>
          <w:p w14:paraId="3EEF5BF0" w14:textId="77777777" w:rsidR="009428B9" w:rsidRDefault="009428B9" w:rsidP="009D71AA">
            <w:pPr>
              <w:rPr>
                <w:szCs w:val="24"/>
              </w:rPr>
            </w:pPr>
          </w:p>
        </w:tc>
        <w:tc>
          <w:tcPr>
            <w:tcW w:w="1417" w:type="dxa"/>
          </w:tcPr>
          <w:p w14:paraId="7FA6E98A" w14:textId="77777777" w:rsidR="009428B9" w:rsidRDefault="009428B9" w:rsidP="009D71AA">
            <w:pPr>
              <w:rPr>
                <w:szCs w:val="24"/>
              </w:rPr>
            </w:pPr>
          </w:p>
        </w:tc>
        <w:tc>
          <w:tcPr>
            <w:tcW w:w="1417" w:type="dxa"/>
          </w:tcPr>
          <w:p w14:paraId="415A4DCA" w14:textId="77777777" w:rsidR="009428B9" w:rsidRDefault="009428B9" w:rsidP="009D71AA">
            <w:pPr>
              <w:rPr>
                <w:szCs w:val="24"/>
              </w:rPr>
            </w:pPr>
          </w:p>
        </w:tc>
        <w:tc>
          <w:tcPr>
            <w:tcW w:w="5389" w:type="dxa"/>
          </w:tcPr>
          <w:p w14:paraId="4067258F" w14:textId="77777777" w:rsidR="009428B9" w:rsidRDefault="009428B9" w:rsidP="009D71AA">
            <w:pPr>
              <w:jc w:val="both"/>
              <w:rPr>
                <w:szCs w:val="24"/>
              </w:rPr>
            </w:pPr>
            <w:r>
              <w:rPr>
                <w:szCs w:val="24"/>
              </w:rPr>
              <w:t>Mokyklose, kuriose ugdytinių ir mokinių maitinimo paslaugos teikiamos ne pagal su paslaugos teikėjais sudarytas sutartis, virėjų pareigybių skaičius nustatomas pagal maitinamų vaikų skaičių:</w:t>
            </w:r>
          </w:p>
          <w:p w14:paraId="5018BD5C" w14:textId="77777777" w:rsidR="009428B9" w:rsidRDefault="009428B9" w:rsidP="009D71AA">
            <w:pPr>
              <w:jc w:val="both"/>
              <w:rPr>
                <w:szCs w:val="24"/>
              </w:rPr>
            </w:pPr>
            <w:r>
              <w:rPr>
                <w:szCs w:val="24"/>
              </w:rPr>
              <w:t>1. iki 70 vaikų – 1 etatas;</w:t>
            </w:r>
          </w:p>
          <w:p w14:paraId="6025472A" w14:textId="77777777" w:rsidR="009428B9" w:rsidRDefault="009428B9" w:rsidP="009D71AA">
            <w:pPr>
              <w:jc w:val="both"/>
              <w:rPr>
                <w:szCs w:val="24"/>
              </w:rPr>
            </w:pPr>
            <w:r>
              <w:rPr>
                <w:szCs w:val="24"/>
              </w:rPr>
              <w:t>2. nuo 71 iki 150 vaikų – 2 etatai;</w:t>
            </w:r>
          </w:p>
          <w:p w14:paraId="112800CF" w14:textId="77777777" w:rsidR="009428B9" w:rsidRDefault="009428B9" w:rsidP="009D71AA">
            <w:pPr>
              <w:jc w:val="both"/>
              <w:rPr>
                <w:szCs w:val="24"/>
              </w:rPr>
            </w:pPr>
            <w:r>
              <w:rPr>
                <w:szCs w:val="24"/>
              </w:rPr>
              <w:t>3. nuo 151 iki 350 vaikų – 3 etatai;</w:t>
            </w:r>
          </w:p>
          <w:p w14:paraId="46B3C3EA" w14:textId="77777777" w:rsidR="009428B9" w:rsidRDefault="009428B9" w:rsidP="009D71AA">
            <w:pPr>
              <w:jc w:val="both"/>
              <w:rPr>
                <w:szCs w:val="24"/>
              </w:rPr>
            </w:pPr>
            <w:r>
              <w:rPr>
                <w:szCs w:val="24"/>
              </w:rPr>
              <w:t>4. nuo 351 – 4 etatai;</w:t>
            </w:r>
          </w:p>
          <w:p w14:paraId="135A89E8" w14:textId="7A331578" w:rsidR="00F46755" w:rsidRPr="00F46755" w:rsidRDefault="00F46755" w:rsidP="009D71AA">
            <w:pPr>
              <w:jc w:val="both"/>
              <w:rPr>
                <w:b/>
                <w:bCs/>
                <w:szCs w:val="24"/>
              </w:rPr>
            </w:pPr>
            <w:r w:rsidRPr="00F46755">
              <w:rPr>
                <w:b/>
                <w:bCs/>
                <w:szCs w:val="24"/>
              </w:rPr>
              <w:t>5. nuo 421 – 5 etatai</w:t>
            </w:r>
          </w:p>
          <w:p w14:paraId="796FC31E" w14:textId="77777777" w:rsidR="009428B9" w:rsidRDefault="009428B9" w:rsidP="009D71AA">
            <w:pPr>
              <w:jc w:val="both"/>
              <w:rPr>
                <w:szCs w:val="24"/>
              </w:rPr>
            </w:pPr>
            <w:r>
              <w:rPr>
                <w:szCs w:val="24"/>
              </w:rPr>
              <w:t>Jeigu įstaigoje pagal maitinamų vaikų skaičių yra daugiau negu vienas virėjo etatas, tai 1 etatas gali būti keičiamas vyriausiojo virėjo etatu, 1 etatas gali būti keičiamas pagalbinio virtuvės darbuotojo etatu (toks keitimas gali būti vykdomas tuo atveju, kai visi virėjai dirba toje pačioje mokyklos valgykloje).</w:t>
            </w:r>
          </w:p>
        </w:tc>
      </w:tr>
      <w:tr w:rsidR="009428B9" w14:paraId="098414A4" w14:textId="77777777" w:rsidTr="009D71AA">
        <w:tc>
          <w:tcPr>
            <w:tcW w:w="675" w:type="dxa"/>
          </w:tcPr>
          <w:p w14:paraId="6144FD78" w14:textId="77777777" w:rsidR="009428B9" w:rsidRDefault="009428B9" w:rsidP="009D71AA">
            <w:pPr>
              <w:rPr>
                <w:bCs/>
                <w:szCs w:val="24"/>
              </w:rPr>
            </w:pPr>
            <w:r>
              <w:rPr>
                <w:bCs/>
                <w:szCs w:val="24"/>
              </w:rPr>
              <w:lastRenderedPageBreak/>
              <w:t>33.</w:t>
            </w:r>
          </w:p>
        </w:tc>
        <w:tc>
          <w:tcPr>
            <w:tcW w:w="2977" w:type="dxa"/>
          </w:tcPr>
          <w:p w14:paraId="2EBCC028" w14:textId="77777777" w:rsidR="009428B9" w:rsidRDefault="009428B9" w:rsidP="009D71AA">
            <w:pPr>
              <w:rPr>
                <w:szCs w:val="24"/>
              </w:rPr>
            </w:pPr>
            <w:r>
              <w:rPr>
                <w:szCs w:val="24"/>
              </w:rPr>
              <w:t>Klubinės veiklos organizatorius</w:t>
            </w:r>
          </w:p>
        </w:tc>
        <w:tc>
          <w:tcPr>
            <w:tcW w:w="1417" w:type="dxa"/>
          </w:tcPr>
          <w:p w14:paraId="1A249706" w14:textId="77777777" w:rsidR="009428B9" w:rsidRDefault="009428B9" w:rsidP="009D71AA">
            <w:pPr>
              <w:rPr>
                <w:szCs w:val="24"/>
              </w:rPr>
            </w:pPr>
          </w:p>
        </w:tc>
        <w:tc>
          <w:tcPr>
            <w:tcW w:w="1417" w:type="dxa"/>
          </w:tcPr>
          <w:p w14:paraId="08C28884" w14:textId="77777777" w:rsidR="009428B9" w:rsidRDefault="009428B9" w:rsidP="009D71AA">
            <w:pPr>
              <w:rPr>
                <w:szCs w:val="24"/>
              </w:rPr>
            </w:pPr>
          </w:p>
        </w:tc>
        <w:tc>
          <w:tcPr>
            <w:tcW w:w="1417" w:type="dxa"/>
          </w:tcPr>
          <w:p w14:paraId="29FBE06F" w14:textId="77777777" w:rsidR="009428B9" w:rsidRDefault="009428B9" w:rsidP="009D71AA">
            <w:pPr>
              <w:rPr>
                <w:szCs w:val="24"/>
              </w:rPr>
            </w:pPr>
          </w:p>
        </w:tc>
        <w:tc>
          <w:tcPr>
            <w:tcW w:w="1417" w:type="dxa"/>
          </w:tcPr>
          <w:p w14:paraId="3EDDC9CE" w14:textId="77777777" w:rsidR="009428B9" w:rsidRDefault="009428B9" w:rsidP="009D71AA">
            <w:pPr>
              <w:rPr>
                <w:szCs w:val="24"/>
              </w:rPr>
            </w:pPr>
          </w:p>
        </w:tc>
        <w:tc>
          <w:tcPr>
            <w:tcW w:w="5389" w:type="dxa"/>
          </w:tcPr>
          <w:p w14:paraId="5D93C89D" w14:textId="77777777" w:rsidR="009428B9" w:rsidRDefault="009428B9" w:rsidP="009D71AA">
            <w:pPr>
              <w:tabs>
                <w:tab w:val="left" w:pos="1122"/>
                <w:tab w:val="left" w:pos="1309"/>
              </w:tabs>
              <w:jc w:val="both"/>
              <w:rPr>
                <w:szCs w:val="24"/>
              </w:rPr>
            </w:pPr>
            <w:r>
              <w:rPr>
                <w:szCs w:val="24"/>
              </w:rPr>
              <w:t>Jurbarko r. Veliuonos Antano ir Jono Juškų gimnazijos Seredžiaus Stasio Šimkaus skyriuje-daugiafunkciame centre – 2 etatai.</w:t>
            </w:r>
          </w:p>
        </w:tc>
      </w:tr>
    </w:tbl>
    <w:p w14:paraId="2B1896BF" w14:textId="77777777" w:rsidR="009428B9" w:rsidRDefault="009428B9" w:rsidP="009428B9">
      <w:pPr>
        <w:rPr>
          <w:bCs/>
          <w:szCs w:val="24"/>
        </w:rPr>
      </w:pPr>
    </w:p>
    <w:p w14:paraId="45D21EF3" w14:textId="77777777" w:rsidR="00B4345D" w:rsidRDefault="00B4345D" w:rsidP="00334C9F">
      <w:pPr>
        <w:widowControl w:val="0"/>
        <w:suppressAutoHyphens/>
        <w:spacing w:line="360" w:lineRule="atLeast"/>
        <w:ind w:left="6408"/>
        <w:jc w:val="both"/>
        <w:textAlignment w:val="center"/>
        <w:rPr>
          <w:b/>
          <w:bCs/>
          <w:color w:val="000000"/>
          <w:szCs w:val="24"/>
        </w:rPr>
      </w:pPr>
    </w:p>
    <w:p w14:paraId="21F84870" w14:textId="77777777" w:rsidR="00A22285" w:rsidRDefault="00A22285" w:rsidP="00A22285">
      <w:pPr>
        <w:jc w:val="both"/>
        <w:rPr>
          <w:bCs/>
          <w:szCs w:val="24"/>
        </w:rPr>
      </w:pPr>
      <w:r>
        <w:rPr>
          <w:b/>
          <w:bCs/>
          <w:szCs w:val="24"/>
        </w:rPr>
        <w:t>Pastaba</w:t>
      </w:r>
      <w:r>
        <w:rPr>
          <w:bCs/>
          <w:szCs w:val="24"/>
        </w:rPr>
        <w:t>. Etatinės pareigybės nustatomos atsižvelgiant į vaikų skaičių rugsėjo 1 dieną. Įstaigos vadovas, suderinęs su Savivaldybės administracijos Švietimo, kultūros ir sporto skyriaus vedėju ir Finansų skyriaus vedėju, gali keisti konkrečiai pareigybei rekomenduojamą etatų skaičių, neviršydamas mokyklai skirtų asignavimų.</w:t>
      </w:r>
    </w:p>
    <w:p w14:paraId="4CFFA4D6" w14:textId="77777777" w:rsidR="00A22285" w:rsidRDefault="00A22285" w:rsidP="00A22285">
      <w:pPr>
        <w:jc w:val="both"/>
      </w:pPr>
    </w:p>
    <w:p w14:paraId="06638FC5" w14:textId="77777777" w:rsidR="00A22285" w:rsidRPr="00EB347D" w:rsidRDefault="00A22285" w:rsidP="00A22285">
      <w:pPr>
        <w:jc w:val="center"/>
      </w:pPr>
      <w:r>
        <w:t>___________________</w:t>
      </w:r>
    </w:p>
    <w:p w14:paraId="1DFDCD4F" w14:textId="4BECA6AF" w:rsidR="00A22285" w:rsidRDefault="00A22285" w:rsidP="00A22285">
      <w:pPr>
        <w:jc w:val="both"/>
      </w:pPr>
    </w:p>
    <w:p w14:paraId="2CBA220C" w14:textId="77777777" w:rsidR="00A22285" w:rsidRDefault="00A22285" w:rsidP="00A22285">
      <w:pPr>
        <w:ind w:firstLine="9781"/>
        <w:jc w:val="both"/>
      </w:pPr>
    </w:p>
    <w:p w14:paraId="5F2BF3CF" w14:textId="77777777" w:rsidR="00F46755" w:rsidRDefault="00F46755" w:rsidP="00A22285">
      <w:pPr>
        <w:ind w:firstLine="9781"/>
        <w:jc w:val="both"/>
      </w:pPr>
    </w:p>
    <w:p w14:paraId="7631FD1A" w14:textId="77777777" w:rsidR="00F46755" w:rsidRDefault="00F46755" w:rsidP="00A22285">
      <w:pPr>
        <w:ind w:firstLine="9781"/>
        <w:jc w:val="both"/>
      </w:pPr>
    </w:p>
    <w:p w14:paraId="6B3E1D64" w14:textId="77777777" w:rsidR="00F46755" w:rsidRDefault="00F46755" w:rsidP="00A22285">
      <w:pPr>
        <w:ind w:firstLine="9781"/>
        <w:jc w:val="both"/>
      </w:pPr>
    </w:p>
    <w:p w14:paraId="4AA5A966" w14:textId="77777777" w:rsidR="00F46755" w:rsidRDefault="00F46755" w:rsidP="00A22285">
      <w:pPr>
        <w:ind w:firstLine="9781"/>
        <w:jc w:val="both"/>
      </w:pPr>
    </w:p>
    <w:p w14:paraId="22E846C1" w14:textId="77777777" w:rsidR="00F46755" w:rsidRDefault="00F46755" w:rsidP="00A22285">
      <w:pPr>
        <w:ind w:firstLine="9781"/>
        <w:jc w:val="both"/>
      </w:pPr>
    </w:p>
    <w:p w14:paraId="455F063A" w14:textId="77777777" w:rsidR="00F46755" w:rsidRDefault="00F46755" w:rsidP="00A22285">
      <w:pPr>
        <w:ind w:firstLine="9781"/>
        <w:jc w:val="both"/>
      </w:pPr>
    </w:p>
    <w:p w14:paraId="3B244FDD" w14:textId="77777777" w:rsidR="00F46755" w:rsidRDefault="00F46755" w:rsidP="00A22285">
      <w:pPr>
        <w:ind w:firstLine="9781"/>
        <w:jc w:val="both"/>
      </w:pPr>
    </w:p>
    <w:p w14:paraId="7BA924F5" w14:textId="77777777" w:rsidR="00F46755" w:rsidRDefault="00F46755" w:rsidP="00A22285">
      <w:pPr>
        <w:ind w:firstLine="9781"/>
        <w:jc w:val="both"/>
      </w:pPr>
    </w:p>
    <w:p w14:paraId="31C37596" w14:textId="77777777" w:rsidR="00F46755" w:rsidRDefault="00F46755" w:rsidP="00A22285">
      <w:pPr>
        <w:ind w:firstLine="9781"/>
        <w:jc w:val="both"/>
      </w:pPr>
    </w:p>
    <w:p w14:paraId="5F6D18FD" w14:textId="77777777" w:rsidR="00F46755" w:rsidRDefault="00F46755" w:rsidP="00A22285">
      <w:pPr>
        <w:ind w:firstLine="9781"/>
        <w:jc w:val="both"/>
      </w:pPr>
    </w:p>
    <w:p w14:paraId="69B1EF75" w14:textId="77777777" w:rsidR="00F46755" w:rsidRDefault="00F46755" w:rsidP="00A22285">
      <w:pPr>
        <w:ind w:firstLine="9781"/>
        <w:jc w:val="both"/>
      </w:pPr>
    </w:p>
    <w:p w14:paraId="24C5AC66" w14:textId="77777777" w:rsidR="00F46755" w:rsidRDefault="00F46755" w:rsidP="00A22285">
      <w:pPr>
        <w:ind w:firstLine="9781"/>
        <w:jc w:val="both"/>
      </w:pPr>
    </w:p>
    <w:p w14:paraId="41D4E932" w14:textId="77777777" w:rsidR="00F46755" w:rsidRDefault="00F46755" w:rsidP="00A22285">
      <w:pPr>
        <w:ind w:firstLine="9781"/>
        <w:jc w:val="both"/>
      </w:pPr>
    </w:p>
    <w:p w14:paraId="2CCAEB62" w14:textId="77777777" w:rsidR="00F46755" w:rsidRDefault="00F46755" w:rsidP="00A22285">
      <w:pPr>
        <w:ind w:firstLine="9781"/>
        <w:jc w:val="both"/>
      </w:pPr>
    </w:p>
    <w:p w14:paraId="57DEE466" w14:textId="77777777" w:rsidR="00F46755" w:rsidRDefault="00F46755" w:rsidP="00A22285">
      <w:pPr>
        <w:ind w:firstLine="9781"/>
        <w:jc w:val="both"/>
      </w:pPr>
    </w:p>
    <w:p w14:paraId="53B80509" w14:textId="77777777" w:rsidR="00F46755" w:rsidRDefault="00F46755" w:rsidP="00A22285">
      <w:pPr>
        <w:ind w:firstLine="9781"/>
        <w:jc w:val="both"/>
      </w:pPr>
    </w:p>
    <w:p w14:paraId="67FA84B5" w14:textId="77777777" w:rsidR="00980820" w:rsidRDefault="00980820" w:rsidP="00A22285">
      <w:pPr>
        <w:ind w:firstLine="9781"/>
        <w:jc w:val="both"/>
      </w:pPr>
    </w:p>
    <w:p w14:paraId="002E338F" w14:textId="77777777" w:rsidR="00980820" w:rsidRDefault="00980820" w:rsidP="00A22285">
      <w:pPr>
        <w:ind w:firstLine="9781"/>
        <w:jc w:val="both"/>
      </w:pPr>
    </w:p>
    <w:p w14:paraId="558CA14E" w14:textId="77777777" w:rsidR="00980820" w:rsidRDefault="00980820" w:rsidP="00A22285">
      <w:pPr>
        <w:ind w:firstLine="9781"/>
        <w:jc w:val="both"/>
      </w:pPr>
    </w:p>
    <w:p w14:paraId="33620EC9" w14:textId="77777777" w:rsidR="00980820" w:rsidRDefault="00980820" w:rsidP="00A22285">
      <w:pPr>
        <w:ind w:firstLine="9781"/>
        <w:jc w:val="both"/>
      </w:pPr>
    </w:p>
    <w:p w14:paraId="09265D03" w14:textId="77777777" w:rsidR="00980820" w:rsidRDefault="00980820" w:rsidP="00A22285">
      <w:pPr>
        <w:ind w:firstLine="9781"/>
        <w:jc w:val="both"/>
      </w:pPr>
    </w:p>
    <w:p w14:paraId="4669A9F4" w14:textId="77777777" w:rsidR="00980820" w:rsidRDefault="00980820" w:rsidP="00A22285">
      <w:pPr>
        <w:ind w:firstLine="9781"/>
        <w:jc w:val="both"/>
      </w:pPr>
    </w:p>
    <w:p w14:paraId="325E80CE" w14:textId="77777777" w:rsidR="00980820" w:rsidRDefault="00980820" w:rsidP="00A22285">
      <w:pPr>
        <w:ind w:firstLine="9781"/>
        <w:jc w:val="both"/>
      </w:pPr>
    </w:p>
    <w:p w14:paraId="48F6CBEA" w14:textId="77777777" w:rsidR="00980820" w:rsidRDefault="00980820" w:rsidP="00A22285">
      <w:pPr>
        <w:ind w:firstLine="9781"/>
        <w:jc w:val="both"/>
      </w:pPr>
    </w:p>
    <w:p w14:paraId="12779A5F" w14:textId="77777777" w:rsidR="00980820" w:rsidRDefault="00980820" w:rsidP="00A22285">
      <w:pPr>
        <w:ind w:firstLine="9781"/>
        <w:jc w:val="both"/>
      </w:pPr>
    </w:p>
    <w:p w14:paraId="253DA206" w14:textId="77777777" w:rsidR="00980820" w:rsidRDefault="00980820" w:rsidP="00A22285">
      <w:pPr>
        <w:ind w:firstLine="9781"/>
        <w:jc w:val="both"/>
      </w:pPr>
    </w:p>
    <w:p w14:paraId="7BB8F1BC" w14:textId="77777777" w:rsidR="00A22285" w:rsidRPr="00A3479B" w:rsidRDefault="00A22285" w:rsidP="00A22285">
      <w:pPr>
        <w:jc w:val="center"/>
        <w:rPr>
          <w:b/>
        </w:rPr>
      </w:pPr>
      <w:r>
        <w:rPr>
          <w:b/>
        </w:rPr>
        <w:t>JURBARKO ANTANO SODEIKOS MENO MOKYKLOS REKOMENDUOJAMI ETATŲ NORMATYVAI</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982"/>
        <w:gridCol w:w="1275"/>
        <w:gridCol w:w="10059"/>
      </w:tblGrid>
      <w:tr w:rsidR="00A22285" w14:paraId="2AC264F0" w14:textId="77777777" w:rsidTr="009D71AA">
        <w:tc>
          <w:tcPr>
            <w:tcW w:w="669" w:type="dxa"/>
            <w:tcBorders>
              <w:top w:val="single" w:sz="4" w:space="0" w:color="auto"/>
              <w:left w:val="single" w:sz="4" w:space="0" w:color="auto"/>
              <w:bottom w:val="single" w:sz="4" w:space="0" w:color="auto"/>
              <w:right w:val="single" w:sz="4" w:space="0" w:color="auto"/>
            </w:tcBorders>
          </w:tcPr>
          <w:p w14:paraId="011EAF2A" w14:textId="77777777" w:rsidR="00A22285" w:rsidRDefault="00A22285" w:rsidP="009D71AA">
            <w:pPr>
              <w:jc w:val="both"/>
              <w:rPr>
                <w:b/>
              </w:rPr>
            </w:pPr>
            <w:r>
              <w:rPr>
                <w:b/>
              </w:rPr>
              <w:t>Eil.</w:t>
            </w:r>
          </w:p>
          <w:p w14:paraId="11328719" w14:textId="77777777" w:rsidR="00A22285" w:rsidRDefault="00A22285" w:rsidP="009D71AA">
            <w:pPr>
              <w:jc w:val="both"/>
              <w:rPr>
                <w:b/>
              </w:rPr>
            </w:pPr>
            <w:r>
              <w:rPr>
                <w:b/>
              </w:rPr>
              <w:t>Nr.</w:t>
            </w:r>
          </w:p>
        </w:tc>
        <w:tc>
          <w:tcPr>
            <w:tcW w:w="2983" w:type="dxa"/>
            <w:tcBorders>
              <w:top w:val="single" w:sz="4" w:space="0" w:color="auto"/>
              <w:left w:val="single" w:sz="4" w:space="0" w:color="auto"/>
              <w:bottom w:val="single" w:sz="4" w:space="0" w:color="auto"/>
              <w:right w:val="single" w:sz="4" w:space="0" w:color="auto"/>
            </w:tcBorders>
          </w:tcPr>
          <w:p w14:paraId="5A757D55" w14:textId="77777777" w:rsidR="00A22285" w:rsidRDefault="00A22285" w:rsidP="009D71AA">
            <w:pPr>
              <w:jc w:val="center"/>
              <w:rPr>
                <w:b/>
              </w:rPr>
            </w:pPr>
            <w:r>
              <w:rPr>
                <w:b/>
              </w:rPr>
              <w:t>Pareigybės pavadinimas</w:t>
            </w:r>
          </w:p>
        </w:tc>
        <w:tc>
          <w:tcPr>
            <w:tcW w:w="1276" w:type="dxa"/>
            <w:tcBorders>
              <w:top w:val="single" w:sz="4" w:space="0" w:color="auto"/>
              <w:left w:val="single" w:sz="4" w:space="0" w:color="auto"/>
              <w:bottom w:val="single" w:sz="4" w:space="0" w:color="auto"/>
              <w:right w:val="single" w:sz="4" w:space="0" w:color="auto"/>
            </w:tcBorders>
          </w:tcPr>
          <w:p w14:paraId="68561482" w14:textId="77777777" w:rsidR="00A22285" w:rsidRDefault="00A22285" w:rsidP="009D71AA">
            <w:pPr>
              <w:jc w:val="center"/>
              <w:rPr>
                <w:b/>
              </w:rPr>
            </w:pPr>
            <w:r>
              <w:rPr>
                <w:b/>
                <w:bCs/>
              </w:rPr>
              <w:t>Etatų skaičius</w:t>
            </w:r>
          </w:p>
        </w:tc>
        <w:tc>
          <w:tcPr>
            <w:tcW w:w="10064" w:type="dxa"/>
            <w:tcBorders>
              <w:top w:val="single" w:sz="4" w:space="0" w:color="auto"/>
              <w:left w:val="single" w:sz="4" w:space="0" w:color="auto"/>
              <w:bottom w:val="single" w:sz="4" w:space="0" w:color="auto"/>
              <w:right w:val="single" w:sz="4" w:space="0" w:color="auto"/>
            </w:tcBorders>
          </w:tcPr>
          <w:p w14:paraId="495DB3AA" w14:textId="77777777" w:rsidR="00A22285" w:rsidRDefault="00A22285" w:rsidP="009D71AA">
            <w:pPr>
              <w:jc w:val="center"/>
              <w:rPr>
                <w:b/>
              </w:rPr>
            </w:pPr>
            <w:r>
              <w:rPr>
                <w:b/>
              </w:rPr>
              <w:t>Pastabos</w:t>
            </w:r>
          </w:p>
        </w:tc>
      </w:tr>
      <w:tr w:rsidR="00A22285" w14:paraId="10398B81" w14:textId="77777777" w:rsidTr="009D71AA">
        <w:tc>
          <w:tcPr>
            <w:tcW w:w="669" w:type="dxa"/>
            <w:tcBorders>
              <w:top w:val="single" w:sz="4" w:space="0" w:color="auto"/>
              <w:left w:val="single" w:sz="4" w:space="0" w:color="auto"/>
              <w:bottom w:val="single" w:sz="4" w:space="0" w:color="auto"/>
              <w:right w:val="single" w:sz="4" w:space="0" w:color="auto"/>
            </w:tcBorders>
          </w:tcPr>
          <w:p w14:paraId="7EA71F67" w14:textId="77777777" w:rsidR="00A22285" w:rsidRDefault="00A22285" w:rsidP="009D71AA">
            <w:pPr>
              <w:jc w:val="center"/>
            </w:pPr>
            <w:r>
              <w:t>1.</w:t>
            </w:r>
          </w:p>
        </w:tc>
        <w:tc>
          <w:tcPr>
            <w:tcW w:w="2983" w:type="dxa"/>
            <w:tcBorders>
              <w:top w:val="single" w:sz="4" w:space="0" w:color="auto"/>
              <w:left w:val="single" w:sz="4" w:space="0" w:color="auto"/>
              <w:bottom w:val="single" w:sz="4" w:space="0" w:color="auto"/>
              <w:right w:val="single" w:sz="4" w:space="0" w:color="auto"/>
            </w:tcBorders>
          </w:tcPr>
          <w:p w14:paraId="6C6CB8E9" w14:textId="77777777" w:rsidR="00A22285" w:rsidRDefault="00A22285" w:rsidP="009D71AA">
            <w:pPr>
              <w:jc w:val="both"/>
            </w:pPr>
            <w:r>
              <w:t>Direktorius</w:t>
            </w:r>
          </w:p>
        </w:tc>
        <w:tc>
          <w:tcPr>
            <w:tcW w:w="1276" w:type="dxa"/>
            <w:tcBorders>
              <w:top w:val="single" w:sz="4" w:space="0" w:color="auto"/>
              <w:left w:val="single" w:sz="4" w:space="0" w:color="auto"/>
              <w:bottom w:val="single" w:sz="4" w:space="0" w:color="auto"/>
              <w:right w:val="single" w:sz="4" w:space="0" w:color="auto"/>
            </w:tcBorders>
          </w:tcPr>
          <w:p w14:paraId="21FEC4A6" w14:textId="77777777" w:rsidR="00A22285" w:rsidRDefault="00A22285" w:rsidP="009D71AA">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45CACD7A" w14:textId="77777777" w:rsidR="00A22285" w:rsidRDefault="00A22285" w:rsidP="009D71AA">
            <w:pPr>
              <w:jc w:val="both"/>
            </w:pPr>
          </w:p>
        </w:tc>
      </w:tr>
      <w:tr w:rsidR="00A22285" w14:paraId="74041683" w14:textId="77777777" w:rsidTr="009D71AA">
        <w:tc>
          <w:tcPr>
            <w:tcW w:w="669" w:type="dxa"/>
            <w:tcBorders>
              <w:top w:val="single" w:sz="4" w:space="0" w:color="auto"/>
              <w:left w:val="single" w:sz="4" w:space="0" w:color="auto"/>
              <w:bottom w:val="single" w:sz="4" w:space="0" w:color="auto"/>
              <w:right w:val="single" w:sz="4" w:space="0" w:color="auto"/>
            </w:tcBorders>
          </w:tcPr>
          <w:p w14:paraId="0AA98099" w14:textId="77777777" w:rsidR="00A22285" w:rsidRDefault="00A22285" w:rsidP="009D71AA">
            <w:pPr>
              <w:jc w:val="center"/>
            </w:pPr>
            <w:r>
              <w:t>2.</w:t>
            </w:r>
          </w:p>
        </w:tc>
        <w:tc>
          <w:tcPr>
            <w:tcW w:w="2983" w:type="dxa"/>
            <w:tcBorders>
              <w:top w:val="single" w:sz="4" w:space="0" w:color="auto"/>
              <w:left w:val="single" w:sz="4" w:space="0" w:color="auto"/>
              <w:bottom w:val="single" w:sz="4" w:space="0" w:color="auto"/>
              <w:right w:val="single" w:sz="4" w:space="0" w:color="auto"/>
            </w:tcBorders>
          </w:tcPr>
          <w:p w14:paraId="23B731EB" w14:textId="77777777" w:rsidR="00A22285" w:rsidRDefault="00A22285" w:rsidP="009D71AA">
            <w:r>
              <w:t>Direktoriaus pavaduotojas ugdymui</w:t>
            </w:r>
          </w:p>
        </w:tc>
        <w:tc>
          <w:tcPr>
            <w:tcW w:w="1276" w:type="dxa"/>
            <w:tcBorders>
              <w:top w:val="single" w:sz="4" w:space="0" w:color="auto"/>
              <w:left w:val="single" w:sz="4" w:space="0" w:color="auto"/>
              <w:bottom w:val="single" w:sz="4" w:space="0" w:color="auto"/>
              <w:right w:val="single" w:sz="4" w:space="0" w:color="auto"/>
            </w:tcBorders>
          </w:tcPr>
          <w:p w14:paraId="4602D106" w14:textId="77777777" w:rsidR="00A22285" w:rsidRDefault="00A22285" w:rsidP="009D71AA">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7519A60C" w14:textId="77777777" w:rsidR="00A22285" w:rsidRDefault="00A22285" w:rsidP="009D71AA"/>
        </w:tc>
      </w:tr>
      <w:tr w:rsidR="00A22285" w14:paraId="2AE556F1" w14:textId="77777777" w:rsidTr="009D71AA">
        <w:tc>
          <w:tcPr>
            <w:tcW w:w="669" w:type="dxa"/>
            <w:tcBorders>
              <w:top w:val="single" w:sz="4" w:space="0" w:color="auto"/>
              <w:left w:val="single" w:sz="4" w:space="0" w:color="auto"/>
              <w:bottom w:val="single" w:sz="4" w:space="0" w:color="auto"/>
              <w:right w:val="single" w:sz="4" w:space="0" w:color="auto"/>
            </w:tcBorders>
          </w:tcPr>
          <w:p w14:paraId="5BE09F0B" w14:textId="77777777" w:rsidR="00A22285" w:rsidRDefault="00A22285" w:rsidP="009D71AA">
            <w:pPr>
              <w:jc w:val="center"/>
            </w:pPr>
            <w:r>
              <w:t>3.</w:t>
            </w:r>
          </w:p>
        </w:tc>
        <w:tc>
          <w:tcPr>
            <w:tcW w:w="2983" w:type="dxa"/>
            <w:tcBorders>
              <w:top w:val="single" w:sz="4" w:space="0" w:color="auto"/>
              <w:left w:val="single" w:sz="4" w:space="0" w:color="auto"/>
              <w:bottom w:val="single" w:sz="4" w:space="0" w:color="auto"/>
              <w:right w:val="single" w:sz="4" w:space="0" w:color="auto"/>
            </w:tcBorders>
          </w:tcPr>
          <w:p w14:paraId="534241C9" w14:textId="77777777" w:rsidR="00A22285" w:rsidRDefault="00A22285" w:rsidP="009D71AA">
            <w:r>
              <w:t xml:space="preserve">Mokytojas </w:t>
            </w:r>
          </w:p>
        </w:tc>
        <w:tc>
          <w:tcPr>
            <w:tcW w:w="1276" w:type="dxa"/>
            <w:tcBorders>
              <w:top w:val="single" w:sz="4" w:space="0" w:color="auto"/>
              <w:left w:val="single" w:sz="4" w:space="0" w:color="auto"/>
              <w:bottom w:val="single" w:sz="4" w:space="0" w:color="auto"/>
              <w:right w:val="single" w:sz="4" w:space="0" w:color="auto"/>
            </w:tcBorders>
          </w:tcPr>
          <w:p w14:paraId="2FE29F3A" w14:textId="77777777" w:rsidR="00A22285" w:rsidRDefault="00A22285" w:rsidP="009D71AA">
            <w:pPr>
              <w:jc w:val="center"/>
            </w:pPr>
          </w:p>
        </w:tc>
        <w:tc>
          <w:tcPr>
            <w:tcW w:w="10064" w:type="dxa"/>
            <w:tcBorders>
              <w:top w:val="single" w:sz="4" w:space="0" w:color="auto"/>
              <w:left w:val="single" w:sz="4" w:space="0" w:color="auto"/>
              <w:bottom w:val="single" w:sz="4" w:space="0" w:color="auto"/>
              <w:right w:val="single" w:sz="4" w:space="0" w:color="auto"/>
            </w:tcBorders>
          </w:tcPr>
          <w:p w14:paraId="24033A6E" w14:textId="77777777" w:rsidR="00A22285" w:rsidRDefault="00A22285" w:rsidP="009D71AA">
            <w:pPr>
              <w:jc w:val="both"/>
            </w:pPr>
            <w:r>
              <w:t>Vadovaujantis Vyriausybės patvirtinta metodika, mokyklai pateikiamas nustatytas mokytojų pareigybių skaičius, kuris priklauso nuo ugdymo plano apimties kiekvienai klasei</w:t>
            </w:r>
          </w:p>
        </w:tc>
      </w:tr>
      <w:tr w:rsidR="00A22285" w14:paraId="046CCBD8" w14:textId="77777777" w:rsidTr="009D71AA">
        <w:tc>
          <w:tcPr>
            <w:tcW w:w="669" w:type="dxa"/>
            <w:tcBorders>
              <w:top w:val="single" w:sz="4" w:space="0" w:color="auto"/>
              <w:left w:val="single" w:sz="4" w:space="0" w:color="auto"/>
              <w:bottom w:val="single" w:sz="4" w:space="0" w:color="auto"/>
              <w:right w:val="single" w:sz="4" w:space="0" w:color="auto"/>
            </w:tcBorders>
          </w:tcPr>
          <w:p w14:paraId="3B45323E" w14:textId="77777777" w:rsidR="00A22285" w:rsidRDefault="00A22285" w:rsidP="009D71AA">
            <w:pPr>
              <w:jc w:val="center"/>
            </w:pPr>
            <w:r>
              <w:t>4.</w:t>
            </w:r>
          </w:p>
        </w:tc>
        <w:tc>
          <w:tcPr>
            <w:tcW w:w="2983" w:type="dxa"/>
            <w:tcBorders>
              <w:top w:val="single" w:sz="4" w:space="0" w:color="auto"/>
              <w:left w:val="single" w:sz="4" w:space="0" w:color="auto"/>
              <w:bottom w:val="single" w:sz="4" w:space="0" w:color="auto"/>
              <w:right w:val="single" w:sz="4" w:space="0" w:color="auto"/>
            </w:tcBorders>
          </w:tcPr>
          <w:p w14:paraId="68A5546E" w14:textId="77777777" w:rsidR="00A22285" w:rsidRDefault="00A22285" w:rsidP="009D71AA">
            <w:r>
              <w:t xml:space="preserve">Koncertmeisteris </w:t>
            </w:r>
          </w:p>
        </w:tc>
        <w:tc>
          <w:tcPr>
            <w:tcW w:w="1276" w:type="dxa"/>
            <w:tcBorders>
              <w:top w:val="single" w:sz="4" w:space="0" w:color="auto"/>
              <w:left w:val="single" w:sz="4" w:space="0" w:color="auto"/>
              <w:bottom w:val="single" w:sz="4" w:space="0" w:color="auto"/>
              <w:right w:val="single" w:sz="4" w:space="0" w:color="auto"/>
            </w:tcBorders>
          </w:tcPr>
          <w:p w14:paraId="29A4ECFC" w14:textId="77777777" w:rsidR="00A22285" w:rsidRDefault="00A22285" w:rsidP="009D71AA">
            <w:pPr>
              <w:jc w:val="center"/>
            </w:pPr>
            <w:r>
              <w:t>3,5</w:t>
            </w:r>
          </w:p>
        </w:tc>
        <w:tc>
          <w:tcPr>
            <w:tcW w:w="10064" w:type="dxa"/>
            <w:tcBorders>
              <w:top w:val="single" w:sz="4" w:space="0" w:color="auto"/>
              <w:left w:val="single" w:sz="4" w:space="0" w:color="auto"/>
              <w:bottom w:val="single" w:sz="4" w:space="0" w:color="auto"/>
              <w:right w:val="single" w:sz="4" w:space="0" w:color="auto"/>
            </w:tcBorders>
          </w:tcPr>
          <w:p w14:paraId="37243E0A" w14:textId="77777777" w:rsidR="00A22285" w:rsidRDefault="00A22285" w:rsidP="009D71AA">
            <w:pPr>
              <w:jc w:val="both"/>
            </w:pPr>
          </w:p>
        </w:tc>
      </w:tr>
      <w:tr w:rsidR="00A22285" w14:paraId="6EDEFA5A" w14:textId="77777777" w:rsidTr="009D71AA">
        <w:tc>
          <w:tcPr>
            <w:tcW w:w="669" w:type="dxa"/>
            <w:tcBorders>
              <w:top w:val="single" w:sz="4" w:space="0" w:color="auto"/>
              <w:left w:val="single" w:sz="4" w:space="0" w:color="auto"/>
              <w:bottom w:val="single" w:sz="4" w:space="0" w:color="auto"/>
              <w:right w:val="single" w:sz="4" w:space="0" w:color="auto"/>
            </w:tcBorders>
          </w:tcPr>
          <w:p w14:paraId="5CD4D883" w14:textId="77777777" w:rsidR="00A22285" w:rsidRDefault="00A22285" w:rsidP="009D71AA">
            <w:pPr>
              <w:jc w:val="center"/>
            </w:pPr>
            <w:r>
              <w:t>5.</w:t>
            </w:r>
          </w:p>
        </w:tc>
        <w:tc>
          <w:tcPr>
            <w:tcW w:w="2983" w:type="dxa"/>
            <w:tcBorders>
              <w:top w:val="single" w:sz="4" w:space="0" w:color="auto"/>
              <w:left w:val="single" w:sz="4" w:space="0" w:color="auto"/>
              <w:bottom w:val="single" w:sz="4" w:space="0" w:color="auto"/>
              <w:right w:val="single" w:sz="4" w:space="0" w:color="auto"/>
            </w:tcBorders>
          </w:tcPr>
          <w:p w14:paraId="6C82F886" w14:textId="77777777" w:rsidR="00A22285" w:rsidRDefault="00A22285" w:rsidP="009D71AA">
            <w:r>
              <w:t>Vyriausiasis buhalteris</w:t>
            </w:r>
          </w:p>
        </w:tc>
        <w:tc>
          <w:tcPr>
            <w:tcW w:w="1276" w:type="dxa"/>
            <w:tcBorders>
              <w:top w:val="single" w:sz="4" w:space="0" w:color="auto"/>
              <w:left w:val="single" w:sz="4" w:space="0" w:color="auto"/>
              <w:bottom w:val="single" w:sz="4" w:space="0" w:color="auto"/>
              <w:right w:val="single" w:sz="4" w:space="0" w:color="auto"/>
            </w:tcBorders>
          </w:tcPr>
          <w:p w14:paraId="77850BD6" w14:textId="77777777" w:rsidR="00A22285" w:rsidRDefault="00A22285" w:rsidP="009D71AA">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462404F5" w14:textId="77777777" w:rsidR="00A22285" w:rsidRDefault="00A22285" w:rsidP="009D71AA"/>
        </w:tc>
      </w:tr>
      <w:tr w:rsidR="00A22285" w14:paraId="4924845E" w14:textId="77777777" w:rsidTr="009D71AA">
        <w:tc>
          <w:tcPr>
            <w:tcW w:w="669" w:type="dxa"/>
            <w:tcBorders>
              <w:top w:val="single" w:sz="4" w:space="0" w:color="auto"/>
              <w:left w:val="single" w:sz="4" w:space="0" w:color="auto"/>
              <w:bottom w:val="single" w:sz="4" w:space="0" w:color="auto"/>
              <w:right w:val="single" w:sz="4" w:space="0" w:color="auto"/>
            </w:tcBorders>
          </w:tcPr>
          <w:p w14:paraId="7B37363E" w14:textId="77777777" w:rsidR="00A22285" w:rsidRDefault="00A22285" w:rsidP="009D71AA">
            <w:pPr>
              <w:jc w:val="center"/>
            </w:pPr>
            <w:r>
              <w:t>6.</w:t>
            </w:r>
          </w:p>
        </w:tc>
        <w:tc>
          <w:tcPr>
            <w:tcW w:w="2983" w:type="dxa"/>
            <w:tcBorders>
              <w:top w:val="single" w:sz="4" w:space="0" w:color="auto"/>
              <w:left w:val="single" w:sz="4" w:space="0" w:color="auto"/>
              <w:bottom w:val="single" w:sz="4" w:space="0" w:color="auto"/>
              <w:right w:val="single" w:sz="4" w:space="0" w:color="auto"/>
            </w:tcBorders>
          </w:tcPr>
          <w:p w14:paraId="1028E9EE" w14:textId="77777777" w:rsidR="00A22285" w:rsidRDefault="00A22285" w:rsidP="009D71AA">
            <w:pPr>
              <w:jc w:val="both"/>
            </w:pPr>
            <w:r>
              <w:t>Ūkvedys</w:t>
            </w:r>
          </w:p>
        </w:tc>
        <w:tc>
          <w:tcPr>
            <w:tcW w:w="1276" w:type="dxa"/>
            <w:tcBorders>
              <w:top w:val="single" w:sz="4" w:space="0" w:color="auto"/>
              <w:left w:val="single" w:sz="4" w:space="0" w:color="auto"/>
              <w:bottom w:val="single" w:sz="4" w:space="0" w:color="auto"/>
              <w:right w:val="single" w:sz="4" w:space="0" w:color="auto"/>
            </w:tcBorders>
          </w:tcPr>
          <w:p w14:paraId="0CA2F740" w14:textId="77777777" w:rsidR="00A22285" w:rsidRDefault="00A22285" w:rsidP="009D71AA">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62F41708" w14:textId="77777777" w:rsidR="00A22285" w:rsidRDefault="00A22285" w:rsidP="009D71AA"/>
        </w:tc>
      </w:tr>
      <w:tr w:rsidR="00A22285" w14:paraId="5BAA1B16" w14:textId="77777777" w:rsidTr="009D71AA">
        <w:trPr>
          <w:trHeight w:val="325"/>
        </w:trPr>
        <w:tc>
          <w:tcPr>
            <w:tcW w:w="669" w:type="dxa"/>
            <w:tcBorders>
              <w:top w:val="single" w:sz="4" w:space="0" w:color="auto"/>
              <w:left w:val="single" w:sz="4" w:space="0" w:color="auto"/>
              <w:bottom w:val="single" w:sz="4" w:space="0" w:color="auto"/>
              <w:right w:val="single" w:sz="4" w:space="0" w:color="auto"/>
            </w:tcBorders>
          </w:tcPr>
          <w:p w14:paraId="18F6EAA9" w14:textId="77777777" w:rsidR="00A22285" w:rsidRDefault="00A22285" w:rsidP="009D71AA">
            <w:pPr>
              <w:jc w:val="center"/>
            </w:pPr>
            <w:r>
              <w:t>7.</w:t>
            </w:r>
          </w:p>
        </w:tc>
        <w:tc>
          <w:tcPr>
            <w:tcW w:w="2983" w:type="dxa"/>
            <w:tcBorders>
              <w:top w:val="single" w:sz="4" w:space="0" w:color="auto"/>
              <w:left w:val="single" w:sz="4" w:space="0" w:color="auto"/>
              <w:bottom w:val="single" w:sz="4" w:space="0" w:color="auto"/>
              <w:right w:val="single" w:sz="4" w:space="0" w:color="auto"/>
            </w:tcBorders>
          </w:tcPr>
          <w:p w14:paraId="53950712" w14:textId="77777777" w:rsidR="00A22285" w:rsidRDefault="00A22285" w:rsidP="009D71AA">
            <w:r>
              <w:t xml:space="preserve">Sekretorius </w:t>
            </w:r>
          </w:p>
        </w:tc>
        <w:tc>
          <w:tcPr>
            <w:tcW w:w="1276" w:type="dxa"/>
            <w:tcBorders>
              <w:top w:val="single" w:sz="4" w:space="0" w:color="auto"/>
              <w:left w:val="single" w:sz="4" w:space="0" w:color="auto"/>
              <w:bottom w:val="single" w:sz="4" w:space="0" w:color="auto"/>
              <w:right w:val="single" w:sz="4" w:space="0" w:color="auto"/>
            </w:tcBorders>
          </w:tcPr>
          <w:p w14:paraId="173D27CA" w14:textId="77777777" w:rsidR="00A22285" w:rsidRDefault="00A22285" w:rsidP="009D71AA">
            <w:pPr>
              <w:jc w:val="center"/>
            </w:pPr>
            <w:r>
              <w:t>1</w:t>
            </w:r>
          </w:p>
        </w:tc>
        <w:tc>
          <w:tcPr>
            <w:tcW w:w="10064" w:type="dxa"/>
            <w:tcBorders>
              <w:top w:val="single" w:sz="4" w:space="0" w:color="auto"/>
              <w:left w:val="single" w:sz="4" w:space="0" w:color="auto"/>
              <w:bottom w:val="single" w:sz="4" w:space="0" w:color="auto"/>
              <w:right w:val="single" w:sz="4" w:space="0" w:color="auto"/>
            </w:tcBorders>
          </w:tcPr>
          <w:p w14:paraId="202C3997" w14:textId="77777777" w:rsidR="00A22285" w:rsidRDefault="00A22285" w:rsidP="009D71AA"/>
        </w:tc>
      </w:tr>
      <w:tr w:rsidR="00A22285" w14:paraId="0C12F587" w14:textId="77777777" w:rsidTr="009D71AA">
        <w:tc>
          <w:tcPr>
            <w:tcW w:w="669" w:type="dxa"/>
            <w:tcBorders>
              <w:top w:val="single" w:sz="4" w:space="0" w:color="auto"/>
              <w:left w:val="single" w:sz="4" w:space="0" w:color="auto"/>
              <w:bottom w:val="single" w:sz="4" w:space="0" w:color="auto"/>
              <w:right w:val="single" w:sz="4" w:space="0" w:color="auto"/>
            </w:tcBorders>
          </w:tcPr>
          <w:p w14:paraId="27DE14E7" w14:textId="77777777" w:rsidR="00A22285" w:rsidRDefault="00A22285" w:rsidP="009D71AA">
            <w:pPr>
              <w:jc w:val="center"/>
            </w:pPr>
            <w:r>
              <w:t>8.</w:t>
            </w:r>
          </w:p>
        </w:tc>
        <w:tc>
          <w:tcPr>
            <w:tcW w:w="2983" w:type="dxa"/>
            <w:tcBorders>
              <w:top w:val="single" w:sz="4" w:space="0" w:color="auto"/>
              <w:left w:val="single" w:sz="4" w:space="0" w:color="auto"/>
              <w:bottom w:val="single" w:sz="4" w:space="0" w:color="auto"/>
              <w:right w:val="single" w:sz="4" w:space="0" w:color="auto"/>
            </w:tcBorders>
          </w:tcPr>
          <w:p w14:paraId="0DD4A9B4" w14:textId="77777777" w:rsidR="00A22285" w:rsidRDefault="00A22285" w:rsidP="009D71AA">
            <w:r>
              <w:t xml:space="preserve">Pastatų ir statinių priežiūros darbininkas </w:t>
            </w:r>
          </w:p>
        </w:tc>
        <w:tc>
          <w:tcPr>
            <w:tcW w:w="1276" w:type="dxa"/>
            <w:tcBorders>
              <w:top w:val="single" w:sz="4" w:space="0" w:color="auto"/>
              <w:left w:val="single" w:sz="4" w:space="0" w:color="auto"/>
              <w:bottom w:val="single" w:sz="4" w:space="0" w:color="auto"/>
              <w:right w:val="single" w:sz="4" w:space="0" w:color="auto"/>
            </w:tcBorders>
          </w:tcPr>
          <w:p w14:paraId="327F1251" w14:textId="77777777" w:rsidR="00A22285" w:rsidRDefault="00A22285" w:rsidP="009D71AA">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4FEE828B" w14:textId="77777777" w:rsidR="00A22285" w:rsidRDefault="00A22285" w:rsidP="009D71AA">
            <w:pPr>
              <w:rPr>
                <w:b/>
                <w:strike/>
              </w:rPr>
            </w:pPr>
          </w:p>
        </w:tc>
      </w:tr>
      <w:tr w:rsidR="00A22285" w14:paraId="743E3427" w14:textId="77777777" w:rsidTr="009D71AA">
        <w:trPr>
          <w:trHeight w:val="276"/>
        </w:trPr>
        <w:tc>
          <w:tcPr>
            <w:tcW w:w="669" w:type="dxa"/>
            <w:tcBorders>
              <w:top w:val="single" w:sz="4" w:space="0" w:color="auto"/>
              <w:left w:val="single" w:sz="4" w:space="0" w:color="auto"/>
              <w:bottom w:val="single" w:sz="4" w:space="0" w:color="auto"/>
              <w:right w:val="single" w:sz="4" w:space="0" w:color="auto"/>
            </w:tcBorders>
          </w:tcPr>
          <w:p w14:paraId="4E61E627" w14:textId="77777777" w:rsidR="00A22285" w:rsidRDefault="00A22285" w:rsidP="009D71AA">
            <w:pPr>
              <w:jc w:val="center"/>
            </w:pPr>
            <w:r>
              <w:t>9.</w:t>
            </w:r>
          </w:p>
        </w:tc>
        <w:tc>
          <w:tcPr>
            <w:tcW w:w="2983" w:type="dxa"/>
            <w:tcBorders>
              <w:top w:val="single" w:sz="4" w:space="0" w:color="auto"/>
              <w:left w:val="single" w:sz="4" w:space="0" w:color="auto"/>
              <w:bottom w:val="single" w:sz="4" w:space="0" w:color="auto"/>
              <w:right w:val="single" w:sz="4" w:space="0" w:color="auto"/>
            </w:tcBorders>
          </w:tcPr>
          <w:p w14:paraId="1CC74328" w14:textId="77777777" w:rsidR="00A22285" w:rsidRDefault="00A22285" w:rsidP="009D71AA">
            <w:pPr>
              <w:jc w:val="both"/>
            </w:pPr>
            <w:r>
              <w:t>Instrumentų priežiūros specialistas</w:t>
            </w:r>
          </w:p>
        </w:tc>
        <w:tc>
          <w:tcPr>
            <w:tcW w:w="1276" w:type="dxa"/>
            <w:tcBorders>
              <w:top w:val="single" w:sz="4" w:space="0" w:color="auto"/>
              <w:left w:val="single" w:sz="4" w:space="0" w:color="auto"/>
              <w:bottom w:val="single" w:sz="4" w:space="0" w:color="auto"/>
              <w:right w:val="single" w:sz="4" w:space="0" w:color="auto"/>
            </w:tcBorders>
          </w:tcPr>
          <w:p w14:paraId="236818F8" w14:textId="77777777" w:rsidR="00A22285" w:rsidRDefault="00A22285" w:rsidP="009D71AA">
            <w:pPr>
              <w:jc w:val="center"/>
            </w:pPr>
            <w:r>
              <w:t>0,5</w:t>
            </w:r>
          </w:p>
        </w:tc>
        <w:tc>
          <w:tcPr>
            <w:tcW w:w="10064" w:type="dxa"/>
            <w:tcBorders>
              <w:top w:val="single" w:sz="4" w:space="0" w:color="auto"/>
              <w:left w:val="single" w:sz="4" w:space="0" w:color="auto"/>
              <w:bottom w:val="single" w:sz="4" w:space="0" w:color="auto"/>
              <w:right w:val="single" w:sz="4" w:space="0" w:color="auto"/>
            </w:tcBorders>
          </w:tcPr>
          <w:p w14:paraId="6B92A7DA" w14:textId="77777777" w:rsidR="00A22285" w:rsidRDefault="00A22285" w:rsidP="009D71AA"/>
        </w:tc>
      </w:tr>
      <w:tr w:rsidR="00A22285" w14:paraId="252687BD" w14:textId="77777777" w:rsidTr="009D71AA">
        <w:tc>
          <w:tcPr>
            <w:tcW w:w="669" w:type="dxa"/>
            <w:tcBorders>
              <w:top w:val="single" w:sz="4" w:space="0" w:color="auto"/>
              <w:left w:val="single" w:sz="4" w:space="0" w:color="auto"/>
              <w:bottom w:val="single" w:sz="4" w:space="0" w:color="auto"/>
              <w:right w:val="single" w:sz="4" w:space="0" w:color="auto"/>
            </w:tcBorders>
          </w:tcPr>
          <w:p w14:paraId="1163B3FB" w14:textId="77777777" w:rsidR="00A22285" w:rsidRDefault="00A22285" w:rsidP="009D71AA">
            <w:pPr>
              <w:jc w:val="center"/>
            </w:pPr>
            <w:r>
              <w:t>10.</w:t>
            </w:r>
          </w:p>
        </w:tc>
        <w:tc>
          <w:tcPr>
            <w:tcW w:w="2983" w:type="dxa"/>
            <w:tcBorders>
              <w:top w:val="single" w:sz="4" w:space="0" w:color="auto"/>
              <w:left w:val="single" w:sz="4" w:space="0" w:color="auto"/>
              <w:bottom w:val="single" w:sz="4" w:space="0" w:color="auto"/>
              <w:right w:val="single" w:sz="4" w:space="0" w:color="auto"/>
            </w:tcBorders>
          </w:tcPr>
          <w:p w14:paraId="38FC68BE" w14:textId="77777777" w:rsidR="00A22285" w:rsidRDefault="00A22285" w:rsidP="009D71AA">
            <w:r>
              <w:t>Valytojas</w:t>
            </w:r>
          </w:p>
        </w:tc>
        <w:tc>
          <w:tcPr>
            <w:tcW w:w="1276" w:type="dxa"/>
            <w:tcBorders>
              <w:top w:val="single" w:sz="4" w:space="0" w:color="auto"/>
              <w:left w:val="single" w:sz="4" w:space="0" w:color="auto"/>
              <w:bottom w:val="single" w:sz="4" w:space="0" w:color="auto"/>
              <w:right w:val="single" w:sz="4" w:space="0" w:color="auto"/>
            </w:tcBorders>
          </w:tcPr>
          <w:p w14:paraId="464B2294" w14:textId="77777777" w:rsidR="00A22285" w:rsidRDefault="00A22285" w:rsidP="009D71AA">
            <w:pPr>
              <w:jc w:val="center"/>
            </w:pPr>
          </w:p>
        </w:tc>
        <w:tc>
          <w:tcPr>
            <w:tcW w:w="10064" w:type="dxa"/>
            <w:tcBorders>
              <w:top w:val="single" w:sz="4" w:space="0" w:color="auto"/>
              <w:left w:val="single" w:sz="4" w:space="0" w:color="auto"/>
              <w:bottom w:val="single" w:sz="4" w:space="0" w:color="auto"/>
              <w:right w:val="single" w:sz="4" w:space="0" w:color="auto"/>
            </w:tcBorders>
          </w:tcPr>
          <w:p w14:paraId="4B7A74A3" w14:textId="77777777" w:rsidR="00A22285" w:rsidRPr="008737D5" w:rsidRDefault="00A22285" w:rsidP="009D71AA">
            <w:pPr>
              <w:jc w:val="both"/>
              <w:rPr>
                <w:sz w:val="22"/>
                <w:szCs w:val="22"/>
              </w:rPr>
            </w:pPr>
            <w:r w:rsidRPr="008737D5">
              <w:rPr>
                <w:sz w:val="22"/>
                <w:szCs w:val="22"/>
              </w:rPr>
              <w:t>Valytojo etatas nustatomas pagal valomą plotą: 750</w:t>
            </w:r>
            <w:r>
              <w:rPr>
                <w:sz w:val="22"/>
                <w:szCs w:val="22"/>
              </w:rPr>
              <w:t>–</w:t>
            </w:r>
            <w:r w:rsidRPr="008737D5">
              <w:rPr>
                <w:sz w:val="22"/>
                <w:szCs w:val="22"/>
              </w:rPr>
              <w:t>770 m</w:t>
            </w:r>
            <w:r w:rsidRPr="006F34D5">
              <w:rPr>
                <w:sz w:val="22"/>
                <w:szCs w:val="22"/>
                <w:vertAlign w:val="superscript"/>
              </w:rPr>
              <w:t>2</w:t>
            </w:r>
            <w:r w:rsidRPr="008737D5">
              <w:rPr>
                <w:sz w:val="22"/>
                <w:szCs w:val="22"/>
              </w:rPr>
              <w:t xml:space="preserve"> valomam plotui – 1 etatas.</w:t>
            </w:r>
          </w:p>
          <w:p w14:paraId="33D96822" w14:textId="77777777" w:rsidR="00A22285" w:rsidRPr="008737D5" w:rsidRDefault="00A22285" w:rsidP="009D71AA">
            <w:pPr>
              <w:jc w:val="both"/>
              <w:rPr>
                <w:sz w:val="22"/>
                <w:szCs w:val="22"/>
              </w:rPr>
            </w:pPr>
            <w:r w:rsidRPr="008737D5">
              <w:rPr>
                <w:sz w:val="22"/>
                <w:szCs w:val="22"/>
              </w:rPr>
              <w:t xml:space="preserve">Apskaičiuojant valomąjį plotą taikomi šie koeficientai: </w:t>
            </w:r>
          </w:p>
          <w:p w14:paraId="367CAECD" w14:textId="77777777" w:rsidR="00A22285" w:rsidRPr="008737D5" w:rsidRDefault="00A22285" w:rsidP="00A22285">
            <w:pPr>
              <w:numPr>
                <w:ilvl w:val="0"/>
                <w:numId w:val="15"/>
              </w:numPr>
              <w:tabs>
                <w:tab w:val="left" w:pos="581"/>
              </w:tabs>
              <w:contextualSpacing/>
              <w:jc w:val="both"/>
              <w:rPr>
                <w:sz w:val="22"/>
                <w:szCs w:val="22"/>
              </w:rPr>
            </w:pPr>
            <w:r w:rsidRPr="008737D5">
              <w:rPr>
                <w:sz w:val="22"/>
                <w:szCs w:val="22"/>
              </w:rPr>
              <w:t>Valytojams, valantiems tarnybines patalpas (kabinetus, klases, koridorius, laiptus, sales, bibliotekas, archyvus, sandėlius ir kt. analogiškus kambarius, patalpas) – 1;</w:t>
            </w:r>
          </w:p>
          <w:p w14:paraId="684ACF21" w14:textId="77777777" w:rsidR="00A22285" w:rsidRPr="008737D5" w:rsidRDefault="00A22285" w:rsidP="00A22285">
            <w:pPr>
              <w:numPr>
                <w:ilvl w:val="0"/>
                <w:numId w:val="15"/>
              </w:numPr>
              <w:tabs>
                <w:tab w:val="left" w:pos="581"/>
              </w:tabs>
              <w:ind w:left="14" w:firstLine="346"/>
              <w:contextualSpacing/>
              <w:jc w:val="both"/>
              <w:rPr>
                <w:sz w:val="22"/>
                <w:szCs w:val="22"/>
              </w:rPr>
            </w:pPr>
            <w:r w:rsidRPr="008737D5">
              <w:rPr>
                <w:sz w:val="22"/>
                <w:szCs w:val="22"/>
              </w:rPr>
              <w:t>Valytojams, valantiems tualet</w:t>
            </w:r>
            <w:r>
              <w:rPr>
                <w:sz w:val="22"/>
                <w:szCs w:val="22"/>
              </w:rPr>
              <w:t>ų</w:t>
            </w:r>
            <w:r w:rsidRPr="008737D5">
              <w:rPr>
                <w:sz w:val="22"/>
                <w:szCs w:val="22"/>
              </w:rPr>
              <w:t xml:space="preserve"> patalpas, dušus </w:t>
            </w:r>
            <w:r>
              <w:rPr>
                <w:sz w:val="22"/>
                <w:szCs w:val="22"/>
              </w:rPr>
              <w:t>–</w:t>
            </w:r>
            <w:r w:rsidRPr="008737D5">
              <w:rPr>
                <w:sz w:val="22"/>
                <w:szCs w:val="22"/>
              </w:rPr>
              <w:t xml:space="preserve"> 3;</w:t>
            </w:r>
          </w:p>
          <w:p w14:paraId="18F90AF8" w14:textId="77777777" w:rsidR="00A22285" w:rsidRDefault="00A22285" w:rsidP="009D71AA">
            <w:pPr>
              <w:jc w:val="both"/>
            </w:pPr>
            <w:r w:rsidRPr="008737D5">
              <w:rPr>
                <w:sz w:val="22"/>
                <w:szCs w:val="22"/>
              </w:rPr>
              <w:t>Apskaičiuotas etatų skaičius apvalinamas 0,1 tikslumu.</w:t>
            </w:r>
          </w:p>
        </w:tc>
      </w:tr>
      <w:tr w:rsidR="00A22285" w14:paraId="2E340736" w14:textId="77777777" w:rsidTr="009D71AA">
        <w:tc>
          <w:tcPr>
            <w:tcW w:w="669" w:type="dxa"/>
            <w:tcBorders>
              <w:top w:val="single" w:sz="4" w:space="0" w:color="auto"/>
              <w:left w:val="single" w:sz="4" w:space="0" w:color="auto"/>
              <w:bottom w:val="single" w:sz="4" w:space="0" w:color="auto"/>
              <w:right w:val="single" w:sz="4" w:space="0" w:color="auto"/>
            </w:tcBorders>
          </w:tcPr>
          <w:p w14:paraId="5232279D" w14:textId="77777777" w:rsidR="00A22285" w:rsidRDefault="00A22285" w:rsidP="009D71AA">
            <w:pPr>
              <w:jc w:val="center"/>
            </w:pPr>
            <w:r>
              <w:t>11.</w:t>
            </w:r>
          </w:p>
        </w:tc>
        <w:tc>
          <w:tcPr>
            <w:tcW w:w="2983" w:type="dxa"/>
            <w:tcBorders>
              <w:top w:val="single" w:sz="4" w:space="0" w:color="auto"/>
              <w:left w:val="single" w:sz="4" w:space="0" w:color="auto"/>
              <w:bottom w:val="single" w:sz="4" w:space="0" w:color="auto"/>
              <w:right w:val="single" w:sz="4" w:space="0" w:color="auto"/>
            </w:tcBorders>
          </w:tcPr>
          <w:p w14:paraId="69269696" w14:textId="77777777" w:rsidR="00A22285" w:rsidRDefault="00A22285" w:rsidP="009D71AA">
            <w:r>
              <w:t>Kiemsargis</w:t>
            </w:r>
          </w:p>
        </w:tc>
        <w:tc>
          <w:tcPr>
            <w:tcW w:w="1276" w:type="dxa"/>
            <w:tcBorders>
              <w:top w:val="single" w:sz="4" w:space="0" w:color="auto"/>
              <w:left w:val="single" w:sz="4" w:space="0" w:color="auto"/>
              <w:bottom w:val="single" w:sz="4" w:space="0" w:color="auto"/>
              <w:right w:val="single" w:sz="4" w:space="0" w:color="auto"/>
            </w:tcBorders>
          </w:tcPr>
          <w:p w14:paraId="086BEF8F" w14:textId="77777777" w:rsidR="00A22285" w:rsidRDefault="00A22285" w:rsidP="009D71AA">
            <w:pPr>
              <w:jc w:val="center"/>
            </w:pPr>
          </w:p>
        </w:tc>
        <w:tc>
          <w:tcPr>
            <w:tcW w:w="10064" w:type="dxa"/>
            <w:tcBorders>
              <w:top w:val="single" w:sz="4" w:space="0" w:color="auto"/>
              <w:left w:val="single" w:sz="4" w:space="0" w:color="auto"/>
              <w:bottom w:val="single" w:sz="4" w:space="0" w:color="auto"/>
              <w:right w:val="single" w:sz="4" w:space="0" w:color="auto"/>
            </w:tcBorders>
          </w:tcPr>
          <w:p w14:paraId="2FD1E61D" w14:textId="77777777" w:rsidR="00A22285" w:rsidRPr="008737D5" w:rsidRDefault="00A22285" w:rsidP="009D71AA">
            <w:pPr>
              <w:tabs>
                <w:tab w:val="left" w:pos="1122"/>
                <w:tab w:val="left" w:pos="1309"/>
              </w:tabs>
              <w:jc w:val="both"/>
              <w:rPr>
                <w:sz w:val="22"/>
                <w:szCs w:val="22"/>
              </w:rPr>
            </w:pPr>
            <w:r w:rsidRPr="008737D5">
              <w:rPr>
                <w:sz w:val="22"/>
                <w:szCs w:val="22"/>
              </w:rPr>
              <w:t>Kiemsargių pareigybių skaičius nustatomas pagal prižiūrimą ir tvarkomą plotą:</w:t>
            </w:r>
          </w:p>
          <w:p w14:paraId="2275C3F9" w14:textId="77777777" w:rsidR="00A22285" w:rsidRPr="008737D5" w:rsidRDefault="00A22285" w:rsidP="009D71AA">
            <w:pPr>
              <w:tabs>
                <w:tab w:val="left" w:pos="1122"/>
                <w:tab w:val="left" w:pos="1309"/>
              </w:tabs>
              <w:jc w:val="both"/>
              <w:rPr>
                <w:sz w:val="22"/>
                <w:szCs w:val="22"/>
              </w:rPr>
            </w:pPr>
            <w:r w:rsidRPr="008737D5">
              <w:rPr>
                <w:sz w:val="22"/>
                <w:szCs w:val="22"/>
              </w:rPr>
              <w:t>1. iki 5000 kv. m – 0,25 etato;</w:t>
            </w:r>
          </w:p>
          <w:p w14:paraId="1AEBEE57" w14:textId="77777777" w:rsidR="00A22285" w:rsidRPr="008737D5" w:rsidRDefault="00A22285" w:rsidP="009D71AA">
            <w:pPr>
              <w:tabs>
                <w:tab w:val="left" w:pos="1122"/>
                <w:tab w:val="left" w:pos="1309"/>
              </w:tabs>
              <w:jc w:val="both"/>
              <w:rPr>
                <w:sz w:val="22"/>
                <w:szCs w:val="22"/>
              </w:rPr>
            </w:pPr>
            <w:r w:rsidRPr="008737D5">
              <w:rPr>
                <w:sz w:val="22"/>
                <w:szCs w:val="22"/>
              </w:rPr>
              <w:t>2. nuo 5000 iki 10000 kv. m – 0,5 etato;</w:t>
            </w:r>
          </w:p>
          <w:p w14:paraId="68235300" w14:textId="77777777" w:rsidR="00A22285" w:rsidRDefault="00A22285" w:rsidP="009D71AA">
            <w:pPr>
              <w:tabs>
                <w:tab w:val="left" w:pos="1122"/>
                <w:tab w:val="left" w:pos="1309"/>
              </w:tabs>
              <w:jc w:val="both"/>
            </w:pPr>
            <w:r w:rsidRPr="008737D5">
              <w:rPr>
                <w:sz w:val="22"/>
                <w:szCs w:val="22"/>
              </w:rPr>
              <w:t>3. nuo 10000 iki 15000 kv. m – 0,75 etato.</w:t>
            </w:r>
          </w:p>
        </w:tc>
      </w:tr>
    </w:tbl>
    <w:p w14:paraId="692DB0BC" w14:textId="77777777" w:rsidR="00F46755" w:rsidRDefault="00F46755" w:rsidP="00A22285">
      <w:pPr>
        <w:jc w:val="both"/>
        <w:rPr>
          <w:b/>
        </w:rPr>
      </w:pPr>
    </w:p>
    <w:p w14:paraId="1D055EC9" w14:textId="51D16572" w:rsidR="00A22285" w:rsidRDefault="00A22285" w:rsidP="00A22285">
      <w:pPr>
        <w:jc w:val="both"/>
      </w:pPr>
      <w:r>
        <w:rPr>
          <w:b/>
        </w:rPr>
        <w:t xml:space="preserve">Pastaba. </w:t>
      </w:r>
      <w:r>
        <w:t>Įstaigos vadovas, suderinęs su Savivaldybės administracijos Švietimo, kultūros ir sporto skyriaus vedėju ir Finansų skyriaus vedėju, gali keisti konkrečiai pareigybei rekomenduojamą etatų skaičių, neviršydamas mokyklai skirtų asignavimų.</w:t>
      </w:r>
    </w:p>
    <w:p w14:paraId="7B3FD42C" w14:textId="1A54FFFA" w:rsidR="00B4345D" w:rsidRPr="00DA14B6" w:rsidRDefault="00A22285" w:rsidP="00DA14B6">
      <w:pPr>
        <w:jc w:val="center"/>
      </w:pPr>
      <w:r>
        <w:t>___________________</w:t>
      </w:r>
    </w:p>
    <w:sectPr w:rsidR="00B4345D" w:rsidRPr="00DA14B6" w:rsidSect="003B00C3">
      <w:pgSz w:w="16838" w:h="11906" w:orient="landscape" w:code="9"/>
      <w:pgMar w:top="1701" w:right="1134"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EC98" w14:textId="77777777" w:rsidR="000925E6" w:rsidRDefault="000925E6">
      <w:r>
        <w:separator/>
      </w:r>
    </w:p>
  </w:endnote>
  <w:endnote w:type="continuationSeparator" w:id="0">
    <w:p w14:paraId="0AA760BD" w14:textId="77777777" w:rsidR="000925E6" w:rsidRDefault="0009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BC2A" w14:textId="77777777" w:rsidR="000925E6" w:rsidRDefault="000925E6">
      <w:r>
        <w:separator/>
      </w:r>
    </w:p>
  </w:footnote>
  <w:footnote w:type="continuationSeparator" w:id="0">
    <w:p w14:paraId="4E36CE61" w14:textId="77777777" w:rsidR="000925E6" w:rsidRDefault="0009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9054" w14:textId="77777777" w:rsidR="00F11462" w:rsidRDefault="00E63A2F">
    <w:pPr>
      <w:pStyle w:val="Antrats"/>
      <w:framePr w:wrap="around" w:vAnchor="text" w:hAnchor="margin" w:xAlign="center" w:y="1"/>
      <w:rPr>
        <w:rStyle w:val="Puslapionumeris"/>
      </w:rPr>
    </w:pPr>
    <w:r>
      <w:rPr>
        <w:rStyle w:val="Puslapionumeris"/>
      </w:rPr>
      <w:fldChar w:fldCharType="begin"/>
    </w:r>
    <w:r w:rsidR="00F11462">
      <w:rPr>
        <w:rStyle w:val="Puslapionumeris"/>
      </w:rPr>
      <w:instrText xml:space="preserve">PAGE  </w:instrText>
    </w:r>
    <w:r>
      <w:rPr>
        <w:rStyle w:val="Puslapionumeris"/>
      </w:rPr>
      <w:fldChar w:fldCharType="end"/>
    </w:r>
  </w:p>
  <w:p w14:paraId="1285998B" w14:textId="77777777" w:rsidR="00F11462" w:rsidRDefault="00F1146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FF6" w14:textId="77777777" w:rsidR="00F11462" w:rsidRPr="002D1EFE" w:rsidRDefault="00F11462">
    <w:pPr>
      <w:pStyle w:val="Antrats"/>
      <w:framePr w:wrap="around" w:vAnchor="text" w:hAnchor="margin" w:xAlign="center" w:y="1"/>
      <w:rPr>
        <w:rStyle w:val="Puslapionumeris"/>
        <w:sz w:val="16"/>
        <w:szCs w:val="16"/>
      </w:rPr>
    </w:pPr>
  </w:p>
  <w:p w14:paraId="53A7CC58" w14:textId="77777777" w:rsidR="00F11462" w:rsidRPr="008720A7" w:rsidRDefault="00F11462">
    <w:pPr>
      <w:pStyle w:val="Antrat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52190"/>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07C60"/>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822C4D"/>
    <w:multiLevelType w:val="hybridMultilevel"/>
    <w:tmpl w:val="7B525C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B3664"/>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550FD2"/>
    <w:multiLevelType w:val="multilevel"/>
    <w:tmpl w:val="5A3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543C4"/>
    <w:multiLevelType w:val="hybridMultilevel"/>
    <w:tmpl w:val="B40A7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F5B0118"/>
    <w:multiLevelType w:val="hybridMultilevel"/>
    <w:tmpl w:val="B40A7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6262C"/>
    <w:multiLevelType w:val="multilevel"/>
    <w:tmpl w:val="3122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63574332">
    <w:abstractNumId w:val="9"/>
  </w:num>
  <w:num w:numId="2" w16cid:durableId="373165828">
    <w:abstractNumId w:val="4"/>
  </w:num>
  <w:num w:numId="3" w16cid:durableId="658385104">
    <w:abstractNumId w:val="11"/>
  </w:num>
  <w:num w:numId="4" w16cid:durableId="246503914">
    <w:abstractNumId w:val="2"/>
  </w:num>
  <w:num w:numId="5" w16cid:durableId="1832065646">
    <w:abstractNumId w:val="14"/>
  </w:num>
  <w:num w:numId="6" w16cid:durableId="1886943387">
    <w:abstractNumId w:val="13"/>
  </w:num>
  <w:num w:numId="7" w16cid:durableId="1199470728">
    <w:abstractNumId w:val="0"/>
  </w:num>
  <w:num w:numId="8" w16cid:durableId="31730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237974">
    <w:abstractNumId w:val="1"/>
  </w:num>
  <w:num w:numId="10" w16cid:durableId="2123987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691716">
    <w:abstractNumId w:val="5"/>
  </w:num>
  <w:num w:numId="12" w16cid:durableId="2017731696">
    <w:abstractNumId w:val="3"/>
  </w:num>
  <w:num w:numId="13" w16cid:durableId="1193692726">
    <w:abstractNumId w:val="12"/>
  </w:num>
  <w:num w:numId="14" w16cid:durableId="355886337">
    <w:abstractNumId w:val="7"/>
  </w:num>
  <w:num w:numId="15" w16cid:durableId="381173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5779"/>
    <w:rsid w:val="00015722"/>
    <w:rsid w:val="00015ACF"/>
    <w:rsid w:val="00024FD1"/>
    <w:rsid w:val="000258A2"/>
    <w:rsid w:val="00031B2B"/>
    <w:rsid w:val="00031C17"/>
    <w:rsid w:val="00033A70"/>
    <w:rsid w:val="0003417E"/>
    <w:rsid w:val="0003441C"/>
    <w:rsid w:val="000616D5"/>
    <w:rsid w:val="0006283F"/>
    <w:rsid w:val="00066602"/>
    <w:rsid w:val="00066A7B"/>
    <w:rsid w:val="00072511"/>
    <w:rsid w:val="00073C0F"/>
    <w:rsid w:val="00073ECC"/>
    <w:rsid w:val="00076A1D"/>
    <w:rsid w:val="000773EB"/>
    <w:rsid w:val="000837FA"/>
    <w:rsid w:val="00084105"/>
    <w:rsid w:val="00085739"/>
    <w:rsid w:val="000925E6"/>
    <w:rsid w:val="000951BC"/>
    <w:rsid w:val="000A67F2"/>
    <w:rsid w:val="000A693B"/>
    <w:rsid w:val="000A79E8"/>
    <w:rsid w:val="000B2141"/>
    <w:rsid w:val="000C774F"/>
    <w:rsid w:val="000D11C7"/>
    <w:rsid w:val="000D2C56"/>
    <w:rsid w:val="000D39A7"/>
    <w:rsid w:val="000D7D98"/>
    <w:rsid w:val="000E0C95"/>
    <w:rsid w:val="000E1512"/>
    <w:rsid w:val="000E1F44"/>
    <w:rsid w:val="000E20EF"/>
    <w:rsid w:val="000E42A0"/>
    <w:rsid w:val="000E79E9"/>
    <w:rsid w:val="000F2FF1"/>
    <w:rsid w:val="0010176C"/>
    <w:rsid w:val="00107649"/>
    <w:rsid w:val="00107C26"/>
    <w:rsid w:val="00117349"/>
    <w:rsid w:val="00124B53"/>
    <w:rsid w:val="0013026B"/>
    <w:rsid w:val="0013367C"/>
    <w:rsid w:val="0014263C"/>
    <w:rsid w:val="00142DDF"/>
    <w:rsid w:val="00143EFB"/>
    <w:rsid w:val="0014474D"/>
    <w:rsid w:val="00144A1B"/>
    <w:rsid w:val="0015078A"/>
    <w:rsid w:val="00152F39"/>
    <w:rsid w:val="00153EF2"/>
    <w:rsid w:val="0016226A"/>
    <w:rsid w:val="00162C6C"/>
    <w:rsid w:val="00163A17"/>
    <w:rsid w:val="00164BD9"/>
    <w:rsid w:val="00172D6E"/>
    <w:rsid w:val="00181E5E"/>
    <w:rsid w:val="00182224"/>
    <w:rsid w:val="00186467"/>
    <w:rsid w:val="001905EA"/>
    <w:rsid w:val="00190B66"/>
    <w:rsid w:val="00193A1B"/>
    <w:rsid w:val="001952BC"/>
    <w:rsid w:val="0019605C"/>
    <w:rsid w:val="001A77A7"/>
    <w:rsid w:val="001C0809"/>
    <w:rsid w:val="001C0E7F"/>
    <w:rsid w:val="001C37B3"/>
    <w:rsid w:val="001C41E8"/>
    <w:rsid w:val="001C68DF"/>
    <w:rsid w:val="001D106F"/>
    <w:rsid w:val="001D10EB"/>
    <w:rsid w:val="001D415D"/>
    <w:rsid w:val="001D4EA6"/>
    <w:rsid w:val="001D5FA2"/>
    <w:rsid w:val="001E0E3D"/>
    <w:rsid w:val="001E2CA1"/>
    <w:rsid w:val="001E3FAD"/>
    <w:rsid w:val="001F6D6F"/>
    <w:rsid w:val="0020157C"/>
    <w:rsid w:val="00201E89"/>
    <w:rsid w:val="00203CFC"/>
    <w:rsid w:val="00207BCB"/>
    <w:rsid w:val="00210913"/>
    <w:rsid w:val="002133A7"/>
    <w:rsid w:val="002146FE"/>
    <w:rsid w:val="0021715C"/>
    <w:rsid w:val="00217FED"/>
    <w:rsid w:val="00222C6A"/>
    <w:rsid w:val="00225C50"/>
    <w:rsid w:val="00226341"/>
    <w:rsid w:val="00230FC4"/>
    <w:rsid w:val="002325F6"/>
    <w:rsid w:val="00234B9B"/>
    <w:rsid w:val="00237AE6"/>
    <w:rsid w:val="00246055"/>
    <w:rsid w:val="00251454"/>
    <w:rsid w:val="00263CD5"/>
    <w:rsid w:val="00281984"/>
    <w:rsid w:val="00285DD4"/>
    <w:rsid w:val="00286437"/>
    <w:rsid w:val="0029688D"/>
    <w:rsid w:val="00297755"/>
    <w:rsid w:val="002A31DE"/>
    <w:rsid w:val="002B02E5"/>
    <w:rsid w:val="002B58B3"/>
    <w:rsid w:val="002C2E94"/>
    <w:rsid w:val="002C5082"/>
    <w:rsid w:val="002C550E"/>
    <w:rsid w:val="002C623E"/>
    <w:rsid w:val="002C787D"/>
    <w:rsid w:val="002D1EFE"/>
    <w:rsid w:val="002E0102"/>
    <w:rsid w:val="002E1F99"/>
    <w:rsid w:val="002E2BFF"/>
    <w:rsid w:val="002E562F"/>
    <w:rsid w:val="002F084E"/>
    <w:rsid w:val="002F0EB7"/>
    <w:rsid w:val="002F1BE0"/>
    <w:rsid w:val="002F4A2B"/>
    <w:rsid w:val="002F7E49"/>
    <w:rsid w:val="00302C25"/>
    <w:rsid w:val="003059A5"/>
    <w:rsid w:val="003128B3"/>
    <w:rsid w:val="00312E87"/>
    <w:rsid w:val="00314779"/>
    <w:rsid w:val="0031592B"/>
    <w:rsid w:val="00315BE5"/>
    <w:rsid w:val="00323FE1"/>
    <w:rsid w:val="003268A0"/>
    <w:rsid w:val="00333FD4"/>
    <w:rsid w:val="00334C9F"/>
    <w:rsid w:val="00340DCE"/>
    <w:rsid w:val="003421EA"/>
    <w:rsid w:val="003450B5"/>
    <w:rsid w:val="003459E5"/>
    <w:rsid w:val="00347F63"/>
    <w:rsid w:val="00352025"/>
    <w:rsid w:val="0035530F"/>
    <w:rsid w:val="003600C8"/>
    <w:rsid w:val="00364D35"/>
    <w:rsid w:val="00365CF2"/>
    <w:rsid w:val="00366ACF"/>
    <w:rsid w:val="0037163D"/>
    <w:rsid w:val="00372033"/>
    <w:rsid w:val="00374776"/>
    <w:rsid w:val="00376143"/>
    <w:rsid w:val="003822CB"/>
    <w:rsid w:val="003859D7"/>
    <w:rsid w:val="00394FD0"/>
    <w:rsid w:val="003A7F59"/>
    <w:rsid w:val="003B00C3"/>
    <w:rsid w:val="003B2523"/>
    <w:rsid w:val="003C0642"/>
    <w:rsid w:val="003C2380"/>
    <w:rsid w:val="003C42F3"/>
    <w:rsid w:val="003C5F96"/>
    <w:rsid w:val="003C608F"/>
    <w:rsid w:val="003C7574"/>
    <w:rsid w:val="003D1640"/>
    <w:rsid w:val="003D4422"/>
    <w:rsid w:val="003D484F"/>
    <w:rsid w:val="003E1206"/>
    <w:rsid w:val="003E1740"/>
    <w:rsid w:val="003E51D8"/>
    <w:rsid w:val="003E54A7"/>
    <w:rsid w:val="003E5D98"/>
    <w:rsid w:val="003F1305"/>
    <w:rsid w:val="00400068"/>
    <w:rsid w:val="004003BA"/>
    <w:rsid w:val="0040503E"/>
    <w:rsid w:val="00405766"/>
    <w:rsid w:val="00423278"/>
    <w:rsid w:val="0042499C"/>
    <w:rsid w:val="0043075C"/>
    <w:rsid w:val="00432F36"/>
    <w:rsid w:val="004335E7"/>
    <w:rsid w:val="00433D3F"/>
    <w:rsid w:val="00434B34"/>
    <w:rsid w:val="004350F7"/>
    <w:rsid w:val="00435B30"/>
    <w:rsid w:val="004420D8"/>
    <w:rsid w:val="00445CDE"/>
    <w:rsid w:val="00450D65"/>
    <w:rsid w:val="00454723"/>
    <w:rsid w:val="00455713"/>
    <w:rsid w:val="00456FA5"/>
    <w:rsid w:val="00460718"/>
    <w:rsid w:val="00461927"/>
    <w:rsid w:val="00462BB1"/>
    <w:rsid w:val="00474AE1"/>
    <w:rsid w:val="00483E31"/>
    <w:rsid w:val="00484BD9"/>
    <w:rsid w:val="00493C02"/>
    <w:rsid w:val="00493DB9"/>
    <w:rsid w:val="004972DD"/>
    <w:rsid w:val="004A1F6B"/>
    <w:rsid w:val="004B0CB9"/>
    <w:rsid w:val="004B1E88"/>
    <w:rsid w:val="004B2369"/>
    <w:rsid w:val="004B3700"/>
    <w:rsid w:val="004B4A31"/>
    <w:rsid w:val="004B4C4E"/>
    <w:rsid w:val="004B5EEB"/>
    <w:rsid w:val="004B7BDB"/>
    <w:rsid w:val="004C622B"/>
    <w:rsid w:val="004C6E1D"/>
    <w:rsid w:val="004D1008"/>
    <w:rsid w:val="004D2D48"/>
    <w:rsid w:val="004E54DB"/>
    <w:rsid w:val="004E6459"/>
    <w:rsid w:val="00500A17"/>
    <w:rsid w:val="00500DD1"/>
    <w:rsid w:val="00501C69"/>
    <w:rsid w:val="00505425"/>
    <w:rsid w:val="00505542"/>
    <w:rsid w:val="00513C3B"/>
    <w:rsid w:val="00514F9B"/>
    <w:rsid w:val="005209D1"/>
    <w:rsid w:val="00520A16"/>
    <w:rsid w:val="00520CCD"/>
    <w:rsid w:val="00522FC5"/>
    <w:rsid w:val="005231DA"/>
    <w:rsid w:val="00526870"/>
    <w:rsid w:val="00542B92"/>
    <w:rsid w:val="00551276"/>
    <w:rsid w:val="00553547"/>
    <w:rsid w:val="005562BE"/>
    <w:rsid w:val="005577DB"/>
    <w:rsid w:val="00557B5A"/>
    <w:rsid w:val="00570AD7"/>
    <w:rsid w:val="00573E5E"/>
    <w:rsid w:val="00574250"/>
    <w:rsid w:val="005815D5"/>
    <w:rsid w:val="0058209F"/>
    <w:rsid w:val="00584A75"/>
    <w:rsid w:val="00584AF8"/>
    <w:rsid w:val="00590D86"/>
    <w:rsid w:val="00593FFF"/>
    <w:rsid w:val="005961D1"/>
    <w:rsid w:val="005A0CB2"/>
    <w:rsid w:val="005A17BA"/>
    <w:rsid w:val="005A5583"/>
    <w:rsid w:val="005A636C"/>
    <w:rsid w:val="005A7262"/>
    <w:rsid w:val="005A7D46"/>
    <w:rsid w:val="005B2122"/>
    <w:rsid w:val="005B343C"/>
    <w:rsid w:val="005B42FA"/>
    <w:rsid w:val="005B4A2F"/>
    <w:rsid w:val="005B5248"/>
    <w:rsid w:val="005C0FF3"/>
    <w:rsid w:val="005C227C"/>
    <w:rsid w:val="005C31CD"/>
    <w:rsid w:val="005C3BE6"/>
    <w:rsid w:val="005D1F24"/>
    <w:rsid w:val="005D5D46"/>
    <w:rsid w:val="005E2029"/>
    <w:rsid w:val="005F10BD"/>
    <w:rsid w:val="005F6A9B"/>
    <w:rsid w:val="005F7E01"/>
    <w:rsid w:val="0060139F"/>
    <w:rsid w:val="00601F48"/>
    <w:rsid w:val="006036A8"/>
    <w:rsid w:val="006037D3"/>
    <w:rsid w:val="006046BD"/>
    <w:rsid w:val="00607EF6"/>
    <w:rsid w:val="00614910"/>
    <w:rsid w:val="006163BD"/>
    <w:rsid w:val="0062580E"/>
    <w:rsid w:val="006269E0"/>
    <w:rsid w:val="00627314"/>
    <w:rsid w:val="00631185"/>
    <w:rsid w:val="00641E12"/>
    <w:rsid w:val="00646E5A"/>
    <w:rsid w:val="00647EC6"/>
    <w:rsid w:val="00651CDC"/>
    <w:rsid w:val="00660CC8"/>
    <w:rsid w:val="00664DCE"/>
    <w:rsid w:val="00673C21"/>
    <w:rsid w:val="00677040"/>
    <w:rsid w:val="006779CC"/>
    <w:rsid w:val="00681180"/>
    <w:rsid w:val="00683439"/>
    <w:rsid w:val="00686E66"/>
    <w:rsid w:val="00692C60"/>
    <w:rsid w:val="006947BA"/>
    <w:rsid w:val="006968F4"/>
    <w:rsid w:val="00697D48"/>
    <w:rsid w:val="006A190A"/>
    <w:rsid w:val="006A29E6"/>
    <w:rsid w:val="006A3805"/>
    <w:rsid w:val="006B72D3"/>
    <w:rsid w:val="006B7F3A"/>
    <w:rsid w:val="006C0D3B"/>
    <w:rsid w:val="006C60A9"/>
    <w:rsid w:val="006C76C2"/>
    <w:rsid w:val="006C7950"/>
    <w:rsid w:val="006E3F93"/>
    <w:rsid w:val="006E4AB0"/>
    <w:rsid w:val="006F34D5"/>
    <w:rsid w:val="006F35F0"/>
    <w:rsid w:val="00700E48"/>
    <w:rsid w:val="00701ED1"/>
    <w:rsid w:val="00713FDD"/>
    <w:rsid w:val="0072029D"/>
    <w:rsid w:val="00720906"/>
    <w:rsid w:val="00725526"/>
    <w:rsid w:val="0073170A"/>
    <w:rsid w:val="00731851"/>
    <w:rsid w:val="00732433"/>
    <w:rsid w:val="00732616"/>
    <w:rsid w:val="00734333"/>
    <w:rsid w:val="0073515D"/>
    <w:rsid w:val="00737C54"/>
    <w:rsid w:val="007440BA"/>
    <w:rsid w:val="00744E20"/>
    <w:rsid w:val="007457FF"/>
    <w:rsid w:val="0074650A"/>
    <w:rsid w:val="00754923"/>
    <w:rsid w:val="00765872"/>
    <w:rsid w:val="00770007"/>
    <w:rsid w:val="007704BC"/>
    <w:rsid w:val="00771DAD"/>
    <w:rsid w:val="00773DFD"/>
    <w:rsid w:val="00775130"/>
    <w:rsid w:val="00780131"/>
    <w:rsid w:val="00782B6E"/>
    <w:rsid w:val="007860A8"/>
    <w:rsid w:val="007914D3"/>
    <w:rsid w:val="0079391D"/>
    <w:rsid w:val="007A59F9"/>
    <w:rsid w:val="007A7B90"/>
    <w:rsid w:val="007B4F8A"/>
    <w:rsid w:val="007C02DC"/>
    <w:rsid w:val="007C2F7E"/>
    <w:rsid w:val="007D198E"/>
    <w:rsid w:val="007D1DD1"/>
    <w:rsid w:val="007D3A4F"/>
    <w:rsid w:val="007D6A60"/>
    <w:rsid w:val="007E13A9"/>
    <w:rsid w:val="007E57D4"/>
    <w:rsid w:val="00801B2C"/>
    <w:rsid w:val="008030DA"/>
    <w:rsid w:val="008041AE"/>
    <w:rsid w:val="00821843"/>
    <w:rsid w:val="00823BB7"/>
    <w:rsid w:val="00827890"/>
    <w:rsid w:val="00832B07"/>
    <w:rsid w:val="00834FB9"/>
    <w:rsid w:val="00836386"/>
    <w:rsid w:val="008460D3"/>
    <w:rsid w:val="008468DF"/>
    <w:rsid w:val="00852789"/>
    <w:rsid w:val="0085548F"/>
    <w:rsid w:val="008554EA"/>
    <w:rsid w:val="0085671A"/>
    <w:rsid w:val="00856EA1"/>
    <w:rsid w:val="00857A58"/>
    <w:rsid w:val="00865165"/>
    <w:rsid w:val="008651CA"/>
    <w:rsid w:val="008720A7"/>
    <w:rsid w:val="008721B6"/>
    <w:rsid w:val="008737D5"/>
    <w:rsid w:val="00873EF3"/>
    <w:rsid w:val="008758B4"/>
    <w:rsid w:val="008770DC"/>
    <w:rsid w:val="008828A3"/>
    <w:rsid w:val="00886BBC"/>
    <w:rsid w:val="00886E2F"/>
    <w:rsid w:val="00892223"/>
    <w:rsid w:val="008962CF"/>
    <w:rsid w:val="00896E6B"/>
    <w:rsid w:val="008A277B"/>
    <w:rsid w:val="008A27AC"/>
    <w:rsid w:val="008A4BEF"/>
    <w:rsid w:val="008A7972"/>
    <w:rsid w:val="008B00D2"/>
    <w:rsid w:val="008B0D02"/>
    <w:rsid w:val="008B35D7"/>
    <w:rsid w:val="008B7173"/>
    <w:rsid w:val="008C2222"/>
    <w:rsid w:val="008C3E03"/>
    <w:rsid w:val="008C4BDA"/>
    <w:rsid w:val="008C5165"/>
    <w:rsid w:val="008C778B"/>
    <w:rsid w:val="008C7ADA"/>
    <w:rsid w:val="008D1339"/>
    <w:rsid w:val="008D20EC"/>
    <w:rsid w:val="008E10C9"/>
    <w:rsid w:val="008E24EF"/>
    <w:rsid w:val="008E703B"/>
    <w:rsid w:val="008E7416"/>
    <w:rsid w:val="008F3E4E"/>
    <w:rsid w:val="008F41AE"/>
    <w:rsid w:val="008F45CC"/>
    <w:rsid w:val="008F46F1"/>
    <w:rsid w:val="008F5988"/>
    <w:rsid w:val="008F651B"/>
    <w:rsid w:val="009051EC"/>
    <w:rsid w:val="00906A28"/>
    <w:rsid w:val="00912197"/>
    <w:rsid w:val="00913F07"/>
    <w:rsid w:val="00916172"/>
    <w:rsid w:val="00924729"/>
    <w:rsid w:val="0092579C"/>
    <w:rsid w:val="00926433"/>
    <w:rsid w:val="00930BCB"/>
    <w:rsid w:val="00931D64"/>
    <w:rsid w:val="0093337F"/>
    <w:rsid w:val="00942103"/>
    <w:rsid w:val="009428B9"/>
    <w:rsid w:val="00951350"/>
    <w:rsid w:val="00951DDF"/>
    <w:rsid w:val="00953A0E"/>
    <w:rsid w:val="009574BB"/>
    <w:rsid w:val="0096266A"/>
    <w:rsid w:val="00963015"/>
    <w:rsid w:val="00972634"/>
    <w:rsid w:val="00980820"/>
    <w:rsid w:val="0098095A"/>
    <w:rsid w:val="00992B19"/>
    <w:rsid w:val="00995708"/>
    <w:rsid w:val="009A66DD"/>
    <w:rsid w:val="009A680A"/>
    <w:rsid w:val="009A6D33"/>
    <w:rsid w:val="009B024A"/>
    <w:rsid w:val="009B0CD4"/>
    <w:rsid w:val="009B29B1"/>
    <w:rsid w:val="009B5344"/>
    <w:rsid w:val="009C0D4F"/>
    <w:rsid w:val="009C68F2"/>
    <w:rsid w:val="009D1AA4"/>
    <w:rsid w:val="009D73AE"/>
    <w:rsid w:val="009E1AAB"/>
    <w:rsid w:val="009E7458"/>
    <w:rsid w:val="009F55AF"/>
    <w:rsid w:val="009F7410"/>
    <w:rsid w:val="00A07A45"/>
    <w:rsid w:val="00A10751"/>
    <w:rsid w:val="00A1144B"/>
    <w:rsid w:val="00A1347F"/>
    <w:rsid w:val="00A151E4"/>
    <w:rsid w:val="00A17ABA"/>
    <w:rsid w:val="00A22285"/>
    <w:rsid w:val="00A25E97"/>
    <w:rsid w:val="00A31AA9"/>
    <w:rsid w:val="00A33038"/>
    <w:rsid w:val="00A3479B"/>
    <w:rsid w:val="00A3670D"/>
    <w:rsid w:val="00A42058"/>
    <w:rsid w:val="00A50568"/>
    <w:rsid w:val="00A50EB5"/>
    <w:rsid w:val="00A511F9"/>
    <w:rsid w:val="00A5429A"/>
    <w:rsid w:val="00A61F57"/>
    <w:rsid w:val="00A6200A"/>
    <w:rsid w:val="00A752DC"/>
    <w:rsid w:val="00A7728D"/>
    <w:rsid w:val="00A8198D"/>
    <w:rsid w:val="00A82045"/>
    <w:rsid w:val="00A85052"/>
    <w:rsid w:val="00A85B61"/>
    <w:rsid w:val="00A906E9"/>
    <w:rsid w:val="00A908D5"/>
    <w:rsid w:val="00A90B2C"/>
    <w:rsid w:val="00A9122A"/>
    <w:rsid w:val="00A93FA4"/>
    <w:rsid w:val="00AA0D1E"/>
    <w:rsid w:val="00AA28A1"/>
    <w:rsid w:val="00AA3BDF"/>
    <w:rsid w:val="00AA6DA3"/>
    <w:rsid w:val="00AD2B06"/>
    <w:rsid w:val="00AD73BE"/>
    <w:rsid w:val="00AD7C4E"/>
    <w:rsid w:val="00AE072A"/>
    <w:rsid w:val="00AE1124"/>
    <w:rsid w:val="00AE1965"/>
    <w:rsid w:val="00AE2064"/>
    <w:rsid w:val="00AE3E19"/>
    <w:rsid w:val="00AE464A"/>
    <w:rsid w:val="00AE4BED"/>
    <w:rsid w:val="00AE55E4"/>
    <w:rsid w:val="00AE61D9"/>
    <w:rsid w:val="00AE7FCE"/>
    <w:rsid w:val="00AF72CC"/>
    <w:rsid w:val="00B01204"/>
    <w:rsid w:val="00B137E9"/>
    <w:rsid w:val="00B14102"/>
    <w:rsid w:val="00B14C40"/>
    <w:rsid w:val="00B16129"/>
    <w:rsid w:val="00B17DF6"/>
    <w:rsid w:val="00B21056"/>
    <w:rsid w:val="00B2137B"/>
    <w:rsid w:val="00B2635F"/>
    <w:rsid w:val="00B30F57"/>
    <w:rsid w:val="00B31A96"/>
    <w:rsid w:val="00B33674"/>
    <w:rsid w:val="00B3497C"/>
    <w:rsid w:val="00B378D2"/>
    <w:rsid w:val="00B37DBB"/>
    <w:rsid w:val="00B418C7"/>
    <w:rsid w:val="00B4244C"/>
    <w:rsid w:val="00B42A07"/>
    <w:rsid w:val="00B4345D"/>
    <w:rsid w:val="00B50A59"/>
    <w:rsid w:val="00B51181"/>
    <w:rsid w:val="00B52BBA"/>
    <w:rsid w:val="00B54A3C"/>
    <w:rsid w:val="00B561BC"/>
    <w:rsid w:val="00B56A68"/>
    <w:rsid w:val="00B57A83"/>
    <w:rsid w:val="00B668F0"/>
    <w:rsid w:val="00B71BBC"/>
    <w:rsid w:val="00B71CE5"/>
    <w:rsid w:val="00B728BD"/>
    <w:rsid w:val="00B74041"/>
    <w:rsid w:val="00B75F84"/>
    <w:rsid w:val="00B81EF2"/>
    <w:rsid w:val="00B82C13"/>
    <w:rsid w:val="00B8562E"/>
    <w:rsid w:val="00B904C2"/>
    <w:rsid w:val="00B90E3D"/>
    <w:rsid w:val="00B9173F"/>
    <w:rsid w:val="00B92B25"/>
    <w:rsid w:val="00B95064"/>
    <w:rsid w:val="00B951B0"/>
    <w:rsid w:val="00BA1938"/>
    <w:rsid w:val="00BA2E00"/>
    <w:rsid w:val="00BA38F0"/>
    <w:rsid w:val="00BA627E"/>
    <w:rsid w:val="00BA7260"/>
    <w:rsid w:val="00BA7D22"/>
    <w:rsid w:val="00BB5876"/>
    <w:rsid w:val="00BC1B52"/>
    <w:rsid w:val="00BC1DF6"/>
    <w:rsid w:val="00BC3B31"/>
    <w:rsid w:val="00BC3D95"/>
    <w:rsid w:val="00BC65A6"/>
    <w:rsid w:val="00BC7639"/>
    <w:rsid w:val="00BF15C3"/>
    <w:rsid w:val="00BF35EC"/>
    <w:rsid w:val="00BF582B"/>
    <w:rsid w:val="00BF7F62"/>
    <w:rsid w:val="00C0081B"/>
    <w:rsid w:val="00C02331"/>
    <w:rsid w:val="00C04267"/>
    <w:rsid w:val="00C05D31"/>
    <w:rsid w:val="00C07007"/>
    <w:rsid w:val="00C13615"/>
    <w:rsid w:val="00C1630A"/>
    <w:rsid w:val="00C222A7"/>
    <w:rsid w:val="00C261EE"/>
    <w:rsid w:val="00C31AC9"/>
    <w:rsid w:val="00C33688"/>
    <w:rsid w:val="00C36BC5"/>
    <w:rsid w:val="00C36D16"/>
    <w:rsid w:val="00C42389"/>
    <w:rsid w:val="00C42BD3"/>
    <w:rsid w:val="00C43393"/>
    <w:rsid w:val="00C43EC0"/>
    <w:rsid w:val="00C531AF"/>
    <w:rsid w:val="00C61711"/>
    <w:rsid w:val="00C61D7C"/>
    <w:rsid w:val="00C64780"/>
    <w:rsid w:val="00C7179E"/>
    <w:rsid w:val="00C76C50"/>
    <w:rsid w:val="00C800F0"/>
    <w:rsid w:val="00C80642"/>
    <w:rsid w:val="00C837EA"/>
    <w:rsid w:val="00C83B11"/>
    <w:rsid w:val="00C85784"/>
    <w:rsid w:val="00C92816"/>
    <w:rsid w:val="00C95C12"/>
    <w:rsid w:val="00C96CC2"/>
    <w:rsid w:val="00C97840"/>
    <w:rsid w:val="00CA2120"/>
    <w:rsid w:val="00CB27AB"/>
    <w:rsid w:val="00CB3C61"/>
    <w:rsid w:val="00CB3EBE"/>
    <w:rsid w:val="00CC0855"/>
    <w:rsid w:val="00CC0BB5"/>
    <w:rsid w:val="00CC7151"/>
    <w:rsid w:val="00CE2BB0"/>
    <w:rsid w:val="00CE349F"/>
    <w:rsid w:val="00CE49A3"/>
    <w:rsid w:val="00CE698B"/>
    <w:rsid w:val="00CF4085"/>
    <w:rsid w:val="00D0030A"/>
    <w:rsid w:val="00D0207F"/>
    <w:rsid w:val="00D1312E"/>
    <w:rsid w:val="00D14003"/>
    <w:rsid w:val="00D2425B"/>
    <w:rsid w:val="00D2479C"/>
    <w:rsid w:val="00D25248"/>
    <w:rsid w:val="00D31E71"/>
    <w:rsid w:val="00D31FF7"/>
    <w:rsid w:val="00D32D0D"/>
    <w:rsid w:val="00D366BF"/>
    <w:rsid w:val="00D42CBD"/>
    <w:rsid w:val="00D4415C"/>
    <w:rsid w:val="00D47BC5"/>
    <w:rsid w:val="00D513AA"/>
    <w:rsid w:val="00D52EF0"/>
    <w:rsid w:val="00D558EB"/>
    <w:rsid w:val="00D618B2"/>
    <w:rsid w:val="00D67E48"/>
    <w:rsid w:val="00D7036F"/>
    <w:rsid w:val="00D75691"/>
    <w:rsid w:val="00D75F4B"/>
    <w:rsid w:val="00D76D4C"/>
    <w:rsid w:val="00D82C9A"/>
    <w:rsid w:val="00DA0452"/>
    <w:rsid w:val="00DA0AA4"/>
    <w:rsid w:val="00DA14B6"/>
    <w:rsid w:val="00DA7ED8"/>
    <w:rsid w:val="00DB1716"/>
    <w:rsid w:val="00DC14F0"/>
    <w:rsid w:val="00DC38E8"/>
    <w:rsid w:val="00DC4767"/>
    <w:rsid w:val="00DD2D36"/>
    <w:rsid w:val="00DD4E8C"/>
    <w:rsid w:val="00DD58E1"/>
    <w:rsid w:val="00DD5F89"/>
    <w:rsid w:val="00DD77D7"/>
    <w:rsid w:val="00DE092C"/>
    <w:rsid w:val="00DE1E95"/>
    <w:rsid w:val="00DE293E"/>
    <w:rsid w:val="00DF152F"/>
    <w:rsid w:val="00DF2261"/>
    <w:rsid w:val="00DF2F86"/>
    <w:rsid w:val="00DF4642"/>
    <w:rsid w:val="00DF6515"/>
    <w:rsid w:val="00E00D92"/>
    <w:rsid w:val="00E01F65"/>
    <w:rsid w:val="00E0742E"/>
    <w:rsid w:val="00E12D82"/>
    <w:rsid w:val="00E15F15"/>
    <w:rsid w:val="00E2123B"/>
    <w:rsid w:val="00E21B0A"/>
    <w:rsid w:val="00E26529"/>
    <w:rsid w:val="00E26626"/>
    <w:rsid w:val="00E27466"/>
    <w:rsid w:val="00E3136B"/>
    <w:rsid w:val="00E4352B"/>
    <w:rsid w:val="00E46A4D"/>
    <w:rsid w:val="00E46E1F"/>
    <w:rsid w:val="00E47D46"/>
    <w:rsid w:val="00E50042"/>
    <w:rsid w:val="00E53BBE"/>
    <w:rsid w:val="00E5697B"/>
    <w:rsid w:val="00E60551"/>
    <w:rsid w:val="00E60C57"/>
    <w:rsid w:val="00E616E2"/>
    <w:rsid w:val="00E63A2F"/>
    <w:rsid w:val="00E70026"/>
    <w:rsid w:val="00E71990"/>
    <w:rsid w:val="00E72134"/>
    <w:rsid w:val="00E72754"/>
    <w:rsid w:val="00E74321"/>
    <w:rsid w:val="00E74F54"/>
    <w:rsid w:val="00E7565D"/>
    <w:rsid w:val="00E93D70"/>
    <w:rsid w:val="00E95EFF"/>
    <w:rsid w:val="00EA6026"/>
    <w:rsid w:val="00EB347D"/>
    <w:rsid w:val="00EB4A11"/>
    <w:rsid w:val="00EB58AF"/>
    <w:rsid w:val="00EC26F2"/>
    <w:rsid w:val="00EC31F7"/>
    <w:rsid w:val="00EC336E"/>
    <w:rsid w:val="00ED18C9"/>
    <w:rsid w:val="00EF082B"/>
    <w:rsid w:val="00EF1D9F"/>
    <w:rsid w:val="00EF5227"/>
    <w:rsid w:val="00F01E4E"/>
    <w:rsid w:val="00F0385A"/>
    <w:rsid w:val="00F11462"/>
    <w:rsid w:val="00F11FFE"/>
    <w:rsid w:val="00F14EF9"/>
    <w:rsid w:val="00F16103"/>
    <w:rsid w:val="00F16E7C"/>
    <w:rsid w:val="00F20019"/>
    <w:rsid w:val="00F205AD"/>
    <w:rsid w:val="00F22BA6"/>
    <w:rsid w:val="00F27C80"/>
    <w:rsid w:val="00F320CA"/>
    <w:rsid w:val="00F344FA"/>
    <w:rsid w:val="00F3686D"/>
    <w:rsid w:val="00F4059F"/>
    <w:rsid w:val="00F40651"/>
    <w:rsid w:val="00F4093E"/>
    <w:rsid w:val="00F41A98"/>
    <w:rsid w:val="00F4316F"/>
    <w:rsid w:val="00F43D51"/>
    <w:rsid w:val="00F45F3D"/>
    <w:rsid w:val="00F46755"/>
    <w:rsid w:val="00F52F64"/>
    <w:rsid w:val="00F61FC7"/>
    <w:rsid w:val="00F6384B"/>
    <w:rsid w:val="00F64D4A"/>
    <w:rsid w:val="00F6687E"/>
    <w:rsid w:val="00F67640"/>
    <w:rsid w:val="00F7049D"/>
    <w:rsid w:val="00F733B7"/>
    <w:rsid w:val="00F73799"/>
    <w:rsid w:val="00F75C89"/>
    <w:rsid w:val="00F7723D"/>
    <w:rsid w:val="00F81709"/>
    <w:rsid w:val="00F92D04"/>
    <w:rsid w:val="00FB0BBB"/>
    <w:rsid w:val="00FB6568"/>
    <w:rsid w:val="00FB6B02"/>
    <w:rsid w:val="00FB6B81"/>
    <w:rsid w:val="00FC1CD3"/>
    <w:rsid w:val="00FC2E78"/>
    <w:rsid w:val="00FC3F51"/>
    <w:rsid w:val="00FC58BB"/>
    <w:rsid w:val="00FC763D"/>
    <w:rsid w:val="00FD080E"/>
    <w:rsid w:val="00FD0852"/>
    <w:rsid w:val="00FD2216"/>
    <w:rsid w:val="00FD2657"/>
    <w:rsid w:val="00FD2CF4"/>
    <w:rsid w:val="00FD477C"/>
    <w:rsid w:val="00FE0A88"/>
    <w:rsid w:val="00FF1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D23B5"/>
  <w15:docId w15:val="{1499F8FE-C3F2-4EF6-A815-7548E79C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HTMLspausdinimomainl">
    <w:name w:val="HTML Typewriter"/>
    <w:rsid w:val="00D67E48"/>
    <w:rPr>
      <w:rFonts w:ascii="Courier New" w:hAnsi="Courier New" w:cs="Courier New"/>
      <w:sz w:val="20"/>
      <w:szCs w:val="20"/>
    </w:rPr>
  </w:style>
  <w:style w:type="paragraph" w:styleId="prastasiniatinklio">
    <w:name w:val="Normal (Web)"/>
    <w:basedOn w:val="prastasis"/>
    <w:uiPriority w:val="99"/>
    <w:unhideWhenUsed/>
    <w:rsid w:val="0043075C"/>
    <w:pPr>
      <w:spacing w:before="100" w:beforeAutospacing="1" w:after="100" w:afterAutospacing="1"/>
    </w:pPr>
    <w:rPr>
      <w:szCs w:val="24"/>
    </w:rPr>
  </w:style>
  <w:style w:type="character" w:styleId="Grietas">
    <w:name w:val="Strong"/>
    <w:basedOn w:val="Numatytasispastraiposriftas"/>
    <w:uiPriority w:val="22"/>
    <w:qFormat/>
    <w:rsid w:val="0043075C"/>
    <w:rPr>
      <w:b/>
      <w:bCs/>
    </w:rPr>
  </w:style>
  <w:style w:type="character" w:styleId="Neapdorotaspaminjimas">
    <w:name w:val="Unresolved Mention"/>
    <w:basedOn w:val="Numatytasispastraiposriftas"/>
    <w:rsid w:val="00E70026"/>
    <w:rPr>
      <w:color w:val="605E5C"/>
      <w:shd w:val="clear" w:color="auto" w:fill="E1DFDD"/>
    </w:rPr>
  </w:style>
  <w:style w:type="paragraph" w:styleId="Sraopastraipa">
    <w:name w:val="List Paragraph"/>
    <w:basedOn w:val="prastasis"/>
    <w:qFormat/>
    <w:rsid w:val="009B29B1"/>
    <w:pPr>
      <w:ind w:left="720"/>
      <w:contextualSpacing/>
    </w:pPr>
  </w:style>
  <w:style w:type="character" w:styleId="Komentaronuoroda">
    <w:name w:val="annotation reference"/>
    <w:basedOn w:val="Numatytasispastraiposriftas"/>
    <w:rsid w:val="005C0FF3"/>
    <w:rPr>
      <w:sz w:val="16"/>
      <w:szCs w:val="16"/>
    </w:rPr>
  </w:style>
  <w:style w:type="paragraph" w:styleId="Komentarotekstas">
    <w:name w:val="annotation text"/>
    <w:basedOn w:val="prastasis"/>
    <w:link w:val="KomentarotekstasDiagrama"/>
    <w:rsid w:val="005C0FF3"/>
    <w:rPr>
      <w:sz w:val="20"/>
    </w:rPr>
  </w:style>
  <w:style w:type="character" w:customStyle="1" w:styleId="KomentarotekstasDiagrama">
    <w:name w:val="Komentaro tekstas Diagrama"/>
    <w:basedOn w:val="Numatytasispastraiposriftas"/>
    <w:link w:val="Komentarotekstas"/>
    <w:rsid w:val="005C0FF3"/>
  </w:style>
  <w:style w:type="paragraph" w:styleId="Komentarotema">
    <w:name w:val="annotation subject"/>
    <w:basedOn w:val="Komentarotekstas"/>
    <w:next w:val="Komentarotekstas"/>
    <w:link w:val="KomentarotemaDiagrama"/>
    <w:rsid w:val="005C0FF3"/>
    <w:rPr>
      <w:b/>
      <w:bCs/>
    </w:rPr>
  </w:style>
  <w:style w:type="character" w:customStyle="1" w:styleId="KomentarotemaDiagrama">
    <w:name w:val="Komentaro tema Diagrama"/>
    <w:basedOn w:val="KomentarotekstasDiagrama"/>
    <w:link w:val="Komentarotema"/>
    <w:rsid w:val="005C0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jokim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39C7-A38A-467D-AB90-223A72A9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31</Pages>
  <Words>31771</Words>
  <Characters>18111</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2026-01-09T12:35:00Z</cp:lastPrinted>
  <dcterms:created xsi:type="dcterms:W3CDTF">2026-01-15T14:47:00Z</dcterms:created>
  <dcterms:modified xsi:type="dcterms:W3CDTF">2026-01-15T14:47:00Z</dcterms:modified>
</cp:coreProperties>
</file>