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6CB55" w14:textId="77777777" w:rsidR="00FC1CD3" w:rsidRDefault="00F320CA" w:rsidP="00F320CA">
      <w:pPr>
        <w:jc w:val="right"/>
        <w:rPr>
          <w:lang w:val="en-US"/>
        </w:rPr>
      </w:pPr>
      <w:r>
        <w:t>Projektas</w:t>
      </w:r>
    </w:p>
    <w:p w14:paraId="5543436F" w14:textId="77777777" w:rsidR="00F320CA" w:rsidRDefault="00F320CA">
      <w:pPr>
        <w:jc w:val="center"/>
        <w:rPr>
          <w:b/>
          <w:bCs/>
          <w:lang w:val="en-US"/>
        </w:rPr>
      </w:pPr>
    </w:p>
    <w:p w14:paraId="107EE513" w14:textId="77777777" w:rsidR="00FC1CD3" w:rsidRDefault="00F20019">
      <w:pPr>
        <w:jc w:val="center"/>
        <w:rPr>
          <w:b/>
        </w:rPr>
      </w:pPr>
      <w:r>
        <w:rPr>
          <w:b/>
          <w:lang w:val="en-US"/>
        </w:rPr>
        <w:t xml:space="preserve">JURBARKO RAJONO </w:t>
      </w:r>
      <w:r>
        <w:rPr>
          <w:b/>
        </w:rPr>
        <w:t>SAVIVALDYBĖS TARYBA</w:t>
      </w:r>
    </w:p>
    <w:p w14:paraId="6F26C50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57D0BE1" w14:textId="77777777">
        <w:trPr>
          <w:cantSplit/>
        </w:trPr>
        <w:tc>
          <w:tcPr>
            <w:tcW w:w="9654" w:type="dxa"/>
            <w:tcBorders>
              <w:top w:val="nil"/>
              <w:left w:val="nil"/>
              <w:bottom w:val="nil"/>
              <w:right w:val="nil"/>
            </w:tcBorders>
          </w:tcPr>
          <w:p w14:paraId="3D6136B8" w14:textId="77777777" w:rsidR="00FC1CD3" w:rsidRDefault="00F20019">
            <w:pPr>
              <w:pStyle w:val="Antrat1"/>
              <w:rPr>
                <w:caps/>
                <w:szCs w:val="24"/>
                <w:lang w:val="lt-LT"/>
              </w:rPr>
            </w:pPr>
            <w:r>
              <w:rPr>
                <w:szCs w:val="24"/>
                <w:lang w:val="lt-LT"/>
              </w:rPr>
              <w:t>SPRENDIMAS</w:t>
            </w:r>
          </w:p>
        </w:tc>
      </w:tr>
      <w:bookmarkStart w:id="0" w:name="DOC_DATA"/>
      <w:tr w:rsidR="00FC1CD3" w14:paraId="0DDCC188" w14:textId="77777777">
        <w:trPr>
          <w:cantSplit/>
        </w:trPr>
        <w:tc>
          <w:tcPr>
            <w:tcW w:w="9654" w:type="dxa"/>
            <w:tcBorders>
              <w:top w:val="nil"/>
              <w:left w:val="nil"/>
              <w:bottom w:val="nil"/>
              <w:right w:val="nil"/>
            </w:tcBorders>
          </w:tcPr>
          <w:p w14:paraId="393DAB2D" w14:textId="77777777" w:rsidR="00FC1CD3" w:rsidRPr="00AE61D9" w:rsidRDefault="00E6600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857F38">
              <w:rPr>
                <w:b/>
                <w:noProof/>
              </w:rPr>
              <w:t>PAVELDIMO TURTO</w:t>
            </w:r>
            <w:r w:rsidR="00F20019" w:rsidRPr="005231DA">
              <w:rPr>
                <w:b/>
                <w:noProof/>
              </w:rPr>
              <w:t xml:space="preserve"> MOKESČIO LENGVATOS </w:t>
            </w:r>
            <w:r w:rsidR="00D247A2">
              <w:rPr>
                <w:b/>
                <w:noProof/>
              </w:rPr>
              <w:t>PAGAL INDIVIDUALŲ PRAŠYMĄ</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A23E679" w14:textId="77777777">
        <w:trPr>
          <w:cantSplit/>
        </w:trPr>
        <w:tc>
          <w:tcPr>
            <w:tcW w:w="9654" w:type="dxa"/>
            <w:tcBorders>
              <w:top w:val="nil"/>
              <w:left w:val="nil"/>
              <w:bottom w:val="nil"/>
              <w:right w:val="nil"/>
            </w:tcBorders>
          </w:tcPr>
          <w:p w14:paraId="68F92C43" w14:textId="77777777" w:rsidR="00FC1CD3" w:rsidRPr="00AE61D9" w:rsidRDefault="00FC1CD3">
            <w:pPr>
              <w:pStyle w:val="Antrats"/>
              <w:tabs>
                <w:tab w:val="left" w:pos="1296"/>
              </w:tabs>
              <w:jc w:val="center"/>
              <w:rPr>
                <w:b/>
                <w:caps/>
              </w:rPr>
            </w:pPr>
          </w:p>
        </w:tc>
      </w:tr>
      <w:tr w:rsidR="00FC1CD3" w14:paraId="4FEE45CE" w14:textId="77777777" w:rsidTr="00BA627E">
        <w:trPr>
          <w:cantSplit/>
          <w:trHeight w:val="359"/>
        </w:trPr>
        <w:tc>
          <w:tcPr>
            <w:tcW w:w="9654" w:type="dxa"/>
            <w:tcBorders>
              <w:top w:val="nil"/>
              <w:left w:val="nil"/>
              <w:bottom w:val="nil"/>
              <w:right w:val="nil"/>
            </w:tcBorders>
          </w:tcPr>
          <w:p w14:paraId="0E4D8B86" w14:textId="77777777" w:rsidR="00FC1CD3" w:rsidRPr="00AE61D9" w:rsidRDefault="00E6600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4B4FD8">
              <w:instrText xml:space="preserve"> FORMTEXT </w:instrText>
            </w:r>
            <w:r>
              <w:fldChar w:fldCharType="separate"/>
            </w:r>
            <w:r w:rsidR="004B4FD8">
              <w:rPr>
                <w:noProof/>
              </w:rPr>
              <w:t>2024 m. gruodžio 4 d.</w:t>
            </w:r>
            <w:r>
              <w:fldChar w:fldCharType="end"/>
            </w:r>
            <w:r w:rsidR="004B4FD8">
              <w:t xml:space="preserve"> </w:t>
            </w:r>
            <w:r w:rsidR="004B4FD8" w:rsidRPr="005231DA">
              <w:t xml:space="preserve"> Nr. </w:t>
            </w:r>
            <w:r w:rsidRPr="00AE61D9">
              <w:fldChar w:fldCharType="begin">
                <w:ffData>
                  <w:name w:val="SHOWS"/>
                  <w:enabled/>
                  <w:calcOnExit w:val="0"/>
                  <w:textInput>
                    <w:default w:val="{$SHOWS}"/>
                  </w:textInput>
                </w:ffData>
              </w:fldChar>
            </w:r>
            <w:r w:rsidR="004B4FD8" w:rsidRPr="005231DA">
              <w:instrText xml:space="preserve"> FORMTEXT </w:instrText>
            </w:r>
            <w:r w:rsidRPr="00AE61D9">
              <w:fldChar w:fldCharType="separate"/>
            </w:r>
            <w:r w:rsidR="004B4FD8" w:rsidRPr="005231DA">
              <w:rPr>
                <w:noProof/>
              </w:rPr>
              <w:t>TSP-373</w:t>
            </w:r>
            <w:r w:rsidRPr="00AE61D9">
              <w:fldChar w:fldCharType="end"/>
            </w:r>
            <w:r w:rsidR="004B4FD8" w:rsidRPr="00AE61D9">
              <w:rPr>
                <w:b/>
                <w:caps/>
              </w:rPr>
              <w:t xml:space="preserve"> </w:t>
            </w:r>
          </w:p>
        </w:tc>
      </w:tr>
      <w:tr w:rsidR="00FC1CD3" w14:paraId="20578140" w14:textId="77777777">
        <w:trPr>
          <w:cantSplit/>
        </w:trPr>
        <w:tc>
          <w:tcPr>
            <w:tcW w:w="9654" w:type="dxa"/>
            <w:tcBorders>
              <w:top w:val="nil"/>
              <w:left w:val="nil"/>
              <w:bottom w:val="nil"/>
              <w:right w:val="nil"/>
            </w:tcBorders>
          </w:tcPr>
          <w:p w14:paraId="02F8DD89" w14:textId="77777777" w:rsidR="00FC1CD3" w:rsidRDefault="00F20019">
            <w:pPr>
              <w:jc w:val="center"/>
            </w:pPr>
            <w:r>
              <w:t>Jurbarkas</w:t>
            </w:r>
          </w:p>
        </w:tc>
      </w:tr>
    </w:tbl>
    <w:p w14:paraId="58063BBC" w14:textId="77777777" w:rsidR="00FC1CD3" w:rsidRDefault="00FC1CD3"/>
    <w:p w14:paraId="022E70B8" w14:textId="77777777" w:rsidR="00457C5B" w:rsidRDefault="00457C5B" w:rsidP="00457C5B">
      <w:pPr>
        <w:ind w:firstLine="720"/>
        <w:jc w:val="both"/>
      </w:pPr>
      <w:r>
        <w:t>Vadovaudamasi Lietuvos Respublikos vietos savivaldos įstatymo 1</w:t>
      </w:r>
      <w:r w:rsidR="00B66E79">
        <w:t>5</w:t>
      </w:r>
      <w:r>
        <w:t xml:space="preserve"> straipsni</w:t>
      </w:r>
      <w:r w:rsidR="00B66E79">
        <w:t>o</w:t>
      </w:r>
      <w:r>
        <w:t xml:space="preserve"> 2 dalies </w:t>
      </w:r>
      <w:r>
        <w:br/>
        <w:t>1</w:t>
      </w:r>
      <w:r w:rsidR="00B66E79">
        <w:t>4</w:t>
      </w:r>
      <w:r>
        <w:t xml:space="preserve"> punktu, </w:t>
      </w:r>
      <w:r w:rsidR="006D69F0">
        <w:t xml:space="preserve">Lietuvos Respublikos paveldimo turto mokesčio įstatymu </w:t>
      </w:r>
      <w:r w:rsidR="00803DC6">
        <w:t xml:space="preserve">ir </w:t>
      </w:r>
      <w:r>
        <w:t xml:space="preserve">atsižvelgdama </w:t>
      </w:r>
      <w:r w:rsidRPr="00D14F81">
        <w:t xml:space="preserve">į </w:t>
      </w:r>
      <w:r w:rsidR="000A494E" w:rsidRPr="000A494E">
        <w:rPr>
          <w:i/>
          <w:iCs/>
        </w:rPr>
        <w:t>(duomenys neskelbtini)</w:t>
      </w:r>
      <w:r w:rsidR="007419B2">
        <w:t xml:space="preserve"> 20</w:t>
      </w:r>
      <w:r>
        <w:t>2</w:t>
      </w:r>
      <w:r w:rsidR="00F53FE1">
        <w:t xml:space="preserve">4 </w:t>
      </w:r>
      <w:r w:rsidRPr="00D14F81">
        <w:t xml:space="preserve">m. </w:t>
      </w:r>
      <w:r w:rsidR="005B7DB6">
        <w:t xml:space="preserve">lapkričio </w:t>
      </w:r>
      <w:r w:rsidR="005B7DB6">
        <w:rPr>
          <w:lang w:val="en-US"/>
        </w:rPr>
        <w:t>12</w:t>
      </w:r>
      <w:r w:rsidR="005B7DB6">
        <w:t xml:space="preserve"> </w:t>
      </w:r>
      <w:r w:rsidRPr="00D14F81">
        <w:t xml:space="preserve">d. prašymą, Jurbarko </w:t>
      </w:r>
      <w:r>
        <w:t xml:space="preserve">rajono savivaldybės taryba </w:t>
      </w:r>
      <w:r w:rsidRPr="0045093D">
        <w:rPr>
          <w:spacing w:val="120"/>
        </w:rPr>
        <w:t>nusprendži</w:t>
      </w:r>
      <w:r>
        <w:t>a:</w:t>
      </w:r>
    </w:p>
    <w:p w14:paraId="4AA6F904" w14:textId="77777777" w:rsidR="0097764F" w:rsidRPr="002B7D4C" w:rsidRDefault="00457C5B" w:rsidP="0097764F">
      <w:pPr>
        <w:jc w:val="both"/>
      </w:pPr>
      <w:r w:rsidRPr="002B7D4C">
        <w:tab/>
        <w:t xml:space="preserve">1. </w:t>
      </w:r>
      <w:r w:rsidRPr="002B7D4C">
        <w:rPr>
          <w:i/>
        </w:rPr>
        <w:t xml:space="preserve">Neteikti </w:t>
      </w:r>
      <w:r w:rsidR="00F53FE1" w:rsidRPr="002B7D4C">
        <w:rPr>
          <w:i/>
        </w:rPr>
        <w:t>paveldimo turto</w:t>
      </w:r>
      <w:r w:rsidRPr="002B7D4C">
        <w:rPr>
          <w:iCs/>
        </w:rPr>
        <w:t xml:space="preserve"> mokesčio lengvatos</w:t>
      </w:r>
      <w:r w:rsidRPr="002B7D4C">
        <w:t xml:space="preserve"> </w:t>
      </w:r>
      <w:r w:rsidR="000A494E" w:rsidRPr="002B7D4C">
        <w:rPr>
          <w:i/>
          <w:iCs/>
        </w:rPr>
        <w:t>(duomenys neskelbtini)</w:t>
      </w:r>
      <w:r w:rsidRPr="002B7D4C">
        <w:t xml:space="preserve">, </w:t>
      </w:r>
      <w:r w:rsidR="0097764F" w:rsidRPr="002B7D4C">
        <w:t>už visą paveldimą turtą</w:t>
      </w:r>
      <w:r w:rsidR="004A6A59">
        <w:t>,</w:t>
      </w:r>
      <w:r w:rsidR="0097764F" w:rsidRPr="002B7D4C">
        <w:t xml:space="preserve"> išdėstytą Šiaulių apskrities valstybinės mokesčių inspekcijos 2024 m. spalio </w:t>
      </w:r>
      <w:r w:rsidR="005B7DB6">
        <w:t>2</w:t>
      </w:r>
      <w:r w:rsidR="0097764F" w:rsidRPr="002B7D4C">
        <w:t>1 d. pažymoje Nr. S-10</w:t>
      </w:r>
      <w:r w:rsidR="005B7DB6">
        <w:t>779</w:t>
      </w:r>
      <w:r w:rsidR="0097764F" w:rsidRPr="002B7D4C">
        <w:t xml:space="preserve"> „Paveldimo turto apmokestinamosios vertės pažyma FR0514“.</w:t>
      </w:r>
    </w:p>
    <w:p w14:paraId="02ABF4D0" w14:textId="77777777" w:rsidR="0097764F" w:rsidRPr="002B7D4C" w:rsidRDefault="00457C5B" w:rsidP="0097764F">
      <w:pPr>
        <w:jc w:val="both"/>
      </w:pPr>
      <w:r w:rsidRPr="002B7D4C">
        <w:tab/>
        <w:t xml:space="preserve">2. </w:t>
      </w:r>
      <w:r w:rsidRPr="002B7D4C">
        <w:rPr>
          <w:i/>
          <w:iCs/>
        </w:rPr>
        <w:t>Sumažinti</w:t>
      </w:r>
      <w:r w:rsidR="005B77D6" w:rsidRPr="002B7D4C">
        <w:rPr>
          <w:i/>
          <w:iCs/>
        </w:rPr>
        <w:t xml:space="preserve"> </w:t>
      </w:r>
      <w:r w:rsidR="005B77D6" w:rsidRPr="002B7D4C">
        <w:rPr>
          <w:i/>
        </w:rPr>
        <w:t>________ proc</w:t>
      </w:r>
      <w:r w:rsidRPr="002B7D4C">
        <w:t>.</w:t>
      </w:r>
      <w:r w:rsidR="00974509" w:rsidRPr="002B7D4C">
        <w:t xml:space="preserve"> </w:t>
      </w:r>
      <w:r w:rsidR="00F53FE1" w:rsidRPr="002B7D4C">
        <w:rPr>
          <w:iCs/>
        </w:rPr>
        <w:t xml:space="preserve">paveldimo turto </w:t>
      </w:r>
      <w:r w:rsidR="00974509" w:rsidRPr="002B7D4C">
        <w:t xml:space="preserve">mokestį </w:t>
      </w:r>
      <w:r w:rsidR="0026343D" w:rsidRPr="002B7D4C">
        <w:rPr>
          <w:i/>
          <w:iCs/>
        </w:rPr>
        <w:t>(duomenys neskelbtini</w:t>
      </w:r>
      <w:r w:rsidR="00FD0B8E" w:rsidRPr="002B7D4C">
        <w:rPr>
          <w:i/>
          <w:iCs/>
        </w:rPr>
        <w:t>,</w:t>
      </w:r>
      <w:r w:rsidR="00F53FE1" w:rsidRPr="002B7D4C">
        <w:rPr>
          <w:i/>
          <w:iCs/>
        </w:rPr>
        <w:t xml:space="preserve">) </w:t>
      </w:r>
      <w:r w:rsidR="0097764F" w:rsidRPr="002B7D4C">
        <w:t>už visą paveldimą turtą</w:t>
      </w:r>
      <w:r w:rsidR="004A6A59">
        <w:t>,</w:t>
      </w:r>
      <w:r w:rsidR="0097764F" w:rsidRPr="002B7D4C">
        <w:t xml:space="preserve"> išdėstytą Šiaulių apskrities valstybinės mokesčių inspekcijos 2024 m. spalio </w:t>
      </w:r>
      <w:r w:rsidR="005B7DB6">
        <w:t>2</w:t>
      </w:r>
      <w:r w:rsidR="0097764F" w:rsidRPr="002B7D4C">
        <w:t>1 d. pažymoje Nr. S-10</w:t>
      </w:r>
      <w:r w:rsidR="005B7DB6">
        <w:t xml:space="preserve">779 </w:t>
      </w:r>
      <w:r w:rsidR="0097764F" w:rsidRPr="002B7D4C">
        <w:t>„Paveldimo turto apmokestinamosios vertės pažyma FR0514“</w:t>
      </w:r>
      <w:r w:rsidR="006E64AE" w:rsidRPr="006E64AE">
        <w:t>.</w:t>
      </w:r>
    </w:p>
    <w:p w14:paraId="19DB7853" w14:textId="77777777" w:rsidR="0097764F" w:rsidRPr="002B7D4C" w:rsidRDefault="00357B80" w:rsidP="0097764F">
      <w:pPr>
        <w:jc w:val="both"/>
      </w:pPr>
      <w:r w:rsidRPr="002B7D4C">
        <w:tab/>
      </w:r>
      <w:r w:rsidR="0097764F" w:rsidRPr="002B7D4C">
        <w:t>3</w:t>
      </w:r>
      <w:r w:rsidRPr="002B7D4C">
        <w:t xml:space="preserve">. </w:t>
      </w:r>
      <w:r w:rsidRPr="002B7D4C">
        <w:rPr>
          <w:i/>
          <w:iCs/>
        </w:rPr>
        <w:t>Atidėti</w:t>
      </w:r>
      <w:r w:rsidRPr="002B7D4C">
        <w:t xml:space="preserve"> paveldimo turto mokesčio sumokėjimo terminą </w:t>
      </w:r>
      <w:r w:rsidRPr="002B7D4C">
        <w:rPr>
          <w:i/>
          <w:iCs/>
        </w:rPr>
        <w:t>(duomenys neskelbtini</w:t>
      </w:r>
      <w:r w:rsidRPr="002B7D4C">
        <w:t xml:space="preserve">) </w:t>
      </w:r>
      <w:r w:rsidR="0097764F" w:rsidRPr="002B7D4C">
        <w:t>už visą paveldimą turtą</w:t>
      </w:r>
      <w:r w:rsidR="004A6A59">
        <w:t>,</w:t>
      </w:r>
      <w:r w:rsidR="0097764F" w:rsidRPr="002B7D4C">
        <w:t xml:space="preserve"> išdėstytą Šiaulių apskrities valstybinės mokesčių inspekcijos 2024 m. spalio </w:t>
      </w:r>
      <w:r w:rsidR="00C72680">
        <w:t>2</w:t>
      </w:r>
      <w:r w:rsidR="0097764F" w:rsidRPr="002B7D4C">
        <w:t>1 d. pažymoje Nr. S-10</w:t>
      </w:r>
      <w:r w:rsidR="00C72680">
        <w:t>779</w:t>
      </w:r>
      <w:r w:rsidR="0097764F" w:rsidRPr="002B7D4C">
        <w:t xml:space="preserve"> „Paveldimo turto apmokestinamosios vertės pažyma FR0514“</w:t>
      </w:r>
      <w:r w:rsidR="005B7DB6">
        <w:t>,</w:t>
      </w:r>
      <w:r w:rsidR="005B7DB6" w:rsidRPr="005B7DB6">
        <w:t xml:space="preserve"> </w:t>
      </w:r>
      <w:r w:rsidR="005B7DB6" w:rsidRPr="006E64AE">
        <w:t>bet ne ilgesniam kaip vienerių metų laikotarpiui po paveldėjimo teisės liudijimo išdavimo.</w:t>
      </w:r>
    </w:p>
    <w:p w14:paraId="13A3DACE" w14:textId="1537274C" w:rsidR="00457C5B" w:rsidRDefault="00457C5B" w:rsidP="00457C5B">
      <w:pPr>
        <w:jc w:val="both"/>
      </w:pPr>
      <w:r w:rsidRPr="002B7D4C">
        <w:tab/>
      </w:r>
      <w:r w:rsidR="003A08A7" w:rsidRPr="002B7D4C">
        <w:rPr>
          <w:szCs w:val="24"/>
        </w:rPr>
        <w:t>Šis sprendimas per vieną mėnesį nuo paskelbimo arba įteikimo suinteresuotai šaliai dienos</w:t>
      </w:r>
      <w:r w:rsidR="003A08A7" w:rsidRPr="00944AD8">
        <w:rPr>
          <w:szCs w:val="24"/>
        </w:rPr>
        <w:t xml:space="preserve"> gali būti skundžiamas Lietuvos administracinių ginčų komisijos Kauno apygardos skyriui (Laisvės </w:t>
      </w:r>
      <w:r w:rsidR="0098022C">
        <w:rPr>
          <w:szCs w:val="24"/>
        </w:rPr>
        <w:t> </w:t>
      </w:r>
      <w:r w:rsidR="003A08A7"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00DC25E" w14:textId="77777777" w:rsidR="00FC1CD3" w:rsidRDefault="00FC1CD3">
      <w:pPr>
        <w:jc w:val="both"/>
      </w:pPr>
    </w:p>
    <w:p w14:paraId="7AE64618" w14:textId="77777777" w:rsidR="00FC1CD3" w:rsidRDefault="00FC1CD3">
      <w:pPr>
        <w:jc w:val="both"/>
      </w:pPr>
    </w:p>
    <w:p w14:paraId="6F1BFE87" w14:textId="77777777" w:rsidR="0097764F" w:rsidRDefault="0097764F">
      <w:pPr>
        <w:jc w:val="both"/>
      </w:pPr>
    </w:p>
    <w:tbl>
      <w:tblPr>
        <w:tblW w:w="0" w:type="auto"/>
        <w:tblInd w:w="108" w:type="dxa"/>
        <w:tblLook w:val="0000" w:firstRow="0" w:lastRow="0" w:firstColumn="0" w:lastColumn="0" w:noHBand="0" w:noVBand="0"/>
      </w:tblPr>
      <w:tblGrid>
        <w:gridCol w:w="4410"/>
        <w:gridCol w:w="4410"/>
      </w:tblGrid>
      <w:tr w:rsidR="00FC1CD3" w14:paraId="288BF143" w14:textId="77777777">
        <w:trPr>
          <w:trHeight w:val="180"/>
        </w:trPr>
        <w:tc>
          <w:tcPr>
            <w:tcW w:w="4410" w:type="dxa"/>
          </w:tcPr>
          <w:p w14:paraId="20006BF8" w14:textId="77777777" w:rsidR="00FC1CD3" w:rsidRDefault="00F4316F">
            <w:r>
              <w:t>Savivaldybės meras</w:t>
            </w:r>
          </w:p>
        </w:tc>
        <w:tc>
          <w:tcPr>
            <w:tcW w:w="4410" w:type="dxa"/>
          </w:tcPr>
          <w:p w14:paraId="4B3AC45D" w14:textId="77777777" w:rsidR="00FC1CD3" w:rsidRDefault="00FC1CD3">
            <w:pPr>
              <w:jc w:val="right"/>
            </w:pPr>
          </w:p>
        </w:tc>
      </w:tr>
    </w:tbl>
    <w:p w14:paraId="1BB36A23" w14:textId="77777777" w:rsidR="00FC1CD3" w:rsidRDefault="00FC1CD3"/>
    <w:p w14:paraId="4CFB8F8A" w14:textId="77777777" w:rsidR="00DF686D" w:rsidRDefault="00DF686D"/>
    <w:p w14:paraId="69BE7E44" w14:textId="77777777" w:rsidR="00F320CA" w:rsidRDefault="00F320CA"/>
    <w:p w14:paraId="4BFEEE70" w14:textId="77777777" w:rsidR="00F320CA" w:rsidRDefault="00F320CA">
      <w:r>
        <w:t xml:space="preserve">Vizos: </w:t>
      </w:r>
    </w:p>
    <w:p w14:paraId="0E0E2292" w14:textId="77777777" w:rsidR="007457FF" w:rsidRDefault="007457FF" w:rsidP="007457FF">
      <w:r>
        <w:t xml:space="preserve">Administracijos direktorė R. </w:t>
      </w:r>
      <w:proofErr w:type="spellStart"/>
      <w:r>
        <w:t>Vančienė</w:t>
      </w:r>
      <w:proofErr w:type="spellEnd"/>
    </w:p>
    <w:p w14:paraId="4F50F36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F95E73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4D42968" w14:textId="77777777" w:rsidR="00F320CA" w:rsidRDefault="00190B66" w:rsidP="00190B66">
      <w:r>
        <w:t>Dokumentų ir viešųjų ryšių skyriaus vyr. specialistas A. Gvildys</w:t>
      </w:r>
    </w:p>
    <w:p w14:paraId="3A456182" w14:textId="77777777" w:rsidR="001A27C0" w:rsidRDefault="001A27C0" w:rsidP="001A27C0">
      <w:r>
        <w:t>Finansų skyriaus vedėj</w:t>
      </w:r>
      <w:r w:rsidR="00597A81">
        <w:t>a</w:t>
      </w:r>
      <w:r>
        <w:t xml:space="preserve"> A. </w:t>
      </w:r>
      <w:proofErr w:type="spellStart"/>
      <w:r w:rsidR="00597A81">
        <w:t>Samuilienė</w:t>
      </w:r>
      <w:proofErr w:type="spellEnd"/>
      <w:r w:rsidR="00597A81">
        <w:t>.</w:t>
      </w:r>
    </w:p>
    <w:p w14:paraId="12BA9331" w14:textId="77777777" w:rsidR="009D5905" w:rsidRDefault="009D5905"/>
    <w:p w14:paraId="1AAD85E9" w14:textId="77777777" w:rsidR="00D22347" w:rsidRDefault="00D22347"/>
    <w:p w14:paraId="0DF6FD96" w14:textId="77777777" w:rsidR="00F320CA" w:rsidRDefault="00F320CA" w:rsidP="00F320CA">
      <w:r>
        <w:t>Parengė</w:t>
      </w:r>
    </w:p>
    <w:p w14:paraId="576B10F9" w14:textId="77777777" w:rsidR="00116ECF" w:rsidRDefault="00116ECF" w:rsidP="00F320CA"/>
    <w:bookmarkStart w:id="1" w:name="CREATOR_SHOWS"/>
    <w:p w14:paraId="4177041D" w14:textId="77777777" w:rsidR="00AA6547" w:rsidRDefault="00E66001" w:rsidP="00AA6547">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AA6547">
        <w:rPr>
          <w:lang w:eastAsia="de-DE"/>
        </w:rPr>
        <w:instrText xml:space="preserve"> FORMTEXT </w:instrText>
      </w:r>
      <w:r>
        <w:rPr>
          <w:lang w:eastAsia="de-DE"/>
        </w:rPr>
      </w:r>
      <w:r>
        <w:rPr>
          <w:lang w:eastAsia="de-DE"/>
        </w:rPr>
        <w:fldChar w:fldCharType="separate"/>
      </w:r>
      <w:r w:rsidR="00AA6547">
        <w:rPr>
          <w:noProof/>
          <w:lang w:eastAsia="de-DE"/>
        </w:rPr>
        <w:t>Ada Samuilienė</w:t>
      </w:r>
      <w:r>
        <w:rPr>
          <w:lang w:eastAsia="de-DE"/>
        </w:rPr>
        <w:fldChar w:fldCharType="end"/>
      </w:r>
      <w:bookmarkEnd w:id="1"/>
      <w:r w:rsidR="00AA6547">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AA6547">
        <w:rPr>
          <w:lang w:eastAsia="de-DE"/>
        </w:rPr>
        <w:instrText xml:space="preserve"> FORMTEXT </w:instrText>
      </w:r>
      <w:r>
        <w:rPr>
          <w:lang w:eastAsia="de-DE"/>
        </w:rPr>
      </w:r>
      <w:r>
        <w:rPr>
          <w:lang w:eastAsia="de-DE"/>
        </w:rPr>
        <w:fldChar w:fldCharType="separate"/>
      </w:r>
      <w:r w:rsidR="00AA6547">
        <w:rPr>
          <w:noProof/>
          <w:lang w:eastAsia="de-DE"/>
        </w:rPr>
        <w:t>(</w:t>
      </w:r>
      <w:r w:rsidR="00AA6547">
        <w:rPr>
          <w:noProof/>
          <w:lang w:val="en-US" w:eastAsia="de-DE"/>
        </w:rPr>
        <w:t xml:space="preserve">+370 </w:t>
      </w:r>
      <w:r w:rsidR="00AA6547">
        <w:rPr>
          <w:noProof/>
          <w:lang w:eastAsia="de-DE"/>
        </w:rPr>
        <w:t xml:space="preserve"> 447) 70 160</w:t>
      </w:r>
      <w:r>
        <w:rPr>
          <w:lang w:eastAsia="de-DE"/>
        </w:rPr>
        <w:fldChar w:fldCharType="end"/>
      </w:r>
      <w:bookmarkEnd w:id="2"/>
      <w:r w:rsidR="00AA6547">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AA6547">
        <w:rPr>
          <w:lang w:eastAsia="de-DE"/>
        </w:rPr>
        <w:instrText xml:space="preserve"> FORMTEXT </w:instrText>
      </w:r>
      <w:r>
        <w:rPr>
          <w:lang w:eastAsia="de-DE"/>
        </w:rPr>
      </w:r>
      <w:r>
        <w:rPr>
          <w:lang w:eastAsia="de-DE"/>
        </w:rPr>
        <w:fldChar w:fldCharType="separate"/>
      </w:r>
      <w:r w:rsidR="00AA6547">
        <w:rPr>
          <w:noProof/>
          <w:lang w:eastAsia="de-DE"/>
        </w:rPr>
        <w:t>ada.samuiliene@jurbarkas.lt</w:t>
      </w:r>
      <w:r>
        <w:rPr>
          <w:lang w:eastAsia="de-DE"/>
        </w:rPr>
        <w:fldChar w:fldCharType="end"/>
      </w:r>
      <w:bookmarkEnd w:id="3"/>
    </w:p>
    <w:p w14:paraId="0DE59658" w14:textId="77777777" w:rsidR="002A56CC" w:rsidRDefault="002A56CC" w:rsidP="00116ECF">
      <w:pPr>
        <w:pStyle w:val="Antrats"/>
        <w:tabs>
          <w:tab w:val="clear" w:pos="4153"/>
          <w:tab w:val="clear" w:pos="8306"/>
        </w:tabs>
        <w:rPr>
          <w:lang w:eastAsia="de-DE"/>
        </w:rPr>
      </w:pPr>
    </w:p>
    <w:bookmarkStart w:id="4" w:name="NOW_DATE1"/>
    <w:p w14:paraId="3BC55E39" w14:textId="77777777" w:rsidR="00116ECF" w:rsidRDefault="00E66001" w:rsidP="00116ECF">
      <w:pPr>
        <w:pStyle w:val="Antrats"/>
        <w:tabs>
          <w:tab w:val="clear" w:pos="4153"/>
          <w:tab w:val="clear" w:pos="8306"/>
        </w:tabs>
      </w:pPr>
      <w:r>
        <w:fldChar w:fldCharType="begin">
          <w:ffData>
            <w:name w:val="NOW_DATE1"/>
            <w:enabled/>
            <w:calcOnExit w:val="0"/>
            <w:textInput>
              <w:default w:val="{$NOW_DATE1}"/>
            </w:textInput>
          </w:ffData>
        </w:fldChar>
      </w:r>
      <w:r w:rsidR="004B4FD8">
        <w:instrText xml:space="preserve"> FORMTEXT </w:instrText>
      </w:r>
      <w:r>
        <w:fldChar w:fldCharType="separate"/>
      </w:r>
      <w:r w:rsidR="004B4FD8">
        <w:rPr>
          <w:noProof/>
        </w:rPr>
        <w:t>2024-12-04</w:t>
      </w:r>
      <w:r>
        <w:fldChar w:fldCharType="end"/>
      </w:r>
      <w:bookmarkEnd w:id="4"/>
      <w:r w:rsidR="00116ECF">
        <w:t xml:space="preserve"> </w:t>
      </w:r>
    </w:p>
    <w:p w14:paraId="1DBC89A6" w14:textId="77777777" w:rsidR="004C537A" w:rsidRDefault="004C537A" w:rsidP="00107C26">
      <w:pPr>
        <w:pStyle w:val="Antrats"/>
        <w:tabs>
          <w:tab w:val="clear" w:pos="4153"/>
          <w:tab w:val="clear" w:pos="8306"/>
        </w:tabs>
      </w:pPr>
    </w:p>
    <w:p w14:paraId="64F97015" w14:textId="77777777" w:rsidR="004C537A" w:rsidRDefault="004C537A" w:rsidP="00107C26">
      <w:pPr>
        <w:pStyle w:val="Antrats"/>
        <w:tabs>
          <w:tab w:val="clear" w:pos="4153"/>
          <w:tab w:val="clear" w:pos="8306"/>
        </w:tabs>
        <w:sectPr w:rsidR="004C537A" w:rsidSect="003A4DAB">
          <w:headerReference w:type="even" r:id="rId7"/>
          <w:pgSz w:w="11906" w:h="16838" w:code="9"/>
          <w:pgMar w:top="1134" w:right="680" w:bottom="1134" w:left="1701" w:header="1134" w:footer="726" w:gutter="0"/>
          <w:cols w:space="1296"/>
          <w:titlePg/>
          <w:docGrid w:linePitch="360"/>
        </w:sectPr>
      </w:pPr>
    </w:p>
    <w:p w14:paraId="504DBA1B" w14:textId="77777777" w:rsidR="00B668F0" w:rsidRDefault="00B668F0" w:rsidP="00B668F0">
      <w:pPr>
        <w:pStyle w:val="Pavadinimas"/>
        <w:pBdr>
          <w:bottom w:val="single" w:sz="12" w:space="1" w:color="auto"/>
        </w:pBdr>
      </w:pPr>
      <w:r>
        <w:lastRenderedPageBreak/>
        <w:t>JURBARKO RAJONO SAVIVALDYBĖS ADMINISTRACIJOS</w:t>
      </w:r>
    </w:p>
    <w:p w14:paraId="50E98DE7" w14:textId="77777777" w:rsidR="00B668F0" w:rsidRDefault="00457C5B" w:rsidP="00B668F0">
      <w:pPr>
        <w:pStyle w:val="Pavadinimas"/>
        <w:pBdr>
          <w:bottom w:val="single" w:sz="12" w:space="1" w:color="auto"/>
        </w:pBdr>
      </w:pPr>
      <w:r>
        <w:t xml:space="preserve">FINANSŲ </w:t>
      </w:r>
      <w:r w:rsidR="00B668F0">
        <w:t>SKYRIUS</w:t>
      </w:r>
    </w:p>
    <w:p w14:paraId="2AF5A691" w14:textId="77777777" w:rsidR="002E1F99" w:rsidRDefault="002E1F99" w:rsidP="002E1F99">
      <w:pPr>
        <w:pStyle w:val="Paantrat"/>
      </w:pPr>
      <w:r>
        <w:t>AIŠKINAMASIS RAŠTAS</w:t>
      </w:r>
    </w:p>
    <w:p w14:paraId="2D03E5B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66001">
        <w:rPr>
          <w:b/>
        </w:rPr>
        <w:fldChar w:fldCharType="begin">
          <w:ffData>
            <w:name w:val="DOC_DATA"/>
            <w:enabled/>
            <w:calcOnExit w:val="0"/>
            <w:textInput>
              <w:default w:val="{$DOC_DATA}"/>
            </w:textInput>
          </w:ffData>
        </w:fldChar>
      </w:r>
      <w:r>
        <w:rPr>
          <w:b/>
        </w:rPr>
        <w:instrText xml:space="preserve"> FORMTEXT </w:instrText>
      </w:r>
      <w:r w:rsidR="00E66001">
        <w:rPr>
          <w:b/>
        </w:rPr>
      </w:r>
      <w:r w:rsidR="00E66001">
        <w:rPr>
          <w:b/>
        </w:rPr>
        <w:fldChar w:fldCharType="separate"/>
      </w:r>
      <w:r>
        <w:rPr>
          <w:b/>
          <w:noProof/>
        </w:rPr>
        <w:t xml:space="preserve">DĖL </w:t>
      </w:r>
      <w:r w:rsidR="00AA76A6">
        <w:rPr>
          <w:b/>
          <w:noProof/>
        </w:rPr>
        <w:t>PAVELDIMO TURTO</w:t>
      </w:r>
      <w:r>
        <w:rPr>
          <w:b/>
          <w:noProof/>
        </w:rPr>
        <w:t xml:space="preserve"> MOKESČIO LENGVATOS</w:t>
      </w:r>
      <w:r w:rsidR="002F53CC">
        <w:rPr>
          <w:b/>
          <w:noProof/>
        </w:rPr>
        <w:t xml:space="preserve"> PAGAL INDIVIDUALŲ PRAŠYMĄ</w:t>
      </w:r>
      <w:r>
        <w:rPr>
          <w:b/>
          <w:noProof/>
        </w:rPr>
        <w:t>“</w:t>
      </w:r>
      <w:r w:rsidR="00E66001">
        <w:rPr>
          <w:b/>
        </w:rPr>
        <w:fldChar w:fldCharType="end"/>
      </w:r>
      <w:r w:rsidR="00AA3D81">
        <w:rPr>
          <w:b/>
          <w:szCs w:val="26"/>
        </w:rPr>
        <w:t xml:space="preserve"> </w:t>
      </w:r>
      <w:r>
        <w:rPr>
          <w:b/>
          <w:bCs/>
          <w:caps/>
        </w:rPr>
        <w:t>projekto</w:t>
      </w:r>
    </w:p>
    <w:p w14:paraId="09914E11" w14:textId="77777777" w:rsidR="004B4FD8" w:rsidRDefault="00E66001" w:rsidP="004B4FD8">
      <w:pPr>
        <w:tabs>
          <w:tab w:val="left" w:pos="0"/>
        </w:tabs>
        <w:jc w:val="center"/>
      </w:pPr>
      <w:r>
        <w:fldChar w:fldCharType="begin">
          <w:ffData>
            <w:name w:val="NOW_WORD_DATE"/>
            <w:enabled/>
            <w:calcOnExit w:val="0"/>
            <w:textInput>
              <w:default w:val="{$NOW_WORD_DATE}"/>
            </w:textInput>
          </w:ffData>
        </w:fldChar>
      </w:r>
      <w:r w:rsidR="004B4FD8">
        <w:instrText xml:space="preserve"> FORMTEXT </w:instrText>
      </w:r>
      <w:r>
        <w:fldChar w:fldCharType="separate"/>
      </w:r>
      <w:r w:rsidR="004B4FD8">
        <w:rPr>
          <w:noProof/>
        </w:rPr>
        <w:t>2024 m. gruodžio 4 d.</w:t>
      </w:r>
      <w:r>
        <w:fldChar w:fldCharType="end"/>
      </w:r>
    </w:p>
    <w:p w14:paraId="266CA3D1" w14:textId="77777777" w:rsidR="002E1F99" w:rsidRDefault="002E1F99" w:rsidP="002E1F99">
      <w:pPr>
        <w:tabs>
          <w:tab w:val="left" w:pos="0"/>
        </w:tabs>
        <w:jc w:val="center"/>
      </w:pPr>
      <w:r>
        <w:t>Jurbarkas</w:t>
      </w:r>
    </w:p>
    <w:p w14:paraId="30D540E6" w14:textId="77777777" w:rsidR="00555E30" w:rsidRDefault="00555E30" w:rsidP="006A29E6"/>
    <w:tbl>
      <w:tblPr>
        <w:tblW w:w="0" w:type="auto"/>
        <w:tblLook w:val="0000" w:firstRow="0" w:lastRow="0" w:firstColumn="0" w:lastColumn="0" w:noHBand="0" w:noVBand="0"/>
      </w:tblPr>
      <w:tblGrid>
        <w:gridCol w:w="9525"/>
      </w:tblGrid>
      <w:tr w:rsidR="006A29E6" w14:paraId="0732D630" w14:textId="77777777" w:rsidTr="00457C5B">
        <w:tc>
          <w:tcPr>
            <w:tcW w:w="9741" w:type="dxa"/>
          </w:tcPr>
          <w:p w14:paraId="00278556" w14:textId="77777777" w:rsidR="006A29E6" w:rsidRDefault="006A29E6" w:rsidP="007371F4">
            <w:pPr>
              <w:tabs>
                <w:tab w:val="left" w:pos="0"/>
              </w:tabs>
              <w:rPr>
                <w:b/>
                <w:bCs/>
                <w:sz w:val="22"/>
              </w:rPr>
            </w:pPr>
            <w:r>
              <w:rPr>
                <w:b/>
                <w:bCs/>
                <w:i/>
                <w:iCs/>
                <w:sz w:val="22"/>
              </w:rPr>
              <w:t>1. Parengto projekto tikslai ir uždaviniai.</w:t>
            </w:r>
          </w:p>
        </w:tc>
      </w:tr>
      <w:tr w:rsidR="006A29E6" w14:paraId="3FCA984E" w14:textId="77777777" w:rsidTr="00457C5B">
        <w:tc>
          <w:tcPr>
            <w:tcW w:w="9741" w:type="dxa"/>
          </w:tcPr>
          <w:p w14:paraId="444FADC8" w14:textId="77777777" w:rsidR="006A29E6" w:rsidRDefault="00457C5B" w:rsidP="007371F4">
            <w:pPr>
              <w:tabs>
                <w:tab w:val="left" w:pos="0"/>
              </w:tabs>
              <w:jc w:val="both"/>
              <w:rPr>
                <w:sz w:val="22"/>
              </w:rPr>
            </w:pPr>
            <w:r w:rsidRPr="00EA3FE3">
              <w:rPr>
                <w:szCs w:val="24"/>
              </w:rPr>
              <w:t xml:space="preserve">Priimti sprendimą dėl </w:t>
            </w:r>
            <w:r w:rsidR="00C64770">
              <w:rPr>
                <w:szCs w:val="24"/>
              </w:rPr>
              <w:t>paveldimo turto</w:t>
            </w:r>
            <w:r w:rsidRPr="00EA3FE3">
              <w:rPr>
                <w:szCs w:val="24"/>
              </w:rPr>
              <w:t xml:space="preserve"> mokesčio lengvatos taikymo arba netaikymo.</w:t>
            </w:r>
          </w:p>
        </w:tc>
      </w:tr>
      <w:tr w:rsidR="006A29E6" w14:paraId="271F3165" w14:textId="77777777" w:rsidTr="00457C5B">
        <w:tc>
          <w:tcPr>
            <w:tcW w:w="9741" w:type="dxa"/>
          </w:tcPr>
          <w:p w14:paraId="5A41BDE7" w14:textId="77777777" w:rsidR="006A29E6" w:rsidRDefault="006A29E6" w:rsidP="007371F4">
            <w:pPr>
              <w:tabs>
                <w:tab w:val="left" w:pos="0"/>
              </w:tabs>
              <w:rPr>
                <w:b/>
                <w:bCs/>
                <w:sz w:val="22"/>
              </w:rPr>
            </w:pPr>
            <w:r>
              <w:rPr>
                <w:b/>
                <w:bCs/>
                <w:i/>
                <w:iCs/>
                <w:sz w:val="22"/>
              </w:rPr>
              <w:t>2. Kaip šiuo metu yra sureguliuoti projekte aptarti klausimai.</w:t>
            </w:r>
          </w:p>
        </w:tc>
      </w:tr>
      <w:tr w:rsidR="00E61AEF" w:rsidRPr="00E61AEF" w14:paraId="7FA9BEDD" w14:textId="77777777" w:rsidTr="00457C5B">
        <w:tc>
          <w:tcPr>
            <w:tcW w:w="9741" w:type="dxa"/>
          </w:tcPr>
          <w:p w14:paraId="72B6A76F" w14:textId="7FEB5C28" w:rsidR="004A6A59" w:rsidRPr="004A6A59" w:rsidRDefault="004A6A59" w:rsidP="00581399">
            <w:pPr>
              <w:jc w:val="both"/>
              <w:rPr>
                <w:szCs w:val="24"/>
              </w:rPr>
            </w:pPr>
            <w:r w:rsidRPr="004A6A59">
              <w:rPr>
                <w:szCs w:val="24"/>
              </w:rPr>
              <w:t xml:space="preserve">Sprendimo projektas parengtas gavus </w:t>
            </w:r>
            <w:r w:rsidRPr="004A6A59">
              <w:rPr>
                <w:i/>
                <w:iCs/>
                <w:szCs w:val="24"/>
              </w:rPr>
              <w:t>(duomenys neskelbtini)</w:t>
            </w:r>
            <w:r w:rsidRPr="004A6A59">
              <w:rPr>
                <w:szCs w:val="24"/>
              </w:rPr>
              <w:t xml:space="preserve"> prašymą sumažinti paveldimo turto mokestį ir vadovaujantis Lietuvos Respublikos vietos savivaldos įstatymu bei Lietuvos</w:t>
            </w:r>
            <w:r w:rsidR="0098022C">
              <w:rPr>
                <w:szCs w:val="24"/>
              </w:rPr>
              <w:t> </w:t>
            </w:r>
            <w:r w:rsidRPr="004A6A59">
              <w:rPr>
                <w:szCs w:val="24"/>
              </w:rPr>
              <w:t xml:space="preserve"> Respublikos paveldimo turto mokesčio</w:t>
            </w:r>
            <w:r>
              <w:rPr>
                <w:szCs w:val="24"/>
              </w:rPr>
              <w:t>.</w:t>
            </w:r>
            <w:r w:rsidRPr="004A6A59">
              <w:rPr>
                <w:szCs w:val="24"/>
              </w:rPr>
              <w:t xml:space="preserve"> </w:t>
            </w:r>
          </w:p>
          <w:p w14:paraId="644252EB" w14:textId="77777777" w:rsidR="006A29E6" w:rsidRDefault="00457C5B" w:rsidP="00457C5B">
            <w:pPr>
              <w:jc w:val="both"/>
              <w:rPr>
                <w:szCs w:val="24"/>
              </w:rPr>
            </w:pPr>
            <w:r w:rsidRPr="00E61AEF">
              <w:rPr>
                <w:szCs w:val="24"/>
              </w:rPr>
              <w:t xml:space="preserve">Savivaldybės tarybos kompetencija – savo biudžeto sąskaita sumažinti </w:t>
            </w:r>
            <w:r w:rsidR="003D1F8F">
              <w:rPr>
                <w:szCs w:val="24"/>
              </w:rPr>
              <w:t>paveldimo turto mokest</w:t>
            </w:r>
            <w:r w:rsidRPr="00E61AEF">
              <w:rPr>
                <w:szCs w:val="24"/>
              </w:rPr>
              <w:t>į arba visai nuo jo atleisti.</w:t>
            </w:r>
          </w:p>
          <w:p w14:paraId="5F73FC7A" w14:textId="77777777" w:rsidR="00FD0B8E" w:rsidRPr="00E61AEF" w:rsidRDefault="00FD0B8E" w:rsidP="00457C5B">
            <w:pPr>
              <w:jc w:val="both"/>
              <w:rPr>
                <w:sz w:val="22"/>
              </w:rPr>
            </w:pPr>
            <w:r>
              <w:t xml:space="preserve">Savivaldybės taryba gali atidėti mokesčio sumokėjimo </w:t>
            </w:r>
            <w:r w:rsidRPr="00FD0B8E">
              <w:t>terminus, bet ne ilgesniam kaip vienerių metų laikotarpiui po paveldėjimo teisės liudijimo išdavimo</w:t>
            </w:r>
            <w:r>
              <w:t>.</w:t>
            </w:r>
          </w:p>
        </w:tc>
      </w:tr>
      <w:tr w:rsidR="006A29E6" w14:paraId="248FCDC3" w14:textId="77777777" w:rsidTr="00457C5B">
        <w:tc>
          <w:tcPr>
            <w:tcW w:w="9741" w:type="dxa"/>
          </w:tcPr>
          <w:p w14:paraId="2E0C2FBA" w14:textId="77777777" w:rsidR="006A29E6" w:rsidRDefault="006A29E6" w:rsidP="007371F4">
            <w:pPr>
              <w:tabs>
                <w:tab w:val="left" w:pos="0"/>
              </w:tabs>
              <w:rPr>
                <w:b/>
                <w:bCs/>
                <w:i/>
                <w:iCs/>
                <w:sz w:val="22"/>
              </w:rPr>
            </w:pPr>
            <w:r>
              <w:rPr>
                <w:b/>
                <w:bCs/>
                <w:i/>
                <w:iCs/>
                <w:sz w:val="22"/>
              </w:rPr>
              <w:t>3. Kokių pozityvių rezultatų laukiama.</w:t>
            </w:r>
          </w:p>
        </w:tc>
      </w:tr>
      <w:tr w:rsidR="006A29E6" w14:paraId="04F0025A" w14:textId="77777777" w:rsidTr="00457C5B">
        <w:tc>
          <w:tcPr>
            <w:tcW w:w="9741" w:type="dxa"/>
          </w:tcPr>
          <w:p w14:paraId="3BD5677D" w14:textId="77777777" w:rsidR="006A29E6" w:rsidRDefault="00457C5B" w:rsidP="007371F4">
            <w:pPr>
              <w:tabs>
                <w:tab w:val="left" w:pos="0"/>
              </w:tabs>
              <w:jc w:val="both"/>
              <w:rPr>
                <w:sz w:val="22"/>
              </w:rPr>
            </w:pPr>
            <w:r>
              <w:rPr>
                <w:szCs w:val="24"/>
              </w:rPr>
              <w:t>Suteikta lengvata sumaži</w:t>
            </w:r>
            <w:r w:rsidR="00354FCC">
              <w:rPr>
                <w:szCs w:val="24"/>
              </w:rPr>
              <w:t>ntų</w:t>
            </w:r>
            <w:r>
              <w:rPr>
                <w:szCs w:val="24"/>
              </w:rPr>
              <w:t xml:space="preserve"> prašymą pateikusio </w:t>
            </w:r>
            <w:r w:rsidR="007C5341">
              <w:rPr>
                <w:szCs w:val="24"/>
              </w:rPr>
              <w:t>fizinio asmens</w:t>
            </w:r>
            <w:r>
              <w:rPr>
                <w:szCs w:val="24"/>
              </w:rPr>
              <w:t xml:space="preserve"> finansinę naštą</w:t>
            </w:r>
            <w:r w:rsidR="00697C0A">
              <w:rPr>
                <w:szCs w:val="24"/>
              </w:rPr>
              <w:t>.</w:t>
            </w:r>
          </w:p>
        </w:tc>
      </w:tr>
      <w:tr w:rsidR="006A29E6" w14:paraId="65E7940F" w14:textId="77777777" w:rsidTr="00457C5B">
        <w:tc>
          <w:tcPr>
            <w:tcW w:w="9741" w:type="dxa"/>
          </w:tcPr>
          <w:p w14:paraId="0696E54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457C5B" w14:paraId="19F5D148" w14:textId="77777777" w:rsidTr="00457C5B">
        <w:tc>
          <w:tcPr>
            <w:tcW w:w="9741" w:type="dxa"/>
          </w:tcPr>
          <w:p w14:paraId="00280288" w14:textId="77777777" w:rsidR="00457C5B" w:rsidRDefault="00457C5B" w:rsidP="00457C5B">
            <w:pPr>
              <w:tabs>
                <w:tab w:val="left" w:pos="0"/>
              </w:tabs>
              <w:jc w:val="both"/>
              <w:rPr>
                <w:sz w:val="20"/>
              </w:rPr>
            </w:pPr>
            <w:r w:rsidRPr="005C6738">
              <w:rPr>
                <w:szCs w:val="24"/>
              </w:rPr>
              <w:t xml:space="preserve">Bus gauta mažiau pajamų į </w:t>
            </w:r>
            <w:r>
              <w:rPr>
                <w:szCs w:val="24"/>
              </w:rPr>
              <w:t xml:space="preserve">rajono savivaldybės </w:t>
            </w:r>
            <w:r w:rsidRPr="005C6738">
              <w:rPr>
                <w:szCs w:val="24"/>
              </w:rPr>
              <w:t>biudžetą.</w:t>
            </w:r>
          </w:p>
        </w:tc>
      </w:tr>
      <w:tr w:rsidR="00457C5B" w14:paraId="3EFC2130" w14:textId="77777777" w:rsidTr="00457C5B">
        <w:tc>
          <w:tcPr>
            <w:tcW w:w="9741" w:type="dxa"/>
          </w:tcPr>
          <w:p w14:paraId="066A81A4" w14:textId="77777777" w:rsidR="00457C5B" w:rsidRDefault="00457C5B" w:rsidP="00457C5B">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457C5B" w14:paraId="22D7DF92" w14:textId="77777777" w:rsidTr="00457C5B">
        <w:tc>
          <w:tcPr>
            <w:tcW w:w="9741" w:type="dxa"/>
          </w:tcPr>
          <w:p w14:paraId="69920BB4" w14:textId="77777777" w:rsidR="00457C5B" w:rsidRDefault="00457C5B" w:rsidP="00457C5B">
            <w:pPr>
              <w:tabs>
                <w:tab w:val="left" w:pos="0"/>
              </w:tabs>
              <w:jc w:val="both"/>
              <w:rPr>
                <w:sz w:val="22"/>
              </w:rPr>
            </w:pPr>
            <w:r>
              <w:rPr>
                <w:sz w:val="22"/>
              </w:rPr>
              <w:t>Nėra</w:t>
            </w:r>
          </w:p>
        </w:tc>
      </w:tr>
      <w:tr w:rsidR="00457C5B" w14:paraId="765332D8" w14:textId="77777777" w:rsidTr="00457C5B">
        <w:tc>
          <w:tcPr>
            <w:tcW w:w="9741" w:type="dxa"/>
          </w:tcPr>
          <w:p w14:paraId="4EA89C16" w14:textId="77777777" w:rsidR="00457C5B" w:rsidRDefault="00457C5B" w:rsidP="008151AB">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3578CCBD" w14:textId="77777777" w:rsidR="00457C5B" w:rsidRPr="00354FCC" w:rsidRDefault="004A6A59" w:rsidP="00B76C8B">
            <w:pPr>
              <w:tabs>
                <w:tab w:val="left" w:pos="0"/>
              </w:tabs>
              <w:jc w:val="both"/>
              <w:rPr>
                <w:bCs/>
                <w:iCs/>
                <w:szCs w:val="24"/>
              </w:rPr>
            </w:pPr>
            <w:r w:rsidRPr="004A6A59">
              <w:rPr>
                <w:bCs/>
                <w:iCs/>
                <w:szCs w:val="24"/>
              </w:rPr>
              <w:t>Apskaičiuotas paveldimo turto mokestis yra 617,00 Eur. Pareiškėja paveldėjo butą su rūsiu (pagal testamentą). Šio turto vertė 21 900,00 Eur. Nuo šios sumos Valstybinė mokesčių inspekcija, pritaikiusi įstatyme taikomus algoritmus, apskaičiavo 617,00 Eur paveldimo turto mokestį. Paveldėtoja gyvena socialiniame būste, gauna 499,47 Eur socialinę išmoką ir 192,50 Eur išmoką už vaiką. Paveldimas turtas priklausė ne giminaičiui, kurį prižiūrėjo, todėl pareiškėja nepriklauso Lietuvos Respublikos paveldimo turto mokesčio įstatymo 7 straipsnyje nurodytų asmenų grupei, kuriai nereikia mokėti paveldimo turto mokesčio.</w:t>
            </w:r>
          </w:p>
        </w:tc>
      </w:tr>
      <w:tr w:rsidR="00457C5B" w14:paraId="3ECDFB72" w14:textId="77777777" w:rsidTr="00457C5B">
        <w:tc>
          <w:tcPr>
            <w:tcW w:w="9741" w:type="dxa"/>
          </w:tcPr>
          <w:p w14:paraId="70D26D8B" w14:textId="77777777" w:rsidR="00457C5B" w:rsidRDefault="00457C5B" w:rsidP="00457C5B">
            <w:pPr>
              <w:tabs>
                <w:tab w:val="left" w:pos="0"/>
              </w:tabs>
              <w:jc w:val="both"/>
              <w:rPr>
                <w:b/>
                <w:i/>
                <w:sz w:val="22"/>
              </w:rPr>
            </w:pPr>
            <w:r>
              <w:rPr>
                <w:b/>
                <w:i/>
                <w:sz w:val="22"/>
              </w:rPr>
              <w:t>7. Ar reikalingas projekto antikorupcinis vertinimas.</w:t>
            </w:r>
          </w:p>
          <w:p w14:paraId="53C16F0C" w14:textId="77777777" w:rsidR="00457C5B" w:rsidRDefault="004D26B3" w:rsidP="00457C5B">
            <w:pPr>
              <w:tabs>
                <w:tab w:val="left" w:pos="0"/>
              </w:tabs>
              <w:jc w:val="both"/>
              <w:rPr>
                <w:sz w:val="22"/>
              </w:rPr>
            </w:pPr>
            <w:r>
              <w:rPr>
                <w:sz w:val="22"/>
              </w:rPr>
              <w:t>Ne</w:t>
            </w:r>
          </w:p>
        </w:tc>
      </w:tr>
      <w:tr w:rsidR="00457C5B" w14:paraId="0ED545A4" w14:textId="77777777" w:rsidTr="00457C5B">
        <w:tc>
          <w:tcPr>
            <w:tcW w:w="9741" w:type="dxa"/>
          </w:tcPr>
          <w:p w14:paraId="7F342751" w14:textId="77777777" w:rsidR="00457C5B" w:rsidRDefault="00457C5B" w:rsidP="00457C5B">
            <w:pPr>
              <w:tabs>
                <w:tab w:val="left" w:pos="0"/>
              </w:tabs>
              <w:jc w:val="both"/>
              <w:rPr>
                <w:b/>
                <w:i/>
                <w:sz w:val="22"/>
              </w:rPr>
            </w:pPr>
            <w:r>
              <w:rPr>
                <w:b/>
                <w:i/>
                <w:sz w:val="22"/>
              </w:rPr>
              <w:t>8. Projekto iniciatorius, autorius ar autorių grupė.</w:t>
            </w:r>
          </w:p>
        </w:tc>
      </w:tr>
      <w:tr w:rsidR="00457C5B" w14:paraId="147C6347" w14:textId="77777777" w:rsidTr="00457C5B">
        <w:tc>
          <w:tcPr>
            <w:tcW w:w="9741" w:type="dxa"/>
          </w:tcPr>
          <w:p w14:paraId="26DD57C2" w14:textId="77777777" w:rsidR="00457C5B" w:rsidRDefault="00457C5B" w:rsidP="00457C5B">
            <w:pPr>
              <w:tabs>
                <w:tab w:val="left" w:pos="0"/>
              </w:tabs>
              <w:jc w:val="both"/>
              <w:rPr>
                <w:sz w:val="22"/>
              </w:rPr>
            </w:pPr>
            <w:r>
              <w:rPr>
                <w:szCs w:val="24"/>
              </w:rPr>
              <w:t xml:space="preserve">Finansų skyriaus </w:t>
            </w:r>
            <w:r w:rsidR="006E4352">
              <w:rPr>
                <w:szCs w:val="24"/>
              </w:rPr>
              <w:t xml:space="preserve">vedėja Ada </w:t>
            </w:r>
            <w:proofErr w:type="spellStart"/>
            <w:r w:rsidR="006E4352">
              <w:rPr>
                <w:szCs w:val="24"/>
              </w:rPr>
              <w:t>Samuilienė</w:t>
            </w:r>
            <w:proofErr w:type="spellEnd"/>
          </w:p>
        </w:tc>
      </w:tr>
      <w:tr w:rsidR="00457C5B" w14:paraId="27B376A8" w14:textId="77777777" w:rsidTr="00457C5B">
        <w:tc>
          <w:tcPr>
            <w:tcW w:w="9741" w:type="dxa"/>
          </w:tcPr>
          <w:p w14:paraId="02F95E4F" w14:textId="77777777" w:rsidR="00457C5B" w:rsidRDefault="00457C5B" w:rsidP="00457C5B">
            <w:pPr>
              <w:tabs>
                <w:tab w:val="left" w:pos="0"/>
              </w:tabs>
              <w:rPr>
                <w:b/>
                <w:bCs/>
                <w:i/>
                <w:iCs/>
                <w:sz w:val="22"/>
              </w:rPr>
            </w:pPr>
            <w:r>
              <w:rPr>
                <w:b/>
                <w:bCs/>
                <w:i/>
                <w:iCs/>
                <w:sz w:val="22"/>
              </w:rPr>
              <w:t>9. Kiti, autorių nuomone, reikalingi pagrindimai ir paaiškinimai.</w:t>
            </w:r>
          </w:p>
          <w:p w14:paraId="33A3A310" w14:textId="77777777" w:rsidR="00457C5B" w:rsidRPr="00A40745" w:rsidRDefault="00457C5B" w:rsidP="00457C5B">
            <w:pPr>
              <w:tabs>
                <w:tab w:val="left" w:pos="0"/>
              </w:tabs>
              <w:rPr>
                <w:sz w:val="22"/>
              </w:rPr>
            </w:pPr>
            <w:r w:rsidRPr="00A40745">
              <w:rPr>
                <w:sz w:val="22"/>
              </w:rPr>
              <w:t>Nėra</w:t>
            </w:r>
          </w:p>
        </w:tc>
      </w:tr>
      <w:tr w:rsidR="00457C5B" w14:paraId="4D61794B" w14:textId="77777777" w:rsidTr="00457C5B">
        <w:tc>
          <w:tcPr>
            <w:tcW w:w="9741" w:type="dxa"/>
          </w:tcPr>
          <w:p w14:paraId="2ADBCD58" w14:textId="77777777" w:rsidR="00457C5B" w:rsidRDefault="00457C5B" w:rsidP="00457C5B">
            <w:pPr>
              <w:tabs>
                <w:tab w:val="left" w:pos="0"/>
              </w:tabs>
              <w:jc w:val="both"/>
              <w:rPr>
                <w:b/>
                <w:i/>
                <w:sz w:val="22"/>
              </w:rPr>
            </w:pPr>
            <w:r>
              <w:rPr>
                <w:b/>
                <w:i/>
                <w:sz w:val="22"/>
              </w:rPr>
              <w:t>10. Sprendimas įteikiamas (kam ir kiek egz.).</w:t>
            </w:r>
          </w:p>
        </w:tc>
      </w:tr>
      <w:tr w:rsidR="00457C5B" w14:paraId="03798C4A" w14:textId="77777777" w:rsidTr="00457C5B">
        <w:tc>
          <w:tcPr>
            <w:tcW w:w="9741" w:type="dxa"/>
          </w:tcPr>
          <w:p w14:paraId="2F77014C" w14:textId="77777777" w:rsidR="00457C5B" w:rsidRDefault="00457C5B" w:rsidP="00457C5B">
            <w:pPr>
              <w:tabs>
                <w:tab w:val="left" w:pos="0"/>
              </w:tabs>
              <w:jc w:val="both"/>
              <w:rPr>
                <w:b/>
                <w:i/>
                <w:sz w:val="22"/>
              </w:rPr>
            </w:pPr>
            <w:r w:rsidRPr="005C6738">
              <w:rPr>
                <w:szCs w:val="24"/>
              </w:rPr>
              <w:t>1 egz. Finansų skyriui</w:t>
            </w:r>
          </w:p>
        </w:tc>
      </w:tr>
    </w:tbl>
    <w:p w14:paraId="6907B7E4" w14:textId="77777777" w:rsidR="00FE1088" w:rsidRDefault="00FE1088" w:rsidP="00B668F0"/>
    <w:p w14:paraId="68268AD4" w14:textId="77777777" w:rsidR="004D26B3" w:rsidRDefault="004D26B3" w:rsidP="00B668F0"/>
    <w:p w14:paraId="29A8E186" w14:textId="77777777" w:rsidR="004D26B3" w:rsidRDefault="004D26B3" w:rsidP="00B668F0"/>
    <w:p w14:paraId="4EE0AAD8" w14:textId="77777777" w:rsidR="004D26B3" w:rsidRDefault="004D26B3" w:rsidP="00B668F0"/>
    <w:p w14:paraId="1C070028" w14:textId="77777777" w:rsidR="00B668F0" w:rsidRDefault="00B668F0" w:rsidP="00B668F0">
      <w:r>
        <w:t>Parengė</w:t>
      </w:r>
    </w:p>
    <w:p w14:paraId="539DB048" w14:textId="77777777" w:rsidR="00D97549" w:rsidRDefault="00E66001" w:rsidP="00D9754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C5D55">
        <w:rPr>
          <w:lang w:eastAsia="de-DE"/>
        </w:rPr>
        <w:instrText xml:space="preserve"> FORMTEXT </w:instrText>
      </w:r>
      <w:r>
        <w:rPr>
          <w:lang w:eastAsia="de-DE"/>
        </w:rPr>
      </w:r>
      <w:r>
        <w:rPr>
          <w:lang w:eastAsia="de-DE"/>
        </w:rPr>
        <w:fldChar w:fldCharType="separate"/>
      </w:r>
      <w:r w:rsidR="007C5D55">
        <w:rPr>
          <w:noProof/>
          <w:lang w:eastAsia="de-DE"/>
        </w:rPr>
        <w:t>Ada Samuilienė</w:t>
      </w:r>
      <w:r>
        <w:rPr>
          <w:lang w:eastAsia="de-DE"/>
        </w:rPr>
        <w:fldChar w:fldCharType="end"/>
      </w:r>
    </w:p>
    <w:p w14:paraId="6380AB5F" w14:textId="77777777" w:rsidR="00D97549" w:rsidRDefault="00E66001" w:rsidP="00D97549">
      <w:pPr>
        <w:pStyle w:val="Antrats"/>
        <w:tabs>
          <w:tab w:val="clear" w:pos="4153"/>
          <w:tab w:val="clear" w:pos="8306"/>
        </w:tabs>
      </w:pPr>
      <w:r>
        <w:fldChar w:fldCharType="begin">
          <w:ffData>
            <w:name w:val="NOW_DATE1"/>
            <w:enabled/>
            <w:calcOnExit w:val="0"/>
            <w:textInput>
              <w:default w:val="{$NOW_DATE1}"/>
            </w:textInput>
          </w:ffData>
        </w:fldChar>
      </w:r>
      <w:r w:rsidR="00CB5D50">
        <w:instrText xml:space="preserve"> FORMTEXT </w:instrText>
      </w:r>
      <w:r>
        <w:fldChar w:fldCharType="separate"/>
      </w:r>
      <w:r w:rsidR="00CB5D50">
        <w:rPr>
          <w:noProof/>
        </w:rPr>
        <w:t>2024-12-04</w:t>
      </w:r>
      <w:r>
        <w:rPr>
          <w:noProof/>
        </w:rPr>
        <w:fldChar w:fldCharType="end"/>
      </w:r>
    </w:p>
    <w:sectPr w:rsidR="00D97549" w:rsidSect="003A4DAB">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5DC56" w14:textId="77777777" w:rsidR="008704F8" w:rsidRDefault="008704F8">
      <w:r>
        <w:separator/>
      </w:r>
    </w:p>
  </w:endnote>
  <w:endnote w:type="continuationSeparator" w:id="0">
    <w:p w14:paraId="04A8F0AB" w14:textId="77777777" w:rsidR="008704F8" w:rsidRDefault="0087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E10FA" w14:textId="77777777" w:rsidR="008704F8" w:rsidRDefault="008704F8">
      <w:r>
        <w:separator/>
      </w:r>
    </w:p>
  </w:footnote>
  <w:footnote w:type="continuationSeparator" w:id="0">
    <w:p w14:paraId="133F3603" w14:textId="77777777" w:rsidR="008704F8" w:rsidRDefault="0087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A566F" w14:textId="77777777" w:rsidR="00FC1CD3" w:rsidRDefault="00E6600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F82930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0467604">
    <w:abstractNumId w:val="3"/>
  </w:num>
  <w:num w:numId="2" w16cid:durableId="1497767925">
    <w:abstractNumId w:val="2"/>
  </w:num>
  <w:num w:numId="3" w16cid:durableId="231888053">
    <w:abstractNumId w:val="4"/>
  </w:num>
  <w:num w:numId="4" w16cid:durableId="1497839450">
    <w:abstractNumId w:val="1"/>
  </w:num>
  <w:num w:numId="5" w16cid:durableId="1456754521">
    <w:abstractNumId w:val="6"/>
  </w:num>
  <w:num w:numId="6" w16cid:durableId="1529445458">
    <w:abstractNumId w:val="5"/>
  </w:num>
  <w:num w:numId="7" w16cid:durableId="23305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15722"/>
    <w:rsid w:val="00022DAE"/>
    <w:rsid w:val="000258A2"/>
    <w:rsid w:val="00031B2B"/>
    <w:rsid w:val="00033A70"/>
    <w:rsid w:val="0003441C"/>
    <w:rsid w:val="000373C7"/>
    <w:rsid w:val="00042032"/>
    <w:rsid w:val="00043980"/>
    <w:rsid w:val="000464C0"/>
    <w:rsid w:val="00062ADB"/>
    <w:rsid w:val="00073ECC"/>
    <w:rsid w:val="00075E9A"/>
    <w:rsid w:val="00076A1D"/>
    <w:rsid w:val="000773EB"/>
    <w:rsid w:val="00085739"/>
    <w:rsid w:val="00094800"/>
    <w:rsid w:val="000A0512"/>
    <w:rsid w:val="000A494E"/>
    <w:rsid w:val="000C55CD"/>
    <w:rsid w:val="000E1F44"/>
    <w:rsid w:val="000E7213"/>
    <w:rsid w:val="0010176C"/>
    <w:rsid w:val="00107C26"/>
    <w:rsid w:val="00116ECF"/>
    <w:rsid w:val="00117349"/>
    <w:rsid w:val="001203F5"/>
    <w:rsid w:val="00124B53"/>
    <w:rsid w:val="00132DF9"/>
    <w:rsid w:val="0013367C"/>
    <w:rsid w:val="00135A3C"/>
    <w:rsid w:val="0015078A"/>
    <w:rsid w:val="0015081B"/>
    <w:rsid w:val="00151BCB"/>
    <w:rsid w:val="00152F39"/>
    <w:rsid w:val="00161F80"/>
    <w:rsid w:val="0016226A"/>
    <w:rsid w:val="00165A7F"/>
    <w:rsid w:val="001672CC"/>
    <w:rsid w:val="00172D6E"/>
    <w:rsid w:val="00181E5E"/>
    <w:rsid w:val="00182224"/>
    <w:rsid w:val="00186467"/>
    <w:rsid w:val="00190B66"/>
    <w:rsid w:val="001952BC"/>
    <w:rsid w:val="001A27C0"/>
    <w:rsid w:val="001B381B"/>
    <w:rsid w:val="001D3007"/>
    <w:rsid w:val="001D4EA6"/>
    <w:rsid w:val="001F59BC"/>
    <w:rsid w:val="00203CFC"/>
    <w:rsid w:val="00206678"/>
    <w:rsid w:val="00207BCB"/>
    <w:rsid w:val="002245B6"/>
    <w:rsid w:val="00226341"/>
    <w:rsid w:val="002325F6"/>
    <w:rsid w:val="00234B9B"/>
    <w:rsid w:val="00241ADA"/>
    <w:rsid w:val="00246055"/>
    <w:rsid w:val="00251454"/>
    <w:rsid w:val="0026343D"/>
    <w:rsid w:val="00272447"/>
    <w:rsid w:val="00281984"/>
    <w:rsid w:val="002A0BEE"/>
    <w:rsid w:val="002A56CC"/>
    <w:rsid w:val="002B7D4C"/>
    <w:rsid w:val="002D2FE7"/>
    <w:rsid w:val="002E1F99"/>
    <w:rsid w:val="002F084E"/>
    <w:rsid w:val="002F4A2B"/>
    <w:rsid w:val="002F53CC"/>
    <w:rsid w:val="002F7E49"/>
    <w:rsid w:val="003028FD"/>
    <w:rsid w:val="00313834"/>
    <w:rsid w:val="00317D94"/>
    <w:rsid w:val="003217D0"/>
    <w:rsid w:val="00323FE1"/>
    <w:rsid w:val="00333FD4"/>
    <w:rsid w:val="003373CA"/>
    <w:rsid w:val="003421EA"/>
    <w:rsid w:val="00343F2D"/>
    <w:rsid w:val="003459E5"/>
    <w:rsid w:val="00354FCC"/>
    <w:rsid w:val="00357B80"/>
    <w:rsid w:val="003602F1"/>
    <w:rsid w:val="00367313"/>
    <w:rsid w:val="00367A10"/>
    <w:rsid w:val="00372033"/>
    <w:rsid w:val="00376143"/>
    <w:rsid w:val="003764E1"/>
    <w:rsid w:val="003822CB"/>
    <w:rsid w:val="003859D7"/>
    <w:rsid w:val="00394ABF"/>
    <w:rsid w:val="00394FD0"/>
    <w:rsid w:val="003A08A7"/>
    <w:rsid w:val="003A3DE0"/>
    <w:rsid w:val="003A4DAB"/>
    <w:rsid w:val="003A7F59"/>
    <w:rsid w:val="003B2523"/>
    <w:rsid w:val="003B6F4A"/>
    <w:rsid w:val="003D1F8F"/>
    <w:rsid w:val="003D484F"/>
    <w:rsid w:val="003E54A7"/>
    <w:rsid w:val="003F1305"/>
    <w:rsid w:val="004003BA"/>
    <w:rsid w:val="00406D70"/>
    <w:rsid w:val="00433D3F"/>
    <w:rsid w:val="00434B34"/>
    <w:rsid w:val="00434CEF"/>
    <w:rsid w:val="00435AC9"/>
    <w:rsid w:val="00435B30"/>
    <w:rsid w:val="0044429E"/>
    <w:rsid w:val="00445CDE"/>
    <w:rsid w:val="00454723"/>
    <w:rsid w:val="00457C5B"/>
    <w:rsid w:val="00460718"/>
    <w:rsid w:val="00477C70"/>
    <w:rsid w:val="00490A6F"/>
    <w:rsid w:val="00497721"/>
    <w:rsid w:val="004A6A59"/>
    <w:rsid w:val="004B0CB9"/>
    <w:rsid w:val="004B1E88"/>
    <w:rsid w:val="004B2369"/>
    <w:rsid w:val="004B3700"/>
    <w:rsid w:val="004B4FD8"/>
    <w:rsid w:val="004B7BDB"/>
    <w:rsid w:val="004C537A"/>
    <w:rsid w:val="004D26B3"/>
    <w:rsid w:val="004D32FA"/>
    <w:rsid w:val="004D446F"/>
    <w:rsid w:val="004E0F9F"/>
    <w:rsid w:val="004F3108"/>
    <w:rsid w:val="004F43D3"/>
    <w:rsid w:val="004F7C2D"/>
    <w:rsid w:val="00501C69"/>
    <w:rsid w:val="00510D1F"/>
    <w:rsid w:val="00513F67"/>
    <w:rsid w:val="005209D1"/>
    <w:rsid w:val="00520A16"/>
    <w:rsid w:val="005231DA"/>
    <w:rsid w:val="00536495"/>
    <w:rsid w:val="00541382"/>
    <w:rsid w:val="00542B92"/>
    <w:rsid w:val="00551276"/>
    <w:rsid w:val="00553547"/>
    <w:rsid w:val="00555E30"/>
    <w:rsid w:val="00566454"/>
    <w:rsid w:val="00570AD7"/>
    <w:rsid w:val="00581399"/>
    <w:rsid w:val="005917E3"/>
    <w:rsid w:val="00592802"/>
    <w:rsid w:val="00593FFF"/>
    <w:rsid w:val="005965CE"/>
    <w:rsid w:val="00597619"/>
    <w:rsid w:val="00597A81"/>
    <w:rsid w:val="005B2122"/>
    <w:rsid w:val="005B563F"/>
    <w:rsid w:val="005B77D6"/>
    <w:rsid w:val="005B7DB6"/>
    <w:rsid w:val="005C1AFE"/>
    <w:rsid w:val="005C2E98"/>
    <w:rsid w:val="005C31CD"/>
    <w:rsid w:val="005D1F24"/>
    <w:rsid w:val="005D5D46"/>
    <w:rsid w:val="005E57AA"/>
    <w:rsid w:val="006002FA"/>
    <w:rsid w:val="006046BD"/>
    <w:rsid w:val="00641E12"/>
    <w:rsid w:val="0065091F"/>
    <w:rsid w:val="00664A38"/>
    <w:rsid w:val="00667F93"/>
    <w:rsid w:val="00673C21"/>
    <w:rsid w:val="00686E66"/>
    <w:rsid w:val="006963ED"/>
    <w:rsid w:val="00697C0A"/>
    <w:rsid w:val="00697D48"/>
    <w:rsid w:val="006A1A56"/>
    <w:rsid w:val="006A29E6"/>
    <w:rsid w:val="006A3C7B"/>
    <w:rsid w:val="006B399A"/>
    <w:rsid w:val="006B72D3"/>
    <w:rsid w:val="006C602A"/>
    <w:rsid w:val="006D69F0"/>
    <w:rsid w:val="006E4352"/>
    <w:rsid w:val="006E601D"/>
    <w:rsid w:val="006E64AE"/>
    <w:rsid w:val="006F35F0"/>
    <w:rsid w:val="00714531"/>
    <w:rsid w:val="007167F5"/>
    <w:rsid w:val="00716B0B"/>
    <w:rsid w:val="007177C5"/>
    <w:rsid w:val="00726E73"/>
    <w:rsid w:val="0073170A"/>
    <w:rsid w:val="00732616"/>
    <w:rsid w:val="00734333"/>
    <w:rsid w:val="007419B2"/>
    <w:rsid w:val="00742A0A"/>
    <w:rsid w:val="00744E20"/>
    <w:rsid w:val="007457FF"/>
    <w:rsid w:val="00753933"/>
    <w:rsid w:val="00771DAD"/>
    <w:rsid w:val="007860A8"/>
    <w:rsid w:val="00790453"/>
    <w:rsid w:val="007A197E"/>
    <w:rsid w:val="007B773B"/>
    <w:rsid w:val="007C5341"/>
    <w:rsid w:val="007C5D55"/>
    <w:rsid w:val="007E13A9"/>
    <w:rsid w:val="007E57D4"/>
    <w:rsid w:val="007E7613"/>
    <w:rsid w:val="007F1F1E"/>
    <w:rsid w:val="007F3C2B"/>
    <w:rsid w:val="007F5093"/>
    <w:rsid w:val="00801C9A"/>
    <w:rsid w:val="008030DA"/>
    <w:rsid w:val="00803DC6"/>
    <w:rsid w:val="00806619"/>
    <w:rsid w:val="0081042A"/>
    <w:rsid w:val="008151AB"/>
    <w:rsid w:val="0082575F"/>
    <w:rsid w:val="00832B07"/>
    <w:rsid w:val="0084331F"/>
    <w:rsid w:val="008554EA"/>
    <w:rsid w:val="00857A58"/>
    <w:rsid w:val="00857F38"/>
    <w:rsid w:val="008704F8"/>
    <w:rsid w:val="008758B4"/>
    <w:rsid w:val="008770DC"/>
    <w:rsid w:val="00886BBC"/>
    <w:rsid w:val="00886E2F"/>
    <w:rsid w:val="00892223"/>
    <w:rsid w:val="008962CF"/>
    <w:rsid w:val="00896E6B"/>
    <w:rsid w:val="00897C6D"/>
    <w:rsid w:val="008A3931"/>
    <w:rsid w:val="008A4BEF"/>
    <w:rsid w:val="008A7972"/>
    <w:rsid w:val="008B0D02"/>
    <w:rsid w:val="008B7173"/>
    <w:rsid w:val="008C2222"/>
    <w:rsid w:val="008C4BDA"/>
    <w:rsid w:val="008C7ADA"/>
    <w:rsid w:val="008D1852"/>
    <w:rsid w:val="008D1BC9"/>
    <w:rsid w:val="008E56DC"/>
    <w:rsid w:val="008E7416"/>
    <w:rsid w:val="008F1C69"/>
    <w:rsid w:val="008F30E6"/>
    <w:rsid w:val="008F38B6"/>
    <w:rsid w:val="008F41AE"/>
    <w:rsid w:val="008F651B"/>
    <w:rsid w:val="00930BCB"/>
    <w:rsid w:val="00931D64"/>
    <w:rsid w:val="0093337F"/>
    <w:rsid w:val="009466AF"/>
    <w:rsid w:val="009537BA"/>
    <w:rsid w:val="00955CB4"/>
    <w:rsid w:val="009570F9"/>
    <w:rsid w:val="0096063D"/>
    <w:rsid w:val="0096266A"/>
    <w:rsid w:val="00974509"/>
    <w:rsid w:val="009757CC"/>
    <w:rsid w:val="009768E9"/>
    <w:rsid w:val="0097764F"/>
    <w:rsid w:val="0098022C"/>
    <w:rsid w:val="0098095A"/>
    <w:rsid w:val="00992B19"/>
    <w:rsid w:val="009A6D33"/>
    <w:rsid w:val="009B5344"/>
    <w:rsid w:val="009C68F2"/>
    <w:rsid w:val="009D5905"/>
    <w:rsid w:val="009E0D67"/>
    <w:rsid w:val="009F60E7"/>
    <w:rsid w:val="00A01C31"/>
    <w:rsid w:val="00A1347F"/>
    <w:rsid w:val="00A138AE"/>
    <w:rsid w:val="00A151E4"/>
    <w:rsid w:val="00A177AE"/>
    <w:rsid w:val="00A30959"/>
    <w:rsid w:val="00A31AA9"/>
    <w:rsid w:val="00A40745"/>
    <w:rsid w:val="00A41B27"/>
    <w:rsid w:val="00A41DF8"/>
    <w:rsid w:val="00A50EB5"/>
    <w:rsid w:val="00A571B4"/>
    <w:rsid w:val="00A61F57"/>
    <w:rsid w:val="00A621CD"/>
    <w:rsid w:val="00A7421C"/>
    <w:rsid w:val="00A75D28"/>
    <w:rsid w:val="00A85052"/>
    <w:rsid w:val="00A91DE5"/>
    <w:rsid w:val="00A93FA4"/>
    <w:rsid w:val="00A9428C"/>
    <w:rsid w:val="00AA3BDF"/>
    <w:rsid w:val="00AA3D81"/>
    <w:rsid w:val="00AA6547"/>
    <w:rsid w:val="00AA76A6"/>
    <w:rsid w:val="00AC70ED"/>
    <w:rsid w:val="00AD73BE"/>
    <w:rsid w:val="00AD7C4E"/>
    <w:rsid w:val="00AE072A"/>
    <w:rsid w:val="00AE1124"/>
    <w:rsid w:val="00AE1965"/>
    <w:rsid w:val="00AE2064"/>
    <w:rsid w:val="00AE3E19"/>
    <w:rsid w:val="00AE4BED"/>
    <w:rsid w:val="00AE61D9"/>
    <w:rsid w:val="00B00706"/>
    <w:rsid w:val="00B0654F"/>
    <w:rsid w:val="00B07F26"/>
    <w:rsid w:val="00B137E9"/>
    <w:rsid w:val="00B14102"/>
    <w:rsid w:val="00B23088"/>
    <w:rsid w:val="00B3497C"/>
    <w:rsid w:val="00B418C7"/>
    <w:rsid w:val="00B42A07"/>
    <w:rsid w:val="00B43137"/>
    <w:rsid w:val="00B4387C"/>
    <w:rsid w:val="00B54A3C"/>
    <w:rsid w:val="00B54D4C"/>
    <w:rsid w:val="00B55019"/>
    <w:rsid w:val="00B57A83"/>
    <w:rsid w:val="00B668F0"/>
    <w:rsid w:val="00B66E79"/>
    <w:rsid w:val="00B67B04"/>
    <w:rsid w:val="00B728BD"/>
    <w:rsid w:val="00B76C8B"/>
    <w:rsid w:val="00B77E20"/>
    <w:rsid w:val="00B81EF2"/>
    <w:rsid w:val="00B82C13"/>
    <w:rsid w:val="00B8301A"/>
    <w:rsid w:val="00B8562E"/>
    <w:rsid w:val="00B905AD"/>
    <w:rsid w:val="00B92B25"/>
    <w:rsid w:val="00B951B0"/>
    <w:rsid w:val="00BA627E"/>
    <w:rsid w:val="00BA7260"/>
    <w:rsid w:val="00BA7D22"/>
    <w:rsid w:val="00BB68EB"/>
    <w:rsid w:val="00BC4961"/>
    <w:rsid w:val="00BD567F"/>
    <w:rsid w:val="00BF582B"/>
    <w:rsid w:val="00BF6A50"/>
    <w:rsid w:val="00C0081B"/>
    <w:rsid w:val="00C02331"/>
    <w:rsid w:val="00C04267"/>
    <w:rsid w:val="00C06AB4"/>
    <w:rsid w:val="00C13615"/>
    <w:rsid w:val="00C1630A"/>
    <w:rsid w:val="00C27B7A"/>
    <w:rsid w:val="00C316C6"/>
    <w:rsid w:val="00C31AC9"/>
    <w:rsid w:val="00C42389"/>
    <w:rsid w:val="00C42BD3"/>
    <w:rsid w:val="00C43EC0"/>
    <w:rsid w:val="00C531AF"/>
    <w:rsid w:val="00C61D7C"/>
    <w:rsid w:val="00C64770"/>
    <w:rsid w:val="00C7179E"/>
    <w:rsid w:val="00C717BC"/>
    <w:rsid w:val="00C72680"/>
    <w:rsid w:val="00C76C50"/>
    <w:rsid w:val="00C800F0"/>
    <w:rsid w:val="00C81E49"/>
    <w:rsid w:val="00C83B11"/>
    <w:rsid w:val="00C95C12"/>
    <w:rsid w:val="00CB5D50"/>
    <w:rsid w:val="00CC0BB5"/>
    <w:rsid w:val="00CC7BF8"/>
    <w:rsid w:val="00CE1D99"/>
    <w:rsid w:val="00CE2BB0"/>
    <w:rsid w:val="00CE349F"/>
    <w:rsid w:val="00CE5B61"/>
    <w:rsid w:val="00D06FA9"/>
    <w:rsid w:val="00D11933"/>
    <w:rsid w:val="00D22347"/>
    <w:rsid w:val="00D247A2"/>
    <w:rsid w:val="00D32D0D"/>
    <w:rsid w:val="00D402B6"/>
    <w:rsid w:val="00D42F8A"/>
    <w:rsid w:val="00D513AA"/>
    <w:rsid w:val="00D52EF0"/>
    <w:rsid w:val="00D55709"/>
    <w:rsid w:val="00D66ADB"/>
    <w:rsid w:val="00D75F4B"/>
    <w:rsid w:val="00D7629C"/>
    <w:rsid w:val="00D82C9A"/>
    <w:rsid w:val="00D97549"/>
    <w:rsid w:val="00DA0452"/>
    <w:rsid w:val="00DC38E8"/>
    <w:rsid w:val="00DC71ED"/>
    <w:rsid w:val="00DD54DD"/>
    <w:rsid w:val="00DD58E1"/>
    <w:rsid w:val="00DE293E"/>
    <w:rsid w:val="00DE61A5"/>
    <w:rsid w:val="00DE7B2C"/>
    <w:rsid w:val="00DF4642"/>
    <w:rsid w:val="00DF686D"/>
    <w:rsid w:val="00E01F65"/>
    <w:rsid w:val="00E0742E"/>
    <w:rsid w:val="00E11992"/>
    <w:rsid w:val="00E12D82"/>
    <w:rsid w:val="00E15F15"/>
    <w:rsid w:val="00E20156"/>
    <w:rsid w:val="00E254A8"/>
    <w:rsid w:val="00E3136B"/>
    <w:rsid w:val="00E32E07"/>
    <w:rsid w:val="00E4352B"/>
    <w:rsid w:val="00E45F06"/>
    <w:rsid w:val="00E46E1F"/>
    <w:rsid w:val="00E61AEF"/>
    <w:rsid w:val="00E64E18"/>
    <w:rsid w:val="00E66001"/>
    <w:rsid w:val="00E72134"/>
    <w:rsid w:val="00E72754"/>
    <w:rsid w:val="00E7586B"/>
    <w:rsid w:val="00E91537"/>
    <w:rsid w:val="00EA00C6"/>
    <w:rsid w:val="00EA6026"/>
    <w:rsid w:val="00EB4A11"/>
    <w:rsid w:val="00ED18C9"/>
    <w:rsid w:val="00EE442B"/>
    <w:rsid w:val="00F20019"/>
    <w:rsid w:val="00F21713"/>
    <w:rsid w:val="00F27C80"/>
    <w:rsid w:val="00F3053D"/>
    <w:rsid w:val="00F320CA"/>
    <w:rsid w:val="00F40651"/>
    <w:rsid w:val="00F4093E"/>
    <w:rsid w:val="00F41993"/>
    <w:rsid w:val="00F41A98"/>
    <w:rsid w:val="00F4316F"/>
    <w:rsid w:val="00F53FE1"/>
    <w:rsid w:val="00F6384B"/>
    <w:rsid w:val="00F67640"/>
    <w:rsid w:val="00F75C89"/>
    <w:rsid w:val="00F75E01"/>
    <w:rsid w:val="00F7723D"/>
    <w:rsid w:val="00F80D33"/>
    <w:rsid w:val="00FB0BBB"/>
    <w:rsid w:val="00FB0DF0"/>
    <w:rsid w:val="00FB6B02"/>
    <w:rsid w:val="00FB7BCB"/>
    <w:rsid w:val="00FC0148"/>
    <w:rsid w:val="00FC1CD3"/>
    <w:rsid w:val="00FC58BB"/>
    <w:rsid w:val="00FC763D"/>
    <w:rsid w:val="00FD0852"/>
    <w:rsid w:val="00FD0B8E"/>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40EA51"/>
  <w15:docId w15:val="{22966C52-6CBA-4E34-B6CD-D42DD46E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2537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99387735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05900820">
      <w:bodyDiv w:val="1"/>
      <w:marLeft w:val="0"/>
      <w:marRight w:val="0"/>
      <w:marTop w:val="0"/>
      <w:marBottom w:val="0"/>
      <w:divBdr>
        <w:top w:val="none" w:sz="0" w:space="0" w:color="auto"/>
        <w:left w:val="none" w:sz="0" w:space="0" w:color="auto"/>
        <w:bottom w:val="none" w:sz="0" w:space="0" w:color="auto"/>
        <w:right w:val="none" w:sz="0" w:space="0" w:color="auto"/>
      </w:divBdr>
    </w:div>
    <w:div w:id="1605529509">
      <w:bodyDiv w:val="1"/>
      <w:marLeft w:val="0"/>
      <w:marRight w:val="0"/>
      <w:marTop w:val="0"/>
      <w:marBottom w:val="0"/>
      <w:divBdr>
        <w:top w:val="none" w:sz="0" w:space="0" w:color="auto"/>
        <w:left w:val="none" w:sz="0" w:space="0" w:color="auto"/>
        <w:bottom w:val="none" w:sz="0" w:space="0" w:color="auto"/>
        <w:right w:val="none" w:sz="0" w:space="0" w:color="auto"/>
      </w:divBdr>
    </w:div>
    <w:div w:id="1704088553">
      <w:bodyDiv w:val="1"/>
      <w:marLeft w:val="0"/>
      <w:marRight w:val="0"/>
      <w:marTop w:val="0"/>
      <w:marBottom w:val="0"/>
      <w:divBdr>
        <w:top w:val="none" w:sz="0" w:space="0" w:color="auto"/>
        <w:left w:val="none" w:sz="0" w:space="0" w:color="auto"/>
        <w:bottom w:val="none" w:sz="0" w:space="0" w:color="auto"/>
        <w:right w:val="none" w:sz="0" w:space="0" w:color="auto"/>
      </w:divBdr>
    </w:div>
    <w:div w:id="18188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3077</Words>
  <Characters>1755</Characters>
  <Application>Microsoft Office Word</Application>
  <DocSecurity>0</DocSecurity>
  <Lines>14</Lines>
  <Paragraphs>9</Paragraphs>
  <ScaleCrop>false</ScaleCrop>
  <Company>Sveikatos apsaugos ministerija</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2024-10-14T12:06:00Z</cp:lastPrinted>
  <dcterms:created xsi:type="dcterms:W3CDTF">2024-12-04T07:45:00Z</dcterms:created>
  <dcterms:modified xsi:type="dcterms:W3CDTF">2024-12-04T07:46:00Z</dcterms:modified>
</cp:coreProperties>
</file>