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E68E3" w14:textId="77777777" w:rsidR="001D2391" w:rsidRDefault="001D2391" w:rsidP="00F320CA">
      <w:pPr>
        <w:jc w:val="right"/>
      </w:pPr>
    </w:p>
    <w:p w14:paraId="2AEAB9B6" w14:textId="77777777" w:rsidR="00FC1CD3" w:rsidRDefault="00F320CA" w:rsidP="00F320CA">
      <w:pPr>
        <w:jc w:val="right"/>
        <w:rPr>
          <w:lang w:val="en-US"/>
        </w:rPr>
      </w:pPr>
      <w:r>
        <w:t>Projektas</w:t>
      </w:r>
    </w:p>
    <w:p w14:paraId="09E34EAA" w14:textId="77777777" w:rsidR="00F320CA" w:rsidRDefault="00F320CA">
      <w:pPr>
        <w:jc w:val="center"/>
        <w:rPr>
          <w:b/>
          <w:bCs/>
          <w:lang w:val="en-US"/>
        </w:rPr>
      </w:pPr>
    </w:p>
    <w:p w14:paraId="704D9789" w14:textId="77777777" w:rsidR="00FC1CD3" w:rsidRDefault="00F20019">
      <w:pPr>
        <w:jc w:val="center"/>
        <w:rPr>
          <w:b/>
        </w:rPr>
      </w:pPr>
      <w:r>
        <w:rPr>
          <w:b/>
          <w:lang w:val="en-US"/>
        </w:rPr>
        <w:t xml:space="preserve">JURBARKO RAJONO </w:t>
      </w:r>
      <w:r>
        <w:rPr>
          <w:b/>
        </w:rPr>
        <w:t>SAVIVALDYBĖS TARYBA</w:t>
      </w:r>
    </w:p>
    <w:p w14:paraId="6BBB636B" w14:textId="77777777" w:rsidR="001D2391" w:rsidRDefault="001D239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E7772AC" w14:textId="77777777">
        <w:trPr>
          <w:cantSplit/>
        </w:trPr>
        <w:tc>
          <w:tcPr>
            <w:tcW w:w="9654" w:type="dxa"/>
            <w:tcBorders>
              <w:top w:val="nil"/>
              <w:left w:val="nil"/>
              <w:bottom w:val="nil"/>
              <w:right w:val="nil"/>
            </w:tcBorders>
          </w:tcPr>
          <w:p w14:paraId="0EE1FB6E" w14:textId="77777777" w:rsidR="00FC1CD3" w:rsidRDefault="00F20019">
            <w:pPr>
              <w:pStyle w:val="Antrat1"/>
              <w:rPr>
                <w:caps/>
                <w:szCs w:val="24"/>
                <w:lang w:val="lt-LT"/>
              </w:rPr>
            </w:pPr>
            <w:r>
              <w:rPr>
                <w:szCs w:val="24"/>
                <w:lang w:val="lt-LT"/>
              </w:rPr>
              <w:t>SPRENDIMAS</w:t>
            </w:r>
          </w:p>
        </w:tc>
      </w:tr>
      <w:bookmarkStart w:id="0" w:name="DOC_DATA"/>
      <w:tr w:rsidR="00FC1CD3" w14:paraId="461A114A" w14:textId="77777777">
        <w:trPr>
          <w:cantSplit/>
        </w:trPr>
        <w:tc>
          <w:tcPr>
            <w:tcW w:w="9654" w:type="dxa"/>
            <w:tcBorders>
              <w:top w:val="nil"/>
              <w:left w:val="nil"/>
              <w:bottom w:val="nil"/>
              <w:right w:val="nil"/>
            </w:tcBorders>
          </w:tcPr>
          <w:p w14:paraId="1776DD72" w14:textId="77777777" w:rsidR="00FC1CD3" w:rsidRPr="00AE61D9" w:rsidRDefault="003C13D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VALSTYBĖS TURTO NURAŠYMO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7333381" w14:textId="77777777">
        <w:trPr>
          <w:cantSplit/>
        </w:trPr>
        <w:tc>
          <w:tcPr>
            <w:tcW w:w="9654" w:type="dxa"/>
            <w:tcBorders>
              <w:top w:val="nil"/>
              <w:left w:val="nil"/>
              <w:bottom w:val="nil"/>
              <w:right w:val="nil"/>
            </w:tcBorders>
          </w:tcPr>
          <w:p w14:paraId="71162A88" w14:textId="77777777" w:rsidR="00FC1CD3" w:rsidRDefault="00FC1CD3">
            <w:pPr>
              <w:pStyle w:val="Antrats"/>
              <w:tabs>
                <w:tab w:val="left" w:pos="1296"/>
              </w:tabs>
              <w:jc w:val="center"/>
              <w:rPr>
                <w:b/>
                <w:caps/>
              </w:rPr>
            </w:pPr>
          </w:p>
          <w:p w14:paraId="7A6A9DC3" w14:textId="77777777" w:rsidR="001D2391" w:rsidRPr="00AE61D9" w:rsidRDefault="001D2391">
            <w:pPr>
              <w:pStyle w:val="Antrats"/>
              <w:tabs>
                <w:tab w:val="left" w:pos="1296"/>
              </w:tabs>
              <w:jc w:val="center"/>
              <w:rPr>
                <w:b/>
                <w:caps/>
              </w:rPr>
            </w:pPr>
          </w:p>
        </w:tc>
      </w:tr>
      <w:tr w:rsidR="00FC1CD3" w14:paraId="20B12798" w14:textId="77777777" w:rsidTr="00BA627E">
        <w:trPr>
          <w:cantSplit/>
          <w:trHeight w:val="359"/>
        </w:trPr>
        <w:tc>
          <w:tcPr>
            <w:tcW w:w="9654" w:type="dxa"/>
            <w:tcBorders>
              <w:top w:val="nil"/>
              <w:left w:val="nil"/>
              <w:bottom w:val="nil"/>
              <w:right w:val="nil"/>
            </w:tcBorders>
          </w:tcPr>
          <w:p w14:paraId="324BCAD5" w14:textId="77777777" w:rsidR="00FC1CD3" w:rsidRPr="00AE61D9" w:rsidRDefault="003C13D3" w:rsidP="004B0CB9">
            <w:pPr>
              <w:pStyle w:val="Antrats"/>
              <w:tabs>
                <w:tab w:val="left" w:pos="1296"/>
              </w:tabs>
              <w:jc w:val="center"/>
              <w:rPr>
                <w:b/>
                <w:caps/>
              </w:rPr>
            </w:pPr>
            <w:r w:rsidRPr="00A164DD">
              <w:fldChar w:fldCharType="begin">
                <w:ffData>
                  <w:name w:val="NOW_WORD_DATE"/>
                  <w:enabled/>
                  <w:calcOnExit w:val="0"/>
                  <w:textInput>
                    <w:default w:val="{$NOW_WORD_DATE}"/>
                  </w:textInput>
                </w:ffData>
              </w:fldChar>
            </w:r>
            <w:r w:rsidR="00A164DD" w:rsidRPr="00A164DD">
              <w:instrText xml:space="preserve"> FORMTEXT </w:instrText>
            </w:r>
            <w:r w:rsidRPr="00A164DD">
              <w:fldChar w:fldCharType="separate"/>
            </w:r>
            <w:r w:rsidR="00A164DD" w:rsidRPr="00A164DD">
              <w:t>2024 m. gruodžio 2 d.</w:t>
            </w:r>
            <w:r w:rsidRPr="00A164DD">
              <w:fldChar w:fldCharType="end"/>
            </w:r>
            <w:r w:rsidR="00FB6B02">
              <w:t xml:space="preserve"> </w:t>
            </w:r>
            <w:r w:rsidR="00734333" w:rsidRPr="005231DA">
              <w:t xml:space="preserve"> </w:t>
            </w:r>
            <w:r w:rsidR="00F20019" w:rsidRPr="005231DA">
              <w:t xml:space="preserve">Nr. </w:t>
            </w:r>
            <w:r w:rsidRPr="00A164DD">
              <w:fldChar w:fldCharType="begin">
                <w:ffData>
                  <w:name w:val="SHOWS"/>
                  <w:enabled/>
                  <w:calcOnExit w:val="0"/>
                  <w:textInput>
                    <w:default w:val="{$SHOWS}"/>
                  </w:textInput>
                </w:ffData>
              </w:fldChar>
            </w:r>
            <w:r w:rsidR="00A164DD" w:rsidRPr="00A164DD">
              <w:instrText xml:space="preserve"> FORMTEXT </w:instrText>
            </w:r>
            <w:r w:rsidRPr="00A164DD">
              <w:fldChar w:fldCharType="separate"/>
            </w:r>
            <w:r w:rsidR="00A164DD" w:rsidRPr="00A164DD">
              <w:t>TSP-359</w:t>
            </w:r>
            <w:r w:rsidRPr="00A164DD">
              <w:fldChar w:fldCharType="end"/>
            </w:r>
          </w:p>
        </w:tc>
      </w:tr>
      <w:tr w:rsidR="00FC1CD3" w14:paraId="63EC50B5" w14:textId="77777777">
        <w:trPr>
          <w:cantSplit/>
        </w:trPr>
        <w:tc>
          <w:tcPr>
            <w:tcW w:w="9654" w:type="dxa"/>
            <w:tcBorders>
              <w:top w:val="nil"/>
              <w:left w:val="nil"/>
              <w:bottom w:val="nil"/>
              <w:right w:val="nil"/>
            </w:tcBorders>
          </w:tcPr>
          <w:p w14:paraId="4748C05E" w14:textId="77777777" w:rsidR="00FC1CD3" w:rsidRDefault="00F20019">
            <w:pPr>
              <w:jc w:val="center"/>
            </w:pPr>
            <w:r>
              <w:t>Jurbarkas</w:t>
            </w:r>
          </w:p>
          <w:p w14:paraId="4D08C14C" w14:textId="77777777" w:rsidR="001D2391" w:rsidRDefault="001D2391">
            <w:pPr>
              <w:jc w:val="center"/>
            </w:pPr>
          </w:p>
        </w:tc>
      </w:tr>
    </w:tbl>
    <w:p w14:paraId="7BE11042" w14:textId="77777777" w:rsidR="00FC1CD3" w:rsidRDefault="00FC1CD3">
      <w:pPr>
        <w:jc w:val="both"/>
      </w:pPr>
    </w:p>
    <w:p w14:paraId="0439B262" w14:textId="34BBA9F7" w:rsidR="003B65CC" w:rsidRPr="003B65CC" w:rsidRDefault="003B65CC" w:rsidP="003B65CC">
      <w:pPr>
        <w:ind w:firstLine="720"/>
        <w:jc w:val="both"/>
      </w:pPr>
      <w:r w:rsidRPr="003B65CC">
        <w:t>Vadovaudamasi Lietuvos Respublikos vietos savivaldos įstatymo 1</w:t>
      </w:r>
      <w:r>
        <w:t>5</w:t>
      </w:r>
      <w:r w:rsidRPr="003B65CC">
        <w:t xml:space="preserve"> straipsnio 4 dalimi, Lietuvos Respublikos valstybės ir savivaldybių turto valdymo, naudojimo ir disponavimo juo įstatymo 26 straipsnio 1 dalies 1</w:t>
      </w:r>
      <w:r>
        <w:t xml:space="preserve">, 2 </w:t>
      </w:r>
      <w:r w:rsidR="00207426">
        <w:t>bei</w:t>
      </w:r>
      <w:r>
        <w:t xml:space="preserve"> 4</w:t>
      </w:r>
      <w:r w:rsidRPr="003B65CC">
        <w:t xml:space="preserve"> punkt</w:t>
      </w:r>
      <w:r w:rsidR="00207426">
        <w:t>ais</w:t>
      </w:r>
      <w:r w:rsidRPr="003B65CC">
        <w:t xml:space="preserve"> ir 4 dalimi, 27 straipsnio 2 dalimi, Pripažinto nereikalingu arba netinkamu (negalimu) naudoti valstybės ir savivaldybių turto nurašymo, išardymo ir likvidavimo tvarkos aprašo, patvirtinto Lietuvos Respublikos Vyriausybės </w:t>
      </w:r>
      <w:smartTag w:uri="urn:schemas-microsoft-com:office:smarttags" w:element="metricconverter">
        <w:smartTagPr>
          <w:attr w:name="ProductID" w:val="2001 m"/>
        </w:smartTagPr>
        <w:r w:rsidRPr="003B65CC">
          <w:t>2001 m</w:t>
        </w:r>
      </w:smartTag>
      <w:r w:rsidRPr="003B65CC">
        <w:t>. spalio 19 d. nutarimu Nr. 1250 „</w:t>
      </w:r>
      <w:hyperlink r:id="rId7" w:tgtFrame="FTurinys" w:history="1">
        <w:r w:rsidRPr="003B65CC">
          <w:rPr>
            <w:rStyle w:val="Hipersaitas"/>
          </w:rPr>
          <w:t>Dėl Pripažinto nereikalingu arba netinkamu (negalimu) naudoti valstybės ir savivaldybių turto nurašymo, išardymo ir likvidavimo tvarkos aprašo patvirtinimo</w:t>
        </w:r>
      </w:hyperlink>
      <w:r w:rsidRPr="003B65CC">
        <w:t>“,</w:t>
      </w:r>
      <w:r w:rsidR="001D2391" w:rsidRPr="001D2391">
        <w:rPr>
          <w:color w:val="000000"/>
          <w:shd w:val="clear" w:color="auto" w:fill="FFFFFF"/>
        </w:rPr>
        <w:t xml:space="preserve"> </w:t>
      </w:r>
      <w:r w:rsidR="001D2391" w:rsidRPr="001D2391">
        <w:t>8.1, 8.2</w:t>
      </w:r>
      <w:r w:rsidR="00207426">
        <w:t xml:space="preserve"> ir</w:t>
      </w:r>
      <w:r w:rsidR="001D2391" w:rsidRPr="001D2391">
        <w:t xml:space="preserve"> 12.2 </w:t>
      </w:r>
      <w:r w:rsidR="00D52700">
        <w:t> </w:t>
      </w:r>
      <w:r w:rsidR="001D2391" w:rsidRPr="001D2391">
        <w:t>papunkčiais</w:t>
      </w:r>
      <w:r w:rsidRPr="003B65CC">
        <w:t xml:space="preserve">, </w:t>
      </w:r>
      <w:r w:rsidR="004D1B4B">
        <w:t>atsižvelgdama į</w:t>
      </w:r>
      <w:r w:rsidR="0094393F">
        <w:t xml:space="preserve"> Jurbarko rajono savivaldybės administracijos </w:t>
      </w:r>
      <w:r w:rsidR="0094393F" w:rsidRPr="0094393F">
        <w:t xml:space="preserve">direktoriaus </w:t>
      </w:r>
      <w:r w:rsidR="001029E4" w:rsidRPr="001029E4">
        <w:t>202</w:t>
      </w:r>
      <w:r w:rsidR="001029E4">
        <w:t>2</w:t>
      </w:r>
      <w:r w:rsidR="001029E4" w:rsidRPr="001029E4">
        <w:t xml:space="preserve"> </w:t>
      </w:r>
      <w:r w:rsidR="00D52700">
        <w:t> </w:t>
      </w:r>
      <w:r w:rsidR="001029E4" w:rsidRPr="001029E4">
        <w:t xml:space="preserve">m. </w:t>
      </w:r>
      <w:r w:rsidR="001029E4">
        <w:t>lapkričio</w:t>
      </w:r>
      <w:r w:rsidR="001029E4" w:rsidRPr="001029E4">
        <w:t xml:space="preserve"> </w:t>
      </w:r>
      <w:r w:rsidR="001029E4">
        <w:t>30</w:t>
      </w:r>
      <w:r w:rsidR="001029E4" w:rsidRPr="001029E4">
        <w:t xml:space="preserve"> d. įsakymą Nr. O1-2.1-14</w:t>
      </w:r>
      <w:r w:rsidR="001029E4">
        <w:t>79</w:t>
      </w:r>
      <w:r w:rsidR="001029E4" w:rsidRPr="001029E4">
        <w:t xml:space="preserve"> „Dėl valstybės nuosavybės teise valdomo ilgalaikio materialaus turto pripažinimo nereikalingu arba netinkamu (negalimu) naudoti ir jo nurašymo“</w:t>
      </w:r>
      <w:r w:rsidR="001029E4">
        <w:t xml:space="preserve">, </w:t>
      </w:r>
      <w:r w:rsidR="0094393F" w:rsidRPr="0094393F">
        <w:t>202</w:t>
      </w:r>
      <w:r w:rsidR="0094393F">
        <w:t>3</w:t>
      </w:r>
      <w:r w:rsidR="0094393F" w:rsidRPr="0094393F">
        <w:t xml:space="preserve"> m. </w:t>
      </w:r>
      <w:r w:rsidR="0094393F">
        <w:t>kovo</w:t>
      </w:r>
      <w:r w:rsidR="0094393F" w:rsidRPr="0094393F">
        <w:t xml:space="preserve"> </w:t>
      </w:r>
      <w:r w:rsidR="0094393F">
        <w:t>22</w:t>
      </w:r>
      <w:r w:rsidR="0094393F" w:rsidRPr="0094393F">
        <w:t xml:space="preserve"> d. įsakymą Nr. </w:t>
      </w:r>
      <w:r w:rsidR="0094393F">
        <w:t>O1-2.1-314</w:t>
      </w:r>
      <w:r w:rsidR="0094393F" w:rsidRPr="0094393F">
        <w:t xml:space="preserve"> „Dėl valstybės </w:t>
      </w:r>
      <w:r w:rsidR="0094393F">
        <w:t>nuosavybės teise valdomo materialaus turto pripažinimo nereikalingu arba netinkamu (negalimu) naudoti ir jo nurašymo</w:t>
      </w:r>
      <w:r w:rsidR="0094393F" w:rsidRPr="0094393F">
        <w:t>“</w:t>
      </w:r>
      <w:r w:rsidR="00211C0F">
        <w:t xml:space="preserve">, </w:t>
      </w:r>
      <w:r w:rsidR="00211C0F" w:rsidRPr="00211C0F">
        <w:t xml:space="preserve">2023 m. </w:t>
      </w:r>
      <w:r w:rsidR="00FF6B9C">
        <w:t>vasario</w:t>
      </w:r>
      <w:r w:rsidR="00211C0F" w:rsidRPr="00211C0F">
        <w:t xml:space="preserve"> </w:t>
      </w:r>
      <w:r w:rsidR="00FF6B9C">
        <w:t>10</w:t>
      </w:r>
      <w:r w:rsidR="00211C0F" w:rsidRPr="00211C0F">
        <w:t xml:space="preserve"> d. įsakymą Nr. O1-2.1-</w:t>
      </w:r>
      <w:r w:rsidR="00FF6B9C">
        <w:t>140</w:t>
      </w:r>
      <w:r w:rsidR="00211C0F" w:rsidRPr="00211C0F">
        <w:t xml:space="preserve"> „Dėl valstybės nuosavybės teise valdomo </w:t>
      </w:r>
      <w:r w:rsidR="001029E4">
        <w:t xml:space="preserve">ilgalaikio </w:t>
      </w:r>
      <w:r w:rsidR="00211C0F" w:rsidRPr="00211C0F">
        <w:t>materialaus turto pripažinimo nereikalingu arba netinkamu (negalimu) naudoti ir jo nurašymo“</w:t>
      </w:r>
      <w:r w:rsidR="00FF6B9C">
        <w:t xml:space="preserve"> </w:t>
      </w:r>
      <w:r w:rsidR="0094393F">
        <w:t xml:space="preserve"> </w:t>
      </w:r>
      <w:r w:rsidRPr="003B65CC">
        <w:t xml:space="preserve">ir atsižvelgdama į </w:t>
      </w:r>
      <w:r w:rsidRPr="00EB6A5D">
        <w:t xml:space="preserve">Turto valdymo ir ūkio departamento prie Lietuvos Respublikos vidaus reikalų ministerijos </w:t>
      </w:r>
      <w:r w:rsidR="00525929" w:rsidRPr="00EB6A5D">
        <w:t xml:space="preserve">2023 m. </w:t>
      </w:r>
      <w:r w:rsidR="00EB6A5D" w:rsidRPr="00EB6A5D">
        <w:t>kovo</w:t>
      </w:r>
      <w:r w:rsidR="00525929" w:rsidRPr="00EB6A5D">
        <w:t xml:space="preserve"> </w:t>
      </w:r>
      <w:r w:rsidR="00EB6A5D">
        <w:t>31</w:t>
      </w:r>
      <w:r w:rsidR="00525929" w:rsidRPr="00EB6A5D">
        <w:t xml:space="preserve"> d. raštą Nr. 8D-2</w:t>
      </w:r>
      <w:r w:rsidR="00EB6A5D" w:rsidRPr="00EB6A5D">
        <w:t>92</w:t>
      </w:r>
      <w:r w:rsidR="00525929" w:rsidRPr="00EB6A5D">
        <w:t xml:space="preserve"> „Dėl sutikimo nurašyti turtą</w:t>
      </w:r>
      <w:r w:rsidR="00525929" w:rsidRPr="009C54E0">
        <w:t xml:space="preserve">“, </w:t>
      </w:r>
      <w:r w:rsidR="009C54E0" w:rsidRPr="009C54E0">
        <w:t xml:space="preserve">Lietuvos Respublikos vyriausios rinkimų komisijos </w:t>
      </w:r>
      <w:r w:rsidRPr="009C54E0">
        <w:t>202</w:t>
      </w:r>
      <w:r w:rsidR="009C54E0" w:rsidRPr="009C54E0">
        <w:t>4</w:t>
      </w:r>
      <w:r w:rsidRPr="009C54E0">
        <w:t xml:space="preserve"> m. </w:t>
      </w:r>
      <w:r w:rsidR="009C54E0" w:rsidRPr="009C54E0">
        <w:t>birželio 6</w:t>
      </w:r>
      <w:r w:rsidRPr="009C54E0">
        <w:t xml:space="preserve"> d. raštą Nr. </w:t>
      </w:r>
      <w:r w:rsidR="009C54E0" w:rsidRPr="009C54E0">
        <w:t>2-968</w:t>
      </w:r>
      <w:r w:rsidRPr="009C54E0">
        <w:t xml:space="preserve"> „Dėl </w:t>
      </w:r>
      <w:r w:rsidR="009C54E0" w:rsidRPr="009C54E0">
        <w:t>leidimo</w:t>
      </w:r>
      <w:r w:rsidRPr="009C54E0">
        <w:t xml:space="preserve"> nurašyti turtą“, </w:t>
      </w:r>
      <w:bookmarkStart w:id="1" w:name="_Hlk180151954"/>
      <w:r w:rsidRPr="009C54E0">
        <w:t xml:space="preserve">Lietuvos Respublikos </w:t>
      </w:r>
      <w:r w:rsidR="009C54E0" w:rsidRPr="009C54E0">
        <w:t>socialinės apsaugos ir darbo ministerijos</w:t>
      </w:r>
      <w:r w:rsidRPr="009C54E0">
        <w:t xml:space="preserve"> </w:t>
      </w:r>
      <w:bookmarkStart w:id="2" w:name="_Hlk166836873"/>
      <w:bookmarkEnd w:id="1"/>
      <w:r w:rsidRPr="009C54E0">
        <w:t>202</w:t>
      </w:r>
      <w:r w:rsidR="009C54E0" w:rsidRPr="009C54E0">
        <w:t>4</w:t>
      </w:r>
      <w:r w:rsidRPr="009C54E0">
        <w:t xml:space="preserve"> m. </w:t>
      </w:r>
      <w:r w:rsidR="009C54E0" w:rsidRPr="009C54E0">
        <w:t>birželio</w:t>
      </w:r>
      <w:r w:rsidRPr="009C54E0">
        <w:t xml:space="preserve"> 1</w:t>
      </w:r>
      <w:r w:rsidR="009C54E0" w:rsidRPr="009C54E0">
        <w:t>1</w:t>
      </w:r>
      <w:r w:rsidR="00D52700">
        <w:t> </w:t>
      </w:r>
      <w:r w:rsidRPr="009C54E0">
        <w:t xml:space="preserve"> d. raštą Nr. S</w:t>
      </w:r>
      <w:r w:rsidR="009C54E0" w:rsidRPr="009C54E0">
        <w:t>D-2050</w:t>
      </w:r>
      <w:r w:rsidR="009C54E0" w:rsidRPr="009C54E0">
        <w:rPr>
          <w:rFonts w:ascii="Source Sans Pro" w:hAnsi="Source Sans Pro"/>
          <w:sz w:val="20"/>
          <w:shd w:val="clear" w:color="auto" w:fill="FFFFFF"/>
        </w:rPr>
        <w:t xml:space="preserve"> </w:t>
      </w:r>
      <w:r w:rsidR="009C54E0" w:rsidRPr="009C54E0">
        <w:t xml:space="preserve">(7.1 Mr-46) </w:t>
      </w:r>
      <w:r w:rsidRPr="009C54E0">
        <w:t>„Dėl sutikimo nurašyti turtą“</w:t>
      </w:r>
      <w:bookmarkEnd w:id="2"/>
      <w:r w:rsidR="00207426">
        <w:t>,</w:t>
      </w:r>
      <w:r w:rsidRPr="003B65CC">
        <w:t xml:space="preserve"> Jurbarko rajono savivaldybės taryba n</w:t>
      </w:r>
      <w:r w:rsidR="001D2391">
        <w:t xml:space="preserve"> </w:t>
      </w:r>
      <w:r w:rsidRPr="003B65CC">
        <w:t>u</w:t>
      </w:r>
      <w:r w:rsidR="001D2391">
        <w:t xml:space="preserve"> </w:t>
      </w:r>
      <w:r w:rsidRPr="003B65CC">
        <w:t>s</w:t>
      </w:r>
      <w:r w:rsidR="001D2391">
        <w:t xml:space="preserve"> </w:t>
      </w:r>
      <w:r w:rsidRPr="003B65CC">
        <w:t>p</w:t>
      </w:r>
      <w:r w:rsidR="001D2391">
        <w:t xml:space="preserve"> </w:t>
      </w:r>
      <w:r w:rsidRPr="003B65CC">
        <w:t>r</w:t>
      </w:r>
      <w:r w:rsidR="001D2391">
        <w:t xml:space="preserve"> </w:t>
      </w:r>
      <w:r w:rsidRPr="003B65CC">
        <w:t>e</w:t>
      </w:r>
      <w:r w:rsidR="001D2391">
        <w:t xml:space="preserve"> </w:t>
      </w:r>
      <w:r w:rsidRPr="003B65CC">
        <w:t>n</w:t>
      </w:r>
      <w:r w:rsidR="001D2391">
        <w:t xml:space="preserve"> </w:t>
      </w:r>
      <w:r w:rsidRPr="003B65CC">
        <w:t>d</w:t>
      </w:r>
      <w:r w:rsidR="001D2391">
        <w:t xml:space="preserve"> </w:t>
      </w:r>
      <w:r w:rsidRPr="003B65CC">
        <w:t>ž</w:t>
      </w:r>
      <w:r w:rsidR="001D2391">
        <w:t xml:space="preserve"> </w:t>
      </w:r>
      <w:r w:rsidRPr="003B65CC">
        <w:t>i</w:t>
      </w:r>
      <w:r w:rsidR="001D2391">
        <w:t xml:space="preserve"> </w:t>
      </w:r>
      <w:r w:rsidRPr="003B65CC">
        <w:t>a:</w:t>
      </w:r>
    </w:p>
    <w:p w14:paraId="347D1D90" w14:textId="77777777" w:rsidR="003B65CC" w:rsidRPr="003B65CC" w:rsidRDefault="003B65CC" w:rsidP="003B65CC">
      <w:pPr>
        <w:ind w:firstLine="720"/>
        <w:jc w:val="both"/>
      </w:pPr>
      <w:r w:rsidRPr="003B65CC">
        <w:t>1. Nurašyti netinkamu naudoti dėl fizinio, funkcinio (technologinio) nusidėvėjimo ir nepataisomo sugedimo valstybei nuosavybės teise priklausantį, Jurbarko rajono savivaldybės patikėjimo teise valdomą turtą pagal 1 ir 2 priedus.</w:t>
      </w:r>
    </w:p>
    <w:p w14:paraId="3EE3ED7C" w14:textId="77777777" w:rsidR="003B65CC" w:rsidRPr="003B65CC" w:rsidRDefault="003B65CC" w:rsidP="003B65CC">
      <w:pPr>
        <w:ind w:firstLine="720"/>
        <w:jc w:val="both"/>
      </w:pPr>
      <w:r w:rsidRPr="003B65CC">
        <w:t>2. Įpareigoti</w:t>
      </w:r>
      <w:r w:rsidR="00FB0E5C">
        <w:t xml:space="preserve"> Jurbarko rajono </w:t>
      </w:r>
      <w:r w:rsidR="0034659D">
        <w:t xml:space="preserve">savivaldybės </w:t>
      </w:r>
      <w:r w:rsidR="00FB0E5C">
        <w:t>administraciją</w:t>
      </w:r>
      <w:r w:rsidRPr="003B65CC">
        <w:t xml:space="preserve"> šio sprendimo prieduose </w:t>
      </w:r>
      <w:r w:rsidR="00FB0E5C">
        <w:t>nurodytą</w:t>
      </w:r>
      <w:r w:rsidRPr="003B65CC">
        <w:t xml:space="preserve"> turtą nurašyti ir likviduoti.</w:t>
      </w:r>
    </w:p>
    <w:p w14:paraId="491A9586" w14:textId="77777777" w:rsidR="001D2391" w:rsidRPr="001D2391" w:rsidRDefault="001D2391" w:rsidP="001D2391">
      <w:pPr>
        <w:ind w:firstLine="720"/>
        <w:jc w:val="both"/>
      </w:pPr>
      <w:r w:rsidRPr="001D239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E7099A" w14:textId="77777777" w:rsidR="00FC1CD3" w:rsidRDefault="00FC1CD3">
      <w:pPr>
        <w:jc w:val="both"/>
      </w:pPr>
    </w:p>
    <w:p w14:paraId="09681D35" w14:textId="77777777" w:rsidR="001D2391" w:rsidRDefault="001D2391">
      <w:pPr>
        <w:jc w:val="both"/>
      </w:pPr>
    </w:p>
    <w:tbl>
      <w:tblPr>
        <w:tblW w:w="0" w:type="auto"/>
        <w:tblInd w:w="108" w:type="dxa"/>
        <w:tblLook w:val="0000" w:firstRow="0" w:lastRow="0" w:firstColumn="0" w:lastColumn="0" w:noHBand="0" w:noVBand="0"/>
      </w:tblPr>
      <w:tblGrid>
        <w:gridCol w:w="4410"/>
        <w:gridCol w:w="4410"/>
      </w:tblGrid>
      <w:tr w:rsidR="00FC1CD3" w14:paraId="71A6AC68" w14:textId="77777777">
        <w:trPr>
          <w:trHeight w:val="180"/>
        </w:trPr>
        <w:tc>
          <w:tcPr>
            <w:tcW w:w="4410" w:type="dxa"/>
          </w:tcPr>
          <w:p w14:paraId="7A353FEF" w14:textId="77777777" w:rsidR="00FC1CD3" w:rsidRDefault="00F4316F">
            <w:r>
              <w:t>Savivaldybės meras</w:t>
            </w:r>
          </w:p>
          <w:p w14:paraId="20F7B9ED" w14:textId="77777777" w:rsidR="001D2391" w:rsidRDefault="001D2391"/>
        </w:tc>
        <w:tc>
          <w:tcPr>
            <w:tcW w:w="4410" w:type="dxa"/>
          </w:tcPr>
          <w:p w14:paraId="5AA47198" w14:textId="77777777" w:rsidR="00FC1CD3" w:rsidRDefault="00FC1CD3">
            <w:pPr>
              <w:jc w:val="right"/>
            </w:pPr>
          </w:p>
        </w:tc>
      </w:tr>
    </w:tbl>
    <w:p w14:paraId="147AC54A" w14:textId="77777777" w:rsidR="002140BD" w:rsidRDefault="002140BD"/>
    <w:p w14:paraId="2C125B4C" w14:textId="77777777" w:rsidR="002140BD" w:rsidRDefault="002140BD"/>
    <w:p w14:paraId="1468396F" w14:textId="77777777" w:rsidR="002140BD" w:rsidRDefault="002140BD"/>
    <w:p w14:paraId="4D72569F" w14:textId="77777777" w:rsidR="002140BD" w:rsidRDefault="002140BD"/>
    <w:p w14:paraId="49A2190D" w14:textId="77777777" w:rsidR="002140BD" w:rsidRDefault="002140BD"/>
    <w:p w14:paraId="223109F8" w14:textId="3671DFC3" w:rsidR="00F320CA" w:rsidRDefault="00F320CA">
      <w:r>
        <w:t xml:space="preserve">Vizos: </w:t>
      </w:r>
    </w:p>
    <w:p w14:paraId="4E58300E" w14:textId="77777777" w:rsidR="009328CE" w:rsidRDefault="009328CE">
      <w:r>
        <w:t xml:space="preserve">Vicemeras E. </w:t>
      </w:r>
      <w:proofErr w:type="spellStart"/>
      <w:r>
        <w:t>Mačieža</w:t>
      </w:r>
      <w:proofErr w:type="spellEnd"/>
    </w:p>
    <w:p w14:paraId="2838756F" w14:textId="77777777" w:rsidR="007457FF" w:rsidRDefault="007457FF" w:rsidP="007457FF">
      <w:r>
        <w:t xml:space="preserve">Administracijos direktorė R. </w:t>
      </w:r>
      <w:proofErr w:type="spellStart"/>
      <w:r>
        <w:t>Vančienė</w:t>
      </w:r>
      <w:proofErr w:type="spellEnd"/>
    </w:p>
    <w:p w14:paraId="18FDEFD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0E65CF3" w14:textId="77777777" w:rsidR="009328CE" w:rsidRDefault="009328CE" w:rsidP="00190B66">
      <w:r>
        <w:t xml:space="preserve">Infrastruktūros ir turto skyriaus vedėja J. </w:t>
      </w:r>
      <w:proofErr w:type="spellStart"/>
      <w:r>
        <w:t>Šeflerienė</w:t>
      </w:r>
      <w:proofErr w:type="spellEnd"/>
    </w:p>
    <w:p w14:paraId="0088B45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77A3955" w14:textId="77777777" w:rsidR="00F320CA" w:rsidRDefault="00190B66" w:rsidP="00190B66">
      <w:r>
        <w:t>Dokumentų ir viešųjų ryšių skyriaus vyr. specialistas A. Gvildys</w:t>
      </w:r>
    </w:p>
    <w:p w14:paraId="46F6244F" w14:textId="77777777" w:rsidR="00F320CA" w:rsidRDefault="00F320CA"/>
    <w:p w14:paraId="6BDBB30A" w14:textId="77777777" w:rsidR="00734333" w:rsidRDefault="00734333"/>
    <w:p w14:paraId="667081F6" w14:textId="77777777" w:rsidR="00F27C80" w:rsidRDefault="00F27C80"/>
    <w:p w14:paraId="0536B9F9" w14:textId="77777777" w:rsidR="002A05D4" w:rsidRDefault="002A05D4"/>
    <w:p w14:paraId="1F8945BF" w14:textId="77777777" w:rsidR="002A05D4" w:rsidRDefault="002A05D4"/>
    <w:p w14:paraId="70458461" w14:textId="77777777" w:rsidR="002A05D4" w:rsidRDefault="002A05D4"/>
    <w:p w14:paraId="35F46ED5" w14:textId="77777777" w:rsidR="002A05D4" w:rsidRDefault="002A05D4"/>
    <w:p w14:paraId="7D4CA2F0" w14:textId="77777777" w:rsidR="002A05D4" w:rsidRDefault="002A05D4"/>
    <w:p w14:paraId="0013CEEC" w14:textId="77777777" w:rsidR="002A05D4" w:rsidRDefault="002A05D4"/>
    <w:p w14:paraId="12F5DF6C" w14:textId="77777777" w:rsidR="002A05D4" w:rsidRDefault="002A05D4"/>
    <w:p w14:paraId="7D88E1BD" w14:textId="77777777" w:rsidR="002A05D4" w:rsidRDefault="002A05D4"/>
    <w:p w14:paraId="0748FD4E" w14:textId="77777777" w:rsidR="002A05D4" w:rsidRDefault="002A05D4"/>
    <w:p w14:paraId="162A3B22" w14:textId="77777777" w:rsidR="002A05D4" w:rsidRDefault="002A05D4"/>
    <w:p w14:paraId="6D2B37C1" w14:textId="77777777" w:rsidR="002A05D4" w:rsidRDefault="002A05D4"/>
    <w:p w14:paraId="2E06CDFE" w14:textId="77777777" w:rsidR="002A05D4" w:rsidRDefault="002A05D4"/>
    <w:p w14:paraId="56194BE2" w14:textId="77777777" w:rsidR="002A05D4" w:rsidRDefault="002A05D4"/>
    <w:p w14:paraId="2381094D" w14:textId="77777777" w:rsidR="002A05D4" w:rsidRDefault="002A05D4"/>
    <w:p w14:paraId="284E8D8A" w14:textId="77777777" w:rsidR="002A05D4" w:rsidRDefault="002A05D4"/>
    <w:p w14:paraId="6898B44F" w14:textId="77777777" w:rsidR="002A05D4" w:rsidRDefault="002A05D4"/>
    <w:p w14:paraId="454A17FC" w14:textId="77777777" w:rsidR="002A05D4" w:rsidRDefault="002A05D4"/>
    <w:p w14:paraId="4686FDDB" w14:textId="77777777" w:rsidR="002A05D4" w:rsidRDefault="002A05D4"/>
    <w:p w14:paraId="43C59632" w14:textId="77777777" w:rsidR="002A05D4" w:rsidRDefault="002A05D4"/>
    <w:p w14:paraId="0E1FDBA0" w14:textId="77777777" w:rsidR="002A05D4" w:rsidRDefault="002A05D4"/>
    <w:p w14:paraId="77394C55" w14:textId="77777777" w:rsidR="002A05D4" w:rsidRDefault="002A05D4"/>
    <w:p w14:paraId="6C325675" w14:textId="77777777" w:rsidR="002A05D4" w:rsidRDefault="002A05D4"/>
    <w:p w14:paraId="622BB0D3" w14:textId="77777777" w:rsidR="002A05D4" w:rsidRDefault="002A05D4"/>
    <w:p w14:paraId="412B8544" w14:textId="77777777" w:rsidR="002A05D4" w:rsidRDefault="002A05D4"/>
    <w:p w14:paraId="3DA449C9" w14:textId="77777777" w:rsidR="002A05D4" w:rsidRDefault="002A05D4"/>
    <w:p w14:paraId="62AF73D1" w14:textId="77777777" w:rsidR="002A05D4" w:rsidRDefault="002A05D4"/>
    <w:p w14:paraId="7FFB03EB" w14:textId="77777777" w:rsidR="009328CE" w:rsidRDefault="009328CE"/>
    <w:p w14:paraId="5BD25D42" w14:textId="77777777" w:rsidR="00190B66" w:rsidRDefault="00190B66"/>
    <w:p w14:paraId="305095CD" w14:textId="77777777" w:rsidR="004D1B4B" w:rsidRDefault="004D1B4B"/>
    <w:p w14:paraId="1E8FB7BC" w14:textId="77777777" w:rsidR="004D1B4B" w:rsidRDefault="004D1B4B"/>
    <w:p w14:paraId="0A886E1C" w14:textId="77777777" w:rsidR="004D1B4B" w:rsidRDefault="004D1B4B"/>
    <w:p w14:paraId="2EF4CE3D" w14:textId="77777777" w:rsidR="004D1B4B" w:rsidRDefault="004D1B4B"/>
    <w:p w14:paraId="0098B821" w14:textId="77777777" w:rsidR="00190B66" w:rsidRDefault="00190B66"/>
    <w:p w14:paraId="7DDC85C7" w14:textId="77777777" w:rsidR="00F27C80" w:rsidRDefault="00F27C80"/>
    <w:p w14:paraId="1005218D" w14:textId="77777777" w:rsidR="00F320CA" w:rsidRDefault="00F320CA" w:rsidP="00F320CA">
      <w:r>
        <w:t>Parengė</w:t>
      </w:r>
    </w:p>
    <w:p w14:paraId="2FE4DFC9" w14:textId="77777777" w:rsidR="00F27C80" w:rsidRDefault="00F27C80" w:rsidP="00F320CA"/>
    <w:bookmarkStart w:id="3" w:name="CREATOR_SHOWS"/>
    <w:p w14:paraId="7A69F962" w14:textId="77777777" w:rsidR="00B3497C" w:rsidRDefault="003C13D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2A05D4">
        <w:rPr>
          <w:noProof/>
          <w:lang w:eastAsia="de-DE"/>
        </w:rPr>
        <w:t>+370</w:t>
      </w:r>
      <w:r w:rsidR="00B3497C">
        <w:rPr>
          <w:noProof/>
          <w:lang w:eastAsia="de-DE"/>
        </w:rPr>
        <w:t xml:space="preserve"> 615 35</w:t>
      </w:r>
      <w:r w:rsidR="002A05D4">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5"/>
    </w:p>
    <w:p w14:paraId="4E911CDC" w14:textId="77777777" w:rsidR="00F320CA" w:rsidRDefault="00F320CA" w:rsidP="00F320CA">
      <w:pPr>
        <w:pStyle w:val="Antrats"/>
        <w:tabs>
          <w:tab w:val="clear" w:pos="4153"/>
          <w:tab w:val="clear" w:pos="8306"/>
        </w:tabs>
        <w:rPr>
          <w:lang w:eastAsia="de-DE"/>
        </w:rPr>
      </w:pPr>
    </w:p>
    <w:bookmarkStart w:id="6" w:name="NOW_DATE1"/>
    <w:p w14:paraId="4AC99DCA" w14:textId="6AA7E010" w:rsidR="002140BD" w:rsidRDefault="003C13D3" w:rsidP="002140BD">
      <w:pPr>
        <w:pStyle w:val="Antrats"/>
        <w:tabs>
          <w:tab w:val="clear" w:pos="4153"/>
          <w:tab w:val="clear" w:pos="8306"/>
        </w:tabs>
      </w:pPr>
      <w:r w:rsidRPr="00A164DD">
        <w:fldChar w:fldCharType="begin">
          <w:ffData>
            <w:name w:val="NOW_DATE1"/>
            <w:enabled/>
            <w:calcOnExit w:val="0"/>
            <w:textInput>
              <w:default w:val="{$NOW_DATE1}"/>
            </w:textInput>
          </w:ffData>
        </w:fldChar>
      </w:r>
      <w:r w:rsidR="00A164DD" w:rsidRPr="00A164DD">
        <w:instrText xml:space="preserve"> FORMTEXT </w:instrText>
      </w:r>
      <w:r w:rsidRPr="00A164DD">
        <w:fldChar w:fldCharType="separate"/>
      </w:r>
      <w:r w:rsidR="00A164DD" w:rsidRPr="00A164DD">
        <w:t>2024-12-02</w:t>
      </w:r>
      <w:r w:rsidRPr="00A164DD">
        <w:fldChar w:fldCharType="end"/>
      </w:r>
      <w:bookmarkEnd w:id="6"/>
      <w:r w:rsidR="00F7723D">
        <w:t xml:space="preserve"> </w:t>
      </w:r>
    </w:p>
    <w:p w14:paraId="40155FF8" w14:textId="77777777" w:rsidR="002A05D4" w:rsidRDefault="002A05D4" w:rsidP="00F27C80">
      <w:pPr>
        <w:pStyle w:val="Antrats"/>
        <w:tabs>
          <w:tab w:val="clear" w:pos="4153"/>
          <w:tab w:val="clear" w:pos="8306"/>
          <w:tab w:val="left" w:pos="709"/>
        </w:tabs>
      </w:pPr>
    </w:p>
    <w:p w14:paraId="0F0F7E78" w14:textId="77777777" w:rsidR="009328CE" w:rsidRDefault="009328CE" w:rsidP="009328CE">
      <w:pPr>
        <w:ind w:left="3600"/>
      </w:pPr>
      <w:r>
        <w:lastRenderedPageBreak/>
        <w:t xml:space="preserve">           </w:t>
      </w:r>
    </w:p>
    <w:p w14:paraId="60737F1C" w14:textId="77777777" w:rsidR="00145E35" w:rsidRDefault="002A05D4" w:rsidP="009328CE">
      <w:pPr>
        <w:ind w:left="4320" w:firstLine="720"/>
      </w:pPr>
      <w:r>
        <w:t>Jurbarko rajono savivaldybės</w:t>
      </w:r>
      <w:r w:rsidR="009328CE">
        <w:t xml:space="preserve"> </w:t>
      </w:r>
      <w:r>
        <w:t>tarybos</w:t>
      </w:r>
    </w:p>
    <w:p w14:paraId="49E033E2" w14:textId="77777777" w:rsidR="002A05D4" w:rsidRDefault="00145E35" w:rsidP="00145E35">
      <w:pPr>
        <w:ind w:left="4320"/>
      </w:pPr>
      <w:r>
        <w:t xml:space="preserve">        </w:t>
      </w:r>
      <w:r w:rsidR="009328CE">
        <w:t xml:space="preserve">    </w:t>
      </w:r>
      <w:r w:rsidR="00194F99">
        <w:t xml:space="preserve">2024 m. </w:t>
      </w:r>
      <w:r>
        <w:t>gruodžio</w:t>
      </w:r>
      <w:r w:rsidR="00194F99">
        <w:t xml:space="preserve">   </w:t>
      </w:r>
      <w:r w:rsidR="002A05D4">
        <w:t xml:space="preserve"> sprendimo Nr. </w:t>
      </w:r>
      <w:r w:rsidR="00194F99">
        <w:t xml:space="preserve">TSP- </w:t>
      </w:r>
    </w:p>
    <w:p w14:paraId="39332F5B" w14:textId="77777777" w:rsidR="002A05D4" w:rsidRDefault="002A05D4" w:rsidP="009328CE">
      <w:pPr>
        <w:ind w:left="4320" w:firstLine="720"/>
      </w:pPr>
      <w:r>
        <w:t>1 priedas</w:t>
      </w:r>
    </w:p>
    <w:p w14:paraId="7BAC901E" w14:textId="77777777" w:rsidR="002A05D4" w:rsidRDefault="002A05D4" w:rsidP="002A05D4"/>
    <w:p w14:paraId="2621DBD7" w14:textId="77777777" w:rsidR="002A05D4" w:rsidRPr="001F7927" w:rsidRDefault="002A05D4" w:rsidP="002A05D4">
      <w:pPr>
        <w:pStyle w:val="Antrats"/>
        <w:tabs>
          <w:tab w:val="clear" w:pos="4153"/>
          <w:tab w:val="clear" w:pos="8306"/>
        </w:tabs>
        <w:jc w:val="center"/>
        <w:rPr>
          <w:b/>
          <w:szCs w:val="24"/>
        </w:rPr>
      </w:pPr>
      <w:r w:rsidRPr="001F7927">
        <w:rPr>
          <w:b/>
          <w:szCs w:val="24"/>
        </w:rPr>
        <w:t>NURAŠOMO IR LIKVIDUOJAMO VALSTYBEI NUOSAVYBĖS TEISE PRIKLAUSANČIO, JURBARKO RAJONO SAVIVALDY</w:t>
      </w:r>
      <w:r>
        <w:rPr>
          <w:b/>
          <w:szCs w:val="24"/>
        </w:rPr>
        <w:t xml:space="preserve">BĖS PATIKĖJIMO TEISE VALDOMO </w:t>
      </w:r>
      <w:r w:rsidRPr="003D74A1">
        <w:rPr>
          <w:b/>
          <w:szCs w:val="24"/>
        </w:rPr>
        <w:t xml:space="preserve">ILGALAIKIO </w:t>
      </w:r>
      <w:r>
        <w:rPr>
          <w:b/>
          <w:szCs w:val="24"/>
        </w:rPr>
        <w:t xml:space="preserve">MATERIALIOJO </w:t>
      </w:r>
      <w:r w:rsidRPr="003D74A1">
        <w:rPr>
          <w:b/>
          <w:szCs w:val="24"/>
        </w:rPr>
        <w:t xml:space="preserve">TURTO </w:t>
      </w:r>
      <w:r w:rsidRPr="001F7927">
        <w:rPr>
          <w:b/>
          <w:szCs w:val="24"/>
        </w:rPr>
        <w:t>SĄRAŠAS</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200"/>
        <w:gridCol w:w="2040"/>
        <w:gridCol w:w="1080"/>
        <w:gridCol w:w="1513"/>
        <w:gridCol w:w="1134"/>
        <w:gridCol w:w="1428"/>
      </w:tblGrid>
      <w:tr w:rsidR="002A05D4" w:rsidRPr="00F94242" w14:paraId="38B37ED8"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BFB9434" w14:textId="77777777" w:rsidR="002A05D4" w:rsidRPr="00F94242" w:rsidRDefault="002A05D4" w:rsidP="006350A6">
            <w:pPr>
              <w:jc w:val="center"/>
              <w:rPr>
                <w:b/>
                <w:sz w:val="20"/>
              </w:rPr>
            </w:pPr>
            <w:r w:rsidRPr="00F94242">
              <w:rPr>
                <w:b/>
                <w:sz w:val="20"/>
              </w:rPr>
              <w:t>Eil. Nr.</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D718B91" w14:textId="77777777" w:rsidR="002A05D4" w:rsidRPr="00F94242" w:rsidRDefault="002A05D4" w:rsidP="006350A6">
            <w:pPr>
              <w:jc w:val="center"/>
              <w:rPr>
                <w:b/>
                <w:sz w:val="20"/>
              </w:rPr>
            </w:pPr>
            <w:r w:rsidRPr="00F94242">
              <w:rPr>
                <w:b/>
                <w:sz w:val="20"/>
              </w:rPr>
              <w:t xml:space="preserve">Įsigijimo </w:t>
            </w:r>
          </w:p>
          <w:p w14:paraId="08044379" w14:textId="77777777" w:rsidR="002A05D4" w:rsidRPr="00F94242" w:rsidRDefault="002A05D4" w:rsidP="006350A6">
            <w:pPr>
              <w:jc w:val="center"/>
              <w:rPr>
                <w:b/>
                <w:sz w:val="20"/>
              </w:rPr>
            </w:pPr>
            <w:r w:rsidRPr="00F94242">
              <w:rPr>
                <w:b/>
                <w:sz w:val="20"/>
              </w:rPr>
              <w:t>data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69D2DEF" w14:textId="77777777" w:rsidR="002A05D4" w:rsidRPr="00F94242" w:rsidRDefault="002A05D4" w:rsidP="006350A6">
            <w:pPr>
              <w:jc w:val="center"/>
              <w:rPr>
                <w:b/>
                <w:sz w:val="20"/>
              </w:rPr>
            </w:pPr>
            <w:r w:rsidRPr="00F94242">
              <w:rPr>
                <w:b/>
                <w:sz w:val="20"/>
              </w:rPr>
              <w:t>Turto pavadinimas</w:t>
            </w:r>
          </w:p>
          <w:p w14:paraId="76F7ED68" w14:textId="77777777" w:rsidR="002A05D4" w:rsidRPr="00F94242" w:rsidRDefault="002A05D4" w:rsidP="006350A6">
            <w:pPr>
              <w:jc w:val="center"/>
              <w:rPr>
                <w:b/>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05BA8D7" w14:textId="77777777" w:rsidR="002A05D4" w:rsidRPr="00F94242" w:rsidRDefault="002A05D4" w:rsidP="006350A6">
            <w:pPr>
              <w:jc w:val="center"/>
              <w:rPr>
                <w:b/>
                <w:sz w:val="20"/>
              </w:rPr>
            </w:pPr>
            <w:r w:rsidRPr="00F94242">
              <w:rPr>
                <w:b/>
                <w:sz w:val="20"/>
              </w:rPr>
              <w:t>Įsigijimo</w:t>
            </w:r>
          </w:p>
          <w:p w14:paraId="776915E5" w14:textId="77777777" w:rsidR="002A05D4" w:rsidRPr="00F94242" w:rsidRDefault="00207426" w:rsidP="006350A6">
            <w:pPr>
              <w:jc w:val="center"/>
              <w:rPr>
                <w:b/>
                <w:sz w:val="20"/>
              </w:rPr>
            </w:pPr>
            <w:r>
              <w:rPr>
                <w:b/>
                <w:sz w:val="20"/>
              </w:rPr>
              <w:t>v</w:t>
            </w:r>
            <w:r w:rsidR="002A05D4" w:rsidRPr="00F94242">
              <w:rPr>
                <w:b/>
                <w:sz w:val="20"/>
              </w:rPr>
              <w:t>ertė</w:t>
            </w:r>
            <w:r>
              <w:rPr>
                <w:b/>
                <w:sz w:val="20"/>
              </w:rPr>
              <w:t>,</w:t>
            </w:r>
          </w:p>
          <w:p w14:paraId="1579F193" w14:textId="77777777" w:rsidR="002A05D4" w:rsidRPr="00F94242" w:rsidRDefault="002A05D4" w:rsidP="006350A6">
            <w:pPr>
              <w:jc w:val="center"/>
              <w:rPr>
                <w:b/>
                <w:sz w:val="20"/>
              </w:rPr>
            </w:pPr>
            <w:r w:rsidRPr="00F94242">
              <w:rPr>
                <w:b/>
                <w:sz w:val="20"/>
              </w:rPr>
              <w:t>Eur</w:t>
            </w:r>
          </w:p>
        </w:tc>
        <w:tc>
          <w:tcPr>
            <w:tcW w:w="1513" w:type="dxa"/>
            <w:tcBorders>
              <w:top w:val="single" w:sz="4" w:space="0" w:color="auto"/>
              <w:left w:val="single" w:sz="4" w:space="0" w:color="auto"/>
              <w:bottom w:val="single" w:sz="4" w:space="0" w:color="auto"/>
              <w:right w:val="single" w:sz="4" w:space="0" w:color="auto"/>
            </w:tcBorders>
            <w:vAlign w:val="center"/>
          </w:tcPr>
          <w:p w14:paraId="02353FCA" w14:textId="77777777" w:rsidR="002A05D4" w:rsidRPr="00F94242" w:rsidRDefault="002A05D4" w:rsidP="006350A6">
            <w:pPr>
              <w:jc w:val="center"/>
              <w:rPr>
                <w:b/>
                <w:sz w:val="20"/>
              </w:rPr>
            </w:pPr>
            <w:r w:rsidRPr="00F94242">
              <w:rPr>
                <w:b/>
                <w:sz w:val="20"/>
              </w:rPr>
              <w:t>Nusidėvėjimas</w:t>
            </w:r>
            <w:r w:rsidR="00207426">
              <w:rPr>
                <w:b/>
                <w:sz w:val="20"/>
              </w:rPr>
              <w:t>,</w:t>
            </w:r>
          </w:p>
          <w:p w14:paraId="4FDCE260" w14:textId="77777777" w:rsidR="002A05D4" w:rsidRPr="00F94242" w:rsidRDefault="002A05D4" w:rsidP="006350A6">
            <w:pPr>
              <w:jc w:val="center"/>
              <w:rPr>
                <w:b/>
                <w:sz w:val="20"/>
              </w:rPr>
            </w:pPr>
            <w:r w:rsidRPr="00F94242">
              <w:rPr>
                <w:b/>
                <w:sz w:val="20"/>
              </w:rPr>
              <w:t>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56D58" w14:textId="77777777" w:rsidR="002A05D4" w:rsidRPr="00F94242" w:rsidRDefault="002A05D4" w:rsidP="006350A6">
            <w:pPr>
              <w:jc w:val="center"/>
              <w:rPr>
                <w:b/>
                <w:sz w:val="20"/>
              </w:rPr>
            </w:pPr>
            <w:r w:rsidRPr="00F94242">
              <w:rPr>
                <w:b/>
                <w:sz w:val="20"/>
              </w:rPr>
              <w:t>Likutinė vertė</w:t>
            </w:r>
            <w:r w:rsidR="00207426">
              <w:rPr>
                <w:b/>
                <w:sz w:val="20"/>
              </w:rPr>
              <w:t>,</w:t>
            </w:r>
          </w:p>
          <w:p w14:paraId="67A0AC19" w14:textId="77777777" w:rsidR="002A05D4" w:rsidRPr="00F94242" w:rsidRDefault="002A05D4" w:rsidP="006350A6">
            <w:pPr>
              <w:jc w:val="center"/>
              <w:rPr>
                <w:b/>
                <w:sz w:val="20"/>
              </w:rPr>
            </w:pPr>
            <w:r w:rsidRPr="00F94242">
              <w:rPr>
                <w:b/>
                <w:sz w:val="20"/>
              </w:rPr>
              <w:t>Eur</w:t>
            </w:r>
          </w:p>
        </w:tc>
        <w:tc>
          <w:tcPr>
            <w:tcW w:w="1428" w:type="dxa"/>
            <w:tcBorders>
              <w:top w:val="single" w:sz="4" w:space="0" w:color="auto"/>
              <w:left w:val="single" w:sz="4" w:space="0" w:color="auto"/>
              <w:bottom w:val="single" w:sz="4" w:space="0" w:color="auto"/>
              <w:right w:val="single" w:sz="4" w:space="0" w:color="auto"/>
            </w:tcBorders>
          </w:tcPr>
          <w:p w14:paraId="19F720D6" w14:textId="77777777" w:rsidR="002A05D4" w:rsidRPr="00F94242" w:rsidRDefault="002A05D4" w:rsidP="006350A6">
            <w:pPr>
              <w:jc w:val="center"/>
              <w:rPr>
                <w:b/>
                <w:sz w:val="20"/>
              </w:rPr>
            </w:pPr>
            <w:r w:rsidRPr="00F94242">
              <w:rPr>
                <w:b/>
                <w:sz w:val="20"/>
              </w:rPr>
              <w:t>Buvimo vieta</w:t>
            </w:r>
          </w:p>
        </w:tc>
      </w:tr>
      <w:tr w:rsidR="002A05D4" w:rsidRPr="00F94242" w14:paraId="3B42D473" w14:textId="77777777" w:rsidTr="006350A6">
        <w:trPr>
          <w:jc w:val="center"/>
        </w:trPr>
        <w:tc>
          <w:tcPr>
            <w:tcW w:w="8995" w:type="dxa"/>
            <w:gridSpan w:val="7"/>
            <w:tcBorders>
              <w:top w:val="single" w:sz="4" w:space="0" w:color="auto"/>
              <w:left w:val="single" w:sz="4" w:space="0" w:color="auto"/>
              <w:bottom w:val="single" w:sz="4" w:space="0" w:color="auto"/>
              <w:right w:val="single" w:sz="4" w:space="0" w:color="auto"/>
            </w:tcBorders>
            <w:shd w:val="clear" w:color="auto" w:fill="auto"/>
          </w:tcPr>
          <w:p w14:paraId="5915FAC9" w14:textId="77777777" w:rsidR="002A05D4" w:rsidRPr="00F94242" w:rsidRDefault="002A05D4" w:rsidP="006350A6">
            <w:pPr>
              <w:jc w:val="center"/>
              <w:rPr>
                <w:b/>
                <w:sz w:val="20"/>
              </w:rPr>
            </w:pPr>
            <w:r w:rsidRPr="00F94242">
              <w:rPr>
                <w:b/>
                <w:sz w:val="20"/>
              </w:rPr>
              <w:t xml:space="preserve">Gauta iš </w:t>
            </w:r>
            <w:r w:rsidRPr="00C02CB7">
              <w:rPr>
                <w:b/>
                <w:sz w:val="20"/>
              </w:rPr>
              <w:t>Turto valdymo ir ūkio departamento prie Lietuvos Respublikos vidaus reikalų ministerijos</w:t>
            </w:r>
          </w:p>
        </w:tc>
      </w:tr>
      <w:tr w:rsidR="002A05D4" w:rsidRPr="00F94242" w14:paraId="7C4361C1"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DDD1B0B" w14:textId="77777777" w:rsidR="002A05D4" w:rsidRPr="00D77A34" w:rsidRDefault="002A05D4" w:rsidP="006350A6">
            <w:pPr>
              <w:jc w:val="center"/>
              <w:rPr>
                <w:sz w:val="20"/>
              </w:rPr>
            </w:pPr>
            <w:r w:rsidRPr="00D77A34">
              <w:rPr>
                <w:sz w:val="20"/>
              </w:rPr>
              <w:t>1.</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663319C" w14:textId="77777777" w:rsidR="000A76C4" w:rsidRPr="000A76C4" w:rsidRDefault="000A76C4" w:rsidP="000A76C4">
            <w:pPr>
              <w:rPr>
                <w:sz w:val="20"/>
              </w:rPr>
            </w:pPr>
            <w:r w:rsidRPr="000A76C4">
              <w:rPr>
                <w:sz w:val="20"/>
              </w:rPr>
              <w:t>2010-0</w:t>
            </w:r>
            <w:r w:rsidRPr="00D77A34">
              <w:rPr>
                <w:sz w:val="20"/>
              </w:rPr>
              <w:t>3</w:t>
            </w:r>
            <w:r w:rsidRPr="000A76C4">
              <w:rPr>
                <w:sz w:val="20"/>
              </w:rPr>
              <w:t>-02</w:t>
            </w:r>
          </w:p>
          <w:p w14:paraId="56732BDA" w14:textId="77777777" w:rsidR="000A76C4" w:rsidRPr="000A76C4" w:rsidRDefault="000A76C4" w:rsidP="000A76C4">
            <w:pPr>
              <w:rPr>
                <w:sz w:val="20"/>
              </w:rPr>
            </w:pPr>
            <w:r w:rsidRPr="000A76C4">
              <w:rPr>
                <w:sz w:val="20"/>
              </w:rPr>
              <w:t>(2006)</w:t>
            </w:r>
          </w:p>
          <w:p w14:paraId="1B661F8B" w14:textId="77777777" w:rsidR="002A05D4" w:rsidRPr="00D77A34" w:rsidRDefault="002A05D4" w:rsidP="006350A6">
            <w:pPr>
              <w:jc w:val="center"/>
              <w:rPr>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7D4C6B4" w14:textId="77777777" w:rsidR="000A76C4" w:rsidRPr="000A76C4" w:rsidRDefault="000A76C4" w:rsidP="000A76C4">
            <w:pPr>
              <w:rPr>
                <w:sz w:val="20"/>
              </w:rPr>
            </w:pPr>
            <w:r w:rsidRPr="000A76C4">
              <w:rPr>
                <w:sz w:val="20"/>
              </w:rPr>
              <w:t xml:space="preserve">Kompiuteris </w:t>
            </w:r>
            <w:proofErr w:type="spellStart"/>
            <w:r w:rsidRPr="000A76C4">
              <w:rPr>
                <w:i/>
                <w:iCs/>
                <w:sz w:val="20"/>
              </w:rPr>
              <w:t>OptiPlex</w:t>
            </w:r>
            <w:proofErr w:type="spellEnd"/>
            <w:r w:rsidRPr="000A76C4">
              <w:rPr>
                <w:i/>
                <w:iCs/>
                <w:sz w:val="20"/>
              </w:rPr>
              <w:t xml:space="preserve"> GX520</w:t>
            </w:r>
            <w:r w:rsidRPr="000A76C4">
              <w:rPr>
                <w:sz w:val="20"/>
              </w:rPr>
              <w:t xml:space="preserve"> </w:t>
            </w:r>
            <w:proofErr w:type="spellStart"/>
            <w:r w:rsidRPr="000A76C4">
              <w:rPr>
                <w:i/>
                <w:iCs/>
                <w:sz w:val="20"/>
              </w:rPr>
              <w:t>Desktop</w:t>
            </w:r>
            <w:proofErr w:type="spellEnd"/>
            <w:r w:rsidRPr="000A76C4">
              <w:rPr>
                <w:sz w:val="20"/>
              </w:rPr>
              <w:t xml:space="preserve"> </w:t>
            </w:r>
            <w:r w:rsidRPr="000A76C4">
              <w:rPr>
                <w:i/>
                <w:iCs/>
                <w:sz w:val="20"/>
              </w:rPr>
              <w:t>DELL</w:t>
            </w:r>
            <w:r w:rsidRPr="000A76C4">
              <w:rPr>
                <w:sz w:val="20"/>
              </w:rPr>
              <w:t xml:space="preserve"> (gyv. </w:t>
            </w:r>
            <w:proofErr w:type="spellStart"/>
            <w:r w:rsidRPr="000A76C4">
              <w:rPr>
                <w:sz w:val="20"/>
              </w:rPr>
              <w:t>viet</w:t>
            </w:r>
            <w:proofErr w:type="spellEnd"/>
            <w:r w:rsidRPr="000A76C4">
              <w:rPr>
                <w:sz w:val="20"/>
              </w:rPr>
              <w:t xml:space="preserve">. </w:t>
            </w:r>
            <w:proofErr w:type="spellStart"/>
            <w:r w:rsidRPr="000A76C4">
              <w:rPr>
                <w:sz w:val="20"/>
              </w:rPr>
              <w:t>dekl</w:t>
            </w:r>
            <w:proofErr w:type="spellEnd"/>
            <w:r w:rsidRPr="000A76C4">
              <w:rPr>
                <w:sz w:val="20"/>
              </w:rPr>
              <w:t>.)(VT-TVŪD)</w:t>
            </w:r>
          </w:p>
          <w:p w14:paraId="78D7AB7F" w14:textId="77777777" w:rsidR="002A05D4" w:rsidRPr="00D77A34" w:rsidRDefault="000A76C4" w:rsidP="000A76C4">
            <w:pPr>
              <w:rPr>
                <w:sz w:val="20"/>
              </w:rPr>
            </w:pPr>
            <w:proofErr w:type="spellStart"/>
            <w:r w:rsidRPr="00D77A34">
              <w:rPr>
                <w:sz w:val="20"/>
              </w:rPr>
              <w:t>Inv</w:t>
            </w:r>
            <w:proofErr w:type="spellEnd"/>
            <w:r w:rsidRPr="00D77A34">
              <w:rPr>
                <w:sz w:val="20"/>
              </w:rPr>
              <w:t>. Nr. 01411095</w:t>
            </w:r>
          </w:p>
        </w:tc>
        <w:tc>
          <w:tcPr>
            <w:tcW w:w="1080" w:type="dxa"/>
            <w:tcBorders>
              <w:top w:val="single" w:sz="4" w:space="0" w:color="auto"/>
              <w:left w:val="single" w:sz="4" w:space="0" w:color="auto"/>
              <w:bottom w:val="single" w:sz="4" w:space="0" w:color="auto"/>
              <w:right w:val="single" w:sz="4" w:space="0" w:color="auto"/>
            </w:tcBorders>
          </w:tcPr>
          <w:p w14:paraId="04DB2B9D" w14:textId="77777777" w:rsidR="002A05D4" w:rsidRPr="00D77A34" w:rsidRDefault="002A05D4" w:rsidP="006350A6">
            <w:pPr>
              <w:jc w:val="right"/>
              <w:rPr>
                <w:sz w:val="20"/>
              </w:rPr>
            </w:pPr>
            <w:r w:rsidRPr="00D77A34">
              <w:rPr>
                <w:sz w:val="20"/>
              </w:rPr>
              <w:t>1161,15</w:t>
            </w:r>
          </w:p>
        </w:tc>
        <w:tc>
          <w:tcPr>
            <w:tcW w:w="1513" w:type="dxa"/>
            <w:tcBorders>
              <w:top w:val="single" w:sz="4" w:space="0" w:color="auto"/>
              <w:left w:val="single" w:sz="4" w:space="0" w:color="auto"/>
              <w:bottom w:val="single" w:sz="4" w:space="0" w:color="auto"/>
              <w:right w:val="single" w:sz="4" w:space="0" w:color="auto"/>
            </w:tcBorders>
          </w:tcPr>
          <w:p w14:paraId="6724DEE7" w14:textId="77777777" w:rsidR="002A05D4" w:rsidRPr="00D77A34" w:rsidRDefault="002A05D4" w:rsidP="006350A6">
            <w:pPr>
              <w:jc w:val="right"/>
              <w:rPr>
                <w:sz w:val="20"/>
              </w:rPr>
            </w:pPr>
            <w:r w:rsidRPr="00D77A34">
              <w:rPr>
                <w:sz w:val="20"/>
              </w:rPr>
              <w:t>1161,15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883EF4" w14:textId="77777777" w:rsidR="002A05D4" w:rsidRPr="00D77A34" w:rsidRDefault="002A05D4" w:rsidP="006350A6">
            <w:pPr>
              <w:jc w:val="right"/>
              <w:rPr>
                <w:sz w:val="20"/>
              </w:rPr>
            </w:pPr>
            <w:r w:rsidRPr="00D77A34">
              <w:rPr>
                <w:sz w:val="20"/>
              </w:rPr>
              <w:t>0,00</w:t>
            </w:r>
          </w:p>
        </w:tc>
        <w:tc>
          <w:tcPr>
            <w:tcW w:w="1428" w:type="dxa"/>
            <w:tcBorders>
              <w:top w:val="single" w:sz="4" w:space="0" w:color="auto"/>
              <w:left w:val="single" w:sz="4" w:space="0" w:color="auto"/>
              <w:bottom w:val="single" w:sz="4" w:space="0" w:color="auto"/>
              <w:right w:val="single" w:sz="4" w:space="0" w:color="auto"/>
            </w:tcBorders>
          </w:tcPr>
          <w:p w14:paraId="61E3D3DB" w14:textId="77777777" w:rsidR="002A05D4" w:rsidRPr="00D77A34" w:rsidRDefault="002A05D4" w:rsidP="006350A6">
            <w:pPr>
              <w:jc w:val="both"/>
              <w:rPr>
                <w:sz w:val="20"/>
              </w:rPr>
            </w:pPr>
            <w:r w:rsidRPr="00D77A34">
              <w:rPr>
                <w:sz w:val="20"/>
              </w:rPr>
              <w:t>Veliuonos seniūnija</w:t>
            </w:r>
          </w:p>
        </w:tc>
      </w:tr>
      <w:tr w:rsidR="002A05D4" w:rsidRPr="00F94242" w14:paraId="6102589E" w14:textId="77777777" w:rsidTr="006350A6">
        <w:trPr>
          <w:jc w:val="center"/>
        </w:trPr>
        <w:tc>
          <w:tcPr>
            <w:tcW w:w="8995" w:type="dxa"/>
            <w:gridSpan w:val="7"/>
            <w:tcBorders>
              <w:top w:val="single" w:sz="4" w:space="0" w:color="auto"/>
              <w:left w:val="single" w:sz="4" w:space="0" w:color="auto"/>
              <w:bottom w:val="single" w:sz="4" w:space="0" w:color="auto"/>
              <w:right w:val="single" w:sz="4" w:space="0" w:color="auto"/>
            </w:tcBorders>
            <w:shd w:val="clear" w:color="auto" w:fill="auto"/>
          </w:tcPr>
          <w:p w14:paraId="400A2A37" w14:textId="77777777" w:rsidR="002A05D4" w:rsidRPr="0068130D" w:rsidRDefault="002A05D4" w:rsidP="006350A6">
            <w:pPr>
              <w:suppressAutoHyphens/>
              <w:jc w:val="center"/>
              <w:rPr>
                <w:b/>
                <w:bCs/>
                <w:sz w:val="20"/>
              </w:rPr>
            </w:pPr>
            <w:r w:rsidRPr="0068130D">
              <w:rPr>
                <w:b/>
                <w:bCs/>
                <w:sz w:val="20"/>
              </w:rPr>
              <w:t xml:space="preserve">Gauta iš Lietuvos Respublikos </w:t>
            </w:r>
            <w:r w:rsidR="00A52A1E">
              <w:rPr>
                <w:b/>
                <w:bCs/>
                <w:sz w:val="20"/>
              </w:rPr>
              <w:t>socialinės apsaugos ir darbo ministerijos</w:t>
            </w:r>
          </w:p>
        </w:tc>
      </w:tr>
      <w:tr w:rsidR="00A52A1E" w:rsidRPr="00F94242" w14:paraId="2F62189C"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20EA108" w14:textId="77777777" w:rsidR="00A52A1E" w:rsidRPr="00F94242" w:rsidRDefault="00A52A1E" w:rsidP="00A52A1E">
            <w:pPr>
              <w:jc w:val="center"/>
              <w:rPr>
                <w:sz w:val="20"/>
              </w:rPr>
            </w:pPr>
            <w:r>
              <w:rPr>
                <w:sz w:val="20"/>
              </w:rPr>
              <w:t>2</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6447E81" w14:textId="77777777" w:rsidR="00A52A1E" w:rsidRPr="00A52A1E" w:rsidRDefault="00A52A1E" w:rsidP="00A52A1E">
            <w:pPr>
              <w:jc w:val="cente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CB60975" w14:textId="77777777" w:rsidR="00A52A1E" w:rsidRDefault="00A52A1E" w:rsidP="00A52A1E">
            <w:pPr>
              <w:rPr>
                <w:sz w:val="20"/>
              </w:rPr>
            </w:pPr>
            <w:r w:rsidRPr="00A52A1E">
              <w:rPr>
                <w:sz w:val="20"/>
              </w:rPr>
              <w:t xml:space="preserve">Programinė įranga </w:t>
            </w:r>
            <w:r w:rsidRPr="008A263C">
              <w:rPr>
                <w:i/>
                <w:iCs/>
                <w:sz w:val="20"/>
              </w:rPr>
              <w:t>MS Office</w:t>
            </w:r>
            <w:r w:rsidRPr="00A52A1E">
              <w:rPr>
                <w:sz w:val="20"/>
              </w:rPr>
              <w:t xml:space="preserve"> 2003 licencija (3 vnt.)</w:t>
            </w:r>
          </w:p>
          <w:p w14:paraId="2E95AB3E" w14:textId="77777777" w:rsidR="00A52A1E" w:rsidRPr="00A52A1E" w:rsidRDefault="00D77A34" w:rsidP="00A52A1E">
            <w:pPr>
              <w:rPr>
                <w:sz w:val="20"/>
              </w:rPr>
            </w:pPr>
            <w:proofErr w:type="spellStart"/>
            <w:r>
              <w:rPr>
                <w:sz w:val="20"/>
              </w:rPr>
              <w:t>Inv</w:t>
            </w:r>
            <w:proofErr w:type="spellEnd"/>
            <w:r>
              <w:rPr>
                <w:sz w:val="20"/>
              </w:rPr>
              <w:t>. Nr. SPIS</w:t>
            </w:r>
          </w:p>
        </w:tc>
        <w:tc>
          <w:tcPr>
            <w:tcW w:w="1080" w:type="dxa"/>
            <w:tcBorders>
              <w:top w:val="single" w:sz="4" w:space="0" w:color="auto"/>
              <w:left w:val="single" w:sz="4" w:space="0" w:color="auto"/>
              <w:bottom w:val="single" w:sz="4" w:space="0" w:color="auto"/>
              <w:right w:val="single" w:sz="4" w:space="0" w:color="auto"/>
            </w:tcBorders>
          </w:tcPr>
          <w:p w14:paraId="3ED725EB" w14:textId="77777777" w:rsidR="00A52A1E" w:rsidRPr="00A52A1E" w:rsidRDefault="00D77A34" w:rsidP="00A52A1E">
            <w:pPr>
              <w:jc w:val="right"/>
              <w:rPr>
                <w:sz w:val="20"/>
              </w:rPr>
            </w:pPr>
            <w:r>
              <w:rPr>
                <w:sz w:val="20"/>
              </w:rPr>
              <w:t>0,87</w:t>
            </w:r>
          </w:p>
        </w:tc>
        <w:tc>
          <w:tcPr>
            <w:tcW w:w="1513" w:type="dxa"/>
            <w:tcBorders>
              <w:top w:val="single" w:sz="4" w:space="0" w:color="auto"/>
              <w:left w:val="single" w:sz="4" w:space="0" w:color="auto"/>
              <w:bottom w:val="single" w:sz="4" w:space="0" w:color="auto"/>
              <w:right w:val="single" w:sz="4" w:space="0" w:color="auto"/>
            </w:tcBorders>
          </w:tcPr>
          <w:p w14:paraId="5ED66B48" w14:textId="77777777" w:rsidR="00A52A1E" w:rsidRPr="00A52A1E" w:rsidRDefault="00D77A34" w:rsidP="00A52A1E">
            <w:pPr>
              <w:jc w:val="right"/>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DE8ADC" w14:textId="77777777" w:rsidR="00A52A1E" w:rsidRPr="00F94242" w:rsidRDefault="00A52A1E" w:rsidP="00A52A1E">
            <w:pPr>
              <w:jc w:val="right"/>
              <w:rPr>
                <w:sz w:val="20"/>
              </w:rPr>
            </w:pPr>
            <w:r w:rsidRPr="00F94242">
              <w:rPr>
                <w:sz w:val="20"/>
              </w:rPr>
              <w:t>0,</w:t>
            </w:r>
            <w:r w:rsidR="00D77A34">
              <w:rPr>
                <w:sz w:val="20"/>
              </w:rPr>
              <w:t>87</w:t>
            </w:r>
          </w:p>
        </w:tc>
        <w:tc>
          <w:tcPr>
            <w:tcW w:w="1428" w:type="dxa"/>
            <w:tcBorders>
              <w:top w:val="single" w:sz="4" w:space="0" w:color="auto"/>
              <w:left w:val="single" w:sz="4" w:space="0" w:color="auto"/>
              <w:bottom w:val="single" w:sz="4" w:space="0" w:color="auto"/>
              <w:right w:val="single" w:sz="4" w:space="0" w:color="auto"/>
            </w:tcBorders>
          </w:tcPr>
          <w:p w14:paraId="0E8214BC" w14:textId="77777777" w:rsidR="00A52A1E" w:rsidRPr="00F94242" w:rsidRDefault="00A52A1E" w:rsidP="00A52A1E">
            <w:pPr>
              <w:jc w:val="both"/>
              <w:rPr>
                <w:sz w:val="20"/>
              </w:rPr>
            </w:pPr>
            <w:r>
              <w:rPr>
                <w:sz w:val="20"/>
              </w:rPr>
              <w:t>Jurbarko rajono savivaldybės administracija</w:t>
            </w:r>
          </w:p>
        </w:tc>
      </w:tr>
      <w:tr w:rsidR="00A52A1E" w:rsidRPr="00F94242" w14:paraId="2B5B59AC"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156E7DF" w14:textId="77777777" w:rsidR="00A52A1E" w:rsidRPr="00F94242" w:rsidRDefault="00A52A1E" w:rsidP="00A52A1E">
            <w:pPr>
              <w:jc w:val="center"/>
              <w:rPr>
                <w:sz w:val="20"/>
              </w:rPr>
            </w:pPr>
            <w:r>
              <w:rPr>
                <w:sz w:val="20"/>
              </w:rPr>
              <w:t>3</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E0A2FA0" w14:textId="77777777" w:rsidR="00A52A1E" w:rsidRPr="00A52A1E" w:rsidRDefault="00A52A1E" w:rsidP="00A52A1E">
            <w:pPr>
              <w:jc w:val="cente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47D1F041" w14:textId="77777777" w:rsidR="00A52A1E" w:rsidRDefault="00A52A1E" w:rsidP="00A52A1E">
            <w:pPr>
              <w:rPr>
                <w:sz w:val="20"/>
              </w:rPr>
            </w:pPr>
            <w:r w:rsidRPr="00A52A1E">
              <w:rPr>
                <w:sz w:val="20"/>
              </w:rPr>
              <w:t xml:space="preserve">Programinė įranga </w:t>
            </w:r>
            <w:proofErr w:type="spellStart"/>
            <w:r w:rsidRPr="008A263C">
              <w:rPr>
                <w:i/>
                <w:iCs/>
                <w:sz w:val="20"/>
              </w:rPr>
              <w:t>Windowc</w:t>
            </w:r>
            <w:proofErr w:type="spellEnd"/>
            <w:r w:rsidRPr="00A52A1E">
              <w:rPr>
                <w:sz w:val="20"/>
              </w:rPr>
              <w:t xml:space="preserve"> 2003 licencija (10 vnt.)</w:t>
            </w:r>
          </w:p>
          <w:p w14:paraId="5BFAD35D" w14:textId="77777777" w:rsidR="00D77A34" w:rsidRPr="00A52A1E" w:rsidRDefault="00D77A34" w:rsidP="00A52A1E">
            <w:pPr>
              <w:rPr>
                <w:sz w:val="20"/>
              </w:rPr>
            </w:pPr>
            <w:proofErr w:type="spellStart"/>
            <w:r w:rsidRPr="00D77A34">
              <w:rPr>
                <w:sz w:val="20"/>
              </w:rPr>
              <w:t>Inv</w:t>
            </w:r>
            <w:proofErr w:type="spellEnd"/>
            <w:r w:rsidRPr="00D77A34">
              <w:rPr>
                <w:sz w:val="20"/>
              </w:rPr>
              <w:t>. Nr. SPIS</w:t>
            </w:r>
            <w:r>
              <w:rPr>
                <w:sz w:val="20"/>
              </w:rPr>
              <w:t>/1</w:t>
            </w:r>
          </w:p>
        </w:tc>
        <w:tc>
          <w:tcPr>
            <w:tcW w:w="1080" w:type="dxa"/>
            <w:tcBorders>
              <w:top w:val="single" w:sz="4" w:space="0" w:color="auto"/>
              <w:left w:val="single" w:sz="4" w:space="0" w:color="auto"/>
              <w:bottom w:val="single" w:sz="4" w:space="0" w:color="auto"/>
              <w:right w:val="single" w:sz="4" w:space="0" w:color="auto"/>
            </w:tcBorders>
          </w:tcPr>
          <w:p w14:paraId="408B8A40" w14:textId="77777777" w:rsidR="00A52A1E" w:rsidRPr="00A52A1E" w:rsidRDefault="00D77A34" w:rsidP="00A52A1E">
            <w:pPr>
              <w:jc w:val="right"/>
              <w:rPr>
                <w:sz w:val="20"/>
              </w:rPr>
            </w:pPr>
            <w:r>
              <w:rPr>
                <w:sz w:val="20"/>
              </w:rPr>
              <w:t>2,90</w:t>
            </w:r>
          </w:p>
        </w:tc>
        <w:tc>
          <w:tcPr>
            <w:tcW w:w="1513" w:type="dxa"/>
            <w:tcBorders>
              <w:top w:val="single" w:sz="4" w:space="0" w:color="auto"/>
              <w:left w:val="single" w:sz="4" w:space="0" w:color="auto"/>
              <w:bottom w:val="single" w:sz="4" w:space="0" w:color="auto"/>
              <w:right w:val="single" w:sz="4" w:space="0" w:color="auto"/>
            </w:tcBorders>
          </w:tcPr>
          <w:p w14:paraId="44438F91" w14:textId="77777777" w:rsidR="00A52A1E" w:rsidRPr="00A52A1E" w:rsidRDefault="00D77A34" w:rsidP="00A52A1E">
            <w:pPr>
              <w:jc w:val="right"/>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E7911A" w14:textId="77777777" w:rsidR="00A52A1E" w:rsidRPr="00F94242" w:rsidRDefault="00D77A34" w:rsidP="00A52A1E">
            <w:pPr>
              <w:jc w:val="right"/>
              <w:rPr>
                <w:sz w:val="20"/>
              </w:rPr>
            </w:pPr>
            <w:r>
              <w:rPr>
                <w:sz w:val="20"/>
              </w:rPr>
              <w:t>2,90</w:t>
            </w:r>
          </w:p>
        </w:tc>
        <w:tc>
          <w:tcPr>
            <w:tcW w:w="1428" w:type="dxa"/>
            <w:tcBorders>
              <w:top w:val="single" w:sz="4" w:space="0" w:color="auto"/>
              <w:left w:val="single" w:sz="4" w:space="0" w:color="auto"/>
              <w:bottom w:val="single" w:sz="4" w:space="0" w:color="auto"/>
              <w:right w:val="single" w:sz="4" w:space="0" w:color="auto"/>
            </w:tcBorders>
          </w:tcPr>
          <w:p w14:paraId="44B69412" w14:textId="77777777" w:rsidR="00A52A1E" w:rsidRPr="00F94242" w:rsidRDefault="00A52A1E" w:rsidP="00A52A1E">
            <w:pPr>
              <w:jc w:val="both"/>
              <w:rPr>
                <w:sz w:val="20"/>
              </w:rPr>
            </w:pPr>
            <w:r w:rsidRPr="001D0914">
              <w:rPr>
                <w:sz w:val="20"/>
              </w:rPr>
              <w:t>Jurbarko rajono savivaldybės administracija</w:t>
            </w:r>
          </w:p>
        </w:tc>
      </w:tr>
      <w:tr w:rsidR="00A52A1E" w:rsidRPr="00F94242" w14:paraId="45D036FD"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A8BDADF" w14:textId="77777777" w:rsidR="00A52A1E" w:rsidRPr="00F94242" w:rsidRDefault="00A52A1E" w:rsidP="00A52A1E">
            <w:pPr>
              <w:jc w:val="center"/>
              <w:rPr>
                <w:sz w:val="20"/>
              </w:rPr>
            </w:pPr>
            <w:r>
              <w:rPr>
                <w:sz w:val="20"/>
              </w:rPr>
              <w:t>4.</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258907B" w14:textId="77777777" w:rsidR="00A52A1E" w:rsidRPr="00A52A1E" w:rsidRDefault="00A52A1E" w:rsidP="00A52A1E">
            <w:pPr>
              <w:jc w:val="cente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6AAB6EA3" w14:textId="77777777" w:rsidR="00A52A1E" w:rsidRDefault="00A52A1E" w:rsidP="00A52A1E">
            <w:pPr>
              <w:rPr>
                <w:sz w:val="20"/>
              </w:rPr>
            </w:pPr>
            <w:r w:rsidRPr="00A52A1E">
              <w:rPr>
                <w:sz w:val="20"/>
              </w:rPr>
              <w:t xml:space="preserve">Duomenų bazių valdymo sistema </w:t>
            </w:r>
            <w:proofErr w:type="spellStart"/>
            <w:r w:rsidRPr="008A263C">
              <w:rPr>
                <w:i/>
                <w:iCs/>
                <w:sz w:val="20"/>
              </w:rPr>
              <w:t>Sybase</w:t>
            </w:r>
            <w:proofErr w:type="spellEnd"/>
            <w:r w:rsidRPr="00A52A1E">
              <w:rPr>
                <w:sz w:val="20"/>
              </w:rPr>
              <w:t xml:space="preserve"> SQL</w:t>
            </w:r>
          </w:p>
          <w:p w14:paraId="4DC046A5" w14:textId="77777777" w:rsidR="00D77A34" w:rsidRPr="00A52A1E" w:rsidRDefault="00D77A34" w:rsidP="00A52A1E">
            <w:pPr>
              <w:rPr>
                <w:sz w:val="20"/>
              </w:rPr>
            </w:pPr>
            <w:proofErr w:type="spellStart"/>
            <w:r w:rsidRPr="00D77A34">
              <w:rPr>
                <w:sz w:val="20"/>
              </w:rPr>
              <w:t>Inv</w:t>
            </w:r>
            <w:proofErr w:type="spellEnd"/>
            <w:r w:rsidRPr="00D77A34">
              <w:rPr>
                <w:sz w:val="20"/>
              </w:rPr>
              <w:t>. Nr. SPIS/</w:t>
            </w:r>
            <w:r>
              <w:rPr>
                <w:sz w:val="20"/>
              </w:rPr>
              <w:t>2</w:t>
            </w:r>
          </w:p>
        </w:tc>
        <w:tc>
          <w:tcPr>
            <w:tcW w:w="1080" w:type="dxa"/>
            <w:tcBorders>
              <w:top w:val="single" w:sz="4" w:space="0" w:color="auto"/>
              <w:left w:val="single" w:sz="4" w:space="0" w:color="auto"/>
              <w:bottom w:val="single" w:sz="4" w:space="0" w:color="auto"/>
              <w:right w:val="single" w:sz="4" w:space="0" w:color="auto"/>
            </w:tcBorders>
          </w:tcPr>
          <w:p w14:paraId="64630334" w14:textId="77777777" w:rsidR="00A52A1E" w:rsidRPr="00A52A1E" w:rsidRDefault="00D77A34" w:rsidP="00A52A1E">
            <w:pPr>
              <w:jc w:val="right"/>
              <w:rPr>
                <w:sz w:val="20"/>
              </w:rPr>
            </w:pPr>
            <w:r>
              <w:rPr>
                <w:sz w:val="20"/>
              </w:rPr>
              <w:t>0,29</w:t>
            </w:r>
          </w:p>
        </w:tc>
        <w:tc>
          <w:tcPr>
            <w:tcW w:w="1513" w:type="dxa"/>
            <w:tcBorders>
              <w:top w:val="single" w:sz="4" w:space="0" w:color="auto"/>
              <w:left w:val="single" w:sz="4" w:space="0" w:color="auto"/>
              <w:bottom w:val="single" w:sz="4" w:space="0" w:color="auto"/>
              <w:right w:val="single" w:sz="4" w:space="0" w:color="auto"/>
            </w:tcBorders>
          </w:tcPr>
          <w:p w14:paraId="457EC4DF" w14:textId="77777777" w:rsidR="00A52A1E" w:rsidRPr="00A52A1E" w:rsidRDefault="00D77A34" w:rsidP="00A52A1E">
            <w:pPr>
              <w:jc w:val="right"/>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5376D4" w14:textId="77777777" w:rsidR="00A52A1E" w:rsidRPr="00F94242" w:rsidRDefault="00D77A34" w:rsidP="00A52A1E">
            <w:pPr>
              <w:jc w:val="right"/>
              <w:rPr>
                <w:sz w:val="20"/>
              </w:rPr>
            </w:pPr>
            <w:r>
              <w:rPr>
                <w:sz w:val="20"/>
              </w:rPr>
              <w:t>0,29</w:t>
            </w:r>
          </w:p>
        </w:tc>
        <w:tc>
          <w:tcPr>
            <w:tcW w:w="1428" w:type="dxa"/>
            <w:tcBorders>
              <w:top w:val="single" w:sz="4" w:space="0" w:color="auto"/>
              <w:left w:val="single" w:sz="4" w:space="0" w:color="auto"/>
              <w:bottom w:val="single" w:sz="4" w:space="0" w:color="auto"/>
              <w:right w:val="single" w:sz="4" w:space="0" w:color="auto"/>
            </w:tcBorders>
          </w:tcPr>
          <w:p w14:paraId="3C02785C" w14:textId="77777777" w:rsidR="00A52A1E" w:rsidRPr="00F94242" w:rsidRDefault="00A52A1E" w:rsidP="00A52A1E">
            <w:pPr>
              <w:jc w:val="both"/>
              <w:rPr>
                <w:sz w:val="20"/>
              </w:rPr>
            </w:pPr>
            <w:r w:rsidRPr="001D0914">
              <w:rPr>
                <w:sz w:val="20"/>
              </w:rPr>
              <w:t>Jurbarko rajono savivaldybės administracija</w:t>
            </w:r>
          </w:p>
        </w:tc>
      </w:tr>
      <w:tr w:rsidR="00A52A1E" w:rsidRPr="00F94242" w14:paraId="552E653D"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FDA7262" w14:textId="77777777" w:rsidR="00A52A1E" w:rsidRPr="00F94242" w:rsidRDefault="00A52A1E" w:rsidP="00A52A1E">
            <w:pPr>
              <w:jc w:val="center"/>
              <w:rPr>
                <w:sz w:val="20"/>
              </w:rPr>
            </w:pPr>
            <w:r>
              <w:rPr>
                <w:sz w:val="20"/>
              </w:rPr>
              <w:t>5</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5A62F7B6" w14:textId="77777777" w:rsidR="00A52A1E" w:rsidRPr="00A52A1E" w:rsidRDefault="00A52A1E" w:rsidP="00A52A1E">
            <w:pPr>
              <w:jc w:val="cente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21C5E05A" w14:textId="77777777" w:rsidR="00A52A1E" w:rsidRDefault="00A52A1E" w:rsidP="00A52A1E">
            <w:pPr>
              <w:rPr>
                <w:sz w:val="20"/>
              </w:rPr>
            </w:pPr>
            <w:r w:rsidRPr="00A52A1E">
              <w:rPr>
                <w:sz w:val="20"/>
              </w:rPr>
              <w:t>Serveris IBM su monitoriumi</w:t>
            </w:r>
          </w:p>
          <w:p w14:paraId="3F3CB15D" w14:textId="77777777" w:rsidR="00D77A34" w:rsidRPr="00A52A1E" w:rsidRDefault="00D77A34" w:rsidP="00A52A1E">
            <w:pPr>
              <w:rPr>
                <w:sz w:val="20"/>
              </w:rPr>
            </w:pPr>
            <w:proofErr w:type="spellStart"/>
            <w:r w:rsidRPr="00D77A34">
              <w:rPr>
                <w:sz w:val="20"/>
              </w:rPr>
              <w:t>Inv</w:t>
            </w:r>
            <w:proofErr w:type="spellEnd"/>
            <w:r w:rsidRPr="00D77A34">
              <w:rPr>
                <w:sz w:val="20"/>
              </w:rPr>
              <w:t>. Nr. SPIS</w:t>
            </w:r>
            <w:r>
              <w:rPr>
                <w:sz w:val="20"/>
              </w:rPr>
              <w:t>-01</w:t>
            </w:r>
          </w:p>
        </w:tc>
        <w:tc>
          <w:tcPr>
            <w:tcW w:w="1080" w:type="dxa"/>
            <w:tcBorders>
              <w:top w:val="single" w:sz="4" w:space="0" w:color="auto"/>
              <w:left w:val="single" w:sz="4" w:space="0" w:color="auto"/>
              <w:bottom w:val="single" w:sz="4" w:space="0" w:color="auto"/>
              <w:right w:val="single" w:sz="4" w:space="0" w:color="auto"/>
            </w:tcBorders>
          </w:tcPr>
          <w:p w14:paraId="166D205E" w14:textId="77777777" w:rsidR="00A52A1E" w:rsidRPr="00A52A1E" w:rsidRDefault="00D77A34" w:rsidP="00A52A1E">
            <w:pPr>
              <w:jc w:val="right"/>
              <w:rPr>
                <w:sz w:val="20"/>
              </w:rPr>
            </w:pPr>
            <w:r>
              <w:rPr>
                <w:sz w:val="20"/>
              </w:rPr>
              <w:t>0,29</w:t>
            </w:r>
          </w:p>
        </w:tc>
        <w:tc>
          <w:tcPr>
            <w:tcW w:w="1513" w:type="dxa"/>
            <w:tcBorders>
              <w:top w:val="single" w:sz="4" w:space="0" w:color="auto"/>
              <w:left w:val="single" w:sz="4" w:space="0" w:color="auto"/>
              <w:bottom w:val="single" w:sz="4" w:space="0" w:color="auto"/>
              <w:right w:val="single" w:sz="4" w:space="0" w:color="auto"/>
            </w:tcBorders>
          </w:tcPr>
          <w:p w14:paraId="737F78FB" w14:textId="77777777" w:rsidR="00A52A1E" w:rsidRPr="00A52A1E" w:rsidRDefault="00D77A34" w:rsidP="00A52A1E">
            <w:pPr>
              <w:jc w:val="right"/>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513648" w14:textId="77777777" w:rsidR="00A52A1E" w:rsidRPr="00F94242" w:rsidRDefault="00D77A34" w:rsidP="00A52A1E">
            <w:pPr>
              <w:jc w:val="right"/>
              <w:rPr>
                <w:sz w:val="20"/>
              </w:rPr>
            </w:pPr>
            <w:r>
              <w:rPr>
                <w:sz w:val="20"/>
              </w:rPr>
              <w:t>0,29</w:t>
            </w:r>
          </w:p>
        </w:tc>
        <w:tc>
          <w:tcPr>
            <w:tcW w:w="1428" w:type="dxa"/>
            <w:tcBorders>
              <w:top w:val="single" w:sz="4" w:space="0" w:color="auto"/>
              <w:left w:val="single" w:sz="4" w:space="0" w:color="auto"/>
              <w:bottom w:val="single" w:sz="4" w:space="0" w:color="auto"/>
              <w:right w:val="single" w:sz="4" w:space="0" w:color="auto"/>
            </w:tcBorders>
          </w:tcPr>
          <w:p w14:paraId="529C6729" w14:textId="77777777" w:rsidR="00A52A1E" w:rsidRPr="00F94242" w:rsidRDefault="00A52A1E" w:rsidP="00A52A1E">
            <w:pPr>
              <w:rPr>
                <w:sz w:val="20"/>
              </w:rPr>
            </w:pPr>
            <w:r w:rsidRPr="001D0914">
              <w:rPr>
                <w:sz w:val="20"/>
              </w:rPr>
              <w:t>Jurbarko rajono savivaldybės administracija</w:t>
            </w:r>
          </w:p>
        </w:tc>
      </w:tr>
      <w:tr w:rsidR="00D77A34" w:rsidRPr="00F94242" w14:paraId="1F80B94F"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FEEAABA" w14:textId="77777777" w:rsidR="00D77A34" w:rsidRPr="00F94242" w:rsidRDefault="00D77A34" w:rsidP="00D77A34">
            <w:pPr>
              <w:jc w:val="center"/>
              <w:rPr>
                <w:sz w:val="20"/>
              </w:rPr>
            </w:pPr>
            <w:r>
              <w:rPr>
                <w:sz w:val="20"/>
              </w:rPr>
              <w:t>6</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2188C0B" w14:textId="77777777" w:rsidR="00D77A34" w:rsidRPr="00A52A1E" w:rsidRDefault="00D77A34" w:rsidP="00D77A34">
            <w:pPr>
              <w:jc w:val="cente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72C1602E" w14:textId="77777777" w:rsidR="00D77A34" w:rsidRDefault="00D77A34" w:rsidP="00D77A34">
            <w:pPr>
              <w:rPr>
                <w:sz w:val="20"/>
              </w:rPr>
            </w:pPr>
            <w:r w:rsidRPr="00A52A1E">
              <w:rPr>
                <w:sz w:val="20"/>
              </w:rPr>
              <w:t>Kompiuteris HP su monitoriumi</w:t>
            </w:r>
          </w:p>
          <w:p w14:paraId="7F93AAE9" w14:textId="77777777" w:rsidR="00D77A34" w:rsidRPr="00A52A1E" w:rsidRDefault="00D77A34" w:rsidP="00D77A34">
            <w:pPr>
              <w:rPr>
                <w:sz w:val="20"/>
              </w:rPr>
            </w:pPr>
            <w:proofErr w:type="spellStart"/>
            <w:r w:rsidRPr="00D77A34">
              <w:rPr>
                <w:sz w:val="20"/>
              </w:rPr>
              <w:t>Inv</w:t>
            </w:r>
            <w:proofErr w:type="spellEnd"/>
            <w:r w:rsidRPr="00D77A34">
              <w:rPr>
                <w:sz w:val="20"/>
              </w:rPr>
              <w:t>. Nr. SPIS</w:t>
            </w:r>
            <w:r>
              <w:rPr>
                <w:sz w:val="20"/>
              </w:rPr>
              <w:t>-02</w:t>
            </w:r>
          </w:p>
        </w:tc>
        <w:tc>
          <w:tcPr>
            <w:tcW w:w="1080" w:type="dxa"/>
            <w:tcBorders>
              <w:top w:val="single" w:sz="4" w:space="0" w:color="auto"/>
              <w:left w:val="single" w:sz="4" w:space="0" w:color="auto"/>
              <w:bottom w:val="single" w:sz="4" w:space="0" w:color="auto"/>
              <w:right w:val="single" w:sz="4" w:space="0" w:color="auto"/>
            </w:tcBorders>
          </w:tcPr>
          <w:p w14:paraId="5F10A38E" w14:textId="77777777" w:rsidR="00D77A34" w:rsidRPr="00A52A1E" w:rsidRDefault="00D77A34" w:rsidP="00D77A34">
            <w:pPr>
              <w:jc w:val="right"/>
              <w:rPr>
                <w:sz w:val="20"/>
              </w:rPr>
            </w:pPr>
            <w:r w:rsidRPr="0031749B">
              <w:rPr>
                <w:sz w:val="20"/>
              </w:rPr>
              <w:t>0,29</w:t>
            </w:r>
          </w:p>
        </w:tc>
        <w:tc>
          <w:tcPr>
            <w:tcW w:w="1513" w:type="dxa"/>
            <w:tcBorders>
              <w:top w:val="single" w:sz="4" w:space="0" w:color="auto"/>
              <w:left w:val="single" w:sz="4" w:space="0" w:color="auto"/>
              <w:bottom w:val="single" w:sz="4" w:space="0" w:color="auto"/>
              <w:right w:val="single" w:sz="4" w:space="0" w:color="auto"/>
            </w:tcBorders>
          </w:tcPr>
          <w:p w14:paraId="1C5F629E" w14:textId="77777777" w:rsidR="00D77A34" w:rsidRPr="00A52A1E" w:rsidRDefault="00D77A34" w:rsidP="00D77A34">
            <w:pPr>
              <w:jc w:val="right"/>
              <w:rPr>
                <w:sz w:val="20"/>
              </w:rPr>
            </w:pPr>
            <w:r w:rsidRPr="009464F5">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70DAF" w14:textId="77777777" w:rsidR="00D77A34" w:rsidRPr="00F94242" w:rsidRDefault="00D77A34" w:rsidP="00D77A34">
            <w:pPr>
              <w:jc w:val="right"/>
              <w:rPr>
                <w:sz w:val="20"/>
              </w:rPr>
            </w:pPr>
            <w:r w:rsidRPr="00AB17BD">
              <w:rPr>
                <w:sz w:val="20"/>
              </w:rPr>
              <w:t>0,29</w:t>
            </w:r>
          </w:p>
        </w:tc>
        <w:tc>
          <w:tcPr>
            <w:tcW w:w="1428" w:type="dxa"/>
            <w:tcBorders>
              <w:top w:val="single" w:sz="4" w:space="0" w:color="auto"/>
              <w:left w:val="single" w:sz="4" w:space="0" w:color="auto"/>
              <w:bottom w:val="single" w:sz="4" w:space="0" w:color="auto"/>
              <w:right w:val="single" w:sz="4" w:space="0" w:color="auto"/>
            </w:tcBorders>
          </w:tcPr>
          <w:p w14:paraId="30B4B496" w14:textId="77777777" w:rsidR="00D77A34" w:rsidRPr="00F94242" w:rsidRDefault="00D77A34" w:rsidP="00D77A34">
            <w:pPr>
              <w:jc w:val="both"/>
              <w:rPr>
                <w:sz w:val="20"/>
              </w:rPr>
            </w:pPr>
            <w:r w:rsidRPr="001D0914">
              <w:rPr>
                <w:sz w:val="20"/>
              </w:rPr>
              <w:t>Jurbarko rajono savivaldybės administracija</w:t>
            </w:r>
          </w:p>
        </w:tc>
      </w:tr>
      <w:tr w:rsidR="00D77A34" w:rsidRPr="00F94242" w14:paraId="67FB305C"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851C4DF" w14:textId="77777777" w:rsidR="00D77A34" w:rsidRPr="00F94242" w:rsidRDefault="00D77A34" w:rsidP="00D77A34">
            <w:pPr>
              <w:jc w:val="center"/>
              <w:rPr>
                <w:sz w:val="20"/>
              </w:rPr>
            </w:pPr>
            <w:r>
              <w:rPr>
                <w:sz w:val="20"/>
              </w:rPr>
              <w:t>7</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3FA6930" w14:textId="77777777" w:rsidR="00D77A34" w:rsidRPr="00A52A1E" w:rsidRDefault="00D77A34" w:rsidP="00D77A34">
            <w:pPr>
              <w:jc w:val="center"/>
              <w:rPr>
                <w:color w:val="FF0000"/>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18A24FE6" w14:textId="77777777" w:rsidR="00D77A34" w:rsidRDefault="00D77A34" w:rsidP="00D77A34">
            <w:pPr>
              <w:rPr>
                <w:sz w:val="20"/>
              </w:rPr>
            </w:pPr>
            <w:r w:rsidRPr="00A52A1E">
              <w:rPr>
                <w:sz w:val="20"/>
              </w:rPr>
              <w:t>Kompiuteris HP su monitoriumi</w:t>
            </w:r>
          </w:p>
          <w:p w14:paraId="25DFEEE4" w14:textId="77777777" w:rsidR="00D77A34" w:rsidRPr="00A52A1E" w:rsidRDefault="00D77A34" w:rsidP="00D77A34">
            <w:pPr>
              <w:rPr>
                <w:sz w:val="20"/>
              </w:rPr>
            </w:pPr>
            <w:proofErr w:type="spellStart"/>
            <w:r w:rsidRPr="00D77A34">
              <w:rPr>
                <w:sz w:val="20"/>
              </w:rPr>
              <w:t>Inv</w:t>
            </w:r>
            <w:proofErr w:type="spellEnd"/>
            <w:r w:rsidRPr="00D77A34">
              <w:rPr>
                <w:sz w:val="20"/>
              </w:rPr>
              <w:t>. Nr. SPIS</w:t>
            </w:r>
            <w:r>
              <w:rPr>
                <w:sz w:val="20"/>
              </w:rPr>
              <w:t>-03</w:t>
            </w:r>
          </w:p>
        </w:tc>
        <w:tc>
          <w:tcPr>
            <w:tcW w:w="1080" w:type="dxa"/>
            <w:tcBorders>
              <w:top w:val="single" w:sz="4" w:space="0" w:color="auto"/>
              <w:left w:val="single" w:sz="4" w:space="0" w:color="auto"/>
              <w:bottom w:val="single" w:sz="4" w:space="0" w:color="auto"/>
              <w:right w:val="single" w:sz="4" w:space="0" w:color="auto"/>
            </w:tcBorders>
          </w:tcPr>
          <w:p w14:paraId="1ADC6D7B" w14:textId="77777777" w:rsidR="00D77A34" w:rsidRPr="00A52A1E" w:rsidRDefault="00D77A34" w:rsidP="00D77A34">
            <w:pPr>
              <w:jc w:val="right"/>
              <w:rPr>
                <w:sz w:val="20"/>
              </w:rPr>
            </w:pPr>
            <w:r w:rsidRPr="0031749B">
              <w:rPr>
                <w:sz w:val="20"/>
              </w:rPr>
              <w:t>0,29</w:t>
            </w:r>
          </w:p>
        </w:tc>
        <w:tc>
          <w:tcPr>
            <w:tcW w:w="1513" w:type="dxa"/>
            <w:tcBorders>
              <w:top w:val="single" w:sz="4" w:space="0" w:color="auto"/>
              <w:left w:val="single" w:sz="4" w:space="0" w:color="auto"/>
              <w:bottom w:val="single" w:sz="4" w:space="0" w:color="auto"/>
              <w:right w:val="single" w:sz="4" w:space="0" w:color="auto"/>
            </w:tcBorders>
          </w:tcPr>
          <w:p w14:paraId="1560DA8F" w14:textId="77777777" w:rsidR="00D77A34" w:rsidRPr="00A52A1E" w:rsidRDefault="00D77A34" w:rsidP="00D77A34">
            <w:pPr>
              <w:jc w:val="right"/>
              <w:rPr>
                <w:sz w:val="20"/>
              </w:rPr>
            </w:pPr>
            <w:r w:rsidRPr="009464F5">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AD4F61" w14:textId="77777777" w:rsidR="00D77A34" w:rsidRPr="00F94242" w:rsidRDefault="00D77A34" w:rsidP="00D77A34">
            <w:pPr>
              <w:jc w:val="right"/>
              <w:rPr>
                <w:sz w:val="20"/>
              </w:rPr>
            </w:pPr>
            <w:r w:rsidRPr="00AB17BD">
              <w:rPr>
                <w:sz w:val="20"/>
              </w:rPr>
              <w:t>0,29</w:t>
            </w:r>
          </w:p>
        </w:tc>
        <w:tc>
          <w:tcPr>
            <w:tcW w:w="1428" w:type="dxa"/>
            <w:tcBorders>
              <w:top w:val="single" w:sz="4" w:space="0" w:color="auto"/>
              <w:left w:val="single" w:sz="4" w:space="0" w:color="auto"/>
              <w:bottom w:val="single" w:sz="4" w:space="0" w:color="auto"/>
              <w:right w:val="single" w:sz="4" w:space="0" w:color="auto"/>
            </w:tcBorders>
          </w:tcPr>
          <w:p w14:paraId="76CB1540" w14:textId="77777777" w:rsidR="00D77A34" w:rsidRPr="00F94242" w:rsidRDefault="00D77A34" w:rsidP="00D77A34">
            <w:pPr>
              <w:jc w:val="both"/>
              <w:rPr>
                <w:sz w:val="20"/>
              </w:rPr>
            </w:pPr>
            <w:r w:rsidRPr="001D0914">
              <w:rPr>
                <w:sz w:val="20"/>
              </w:rPr>
              <w:t>Jurbarko rajono savivaldybės administracija</w:t>
            </w:r>
          </w:p>
        </w:tc>
      </w:tr>
      <w:tr w:rsidR="00D77A34" w:rsidRPr="00F94242" w14:paraId="1E7F21DE"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A7B19DB" w14:textId="77777777" w:rsidR="00D77A34" w:rsidRPr="00F94242" w:rsidRDefault="00D77A34" w:rsidP="00D77A34">
            <w:pPr>
              <w:jc w:val="center"/>
              <w:rPr>
                <w:sz w:val="20"/>
              </w:rPr>
            </w:pPr>
            <w:r>
              <w:rPr>
                <w:sz w:val="20"/>
              </w:rPr>
              <w:t>8</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F9BB7A1" w14:textId="77777777" w:rsidR="00D77A34" w:rsidRPr="00A52A1E" w:rsidRDefault="00D77A34" w:rsidP="00D77A34">
            <w:pPr>
              <w:jc w:val="cente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23E089DC" w14:textId="77777777" w:rsidR="00D77A34" w:rsidRDefault="00D77A34" w:rsidP="00D77A34">
            <w:pPr>
              <w:rPr>
                <w:sz w:val="20"/>
              </w:rPr>
            </w:pPr>
            <w:r w:rsidRPr="00A52A1E">
              <w:rPr>
                <w:sz w:val="20"/>
              </w:rPr>
              <w:t>Kompiuteris HP su monitoriumi</w:t>
            </w:r>
          </w:p>
          <w:p w14:paraId="781585C0" w14:textId="77777777" w:rsidR="00D77A34" w:rsidRPr="00A52A1E" w:rsidRDefault="00D77A34" w:rsidP="00D77A34">
            <w:pPr>
              <w:rPr>
                <w:sz w:val="20"/>
              </w:rPr>
            </w:pPr>
            <w:proofErr w:type="spellStart"/>
            <w:r w:rsidRPr="00D77A34">
              <w:rPr>
                <w:sz w:val="20"/>
              </w:rPr>
              <w:t>Inv</w:t>
            </w:r>
            <w:proofErr w:type="spellEnd"/>
            <w:r w:rsidRPr="00D77A34">
              <w:rPr>
                <w:sz w:val="20"/>
              </w:rPr>
              <w:t>. Nr. SPIS</w:t>
            </w:r>
            <w:r>
              <w:rPr>
                <w:sz w:val="20"/>
              </w:rPr>
              <w:t>-04</w:t>
            </w:r>
          </w:p>
        </w:tc>
        <w:tc>
          <w:tcPr>
            <w:tcW w:w="1080" w:type="dxa"/>
            <w:tcBorders>
              <w:top w:val="single" w:sz="4" w:space="0" w:color="auto"/>
              <w:left w:val="single" w:sz="4" w:space="0" w:color="auto"/>
              <w:bottom w:val="single" w:sz="4" w:space="0" w:color="auto"/>
              <w:right w:val="single" w:sz="4" w:space="0" w:color="auto"/>
            </w:tcBorders>
          </w:tcPr>
          <w:p w14:paraId="6CB905DE" w14:textId="77777777" w:rsidR="00D77A34" w:rsidRPr="00A52A1E" w:rsidRDefault="00D77A34" w:rsidP="00D77A34">
            <w:pPr>
              <w:jc w:val="right"/>
              <w:rPr>
                <w:sz w:val="20"/>
              </w:rPr>
            </w:pPr>
            <w:r w:rsidRPr="0031749B">
              <w:rPr>
                <w:sz w:val="20"/>
              </w:rPr>
              <w:t>0,29</w:t>
            </w:r>
          </w:p>
        </w:tc>
        <w:tc>
          <w:tcPr>
            <w:tcW w:w="1513" w:type="dxa"/>
            <w:tcBorders>
              <w:top w:val="single" w:sz="4" w:space="0" w:color="auto"/>
              <w:left w:val="single" w:sz="4" w:space="0" w:color="auto"/>
              <w:bottom w:val="single" w:sz="4" w:space="0" w:color="auto"/>
              <w:right w:val="single" w:sz="4" w:space="0" w:color="auto"/>
            </w:tcBorders>
          </w:tcPr>
          <w:p w14:paraId="1122FDE0" w14:textId="77777777" w:rsidR="00D77A34" w:rsidRPr="00A52A1E" w:rsidRDefault="00D77A34" w:rsidP="00D77A34">
            <w:pPr>
              <w:jc w:val="right"/>
              <w:rPr>
                <w:sz w:val="20"/>
              </w:rPr>
            </w:pPr>
            <w:r w:rsidRPr="009464F5">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724755" w14:textId="77777777" w:rsidR="00D77A34" w:rsidRPr="00F94242" w:rsidRDefault="00D77A34" w:rsidP="00D77A34">
            <w:pPr>
              <w:jc w:val="right"/>
              <w:rPr>
                <w:sz w:val="20"/>
              </w:rPr>
            </w:pPr>
            <w:r w:rsidRPr="00AB17BD">
              <w:rPr>
                <w:sz w:val="20"/>
              </w:rPr>
              <w:t>0,29</w:t>
            </w:r>
          </w:p>
        </w:tc>
        <w:tc>
          <w:tcPr>
            <w:tcW w:w="1428" w:type="dxa"/>
            <w:tcBorders>
              <w:top w:val="single" w:sz="4" w:space="0" w:color="auto"/>
              <w:left w:val="single" w:sz="4" w:space="0" w:color="auto"/>
              <w:bottom w:val="single" w:sz="4" w:space="0" w:color="auto"/>
              <w:right w:val="single" w:sz="4" w:space="0" w:color="auto"/>
            </w:tcBorders>
          </w:tcPr>
          <w:p w14:paraId="692729E5" w14:textId="77777777" w:rsidR="00D77A34" w:rsidRPr="00F94242" w:rsidRDefault="00D77A34" w:rsidP="00D77A34">
            <w:pPr>
              <w:jc w:val="both"/>
              <w:rPr>
                <w:sz w:val="20"/>
              </w:rPr>
            </w:pPr>
            <w:r w:rsidRPr="001D0914">
              <w:rPr>
                <w:sz w:val="20"/>
              </w:rPr>
              <w:t>Jurbarko rajono savivaldybės administracija</w:t>
            </w:r>
          </w:p>
        </w:tc>
      </w:tr>
      <w:tr w:rsidR="00D77A34" w:rsidRPr="00F94242" w14:paraId="585E01BB"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E42F5CD" w14:textId="77777777" w:rsidR="00D77A34" w:rsidRPr="00F94242" w:rsidRDefault="00D77A34" w:rsidP="00D77A34">
            <w:pPr>
              <w:jc w:val="center"/>
              <w:rPr>
                <w:sz w:val="20"/>
              </w:rPr>
            </w:pPr>
            <w:r>
              <w:rPr>
                <w:sz w:val="20"/>
              </w:rPr>
              <w:t>9</w:t>
            </w:r>
            <w:r w:rsidRPr="00F94242">
              <w:rPr>
                <w:sz w:val="20"/>
              </w:rPr>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9DC7D22" w14:textId="77777777" w:rsidR="00D77A34" w:rsidRPr="00A52A1E" w:rsidRDefault="00D77A34" w:rsidP="00D77A34">
            <w:pPr>
              <w:jc w:val="cente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5AB95C03" w14:textId="77777777" w:rsidR="00D77A34" w:rsidRDefault="00D77A34" w:rsidP="00D77A34">
            <w:pPr>
              <w:rPr>
                <w:sz w:val="20"/>
              </w:rPr>
            </w:pPr>
            <w:r w:rsidRPr="00A52A1E">
              <w:rPr>
                <w:sz w:val="20"/>
              </w:rPr>
              <w:t>Kompiuteris HP su monitoriumi</w:t>
            </w:r>
          </w:p>
          <w:p w14:paraId="140BD70E" w14:textId="77777777" w:rsidR="00D77A34" w:rsidRPr="00A52A1E" w:rsidRDefault="00D77A34" w:rsidP="00D77A34">
            <w:pPr>
              <w:rPr>
                <w:sz w:val="20"/>
              </w:rPr>
            </w:pPr>
            <w:proofErr w:type="spellStart"/>
            <w:r w:rsidRPr="00D77A34">
              <w:rPr>
                <w:sz w:val="20"/>
              </w:rPr>
              <w:t>Inv</w:t>
            </w:r>
            <w:proofErr w:type="spellEnd"/>
            <w:r w:rsidRPr="00D77A34">
              <w:rPr>
                <w:sz w:val="20"/>
              </w:rPr>
              <w:t>. Nr. SPIS</w:t>
            </w:r>
            <w:r>
              <w:rPr>
                <w:sz w:val="20"/>
              </w:rPr>
              <w:t>-05</w:t>
            </w:r>
          </w:p>
        </w:tc>
        <w:tc>
          <w:tcPr>
            <w:tcW w:w="1080" w:type="dxa"/>
            <w:tcBorders>
              <w:top w:val="single" w:sz="4" w:space="0" w:color="auto"/>
              <w:left w:val="single" w:sz="4" w:space="0" w:color="auto"/>
              <w:bottom w:val="single" w:sz="4" w:space="0" w:color="auto"/>
              <w:right w:val="single" w:sz="4" w:space="0" w:color="auto"/>
            </w:tcBorders>
          </w:tcPr>
          <w:p w14:paraId="2545E025" w14:textId="77777777" w:rsidR="00D77A34" w:rsidRPr="00A52A1E" w:rsidRDefault="00D77A34" w:rsidP="00D77A34">
            <w:pPr>
              <w:jc w:val="right"/>
              <w:rPr>
                <w:sz w:val="20"/>
              </w:rPr>
            </w:pPr>
            <w:r w:rsidRPr="0031749B">
              <w:rPr>
                <w:sz w:val="20"/>
              </w:rPr>
              <w:t>0,29</w:t>
            </w:r>
          </w:p>
        </w:tc>
        <w:tc>
          <w:tcPr>
            <w:tcW w:w="1513" w:type="dxa"/>
            <w:tcBorders>
              <w:top w:val="single" w:sz="4" w:space="0" w:color="auto"/>
              <w:left w:val="single" w:sz="4" w:space="0" w:color="auto"/>
              <w:bottom w:val="single" w:sz="4" w:space="0" w:color="auto"/>
              <w:right w:val="single" w:sz="4" w:space="0" w:color="auto"/>
            </w:tcBorders>
          </w:tcPr>
          <w:p w14:paraId="04B4BDCB" w14:textId="77777777" w:rsidR="00D77A34" w:rsidRPr="00A52A1E" w:rsidRDefault="00D77A34" w:rsidP="00D77A34">
            <w:pPr>
              <w:jc w:val="right"/>
              <w:rPr>
                <w:sz w:val="20"/>
              </w:rPr>
            </w:pPr>
            <w:r w:rsidRPr="009464F5">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1B9C3" w14:textId="77777777" w:rsidR="00D77A34" w:rsidRPr="00F94242" w:rsidRDefault="00D77A34" w:rsidP="00D77A34">
            <w:pPr>
              <w:jc w:val="right"/>
              <w:rPr>
                <w:sz w:val="20"/>
              </w:rPr>
            </w:pPr>
            <w:r w:rsidRPr="00AB17BD">
              <w:rPr>
                <w:sz w:val="20"/>
              </w:rPr>
              <w:t>0,29</w:t>
            </w:r>
          </w:p>
        </w:tc>
        <w:tc>
          <w:tcPr>
            <w:tcW w:w="1428" w:type="dxa"/>
            <w:tcBorders>
              <w:top w:val="single" w:sz="4" w:space="0" w:color="auto"/>
              <w:left w:val="single" w:sz="4" w:space="0" w:color="auto"/>
              <w:bottom w:val="single" w:sz="4" w:space="0" w:color="auto"/>
              <w:right w:val="single" w:sz="4" w:space="0" w:color="auto"/>
            </w:tcBorders>
          </w:tcPr>
          <w:p w14:paraId="02A03D58" w14:textId="77777777" w:rsidR="00D77A34" w:rsidRPr="00F94242" w:rsidRDefault="00D77A34" w:rsidP="00D77A34">
            <w:pPr>
              <w:jc w:val="both"/>
              <w:rPr>
                <w:sz w:val="20"/>
              </w:rPr>
            </w:pPr>
            <w:r w:rsidRPr="001D0914">
              <w:rPr>
                <w:sz w:val="20"/>
              </w:rPr>
              <w:t>Jurbarko rajono savivaldybės administracija</w:t>
            </w:r>
          </w:p>
        </w:tc>
      </w:tr>
      <w:tr w:rsidR="00D77A34" w:rsidRPr="00F94242" w14:paraId="67D93FD2"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9753595" w14:textId="77777777" w:rsidR="00D77A34" w:rsidRPr="00F94242" w:rsidRDefault="00D77A34" w:rsidP="00D77A34">
            <w:pPr>
              <w:jc w:val="center"/>
              <w:rPr>
                <w:sz w:val="20"/>
              </w:rPr>
            </w:pPr>
            <w:r>
              <w:rPr>
                <w:sz w:val="20"/>
              </w:rPr>
              <w:t>10.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0956D06" w14:textId="77777777" w:rsidR="00D77A34" w:rsidRPr="00A52A1E" w:rsidRDefault="00D77A34" w:rsidP="00D77A34">
            <w:pP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4F843521" w14:textId="77777777" w:rsidR="00D77A34" w:rsidRDefault="00D77A34" w:rsidP="00D77A34">
            <w:pPr>
              <w:rPr>
                <w:sz w:val="20"/>
              </w:rPr>
            </w:pPr>
            <w:r w:rsidRPr="00A52A1E">
              <w:rPr>
                <w:sz w:val="20"/>
              </w:rPr>
              <w:t>Lazerinis spausdintuvas HP LJ 1160</w:t>
            </w:r>
          </w:p>
          <w:p w14:paraId="1DF70470" w14:textId="77777777" w:rsidR="00D77A34" w:rsidRPr="00A52A1E" w:rsidRDefault="00D77A34" w:rsidP="00D77A34">
            <w:pPr>
              <w:rPr>
                <w:bCs/>
                <w:sz w:val="20"/>
              </w:rPr>
            </w:pPr>
            <w:proofErr w:type="spellStart"/>
            <w:r w:rsidRPr="00D77A34">
              <w:rPr>
                <w:sz w:val="20"/>
              </w:rPr>
              <w:t>Inv</w:t>
            </w:r>
            <w:proofErr w:type="spellEnd"/>
            <w:r w:rsidRPr="00D77A34">
              <w:rPr>
                <w:sz w:val="20"/>
              </w:rPr>
              <w:t>. Nr. SPIS</w:t>
            </w:r>
            <w:r>
              <w:rPr>
                <w:sz w:val="20"/>
              </w:rPr>
              <w:t>-06</w:t>
            </w:r>
          </w:p>
        </w:tc>
        <w:tc>
          <w:tcPr>
            <w:tcW w:w="1080" w:type="dxa"/>
            <w:tcBorders>
              <w:top w:val="single" w:sz="4" w:space="0" w:color="auto"/>
              <w:left w:val="single" w:sz="4" w:space="0" w:color="auto"/>
              <w:bottom w:val="single" w:sz="4" w:space="0" w:color="auto"/>
              <w:right w:val="single" w:sz="4" w:space="0" w:color="auto"/>
            </w:tcBorders>
          </w:tcPr>
          <w:p w14:paraId="2872012C" w14:textId="77777777" w:rsidR="00D77A34" w:rsidRPr="00A52A1E" w:rsidRDefault="00D77A34" w:rsidP="00D77A34">
            <w:pPr>
              <w:jc w:val="right"/>
              <w:rPr>
                <w:sz w:val="20"/>
              </w:rPr>
            </w:pPr>
            <w:r w:rsidRPr="0031749B">
              <w:rPr>
                <w:sz w:val="20"/>
              </w:rPr>
              <w:t>0,29</w:t>
            </w:r>
          </w:p>
        </w:tc>
        <w:tc>
          <w:tcPr>
            <w:tcW w:w="1513" w:type="dxa"/>
            <w:tcBorders>
              <w:top w:val="single" w:sz="4" w:space="0" w:color="auto"/>
              <w:left w:val="single" w:sz="4" w:space="0" w:color="auto"/>
              <w:bottom w:val="single" w:sz="4" w:space="0" w:color="auto"/>
              <w:right w:val="single" w:sz="4" w:space="0" w:color="auto"/>
            </w:tcBorders>
          </w:tcPr>
          <w:p w14:paraId="38A3CF93" w14:textId="77777777" w:rsidR="00D77A34" w:rsidRPr="00A52A1E" w:rsidRDefault="00D77A34" w:rsidP="00D77A34">
            <w:pPr>
              <w:jc w:val="right"/>
              <w:rPr>
                <w:sz w:val="20"/>
              </w:rPr>
            </w:pPr>
            <w:r w:rsidRPr="009464F5">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5F0507" w14:textId="77777777" w:rsidR="00D77A34" w:rsidRDefault="00D77A34" w:rsidP="00D77A34">
            <w:pPr>
              <w:jc w:val="right"/>
              <w:rPr>
                <w:sz w:val="20"/>
              </w:rPr>
            </w:pPr>
            <w:r w:rsidRPr="00AB17BD">
              <w:rPr>
                <w:sz w:val="20"/>
              </w:rPr>
              <w:t>0,29</w:t>
            </w:r>
          </w:p>
        </w:tc>
        <w:tc>
          <w:tcPr>
            <w:tcW w:w="1428" w:type="dxa"/>
            <w:tcBorders>
              <w:top w:val="single" w:sz="4" w:space="0" w:color="auto"/>
              <w:left w:val="single" w:sz="4" w:space="0" w:color="auto"/>
              <w:bottom w:val="single" w:sz="4" w:space="0" w:color="auto"/>
              <w:right w:val="single" w:sz="4" w:space="0" w:color="auto"/>
            </w:tcBorders>
          </w:tcPr>
          <w:p w14:paraId="7B50DA72" w14:textId="77777777" w:rsidR="00D77A34" w:rsidRPr="001D0914" w:rsidRDefault="00D77A34" w:rsidP="00D77A34">
            <w:pPr>
              <w:jc w:val="both"/>
              <w:rPr>
                <w:sz w:val="20"/>
              </w:rPr>
            </w:pPr>
            <w:r w:rsidRPr="001247CC">
              <w:rPr>
                <w:sz w:val="20"/>
              </w:rPr>
              <w:t>Jurbarko rajono savivaldybės administracija</w:t>
            </w:r>
          </w:p>
        </w:tc>
      </w:tr>
      <w:tr w:rsidR="00D77A34" w:rsidRPr="00F94242" w14:paraId="7CBC1033"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4725799" w14:textId="77777777" w:rsidR="00D77A34" w:rsidRPr="00F94242" w:rsidRDefault="00D77A34" w:rsidP="00D77A34">
            <w:pPr>
              <w:jc w:val="center"/>
              <w:rPr>
                <w:sz w:val="20"/>
              </w:rPr>
            </w:pPr>
            <w:r>
              <w:rPr>
                <w:sz w:val="20"/>
              </w:rPr>
              <w:t>11.</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197492D" w14:textId="77777777" w:rsidR="00D77A34" w:rsidRPr="00A52A1E" w:rsidRDefault="00D77A34" w:rsidP="00D77A34">
            <w:pPr>
              <w:rPr>
                <w:sz w:val="20"/>
              </w:rPr>
            </w:pPr>
            <w:r w:rsidRPr="00A52A1E">
              <w:rPr>
                <w:sz w:val="20"/>
              </w:rPr>
              <w:t>2005-02-23</w:t>
            </w:r>
          </w:p>
        </w:tc>
        <w:tc>
          <w:tcPr>
            <w:tcW w:w="2040" w:type="dxa"/>
            <w:tcBorders>
              <w:top w:val="single" w:sz="4" w:space="0" w:color="auto"/>
              <w:left w:val="single" w:sz="4" w:space="0" w:color="auto"/>
              <w:bottom w:val="single" w:sz="4" w:space="0" w:color="auto"/>
              <w:right w:val="single" w:sz="4" w:space="0" w:color="auto"/>
            </w:tcBorders>
          </w:tcPr>
          <w:p w14:paraId="23DEE67E" w14:textId="77777777" w:rsidR="00D77A34" w:rsidRDefault="00D77A34" w:rsidP="00D77A34">
            <w:pPr>
              <w:rPr>
                <w:sz w:val="20"/>
              </w:rPr>
            </w:pPr>
            <w:r w:rsidRPr="00A52A1E">
              <w:rPr>
                <w:sz w:val="20"/>
              </w:rPr>
              <w:t>Lazerinis spausdintuvas HP LJ 1160</w:t>
            </w:r>
          </w:p>
          <w:p w14:paraId="393D2A85" w14:textId="77777777" w:rsidR="00D77A34" w:rsidRPr="00A52A1E" w:rsidRDefault="00D77A34" w:rsidP="00D77A34">
            <w:pPr>
              <w:rPr>
                <w:bCs/>
                <w:sz w:val="20"/>
              </w:rPr>
            </w:pPr>
            <w:proofErr w:type="spellStart"/>
            <w:r w:rsidRPr="00D77A34">
              <w:rPr>
                <w:bCs/>
                <w:sz w:val="20"/>
              </w:rPr>
              <w:t>Inv</w:t>
            </w:r>
            <w:proofErr w:type="spellEnd"/>
            <w:r w:rsidRPr="00D77A34">
              <w:rPr>
                <w:bCs/>
                <w:sz w:val="20"/>
              </w:rPr>
              <w:t>. Nr. SPIS</w:t>
            </w:r>
            <w:r>
              <w:rPr>
                <w:bCs/>
                <w:sz w:val="20"/>
              </w:rPr>
              <w:t>-07</w:t>
            </w:r>
          </w:p>
        </w:tc>
        <w:tc>
          <w:tcPr>
            <w:tcW w:w="1080" w:type="dxa"/>
            <w:tcBorders>
              <w:top w:val="single" w:sz="4" w:space="0" w:color="auto"/>
              <w:left w:val="single" w:sz="4" w:space="0" w:color="auto"/>
              <w:bottom w:val="single" w:sz="4" w:space="0" w:color="auto"/>
              <w:right w:val="single" w:sz="4" w:space="0" w:color="auto"/>
            </w:tcBorders>
          </w:tcPr>
          <w:p w14:paraId="7A94FEE0" w14:textId="77777777" w:rsidR="00D77A34" w:rsidRPr="00A52A1E" w:rsidRDefault="00D77A34" w:rsidP="00D77A34">
            <w:pPr>
              <w:jc w:val="right"/>
              <w:rPr>
                <w:sz w:val="20"/>
              </w:rPr>
            </w:pPr>
            <w:r w:rsidRPr="0031749B">
              <w:rPr>
                <w:sz w:val="20"/>
              </w:rPr>
              <w:t>0,29</w:t>
            </w:r>
          </w:p>
        </w:tc>
        <w:tc>
          <w:tcPr>
            <w:tcW w:w="1513" w:type="dxa"/>
            <w:tcBorders>
              <w:top w:val="single" w:sz="4" w:space="0" w:color="auto"/>
              <w:left w:val="single" w:sz="4" w:space="0" w:color="auto"/>
              <w:bottom w:val="single" w:sz="4" w:space="0" w:color="auto"/>
              <w:right w:val="single" w:sz="4" w:space="0" w:color="auto"/>
            </w:tcBorders>
          </w:tcPr>
          <w:p w14:paraId="4102D5B4" w14:textId="77777777" w:rsidR="00D77A34" w:rsidRPr="00A52A1E" w:rsidRDefault="00D77A34" w:rsidP="00D77A34">
            <w:pPr>
              <w:jc w:val="right"/>
              <w:rPr>
                <w:sz w:val="20"/>
              </w:rPr>
            </w:pPr>
            <w:r w:rsidRPr="009464F5">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CD3DD3" w14:textId="77777777" w:rsidR="00D77A34" w:rsidRPr="001247CC" w:rsidRDefault="00D77A34" w:rsidP="00D77A34">
            <w:pPr>
              <w:jc w:val="right"/>
              <w:rPr>
                <w:sz w:val="20"/>
              </w:rPr>
            </w:pPr>
            <w:r w:rsidRPr="00AB17BD">
              <w:rPr>
                <w:sz w:val="20"/>
              </w:rPr>
              <w:t>0,29</w:t>
            </w:r>
          </w:p>
        </w:tc>
        <w:tc>
          <w:tcPr>
            <w:tcW w:w="1428" w:type="dxa"/>
            <w:tcBorders>
              <w:top w:val="single" w:sz="4" w:space="0" w:color="auto"/>
              <w:left w:val="single" w:sz="4" w:space="0" w:color="auto"/>
              <w:bottom w:val="single" w:sz="4" w:space="0" w:color="auto"/>
              <w:right w:val="single" w:sz="4" w:space="0" w:color="auto"/>
            </w:tcBorders>
          </w:tcPr>
          <w:p w14:paraId="70C97C8D" w14:textId="77777777" w:rsidR="00D77A34" w:rsidRPr="001247CC" w:rsidRDefault="00D77A34" w:rsidP="00D77A34">
            <w:pPr>
              <w:jc w:val="both"/>
              <w:rPr>
                <w:sz w:val="20"/>
              </w:rPr>
            </w:pPr>
            <w:r w:rsidRPr="001247CC">
              <w:rPr>
                <w:sz w:val="20"/>
              </w:rPr>
              <w:t>Jurbarko rajono savivaldybės administracija</w:t>
            </w:r>
          </w:p>
        </w:tc>
      </w:tr>
      <w:tr w:rsidR="002A05D4" w:rsidRPr="00F94242" w14:paraId="4D3AA5E7" w14:textId="77777777" w:rsidTr="006350A6">
        <w:trPr>
          <w:jc w:val="center"/>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5C672C8" w14:textId="77777777" w:rsidR="002A05D4" w:rsidRPr="00F94242" w:rsidRDefault="002A05D4" w:rsidP="006350A6">
            <w:pPr>
              <w:jc w:val="center"/>
              <w:rPr>
                <w:sz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92E3F0B" w14:textId="77777777" w:rsidR="002A05D4" w:rsidRPr="00F94242" w:rsidRDefault="002A05D4" w:rsidP="006350A6">
            <w:pPr>
              <w:jc w:val="center"/>
              <w:rPr>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E356169" w14:textId="77777777" w:rsidR="002A05D4" w:rsidRPr="00121408" w:rsidRDefault="002A05D4" w:rsidP="006350A6">
            <w:pPr>
              <w:rPr>
                <w:b/>
                <w:sz w:val="20"/>
              </w:rPr>
            </w:pPr>
            <w:r w:rsidRPr="00121408">
              <w:rPr>
                <w:b/>
                <w:sz w:val="20"/>
              </w:rPr>
              <w:t>Iš viso:</w:t>
            </w:r>
          </w:p>
        </w:tc>
        <w:tc>
          <w:tcPr>
            <w:tcW w:w="1080" w:type="dxa"/>
            <w:tcBorders>
              <w:top w:val="single" w:sz="4" w:space="0" w:color="auto"/>
              <w:left w:val="single" w:sz="4" w:space="0" w:color="auto"/>
              <w:bottom w:val="single" w:sz="4" w:space="0" w:color="auto"/>
              <w:right w:val="single" w:sz="4" w:space="0" w:color="auto"/>
            </w:tcBorders>
          </w:tcPr>
          <w:p w14:paraId="20E6DFE0" w14:textId="77777777" w:rsidR="002A05D4" w:rsidRPr="00121408" w:rsidRDefault="00D77A34" w:rsidP="006350A6">
            <w:pPr>
              <w:jc w:val="right"/>
              <w:rPr>
                <w:b/>
                <w:sz w:val="20"/>
              </w:rPr>
            </w:pPr>
            <w:r>
              <w:rPr>
                <w:b/>
                <w:sz w:val="20"/>
              </w:rPr>
              <w:t>1167,24</w:t>
            </w:r>
          </w:p>
        </w:tc>
        <w:tc>
          <w:tcPr>
            <w:tcW w:w="1513" w:type="dxa"/>
            <w:tcBorders>
              <w:top w:val="single" w:sz="4" w:space="0" w:color="auto"/>
              <w:left w:val="single" w:sz="4" w:space="0" w:color="auto"/>
              <w:bottom w:val="single" w:sz="4" w:space="0" w:color="auto"/>
              <w:right w:val="single" w:sz="4" w:space="0" w:color="auto"/>
            </w:tcBorders>
          </w:tcPr>
          <w:p w14:paraId="542748F9" w14:textId="77777777" w:rsidR="002A05D4" w:rsidRPr="00121408" w:rsidRDefault="00D77A34" w:rsidP="006350A6">
            <w:pPr>
              <w:jc w:val="right"/>
              <w:rPr>
                <w:b/>
                <w:sz w:val="20"/>
              </w:rPr>
            </w:pPr>
            <w:r>
              <w:rPr>
                <w:b/>
                <w:sz w:val="20"/>
              </w:rPr>
              <w:t>1161,15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765EE" w14:textId="77777777" w:rsidR="002A05D4" w:rsidRPr="00F94242" w:rsidRDefault="00D77A34" w:rsidP="006350A6">
            <w:pPr>
              <w:jc w:val="right"/>
              <w:rPr>
                <w:b/>
                <w:sz w:val="20"/>
              </w:rPr>
            </w:pPr>
            <w:r>
              <w:rPr>
                <w:b/>
                <w:sz w:val="20"/>
              </w:rPr>
              <w:t>6,09</w:t>
            </w:r>
          </w:p>
        </w:tc>
        <w:tc>
          <w:tcPr>
            <w:tcW w:w="1428" w:type="dxa"/>
            <w:tcBorders>
              <w:top w:val="single" w:sz="4" w:space="0" w:color="auto"/>
              <w:left w:val="single" w:sz="4" w:space="0" w:color="auto"/>
              <w:bottom w:val="single" w:sz="4" w:space="0" w:color="auto"/>
              <w:right w:val="single" w:sz="4" w:space="0" w:color="auto"/>
            </w:tcBorders>
          </w:tcPr>
          <w:p w14:paraId="3C7E1D66" w14:textId="77777777" w:rsidR="002A05D4" w:rsidRPr="00F94242" w:rsidRDefault="002A05D4" w:rsidP="006350A6">
            <w:pPr>
              <w:jc w:val="right"/>
              <w:rPr>
                <w:b/>
                <w:sz w:val="20"/>
              </w:rPr>
            </w:pPr>
          </w:p>
        </w:tc>
      </w:tr>
    </w:tbl>
    <w:p w14:paraId="5DFB6336" w14:textId="77777777" w:rsidR="002A05D4" w:rsidRDefault="002A05D4" w:rsidP="002A05D4">
      <w:pPr>
        <w:ind w:left="4320" w:firstLine="720"/>
      </w:pPr>
    </w:p>
    <w:p w14:paraId="1019F5B9" w14:textId="77777777" w:rsidR="002A05D4" w:rsidRDefault="00A91410" w:rsidP="002A05D4">
      <w:pPr>
        <w:ind w:left="4320" w:firstLine="720"/>
      </w:pPr>
      <w:r>
        <w:t xml:space="preserve">         </w:t>
      </w:r>
      <w:r w:rsidR="002A05D4">
        <w:t>Jurbarko rajono savivaldybės tarybos</w:t>
      </w:r>
    </w:p>
    <w:p w14:paraId="4EF46B49" w14:textId="77777777" w:rsidR="002A05D4" w:rsidRDefault="00A91410" w:rsidP="002A05D4">
      <w:pPr>
        <w:ind w:left="5040"/>
      </w:pPr>
      <w:r>
        <w:t xml:space="preserve">         </w:t>
      </w:r>
      <w:r w:rsidR="000A76C4">
        <w:t xml:space="preserve">2024 m. lapkričio    </w:t>
      </w:r>
      <w:r w:rsidR="002A05D4">
        <w:t xml:space="preserve">Nr. </w:t>
      </w:r>
      <w:r w:rsidR="000A76C4">
        <w:t>TSP-</w:t>
      </w:r>
    </w:p>
    <w:p w14:paraId="11C4A863" w14:textId="77777777" w:rsidR="002A05D4" w:rsidRDefault="009328CE" w:rsidP="009328CE">
      <w:pPr>
        <w:ind w:left="4320" w:firstLine="720"/>
      </w:pPr>
      <w:r>
        <w:t xml:space="preserve">         </w:t>
      </w:r>
      <w:r w:rsidR="002A05D4">
        <w:t>2 priedas</w:t>
      </w:r>
    </w:p>
    <w:p w14:paraId="407CA1C6" w14:textId="77777777" w:rsidR="002A05D4" w:rsidRDefault="002A05D4" w:rsidP="002A05D4"/>
    <w:p w14:paraId="08571189" w14:textId="77777777" w:rsidR="002A05D4" w:rsidRDefault="002A05D4" w:rsidP="002A05D4"/>
    <w:p w14:paraId="0F4857C4" w14:textId="77777777" w:rsidR="002A05D4" w:rsidRPr="001F7927" w:rsidRDefault="002A05D4" w:rsidP="002A05D4">
      <w:pPr>
        <w:pStyle w:val="Antrats"/>
        <w:tabs>
          <w:tab w:val="clear" w:pos="4153"/>
          <w:tab w:val="clear" w:pos="8306"/>
        </w:tabs>
        <w:jc w:val="center"/>
        <w:rPr>
          <w:b/>
          <w:szCs w:val="24"/>
        </w:rPr>
      </w:pPr>
      <w:r w:rsidRPr="001F7927">
        <w:rPr>
          <w:b/>
          <w:szCs w:val="24"/>
        </w:rPr>
        <w:t>NURAŠOMO IR LIKVIDUOJAMO VALSTYBEI NUOSAVYBĖS TEISE PRIKLAUSANČIO, JURBARKO RAJONO SAVIVALDY</w:t>
      </w:r>
      <w:r>
        <w:rPr>
          <w:b/>
          <w:szCs w:val="24"/>
        </w:rPr>
        <w:t xml:space="preserve">BĖS PATIKĖJIMO TEISE VALDOMO </w:t>
      </w:r>
      <w:r w:rsidRPr="003D74A1">
        <w:rPr>
          <w:b/>
          <w:szCs w:val="24"/>
        </w:rPr>
        <w:t xml:space="preserve">TRUMPALAIKIO </w:t>
      </w:r>
      <w:r>
        <w:rPr>
          <w:b/>
          <w:szCs w:val="24"/>
        </w:rPr>
        <w:t xml:space="preserve">MATERIALIOJO </w:t>
      </w:r>
      <w:r w:rsidRPr="003D74A1">
        <w:rPr>
          <w:b/>
          <w:szCs w:val="24"/>
        </w:rPr>
        <w:t xml:space="preserve">TURTO </w:t>
      </w:r>
      <w:r w:rsidRPr="001F7927">
        <w:rPr>
          <w:b/>
          <w:szCs w:val="24"/>
        </w:rPr>
        <w:t>SĄRAŠAS</w:t>
      </w:r>
    </w:p>
    <w:p w14:paraId="655BA702" w14:textId="77777777" w:rsidR="002A05D4" w:rsidRDefault="002A05D4" w:rsidP="002A05D4">
      <w:pPr>
        <w:pStyle w:val="Antrats"/>
        <w:tabs>
          <w:tab w:val="clear" w:pos="4153"/>
          <w:tab w:val="clear" w:pos="8306"/>
        </w:tabs>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857"/>
        <w:gridCol w:w="2551"/>
        <w:gridCol w:w="993"/>
        <w:gridCol w:w="992"/>
        <w:gridCol w:w="992"/>
        <w:gridCol w:w="1527"/>
      </w:tblGrid>
      <w:tr w:rsidR="002A05D4" w:rsidRPr="00F94242" w14:paraId="2731C9EB" w14:textId="77777777" w:rsidTr="006350A6">
        <w:trPr>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0822E966" w14:textId="77777777" w:rsidR="002A05D4" w:rsidRPr="00F94242" w:rsidRDefault="002A05D4" w:rsidP="006350A6">
            <w:pPr>
              <w:jc w:val="center"/>
              <w:rPr>
                <w:b/>
                <w:sz w:val="20"/>
              </w:rPr>
            </w:pPr>
            <w:r w:rsidRPr="00F94242">
              <w:rPr>
                <w:b/>
                <w:sz w:val="20"/>
              </w:rPr>
              <w:t>Eil.</w:t>
            </w:r>
          </w:p>
          <w:p w14:paraId="3E609039" w14:textId="77777777" w:rsidR="002A05D4" w:rsidRPr="00F94242" w:rsidRDefault="002A05D4" w:rsidP="006350A6">
            <w:pPr>
              <w:jc w:val="center"/>
              <w:rPr>
                <w:b/>
                <w:sz w:val="20"/>
              </w:rPr>
            </w:pPr>
            <w:r w:rsidRPr="00F94242">
              <w:rPr>
                <w:b/>
                <w:sz w:val="20"/>
              </w:rPr>
              <w:t>Nr.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1989ADF4" w14:textId="77777777" w:rsidR="002A05D4" w:rsidRPr="00F94242" w:rsidRDefault="002A05D4" w:rsidP="006350A6">
            <w:pPr>
              <w:jc w:val="center"/>
              <w:rPr>
                <w:b/>
                <w:sz w:val="20"/>
              </w:rPr>
            </w:pPr>
            <w:r w:rsidRPr="00F94242">
              <w:rPr>
                <w:b/>
                <w:sz w:val="20"/>
              </w:rPr>
              <w:t>Atidavimo naudoti metai, mėnuo</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E33BE9" w14:textId="77777777" w:rsidR="002A05D4" w:rsidRPr="00F94242" w:rsidRDefault="002A05D4" w:rsidP="006350A6">
            <w:pPr>
              <w:jc w:val="center"/>
              <w:rPr>
                <w:b/>
                <w:sz w:val="20"/>
              </w:rPr>
            </w:pPr>
            <w:r w:rsidRPr="00F94242">
              <w:rPr>
                <w:b/>
                <w:sz w:val="20"/>
              </w:rPr>
              <w:t>Turto pavadinimas,</w:t>
            </w:r>
          </w:p>
          <w:p w14:paraId="157E446C" w14:textId="77777777" w:rsidR="002A05D4" w:rsidRPr="00F94242" w:rsidRDefault="002A05D4" w:rsidP="006350A6">
            <w:pPr>
              <w:jc w:val="center"/>
              <w:rPr>
                <w:b/>
                <w:sz w:val="20"/>
              </w:rPr>
            </w:pPr>
            <w:r w:rsidRPr="00F94242">
              <w:rPr>
                <w:b/>
                <w:sz w:val="20"/>
              </w:rPr>
              <w:t>inventorinis Nr.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13907E" w14:textId="77777777" w:rsidR="002A05D4" w:rsidRPr="00F94242" w:rsidRDefault="002A05D4" w:rsidP="006350A6">
            <w:pPr>
              <w:jc w:val="center"/>
              <w:rPr>
                <w:b/>
                <w:sz w:val="20"/>
              </w:rPr>
            </w:pPr>
            <w:r w:rsidRPr="00F94242">
              <w:rPr>
                <w:b/>
                <w:sz w:val="20"/>
              </w:rPr>
              <w:t>Kiekis</w:t>
            </w:r>
            <w:r w:rsidR="00207426">
              <w:rPr>
                <w:b/>
                <w:sz w:val="20"/>
              </w:rPr>
              <w:t>,</w:t>
            </w:r>
            <w:r w:rsidRPr="00F94242">
              <w:rPr>
                <w:b/>
                <w:sz w:val="20"/>
              </w:rPr>
              <w:t xml:space="preserve"> vnt.</w:t>
            </w:r>
          </w:p>
          <w:p w14:paraId="119B0087" w14:textId="77777777" w:rsidR="002A05D4" w:rsidRPr="00F94242" w:rsidRDefault="002A05D4" w:rsidP="006350A6">
            <w:pPr>
              <w:jc w:val="center"/>
              <w:rPr>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6FEADA" w14:textId="77777777" w:rsidR="002A05D4" w:rsidRPr="00F94242" w:rsidRDefault="002A05D4" w:rsidP="006350A6">
            <w:pPr>
              <w:jc w:val="center"/>
              <w:rPr>
                <w:b/>
                <w:sz w:val="20"/>
              </w:rPr>
            </w:pPr>
            <w:r w:rsidRPr="00F94242">
              <w:rPr>
                <w:b/>
                <w:sz w:val="20"/>
              </w:rPr>
              <w:t>Kaina</w:t>
            </w:r>
            <w:r w:rsidR="00207426">
              <w:rPr>
                <w:b/>
                <w:sz w:val="20"/>
              </w:rPr>
              <w:t>,</w:t>
            </w:r>
            <w:r w:rsidRPr="00F94242">
              <w:rPr>
                <w:b/>
                <w:sz w:val="20"/>
              </w:rPr>
              <w:t xml:space="preserve"> Eur</w:t>
            </w:r>
          </w:p>
          <w:p w14:paraId="1A915C54" w14:textId="77777777" w:rsidR="002A05D4" w:rsidRPr="00F94242" w:rsidRDefault="002A05D4" w:rsidP="006350A6">
            <w:pPr>
              <w:jc w:val="center"/>
              <w:rPr>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8FBFA9" w14:textId="77777777" w:rsidR="002A05D4" w:rsidRPr="00F94242" w:rsidRDefault="002A05D4" w:rsidP="006350A6">
            <w:pPr>
              <w:jc w:val="center"/>
              <w:rPr>
                <w:b/>
                <w:sz w:val="20"/>
              </w:rPr>
            </w:pPr>
            <w:r w:rsidRPr="00F94242">
              <w:rPr>
                <w:b/>
                <w:sz w:val="20"/>
              </w:rPr>
              <w:t>Suma</w:t>
            </w:r>
            <w:r w:rsidR="00207426">
              <w:rPr>
                <w:b/>
                <w:sz w:val="20"/>
              </w:rPr>
              <w:t>,</w:t>
            </w:r>
          </w:p>
          <w:p w14:paraId="06B88945" w14:textId="77777777" w:rsidR="002A05D4" w:rsidRPr="00F94242" w:rsidRDefault="002A05D4" w:rsidP="006350A6">
            <w:pPr>
              <w:jc w:val="center"/>
              <w:rPr>
                <w:b/>
                <w:sz w:val="20"/>
              </w:rPr>
            </w:pPr>
            <w:r w:rsidRPr="00F94242">
              <w:rPr>
                <w:b/>
                <w:sz w:val="20"/>
              </w:rPr>
              <w:t>Eur</w:t>
            </w:r>
          </w:p>
          <w:p w14:paraId="7076CB7E" w14:textId="77777777" w:rsidR="002A05D4" w:rsidRPr="00F94242" w:rsidRDefault="002A05D4" w:rsidP="006350A6">
            <w:pPr>
              <w:jc w:val="center"/>
              <w:rPr>
                <w:b/>
                <w:sz w:val="20"/>
              </w:rPr>
            </w:pPr>
          </w:p>
        </w:tc>
        <w:tc>
          <w:tcPr>
            <w:tcW w:w="1527" w:type="dxa"/>
            <w:tcBorders>
              <w:top w:val="single" w:sz="4" w:space="0" w:color="auto"/>
              <w:left w:val="single" w:sz="4" w:space="0" w:color="auto"/>
              <w:bottom w:val="single" w:sz="4" w:space="0" w:color="auto"/>
              <w:right w:val="single" w:sz="4" w:space="0" w:color="auto"/>
            </w:tcBorders>
          </w:tcPr>
          <w:p w14:paraId="1869A027" w14:textId="77777777" w:rsidR="002A05D4" w:rsidRPr="00F94242" w:rsidRDefault="002A05D4" w:rsidP="006350A6">
            <w:pPr>
              <w:jc w:val="center"/>
              <w:rPr>
                <w:b/>
                <w:sz w:val="20"/>
              </w:rPr>
            </w:pPr>
            <w:r w:rsidRPr="00F94242">
              <w:rPr>
                <w:b/>
                <w:sz w:val="20"/>
              </w:rPr>
              <w:t>Buvimo vieta</w:t>
            </w:r>
          </w:p>
        </w:tc>
      </w:tr>
      <w:tr w:rsidR="002A05D4" w:rsidRPr="00F94242" w14:paraId="51AC0FBD" w14:textId="77777777" w:rsidTr="006350A6">
        <w:trPr>
          <w:jc w:val="center"/>
        </w:trPr>
        <w:tc>
          <w:tcPr>
            <w:tcW w:w="7907" w:type="dxa"/>
            <w:gridSpan w:val="6"/>
            <w:tcBorders>
              <w:top w:val="single" w:sz="4" w:space="0" w:color="auto"/>
              <w:left w:val="single" w:sz="4" w:space="0" w:color="auto"/>
              <w:bottom w:val="single" w:sz="4" w:space="0" w:color="auto"/>
              <w:right w:val="nil"/>
            </w:tcBorders>
            <w:shd w:val="clear" w:color="auto" w:fill="auto"/>
            <w:vAlign w:val="center"/>
          </w:tcPr>
          <w:p w14:paraId="3C1BF65E" w14:textId="77777777" w:rsidR="002A05D4" w:rsidRPr="00F94242" w:rsidRDefault="002A05D4" w:rsidP="002C203A">
            <w:pPr>
              <w:jc w:val="center"/>
              <w:rPr>
                <w:b/>
                <w:sz w:val="20"/>
              </w:rPr>
            </w:pPr>
            <w:r w:rsidRPr="00F94242">
              <w:rPr>
                <w:b/>
                <w:sz w:val="20"/>
              </w:rPr>
              <w:t xml:space="preserve">Gauta iš </w:t>
            </w:r>
            <w:r w:rsidRPr="00C02CB7">
              <w:rPr>
                <w:b/>
                <w:sz w:val="20"/>
              </w:rPr>
              <w:t>Turto valdymo ir ūkio departamento prie Lietuvos Respublikos vidaus reikalų ministerijos</w:t>
            </w:r>
          </w:p>
        </w:tc>
        <w:tc>
          <w:tcPr>
            <w:tcW w:w="1527" w:type="dxa"/>
            <w:tcBorders>
              <w:top w:val="single" w:sz="4" w:space="0" w:color="auto"/>
              <w:left w:val="nil"/>
              <w:bottom w:val="single" w:sz="4" w:space="0" w:color="auto"/>
              <w:right w:val="single" w:sz="4" w:space="0" w:color="auto"/>
            </w:tcBorders>
          </w:tcPr>
          <w:p w14:paraId="17C73E41" w14:textId="77777777" w:rsidR="002A05D4" w:rsidRPr="00F94242" w:rsidRDefault="002A05D4" w:rsidP="006350A6">
            <w:pPr>
              <w:jc w:val="center"/>
              <w:rPr>
                <w:b/>
                <w:sz w:val="20"/>
              </w:rPr>
            </w:pPr>
          </w:p>
        </w:tc>
      </w:tr>
      <w:tr w:rsidR="002A05D4" w:rsidRPr="00F94242" w14:paraId="1A709B73" w14:textId="77777777" w:rsidTr="002C203A">
        <w:trPr>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0E4B47A" w14:textId="77777777" w:rsidR="002A05D4" w:rsidRPr="00F94242" w:rsidRDefault="002A05D4" w:rsidP="006350A6">
            <w:pPr>
              <w:jc w:val="center"/>
              <w:rPr>
                <w:sz w:val="20"/>
              </w:rPr>
            </w:pPr>
            <w:bookmarkStart w:id="7" w:name="_Hlk180154041"/>
            <w:r w:rsidRPr="00F94242">
              <w:rPr>
                <w:sz w:val="20"/>
              </w:rPr>
              <w:t>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70EC9EF5" w14:textId="77777777" w:rsidR="002A05D4" w:rsidRPr="00F94242" w:rsidRDefault="002A05D4" w:rsidP="006350A6">
            <w:pPr>
              <w:jc w:val="center"/>
              <w:rPr>
                <w:sz w:val="20"/>
              </w:rPr>
            </w:pPr>
            <w:r w:rsidRPr="00F94242">
              <w:rPr>
                <w:sz w:val="20"/>
              </w:rPr>
              <w:t>200</w:t>
            </w:r>
            <w:r>
              <w:rPr>
                <w:sz w:val="20"/>
              </w:rPr>
              <w:t>7</w:t>
            </w:r>
            <w:r w:rsidRPr="00F94242">
              <w:rPr>
                <w:sz w:val="20"/>
              </w:rPr>
              <w:t>-0</w:t>
            </w:r>
            <w:r>
              <w:rPr>
                <w:sz w:val="20"/>
              </w:rPr>
              <w:t>7</w:t>
            </w:r>
            <w:r w:rsidRPr="00F94242">
              <w:rPr>
                <w:sz w:val="20"/>
              </w:rPr>
              <w:t>-</w:t>
            </w:r>
            <w:r>
              <w:rPr>
                <w:sz w:val="20"/>
              </w:rPr>
              <w:t>30</w:t>
            </w:r>
          </w:p>
          <w:p w14:paraId="409B19C3" w14:textId="77777777" w:rsidR="002A05D4" w:rsidRPr="00F94242" w:rsidRDefault="002A05D4" w:rsidP="006350A6">
            <w:pPr>
              <w:jc w:val="center"/>
              <w:rPr>
                <w:sz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3811F4" w14:textId="77777777" w:rsidR="002A05D4" w:rsidRPr="009F70F3" w:rsidRDefault="000A76C4" w:rsidP="006350A6">
            <w:pPr>
              <w:rPr>
                <w:sz w:val="20"/>
              </w:rPr>
            </w:pPr>
            <w:proofErr w:type="spellStart"/>
            <w:r>
              <w:rPr>
                <w:sz w:val="22"/>
                <w:szCs w:val="22"/>
              </w:rPr>
              <w:t>Multifunkcinis</w:t>
            </w:r>
            <w:proofErr w:type="spellEnd"/>
            <w:r>
              <w:rPr>
                <w:sz w:val="22"/>
                <w:szCs w:val="22"/>
              </w:rPr>
              <w:t xml:space="preserve"> aparatas </w:t>
            </w:r>
            <w:r w:rsidRPr="008A263C">
              <w:rPr>
                <w:i/>
                <w:iCs/>
                <w:sz w:val="22"/>
                <w:szCs w:val="22"/>
              </w:rPr>
              <w:t>Minolta</w:t>
            </w:r>
            <w:r>
              <w:rPr>
                <w:sz w:val="22"/>
                <w:szCs w:val="22"/>
              </w:rPr>
              <w:t xml:space="preserve"> 1390MF (TVŪD_VT) U00656T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157564" w14:textId="77777777" w:rsidR="002A05D4" w:rsidRPr="009F70F3" w:rsidRDefault="002A05D4" w:rsidP="006350A6">
            <w:pPr>
              <w:jc w:val="center"/>
              <w:rPr>
                <w:sz w:val="20"/>
              </w:rPr>
            </w:pPr>
            <w:r w:rsidRPr="009F70F3">
              <w:rPr>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453633" w14:textId="77777777" w:rsidR="002A05D4" w:rsidRPr="009F70F3" w:rsidRDefault="002A05D4" w:rsidP="006350A6">
            <w:pPr>
              <w:jc w:val="right"/>
              <w:rPr>
                <w:sz w:val="20"/>
              </w:rPr>
            </w:pPr>
            <w:r w:rsidRPr="009F70F3">
              <w:rPr>
                <w:sz w:val="20"/>
              </w:rPr>
              <w:t>273,40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3D1732" w14:textId="77777777" w:rsidR="002A05D4" w:rsidRPr="009F70F3" w:rsidRDefault="002A05D4" w:rsidP="006350A6">
            <w:pPr>
              <w:jc w:val="right"/>
              <w:rPr>
                <w:sz w:val="20"/>
              </w:rPr>
            </w:pPr>
            <w:r w:rsidRPr="009F70F3">
              <w:rPr>
                <w:sz w:val="20"/>
              </w:rPr>
              <w:t>273,40</w:t>
            </w:r>
          </w:p>
        </w:tc>
        <w:tc>
          <w:tcPr>
            <w:tcW w:w="1527" w:type="dxa"/>
            <w:tcBorders>
              <w:top w:val="single" w:sz="4" w:space="0" w:color="auto"/>
              <w:left w:val="single" w:sz="4" w:space="0" w:color="auto"/>
              <w:bottom w:val="single" w:sz="4" w:space="0" w:color="auto"/>
              <w:right w:val="single" w:sz="4" w:space="0" w:color="auto"/>
            </w:tcBorders>
          </w:tcPr>
          <w:p w14:paraId="69AFBCBE" w14:textId="77777777" w:rsidR="002A05D4" w:rsidRDefault="000A76C4" w:rsidP="006350A6">
            <w:pPr>
              <w:jc w:val="both"/>
              <w:rPr>
                <w:sz w:val="20"/>
              </w:rPr>
            </w:pPr>
            <w:r>
              <w:rPr>
                <w:sz w:val="20"/>
              </w:rPr>
              <w:t xml:space="preserve">Veliuonos </w:t>
            </w:r>
            <w:r w:rsidR="002A05D4">
              <w:rPr>
                <w:sz w:val="20"/>
              </w:rPr>
              <w:t>seniūnija</w:t>
            </w:r>
          </w:p>
          <w:p w14:paraId="15E8AE3A" w14:textId="77777777" w:rsidR="002A05D4" w:rsidRPr="00F94242" w:rsidRDefault="002A05D4" w:rsidP="006350A6">
            <w:pPr>
              <w:jc w:val="both"/>
              <w:rPr>
                <w:sz w:val="20"/>
              </w:rPr>
            </w:pPr>
          </w:p>
        </w:tc>
      </w:tr>
      <w:bookmarkEnd w:id="7"/>
      <w:tr w:rsidR="002C203A" w:rsidRPr="00F94242" w14:paraId="7018377B" w14:textId="77777777" w:rsidTr="00CF72A2">
        <w:trPr>
          <w:jc w:val="center"/>
        </w:trPr>
        <w:tc>
          <w:tcPr>
            <w:tcW w:w="94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083CFA" w14:textId="77777777" w:rsidR="002C203A" w:rsidRPr="002C203A" w:rsidRDefault="002C203A" w:rsidP="002C203A">
            <w:pPr>
              <w:jc w:val="center"/>
              <w:rPr>
                <w:b/>
                <w:bCs/>
                <w:sz w:val="20"/>
              </w:rPr>
            </w:pPr>
            <w:r w:rsidRPr="002C203A">
              <w:rPr>
                <w:b/>
                <w:bCs/>
                <w:sz w:val="20"/>
              </w:rPr>
              <w:t>Gauta iš Lietuvos Respublikos vyriausiosios rinkimų komisijos</w:t>
            </w:r>
          </w:p>
        </w:tc>
      </w:tr>
      <w:tr w:rsidR="002C203A" w:rsidRPr="00F94242" w14:paraId="7659C40C" w14:textId="77777777" w:rsidTr="00D57155">
        <w:trPr>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6C1562D7" w14:textId="77777777" w:rsidR="002C203A" w:rsidRPr="00F94242" w:rsidRDefault="002C203A" w:rsidP="00D57155">
            <w:pPr>
              <w:jc w:val="center"/>
              <w:rPr>
                <w:sz w:val="20"/>
              </w:rPr>
            </w:pPr>
            <w:r>
              <w:rPr>
                <w:sz w:val="20"/>
              </w:rPr>
              <w:t>2</w:t>
            </w:r>
            <w:r w:rsidRPr="00F94242">
              <w:rPr>
                <w:sz w:val="20"/>
              </w:rPr>
              <w:t>.</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B7DC75F" w14:textId="77777777" w:rsidR="002C203A" w:rsidRPr="00F94242" w:rsidRDefault="002C203A" w:rsidP="00D57155">
            <w:pPr>
              <w:jc w:val="center"/>
              <w:rPr>
                <w:sz w:val="20"/>
              </w:rPr>
            </w:pPr>
            <w:r>
              <w:rPr>
                <w:sz w:val="22"/>
                <w:szCs w:val="22"/>
              </w:rPr>
              <w:t>2020-09-28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564553" w14:textId="77777777" w:rsidR="002C203A" w:rsidRPr="009F70F3" w:rsidRDefault="002C203A" w:rsidP="00D57155">
            <w:pPr>
              <w:rPr>
                <w:sz w:val="20"/>
              </w:rPr>
            </w:pPr>
            <w:r>
              <w:rPr>
                <w:sz w:val="22"/>
                <w:szCs w:val="22"/>
              </w:rPr>
              <w:t>Iškaba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E7BBC" w14:textId="77777777" w:rsidR="002C203A" w:rsidRPr="009F70F3" w:rsidRDefault="002C203A" w:rsidP="00D57155">
            <w:pPr>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CDBB6D" w14:textId="77777777" w:rsidR="002C203A" w:rsidRPr="009F70F3" w:rsidRDefault="002C203A" w:rsidP="00D57155">
            <w:pPr>
              <w:jc w:val="right"/>
              <w:rPr>
                <w:sz w:val="20"/>
              </w:rPr>
            </w:pPr>
            <w:r>
              <w:rPr>
                <w:sz w:val="20"/>
              </w:rPr>
              <w:t>21,50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9C4686" w14:textId="77777777" w:rsidR="002C203A" w:rsidRPr="009F70F3" w:rsidRDefault="002C203A" w:rsidP="00D57155">
            <w:pPr>
              <w:jc w:val="right"/>
              <w:rPr>
                <w:sz w:val="20"/>
              </w:rPr>
            </w:pPr>
            <w:r>
              <w:rPr>
                <w:sz w:val="20"/>
              </w:rPr>
              <w:t>43,00</w:t>
            </w:r>
          </w:p>
        </w:tc>
        <w:tc>
          <w:tcPr>
            <w:tcW w:w="1527" w:type="dxa"/>
            <w:tcBorders>
              <w:top w:val="single" w:sz="4" w:space="0" w:color="auto"/>
              <w:left w:val="single" w:sz="4" w:space="0" w:color="auto"/>
              <w:bottom w:val="single" w:sz="4" w:space="0" w:color="auto"/>
              <w:right w:val="single" w:sz="4" w:space="0" w:color="auto"/>
            </w:tcBorders>
          </w:tcPr>
          <w:p w14:paraId="244A5B52" w14:textId="77777777" w:rsidR="002C203A" w:rsidRDefault="002C203A" w:rsidP="00D57155">
            <w:pPr>
              <w:jc w:val="both"/>
              <w:rPr>
                <w:sz w:val="20"/>
              </w:rPr>
            </w:pPr>
            <w:r>
              <w:rPr>
                <w:sz w:val="20"/>
              </w:rPr>
              <w:t>Raudonės seniūnija</w:t>
            </w:r>
          </w:p>
          <w:p w14:paraId="539E2E0E" w14:textId="77777777" w:rsidR="002C203A" w:rsidRPr="00F94242" w:rsidRDefault="002C203A" w:rsidP="00D57155">
            <w:pPr>
              <w:jc w:val="both"/>
              <w:rPr>
                <w:sz w:val="20"/>
              </w:rPr>
            </w:pPr>
          </w:p>
        </w:tc>
      </w:tr>
    </w:tbl>
    <w:p w14:paraId="6CC2EEF3" w14:textId="77777777" w:rsidR="002C203A" w:rsidRDefault="002C203A" w:rsidP="002C203A">
      <w:pPr>
        <w:pStyle w:val="Antrats"/>
        <w:tabs>
          <w:tab w:val="clear" w:pos="4153"/>
          <w:tab w:val="clear" w:pos="8306"/>
        </w:tabs>
        <w:jc w:val="center"/>
      </w:pPr>
    </w:p>
    <w:p w14:paraId="0D55E461" w14:textId="77777777" w:rsidR="002A05D4" w:rsidRDefault="002A05D4" w:rsidP="002A05D4">
      <w:pPr>
        <w:pStyle w:val="Antrats"/>
        <w:tabs>
          <w:tab w:val="clear" w:pos="4153"/>
          <w:tab w:val="clear" w:pos="8306"/>
        </w:tabs>
        <w:jc w:val="center"/>
      </w:pPr>
    </w:p>
    <w:p w14:paraId="332719B5" w14:textId="77777777" w:rsidR="002A05D4" w:rsidRDefault="002A05D4" w:rsidP="002A05D4">
      <w:pPr>
        <w:pStyle w:val="Antrats"/>
        <w:tabs>
          <w:tab w:val="clear" w:pos="4153"/>
          <w:tab w:val="clear" w:pos="8306"/>
        </w:tabs>
        <w:jc w:val="center"/>
      </w:pPr>
      <w:r>
        <w:t>___________________________</w:t>
      </w:r>
    </w:p>
    <w:p w14:paraId="7E11FEA1" w14:textId="77777777" w:rsidR="002A05D4" w:rsidRDefault="002A05D4" w:rsidP="002A05D4">
      <w:pPr>
        <w:pStyle w:val="Antrats"/>
        <w:tabs>
          <w:tab w:val="clear" w:pos="4153"/>
          <w:tab w:val="clear" w:pos="8306"/>
        </w:tabs>
      </w:pPr>
    </w:p>
    <w:p w14:paraId="13626A71" w14:textId="77777777" w:rsidR="002A05D4" w:rsidRDefault="002A05D4" w:rsidP="00F27C80">
      <w:pPr>
        <w:pStyle w:val="Antrats"/>
        <w:tabs>
          <w:tab w:val="clear" w:pos="4153"/>
          <w:tab w:val="clear" w:pos="8306"/>
          <w:tab w:val="left" w:pos="709"/>
        </w:tabs>
      </w:pPr>
    </w:p>
    <w:p w14:paraId="419A1F95" w14:textId="77777777" w:rsidR="002A05D4" w:rsidRDefault="002A05D4" w:rsidP="00F27C80">
      <w:pPr>
        <w:pStyle w:val="Antrats"/>
        <w:tabs>
          <w:tab w:val="clear" w:pos="4153"/>
          <w:tab w:val="clear" w:pos="8306"/>
          <w:tab w:val="left" w:pos="709"/>
        </w:tabs>
      </w:pPr>
    </w:p>
    <w:p w14:paraId="50BA6940" w14:textId="77777777" w:rsidR="00207426" w:rsidRDefault="00207426" w:rsidP="00F27C80">
      <w:pPr>
        <w:pStyle w:val="Antrats"/>
        <w:tabs>
          <w:tab w:val="clear" w:pos="4153"/>
          <w:tab w:val="clear" w:pos="8306"/>
          <w:tab w:val="left" w:pos="709"/>
        </w:tabs>
      </w:pPr>
    </w:p>
    <w:p w14:paraId="1A649917" w14:textId="77777777" w:rsidR="00207426" w:rsidRDefault="00207426" w:rsidP="00F27C80">
      <w:pPr>
        <w:pStyle w:val="Antrats"/>
        <w:tabs>
          <w:tab w:val="clear" w:pos="4153"/>
          <w:tab w:val="clear" w:pos="8306"/>
          <w:tab w:val="left" w:pos="709"/>
        </w:tabs>
      </w:pPr>
    </w:p>
    <w:p w14:paraId="2051BCDB" w14:textId="77777777" w:rsidR="00207426" w:rsidRDefault="00207426" w:rsidP="00F27C80">
      <w:pPr>
        <w:pStyle w:val="Antrats"/>
        <w:tabs>
          <w:tab w:val="clear" w:pos="4153"/>
          <w:tab w:val="clear" w:pos="8306"/>
          <w:tab w:val="left" w:pos="709"/>
        </w:tabs>
      </w:pPr>
    </w:p>
    <w:p w14:paraId="7AC6EB8E" w14:textId="77777777" w:rsidR="00207426" w:rsidRDefault="00207426" w:rsidP="00F27C80">
      <w:pPr>
        <w:pStyle w:val="Antrats"/>
        <w:tabs>
          <w:tab w:val="clear" w:pos="4153"/>
          <w:tab w:val="clear" w:pos="8306"/>
          <w:tab w:val="left" w:pos="709"/>
        </w:tabs>
      </w:pPr>
    </w:p>
    <w:p w14:paraId="3C47AA29" w14:textId="77777777" w:rsidR="00207426" w:rsidRDefault="00207426" w:rsidP="00F27C80">
      <w:pPr>
        <w:pStyle w:val="Antrats"/>
        <w:tabs>
          <w:tab w:val="clear" w:pos="4153"/>
          <w:tab w:val="clear" w:pos="8306"/>
          <w:tab w:val="left" w:pos="709"/>
        </w:tabs>
      </w:pPr>
    </w:p>
    <w:p w14:paraId="2457BF3D" w14:textId="77777777" w:rsidR="00207426" w:rsidRDefault="00207426" w:rsidP="00F27C80">
      <w:pPr>
        <w:pStyle w:val="Antrats"/>
        <w:tabs>
          <w:tab w:val="clear" w:pos="4153"/>
          <w:tab w:val="clear" w:pos="8306"/>
          <w:tab w:val="left" w:pos="709"/>
        </w:tabs>
      </w:pPr>
    </w:p>
    <w:p w14:paraId="5550408E" w14:textId="77777777" w:rsidR="00207426" w:rsidRDefault="00207426" w:rsidP="00F27C80">
      <w:pPr>
        <w:pStyle w:val="Antrats"/>
        <w:tabs>
          <w:tab w:val="clear" w:pos="4153"/>
          <w:tab w:val="clear" w:pos="8306"/>
          <w:tab w:val="left" w:pos="709"/>
        </w:tabs>
      </w:pPr>
    </w:p>
    <w:p w14:paraId="02C966AD" w14:textId="77777777" w:rsidR="00207426" w:rsidRDefault="00207426" w:rsidP="00F27C80">
      <w:pPr>
        <w:pStyle w:val="Antrats"/>
        <w:tabs>
          <w:tab w:val="clear" w:pos="4153"/>
          <w:tab w:val="clear" w:pos="8306"/>
          <w:tab w:val="left" w:pos="709"/>
        </w:tabs>
      </w:pPr>
    </w:p>
    <w:p w14:paraId="03749B39" w14:textId="77777777" w:rsidR="00207426" w:rsidRDefault="00207426" w:rsidP="00F27C80">
      <w:pPr>
        <w:pStyle w:val="Antrats"/>
        <w:tabs>
          <w:tab w:val="clear" w:pos="4153"/>
          <w:tab w:val="clear" w:pos="8306"/>
          <w:tab w:val="left" w:pos="709"/>
        </w:tabs>
      </w:pPr>
    </w:p>
    <w:p w14:paraId="2B7378CE" w14:textId="77777777" w:rsidR="00207426" w:rsidRDefault="00207426" w:rsidP="00F27C80">
      <w:pPr>
        <w:pStyle w:val="Antrats"/>
        <w:tabs>
          <w:tab w:val="clear" w:pos="4153"/>
          <w:tab w:val="clear" w:pos="8306"/>
          <w:tab w:val="left" w:pos="709"/>
        </w:tabs>
      </w:pPr>
    </w:p>
    <w:p w14:paraId="07EE4FEC" w14:textId="77777777" w:rsidR="00207426" w:rsidRDefault="00207426" w:rsidP="00F27C80">
      <w:pPr>
        <w:pStyle w:val="Antrats"/>
        <w:tabs>
          <w:tab w:val="clear" w:pos="4153"/>
          <w:tab w:val="clear" w:pos="8306"/>
          <w:tab w:val="left" w:pos="709"/>
        </w:tabs>
      </w:pPr>
    </w:p>
    <w:p w14:paraId="5C7CB3D6" w14:textId="77777777" w:rsidR="00207426" w:rsidRDefault="00207426" w:rsidP="00F27C80">
      <w:pPr>
        <w:pStyle w:val="Antrats"/>
        <w:tabs>
          <w:tab w:val="clear" w:pos="4153"/>
          <w:tab w:val="clear" w:pos="8306"/>
          <w:tab w:val="left" w:pos="709"/>
        </w:tabs>
      </w:pPr>
    </w:p>
    <w:p w14:paraId="370C098C" w14:textId="77777777" w:rsidR="00207426" w:rsidRDefault="00207426" w:rsidP="00F27C80">
      <w:pPr>
        <w:pStyle w:val="Antrats"/>
        <w:tabs>
          <w:tab w:val="clear" w:pos="4153"/>
          <w:tab w:val="clear" w:pos="8306"/>
          <w:tab w:val="left" w:pos="709"/>
        </w:tabs>
      </w:pPr>
    </w:p>
    <w:p w14:paraId="63D7181F" w14:textId="77777777" w:rsidR="00207426" w:rsidRDefault="00207426" w:rsidP="00F27C80">
      <w:pPr>
        <w:pStyle w:val="Antrats"/>
        <w:tabs>
          <w:tab w:val="clear" w:pos="4153"/>
          <w:tab w:val="clear" w:pos="8306"/>
          <w:tab w:val="left" w:pos="709"/>
        </w:tabs>
      </w:pPr>
    </w:p>
    <w:p w14:paraId="4DC55C6A" w14:textId="77777777" w:rsidR="00207426" w:rsidRDefault="00207426" w:rsidP="00F27C80">
      <w:pPr>
        <w:pStyle w:val="Antrats"/>
        <w:tabs>
          <w:tab w:val="clear" w:pos="4153"/>
          <w:tab w:val="clear" w:pos="8306"/>
          <w:tab w:val="left" w:pos="709"/>
        </w:tabs>
      </w:pPr>
    </w:p>
    <w:p w14:paraId="277731B7" w14:textId="77777777" w:rsidR="00207426" w:rsidRDefault="00207426" w:rsidP="00F27C80">
      <w:pPr>
        <w:pStyle w:val="Antrats"/>
        <w:tabs>
          <w:tab w:val="clear" w:pos="4153"/>
          <w:tab w:val="clear" w:pos="8306"/>
          <w:tab w:val="left" w:pos="709"/>
        </w:tabs>
      </w:pPr>
    </w:p>
    <w:p w14:paraId="22BAFFD7" w14:textId="77777777" w:rsidR="00207426" w:rsidRDefault="00207426" w:rsidP="00F27C80">
      <w:pPr>
        <w:pStyle w:val="Antrats"/>
        <w:tabs>
          <w:tab w:val="clear" w:pos="4153"/>
          <w:tab w:val="clear" w:pos="8306"/>
          <w:tab w:val="left" w:pos="709"/>
        </w:tabs>
      </w:pPr>
    </w:p>
    <w:p w14:paraId="7AF5A415" w14:textId="77777777" w:rsidR="00207426" w:rsidRDefault="00207426" w:rsidP="00F27C80">
      <w:pPr>
        <w:pStyle w:val="Antrats"/>
        <w:tabs>
          <w:tab w:val="clear" w:pos="4153"/>
          <w:tab w:val="clear" w:pos="8306"/>
          <w:tab w:val="left" w:pos="709"/>
        </w:tabs>
      </w:pPr>
    </w:p>
    <w:p w14:paraId="3CA4B6AF" w14:textId="77777777" w:rsidR="00207426" w:rsidRDefault="00207426" w:rsidP="00F27C80">
      <w:pPr>
        <w:pStyle w:val="Antrats"/>
        <w:tabs>
          <w:tab w:val="clear" w:pos="4153"/>
          <w:tab w:val="clear" w:pos="8306"/>
          <w:tab w:val="left" w:pos="709"/>
        </w:tabs>
      </w:pPr>
    </w:p>
    <w:p w14:paraId="1601378F" w14:textId="77777777" w:rsidR="00207426" w:rsidRDefault="00207426" w:rsidP="00F27C80">
      <w:pPr>
        <w:pStyle w:val="Antrats"/>
        <w:tabs>
          <w:tab w:val="clear" w:pos="4153"/>
          <w:tab w:val="clear" w:pos="8306"/>
          <w:tab w:val="left" w:pos="709"/>
        </w:tabs>
      </w:pPr>
    </w:p>
    <w:p w14:paraId="47BD3693" w14:textId="77777777" w:rsidR="00207426" w:rsidRDefault="00207426" w:rsidP="00F27C80">
      <w:pPr>
        <w:pStyle w:val="Antrats"/>
        <w:tabs>
          <w:tab w:val="clear" w:pos="4153"/>
          <w:tab w:val="clear" w:pos="8306"/>
          <w:tab w:val="left" w:pos="709"/>
        </w:tabs>
      </w:pPr>
    </w:p>
    <w:p w14:paraId="40E38623" w14:textId="77777777" w:rsidR="00207426" w:rsidRDefault="00207426" w:rsidP="00F27C80">
      <w:pPr>
        <w:pStyle w:val="Antrats"/>
        <w:tabs>
          <w:tab w:val="clear" w:pos="4153"/>
          <w:tab w:val="clear" w:pos="8306"/>
          <w:tab w:val="left" w:pos="709"/>
        </w:tabs>
      </w:pPr>
    </w:p>
    <w:p w14:paraId="739DB34B" w14:textId="77777777" w:rsidR="00207426" w:rsidRDefault="00207426" w:rsidP="00F27C80">
      <w:pPr>
        <w:pStyle w:val="Antrats"/>
        <w:tabs>
          <w:tab w:val="clear" w:pos="4153"/>
          <w:tab w:val="clear" w:pos="8306"/>
          <w:tab w:val="left" w:pos="709"/>
        </w:tabs>
      </w:pPr>
    </w:p>
    <w:p w14:paraId="03F44880" w14:textId="77777777" w:rsidR="00207426" w:rsidRDefault="00207426" w:rsidP="00F27C80">
      <w:pPr>
        <w:pStyle w:val="Antrats"/>
        <w:tabs>
          <w:tab w:val="clear" w:pos="4153"/>
          <w:tab w:val="clear" w:pos="8306"/>
          <w:tab w:val="left" w:pos="709"/>
        </w:tabs>
      </w:pPr>
    </w:p>
    <w:p w14:paraId="4D8DFA8A" w14:textId="77777777" w:rsidR="00207426" w:rsidRDefault="00207426" w:rsidP="00F27C80">
      <w:pPr>
        <w:pStyle w:val="Antrats"/>
        <w:tabs>
          <w:tab w:val="clear" w:pos="4153"/>
          <w:tab w:val="clear" w:pos="8306"/>
          <w:tab w:val="left" w:pos="709"/>
        </w:tabs>
      </w:pPr>
    </w:p>
    <w:p w14:paraId="5AD16822" w14:textId="77777777" w:rsidR="00207426" w:rsidRDefault="00207426" w:rsidP="00F27C80">
      <w:pPr>
        <w:pStyle w:val="Antrats"/>
        <w:tabs>
          <w:tab w:val="clear" w:pos="4153"/>
          <w:tab w:val="clear" w:pos="8306"/>
          <w:tab w:val="left" w:pos="709"/>
        </w:tabs>
      </w:pPr>
    </w:p>
    <w:p w14:paraId="2E94BEB0" w14:textId="77777777" w:rsidR="00207426" w:rsidRDefault="00207426" w:rsidP="00F27C80">
      <w:pPr>
        <w:pStyle w:val="Antrats"/>
        <w:tabs>
          <w:tab w:val="clear" w:pos="4153"/>
          <w:tab w:val="clear" w:pos="8306"/>
          <w:tab w:val="left" w:pos="709"/>
        </w:tabs>
      </w:pPr>
    </w:p>
    <w:p w14:paraId="1B6433B7" w14:textId="77777777" w:rsidR="002E1F99" w:rsidRDefault="002E1F99" w:rsidP="002E1F99">
      <w:pPr>
        <w:pStyle w:val="Pavadinimas"/>
        <w:jc w:val="left"/>
        <w:rPr>
          <w:b w:val="0"/>
        </w:rPr>
      </w:pPr>
    </w:p>
    <w:p w14:paraId="6E20BBC9" w14:textId="77777777" w:rsidR="00B668F0" w:rsidRDefault="00B668F0" w:rsidP="00B668F0">
      <w:pPr>
        <w:pStyle w:val="Pavadinimas"/>
        <w:pBdr>
          <w:bottom w:val="single" w:sz="12" w:space="1" w:color="auto"/>
        </w:pBdr>
      </w:pPr>
      <w:r>
        <w:t>JURBARKO RAJONO SAVIVALDYBĖS ADMINISTRACIJOS</w:t>
      </w:r>
    </w:p>
    <w:p w14:paraId="78D0F2B8" w14:textId="77777777" w:rsidR="00B668F0" w:rsidRDefault="002A05D4" w:rsidP="00B668F0">
      <w:pPr>
        <w:pStyle w:val="Pavadinimas"/>
        <w:pBdr>
          <w:bottom w:val="single" w:sz="12" w:space="1" w:color="auto"/>
        </w:pBdr>
      </w:pPr>
      <w:r>
        <w:t xml:space="preserve">INFRASTRUKTŪROS IR TURTO </w:t>
      </w:r>
      <w:r w:rsidR="00B668F0">
        <w:t>SKYRIUS</w:t>
      </w:r>
    </w:p>
    <w:p w14:paraId="02FC81D8" w14:textId="77777777" w:rsidR="00B668F0" w:rsidRDefault="00B668F0" w:rsidP="00B668F0">
      <w:pPr>
        <w:pStyle w:val="Pavadinimas"/>
        <w:pBdr>
          <w:bottom w:val="single" w:sz="12" w:space="1" w:color="auto"/>
        </w:pBdr>
      </w:pPr>
    </w:p>
    <w:p w14:paraId="2C0DFED5" w14:textId="77777777" w:rsidR="00B668F0" w:rsidRDefault="00B668F0" w:rsidP="00B668F0">
      <w:pPr>
        <w:pStyle w:val="Pavadinimas"/>
        <w:pBdr>
          <w:bottom w:val="single" w:sz="12" w:space="1" w:color="auto"/>
        </w:pBdr>
      </w:pPr>
    </w:p>
    <w:p w14:paraId="2FF5F02C" w14:textId="77777777" w:rsidR="002E1F99" w:rsidRDefault="002E1F99" w:rsidP="002E1F99">
      <w:pPr>
        <w:pStyle w:val="Paantrat"/>
      </w:pPr>
    </w:p>
    <w:p w14:paraId="090B9AB5" w14:textId="77777777" w:rsidR="002E1F99" w:rsidRDefault="002E1F99" w:rsidP="002E1F99">
      <w:pPr>
        <w:pStyle w:val="Paantrat"/>
      </w:pPr>
      <w:r>
        <w:t>AIŠKINAMASIS RAŠTAS</w:t>
      </w:r>
    </w:p>
    <w:p w14:paraId="1D3AD99D" w14:textId="77777777" w:rsidR="002E1F99" w:rsidRDefault="002E1F99" w:rsidP="002E1F99">
      <w:pPr>
        <w:jc w:val="center"/>
        <w:rPr>
          <w:caps/>
        </w:rPr>
      </w:pPr>
    </w:p>
    <w:p w14:paraId="75BB16E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C13D3">
        <w:rPr>
          <w:b/>
        </w:rPr>
        <w:fldChar w:fldCharType="begin">
          <w:ffData>
            <w:name w:val="DOC_DATA"/>
            <w:enabled/>
            <w:calcOnExit w:val="0"/>
            <w:textInput>
              <w:default w:val="{$DOC_DATA}"/>
            </w:textInput>
          </w:ffData>
        </w:fldChar>
      </w:r>
      <w:r>
        <w:rPr>
          <w:b/>
        </w:rPr>
        <w:instrText xml:space="preserve"> FORMTEXT </w:instrText>
      </w:r>
      <w:r w:rsidR="003C13D3">
        <w:rPr>
          <w:b/>
        </w:rPr>
      </w:r>
      <w:r w:rsidR="003C13D3">
        <w:rPr>
          <w:b/>
        </w:rPr>
        <w:fldChar w:fldCharType="separate"/>
      </w:r>
      <w:r>
        <w:rPr>
          <w:b/>
          <w:noProof/>
        </w:rPr>
        <w:t>DĖL VALSTYBĖS TURTO NURAŠYMO</w:t>
      </w:r>
      <w:r w:rsidR="003C13D3">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56B7976" w14:textId="77777777" w:rsidR="002E1F99" w:rsidRDefault="002E1F99" w:rsidP="002E1F99">
      <w:pPr>
        <w:tabs>
          <w:tab w:val="left" w:pos="567"/>
        </w:tabs>
        <w:jc w:val="center"/>
      </w:pPr>
    </w:p>
    <w:p w14:paraId="271F64FB" w14:textId="77777777" w:rsidR="002E1F99" w:rsidRDefault="002E1F99" w:rsidP="002E1F99">
      <w:pPr>
        <w:tabs>
          <w:tab w:val="left" w:pos="567"/>
        </w:tabs>
        <w:jc w:val="center"/>
      </w:pPr>
    </w:p>
    <w:p w14:paraId="7A71C51A" w14:textId="77777777" w:rsidR="00A164DD" w:rsidRPr="00A164DD" w:rsidRDefault="003C13D3" w:rsidP="00A164DD">
      <w:pPr>
        <w:tabs>
          <w:tab w:val="left" w:pos="0"/>
        </w:tabs>
        <w:jc w:val="center"/>
      </w:pPr>
      <w:r w:rsidRPr="00A164DD">
        <w:fldChar w:fldCharType="begin">
          <w:ffData>
            <w:name w:val="NOW_WORD_DATE"/>
            <w:enabled/>
            <w:calcOnExit w:val="0"/>
            <w:textInput>
              <w:default w:val="{$NOW_WORD_DATE}"/>
            </w:textInput>
          </w:ffData>
        </w:fldChar>
      </w:r>
      <w:r w:rsidR="00A164DD" w:rsidRPr="00A164DD">
        <w:instrText xml:space="preserve"> FORMTEXT </w:instrText>
      </w:r>
      <w:r w:rsidRPr="00A164DD">
        <w:fldChar w:fldCharType="separate"/>
      </w:r>
      <w:r w:rsidR="00A164DD" w:rsidRPr="00A164DD">
        <w:t>2024 m. gruodžio 2 d.</w:t>
      </w:r>
      <w:r w:rsidRPr="00A164DD">
        <w:fldChar w:fldCharType="end"/>
      </w:r>
    </w:p>
    <w:p w14:paraId="79A36111" w14:textId="77777777" w:rsidR="002E1F99" w:rsidRDefault="002E1F99" w:rsidP="002E1F99">
      <w:pPr>
        <w:tabs>
          <w:tab w:val="left" w:pos="0"/>
        </w:tabs>
        <w:jc w:val="center"/>
      </w:pPr>
      <w:r>
        <w:t>Jurbarkas</w:t>
      </w:r>
    </w:p>
    <w:p w14:paraId="0BCFB54D" w14:textId="77777777" w:rsidR="002E1F99" w:rsidRDefault="002E1F99" w:rsidP="002E1F99">
      <w:pPr>
        <w:tabs>
          <w:tab w:val="left" w:pos="0"/>
        </w:tabs>
        <w:jc w:val="center"/>
      </w:pPr>
    </w:p>
    <w:p w14:paraId="3A6B02A5" w14:textId="77777777" w:rsidR="002E1F99" w:rsidRDefault="002E1F99" w:rsidP="002E1F99">
      <w:pPr>
        <w:tabs>
          <w:tab w:val="left" w:pos="0"/>
        </w:tabs>
        <w:jc w:val="center"/>
      </w:pPr>
    </w:p>
    <w:p w14:paraId="36514C35" w14:textId="77777777" w:rsidR="006A29E6" w:rsidRDefault="006A29E6" w:rsidP="006A29E6"/>
    <w:tbl>
      <w:tblPr>
        <w:tblW w:w="0" w:type="auto"/>
        <w:tblLook w:val="0000" w:firstRow="0" w:lastRow="0" w:firstColumn="0" w:lastColumn="0" w:noHBand="0" w:noVBand="0"/>
      </w:tblPr>
      <w:tblGrid>
        <w:gridCol w:w="9525"/>
      </w:tblGrid>
      <w:tr w:rsidR="006A29E6" w14:paraId="66889733" w14:textId="77777777" w:rsidTr="007371F4">
        <w:tc>
          <w:tcPr>
            <w:tcW w:w="9854" w:type="dxa"/>
          </w:tcPr>
          <w:p w14:paraId="67E5660B" w14:textId="77777777" w:rsidR="006A29E6" w:rsidRDefault="006A29E6" w:rsidP="007371F4">
            <w:pPr>
              <w:tabs>
                <w:tab w:val="left" w:pos="0"/>
              </w:tabs>
              <w:rPr>
                <w:b/>
                <w:bCs/>
                <w:sz w:val="22"/>
              </w:rPr>
            </w:pPr>
            <w:r>
              <w:rPr>
                <w:b/>
                <w:bCs/>
                <w:i/>
                <w:iCs/>
                <w:sz w:val="22"/>
              </w:rPr>
              <w:t>1. Parengto projekto tikslai ir uždaviniai.</w:t>
            </w:r>
          </w:p>
        </w:tc>
      </w:tr>
      <w:tr w:rsidR="006A29E6" w14:paraId="00CE9C3C" w14:textId="77777777" w:rsidTr="007371F4">
        <w:tc>
          <w:tcPr>
            <w:tcW w:w="9854" w:type="dxa"/>
          </w:tcPr>
          <w:p w14:paraId="211D6C40" w14:textId="77777777" w:rsidR="006A29E6" w:rsidRDefault="002A05D4" w:rsidP="007371F4">
            <w:pPr>
              <w:tabs>
                <w:tab w:val="left" w:pos="0"/>
              </w:tabs>
              <w:jc w:val="both"/>
              <w:rPr>
                <w:sz w:val="22"/>
              </w:rPr>
            </w:pPr>
            <w:r w:rsidRPr="002A05D4">
              <w:rPr>
                <w:i/>
                <w:sz w:val="22"/>
              </w:rPr>
              <w:t>Nurašyti ir likviduoti nusidėvėjusį turtą.</w:t>
            </w:r>
          </w:p>
        </w:tc>
      </w:tr>
      <w:tr w:rsidR="006A29E6" w14:paraId="392A5D89" w14:textId="77777777" w:rsidTr="007371F4">
        <w:tc>
          <w:tcPr>
            <w:tcW w:w="9854" w:type="dxa"/>
          </w:tcPr>
          <w:p w14:paraId="114C5A2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56FD1A2" w14:textId="77777777" w:rsidTr="007371F4">
        <w:tc>
          <w:tcPr>
            <w:tcW w:w="9854" w:type="dxa"/>
          </w:tcPr>
          <w:p w14:paraId="295322EE" w14:textId="77777777" w:rsidR="006A29E6" w:rsidRPr="002A05D4" w:rsidRDefault="002A05D4" w:rsidP="007371F4">
            <w:pPr>
              <w:jc w:val="both"/>
              <w:rPr>
                <w:i/>
                <w:iCs/>
                <w:sz w:val="22"/>
              </w:rPr>
            </w:pPr>
            <w:r>
              <w:rPr>
                <w:i/>
                <w:iCs/>
                <w:sz w:val="22"/>
              </w:rPr>
              <w:t xml:space="preserve">Iš </w:t>
            </w:r>
            <w:r w:rsidRPr="003B65CC">
              <w:rPr>
                <w:i/>
                <w:iCs/>
                <w:sz w:val="22"/>
              </w:rPr>
              <w:t>Turto valdymo ir ūkio departamento prie L</w:t>
            </w:r>
            <w:r>
              <w:rPr>
                <w:i/>
                <w:iCs/>
                <w:sz w:val="22"/>
              </w:rPr>
              <w:t>R</w:t>
            </w:r>
            <w:r w:rsidRPr="003B65CC">
              <w:rPr>
                <w:i/>
                <w:iCs/>
                <w:sz w:val="22"/>
              </w:rPr>
              <w:t xml:space="preserve"> vidaus reikalų ministerijos</w:t>
            </w:r>
            <w:r>
              <w:rPr>
                <w:i/>
                <w:iCs/>
                <w:sz w:val="22"/>
              </w:rPr>
              <w:t xml:space="preserve">, </w:t>
            </w:r>
            <w:r w:rsidRPr="003B65CC">
              <w:rPr>
                <w:i/>
                <w:iCs/>
                <w:sz w:val="22"/>
              </w:rPr>
              <w:t xml:space="preserve">Lietuvos Respublikos kultūros ministerijos, Valstybinės mokesčių inspekcijos prie LR Finansų ministerijos ir LR Žemės ūkio ministerijos </w:t>
            </w:r>
            <w:r>
              <w:rPr>
                <w:i/>
                <w:iCs/>
                <w:sz w:val="22"/>
              </w:rPr>
              <w:t>gauti leidimai nurašyti turtą.</w:t>
            </w:r>
          </w:p>
        </w:tc>
      </w:tr>
      <w:tr w:rsidR="006A29E6" w14:paraId="31C008E3" w14:textId="77777777" w:rsidTr="007371F4">
        <w:tc>
          <w:tcPr>
            <w:tcW w:w="9854" w:type="dxa"/>
          </w:tcPr>
          <w:p w14:paraId="5DCA3780" w14:textId="77777777" w:rsidR="006A29E6" w:rsidRDefault="006A29E6" w:rsidP="007371F4">
            <w:pPr>
              <w:tabs>
                <w:tab w:val="left" w:pos="0"/>
              </w:tabs>
              <w:rPr>
                <w:b/>
                <w:bCs/>
                <w:i/>
                <w:iCs/>
                <w:sz w:val="22"/>
              </w:rPr>
            </w:pPr>
            <w:r>
              <w:rPr>
                <w:b/>
                <w:bCs/>
                <w:i/>
                <w:iCs/>
                <w:sz w:val="22"/>
              </w:rPr>
              <w:t>3. Kokių pozityvių rezultatų laukiama.</w:t>
            </w:r>
          </w:p>
        </w:tc>
      </w:tr>
      <w:tr w:rsidR="006A29E6" w14:paraId="39520318" w14:textId="77777777" w:rsidTr="007371F4">
        <w:tc>
          <w:tcPr>
            <w:tcW w:w="9854" w:type="dxa"/>
          </w:tcPr>
          <w:p w14:paraId="2F21A8B5" w14:textId="77777777" w:rsidR="006A29E6" w:rsidRDefault="007F2D7F" w:rsidP="007371F4">
            <w:pPr>
              <w:tabs>
                <w:tab w:val="left" w:pos="0"/>
              </w:tabs>
              <w:jc w:val="both"/>
              <w:rPr>
                <w:sz w:val="22"/>
              </w:rPr>
            </w:pPr>
            <w:r w:rsidRPr="007F2D7F">
              <w:rPr>
                <w:i/>
                <w:sz w:val="22"/>
              </w:rPr>
              <w:t>Bus nurašytas ir likviduotas veikloje nebenaudojamas turtas</w:t>
            </w:r>
          </w:p>
        </w:tc>
      </w:tr>
      <w:tr w:rsidR="006A29E6" w14:paraId="284D4B08" w14:textId="77777777" w:rsidTr="007371F4">
        <w:tc>
          <w:tcPr>
            <w:tcW w:w="9854" w:type="dxa"/>
          </w:tcPr>
          <w:p w14:paraId="1A4D734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E7C972C" w14:textId="77777777" w:rsidTr="007371F4">
        <w:tc>
          <w:tcPr>
            <w:tcW w:w="9854" w:type="dxa"/>
          </w:tcPr>
          <w:p w14:paraId="384447A0" w14:textId="77777777" w:rsidR="006A29E6" w:rsidRPr="007F2D7F" w:rsidRDefault="007F2D7F" w:rsidP="007371F4">
            <w:pPr>
              <w:tabs>
                <w:tab w:val="left" w:pos="0"/>
              </w:tabs>
              <w:jc w:val="both"/>
              <w:rPr>
                <w:sz w:val="22"/>
                <w:szCs w:val="22"/>
              </w:rPr>
            </w:pPr>
            <w:r w:rsidRPr="007F2D7F">
              <w:rPr>
                <w:i/>
                <w:sz w:val="22"/>
                <w:szCs w:val="22"/>
              </w:rPr>
              <w:t>Nėra</w:t>
            </w:r>
          </w:p>
        </w:tc>
      </w:tr>
      <w:tr w:rsidR="006A29E6" w14:paraId="77B7B32D" w14:textId="77777777" w:rsidTr="007371F4">
        <w:tc>
          <w:tcPr>
            <w:tcW w:w="9854" w:type="dxa"/>
          </w:tcPr>
          <w:p w14:paraId="7CC048D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912D8ED" w14:textId="77777777" w:rsidTr="007371F4">
        <w:tc>
          <w:tcPr>
            <w:tcW w:w="9854" w:type="dxa"/>
          </w:tcPr>
          <w:p w14:paraId="5D61B969" w14:textId="77777777" w:rsidR="006A29E6" w:rsidRDefault="00525929" w:rsidP="007371F4">
            <w:pPr>
              <w:tabs>
                <w:tab w:val="left" w:pos="0"/>
              </w:tabs>
              <w:jc w:val="both"/>
              <w:rPr>
                <w:sz w:val="22"/>
              </w:rPr>
            </w:pPr>
            <w:r w:rsidRPr="00525929">
              <w:rPr>
                <w:i/>
                <w:sz w:val="22"/>
              </w:rPr>
              <w:t>Turto likvidavimo aktai</w:t>
            </w:r>
          </w:p>
        </w:tc>
      </w:tr>
      <w:tr w:rsidR="006A29E6" w14:paraId="3546583D" w14:textId="77777777" w:rsidTr="007371F4">
        <w:tc>
          <w:tcPr>
            <w:tcW w:w="9854" w:type="dxa"/>
          </w:tcPr>
          <w:p w14:paraId="33189F2A"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29EE865" w14:textId="77777777" w:rsidR="006A29E6" w:rsidRPr="007F2D7F" w:rsidRDefault="007F2D7F" w:rsidP="007371F4">
            <w:pPr>
              <w:tabs>
                <w:tab w:val="left" w:pos="0"/>
              </w:tabs>
              <w:rPr>
                <w:i/>
                <w:iCs/>
                <w:sz w:val="22"/>
              </w:rPr>
            </w:pPr>
            <w:r w:rsidRPr="007F2D7F">
              <w:rPr>
                <w:i/>
                <w:iCs/>
                <w:sz w:val="22"/>
              </w:rPr>
              <w:t>Nėra</w:t>
            </w:r>
          </w:p>
        </w:tc>
      </w:tr>
      <w:tr w:rsidR="006A29E6" w14:paraId="05953796" w14:textId="77777777" w:rsidTr="007371F4">
        <w:tc>
          <w:tcPr>
            <w:tcW w:w="9854" w:type="dxa"/>
          </w:tcPr>
          <w:p w14:paraId="66B3E51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E678CE7" w14:textId="77777777" w:rsidR="006A29E6" w:rsidRDefault="00525929" w:rsidP="007371F4">
            <w:pPr>
              <w:tabs>
                <w:tab w:val="left" w:pos="0"/>
              </w:tabs>
              <w:jc w:val="both"/>
              <w:rPr>
                <w:sz w:val="22"/>
              </w:rPr>
            </w:pPr>
            <w:r w:rsidRPr="00525929">
              <w:rPr>
                <w:i/>
                <w:sz w:val="22"/>
              </w:rPr>
              <w:t>Individualaus pobūdžio teisės aktams antikorupcinis vertinimas nereikalingas</w:t>
            </w:r>
          </w:p>
        </w:tc>
      </w:tr>
      <w:tr w:rsidR="006A29E6" w14:paraId="473C034E" w14:textId="77777777" w:rsidTr="007371F4">
        <w:tc>
          <w:tcPr>
            <w:tcW w:w="9854" w:type="dxa"/>
          </w:tcPr>
          <w:p w14:paraId="48823BC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0F46B57" w14:textId="77777777" w:rsidTr="007371F4">
        <w:tc>
          <w:tcPr>
            <w:tcW w:w="9854" w:type="dxa"/>
          </w:tcPr>
          <w:p w14:paraId="6457A226" w14:textId="77777777" w:rsidR="006A29E6" w:rsidRDefault="007F2D7F" w:rsidP="007371F4">
            <w:pPr>
              <w:tabs>
                <w:tab w:val="left" w:pos="0"/>
              </w:tabs>
              <w:jc w:val="both"/>
              <w:rPr>
                <w:sz w:val="22"/>
              </w:rPr>
            </w:pPr>
            <w:r w:rsidRPr="007F2D7F">
              <w:rPr>
                <w:i/>
                <w:sz w:val="22"/>
              </w:rPr>
              <w:t>Infrastruktūros ir turto skyrius</w:t>
            </w:r>
          </w:p>
        </w:tc>
      </w:tr>
      <w:tr w:rsidR="006A29E6" w14:paraId="1802EF3C" w14:textId="77777777" w:rsidTr="007371F4">
        <w:tc>
          <w:tcPr>
            <w:tcW w:w="9854" w:type="dxa"/>
          </w:tcPr>
          <w:p w14:paraId="0BC6B2CA" w14:textId="77777777" w:rsidR="006A29E6" w:rsidRDefault="006A29E6" w:rsidP="007371F4">
            <w:pPr>
              <w:tabs>
                <w:tab w:val="left" w:pos="0"/>
              </w:tabs>
              <w:rPr>
                <w:b/>
                <w:bCs/>
                <w:i/>
                <w:iCs/>
                <w:sz w:val="22"/>
              </w:rPr>
            </w:pPr>
            <w:r>
              <w:rPr>
                <w:b/>
                <w:bCs/>
                <w:i/>
                <w:iCs/>
                <w:sz w:val="22"/>
              </w:rPr>
              <w:t>9. Kiti, autorių nuomone, reikalingi pagrindimai ir paaiškinimai.</w:t>
            </w:r>
          </w:p>
          <w:p w14:paraId="60C59C1D" w14:textId="77777777" w:rsidR="006A29E6" w:rsidRPr="007F2D7F" w:rsidRDefault="007F2D7F" w:rsidP="007371F4">
            <w:pPr>
              <w:tabs>
                <w:tab w:val="left" w:pos="0"/>
              </w:tabs>
              <w:rPr>
                <w:i/>
                <w:iCs/>
                <w:sz w:val="22"/>
              </w:rPr>
            </w:pPr>
            <w:r w:rsidRPr="007F2D7F">
              <w:rPr>
                <w:i/>
                <w:iCs/>
                <w:sz w:val="22"/>
              </w:rPr>
              <w:t>Nėra</w:t>
            </w:r>
          </w:p>
        </w:tc>
      </w:tr>
      <w:tr w:rsidR="006A29E6" w14:paraId="03C517A7" w14:textId="77777777" w:rsidTr="007371F4">
        <w:tc>
          <w:tcPr>
            <w:tcW w:w="9854" w:type="dxa"/>
          </w:tcPr>
          <w:p w14:paraId="43A09D7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181C519" w14:textId="77777777" w:rsidTr="007371F4">
        <w:tc>
          <w:tcPr>
            <w:tcW w:w="9854" w:type="dxa"/>
          </w:tcPr>
          <w:p w14:paraId="3B291119" w14:textId="77777777" w:rsidR="006A29E6" w:rsidRPr="007F2D7F" w:rsidRDefault="007F2D7F" w:rsidP="007371F4">
            <w:pPr>
              <w:tabs>
                <w:tab w:val="left" w:pos="0"/>
              </w:tabs>
              <w:jc w:val="both"/>
              <w:rPr>
                <w:bCs/>
                <w:i/>
                <w:sz w:val="22"/>
              </w:rPr>
            </w:pPr>
            <w:r w:rsidRPr="007F2D7F">
              <w:rPr>
                <w:bCs/>
                <w:i/>
                <w:sz w:val="22"/>
              </w:rPr>
              <w:t>Buhalterijai, rengėjai – per DVS</w:t>
            </w:r>
          </w:p>
        </w:tc>
      </w:tr>
    </w:tbl>
    <w:p w14:paraId="5A7321D4" w14:textId="77777777" w:rsidR="006A29E6" w:rsidRDefault="006A29E6" w:rsidP="006A29E6"/>
    <w:p w14:paraId="0DE5A260" w14:textId="77777777" w:rsidR="002E1F99" w:rsidRDefault="002E1F99" w:rsidP="002E1F99">
      <w:pPr>
        <w:tabs>
          <w:tab w:val="left" w:pos="567"/>
        </w:tabs>
      </w:pPr>
    </w:p>
    <w:p w14:paraId="3D9306FB" w14:textId="77777777" w:rsidR="002E1F99" w:rsidRDefault="002E1F99" w:rsidP="002E1F99">
      <w:pPr>
        <w:tabs>
          <w:tab w:val="left" w:pos="567"/>
        </w:tabs>
      </w:pPr>
    </w:p>
    <w:p w14:paraId="4C7F974F" w14:textId="77777777" w:rsidR="00B668F0" w:rsidRDefault="00B668F0" w:rsidP="00B668F0">
      <w:r>
        <w:t>Parengė</w:t>
      </w:r>
    </w:p>
    <w:p w14:paraId="55DCA084" w14:textId="77777777" w:rsidR="00B668F0" w:rsidRDefault="00B668F0" w:rsidP="00B668F0"/>
    <w:p w14:paraId="0C06DA99" w14:textId="77777777" w:rsidR="00B668F0" w:rsidRDefault="003C13D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DFCCF9C" w14:textId="77777777" w:rsidR="00B668F0" w:rsidRDefault="00B668F0" w:rsidP="00B668F0">
      <w:pPr>
        <w:pStyle w:val="Antrats"/>
        <w:tabs>
          <w:tab w:val="clear" w:pos="4153"/>
          <w:tab w:val="clear" w:pos="8306"/>
        </w:tabs>
        <w:rPr>
          <w:lang w:eastAsia="de-DE"/>
        </w:rPr>
      </w:pPr>
    </w:p>
    <w:p w14:paraId="66B57E11" w14:textId="77777777" w:rsidR="00A164DD" w:rsidRPr="00A164DD" w:rsidRDefault="003C13D3" w:rsidP="00A164DD">
      <w:r w:rsidRPr="00A164DD">
        <w:fldChar w:fldCharType="begin">
          <w:ffData>
            <w:name w:val="NOW_WORD_DATE"/>
            <w:enabled/>
            <w:calcOnExit w:val="0"/>
            <w:textInput>
              <w:default w:val="{$NOW_WORD_DATE}"/>
            </w:textInput>
          </w:ffData>
        </w:fldChar>
      </w:r>
      <w:r w:rsidR="00A164DD" w:rsidRPr="00A164DD">
        <w:instrText xml:space="preserve"> FORMTEXT </w:instrText>
      </w:r>
      <w:r w:rsidRPr="00A164DD">
        <w:fldChar w:fldCharType="separate"/>
      </w:r>
      <w:r w:rsidR="00A164DD" w:rsidRPr="00A164DD">
        <w:t>2024 m. gruodžio 2 d.</w:t>
      </w:r>
      <w:r w:rsidRPr="00A164DD">
        <w:fldChar w:fldCharType="end"/>
      </w:r>
    </w:p>
    <w:p w14:paraId="5BB24FAE"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BAF14" w14:textId="77777777" w:rsidR="009F4478" w:rsidRDefault="009F4478">
      <w:r>
        <w:separator/>
      </w:r>
    </w:p>
  </w:endnote>
  <w:endnote w:type="continuationSeparator" w:id="0">
    <w:p w14:paraId="3D7775FE" w14:textId="77777777" w:rsidR="009F4478" w:rsidRDefault="009F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57811" w14:textId="77777777" w:rsidR="009F4478" w:rsidRDefault="009F4478">
      <w:r>
        <w:separator/>
      </w:r>
    </w:p>
  </w:footnote>
  <w:footnote w:type="continuationSeparator" w:id="0">
    <w:p w14:paraId="7A63DFD9" w14:textId="77777777" w:rsidR="009F4478" w:rsidRDefault="009F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EF1CF" w14:textId="77777777" w:rsidR="00FC1CD3" w:rsidRDefault="003C13D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24F6B3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335EF" w14:textId="77777777" w:rsidR="00FC1CD3" w:rsidRDefault="00FC1CD3">
    <w:pPr>
      <w:pStyle w:val="Antrats"/>
      <w:framePr w:wrap="around" w:vAnchor="text" w:hAnchor="margin" w:xAlign="center" w:y="1"/>
      <w:rPr>
        <w:rStyle w:val="Puslapionumeris"/>
      </w:rPr>
    </w:pPr>
  </w:p>
  <w:p w14:paraId="3E18B59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67505449">
    <w:abstractNumId w:val="3"/>
  </w:num>
  <w:num w:numId="2" w16cid:durableId="658115593">
    <w:abstractNumId w:val="2"/>
  </w:num>
  <w:num w:numId="3" w16cid:durableId="1736389857">
    <w:abstractNumId w:val="4"/>
  </w:num>
  <w:num w:numId="4" w16cid:durableId="196435922">
    <w:abstractNumId w:val="1"/>
  </w:num>
  <w:num w:numId="5" w16cid:durableId="624774158">
    <w:abstractNumId w:val="6"/>
  </w:num>
  <w:num w:numId="6" w16cid:durableId="89785905">
    <w:abstractNumId w:val="5"/>
  </w:num>
  <w:num w:numId="7" w16cid:durableId="128334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1B0A"/>
    <w:rsid w:val="00073ECC"/>
    <w:rsid w:val="00076A1D"/>
    <w:rsid w:val="000773EB"/>
    <w:rsid w:val="00085739"/>
    <w:rsid w:val="000A76C4"/>
    <w:rsid w:val="000B3AC8"/>
    <w:rsid w:val="000B6A86"/>
    <w:rsid w:val="000E1F44"/>
    <w:rsid w:val="0010176C"/>
    <w:rsid w:val="001029E4"/>
    <w:rsid w:val="00107C26"/>
    <w:rsid w:val="00117349"/>
    <w:rsid w:val="00124B53"/>
    <w:rsid w:val="0013367C"/>
    <w:rsid w:val="00145E35"/>
    <w:rsid w:val="0015078A"/>
    <w:rsid w:val="00152F39"/>
    <w:rsid w:val="0016226A"/>
    <w:rsid w:val="00172D6E"/>
    <w:rsid w:val="00181E5E"/>
    <w:rsid w:val="00182224"/>
    <w:rsid w:val="00186467"/>
    <w:rsid w:val="00190708"/>
    <w:rsid w:val="00190B66"/>
    <w:rsid w:val="00194F99"/>
    <w:rsid w:val="001952BC"/>
    <w:rsid w:val="001D2391"/>
    <w:rsid w:val="001D4EA6"/>
    <w:rsid w:val="00203CFC"/>
    <w:rsid w:val="00207426"/>
    <w:rsid w:val="00207BCB"/>
    <w:rsid w:val="00211C0F"/>
    <w:rsid w:val="002140BD"/>
    <w:rsid w:val="00226341"/>
    <w:rsid w:val="002325F6"/>
    <w:rsid w:val="00234B9B"/>
    <w:rsid w:val="00235F74"/>
    <w:rsid w:val="00246055"/>
    <w:rsid w:val="00251454"/>
    <w:rsid w:val="00255C42"/>
    <w:rsid w:val="00260217"/>
    <w:rsid w:val="00281984"/>
    <w:rsid w:val="002A05D4"/>
    <w:rsid w:val="002C0445"/>
    <w:rsid w:val="002C203A"/>
    <w:rsid w:val="002E1F99"/>
    <w:rsid w:val="002F084E"/>
    <w:rsid w:val="002F4A2B"/>
    <w:rsid w:val="002F7E49"/>
    <w:rsid w:val="00323FE1"/>
    <w:rsid w:val="00333FD4"/>
    <w:rsid w:val="003421EA"/>
    <w:rsid w:val="003459E5"/>
    <w:rsid w:val="0034659D"/>
    <w:rsid w:val="00347A7B"/>
    <w:rsid w:val="00365C7A"/>
    <w:rsid w:val="00372033"/>
    <w:rsid w:val="00376143"/>
    <w:rsid w:val="003822CB"/>
    <w:rsid w:val="003859D7"/>
    <w:rsid w:val="00394FD0"/>
    <w:rsid w:val="003A7F59"/>
    <w:rsid w:val="003B2523"/>
    <w:rsid w:val="003B65CC"/>
    <w:rsid w:val="003C13D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D1B4B"/>
    <w:rsid w:val="00501C69"/>
    <w:rsid w:val="005209D1"/>
    <w:rsid w:val="00520A16"/>
    <w:rsid w:val="005231DA"/>
    <w:rsid w:val="00525929"/>
    <w:rsid w:val="00542B92"/>
    <w:rsid w:val="00551276"/>
    <w:rsid w:val="00553547"/>
    <w:rsid w:val="00570AD7"/>
    <w:rsid w:val="00593FFF"/>
    <w:rsid w:val="005B2122"/>
    <w:rsid w:val="005C31CD"/>
    <w:rsid w:val="005D1F24"/>
    <w:rsid w:val="005D5D46"/>
    <w:rsid w:val="0060187A"/>
    <w:rsid w:val="006046BD"/>
    <w:rsid w:val="00641E12"/>
    <w:rsid w:val="00672866"/>
    <w:rsid w:val="00673C21"/>
    <w:rsid w:val="00686E66"/>
    <w:rsid w:val="00697D48"/>
    <w:rsid w:val="006A29E6"/>
    <w:rsid w:val="006B4217"/>
    <w:rsid w:val="006B72D3"/>
    <w:rsid w:val="006C1BD4"/>
    <w:rsid w:val="006D1B63"/>
    <w:rsid w:val="006F35F0"/>
    <w:rsid w:val="0073170A"/>
    <w:rsid w:val="00732616"/>
    <w:rsid w:val="00734333"/>
    <w:rsid w:val="00744E20"/>
    <w:rsid w:val="007457FF"/>
    <w:rsid w:val="00771DAD"/>
    <w:rsid w:val="00774346"/>
    <w:rsid w:val="007860A8"/>
    <w:rsid w:val="0079648B"/>
    <w:rsid w:val="007E13A9"/>
    <w:rsid w:val="007E57D4"/>
    <w:rsid w:val="007E6CE2"/>
    <w:rsid w:val="007F2D7F"/>
    <w:rsid w:val="008030DA"/>
    <w:rsid w:val="00832B07"/>
    <w:rsid w:val="008554EA"/>
    <w:rsid w:val="00857A58"/>
    <w:rsid w:val="008758B4"/>
    <w:rsid w:val="008770DC"/>
    <w:rsid w:val="00886BBC"/>
    <w:rsid w:val="00886E2F"/>
    <w:rsid w:val="00892223"/>
    <w:rsid w:val="008962CF"/>
    <w:rsid w:val="00896E6B"/>
    <w:rsid w:val="008A263C"/>
    <w:rsid w:val="008A4BEF"/>
    <w:rsid w:val="008A7972"/>
    <w:rsid w:val="008B0D02"/>
    <w:rsid w:val="008B7173"/>
    <w:rsid w:val="008C2222"/>
    <w:rsid w:val="008C41F7"/>
    <w:rsid w:val="008C4BDA"/>
    <w:rsid w:val="008C7ADA"/>
    <w:rsid w:val="008E7416"/>
    <w:rsid w:val="008F41AE"/>
    <w:rsid w:val="008F651B"/>
    <w:rsid w:val="00930BCB"/>
    <w:rsid w:val="00931D64"/>
    <w:rsid w:val="009328CE"/>
    <w:rsid w:val="0093337F"/>
    <w:rsid w:val="0094393F"/>
    <w:rsid w:val="0096266A"/>
    <w:rsid w:val="0098095A"/>
    <w:rsid w:val="00992B19"/>
    <w:rsid w:val="009A6D33"/>
    <w:rsid w:val="009B5344"/>
    <w:rsid w:val="009C54E0"/>
    <w:rsid w:val="009C68F2"/>
    <w:rsid w:val="009F4478"/>
    <w:rsid w:val="00A1347F"/>
    <w:rsid w:val="00A151E4"/>
    <w:rsid w:val="00A164DD"/>
    <w:rsid w:val="00A31AA9"/>
    <w:rsid w:val="00A50EB5"/>
    <w:rsid w:val="00A52A1E"/>
    <w:rsid w:val="00A53CF3"/>
    <w:rsid w:val="00A61F57"/>
    <w:rsid w:val="00A85052"/>
    <w:rsid w:val="00A91410"/>
    <w:rsid w:val="00A93FA4"/>
    <w:rsid w:val="00AA3BDF"/>
    <w:rsid w:val="00AD73BE"/>
    <w:rsid w:val="00AD7C4E"/>
    <w:rsid w:val="00AE072A"/>
    <w:rsid w:val="00AE1124"/>
    <w:rsid w:val="00AE1965"/>
    <w:rsid w:val="00AE2064"/>
    <w:rsid w:val="00AE3E19"/>
    <w:rsid w:val="00AE4BED"/>
    <w:rsid w:val="00AE61D9"/>
    <w:rsid w:val="00AF4C6F"/>
    <w:rsid w:val="00B137E9"/>
    <w:rsid w:val="00B14102"/>
    <w:rsid w:val="00B3497C"/>
    <w:rsid w:val="00B418C7"/>
    <w:rsid w:val="00B42A07"/>
    <w:rsid w:val="00B54A3C"/>
    <w:rsid w:val="00B57A83"/>
    <w:rsid w:val="00B64109"/>
    <w:rsid w:val="00B668F0"/>
    <w:rsid w:val="00B728BD"/>
    <w:rsid w:val="00B73452"/>
    <w:rsid w:val="00B81EF2"/>
    <w:rsid w:val="00B82C13"/>
    <w:rsid w:val="00B8562E"/>
    <w:rsid w:val="00B92B25"/>
    <w:rsid w:val="00B951B0"/>
    <w:rsid w:val="00BA627E"/>
    <w:rsid w:val="00BA7260"/>
    <w:rsid w:val="00BA7D22"/>
    <w:rsid w:val="00BB56E0"/>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371E"/>
    <w:rsid w:val="00CC0BB5"/>
    <w:rsid w:val="00CE2BB0"/>
    <w:rsid w:val="00CE349F"/>
    <w:rsid w:val="00D11967"/>
    <w:rsid w:val="00D32D0D"/>
    <w:rsid w:val="00D513AA"/>
    <w:rsid w:val="00D52700"/>
    <w:rsid w:val="00D52EF0"/>
    <w:rsid w:val="00D62518"/>
    <w:rsid w:val="00D75F4B"/>
    <w:rsid w:val="00D77A34"/>
    <w:rsid w:val="00D82C9A"/>
    <w:rsid w:val="00D82FBB"/>
    <w:rsid w:val="00DA0452"/>
    <w:rsid w:val="00DB70FA"/>
    <w:rsid w:val="00DC38E8"/>
    <w:rsid w:val="00DD58E1"/>
    <w:rsid w:val="00DE2304"/>
    <w:rsid w:val="00DE293E"/>
    <w:rsid w:val="00DF4642"/>
    <w:rsid w:val="00E00766"/>
    <w:rsid w:val="00E01F65"/>
    <w:rsid w:val="00E0742E"/>
    <w:rsid w:val="00E12D82"/>
    <w:rsid w:val="00E15F15"/>
    <w:rsid w:val="00E3136B"/>
    <w:rsid w:val="00E4352B"/>
    <w:rsid w:val="00E46E1F"/>
    <w:rsid w:val="00E72134"/>
    <w:rsid w:val="00E72754"/>
    <w:rsid w:val="00EA6026"/>
    <w:rsid w:val="00EB4A11"/>
    <w:rsid w:val="00EB6A5D"/>
    <w:rsid w:val="00EC32F7"/>
    <w:rsid w:val="00ED18C9"/>
    <w:rsid w:val="00F20019"/>
    <w:rsid w:val="00F27C80"/>
    <w:rsid w:val="00F320CA"/>
    <w:rsid w:val="00F40651"/>
    <w:rsid w:val="00F4093E"/>
    <w:rsid w:val="00F41A98"/>
    <w:rsid w:val="00F4316F"/>
    <w:rsid w:val="00F6384B"/>
    <w:rsid w:val="00F67640"/>
    <w:rsid w:val="00F75C89"/>
    <w:rsid w:val="00F7723D"/>
    <w:rsid w:val="00F86109"/>
    <w:rsid w:val="00F908B8"/>
    <w:rsid w:val="00FA507C"/>
    <w:rsid w:val="00FB0BBB"/>
    <w:rsid w:val="00FB0E5C"/>
    <w:rsid w:val="00FB6B02"/>
    <w:rsid w:val="00FC1CD3"/>
    <w:rsid w:val="00FC58BB"/>
    <w:rsid w:val="00FC763D"/>
    <w:rsid w:val="00FD0852"/>
    <w:rsid w:val="00FD2657"/>
    <w:rsid w:val="00FF6B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21EB212"/>
  <w15:docId w15:val="{50CAA8D1-670C-437B-BC84-E2FAE12E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3B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50237&amp;Zd=&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5033</Words>
  <Characters>2869</Characters>
  <Application>Microsoft Office Word</Application>
  <DocSecurity>0</DocSecurity>
  <Lines>23</Lines>
  <Paragraphs>15</Paragraphs>
  <ScaleCrop>false</ScaleCrop>
  <Company>Sveikatos apsaugos ministerija</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2024-12-02T15:04:00Z</dcterms:created>
  <dcterms:modified xsi:type="dcterms:W3CDTF">2024-12-04T13:12:00Z</dcterms:modified>
</cp:coreProperties>
</file>