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32366" w14:textId="77777777" w:rsidR="00FC1CD3" w:rsidRDefault="00F320CA" w:rsidP="00F320CA">
      <w:pPr>
        <w:jc w:val="right"/>
        <w:rPr>
          <w:lang w:val="en-US"/>
        </w:rPr>
      </w:pPr>
      <w:r>
        <w:t>Projektas</w:t>
      </w:r>
    </w:p>
    <w:p w14:paraId="53F1E0F0" w14:textId="77777777" w:rsidR="00FC1CD3" w:rsidRDefault="00FC1CD3">
      <w:pPr>
        <w:jc w:val="center"/>
        <w:rPr>
          <w:b/>
          <w:bCs/>
          <w:lang w:val="en-US"/>
        </w:rPr>
      </w:pPr>
    </w:p>
    <w:p w14:paraId="014F2BB6" w14:textId="77777777" w:rsidR="00F320CA" w:rsidRDefault="00F320CA">
      <w:pPr>
        <w:jc w:val="center"/>
        <w:rPr>
          <w:b/>
          <w:bCs/>
          <w:lang w:val="en-US"/>
        </w:rPr>
      </w:pPr>
    </w:p>
    <w:p w14:paraId="554C9465" w14:textId="77777777" w:rsidR="00F320CA" w:rsidRDefault="00F320CA">
      <w:pPr>
        <w:jc w:val="center"/>
        <w:rPr>
          <w:b/>
          <w:bCs/>
          <w:lang w:val="en-US"/>
        </w:rPr>
      </w:pPr>
    </w:p>
    <w:p w14:paraId="75E5D822" w14:textId="77777777" w:rsidR="00FC1CD3" w:rsidRDefault="00F20019">
      <w:pPr>
        <w:jc w:val="center"/>
        <w:rPr>
          <w:b/>
        </w:rPr>
      </w:pPr>
      <w:r>
        <w:rPr>
          <w:b/>
          <w:lang w:val="en-US"/>
        </w:rPr>
        <w:t xml:space="preserve">JURBARKO RAJONO </w:t>
      </w:r>
      <w:r>
        <w:rPr>
          <w:b/>
        </w:rPr>
        <w:t>SAVIVALDYBĖS TARYBA</w:t>
      </w:r>
    </w:p>
    <w:p w14:paraId="0DA175C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92DF724" w14:textId="77777777">
        <w:trPr>
          <w:cantSplit/>
        </w:trPr>
        <w:tc>
          <w:tcPr>
            <w:tcW w:w="9654" w:type="dxa"/>
            <w:tcBorders>
              <w:top w:val="nil"/>
              <w:left w:val="nil"/>
              <w:bottom w:val="nil"/>
              <w:right w:val="nil"/>
            </w:tcBorders>
          </w:tcPr>
          <w:p w14:paraId="06313795" w14:textId="77777777" w:rsidR="00FC1CD3" w:rsidRDefault="00F20019">
            <w:pPr>
              <w:pStyle w:val="Antrat1"/>
              <w:rPr>
                <w:caps/>
                <w:szCs w:val="24"/>
                <w:lang w:val="lt-LT"/>
              </w:rPr>
            </w:pPr>
            <w:r>
              <w:rPr>
                <w:szCs w:val="24"/>
                <w:lang w:val="lt-LT"/>
              </w:rPr>
              <w:t>SPRENDIMAS</w:t>
            </w:r>
          </w:p>
        </w:tc>
      </w:tr>
      <w:bookmarkStart w:id="0" w:name="DOC_DATA"/>
      <w:tr w:rsidR="00FC1CD3" w14:paraId="3370BE4D" w14:textId="77777777">
        <w:trPr>
          <w:cantSplit/>
        </w:trPr>
        <w:tc>
          <w:tcPr>
            <w:tcW w:w="9654" w:type="dxa"/>
            <w:tcBorders>
              <w:top w:val="nil"/>
              <w:left w:val="nil"/>
              <w:bottom w:val="nil"/>
              <w:right w:val="nil"/>
            </w:tcBorders>
          </w:tcPr>
          <w:p w14:paraId="636EF9C4" w14:textId="77777777" w:rsidR="00FC1CD3" w:rsidRPr="00AE61D9" w:rsidRDefault="00B71976">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ANTANO GIEDRAIČIO-GIEDRIAUS GIMNAZIJOS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74B014C8" w14:textId="77777777">
        <w:trPr>
          <w:cantSplit/>
        </w:trPr>
        <w:tc>
          <w:tcPr>
            <w:tcW w:w="9654" w:type="dxa"/>
            <w:tcBorders>
              <w:top w:val="nil"/>
              <w:left w:val="nil"/>
              <w:bottom w:val="nil"/>
              <w:right w:val="nil"/>
            </w:tcBorders>
          </w:tcPr>
          <w:p w14:paraId="0741719C" w14:textId="77777777" w:rsidR="00FC1CD3" w:rsidRPr="00AE61D9" w:rsidRDefault="00FC1CD3">
            <w:pPr>
              <w:pStyle w:val="Antrats"/>
              <w:tabs>
                <w:tab w:val="left" w:pos="1296"/>
              </w:tabs>
              <w:jc w:val="center"/>
              <w:rPr>
                <w:b/>
                <w:caps/>
              </w:rPr>
            </w:pPr>
          </w:p>
        </w:tc>
      </w:tr>
      <w:tr w:rsidR="00FC1CD3" w14:paraId="628F61D3" w14:textId="77777777" w:rsidTr="00BA627E">
        <w:trPr>
          <w:cantSplit/>
          <w:trHeight w:val="359"/>
        </w:trPr>
        <w:tc>
          <w:tcPr>
            <w:tcW w:w="9654" w:type="dxa"/>
            <w:tcBorders>
              <w:top w:val="nil"/>
              <w:left w:val="nil"/>
              <w:bottom w:val="nil"/>
              <w:right w:val="nil"/>
            </w:tcBorders>
          </w:tcPr>
          <w:p w14:paraId="221A35D1" w14:textId="77777777" w:rsidR="00FC1CD3" w:rsidRPr="00AE61D9" w:rsidRDefault="00B7197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11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TSP-335</w:t>
            </w:r>
            <w:r w:rsidRPr="00AE61D9">
              <w:fldChar w:fldCharType="end"/>
            </w:r>
          </w:p>
        </w:tc>
      </w:tr>
      <w:tr w:rsidR="00FC1CD3" w14:paraId="31D142BB" w14:textId="77777777">
        <w:trPr>
          <w:cantSplit/>
        </w:trPr>
        <w:tc>
          <w:tcPr>
            <w:tcW w:w="9654" w:type="dxa"/>
            <w:tcBorders>
              <w:top w:val="nil"/>
              <w:left w:val="nil"/>
              <w:bottom w:val="nil"/>
              <w:right w:val="nil"/>
            </w:tcBorders>
          </w:tcPr>
          <w:p w14:paraId="31A8BFC2" w14:textId="77777777" w:rsidR="00FC1CD3" w:rsidRDefault="00F20019">
            <w:pPr>
              <w:jc w:val="center"/>
            </w:pPr>
            <w:r>
              <w:t>Jurbarkas</w:t>
            </w:r>
          </w:p>
        </w:tc>
      </w:tr>
    </w:tbl>
    <w:p w14:paraId="43F9BDD3" w14:textId="77777777" w:rsidR="00FC1CD3" w:rsidRPr="00892223" w:rsidRDefault="00FC1CD3"/>
    <w:p w14:paraId="5EF422D7" w14:textId="77777777" w:rsidR="00FC1CD3" w:rsidRDefault="00FC1CD3">
      <w:pPr>
        <w:jc w:val="both"/>
      </w:pPr>
    </w:p>
    <w:p w14:paraId="56E96E1E" w14:textId="3639E9F0" w:rsidR="003D6021" w:rsidRDefault="003D6021" w:rsidP="003D6021">
      <w:pPr>
        <w:ind w:firstLine="720"/>
        <w:jc w:val="both"/>
      </w:pPr>
      <w:r w:rsidRPr="00E43694">
        <w:t xml:space="preserve">Vadovaudamasi Lietuvos Respublikos vietos savivaldos įstatymo 15 straipsnio 2 dalies 9 punktu, Lietuvos Respublikos biudžetinių įstaigų įstatymo 4 straipsnio 2 dalimi, 3 dalies 1 punktu bei 4 dalimi, 6 straipsnio 2 ir 5 dalimis, Nuostatų, įstatų ar statutų įforminimo reikalavimais, patvirtintais Lietuvos Respublikos švietimo ir mokslo ministro 2011 m. birželio 29 d. įsakymu Nr. </w:t>
      </w:r>
      <w:r w:rsidR="00275149">
        <w:t> </w:t>
      </w:r>
      <w:r w:rsidRPr="00E43694">
        <w:t xml:space="preserve">V-1164 „Dėl Nuostatų, įstatų ar statutų įforminimo reikalavimų patvirtinimo“, atsižvelgdama </w:t>
      </w:r>
      <w:r w:rsidR="00E43694" w:rsidRPr="00E43694">
        <w:t xml:space="preserve">į Jurbarko rajono savivaldybės mero teikimo 2024 m. lapkričio 7 d. raštą Nr. T27-390 „Dėl Jurbarko </w:t>
      </w:r>
      <w:r w:rsidR="00275149">
        <w:t> </w:t>
      </w:r>
      <w:r w:rsidR="00E43694" w:rsidRPr="00E43694">
        <w:t xml:space="preserve">Antano Giedraičio-Giedriaus gimnazijos nuostatų patvirtinimo“ ir </w:t>
      </w:r>
      <w:r w:rsidRPr="00E43694">
        <w:t>į Jurbarko</w:t>
      </w:r>
      <w:r w:rsidR="00275149">
        <w:t> </w:t>
      </w:r>
      <w:r w:rsidRPr="00E43694">
        <w:t xml:space="preserve"> </w:t>
      </w:r>
      <w:r w:rsidRPr="00E43694">
        <w:rPr>
          <w:szCs w:val="24"/>
        </w:rPr>
        <w:t>Antano</w:t>
      </w:r>
      <w:r w:rsidR="00275149">
        <w:rPr>
          <w:szCs w:val="24"/>
        </w:rPr>
        <w:t> </w:t>
      </w:r>
      <w:r w:rsidRPr="00E43694">
        <w:rPr>
          <w:szCs w:val="24"/>
        </w:rPr>
        <w:t xml:space="preserve"> Giedraičio-Giedriaus gimnazijos </w:t>
      </w:r>
      <w:r w:rsidRPr="00E43694">
        <w:t>202</w:t>
      </w:r>
      <w:r w:rsidR="00BE70AF" w:rsidRPr="00E43694">
        <w:t>4</w:t>
      </w:r>
      <w:r w:rsidRPr="00E43694">
        <w:t xml:space="preserve"> m. </w:t>
      </w:r>
      <w:r w:rsidR="00BE70AF" w:rsidRPr="00E43694">
        <w:t>lapkričio</w:t>
      </w:r>
      <w:r w:rsidRPr="00E43694">
        <w:t xml:space="preserve"> </w:t>
      </w:r>
      <w:r w:rsidR="00E43694" w:rsidRPr="00E43694">
        <w:t>8</w:t>
      </w:r>
      <w:r w:rsidRPr="00E43694">
        <w:t> d. raštą Nr. D2-</w:t>
      </w:r>
      <w:r w:rsidR="00E43694" w:rsidRPr="00E43694">
        <w:t>266</w:t>
      </w:r>
      <w:r w:rsidRPr="00E43694">
        <w:t xml:space="preserve"> „Dėl Jurbarko </w:t>
      </w:r>
      <w:r w:rsidRPr="00E43694">
        <w:rPr>
          <w:szCs w:val="24"/>
        </w:rPr>
        <w:t xml:space="preserve">Antano Giedraičio-Giedriaus </w:t>
      </w:r>
      <w:r w:rsidRPr="00E43694">
        <w:t>gimnazijos nuostatų projekto tvirtinimui teikimo“, Jurbarko</w:t>
      </w:r>
      <w:r>
        <w:t xml:space="preserve"> </w:t>
      </w:r>
      <w:r w:rsidR="00275149">
        <w:t> </w:t>
      </w:r>
      <w:r>
        <w:t>rajono savivaldybės taryba</w:t>
      </w:r>
      <w:r w:rsidRPr="007C66F5">
        <w:rPr>
          <w:spacing w:val="120"/>
        </w:rPr>
        <w:t xml:space="preserve"> </w:t>
      </w:r>
      <w:r>
        <w:rPr>
          <w:spacing w:val="120"/>
        </w:rPr>
        <w:t>nusprendži</w:t>
      </w:r>
      <w:r>
        <w:t>a:</w:t>
      </w:r>
    </w:p>
    <w:p w14:paraId="543250D6" w14:textId="77777777" w:rsidR="003D6021" w:rsidRDefault="003D6021" w:rsidP="003D6021">
      <w:pPr>
        <w:tabs>
          <w:tab w:val="left" w:pos="993"/>
        </w:tabs>
        <w:ind w:firstLine="720"/>
        <w:jc w:val="both"/>
      </w:pPr>
      <w:r>
        <w:t xml:space="preserve">1. Patvirtinti </w:t>
      </w:r>
      <w:r>
        <w:rPr>
          <w:szCs w:val="24"/>
        </w:rPr>
        <w:t xml:space="preserve">Jurbarko Antano Giedraičio-Giedriaus gimnazijos </w:t>
      </w:r>
      <w:r>
        <w:rPr>
          <w:color w:val="000000"/>
        </w:rPr>
        <w:t xml:space="preserve">nuostatus </w:t>
      </w:r>
      <w:r>
        <w:t>(pridedama).</w:t>
      </w:r>
    </w:p>
    <w:p w14:paraId="2953F6B6" w14:textId="77777777" w:rsidR="003D6021" w:rsidRDefault="003D6021" w:rsidP="003D6021">
      <w:pPr>
        <w:tabs>
          <w:tab w:val="left" w:pos="993"/>
        </w:tabs>
        <w:ind w:firstLine="720"/>
        <w:jc w:val="both"/>
      </w:pPr>
      <w:r>
        <w:t xml:space="preserve">2. Įgalioti Jurbarko </w:t>
      </w:r>
      <w:r>
        <w:rPr>
          <w:szCs w:val="24"/>
        </w:rPr>
        <w:t xml:space="preserve">Antano Giedraičio-Giedriaus gimnazijos </w:t>
      </w:r>
      <w:r>
        <w:t xml:space="preserve">direktorių pasirašyti pakeistus Jurbarko </w:t>
      </w:r>
      <w:r>
        <w:rPr>
          <w:szCs w:val="24"/>
        </w:rPr>
        <w:t xml:space="preserve">Antano Giedraičio-Giedriaus gimnazijos </w:t>
      </w:r>
      <w:r>
        <w:rPr>
          <w:color w:val="000000"/>
        </w:rPr>
        <w:t xml:space="preserve">nuostatus </w:t>
      </w:r>
      <w:r>
        <w:t xml:space="preserve">ir </w:t>
      </w:r>
      <w:r w:rsidRPr="00527D1A">
        <w:rPr>
          <w:color w:val="000000"/>
        </w:rPr>
        <w:t>pateikti juos įregistruoti Juridinių asmenų registre</w:t>
      </w:r>
      <w:r>
        <w:t>.</w:t>
      </w:r>
    </w:p>
    <w:p w14:paraId="152C7D36" w14:textId="77777777" w:rsidR="003D6021" w:rsidRDefault="003D6021" w:rsidP="003D6021">
      <w:pPr>
        <w:tabs>
          <w:tab w:val="left" w:pos="993"/>
        </w:tabs>
        <w:ind w:firstLine="720"/>
        <w:jc w:val="both"/>
      </w:pPr>
      <w:r>
        <w:rPr>
          <w:color w:val="000000"/>
        </w:rPr>
        <w:t xml:space="preserve">3. Pripažinti netekusiu galios Jurbarko rajono savivaldybės tarybos 2023 m. gegužės 25 d. sprendimą </w:t>
      </w:r>
      <w:bookmarkStart w:id="1" w:name="n_0"/>
      <w:r w:rsidRPr="00C37652">
        <w:t>Nr. T2-</w:t>
      </w:r>
      <w:r>
        <w:t>131</w:t>
      </w:r>
      <w:r w:rsidRPr="00C37652">
        <w:t xml:space="preserve"> </w:t>
      </w:r>
      <w:bookmarkEnd w:id="1"/>
      <w:r>
        <w:rPr>
          <w:color w:val="000000"/>
        </w:rPr>
        <w:t>,,Dėl Jurbarko Antano Giedraičio-Giedriaus</w:t>
      </w:r>
      <w:r>
        <w:rPr>
          <w:szCs w:val="24"/>
        </w:rPr>
        <w:t xml:space="preserve"> gimnazijos </w:t>
      </w:r>
      <w:r>
        <w:rPr>
          <w:color w:val="000000"/>
        </w:rPr>
        <w:t>nuostatų patvirtinimo“.</w:t>
      </w:r>
    </w:p>
    <w:p w14:paraId="66CC32F8" w14:textId="77777777" w:rsidR="003D6021" w:rsidRPr="00892223" w:rsidRDefault="003D6021" w:rsidP="003D6021">
      <w:pPr>
        <w:tabs>
          <w:tab w:val="left" w:pos="993"/>
        </w:tabs>
        <w:ind w:firstLine="720"/>
        <w:jc w:val="both"/>
      </w:pPr>
      <w:r>
        <w:t>4. Paskelbti šį sprendimą Teisės aktų registre ir Jurbarko rajono savivaldybės interneto svetainėje.</w:t>
      </w:r>
    </w:p>
    <w:p w14:paraId="42CC3055" w14:textId="77777777" w:rsidR="00FC1CD3" w:rsidRDefault="00FC1CD3">
      <w:pPr>
        <w:jc w:val="both"/>
      </w:pPr>
    </w:p>
    <w:p w14:paraId="2E66F75C"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0FBE3A1" w14:textId="77777777">
        <w:trPr>
          <w:trHeight w:val="180"/>
        </w:trPr>
        <w:tc>
          <w:tcPr>
            <w:tcW w:w="4410" w:type="dxa"/>
          </w:tcPr>
          <w:p w14:paraId="3F2C4D07" w14:textId="77777777" w:rsidR="00FC1CD3" w:rsidRDefault="00F4316F">
            <w:r>
              <w:t>Savivaldybės meras</w:t>
            </w:r>
          </w:p>
        </w:tc>
        <w:tc>
          <w:tcPr>
            <w:tcW w:w="4410" w:type="dxa"/>
          </w:tcPr>
          <w:p w14:paraId="2193DFC2" w14:textId="77777777" w:rsidR="00FC1CD3" w:rsidRDefault="00FC1CD3">
            <w:pPr>
              <w:jc w:val="right"/>
            </w:pPr>
          </w:p>
        </w:tc>
      </w:tr>
    </w:tbl>
    <w:p w14:paraId="1A585C46" w14:textId="77777777" w:rsidR="00FC1CD3" w:rsidRDefault="00FC1CD3"/>
    <w:p w14:paraId="4AD8B987" w14:textId="77777777" w:rsidR="00FC1CD3" w:rsidRDefault="00FC1CD3"/>
    <w:p w14:paraId="7752508C" w14:textId="77777777" w:rsidR="00F320CA" w:rsidRDefault="00F320CA"/>
    <w:p w14:paraId="2BE90944" w14:textId="77777777" w:rsidR="00031F58" w:rsidRDefault="00031F58" w:rsidP="00031F58">
      <w:r>
        <w:t xml:space="preserve">Vizos: </w:t>
      </w:r>
    </w:p>
    <w:p w14:paraId="261539AA" w14:textId="77777777" w:rsidR="00031F58" w:rsidRDefault="00031F58" w:rsidP="00031F58">
      <w:r>
        <w:t xml:space="preserve">Administracijos direktorė R. </w:t>
      </w:r>
      <w:proofErr w:type="spellStart"/>
      <w:r>
        <w:t>Vančienė</w:t>
      </w:r>
      <w:proofErr w:type="spellEnd"/>
    </w:p>
    <w:p w14:paraId="1751FEEF" w14:textId="77777777" w:rsidR="00031F58" w:rsidRDefault="00031F58" w:rsidP="00031F58">
      <w:r>
        <w:t xml:space="preserve">Teisės ir civilinės metrikacijos skyriaus vedėja O. </w:t>
      </w:r>
      <w:proofErr w:type="spellStart"/>
      <w:r>
        <w:t>Sutkaitienė</w:t>
      </w:r>
      <w:proofErr w:type="spellEnd"/>
      <w:r>
        <w:t xml:space="preserve"> </w:t>
      </w:r>
    </w:p>
    <w:p w14:paraId="3FADD7F0" w14:textId="77777777" w:rsidR="00031F58" w:rsidRDefault="00031F58" w:rsidP="00031F58">
      <w:r>
        <w:t>Tarybos posėdžių sekretorė D. Dačkauskaitė</w:t>
      </w:r>
    </w:p>
    <w:p w14:paraId="0B41E61C" w14:textId="77777777" w:rsidR="00031F58" w:rsidRDefault="00031F58" w:rsidP="00031F58">
      <w:r>
        <w:t>Dokumentų ir viešųjų ryšių skyriaus vyr. specialistas A. Gvildys</w:t>
      </w:r>
    </w:p>
    <w:p w14:paraId="7A25846E" w14:textId="77777777" w:rsidR="00031F58" w:rsidRDefault="00031F58" w:rsidP="00031F58">
      <w:r w:rsidRPr="001C44F9">
        <w:t xml:space="preserve">Švietimo, kultūros ir sporto skyriaus vedėja A. </w:t>
      </w:r>
      <w:proofErr w:type="spellStart"/>
      <w:r w:rsidRPr="001C44F9">
        <w:t>Baliukynaitė</w:t>
      </w:r>
      <w:proofErr w:type="spellEnd"/>
    </w:p>
    <w:p w14:paraId="0C565C03" w14:textId="77777777" w:rsidR="00F320CA" w:rsidRDefault="00F320CA"/>
    <w:p w14:paraId="68148FDE" w14:textId="77777777" w:rsidR="00F320CA" w:rsidRDefault="00F320CA"/>
    <w:p w14:paraId="77E01B00" w14:textId="77777777" w:rsidR="00734333" w:rsidRDefault="00734333"/>
    <w:p w14:paraId="6B78C9A8" w14:textId="77777777" w:rsidR="00F27C80" w:rsidRDefault="00F27C80"/>
    <w:p w14:paraId="13DD1936" w14:textId="77777777" w:rsidR="00F320CA" w:rsidRDefault="00F320CA" w:rsidP="00F320CA">
      <w:r>
        <w:t>Parengė</w:t>
      </w:r>
    </w:p>
    <w:bookmarkStart w:id="2" w:name="CREATOR_SHOWS"/>
    <w:p w14:paraId="241CE4BE" w14:textId="77777777" w:rsidR="00B3497C" w:rsidRDefault="00B71976"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4"/>
    </w:p>
    <w:bookmarkStart w:id="5" w:name="NOW_DATE1"/>
    <w:p w14:paraId="03800260" w14:textId="77777777" w:rsidR="002E1F99" w:rsidRDefault="00B71976"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2024-11-11</w:t>
      </w:r>
      <w:r>
        <w:fldChar w:fldCharType="end"/>
      </w:r>
      <w:bookmarkEnd w:id="5"/>
      <w:r w:rsidR="00F7723D">
        <w:t xml:space="preserve"> </w:t>
      </w:r>
    </w:p>
    <w:p w14:paraId="60E7DCF0" w14:textId="77777777" w:rsidR="00031F58" w:rsidRDefault="00031F58" w:rsidP="001C4FF1">
      <w:pPr>
        <w:ind w:left="3" w:firstLine="4675"/>
      </w:pPr>
      <w:r>
        <w:lastRenderedPageBreak/>
        <w:t>PATVIRTINTA</w:t>
      </w:r>
    </w:p>
    <w:p w14:paraId="3A13C8A4" w14:textId="77777777" w:rsidR="00031F58" w:rsidRDefault="00031F58" w:rsidP="001C4FF1">
      <w:pPr>
        <w:ind w:left="3" w:firstLine="4675"/>
      </w:pPr>
      <w:r>
        <w:t xml:space="preserve">Jurbarko rajono savivaldybės tarybos </w:t>
      </w:r>
    </w:p>
    <w:p w14:paraId="2405132C" w14:textId="77777777" w:rsidR="00031F58" w:rsidRDefault="00031F58" w:rsidP="001C4FF1">
      <w:pPr>
        <w:ind w:left="3" w:firstLine="4675"/>
      </w:pPr>
      <w:r>
        <w:t>202</w:t>
      </w:r>
      <w:r w:rsidR="001C4FF1">
        <w:t>4</w:t>
      </w:r>
      <w:r>
        <w:t xml:space="preserve"> m. </w:t>
      </w:r>
      <w:r w:rsidR="001C4FF1">
        <w:t>lapkričio</w:t>
      </w:r>
      <w:r>
        <w:t xml:space="preserve"> 2</w:t>
      </w:r>
      <w:r w:rsidR="001C4FF1">
        <w:t>8</w:t>
      </w:r>
      <w:r>
        <w:t xml:space="preserve"> d. sprendimu Nr. T2-</w:t>
      </w:r>
    </w:p>
    <w:p w14:paraId="71BD3F6C" w14:textId="77777777" w:rsidR="00976D7D" w:rsidRDefault="00976D7D" w:rsidP="00976D7D">
      <w:pPr>
        <w:spacing w:before="120"/>
        <w:ind w:firstLine="851"/>
        <w:jc w:val="center"/>
        <w:rPr>
          <w:b/>
        </w:rPr>
      </w:pPr>
    </w:p>
    <w:p w14:paraId="0436F42B" w14:textId="77777777" w:rsidR="00976D7D" w:rsidRPr="0071341C" w:rsidRDefault="00976D7D" w:rsidP="00236024">
      <w:pPr>
        <w:spacing w:before="120"/>
        <w:jc w:val="center"/>
        <w:rPr>
          <w:b/>
        </w:rPr>
      </w:pPr>
      <w:r w:rsidRPr="0071341C">
        <w:rPr>
          <w:b/>
        </w:rPr>
        <w:t>JURBARKO ANTANO GIEDRAIČIO-GIEDRIAUS GIMNAZIJOS NUOSTATAI</w:t>
      </w:r>
    </w:p>
    <w:p w14:paraId="4B41D8AE" w14:textId="77777777" w:rsidR="00976D7D" w:rsidRPr="00363522" w:rsidRDefault="00976D7D" w:rsidP="00976D7D">
      <w:pPr>
        <w:pStyle w:val="Betarp"/>
        <w:spacing w:before="240"/>
        <w:jc w:val="center"/>
        <w:rPr>
          <w:b/>
          <w:bCs/>
        </w:rPr>
      </w:pPr>
      <w:r w:rsidRPr="00363522">
        <w:rPr>
          <w:b/>
          <w:bCs/>
        </w:rPr>
        <w:t>I SKYRIUS</w:t>
      </w:r>
    </w:p>
    <w:p w14:paraId="38227ADB" w14:textId="77777777" w:rsidR="00976D7D" w:rsidRDefault="00976D7D" w:rsidP="00976D7D">
      <w:pPr>
        <w:pStyle w:val="Betarp"/>
        <w:spacing w:after="120"/>
        <w:jc w:val="center"/>
        <w:rPr>
          <w:b/>
          <w:bCs/>
        </w:rPr>
      </w:pPr>
      <w:r w:rsidRPr="00363522">
        <w:rPr>
          <w:b/>
          <w:bCs/>
        </w:rPr>
        <w:t>BENDROSIOS NUOSTATOS</w:t>
      </w:r>
    </w:p>
    <w:p w14:paraId="1DCFEFC3" w14:textId="77777777" w:rsidR="00976D7D" w:rsidRPr="0071341C" w:rsidRDefault="00976D7D" w:rsidP="00976D7D">
      <w:pPr>
        <w:numPr>
          <w:ilvl w:val="0"/>
          <w:numId w:val="8"/>
        </w:numPr>
        <w:tabs>
          <w:tab w:val="left" w:pos="720"/>
          <w:tab w:val="left" w:pos="1134"/>
        </w:tabs>
        <w:ind w:left="0" w:firstLine="720"/>
        <w:jc w:val="both"/>
      </w:pPr>
      <w:r w:rsidRPr="0071341C">
        <w:t xml:space="preserve">Jurbarko Antano Giedraičio-Giedriaus gimnazijos nuostatai (toliau – Nuostatai) reglamentuoja Jurbarko Antano Giedraičio-Giedriaus gimnazijos (toliau – Gimnazija) teisinę formą, priklausomybę, savininką, savininko teises ir pareigas įgyvendinančią instituciją, Gimnazijos buveinę, grupę, tipą, pagrindinę paskirtį, mokymo kalbą ir mokymo formas, veiklos teisinį pagrindą, sritis, rūšis, tikslą, uždavinius, funkcijas, mokymosi pasiekimus įteisinančių dokumentų išdavimą, Gimnazijos teises ir pareigas, veiklos organizavimą ir valdymą, savivaldą, darbuotojų priėmimą į darbą ir atleidimą iš jo, jų darbo apmokėjimo tvarką ir atestaciją, Gimnazijos turtą, lėšas, jų naudojimo tvarką ir finansinės veiklos kontrolę, reorganizavimo, likvidavimo ar pertvarkymo tvarką. </w:t>
      </w:r>
    </w:p>
    <w:p w14:paraId="4D2DDB43" w14:textId="77777777" w:rsidR="00976D7D" w:rsidRPr="0071341C" w:rsidRDefault="00976D7D" w:rsidP="00976D7D">
      <w:pPr>
        <w:numPr>
          <w:ilvl w:val="0"/>
          <w:numId w:val="8"/>
        </w:numPr>
        <w:tabs>
          <w:tab w:val="left" w:pos="720"/>
          <w:tab w:val="left" w:pos="1134"/>
        </w:tabs>
        <w:ind w:left="0" w:firstLine="720"/>
        <w:jc w:val="both"/>
      </w:pPr>
      <w:r w:rsidRPr="0071341C">
        <w:t>Gimnazijos oficialusis pavadinimas – Jurbarko Antano Giedraičio-Giedriaus gimnazija, trumpasis pavadinimas – Antano Giedraičio-Giedriaus gimnazija. Gimnazija įregistruota Juridinių asmenų registre, juridinio asmens kodas 290917890.</w:t>
      </w:r>
    </w:p>
    <w:p w14:paraId="734187DB" w14:textId="77777777" w:rsidR="00976D7D" w:rsidRPr="00DF7DB9" w:rsidRDefault="00976D7D" w:rsidP="00976D7D">
      <w:pPr>
        <w:numPr>
          <w:ilvl w:val="0"/>
          <w:numId w:val="8"/>
        </w:numPr>
        <w:tabs>
          <w:tab w:val="left" w:pos="720"/>
          <w:tab w:val="left" w:pos="1134"/>
        </w:tabs>
        <w:ind w:left="0" w:firstLine="720"/>
        <w:jc w:val="both"/>
      </w:pPr>
      <w:r w:rsidRPr="0071341C">
        <w:t>Gimnazija įsteigta 1918 m. spalio 18 d. (remiantis istoriniais šaltiniais). 1998 metais Gimnazijai suteiktas Antano Giedraičio-Giedriaus vardas.</w:t>
      </w:r>
    </w:p>
    <w:p w14:paraId="3405D9B1" w14:textId="77777777" w:rsidR="00976D7D" w:rsidRPr="0071341C" w:rsidRDefault="00976D7D" w:rsidP="00976D7D">
      <w:pPr>
        <w:numPr>
          <w:ilvl w:val="0"/>
          <w:numId w:val="8"/>
        </w:numPr>
        <w:tabs>
          <w:tab w:val="left" w:pos="720"/>
          <w:tab w:val="left" w:pos="1134"/>
        </w:tabs>
        <w:ind w:left="0" w:firstLine="720"/>
        <w:jc w:val="both"/>
      </w:pPr>
      <w:r w:rsidRPr="0071341C">
        <w:t>Gimnazijos teisinė forma – biudžetinė įstaiga, priklausomybė – savivaldybės.</w:t>
      </w:r>
    </w:p>
    <w:p w14:paraId="5F7D1BF6" w14:textId="77777777" w:rsidR="00976D7D" w:rsidRPr="00DF7DB9" w:rsidRDefault="00976D7D" w:rsidP="00976D7D">
      <w:pPr>
        <w:numPr>
          <w:ilvl w:val="0"/>
          <w:numId w:val="8"/>
        </w:numPr>
        <w:tabs>
          <w:tab w:val="left" w:pos="720"/>
          <w:tab w:val="left" w:pos="1134"/>
        </w:tabs>
        <w:ind w:left="0" w:firstLine="720"/>
        <w:jc w:val="both"/>
      </w:pPr>
      <w:r w:rsidRPr="0071341C">
        <w:t>Gimnazijos savininkas – Jurbarko rajono savivaldybė, kodas 188713933, adresas – Dariaus ir Girėno g. 96, 74187 Jurbarkas.</w:t>
      </w:r>
    </w:p>
    <w:p w14:paraId="5DA6A334" w14:textId="77777777" w:rsidR="00976D7D" w:rsidRPr="00466542" w:rsidRDefault="00976D7D" w:rsidP="00976D7D">
      <w:pPr>
        <w:numPr>
          <w:ilvl w:val="0"/>
          <w:numId w:val="8"/>
        </w:numPr>
        <w:tabs>
          <w:tab w:val="left" w:pos="720"/>
          <w:tab w:val="left" w:pos="1134"/>
        </w:tabs>
        <w:ind w:left="0" w:firstLine="720"/>
        <w:jc w:val="both"/>
      </w:pPr>
      <w:r w:rsidRPr="00466542">
        <w:t>Gimnazijos savininko teises ir pareigas įgyvendina Jurbarko rajono savivaldybės meras (toliau – Savivaldybės meras), išskyrus tas Gimnazijos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5CCFDEE0" w14:textId="77777777" w:rsidR="00976D7D" w:rsidRPr="00466542" w:rsidRDefault="00976D7D" w:rsidP="00976D7D">
      <w:pPr>
        <w:numPr>
          <w:ilvl w:val="1"/>
          <w:numId w:val="8"/>
        </w:numPr>
        <w:tabs>
          <w:tab w:val="left" w:pos="720"/>
        </w:tabs>
        <w:ind w:left="0" w:firstLine="720"/>
        <w:jc w:val="both"/>
      </w:pPr>
      <w:r w:rsidRPr="00466542">
        <w:t xml:space="preserve">Savivaldybės taryba, įgyvendinama Savivaldybės teises ir pareigas: </w:t>
      </w:r>
    </w:p>
    <w:p w14:paraId="2DA6212D" w14:textId="77777777" w:rsidR="00976D7D" w:rsidRPr="00466542" w:rsidRDefault="00976D7D" w:rsidP="00976D7D">
      <w:pPr>
        <w:numPr>
          <w:ilvl w:val="2"/>
          <w:numId w:val="8"/>
        </w:numPr>
        <w:tabs>
          <w:tab w:val="left" w:pos="720"/>
        </w:tabs>
        <w:ind w:left="0" w:firstLine="720"/>
        <w:jc w:val="both"/>
      </w:pPr>
      <w:r w:rsidRPr="00466542">
        <w:t xml:space="preserve">Savivaldybės mero teikimu tvirtina Gimnazijos nuostatus, jų pakeitimus ir papildymus; </w:t>
      </w:r>
    </w:p>
    <w:p w14:paraId="5953811B" w14:textId="77777777" w:rsidR="00976D7D" w:rsidRPr="00466542" w:rsidRDefault="00976D7D" w:rsidP="00976D7D">
      <w:pPr>
        <w:numPr>
          <w:ilvl w:val="2"/>
          <w:numId w:val="8"/>
        </w:numPr>
        <w:tabs>
          <w:tab w:val="left" w:pos="720"/>
        </w:tabs>
        <w:ind w:left="0" w:firstLine="720"/>
        <w:jc w:val="both"/>
      </w:pPr>
      <w:r w:rsidRPr="00466542">
        <w:t>priima sprendimą dėl Gimnazijos buveinės pakeitimo;</w:t>
      </w:r>
    </w:p>
    <w:p w14:paraId="738CC6C4" w14:textId="77777777" w:rsidR="00976D7D" w:rsidRPr="00466542" w:rsidRDefault="00976D7D" w:rsidP="00976D7D">
      <w:pPr>
        <w:numPr>
          <w:ilvl w:val="2"/>
          <w:numId w:val="8"/>
        </w:numPr>
        <w:tabs>
          <w:tab w:val="left" w:pos="720"/>
        </w:tabs>
        <w:ind w:left="0" w:firstLine="720"/>
        <w:jc w:val="both"/>
      </w:pPr>
      <w:r w:rsidRPr="00466542">
        <w:t xml:space="preserve">priima sprendimą dėl Gimnazijos reorganizavimo, likvidavimo ar pertvarkymo; </w:t>
      </w:r>
    </w:p>
    <w:p w14:paraId="7AB244DC" w14:textId="77777777" w:rsidR="00976D7D" w:rsidRPr="00466542" w:rsidRDefault="00976D7D" w:rsidP="00976D7D">
      <w:pPr>
        <w:numPr>
          <w:ilvl w:val="2"/>
          <w:numId w:val="8"/>
        </w:numPr>
        <w:tabs>
          <w:tab w:val="left" w:pos="720"/>
        </w:tabs>
        <w:ind w:left="0" w:firstLine="720"/>
        <w:jc w:val="both"/>
      </w:pPr>
      <w:r w:rsidRPr="00466542">
        <w:t xml:space="preserve">sprendžia kitus Lietuvos Respublikos biudžetinių įstaigų įstatyme, kituose įstatymuose ir </w:t>
      </w:r>
      <w:r w:rsidR="005F0AD5">
        <w:t>Gimnazijos</w:t>
      </w:r>
      <w:r w:rsidRPr="00466542">
        <w:t xml:space="preserve"> nuostatuose jos kompetencijai priskirtus klausimus;</w:t>
      </w:r>
    </w:p>
    <w:p w14:paraId="2408AF46" w14:textId="77777777" w:rsidR="00976D7D" w:rsidRPr="00466542" w:rsidRDefault="00976D7D" w:rsidP="00976D7D">
      <w:pPr>
        <w:numPr>
          <w:ilvl w:val="1"/>
          <w:numId w:val="8"/>
        </w:numPr>
        <w:tabs>
          <w:tab w:val="left" w:pos="720"/>
        </w:tabs>
        <w:ind w:left="0" w:firstLine="720"/>
        <w:jc w:val="both"/>
      </w:pPr>
      <w:r w:rsidRPr="00466542">
        <w:t>Savivaldybės meras:</w:t>
      </w:r>
    </w:p>
    <w:p w14:paraId="7C38D3F0" w14:textId="77777777" w:rsidR="00976D7D" w:rsidRPr="00466542" w:rsidRDefault="00976D7D" w:rsidP="00976D7D">
      <w:pPr>
        <w:numPr>
          <w:ilvl w:val="2"/>
          <w:numId w:val="8"/>
        </w:numPr>
        <w:tabs>
          <w:tab w:val="left" w:pos="720"/>
        </w:tabs>
        <w:ind w:left="0" w:firstLine="720"/>
        <w:jc w:val="both"/>
      </w:pPr>
      <w:r w:rsidRPr="00466542">
        <w:t>priima į pareigas, atšaukia ir atleidžia iš jų ar nušalina nuo pareigų Gimnazijos direktorių;</w:t>
      </w:r>
    </w:p>
    <w:p w14:paraId="2B279147" w14:textId="77777777" w:rsidR="00976D7D" w:rsidRPr="00466542" w:rsidRDefault="00976D7D" w:rsidP="00976D7D">
      <w:pPr>
        <w:numPr>
          <w:ilvl w:val="2"/>
          <w:numId w:val="8"/>
        </w:numPr>
        <w:tabs>
          <w:tab w:val="left" w:pos="720"/>
        </w:tabs>
        <w:ind w:left="0" w:firstLine="720"/>
        <w:jc w:val="both"/>
      </w:pPr>
      <w:r w:rsidRPr="00466542">
        <w:t>teikia Savivaldybės tarybai tvirtinti Gimnazijos nuostatus;</w:t>
      </w:r>
    </w:p>
    <w:p w14:paraId="27FD2AA2" w14:textId="77777777" w:rsidR="00976D7D" w:rsidRPr="00466542" w:rsidRDefault="00976D7D" w:rsidP="00976D7D">
      <w:pPr>
        <w:numPr>
          <w:ilvl w:val="2"/>
          <w:numId w:val="8"/>
        </w:numPr>
        <w:tabs>
          <w:tab w:val="left" w:pos="720"/>
        </w:tabs>
        <w:ind w:left="0" w:firstLine="720"/>
        <w:jc w:val="both"/>
      </w:pPr>
      <w:r w:rsidRPr="00466542">
        <w:t>koordinuoja ir kontroliuoja Gimnazijos veiklą, organizuoja jo</w:t>
      </w:r>
      <w:r w:rsidR="00FA011C">
        <w:t>s</w:t>
      </w:r>
      <w:r w:rsidRPr="00466542">
        <w:t xml:space="preserve"> teikiamų paslaugų kokybės stebėseną;</w:t>
      </w:r>
    </w:p>
    <w:p w14:paraId="36595A86" w14:textId="77777777" w:rsidR="00976D7D" w:rsidRPr="00466542" w:rsidRDefault="00976D7D" w:rsidP="00976D7D">
      <w:pPr>
        <w:numPr>
          <w:ilvl w:val="2"/>
          <w:numId w:val="8"/>
        </w:numPr>
        <w:tabs>
          <w:tab w:val="left" w:pos="720"/>
        </w:tabs>
        <w:ind w:left="0" w:firstLine="720"/>
        <w:jc w:val="both"/>
      </w:pPr>
      <w:r w:rsidRPr="00466542">
        <w:t xml:space="preserve">sprendžia kitus Lietuvos Respublikos biudžetinių įstaigų įstatyme, kituose įstatymuose ir Gimnazijos nuostatuose jo kompetencijai priskirtus klausimus, susijusius su Gimnazijos veiklos valdymu. </w:t>
      </w:r>
    </w:p>
    <w:p w14:paraId="1CF2A012" w14:textId="77777777" w:rsidR="00976D7D" w:rsidRPr="00DF7DB9" w:rsidRDefault="00976D7D" w:rsidP="00976D7D">
      <w:pPr>
        <w:numPr>
          <w:ilvl w:val="0"/>
          <w:numId w:val="8"/>
        </w:numPr>
        <w:tabs>
          <w:tab w:val="left" w:pos="720"/>
          <w:tab w:val="left" w:pos="1134"/>
        </w:tabs>
        <w:ind w:left="0" w:firstLine="720"/>
        <w:jc w:val="both"/>
      </w:pPr>
      <w:r w:rsidRPr="0071341C">
        <w:t>Gimnazijos buveinė: Vydūno g. 15, 74118 Jurbarkas.</w:t>
      </w:r>
    </w:p>
    <w:p w14:paraId="22F3A0C4" w14:textId="77777777" w:rsidR="00976D7D" w:rsidRPr="0071341C" w:rsidRDefault="00976D7D" w:rsidP="00976D7D">
      <w:pPr>
        <w:numPr>
          <w:ilvl w:val="0"/>
          <w:numId w:val="8"/>
        </w:numPr>
        <w:tabs>
          <w:tab w:val="left" w:pos="720"/>
          <w:tab w:val="left" w:pos="1134"/>
        </w:tabs>
        <w:ind w:left="0" w:firstLine="720"/>
        <w:jc w:val="both"/>
      </w:pPr>
      <w:r w:rsidRPr="0071341C">
        <w:t>Gimnazijos grupė – bendrojo ugdymo mokykla, kurios:</w:t>
      </w:r>
    </w:p>
    <w:p w14:paraId="776B4AF4" w14:textId="77777777" w:rsidR="00976D7D" w:rsidRPr="0071341C" w:rsidRDefault="00976D7D" w:rsidP="00976D7D">
      <w:pPr>
        <w:numPr>
          <w:ilvl w:val="1"/>
          <w:numId w:val="8"/>
        </w:numPr>
        <w:tabs>
          <w:tab w:val="left" w:pos="720"/>
        </w:tabs>
        <w:ind w:left="0" w:firstLine="720"/>
        <w:jc w:val="both"/>
      </w:pPr>
      <w:r w:rsidRPr="0071341C">
        <w:t>tipas – gimnazija;</w:t>
      </w:r>
    </w:p>
    <w:p w14:paraId="6A2764FB" w14:textId="77777777" w:rsidR="00976D7D" w:rsidRPr="0071341C" w:rsidRDefault="00976D7D" w:rsidP="00976D7D">
      <w:pPr>
        <w:numPr>
          <w:ilvl w:val="1"/>
          <w:numId w:val="8"/>
        </w:numPr>
        <w:tabs>
          <w:tab w:val="left" w:pos="720"/>
        </w:tabs>
        <w:ind w:left="0" w:firstLine="720"/>
        <w:jc w:val="both"/>
      </w:pPr>
      <w:r w:rsidRPr="0071341C">
        <w:lastRenderedPageBreak/>
        <w:t>pagrindinė paskirtis – organizuoti ir vykdyti ugdymo procesą mokiniams pagal pagrindinio ugdymo programos antrąją dalį ir vidurinio ugdymo programą bei suteikti pagrindinį ir vidurinį išsilavinimą;</w:t>
      </w:r>
    </w:p>
    <w:p w14:paraId="0459D238" w14:textId="77777777" w:rsidR="00976D7D" w:rsidRPr="0071341C" w:rsidRDefault="00976D7D" w:rsidP="00976D7D">
      <w:pPr>
        <w:numPr>
          <w:ilvl w:val="1"/>
          <w:numId w:val="8"/>
        </w:numPr>
        <w:tabs>
          <w:tab w:val="left" w:pos="720"/>
        </w:tabs>
        <w:ind w:left="0" w:firstLine="720"/>
        <w:jc w:val="both"/>
      </w:pPr>
      <w:r w:rsidRPr="0071341C">
        <w:t>mokymo kalba – lietuvių;</w:t>
      </w:r>
    </w:p>
    <w:p w14:paraId="04E26A71" w14:textId="77777777" w:rsidR="00976D7D" w:rsidRPr="0071341C" w:rsidRDefault="00976D7D" w:rsidP="00976D7D">
      <w:pPr>
        <w:numPr>
          <w:ilvl w:val="1"/>
          <w:numId w:val="8"/>
        </w:numPr>
        <w:tabs>
          <w:tab w:val="left" w:pos="720"/>
        </w:tabs>
        <w:ind w:left="0" w:firstLine="720"/>
        <w:jc w:val="both"/>
      </w:pPr>
      <w:r w:rsidRPr="0071341C">
        <w:t>mokymosi formos – grupinio ir pavienio:</w:t>
      </w:r>
    </w:p>
    <w:p w14:paraId="7D1A1816" w14:textId="77777777" w:rsidR="00976D7D" w:rsidRPr="00DF7DB9" w:rsidRDefault="00976D7D" w:rsidP="00976D7D">
      <w:pPr>
        <w:numPr>
          <w:ilvl w:val="2"/>
          <w:numId w:val="8"/>
        </w:numPr>
        <w:tabs>
          <w:tab w:val="left" w:pos="720"/>
        </w:tabs>
        <w:ind w:left="0" w:firstLine="720"/>
        <w:jc w:val="both"/>
      </w:pPr>
      <w:r w:rsidRPr="00DF7DB9">
        <w:t>grupinio mokymosi forma įgyvendinama kasdieniu ir (ar) nuotoliniu mokymo proceso organizavimo būdais;</w:t>
      </w:r>
    </w:p>
    <w:p w14:paraId="6D1AF62E" w14:textId="77777777" w:rsidR="00976D7D" w:rsidRPr="00DF7DB9" w:rsidRDefault="00976D7D" w:rsidP="00976D7D">
      <w:pPr>
        <w:numPr>
          <w:ilvl w:val="2"/>
          <w:numId w:val="8"/>
        </w:numPr>
        <w:tabs>
          <w:tab w:val="left" w:pos="720"/>
        </w:tabs>
        <w:ind w:left="0" w:firstLine="720"/>
        <w:jc w:val="both"/>
      </w:pPr>
      <w:r w:rsidRPr="00DF7DB9">
        <w:t>pavienio mokymosi forma įgyvendinama savarankišku, nuotoliniu ir (ar) ugdymosi šeimoje mokymo proceso organizavimo būdais.</w:t>
      </w:r>
    </w:p>
    <w:p w14:paraId="3E633C05" w14:textId="77777777" w:rsidR="00976D7D" w:rsidRPr="00DF7DB9" w:rsidRDefault="00976D7D" w:rsidP="00976D7D">
      <w:pPr>
        <w:numPr>
          <w:ilvl w:val="0"/>
          <w:numId w:val="8"/>
        </w:numPr>
        <w:tabs>
          <w:tab w:val="left" w:pos="720"/>
          <w:tab w:val="left" w:pos="1134"/>
        </w:tabs>
        <w:ind w:left="0" w:firstLine="720"/>
        <w:jc w:val="both"/>
      </w:pPr>
      <w:r w:rsidRPr="00DF7DB9">
        <w:t>Gimnazija vykdo pagrindinio ugdymo antrosios dalies, vidurinio ugdymo ir neformaliojo švietimo programas.</w:t>
      </w:r>
    </w:p>
    <w:p w14:paraId="000268A8" w14:textId="77777777" w:rsidR="00976D7D" w:rsidRPr="00DF7DB9" w:rsidRDefault="00976D7D" w:rsidP="00976D7D">
      <w:pPr>
        <w:numPr>
          <w:ilvl w:val="0"/>
          <w:numId w:val="8"/>
        </w:numPr>
        <w:tabs>
          <w:tab w:val="left" w:pos="720"/>
          <w:tab w:val="left" w:pos="1134"/>
        </w:tabs>
        <w:ind w:left="0" w:firstLine="720"/>
        <w:jc w:val="both"/>
      </w:pPr>
      <w:r w:rsidRPr="00DF7DB9">
        <w:t>Gimnazija patikėjimo teise valdo bendrabutį ir sporto kompleksą.</w:t>
      </w:r>
    </w:p>
    <w:p w14:paraId="7775AA87" w14:textId="615EFCEF" w:rsidR="00976D7D" w:rsidRPr="00DF7DB9" w:rsidRDefault="00976D7D" w:rsidP="00976D7D">
      <w:pPr>
        <w:numPr>
          <w:ilvl w:val="0"/>
          <w:numId w:val="8"/>
        </w:numPr>
        <w:tabs>
          <w:tab w:val="left" w:pos="720"/>
          <w:tab w:val="left" w:pos="1134"/>
        </w:tabs>
        <w:ind w:left="0" w:firstLine="720"/>
        <w:jc w:val="both"/>
      </w:pPr>
      <w:r w:rsidRPr="00DF7DB9">
        <w:t xml:space="preserve">Gimnazija yra viešasis juridinis asmuo, veikiantis kaip biudžetinė įstaiga, turintis antspaudą su valstybės herbu ir savo pavadinimu, atsiskaitomąją ir kitas sąskaitas Lietuvos </w:t>
      </w:r>
      <w:r w:rsidR="00FE203A">
        <w:t> </w:t>
      </w:r>
      <w:r w:rsidRPr="00DF7DB9">
        <w:t xml:space="preserve">Respublikos įregistruotuose bankuose, atributiką, numatyta tvarka įgytą paramos gavėjo statusą ir galintis gauti paramą, savo veiklą grindžiantis Lietuvos Respublikos Konstitucija, Lietuvos </w:t>
      </w:r>
      <w:r w:rsidR="00FE203A">
        <w:t> </w:t>
      </w:r>
      <w:r w:rsidRPr="00DF7DB9">
        <w:t xml:space="preserve">Respublikos įstatymais, Lietuvos Respublikos Vyriausybės nutarimais, Lietuvos </w:t>
      </w:r>
      <w:r w:rsidR="00FE203A">
        <w:t> </w:t>
      </w:r>
      <w:r w:rsidRPr="00DF7DB9">
        <w:t xml:space="preserve">Respublikos švietimo, mokslo ir sporto ministro įsakymais, kitais teisės aktais ir šiais Nuostatais. </w:t>
      </w:r>
    </w:p>
    <w:p w14:paraId="781BF168" w14:textId="77777777" w:rsidR="00976D7D" w:rsidRPr="00363522" w:rsidRDefault="00976D7D" w:rsidP="00976D7D">
      <w:pPr>
        <w:pStyle w:val="Betarp"/>
        <w:spacing w:before="120"/>
        <w:jc w:val="center"/>
        <w:rPr>
          <w:b/>
          <w:bCs/>
        </w:rPr>
      </w:pPr>
      <w:r w:rsidRPr="00363522">
        <w:rPr>
          <w:b/>
          <w:bCs/>
        </w:rPr>
        <w:t>II SKYRIUS</w:t>
      </w:r>
    </w:p>
    <w:p w14:paraId="63090DDA" w14:textId="77777777" w:rsidR="00976D7D" w:rsidRDefault="00976D7D" w:rsidP="00976D7D">
      <w:pPr>
        <w:pStyle w:val="Betarp"/>
        <w:spacing w:after="120"/>
        <w:jc w:val="center"/>
        <w:rPr>
          <w:b/>
          <w:bCs/>
        </w:rPr>
      </w:pPr>
      <w:r w:rsidRPr="00363522">
        <w:rPr>
          <w:b/>
          <w:bCs/>
        </w:rPr>
        <w:t>GIMNAZIJOS VEIKLOS SRITIS IR RŪŠYS, TIKSLAS IR UŽDAVINIAI, FUNKCIJOS, MOKYMOSI PASIEKIMUS ĮTEISINANČIŲ DOKUMENTŲ IŠDAVIMAS</w:t>
      </w:r>
    </w:p>
    <w:p w14:paraId="6D6553C3" w14:textId="77777777" w:rsidR="00976D7D" w:rsidRPr="0071341C" w:rsidRDefault="00976D7D" w:rsidP="00976D7D">
      <w:pPr>
        <w:numPr>
          <w:ilvl w:val="0"/>
          <w:numId w:val="8"/>
        </w:numPr>
        <w:tabs>
          <w:tab w:val="left" w:pos="720"/>
          <w:tab w:val="left" w:pos="1134"/>
        </w:tabs>
        <w:ind w:left="0" w:firstLine="720"/>
        <w:jc w:val="both"/>
      </w:pPr>
      <w:r w:rsidRPr="0071341C">
        <w:t>Gimnazijos veiklos sritis – švietimas, kodas 85.</w:t>
      </w:r>
    </w:p>
    <w:p w14:paraId="634B4B6F" w14:textId="77777777" w:rsidR="00976D7D" w:rsidRPr="0071341C" w:rsidRDefault="00976D7D" w:rsidP="00976D7D">
      <w:pPr>
        <w:numPr>
          <w:ilvl w:val="0"/>
          <w:numId w:val="8"/>
        </w:numPr>
        <w:tabs>
          <w:tab w:val="left" w:pos="720"/>
          <w:tab w:val="left" w:pos="1134"/>
        </w:tabs>
        <w:ind w:left="0" w:firstLine="720"/>
        <w:jc w:val="both"/>
      </w:pPr>
      <w:r w:rsidRPr="0071341C">
        <w:t>Gimnazijos švietimo veiklos rūšys (pagal Ekonominės veiklos rūšių klasifikatorių, patvirtintą Statistikos departamento prie Lietuvos Respublikos Vyriausybės generalinio direktoriaus 2007 m. spalio 31 d. įsakymu Nr. DĮ-226):</w:t>
      </w:r>
    </w:p>
    <w:p w14:paraId="5A99DB3B" w14:textId="77777777" w:rsidR="00976D7D" w:rsidRPr="0071341C" w:rsidRDefault="00976D7D" w:rsidP="00976D7D">
      <w:pPr>
        <w:numPr>
          <w:ilvl w:val="1"/>
          <w:numId w:val="8"/>
        </w:numPr>
        <w:tabs>
          <w:tab w:val="left" w:pos="720"/>
        </w:tabs>
        <w:ind w:left="0" w:firstLine="720"/>
        <w:jc w:val="both"/>
      </w:pPr>
      <w:r w:rsidRPr="0071341C">
        <w:t>pagrindinė švietimo veiklos rūšis –  vidurinis ugdymas, kodas 85.31.20;</w:t>
      </w:r>
    </w:p>
    <w:p w14:paraId="5B7C5494" w14:textId="77777777" w:rsidR="00976D7D" w:rsidRPr="0071341C" w:rsidRDefault="00976D7D" w:rsidP="00976D7D">
      <w:pPr>
        <w:numPr>
          <w:ilvl w:val="1"/>
          <w:numId w:val="8"/>
        </w:numPr>
        <w:tabs>
          <w:tab w:val="left" w:pos="720"/>
        </w:tabs>
        <w:ind w:left="0" w:firstLine="720"/>
        <w:jc w:val="both"/>
      </w:pPr>
      <w:r w:rsidRPr="0071341C">
        <w:t>kitos švietimo rūšys:</w:t>
      </w:r>
      <w:r w:rsidRPr="0071341C">
        <w:tab/>
      </w:r>
    </w:p>
    <w:p w14:paraId="4BC58C0E" w14:textId="77777777" w:rsidR="00976D7D" w:rsidRPr="0071341C" w:rsidRDefault="00976D7D" w:rsidP="00976D7D">
      <w:pPr>
        <w:numPr>
          <w:ilvl w:val="2"/>
          <w:numId w:val="8"/>
        </w:numPr>
        <w:tabs>
          <w:tab w:val="left" w:pos="720"/>
          <w:tab w:val="left" w:pos="1134"/>
        </w:tabs>
        <w:jc w:val="both"/>
      </w:pPr>
      <w:r w:rsidRPr="0071341C">
        <w:t>pagrindinis ugdymas, kodas 85.31.10;</w:t>
      </w:r>
    </w:p>
    <w:p w14:paraId="749ACA34" w14:textId="77777777" w:rsidR="00976D7D" w:rsidRPr="0071341C" w:rsidRDefault="00976D7D" w:rsidP="00976D7D">
      <w:pPr>
        <w:numPr>
          <w:ilvl w:val="2"/>
          <w:numId w:val="8"/>
        </w:numPr>
        <w:tabs>
          <w:tab w:val="left" w:pos="720"/>
          <w:tab w:val="left" w:pos="1134"/>
        </w:tabs>
        <w:jc w:val="both"/>
      </w:pPr>
      <w:r w:rsidRPr="0071341C">
        <w:t>sportinis ir rekreacinis švietimas, kodas 85.51;</w:t>
      </w:r>
    </w:p>
    <w:p w14:paraId="714C13EA" w14:textId="77777777" w:rsidR="00976D7D" w:rsidRPr="0071341C" w:rsidRDefault="00976D7D" w:rsidP="00976D7D">
      <w:pPr>
        <w:numPr>
          <w:ilvl w:val="2"/>
          <w:numId w:val="8"/>
        </w:numPr>
        <w:tabs>
          <w:tab w:val="left" w:pos="720"/>
          <w:tab w:val="left" w:pos="1134"/>
        </w:tabs>
        <w:jc w:val="both"/>
      </w:pPr>
      <w:r w:rsidRPr="0071341C">
        <w:t>kultūrinis švietimas, kodas 85.52;</w:t>
      </w:r>
    </w:p>
    <w:p w14:paraId="0EA4EEEC" w14:textId="77777777" w:rsidR="00976D7D" w:rsidRPr="0071341C" w:rsidRDefault="00976D7D" w:rsidP="00976D7D">
      <w:pPr>
        <w:numPr>
          <w:ilvl w:val="2"/>
          <w:numId w:val="8"/>
        </w:numPr>
        <w:tabs>
          <w:tab w:val="left" w:pos="720"/>
          <w:tab w:val="left" w:pos="1134"/>
        </w:tabs>
        <w:jc w:val="both"/>
      </w:pPr>
      <w:r w:rsidRPr="0071341C">
        <w:t>kitas, niekur nepriskirtas, švietimas, kodas 85.59;</w:t>
      </w:r>
    </w:p>
    <w:p w14:paraId="686E9166" w14:textId="77777777" w:rsidR="00976D7D" w:rsidRPr="00CD55E5" w:rsidRDefault="00976D7D" w:rsidP="00976D7D">
      <w:pPr>
        <w:numPr>
          <w:ilvl w:val="2"/>
          <w:numId w:val="8"/>
        </w:numPr>
        <w:tabs>
          <w:tab w:val="left" w:pos="720"/>
          <w:tab w:val="left" w:pos="1134"/>
        </w:tabs>
        <w:jc w:val="both"/>
      </w:pPr>
      <w:r w:rsidRPr="0071341C">
        <w:t>švietimui būdingų paslaugų veikla, kodas 85.60.</w:t>
      </w:r>
      <w:r w:rsidRPr="00CD55E5">
        <w:t xml:space="preserve"> </w:t>
      </w:r>
    </w:p>
    <w:p w14:paraId="74CCE2B3" w14:textId="77777777" w:rsidR="00976D7D" w:rsidRPr="0071341C" w:rsidRDefault="00976D7D" w:rsidP="00976D7D">
      <w:pPr>
        <w:numPr>
          <w:ilvl w:val="1"/>
          <w:numId w:val="8"/>
        </w:numPr>
        <w:tabs>
          <w:tab w:val="left" w:pos="720"/>
          <w:tab w:val="left" w:pos="1134"/>
        </w:tabs>
        <w:jc w:val="both"/>
      </w:pPr>
      <w:r w:rsidRPr="0071341C">
        <w:t>kitos, ne švietimo veiklos rūšys:</w:t>
      </w:r>
    </w:p>
    <w:p w14:paraId="7321D566" w14:textId="77777777" w:rsidR="00976D7D" w:rsidRPr="0071341C" w:rsidRDefault="00976D7D" w:rsidP="00976D7D">
      <w:pPr>
        <w:numPr>
          <w:ilvl w:val="2"/>
          <w:numId w:val="8"/>
        </w:numPr>
        <w:tabs>
          <w:tab w:val="left" w:pos="720"/>
          <w:tab w:val="left" w:pos="1134"/>
        </w:tabs>
        <w:jc w:val="both"/>
      </w:pPr>
      <w:r w:rsidRPr="0071341C">
        <w:t>vaikų poilsio stovyklų veikla, kodas 55.20.20;</w:t>
      </w:r>
    </w:p>
    <w:p w14:paraId="7404AB4E" w14:textId="77777777" w:rsidR="00976D7D" w:rsidRPr="0071341C" w:rsidRDefault="00976D7D" w:rsidP="00976D7D">
      <w:pPr>
        <w:numPr>
          <w:ilvl w:val="2"/>
          <w:numId w:val="8"/>
        </w:numPr>
        <w:tabs>
          <w:tab w:val="left" w:pos="720"/>
          <w:tab w:val="left" w:pos="1134"/>
        </w:tabs>
        <w:jc w:val="both"/>
      </w:pPr>
      <w:r w:rsidRPr="0071341C">
        <w:t>kita apgyvendinimo veikla, kodas 55.90;</w:t>
      </w:r>
    </w:p>
    <w:p w14:paraId="722CB5E9" w14:textId="77777777" w:rsidR="00976D7D" w:rsidRPr="0071341C" w:rsidRDefault="00976D7D" w:rsidP="00976D7D">
      <w:pPr>
        <w:numPr>
          <w:ilvl w:val="2"/>
          <w:numId w:val="8"/>
        </w:numPr>
        <w:tabs>
          <w:tab w:val="left" w:pos="720"/>
          <w:tab w:val="left" w:pos="1134"/>
        </w:tabs>
        <w:jc w:val="both"/>
      </w:pPr>
      <w:r w:rsidRPr="0071341C">
        <w:t>kitų maitinimo paslaugų teikimas, kodas 56.29;</w:t>
      </w:r>
    </w:p>
    <w:p w14:paraId="384B9F1C" w14:textId="77777777" w:rsidR="00976D7D" w:rsidRPr="0071341C" w:rsidRDefault="00976D7D" w:rsidP="00976D7D">
      <w:pPr>
        <w:numPr>
          <w:ilvl w:val="2"/>
          <w:numId w:val="8"/>
        </w:numPr>
        <w:tabs>
          <w:tab w:val="left" w:pos="720"/>
          <w:tab w:val="left" w:pos="1134"/>
        </w:tabs>
        <w:jc w:val="both"/>
      </w:pPr>
      <w:r w:rsidRPr="0071341C">
        <w:t>nuosavo arba nuomojamo turto nuoma ir eksploatavimas, kodas 68.20;</w:t>
      </w:r>
    </w:p>
    <w:p w14:paraId="4823CB90" w14:textId="77777777" w:rsidR="00976D7D" w:rsidRPr="0071341C" w:rsidRDefault="00976D7D" w:rsidP="00976D7D">
      <w:pPr>
        <w:numPr>
          <w:ilvl w:val="2"/>
          <w:numId w:val="8"/>
        </w:numPr>
        <w:tabs>
          <w:tab w:val="left" w:pos="720"/>
          <w:tab w:val="left" w:pos="1134"/>
        </w:tabs>
        <w:jc w:val="both"/>
      </w:pPr>
      <w:r w:rsidRPr="0071341C">
        <w:t>bibliotekų ir archyvų veikla, kodas 91.01.</w:t>
      </w:r>
    </w:p>
    <w:p w14:paraId="20453DB7" w14:textId="77777777" w:rsidR="00976D7D" w:rsidRPr="00DF7DB9" w:rsidRDefault="00976D7D" w:rsidP="00976D7D">
      <w:pPr>
        <w:numPr>
          <w:ilvl w:val="0"/>
          <w:numId w:val="8"/>
        </w:numPr>
        <w:tabs>
          <w:tab w:val="left" w:pos="720"/>
          <w:tab w:val="left" w:pos="1134"/>
        </w:tabs>
        <w:ind w:left="0" w:firstLine="720"/>
        <w:jc w:val="both"/>
      </w:pPr>
      <w:r w:rsidRPr="00DF7DB9">
        <w:t xml:space="preserve">Gimnazijos veiklos tikslas – teikti pagrindinį ir vidurinį ugdymą, plėtoti dvasines, intelektines ir fizines asmens galias, ugdyti kūrybingą ir atsakingą pilietį, </w:t>
      </w:r>
      <w:r w:rsidR="00FA011C">
        <w:t>jo</w:t>
      </w:r>
      <w:r w:rsidRPr="00DF7DB9">
        <w:t xml:space="preserve"> bendr</w:t>
      </w:r>
      <w:r w:rsidR="00FA011C">
        <w:t xml:space="preserve">ąsias </w:t>
      </w:r>
      <w:r w:rsidRPr="00DF7DB9">
        <w:t>ir esmin</w:t>
      </w:r>
      <w:r w:rsidR="00FA011C">
        <w:t>es</w:t>
      </w:r>
      <w:r w:rsidRPr="00DF7DB9">
        <w:t xml:space="preserve"> dalykin</w:t>
      </w:r>
      <w:r w:rsidR="00FA011C">
        <w:t>es</w:t>
      </w:r>
      <w:r w:rsidRPr="00DF7DB9">
        <w:t xml:space="preserve"> kompetencij</w:t>
      </w:r>
      <w:r w:rsidR="00FA011C">
        <w:t>as</w:t>
      </w:r>
      <w:r w:rsidRPr="00DF7DB9">
        <w:t>, būtin</w:t>
      </w:r>
      <w:r w:rsidR="00FA011C">
        <w:t>as</w:t>
      </w:r>
      <w:r w:rsidRPr="00DF7DB9">
        <w:t xml:space="preserve"> sėkmingai socialinei integracijai, tolimesniam mokymuisi, profesinei  karjerai ir savarankiškam gyvenimui. </w:t>
      </w:r>
    </w:p>
    <w:p w14:paraId="1B5D4643" w14:textId="77777777" w:rsidR="00976D7D" w:rsidRPr="0071341C" w:rsidRDefault="00976D7D" w:rsidP="00976D7D">
      <w:pPr>
        <w:numPr>
          <w:ilvl w:val="0"/>
          <w:numId w:val="8"/>
        </w:numPr>
        <w:tabs>
          <w:tab w:val="left" w:pos="720"/>
          <w:tab w:val="left" w:pos="1134"/>
        </w:tabs>
        <w:ind w:left="0" w:firstLine="720"/>
        <w:jc w:val="both"/>
      </w:pPr>
      <w:r w:rsidRPr="0071341C">
        <w:t>Gimnazijos uždaviniai:</w:t>
      </w:r>
    </w:p>
    <w:p w14:paraId="645D3554" w14:textId="77777777" w:rsidR="00976D7D" w:rsidRPr="0071341C" w:rsidRDefault="00976D7D" w:rsidP="00976D7D">
      <w:pPr>
        <w:numPr>
          <w:ilvl w:val="1"/>
          <w:numId w:val="8"/>
        </w:numPr>
        <w:tabs>
          <w:tab w:val="left" w:pos="720"/>
        </w:tabs>
        <w:ind w:left="0" w:firstLine="720"/>
        <w:jc w:val="both"/>
      </w:pPr>
      <w:r w:rsidRPr="0071341C">
        <w:t xml:space="preserve">teikti mokiniams kokybišką pagrindinį ir vidurinį išsilavinimą; </w:t>
      </w:r>
    </w:p>
    <w:p w14:paraId="66D3D22C" w14:textId="77777777" w:rsidR="00976D7D" w:rsidRPr="0071341C" w:rsidRDefault="00976D7D" w:rsidP="00976D7D">
      <w:pPr>
        <w:numPr>
          <w:ilvl w:val="1"/>
          <w:numId w:val="8"/>
        </w:numPr>
        <w:tabs>
          <w:tab w:val="left" w:pos="720"/>
        </w:tabs>
        <w:ind w:left="0" w:firstLine="720"/>
        <w:jc w:val="both"/>
      </w:pPr>
      <w:r w:rsidRPr="0071341C">
        <w:t xml:space="preserve">padėti mokiniams įgyti bendrąjį dalykinį, sociokultūrinį, technologinį raštingumą, dorinę, </w:t>
      </w:r>
      <w:r w:rsidR="00FA011C">
        <w:t xml:space="preserve">tautinę ir </w:t>
      </w:r>
      <w:r w:rsidRPr="0071341C">
        <w:t>pilietinę brandą, profesinės kompetencijos pradmenis;</w:t>
      </w:r>
    </w:p>
    <w:p w14:paraId="6732C915" w14:textId="77777777" w:rsidR="00976D7D" w:rsidRPr="0071341C" w:rsidRDefault="00976D7D" w:rsidP="00976D7D">
      <w:pPr>
        <w:numPr>
          <w:ilvl w:val="1"/>
          <w:numId w:val="8"/>
        </w:numPr>
        <w:tabs>
          <w:tab w:val="left" w:pos="720"/>
        </w:tabs>
        <w:ind w:left="0" w:firstLine="720"/>
        <w:jc w:val="both"/>
      </w:pPr>
      <w:r w:rsidRPr="0071341C">
        <w:t>tenkinti mokinių pažinimo, lavinimosi ir saviraiškos poreikius;</w:t>
      </w:r>
    </w:p>
    <w:p w14:paraId="22592870" w14:textId="77777777" w:rsidR="00976D7D" w:rsidRPr="000D73FE" w:rsidRDefault="00976D7D" w:rsidP="00976D7D">
      <w:pPr>
        <w:numPr>
          <w:ilvl w:val="1"/>
          <w:numId w:val="8"/>
        </w:numPr>
        <w:tabs>
          <w:tab w:val="left" w:pos="720"/>
        </w:tabs>
        <w:ind w:left="0" w:firstLine="720"/>
        <w:jc w:val="both"/>
      </w:pPr>
      <w:r w:rsidRPr="0071341C">
        <w:t xml:space="preserve">teikti mokiniams pedagoginę, psichologinę, </w:t>
      </w:r>
      <w:r w:rsidRPr="000D73FE">
        <w:t xml:space="preserve">specialiąją pedagoginę, socialinę pedagoginę, informacinę ir kitokią pagalbą; </w:t>
      </w:r>
    </w:p>
    <w:p w14:paraId="51710330" w14:textId="77777777" w:rsidR="00976D7D" w:rsidRPr="0071341C" w:rsidRDefault="00976D7D" w:rsidP="00976D7D">
      <w:pPr>
        <w:numPr>
          <w:ilvl w:val="1"/>
          <w:numId w:val="8"/>
        </w:numPr>
        <w:tabs>
          <w:tab w:val="left" w:pos="720"/>
        </w:tabs>
        <w:ind w:left="0" w:firstLine="720"/>
        <w:jc w:val="both"/>
      </w:pPr>
      <w:r w:rsidRPr="0071341C">
        <w:lastRenderedPageBreak/>
        <w:t>užtikrinti sveiką ir saugią mokymo(</w:t>
      </w:r>
      <w:proofErr w:type="spellStart"/>
      <w:r w:rsidRPr="0071341C">
        <w:t>si</w:t>
      </w:r>
      <w:proofErr w:type="spellEnd"/>
      <w:r w:rsidRPr="0071341C">
        <w:t>) aplinką.</w:t>
      </w:r>
    </w:p>
    <w:p w14:paraId="7794329C" w14:textId="77777777" w:rsidR="00976D7D" w:rsidRPr="0071341C" w:rsidRDefault="00976D7D" w:rsidP="00976D7D">
      <w:pPr>
        <w:numPr>
          <w:ilvl w:val="0"/>
          <w:numId w:val="8"/>
        </w:numPr>
        <w:tabs>
          <w:tab w:val="left" w:pos="720"/>
          <w:tab w:val="left" w:pos="1134"/>
        </w:tabs>
        <w:ind w:left="0" w:firstLine="720"/>
        <w:jc w:val="both"/>
      </w:pPr>
      <w:r w:rsidRPr="0071341C">
        <w:t>Gimnazija, įgyvendindama jai pavestus uždavinius, vykdo šias funkcijas:</w:t>
      </w:r>
    </w:p>
    <w:p w14:paraId="0B667346" w14:textId="77777777" w:rsidR="00976D7D" w:rsidRPr="0071341C" w:rsidRDefault="00976D7D" w:rsidP="00976D7D">
      <w:pPr>
        <w:numPr>
          <w:ilvl w:val="1"/>
          <w:numId w:val="8"/>
        </w:numPr>
        <w:tabs>
          <w:tab w:val="left" w:pos="720"/>
        </w:tabs>
        <w:ind w:left="0" w:firstLine="720"/>
        <w:jc w:val="both"/>
      </w:pPr>
      <w:r w:rsidRPr="0071341C">
        <w:t>formuoja ugdymo turinį ir organizuoja darbą vadovaudamasi Lietuvos Respublikos švietimo, mokslo ir sporto ministro patvirtintomis Bendrosiomis programomis, atsižvelgdama į mokinių ugdymo(</w:t>
      </w:r>
      <w:proofErr w:type="spellStart"/>
      <w:r w:rsidRPr="0071341C">
        <w:t>si</w:t>
      </w:r>
      <w:proofErr w:type="spellEnd"/>
      <w:r w:rsidRPr="0071341C">
        <w:t>) poreikius ir interesus, mokinių pasiekim</w:t>
      </w:r>
      <w:r w:rsidR="00FA011C">
        <w:t>us</w:t>
      </w:r>
      <w:r w:rsidRPr="0071341C">
        <w:t xml:space="preserve"> ir pažang</w:t>
      </w:r>
      <w:r w:rsidR="00FA011C">
        <w:t>ą</w:t>
      </w:r>
      <w:r w:rsidRPr="0071341C">
        <w:t xml:space="preserve"> ugdymo procese, Gimnazijos veiklos įsivertinimo ir išorinio vertinimo </w:t>
      </w:r>
      <w:r w:rsidRPr="00FA011C">
        <w:t>duomenis</w:t>
      </w:r>
      <w:r w:rsidRPr="0071341C">
        <w:t xml:space="preserve"> bei užtikrina ugdymo planų įgyvendinimą; </w:t>
      </w:r>
    </w:p>
    <w:p w14:paraId="74610DC8" w14:textId="77777777" w:rsidR="00976D7D" w:rsidRPr="0071341C" w:rsidRDefault="00976D7D" w:rsidP="00976D7D">
      <w:pPr>
        <w:numPr>
          <w:ilvl w:val="1"/>
          <w:numId w:val="8"/>
        </w:numPr>
        <w:tabs>
          <w:tab w:val="left" w:pos="720"/>
        </w:tabs>
        <w:ind w:left="0" w:firstLine="720"/>
        <w:jc w:val="both"/>
      </w:pPr>
      <w:r w:rsidRPr="0071341C">
        <w:t>rengia ir įgyvendina formaliojo švietimo programas ir mokinių poreikius tenkinančių dalykų modulių programas;</w:t>
      </w:r>
    </w:p>
    <w:p w14:paraId="4A5AAB31" w14:textId="77777777" w:rsidR="00976D7D" w:rsidRPr="0071341C" w:rsidRDefault="00976D7D" w:rsidP="00976D7D">
      <w:pPr>
        <w:numPr>
          <w:ilvl w:val="1"/>
          <w:numId w:val="8"/>
        </w:numPr>
        <w:tabs>
          <w:tab w:val="left" w:pos="720"/>
        </w:tabs>
        <w:ind w:left="0" w:firstLine="720"/>
        <w:jc w:val="both"/>
      </w:pPr>
      <w:r w:rsidRPr="0071341C">
        <w:t>konkretina ir individualizuoja formaliojo švietimo programas skirtingų gebėjimų mokiniams;</w:t>
      </w:r>
    </w:p>
    <w:p w14:paraId="13664242" w14:textId="77777777" w:rsidR="00976D7D" w:rsidRPr="00DF7DB9" w:rsidRDefault="00976D7D" w:rsidP="00976D7D">
      <w:pPr>
        <w:numPr>
          <w:ilvl w:val="1"/>
          <w:numId w:val="8"/>
        </w:numPr>
        <w:tabs>
          <w:tab w:val="left" w:pos="720"/>
        </w:tabs>
        <w:ind w:left="0" w:firstLine="720"/>
        <w:jc w:val="both"/>
      </w:pPr>
      <w:r w:rsidRPr="00DF7DB9">
        <w:t xml:space="preserve">organizuoja mokiniams nuotolinį mokymą, mokymą namie Lietuvos Respublikos teisės aktų nustatyta tvarka;  </w:t>
      </w:r>
    </w:p>
    <w:p w14:paraId="55088E14" w14:textId="77777777" w:rsidR="00976D7D" w:rsidRPr="00DF7DB9" w:rsidRDefault="00976D7D" w:rsidP="00976D7D">
      <w:pPr>
        <w:numPr>
          <w:ilvl w:val="1"/>
          <w:numId w:val="8"/>
        </w:numPr>
        <w:tabs>
          <w:tab w:val="left" w:pos="720"/>
        </w:tabs>
        <w:ind w:left="0" w:firstLine="720"/>
        <w:jc w:val="both"/>
      </w:pPr>
      <w:r w:rsidRPr="00DF7DB9">
        <w:t>padeda tėvams (kitiems atstovams pagal įstatymą) organizuoti vaikų ugdymą(</w:t>
      </w:r>
      <w:proofErr w:type="spellStart"/>
      <w:r w:rsidRPr="00DF7DB9">
        <w:t>si</w:t>
      </w:r>
      <w:proofErr w:type="spellEnd"/>
      <w:r w:rsidRPr="00DF7DB9">
        <w:t>) šeimoje Lietuvos Respublikos teisės aktų nustatyta tvarka;</w:t>
      </w:r>
    </w:p>
    <w:p w14:paraId="443F86A2" w14:textId="77777777" w:rsidR="00976D7D" w:rsidRPr="00DF7DB9" w:rsidRDefault="00976D7D" w:rsidP="00976D7D">
      <w:pPr>
        <w:numPr>
          <w:ilvl w:val="1"/>
          <w:numId w:val="8"/>
        </w:numPr>
        <w:tabs>
          <w:tab w:val="left" w:pos="720"/>
        </w:tabs>
        <w:ind w:left="0" w:firstLine="720"/>
        <w:jc w:val="both"/>
      </w:pPr>
      <w:r w:rsidRPr="00DF7DB9">
        <w:t xml:space="preserve">organizuoja mokinių, turinčių specialiųjų ugdymosi poreikių, </w:t>
      </w:r>
      <w:proofErr w:type="spellStart"/>
      <w:r w:rsidRPr="00DF7DB9">
        <w:t>įtraukųjį</w:t>
      </w:r>
      <w:proofErr w:type="spellEnd"/>
      <w:r w:rsidRPr="00DF7DB9">
        <w:t xml:space="preserve"> ugdymą(</w:t>
      </w:r>
      <w:proofErr w:type="spellStart"/>
      <w:r w:rsidRPr="00DF7DB9">
        <w:t>si</w:t>
      </w:r>
      <w:proofErr w:type="spellEnd"/>
      <w:r w:rsidRPr="00DF7DB9">
        <w:t>);</w:t>
      </w:r>
    </w:p>
    <w:p w14:paraId="541CC7DF" w14:textId="141A5324" w:rsidR="00976D7D" w:rsidRPr="00DF7DB9" w:rsidRDefault="00976D7D" w:rsidP="00976D7D">
      <w:pPr>
        <w:numPr>
          <w:ilvl w:val="1"/>
          <w:numId w:val="8"/>
        </w:numPr>
        <w:tabs>
          <w:tab w:val="left" w:pos="720"/>
        </w:tabs>
        <w:ind w:left="0" w:firstLine="720"/>
        <w:jc w:val="both"/>
      </w:pPr>
      <w:r w:rsidRPr="00DF7DB9">
        <w:t>vykdo pagrindinio ugdymo pasiekimų patikrinimą ir brandos egzaminus Lietuvos</w:t>
      </w:r>
      <w:r w:rsidR="00FE203A">
        <w:t> </w:t>
      </w:r>
      <w:r w:rsidRPr="00DF7DB9">
        <w:t xml:space="preserve"> Respublikos švietimo, mokslo ir sporto ministro nustatyta tvarka; </w:t>
      </w:r>
    </w:p>
    <w:p w14:paraId="6F2C99BD" w14:textId="77777777" w:rsidR="00976D7D" w:rsidRPr="00DF7DB9" w:rsidRDefault="00976D7D" w:rsidP="00976D7D">
      <w:pPr>
        <w:numPr>
          <w:ilvl w:val="1"/>
          <w:numId w:val="8"/>
        </w:numPr>
        <w:tabs>
          <w:tab w:val="left" w:pos="720"/>
        </w:tabs>
        <w:ind w:left="0" w:firstLine="720"/>
        <w:jc w:val="both"/>
      </w:pPr>
      <w:r w:rsidRPr="00DF7DB9">
        <w:t xml:space="preserve">vykdo Valstybinės kalbos mokėjimo ir Lietuvos Respublikos Konstitucijos pagrindų egzaminus Lietuvos Respublikos švietimo, mokslo ir sporto ministro nustatyta tvarka; </w:t>
      </w:r>
    </w:p>
    <w:p w14:paraId="1D12DECC" w14:textId="77777777" w:rsidR="00976D7D" w:rsidRPr="0071341C" w:rsidRDefault="00976D7D" w:rsidP="00976D7D">
      <w:pPr>
        <w:numPr>
          <w:ilvl w:val="1"/>
          <w:numId w:val="8"/>
        </w:numPr>
        <w:tabs>
          <w:tab w:val="left" w:pos="720"/>
        </w:tabs>
        <w:ind w:left="0" w:firstLine="720"/>
        <w:jc w:val="both"/>
      </w:pPr>
      <w:r w:rsidRPr="0071341C">
        <w:t>sudaro sąlygas mokiniams ugdytis pilietiškumo nuostatas dalyvaujant savivaldoje ir mokinių organizacijų veikloje;</w:t>
      </w:r>
    </w:p>
    <w:p w14:paraId="77FA0AC1" w14:textId="77777777" w:rsidR="00976D7D" w:rsidRPr="0071341C" w:rsidRDefault="00976D7D" w:rsidP="00976D7D">
      <w:pPr>
        <w:numPr>
          <w:ilvl w:val="1"/>
          <w:numId w:val="8"/>
        </w:numPr>
        <w:tabs>
          <w:tab w:val="left" w:pos="1418"/>
        </w:tabs>
        <w:ind w:left="0" w:firstLine="720"/>
        <w:jc w:val="both"/>
      </w:pPr>
      <w:r w:rsidRPr="0071341C">
        <w:t>vykdo profesinį orientavimą, ugdo asmeninės karjeros planavimo įgūdžius;</w:t>
      </w:r>
    </w:p>
    <w:p w14:paraId="4E7B755D" w14:textId="77777777" w:rsidR="00976D7D" w:rsidRPr="0071341C" w:rsidRDefault="00976D7D" w:rsidP="00976D7D">
      <w:pPr>
        <w:numPr>
          <w:ilvl w:val="1"/>
          <w:numId w:val="8"/>
        </w:numPr>
        <w:tabs>
          <w:tab w:val="left" w:pos="1418"/>
        </w:tabs>
        <w:ind w:left="0" w:firstLine="720"/>
        <w:jc w:val="both"/>
      </w:pPr>
      <w:r w:rsidRPr="0071341C">
        <w:t>sudaro sveikas ir saugias mokymosi ir darbo aplinkos sąlygas;</w:t>
      </w:r>
    </w:p>
    <w:p w14:paraId="7152564F" w14:textId="77777777" w:rsidR="00976D7D" w:rsidRPr="0071341C" w:rsidRDefault="00976D7D" w:rsidP="00976D7D">
      <w:pPr>
        <w:numPr>
          <w:ilvl w:val="1"/>
          <w:numId w:val="8"/>
        </w:numPr>
        <w:tabs>
          <w:tab w:val="left" w:pos="1418"/>
        </w:tabs>
        <w:ind w:left="0" w:firstLine="720"/>
        <w:jc w:val="both"/>
      </w:pPr>
      <w:r w:rsidRPr="0071341C">
        <w:t>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rekomendacijas dėl smurto prevencijos įgyvendinimo mokyklose;</w:t>
      </w:r>
    </w:p>
    <w:p w14:paraId="7EC6199E" w14:textId="77777777" w:rsidR="00976D7D" w:rsidRPr="0071341C" w:rsidRDefault="00976D7D" w:rsidP="00976D7D">
      <w:pPr>
        <w:numPr>
          <w:ilvl w:val="1"/>
          <w:numId w:val="8"/>
        </w:numPr>
        <w:tabs>
          <w:tab w:val="left" w:pos="1418"/>
        </w:tabs>
        <w:ind w:left="0" w:firstLine="720"/>
        <w:jc w:val="both"/>
      </w:pPr>
      <w:r w:rsidRPr="0071341C">
        <w:t>bendradarbiauja su mokinių tėvais (kitais atstovais pagal įstatymą), asmens ir visuomenės sveikatos priežiūrą vykdančiomis institucijomis saugant ir stiprinant mokinių sveikatą;</w:t>
      </w:r>
    </w:p>
    <w:p w14:paraId="10D1CB98" w14:textId="77777777" w:rsidR="00976D7D" w:rsidRPr="00DF7DB9" w:rsidRDefault="00892147" w:rsidP="00976D7D">
      <w:pPr>
        <w:numPr>
          <w:ilvl w:val="1"/>
          <w:numId w:val="8"/>
        </w:numPr>
        <w:tabs>
          <w:tab w:val="left" w:pos="1418"/>
        </w:tabs>
        <w:ind w:left="0" w:firstLine="720"/>
        <w:jc w:val="both"/>
      </w:pPr>
      <w:r w:rsidRPr="0071341C">
        <w:t>sudaro Gimnazijos Vaiko gerovės komisiją, kuri organizuoja ir koordinuoja švietimo programų pritaikymą mokiniams, turintiems specialiųjų ugdymosi poreikių, švietimo pagalbos teikimą, rūpinasi saugios ir palankios mokiniams aplinkos kūrimu</w:t>
      </w:r>
      <w:r>
        <w:t>,</w:t>
      </w:r>
      <w:r w:rsidRPr="0071341C">
        <w:t xml:space="preserve"> </w:t>
      </w:r>
      <w:r w:rsidR="00976D7D" w:rsidRPr="00892147">
        <w:t>vykdo</w:t>
      </w:r>
      <w:r w:rsidR="00976D7D" w:rsidRPr="0071341C">
        <w:t xml:space="preserve"> vaiko minimalios priežiūros priemones Lietuvos Respublikos teisės aktų nustatyta tvarka bei atlieka kitas su vaiko gerove susijusias funkcijas;</w:t>
      </w:r>
    </w:p>
    <w:p w14:paraId="5B7C502C" w14:textId="77777777" w:rsidR="00976D7D" w:rsidRPr="0071341C" w:rsidRDefault="00976D7D" w:rsidP="00976D7D">
      <w:pPr>
        <w:numPr>
          <w:ilvl w:val="1"/>
          <w:numId w:val="8"/>
        </w:numPr>
        <w:tabs>
          <w:tab w:val="left" w:pos="1418"/>
        </w:tabs>
        <w:ind w:left="0" w:firstLine="720"/>
        <w:jc w:val="both"/>
      </w:pPr>
      <w:r w:rsidRPr="0071341C">
        <w:t xml:space="preserve">sudaro sąlygas darbuotojams tobulinti kvalifikaciją, dalintis </w:t>
      </w:r>
      <w:r w:rsidRPr="001C3A6B">
        <w:t>gerąja</w:t>
      </w:r>
      <w:r w:rsidRPr="0071341C">
        <w:t xml:space="preserve"> patirtimi;</w:t>
      </w:r>
    </w:p>
    <w:p w14:paraId="4B1C8C8A" w14:textId="77777777" w:rsidR="00976D7D" w:rsidRPr="0071341C" w:rsidRDefault="00976D7D" w:rsidP="00976D7D">
      <w:pPr>
        <w:numPr>
          <w:ilvl w:val="1"/>
          <w:numId w:val="8"/>
        </w:numPr>
        <w:tabs>
          <w:tab w:val="left" w:pos="1418"/>
        </w:tabs>
        <w:ind w:left="0" w:firstLine="720"/>
        <w:jc w:val="both"/>
      </w:pPr>
      <w:r w:rsidRPr="0071341C">
        <w:t xml:space="preserve">rūpinasi ugdymo turiniui įgyvendinti reikiamos materialinės bazės ir skaitmeninės mokymosi aplinkos kūrimu; </w:t>
      </w:r>
    </w:p>
    <w:p w14:paraId="21485AD5" w14:textId="77777777" w:rsidR="00976D7D" w:rsidRPr="0071341C" w:rsidRDefault="00976D7D" w:rsidP="00976D7D">
      <w:pPr>
        <w:numPr>
          <w:ilvl w:val="1"/>
          <w:numId w:val="8"/>
        </w:numPr>
        <w:tabs>
          <w:tab w:val="left" w:pos="1418"/>
        </w:tabs>
        <w:ind w:left="0" w:firstLine="720"/>
        <w:jc w:val="both"/>
      </w:pPr>
      <w:r w:rsidRPr="0071341C">
        <w:t>atlieka Gimnazijos veiklos kokybės įsivertinimą;</w:t>
      </w:r>
    </w:p>
    <w:p w14:paraId="6FD168E7" w14:textId="77777777" w:rsidR="00976D7D" w:rsidRPr="0071341C" w:rsidRDefault="00976D7D" w:rsidP="00976D7D">
      <w:pPr>
        <w:numPr>
          <w:ilvl w:val="1"/>
          <w:numId w:val="8"/>
        </w:numPr>
        <w:tabs>
          <w:tab w:val="left" w:pos="1418"/>
        </w:tabs>
        <w:ind w:left="0" w:firstLine="720"/>
        <w:jc w:val="both"/>
      </w:pPr>
      <w:r w:rsidRPr="0071341C">
        <w:t>nuolat kontroliuoja, kaip sutartyse numatytus įsipareigojimus vykdo Gimnazijos mokytojai, švietimo pagalbos specialistai, kiti darbuotojai, mokiniai, Gimnazijos partneriai ir paslaugų teikėjai;</w:t>
      </w:r>
    </w:p>
    <w:p w14:paraId="4FB269B7" w14:textId="77777777" w:rsidR="00976D7D" w:rsidRPr="0071341C" w:rsidRDefault="00976D7D" w:rsidP="00976D7D">
      <w:pPr>
        <w:numPr>
          <w:ilvl w:val="1"/>
          <w:numId w:val="8"/>
        </w:numPr>
        <w:tabs>
          <w:tab w:val="left" w:pos="1418"/>
        </w:tabs>
        <w:ind w:left="0" w:firstLine="720"/>
        <w:jc w:val="both"/>
      </w:pPr>
      <w:r w:rsidRPr="0071341C">
        <w:t>nusistato Gimnazijos bendruomenės narių elgesio ir etikos normas;</w:t>
      </w:r>
    </w:p>
    <w:p w14:paraId="0A8E7ECE" w14:textId="77777777" w:rsidR="00976D7D" w:rsidRPr="0071341C" w:rsidRDefault="00976D7D" w:rsidP="00976D7D">
      <w:pPr>
        <w:numPr>
          <w:ilvl w:val="1"/>
          <w:numId w:val="8"/>
        </w:numPr>
        <w:tabs>
          <w:tab w:val="left" w:pos="1418"/>
        </w:tabs>
        <w:ind w:left="0" w:firstLine="720"/>
        <w:jc w:val="both"/>
      </w:pPr>
      <w:r w:rsidRPr="0071341C">
        <w:t>Gimnazijos valdymą grindžia demokratiniais principais;</w:t>
      </w:r>
    </w:p>
    <w:p w14:paraId="17A358D7" w14:textId="77777777" w:rsidR="00976D7D" w:rsidRPr="0071341C" w:rsidRDefault="00976D7D" w:rsidP="00976D7D">
      <w:pPr>
        <w:numPr>
          <w:ilvl w:val="1"/>
          <w:numId w:val="8"/>
        </w:numPr>
        <w:tabs>
          <w:tab w:val="left" w:pos="1418"/>
        </w:tabs>
        <w:ind w:left="0" w:firstLine="720"/>
        <w:jc w:val="both"/>
      </w:pPr>
      <w:r w:rsidRPr="0071341C">
        <w:t>atlieka kitas Lietuvos Respublikos įstatymų ir kitų teisės aktų nustatytas funkcijas.</w:t>
      </w:r>
    </w:p>
    <w:p w14:paraId="7093E5D4" w14:textId="50F446AC" w:rsidR="00976D7D" w:rsidRPr="00DF7DB9" w:rsidRDefault="00976D7D" w:rsidP="00976D7D">
      <w:pPr>
        <w:numPr>
          <w:ilvl w:val="0"/>
          <w:numId w:val="8"/>
        </w:numPr>
        <w:tabs>
          <w:tab w:val="left" w:pos="720"/>
          <w:tab w:val="left" w:pos="1134"/>
        </w:tabs>
        <w:ind w:left="0" w:firstLine="720"/>
        <w:jc w:val="both"/>
      </w:pPr>
      <w:r w:rsidRPr="00DF7DB9">
        <w:t xml:space="preserve">Gimnazija išduoda mokymosi pasiekimus įteisinančius dokumentus Lietuvos </w:t>
      </w:r>
      <w:r w:rsidR="00FE203A">
        <w:t> </w:t>
      </w:r>
      <w:r w:rsidRPr="00DF7DB9">
        <w:t>Respublikos švietimo, mokslo ir sporto ministro nustatyta tvarka.</w:t>
      </w:r>
    </w:p>
    <w:p w14:paraId="559994FA" w14:textId="77777777" w:rsidR="00FE203A" w:rsidRDefault="00FE203A" w:rsidP="00976D7D">
      <w:pPr>
        <w:pStyle w:val="Betarp"/>
        <w:spacing w:before="120"/>
        <w:jc w:val="center"/>
        <w:rPr>
          <w:b/>
          <w:bCs/>
        </w:rPr>
      </w:pPr>
    </w:p>
    <w:p w14:paraId="7BBE3FAE" w14:textId="77777777" w:rsidR="00FE203A" w:rsidRDefault="00FE203A" w:rsidP="00976D7D">
      <w:pPr>
        <w:pStyle w:val="Betarp"/>
        <w:spacing w:before="120"/>
        <w:jc w:val="center"/>
        <w:rPr>
          <w:b/>
          <w:bCs/>
        </w:rPr>
      </w:pPr>
    </w:p>
    <w:p w14:paraId="60CFAB9A" w14:textId="77777777" w:rsidR="00FE203A" w:rsidRDefault="00FE203A" w:rsidP="00976D7D">
      <w:pPr>
        <w:pStyle w:val="Betarp"/>
        <w:spacing w:before="120"/>
        <w:jc w:val="center"/>
        <w:rPr>
          <w:b/>
          <w:bCs/>
        </w:rPr>
      </w:pPr>
    </w:p>
    <w:p w14:paraId="74E4D8EB" w14:textId="4C9DE7BA" w:rsidR="00976D7D" w:rsidRPr="00363522" w:rsidRDefault="00976D7D" w:rsidP="00976D7D">
      <w:pPr>
        <w:pStyle w:val="Betarp"/>
        <w:spacing w:before="120"/>
        <w:jc w:val="center"/>
        <w:rPr>
          <w:b/>
          <w:bCs/>
        </w:rPr>
      </w:pPr>
      <w:r w:rsidRPr="00363522">
        <w:rPr>
          <w:b/>
          <w:bCs/>
        </w:rPr>
        <w:t>III SKYRIUS</w:t>
      </w:r>
    </w:p>
    <w:p w14:paraId="0A62A696" w14:textId="77777777" w:rsidR="00976D7D" w:rsidRDefault="00976D7D" w:rsidP="00976D7D">
      <w:pPr>
        <w:pStyle w:val="Betarp"/>
        <w:spacing w:after="120"/>
        <w:jc w:val="center"/>
        <w:rPr>
          <w:b/>
          <w:bCs/>
        </w:rPr>
      </w:pPr>
      <w:r w:rsidRPr="00363522">
        <w:rPr>
          <w:b/>
          <w:bCs/>
        </w:rPr>
        <w:t>GIMNAZIJOS TEISĖS IR PAREIGOS</w:t>
      </w:r>
    </w:p>
    <w:p w14:paraId="059D7BAC" w14:textId="77777777" w:rsidR="00976D7D" w:rsidRPr="0071341C" w:rsidRDefault="00976D7D" w:rsidP="00976D7D">
      <w:pPr>
        <w:numPr>
          <w:ilvl w:val="0"/>
          <w:numId w:val="8"/>
        </w:numPr>
        <w:tabs>
          <w:tab w:val="left" w:pos="720"/>
          <w:tab w:val="left" w:pos="1134"/>
        </w:tabs>
        <w:ind w:left="0" w:firstLine="720"/>
        <w:jc w:val="both"/>
      </w:pPr>
      <w:r w:rsidRPr="0071341C">
        <w:t>Gimnazija, įgyvendindama jai pavestą tikslą ir uždavinius, atlikdama jai priskirtas funkcijas, turi teisę:</w:t>
      </w:r>
    </w:p>
    <w:p w14:paraId="059E2B49" w14:textId="77777777" w:rsidR="00976D7D" w:rsidRPr="0071341C" w:rsidRDefault="00976D7D" w:rsidP="00976D7D">
      <w:pPr>
        <w:numPr>
          <w:ilvl w:val="1"/>
          <w:numId w:val="8"/>
        </w:numPr>
        <w:tabs>
          <w:tab w:val="left" w:pos="720"/>
        </w:tabs>
        <w:ind w:left="0" w:firstLine="720"/>
        <w:jc w:val="both"/>
      </w:pPr>
      <w:r w:rsidRPr="0071341C">
        <w:t>parinkti mokymo</w:t>
      </w:r>
      <w:r w:rsidR="00892147">
        <w:t>(</w:t>
      </w:r>
      <w:proofErr w:type="spellStart"/>
      <w:r w:rsidR="00892147">
        <w:t>si</w:t>
      </w:r>
      <w:proofErr w:type="spellEnd"/>
      <w:r w:rsidR="00892147">
        <w:t>)</w:t>
      </w:r>
      <w:r w:rsidRPr="0071341C">
        <w:t xml:space="preserve"> metodus ir veiklos būdus;</w:t>
      </w:r>
    </w:p>
    <w:p w14:paraId="1FEF5308" w14:textId="77777777" w:rsidR="00976D7D" w:rsidRPr="0071341C" w:rsidRDefault="00976D7D" w:rsidP="00976D7D">
      <w:pPr>
        <w:numPr>
          <w:ilvl w:val="1"/>
          <w:numId w:val="8"/>
        </w:numPr>
        <w:tabs>
          <w:tab w:val="left" w:pos="720"/>
        </w:tabs>
        <w:ind w:left="0" w:firstLine="720"/>
        <w:jc w:val="both"/>
      </w:pPr>
      <w:r w:rsidRPr="0071341C">
        <w:t>kurti naujus mokymo(</w:t>
      </w:r>
      <w:proofErr w:type="spellStart"/>
      <w:r w:rsidRPr="0071341C">
        <w:t>si</w:t>
      </w:r>
      <w:proofErr w:type="spellEnd"/>
      <w:r w:rsidRPr="0071341C">
        <w:t>) modelius, užtikrinančius kokybišką išsilavinimą;</w:t>
      </w:r>
    </w:p>
    <w:p w14:paraId="3B5126A2" w14:textId="77777777" w:rsidR="00976D7D" w:rsidRPr="0071341C" w:rsidRDefault="00976D7D" w:rsidP="00976D7D">
      <w:pPr>
        <w:numPr>
          <w:ilvl w:val="1"/>
          <w:numId w:val="8"/>
        </w:numPr>
        <w:tabs>
          <w:tab w:val="left" w:pos="720"/>
        </w:tabs>
        <w:ind w:left="0" w:firstLine="720"/>
        <w:jc w:val="both"/>
      </w:pPr>
      <w:r w:rsidRPr="0071341C">
        <w:t>bendradarbiauti su Gimnazijos veiklai įtakos turinčiais fiziniais ir juridiniais asmenimis;</w:t>
      </w:r>
    </w:p>
    <w:p w14:paraId="3343EEB1" w14:textId="77777777" w:rsidR="00976D7D" w:rsidRPr="0071341C" w:rsidRDefault="00976D7D" w:rsidP="00976D7D">
      <w:pPr>
        <w:numPr>
          <w:ilvl w:val="1"/>
          <w:numId w:val="8"/>
        </w:numPr>
        <w:tabs>
          <w:tab w:val="left" w:pos="720"/>
        </w:tabs>
        <w:ind w:left="0" w:firstLine="720"/>
        <w:jc w:val="both"/>
      </w:pPr>
      <w:r w:rsidRPr="0071341C">
        <w:t>sudaryti mokymo ir kitas sutartis;</w:t>
      </w:r>
    </w:p>
    <w:p w14:paraId="5028CDF9" w14:textId="77777777" w:rsidR="00976D7D" w:rsidRPr="0071341C" w:rsidRDefault="00976D7D" w:rsidP="00976D7D">
      <w:pPr>
        <w:numPr>
          <w:ilvl w:val="1"/>
          <w:numId w:val="8"/>
        </w:numPr>
        <w:tabs>
          <w:tab w:val="left" w:pos="720"/>
        </w:tabs>
        <w:ind w:left="0" w:firstLine="720"/>
        <w:jc w:val="both"/>
      </w:pPr>
      <w:r w:rsidRPr="0071341C">
        <w:t>inicijuoti projektų ir programų rengimą, vykdyti ir dalyvauti šalies ir tarptautiniuose projektuose;</w:t>
      </w:r>
    </w:p>
    <w:p w14:paraId="4872A2D9" w14:textId="77777777" w:rsidR="00976D7D" w:rsidRPr="0071341C" w:rsidRDefault="00976D7D" w:rsidP="00976D7D">
      <w:pPr>
        <w:numPr>
          <w:ilvl w:val="1"/>
          <w:numId w:val="8"/>
        </w:numPr>
        <w:tabs>
          <w:tab w:val="left" w:pos="720"/>
        </w:tabs>
        <w:ind w:left="0" w:firstLine="720"/>
        <w:jc w:val="both"/>
      </w:pPr>
      <w:r w:rsidRPr="0071341C">
        <w:t>teikti projektų paraiškas Europos Sąjungos finansinei paramai gauti;</w:t>
      </w:r>
    </w:p>
    <w:p w14:paraId="70DE2D0E" w14:textId="77777777" w:rsidR="00976D7D" w:rsidRPr="0071341C" w:rsidRDefault="00976D7D" w:rsidP="00976D7D">
      <w:pPr>
        <w:numPr>
          <w:ilvl w:val="1"/>
          <w:numId w:val="8"/>
        </w:numPr>
        <w:tabs>
          <w:tab w:val="left" w:pos="720"/>
        </w:tabs>
        <w:ind w:left="0" w:firstLine="720"/>
        <w:jc w:val="both"/>
      </w:pPr>
      <w:r w:rsidRPr="0071341C">
        <w:t>įstatymų nustatyta tvarka jungtis į asociacijas ir dalyvauti jų veikloje;</w:t>
      </w:r>
    </w:p>
    <w:p w14:paraId="16736434" w14:textId="77777777" w:rsidR="00976D7D" w:rsidRPr="0071341C" w:rsidRDefault="00976D7D" w:rsidP="00976D7D">
      <w:pPr>
        <w:numPr>
          <w:ilvl w:val="1"/>
          <w:numId w:val="8"/>
        </w:numPr>
        <w:tabs>
          <w:tab w:val="left" w:pos="720"/>
        </w:tabs>
        <w:ind w:left="0" w:firstLine="720"/>
        <w:jc w:val="both"/>
      </w:pPr>
      <w:r w:rsidRPr="0071341C">
        <w:t>gauti paramą Lietuvos Respublikos labdaros ir paramos įstatymo  nustatyta tvarka;</w:t>
      </w:r>
    </w:p>
    <w:p w14:paraId="63D7EAF1" w14:textId="77777777" w:rsidR="00976D7D" w:rsidRPr="0071341C" w:rsidRDefault="00976D7D" w:rsidP="00976D7D">
      <w:pPr>
        <w:numPr>
          <w:ilvl w:val="1"/>
          <w:numId w:val="8"/>
        </w:numPr>
        <w:tabs>
          <w:tab w:val="left" w:pos="720"/>
        </w:tabs>
        <w:ind w:left="0" w:firstLine="720"/>
        <w:jc w:val="both"/>
      </w:pPr>
      <w:r w:rsidRPr="0071341C">
        <w:t xml:space="preserve">naudotis kitomis Lietuvos Respublikos švietimo įstatymo ir kitų teisės aktų suteiktomis teisėmis. </w:t>
      </w:r>
    </w:p>
    <w:p w14:paraId="6D5D0766" w14:textId="77777777" w:rsidR="00976D7D" w:rsidRPr="00881571" w:rsidRDefault="00976D7D" w:rsidP="00976D7D">
      <w:pPr>
        <w:numPr>
          <w:ilvl w:val="0"/>
          <w:numId w:val="8"/>
        </w:numPr>
        <w:tabs>
          <w:tab w:val="left" w:pos="720"/>
          <w:tab w:val="left" w:pos="1134"/>
        </w:tabs>
        <w:ind w:left="0" w:firstLine="720"/>
        <w:jc w:val="both"/>
      </w:pPr>
      <w:r w:rsidRPr="00881571">
        <w:t>Gimnazija, siekdama numatyto tikslo ir įgyvendindama jai pavestus uždavinius, atlieka jai paskirtas funkcijas, teikia kokybiškas paslaugas, sudaro mokiniams higienos normas atitinkančias ugdymosi sąlygas, vykdo kitas pareigas, nustatytas Lietuvos Respublikos švietimo įstatyme ir kituose teisės aktuose.</w:t>
      </w:r>
    </w:p>
    <w:p w14:paraId="24F1CAD1" w14:textId="77777777" w:rsidR="00976D7D" w:rsidRPr="0071341C" w:rsidRDefault="00976D7D" w:rsidP="00976D7D">
      <w:pPr>
        <w:spacing w:before="120"/>
        <w:jc w:val="center"/>
        <w:rPr>
          <w:b/>
          <w:szCs w:val="24"/>
        </w:rPr>
      </w:pPr>
      <w:r w:rsidRPr="0071341C">
        <w:rPr>
          <w:b/>
          <w:szCs w:val="24"/>
        </w:rPr>
        <w:t>IV SKYRIUS</w:t>
      </w:r>
    </w:p>
    <w:p w14:paraId="6AFE8A04" w14:textId="77777777" w:rsidR="00976D7D" w:rsidRDefault="00976D7D" w:rsidP="00976D7D">
      <w:pPr>
        <w:spacing w:after="120"/>
        <w:jc w:val="center"/>
        <w:rPr>
          <w:b/>
          <w:szCs w:val="24"/>
        </w:rPr>
      </w:pPr>
      <w:r w:rsidRPr="0071341C">
        <w:rPr>
          <w:b/>
          <w:szCs w:val="24"/>
        </w:rPr>
        <w:t>GIMNAZIJOS VEIKLOS ORGANIZAVIMAS IR VALDYMAS</w:t>
      </w:r>
    </w:p>
    <w:p w14:paraId="4201B057" w14:textId="77777777" w:rsidR="00976D7D" w:rsidRPr="00881571" w:rsidRDefault="00976D7D" w:rsidP="00976D7D">
      <w:pPr>
        <w:numPr>
          <w:ilvl w:val="0"/>
          <w:numId w:val="8"/>
        </w:numPr>
        <w:tabs>
          <w:tab w:val="left" w:pos="720"/>
          <w:tab w:val="left" w:pos="1134"/>
        </w:tabs>
        <w:ind w:left="0" w:firstLine="720"/>
        <w:jc w:val="both"/>
      </w:pPr>
      <w:r w:rsidRPr="00881571">
        <w:t>Gimnazijos veikla organizuojama pagal Gimnazijos direktoriaus patvirtintą:</w:t>
      </w:r>
    </w:p>
    <w:p w14:paraId="55D6E13B" w14:textId="77777777" w:rsidR="00976D7D" w:rsidRPr="00881571" w:rsidRDefault="00976D7D" w:rsidP="00976D7D">
      <w:pPr>
        <w:numPr>
          <w:ilvl w:val="1"/>
          <w:numId w:val="8"/>
        </w:numPr>
        <w:tabs>
          <w:tab w:val="left" w:pos="720"/>
        </w:tabs>
        <w:ind w:left="0" w:firstLine="720"/>
        <w:jc w:val="both"/>
      </w:pPr>
      <w:r w:rsidRPr="00881571">
        <w:t xml:space="preserve">strateginį planą, kuriam yra pritarusi Gimnazijos taryba ir Jurbarko rajono savivaldybės vykdomoji institucija ar jos įgaliotas asmuo; </w:t>
      </w:r>
    </w:p>
    <w:p w14:paraId="2F8B764B" w14:textId="77777777" w:rsidR="00976D7D" w:rsidRPr="00881571" w:rsidRDefault="00976D7D" w:rsidP="00976D7D">
      <w:pPr>
        <w:numPr>
          <w:ilvl w:val="1"/>
          <w:numId w:val="8"/>
        </w:numPr>
        <w:tabs>
          <w:tab w:val="left" w:pos="720"/>
        </w:tabs>
        <w:ind w:left="0" w:firstLine="720"/>
        <w:jc w:val="both"/>
      </w:pPr>
      <w:r w:rsidRPr="00881571">
        <w:t>metinį veiklos planą, kuriam yra pritarusi Gimnazijos taryba;</w:t>
      </w:r>
    </w:p>
    <w:p w14:paraId="1445D744" w14:textId="77777777" w:rsidR="00976D7D" w:rsidRPr="00881571" w:rsidRDefault="00976D7D" w:rsidP="00976D7D">
      <w:pPr>
        <w:numPr>
          <w:ilvl w:val="1"/>
          <w:numId w:val="8"/>
        </w:numPr>
        <w:tabs>
          <w:tab w:val="left" w:pos="720"/>
        </w:tabs>
        <w:ind w:left="0" w:firstLine="720"/>
        <w:jc w:val="both"/>
      </w:pPr>
      <w:r w:rsidRPr="00881571">
        <w:t>ugdymo planą, kuriam yra pritarusi Gimnazijos taryba ir suderinusi Jurbarko rajono savivaldybės vykdomoji institucija ar jos įgaliotas asmuo.</w:t>
      </w:r>
    </w:p>
    <w:p w14:paraId="56601222" w14:textId="77777777" w:rsidR="00976D7D" w:rsidRPr="00466542" w:rsidRDefault="00976D7D" w:rsidP="00976D7D">
      <w:pPr>
        <w:numPr>
          <w:ilvl w:val="0"/>
          <w:numId w:val="8"/>
        </w:numPr>
        <w:tabs>
          <w:tab w:val="left" w:pos="720"/>
          <w:tab w:val="left" w:pos="1134"/>
        </w:tabs>
        <w:ind w:left="0" w:firstLine="720"/>
        <w:jc w:val="both"/>
      </w:pPr>
      <w:r w:rsidRPr="00466542">
        <w:t>Gimnazijai vadovauja direktorius, kurį viešo konkurso būdu į pareigas penkeriems metams skiria ir iš jų atleidžia Jurbarko rajono savivaldybės meras Lietuvos Respublikos vietos savivaldos ir Švietimo įstatymų nustatyta tvarka.</w:t>
      </w:r>
    </w:p>
    <w:p w14:paraId="3EA498AA" w14:textId="77777777" w:rsidR="00976D7D" w:rsidRPr="00466542" w:rsidRDefault="00976D7D" w:rsidP="00976D7D">
      <w:pPr>
        <w:numPr>
          <w:ilvl w:val="1"/>
          <w:numId w:val="8"/>
        </w:numPr>
        <w:tabs>
          <w:tab w:val="left" w:pos="709"/>
        </w:tabs>
        <w:ind w:left="0" w:firstLine="720"/>
        <w:jc w:val="both"/>
        <w:rPr>
          <w:rFonts w:eastAsia="Calibri"/>
          <w:szCs w:val="24"/>
        </w:rPr>
      </w:pPr>
      <w:r w:rsidRPr="00466542">
        <w:rPr>
          <w:rFonts w:eastAsia="Calibri"/>
          <w:szCs w:val="24"/>
        </w:rPr>
        <w:t>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Gimnazijos direktoriaus pareigoms eiti ir bus paskirtas Gimnazijos direktorius. Gimnazijos direktorius, baigęs penkerių metų kadenciją, turi teisę dalyvauti Gimnazijos viešame konkurse direktoriaus pareigoms eiti.</w:t>
      </w:r>
    </w:p>
    <w:p w14:paraId="4B818454" w14:textId="23262186" w:rsidR="00976D7D" w:rsidRPr="00466542" w:rsidRDefault="00976D7D" w:rsidP="00976D7D">
      <w:pPr>
        <w:numPr>
          <w:ilvl w:val="1"/>
          <w:numId w:val="8"/>
        </w:numPr>
        <w:tabs>
          <w:tab w:val="left" w:pos="709"/>
        </w:tabs>
        <w:ind w:left="0" w:firstLine="720"/>
        <w:jc w:val="both"/>
        <w:rPr>
          <w:szCs w:val="24"/>
        </w:rPr>
      </w:pPr>
      <w:r w:rsidRPr="00466542">
        <w:rPr>
          <w:szCs w:val="24"/>
        </w:rPr>
        <w:t>Likus ne mažiau kaip 4 mėnesiams iki Gimnazijos direktoriaus kadencijos pabaigos, Jurbarko rajono savivaldybės meras</w:t>
      </w:r>
      <w:r w:rsidRPr="00466542">
        <w:rPr>
          <w:bCs/>
          <w:szCs w:val="24"/>
        </w:rPr>
        <w:t xml:space="preserve"> </w:t>
      </w:r>
      <w:r w:rsidRPr="00466542">
        <w:rPr>
          <w:szCs w:val="24"/>
        </w:rPr>
        <w:t xml:space="preserve">skelbia viešą konkursą Gimnazijos direktoriaus pareigoms eiti, išskyrus atvejus, kai direktorius paskiriamas be konkurso antrajai penkerių metų kadencijai Lietuvos </w:t>
      </w:r>
      <w:r w:rsidR="00F442DF">
        <w:rPr>
          <w:szCs w:val="24"/>
        </w:rPr>
        <w:t> </w:t>
      </w:r>
      <w:r w:rsidR="00CF51DD">
        <w:rPr>
          <w:szCs w:val="24"/>
        </w:rPr>
        <w:t>R</w:t>
      </w:r>
      <w:r w:rsidRPr="00466542">
        <w:rPr>
          <w:szCs w:val="24"/>
        </w:rPr>
        <w:t xml:space="preserve">espublikos </w:t>
      </w:r>
      <w:r w:rsidR="00CF51DD">
        <w:rPr>
          <w:szCs w:val="24"/>
        </w:rPr>
        <w:t>š</w:t>
      </w:r>
      <w:r w:rsidRPr="00466542">
        <w:rPr>
          <w:szCs w:val="24"/>
        </w:rPr>
        <w:t xml:space="preserve">vietimo įstatymo 59 straipsnio 4 dalyje nustatyta tvarka </w:t>
      </w:r>
      <w:r w:rsidRPr="00466542">
        <w:rPr>
          <w:bCs/>
          <w:szCs w:val="24"/>
        </w:rPr>
        <w:t xml:space="preserve">arba paskiriamas buvęs kitos švietimo įstaigos vadovas penkerių metų kadencijai </w:t>
      </w:r>
      <w:r w:rsidRPr="00466542">
        <w:rPr>
          <w:szCs w:val="24"/>
        </w:rPr>
        <w:t xml:space="preserve">Lietuvos </w:t>
      </w:r>
      <w:r w:rsidR="00CF51DD">
        <w:rPr>
          <w:szCs w:val="24"/>
        </w:rPr>
        <w:t>R</w:t>
      </w:r>
      <w:r w:rsidRPr="00466542">
        <w:rPr>
          <w:szCs w:val="24"/>
        </w:rPr>
        <w:t xml:space="preserve">espublikos </w:t>
      </w:r>
      <w:r w:rsidR="00CF51DD">
        <w:rPr>
          <w:szCs w:val="24"/>
        </w:rPr>
        <w:t>š</w:t>
      </w:r>
      <w:r w:rsidRPr="00466542">
        <w:rPr>
          <w:szCs w:val="24"/>
        </w:rPr>
        <w:t>vietimo įstatymo 59 straipsnio</w:t>
      </w:r>
      <w:r w:rsidRPr="00466542">
        <w:rPr>
          <w:bCs/>
          <w:szCs w:val="24"/>
        </w:rPr>
        <w:t xml:space="preserve"> 9 dalyje nustatyta tvarka</w:t>
      </w:r>
      <w:r w:rsidRPr="00466542">
        <w:rPr>
          <w:szCs w:val="24"/>
        </w:rPr>
        <w:t>.</w:t>
      </w:r>
    </w:p>
    <w:p w14:paraId="42BE6ACC" w14:textId="77777777" w:rsidR="00976D7D" w:rsidRPr="00466542" w:rsidRDefault="00976D7D" w:rsidP="00976D7D">
      <w:pPr>
        <w:numPr>
          <w:ilvl w:val="1"/>
          <w:numId w:val="8"/>
        </w:numPr>
        <w:tabs>
          <w:tab w:val="left" w:pos="709"/>
        </w:tabs>
        <w:ind w:left="0" w:firstLine="720"/>
        <w:jc w:val="both"/>
        <w:rPr>
          <w:szCs w:val="24"/>
        </w:rPr>
      </w:pPr>
      <w:r w:rsidRPr="00466542">
        <w:rPr>
          <w:szCs w:val="24"/>
        </w:rPr>
        <w:t>Gimnazijos direktorius</w:t>
      </w:r>
      <w:r w:rsidR="00CF51DD">
        <w:rPr>
          <w:szCs w:val="24"/>
        </w:rPr>
        <w:t>,</w:t>
      </w:r>
      <w:r w:rsidRPr="00466542">
        <w:rPr>
          <w:szCs w:val="24"/>
        </w:rPr>
        <w:t xml:space="preserve"> nepasibaigus jo kadencijai</w:t>
      </w:r>
      <w:r w:rsidR="00CF51DD">
        <w:rPr>
          <w:szCs w:val="24"/>
        </w:rPr>
        <w:t>,</w:t>
      </w:r>
      <w:r w:rsidRPr="00466542">
        <w:rPr>
          <w:szCs w:val="24"/>
        </w:rPr>
        <w:t xml:space="preserve"> gali būti atšaukiamas iš pareigų tik dėl šių priežasčių:</w:t>
      </w:r>
    </w:p>
    <w:p w14:paraId="1E13FD9C" w14:textId="77777777" w:rsidR="00976D7D" w:rsidRPr="00466542" w:rsidRDefault="00976D7D" w:rsidP="00976D7D">
      <w:pPr>
        <w:numPr>
          <w:ilvl w:val="2"/>
          <w:numId w:val="8"/>
        </w:numPr>
        <w:tabs>
          <w:tab w:val="left" w:pos="720"/>
          <w:tab w:val="left" w:pos="1418"/>
        </w:tabs>
        <w:ind w:left="0" w:firstLine="720"/>
        <w:jc w:val="both"/>
      </w:pPr>
      <w:r w:rsidRPr="00466542">
        <w:t>asmuo praranda nepriekaištingą reputaciją;</w:t>
      </w:r>
    </w:p>
    <w:p w14:paraId="7FF519EB" w14:textId="77777777" w:rsidR="00976D7D" w:rsidRPr="00466542" w:rsidRDefault="00976D7D" w:rsidP="00976D7D">
      <w:pPr>
        <w:numPr>
          <w:ilvl w:val="2"/>
          <w:numId w:val="8"/>
        </w:numPr>
        <w:tabs>
          <w:tab w:val="left" w:pos="720"/>
          <w:tab w:val="left" w:pos="1418"/>
        </w:tabs>
        <w:ind w:left="0" w:firstLine="720"/>
        <w:jc w:val="both"/>
      </w:pPr>
      <w:r w:rsidRPr="00466542">
        <w:t>paaiškėja, kad dalyvaudamas viešame konkurse vadovo pareigoms eiti nuslėpė ar pateikė tikrovės neatitinkančius duomenis, dėl kurių negalėjo būti priimtas į vadovo pareigas.</w:t>
      </w:r>
    </w:p>
    <w:p w14:paraId="78F03AD0" w14:textId="77777777" w:rsidR="00976D7D" w:rsidRPr="00881571" w:rsidRDefault="00976D7D" w:rsidP="00976D7D">
      <w:pPr>
        <w:numPr>
          <w:ilvl w:val="0"/>
          <w:numId w:val="8"/>
        </w:numPr>
        <w:tabs>
          <w:tab w:val="left" w:pos="720"/>
          <w:tab w:val="left" w:pos="1134"/>
        </w:tabs>
        <w:ind w:left="0" w:firstLine="720"/>
        <w:jc w:val="both"/>
      </w:pPr>
      <w:r w:rsidRPr="00881571">
        <w:lastRenderedPageBreak/>
        <w:t>Gimnazijos direktorius tiesiogiai pavaldus Jurbarko rajono savivaldybės merui ir atskaitingas Jurbarko rajono savivaldybės tarybai.</w:t>
      </w:r>
    </w:p>
    <w:p w14:paraId="330D33E0" w14:textId="77777777" w:rsidR="00976D7D" w:rsidRPr="0071341C" w:rsidRDefault="00976D7D" w:rsidP="00976D7D">
      <w:pPr>
        <w:numPr>
          <w:ilvl w:val="0"/>
          <w:numId w:val="8"/>
        </w:numPr>
        <w:tabs>
          <w:tab w:val="left" w:pos="720"/>
          <w:tab w:val="left" w:pos="1134"/>
        </w:tabs>
        <w:ind w:left="0" w:firstLine="720"/>
        <w:jc w:val="both"/>
      </w:pPr>
      <w:r w:rsidRPr="0071341C">
        <w:t>Gimnazijos direktorius:</w:t>
      </w:r>
    </w:p>
    <w:p w14:paraId="1C8BEB06" w14:textId="77777777" w:rsidR="00976D7D" w:rsidRPr="00881571" w:rsidRDefault="00976D7D" w:rsidP="00976D7D">
      <w:pPr>
        <w:numPr>
          <w:ilvl w:val="1"/>
          <w:numId w:val="8"/>
        </w:numPr>
        <w:tabs>
          <w:tab w:val="left" w:pos="720"/>
        </w:tabs>
        <w:ind w:left="0" w:firstLine="720"/>
        <w:jc w:val="both"/>
      </w:pPr>
      <w:r w:rsidRPr="00881571">
        <w:t>organizuoja Gimnazijos darbą, kad būtų įgyvendintas Gimnazijos tikslas ir atliekamos nustatytos funkcijos;</w:t>
      </w:r>
    </w:p>
    <w:p w14:paraId="3EC40611" w14:textId="77777777" w:rsidR="00976D7D" w:rsidRPr="00881571" w:rsidRDefault="00976D7D" w:rsidP="00976D7D">
      <w:pPr>
        <w:numPr>
          <w:ilvl w:val="1"/>
          <w:numId w:val="8"/>
        </w:numPr>
        <w:tabs>
          <w:tab w:val="left" w:pos="720"/>
        </w:tabs>
        <w:ind w:left="0" w:firstLine="720"/>
        <w:jc w:val="both"/>
      </w:pPr>
      <w:r w:rsidRPr="00881571">
        <w:t xml:space="preserve">inicijuoja ir organizuoja Gimnazijos strateginio plano, metinio veiklos plano, ugdymo plano, švietimo programų rengimą, juos tvirtina, vadovauja jų vykdymui; </w:t>
      </w:r>
    </w:p>
    <w:p w14:paraId="01299F8F" w14:textId="77777777" w:rsidR="00976D7D" w:rsidRPr="00881571" w:rsidRDefault="00976D7D" w:rsidP="00976D7D">
      <w:pPr>
        <w:numPr>
          <w:ilvl w:val="1"/>
          <w:numId w:val="8"/>
        </w:numPr>
        <w:tabs>
          <w:tab w:val="left" w:pos="720"/>
        </w:tabs>
        <w:ind w:left="0" w:firstLine="720"/>
        <w:jc w:val="both"/>
      </w:pPr>
      <w:r w:rsidRPr="005E0EA5">
        <w:t xml:space="preserve">suderinęs su Jurbarko rajono savivaldybės vykdomąja institucija ar jos įgaliotu asmeniu, </w:t>
      </w:r>
      <w:r w:rsidRPr="00881571">
        <w:t xml:space="preserve">konsultuodamasis su darbuotojų atstovais </w:t>
      </w:r>
      <w:r w:rsidRPr="005E0EA5">
        <w:t>tvirtina pareigybių sąrašą</w:t>
      </w:r>
      <w:r w:rsidRPr="00881571">
        <w:t xml:space="preserve">; </w:t>
      </w:r>
    </w:p>
    <w:p w14:paraId="34DADB36" w14:textId="77777777" w:rsidR="00976D7D" w:rsidRPr="00881571" w:rsidRDefault="00976D7D" w:rsidP="00976D7D">
      <w:pPr>
        <w:numPr>
          <w:ilvl w:val="1"/>
          <w:numId w:val="8"/>
        </w:numPr>
        <w:tabs>
          <w:tab w:val="left" w:pos="720"/>
        </w:tabs>
        <w:ind w:left="0" w:firstLine="720"/>
        <w:jc w:val="both"/>
      </w:pPr>
      <w:r w:rsidRPr="00881571">
        <w:t>nustatyta tvarka skiria ir atleidžia darbuotojus, tvirtina jų pareigybių aprašymus, atlieka kitas su darbo santykiais susijusias funkcijas teisės aktų nustatyta tvarka;</w:t>
      </w:r>
    </w:p>
    <w:p w14:paraId="4B186B2D" w14:textId="77777777" w:rsidR="00976D7D" w:rsidRPr="00881571" w:rsidRDefault="00976D7D" w:rsidP="00976D7D">
      <w:pPr>
        <w:numPr>
          <w:ilvl w:val="1"/>
          <w:numId w:val="8"/>
        </w:numPr>
        <w:tabs>
          <w:tab w:val="left" w:pos="720"/>
        </w:tabs>
        <w:ind w:left="0" w:firstLine="720"/>
        <w:jc w:val="both"/>
      </w:pPr>
      <w:r w:rsidRPr="00881571">
        <w:t>priima mokinius savininko teises ir pareigas įgyvendinančios institucijos nustatyta tvarka, sudaro mokymo sutartis teisės aktų nustatyta tvarka;</w:t>
      </w:r>
    </w:p>
    <w:p w14:paraId="02D48A69" w14:textId="77777777" w:rsidR="00976D7D" w:rsidRPr="00881571" w:rsidRDefault="00976D7D" w:rsidP="00976D7D">
      <w:pPr>
        <w:numPr>
          <w:ilvl w:val="1"/>
          <w:numId w:val="8"/>
        </w:numPr>
        <w:tabs>
          <w:tab w:val="left" w:pos="720"/>
        </w:tabs>
        <w:ind w:left="0" w:firstLine="720"/>
        <w:jc w:val="both"/>
      </w:pPr>
      <w:r w:rsidRPr="00881571">
        <w:t>pagal kompetenciją leidžia įsakymus ir kontroliuoja jų vykdymą;</w:t>
      </w:r>
    </w:p>
    <w:p w14:paraId="2ECE8CE7" w14:textId="77777777" w:rsidR="00976D7D" w:rsidRPr="00881571" w:rsidRDefault="00976D7D" w:rsidP="00976D7D">
      <w:pPr>
        <w:numPr>
          <w:ilvl w:val="1"/>
          <w:numId w:val="8"/>
        </w:numPr>
        <w:tabs>
          <w:tab w:val="left" w:pos="720"/>
        </w:tabs>
        <w:ind w:left="0" w:firstLine="720"/>
        <w:jc w:val="both"/>
      </w:pPr>
      <w:r w:rsidRPr="00881571">
        <w:t>sudaro komisijas, darbo grupes;</w:t>
      </w:r>
    </w:p>
    <w:p w14:paraId="45003A95" w14:textId="77777777" w:rsidR="00976D7D" w:rsidRPr="00881571" w:rsidRDefault="00976D7D" w:rsidP="00976D7D">
      <w:pPr>
        <w:numPr>
          <w:ilvl w:val="1"/>
          <w:numId w:val="8"/>
        </w:numPr>
        <w:tabs>
          <w:tab w:val="left" w:pos="720"/>
        </w:tabs>
        <w:ind w:left="0" w:firstLine="720"/>
        <w:jc w:val="both"/>
      </w:pPr>
      <w:r w:rsidRPr="00881571">
        <w:t>suderinęs su Gimnazijos taryba, tvirtina Gimnazijos darbo tvarkos taisykles;</w:t>
      </w:r>
    </w:p>
    <w:p w14:paraId="34D44D9B" w14:textId="77777777" w:rsidR="00976D7D" w:rsidRPr="00881571" w:rsidRDefault="00976D7D" w:rsidP="00976D7D">
      <w:pPr>
        <w:numPr>
          <w:ilvl w:val="1"/>
          <w:numId w:val="8"/>
        </w:numPr>
        <w:tabs>
          <w:tab w:val="left" w:pos="720"/>
        </w:tabs>
        <w:ind w:left="0" w:firstLine="720"/>
        <w:jc w:val="both"/>
      </w:pPr>
      <w:r w:rsidRPr="00881571">
        <w:t xml:space="preserve">užtikrina bendradarbiavimu grįstus santykius, Pedagogų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w:t>
      </w:r>
    </w:p>
    <w:p w14:paraId="4FB2073A" w14:textId="77777777" w:rsidR="00976D7D" w:rsidRPr="00881571" w:rsidRDefault="00976D7D" w:rsidP="00976D7D">
      <w:pPr>
        <w:numPr>
          <w:ilvl w:val="1"/>
          <w:numId w:val="8"/>
        </w:numPr>
        <w:tabs>
          <w:tab w:val="left" w:pos="1418"/>
        </w:tabs>
        <w:ind w:left="0" w:firstLine="720"/>
        <w:jc w:val="both"/>
      </w:pPr>
      <w:r w:rsidRPr="00881571">
        <w:t>nustato Gimnazijos darbuotojams metines užduotis, atlieka pasiektų rezultatų vertinimą;</w:t>
      </w:r>
    </w:p>
    <w:p w14:paraId="7BCC26B1" w14:textId="77777777" w:rsidR="00976D7D" w:rsidRPr="00881571" w:rsidRDefault="00976D7D" w:rsidP="00976D7D">
      <w:pPr>
        <w:numPr>
          <w:ilvl w:val="1"/>
          <w:numId w:val="8"/>
        </w:numPr>
        <w:tabs>
          <w:tab w:val="left" w:pos="1418"/>
        </w:tabs>
        <w:ind w:left="0" w:firstLine="720"/>
        <w:jc w:val="both"/>
      </w:pPr>
      <w:r w:rsidRPr="00881571">
        <w:t>inicijuoja Gimnazijos savivaldos institucijų sudarymą ir skatina jų veiklą;</w:t>
      </w:r>
    </w:p>
    <w:p w14:paraId="61F54058" w14:textId="77777777" w:rsidR="00976D7D" w:rsidRPr="00881571" w:rsidRDefault="00976D7D" w:rsidP="00976D7D">
      <w:pPr>
        <w:numPr>
          <w:ilvl w:val="1"/>
          <w:numId w:val="8"/>
        </w:numPr>
        <w:tabs>
          <w:tab w:val="left" w:pos="1418"/>
        </w:tabs>
        <w:ind w:left="0" w:firstLine="720"/>
        <w:jc w:val="both"/>
      </w:pPr>
      <w:r w:rsidRPr="00881571">
        <w:t>rūpinasi intelektiniais, materialiniais, finansiniais, informaciniais ištekliais, užtikrina optimalų jų valdymą ir naudojimą;</w:t>
      </w:r>
    </w:p>
    <w:p w14:paraId="18B26D7A" w14:textId="77777777" w:rsidR="00976D7D" w:rsidRPr="00881571" w:rsidRDefault="00976D7D" w:rsidP="00976D7D">
      <w:pPr>
        <w:numPr>
          <w:ilvl w:val="1"/>
          <w:numId w:val="8"/>
        </w:numPr>
        <w:tabs>
          <w:tab w:val="left" w:pos="1418"/>
        </w:tabs>
        <w:ind w:left="0" w:firstLine="720"/>
        <w:jc w:val="both"/>
      </w:pPr>
      <w:r w:rsidRPr="00881571">
        <w:t xml:space="preserve">už mokinio elgesio </w:t>
      </w:r>
      <w:r w:rsidR="00892147">
        <w:t xml:space="preserve">taisyklių </w:t>
      </w:r>
      <w:r w:rsidRPr="00881571">
        <w:t>pažeidimą gali skirti mokiniui drausmines nuobaudas, numatytas Vaiko teisių apsaugos pagrindų įstatyme</w:t>
      </w:r>
      <w:r w:rsidR="00892147">
        <w:t xml:space="preserve"> ir kituose teisės aktuose</w:t>
      </w:r>
      <w:r w:rsidRPr="00881571">
        <w:t xml:space="preserve">; </w:t>
      </w:r>
    </w:p>
    <w:p w14:paraId="101E9E51" w14:textId="77777777" w:rsidR="00976D7D" w:rsidRPr="00881571" w:rsidRDefault="00976D7D" w:rsidP="00976D7D">
      <w:pPr>
        <w:numPr>
          <w:ilvl w:val="1"/>
          <w:numId w:val="8"/>
        </w:numPr>
        <w:tabs>
          <w:tab w:val="left" w:pos="1418"/>
        </w:tabs>
        <w:ind w:left="0" w:firstLine="720"/>
        <w:jc w:val="both"/>
      </w:pPr>
      <w:r w:rsidRPr="00881571">
        <w:t>Vaiko minimalios ir vidutinės priežiūros įstatymo nustatyta tvarka kreipiasi į Jurbarko rajono savivaldybės merą dėl minimalios ir vidutinės priežiūros priemonių ir koordinuotai teikiamų paslaugų skyrimo vaikams ir šeimoms;</w:t>
      </w:r>
    </w:p>
    <w:p w14:paraId="01AC375C" w14:textId="77777777" w:rsidR="00976D7D" w:rsidRPr="00881571" w:rsidRDefault="00976D7D" w:rsidP="00976D7D">
      <w:pPr>
        <w:numPr>
          <w:ilvl w:val="1"/>
          <w:numId w:val="8"/>
        </w:numPr>
        <w:tabs>
          <w:tab w:val="left" w:pos="1418"/>
        </w:tabs>
        <w:ind w:left="0" w:firstLine="720"/>
        <w:jc w:val="both"/>
      </w:pPr>
      <w:r w:rsidRPr="00881571">
        <w:t>sudaro Gimnazijos vardu sutartis Gimnazijos funkcijoms vykdyti;</w:t>
      </w:r>
    </w:p>
    <w:p w14:paraId="46D48529" w14:textId="77777777" w:rsidR="00976D7D" w:rsidRPr="00881571" w:rsidRDefault="00976D7D" w:rsidP="00976D7D">
      <w:pPr>
        <w:numPr>
          <w:ilvl w:val="1"/>
          <w:numId w:val="8"/>
        </w:numPr>
        <w:tabs>
          <w:tab w:val="left" w:pos="1418"/>
        </w:tabs>
        <w:ind w:left="0" w:firstLine="720"/>
        <w:jc w:val="both"/>
      </w:pPr>
      <w:r w:rsidRPr="00881571">
        <w:t>užtikrina informacijos viešinimą apie Gimnazijoje vykdomas formaliojo ir neformaliojo švietimo programas, jų pasirinkimo galimybes, priėmimo sąlygas, mokytojų kvalifikaciją, svarbiausius Gimnazijos išorinio vertinimo rezultatus, Gimnazijos bendruomenės tradicijas ir pasiekimus laikantis Lietuvos Respublikos asmens duomenų teisinės apsaugos įstatymo nuostatų;</w:t>
      </w:r>
    </w:p>
    <w:p w14:paraId="62054D56" w14:textId="77777777" w:rsidR="00976D7D" w:rsidRPr="00881571" w:rsidRDefault="00976D7D" w:rsidP="00976D7D">
      <w:pPr>
        <w:numPr>
          <w:ilvl w:val="1"/>
          <w:numId w:val="8"/>
        </w:numPr>
        <w:tabs>
          <w:tab w:val="left" w:pos="1418"/>
        </w:tabs>
        <w:ind w:left="0" w:firstLine="720"/>
        <w:jc w:val="both"/>
      </w:pPr>
      <w:r w:rsidRPr="0071341C">
        <w:t xml:space="preserve">kiekvienais metais teikia </w:t>
      </w:r>
      <w:r>
        <w:t>G</w:t>
      </w:r>
      <w:r w:rsidRPr="0071341C">
        <w:t>imnazijos bendruomenei ir Gimnazijos tarybai svarstyti ir viešai paskelbia savo metų veiklos ataskaitą;</w:t>
      </w:r>
      <w:r w:rsidRPr="00881571">
        <w:t xml:space="preserve"> </w:t>
      </w:r>
    </w:p>
    <w:p w14:paraId="0074CC1D" w14:textId="77777777" w:rsidR="00976D7D" w:rsidRPr="0071341C" w:rsidRDefault="00976D7D" w:rsidP="00976D7D">
      <w:pPr>
        <w:numPr>
          <w:ilvl w:val="1"/>
          <w:numId w:val="8"/>
        </w:numPr>
        <w:tabs>
          <w:tab w:val="left" w:pos="1418"/>
        </w:tabs>
        <w:ind w:left="0" w:firstLine="720"/>
        <w:jc w:val="both"/>
      </w:pPr>
      <w:r w:rsidRPr="0071341C">
        <w:t>bendradarbiauja su mokinių tėvais (kitais atstovais pagal įstatymą), pagalbą mokiniui, mokytojui ir Gimnazijai teikiančiomis įstaigomis ir institucijomis;</w:t>
      </w:r>
    </w:p>
    <w:p w14:paraId="1BC72F48" w14:textId="77777777" w:rsidR="00976D7D" w:rsidRPr="0071341C" w:rsidRDefault="00976D7D" w:rsidP="00976D7D">
      <w:pPr>
        <w:numPr>
          <w:ilvl w:val="1"/>
          <w:numId w:val="8"/>
        </w:numPr>
        <w:tabs>
          <w:tab w:val="left" w:pos="1418"/>
        </w:tabs>
        <w:ind w:left="0" w:firstLine="720"/>
        <w:jc w:val="both"/>
      </w:pPr>
      <w:r w:rsidRPr="0071341C">
        <w:t xml:space="preserve">užtikrina racionalų lėšų ir turto naudojimą, veiksmingą Gimnazijos vidaus kontrolės sistemos sukūrimą, jos veikimą ir tobulinimą;  </w:t>
      </w:r>
    </w:p>
    <w:p w14:paraId="436DA038" w14:textId="77777777" w:rsidR="00976D7D" w:rsidRPr="0071341C" w:rsidRDefault="00976D7D" w:rsidP="00976D7D">
      <w:pPr>
        <w:numPr>
          <w:ilvl w:val="1"/>
          <w:numId w:val="8"/>
        </w:numPr>
        <w:tabs>
          <w:tab w:val="left" w:pos="1418"/>
        </w:tabs>
        <w:ind w:left="0" w:firstLine="720"/>
        <w:jc w:val="both"/>
      </w:pPr>
      <w:r w:rsidRPr="0071341C">
        <w:t>atstovauja Gimnazijai kitose institucijose;</w:t>
      </w:r>
    </w:p>
    <w:p w14:paraId="5FA85920" w14:textId="77777777" w:rsidR="00976D7D" w:rsidRPr="0071341C" w:rsidRDefault="00976D7D" w:rsidP="00976D7D">
      <w:pPr>
        <w:numPr>
          <w:ilvl w:val="1"/>
          <w:numId w:val="8"/>
        </w:numPr>
        <w:tabs>
          <w:tab w:val="left" w:pos="1418"/>
        </w:tabs>
        <w:ind w:left="0" w:firstLine="720"/>
        <w:jc w:val="both"/>
      </w:pPr>
      <w:r w:rsidRPr="0071341C">
        <w:t>dalį savo funkcijų Lietuvos Respublikos teisės aktų nustatyta tvarka gali pavesti atlikti Gimnazijos direktoriaus pavaduotojams;</w:t>
      </w:r>
    </w:p>
    <w:p w14:paraId="586FFB70" w14:textId="77777777" w:rsidR="00976D7D" w:rsidRPr="00881571" w:rsidRDefault="00976D7D" w:rsidP="00976D7D">
      <w:pPr>
        <w:numPr>
          <w:ilvl w:val="1"/>
          <w:numId w:val="8"/>
        </w:numPr>
        <w:tabs>
          <w:tab w:val="left" w:pos="1418"/>
        </w:tabs>
        <w:ind w:left="0" w:firstLine="720"/>
        <w:jc w:val="both"/>
      </w:pPr>
      <w:r w:rsidRPr="00881571">
        <w:t>atlieka kitas teisės aktuose ir Gimnazijos direktoriaus pareigybės aprašyme nustatytas funkcijas.</w:t>
      </w:r>
    </w:p>
    <w:p w14:paraId="5B0DD738" w14:textId="77777777" w:rsidR="00976D7D" w:rsidRPr="00881571" w:rsidRDefault="00976D7D" w:rsidP="00976D7D">
      <w:pPr>
        <w:numPr>
          <w:ilvl w:val="0"/>
          <w:numId w:val="8"/>
        </w:numPr>
        <w:tabs>
          <w:tab w:val="left" w:pos="720"/>
          <w:tab w:val="left" w:pos="1134"/>
        </w:tabs>
        <w:ind w:left="0" w:firstLine="720"/>
        <w:jc w:val="both"/>
      </w:pPr>
      <w:r w:rsidRPr="00881571">
        <w:t xml:space="preserve">Gimnazijos direktorius atsako už: </w:t>
      </w:r>
    </w:p>
    <w:p w14:paraId="3D066FE3" w14:textId="77777777" w:rsidR="00976D7D" w:rsidRPr="00881571" w:rsidRDefault="00976D7D" w:rsidP="00976D7D">
      <w:pPr>
        <w:numPr>
          <w:ilvl w:val="1"/>
          <w:numId w:val="8"/>
        </w:numPr>
        <w:tabs>
          <w:tab w:val="left" w:pos="720"/>
        </w:tabs>
        <w:ind w:left="0" w:firstLine="720"/>
        <w:jc w:val="both"/>
      </w:pPr>
      <w:r w:rsidRPr="00881571">
        <w:t xml:space="preserve">Gimnazijos veiklą ir jos rezultatus; </w:t>
      </w:r>
    </w:p>
    <w:p w14:paraId="3AFF2A90" w14:textId="77777777" w:rsidR="00976D7D" w:rsidRPr="00881571" w:rsidRDefault="00976D7D" w:rsidP="00976D7D">
      <w:pPr>
        <w:numPr>
          <w:ilvl w:val="1"/>
          <w:numId w:val="8"/>
        </w:numPr>
        <w:tabs>
          <w:tab w:val="left" w:pos="720"/>
        </w:tabs>
        <w:ind w:left="0" w:firstLine="720"/>
        <w:jc w:val="both"/>
      </w:pPr>
      <w:r w:rsidRPr="00881571">
        <w:t xml:space="preserve">Lietuvos Respublikos įstatymų ir kitų teisės aktų, Nuostatų laikymąsi, tinkamą funkcijų atlikimą; </w:t>
      </w:r>
    </w:p>
    <w:p w14:paraId="6A109AA5" w14:textId="77777777" w:rsidR="00976D7D" w:rsidRPr="00881571" w:rsidRDefault="00976D7D" w:rsidP="00976D7D">
      <w:pPr>
        <w:numPr>
          <w:ilvl w:val="1"/>
          <w:numId w:val="8"/>
        </w:numPr>
        <w:tabs>
          <w:tab w:val="left" w:pos="720"/>
        </w:tabs>
        <w:ind w:left="0" w:firstLine="720"/>
        <w:jc w:val="both"/>
      </w:pPr>
      <w:r w:rsidRPr="00881571">
        <w:lastRenderedPageBreak/>
        <w:t xml:space="preserve">demokratinį Gimnazijos valdymą, skaidriai priimamus sprendimus, bendruomenės narių informavimą, personalo kvalifikacijos tobulinimą, sveiką ir saugią Gimnazijos aplinką; </w:t>
      </w:r>
    </w:p>
    <w:p w14:paraId="1A099EF5" w14:textId="77777777" w:rsidR="00976D7D" w:rsidRPr="00881571" w:rsidRDefault="00976D7D" w:rsidP="00976D7D">
      <w:pPr>
        <w:numPr>
          <w:ilvl w:val="1"/>
          <w:numId w:val="8"/>
        </w:numPr>
        <w:tabs>
          <w:tab w:val="left" w:pos="720"/>
        </w:tabs>
        <w:ind w:left="0" w:firstLine="720"/>
        <w:jc w:val="both"/>
      </w:pPr>
      <w:r w:rsidRPr="00881571">
        <w:t xml:space="preserve">asmens duomenų teisinę apsaugą, teikiamų ataskaitų rinkinių ir statistinių ataskaitų teisingumą. </w:t>
      </w:r>
    </w:p>
    <w:p w14:paraId="7E23EFDF" w14:textId="77777777" w:rsidR="00976D7D" w:rsidRPr="00881571" w:rsidRDefault="00976D7D" w:rsidP="00976D7D">
      <w:pPr>
        <w:numPr>
          <w:ilvl w:val="0"/>
          <w:numId w:val="8"/>
        </w:numPr>
        <w:tabs>
          <w:tab w:val="left" w:pos="720"/>
          <w:tab w:val="left" w:pos="1134"/>
        </w:tabs>
        <w:ind w:left="0" w:firstLine="720"/>
        <w:jc w:val="both"/>
      </w:pPr>
      <w:r w:rsidRPr="00881571">
        <w:t>Gimnazijos direktoriaus pavaduotojai tiesiogiai vadovauja jų kompetencijai priskirtoms veiklos sritims bei atsako už kokybišką priskirtų funkcijų vykdymą.</w:t>
      </w:r>
    </w:p>
    <w:p w14:paraId="43B63A2B" w14:textId="77777777" w:rsidR="00976D7D" w:rsidRPr="00095E61" w:rsidRDefault="00976D7D" w:rsidP="00976D7D">
      <w:pPr>
        <w:numPr>
          <w:ilvl w:val="0"/>
          <w:numId w:val="8"/>
        </w:numPr>
        <w:tabs>
          <w:tab w:val="left" w:pos="720"/>
          <w:tab w:val="left" w:pos="1134"/>
        </w:tabs>
        <w:ind w:left="0" w:firstLine="720"/>
        <w:jc w:val="both"/>
      </w:pPr>
      <w:r w:rsidRPr="00095E61">
        <w:t xml:space="preserve">Gimnazijoje veikia Metodinė taryba ir metodinės grupės. </w:t>
      </w:r>
    </w:p>
    <w:p w14:paraId="40E25CB6" w14:textId="77777777" w:rsidR="00976D7D" w:rsidRPr="00095E61" w:rsidRDefault="00976D7D" w:rsidP="00976D7D">
      <w:pPr>
        <w:numPr>
          <w:ilvl w:val="0"/>
          <w:numId w:val="8"/>
        </w:numPr>
        <w:tabs>
          <w:tab w:val="left" w:pos="720"/>
          <w:tab w:val="left" w:pos="1134"/>
        </w:tabs>
        <w:ind w:left="0" w:firstLine="720"/>
        <w:jc w:val="both"/>
      </w:pPr>
      <w:r w:rsidRPr="00095E61">
        <w:t xml:space="preserve">Metodinė taryba sudaroma dvejiems metams iš Gimnazijoje veikiančių metodinių grupių pirmininkų. Metodinei tarybai vadovauja Metodinės tarybos pirmininkas, išrinktas pasirinktu balsavimo būdu (atviru ar slaptu) balsų dauguma pirmajame </w:t>
      </w:r>
      <w:r w:rsidR="00CF51DD">
        <w:t xml:space="preserve">Metodinės </w:t>
      </w:r>
      <w:r w:rsidRPr="00095E61">
        <w:t xml:space="preserve">tarybos posėdyje.       </w:t>
      </w:r>
    </w:p>
    <w:p w14:paraId="470B8AD5" w14:textId="77777777" w:rsidR="00976D7D" w:rsidRPr="00095E61" w:rsidRDefault="00976D7D" w:rsidP="00976D7D">
      <w:pPr>
        <w:numPr>
          <w:ilvl w:val="0"/>
          <w:numId w:val="8"/>
        </w:numPr>
        <w:tabs>
          <w:tab w:val="left" w:pos="720"/>
          <w:tab w:val="left" w:pos="1134"/>
        </w:tabs>
        <w:ind w:left="0" w:firstLine="720"/>
        <w:jc w:val="both"/>
      </w:pPr>
      <w:r w:rsidRPr="00095E61">
        <w:t xml:space="preserve">Pirmąjį naujos kadencijos Metodinės tarybos posėdį kviečia Gimnazijos direktoriaus pavaduotojas ugdymui, koordinuojantis metodinę veiklą, be balso teisės, kitus – Metodinės tarybos pirmininkas.  </w:t>
      </w:r>
    </w:p>
    <w:p w14:paraId="20D9E99E" w14:textId="77777777" w:rsidR="00976D7D" w:rsidRPr="00095E61" w:rsidRDefault="00976D7D" w:rsidP="00976D7D">
      <w:pPr>
        <w:numPr>
          <w:ilvl w:val="0"/>
          <w:numId w:val="8"/>
        </w:numPr>
        <w:tabs>
          <w:tab w:val="left" w:pos="720"/>
          <w:tab w:val="left" w:pos="1134"/>
        </w:tabs>
        <w:ind w:left="0" w:firstLine="720"/>
        <w:jc w:val="both"/>
      </w:pPr>
      <w:r w:rsidRPr="00095E61">
        <w:t xml:space="preserve">Metodinė taryba veiklą organizuoja pagal Metodinės tarybos nuostatus, patvirtintus Gimnazijos direktoriaus. </w:t>
      </w:r>
    </w:p>
    <w:p w14:paraId="62E41CE0" w14:textId="77777777" w:rsidR="00976D7D" w:rsidRPr="00095E61" w:rsidRDefault="00976D7D" w:rsidP="00976D7D">
      <w:pPr>
        <w:numPr>
          <w:ilvl w:val="0"/>
          <w:numId w:val="8"/>
        </w:numPr>
        <w:tabs>
          <w:tab w:val="left" w:pos="720"/>
          <w:tab w:val="left" w:pos="1134"/>
        </w:tabs>
        <w:ind w:left="0" w:firstLine="720"/>
        <w:jc w:val="both"/>
      </w:pPr>
      <w:r w:rsidRPr="00095E61">
        <w:t>Metodinė taryba atlieka šias funkcijas:</w:t>
      </w:r>
    </w:p>
    <w:p w14:paraId="6434AC58" w14:textId="77777777" w:rsidR="00976D7D" w:rsidRPr="00095E61" w:rsidRDefault="00976D7D" w:rsidP="00976D7D">
      <w:pPr>
        <w:numPr>
          <w:ilvl w:val="1"/>
          <w:numId w:val="8"/>
        </w:numPr>
        <w:tabs>
          <w:tab w:val="left" w:pos="720"/>
        </w:tabs>
        <w:ind w:left="0" w:firstLine="720"/>
        <w:jc w:val="both"/>
      </w:pPr>
      <w:r w:rsidRPr="00095E61">
        <w:t xml:space="preserve">nustato mokytojų metodinės veiklos prioritetus; </w:t>
      </w:r>
    </w:p>
    <w:p w14:paraId="53C4862E" w14:textId="77777777" w:rsidR="00976D7D" w:rsidRPr="00095E61" w:rsidRDefault="00976D7D" w:rsidP="00976D7D">
      <w:pPr>
        <w:numPr>
          <w:ilvl w:val="1"/>
          <w:numId w:val="8"/>
        </w:numPr>
        <w:tabs>
          <w:tab w:val="left" w:pos="720"/>
        </w:tabs>
        <w:ind w:left="0" w:firstLine="720"/>
        <w:jc w:val="both"/>
      </w:pPr>
      <w:r w:rsidRPr="00095E61">
        <w:t>koordinuoja Gimnazijoje veikiančių metodinių grupių veiklą, siekdama ugdymo dermės, tęstinumo ir kokybės užtikrinimo;</w:t>
      </w:r>
    </w:p>
    <w:p w14:paraId="355C873A" w14:textId="77777777" w:rsidR="00976D7D" w:rsidRPr="00095E61" w:rsidRDefault="00976D7D" w:rsidP="00976D7D">
      <w:pPr>
        <w:numPr>
          <w:ilvl w:val="1"/>
          <w:numId w:val="8"/>
        </w:numPr>
        <w:tabs>
          <w:tab w:val="left" w:pos="720"/>
        </w:tabs>
        <w:ind w:left="0" w:firstLine="720"/>
        <w:jc w:val="both"/>
      </w:pPr>
      <w:r w:rsidRPr="00095E61">
        <w:t>dalyvauja ir teikia siūlymus, planuojant ugdymo turinį, ugdymo proceso aprūpinimą, ugdymo kokybę ir pedagoginių inovacijų diegimą;</w:t>
      </w:r>
    </w:p>
    <w:p w14:paraId="39BC80DB" w14:textId="77777777" w:rsidR="00976D7D" w:rsidRPr="00095E61" w:rsidRDefault="00976D7D" w:rsidP="00976D7D">
      <w:pPr>
        <w:numPr>
          <w:ilvl w:val="1"/>
          <w:numId w:val="8"/>
        </w:numPr>
        <w:tabs>
          <w:tab w:val="left" w:pos="720"/>
        </w:tabs>
        <w:ind w:left="0" w:firstLine="720"/>
        <w:jc w:val="both"/>
      </w:pPr>
      <w:r w:rsidRPr="00095E61">
        <w:t>aptaria mokytojų kvalifikacijos tobulinimo poreikius, nustato jos prioritetus;</w:t>
      </w:r>
    </w:p>
    <w:p w14:paraId="0FA821A9" w14:textId="77777777" w:rsidR="00976D7D" w:rsidRPr="00095E61" w:rsidRDefault="00976D7D" w:rsidP="00976D7D">
      <w:pPr>
        <w:numPr>
          <w:ilvl w:val="1"/>
          <w:numId w:val="8"/>
        </w:numPr>
        <w:tabs>
          <w:tab w:val="left" w:pos="720"/>
        </w:tabs>
        <w:ind w:left="0" w:firstLine="720"/>
        <w:jc w:val="both"/>
      </w:pPr>
      <w:r w:rsidRPr="00095E61">
        <w:t>inicijuoja mokytojų bendradarbiavimą, gerosios pedagoginės patirties sklaidą, bendradarbiavimą su mokytojų asociacijomis, kitomis nevyriausybinėmis organizacijomis;</w:t>
      </w:r>
    </w:p>
    <w:p w14:paraId="40200A8A" w14:textId="77777777" w:rsidR="00976D7D" w:rsidRPr="00095E61" w:rsidRDefault="00976D7D" w:rsidP="00976D7D">
      <w:pPr>
        <w:numPr>
          <w:ilvl w:val="1"/>
          <w:numId w:val="8"/>
        </w:numPr>
        <w:tabs>
          <w:tab w:val="left" w:pos="720"/>
        </w:tabs>
        <w:ind w:left="0" w:firstLine="720"/>
        <w:jc w:val="both"/>
      </w:pPr>
      <w:r w:rsidRPr="00095E61">
        <w:t>prireikus vertina mokytojų metodinius darbus ir praktinę veiklą;</w:t>
      </w:r>
    </w:p>
    <w:p w14:paraId="2841282D" w14:textId="77777777" w:rsidR="00976D7D" w:rsidRPr="00095E61" w:rsidRDefault="00976D7D" w:rsidP="00976D7D">
      <w:pPr>
        <w:numPr>
          <w:ilvl w:val="1"/>
          <w:numId w:val="8"/>
        </w:numPr>
        <w:tabs>
          <w:tab w:val="left" w:pos="720"/>
        </w:tabs>
        <w:ind w:left="0" w:firstLine="720"/>
        <w:jc w:val="both"/>
      </w:pPr>
      <w:r w:rsidRPr="00095E61">
        <w:t xml:space="preserve">teikia siūlymus metodinėms grupėms dėl veiklos tobulinimo, Gimnazijos    direktoriui – dėl ugdymo turinio formavimo ir ugdymo organizavimo gerinimo. </w:t>
      </w:r>
    </w:p>
    <w:p w14:paraId="66AF0A3B" w14:textId="77777777" w:rsidR="00976D7D" w:rsidRPr="00095E61" w:rsidRDefault="00976D7D" w:rsidP="00976D7D">
      <w:pPr>
        <w:numPr>
          <w:ilvl w:val="0"/>
          <w:numId w:val="8"/>
        </w:numPr>
        <w:tabs>
          <w:tab w:val="left" w:pos="720"/>
          <w:tab w:val="left" w:pos="1134"/>
        </w:tabs>
        <w:ind w:left="0" w:firstLine="720"/>
        <w:jc w:val="both"/>
      </w:pPr>
      <w:r w:rsidRPr="00095E61">
        <w:t>Metodines grupes sudaro vieno ar kelių giminingų mokomųjų dalykų mokytojai. Klasių vadovai sudaro Klasių vadovų metodinę grupę.</w:t>
      </w:r>
    </w:p>
    <w:p w14:paraId="64286900" w14:textId="77777777" w:rsidR="00976D7D" w:rsidRPr="00095E61" w:rsidRDefault="00976D7D" w:rsidP="00976D7D">
      <w:pPr>
        <w:numPr>
          <w:ilvl w:val="0"/>
          <w:numId w:val="8"/>
        </w:numPr>
        <w:tabs>
          <w:tab w:val="left" w:pos="720"/>
          <w:tab w:val="left" w:pos="1134"/>
        </w:tabs>
        <w:ind w:left="0" w:firstLine="720"/>
        <w:jc w:val="both"/>
      </w:pPr>
      <w:r w:rsidRPr="00095E61">
        <w:t>Metodinei grupei vadovauja pasirinktu balsavimo būdu (atviru ar slaptu) balsų dauguma dvejiems metams išrinktas pirmininkas, kuris organizuoja grupės veiklą.</w:t>
      </w:r>
    </w:p>
    <w:p w14:paraId="7D511098" w14:textId="77777777" w:rsidR="00976D7D" w:rsidRPr="00095E61" w:rsidRDefault="00976D7D" w:rsidP="00976D7D">
      <w:pPr>
        <w:numPr>
          <w:ilvl w:val="0"/>
          <w:numId w:val="8"/>
        </w:numPr>
        <w:tabs>
          <w:tab w:val="left" w:pos="720"/>
          <w:tab w:val="left" w:pos="1134"/>
        </w:tabs>
        <w:ind w:left="0" w:firstLine="720"/>
        <w:jc w:val="both"/>
      </w:pPr>
      <w:r w:rsidRPr="00095E61">
        <w:t xml:space="preserve">Metodinė grupė atlieka šias funkcijas: </w:t>
      </w:r>
    </w:p>
    <w:p w14:paraId="29F69121" w14:textId="77777777" w:rsidR="00976D7D" w:rsidRPr="00095E61" w:rsidRDefault="00976D7D" w:rsidP="00976D7D">
      <w:pPr>
        <w:numPr>
          <w:ilvl w:val="1"/>
          <w:numId w:val="8"/>
        </w:numPr>
        <w:tabs>
          <w:tab w:val="left" w:pos="720"/>
        </w:tabs>
        <w:ind w:left="0" w:firstLine="720"/>
        <w:jc w:val="both"/>
      </w:pPr>
      <w:r w:rsidRPr="00095E61">
        <w:t xml:space="preserve">aptaria ugdymo turinį, mokinių mokymosi poreikius ir susitaria dėl mokomųjų dalykų, dalykų modulių, pasirenkamųjų dalykų pasiūlos; </w:t>
      </w:r>
    </w:p>
    <w:p w14:paraId="732A66D7" w14:textId="77777777" w:rsidR="00976D7D" w:rsidRPr="00095E61" w:rsidRDefault="00976D7D" w:rsidP="00976D7D">
      <w:pPr>
        <w:numPr>
          <w:ilvl w:val="1"/>
          <w:numId w:val="8"/>
        </w:numPr>
        <w:tabs>
          <w:tab w:val="left" w:pos="720"/>
        </w:tabs>
        <w:ind w:left="0" w:firstLine="720"/>
        <w:jc w:val="both"/>
      </w:pPr>
      <w:r w:rsidRPr="00095E61">
        <w:t xml:space="preserve">atrenka, integruoja ir derina mokomųjų dalykų mokymo turinį; </w:t>
      </w:r>
    </w:p>
    <w:p w14:paraId="3CB84DBA" w14:textId="77777777" w:rsidR="00976D7D" w:rsidRPr="00095E61" w:rsidRDefault="00976D7D" w:rsidP="00976D7D">
      <w:pPr>
        <w:numPr>
          <w:ilvl w:val="1"/>
          <w:numId w:val="8"/>
        </w:numPr>
        <w:tabs>
          <w:tab w:val="left" w:pos="720"/>
        </w:tabs>
        <w:ind w:left="0" w:firstLine="720"/>
        <w:jc w:val="both"/>
      </w:pPr>
      <w:r w:rsidRPr="00095E61">
        <w:t xml:space="preserve">tariasi dėl mokomųjų dalykų ilgalaikių planų rengimo principų ir tvarkos; </w:t>
      </w:r>
    </w:p>
    <w:p w14:paraId="058AA9B9" w14:textId="77777777" w:rsidR="00976D7D" w:rsidRPr="00095E61" w:rsidRDefault="00976D7D" w:rsidP="00976D7D">
      <w:pPr>
        <w:numPr>
          <w:ilvl w:val="1"/>
          <w:numId w:val="8"/>
        </w:numPr>
        <w:tabs>
          <w:tab w:val="left" w:pos="720"/>
        </w:tabs>
        <w:ind w:left="0" w:firstLine="720"/>
        <w:jc w:val="both"/>
      </w:pPr>
      <w:r w:rsidRPr="00095E61">
        <w:t xml:space="preserve">aptaria klausimus dėl vadovėlių ir mokymo priemonių pasirinkimo bei naudojimo; </w:t>
      </w:r>
    </w:p>
    <w:p w14:paraId="339DC6D2" w14:textId="77777777" w:rsidR="00976D7D" w:rsidRPr="00095E61" w:rsidRDefault="00976D7D" w:rsidP="00976D7D">
      <w:pPr>
        <w:numPr>
          <w:ilvl w:val="1"/>
          <w:numId w:val="8"/>
        </w:numPr>
        <w:tabs>
          <w:tab w:val="left" w:pos="720"/>
        </w:tabs>
        <w:ind w:left="0" w:firstLine="720"/>
        <w:jc w:val="both"/>
      </w:pPr>
      <w:r w:rsidRPr="00095E61">
        <w:t>nagrinėja mokinių mokymo(</w:t>
      </w:r>
      <w:proofErr w:type="spellStart"/>
      <w:r w:rsidRPr="00095E61">
        <w:t>si</w:t>
      </w:r>
      <w:proofErr w:type="spellEnd"/>
      <w:r w:rsidRPr="00095E61">
        <w:t xml:space="preserve">) sėkmingumą, jų pasiekimus;  </w:t>
      </w:r>
    </w:p>
    <w:p w14:paraId="46E12B00" w14:textId="77777777" w:rsidR="00976D7D" w:rsidRPr="00095E61" w:rsidRDefault="00976D7D" w:rsidP="00976D7D">
      <w:pPr>
        <w:numPr>
          <w:ilvl w:val="1"/>
          <w:numId w:val="8"/>
        </w:numPr>
        <w:tabs>
          <w:tab w:val="left" w:pos="720"/>
        </w:tabs>
        <w:ind w:left="0" w:firstLine="720"/>
        <w:jc w:val="both"/>
      </w:pPr>
      <w:r w:rsidRPr="00095E61">
        <w:t xml:space="preserve">susitaria dėl mokinių pasiekimų ir pažangos vertinimo būdų; </w:t>
      </w:r>
    </w:p>
    <w:p w14:paraId="473B6821" w14:textId="77777777" w:rsidR="00976D7D" w:rsidRPr="00095E61" w:rsidRDefault="00976D7D" w:rsidP="00976D7D">
      <w:pPr>
        <w:numPr>
          <w:ilvl w:val="1"/>
          <w:numId w:val="8"/>
        </w:numPr>
        <w:tabs>
          <w:tab w:val="left" w:pos="720"/>
        </w:tabs>
        <w:ind w:left="0" w:firstLine="720"/>
        <w:jc w:val="both"/>
      </w:pPr>
      <w:r w:rsidRPr="00095E61">
        <w:t xml:space="preserve">konsultuojasi tarpusavyje ir su švietimo pagalbos specialistais dėl mokinių, turinčių specialiųjų ugdymosi poreikių, mokymo, pedagoginių problemų sprendimo būdų ir darbo metodikos; </w:t>
      </w:r>
    </w:p>
    <w:p w14:paraId="4D169E9E" w14:textId="77777777" w:rsidR="00976D7D" w:rsidRPr="00095E61" w:rsidRDefault="00976D7D" w:rsidP="00976D7D">
      <w:pPr>
        <w:numPr>
          <w:ilvl w:val="1"/>
          <w:numId w:val="8"/>
        </w:numPr>
        <w:tabs>
          <w:tab w:val="left" w:pos="720"/>
        </w:tabs>
        <w:ind w:left="0" w:firstLine="720"/>
        <w:jc w:val="both"/>
      </w:pPr>
      <w:r w:rsidRPr="00095E61">
        <w:t>dalijasi gerąja patirtimi;</w:t>
      </w:r>
    </w:p>
    <w:p w14:paraId="77CFEB10" w14:textId="77777777" w:rsidR="00976D7D" w:rsidRPr="00095E61" w:rsidRDefault="00976D7D" w:rsidP="00976D7D">
      <w:pPr>
        <w:numPr>
          <w:ilvl w:val="1"/>
          <w:numId w:val="8"/>
        </w:numPr>
        <w:tabs>
          <w:tab w:val="left" w:pos="720"/>
        </w:tabs>
        <w:ind w:left="0" w:firstLine="720"/>
        <w:jc w:val="both"/>
      </w:pPr>
      <w:r w:rsidRPr="00095E61">
        <w:t>keičiasi informacija ir bendradarbiauja su kitomis metodinėmis grupėms, teikia siūlymus Metodinei tarybai dėl ugdymo turinio formavimo ir ugdymo organizavimo gerinimo.</w:t>
      </w:r>
    </w:p>
    <w:p w14:paraId="7E79B294" w14:textId="77777777" w:rsidR="00976D7D" w:rsidRPr="00363522" w:rsidRDefault="00976D7D" w:rsidP="00976D7D">
      <w:pPr>
        <w:pStyle w:val="Betarp"/>
        <w:spacing w:before="120"/>
        <w:jc w:val="center"/>
        <w:rPr>
          <w:b/>
          <w:bCs/>
        </w:rPr>
      </w:pPr>
      <w:r w:rsidRPr="00363522">
        <w:rPr>
          <w:b/>
          <w:bCs/>
        </w:rPr>
        <w:t>V SKYRIUS</w:t>
      </w:r>
    </w:p>
    <w:p w14:paraId="1DC4DC04" w14:textId="77777777" w:rsidR="00976D7D" w:rsidRDefault="00976D7D" w:rsidP="00976D7D">
      <w:pPr>
        <w:spacing w:after="120"/>
        <w:jc w:val="center"/>
        <w:rPr>
          <w:b/>
          <w:szCs w:val="24"/>
        </w:rPr>
      </w:pPr>
      <w:r w:rsidRPr="000C7BA9">
        <w:rPr>
          <w:b/>
          <w:szCs w:val="24"/>
        </w:rPr>
        <w:t>GIMNAZIJOS SAVIVALDA</w:t>
      </w:r>
    </w:p>
    <w:p w14:paraId="24394FDC" w14:textId="77777777" w:rsidR="00976D7D" w:rsidRPr="00CF2066" w:rsidRDefault="00976D7D" w:rsidP="00976D7D">
      <w:pPr>
        <w:numPr>
          <w:ilvl w:val="0"/>
          <w:numId w:val="8"/>
        </w:numPr>
        <w:tabs>
          <w:tab w:val="left" w:pos="720"/>
          <w:tab w:val="left" w:pos="1134"/>
        </w:tabs>
        <w:ind w:left="0" w:firstLine="720"/>
        <w:jc w:val="both"/>
      </w:pPr>
      <w:r w:rsidRPr="00CF2066">
        <w:t>Gimnazijoje veikia šios savivaldos institucijos: Gimnazijos taryba, Mokytojų taryba, Mokinių taryba ir Tėvų taryba.</w:t>
      </w:r>
    </w:p>
    <w:p w14:paraId="45B96C8F" w14:textId="77777777" w:rsidR="00976D7D" w:rsidRPr="00CF2066" w:rsidRDefault="00976D7D" w:rsidP="00976D7D">
      <w:pPr>
        <w:numPr>
          <w:ilvl w:val="0"/>
          <w:numId w:val="8"/>
        </w:numPr>
        <w:tabs>
          <w:tab w:val="left" w:pos="720"/>
          <w:tab w:val="left" w:pos="1134"/>
        </w:tabs>
        <w:ind w:left="0" w:firstLine="720"/>
        <w:jc w:val="both"/>
      </w:pPr>
      <w:r w:rsidRPr="00CF2066">
        <w:lastRenderedPageBreak/>
        <w:t xml:space="preserve">Gimnazijos taryba yra aukščiausioji Gimnazijos savivaldos institucija, telkianti mokinių, jų tėvų (kitų atstovų pagal įstatymą), mokytojų ir vietos bendruomenės atstovus svarbiausiems Gimnazijos veiklos sričių klausimams aptarti, kolegialiai nagrinėti ir spręsti. </w:t>
      </w:r>
    </w:p>
    <w:p w14:paraId="75868848" w14:textId="77777777" w:rsidR="00976D7D" w:rsidRPr="00CF2066" w:rsidRDefault="00976D7D" w:rsidP="00976D7D">
      <w:pPr>
        <w:numPr>
          <w:ilvl w:val="0"/>
          <w:numId w:val="8"/>
        </w:numPr>
        <w:tabs>
          <w:tab w:val="left" w:pos="720"/>
          <w:tab w:val="left" w:pos="1134"/>
        </w:tabs>
        <w:ind w:left="0" w:firstLine="720"/>
        <w:jc w:val="both"/>
      </w:pPr>
      <w:r w:rsidRPr="00CF2066">
        <w:t xml:space="preserve">Gimnazijos tarybą sudaro 13 narių: po keturis mokinių, mokytojų, tėvų (kitų atstovų pagal įstatymą) atstovus ir vienas vietos bendruomenės atstovas, kuris nėra Gimnazijos bendruomenės narys. </w:t>
      </w:r>
    </w:p>
    <w:p w14:paraId="4527264C" w14:textId="77777777" w:rsidR="00976D7D" w:rsidRPr="00CF2066" w:rsidRDefault="00976D7D" w:rsidP="00976D7D">
      <w:pPr>
        <w:numPr>
          <w:ilvl w:val="0"/>
          <w:numId w:val="8"/>
        </w:numPr>
        <w:tabs>
          <w:tab w:val="left" w:pos="720"/>
          <w:tab w:val="left" w:pos="1134"/>
        </w:tabs>
        <w:ind w:left="0" w:firstLine="720"/>
        <w:jc w:val="both"/>
      </w:pPr>
      <w:r w:rsidRPr="00CF2066">
        <w:t>Gimnazijos tarybos nariu gali būti asmuo, turintis žinių ir gebėjimų, padedančių siekti Gimnazijos strateginių tikslų ir įgyvendinti Gimnazijos misiją.</w:t>
      </w:r>
    </w:p>
    <w:p w14:paraId="09F4FA12" w14:textId="77777777" w:rsidR="00976D7D" w:rsidRPr="00CF2066" w:rsidRDefault="00976D7D" w:rsidP="00976D7D">
      <w:pPr>
        <w:numPr>
          <w:ilvl w:val="0"/>
          <w:numId w:val="8"/>
        </w:numPr>
        <w:tabs>
          <w:tab w:val="left" w:pos="720"/>
          <w:tab w:val="left" w:pos="1134"/>
        </w:tabs>
        <w:ind w:left="0" w:firstLine="720"/>
        <w:jc w:val="both"/>
      </w:pPr>
      <w:r w:rsidRPr="00CF2066">
        <w:t>Gimnazijos tarybos nariu negali būti:</w:t>
      </w:r>
    </w:p>
    <w:p w14:paraId="162A2A75" w14:textId="77777777" w:rsidR="00976D7D" w:rsidRPr="00CF2066" w:rsidRDefault="00976D7D" w:rsidP="00976D7D">
      <w:pPr>
        <w:numPr>
          <w:ilvl w:val="1"/>
          <w:numId w:val="8"/>
        </w:numPr>
        <w:tabs>
          <w:tab w:val="left" w:pos="720"/>
          <w:tab w:val="left" w:pos="1134"/>
        </w:tabs>
        <w:jc w:val="both"/>
      </w:pPr>
      <w:r w:rsidRPr="00CF2066">
        <w:t>Gimnazijos direktorius;</w:t>
      </w:r>
    </w:p>
    <w:p w14:paraId="6AAB7A88" w14:textId="77777777" w:rsidR="00976D7D" w:rsidRPr="00CF2066" w:rsidRDefault="00976D7D" w:rsidP="00976D7D">
      <w:pPr>
        <w:numPr>
          <w:ilvl w:val="1"/>
          <w:numId w:val="8"/>
        </w:numPr>
        <w:tabs>
          <w:tab w:val="left" w:pos="720"/>
          <w:tab w:val="left" w:pos="1134"/>
        </w:tabs>
        <w:jc w:val="both"/>
      </w:pPr>
      <w:r w:rsidRPr="00CF2066">
        <w:t>Valstybės politikai, politinio (asmeninio) pasitikėjimo valstybės tarnautojai.</w:t>
      </w:r>
    </w:p>
    <w:p w14:paraId="4F889DCE" w14:textId="77777777" w:rsidR="00976D7D" w:rsidRPr="00CF2066" w:rsidRDefault="00976D7D" w:rsidP="00976D7D">
      <w:pPr>
        <w:numPr>
          <w:ilvl w:val="0"/>
          <w:numId w:val="8"/>
        </w:numPr>
        <w:tabs>
          <w:tab w:val="left" w:pos="720"/>
          <w:tab w:val="left" w:pos="1134"/>
        </w:tabs>
        <w:ind w:left="0" w:firstLine="720"/>
        <w:jc w:val="both"/>
      </w:pPr>
      <w:r w:rsidRPr="00CF2066">
        <w:t>Į Gimnazijos tarybą mokytojus deleguoja Mokytojų taryba, mokinius – Mokinių taryba, tėvus</w:t>
      </w:r>
      <w:r w:rsidR="00892147">
        <w:t xml:space="preserve"> </w:t>
      </w:r>
      <w:r w:rsidR="00892147" w:rsidRPr="00892147">
        <w:t>(kitus atstovus pagal įstatymą),</w:t>
      </w:r>
      <w:r w:rsidRPr="00CF2066">
        <w:t xml:space="preserve"> nedirbančius Gimnazijoje – Tėvų taryba.</w:t>
      </w:r>
    </w:p>
    <w:p w14:paraId="471ABEFA" w14:textId="77777777" w:rsidR="00976D7D" w:rsidRPr="00CF2066" w:rsidRDefault="00976D7D" w:rsidP="00976D7D">
      <w:pPr>
        <w:numPr>
          <w:ilvl w:val="0"/>
          <w:numId w:val="8"/>
        </w:numPr>
        <w:tabs>
          <w:tab w:val="left" w:pos="720"/>
          <w:tab w:val="left" w:pos="1134"/>
        </w:tabs>
        <w:ind w:left="0" w:firstLine="720"/>
        <w:jc w:val="both"/>
      </w:pPr>
      <w:r w:rsidRPr="00CF2066">
        <w:t>Vietos bendruomenės atstovo kandidatūrą pasiūlo Gimnazijos direktorius iš Gimnazijos socialinių partnerių ir rėmėjų atstovų. Šiai kandidatūrai atviru balsavimu balsų dauguma turi pritarti Gimnazijos Mokytojų taryba, Mokinių taryba ir Tėvų taryba. Jei nors viena iš minėtų Gimnazijos savivaldos institucijų nepritaria pateiktai kandidatūrai, Gimnazijos direktorius teikia naują kandidatą. Prieš kandidatūros teikimą svarstymui, Gimnazijos direktorius su kandidatu aptaria galimybę dėl dalyvavimo Gimnazijos tarybos veikloje.</w:t>
      </w:r>
    </w:p>
    <w:p w14:paraId="681D602C" w14:textId="77777777" w:rsidR="00976D7D" w:rsidRPr="00CF2066" w:rsidRDefault="00976D7D" w:rsidP="00976D7D">
      <w:pPr>
        <w:numPr>
          <w:ilvl w:val="0"/>
          <w:numId w:val="8"/>
        </w:numPr>
        <w:tabs>
          <w:tab w:val="left" w:pos="720"/>
          <w:tab w:val="left" w:pos="1134"/>
        </w:tabs>
        <w:ind w:left="0" w:firstLine="720"/>
        <w:jc w:val="both"/>
      </w:pPr>
      <w:r w:rsidRPr="00CF2066">
        <w:t>Gimnazijos tarybos sudėtį tvirtina Gimnazijos direktorius.</w:t>
      </w:r>
    </w:p>
    <w:p w14:paraId="49FF72A4" w14:textId="77777777" w:rsidR="00976D7D" w:rsidRPr="00CF2066" w:rsidRDefault="00976D7D" w:rsidP="00976D7D">
      <w:pPr>
        <w:numPr>
          <w:ilvl w:val="0"/>
          <w:numId w:val="8"/>
        </w:numPr>
        <w:tabs>
          <w:tab w:val="left" w:pos="720"/>
          <w:tab w:val="left" w:pos="1134"/>
        </w:tabs>
        <w:ind w:left="0" w:firstLine="720"/>
        <w:jc w:val="both"/>
      </w:pPr>
      <w:r w:rsidRPr="00CF2066">
        <w:t xml:space="preserve">Gimnazijos tarybai vadovauja pirmininkas, jo nesant – pirmininko pavaduotojas. Gimnazijos tarybos pirmininką, jo pavaduotoją pirmojo posėdžio metu pasirinktu balsavimo būdu (atviru ar slaptu) balsų dauguma renka Gimnazijos tarybos nariai. </w:t>
      </w:r>
    </w:p>
    <w:p w14:paraId="67DDE4AD" w14:textId="77777777" w:rsidR="00976D7D" w:rsidRPr="00CF2066" w:rsidRDefault="00976D7D" w:rsidP="00976D7D">
      <w:pPr>
        <w:numPr>
          <w:ilvl w:val="0"/>
          <w:numId w:val="8"/>
        </w:numPr>
        <w:tabs>
          <w:tab w:val="left" w:pos="720"/>
          <w:tab w:val="left" w:pos="1134"/>
        </w:tabs>
        <w:ind w:left="0" w:firstLine="720"/>
        <w:jc w:val="both"/>
      </w:pPr>
      <w:r w:rsidRPr="00CF2066">
        <w:t>Mokinys negali būti Gimnazijos tarybos pirmininku.</w:t>
      </w:r>
    </w:p>
    <w:p w14:paraId="469ABEA7" w14:textId="77777777" w:rsidR="00976D7D" w:rsidRPr="00CF2066" w:rsidRDefault="00976D7D" w:rsidP="00976D7D">
      <w:pPr>
        <w:numPr>
          <w:ilvl w:val="0"/>
          <w:numId w:val="8"/>
        </w:numPr>
        <w:tabs>
          <w:tab w:val="left" w:pos="720"/>
          <w:tab w:val="left" w:pos="1134"/>
        </w:tabs>
        <w:ind w:left="0" w:firstLine="720"/>
        <w:jc w:val="both"/>
      </w:pPr>
      <w:r w:rsidRPr="00CF2066">
        <w:t>Gimnazijos tarybos dokumentus tvarko Lietuvos Respublikos teisės aktų nustatyta tvarka Gimnazijos tarybos sekretorius, išrenkamas iš Gimnazijos tarybos narių atviru balsavimu balsų dauguma pirmojo posėdžio metu visam kadencijos laikotarpiui. Gimnazijos tarybos posėdžiai protokoluojami.</w:t>
      </w:r>
    </w:p>
    <w:p w14:paraId="3990E589" w14:textId="77777777" w:rsidR="00976D7D" w:rsidRPr="00CF2066" w:rsidRDefault="00976D7D" w:rsidP="00976D7D">
      <w:pPr>
        <w:numPr>
          <w:ilvl w:val="0"/>
          <w:numId w:val="8"/>
        </w:numPr>
        <w:tabs>
          <w:tab w:val="left" w:pos="720"/>
          <w:tab w:val="left" w:pos="1134"/>
        </w:tabs>
        <w:ind w:left="0" w:firstLine="720"/>
        <w:jc w:val="both"/>
      </w:pPr>
      <w:r w:rsidRPr="00CF2066">
        <w:t xml:space="preserve">Pirmąjį naujos kadencijos Gimnazijos tarybos posėdį kviečia Gimnazijos direktorius be balso teisės, kitus – Gimnazijos tarybos pirmininkas. </w:t>
      </w:r>
    </w:p>
    <w:p w14:paraId="06C27C95" w14:textId="77777777" w:rsidR="00976D7D" w:rsidRPr="00CF2066" w:rsidRDefault="00976D7D" w:rsidP="00976D7D">
      <w:pPr>
        <w:numPr>
          <w:ilvl w:val="0"/>
          <w:numId w:val="8"/>
        </w:numPr>
        <w:tabs>
          <w:tab w:val="left" w:pos="720"/>
          <w:tab w:val="left" w:pos="1134"/>
        </w:tabs>
        <w:ind w:left="0" w:firstLine="720"/>
        <w:jc w:val="both"/>
      </w:pPr>
      <w:r w:rsidRPr="00CF2066">
        <w:t xml:space="preserve">Posėdis yra teisėtas, jei jame dalyvauja ne mažiau kaip du trečdaliai visų jos narių. Nutarimai priimami dalyvaujančiųjų </w:t>
      </w:r>
      <w:r w:rsidR="00CF51DD">
        <w:t xml:space="preserve">Gimnazijos </w:t>
      </w:r>
      <w:r w:rsidRPr="00CF2066">
        <w:t xml:space="preserve">tarybos narių balsų dauguma. Jei balsai pasiskirsto po lygiai, sprendžiamasis balsas priklauso Gimnazijos tarybos pirmininkui. Nesant kvorumo sprendimai nepriimami. </w:t>
      </w:r>
    </w:p>
    <w:p w14:paraId="6E32225D" w14:textId="77777777" w:rsidR="00976D7D" w:rsidRPr="00CF2066" w:rsidRDefault="00976D7D" w:rsidP="00976D7D">
      <w:pPr>
        <w:numPr>
          <w:ilvl w:val="0"/>
          <w:numId w:val="8"/>
        </w:numPr>
        <w:tabs>
          <w:tab w:val="left" w:pos="720"/>
          <w:tab w:val="left" w:pos="1134"/>
        </w:tabs>
        <w:ind w:left="0" w:firstLine="720"/>
        <w:jc w:val="both"/>
      </w:pPr>
      <w:r w:rsidRPr="00CF2066">
        <w:t>Nutarimus, kurie prieštarauja Gimnazijos veiklą reglamentuojantiems dokumentams, Gimnazijos direktorius nurodo svarstyti iš naujo.</w:t>
      </w:r>
    </w:p>
    <w:p w14:paraId="145D3982" w14:textId="77777777" w:rsidR="00976D7D" w:rsidRPr="00CF2066" w:rsidRDefault="00976D7D" w:rsidP="00976D7D">
      <w:pPr>
        <w:numPr>
          <w:ilvl w:val="0"/>
          <w:numId w:val="8"/>
        </w:numPr>
        <w:tabs>
          <w:tab w:val="left" w:pos="720"/>
          <w:tab w:val="left" w:pos="1134"/>
        </w:tabs>
        <w:ind w:left="0" w:firstLine="720"/>
        <w:jc w:val="both"/>
      </w:pPr>
      <w:r w:rsidRPr="00CF2066">
        <w:t>Eiliniai Gimnazijos tarybos posėdžiai kviečiami ne rečiau kaip 3 kartus per metus. Prireikus gali būti sušauktas neeilinis Gimnazijos tarybos posėdis. Neeilinių posėdžių kvietimo iniciatyvos teisę turi Gimnazijos tarybos pirmininkas ir Gimnazijos direktorius.</w:t>
      </w:r>
    </w:p>
    <w:p w14:paraId="5773DD1C" w14:textId="77777777" w:rsidR="00976D7D" w:rsidRPr="00CF2066" w:rsidRDefault="00976D7D" w:rsidP="00976D7D">
      <w:pPr>
        <w:numPr>
          <w:ilvl w:val="0"/>
          <w:numId w:val="8"/>
        </w:numPr>
        <w:tabs>
          <w:tab w:val="left" w:pos="720"/>
          <w:tab w:val="left" w:pos="1134"/>
        </w:tabs>
        <w:ind w:left="0" w:firstLine="720"/>
        <w:jc w:val="both"/>
      </w:pPr>
      <w:r w:rsidRPr="00CF2066">
        <w:t xml:space="preserve">Į Gimnazijos tarybos posėdžius be balso teisės gali būti kviečiamas Gimnazijos direktorius, direktoriaus pavaduotojai ugdymui, mokytojai, mokinių tėvai (kiti atstovai pagal įstatymą) ir kiti asmenys, susiję su svarstomu klausimu.  </w:t>
      </w:r>
    </w:p>
    <w:p w14:paraId="12F64D72" w14:textId="77777777" w:rsidR="00976D7D" w:rsidRPr="00CF2066" w:rsidRDefault="00976D7D" w:rsidP="00976D7D">
      <w:pPr>
        <w:numPr>
          <w:ilvl w:val="0"/>
          <w:numId w:val="8"/>
        </w:numPr>
        <w:tabs>
          <w:tab w:val="left" w:pos="720"/>
          <w:tab w:val="left" w:pos="1134"/>
        </w:tabs>
        <w:ind w:left="0" w:firstLine="720"/>
        <w:jc w:val="both"/>
      </w:pPr>
      <w:r w:rsidRPr="00CF2066">
        <w:t>Gimnazijos taryba renkama dvejiems metams. Likus ne mažiau kaip vienam mėnesiui iki Gimnazijos tarybos kadencijos pabaigos, skelbiami nauji Gimnazijos tarybos rinkimai. Galimas Gimnazijos tarybos nario kadencijų skaičius yra ne daugiau kaip dvi kadencijos iš eilės.</w:t>
      </w:r>
    </w:p>
    <w:p w14:paraId="0E05D2D4" w14:textId="77777777" w:rsidR="00976D7D" w:rsidRPr="00CF2066" w:rsidRDefault="00976D7D" w:rsidP="00976D7D">
      <w:pPr>
        <w:numPr>
          <w:ilvl w:val="0"/>
          <w:numId w:val="8"/>
        </w:numPr>
        <w:tabs>
          <w:tab w:val="left" w:pos="720"/>
          <w:tab w:val="left" w:pos="1134"/>
        </w:tabs>
        <w:ind w:left="0" w:firstLine="720"/>
        <w:jc w:val="both"/>
      </w:pPr>
      <w:r w:rsidRPr="00CF2066">
        <w:t>Pasibaigus Gimnazijos tarybos nario įgaliojimams anksčiau laiko, į jo vietą ta pačia tvarka išrenkamas naujas narys iš tos grupės, kuriai atstovavo buvęs Gimnazijos tarybos narys, iki veikiančios Gimnazijos tarybos kadencijos pabaigos.</w:t>
      </w:r>
    </w:p>
    <w:p w14:paraId="1075BC47" w14:textId="77777777" w:rsidR="00976D7D" w:rsidRPr="00CF2066" w:rsidRDefault="00976D7D" w:rsidP="00976D7D">
      <w:pPr>
        <w:numPr>
          <w:ilvl w:val="0"/>
          <w:numId w:val="8"/>
        </w:numPr>
        <w:tabs>
          <w:tab w:val="left" w:pos="720"/>
          <w:tab w:val="left" w:pos="1134"/>
        </w:tabs>
        <w:ind w:left="0" w:firstLine="720"/>
        <w:jc w:val="both"/>
      </w:pPr>
      <w:r w:rsidRPr="00CF2066">
        <w:t>Gimnazijos taryba gali būti atšaukiama ne mažiau kaip dviejų trečdalių Gimnazijos tarybos narių reikalavimu. Atšaukus Gimnazijos tarybą skelbiami nauji Gimnazijos tarybos rinkimai.</w:t>
      </w:r>
    </w:p>
    <w:p w14:paraId="0FC4982F" w14:textId="77777777" w:rsidR="00976D7D" w:rsidRPr="00CF2066" w:rsidRDefault="00976D7D" w:rsidP="00976D7D">
      <w:pPr>
        <w:numPr>
          <w:ilvl w:val="0"/>
          <w:numId w:val="8"/>
        </w:numPr>
        <w:tabs>
          <w:tab w:val="left" w:pos="720"/>
          <w:tab w:val="left" w:pos="1134"/>
        </w:tabs>
        <w:ind w:left="0" w:firstLine="720"/>
        <w:jc w:val="both"/>
      </w:pPr>
      <w:r w:rsidRPr="00CF2066">
        <w:lastRenderedPageBreak/>
        <w:t>Pavienius Gimnazijos tarybos narius gali atšaukti juos rinkę mokytojai, mokiniai, tėvai (kiti atstovai pagal įstatymą). Į atšauktų narių vietą išrenkami nauji nariai iki veikiančios Gimnazijos tarybos kadencijos pabaigos.</w:t>
      </w:r>
    </w:p>
    <w:p w14:paraId="040EF2E2" w14:textId="77777777" w:rsidR="00976D7D" w:rsidRPr="00CF2066" w:rsidRDefault="00976D7D" w:rsidP="00976D7D">
      <w:pPr>
        <w:numPr>
          <w:ilvl w:val="0"/>
          <w:numId w:val="8"/>
        </w:numPr>
        <w:tabs>
          <w:tab w:val="left" w:pos="720"/>
          <w:tab w:val="left" w:pos="1134"/>
        </w:tabs>
        <w:ind w:left="0" w:firstLine="720"/>
        <w:jc w:val="both"/>
      </w:pPr>
      <w:r w:rsidRPr="00CF2066">
        <w:t>Gimnazijos tarybos veikla organizuojama pagal parengtą metinį veiklos planą, kuriam pritaria Gimnazijos tarybos nariai.</w:t>
      </w:r>
    </w:p>
    <w:p w14:paraId="4C88773B" w14:textId="77777777" w:rsidR="00976D7D" w:rsidRPr="00CF2066" w:rsidRDefault="00976D7D" w:rsidP="00976D7D">
      <w:pPr>
        <w:numPr>
          <w:ilvl w:val="0"/>
          <w:numId w:val="8"/>
        </w:numPr>
        <w:tabs>
          <w:tab w:val="left" w:pos="720"/>
          <w:tab w:val="left" w:pos="1134"/>
        </w:tabs>
        <w:ind w:left="0" w:firstLine="720"/>
        <w:jc w:val="both"/>
      </w:pPr>
      <w:r w:rsidRPr="00CF2066">
        <w:t xml:space="preserve">Gimnazijos taryba atlieka šias funkcijas: </w:t>
      </w:r>
    </w:p>
    <w:p w14:paraId="2A52F5F1" w14:textId="77777777" w:rsidR="00976D7D" w:rsidRPr="00CF2066" w:rsidRDefault="00976D7D" w:rsidP="00976D7D">
      <w:pPr>
        <w:numPr>
          <w:ilvl w:val="1"/>
          <w:numId w:val="8"/>
        </w:numPr>
        <w:tabs>
          <w:tab w:val="left" w:pos="720"/>
        </w:tabs>
        <w:ind w:left="0" w:firstLine="709"/>
        <w:jc w:val="both"/>
      </w:pPr>
      <w:r w:rsidRPr="00CF2066">
        <w:t xml:space="preserve">teikia siūlymus dėl Gimnazijos veiklos prioritetų ir perspektyvų, strateginių tikslų, uždavinių ir jų įgyvendinimo priemonių; </w:t>
      </w:r>
    </w:p>
    <w:p w14:paraId="4BB1DA6B" w14:textId="77777777" w:rsidR="00976D7D" w:rsidRPr="00CF2066" w:rsidRDefault="00976D7D" w:rsidP="00976D7D">
      <w:pPr>
        <w:numPr>
          <w:ilvl w:val="1"/>
          <w:numId w:val="8"/>
        </w:numPr>
        <w:tabs>
          <w:tab w:val="left" w:pos="720"/>
        </w:tabs>
        <w:ind w:left="0" w:firstLine="709"/>
        <w:jc w:val="both"/>
      </w:pPr>
      <w:r w:rsidRPr="00CF2066">
        <w:t>pritaria Gimnazijos strateginiam planui, Gimnazijos metiniam veiklos planui, Gimnazijos ugdymo planui, Gimnazijos nuostatams, Gimnazijos darbo tvarkos taisyklėms, Gimnazijos Mokytojų ir pagalbos mokiniui atestacijos programai, kitiems Gimnazijos veiklą reglamentuojantiems dokumentams, teikiamiems Gimnazijos direktoriaus;</w:t>
      </w:r>
    </w:p>
    <w:p w14:paraId="011519BC" w14:textId="77777777" w:rsidR="00976D7D" w:rsidRPr="00CF2066" w:rsidRDefault="00976D7D" w:rsidP="00976D7D">
      <w:pPr>
        <w:numPr>
          <w:ilvl w:val="1"/>
          <w:numId w:val="8"/>
        </w:numPr>
        <w:tabs>
          <w:tab w:val="left" w:pos="720"/>
        </w:tabs>
        <w:ind w:left="0" w:firstLine="709"/>
        <w:jc w:val="both"/>
      </w:pPr>
      <w:r w:rsidRPr="00CF2066">
        <w:t>inicijuoja Gimnazijos bendruomenės ir visuomenės bendradarbiavimą, ugdo ir plėtoja Gimnazijos kultūrą;</w:t>
      </w:r>
    </w:p>
    <w:p w14:paraId="2188F320" w14:textId="77777777" w:rsidR="00976D7D" w:rsidRPr="00CF2066" w:rsidRDefault="00976D7D" w:rsidP="00976D7D">
      <w:pPr>
        <w:numPr>
          <w:ilvl w:val="1"/>
          <w:numId w:val="8"/>
        </w:numPr>
        <w:tabs>
          <w:tab w:val="left" w:pos="720"/>
        </w:tabs>
        <w:ind w:left="0" w:firstLine="709"/>
        <w:jc w:val="both"/>
      </w:pPr>
      <w:r w:rsidRPr="00CF2066">
        <w:t>parenka Gimnazijos veiklos kokybės įsivertinimo sritis ir atlikimo metodiką;</w:t>
      </w:r>
    </w:p>
    <w:p w14:paraId="1DE3E473" w14:textId="77777777" w:rsidR="00976D7D" w:rsidRPr="00CF2066" w:rsidRDefault="00976D7D" w:rsidP="00976D7D">
      <w:pPr>
        <w:numPr>
          <w:ilvl w:val="1"/>
          <w:numId w:val="8"/>
        </w:numPr>
        <w:tabs>
          <w:tab w:val="left" w:pos="720"/>
        </w:tabs>
        <w:ind w:left="0" w:firstLine="709"/>
        <w:jc w:val="both"/>
      </w:pPr>
      <w:r w:rsidRPr="00CF2066">
        <w:t>kiekvienais metais vertina Gimnazijos direktoriaus metų veiklos ataskaitą ir teikia savo sprendimą dėl ataskaitos Gimnazijos savininko teises ir pareigas įgyvendinančiai institucijai;</w:t>
      </w:r>
    </w:p>
    <w:p w14:paraId="4ABFDC3E" w14:textId="77777777" w:rsidR="00976D7D" w:rsidRPr="00CF2066" w:rsidRDefault="00976D7D" w:rsidP="00976D7D">
      <w:pPr>
        <w:numPr>
          <w:ilvl w:val="1"/>
          <w:numId w:val="8"/>
        </w:numPr>
        <w:tabs>
          <w:tab w:val="left" w:pos="720"/>
        </w:tabs>
        <w:ind w:left="0" w:firstLine="709"/>
        <w:jc w:val="both"/>
      </w:pPr>
      <w:r w:rsidRPr="00CF2066">
        <w:t xml:space="preserve">svarsto vadovėlių ir mokymo priemonių, perkamų iš mokymo reikmių lėšų, sąrašus; </w:t>
      </w:r>
    </w:p>
    <w:p w14:paraId="3D710B28" w14:textId="77777777" w:rsidR="00976D7D" w:rsidRPr="00CF2066" w:rsidRDefault="00976D7D" w:rsidP="00976D7D">
      <w:pPr>
        <w:numPr>
          <w:ilvl w:val="1"/>
          <w:numId w:val="8"/>
        </w:numPr>
        <w:tabs>
          <w:tab w:val="left" w:pos="720"/>
        </w:tabs>
        <w:ind w:left="0" w:firstLine="709"/>
        <w:jc w:val="both"/>
      </w:pPr>
      <w:r w:rsidRPr="00CF2066">
        <w:t xml:space="preserve">teikia siūlymus dėl nebiudžetinių ir paramos lėšų panaudojimo, kitais su Gimnazijos finansine veikla susijusiais kausimais; </w:t>
      </w:r>
    </w:p>
    <w:p w14:paraId="34C5CA69" w14:textId="77777777" w:rsidR="00976D7D" w:rsidRPr="00CF2066" w:rsidRDefault="00976D7D" w:rsidP="00976D7D">
      <w:pPr>
        <w:numPr>
          <w:ilvl w:val="1"/>
          <w:numId w:val="8"/>
        </w:numPr>
        <w:tabs>
          <w:tab w:val="left" w:pos="720"/>
        </w:tabs>
        <w:ind w:left="0" w:firstLine="709"/>
        <w:jc w:val="both"/>
      </w:pPr>
      <w:r w:rsidRPr="00CF2066">
        <w:t>svarsto Gimnazijos pedagoginių darbuotojų, tėvų (kitų atstovų pagal įstatymą), mokinių savivaldos institucijos ar bendruomenės narių iniciatyvas ir teikia siūlymus Gimnazijos direktoriui;</w:t>
      </w:r>
    </w:p>
    <w:p w14:paraId="22F2DF8F" w14:textId="77777777" w:rsidR="00976D7D" w:rsidRPr="00CF2066" w:rsidRDefault="00976D7D" w:rsidP="00976D7D">
      <w:pPr>
        <w:numPr>
          <w:ilvl w:val="1"/>
          <w:numId w:val="8"/>
        </w:numPr>
        <w:tabs>
          <w:tab w:val="left" w:pos="720"/>
        </w:tabs>
        <w:ind w:left="0" w:firstLine="709"/>
        <w:jc w:val="both"/>
      </w:pPr>
      <w:r w:rsidRPr="00CF2066">
        <w:t xml:space="preserve">teikia siūlymus dėl Gimnazijos darbo tobulinimo, saugių, be patyčių ir smurto apraiškų mokinių ugdymo ir darbo sąlygų sudarymo; </w:t>
      </w:r>
    </w:p>
    <w:p w14:paraId="5A773A61" w14:textId="77777777" w:rsidR="00976D7D" w:rsidRPr="00CF2066" w:rsidRDefault="00976D7D" w:rsidP="00976D7D">
      <w:pPr>
        <w:numPr>
          <w:ilvl w:val="1"/>
          <w:numId w:val="8"/>
        </w:numPr>
        <w:tabs>
          <w:tab w:val="left" w:pos="1418"/>
        </w:tabs>
        <w:ind w:left="0" w:firstLine="709"/>
        <w:jc w:val="both"/>
      </w:pPr>
      <w:r w:rsidRPr="00CF2066">
        <w:t>talkina formuojant Gimnazijos materialinius ir intelektualinius išteklius;</w:t>
      </w:r>
    </w:p>
    <w:p w14:paraId="2B077561" w14:textId="77777777" w:rsidR="00976D7D" w:rsidRPr="00CF2066" w:rsidRDefault="00976D7D" w:rsidP="00976D7D">
      <w:pPr>
        <w:numPr>
          <w:ilvl w:val="1"/>
          <w:numId w:val="8"/>
        </w:numPr>
        <w:tabs>
          <w:tab w:val="left" w:pos="1418"/>
        </w:tabs>
        <w:ind w:left="0" w:firstLine="709"/>
        <w:jc w:val="both"/>
      </w:pPr>
      <w:r w:rsidRPr="00CF2066">
        <w:t>deleguoja atstovus į Gimnazijos Mokytojų ir pagalbos mokiniui specialistų atestacijos komisiją ir viešo konkurso laisvai Gimnazijos direktoriaus vietai užimti komisiją;</w:t>
      </w:r>
    </w:p>
    <w:p w14:paraId="582ED16B" w14:textId="77777777" w:rsidR="00976D7D" w:rsidRPr="00CF2066" w:rsidRDefault="00976D7D" w:rsidP="00976D7D">
      <w:pPr>
        <w:numPr>
          <w:ilvl w:val="1"/>
          <w:numId w:val="8"/>
        </w:numPr>
        <w:tabs>
          <w:tab w:val="left" w:pos="1418"/>
        </w:tabs>
        <w:ind w:left="0" w:firstLine="709"/>
        <w:jc w:val="both"/>
      </w:pPr>
      <w:r w:rsidRPr="00CF2066">
        <w:t>gali sustabdyti kitų Gimnazijos savivaldos institucijų sprendimų įgyvendinimą, kol jų teisėtumą ištirs kompetentingos institucijos;</w:t>
      </w:r>
    </w:p>
    <w:p w14:paraId="1724E524" w14:textId="77777777" w:rsidR="00976D7D" w:rsidRPr="00CF2066" w:rsidRDefault="00976D7D" w:rsidP="00976D7D">
      <w:pPr>
        <w:numPr>
          <w:ilvl w:val="1"/>
          <w:numId w:val="8"/>
        </w:numPr>
        <w:tabs>
          <w:tab w:val="left" w:pos="1418"/>
        </w:tabs>
        <w:ind w:left="0" w:firstLine="709"/>
        <w:jc w:val="both"/>
      </w:pPr>
      <w:r w:rsidRPr="00CF2066">
        <w:t xml:space="preserve">sprendžia kitus teisės aktų nustatytus ar Gimnazijos direktoriaus teikiamus klausimus. </w:t>
      </w:r>
    </w:p>
    <w:p w14:paraId="7D7765CC" w14:textId="77777777" w:rsidR="00976D7D" w:rsidRPr="00CF2066" w:rsidRDefault="00976D7D" w:rsidP="00976D7D">
      <w:pPr>
        <w:numPr>
          <w:ilvl w:val="0"/>
          <w:numId w:val="8"/>
        </w:numPr>
        <w:tabs>
          <w:tab w:val="left" w:pos="720"/>
          <w:tab w:val="left" w:pos="1134"/>
        </w:tabs>
        <w:ind w:left="0" w:firstLine="720"/>
        <w:jc w:val="both"/>
      </w:pPr>
      <w:r w:rsidRPr="00CF2066">
        <w:t>Gimnazijos taryba už savo veiklą vieną kartą per metus atsiskaito Gimnazijos bendruomenei. Atsiskaitymo formas ir būdus nustato Gimnazijos taryba.</w:t>
      </w:r>
    </w:p>
    <w:p w14:paraId="68894D80" w14:textId="77777777" w:rsidR="00976D7D" w:rsidRPr="00CF2066" w:rsidRDefault="00976D7D" w:rsidP="00976D7D">
      <w:pPr>
        <w:numPr>
          <w:ilvl w:val="0"/>
          <w:numId w:val="8"/>
        </w:numPr>
        <w:tabs>
          <w:tab w:val="left" w:pos="720"/>
          <w:tab w:val="left" w:pos="1134"/>
        </w:tabs>
        <w:ind w:left="0" w:firstLine="720"/>
        <w:jc w:val="both"/>
      </w:pPr>
      <w:r w:rsidRPr="00CF2066">
        <w:t>Mokytojų taryba – nuolat veikianti Gimnazijos savivaldos institucija mokytojų profesiniams ir bendriesiems ugdymo klausimams spręsti.</w:t>
      </w:r>
    </w:p>
    <w:p w14:paraId="766F1438" w14:textId="77777777" w:rsidR="00976D7D" w:rsidRPr="00CF2066" w:rsidRDefault="00976D7D" w:rsidP="00976D7D">
      <w:pPr>
        <w:numPr>
          <w:ilvl w:val="0"/>
          <w:numId w:val="8"/>
        </w:numPr>
        <w:tabs>
          <w:tab w:val="left" w:pos="720"/>
          <w:tab w:val="left" w:pos="1134"/>
        </w:tabs>
        <w:ind w:left="0" w:firstLine="720"/>
        <w:jc w:val="both"/>
      </w:pPr>
      <w:r w:rsidRPr="00892147">
        <w:rPr>
          <w:szCs w:val="24"/>
          <w:lang w:bidi="lt-LT"/>
        </w:rPr>
        <w:t>Mokytojų</w:t>
      </w:r>
      <w:r w:rsidRPr="00CF2066">
        <w:rPr>
          <w:szCs w:val="24"/>
          <w:lang w:bidi="lt-LT"/>
        </w:rPr>
        <w:t xml:space="preserve"> tarybą sudaro </w:t>
      </w:r>
      <w:r w:rsidR="00892147">
        <w:rPr>
          <w:szCs w:val="24"/>
          <w:lang w:bidi="lt-LT"/>
        </w:rPr>
        <w:t>7</w:t>
      </w:r>
      <w:r w:rsidRPr="00CF2066">
        <w:rPr>
          <w:szCs w:val="24"/>
          <w:lang w:bidi="lt-LT"/>
        </w:rPr>
        <w:t xml:space="preserve"> Gimnazijoje dirbantys mokytojai</w:t>
      </w:r>
      <w:r w:rsidR="00892147">
        <w:rPr>
          <w:szCs w:val="24"/>
          <w:lang w:bidi="lt-LT"/>
        </w:rPr>
        <w:t>.</w:t>
      </w:r>
      <w:r w:rsidRPr="00CF2066">
        <w:rPr>
          <w:szCs w:val="24"/>
          <w:lang w:bidi="lt-LT"/>
        </w:rPr>
        <w:t xml:space="preserve"> </w:t>
      </w:r>
      <w:r w:rsidR="00892147">
        <w:rPr>
          <w:szCs w:val="24"/>
          <w:lang w:bidi="lt-LT"/>
        </w:rPr>
        <w:t>S</w:t>
      </w:r>
      <w:r w:rsidRPr="00CF2066">
        <w:rPr>
          <w:szCs w:val="24"/>
          <w:lang w:bidi="lt-LT"/>
        </w:rPr>
        <w:t>eptynios Gimnazijos metodinės grupės iš savo narių renka po vieną mokytoją</w:t>
      </w:r>
      <w:r w:rsidR="00892147">
        <w:rPr>
          <w:szCs w:val="24"/>
          <w:lang w:bidi="lt-LT"/>
        </w:rPr>
        <w:t>.</w:t>
      </w:r>
      <w:r w:rsidRPr="00CF2066">
        <w:rPr>
          <w:szCs w:val="24"/>
          <w:lang w:bidi="lt-LT"/>
        </w:rPr>
        <w:t xml:space="preserve"> Jei mokytojas priklauso ne vienai metodinei grupei, jis į Mokytojų tarybą gali būti renkamas tik kaip vienos grupės atstovas.</w:t>
      </w:r>
    </w:p>
    <w:p w14:paraId="1E6797B1" w14:textId="77777777" w:rsidR="00976D7D" w:rsidRPr="00CF2066" w:rsidRDefault="00976D7D" w:rsidP="00976D7D">
      <w:pPr>
        <w:numPr>
          <w:ilvl w:val="0"/>
          <w:numId w:val="8"/>
        </w:numPr>
        <w:tabs>
          <w:tab w:val="left" w:pos="720"/>
          <w:tab w:val="left" w:pos="1134"/>
        </w:tabs>
        <w:ind w:left="0" w:firstLine="720"/>
        <w:jc w:val="both"/>
      </w:pPr>
      <w:r w:rsidRPr="00CF2066">
        <w:rPr>
          <w:szCs w:val="24"/>
          <w:lang w:bidi="lt-LT"/>
        </w:rPr>
        <w:t xml:space="preserve">Mokytojų taryba renkama dvejiems metams. Mokytojų tarybos nariai pasirinktu balsavimo būdu (atviru ar slaptu) balsų dauguma </w:t>
      </w:r>
      <w:r w:rsidRPr="00CF2066">
        <w:t>pirmame Mokytojų tarybos posėdyje</w:t>
      </w:r>
      <w:r w:rsidRPr="00CF2066">
        <w:rPr>
          <w:szCs w:val="24"/>
          <w:lang w:bidi="lt-LT"/>
        </w:rPr>
        <w:t xml:space="preserve"> renka Mokytojų tarybos pirmininką ir jo pavaduotoją. Pasibaigus Mokytojų tarybos nario įgaliojimams anksčiau laiko, į jo vietą ta pačia tvarka išrenkamas naujas atstovas iki veikiančios Mokytojų tarybos kadencijos pabaigos. </w:t>
      </w:r>
      <w:r w:rsidRPr="00CF2066">
        <w:rPr>
          <w:szCs w:val="24"/>
        </w:rPr>
        <w:t xml:space="preserve">Mokytojų tarybos narys </w:t>
      </w:r>
      <w:r w:rsidR="00CF51DD">
        <w:rPr>
          <w:szCs w:val="24"/>
        </w:rPr>
        <w:t xml:space="preserve">Mokytojų </w:t>
      </w:r>
      <w:r w:rsidRPr="00CF2066">
        <w:rPr>
          <w:szCs w:val="24"/>
        </w:rPr>
        <w:t>taryboje gali dirbti tik dvi kadencijas iš eilės</w:t>
      </w:r>
      <w:r w:rsidRPr="00CF2066">
        <w:t>.</w:t>
      </w:r>
    </w:p>
    <w:p w14:paraId="073311C8" w14:textId="77777777" w:rsidR="00976D7D" w:rsidRPr="00CF2066" w:rsidRDefault="00976D7D" w:rsidP="00976D7D">
      <w:pPr>
        <w:numPr>
          <w:ilvl w:val="0"/>
          <w:numId w:val="8"/>
        </w:numPr>
        <w:tabs>
          <w:tab w:val="left" w:pos="720"/>
          <w:tab w:val="left" w:pos="1134"/>
        </w:tabs>
        <w:ind w:left="0" w:firstLine="720"/>
        <w:jc w:val="both"/>
      </w:pPr>
      <w:r w:rsidRPr="00CF2066">
        <w:t>Mokytojų tarybos nariu negali būti Gimnazijos direktorius.</w:t>
      </w:r>
    </w:p>
    <w:p w14:paraId="4D3DED23" w14:textId="77777777" w:rsidR="00976D7D" w:rsidRPr="00CF2066" w:rsidRDefault="00976D7D" w:rsidP="00976D7D">
      <w:pPr>
        <w:numPr>
          <w:ilvl w:val="0"/>
          <w:numId w:val="8"/>
        </w:numPr>
        <w:tabs>
          <w:tab w:val="left" w:pos="720"/>
          <w:tab w:val="left" w:pos="1134"/>
        </w:tabs>
        <w:ind w:left="0" w:firstLine="720"/>
        <w:jc w:val="both"/>
      </w:pPr>
      <w:r w:rsidRPr="00CF2066">
        <w:t xml:space="preserve">Mokytojų tarybos dokumentus tvarko Lietuvos Respublikos teisės aktų nustatyta tvarka Mokytojų tarybos sekretorius, išrenkamas iš Mokytojų tarybos narių atviru balsavimu balsų dauguma visam </w:t>
      </w:r>
      <w:r w:rsidR="00CF51DD">
        <w:t xml:space="preserve">Mokytojų </w:t>
      </w:r>
      <w:r w:rsidRPr="00CF2066">
        <w:t>tarybos kadencijos laikotarpiui. Mokytojų tarybos posėdžiai protokoluojami.</w:t>
      </w:r>
    </w:p>
    <w:p w14:paraId="5BBF3C7E" w14:textId="77777777" w:rsidR="00976D7D" w:rsidRPr="00CF2066" w:rsidRDefault="00976D7D" w:rsidP="00976D7D">
      <w:pPr>
        <w:numPr>
          <w:ilvl w:val="0"/>
          <w:numId w:val="8"/>
        </w:numPr>
        <w:tabs>
          <w:tab w:val="left" w:pos="720"/>
          <w:tab w:val="left" w:pos="1134"/>
        </w:tabs>
        <w:ind w:left="0" w:firstLine="720"/>
        <w:jc w:val="both"/>
      </w:pPr>
      <w:r w:rsidRPr="00CF2066">
        <w:lastRenderedPageBreak/>
        <w:t xml:space="preserve">Mokytojų tarybai vadovauja ir posėdžius kviečia </w:t>
      </w:r>
      <w:r w:rsidR="00CF51DD">
        <w:t xml:space="preserve">Mokytojų </w:t>
      </w:r>
      <w:r w:rsidRPr="00CF2066">
        <w:t xml:space="preserve">tarybos pirmininkas, jo nesant – pirmininko pavaduotojas. Posėdis yra teisėtas, jei jame dalyvauja ne mažiau kaip du trečdaliai visų Mokytojų tarybos narių. Į posėdžius pagal poreikį be balso teisės gali būti kviečiamas Gimnazijos direktorius, direktoriaus pavaduotojai ugdymui, mokytojai, mokinių tėvai (kiti atstovai pagal įstatymą) ir kiti asmenys, susiję su svarstomu klausimu. </w:t>
      </w:r>
    </w:p>
    <w:p w14:paraId="52809360" w14:textId="77777777" w:rsidR="00976D7D" w:rsidRPr="00CF2066" w:rsidRDefault="00976D7D" w:rsidP="00976D7D">
      <w:pPr>
        <w:numPr>
          <w:ilvl w:val="0"/>
          <w:numId w:val="8"/>
        </w:numPr>
        <w:tabs>
          <w:tab w:val="left" w:pos="720"/>
          <w:tab w:val="left" w:pos="1134"/>
        </w:tabs>
        <w:ind w:left="0" w:firstLine="720"/>
        <w:jc w:val="both"/>
      </w:pPr>
      <w:r w:rsidRPr="00CF2066">
        <w:t>Mokytojų tarybos posėdžiai organizuojami prasidedant mokslo metams, pasibaigus pirmajam pusmečiui ir baigiantis mokslo metams. Prireikus gali būti kviečiamas neeilinis Mokytojų tarybos posėdis.</w:t>
      </w:r>
    </w:p>
    <w:p w14:paraId="29A2AF68" w14:textId="77777777" w:rsidR="00976D7D" w:rsidRPr="00CF2066" w:rsidRDefault="00976D7D" w:rsidP="00976D7D">
      <w:pPr>
        <w:numPr>
          <w:ilvl w:val="0"/>
          <w:numId w:val="8"/>
        </w:numPr>
        <w:tabs>
          <w:tab w:val="left" w:pos="720"/>
          <w:tab w:val="left" w:pos="1134"/>
        </w:tabs>
        <w:ind w:left="0" w:firstLine="720"/>
        <w:jc w:val="both"/>
      </w:pPr>
      <w:r w:rsidRPr="00CF2066">
        <w:t xml:space="preserve">Mokytojų tarybos nutarimai priimami dalyvaujančių </w:t>
      </w:r>
      <w:r w:rsidR="00CF51DD">
        <w:t xml:space="preserve">Mokytojų </w:t>
      </w:r>
      <w:r w:rsidRPr="00CF2066">
        <w:t>tarybos narių balsų dauguma. Jei balsai pasiskirsto po lygiai, sprendžiamasis balsas priklauso Mokytojų tarybos pirmininkui. Nesant kvorumo sprendimai nepriimami.</w:t>
      </w:r>
    </w:p>
    <w:p w14:paraId="612FE0FA" w14:textId="77777777" w:rsidR="00976D7D" w:rsidRPr="00CF2066" w:rsidRDefault="00976D7D" w:rsidP="00976D7D">
      <w:pPr>
        <w:numPr>
          <w:ilvl w:val="0"/>
          <w:numId w:val="8"/>
        </w:numPr>
        <w:tabs>
          <w:tab w:val="left" w:pos="720"/>
          <w:tab w:val="left" w:pos="1134"/>
        </w:tabs>
        <w:ind w:left="0" w:firstLine="720"/>
        <w:jc w:val="both"/>
      </w:pPr>
      <w:r w:rsidRPr="00CF2066">
        <w:t xml:space="preserve">Mokytojų taryba atlieka šias funkcijas: </w:t>
      </w:r>
    </w:p>
    <w:p w14:paraId="04D6B981" w14:textId="77777777" w:rsidR="00976D7D" w:rsidRPr="00CF2066" w:rsidRDefault="00976D7D" w:rsidP="00976D7D">
      <w:pPr>
        <w:numPr>
          <w:ilvl w:val="1"/>
          <w:numId w:val="8"/>
        </w:numPr>
        <w:tabs>
          <w:tab w:val="left" w:pos="720"/>
        </w:tabs>
        <w:ind w:left="0" w:firstLine="720"/>
        <w:jc w:val="both"/>
      </w:pPr>
      <w:r w:rsidRPr="00CF2066">
        <w:t>dalyvauja planuojant Gimnazijos veiklą, teikia siūlymus dėl Gimnazijos veiklos tikslų, uždavinių;</w:t>
      </w:r>
    </w:p>
    <w:p w14:paraId="3C9745CE" w14:textId="77777777" w:rsidR="00976D7D" w:rsidRPr="00CF2066" w:rsidRDefault="00976D7D" w:rsidP="00976D7D">
      <w:pPr>
        <w:numPr>
          <w:ilvl w:val="1"/>
          <w:numId w:val="8"/>
        </w:numPr>
        <w:tabs>
          <w:tab w:val="left" w:pos="720"/>
        </w:tabs>
        <w:ind w:left="0" w:firstLine="720"/>
        <w:jc w:val="both"/>
      </w:pPr>
      <w:r w:rsidRPr="00CF2066">
        <w:t xml:space="preserve">vykdo Gimnazijos strateginio plano, metinio veiklos plano, ugdymo planų įgyvendinimo priežiūrą; </w:t>
      </w:r>
    </w:p>
    <w:p w14:paraId="125DD5AB" w14:textId="77777777" w:rsidR="00976D7D" w:rsidRPr="00CF2066" w:rsidRDefault="00976D7D" w:rsidP="00976D7D">
      <w:pPr>
        <w:numPr>
          <w:ilvl w:val="1"/>
          <w:numId w:val="8"/>
        </w:numPr>
        <w:tabs>
          <w:tab w:val="left" w:pos="720"/>
        </w:tabs>
        <w:ind w:left="0" w:firstLine="720"/>
        <w:jc w:val="both"/>
      </w:pPr>
      <w:r w:rsidRPr="00CF2066">
        <w:t xml:space="preserve">aptaria praktinius švietimo įgyvendinimo klausimus, pedagoginės veiklos tobulinimo būdus, Gimnazijos veiklos kokybės įsivertinimo rezultatus, teikia siūlymus Gimnazijos </w:t>
      </w:r>
      <w:r w:rsidR="00CF51DD">
        <w:t>d</w:t>
      </w:r>
      <w:r w:rsidRPr="00CF2066">
        <w:t xml:space="preserve">irektoriui dėl ugdymo, mokinių pažangos ir pasiekimų vertinimo tobulinimo, inicijuoja kaitos procesus; </w:t>
      </w:r>
    </w:p>
    <w:p w14:paraId="34DAAED4" w14:textId="77777777" w:rsidR="00976D7D" w:rsidRPr="00CF2066" w:rsidRDefault="00976D7D" w:rsidP="00976D7D">
      <w:pPr>
        <w:numPr>
          <w:ilvl w:val="1"/>
          <w:numId w:val="8"/>
        </w:numPr>
        <w:tabs>
          <w:tab w:val="left" w:pos="720"/>
        </w:tabs>
        <w:ind w:left="0" w:firstLine="720"/>
        <w:jc w:val="both"/>
      </w:pPr>
      <w:r w:rsidRPr="00CF2066">
        <w:t>vykdo Gimnazijos mokinių valstybinių brandos egzaminų, pagrindinio ugdymo pasiekimų patikrinimo rezultatų analizę, teikia išvadas bei rekomendacijas ugdymo kokybei gerinti;</w:t>
      </w:r>
    </w:p>
    <w:p w14:paraId="4471CD36" w14:textId="77777777" w:rsidR="00976D7D" w:rsidRPr="00CF2066" w:rsidRDefault="00976D7D" w:rsidP="00976D7D">
      <w:pPr>
        <w:numPr>
          <w:ilvl w:val="1"/>
          <w:numId w:val="8"/>
        </w:numPr>
        <w:tabs>
          <w:tab w:val="left" w:pos="720"/>
        </w:tabs>
        <w:ind w:left="0" w:firstLine="720"/>
        <w:jc w:val="both"/>
      </w:pPr>
      <w:r w:rsidRPr="00CF2066">
        <w:t xml:space="preserve">pasibaigus ugdymo procesui, Gimnazijos </w:t>
      </w:r>
      <w:r w:rsidR="00CF51DD">
        <w:t>d</w:t>
      </w:r>
      <w:r w:rsidRPr="00CF2066">
        <w:t>irektoriui siūlo: arba skirti mokiniui papildomą darbą, arba kelti į aukštesnę klasę, arba palikti kartoti ugdymo programos;</w:t>
      </w:r>
    </w:p>
    <w:p w14:paraId="5CDA746C" w14:textId="77777777" w:rsidR="00976D7D" w:rsidRPr="00CF2066" w:rsidRDefault="00976D7D" w:rsidP="00976D7D">
      <w:pPr>
        <w:numPr>
          <w:ilvl w:val="1"/>
          <w:numId w:val="8"/>
        </w:numPr>
        <w:tabs>
          <w:tab w:val="left" w:pos="720"/>
        </w:tabs>
        <w:ind w:left="0" w:firstLine="720"/>
        <w:jc w:val="both"/>
      </w:pPr>
      <w:r w:rsidRPr="00CF2066">
        <w:t xml:space="preserve">deleguoja atstovus į Gimnazijos tarybą, Mokytojų ir pagalbos mokiniui specialistų atestacijos komisiją; </w:t>
      </w:r>
    </w:p>
    <w:p w14:paraId="43B12AFA" w14:textId="77777777" w:rsidR="00976D7D" w:rsidRPr="00CF2066" w:rsidRDefault="00976D7D" w:rsidP="00976D7D">
      <w:pPr>
        <w:numPr>
          <w:ilvl w:val="1"/>
          <w:numId w:val="8"/>
        </w:numPr>
        <w:tabs>
          <w:tab w:val="left" w:pos="720"/>
        </w:tabs>
        <w:ind w:left="0" w:firstLine="720"/>
        <w:jc w:val="both"/>
      </w:pPr>
      <w:r w:rsidRPr="00CF2066">
        <w:t xml:space="preserve">analizuoja kitus, teisės aktų nustatytus ar Gimnazijos direktoriaus teikiamus klausimus, teikia pasiūlymus. </w:t>
      </w:r>
    </w:p>
    <w:p w14:paraId="7ECA8731" w14:textId="77777777" w:rsidR="00976D7D" w:rsidRPr="00CF2066" w:rsidRDefault="00976D7D" w:rsidP="00976D7D">
      <w:pPr>
        <w:numPr>
          <w:ilvl w:val="0"/>
          <w:numId w:val="8"/>
        </w:numPr>
        <w:tabs>
          <w:tab w:val="left" w:pos="720"/>
          <w:tab w:val="left" w:pos="1134"/>
        </w:tabs>
        <w:ind w:left="0" w:firstLine="720"/>
        <w:jc w:val="both"/>
      </w:pPr>
      <w:r w:rsidRPr="00CF2066">
        <w:t xml:space="preserve">Mokinių taryba – aukščiausia mokinių savivaldos institucija, renkama vieneriems mokslo metams. Mokinių tarybą sudaro iš kiekvienos klasės po 1 mokinių atstovą, kurie renkami klasių mokinių susirinkimuose atviru balsavimu. </w:t>
      </w:r>
      <w:r w:rsidRPr="00CF2066">
        <w:rPr>
          <w:szCs w:val="24"/>
          <w:lang w:bidi="lt-LT"/>
        </w:rPr>
        <w:t xml:space="preserve">Pasibaigus </w:t>
      </w:r>
      <w:r w:rsidR="00CF51DD">
        <w:rPr>
          <w:szCs w:val="24"/>
          <w:lang w:bidi="lt-LT"/>
        </w:rPr>
        <w:t xml:space="preserve">Mokinių </w:t>
      </w:r>
      <w:r w:rsidRPr="00CF2066">
        <w:rPr>
          <w:szCs w:val="24"/>
          <w:lang w:bidi="lt-LT"/>
        </w:rPr>
        <w:t xml:space="preserve">tarybos nario įgaliojimams anksčiau laiko, į jo vietą ta pačia tvarka išrenkamas naujas atstovas iki veikiančios </w:t>
      </w:r>
      <w:r w:rsidR="00CF51DD">
        <w:rPr>
          <w:szCs w:val="24"/>
          <w:lang w:bidi="lt-LT"/>
        </w:rPr>
        <w:t xml:space="preserve">Mokinių </w:t>
      </w:r>
      <w:r w:rsidRPr="00CF2066">
        <w:rPr>
          <w:szCs w:val="24"/>
          <w:lang w:bidi="lt-LT"/>
        </w:rPr>
        <w:t xml:space="preserve">tarybos kadencijos pabaigos. </w:t>
      </w:r>
      <w:r w:rsidRPr="00CF2066">
        <w:rPr>
          <w:szCs w:val="24"/>
        </w:rPr>
        <w:t xml:space="preserve">Mokinių tarybos narys </w:t>
      </w:r>
      <w:r w:rsidR="00CF51DD">
        <w:rPr>
          <w:szCs w:val="24"/>
        </w:rPr>
        <w:t xml:space="preserve">Mokinių </w:t>
      </w:r>
      <w:r w:rsidRPr="00CF2066">
        <w:rPr>
          <w:szCs w:val="24"/>
        </w:rPr>
        <w:t>taryboje gali dirbti tris kadencijas iš eilės</w:t>
      </w:r>
      <w:r w:rsidRPr="00CF2066">
        <w:t>.</w:t>
      </w:r>
    </w:p>
    <w:p w14:paraId="3AB162DB" w14:textId="77777777" w:rsidR="00976D7D" w:rsidRPr="00CF2066" w:rsidRDefault="00976D7D" w:rsidP="00976D7D">
      <w:pPr>
        <w:numPr>
          <w:ilvl w:val="0"/>
          <w:numId w:val="8"/>
        </w:numPr>
        <w:tabs>
          <w:tab w:val="left" w:pos="720"/>
          <w:tab w:val="left" w:pos="1134"/>
        </w:tabs>
        <w:ind w:left="0" w:firstLine="720"/>
        <w:jc w:val="both"/>
      </w:pPr>
      <w:r w:rsidRPr="00CF2066">
        <w:t xml:space="preserve">Mokinių tarybos pirmininkas, jo pavaduotojas renkami vieneriems mokslo metams pasirinktu balsavimo būdu (atviru ar slaptu) balsų dauguma pirmajame </w:t>
      </w:r>
      <w:r w:rsidR="00CF51DD">
        <w:t xml:space="preserve">Mokinių </w:t>
      </w:r>
      <w:r w:rsidRPr="00CF2066">
        <w:t xml:space="preserve">tarybos posėdyje. </w:t>
      </w:r>
    </w:p>
    <w:p w14:paraId="422A2F5E" w14:textId="77777777" w:rsidR="00976D7D" w:rsidRPr="00CF2066" w:rsidRDefault="00976D7D" w:rsidP="00976D7D">
      <w:pPr>
        <w:numPr>
          <w:ilvl w:val="0"/>
          <w:numId w:val="8"/>
        </w:numPr>
        <w:tabs>
          <w:tab w:val="left" w:pos="720"/>
          <w:tab w:val="left" w:pos="1134"/>
        </w:tabs>
        <w:ind w:left="0" w:firstLine="720"/>
        <w:jc w:val="both"/>
      </w:pPr>
      <w:r w:rsidRPr="00CF2066">
        <w:t>Mokinių tarybai vadovauja pirmininkas, jo nesant – pirmininko pavaduotojas.</w:t>
      </w:r>
    </w:p>
    <w:p w14:paraId="676811BF" w14:textId="77777777" w:rsidR="00976D7D" w:rsidRPr="00CF2066" w:rsidRDefault="00976D7D" w:rsidP="00976D7D">
      <w:pPr>
        <w:numPr>
          <w:ilvl w:val="0"/>
          <w:numId w:val="8"/>
        </w:numPr>
        <w:tabs>
          <w:tab w:val="left" w:pos="720"/>
          <w:tab w:val="left" w:pos="1134"/>
        </w:tabs>
        <w:ind w:left="0" w:firstLine="720"/>
        <w:jc w:val="both"/>
      </w:pPr>
      <w:r w:rsidRPr="00CF2066">
        <w:t xml:space="preserve">Pirmąjį naujos kadencijos Mokinių tarybos posėdį kviečia Gimnazijos direktoriaus paskirtas Mokinių tarybos koordinatorius be balso teisės, kitus – Mokinių tarybos pirmininkas.  </w:t>
      </w:r>
    </w:p>
    <w:p w14:paraId="1E7DBC1B" w14:textId="77777777" w:rsidR="00976D7D" w:rsidRPr="00CF2066" w:rsidRDefault="00976D7D" w:rsidP="00976D7D">
      <w:pPr>
        <w:numPr>
          <w:ilvl w:val="0"/>
          <w:numId w:val="8"/>
        </w:numPr>
        <w:tabs>
          <w:tab w:val="left" w:pos="720"/>
          <w:tab w:val="left" w:pos="1134"/>
        </w:tabs>
        <w:ind w:left="0" w:firstLine="720"/>
        <w:jc w:val="both"/>
      </w:pPr>
      <w:r w:rsidRPr="00CF2066">
        <w:t xml:space="preserve">Mokinių tarybos posėdis ir jame priimti nutarimai yra teisėti, jei jame dalyvauja ne mažiau kaip du trečdaliai visų </w:t>
      </w:r>
      <w:r w:rsidR="00CF51DD">
        <w:t xml:space="preserve">Mokinių </w:t>
      </w:r>
      <w:r w:rsidRPr="00CF2066">
        <w:t xml:space="preserve">tarybos narių. Nutarimai priimami dalyvaujančių </w:t>
      </w:r>
      <w:r w:rsidR="00CF51DD">
        <w:t xml:space="preserve">Mokinių </w:t>
      </w:r>
      <w:r w:rsidRPr="00CF2066">
        <w:t>tarybos narių balsų dauguma. Jei balsai pasiskirsto po lygiai, sprendžiamasis balsas priklauso Mokinių tarybos pirmininkui.</w:t>
      </w:r>
    </w:p>
    <w:p w14:paraId="58A62AFA" w14:textId="77777777" w:rsidR="00976D7D" w:rsidRPr="00CF2066" w:rsidRDefault="00976D7D" w:rsidP="00976D7D">
      <w:pPr>
        <w:numPr>
          <w:ilvl w:val="0"/>
          <w:numId w:val="8"/>
        </w:numPr>
        <w:tabs>
          <w:tab w:val="left" w:pos="720"/>
          <w:tab w:val="left" w:pos="1134"/>
        </w:tabs>
        <w:ind w:left="0" w:firstLine="720"/>
        <w:jc w:val="both"/>
      </w:pPr>
      <w:r w:rsidRPr="00CF2066">
        <w:t xml:space="preserve">Mokinių taryba atlieka šias funkcijas: </w:t>
      </w:r>
    </w:p>
    <w:p w14:paraId="79CBAA7C" w14:textId="77777777" w:rsidR="00976D7D" w:rsidRPr="00CF2066" w:rsidRDefault="00976D7D" w:rsidP="00976D7D">
      <w:pPr>
        <w:numPr>
          <w:ilvl w:val="1"/>
          <w:numId w:val="8"/>
        </w:numPr>
        <w:tabs>
          <w:tab w:val="left" w:pos="720"/>
        </w:tabs>
        <w:ind w:left="0" w:firstLine="720"/>
        <w:jc w:val="both"/>
      </w:pPr>
      <w:r w:rsidRPr="00CF2066">
        <w:t xml:space="preserve">inicijuoja ir padeda organizuoti Gimnazijos renginius, akcijas, vykdyti prevencines programas; </w:t>
      </w:r>
    </w:p>
    <w:p w14:paraId="155845F2" w14:textId="77777777" w:rsidR="00976D7D" w:rsidRPr="00CF2066" w:rsidRDefault="00976D7D" w:rsidP="00976D7D">
      <w:pPr>
        <w:numPr>
          <w:ilvl w:val="1"/>
          <w:numId w:val="8"/>
        </w:numPr>
        <w:tabs>
          <w:tab w:val="left" w:pos="720"/>
        </w:tabs>
        <w:ind w:left="0" w:firstLine="720"/>
        <w:jc w:val="both"/>
      </w:pPr>
      <w:r w:rsidRPr="00CF2066">
        <w:t>teikia siūlymus dėl mokymo(</w:t>
      </w:r>
      <w:proofErr w:type="spellStart"/>
      <w:r w:rsidRPr="00CF2066">
        <w:t>si</w:t>
      </w:r>
      <w:proofErr w:type="spellEnd"/>
      <w:r w:rsidRPr="00CF2066">
        <w:t xml:space="preserve">) organizavimo, neformaliojo švietimo, socialinės veiklos; </w:t>
      </w:r>
    </w:p>
    <w:p w14:paraId="768001CB" w14:textId="77777777" w:rsidR="00976D7D" w:rsidRPr="00CF2066" w:rsidRDefault="00976D7D" w:rsidP="00976D7D">
      <w:pPr>
        <w:numPr>
          <w:ilvl w:val="1"/>
          <w:numId w:val="8"/>
        </w:numPr>
        <w:tabs>
          <w:tab w:val="left" w:pos="720"/>
        </w:tabs>
        <w:ind w:left="0" w:firstLine="720"/>
        <w:jc w:val="both"/>
      </w:pPr>
      <w:r w:rsidRPr="00CF2066">
        <w:t>deleguoja mokinius į Gimnazijos tarybą, atstovauja mokinių interesams savivaldos institucijose;</w:t>
      </w:r>
    </w:p>
    <w:p w14:paraId="27D1C162" w14:textId="77777777" w:rsidR="00976D7D" w:rsidRPr="00CF2066" w:rsidRDefault="00976D7D" w:rsidP="00976D7D">
      <w:pPr>
        <w:numPr>
          <w:ilvl w:val="1"/>
          <w:numId w:val="8"/>
        </w:numPr>
        <w:tabs>
          <w:tab w:val="left" w:pos="720"/>
        </w:tabs>
        <w:ind w:left="0" w:firstLine="720"/>
        <w:jc w:val="both"/>
      </w:pPr>
      <w:r w:rsidRPr="00CF2066">
        <w:t xml:space="preserve">dalyvauja rengiant Gimnazijos veiklą reglamentuojančius dokumentus; </w:t>
      </w:r>
    </w:p>
    <w:p w14:paraId="34F49129" w14:textId="77777777" w:rsidR="00976D7D" w:rsidRPr="00CF2066" w:rsidRDefault="00976D7D" w:rsidP="00976D7D">
      <w:pPr>
        <w:numPr>
          <w:ilvl w:val="1"/>
          <w:numId w:val="8"/>
        </w:numPr>
        <w:tabs>
          <w:tab w:val="left" w:pos="720"/>
        </w:tabs>
        <w:ind w:left="0" w:firstLine="720"/>
        <w:jc w:val="both"/>
      </w:pPr>
      <w:r w:rsidRPr="00CF2066">
        <w:t xml:space="preserve">bendradarbiauja su Gimnazijos administracija, kitomis savivaldos institucijomis, socialiniais partneriais, kitų mokyklų mokinių savivaldos institucijomis. </w:t>
      </w:r>
    </w:p>
    <w:p w14:paraId="2571B374" w14:textId="77777777" w:rsidR="00976D7D" w:rsidRPr="00CF2066" w:rsidRDefault="00976D7D" w:rsidP="00976D7D">
      <w:pPr>
        <w:numPr>
          <w:ilvl w:val="0"/>
          <w:numId w:val="8"/>
        </w:numPr>
        <w:tabs>
          <w:tab w:val="left" w:pos="720"/>
          <w:tab w:val="left" w:pos="1134"/>
        </w:tabs>
        <w:ind w:left="0" w:firstLine="720"/>
        <w:jc w:val="both"/>
      </w:pPr>
      <w:r w:rsidRPr="00CF2066">
        <w:lastRenderedPageBreak/>
        <w:t>Mokinių taryba apie savo veiklą atsiskaito mokinių bendruomenei.</w:t>
      </w:r>
    </w:p>
    <w:p w14:paraId="15FE2FA7" w14:textId="77777777" w:rsidR="00976D7D" w:rsidRPr="00CF2066" w:rsidRDefault="00976D7D" w:rsidP="00976D7D">
      <w:pPr>
        <w:numPr>
          <w:ilvl w:val="0"/>
          <w:numId w:val="8"/>
        </w:numPr>
        <w:tabs>
          <w:tab w:val="left" w:pos="720"/>
          <w:tab w:val="left" w:pos="1134"/>
        </w:tabs>
        <w:ind w:left="0" w:firstLine="720"/>
        <w:jc w:val="both"/>
      </w:pPr>
      <w:r w:rsidRPr="00CF2066">
        <w:t>Tėvų taryba – savivaldos institucija, kuri atstovauja tėvų (kitų atstovų pagal įstatymą) interesams Gimnazijoje.</w:t>
      </w:r>
    </w:p>
    <w:p w14:paraId="5376CA38" w14:textId="77777777" w:rsidR="00976D7D" w:rsidRPr="00CF2066" w:rsidRDefault="00976D7D" w:rsidP="00976D7D">
      <w:pPr>
        <w:numPr>
          <w:ilvl w:val="0"/>
          <w:numId w:val="8"/>
        </w:numPr>
        <w:tabs>
          <w:tab w:val="left" w:pos="720"/>
          <w:tab w:val="left" w:pos="1134"/>
        </w:tabs>
        <w:ind w:left="0" w:firstLine="720"/>
        <w:jc w:val="both"/>
      </w:pPr>
      <w:r w:rsidRPr="00CF2066">
        <w:t>Tėvų tarybą sudaro iš kiekvienos klasės po vieną tėvų atstovą (kitą atstovą pagal įstatymą), kurie išrinkti klasių tėvų susirinkimuose atviru balsavimu balsų dauguma.</w:t>
      </w:r>
    </w:p>
    <w:p w14:paraId="0F38BB29" w14:textId="77777777" w:rsidR="00976D7D" w:rsidRPr="00CF2066" w:rsidRDefault="00976D7D" w:rsidP="00976D7D">
      <w:pPr>
        <w:numPr>
          <w:ilvl w:val="0"/>
          <w:numId w:val="8"/>
        </w:numPr>
        <w:tabs>
          <w:tab w:val="left" w:pos="720"/>
          <w:tab w:val="left" w:pos="1134"/>
        </w:tabs>
        <w:ind w:left="0" w:firstLine="720"/>
        <w:jc w:val="both"/>
      </w:pPr>
      <w:bookmarkStart w:id="6" w:name="_Hlk181622335"/>
      <w:r w:rsidRPr="00CF2066">
        <w:t xml:space="preserve">Tėvų taryba renkama dvejiems metams. </w:t>
      </w:r>
      <w:r w:rsidRPr="00CF2066">
        <w:rPr>
          <w:szCs w:val="24"/>
        </w:rPr>
        <w:t xml:space="preserve">Tėvų tarybos narys </w:t>
      </w:r>
      <w:r w:rsidR="00CF51DD">
        <w:rPr>
          <w:szCs w:val="24"/>
        </w:rPr>
        <w:t xml:space="preserve">Tėvų </w:t>
      </w:r>
      <w:r w:rsidRPr="00CF2066">
        <w:rPr>
          <w:szCs w:val="24"/>
        </w:rPr>
        <w:t>taryboje gali dirbti dvi kadencijas iš eilės</w:t>
      </w:r>
      <w:r w:rsidRPr="00CF2066">
        <w:t>.</w:t>
      </w:r>
    </w:p>
    <w:bookmarkEnd w:id="6"/>
    <w:p w14:paraId="0E70CE31" w14:textId="77777777" w:rsidR="00976D7D" w:rsidRPr="00CF2066" w:rsidRDefault="00976D7D" w:rsidP="00976D7D">
      <w:pPr>
        <w:numPr>
          <w:ilvl w:val="0"/>
          <w:numId w:val="8"/>
        </w:numPr>
        <w:tabs>
          <w:tab w:val="left" w:pos="720"/>
          <w:tab w:val="left" w:pos="1134"/>
        </w:tabs>
        <w:ind w:left="0" w:firstLine="720"/>
        <w:jc w:val="both"/>
      </w:pPr>
      <w:r w:rsidRPr="00CF2066">
        <w:t xml:space="preserve">Tėvų tarybos pirmininkas, jo pavaduotojas renkami pasirinktu balsavimo būdu (atviru ar slaptu) balsų dauguma pirmajame </w:t>
      </w:r>
      <w:r w:rsidR="00CF51DD">
        <w:rPr>
          <w:szCs w:val="24"/>
        </w:rPr>
        <w:t xml:space="preserve">Tėvų </w:t>
      </w:r>
      <w:r w:rsidRPr="00CF2066">
        <w:t xml:space="preserve">tarybos posėdyje. </w:t>
      </w:r>
    </w:p>
    <w:p w14:paraId="18A2ED6B" w14:textId="77777777" w:rsidR="00976D7D" w:rsidRPr="00CF2066" w:rsidRDefault="00976D7D" w:rsidP="00976D7D">
      <w:pPr>
        <w:numPr>
          <w:ilvl w:val="0"/>
          <w:numId w:val="8"/>
        </w:numPr>
        <w:tabs>
          <w:tab w:val="left" w:pos="720"/>
          <w:tab w:val="left" w:pos="1134"/>
        </w:tabs>
        <w:ind w:left="0" w:firstLine="720"/>
        <w:jc w:val="both"/>
      </w:pPr>
      <w:r w:rsidRPr="00CF2066">
        <w:t xml:space="preserve">Gimnazijos darbuotojai, kurių vaikai mokosi Gimnazijoje, į Tėvų tarybą gali būti renkami, tačiau negali būti </w:t>
      </w:r>
      <w:r w:rsidR="00CF51DD">
        <w:rPr>
          <w:szCs w:val="24"/>
        </w:rPr>
        <w:t xml:space="preserve">Tėvų </w:t>
      </w:r>
      <w:r w:rsidRPr="00CF2066">
        <w:t xml:space="preserve">tarybos pirmininku ir pirmininko pavaduotoju.  </w:t>
      </w:r>
    </w:p>
    <w:p w14:paraId="3D7ADD84" w14:textId="77777777" w:rsidR="00976D7D" w:rsidRPr="00CF2066" w:rsidRDefault="00976D7D" w:rsidP="00976D7D">
      <w:pPr>
        <w:numPr>
          <w:ilvl w:val="0"/>
          <w:numId w:val="8"/>
        </w:numPr>
        <w:tabs>
          <w:tab w:val="left" w:pos="720"/>
          <w:tab w:val="left" w:pos="1134"/>
        </w:tabs>
        <w:ind w:left="0" w:firstLine="720"/>
        <w:jc w:val="both"/>
      </w:pPr>
      <w:r w:rsidRPr="00CF2066">
        <w:t>Tėvų tarybai vadovauja pirmininkas, jo nesant – pirmininko pavaduotojas.</w:t>
      </w:r>
    </w:p>
    <w:p w14:paraId="2D90DAE9" w14:textId="77777777" w:rsidR="00976D7D" w:rsidRPr="00CF2066" w:rsidRDefault="00976D7D" w:rsidP="00976D7D">
      <w:pPr>
        <w:numPr>
          <w:ilvl w:val="0"/>
          <w:numId w:val="8"/>
        </w:numPr>
        <w:tabs>
          <w:tab w:val="left" w:pos="720"/>
          <w:tab w:val="left" w:pos="1134"/>
        </w:tabs>
        <w:ind w:left="0" w:firstLine="720"/>
        <w:jc w:val="both"/>
      </w:pPr>
      <w:r w:rsidRPr="00CF2066">
        <w:t xml:space="preserve">Pirmąjį naujos kadencijos Tėvų tarybos posėdį kviečia Gimnazijos direktorius be balso teisės, kitus – Tėvų tarybos pirmininkas.  </w:t>
      </w:r>
    </w:p>
    <w:p w14:paraId="292ADAD6" w14:textId="77777777" w:rsidR="00976D7D" w:rsidRPr="00CF2066" w:rsidRDefault="00976D7D" w:rsidP="00976D7D">
      <w:pPr>
        <w:numPr>
          <w:ilvl w:val="0"/>
          <w:numId w:val="8"/>
        </w:numPr>
        <w:tabs>
          <w:tab w:val="left" w:pos="720"/>
          <w:tab w:val="left" w:pos="1134"/>
        </w:tabs>
        <w:ind w:left="0" w:firstLine="720"/>
        <w:jc w:val="both"/>
      </w:pPr>
      <w:r w:rsidRPr="00CF2066">
        <w:t xml:space="preserve">Tėvų tarybos posėdis ir jame priimti nutarimai yra teisėti, jei jame dalyvauja ne mažiau kaip du trečdaliai visų narių. Nutarimai priimami dalyvaujančių </w:t>
      </w:r>
      <w:r w:rsidR="00CF51DD">
        <w:rPr>
          <w:szCs w:val="24"/>
        </w:rPr>
        <w:t xml:space="preserve">Tėvų </w:t>
      </w:r>
      <w:r w:rsidRPr="00CF2066">
        <w:t xml:space="preserve">tarybos narių balsų dauguma. </w:t>
      </w:r>
    </w:p>
    <w:p w14:paraId="6C1A1470" w14:textId="77777777" w:rsidR="00976D7D" w:rsidRPr="00CF2066" w:rsidRDefault="00976D7D" w:rsidP="00976D7D">
      <w:pPr>
        <w:numPr>
          <w:ilvl w:val="0"/>
          <w:numId w:val="8"/>
        </w:numPr>
        <w:tabs>
          <w:tab w:val="left" w:pos="720"/>
          <w:tab w:val="left" w:pos="1134"/>
        </w:tabs>
        <w:ind w:left="0" w:firstLine="720"/>
        <w:jc w:val="both"/>
      </w:pPr>
      <w:r w:rsidRPr="00CF2066">
        <w:t>Pasibaigus Tėvų tarybos nario įgaliojimams anksčiau laiko, į jo vietą ta pačia tvarka išrenkamas naujas narys iš tos klasės, kuriai atstovavo buvęs Tėvų tarybos narys, iki veikiančios Tėvų tarybos kadencijos pabaigos.</w:t>
      </w:r>
    </w:p>
    <w:p w14:paraId="3F8EFE94" w14:textId="77777777" w:rsidR="00976D7D" w:rsidRPr="00CF2066" w:rsidRDefault="00976D7D" w:rsidP="00976D7D">
      <w:pPr>
        <w:numPr>
          <w:ilvl w:val="0"/>
          <w:numId w:val="8"/>
        </w:numPr>
        <w:tabs>
          <w:tab w:val="left" w:pos="720"/>
          <w:tab w:val="left" w:pos="1134"/>
        </w:tabs>
        <w:ind w:left="0" w:firstLine="720"/>
        <w:jc w:val="both"/>
      </w:pPr>
      <w:r w:rsidRPr="00CF2066">
        <w:t>Tėvų taryba atlieka šias funkcijas:</w:t>
      </w:r>
    </w:p>
    <w:p w14:paraId="6BC95133" w14:textId="77777777" w:rsidR="00976D7D" w:rsidRPr="00CF2066" w:rsidRDefault="00976D7D" w:rsidP="00976D7D">
      <w:pPr>
        <w:numPr>
          <w:ilvl w:val="1"/>
          <w:numId w:val="8"/>
        </w:numPr>
        <w:tabs>
          <w:tab w:val="left" w:pos="720"/>
        </w:tabs>
        <w:ind w:left="0" w:firstLine="720"/>
        <w:jc w:val="both"/>
      </w:pPr>
      <w:r w:rsidRPr="00CF2066">
        <w:t>telkia tėvus (kitus atstovus pagal įstatymą) įgyvendinant Gimnazijos tikslą ir uždavinius, sprendžiant iškilusias klausimus;</w:t>
      </w:r>
    </w:p>
    <w:p w14:paraId="253CFEC6" w14:textId="77777777" w:rsidR="00976D7D" w:rsidRPr="00CF2066" w:rsidRDefault="00976D7D" w:rsidP="00976D7D">
      <w:pPr>
        <w:numPr>
          <w:ilvl w:val="1"/>
          <w:numId w:val="8"/>
        </w:numPr>
        <w:tabs>
          <w:tab w:val="left" w:pos="720"/>
        </w:tabs>
        <w:ind w:left="0" w:firstLine="720"/>
        <w:jc w:val="both"/>
      </w:pPr>
      <w:r w:rsidRPr="00CF2066">
        <w:t>teikia siūlymus Gimnazijos administracijai dėl ugdomojo proceso, neformaliojo švietimo veiklos organizavimo;</w:t>
      </w:r>
    </w:p>
    <w:p w14:paraId="3006C57A" w14:textId="77777777" w:rsidR="00976D7D" w:rsidRPr="00CF2066" w:rsidRDefault="00976D7D" w:rsidP="00976D7D">
      <w:pPr>
        <w:numPr>
          <w:ilvl w:val="1"/>
          <w:numId w:val="8"/>
        </w:numPr>
        <w:tabs>
          <w:tab w:val="left" w:pos="720"/>
        </w:tabs>
        <w:ind w:left="0" w:firstLine="720"/>
        <w:jc w:val="both"/>
      </w:pPr>
      <w:r w:rsidRPr="00CF2066">
        <w:t>deleguoja tėvų atstovus (kitus atstovus pagal įstatymą) į Gimnazijos tarybą.</w:t>
      </w:r>
    </w:p>
    <w:p w14:paraId="0ED2A11B" w14:textId="77777777" w:rsidR="00976D7D" w:rsidRPr="00CF2066" w:rsidRDefault="00976D7D" w:rsidP="00976D7D">
      <w:pPr>
        <w:numPr>
          <w:ilvl w:val="0"/>
          <w:numId w:val="8"/>
        </w:numPr>
        <w:tabs>
          <w:tab w:val="left" w:pos="720"/>
          <w:tab w:val="left" w:pos="1134"/>
        </w:tabs>
        <w:ind w:left="0" w:firstLine="720"/>
        <w:jc w:val="both"/>
      </w:pPr>
      <w:r w:rsidRPr="00CF2066">
        <w:t>Gimnazijoje gali būti klasių tėvų komitetai, kuriuos renka klasės mokinių tėvai (kiti atstovai pagal įstatymą). Šie komitetai, bendradarbiaudami su klasių vadovais, padeda spręsti klasės veiklos ir mokinių ugdymo(</w:t>
      </w:r>
      <w:proofErr w:type="spellStart"/>
      <w:r w:rsidRPr="00CF2066">
        <w:t>si</w:t>
      </w:r>
      <w:proofErr w:type="spellEnd"/>
      <w:r w:rsidRPr="00CF2066">
        <w:t>) klausimus.</w:t>
      </w:r>
    </w:p>
    <w:p w14:paraId="417B3CBC" w14:textId="77777777" w:rsidR="00976D7D" w:rsidRPr="00CF2066" w:rsidRDefault="00976D7D" w:rsidP="00976D7D">
      <w:pPr>
        <w:numPr>
          <w:ilvl w:val="0"/>
          <w:numId w:val="8"/>
        </w:numPr>
        <w:tabs>
          <w:tab w:val="left" w:pos="720"/>
          <w:tab w:val="left" w:pos="1134"/>
        </w:tabs>
        <w:ind w:left="0" w:firstLine="720"/>
        <w:jc w:val="both"/>
      </w:pPr>
      <w:r w:rsidRPr="00CF2066">
        <w:t>Savivaldos institucijų posėdžiai gali būti organizuojami ir vykdomi nuotoliniu būdu Gimnazijos nustatyta tvarka.</w:t>
      </w:r>
    </w:p>
    <w:p w14:paraId="2FD5CD6B" w14:textId="77777777" w:rsidR="00976D7D" w:rsidRPr="00363522" w:rsidRDefault="00976D7D" w:rsidP="00976D7D">
      <w:pPr>
        <w:pStyle w:val="Betarp"/>
        <w:spacing w:before="120"/>
        <w:jc w:val="center"/>
        <w:rPr>
          <w:b/>
          <w:bCs/>
        </w:rPr>
      </w:pPr>
      <w:r w:rsidRPr="00363522">
        <w:rPr>
          <w:b/>
          <w:bCs/>
        </w:rPr>
        <w:t>VI SKYRIUS</w:t>
      </w:r>
    </w:p>
    <w:p w14:paraId="38364289" w14:textId="77777777" w:rsidR="00976D7D" w:rsidRDefault="00976D7D" w:rsidP="00976D7D">
      <w:pPr>
        <w:spacing w:after="120"/>
        <w:jc w:val="center"/>
        <w:outlineLvl w:val="0"/>
        <w:rPr>
          <w:b/>
        </w:rPr>
      </w:pPr>
      <w:r w:rsidRPr="0071341C">
        <w:rPr>
          <w:b/>
        </w:rPr>
        <w:t>DARBUOTOJŲ PRIĖMIMAS Į DARBĄ, ATLEIDIMAS IŠ DARBO, DARBO APMOKĖJIMO TVARKA IR ATESTACIJA</w:t>
      </w:r>
    </w:p>
    <w:p w14:paraId="14A3523F" w14:textId="77777777" w:rsidR="00976D7D" w:rsidRPr="0071341C" w:rsidRDefault="00976D7D" w:rsidP="00976D7D">
      <w:pPr>
        <w:numPr>
          <w:ilvl w:val="0"/>
          <w:numId w:val="8"/>
        </w:numPr>
        <w:tabs>
          <w:tab w:val="left" w:pos="720"/>
          <w:tab w:val="left" w:pos="1134"/>
        </w:tabs>
        <w:ind w:left="0" w:firstLine="720"/>
        <w:jc w:val="both"/>
      </w:pPr>
      <w:r w:rsidRPr="0071341C">
        <w:t xml:space="preserve">Darbuotojai į darbą Gimnazijoje priimami ir atleidžiami iš jo Lietuvos Respublikos darbo kodekso ir kitų teisės aktų nustatyta tvarka. </w:t>
      </w:r>
    </w:p>
    <w:p w14:paraId="5896F182" w14:textId="77777777" w:rsidR="00976D7D" w:rsidRPr="0071341C" w:rsidRDefault="00976D7D" w:rsidP="00976D7D">
      <w:pPr>
        <w:numPr>
          <w:ilvl w:val="0"/>
          <w:numId w:val="8"/>
        </w:numPr>
        <w:tabs>
          <w:tab w:val="left" w:pos="720"/>
          <w:tab w:val="left" w:pos="1134"/>
        </w:tabs>
        <w:ind w:left="0" w:firstLine="720"/>
        <w:jc w:val="both"/>
      </w:pPr>
      <w:r w:rsidRPr="0071341C">
        <w:t>Gimnazijos darbuotojų darbo užmokestis skaičiuojamas ir mokamas vadovaujantis Lietuvos Respublikos darbo kodeksu</w:t>
      </w:r>
      <w:r>
        <w:t xml:space="preserve">, kitais teisės aktais bei </w:t>
      </w:r>
      <w:r w:rsidRPr="0071341C">
        <w:t>Gimnazijos darbuotojų darbo apmokėjimo tvarkos aprašu, suderintu su darbuotojų atstovais ir patvirtintu Gimnazijos direktoriaus.</w:t>
      </w:r>
    </w:p>
    <w:p w14:paraId="31BBF207" w14:textId="77777777" w:rsidR="00976D7D" w:rsidRPr="0071341C" w:rsidRDefault="00976D7D" w:rsidP="00976D7D">
      <w:pPr>
        <w:numPr>
          <w:ilvl w:val="0"/>
          <w:numId w:val="8"/>
        </w:numPr>
        <w:tabs>
          <w:tab w:val="left" w:pos="720"/>
          <w:tab w:val="left" w:pos="1134"/>
        </w:tabs>
        <w:ind w:left="0" w:firstLine="720"/>
        <w:jc w:val="both"/>
      </w:pPr>
      <w:r w:rsidRPr="0071341C">
        <w:t>Gimnazijos direktorius, direktoriaus pavaduotojai ugdymui, mokytojai, švietimo pagalbos specialistai, kiti darbuotojai kvalifikaciją tobulina Lietuvos Respublikos įstatymų, Lietuvos Respublikos Vyriausybės nutarimų, Lietuvos Respublikos švietimo, mokslo ir sporto ministro nustatyta tvarka.</w:t>
      </w:r>
    </w:p>
    <w:p w14:paraId="1240BC4E" w14:textId="7D35292F" w:rsidR="00976D7D" w:rsidRPr="00517F08" w:rsidRDefault="00976D7D" w:rsidP="00976D7D">
      <w:pPr>
        <w:numPr>
          <w:ilvl w:val="0"/>
          <w:numId w:val="8"/>
        </w:numPr>
        <w:tabs>
          <w:tab w:val="left" w:pos="720"/>
          <w:tab w:val="left" w:pos="1134"/>
        </w:tabs>
        <w:ind w:left="0" w:firstLine="720"/>
        <w:jc w:val="both"/>
      </w:pPr>
      <w:r w:rsidRPr="0071341C">
        <w:t xml:space="preserve">Gimnazijos mokytojai ir švietimo pagalbos specialistai atestuojami Lietuvos </w:t>
      </w:r>
      <w:r w:rsidR="002A1BB7">
        <w:t> </w:t>
      </w:r>
      <w:r w:rsidRPr="0071341C">
        <w:t>Respublikos švietimo, mokslo ir sporto ministro nustatyta tvarka.</w:t>
      </w:r>
    </w:p>
    <w:p w14:paraId="5884B3EE" w14:textId="77777777" w:rsidR="00976D7D" w:rsidRPr="00363522" w:rsidRDefault="00976D7D" w:rsidP="00976D7D">
      <w:pPr>
        <w:pStyle w:val="Betarp"/>
        <w:spacing w:before="120"/>
        <w:jc w:val="center"/>
        <w:rPr>
          <w:b/>
          <w:bCs/>
        </w:rPr>
      </w:pPr>
      <w:r w:rsidRPr="00363522">
        <w:rPr>
          <w:b/>
          <w:bCs/>
        </w:rPr>
        <w:t>VII SKYRIUS</w:t>
      </w:r>
    </w:p>
    <w:p w14:paraId="75F7A91E" w14:textId="77777777" w:rsidR="00976D7D" w:rsidRDefault="00976D7D" w:rsidP="00976D7D">
      <w:pPr>
        <w:pStyle w:val="Betarp"/>
        <w:spacing w:after="120"/>
        <w:jc w:val="center"/>
        <w:rPr>
          <w:b/>
          <w:bCs/>
        </w:rPr>
      </w:pPr>
      <w:r w:rsidRPr="00363522">
        <w:rPr>
          <w:b/>
          <w:bCs/>
        </w:rPr>
        <w:t>GIMNAZIJOS TURTAS, LĖŠOS, JŲ NAUDOJIMO TVARKA,</w:t>
      </w:r>
      <w:r>
        <w:rPr>
          <w:b/>
          <w:bCs/>
        </w:rPr>
        <w:t xml:space="preserve"> </w:t>
      </w:r>
      <w:r w:rsidRPr="00363522">
        <w:rPr>
          <w:b/>
          <w:bCs/>
        </w:rPr>
        <w:t>FINANSINĖS VEIKLOS KONTROLĖ IR GIMNAZIJOS VEIKLOS PRIEŽIŪRA</w:t>
      </w:r>
    </w:p>
    <w:p w14:paraId="391FE72C" w14:textId="77777777" w:rsidR="00976D7D" w:rsidRPr="0071341C" w:rsidRDefault="00976D7D" w:rsidP="00976D7D">
      <w:pPr>
        <w:numPr>
          <w:ilvl w:val="0"/>
          <w:numId w:val="8"/>
        </w:numPr>
        <w:tabs>
          <w:tab w:val="left" w:pos="720"/>
          <w:tab w:val="left" w:pos="1134"/>
        </w:tabs>
        <w:ind w:left="0" w:firstLine="720"/>
        <w:jc w:val="both"/>
      </w:pPr>
      <w:r w:rsidRPr="0071341C">
        <w:t>Gimnazija patikėjimo teise perduotą Jurbarko rajono savivaldybės turtą valdo, naudoja ir disponuoja juo Lietuvos Respublikos įstatymų ir Jurbarko rajono savivaldybės tarybos nustatyta tvarka.</w:t>
      </w:r>
    </w:p>
    <w:p w14:paraId="17F465D1" w14:textId="77777777" w:rsidR="00976D7D" w:rsidRPr="0071341C" w:rsidRDefault="00976D7D" w:rsidP="00976D7D">
      <w:pPr>
        <w:numPr>
          <w:ilvl w:val="0"/>
          <w:numId w:val="8"/>
        </w:numPr>
        <w:tabs>
          <w:tab w:val="left" w:pos="720"/>
          <w:tab w:val="left" w:pos="1134"/>
        </w:tabs>
        <w:ind w:left="0" w:firstLine="720"/>
        <w:jc w:val="both"/>
      </w:pPr>
      <w:r w:rsidRPr="0071341C">
        <w:lastRenderedPageBreak/>
        <w:t xml:space="preserve">Gimnazijos lėšos: </w:t>
      </w:r>
    </w:p>
    <w:p w14:paraId="15F2CCCF" w14:textId="77777777" w:rsidR="00976D7D" w:rsidRPr="0071341C" w:rsidRDefault="00976D7D" w:rsidP="00976D7D">
      <w:pPr>
        <w:numPr>
          <w:ilvl w:val="1"/>
          <w:numId w:val="8"/>
        </w:numPr>
        <w:tabs>
          <w:tab w:val="left" w:pos="720"/>
        </w:tabs>
        <w:ind w:left="0" w:firstLine="720"/>
        <w:jc w:val="both"/>
      </w:pPr>
      <w:r w:rsidRPr="0071341C">
        <w:t>valstybės biudžeto specialiųjų tikslinių dotacijų Jurbarko rajono savivaldybės biudžetui skirtos lėšos ir Jurbarko rajono savivaldybės biudžeto lėšos, skiriamos pagal patvirtintas sąmatas;</w:t>
      </w:r>
    </w:p>
    <w:p w14:paraId="1EA7D86C" w14:textId="77777777" w:rsidR="00976D7D" w:rsidRPr="0071341C" w:rsidRDefault="00976D7D" w:rsidP="00976D7D">
      <w:pPr>
        <w:numPr>
          <w:ilvl w:val="1"/>
          <w:numId w:val="8"/>
        </w:numPr>
        <w:tabs>
          <w:tab w:val="left" w:pos="720"/>
        </w:tabs>
        <w:ind w:left="0" w:firstLine="720"/>
        <w:jc w:val="both"/>
      </w:pPr>
      <w:r w:rsidRPr="0071341C">
        <w:t>pajamos už teikiamas paslaugas;</w:t>
      </w:r>
    </w:p>
    <w:p w14:paraId="28267C0E" w14:textId="77777777" w:rsidR="00976D7D" w:rsidRPr="0071341C" w:rsidRDefault="00976D7D" w:rsidP="00976D7D">
      <w:pPr>
        <w:numPr>
          <w:ilvl w:val="1"/>
          <w:numId w:val="8"/>
        </w:numPr>
        <w:tabs>
          <w:tab w:val="left" w:pos="720"/>
        </w:tabs>
        <w:ind w:left="0" w:firstLine="720"/>
        <w:jc w:val="both"/>
      </w:pPr>
      <w:r w:rsidRPr="0071341C">
        <w:t>fondų, organizacijų, kitų juridinių ir fizinių asmenų dovanotos ar kitaip teisėtais būdais perduotos lėšos, tikslinės paskirties lėšos pagal pavedimus;</w:t>
      </w:r>
    </w:p>
    <w:p w14:paraId="6771F03D" w14:textId="77777777" w:rsidR="00976D7D" w:rsidRPr="0071341C" w:rsidRDefault="00976D7D" w:rsidP="00976D7D">
      <w:pPr>
        <w:numPr>
          <w:ilvl w:val="1"/>
          <w:numId w:val="8"/>
        </w:numPr>
        <w:tabs>
          <w:tab w:val="left" w:pos="720"/>
        </w:tabs>
        <w:ind w:left="0" w:firstLine="720"/>
        <w:jc w:val="both"/>
      </w:pPr>
      <w:r w:rsidRPr="0071341C">
        <w:t>kitos teisėtu būdu įgytos lėšos.</w:t>
      </w:r>
    </w:p>
    <w:p w14:paraId="191A351F" w14:textId="77777777" w:rsidR="00976D7D" w:rsidRPr="0071341C" w:rsidRDefault="00976D7D" w:rsidP="00976D7D">
      <w:pPr>
        <w:numPr>
          <w:ilvl w:val="0"/>
          <w:numId w:val="8"/>
        </w:numPr>
        <w:tabs>
          <w:tab w:val="left" w:pos="720"/>
          <w:tab w:val="left" w:pos="1134"/>
        </w:tabs>
        <w:ind w:left="0" w:firstLine="720"/>
        <w:jc w:val="both"/>
      </w:pPr>
      <w:r w:rsidRPr="0071341C">
        <w:t>Gimnazijos lėšos naudojamos teisės aktų nustatyta tvarka.</w:t>
      </w:r>
    </w:p>
    <w:p w14:paraId="1D749B63" w14:textId="7B79E170" w:rsidR="00976D7D" w:rsidRPr="0071341C" w:rsidRDefault="00976D7D" w:rsidP="00976D7D">
      <w:pPr>
        <w:numPr>
          <w:ilvl w:val="0"/>
          <w:numId w:val="8"/>
        </w:numPr>
        <w:tabs>
          <w:tab w:val="left" w:pos="720"/>
          <w:tab w:val="left" w:pos="1134"/>
        </w:tabs>
        <w:ind w:left="0" w:firstLine="720"/>
        <w:jc w:val="both"/>
      </w:pPr>
      <w:r w:rsidRPr="0071341C">
        <w:t xml:space="preserve">Gimnazija buhalterinę apskaitą organizuoja ir finansinę atskaitomybę tvarko Lietuvos </w:t>
      </w:r>
      <w:r w:rsidR="002A1BB7">
        <w:t> </w:t>
      </w:r>
      <w:r w:rsidRPr="0071341C">
        <w:t>Respublikos teisės aktų nustatyta tvarka.</w:t>
      </w:r>
    </w:p>
    <w:p w14:paraId="1D79F67D" w14:textId="77777777" w:rsidR="00976D7D" w:rsidRPr="0071341C" w:rsidRDefault="00976D7D" w:rsidP="00976D7D">
      <w:pPr>
        <w:numPr>
          <w:ilvl w:val="0"/>
          <w:numId w:val="8"/>
        </w:numPr>
        <w:tabs>
          <w:tab w:val="left" w:pos="720"/>
          <w:tab w:val="left" w:pos="1134"/>
        </w:tabs>
        <w:ind w:left="0" w:firstLine="720"/>
        <w:jc w:val="both"/>
      </w:pPr>
      <w:r w:rsidRPr="0071341C">
        <w:t>Gimnazijos finansinės veiklos kontrolė vykdoma Lietuvos Respublikos teisės aktų  nustatyta tvarka.</w:t>
      </w:r>
    </w:p>
    <w:p w14:paraId="6AF1E4DC" w14:textId="77777777" w:rsidR="00976D7D" w:rsidRPr="00A541C9" w:rsidRDefault="00976D7D" w:rsidP="00976D7D">
      <w:pPr>
        <w:numPr>
          <w:ilvl w:val="0"/>
          <w:numId w:val="8"/>
        </w:numPr>
        <w:tabs>
          <w:tab w:val="left" w:pos="720"/>
          <w:tab w:val="left" w:pos="1134"/>
        </w:tabs>
        <w:ind w:left="0" w:firstLine="720"/>
        <w:jc w:val="both"/>
      </w:pPr>
      <w:r w:rsidRPr="00A541C9">
        <w:t>Gimnazijos veiklos priežiūrą vykdo Jurbarko rajono savivaldybės vykdomoji institucija, prireikus pasitelkiant išorinius vertintojus, Lietuvos Respublikos švietimo, mokslo ir sporto ministerija, Gimnazijos veiklos kokybės išorinį vertinimą atlieka Nacionalinė švietimo agentūra.</w:t>
      </w:r>
    </w:p>
    <w:p w14:paraId="5CE5C8C0" w14:textId="77777777" w:rsidR="00976D7D" w:rsidRPr="00363522" w:rsidRDefault="00976D7D" w:rsidP="00976D7D">
      <w:pPr>
        <w:pStyle w:val="Betarp"/>
        <w:spacing w:before="120"/>
        <w:jc w:val="center"/>
        <w:rPr>
          <w:b/>
          <w:bCs/>
        </w:rPr>
      </w:pPr>
      <w:r w:rsidRPr="00363522">
        <w:rPr>
          <w:b/>
          <w:bCs/>
        </w:rPr>
        <w:t>VIII SKYRIUS</w:t>
      </w:r>
    </w:p>
    <w:p w14:paraId="76535F43" w14:textId="77777777" w:rsidR="00976D7D" w:rsidRDefault="00976D7D" w:rsidP="00976D7D">
      <w:pPr>
        <w:pStyle w:val="Betarp"/>
        <w:spacing w:after="120"/>
        <w:jc w:val="center"/>
        <w:rPr>
          <w:b/>
          <w:bCs/>
        </w:rPr>
      </w:pPr>
      <w:r w:rsidRPr="00363522">
        <w:rPr>
          <w:b/>
          <w:bCs/>
        </w:rPr>
        <w:t>BAIGIAMOSIOS NUOSTATOS</w:t>
      </w:r>
    </w:p>
    <w:p w14:paraId="777A94A8" w14:textId="77777777" w:rsidR="00976D7D" w:rsidRPr="00A541C9" w:rsidRDefault="00976D7D" w:rsidP="00976D7D">
      <w:pPr>
        <w:numPr>
          <w:ilvl w:val="0"/>
          <w:numId w:val="8"/>
        </w:numPr>
        <w:tabs>
          <w:tab w:val="left" w:pos="720"/>
          <w:tab w:val="left" w:pos="1134"/>
        </w:tabs>
        <w:ind w:left="0" w:firstLine="720"/>
        <w:jc w:val="both"/>
      </w:pPr>
      <w:r w:rsidRPr="00A541C9">
        <w:t>Gimnazija turi interneto svetainę (</w:t>
      </w:r>
      <w:hyperlink r:id="rId7" w:history="1">
        <w:r w:rsidRPr="00A541C9">
          <w:t>www.jurbarkogimnazija.lt</w:t>
        </w:r>
      </w:hyperlink>
      <w:r w:rsidRPr="00A541C9">
        <w:t>), atitinkančią Lietuvos Respublikos teisės aktų reikalavimus.</w:t>
      </w:r>
    </w:p>
    <w:p w14:paraId="34A5F308" w14:textId="77777777" w:rsidR="00976D7D" w:rsidRPr="00A541C9" w:rsidRDefault="00976D7D" w:rsidP="00976D7D">
      <w:pPr>
        <w:numPr>
          <w:ilvl w:val="0"/>
          <w:numId w:val="8"/>
        </w:numPr>
        <w:tabs>
          <w:tab w:val="left" w:pos="720"/>
          <w:tab w:val="left" w:pos="1134"/>
        </w:tabs>
        <w:ind w:left="0" w:firstLine="720"/>
        <w:jc w:val="both"/>
      </w:pPr>
      <w:r w:rsidRPr="00A541C9">
        <w:t xml:space="preserve">Informacija visuomenei apie Gimnazijos veiklą skelbiama Gimnazijos interneto svetainėje. Lietuvos Respublikos teisės aktų nustatytais atvejais informacija gali būti skelbiama Jurbarko rajono savivaldybės interneto svetainėje ir kitose visuomenės informavimo priemonėse. </w:t>
      </w:r>
    </w:p>
    <w:p w14:paraId="5D695970" w14:textId="77777777" w:rsidR="00976D7D" w:rsidRPr="00A541C9" w:rsidRDefault="00976D7D" w:rsidP="00976D7D">
      <w:pPr>
        <w:numPr>
          <w:ilvl w:val="0"/>
          <w:numId w:val="8"/>
        </w:numPr>
        <w:tabs>
          <w:tab w:val="left" w:pos="720"/>
          <w:tab w:val="left" w:pos="1134"/>
        </w:tabs>
        <w:ind w:left="0" w:firstLine="720"/>
        <w:jc w:val="both"/>
      </w:pPr>
      <w:r w:rsidRPr="00A541C9">
        <w:t xml:space="preserve">Gimnazijos nuostatus, jų pakeitimus, papildymus pritarus Gimnazijos tarybai, tvirtina Jurbarko rajono savivaldybės taryba ar jos įgaliota institucija. </w:t>
      </w:r>
    </w:p>
    <w:p w14:paraId="2D990E3B" w14:textId="77777777" w:rsidR="00976D7D" w:rsidRPr="00A541C9" w:rsidRDefault="00976D7D" w:rsidP="00976D7D">
      <w:pPr>
        <w:numPr>
          <w:ilvl w:val="0"/>
          <w:numId w:val="8"/>
        </w:numPr>
        <w:tabs>
          <w:tab w:val="left" w:pos="720"/>
          <w:tab w:val="left" w:pos="1134"/>
        </w:tabs>
        <w:ind w:left="0" w:firstLine="720"/>
        <w:jc w:val="both"/>
      </w:pPr>
      <w:r w:rsidRPr="00A541C9">
        <w:t>Gimnazijos nuostatai keičiami ir papildomi Jurbarko rajono savivaldybės</w:t>
      </w:r>
      <w:r>
        <w:t xml:space="preserve"> tarybos</w:t>
      </w:r>
      <w:r w:rsidRPr="00A541C9">
        <w:t xml:space="preserve">, Gimnazijos direktoriaus ar Gimnazijos tarybos iniciatyva. </w:t>
      </w:r>
    </w:p>
    <w:p w14:paraId="63C3C087" w14:textId="77777777" w:rsidR="00976D7D" w:rsidRPr="00A541C9" w:rsidRDefault="00976D7D" w:rsidP="00976D7D">
      <w:pPr>
        <w:numPr>
          <w:ilvl w:val="0"/>
          <w:numId w:val="8"/>
        </w:numPr>
        <w:tabs>
          <w:tab w:val="left" w:pos="720"/>
          <w:tab w:val="left" w:pos="1134"/>
        </w:tabs>
        <w:ind w:left="0" w:firstLine="720"/>
        <w:jc w:val="both"/>
      </w:pPr>
      <w:r w:rsidRPr="00A541C9">
        <w:t xml:space="preserve">Gimnazija reorganizuojama, pertvarkoma ar likviduojama Lietuvos Respublikos teisės aktų nustatyta tvarka. </w:t>
      </w:r>
    </w:p>
    <w:p w14:paraId="67BDE5BD" w14:textId="77777777" w:rsidR="00976D7D" w:rsidRPr="0071341C" w:rsidRDefault="00976D7D" w:rsidP="00976D7D">
      <w:pPr>
        <w:autoSpaceDE w:val="0"/>
        <w:autoSpaceDN w:val="0"/>
        <w:adjustRightInd w:val="0"/>
        <w:jc w:val="center"/>
        <w:rPr>
          <w:szCs w:val="24"/>
        </w:rPr>
      </w:pPr>
      <w:r w:rsidRPr="0071341C">
        <w:rPr>
          <w:szCs w:val="24"/>
        </w:rPr>
        <w:t>______________________</w:t>
      </w:r>
    </w:p>
    <w:p w14:paraId="7B2376AC" w14:textId="77777777" w:rsidR="00976D7D" w:rsidRDefault="00976D7D" w:rsidP="00976D7D">
      <w:pPr>
        <w:autoSpaceDE w:val="0"/>
        <w:autoSpaceDN w:val="0"/>
        <w:adjustRightInd w:val="0"/>
        <w:jc w:val="both"/>
        <w:rPr>
          <w:szCs w:val="24"/>
        </w:rPr>
      </w:pPr>
    </w:p>
    <w:p w14:paraId="1A8C9DB9" w14:textId="77777777" w:rsidR="00976D7D" w:rsidRPr="00CF2066" w:rsidRDefault="00976D7D" w:rsidP="00976D7D">
      <w:pPr>
        <w:autoSpaceDE w:val="0"/>
        <w:autoSpaceDN w:val="0"/>
        <w:adjustRightInd w:val="0"/>
        <w:jc w:val="both"/>
        <w:rPr>
          <w:szCs w:val="24"/>
        </w:rPr>
      </w:pPr>
      <w:r w:rsidRPr="00CF2066">
        <w:rPr>
          <w:szCs w:val="24"/>
        </w:rPr>
        <w:t xml:space="preserve">PRITARTA </w:t>
      </w:r>
    </w:p>
    <w:p w14:paraId="1F8B71CA" w14:textId="77777777" w:rsidR="00976D7D" w:rsidRPr="00CF2066" w:rsidRDefault="00976D7D" w:rsidP="00976D7D">
      <w:pPr>
        <w:autoSpaceDE w:val="0"/>
        <w:autoSpaceDN w:val="0"/>
        <w:adjustRightInd w:val="0"/>
        <w:jc w:val="both"/>
        <w:rPr>
          <w:szCs w:val="24"/>
        </w:rPr>
      </w:pPr>
      <w:r w:rsidRPr="00CF2066">
        <w:rPr>
          <w:szCs w:val="24"/>
        </w:rPr>
        <w:t xml:space="preserve">Gimnazijos tarybos </w:t>
      </w:r>
    </w:p>
    <w:p w14:paraId="439912F9" w14:textId="77777777" w:rsidR="00976D7D" w:rsidRPr="00CF2066" w:rsidRDefault="00976D7D" w:rsidP="00976D7D">
      <w:pPr>
        <w:autoSpaceDE w:val="0"/>
        <w:autoSpaceDN w:val="0"/>
        <w:adjustRightInd w:val="0"/>
        <w:jc w:val="both"/>
        <w:rPr>
          <w:szCs w:val="24"/>
        </w:rPr>
      </w:pPr>
      <w:r w:rsidRPr="00CF2066">
        <w:rPr>
          <w:szCs w:val="24"/>
        </w:rPr>
        <w:t>2024 m. lapkričio</w:t>
      </w:r>
      <w:r w:rsidR="00342CF6">
        <w:rPr>
          <w:szCs w:val="24"/>
        </w:rPr>
        <w:t xml:space="preserve"> 8</w:t>
      </w:r>
      <w:r w:rsidRPr="00CF2066">
        <w:rPr>
          <w:szCs w:val="24"/>
        </w:rPr>
        <w:t xml:space="preserve"> d.</w:t>
      </w:r>
    </w:p>
    <w:p w14:paraId="6279A3F6" w14:textId="77777777" w:rsidR="00976D7D" w:rsidRPr="00E43694" w:rsidRDefault="00976D7D" w:rsidP="00976D7D">
      <w:pPr>
        <w:autoSpaceDE w:val="0"/>
        <w:autoSpaceDN w:val="0"/>
        <w:adjustRightInd w:val="0"/>
        <w:jc w:val="both"/>
        <w:rPr>
          <w:szCs w:val="24"/>
        </w:rPr>
      </w:pPr>
      <w:r w:rsidRPr="00E43694">
        <w:rPr>
          <w:szCs w:val="24"/>
        </w:rPr>
        <w:t>protokoliniu nutarimu Nr.</w:t>
      </w:r>
      <w:r w:rsidR="00342CF6" w:rsidRPr="00E43694">
        <w:rPr>
          <w:szCs w:val="24"/>
        </w:rPr>
        <w:t xml:space="preserve"> </w:t>
      </w:r>
      <w:r w:rsidR="00E43694" w:rsidRPr="00E43694">
        <w:rPr>
          <w:szCs w:val="24"/>
        </w:rPr>
        <w:t>1</w:t>
      </w:r>
      <w:r w:rsidRPr="00E43694">
        <w:rPr>
          <w:szCs w:val="24"/>
        </w:rPr>
        <w:t xml:space="preserve"> </w:t>
      </w:r>
    </w:p>
    <w:p w14:paraId="6F93F579" w14:textId="77777777" w:rsidR="00976D7D" w:rsidRPr="00E43694" w:rsidRDefault="00976D7D" w:rsidP="00976D7D">
      <w:pPr>
        <w:autoSpaceDE w:val="0"/>
        <w:autoSpaceDN w:val="0"/>
        <w:adjustRightInd w:val="0"/>
        <w:jc w:val="both"/>
        <w:rPr>
          <w:szCs w:val="24"/>
        </w:rPr>
      </w:pPr>
      <w:r w:rsidRPr="00E43694">
        <w:rPr>
          <w:szCs w:val="24"/>
        </w:rPr>
        <w:t>(protokolo Nr. SO1-</w:t>
      </w:r>
      <w:r w:rsidR="00342CF6" w:rsidRPr="00E43694">
        <w:rPr>
          <w:szCs w:val="24"/>
        </w:rPr>
        <w:t>9</w:t>
      </w:r>
      <w:r w:rsidRPr="00E43694">
        <w:rPr>
          <w:szCs w:val="24"/>
        </w:rPr>
        <w:t>)</w:t>
      </w:r>
    </w:p>
    <w:p w14:paraId="1A3D0C62" w14:textId="77777777" w:rsidR="00976D7D" w:rsidRPr="00E43694" w:rsidRDefault="00976D7D" w:rsidP="00976D7D"/>
    <w:p w14:paraId="3310D4F5" w14:textId="77777777" w:rsidR="00031F58" w:rsidRPr="00E43694" w:rsidRDefault="00031F58" w:rsidP="00031F58">
      <w:pPr>
        <w:autoSpaceDE w:val="0"/>
        <w:autoSpaceDN w:val="0"/>
        <w:adjustRightInd w:val="0"/>
        <w:jc w:val="both"/>
        <w:rPr>
          <w:szCs w:val="24"/>
        </w:rPr>
      </w:pPr>
    </w:p>
    <w:p w14:paraId="27C68E2D" w14:textId="77777777" w:rsidR="00F7723D" w:rsidRDefault="00F7723D" w:rsidP="00F27C80">
      <w:pPr>
        <w:pStyle w:val="Antrats"/>
        <w:tabs>
          <w:tab w:val="clear" w:pos="4153"/>
          <w:tab w:val="clear" w:pos="8306"/>
          <w:tab w:val="left" w:pos="709"/>
        </w:tabs>
      </w:pPr>
    </w:p>
    <w:p w14:paraId="2C7C9937" w14:textId="77777777" w:rsidR="002A1BB7" w:rsidRDefault="002A1BB7" w:rsidP="002E1F99">
      <w:pPr>
        <w:pStyle w:val="Pavadinimas"/>
        <w:jc w:val="left"/>
        <w:rPr>
          <w:b w:val="0"/>
        </w:rPr>
      </w:pPr>
    </w:p>
    <w:p w14:paraId="241A30B2" w14:textId="77777777" w:rsidR="002A1BB7" w:rsidRDefault="002A1BB7" w:rsidP="002E1F99">
      <w:pPr>
        <w:pStyle w:val="Pavadinimas"/>
        <w:jc w:val="left"/>
        <w:rPr>
          <w:b w:val="0"/>
        </w:rPr>
      </w:pPr>
    </w:p>
    <w:p w14:paraId="53D2AADF" w14:textId="77777777" w:rsidR="002A1BB7" w:rsidRDefault="002A1BB7" w:rsidP="002E1F99">
      <w:pPr>
        <w:pStyle w:val="Pavadinimas"/>
        <w:jc w:val="left"/>
        <w:rPr>
          <w:b w:val="0"/>
        </w:rPr>
      </w:pPr>
    </w:p>
    <w:p w14:paraId="08707A30" w14:textId="77777777" w:rsidR="002A1BB7" w:rsidRDefault="002A1BB7" w:rsidP="002E1F99">
      <w:pPr>
        <w:pStyle w:val="Pavadinimas"/>
        <w:jc w:val="left"/>
        <w:rPr>
          <w:b w:val="0"/>
        </w:rPr>
      </w:pPr>
    </w:p>
    <w:p w14:paraId="16641805" w14:textId="77777777" w:rsidR="002A1BB7" w:rsidRDefault="002A1BB7" w:rsidP="002E1F99">
      <w:pPr>
        <w:pStyle w:val="Pavadinimas"/>
        <w:jc w:val="left"/>
        <w:rPr>
          <w:b w:val="0"/>
        </w:rPr>
      </w:pPr>
    </w:p>
    <w:p w14:paraId="4F281BC1" w14:textId="77777777" w:rsidR="002A1BB7" w:rsidRDefault="002A1BB7" w:rsidP="002E1F99">
      <w:pPr>
        <w:pStyle w:val="Pavadinimas"/>
        <w:jc w:val="left"/>
        <w:rPr>
          <w:b w:val="0"/>
        </w:rPr>
      </w:pPr>
    </w:p>
    <w:p w14:paraId="16CE265F" w14:textId="77777777" w:rsidR="002A1BB7" w:rsidRDefault="002A1BB7" w:rsidP="002E1F99">
      <w:pPr>
        <w:pStyle w:val="Pavadinimas"/>
        <w:jc w:val="left"/>
        <w:rPr>
          <w:b w:val="0"/>
        </w:rPr>
      </w:pPr>
    </w:p>
    <w:p w14:paraId="69FD2672" w14:textId="77777777" w:rsidR="002A1BB7" w:rsidRDefault="002A1BB7" w:rsidP="002E1F99">
      <w:pPr>
        <w:pStyle w:val="Pavadinimas"/>
        <w:jc w:val="left"/>
        <w:rPr>
          <w:b w:val="0"/>
        </w:rPr>
      </w:pPr>
    </w:p>
    <w:p w14:paraId="77E0D9A1" w14:textId="77777777" w:rsidR="002A1BB7" w:rsidRDefault="002A1BB7" w:rsidP="002E1F99">
      <w:pPr>
        <w:pStyle w:val="Pavadinimas"/>
        <w:jc w:val="left"/>
        <w:rPr>
          <w:b w:val="0"/>
        </w:rPr>
      </w:pPr>
    </w:p>
    <w:p w14:paraId="7E157C39" w14:textId="77777777" w:rsidR="002A1BB7" w:rsidRDefault="002A1BB7" w:rsidP="002E1F99">
      <w:pPr>
        <w:pStyle w:val="Pavadinimas"/>
        <w:jc w:val="left"/>
        <w:rPr>
          <w:b w:val="0"/>
        </w:rPr>
      </w:pPr>
    </w:p>
    <w:p w14:paraId="07491FA8" w14:textId="0809E150" w:rsidR="002E1F99" w:rsidRDefault="00935268" w:rsidP="002E1F99">
      <w:pPr>
        <w:pStyle w:val="Pavadinimas"/>
        <w:jc w:val="left"/>
        <w:rPr>
          <w:b w:val="0"/>
        </w:rPr>
      </w:pPr>
      <w:r>
        <w:rPr>
          <w:b w:val="0"/>
        </w:rPr>
        <w:br w:type="page"/>
      </w:r>
    </w:p>
    <w:p w14:paraId="006582F3" w14:textId="77777777" w:rsidR="002A1BB7" w:rsidRDefault="002A1BB7" w:rsidP="00B668F0">
      <w:pPr>
        <w:pStyle w:val="Pavadinimas"/>
        <w:pBdr>
          <w:bottom w:val="single" w:sz="12" w:space="1" w:color="auto"/>
        </w:pBdr>
      </w:pPr>
    </w:p>
    <w:p w14:paraId="1B501233" w14:textId="194B7F76" w:rsidR="00B668F0" w:rsidRDefault="00B668F0" w:rsidP="00B668F0">
      <w:pPr>
        <w:pStyle w:val="Pavadinimas"/>
        <w:pBdr>
          <w:bottom w:val="single" w:sz="12" w:space="1" w:color="auto"/>
        </w:pBdr>
      </w:pPr>
      <w:r>
        <w:t>JURBARKO RAJONO SAVIVALDYBĖS ADMINISTRACIJOS</w:t>
      </w:r>
    </w:p>
    <w:p w14:paraId="69D701C5" w14:textId="77777777" w:rsidR="00031F58" w:rsidRDefault="00031F58" w:rsidP="00031F58">
      <w:pPr>
        <w:pStyle w:val="Pavadinimas"/>
        <w:pBdr>
          <w:bottom w:val="single" w:sz="12" w:space="1" w:color="auto"/>
        </w:pBdr>
      </w:pPr>
      <w:r>
        <w:t>ŠVIETIMO, KULTŪROS IR SPORTO SKYRIUS</w:t>
      </w:r>
    </w:p>
    <w:p w14:paraId="786BDB33" w14:textId="77777777" w:rsidR="002E1F99" w:rsidRDefault="002E1F99" w:rsidP="002E1F99">
      <w:pPr>
        <w:pStyle w:val="Paantrat"/>
      </w:pPr>
    </w:p>
    <w:p w14:paraId="5CC51E4C" w14:textId="77777777" w:rsidR="002E1F99" w:rsidRDefault="002E1F99" w:rsidP="002E1F99">
      <w:pPr>
        <w:pStyle w:val="Paantrat"/>
      </w:pPr>
      <w:r>
        <w:t>AIŠKINAMASIS RAŠTAS</w:t>
      </w:r>
    </w:p>
    <w:p w14:paraId="112843AC" w14:textId="77777777" w:rsidR="002E1F99" w:rsidRDefault="002E1F99" w:rsidP="002E1F99">
      <w:pPr>
        <w:jc w:val="center"/>
        <w:rPr>
          <w:caps/>
        </w:rPr>
      </w:pPr>
    </w:p>
    <w:p w14:paraId="50B8CCD7"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B71976">
        <w:rPr>
          <w:b/>
        </w:rPr>
        <w:fldChar w:fldCharType="begin">
          <w:ffData>
            <w:name w:val="DOC_DATA"/>
            <w:enabled/>
            <w:calcOnExit w:val="0"/>
            <w:textInput>
              <w:default w:val="{$DOC_DATA}"/>
            </w:textInput>
          </w:ffData>
        </w:fldChar>
      </w:r>
      <w:r>
        <w:rPr>
          <w:b/>
        </w:rPr>
        <w:instrText xml:space="preserve"> FORMTEXT </w:instrText>
      </w:r>
      <w:r w:rsidR="00B71976">
        <w:rPr>
          <w:b/>
        </w:rPr>
      </w:r>
      <w:r w:rsidR="00B71976">
        <w:rPr>
          <w:b/>
        </w:rPr>
        <w:fldChar w:fldCharType="separate"/>
      </w:r>
      <w:r>
        <w:rPr>
          <w:b/>
          <w:noProof/>
        </w:rPr>
        <w:t>DĖL JURBARKO ANTANO GIEDRAIČIO-GIEDRIAUS GIMNAZIJOS NUOSTATŲ PATVIRTINIMO</w:t>
      </w:r>
      <w:r w:rsidR="00B71976">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C972627" w14:textId="77777777" w:rsidR="002E1F99" w:rsidRDefault="002E1F99" w:rsidP="002E1F99">
      <w:pPr>
        <w:tabs>
          <w:tab w:val="left" w:pos="567"/>
        </w:tabs>
        <w:jc w:val="center"/>
      </w:pPr>
    </w:p>
    <w:p w14:paraId="2D9F7C0A" w14:textId="77777777" w:rsidR="002E1F99" w:rsidRDefault="002E1F99" w:rsidP="002E1F99">
      <w:pPr>
        <w:tabs>
          <w:tab w:val="left" w:pos="567"/>
        </w:tabs>
        <w:jc w:val="center"/>
      </w:pPr>
    </w:p>
    <w:p w14:paraId="5A664540" w14:textId="77777777" w:rsidR="00001758" w:rsidRDefault="00B71976"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11 d.</w:t>
      </w:r>
      <w:r>
        <w:fldChar w:fldCharType="end"/>
      </w:r>
    </w:p>
    <w:p w14:paraId="207B9C3E" w14:textId="77777777" w:rsidR="002E1F99" w:rsidRDefault="002E1F99" w:rsidP="002E1F99">
      <w:pPr>
        <w:tabs>
          <w:tab w:val="left" w:pos="0"/>
        </w:tabs>
        <w:jc w:val="center"/>
      </w:pPr>
      <w:r>
        <w:t>Jurbarkas</w:t>
      </w:r>
    </w:p>
    <w:p w14:paraId="4125B0E5" w14:textId="77777777" w:rsidR="002E1F99" w:rsidRDefault="002E1F99" w:rsidP="002E1F99">
      <w:pPr>
        <w:tabs>
          <w:tab w:val="left" w:pos="0"/>
        </w:tabs>
        <w:jc w:val="center"/>
      </w:pPr>
    </w:p>
    <w:p w14:paraId="5E0007C6"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B12909" w14:paraId="56266041" w14:textId="77777777" w:rsidTr="005139E7">
        <w:tc>
          <w:tcPr>
            <w:tcW w:w="9854" w:type="dxa"/>
          </w:tcPr>
          <w:p w14:paraId="423714D1" w14:textId="77777777" w:rsidR="00B12909" w:rsidRDefault="00B12909" w:rsidP="005139E7">
            <w:pPr>
              <w:tabs>
                <w:tab w:val="left" w:pos="0"/>
              </w:tabs>
              <w:rPr>
                <w:b/>
                <w:bCs/>
                <w:sz w:val="22"/>
              </w:rPr>
            </w:pPr>
            <w:r>
              <w:rPr>
                <w:b/>
                <w:bCs/>
                <w:i/>
                <w:iCs/>
                <w:sz w:val="22"/>
              </w:rPr>
              <w:t>1. Parengto projekto tikslai ir uždaviniai.</w:t>
            </w:r>
          </w:p>
        </w:tc>
      </w:tr>
      <w:tr w:rsidR="00B12909" w14:paraId="66D26265" w14:textId="77777777" w:rsidTr="005139E7">
        <w:tc>
          <w:tcPr>
            <w:tcW w:w="9854" w:type="dxa"/>
          </w:tcPr>
          <w:p w14:paraId="19477EA6" w14:textId="77777777" w:rsidR="00B12909" w:rsidRDefault="00B12909" w:rsidP="005139E7">
            <w:pPr>
              <w:tabs>
                <w:tab w:val="left" w:pos="0"/>
              </w:tabs>
              <w:jc w:val="both"/>
              <w:rPr>
                <w:sz w:val="22"/>
              </w:rPr>
            </w:pPr>
            <w:r w:rsidRPr="003B58A4">
              <w:rPr>
                <w:szCs w:val="24"/>
              </w:rPr>
              <w:t xml:space="preserve">Patvirtinti atnaujintus </w:t>
            </w:r>
            <w:r>
              <w:rPr>
                <w:szCs w:val="24"/>
              </w:rPr>
              <w:t xml:space="preserve">Jurbarko Antano Giedraičio-Giedriaus gimnazijos </w:t>
            </w:r>
            <w:r w:rsidRPr="003B58A4">
              <w:rPr>
                <w:szCs w:val="24"/>
              </w:rPr>
              <w:t>nuostatus</w:t>
            </w:r>
            <w:r>
              <w:rPr>
                <w:szCs w:val="24"/>
              </w:rPr>
              <w:t>.</w:t>
            </w:r>
          </w:p>
        </w:tc>
      </w:tr>
      <w:tr w:rsidR="00B12909" w14:paraId="4B1F4455" w14:textId="77777777" w:rsidTr="005139E7">
        <w:tc>
          <w:tcPr>
            <w:tcW w:w="9854" w:type="dxa"/>
          </w:tcPr>
          <w:p w14:paraId="3015B075" w14:textId="77777777" w:rsidR="00B12909" w:rsidRDefault="00B12909" w:rsidP="005139E7">
            <w:pPr>
              <w:tabs>
                <w:tab w:val="left" w:pos="0"/>
              </w:tabs>
              <w:rPr>
                <w:b/>
                <w:bCs/>
                <w:sz w:val="22"/>
              </w:rPr>
            </w:pPr>
            <w:r>
              <w:rPr>
                <w:b/>
                <w:bCs/>
                <w:i/>
                <w:iCs/>
                <w:sz w:val="22"/>
              </w:rPr>
              <w:t>2. Kaip šiuo metu yra sureguliuoti projekte aptarti klausimai.</w:t>
            </w:r>
          </w:p>
        </w:tc>
      </w:tr>
      <w:tr w:rsidR="00B12909" w14:paraId="1D7AA5E1" w14:textId="77777777" w:rsidTr="005139E7">
        <w:tc>
          <w:tcPr>
            <w:tcW w:w="9854" w:type="dxa"/>
          </w:tcPr>
          <w:p w14:paraId="098D43D4" w14:textId="77777777" w:rsidR="00B12909" w:rsidRPr="003B58A4" w:rsidRDefault="00B12909" w:rsidP="005139E7">
            <w:pPr>
              <w:jc w:val="both"/>
              <w:rPr>
                <w:szCs w:val="24"/>
              </w:rPr>
            </w:pPr>
            <w:r w:rsidRPr="003B58A4">
              <w:rPr>
                <w:szCs w:val="24"/>
              </w:rPr>
              <w:t xml:space="preserve">Sprendimo projektas parengtas ir teikiamas vadovaujantis Lietuvos Respublikos </w:t>
            </w:r>
            <w:r>
              <w:rPr>
                <w:szCs w:val="24"/>
              </w:rPr>
              <w:t>švietimo</w:t>
            </w:r>
            <w:r w:rsidRPr="003B58A4">
              <w:rPr>
                <w:szCs w:val="24"/>
              </w:rPr>
              <w:t xml:space="preserve">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w:t>
            </w:r>
            <w:r>
              <w:rPr>
                <w:szCs w:val="24"/>
              </w:rPr>
              <w:t xml:space="preserve"> </w:t>
            </w:r>
            <w:r w:rsidRPr="003B58A4">
              <w:rPr>
                <w:szCs w:val="24"/>
              </w:rPr>
              <w:t>Pakeitimo įstatymu buvo patikslinta biudžetinės įstaigos samprata; pakoreguotos biudžetinės įstaigos teisės ir pareigos;</w:t>
            </w:r>
            <w:r>
              <w:rPr>
                <w:szCs w:val="24"/>
              </w:rPr>
              <w:t xml:space="preserve"> </w:t>
            </w:r>
            <w:r w:rsidRPr="003B58A4">
              <w:rPr>
                <w:szCs w:val="24"/>
              </w:rPr>
              <w:t>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0B6FD26B" w14:textId="77777777" w:rsidR="00B12909" w:rsidRPr="003B58A4" w:rsidRDefault="00B12909" w:rsidP="005139E7">
            <w:pPr>
              <w:jc w:val="both"/>
              <w:rPr>
                <w:szCs w:val="24"/>
              </w:rPr>
            </w:pPr>
            <w:r w:rsidRPr="003B58A4">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nurodyta, kad biudžetinės įstaigos vadovas nustato biudžetinės įstaigos struktūrą ir darbuotojų pareigybių sąrašą.</w:t>
            </w:r>
          </w:p>
          <w:p w14:paraId="5BE80166" w14:textId="77777777" w:rsidR="00B12909" w:rsidRPr="003B58A4" w:rsidRDefault="00B12909" w:rsidP="005139E7">
            <w:pPr>
              <w:jc w:val="both"/>
              <w:rPr>
                <w:szCs w:val="24"/>
              </w:rPr>
            </w:pPr>
            <w:r w:rsidRPr="003B58A4">
              <w:rPr>
                <w:szCs w:val="24"/>
              </w:rPr>
              <w:t>Lietuvos Respublikos Seimas 2023 m. lapkričio 16 d. priėmė Lietuvos Respublikos vietos savivaldos įstatymo Nr. I-533 pakeitimo įstatymą Nr. XIV-2246 (toliau – Vietos savivaldos įstatymas), kuris įsigaliojo nuo 2024 m. sausio 1 d. Vietos savivaldos įstatymu buvo pakeistas 15</w:t>
            </w:r>
            <w:r>
              <w:rPr>
                <w:szCs w:val="24"/>
              </w:rPr>
              <w:t> </w:t>
            </w:r>
            <w:r w:rsidRPr="003B58A4">
              <w:rPr>
                <w:szCs w:val="24"/>
              </w:rPr>
              <w:t>straipsnio 2 dalies 9 punktas, numatantis, jog savivaldybės tarybos viena iš kompetencijų yra savivaldybės biudžetinių įstaigų nuostatų tvirtinimas mero teikimu ir 27 straipsnio 2 dalies 6</w:t>
            </w:r>
            <w:r>
              <w:rPr>
                <w:szCs w:val="24"/>
              </w:rPr>
              <w:t> </w:t>
            </w:r>
            <w:r w:rsidRPr="003B58A4">
              <w:rPr>
                <w:szCs w:val="24"/>
              </w:rPr>
              <w:t xml:space="preserve">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w:t>
            </w:r>
            <w:r>
              <w:rPr>
                <w:szCs w:val="24"/>
              </w:rPr>
              <w:t xml:space="preserve">1 </w:t>
            </w:r>
            <w:r w:rsidRPr="003B58A4">
              <w:rPr>
                <w:szCs w:val="24"/>
              </w:rPr>
              <w:t>d., įsigaliojus naujam teisiniam reglamentavimui, neteko galios.</w:t>
            </w:r>
          </w:p>
          <w:p w14:paraId="6E8A9E89" w14:textId="77777777" w:rsidR="00B12909" w:rsidRDefault="00B12909" w:rsidP="005139E7">
            <w:pPr>
              <w:jc w:val="both"/>
              <w:rPr>
                <w:szCs w:val="24"/>
              </w:rPr>
            </w:pPr>
            <w:r w:rsidRPr="003B58A4">
              <w:rPr>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 konsultuodamasis su darbuotojų atstovais.</w:t>
            </w:r>
          </w:p>
          <w:p w14:paraId="56F0F0F8" w14:textId="77777777" w:rsidR="00B12909" w:rsidRPr="003B58A4" w:rsidRDefault="00B12909" w:rsidP="005139E7">
            <w:pPr>
              <w:jc w:val="both"/>
              <w:rPr>
                <w:szCs w:val="24"/>
              </w:rPr>
            </w:pPr>
            <w:r>
              <w:rPr>
                <w:szCs w:val="24"/>
              </w:rPr>
              <w:lastRenderedPageBreak/>
              <w:t xml:space="preserve">Nuo 2024 m. birželio 1 d. įsigaliojo </w:t>
            </w:r>
            <w:r w:rsidRPr="003B58A4">
              <w:rPr>
                <w:szCs w:val="24"/>
              </w:rPr>
              <w:t xml:space="preserve">Lietuvos Respublikos </w:t>
            </w:r>
            <w:r>
              <w:rPr>
                <w:szCs w:val="24"/>
              </w:rPr>
              <w:t>švietimo</w:t>
            </w:r>
            <w:r w:rsidRPr="003B58A4">
              <w:rPr>
                <w:szCs w:val="24"/>
              </w:rPr>
              <w:t xml:space="preserve"> įstatym</w:t>
            </w:r>
            <w:r>
              <w:rPr>
                <w:szCs w:val="24"/>
              </w:rPr>
              <w:t>o pakeitimai, kuriais patikslintos nepriekaištingos reputacijos sąlygos bei 59 straipsnis papildytas 16 dalimi, numatančia, kada švietimo įstaigos vadovas gali būti atšaukiamas iš pareigų, o 2024 m. rugsėjo 1 d. įsigaliojo nuostatos, stiprinančios švietimo įstaigų savivaldos institucijas – apibrėžtos, patikslintos Mokinių tarybos, Mokytojų tarybos bei Tėvų tarybos sąvokos.</w:t>
            </w:r>
          </w:p>
          <w:p w14:paraId="74593607" w14:textId="77777777" w:rsidR="00B12909" w:rsidRDefault="00B12909" w:rsidP="005139E7">
            <w:pPr>
              <w:jc w:val="both"/>
              <w:rPr>
                <w:sz w:val="22"/>
              </w:rPr>
            </w:pPr>
            <w:r w:rsidRPr="003B58A4">
              <w:rPr>
                <w:szCs w:val="24"/>
              </w:rPr>
              <w:t xml:space="preserve">Atsižvelgiant į aukščiau nurodytą pasikeitusį teisinį reguliavimą, peržiūrėti ir pakeisti </w:t>
            </w:r>
            <w:r>
              <w:rPr>
                <w:szCs w:val="24"/>
              </w:rPr>
              <w:t xml:space="preserve">Jurbarko Antano Giedraičio-Giedriaus gimnazijos </w:t>
            </w:r>
            <w:r w:rsidRPr="003B58A4">
              <w:rPr>
                <w:szCs w:val="24"/>
              </w:rPr>
              <w:t>nuostatai.</w:t>
            </w:r>
          </w:p>
        </w:tc>
      </w:tr>
      <w:tr w:rsidR="00B12909" w14:paraId="2AD97CB0" w14:textId="77777777" w:rsidTr="005139E7">
        <w:tc>
          <w:tcPr>
            <w:tcW w:w="9854" w:type="dxa"/>
          </w:tcPr>
          <w:p w14:paraId="053A5B9E" w14:textId="77777777" w:rsidR="00B12909" w:rsidRDefault="00B12909" w:rsidP="005139E7">
            <w:pPr>
              <w:tabs>
                <w:tab w:val="left" w:pos="0"/>
              </w:tabs>
              <w:rPr>
                <w:b/>
                <w:bCs/>
                <w:i/>
                <w:iCs/>
                <w:sz w:val="22"/>
              </w:rPr>
            </w:pPr>
            <w:r>
              <w:rPr>
                <w:b/>
                <w:bCs/>
                <w:i/>
                <w:iCs/>
                <w:sz w:val="22"/>
              </w:rPr>
              <w:t>3. Kokių pozityvių rezultatų laukiama.</w:t>
            </w:r>
          </w:p>
        </w:tc>
      </w:tr>
      <w:tr w:rsidR="00B12909" w14:paraId="034E7F0E" w14:textId="77777777" w:rsidTr="005139E7">
        <w:tc>
          <w:tcPr>
            <w:tcW w:w="9854" w:type="dxa"/>
          </w:tcPr>
          <w:p w14:paraId="74913FEE" w14:textId="77777777" w:rsidR="00B12909" w:rsidRDefault="00B12909" w:rsidP="005139E7">
            <w:pPr>
              <w:tabs>
                <w:tab w:val="left" w:pos="0"/>
              </w:tabs>
              <w:jc w:val="both"/>
              <w:rPr>
                <w:sz w:val="22"/>
              </w:rPr>
            </w:pPr>
            <w:r w:rsidRPr="003B58A4">
              <w:rPr>
                <w:szCs w:val="24"/>
              </w:rPr>
              <w:t>Bus įgyvendinti teisės aktų reikalavimai.</w:t>
            </w:r>
          </w:p>
        </w:tc>
      </w:tr>
      <w:tr w:rsidR="00B12909" w14:paraId="714BA0AC" w14:textId="77777777" w:rsidTr="005139E7">
        <w:tc>
          <w:tcPr>
            <w:tcW w:w="9854" w:type="dxa"/>
          </w:tcPr>
          <w:p w14:paraId="756CFDA5" w14:textId="77777777" w:rsidR="00B12909" w:rsidRDefault="00B12909" w:rsidP="005139E7">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B12909" w14:paraId="5FA6A7C6" w14:textId="77777777" w:rsidTr="005139E7">
        <w:tc>
          <w:tcPr>
            <w:tcW w:w="9854" w:type="dxa"/>
          </w:tcPr>
          <w:p w14:paraId="7D5FCF75" w14:textId="77777777" w:rsidR="00B12909" w:rsidRDefault="00B12909" w:rsidP="005139E7">
            <w:pPr>
              <w:tabs>
                <w:tab w:val="left" w:pos="0"/>
              </w:tabs>
              <w:jc w:val="both"/>
              <w:rPr>
                <w:sz w:val="20"/>
              </w:rPr>
            </w:pPr>
            <w:r w:rsidRPr="003B58A4">
              <w:rPr>
                <w:szCs w:val="24"/>
              </w:rPr>
              <w:t>Neigiamų pasekmių nenumatoma.</w:t>
            </w:r>
          </w:p>
        </w:tc>
      </w:tr>
      <w:tr w:rsidR="00B12909" w14:paraId="083667F2" w14:textId="77777777" w:rsidTr="005139E7">
        <w:tc>
          <w:tcPr>
            <w:tcW w:w="9854" w:type="dxa"/>
          </w:tcPr>
          <w:p w14:paraId="177F42E7" w14:textId="77777777" w:rsidR="00B12909" w:rsidRDefault="00B12909" w:rsidP="005139E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B12909" w14:paraId="3645E885" w14:textId="77777777" w:rsidTr="005139E7">
        <w:tc>
          <w:tcPr>
            <w:tcW w:w="9854" w:type="dxa"/>
          </w:tcPr>
          <w:p w14:paraId="2A3E6217" w14:textId="77777777" w:rsidR="00B12909" w:rsidRDefault="00B12909" w:rsidP="005139E7">
            <w:pPr>
              <w:tabs>
                <w:tab w:val="left" w:pos="0"/>
              </w:tabs>
              <w:jc w:val="both"/>
              <w:rPr>
                <w:sz w:val="22"/>
              </w:rPr>
            </w:pPr>
            <w:r w:rsidRPr="003B58A4">
              <w:rPr>
                <w:szCs w:val="24"/>
              </w:rPr>
              <w:t xml:space="preserve">Priėmus teikiamą projektą reikės panaikinti šiuo metu galiojantį </w:t>
            </w:r>
            <w:r w:rsidRPr="00527D1A">
              <w:rPr>
                <w:color w:val="000000"/>
              </w:rPr>
              <w:t>20</w:t>
            </w:r>
            <w:r>
              <w:rPr>
                <w:color w:val="000000"/>
              </w:rPr>
              <w:t>23</w:t>
            </w:r>
            <w:r w:rsidRPr="00527D1A">
              <w:rPr>
                <w:color w:val="000000"/>
              </w:rPr>
              <w:t xml:space="preserve"> m. </w:t>
            </w:r>
            <w:r>
              <w:rPr>
                <w:color w:val="000000"/>
              </w:rPr>
              <w:t>gegužės </w:t>
            </w:r>
            <w:r w:rsidRPr="00527D1A">
              <w:rPr>
                <w:color w:val="000000"/>
              </w:rPr>
              <w:t>2</w:t>
            </w:r>
            <w:r>
              <w:rPr>
                <w:color w:val="000000"/>
              </w:rPr>
              <w:t>5 </w:t>
            </w:r>
            <w:r w:rsidRPr="00527D1A">
              <w:rPr>
                <w:color w:val="000000"/>
              </w:rPr>
              <w:t xml:space="preserve">d. </w:t>
            </w:r>
            <w:r w:rsidRPr="003B58A4">
              <w:rPr>
                <w:szCs w:val="24"/>
              </w:rPr>
              <w:t xml:space="preserve">Jurbarko rajono savivaldybės </w:t>
            </w:r>
            <w:r w:rsidRPr="00527D1A">
              <w:rPr>
                <w:color w:val="000000"/>
              </w:rPr>
              <w:t xml:space="preserve">tarybos sprendimą </w:t>
            </w:r>
            <w:r w:rsidRPr="00883EEF">
              <w:t>Nr. T2-</w:t>
            </w:r>
            <w:r>
              <w:t>131</w:t>
            </w:r>
            <w:r w:rsidRPr="00883EEF">
              <w:t xml:space="preserve"> </w:t>
            </w:r>
            <w:r w:rsidRPr="00527D1A">
              <w:rPr>
                <w:color w:val="000000"/>
              </w:rPr>
              <w:t xml:space="preserve">„Dėl </w:t>
            </w:r>
            <w:r>
              <w:rPr>
                <w:szCs w:val="24"/>
              </w:rPr>
              <w:t>Jurbarko Antano Giedraičio-Giedriaus gimnazijos</w:t>
            </w:r>
            <w:r w:rsidRPr="00527D1A">
              <w:rPr>
                <w:color w:val="000000"/>
              </w:rPr>
              <w:t xml:space="preserve"> nuostatų patvirtinimo“</w:t>
            </w:r>
            <w:r w:rsidRPr="003B58A4">
              <w:rPr>
                <w:szCs w:val="24"/>
              </w:rPr>
              <w:t>.</w:t>
            </w:r>
          </w:p>
        </w:tc>
      </w:tr>
      <w:tr w:rsidR="00B12909" w14:paraId="7AD580DC" w14:textId="77777777" w:rsidTr="005139E7">
        <w:tc>
          <w:tcPr>
            <w:tcW w:w="9854" w:type="dxa"/>
          </w:tcPr>
          <w:p w14:paraId="32F5F9D4" w14:textId="77777777" w:rsidR="00B12909" w:rsidRDefault="00B12909" w:rsidP="005139E7">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17E06BF" w14:textId="77777777" w:rsidR="00B12909" w:rsidRDefault="00B12909" w:rsidP="005139E7">
            <w:pPr>
              <w:tabs>
                <w:tab w:val="left" w:pos="0"/>
              </w:tabs>
              <w:rPr>
                <w:b/>
                <w:bCs/>
                <w:i/>
                <w:iCs/>
                <w:sz w:val="22"/>
              </w:rPr>
            </w:pPr>
            <w:r w:rsidRPr="003B58A4">
              <w:rPr>
                <w:szCs w:val="24"/>
              </w:rPr>
              <w:t>Negauta.</w:t>
            </w:r>
          </w:p>
        </w:tc>
      </w:tr>
      <w:tr w:rsidR="00B12909" w14:paraId="1B3227BC" w14:textId="77777777" w:rsidTr="005139E7">
        <w:tc>
          <w:tcPr>
            <w:tcW w:w="9854" w:type="dxa"/>
          </w:tcPr>
          <w:p w14:paraId="6BBD6FF4" w14:textId="77777777" w:rsidR="00B12909" w:rsidRDefault="00B12909" w:rsidP="005139E7">
            <w:pPr>
              <w:tabs>
                <w:tab w:val="left" w:pos="0"/>
              </w:tabs>
              <w:jc w:val="both"/>
              <w:rPr>
                <w:b/>
                <w:i/>
                <w:sz w:val="22"/>
              </w:rPr>
            </w:pPr>
            <w:r>
              <w:rPr>
                <w:b/>
                <w:i/>
                <w:sz w:val="22"/>
              </w:rPr>
              <w:t>7. Ar reikalingas projekto antikorupcinis vertinimas.</w:t>
            </w:r>
          </w:p>
          <w:p w14:paraId="5D7CE38B" w14:textId="77777777" w:rsidR="00B12909" w:rsidRDefault="00B12909" w:rsidP="005139E7">
            <w:pPr>
              <w:tabs>
                <w:tab w:val="left" w:pos="0"/>
              </w:tabs>
              <w:jc w:val="both"/>
              <w:rPr>
                <w:sz w:val="22"/>
              </w:rPr>
            </w:pPr>
            <w:r w:rsidRPr="003B58A4">
              <w:rPr>
                <w:szCs w:val="24"/>
              </w:rPr>
              <w:t>Nereikalingas.</w:t>
            </w:r>
          </w:p>
        </w:tc>
      </w:tr>
      <w:tr w:rsidR="00B12909" w14:paraId="07BB97E7" w14:textId="77777777" w:rsidTr="005139E7">
        <w:tc>
          <w:tcPr>
            <w:tcW w:w="9854" w:type="dxa"/>
          </w:tcPr>
          <w:p w14:paraId="6E2B21C6" w14:textId="77777777" w:rsidR="00B12909" w:rsidRDefault="00B12909" w:rsidP="005139E7">
            <w:pPr>
              <w:tabs>
                <w:tab w:val="left" w:pos="0"/>
              </w:tabs>
              <w:jc w:val="both"/>
              <w:rPr>
                <w:b/>
                <w:i/>
                <w:sz w:val="22"/>
              </w:rPr>
            </w:pPr>
            <w:r>
              <w:rPr>
                <w:b/>
                <w:i/>
                <w:sz w:val="22"/>
              </w:rPr>
              <w:t>8. Projekto iniciatorius, autorius ar autorių grupė.</w:t>
            </w:r>
          </w:p>
        </w:tc>
      </w:tr>
      <w:tr w:rsidR="00B12909" w14:paraId="3B282F97" w14:textId="77777777" w:rsidTr="005139E7">
        <w:tc>
          <w:tcPr>
            <w:tcW w:w="9854" w:type="dxa"/>
          </w:tcPr>
          <w:p w14:paraId="42BF2CD8" w14:textId="77777777" w:rsidR="00B12909" w:rsidRDefault="00B12909" w:rsidP="005139E7">
            <w:pPr>
              <w:tabs>
                <w:tab w:val="left" w:pos="0"/>
              </w:tabs>
              <w:jc w:val="both"/>
              <w:rPr>
                <w:sz w:val="22"/>
              </w:rPr>
            </w:pPr>
            <w:r w:rsidRPr="003B58A4">
              <w:rPr>
                <w:szCs w:val="24"/>
              </w:rPr>
              <w:t>Jurbarko rajono savivaldybės administracijos Švietimo, kultūros ir sporto skyriaus vyriausioji specialistė</w:t>
            </w:r>
            <w:r>
              <w:rPr>
                <w:szCs w:val="24"/>
              </w:rPr>
              <w:t xml:space="preserve"> Loreta Knašienė</w:t>
            </w:r>
            <w:r w:rsidR="00976D7D">
              <w:rPr>
                <w:szCs w:val="24"/>
              </w:rPr>
              <w:t xml:space="preserve">, Jurbarko Antano Giedraičio-Giedriaus gimnazijos direktorė Vida </w:t>
            </w:r>
            <w:proofErr w:type="spellStart"/>
            <w:r w:rsidR="00976D7D">
              <w:rPr>
                <w:szCs w:val="24"/>
              </w:rPr>
              <w:t>Greičiūtė</w:t>
            </w:r>
            <w:proofErr w:type="spellEnd"/>
          </w:p>
        </w:tc>
      </w:tr>
      <w:tr w:rsidR="00B12909" w14:paraId="68293C5E" w14:textId="77777777" w:rsidTr="005139E7">
        <w:tc>
          <w:tcPr>
            <w:tcW w:w="9854" w:type="dxa"/>
          </w:tcPr>
          <w:p w14:paraId="0FB67486" w14:textId="77777777" w:rsidR="00B12909" w:rsidRDefault="00B12909" w:rsidP="005139E7">
            <w:pPr>
              <w:tabs>
                <w:tab w:val="left" w:pos="0"/>
              </w:tabs>
              <w:rPr>
                <w:b/>
                <w:bCs/>
                <w:i/>
                <w:iCs/>
                <w:sz w:val="22"/>
              </w:rPr>
            </w:pPr>
            <w:r>
              <w:rPr>
                <w:b/>
                <w:bCs/>
                <w:i/>
                <w:iCs/>
                <w:sz w:val="22"/>
              </w:rPr>
              <w:t>9. Kiti, autorių nuomone, reikalingi pagrindimai ir paaiškinimai.</w:t>
            </w:r>
          </w:p>
          <w:p w14:paraId="65A0E2CA" w14:textId="77777777" w:rsidR="00B12909" w:rsidRDefault="00B12909" w:rsidP="005139E7">
            <w:pPr>
              <w:tabs>
                <w:tab w:val="left" w:pos="0"/>
              </w:tabs>
              <w:rPr>
                <w:b/>
                <w:bCs/>
                <w:i/>
                <w:iCs/>
                <w:sz w:val="22"/>
              </w:rPr>
            </w:pPr>
            <w:r>
              <w:rPr>
                <w:b/>
                <w:bCs/>
                <w:i/>
                <w:iCs/>
                <w:sz w:val="22"/>
              </w:rPr>
              <w:t>-</w:t>
            </w:r>
          </w:p>
        </w:tc>
      </w:tr>
      <w:tr w:rsidR="00B12909" w14:paraId="7385EF08" w14:textId="77777777" w:rsidTr="005139E7">
        <w:tc>
          <w:tcPr>
            <w:tcW w:w="9854" w:type="dxa"/>
          </w:tcPr>
          <w:p w14:paraId="10FDCBF3" w14:textId="77777777" w:rsidR="00B12909" w:rsidRDefault="00B12909" w:rsidP="005139E7">
            <w:pPr>
              <w:tabs>
                <w:tab w:val="left" w:pos="0"/>
              </w:tabs>
              <w:jc w:val="both"/>
              <w:rPr>
                <w:b/>
                <w:i/>
                <w:sz w:val="22"/>
              </w:rPr>
            </w:pPr>
            <w:r>
              <w:rPr>
                <w:b/>
                <w:i/>
                <w:sz w:val="22"/>
              </w:rPr>
              <w:t>10. Sprendimas įteikiamas (kam ir kiek egz.).</w:t>
            </w:r>
          </w:p>
        </w:tc>
      </w:tr>
      <w:tr w:rsidR="00B12909" w14:paraId="72054AE1" w14:textId="77777777" w:rsidTr="005139E7">
        <w:tc>
          <w:tcPr>
            <w:tcW w:w="9854" w:type="dxa"/>
          </w:tcPr>
          <w:p w14:paraId="74300A3A" w14:textId="77777777" w:rsidR="00B12909" w:rsidRDefault="00B12909" w:rsidP="005139E7">
            <w:pPr>
              <w:tabs>
                <w:tab w:val="left" w:pos="0"/>
              </w:tabs>
              <w:jc w:val="both"/>
              <w:rPr>
                <w:b/>
                <w:i/>
                <w:sz w:val="22"/>
              </w:rPr>
            </w:pPr>
            <w:r w:rsidRPr="003B58A4">
              <w:rPr>
                <w:bCs/>
                <w:iCs/>
                <w:szCs w:val="24"/>
              </w:rPr>
              <w:t xml:space="preserve">Po 1 egz. Švietimo, kultūros ir sporto skyriui – per DVS, </w:t>
            </w:r>
            <w:r>
              <w:rPr>
                <w:szCs w:val="24"/>
              </w:rPr>
              <w:t>Jurbarko Antano Giedraičio-Giedriaus gimnazij</w:t>
            </w:r>
            <w:r>
              <w:rPr>
                <w:bCs/>
                <w:iCs/>
                <w:szCs w:val="24"/>
              </w:rPr>
              <w:t>ai</w:t>
            </w:r>
            <w:r w:rsidRPr="003B58A4">
              <w:rPr>
                <w:bCs/>
                <w:iCs/>
                <w:szCs w:val="24"/>
              </w:rPr>
              <w:t xml:space="preserve"> – el. paštu.</w:t>
            </w:r>
          </w:p>
        </w:tc>
      </w:tr>
    </w:tbl>
    <w:p w14:paraId="501684A9" w14:textId="77777777" w:rsidR="006A29E6" w:rsidRDefault="006A29E6" w:rsidP="006A29E6"/>
    <w:p w14:paraId="0AEC2908" w14:textId="77777777" w:rsidR="00B12909" w:rsidRDefault="00B12909" w:rsidP="006A29E6"/>
    <w:p w14:paraId="20EEBF05" w14:textId="77777777" w:rsidR="006A29E6" w:rsidRDefault="006A29E6" w:rsidP="006A29E6"/>
    <w:p w14:paraId="0222F59E" w14:textId="77777777" w:rsidR="002E1F99" w:rsidRDefault="002E1F99" w:rsidP="002E1F99">
      <w:pPr>
        <w:tabs>
          <w:tab w:val="left" w:pos="567"/>
        </w:tabs>
      </w:pPr>
    </w:p>
    <w:p w14:paraId="123556DD" w14:textId="77777777" w:rsidR="002E1F99" w:rsidRDefault="002E1F99" w:rsidP="002E1F99">
      <w:pPr>
        <w:tabs>
          <w:tab w:val="left" w:pos="567"/>
        </w:tabs>
      </w:pPr>
    </w:p>
    <w:p w14:paraId="23521310" w14:textId="77777777" w:rsidR="00B668F0" w:rsidRDefault="00B668F0" w:rsidP="00B668F0">
      <w:r>
        <w:t>Parengė</w:t>
      </w:r>
    </w:p>
    <w:p w14:paraId="1EB20ED4" w14:textId="77777777" w:rsidR="00B668F0" w:rsidRDefault="00B668F0" w:rsidP="00B668F0"/>
    <w:p w14:paraId="2FEF8F77" w14:textId="77777777" w:rsidR="00B668F0" w:rsidRDefault="00B7197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145FA7C4" w14:textId="77777777" w:rsidR="00B668F0" w:rsidRDefault="00B668F0" w:rsidP="00B668F0">
      <w:pPr>
        <w:pStyle w:val="Antrats"/>
        <w:tabs>
          <w:tab w:val="clear" w:pos="4153"/>
          <w:tab w:val="clear" w:pos="8306"/>
        </w:tabs>
        <w:rPr>
          <w:lang w:eastAsia="de-DE"/>
        </w:rPr>
      </w:pPr>
    </w:p>
    <w:p w14:paraId="34B3D462" w14:textId="77777777" w:rsidR="00B668F0" w:rsidRDefault="00B71976"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2024-11-11</w:t>
      </w:r>
      <w:r>
        <w:rPr>
          <w:noProof/>
        </w:rPr>
        <w:fldChar w:fldCharType="end"/>
      </w:r>
    </w:p>
    <w:p w14:paraId="71E786B2" w14:textId="77777777" w:rsidR="00E64340" w:rsidRDefault="00935268" w:rsidP="00E64340">
      <w:pPr>
        <w:jc w:val="right"/>
      </w:pPr>
      <w:r>
        <w:br w:type="page"/>
      </w:r>
    </w:p>
    <w:p w14:paraId="04D6FA79" w14:textId="77777777" w:rsidR="002A1BB7" w:rsidRDefault="002A1BB7" w:rsidP="00E64340">
      <w:pPr>
        <w:jc w:val="right"/>
      </w:pPr>
    </w:p>
    <w:p w14:paraId="5A27455C" w14:textId="515D56C7" w:rsidR="00E64340" w:rsidRDefault="00E64340" w:rsidP="00E64340">
      <w:pPr>
        <w:jc w:val="right"/>
      </w:pPr>
      <w:r>
        <w:t>Lyginamasis variantas</w:t>
      </w:r>
    </w:p>
    <w:p w14:paraId="2F9CCD70" w14:textId="77777777" w:rsidR="00935268" w:rsidRDefault="00935268" w:rsidP="00935268">
      <w:pPr>
        <w:ind w:left="3" w:firstLine="5100"/>
      </w:pPr>
      <w:r>
        <w:t>PATVIRTINTA</w:t>
      </w:r>
    </w:p>
    <w:p w14:paraId="2D82148F" w14:textId="77777777" w:rsidR="00935268" w:rsidRDefault="00935268" w:rsidP="00935268">
      <w:pPr>
        <w:ind w:left="3" w:firstLine="5100"/>
      </w:pPr>
      <w:r>
        <w:t xml:space="preserve">Jurbarko rajono savivaldybės tarybos </w:t>
      </w:r>
    </w:p>
    <w:p w14:paraId="725B87BD" w14:textId="77777777" w:rsidR="00935268" w:rsidRDefault="00935268" w:rsidP="00935268">
      <w:pPr>
        <w:ind w:left="3" w:firstLine="5100"/>
      </w:pPr>
      <w:r>
        <w:t>2023 m. gegužės 25 d. sprendimu Nr. T2-131</w:t>
      </w:r>
    </w:p>
    <w:p w14:paraId="3C735D0A" w14:textId="77777777" w:rsidR="00935268" w:rsidRPr="004E4361" w:rsidRDefault="00935268" w:rsidP="00935268">
      <w:pPr>
        <w:tabs>
          <w:tab w:val="left" w:pos="4820"/>
        </w:tabs>
      </w:pPr>
    </w:p>
    <w:p w14:paraId="30C51A61" w14:textId="77777777" w:rsidR="00976D7D" w:rsidRPr="0071341C" w:rsidRDefault="00976D7D" w:rsidP="00976D7D">
      <w:pPr>
        <w:ind w:firstLine="851"/>
        <w:jc w:val="center"/>
        <w:rPr>
          <w:b/>
        </w:rPr>
      </w:pPr>
      <w:r w:rsidRPr="0071341C">
        <w:rPr>
          <w:b/>
        </w:rPr>
        <w:t>JURBARKO ANTANO GIEDRAIČIO-GIEDRIAUS GIMNAZIJOS NUOSTATAI</w:t>
      </w:r>
    </w:p>
    <w:p w14:paraId="1491DB99" w14:textId="77777777" w:rsidR="00976D7D" w:rsidRPr="00363522" w:rsidRDefault="00976D7D" w:rsidP="00976D7D">
      <w:pPr>
        <w:pStyle w:val="Betarp"/>
        <w:spacing w:before="240"/>
        <w:jc w:val="center"/>
        <w:rPr>
          <w:b/>
          <w:bCs/>
        </w:rPr>
      </w:pPr>
      <w:r w:rsidRPr="00363522">
        <w:rPr>
          <w:b/>
          <w:bCs/>
        </w:rPr>
        <w:t>I SKYRIUS</w:t>
      </w:r>
    </w:p>
    <w:p w14:paraId="3AA246B0" w14:textId="77777777" w:rsidR="00976D7D" w:rsidRDefault="00976D7D" w:rsidP="00976D7D">
      <w:pPr>
        <w:pStyle w:val="Betarp"/>
        <w:spacing w:after="120"/>
        <w:jc w:val="center"/>
        <w:rPr>
          <w:b/>
          <w:bCs/>
        </w:rPr>
      </w:pPr>
      <w:r w:rsidRPr="00363522">
        <w:rPr>
          <w:b/>
          <w:bCs/>
        </w:rPr>
        <w:t>BENDROSIOS NUOSTATOS</w:t>
      </w:r>
    </w:p>
    <w:p w14:paraId="7E7E9A10" w14:textId="77777777" w:rsidR="00976D7D" w:rsidRPr="0071341C" w:rsidRDefault="00976D7D" w:rsidP="00976D7D">
      <w:pPr>
        <w:numPr>
          <w:ilvl w:val="0"/>
          <w:numId w:val="10"/>
        </w:numPr>
        <w:tabs>
          <w:tab w:val="left" w:pos="720"/>
          <w:tab w:val="left" w:pos="1134"/>
        </w:tabs>
        <w:ind w:left="0" w:firstLine="720"/>
        <w:jc w:val="both"/>
      </w:pPr>
      <w:r w:rsidRPr="0071341C">
        <w:t xml:space="preserve">Jurbarko Antano Giedraičio-Giedriaus gimnazijos nuostatai (toliau – Nuostatai) reglamentuoja Jurbarko Antano Giedraičio-Giedriaus gimnazijos (toliau – Gimnazija) teisinę formą, priklausomybę, savininką, savininko teises ir pareigas įgyvendinančią instituciją, Gimnazijos buveinę, grupę, tipą, pagrindinę paskirtį, mokymo kalbą ir mokymo formas, veiklos teisinį pagrindą, sritis, rūšis, tikslą, uždavinius, funkcijas, mokymosi pasiekimus įteisinančių dokumentų išdavimą, Gimnazijos teises ir pareigas, veiklos organizavimą ir valdymą, savivaldą, darbuotojų priėmimą į darbą ir atleidimą iš jo, jų darbo apmokėjimo tvarką ir atestaciją, Gimnazijos turtą, lėšas, jų naudojimo tvarką ir finansinės veiklos kontrolę, reorganizavimo, likvidavimo ar pertvarkymo tvarką. </w:t>
      </w:r>
    </w:p>
    <w:p w14:paraId="59E946A1" w14:textId="77777777" w:rsidR="00976D7D" w:rsidRPr="0071341C" w:rsidRDefault="00976D7D" w:rsidP="00976D7D">
      <w:pPr>
        <w:numPr>
          <w:ilvl w:val="0"/>
          <w:numId w:val="10"/>
        </w:numPr>
        <w:tabs>
          <w:tab w:val="left" w:pos="720"/>
          <w:tab w:val="left" w:pos="1134"/>
        </w:tabs>
        <w:ind w:left="0" w:firstLine="720"/>
        <w:jc w:val="both"/>
      </w:pPr>
      <w:r w:rsidRPr="0071341C">
        <w:t>Gimnazijos oficialusis pavadinimas – Jurbarko Antano Giedraičio-Giedriaus gimnazija, trumpasis pavadinimas – Antano Giedraičio-Giedriaus gimnazija. Gimnazija įregistruota Juridinių asmenų registre, juridinio asmens kodas 290917890.</w:t>
      </w:r>
    </w:p>
    <w:p w14:paraId="65478134" w14:textId="77777777" w:rsidR="00976D7D" w:rsidRPr="00DF7DB9" w:rsidRDefault="00976D7D" w:rsidP="00976D7D">
      <w:pPr>
        <w:numPr>
          <w:ilvl w:val="0"/>
          <w:numId w:val="10"/>
        </w:numPr>
        <w:tabs>
          <w:tab w:val="left" w:pos="720"/>
          <w:tab w:val="left" w:pos="1134"/>
        </w:tabs>
        <w:ind w:left="0" w:firstLine="720"/>
        <w:jc w:val="both"/>
      </w:pPr>
      <w:r w:rsidRPr="0071341C">
        <w:t>Gimnazija įsteigta 1918 m. spalio 18 d. (remiantis istoriniais šaltiniais). 1998 metais Gimnazijai suteiktas Antano Giedraičio-Giedriaus vardas.</w:t>
      </w:r>
    </w:p>
    <w:p w14:paraId="03348541" w14:textId="77777777" w:rsidR="00976D7D" w:rsidRPr="0071341C" w:rsidRDefault="00976D7D" w:rsidP="00976D7D">
      <w:pPr>
        <w:numPr>
          <w:ilvl w:val="0"/>
          <w:numId w:val="10"/>
        </w:numPr>
        <w:tabs>
          <w:tab w:val="left" w:pos="720"/>
          <w:tab w:val="left" w:pos="1134"/>
        </w:tabs>
        <w:ind w:left="0" w:firstLine="720"/>
        <w:jc w:val="both"/>
      </w:pPr>
      <w:r w:rsidRPr="0071341C">
        <w:t>Gimnazijos teisinė forma – biudžetinė įstaiga, priklausomybė – savivaldybės.</w:t>
      </w:r>
    </w:p>
    <w:p w14:paraId="10E8CE88" w14:textId="77777777" w:rsidR="00976D7D" w:rsidRPr="00DF7DB9" w:rsidRDefault="00976D7D" w:rsidP="00976D7D">
      <w:pPr>
        <w:numPr>
          <w:ilvl w:val="0"/>
          <w:numId w:val="10"/>
        </w:numPr>
        <w:tabs>
          <w:tab w:val="left" w:pos="720"/>
          <w:tab w:val="left" w:pos="1134"/>
        </w:tabs>
        <w:ind w:left="0" w:firstLine="720"/>
        <w:jc w:val="both"/>
      </w:pPr>
      <w:r w:rsidRPr="0071341C">
        <w:t xml:space="preserve">Gimnazijos savininkas – Jurbarko rajono savivaldybė, kodas 188713933, adresas – Dariaus ir Girėno g. 96, </w:t>
      </w:r>
      <w:r w:rsidRPr="00EA1584">
        <w:rPr>
          <w:strike/>
          <w:color w:val="FF0000"/>
        </w:rPr>
        <w:t>LT-</w:t>
      </w:r>
      <w:r w:rsidRPr="0071341C">
        <w:t>74187 Jurbarkas.</w:t>
      </w:r>
    </w:p>
    <w:p w14:paraId="4E47E890" w14:textId="77777777" w:rsidR="00976D7D" w:rsidRPr="00271B7A" w:rsidRDefault="00976D7D" w:rsidP="00976D7D">
      <w:pPr>
        <w:numPr>
          <w:ilvl w:val="0"/>
          <w:numId w:val="10"/>
        </w:numPr>
        <w:tabs>
          <w:tab w:val="left" w:pos="720"/>
          <w:tab w:val="left" w:pos="1134"/>
        </w:tabs>
        <w:ind w:left="0" w:firstLine="720"/>
        <w:jc w:val="both"/>
        <w:rPr>
          <w:color w:val="00B050"/>
        </w:rPr>
      </w:pPr>
      <w:r w:rsidRPr="0071341C">
        <w:t>Gimnazijos savininko teises ir pareigas įgyvendina</w:t>
      </w:r>
      <w:r w:rsidRPr="00271B7A">
        <w:rPr>
          <w:strike/>
          <w:color w:val="FF0000"/>
        </w:rPr>
        <w:t>nti</w:t>
      </w:r>
      <w:r w:rsidRPr="0071341C">
        <w:t xml:space="preserve"> </w:t>
      </w:r>
      <w:r w:rsidRPr="00271B7A">
        <w:rPr>
          <w:strike/>
          <w:color w:val="FF0000"/>
        </w:rPr>
        <w:t>institucija – Jurbarko rajono savivaldybės taryba, kuri vykdo Lietuvos Respublikos biudžetinių įstaigų, Lietuvos Respublikos švietimo ir kituose įstatymuose bei šiuose Nuostatuose jos kompetencijai priskirtus įgaliojimus.</w:t>
      </w:r>
      <w:r w:rsidRPr="00271B7A">
        <w:t xml:space="preserve"> </w:t>
      </w:r>
      <w:r w:rsidRPr="00271B7A">
        <w:rPr>
          <w:color w:val="00B050"/>
        </w:rPr>
        <w:t xml:space="preserve">Jurbarko rajono savivaldybės meras (toliau – Savivaldybės meras), išskyrus tas </w:t>
      </w:r>
      <w:r w:rsidRPr="00976D7D">
        <w:rPr>
          <w:color w:val="00B050"/>
        </w:rPr>
        <w:t>Gimnazijos</w:t>
      </w:r>
      <w:r w:rsidRPr="00271B7A">
        <w:rPr>
          <w:color w:val="00B050"/>
        </w:rPr>
        <w:t xml:space="preserve">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37B1ACC9" w14:textId="77777777" w:rsidR="00976D7D" w:rsidRPr="00271B7A" w:rsidRDefault="00976D7D" w:rsidP="00976D7D">
      <w:pPr>
        <w:numPr>
          <w:ilvl w:val="1"/>
          <w:numId w:val="10"/>
        </w:numPr>
        <w:tabs>
          <w:tab w:val="left" w:pos="720"/>
        </w:tabs>
        <w:ind w:left="0" w:firstLine="720"/>
        <w:jc w:val="both"/>
        <w:rPr>
          <w:color w:val="00B050"/>
        </w:rPr>
      </w:pPr>
      <w:r w:rsidRPr="00271B7A">
        <w:rPr>
          <w:color w:val="00B050"/>
        </w:rPr>
        <w:t xml:space="preserve">Savivaldybės taryba, įgyvendinama Savivaldybės teises ir pareigas: </w:t>
      </w:r>
    </w:p>
    <w:p w14:paraId="363E7802" w14:textId="77777777" w:rsidR="00976D7D" w:rsidRPr="00271B7A" w:rsidRDefault="00976D7D" w:rsidP="00976D7D">
      <w:pPr>
        <w:numPr>
          <w:ilvl w:val="2"/>
          <w:numId w:val="10"/>
        </w:numPr>
        <w:tabs>
          <w:tab w:val="left" w:pos="720"/>
        </w:tabs>
        <w:ind w:left="0" w:firstLine="720"/>
        <w:jc w:val="both"/>
        <w:rPr>
          <w:color w:val="00B050"/>
        </w:rPr>
      </w:pPr>
      <w:r w:rsidRPr="00271B7A">
        <w:rPr>
          <w:color w:val="00B050"/>
        </w:rPr>
        <w:t xml:space="preserve">Savivaldybės mero teikimu tvirtina </w:t>
      </w:r>
      <w:r w:rsidRPr="00976D7D">
        <w:rPr>
          <w:color w:val="00B050"/>
        </w:rPr>
        <w:t>Gimnazijos</w:t>
      </w:r>
      <w:r w:rsidRPr="00271B7A">
        <w:rPr>
          <w:color w:val="00B050"/>
        </w:rPr>
        <w:t xml:space="preserve"> nuostatus, jų pakeitimus ir papildymus; </w:t>
      </w:r>
    </w:p>
    <w:p w14:paraId="158EA82A" w14:textId="77777777" w:rsidR="00976D7D" w:rsidRPr="00271B7A" w:rsidRDefault="00976D7D" w:rsidP="00976D7D">
      <w:pPr>
        <w:numPr>
          <w:ilvl w:val="2"/>
          <w:numId w:val="10"/>
        </w:numPr>
        <w:tabs>
          <w:tab w:val="left" w:pos="720"/>
        </w:tabs>
        <w:ind w:left="0" w:firstLine="720"/>
        <w:jc w:val="both"/>
        <w:rPr>
          <w:color w:val="00B050"/>
        </w:rPr>
      </w:pPr>
      <w:r w:rsidRPr="00271B7A">
        <w:rPr>
          <w:color w:val="00B050"/>
        </w:rPr>
        <w:t xml:space="preserve">priima sprendimą dėl </w:t>
      </w:r>
      <w:r w:rsidRPr="00976D7D">
        <w:rPr>
          <w:color w:val="00B050"/>
        </w:rPr>
        <w:t>Gimnazijos</w:t>
      </w:r>
      <w:r w:rsidRPr="00271B7A">
        <w:rPr>
          <w:color w:val="00B050"/>
        </w:rPr>
        <w:t xml:space="preserve"> buveinės pakeitimo;</w:t>
      </w:r>
    </w:p>
    <w:p w14:paraId="1CD61905" w14:textId="77777777" w:rsidR="00976D7D" w:rsidRPr="00271B7A" w:rsidRDefault="00976D7D" w:rsidP="00976D7D">
      <w:pPr>
        <w:numPr>
          <w:ilvl w:val="2"/>
          <w:numId w:val="10"/>
        </w:numPr>
        <w:tabs>
          <w:tab w:val="left" w:pos="720"/>
        </w:tabs>
        <w:ind w:left="0" w:firstLine="720"/>
        <w:jc w:val="both"/>
        <w:rPr>
          <w:color w:val="00B050"/>
        </w:rPr>
      </w:pPr>
      <w:r w:rsidRPr="00271B7A">
        <w:rPr>
          <w:color w:val="00B050"/>
        </w:rPr>
        <w:t xml:space="preserve">priima sprendimą dėl </w:t>
      </w:r>
      <w:r w:rsidRPr="00976D7D">
        <w:rPr>
          <w:color w:val="00B050"/>
        </w:rPr>
        <w:t>Gimnazijos</w:t>
      </w:r>
      <w:r w:rsidRPr="00271B7A">
        <w:rPr>
          <w:color w:val="00B050"/>
        </w:rPr>
        <w:t xml:space="preserve"> reorganizavimo, likvidavimo ar pertvarkymo; </w:t>
      </w:r>
    </w:p>
    <w:p w14:paraId="5C8A8C69" w14:textId="77777777" w:rsidR="00976D7D" w:rsidRPr="00271B7A" w:rsidRDefault="00976D7D" w:rsidP="00976D7D">
      <w:pPr>
        <w:numPr>
          <w:ilvl w:val="2"/>
          <w:numId w:val="10"/>
        </w:numPr>
        <w:tabs>
          <w:tab w:val="left" w:pos="720"/>
        </w:tabs>
        <w:ind w:left="0" w:firstLine="720"/>
        <w:jc w:val="both"/>
        <w:rPr>
          <w:color w:val="00B050"/>
        </w:rPr>
      </w:pPr>
      <w:r w:rsidRPr="00271B7A">
        <w:rPr>
          <w:color w:val="00B050"/>
        </w:rPr>
        <w:t xml:space="preserve">sprendžia kitus Lietuvos Respublikos biudžetinių įstaigų įstatyme, kituose įstatymuose ir </w:t>
      </w:r>
      <w:r w:rsidR="00EA1584">
        <w:rPr>
          <w:color w:val="00B050"/>
        </w:rPr>
        <w:t>Gimnazijos</w:t>
      </w:r>
      <w:r w:rsidRPr="00271B7A">
        <w:rPr>
          <w:color w:val="00B050"/>
        </w:rPr>
        <w:t xml:space="preserve"> nuostatuose jos kompetencijai priskirtus klausimus;</w:t>
      </w:r>
    </w:p>
    <w:p w14:paraId="4A398FCE" w14:textId="77777777" w:rsidR="00976D7D" w:rsidRPr="00271B7A" w:rsidRDefault="00976D7D" w:rsidP="00976D7D">
      <w:pPr>
        <w:numPr>
          <w:ilvl w:val="1"/>
          <w:numId w:val="10"/>
        </w:numPr>
        <w:tabs>
          <w:tab w:val="left" w:pos="720"/>
        </w:tabs>
        <w:ind w:left="0" w:firstLine="720"/>
        <w:jc w:val="both"/>
        <w:rPr>
          <w:color w:val="00B050"/>
        </w:rPr>
      </w:pPr>
      <w:r w:rsidRPr="00271B7A">
        <w:rPr>
          <w:color w:val="00B050"/>
        </w:rPr>
        <w:t>Savivaldybės meras:</w:t>
      </w:r>
    </w:p>
    <w:p w14:paraId="1D4EAEC0" w14:textId="77777777" w:rsidR="00976D7D" w:rsidRPr="00271B7A" w:rsidRDefault="00976D7D" w:rsidP="00976D7D">
      <w:pPr>
        <w:numPr>
          <w:ilvl w:val="2"/>
          <w:numId w:val="10"/>
        </w:numPr>
        <w:tabs>
          <w:tab w:val="left" w:pos="720"/>
        </w:tabs>
        <w:ind w:left="0" w:firstLine="720"/>
        <w:jc w:val="both"/>
        <w:rPr>
          <w:color w:val="00B050"/>
        </w:rPr>
      </w:pPr>
      <w:r w:rsidRPr="00271B7A">
        <w:rPr>
          <w:color w:val="00B050"/>
        </w:rPr>
        <w:t xml:space="preserve">priima į pareigas, atšaukia ir atleidžia iš jų ar nušalina nuo pareigų </w:t>
      </w:r>
      <w:r w:rsidRPr="00976D7D">
        <w:rPr>
          <w:color w:val="00B050"/>
        </w:rPr>
        <w:t>Gimnazijos</w:t>
      </w:r>
      <w:r w:rsidRPr="00271B7A">
        <w:rPr>
          <w:color w:val="00B050"/>
        </w:rPr>
        <w:t xml:space="preserve"> direktorių;</w:t>
      </w:r>
    </w:p>
    <w:p w14:paraId="6E92B837" w14:textId="77777777" w:rsidR="00976D7D" w:rsidRPr="00271B7A" w:rsidRDefault="00976D7D" w:rsidP="00976D7D">
      <w:pPr>
        <w:numPr>
          <w:ilvl w:val="2"/>
          <w:numId w:val="10"/>
        </w:numPr>
        <w:tabs>
          <w:tab w:val="left" w:pos="720"/>
        </w:tabs>
        <w:ind w:left="0" w:firstLine="720"/>
        <w:jc w:val="both"/>
        <w:rPr>
          <w:color w:val="00B050"/>
        </w:rPr>
      </w:pPr>
      <w:r w:rsidRPr="00271B7A">
        <w:rPr>
          <w:color w:val="00B050"/>
        </w:rPr>
        <w:t xml:space="preserve">teikia Savivaldybės tarybai tvirtinti </w:t>
      </w:r>
      <w:r w:rsidRPr="00976D7D">
        <w:rPr>
          <w:color w:val="00B050"/>
        </w:rPr>
        <w:t>Gimnazijos</w:t>
      </w:r>
      <w:r w:rsidRPr="00271B7A">
        <w:rPr>
          <w:color w:val="00B050"/>
        </w:rPr>
        <w:t xml:space="preserve"> nuostatus;</w:t>
      </w:r>
    </w:p>
    <w:p w14:paraId="0DB2063A" w14:textId="77777777" w:rsidR="00976D7D" w:rsidRPr="00271B7A" w:rsidRDefault="00976D7D" w:rsidP="00976D7D">
      <w:pPr>
        <w:numPr>
          <w:ilvl w:val="2"/>
          <w:numId w:val="10"/>
        </w:numPr>
        <w:tabs>
          <w:tab w:val="left" w:pos="720"/>
        </w:tabs>
        <w:ind w:left="0" w:firstLine="720"/>
        <w:jc w:val="both"/>
        <w:rPr>
          <w:color w:val="00B050"/>
        </w:rPr>
      </w:pPr>
      <w:r w:rsidRPr="00271B7A">
        <w:rPr>
          <w:color w:val="00B050"/>
        </w:rPr>
        <w:t xml:space="preserve">koordinuoja ir kontroliuoja </w:t>
      </w:r>
      <w:r w:rsidRPr="00976D7D">
        <w:rPr>
          <w:color w:val="00B050"/>
        </w:rPr>
        <w:t>Gimnazijos</w:t>
      </w:r>
      <w:r w:rsidRPr="00271B7A">
        <w:rPr>
          <w:color w:val="00B050"/>
        </w:rPr>
        <w:t xml:space="preserve"> veiklą, organizuoja jo teikiamų paslaugų kokybės stebėseną;</w:t>
      </w:r>
    </w:p>
    <w:p w14:paraId="01A59672" w14:textId="77777777" w:rsidR="00976D7D" w:rsidRPr="00271B7A" w:rsidRDefault="00976D7D" w:rsidP="00976D7D">
      <w:pPr>
        <w:numPr>
          <w:ilvl w:val="2"/>
          <w:numId w:val="10"/>
        </w:numPr>
        <w:tabs>
          <w:tab w:val="left" w:pos="720"/>
        </w:tabs>
        <w:ind w:left="0" w:firstLine="720"/>
        <w:jc w:val="both"/>
        <w:rPr>
          <w:color w:val="00B050"/>
        </w:rPr>
      </w:pPr>
      <w:r w:rsidRPr="00271B7A">
        <w:rPr>
          <w:color w:val="00B050"/>
        </w:rPr>
        <w:t xml:space="preserve">sprendžia kitus Lietuvos Respublikos biudžetinių įstaigų įstatyme, kituose įstatymuose ir </w:t>
      </w:r>
      <w:r w:rsidRPr="00976D7D">
        <w:rPr>
          <w:color w:val="00B050"/>
        </w:rPr>
        <w:t>Gimnazijos</w:t>
      </w:r>
      <w:r w:rsidRPr="00271B7A">
        <w:rPr>
          <w:color w:val="00B050"/>
        </w:rPr>
        <w:t xml:space="preserve"> nuostatuose jo kompetencijai priskirtus klausimus, susijusius su </w:t>
      </w:r>
      <w:r w:rsidRPr="00976D7D">
        <w:rPr>
          <w:color w:val="00B050"/>
        </w:rPr>
        <w:t>Gimnazijos</w:t>
      </w:r>
      <w:r w:rsidRPr="00271B7A">
        <w:rPr>
          <w:color w:val="00B050"/>
        </w:rPr>
        <w:t xml:space="preserve"> veiklos valdymu. </w:t>
      </w:r>
    </w:p>
    <w:p w14:paraId="48894FCE" w14:textId="77777777" w:rsidR="00976D7D" w:rsidRPr="00DF7DB9" w:rsidRDefault="00976D7D" w:rsidP="00976D7D">
      <w:pPr>
        <w:numPr>
          <w:ilvl w:val="0"/>
          <w:numId w:val="10"/>
        </w:numPr>
        <w:tabs>
          <w:tab w:val="left" w:pos="720"/>
          <w:tab w:val="left" w:pos="1134"/>
        </w:tabs>
        <w:jc w:val="both"/>
      </w:pPr>
      <w:r w:rsidRPr="0071341C">
        <w:lastRenderedPageBreak/>
        <w:t xml:space="preserve"> Gimnazijos buveinė: Vydūno g. 15, </w:t>
      </w:r>
      <w:r w:rsidRPr="00976D7D">
        <w:rPr>
          <w:strike/>
          <w:color w:val="FF0000"/>
        </w:rPr>
        <w:t>LT-</w:t>
      </w:r>
      <w:r w:rsidRPr="0071341C">
        <w:t>74118 Jurbarkas.</w:t>
      </w:r>
    </w:p>
    <w:p w14:paraId="56C77B1C" w14:textId="77777777" w:rsidR="00976D7D" w:rsidRPr="0071341C" w:rsidRDefault="00976D7D" w:rsidP="00976D7D">
      <w:pPr>
        <w:numPr>
          <w:ilvl w:val="0"/>
          <w:numId w:val="10"/>
        </w:numPr>
        <w:tabs>
          <w:tab w:val="left" w:pos="720"/>
          <w:tab w:val="left" w:pos="1134"/>
        </w:tabs>
        <w:ind w:left="0" w:firstLine="720"/>
        <w:jc w:val="both"/>
      </w:pPr>
      <w:r w:rsidRPr="0071341C">
        <w:t xml:space="preserve"> Gimnazijos grupė – bendrojo ugdymo mokykla, kurios:</w:t>
      </w:r>
    </w:p>
    <w:p w14:paraId="3DCACE58" w14:textId="77777777" w:rsidR="00976D7D" w:rsidRPr="0071341C" w:rsidRDefault="00976D7D" w:rsidP="00976D7D">
      <w:pPr>
        <w:numPr>
          <w:ilvl w:val="1"/>
          <w:numId w:val="10"/>
        </w:numPr>
        <w:tabs>
          <w:tab w:val="left" w:pos="720"/>
          <w:tab w:val="left" w:pos="1276"/>
        </w:tabs>
        <w:ind w:left="0" w:firstLine="720"/>
        <w:jc w:val="both"/>
      </w:pPr>
      <w:r w:rsidRPr="0071341C">
        <w:t xml:space="preserve"> tipas – gimnazija;</w:t>
      </w:r>
    </w:p>
    <w:p w14:paraId="285AD266" w14:textId="77777777" w:rsidR="00976D7D" w:rsidRPr="0071341C" w:rsidRDefault="00976D7D" w:rsidP="00976D7D">
      <w:pPr>
        <w:numPr>
          <w:ilvl w:val="1"/>
          <w:numId w:val="10"/>
        </w:numPr>
        <w:tabs>
          <w:tab w:val="left" w:pos="720"/>
          <w:tab w:val="left" w:pos="1276"/>
        </w:tabs>
        <w:ind w:left="0" w:firstLine="720"/>
        <w:jc w:val="both"/>
      </w:pPr>
      <w:r w:rsidRPr="0071341C">
        <w:t>pagrindinė paskirtis – organizuoti ir vykdyti ugdymo procesą mokiniams pagal pagrindinio ugdymo programos antrąją dalį ir vidurinio ugdymo programą bei suteikti pagrindinį ir vidurinį išsilavinimą;</w:t>
      </w:r>
    </w:p>
    <w:p w14:paraId="3F465105" w14:textId="77777777" w:rsidR="00976D7D" w:rsidRPr="0071341C" w:rsidRDefault="00976D7D" w:rsidP="00976D7D">
      <w:pPr>
        <w:numPr>
          <w:ilvl w:val="1"/>
          <w:numId w:val="10"/>
        </w:numPr>
        <w:tabs>
          <w:tab w:val="left" w:pos="720"/>
          <w:tab w:val="left" w:pos="1276"/>
        </w:tabs>
        <w:ind w:left="0" w:firstLine="720"/>
        <w:jc w:val="both"/>
      </w:pPr>
      <w:r w:rsidRPr="0071341C">
        <w:t>mokymo kalba – lietuvių;</w:t>
      </w:r>
    </w:p>
    <w:p w14:paraId="079F0EFA" w14:textId="77777777" w:rsidR="00976D7D" w:rsidRPr="0071341C" w:rsidRDefault="00976D7D" w:rsidP="00976D7D">
      <w:pPr>
        <w:numPr>
          <w:ilvl w:val="1"/>
          <w:numId w:val="10"/>
        </w:numPr>
        <w:tabs>
          <w:tab w:val="left" w:pos="720"/>
          <w:tab w:val="left" w:pos="1276"/>
        </w:tabs>
        <w:ind w:left="0" w:firstLine="720"/>
        <w:jc w:val="both"/>
      </w:pPr>
      <w:r w:rsidRPr="0071341C">
        <w:t>mokymosi formos – grupinio ir pavienio:</w:t>
      </w:r>
    </w:p>
    <w:p w14:paraId="7C0E3E58" w14:textId="77777777" w:rsidR="00976D7D" w:rsidRPr="00DF7DB9" w:rsidRDefault="00976D7D" w:rsidP="00976D7D">
      <w:pPr>
        <w:numPr>
          <w:ilvl w:val="2"/>
          <w:numId w:val="10"/>
        </w:numPr>
        <w:tabs>
          <w:tab w:val="left" w:pos="720"/>
          <w:tab w:val="left" w:pos="1418"/>
        </w:tabs>
        <w:ind w:left="0" w:firstLine="709"/>
        <w:jc w:val="both"/>
      </w:pPr>
      <w:r w:rsidRPr="00DF7DB9">
        <w:t>grupinio mokymosi forma įgyvendinama kasdieniu ir (ar) nuotoliniu mokymo proceso organizavimo būdais;</w:t>
      </w:r>
    </w:p>
    <w:p w14:paraId="497AB8A5" w14:textId="77777777" w:rsidR="00976D7D" w:rsidRPr="00DF7DB9" w:rsidRDefault="00976D7D" w:rsidP="00976D7D">
      <w:pPr>
        <w:numPr>
          <w:ilvl w:val="2"/>
          <w:numId w:val="10"/>
        </w:numPr>
        <w:tabs>
          <w:tab w:val="left" w:pos="720"/>
          <w:tab w:val="left" w:pos="1418"/>
        </w:tabs>
        <w:ind w:left="0" w:firstLine="709"/>
        <w:jc w:val="both"/>
      </w:pPr>
      <w:r w:rsidRPr="00DF7DB9">
        <w:t>pavienio mokymosi forma įgyvendinama savarankišku, nuotoliniu ir (ar) ugdymosi šeimoje mokymo proceso organizavimo būdais.</w:t>
      </w:r>
    </w:p>
    <w:p w14:paraId="040A6364" w14:textId="77777777" w:rsidR="00976D7D" w:rsidRPr="00DF7DB9" w:rsidRDefault="00976D7D" w:rsidP="00976D7D">
      <w:pPr>
        <w:numPr>
          <w:ilvl w:val="0"/>
          <w:numId w:val="10"/>
        </w:numPr>
        <w:tabs>
          <w:tab w:val="left" w:pos="720"/>
          <w:tab w:val="left" w:pos="1134"/>
        </w:tabs>
        <w:ind w:left="0" w:firstLine="720"/>
        <w:jc w:val="both"/>
      </w:pPr>
      <w:r w:rsidRPr="00DF7DB9">
        <w:t>Gimnazija vykdo pagrindinio ugdymo antrosios dalies, vidurinio ugdymo ir neformaliojo švietimo programas.</w:t>
      </w:r>
    </w:p>
    <w:p w14:paraId="1D93B7D1" w14:textId="77777777" w:rsidR="00976D7D" w:rsidRPr="00DF7DB9" w:rsidRDefault="00976D7D" w:rsidP="00976D7D">
      <w:pPr>
        <w:numPr>
          <w:ilvl w:val="0"/>
          <w:numId w:val="10"/>
        </w:numPr>
        <w:tabs>
          <w:tab w:val="left" w:pos="720"/>
          <w:tab w:val="left" w:pos="1134"/>
        </w:tabs>
        <w:ind w:left="0" w:firstLine="720"/>
        <w:jc w:val="both"/>
      </w:pPr>
      <w:r w:rsidRPr="00DF7DB9">
        <w:t>Gimnazija patikėjimo teise valdo bendrabutį ir sporto kompleksą.</w:t>
      </w:r>
    </w:p>
    <w:p w14:paraId="46FF8127" w14:textId="62EE4A35" w:rsidR="00976D7D" w:rsidRPr="00DF7DB9" w:rsidRDefault="00976D7D" w:rsidP="00976D7D">
      <w:pPr>
        <w:numPr>
          <w:ilvl w:val="0"/>
          <w:numId w:val="10"/>
        </w:numPr>
        <w:tabs>
          <w:tab w:val="left" w:pos="720"/>
          <w:tab w:val="left" w:pos="1134"/>
        </w:tabs>
        <w:ind w:left="0" w:firstLine="720"/>
        <w:jc w:val="both"/>
      </w:pPr>
      <w:r w:rsidRPr="00DF7DB9">
        <w:t xml:space="preserve">Gimnazija yra viešasis juridinis asmuo, veikiantis kaip biudžetinė įstaiga, turintis antspaudą su valstybės herbu ir savo pavadinimu, atsiskaitomąją ir kitas sąskaitas Lietuvos </w:t>
      </w:r>
      <w:r w:rsidR="00550A4A">
        <w:t> </w:t>
      </w:r>
      <w:r w:rsidRPr="00DF7DB9">
        <w:t xml:space="preserve">Respublikos įregistruotuose bankuose, atributiką, numatyta tvarka įgytą paramos gavėjo statusą ir galintis gauti paramą, savo veiklą grindžiantis Lietuvos Respublikos Konstitucija, Lietuvos </w:t>
      </w:r>
      <w:r w:rsidR="00550A4A">
        <w:t> </w:t>
      </w:r>
      <w:r w:rsidRPr="00DF7DB9">
        <w:t xml:space="preserve">Respublikos įstatymais, Lietuvos Respublikos Vyriausybės nutarimais, Lietuvos </w:t>
      </w:r>
      <w:r w:rsidR="00550A4A">
        <w:t> </w:t>
      </w:r>
      <w:r w:rsidRPr="00DF7DB9">
        <w:t xml:space="preserve">Respublikos švietimo, mokslo ir sporto ministro įsakymais, kitais teisės aktais ir šiais Nuostatais. </w:t>
      </w:r>
    </w:p>
    <w:p w14:paraId="530A7FCC" w14:textId="77777777" w:rsidR="00976D7D" w:rsidRPr="00363522" w:rsidRDefault="00976D7D" w:rsidP="00976D7D">
      <w:pPr>
        <w:pStyle w:val="Betarp"/>
        <w:spacing w:before="120"/>
        <w:jc w:val="center"/>
        <w:rPr>
          <w:b/>
          <w:bCs/>
        </w:rPr>
      </w:pPr>
      <w:r w:rsidRPr="00363522">
        <w:rPr>
          <w:b/>
          <w:bCs/>
        </w:rPr>
        <w:t>II SKYRIUS</w:t>
      </w:r>
    </w:p>
    <w:p w14:paraId="54D58BA7" w14:textId="77777777" w:rsidR="00976D7D" w:rsidRDefault="00976D7D" w:rsidP="00976D7D">
      <w:pPr>
        <w:pStyle w:val="Betarp"/>
        <w:spacing w:after="120"/>
        <w:jc w:val="center"/>
        <w:rPr>
          <w:b/>
          <w:bCs/>
        </w:rPr>
      </w:pPr>
      <w:r w:rsidRPr="00363522">
        <w:rPr>
          <w:b/>
          <w:bCs/>
        </w:rPr>
        <w:t>GIMNAZIJOS VEIKLOS SRITIS IR RŪŠYS, TIKSLAS IR UŽDAVINIAI, FUNKCIJOS, MOKYMOSI PASIEKIMUS ĮTEISINANČIŲ DOKUMENTŲ IŠDAVIMAS</w:t>
      </w:r>
    </w:p>
    <w:p w14:paraId="1F5B57A4" w14:textId="77777777" w:rsidR="00976D7D" w:rsidRPr="0071341C" w:rsidRDefault="00976D7D" w:rsidP="00976D7D">
      <w:pPr>
        <w:numPr>
          <w:ilvl w:val="0"/>
          <w:numId w:val="10"/>
        </w:numPr>
        <w:tabs>
          <w:tab w:val="left" w:pos="720"/>
          <w:tab w:val="left" w:pos="1134"/>
        </w:tabs>
        <w:ind w:left="0" w:firstLine="720"/>
        <w:jc w:val="both"/>
      </w:pPr>
      <w:r w:rsidRPr="0071341C">
        <w:t>Gimnazijos veiklos sritis – švietimas, kodas 85.</w:t>
      </w:r>
    </w:p>
    <w:p w14:paraId="0E3DFD7B" w14:textId="77777777" w:rsidR="00976D7D" w:rsidRPr="0071341C" w:rsidRDefault="00976D7D" w:rsidP="00976D7D">
      <w:pPr>
        <w:numPr>
          <w:ilvl w:val="0"/>
          <w:numId w:val="10"/>
        </w:numPr>
        <w:tabs>
          <w:tab w:val="left" w:pos="720"/>
          <w:tab w:val="left" w:pos="1134"/>
        </w:tabs>
        <w:ind w:left="0" w:firstLine="720"/>
        <w:jc w:val="both"/>
      </w:pPr>
      <w:r w:rsidRPr="0071341C">
        <w:t>Gimnazijos švietimo veiklos rūšys (pagal Ekonominės veiklos rūšių klasifikatorių, patvirtintą Statistikos departamento prie Lietuvos Respublikos Vyriausybės generalinio direktoriaus 2007 m. spalio 31 d. įsakymu Nr. DĮ-226):</w:t>
      </w:r>
    </w:p>
    <w:p w14:paraId="7B32156C" w14:textId="77777777" w:rsidR="00976D7D" w:rsidRPr="0071341C" w:rsidRDefault="00976D7D" w:rsidP="00976D7D">
      <w:pPr>
        <w:numPr>
          <w:ilvl w:val="1"/>
          <w:numId w:val="10"/>
        </w:numPr>
        <w:tabs>
          <w:tab w:val="left" w:pos="720"/>
          <w:tab w:val="left" w:pos="1134"/>
        </w:tabs>
        <w:jc w:val="both"/>
      </w:pPr>
      <w:r w:rsidRPr="0071341C">
        <w:t>pagrindinė švietimo veiklos rūšis –  vidurinis ugdymas, kodas 85.31.20;</w:t>
      </w:r>
    </w:p>
    <w:p w14:paraId="4B6CC3D9" w14:textId="77777777" w:rsidR="00976D7D" w:rsidRPr="0071341C" w:rsidRDefault="00976D7D" w:rsidP="00976D7D">
      <w:pPr>
        <w:numPr>
          <w:ilvl w:val="1"/>
          <w:numId w:val="10"/>
        </w:numPr>
        <w:tabs>
          <w:tab w:val="left" w:pos="720"/>
          <w:tab w:val="left" w:pos="1134"/>
        </w:tabs>
        <w:jc w:val="both"/>
      </w:pPr>
      <w:r w:rsidRPr="0071341C">
        <w:t>kitos švietimo rūšys:</w:t>
      </w:r>
      <w:r w:rsidRPr="0071341C">
        <w:tab/>
      </w:r>
    </w:p>
    <w:p w14:paraId="26A2402A" w14:textId="77777777" w:rsidR="00976D7D" w:rsidRPr="0071341C" w:rsidRDefault="00976D7D" w:rsidP="00976D7D">
      <w:pPr>
        <w:numPr>
          <w:ilvl w:val="2"/>
          <w:numId w:val="10"/>
        </w:numPr>
        <w:tabs>
          <w:tab w:val="left" w:pos="720"/>
          <w:tab w:val="left" w:pos="1134"/>
        </w:tabs>
        <w:jc w:val="both"/>
      </w:pPr>
      <w:r w:rsidRPr="0071341C">
        <w:t>pagrindinis ugdymas, kodas 85.31.10;</w:t>
      </w:r>
    </w:p>
    <w:p w14:paraId="3984470D" w14:textId="77777777" w:rsidR="00976D7D" w:rsidRPr="0071341C" w:rsidRDefault="00976D7D" w:rsidP="00976D7D">
      <w:pPr>
        <w:numPr>
          <w:ilvl w:val="2"/>
          <w:numId w:val="10"/>
        </w:numPr>
        <w:tabs>
          <w:tab w:val="left" w:pos="720"/>
          <w:tab w:val="left" w:pos="1134"/>
        </w:tabs>
        <w:jc w:val="both"/>
      </w:pPr>
      <w:r w:rsidRPr="0071341C">
        <w:t>sportinis ir rekreacinis švietimas, kodas 85.51;</w:t>
      </w:r>
    </w:p>
    <w:p w14:paraId="22A6959E" w14:textId="77777777" w:rsidR="00976D7D" w:rsidRPr="0071341C" w:rsidRDefault="00976D7D" w:rsidP="00976D7D">
      <w:pPr>
        <w:numPr>
          <w:ilvl w:val="2"/>
          <w:numId w:val="10"/>
        </w:numPr>
        <w:tabs>
          <w:tab w:val="left" w:pos="720"/>
          <w:tab w:val="left" w:pos="1134"/>
        </w:tabs>
        <w:jc w:val="both"/>
      </w:pPr>
      <w:r w:rsidRPr="0071341C">
        <w:t>kultūrinis švietimas, kodas 85.52;</w:t>
      </w:r>
    </w:p>
    <w:p w14:paraId="6BC68458" w14:textId="77777777" w:rsidR="00976D7D" w:rsidRPr="0071341C" w:rsidRDefault="00976D7D" w:rsidP="00976D7D">
      <w:pPr>
        <w:numPr>
          <w:ilvl w:val="2"/>
          <w:numId w:val="10"/>
        </w:numPr>
        <w:tabs>
          <w:tab w:val="left" w:pos="720"/>
          <w:tab w:val="left" w:pos="1134"/>
        </w:tabs>
        <w:jc w:val="both"/>
      </w:pPr>
      <w:r w:rsidRPr="0071341C">
        <w:t>kitas, niekur nepriskirtas, švietimas, kodas 85.59;</w:t>
      </w:r>
    </w:p>
    <w:p w14:paraId="39D01BC8" w14:textId="77777777" w:rsidR="00976D7D" w:rsidRPr="00CD55E5" w:rsidRDefault="00976D7D" w:rsidP="00976D7D">
      <w:pPr>
        <w:numPr>
          <w:ilvl w:val="2"/>
          <w:numId w:val="10"/>
        </w:numPr>
        <w:tabs>
          <w:tab w:val="left" w:pos="720"/>
          <w:tab w:val="left" w:pos="1134"/>
        </w:tabs>
        <w:jc w:val="both"/>
      </w:pPr>
      <w:r w:rsidRPr="0071341C">
        <w:t>švietimui būdingų paslaugų veikla, kodas 85.60.</w:t>
      </w:r>
      <w:r w:rsidRPr="00CD55E5">
        <w:t xml:space="preserve"> </w:t>
      </w:r>
    </w:p>
    <w:p w14:paraId="7FC68C36" w14:textId="77777777" w:rsidR="00976D7D" w:rsidRPr="0071341C" w:rsidRDefault="00976D7D" w:rsidP="00976D7D">
      <w:pPr>
        <w:numPr>
          <w:ilvl w:val="1"/>
          <w:numId w:val="10"/>
        </w:numPr>
        <w:tabs>
          <w:tab w:val="left" w:pos="720"/>
          <w:tab w:val="left" w:pos="1134"/>
        </w:tabs>
        <w:jc w:val="both"/>
      </w:pPr>
      <w:r w:rsidRPr="0071341C">
        <w:t>kitos, ne švietimo veiklos rūšys:</w:t>
      </w:r>
    </w:p>
    <w:p w14:paraId="7EFDFB89" w14:textId="77777777" w:rsidR="00976D7D" w:rsidRPr="0071341C" w:rsidRDefault="00976D7D" w:rsidP="00976D7D">
      <w:pPr>
        <w:numPr>
          <w:ilvl w:val="2"/>
          <w:numId w:val="10"/>
        </w:numPr>
        <w:tabs>
          <w:tab w:val="left" w:pos="720"/>
          <w:tab w:val="left" w:pos="1134"/>
        </w:tabs>
        <w:jc w:val="both"/>
      </w:pPr>
      <w:r w:rsidRPr="0071341C">
        <w:t>vaikų poilsio stovyklų veikla, kodas 55.20.20;</w:t>
      </w:r>
    </w:p>
    <w:p w14:paraId="70A7A3CA" w14:textId="77777777" w:rsidR="00976D7D" w:rsidRPr="0071341C" w:rsidRDefault="00976D7D" w:rsidP="00976D7D">
      <w:pPr>
        <w:numPr>
          <w:ilvl w:val="2"/>
          <w:numId w:val="10"/>
        </w:numPr>
        <w:tabs>
          <w:tab w:val="left" w:pos="720"/>
          <w:tab w:val="left" w:pos="1134"/>
        </w:tabs>
        <w:jc w:val="both"/>
      </w:pPr>
      <w:r w:rsidRPr="0071341C">
        <w:t>kita apgyvendinimo veikla, kodas 55.90;</w:t>
      </w:r>
    </w:p>
    <w:p w14:paraId="6A43614F" w14:textId="77777777" w:rsidR="00976D7D" w:rsidRPr="0071341C" w:rsidRDefault="00976D7D" w:rsidP="00976D7D">
      <w:pPr>
        <w:numPr>
          <w:ilvl w:val="2"/>
          <w:numId w:val="10"/>
        </w:numPr>
        <w:tabs>
          <w:tab w:val="left" w:pos="720"/>
          <w:tab w:val="left" w:pos="1134"/>
        </w:tabs>
        <w:jc w:val="both"/>
      </w:pPr>
      <w:r w:rsidRPr="0071341C">
        <w:t>kitų maitinimo paslaugų teikimas, kodas 56.29;</w:t>
      </w:r>
    </w:p>
    <w:p w14:paraId="35F90751" w14:textId="77777777" w:rsidR="00976D7D" w:rsidRPr="0071341C" w:rsidRDefault="00976D7D" w:rsidP="00976D7D">
      <w:pPr>
        <w:numPr>
          <w:ilvl w:val="2"/>
          <w:numId w:val="10"/>
        </w:numPr>
        <w:tabs>
          <w:tab w:val="left" w:pos="720"/>
          <w:tab w:val="left" w:pos="1134"/>
        </w:tabs>
        <w:jc w:val="both"/>
      </w:pPr>
      <w:r w:rsidRPr="0071341C">
        <w:t>nuosavo arba nuomojamo turto nuoma ir eksploatavimas, kodas 68.20;</w:t>
      </w:r>
    </w:p>
    <w:p w14:paraId="2D9A6C51" w14:textId="77777777" w:rsidR="00976D7D" w:rsidRPr="0071341C" w:rsidRDefault="00976D7D" w:rsidP="00976D7D">
      <w:pPr>
        <w:numPr>
          <w:ilvl w:val="2"/>
          <w:numId w:val="10"/>
        </w:numPr>
        <w:tabs>
          <w:tab w:val="left" w:pos="720"/>
          <w:tab w:val="left" w:pos="1134"/>
        </w:tabs>
        <w:jc w:val="both"/>
      </w:pPr>
      <w:r w:rsidRPr="0071341C">
        <w:t>bibliotekų ir archyvų veikla, kodas 91.01.</w:t>
      </w:r>
    </w:p>
    <w:p w14:paraId="183A3A9E" w14:textId="77777777" w:rsidR="00976D7D" w:rsidRPr="00DF7DB9" w:rsidRDefault="00976D7D" w:rsidP="00976D7D">
      <w:pPr>
        <w:numPr>
          <w:ilvl w:val="0"/>
          <w:numId w:val="10"/>
        </w:numPr>
        <w:tabs>
          <w:tab w:val="left" w:pos="720"/>
          <w:tab w:val="left" w:pos="1134"/>
        </w:tabs>
        <w:ind w:left="0" w:firstLine="720"/>
        <w:jc w:val="both"/>
      </w:pPr>
      <w:r w:rsidRPr="00DF7DB9">
        <w:t xml:space="preserve">Gimnazijos veiklos tikslas – teikti pagrindinį ir vidurinį ugdymą, plėtoti dvasines, intelektines ir fizines asmens galias, ugdyti kūrybingą ir atsakingą pilietį, </w:t>
      </w:r>
      <w:r w:rsidR="00CD02FA">
        <w:t>jo</w:t>
      </w:r>
      <w:r w:rsidRPr="00DF7DB9">
        <w:t xml:space="preserve"> </w:t>
      </w:r>
      <w:r w:rsidR="00CD02FA">
        <w:t>bendrąsias</w:t>
      </w:r>
      <w:r w:rsidRPr="00DF7DB9">
        <w:t xml:space="preserve"> ir esmin</w:t>
      </w:r>
      <w:r w:rsidR="00CD02FA">
        <w:t>es</w:t>
      </w:r>
      <w:r w:rsidRPr="00DF7DB9">
        <w:t xml:space="preserve"> dalykin</w:t>
      </w:r>
      <w:r w:rsidR="00CD02FA">
        <w:t>es</w:t>
      </w:r>
      <w:r w:rsidRPr="00DF7DB9">
        <w:t xml:space="preserve"> kompetencij</w:t>
      </w:r>
      <w:r w:rsidR="00CD02FA">
        <w:t>as</w:t>
      </w:r>
      <w:r w:rsidRPr="00DF7DB9">
        <w:t>, būtin</w:t>
      </w:r>
      <w:r w:rsidR="00CD02FA">
        <w:t>as</w:t>
      </w:r>
      <w:r w:rsidRPr="00DF7DB9">
        <w:t xml:space="preserve"> sėkmingai socialinei integracijai, tolimesniam mokymuisi, profesinei karjerai ir savarankiškam gyvenimui. </w:t>
      </w:r>
    </w:p>
    <w:p w14:paraId="0CE7750D" w14:textId="77777777" w:rsidR="00976D7D" w:rsidRPr="0071341C" w:rsidRDefault="00976D7D" w:rsidP="00976D7D">
      <w:pPr>
        <w:numPr>
          <w:ilvl w:val="0"/>
          <w:numId w:val="10"/>
        </w:numPr>
        <w:tabs>
          <w:tab w:val="left" w:pos="720"/>
          <w:tab w:val="left" w:pos="1134"/>
        </w:tabs>
        <w:ind w:left="0" w:firstLine="720"/>
        <w:jc w:val="both"/>
      </w:pPr>
      <w:r w:rsidRPr="0071341C">
        <w:t>Gimnazijos uždaviniai:</w:t>
      </w:r>
    </w:p>
    <w:p w14:paraId="2682294C" w14:textId="77777777" w:rsidR="00976D7D" w:rsidRPr="0071341C" w:rsidRDefault="00976D7D" w:rsidP="00976D7D">
      <w:pPr>
        <w:numPr>
          <w:ilvl w:val="1"/>
          <w:numId w:val="10"/>
        </w:numPr>
        <w:tabs>
          <w:tab w:val="left" w:pos="720"/>
        </w:tabs>
        <w:ind w:left="0" w:firstLine="720"/>
        <w:jc w:val="both"/>
      </w:pPr>
      <w:r w:rsidRPr="008B7557">
        <w:rPr>
          <w:strike/>
          <w:color w:val="FF0000"/>
        </w:rPr>
        <w:t>su</w:t>
      </w:r>
      <w:r w:rsidRPr="0071341C">
        <w:t xml:space="preserve">teikti mokiniams kokybišką pagrindinį ir vidurinį išsilavinimą; </w:t>
      </w:r>
    </w:p>
    <w:p w14:paraId="6A771D93" w14:textId="77777777" w:rsidR="00976D7D" w:rsidRPr="0071341C" w:rsidRDefault="00976D7D" w:rsidP="00976D7D">
      <w:pPr>
        <w:numPr>
          <w:ilvl w:val="1"/>
          <w:numId w:val="10"/>
        </w:numPr>
        <w:tabs>
          <w:tab w:val="left" w:pos="720"/>
        </w:tabs>
        <w:ind w:left="0" w:firstLine="720"/>
        <w:jc w:val="both"/>
      </w:pPr>
      <w:r w:rsidRPr="0071341C">
        <w:t>padėti mokiniams įgyti bendrąjį dalykinį, sociokultūrinį, technologinį raštingumą, dorinę, tautinę ir pilietinę brandą, profesinės kompetencijos pradmenis;</w:t>
      </w:r>
    </w:p>
    <w:p w14:paraId="76B68FDA" w14:textId="77777777" w:rsidR="00976D7D" w:rsidRPr="0071341C" w:rsidRDefault="00976D7D" w:rsidP="00976D7D">
      <w:pPr>
        <w:numPr>
          <w:ilvl w:val="1"/>
          <w:numId w:val="10"/>
        </w:numPr>
        <w:tabs>
          <w:tab w:val="left" w:pos="720"/>
        </w:tabs>
        <w:ind w:left="0" w:firstLine="720"/>
        <w:jc w:val="both"/>
      </w:pPr>
      <w:r w:rsidRPr="0071341C">
        <w:lastRenderedPageBreak/>
        <w:t>tenkinti mokinių pažinimo, lavinimosi ir saviraiškos poreikius;</w:t>
      </w:r>
    </w:p>
    <w:p w14:paraId="54B99D46" w14:textId="77777777" w:rsidR="00976D7D" w:rsidRPr="000D73FE" w:rsidRDefault="00976D7D" w:rsidP="00976D7D">
      <w:pPr>
        <w:numPr>
          <w:ilvl w:val="1"/>
          <w:numId w:val="10"/>
        </w:numPr>
        <w:tabs>
          <w:tab w:val="left" w:pos="720"/>
        </w:tabs>
        <w:ind w:left="0" w:firstLine="720"/>
        <w:jc w:val="both"/>
      </w:pPr>
      <w:r w:rsidRPr="0071341C">
        <w:t xml:space="preserve">teikti mokiniams pedagoginę, psichologinę, </w:t>
      </w:r>
      <w:r w:rsidRPr="000D73FE">
        <w:t xml:space="preserve">specialiąją pedagoginę, socialinę pedagoginę, informacinę ir kitokią pagalbą; </w:t>
      </w:r>
    </w:p>
    <w:p w14:paraId="6FD362AA" w14:textId="77777777" w:rsidR="00976D7D" w:rsidRPr="0071341C" w:rsidRDefault="00976D7D" w:rsidP="00976D7D">
      <w:pPr>
        <w:numPr>
          <w:ilvl w:val="1"/>
          <w:numId w:val="10"/>
        </w:numPr>
        <w:tabs>
          <w:tab w:val="left" w:pos="720"/>
        </w:tabs>
        <w:ind w:left="0" w:firstLine="720"/>
        <w:jc w:val="both"/>
      </w:pPr>
      <w:r w:rsidRPr="0071341C">
        <w:t>užtikrinti sveiką ir saugią mokymo(</w:t>
      </w:r>
      <w:proofErr w:type="spellStart"/>
      <w:r w:rsidRPr="0071341C">
        <w:t>si</w:t>
      </w:r>
      <w:proofErr w:type="spellEnd"/>
      <w:r w:rsidRPr="0071341C">
        <w:t>) aplinką.</w:t>
      </w:r>
    </w:p>
    <w:p w14:paraId="1B7D049A" w14:textId="77777777" w:rsidR="00976D7D" w:rsidRPr="0071341C" w:rsidRDefault="00976D7D" w:rsidP="00976D7D">
      <w:pPr>
        <w:numPr>
          <w:ilvl w:val="0"/>
          <w:numId w:val="10"/>
        </w:numPr>
        <w:tabs>
          <w:tab w:val="left" w:pos="720"/>
          <w:tab w:val="left" w:pos="1134"/>
        </w:tabs>
        <w:ind w:left="0" w:firstLine="720"/>
        <w:jc w:val="both"/>
      </w:pPr>
      <w:r w:rsidRPr="0071341C">
        <w:t>Gimnazija, įgyvendindama jai pavestus uždavinius, vykdo šias funkcijas:</w:t>
      </w:r>
    </w:p>
    <w:p w14:paraId="262650B4" w14:textId="77777777" w:rsidR="00976D7D" w:rsidRPr="0071341C" w:rsidRDefault="00976D7D" w:rsidP="00976D7D">
      <w:pPr>
        <w:numPr>
          <w:ilvl w:val="1"/>
          <w:numId w:val="10"/>
        </w:numPr>
        <w:tabs>
          <w:tab w:val="left" w:pos="720"/>
        </w:tabs>
        <w:ind w:left="0" w:firstLine="720"/>
        <w:jc w:val="both"/>
      </w:pPr>
      <w:r w:rsidRPr="0071341C">
        <w:t>formuoja ugdymo turinį ir organizuoja darbą vadovaudamasi Lietuvos Respublikos švietimo, mokslo ir sporto ministro patvirtintomis Bendrosiomis programomis, atsižvelgdama į mokinių ugdymo(</w:t>
      </w:r>
      <w:proofErr w:type="spellStart"/>
      <w:r w:rsidRPr="0071341C">
        <w:t>si</w:t>
      </w:r>
      <w:proofErr w:type="spellEnd"/>
      <w:r w:rsidRPr="0071341C">
        <w:t xml:space="preserve">) poreikius ir interesus, mokinių </w:t>
      </w:r>
      <w:proofErr w:type="spellStart"/>
      <w:r w:rsidRPr="0071341C">
        <w:t>pasiekim</w:t>
      </w:r>
      <w:r w:rsidRPr="008B7557">
        <w:rPr>
          <w:strike/>
          <w:color w:val="FF0000"/>
        </w:rPr>
        <w:t>ų</w:t>
      </w:r>
      <w:r w:rsidR="008B7557" w:rsidRPr="008B7557">
        <w:rPr>
          <w:color w:val="00B050"/>
        </w:rPr>
        <w:t>us</w:t>
      </w:r>
      <w:proofErr w:type="spellEnd"/>
      <w:r w:rsidRPr="0071341C">
        <w:t xml:space="preserve"> ir </w:t>
      </w:r>
      <w:proofErr w:type="spellStart"/>
      <w:r w:rsidRPr="0071341C">
        <w:t>pažang</w:t>
      </w:r>
      <w:r w:rsidRPr="008B7557">
        <w:rPr>
          <w:strike/>
          <w:color w:val="FF0000"/>
        </w:rPr>
        <w:t>os</w:t>
      </w:r>
      <w:r w:rsidR="008B7557">
        <w:rPr>
          <w:color w:val="00B050"/>
        </w:rPr>
        <w:t>ą</w:t>
      </w:r>
      <w:proofErr w:type="spellEnd"/>
      <w:r w:rsidRPr="0071341C">
        <w:t xml:space="preserve"> </w:t>
      </w:r>
      <w:r w:rsidRPr="008B7557">
        <w:rPr>
          <w:strike/>
          <w:color w:val="FF0000"/>
        </w:rPr>
        <w:t>vertinimo</w:t>
      </w:r>
      <w:r w:rsidRPr="0071341C">
        <w:t xml:space="preserve"> ugdymo procese </w:t>
      </w:r>
      <w:r w:rsidRPr="008B7557">
        <w:rPr>
          <w:strike/>
          <w:color w:val="FF0000"/>
        </w:rPr>
        <w:t>informaciją</w:t>
      </w:r>
      <w:r w:rsidRPr="0071341C">
        <w:t xml:space="preserve">, Gimnazijos veiklos įsivertinimo ir išorinio vertinimo duomenis bei užtikrina ugdymo planų įgyvendinimą; </w:t>
      </w:r>
    </w:p>
    <w:p w14:paraId="26F2CB2E" w14:textId="77777777" w:rsidR="00976D7D" w:rsidRPr="0071341C" w:rsidRDefault="00976D7D" w:rsidP="00976D7D">
      <w:pPr>
        <w:numPr>
          <w:ilvl w:val="1"/>
          <w:numId w:val="10"/>
        </w:numPr>
        <w:tabs>
          <w:tab w:val="left" w:pos="720"/>
        </w:tabs>
        <w:ind w:left="0" w:firstLine="720"/>
        <w:jc w:val="both"/>
      </w:pPr>
      <w:r w:rsidRPr="0071341C">
        <w:t>rengia ir įgyvendina formaliojo švietimo programas ir mokinių poreikius tenkinančių dalykų modulių programas;</w:t>
      </w:r>
    </w:p>
    <w:p w14:paraId="4B69699E" w14:textId="77777777" w:rsidR="00976D7D" w:rsidRPr="0071341C" w:rsidRDefault="00976D7D" w:rsidP="00976D7D">
      <w:pPr>
        <w:numPr>
          <w:ilvl w:val="1"/>
          <w:numId w:val="10"/>
        </w:numPr>
        <w:tabs>
          <w:tab w:val="left" w:pos="720"/>
        </w:tabs>
        <w:ind w:left="0" w:firstLine="720"/>
        <w:jc w:val="both"/>
      </w:pPr>
      <w:r w:rsidRPr="0071341C">
        <w:t>konkretina ir individualizuoja formaliojo švietimo programas skirtingų gebėjimų mokiniams;</w:t>
      </w:r>
    </w:p>
    <w:p w14:paraId="2605BE4C" w14:textId="77777777" w:rsidR="00976D7D" w:rsidRPr="00DF7DB9" w:rsidRDefault="00976D7D" w:rsidP="00976D7D">
      <w:pPr>
        <w:numPr>
          <w:ilvl w:val="1"/>
          <w:numId w:val="10"/>
        </w:numPr>
        <w:tabs>
          <w:tab w:val="left" w:pos="720"/>
        </w:tabs>
        <w:ind w:left="0" w:firstLine="720"/>
        <w:jc w:val="both"/>
      </w:pPr>
      <w:r w:rsidRPr="00DF7DB9">
        <w:t xml:space="preserve">organizuoja mokiniams nuotolinį mokymą, mokymą namie Lietuvos Respublikos teisės aktų nustatyta tvarka;  </w:t>
      </w:r>
    </w:p>
    <w:p w14:paraId="456232AA" w14:textId="77777777" w:rsidR="00976D7D" w:rsidRPr="00DF7DB9" w:rsidRDefault="00976D7D" w:rsidP="00976D7D">
      <w:pPr>
        <w:numPr>
          <w:ilvl w:val="1"/>
          <w:numId w:val="10"/>
        </w:numPr>
        <w:tabs>
          <w:tab w:val="left" w:pos="720"/>
        </w:tabs>
        <w:ind w:left="0" w:firstLine="720"/>
        <w:jc w:val="both"/>
      </w:pPr>
      <w:r w:rsidRPr="00DF7DB9">
        <w:t>padeda tėvams (kitiems atstovams pagal įstatymą) organizuoti vaikų ugdymą(</w:t>
      </w:r>
      <w:proofErr w:type="spellStart"/>
      <w:r w:rsidRPr="00DF7DB9">
        <w:t>si</w:t>
      </w:r>
      <w:proofErr w:type="spellEnd"/>
      <w:r w:rsidRPr="00DF7DB9">
        <w:t>) šeimoje Lietuvos Respublikos teisės aktų nustatyta tvarka;</w:t>
      </w:r>
    </w:p>
    <w:p w14:paraId="633E816B" w14:textId="77777777" w:rsidR="00976D7D" w:rsidRPr="00DF7DB9" w:rsidRDefault="00976D7D" w:rsidP="00976D7D">
      <w:pPr>
        <w:numPr>
          <w:ilvl w:val="1"/>
          <w:numId w:val="10"/>
        </w:numPr>
        <w:tabs>
          <w:tab w:val="left" w:pos="720"/>
        </w:tabs>
        <w:ind w:left="0" w:firstLine="720"/>
        <w:jc w:val="both"/>
      </w:pPr>
      <w:r w:rsidRPr="00DF7DB9">
        <w:t xml:space="preserve">organizuoja mokinių, turinčių specialiųjų ugdymosi poreikių, </w:t>
      </w:r>
      <w:proofErr w:type="spellStart"/>
      <w:r w:rsidRPr="00DF7DB9">
        <w:t>įtraukųjį</w:t>
      </w:r>
      <w:proofErr w:type="spellEnd"/>
      <w:r w:rsidRPr="00DF7DB9">
        <w:t xml:space="preserve"> ugdymą(</w:t>
      </w:r>
      <w:proofErr w:type="spellStart"/>
      <w:r w:rsidRPr="00DF7DB9">
        <w:t>si</w:t>
      </w:r>
      <w:proofErr w:type="spellEnd"/>
      <w:r w:rsidRPr="00DF7DB9">
        <w:t>);</w:t>
      </w:r>
    </w:p>
    <w:p w14:paraId="6FF7C1A8" w14:textId="6AA1B99B" w:rsidR="00976D7D" w:rsidRPr="00DF7DB9" w:rsidRDefault="00976D7D" w:rsidP="00976D7D">
      <w:pPr>
        <w:numPr>
          <w:ilvl w:val="1"/>
          <w:numId w:val="10"/>
        </w:numPr>
        <w:tabs>
          <w:tab w:val="left" w:pos="720"/>
        </w:tabs>
        <w:ind w:left="0" w:firstLine="720"/>
        <w:jc w:val="both"/>
      </w:pPr>
      <w:r w:rsidRPr="00DF7DB9">
        <w:t xml:space="preserve">vykdo pagrindinio ugdymo pasiekimų patikrinimą ir brandos egzaminus Lietuvos </w:t>
      </w:r>
      <w:r w:rsidR="00550A4A">
        <w:t> </w:t>
      </w:r>
      <w:r w:rsidRPr="00DF7DB9">
        <w:t xml:space="preserve">Respublikos švietimo, mokslo ir sporto ministro nustatyta tvarka; </w:t>
      </w:r>
    </w:p>
    <w:p w14:paraId="0ECD376E" w14:textId="77777777" w:rsidR="00976D7D" w:rsidRPr="00DF7DB9" w:rsidRDefault="00976D7D" w:rsidP="00976D7D">
      <w:pPr>
        <w:numPr>
          <w:ilvl w:val="1"/>
          <w:numId w:val="10"/>
        </w:numPr>
        <w:tabs>
          <w:tab w:val="left" w:pos="720"/>
        </w:tabs>
        <w:ind w:left="0" w:firstLine="720"/>
        <w:jc w:val="both"/>
      </w:pPr>
      <w:r w:rsidRPr="00DF7DB9">
        <w:t xml:space="preserve">vykdo Valstybinės kalbos mokėjimo ir Lietuvos Respublikos Konstitucijos pagrindų egzaminus Lietuvos Respublikos švietimo, mokslo ir sporto ministro nustatyta tvarka; </w:t>
      </w:r>
    </w:p>
    <w:p w14:paraId="71D431ED" w14:textId="77777777" w:rsidR="00976D7D" w:rsidRPr="0071341C" w:rsidRDefault="00976D7D" w:rsidP="00976D7D">
      <w:pPr>
        <w:numPr>
          <w:ilvl w:val="1"/>
          <w:numId w:val="10"/>
        </w:numPr>
        <w:tabs>
          <w:tab w:val="left" w:pos="720"/>
        </w:tabs>
        <w:ind w:left="0" w:firstLine="720"/>
        <w:jc w:val="both"/>
      </w:pPr>
      <w:r w:rsidRPr="0071341C">
        <w:t>sudaro sąlygas mokiniams ugdytis pilietiškumo nuostatas dalyvaujant savivaldoje ir mokinių organizacijų veikloje;</w:t>
      </w:r>
    </w:p>
    <w:p w14:paraId="748C4F6D" w14:textId="77777777" w:rsidR="00976D7D" w:rsidRPr="0071341C" w:rsidRDefault="00976D7D" w:rsidP="00976D7D">
      <w:pPr>
        <w:numPr>
          <w:ilvl w:val="1"/>
          <w:numId w:val="10"/>
        </w:numPr>
        <w:tabs>
          <w:tab w:val="left" w:pos="720"/>
        </w:tabs>
        <w:ind w:left="0" w:firstLine="720"/>
        <w:jc w:val="both"/>
      </w:pPr>
      <w:r w:rsidRPr="0071341C">
        <w:t>vykdo profesinį orientavimą, ugdo asmeninės karjeros planavimo įgūdžius;</w:t>
      </w:r>
    </w:p>
    <w:p w14:paraId="45CFEC07" w14:textId="77777777" w:rsidR="00976D7D" w:rsidRPr="0071341C" w:rsidRDefault="00976D7D" w:rsidP="00976D7D">
      <w:pPr>
        <w:numPr>
          <w:ilvl w:val="1"/>
          <w:numId w:val="10"/>
        </w:numPr>
        <w:tabs>
          <w:tab w:val="left" w:pos="720"/>
        </w:tabs>
        <w:ind w:left="0" w:firstLine="720"/>
        <w:jc w:val="both"/>
      </w:pPr>
      <w:r w:rsidRPr="0071341C">
        <w:t>sudaro sveikas ir saugias mokymosi ir darbo aplinkos sąlygas;</w:t>
      </w:r>
    </w:p>
    <w:p w14:paraId="549EA3E1" w14:textId="77777777" w:rsidR="00976D7D" w:rsidRPr="0071341C" w:rsidRDefault="00976D7D" w:rsidP="00976D7D">
      <w:pPr>
        <w:numPr>
          <w:ilvl w:val="1"/>
          <w:numId w:val="10"/>
        </w:numPr>
        <w:tabs>
          <w:tab w:val="left" w:pos="720"/>
        </w:tabs>
        <w:ind w:left="0" w:firstLine="720"/>
        <w:jc w:val="both"/>
      </w:pPr>
      <w:r w:rsidRPr="0071341C">
        <w:t>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rekomendacijas dėl smurto prevencijos įgyvendinimo mokyklose;</w:t>
      </w:r>
    </w:p>
    <w:p w14:paraId="6501D8AF" w14:textId="77777777" w:rsidR="00976D7D" w:rsidRPr="0071341C" w:rsidRDefault="00976D7D" w:rsidP="00976D7D">
      <w:pPr>
        <w:numPr>
          <w:ilvl w:val="1"/>
          <w:numId w:val="10"/>
        </w:numPr>
        <w:tabs>
          <w:tab w:val="left" w:pos="720"/>
        </w:tabs>
        <w:ind w:left="0" w:firstLine="720"/>
        <w:jc w:val="both"/>
      </w:pPr>
      <w:r w:rsidRPr="0071341C">
        <w:t>bendradarbiauja su mokinių tėvais (kitais atstovais pagal įstatymą), asmens ir visuomenės sveikatos priežiūrą vykdančiomis institucijomis saugant ir stiprinant mokinių sveikatą;</w:t>
      </w:r>
    </w:p>
    <w:p w14:paraId="12E2ABA3" w14:textId="77777777" w:rsidR="00976D7D" w:rsidRPr="00DF7DB9" w:rsidRDefault="008B7557" w:rsidP="00976D7D">
      <w:pPr>
        <w:numPr>
          <w:ilvl w:val="1"/>
          <w:numId w:val="10"/>
        </w:numPr>
        <w:tabs>
          <w:tab w:val="left" w:pos="720"/>
        </w:tabs>
        <w:ind w:left="0" w:firstLine="720"/>
        <w:jc w:val="both"/>
      </w:pPr>
      <w:r w:rsidRPr="0071341C">
        <w:t>sudaro Gimnazijos Vaiko gerovės komisiją, kuri organizuoja ir koordinuoja švietimo programų pritaikymą mokiniams, turintiems specialiųjų ugdymosi poreikių, švietimo pagalbos teikimą, rūpinasi saugios ir palankios mokiniams aplinkos kūrimu</w:t>
      </w:r>
      <w:r>
        <w:t xml:space="preserve">, </w:t>
      </w:r>
      <w:r w:rsidR="00976D7D" w:rsidRPr="0071341C">
        <w:t>vykdo vaiko minimalios priežiūros priemones Lietuvos Respublikos teisės aktų nustatyta tvarka bei atlieka kitas su vaiko gerove susijusias funkcijas;</w:t>
      </w:r>
    </w:p>
    <w:p w14:paraId="1CDF3B92" w14:textId="77777777" w:rsidR="00976D7D" w:rsidRPr="0071341C" w:rsidRDefault="00976D7D" w:rsidP="00976D7D">
      <w:pPr>
        <w:numPr>
          <w:ilvl w:val="1"/>
          <w:numId w:val="10"/>
        </w:numPr>
        <w:tabs>
          <w:tab w:val="left" w:pos="720"/>
        </w:tabs>
        <w:ind w:left="0" w:firstLine="720"/>
        <w:jc w:val="both"/>
      </w:pPr>
      <w:r w:rsidRPr="0071341C">
        <w:t xml:space="preserve">sudaro sąlygas darbuotojams tobulinti kvalifikaciją, dalintis </w:t>
      </w:r>
      <w:r w:rsidRPr="001C3A6B">
        <w:t>gerąja</w:t>
      </w:r>
      <w:r w:rsidRPr="0071341C">
        <w:t xml:space="preserve"> patirtimi;</w:t>
      </w:r>
    </w:p>
    <w:p w14:paraId="3AFD2216" w14:textId="77777777" w:rsidR="00976D7D" w:rsidRPr="0071341C" w:rsidRDefault="00976D7D" w:rsidP="00976D7D">
      <w:pPr>
        <w:numPr>
          <w:ilvl w:val="1"/>
          <w:numId w:val="10"/>
        </w:numPr>
        <w:tabs>
          <w:tab w:val="left" w:pos="720"/>
        </w:tabs>
        <w:ind w:left="0" w:firstLine="720"/>
        <w:jc w:val="both"/>
      </w:pPr>
      <w:r w:rsidRPr="0071341C">
        <w:t xml:space="preserve">rūpinasi ugdymo turiniui įgyvendinti reikiamos materialinės bazės ir skaitmeninės mokymosi aplinkos kūrimu; </w:t>
      </w:r>
    </w:p>
    <w:p w14:paraId="1C117BDD" w14:textId="77777777" w:rsidR="00976D7D" w:rsidRPr="0071341C" w:rsidRDefault="00976D7D" w:rsidP="00976D7D">
      <w:pPr>
        <w:numPr>
          <w:ilvl w:val="1"/>
          <w:numId w:val="10"/>
        </w:numPr>
        <w:tabs>
          <w:tab w:val="left" w:pos="720"/>
        </w:tabs>
        <w:ind w:left="0" w:firstLine="720"/>
        <w:jc w:val="both"/>
      </w:pPr>
      <w:r w:rsidRPr="0071341C">
        <w:t>atlieka Gimnazijos veiklos kokybės įsivertinimą;</w:t>
      </w:r>
    </w:p>
    <w:p w14:paraId="65C986E7" w14:textId="77777777" w:rsidR="00976D7D" w:rsidRPr="0071341C" w:rsidRDefault="00976D7D" w:rsidP="00976D7D">
      <w:pPr>
        <w:numPr>
          <w:ilvl w:val="1"/>
          <w:numId w:val="10"/>
        </w:numPr>
        <w:tabs>
          <w:tab w:val="left" w:pos="720"/>
        </w:tabs>
        <w:ind w:left="0" w:firstLine="720"/>
        <w:jc w:val="both"/>
      </w:pPr>
      <w:r w:rsidRPr="0071341C">
        <w:t>nuolat kontroliuoja, kaip sutartyse numatytus įsipareigojimus vykdo Gimnazijos mokytojai, švietimo pagalbos specialistai, kiti darbuotojai, mokiniai, Gimnazijos partneriai ir paslaugų teikėjai;</w:t>
      </w:r>
    </w:p>
    <w:p w14:paraId="7F493FE7" w14:textId="77777777" w:rsidR="00976D7D" w:rsidRPr="0071341C" w:rsidRDefault="00976D7D" w:rsidP="00976D7D">
      <w:pPr>
        <w:numPr>
          <w:ilvl w:val="1"/>
          <w:numId w:val="10"/>
        </w:numPr>
        <w:tabs>
          <w:tab w:val="left" w:pos="720"/>
        </w:tabs>
        <w:ind w:left="0" w:firstLine="720"/>
        <w:jc w:val="both"/>
      </w:pPr>
      <w:r w:rsidRPr="0071341C">
        <w:t>nusistato Gimnazijos bendruomenės narių elgesio ir etikos normas;</w:t>
      </w:r>
    </w:p>
    <w:p w14:paraId="38258804" w14:textId="77777777" w:rsidR="00976D7D" w:rsidRPr="0071341C" w:rsidRDefault="00976D7D" w:rsidP="00976D7D">
      <w:pPr>
        <w:numPr>
          <w:ilvl w:val="1"/>
          <w:numId w:val="10"/>
        </w:numPr>
        <w:tabs>
          <w:tab w:val="left" w:pos="720"/>
        </w:tabs>
        <w:ind w:left="0" w:firstLine="720"/>
        <w:jc w:val="both"/>
      </w:pPr>
      <w:r w:rsidRPr="0071341C">
        <w:t>Gimnazijos valdymą grindžia demokratiniais principais;</w:t>
      </w:r>
    </w:p>
    <w:p w14:paraId="12DFC81D" w14:textId="77777777" w:rsidR="00976D7D" w:rsidRPr="0071341C" w:rsidRDefault="00976D7D" w:rsidP="00976D7D">
      <w:pPr>
        <w:numPr>
          <w:ilvl w:val="1"/>
          <w:numId w:val="10"/>
        </w:numPr>
        <w:tabs>
          <w:tab w:val="left" w:pos="720"/>
        </w:tabs>
        <w:ind w:left="0" w:firstLine="720"/>
        <w:jc w:val="both"/>
      </w:pPr>
      <w:r w:rsidRPr="0071341C">
        <w:t>atlieka kitas Lietuvos Respublikos įstatymų ir kitų teisės aktų nustatytas funkcijas.</w:t>
      </w:r>
    </w:p>
    <w:p w14:paraId="2E0CBF07" w14:textId="595A4DCB" w:rsidR="00976D7D" w:rsidRPr="00DF7DB9" w:rsidRDefault="00976D7D" w:rsidP="00976D7D">
      <w:pPr>
        <w:numPr>
          <w:ilvl w:val="0"/>
          <w:numId w:val="10"/>
        </w:numPr>
        <w:tabs>
          <w:tab w:val="left" w:pos="720"/>
          <w:tab w:val="left" w:pos="1134"/>
        </w:tabs>
        <w:ind w:left="0" w:firstLine="720"/>
        <w:jc w:val="both"/>
      </w:pPr>
      <w:r w:rsidRPr="00DF7DB9">
        <w:t xml:space="preserve">Gimnazija išduoda mokymosi pasiekimus įteisinančius dokumentus Lietuvos </w:t>
      </w:r>
      <w:r w:rsidR="00550A4A">
        <w:t> </w:t>
      </w:r>
      <w:r w:rsidRPr="00DF7DB9">
        <w:t>Respublikos švietimo, mokslo ir sporto ministro nustatyta tvarka.</w:t>
      </w:r>
    </w:p>
    <w:p w14:paraId="3A0935C0" w14:textId="77777777" w:rsidR="00976D7D" w:rsidRDefault="00976D7D" w:rsidP="00976D7D">
      <w:pPr>
        <w:pStyle w:val="Betarp"/>
        <w:spacing w:before="120"/>
        <w:jc w:val="center"/>
        <w:rPr>
          <w:b/>
          <w:bCs/>
        </w:rPr>
      </w:pPr>
    </w:p>
    <w:p w14:paraId="0E5FE829" w14:textId="77777777" w:rsidR="00976D7D" w:rsidRDefault="00976D7D" w:rsidP="00976D7D">
      <w:pPr>
        <w:pStyle w:val="Betarp"/>
        <w:spacing w:before="120"/>
        <w:jc w:val="center"/>
        <w:rPr>
          <w:b/>
          <w:bCs/>
        </w:rPr>
      </w:pPr>
    </w:p>
    <w:p w14:paraId="105A2578" w14:textId="77777777" w:rsidR="00976D7D" w:rsidRPr="00363522" w:rsidRDefault="00976D7D" w:rsidP="00976D7D">
      <w:pPr>
        <w:pStyle w:val="Betarp"/>
        <w:spacing w:before="120"/>
        <w:jc w:val="center"/>
        <w:rPr>
          <w:b/>
          <w:bCs/>
        </w:rPr>
      </w:pPr>
      <w:r w:rsidRPr="00363522">
        <w:rPr>
          <w:b/>
          <w:bCs/>
        </w:rPr>
        <w:t>III SKYRIUS</w:t>
      </w:r>
    </w:p>
    <w:p w14:paraId="6D5C2563" w14:textId="77777777" w:rsidR="00976D7D" w:rsidRDefault="00976D7D" w:rsidP="00976D7D">
      <w:pPr>
        <w:pStyle w:val="Betarp"/>
        <w:spacing w:after="120"/>
        <w:jc w:val="center"/>
        <w:rPr>
          <w:b/>
          <w:bCs/>
        </w:rPr>
      </w:pPr>
      <w:r w:rsidRPr="00363522">
        <w:rPr>
          <w:b/>
          <w:bCs/>
        </w:rPr>
        <w:t>GIMNAZIJOS TEISĖS IR PAREIGOS</w:t>
      </w:r>
    </w:p>
    <w:p w14:paraId="03133B08" w14:textId="77777777" w:rsidR="00976D7D" w:rsidRPr="0071341C" w:rsidRDefault="00976D7D" w:rsidP="00976D7D">
      <w:pPr>
        <w:numPr>
          <w:ilvl w:val="0"/>
          <w:numId w:val="10"/>
        </w:numPr>
        <w:tabs>
          <w:tab w:val="left" w:pos="720"/>
          <w:tab w:val="left" w:pos="1134"/>
        </w:tabs>
        <w:ind w:left="0" w:firstLine="720"/>
        <w:jc w:val="both"/>
      </w:pPr>
      <w:r w:rsidRPr="0071341C">
        <w:t>Gimnazija, įgyvendindama jai pavestą tikslą ir uždavinius, atlikdama jai priskirtas funkcijas, turi teisę:</w:t>
      </w:r>
    </w:p>
    <w:p w14:paraId="13CC6352" w14:textId="77777777" w:rsidR="00976D7D" w:rsidRPr="0071341C" w:rsidRDefault="00976D7D" w:rsidP="00976D7D">
      <w:pPr>
        <w:numPr>
          <w:ilvl w:val="1"/>
          <w:numId w:val="10"/>
        </w:numPr>
        <w:tabs>
          <w:tab w:val="left" w:pos="720"/>
        </w:tabs>
        <w:ind w:left="0" w:firstLine="720"/>
        <w:jc w:val="both"/>
      </w:pPr>
      <w:r w:rsidRPr="0071341C">
        <w:t>parinkti mokymo</w:t>
      </w:r>
      <w:r w:rsidR="008B7557" w:rsidRPr="008B7557">
        <w:rPr>
          <w:color w:val="00B050"/>
        </w:rPr>
        <w:t>(</w:t>
      </w:r>
      <w:proofErr w:type="spellStart"/>
      <w:r w:rsidR="008B7557" w:rsidRPr="008B7557">
        <w:rPr>
          <w:color w:val="00B050"/>
        </w:rPr>
        <w:t>si</w:t>
      </w:r>
      <w:proofErr w:type="spellEnd"/>
      <w:r w:rsidR="008B7557" w:rsidRPr="008B7557">
        <w:rPr>
          <w:color w:val="00B050"/>
        </w:rPr>
        <w:t>)</w:t>
      </w:r>
      <w:r w:rsidRPr="0071341C">
        <w:t xml:space="preserve"> metodus ir </w:t>
      </w:r>
      <w:r w:rsidRPr="008B7557">
        <w:rPr>
          <w:strike/>
          <w:color w:val="00B050"/>
        </w:rPr>
        <w:t>mokymosi</w:t>
      </w:r>
      <w:r w:rsidRPr="0071341C">
        <w:t xml:space="preserve"> veiklos būdus;</w:t>
      </w:r>
    </w:p>
    <w:p w14:paraId="230B0A39" w14:textId="77777777" w:rsidR="00976D7D" w:rsidRPr="0071341C" w:rsidRDefault="00976D7D" w:rsidP="00976D7D">
      <w:pPr>
        <w:numPr>
          <w:ilvl w:val="1"/>
          <w:numId w:val="10"/>
        </w:numPr>
        <w:tabs>
          <w:tab w:val="left" w:pos="720"/>
        </w:tabs>
        <w:ind w:left="0" w:firstLine="720"/>
        <w:jc w:val="both"/>
      </w:pPr>
      <w:r w:rsidRPr="0071341C">
        <w:t>kurti naujus mokymo(</w:t>
      </w:r>
      <w:proofErr w:type="spellStart"/>
      <w:r w:rsidRPr="0071341C">
        <w:t>si</w:t>
      </w:r>
      <w:proofErr w:type="spellEnd"/>
      <w:r w:rsidRPr="0071341C">
        <w:t>) modelius, užtikrinančius kokybišką išsilavinimą;</w:t>
      </w:r>
    </w:p>
    <w:p w14:paraId="7993F77B" w14:textId="77777777" w:rsidR="00976D7D" w:rsidRPr="0071341C" w:rsidRDefault="00976D7D" w:rsidP="00976D7D">
      <w:pPr>
        <w:numPr>
          <w:ilvl w:val="1"/>
          <w:numId w:val="10"/>
        </w:numPr>
        <w:tabs>
          <w:tab w:val="left" w:pos="720"/>
        </w:tabs>
        <w:ind w:left="0" w:firstLine="720"/>
        <w:jc w:val="both"/>
      </w:pPr>
      <w:r w:rsidRPr="0071341C">
        <w:t>bendradarbiauti su Gimnazijos veiklai įtakos turinčiais fiziniais ir juridiniais asmenimis;</w:t>
      </w:r>
    </w:p>
    <w:p w14:paraId="3C8A3487" w14:textId="77777777" w:rsidR="00976D7D" w:rsidRPr="0071341C" w:rsidRDefault="00976D7D" w:rsidP="00976D7D">
      <w:pPr>
        <w:numPr>
          <w:ilvl w:val="1"/>
          <w:numId w:val="10"/>
        </w:numPr>
        <w:tabs>
          <w:tab w:val="left" w:pos="720"/>
        </w:tabs>
        <w:ind w:left="0" w:firstLine="720"/>
        <w:jc w:val="both"/>
      </w:pPr>
      <w:r w:rsidRPr="0071341C">
        <w:t>sudaryti mokymo ir kitas sutartis;</w:t>
      </w:r>
    </w:p>
    <w:p w14:paraId="1D0DE8DA" w14:textId="77777777" w:rsidR="00976D7D" w:rsidRPr="0071341C" w:rsidRDefault="00976D7D" w:rsidP="00976D7D">
      <w:pPr>
        <w:numPr>
          <w:ilvl w:val="1"/>
          <w:numId w:val="10"/>
        </w:numPr>
        <w:tabs>
          <w:tab w:val="left" w:pos="720"/>
        </w:tabs>
        <w:ind w:left="0" w:firstLine="720"/>
        <w:jc w:val="both"/>
      </w:pPr>
      <w:r w:rsidRPr="0071341C">
        <w:t>inicijuoti projektų ir programų rengimą, vykdyti ir dalyvauti šalies ir tarptautiniuose projektuose;</w:t>
      </w:r>
    </w:p>
    <w:p w14:paraId="39AAA373" w14:textId="77777777" w:rsidR="00976D7D" w:rsidRPr="0071341C" w:rsidRDefault="00976D7D" w:rsidP="00976D7D">
      <w:pPr>
        <w:numPr>
          <w:ilvl w:val="1"/>
          <w:numId w:val="10"/>
        </w:numPr>
        <w:tabs>
          <w:tab w:val="left" w:pos="720"/>
        </w:tabs>
        <w:ind w:left="0" w:firstLine="720"/>
        <w:jc w:val="both"/>
      </w:pPr>
      <w:r w:rsidRPr="0071341C">
        <w:t>teikti projektų paraiškas Europos Sąjungos finansinei paramai gauti;</w:t>
      </w:r>
    </w:p>
    <w:p w14:paraId="624D4BB7" w14:textId="77777777" w:rsidR="00976D7D" w:rsidRPr="0071341C" w:rsidRDefault="00976D7D" w:rsidP="00976D7D">
      <w:pPr>
        <w:numPr>
          <w:ilvl w:val="1"/>
          <w:numId w:val="10"/>
        </w:numPr>
        <w:tabs>
          <w:tab w:val="left" w:pos="720"/>
        </w:tabs>
        <w:ind w:left="0" w:firstLine="720"/>
        <w:jc w:val="both"/>
      </w:pPr>
      <w:r w:rsidRPr="0071341C">
        <w:t>įstatymų nustatyta tvarka jungtis į asociacijas ir dalyvauti jų veikloje;</w:t>
      </w:r>
    </w:p>
    <w:p w14:paraId="4A5E9C9F" w14:textId="77777777" w:rsidR="00976D7D" w:rsidRPr="0071341C" w:rsidRDefault="00976D7D" w:rsidP="00976D7D">
      <w:pPr>
        <w:numPr>
          <w:ilvl w:val="1"/>
          <w:numId w:val="10"/>
        </w:numPr>
        <w:tabs>
          <w:tab w:val="left" w:pos="720"/>
        </w:tabs>
        <w:ind w:left="0" w:firstLine="720"/>
        <w:jc w:val="both"/>
      </w:pPr>
      <w:r w:rsidRPr="0071341C">
        <w:t>gauti paramą Lietuvos Respublikos labdaros ir paramos įstatymo  nustatyta tvarka;</w:t>
      </w:r>
    </w:p>
    <w:p w14:paraId="2AAB643E" w14:textId="77777777" w:rsidR="00976D7D" w:rsidRPr="0071341C" w:rsidRDefault="00976D7D" w:rsidP="00976D7D">
      <w:pPr>
        <w:numPr>
          <w:ilvl w:val="1"/>
          <w:numId w:val="10"/>
        </w:numPr>
        <w:tabs>
          <w:tab w:val="left" w:pos="720"/>
        </w:tabs>
        <w:ind w:left="0" w:firstLine="720"/>
        <w:jc w:val="both"/>
      </w:pPr>
      <w:r w:rsidRPr="0071341C">
        <w:t xml:space="preserve">naudotis kitomis Lietuvos Respublikos švietimo įstatymo ir kitų teisės aktų suteiktomis teisėmis. </w:t>
      </w:r>
    </w:p>
    <w:p w14:paraId="0C316842" w14:textId="77777777" w:rsidR="00976D7D" w:rsidRPr="00881571" w:rsidRDefault="00976D7D" w:rsidP="00976D7D">
      <w:pPr>
        <w:numPr>
          <w:ilvl w:val="0"/>
          <w:numId w:val="10"/>
        </w:numPr>
        <w:tabs>
          <w:tab w:val="left" w:pos="720"/>
          <w:tab w:val="left" w:pos="1134"/>
        </w:tabs>
        <w:ind w:left="0" w:firstLine="720"/>
        <w:jc w:val="both"/>
      </w:pPr>
      <w:r w:rsidRPr="00881571">
        <w:t>Gimnazija, siekdama numatyto tikslo ir įgyvendindama jai pavestus uždavinius, atlieka jai paskirtas funkcijas, teikia kokybiškas paslaugas, sudaro mokiniams higienos normas atitinkančias ugdymosi sąlygas, vykdo kitas pareigas, nustatytas Lietuvos Respublikos švietimo įstatyme ir kituose teisės aktuose.</w:t>
      </w:r>
    </w:p>
    <w:p w14:paraId="5E795543" w14:textId="77777777" w:rsidR="00976D7D" w:rsidRPr="0071341C" w:rsidRDefault="00976D7D" w:rsidP="00976D7D">
      <w:pPr>
        <w:spacing w:before="120"/>
        <w:jc w:val="center"/>
        <w:rPr>
          <w:b/>
          <w:szCs w:val="24"/>
        </w:rPr>
      </w:pPr>
      <w:r w:rsidRPr="0071341C">
        <w:rPr>
          <w:b/>
          <w:szCs w:val="24"/>
        </w:rPr>
        <w:t>IV SKYRIUS</w:t>
      </w:r>
    </w:p>
    <w:p w14:paraId="6FC8C866" w14:textId="77777777" w:rsidR="00976D7D" w:rsidRDefault="00976D7D" w:rsidP="00976D7D">
      <w:pPr>
        <w:spacing w:after="120"/>
        <w:jc w:val="center"/>
        <w:rPr>
          <w:b/>
          <w:szCs w:val="24"/>
        </w:rPr>
      </w:pPr>
      <w:r w:rsidRPr="0071341C">
        <w:rPr>
          <w:b/>
          <w:szCs w:val="24"/>
        </w:rPr>
        <w:t>GIMNAZIJOS VEIKLOS ORGANIZAVIMAS IR VALDYMAS</w:t>
      </w:r>
    </w:p>
    <w:p w14:paraId="04BCE1D3" w14:textId="77777777" w:rsidR="00976D7D" w:rsidRPr="00881571" w:rsidRDefault="00976D7D" w:rsidP="00976D7D">
      <w:pPr>
        <w:numPr>
          <w:ilvl w:val="0"/>
          <w:numId w:val="10"/>
        </w:numPr>
        <w:tabs>
          <w:tab w:val="left" w:pos="720"/>
          <w:tab w:val="left" w:pos="1134"/>
        </w:tabs>
        <w:ind w:left="0" w:firstLine="720"/>
        <w:jc w:val="both"/>
      </w:pPr>
      <w:r w:rsidRPr="00881571">
        <w:t>Gimnazijos veikla organizuojama pagal Gimnazijos direktoriaus patvirtintą:</w:t>
      </w:r>
    </w:p>
    <w:p w14:paraId="5D301D5D" w14:textId="77777777" w:rsidR="00976D7D" w:rsidRPr="00881571" w:rsidRDefault="00976D7D" w:rsidP="00976D7D">
      <w:pPr>
        <w:numPr>
          <w:ilvl w:val="1"/>
          <w:numId w:val="10"/>
        </w:numPr>
        <w:tabs>
          <w:tab w:val="left" w:pos="720"/>
        </w:tabs>
        <w:ind w:left="0" w:firstLine="720"/>
        <w:jc w:val="both"/>
      </w:pPr>
      <w:r w:rsidRPr="00881571">
        <w:t xml:space="preserve">strateginį planą, kuriam yra pritarusi Gimnazijos taryba ir Jurbarko rajono savivaldybės vykdomoji institucija ar jos įgaliotas asmuo; </w:t>
      </w:r>
    </w:p>
    <w:p w14:paraId="19E35E17" w14:textId="77777777" w:rsidR="00976D7D" w:rsidRPr="00881571" w:rsidRDefault="00976D7D" w:rsidP="00976D7D">
      <w:pPr>
        <w:numPr>
          <w:ilvl w:val="1"/>
          <w:numId w:val="10"/>
        </w:numPr>
        <w:tabs>
          <w:tab w:val="left" w:pos="720"/>
        </w:tabs>
        <w:ind w:left="0" w:firstLine="720"/>
        <w:jc w:val="both"/>
      </w:pPr>
      <w:r w:rsidRPr="00881571">
        <w:t>metinį veiklos planą, kuriam yra pritarusi Gimnazijos taryba;</w:t>
      </w:r>
    </w:p>
    <w:p w14:paraId="429D6203" w14:textId="77777777" w:rsidR="00976D7D" w:rsidRPr="00881571" w:rsidRDefault="00976D7D" w:rsidP="00976D7D">
      <w:pPr>
        <w:numPr>
          <w:ilvl w:val="1"/>
          <w:numId w:val="10"/>
        </w:numPr>
        <w:tabs>
          <w:tab w:val="left" w:pos="720"/>
        </w:tabs>
        <w:ind w:left="0" w:firstLine="720"/>
        <w:jc w:val="both"/>
      </w:pPr>
      <w:r w:rsidRPr="00881571">
        <w:t>ugdymo planą, kuriam yra pritarusi Gimnazijos taryba ir suderinusi Jurbarko rajono savivaldybės vykdomoji institucija ar jos įgaliotas asmuo.</w:t>
      </w:r>
    </w:p>
    <w:p w14:paraId="2AC5D5C6" w14:textId="77777777" w:rsidR="00976D7D" w:rsidRDefault="00976D7D" w:rsidP="00976D7D">
      <w:pPr>
        <w:numPr>
          <w:ilvl w:val="0"/>
          <w:numId w:val="10"/>
        </w:numPr>
        <w:tabs>
          <w:tab w:val="left" w:pos="720"/>
          <w:tab w:val="left" w:pos="1134"/>
        </w:tabs>
        <w:ind w:left="0" w:firstLine="720"/>
        <w:jc w:val="both"/>
      </w:pPr>
      <w:r w:rsidRPr="00881571">
        <w:t>Gimnazijai vadovauja direktorius, kurį viešo konkurso būdu į pareigas penkeriems metams skiria ir iš jų atleidžia Jurbarko rajono savivaldybės meras Lietuvos Respublikos vietos savivaldos ir Švietimo įstatymų nustatyta tvarka.</w:t>
      </w:r>
    </w:p>
    <w:p w14:paraId="02A6C7C1" w14:textId="77777777" w:rsidR="00976D7D" w:rsidRPr="00976D7D" w:rsidRDefault="00976D7D" w:rsidP="00976D7D">
      <w:pPr>
        <w:numPr>
          <w:ilvl w:val="1"/>
          <w:numId w:val="10"/>
        </w:numPr>
        <w:tabs>
          <w:tab w:val="left" w:pos="709"/>
        </w:tabs>
        <w:ind w:left="0" w:firstLine="720"/>
        <w:jc w:val="both"/>
        <w:rPr>
          <w:rFonts w:eastAsia="Calibri"/>
          <w:color w:val="00B050"/>
          <w:szCs w:val="24"/>
        </w:rPr>
      </w:pPr>
      <w:r w:rsidRPr="00976D7D">
        <w:rPr>
          <w:rFonts w:eastAsia="Calibri"/>
          <w:color w:val="00B050"/>
          <w:szCs w:val="24"/>
        </w:rPr>
        <w:t>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Gimnazijos direktoriaus pareigoms eiti ir bus paskirtas Gimnazijos direktorius. Gimnazijos direktorius, baigęs penkerių metų kadenciją, turi teisę dalyvauti Gimnazijos viešame konkurse direktoriaus pareigoms eiti.</w:t>
      </w:r>
    </w:p>
    <w:p w14:paraId="5349DAC7" w14:textId="78674075" w:rsidR="00976D7D" w:rsidRPr="007B68F2" w:rsidRDefault="00976D7D" w:rsidP="00976D7D">
      <w:pPr>
        <w:numPr>
          <w:ilvl w:val="1"/>
          <w:numId w:val="10"/>
        </w:numPr>
        <w:tabs>
          <w:tab w:val="left" w:pos="709"/>
        </w:tabs>
        <w:ind w:left="0" w:firstLine="720"/>
        <w:jc w:val="both"/>
        <w:rPr>
          <w:color w:val="00B050"/>
          <w:szCs w:val="24"/>
        </w:rPr>
      </w:pPr>
      <w:r w:rsidRPr="007B68F2">
        <w:rPr>
          <w:color w:val="00B050"/>
          <w:szCs w:val="24"/>
        </w:rPr>
        <w:t xml:space="preserve">Likus ne mažiau kaip 4 mėnesiams iki </w:t>
      </w:r>
      <w:r>
        <w:rPr>
          <w:color w:val="00B050"/>
          <w:szCs w:val="24"/>
        </w:rPr>
        <w:t>Gimnazijos</w:t>
      </w:r>
      <w:r w:rsidRPr="007B68F2">
        <w:rPr>
          <w:color w:val="00B050"/>
          <w:szCs w:val="24"/>
        </w:rPr>
        <w:t xml:space="preserve"> direktoriaus kadencijos pabaigos, Jurbarko rajono savivaldybės meras</w:t>
      </w:r>
      <w:r w:rsidRPr="007B68F2">
        <w:rPr>
          <w:bCs/>
          <w:color w:val="00B050"/>
          <w:szCs w:val="24"/>
        </w:rPr>
        <w:t xml:space="preserve"> </w:t>
      </w:r>
      <w:r w:rsidRPr="007B68F2">
        <w:rPr>
          <w:color w:val="00B050"/>
          <w:szCs w:val="24"/>
        </w:rPr>
        <w:t xml:space="preserve">skelbia viešą konkursą </w:t>
      </w:r>
      <w:r>
        <w:rPr>
          <w:color w:val="00B050"/>
          <w:szCs w:val="24"/>
        </w:rPr>
        <w:t>Gimnazijos</w:t>
      </w:r>
      <w:r w:rsidRPr="007B68F2">
        <w:rPr>
          <w:color w:val="00B050"/>
          <w:szCs w:val="24"/>
        </w:rPr>
        <w:t xml:space="preserve"> direktoriaus pareigoms eiti, išskyrus atvejus, kai direktorius paskiriamas be konkurso antrajai penkerių metų kadencijai Lietuvos </w:t>
      </w:r>
      <w:r w:rsidR="00550A4A">
        <w:rPr>
          <w:color w:val="00B050"/>
          <w:szCs w:val="24"/>
        </w:rPr>
        <w:t> </w:t>
      </w:r>
      <w:r w:rsidR="00E64340">
        <w:rPr>
          <w:color w:val="00B050"/>
          <w:szCs w:val="24"/>
        </w:rPr>
        <w:t>R</w:t>
      </w:r>
      <w:r w:rsidRPr="007B68F2">
        <w:rPr>
          <w:color w:val="00B050"/>
          <w:szCs w:val="24"/>
        </w:rPr>
        <w:t xml:space="preserve">espublikos </w:t>
      </w:r>
      <w:r w:rsidR="00E64340">
        <w:rPr>
          <w:color w:val="00B050"/>
          <w:szCs w:val="24"/>
        </w:rPr>
        <w:t>š</w:t>
      </w:r>
      <w:r w:rsidRPr="007B68F2">
        <w:rPr>
          <w:color w:val="00B050"/>
          <w:szCs w:val="24"/>
        </w:rPr>
        <w:t xml:space="preserve">vietimo įstatymo 59 straipsnio 4 dalyje nustatyta tvarka </w:t>
      </w:r>
      <w:r w:rsidRPr="007B68F2">
        <w:rPr>
          <w:bCs/>
          <w:color w:val="00B050"/>
          <w:szCs w:val="24"/>
        </w:rPr>
        <w:t xml:space="preserve">arba paskiriamas buvęs kitos švietimo įstaigos vadovas penkerių metų kadencijai </w:t>
      </w:r>
      <w:r w:rsidRPr="007B68F2">
        <w:rPr>
          <w:color w:val="00B050"/>
          <w:szCs w:val="24"/>
        </w:rPr>
        <w:t xml:space="preserve">Lietuvos </w:t>
      </w:r>
      <w:r w:rsidR="00E64340">
        <w:rPr>
          <w:color w:val="00B050"/>
          <w:szCs w:val="24"/>
        </w:rPr>
        <w:t>R</w:t>
      </w:r>
      <w:r w:rsidRPr="007B68F2">
        <w:rPr>
          <w:color w:val="00B050"/>
          <w:szCs w:val="24"/>
        </w:rPr>
        <w:t xml:space="preserve">espublikos </w:t>
      </w:r>
      <w:r w:rsidR="00E64340">
        <w:rPr>
          <w:color w:val="00B050"/>
          <w:szCs w:val="24"/>
        </w:rPr>
        <w:t>š</w:t>
      </w:r>
      <w:r w:rsidRPr="007B68F2">
        <w:rPr>
          <w:color w:val="00B050"/>
          <w:szCs w:val="24"/>
        </w:rPr>
        <w:t>vietimo įstatymo 59 straipsnio</w:t>
      </w:r>
      <w:r w:rsidRPr="007B68F2">
        <w:rPr>
          <w:bCs/>
          <w:color w:val="00B050"/>
          <w:szCs w:val="24"/>
        </w:rPr>
        <w:t xml:space="preserve"> 9 dalyje nustatyta tvarka</w:t>
      </w:r>
      <w:r w:rsidRPr="007B68F2">
        <w:rPr>
          <w:color w:val="00B050"/>
          <w:szCs w:val="24"/>
        </w:rPr>
        <w:t>.</w:t>
      </w:r>
    </w:p>
    <w:p w14:paraId="535AEFD1" w14:textId="77777777" w:rsidR="00976D7D" w:rsidRPr="007B68F2" w:rsidRDefault="00976D7D" w:rsidP="00976D7D">
      <w:pPr>
        <w:numPr>
          <w:ilvl w:val="1"/>
          <w:numId w:val="10"/>
        </w:numPr>
        <w:tabs>
          <w:tab w:val="left" w:pos="709"/>
        </w:tabs>
        <w:ind w:left="0" w:firstLine="720"/>
        <w:jc w:val="both"/>
        <w:rPr>
          <w:color w:val="00B050"/>
          <w:szCs w:val="24"/>
        </w:rPr>
      </w:pPr>
      <w:r>
        <w:rPr>
          <w:color w:val="00B050"/>
          <w:szCs w:val="24"/>
        </w:rPr>
        <w:t>Gimnazijos</w:t>
      </w:r>
      <w:r w:rsidR="00E64340">
        <w:rPr>
          <w:color w:val="00B050"/>
          <w:szCs w:val="24"/>
        </w:rPr>
        <w:t>,</w:t>
      </w:r>
      <w:r w:rsidRPr="007B68F2">
        <w:rPr>
          <w:color w:val="00B050"/>
          <w:szCs w:val="24"/>
        </w:rPr>
        <w:t xml:space="preserve"> direktorius nepasibaigus jo kadencijai</w:t>
      </w:r>
      <w:r w:rsidR="00E64340">
        <w:rPr>
          <w:color w:val="00B050"/>
          <w:szCs w:val="24"/>
        </w:rPr>
        <w:t>,</w:t>
      </w:r>
      <w:r w:rsidRPr="007B68F2">
        <w:rPr>
          <w:color w:val="00B050"/>
          <w:szCs w:val="24"/>
        </w:rPr>
        <w:t xml:space="preserve"> gali būti atšaukiamas iš pareigų tik dėl šių priežasčių:</w:t>
      </w:r>
    </w:p>
    <w:p w14:paraId="62AF0881" w14:textId="77777777" w:rsidR="00976D7D" w:rsidRPr="007B68F2" w:rsidRDefault="00976D7D" w:rsidP="00976D7D">
      <w:pPr>
        <w:numPr>
          <w:ilvl w:val="2"/>
          <w:numId w:val="10"/>
        </w:numPr>
        <w:tabs>
          <w:tab w:val="left" w:pos="709"/>
        </w:tabs>
        <w:ind w:left="0" w:firstLine="720"/>
        <w:jc w:val="both"/>
        <w:rPr>
          <w:color w:val="00B050"/>
          <w:szCs w:val="24"/>
        </w:rPr>
      </w:pPr>
      <w:r w:rsidRPr="007B68F2">
        <w:rPr>
          <w:color w:val="00B050"/>
          <w:szCs w:val="24"/>
        </w:rPr>
        <w:t>asmuo praranda nepriekaištingą reputaciją;</w:t>
      </w:r>
    </w:p>
    <w:p w14:paraId="6FE6260F" w14:textId="77777777" w:rsidR="00976D7D" w:rsidRPr="007B68F2" w:rsidRDefault="00976D7D" w:rsidP="00976D7D">
      <w:pPr>
        <w:numPr>
          <w:ilvl w:val="2"/>
          <w:numId w:val="10"/>
        </w:numPr>
        <w:tabs>
          <w:tab w:val="left" w:pos="709"/>
        </w:tabs>
        <w:ind w:left="0" w:firstLine="720"/>
        <w:jc w:val="both"/>
        <w:rPr>
          <w:color w:val="00B050"/>
          <w:szCs w:val="24"/>
        </w:rPr>
      </w:pPr>
      <w:r w:rsidRPr="007B68F2">
        <w:rPr>
          <w:color w:val="00B050"/>
          <w:szCs w:val="24"/>
        </w:rPr>
        <w:lastRenderedPageBreak/>
        <w:t>paaiškėja, kad dalyvaudamas viešame konkurse vadovo pareigoms eiti nuslėpė ar pateikė tikrovės neatitinkančius duomenis, dėl kurių negalėjo būti priimtas į vadovo pareigas.</w:t>
      </w:r>
    </w:p>
    <w:p w14:paraId="6B4F0E8C" w14:textId="77777777" w:rsidR="00976D7D" w:rsidRPr="00881571" w:rsidRDefault="00976D7D" w:rsidP="00976D7D">
      <w:pPr>
        <w:numPr>
          <w:ilvl w:val="0"/>
          <w:numId w:val="10"/>
        </w:numPr>
        <w:tabs>
          <w:tab w:val="left" w:pos="720"/>
          <w:tab w:val="left" w:pos="1134"/>
        </w:tabs>
        <w:ind w:left="0" w:firstLine="720"/>
        <w:jc w:val="both"/>
      </w:pPr>
      <w:r w:rsidRPr="00881571">
        <w:t>Gimnazijos direktorius tiesiogiai pavaldus Jurbarko rajono savivaldybės merui ir atskaitingas Jurbarko rajono savivaldybės tarybai.</w:t>
      </w:r>
    </w:p>
    <w:p w14:paraId="52EE0FDD" w14:textId="77777777" w:rsidR="00976D7D" w:rsidRPr="0071341C" w:rsidRDefault="00976D7D" w:rsidP="00976D7D">
      <w:pPr>
        <w:numPr>
          <w:ilvl w:val="0"/>
          <w:numId w:val="10"/>
        </w:numPr>
        <w:tabs>
          <w:tab w:val="left" w:pos="720"/>
          <w:tab w:val="left" w:pos="1134"/>
        </w:tabs>
        <w:ind w:left="0" w:firstLine="720"/>
        <w:jc w:val="both"/>
      </w:pPr>
      <w:r w:rsidRPr="0071341C">
        <w:t>Gimnazijos direktorius:</w:t>
      </w:r>
    </w:p>
    <w:p w14:paraId="11E366A2" w14:textId="77777777" w:rsidR="00976D7D" w:rsidRPr="00881571" w:rsidRDefault="00976D7D" w:rsidP="00976D7D">
      <w:pPr>
        <w:numPr>
          <w:ilvl w:val="1"/>
          <w:numId w:val="10"/>
        </w:numPr>
        <w:tabs>
          <w:tab w:val="left" w:pos="720"/>
        </w:tabs>
        <w:ind w:left="0" w:firstLine="720"/>
        <w:jc w:val="both"/>
      </w:pPr>
      <w:r w:rsidRPr="00881571">
        <w:t>organizuoja Gimnazijos darbą, kad būtų įgyvendintas Gimnazijos tikslas ir atliekamos nustatytos funkcijos;</w:t>
      </w:r>
    </w:p>
    <w:p w14:paraId="5BE5040E" w14:textId="77777777" w:rsidR="00976D7D" w:rsidRPr="00881571" w:rsidRDefault="00976D7D" w:rsidP="00976D7D">
      <w:pPr>
        <w:numPr>
          <w:ilvl w:val="1"/>
          <w:numId w:val="10"/>
        </w:numPr>
        <w:tabs>
          <w:tab w:val="left" w:pos="720"/>
        </w:tabs>
        <w:ind w:left="0" w:firstLine="720"/>
        <w:jc w:val="both"/>
      </w:pPr>
      <w:r w:rsidRPr="00881571">
        <w:t xml:space="preserve">inicijuoja ir organizuoja Gimnazijos strateginio plano, metinio veiklos plano, ugdymo plano, švietimo programų rengimą, juos tvirtina, vadovauja jų vykdymui; </w:t>
      </w:r>
    </w:p>
    <w:p w14:paraId="7BD9778E" w14:textId="77777777" w:rsidR="00976D7D" w:rsidRPr="00881571" w:rsidRDefault="00976D7D" w:rsidP="00976D7D">
      <w:pPr>
        <w:numPr>
          <w:ilvl w:val="1"/>
          <w:numId w:val="10"/>
        </w:numPr>
        <w:tabs>
          <w:tab w:val="left" w:pos="720"/>
        </w:tabs>
        <w:ind w:left="0" w:firstLine="720"/>
        <w:jc w:val="both"/>
      </w:pPr>
      <w:r w:rsidRPr="005E0EA5">
        <w:t xml:space="preserve">suderinęs su Jurbarko rajono savivaldybės vykdomąja institucija ar jos įgaliotu asmeniu, </w:t>
      </w:r>
      <w:r w:rsidRPr="00881571">
        <w:t xml:space="preserve">konsultuodamasis su darbuotojų atstovais </w:t>
      </w:r>
      <w:r w:rsidRPr="005E0EA5">
        <w:t>tvirtina pareigybių sąrašą</w:t>
      </w:r>
      <w:r w:rsidRPr="00881571">
        <w:t xml:space="preserve">, </w:t>
      </w:r>
      <w:r w:rsidRPr="00B4075E">
        <w:rPr>
          <w:strike/>
          <w:color w:val="FF0000"/>
        </w:rPr>
        <w:t>neviršydamas nustatyto didžiausio leistino pareigybių skaičiaus</w:t>
      </w:r>
      <w:r w:rsidRPr="00881571">
        <w:t xml:space="preserve">; </w:t>
      </w:r>
    </w:p>
    <w:p w14:paraId="60CC870F" w14:textId="77777777" w:rsidR="00976D7D" w:rsidRPr="00881571" w:rsidRDefault="00976D7D" w:rsidP="00976D7D">
      <w:pPr>
        <w:numPr>
          <w:ilvl w:val="1"/>
          <w:numId w:val="10"/>
        </w:numPr>
        <w:tabs>
          <w:tab w:val="left" w:pos="720"/>
        </w:tabs>
        <w:ind w:left="0" w:firstLine="720"/>
        <w:jc w:val="both"/>
      </w:pPr>
      <w:r w:rsidRPr="00881571">
        <w:t>nustatyta tvarka skiria ir atleidžia darbuotojus, tvirtina jų pareigybių aprašymus, atlieka kitas su darbo santykiais susijusias funkcijas teisės aktų nustatyta tvarka;</w:t>
      </w:r>
    </w:p>
    <w:p w14:paraId="216629AF" w14:textId="77777777" w:rsidR="00976D7D" w:rsidRPr="00881571" w:rsidRDefault="00976D7D" w:rsidP="00976D7D">
      <w:pPr>
        <w:numPr>
          <w:ilvl w:val="1"/>
          <w:numId w:val="10"/>
        </w:numPr>
        <w:tabs>
          <w:tab w:val="left" w:pos="720"/>
        </w:tabs>
        <w:ind w:left="0" w:firstLine="720"/>
        <w:jc w:val="both"/>
      </w:pPr>
      <w:r w:rsidRPr="00881571">
        <w:t>priima mokinius savininko teises ir pareigas įgyvendinančios institucijos nustatyta tvarka, sudaro mokymo sutartis teisės aktų nustatyta tvarka;</w:t>
      </w:r>
    </w:p>
    <w:p w14:paraId="6759F33E" w14:textId="77777777" w:rsidR="00976D7D" w:rsidRPr="00881571" w:rsidRDefault="00976D7D" w:rsidP="00976D7D">
      <w:pPr>
        <w:numPr>
          <w:ilvl w:val="1"/>
          <w:numId w:val="10"/>
        </w:numPr>
        <w:tabs>
          <w:tab w:val="left" w:pos="720"/>
        </w:tabs>
        <w:ind w:left="0" w:firstLine="720"/>
        <w:jc w:val="both"/>
      </w:pPr>
      <w:r w:rsidRPr="00881571">
        <w:t>pagal kompetenciją leidžia įsakymus ir kontroliuoja jų vykdymą;</w:t>
      </w:r>
    </w:p>
    <w:p w14:paraId="00D5751B" w14:textId="77777777" w:rsidR="00976D7D" w:rsidRPr="00881571" w:rsidRDefault="00976D7D" w:rsidP="00976D7D">
      <w:pPr>
        <w:numPr>
          <w:ilvl w:val="1"/>
          <w:numId w:val="10"/>
        </w:numPr>
        <w:tabs>
          <w:tab w:val="left" w:pos="720"/>
        </w:tabs>
        <w:ind w:left="0" w:firstLine="720"/>
        <w:jc w:val="both"/>
      </w:pPr>
      <w:r w:rsidRPr="00881571">
        <w:t>sudaro komisijas, darbo grupes;</w:t>
      </w:r>
    </w:p>
    <w:p w14:paraId="17FA4FA6" w14:textId="77777777" w:rsidR="00976D7D" w:rsidRPr="00881571" w:rsidRDefault="00976D7D" w:rsidP="00976D7D">
      <w:pPr>
        <w:numPr>
          <w:ilvl w:val="1"/>
          <w:numId w:val="10"/>
        </w:numPr>
        <w:tabs>
          <w:tab w:val="left" w:pos="720"/>
        </w:tabs>
        <w:ind w:left="0" w:firstLine="720"/>
        <w:jc w:val="both"/>
      </w:pPr>
      <w:r w:rsidRPr="00881571">
        <w:t>suderinęs su Gimnazijos taryba, tvirtina Gimnazijos darbo tvarkos taisykles;</w:t>
      </w:r>
    </w:p>
    <w:p w14:paraId="78CE47AD" w14:textId="77777777" w:rsidR="00976D7D" w:rsidRPr="00881571" w:rsidRDefault="00976D7D" w:rsidP="00976D7D">
      <w:pPr>
        <w:numPr>
          <w:ilvl w:val="1"/>
          <w:numId w:val="10"/>
        </w:numPr>
        <w:tabs>
          <w:tab w:val="left" w:pos="720"/>
        </w:tabs>
        <w:ind w:left="0" w:firstLine="720"/>
        <w:jc w:val="both"/>
      </w:pPr>
      <w:r w:rsidRPr="00881571">
        <w:t xml:space="preserve">užtikrina bendradarbiavimu grįstus santykius, Pedagogų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w:t>
      </w:r>
    </w:p>
    <w:p w14:paraId="1CA0C248" w14:textId="77777777" w:rsidR="00976D7D" w:rsidRPr="00881571" w:rsidRDefault="00976D7D" w:rsidP="00976D7D">
      <w:pPr>
        <w:numPr>
          <w:ilvl w:val="1"/>
          <w:numId w:val="10"/>
        </w:numPr>
        <w:tabs>
          <w:tab w:val="left" w:pos="720"/>
        </w:tabs>
        <w:ind w:left="0" w:firstLine="720"/>
        <w:jc w:val="both"/>
      </w:pPr>
      <w:r w:rsidRPr="00881571">
        <w:t>nustato Gimnazijos darbuotojams metines užduotis, atlieka pasiektų rezultatų vertinimą;</w:t>
      </w:r>
    </w:p>
    <w:p w14:paraId="5E49FAC7" w14:textId="77777777" w:rsidR="00976D7D" w:rsidRPr="00881571" w:rsidRDefault="00976D7D" w:rsidP="00976D7D">
      <w:pPr>
        <w:numPr>
          <w:ilvl w:val="1"/>
          <w:numId w:val="10"/>
        </w:numPr>
        <w:tabs>
          <w:tab w:val="left" w:pos="720"/>
        </w:tabs>
        <w:ind w:left="0" w:firstLine="720"/>
        <w:jc w:val="both"/>
      </w:pPr>
      <w:r w:rsidRPr="00881571">
        <w:t>inicijuoja Gimnazijos savivaldos institucijų sudarymą ir skatina jų veiklą;</w:t>
      </w:r>
    </w:p>
    <w:p w14:paraId="57268E17" w14:textId="77777777" w:rsidR="00976D7D" w:rsidRPr="00881571" w:rsidRDefault="00976D7D" w:rsidP="00976D7D">
      <w:pPr>
        <w:numPr>
          <w:ilvl w:val="1"/>
          <w:numId w:val="10"/>
        </w:numPr>
        <w:tabs>
          <w:tab w:val="left" w:pos="720"/>
        </w:tabs>
        <w:ind w:left="0" w:firstLine="720"/>
        <w:jc w:val="both"/>
      </w:pPr>
      <w:r w:rsidRPr="00881571">
        <w:t>rūpinasi intelektiniais, materialiniais, finansiniais, informaciniais ištekliais, užtikrina optimalų jų valdymą ir naudojimą;</w:t>
      </w:r>
    </w:p>
    <w:p w14:paraId="7D25F479" w14:textId="77777777" w:rsidR="00976D7D" w:rsidRPr="00881571" w:rsidRDefault="00976D7D" w:rsidP="00976D7D">
      <w:pPr>
        <w:numPr>
          <w:ilvl w:val="1"/>
          <w:numId w:val="10"/>
        </w:numPr>
        <w:tabs>
          <w:tab w:val="left" w:pos="720"/>
        </w:tabs>
        <w:ind w:left="0" w:firstLine="720"/>
        <w:jc w:val="both"/>
      </w:pPr>
      <w:r w:rsidRPr="00881571">
        <w:t xml:space="preserve">už mokinio elgesio </w:t>
      </w:r>
      <w:r w:rsidRPr="008B7557">
        <w:rPr>
          <w:strike/>
          <w:color w:val="FF0000"/>
        </w:rPr>
        <w:t>normų</w:t>
      </w:r>
      <w:r w:rsidRPr="00881571">
        <w:t xml:space="preserve"> </w:t>
      </w:r>
      <w:r w:rsidR="008B7557" w:rsidRPr="008B7557">
        <w:rPr>
          <w:color w:val="00B050"/>
        </w:rPr>
        <w:t>taisyklių</w:t>
      </w:r>
      <w:r w:rsidR="008B7557">
        <w:t xml:space="preserve"> </w:t>
      </w:r>
      <w:r w:rsidRPr="00881571">
        <w:t>pažeidimą gali skirti mokiniui drausmines nuobaudas, numatytas Vaiko teisių apsaugos pagrindų įstatyme</w:t>
      </w:r>
      <w:r w:rsidR="008B7557">
        <w:t xml:space="preserve"> </w:t>
      </w:r>
      <w:r w:rsidR="008B7557" w:rsidRPr="008B7557">
        <w:rPr>
          <w:color w:val="00B050"/>
        </w:rPr>
        <w:t>ir kituose teisės aktuose</w:t>
      </w:r>
      <w:r w:rsidRPr="00881571">
        <w:t xml:space="preserve">; </w:t>
      </w:r>
    </w:p>
    <w:p w14:paraId="3420CA48" w14:textId="77777777" w:rsidR="00976D7D" w:rsidRPr="00881571" w:rsidRDefault="00976D7D" w:rsidP="00976D7D">
      <w:pPr>
        <w:numPr>
          <w:ilvl w:val="1"/>
          <w:numId w:val="10"/>
        </w:numPr>
        <w:tabs>
          <w:tab w:val="left" w:pos="720"/>
        </w:tabs>
        <w:ind w:left="0" w:firstLine="720"/>
        <w:jc w:val="both"/>
      </w:pPr>
      <w:r w:rsidRPr="00881571">
        <w:t xml:space="preserve">Vaiko minimalios ir vidutinės priežiūros įstatymo nustatyta tvarka kreipiasi </w:t>
      </w:r>
      <w:r w:rsidRPr="00E64340">
        <w:t>į</w:t>
      </w:r>
      <w:r w:rsidRPr="00881571">
        <w:t xml:space="preserve"> </w:t>
      </w:r>
      <w:r w:rsidRPr="00B81B9F">
        <w:rPr>
          <w:strike/>
          <w:color w:val="FF0000"/>
        </w:rPr>
        <w:t>Savivaldybės administracijos direktorių</w:t>
      </w:r>
      <w:r w:rsidRPr="00881571">
        <w:t xml:space="preserve"> </w:t>
      </w:r>
      <w:r w:rsidRPr="00976D7D">
        <w:rPr>
          <w:color w:val="00B050"/>
        </w:rPr>
        <w:t>Jurbarko rajono savivaldybės merą</w:t>
      </w:r>
      <w:r w:rsidRPr="00881571">
        <w:t xml:space="preserve"> dėl minimalios ir vidutinės priežiūros priemonių ir koordinuotai teikiamų paslaugų skyrimo vaikams ir šeimoms;</w:t>
      </w:r>
    </w:p>
    <w:p w14:paraId="68FCFD9A" w14:textId="77777777" w:rsidR="00976D7D" w:rsidRPr="00881571" w:rsidRDefault="00976D7D" w:rsidP="00976D7D">
      <w:pPr>
        <w:numPr>
          <w:ilvl w:val="1"/>
          <w:numId w:val="10"/>
        </w:numPr>
        <w:tabs>
          <w:tab w:val="left" w:pos="720"/>
        </w:tabs>
        <w:ind w:left="0" w:firstLine="720"/>
        <w:jc w:val="both"/>
      </w:pPr>
      <w:r w:rsidRPr="00881571">
        <w:t>sudaro Gimnazijos vardu sutartis Gimnazijos funkcijoms vykdyti;</w:t>
      </w:r>
    </w:p>
    <w:p w14:paraId="4C99E7CB" w14:textId="77777777" w:rsidR="00976D7D" w:rsidRPr="00881571" w:rsidRDefault="00976D7D" w:rsidP="00976D7D">
      <w:pPr>
        <w:numPr>
          <w:ilvl w:val="1"/>
          <w:numId w:val="10"/>
        </w:numPr>
        <w:tabs>
          <w:tab w:val="left" w:pos="720"/>
        </w:tabs>
        <w:ind w:left="0" w:firstLine="720"/>
        <w:jc w:val="both"/>
      </w:pPr>
      <w:r w:rsidRPr="00881571">
        <w:t>užtikrina informacijos viešinimą apie Gimnazijoje vykdomas formaliojo ir neformaliojo švietimo programas, jų pasirinkimo galimybes, priėmimo sąlygas, mokytojų kvalifikaciją, svarbiausius Gimnazijos išorinio vertinimo rezultatus, Gimnazijos bendruomenės tradicijas ir pasiekimus laikantis Lietuvos Respublikos asmens duomenų teisinės apsaugos įstatymo nuostatų;</w:t>
      </w:r>
    </w:p>
    <w:p w14:paraId="475E3156" w14:textId="77777777" w:rsidR="00976D7D" w:rsidRPr="00881571" w:rsidRDefault="00976D7D" w:rsidP="00976D7D">
      <w:pPr>
        <w:numPr>
          <w:ilvl w:val="1"/>
          <w:numId w:val="10"/>
        </w:numPr>
        <w:tabs>
          <w:tab w:val="left" w:pos="720"/>
        </w:tabs>
        <w:ind w:left="0" w:firstLine="720"/>
        <w:jc w:val="both"/>
      </w:pPr>
      <w:r w:rsidRPr="0071341C">
        <w:t xml:space="preserve">kiekvienais metais teikia </w:t>
      </w:r>
      <w:r>
        <w:t>G</w:t>
      </w:r>
      <w:r w:rsidRPr="0071341C">
        <w:t>imnazijos bendruomenei ir Gimnazijos tarybai svarstyti ir viešai paskelbia savo metų veiklos ataskaitą;</w:t>
      </w:r>
      <w:r w:rsidRPr="00881571">
        <w:t xml:space="preserve"> </w:t>
      </w:r>
    </w:p>
    <w:p w14:paraId="03977AE0" w14:textId="77777777" w:rsidR="00976D7D" w:rsidRPr="0071341C" w:rsidRDefault="00976D7D" w:rsidP="00976D7D">
      <w:pPr>
        <w:numPr>
          <w:ilvl w:val="1"/>
          <w:numId w:val="10"/>
        </w:numPr>
        <w:tabs>
          <w:tab w:val="left" w:pos="720"/>
        </w:tabs>
        <w:ind w:left="0" w:firstLine="720"/>
        <w:jc w:val="both"/>
      </w:pPr>
      <w:r w:rsidRPr="0071341C">
        <w:t>bendradarbiauja su mokinių tėvais (kitais atstovais pagal įstatymą), pagalbą mokiniui, mokytojui ir Gimnazijai teikiančiomis įstaigomis ir institucijomis;</w:t>
      </w:r>
    </w:p>
    <w:p w14:paraId="6551938D" w14:textId="77777777" w:rsidR="00976D7D" w:rsidRPr="0071341C" w:rsidRDefault="00976D7D" w:rsidP="00976D7D">
      <w:pPr>
        <w:numPr>
          <w:ilvl w:val="1"/>
          <w:numId w:val="10"/>
        </w:numPr>
        <w:tabs>
          <w:tab w:val="left" w:pos="720"/>
        </w:tabs>
        <w:ind w:left="0" w:firstLine="720"/>
        <w:jc w:val="both"/>
      </w:pPr>
      <w:r w:rsidRPr="0071341C">
        <w:t xml:space="preserve">užtikrina racionalų lėšų ir turto naudojimą, veiksmingą Gimnazijos vidaus kontrolės sistemos sukūrimą, jos veikimą ir tobulinimą;  </w:t>
      </w:r>
    </w:p>
    <w:p w14:paraId="05968090" w14:textId="77777777" w:rsidR="00976D7D" w:rsidRPr="0071341C" w:rsidRDefault="00976D7D" w:rsidP="00976D7D">
      <w:pPr>
        <w:numPr>
          <w:ilvl w:val="1"/>
          <w:numId w:val="10"/>
        </w:numPr>
        <w:tabs>
          <w:tab w:val="left" w:pos="720"/>
        </w:tabs>
        <w:ind w:left="0" w:firstLine="720"/>
        <w:jc w:val="both"/>
      </w:pPr>
      <w:r w:rsidRPr="0071341C">
        <w:t>atstovauja Gimnazijai kitose institucijose;</w:t>
      </w:r>
    </w:p>
    <w:p w14:paraId="79CEBCD8" w14:textId="77777777" w:rsidR="00976D7D" w:rsidRPr="0071341C" w:rsidRDefault="00976D7D" w:rsidP="00976D7D">
      <w:pPr>
        <w:numPr>
          <w:ilvl w:val="1"/>
          <w:numId w:val="10"/>
        </w:numPr>
        <w:tabs>
          <w:tab w:val="left" w:pos="720"/>
        </w:tabs>
        <w:ind w:left="0" w:firstLine="720"/>
        <w:jc w:val="both"/>
      </w:pPr>
      <w:r w:rsidRPr="0071341C">
        <w:t>dalį savo funkcijų Lietuvos Respublikos teisės aktų nustatyta tvarka gali pavesti atlikti Gimnazijos direktoriaus pavaduotojams;</w:t>
      </w:r>
    </w:p>
    <w:p w14:paraId="0B2FB4F1" w14:textId="77777777" w:rsidR="00976D7D" w:rsidRPr="00881571" w:rsidRDefault="00976D7D" w:rsidP="00976D7D">
      <w:pPr>
        <w:numPr>
          <w:ilvl w:val="1"/>
          <w:numId w:val="10"/>
        </w:numPr>
        <w:tabs>
          <w:tab w:val="left" w:pos="720"/>
        </w:tabs>
        <w:ind w:left="0" w:firstLine="720"/>
        <w:jc w:val="both"/>
      </w:pPr>
      <w:r w:rsidRPr="00881571">
        <w:t>atlieka kitas teisės aktuose ir Gimnazijos direktoriaus pareigybės aprašyme nustatytas funkcijas.</w:t>
      </w:r>
    </w:p>
    <w:p w14:paraId="403D2870" w14:textId="77777777" w:rsidR="00976D7D" w:rsidRPr="00881571" w:rsidRDefault="00976D7D" w:rsidP="00976D7D">
      <w:pPr>
        <w:numPr>
          <w:ilvl w:val="0"/>
          <w:numId w:val="10"/>
        </w:numPr>
        <w:tabs>
          <w:tab w:val="left" w:pos="720"/>
          <w:tab w:val="left" w:pos="1134"/>
        </w:tabs>
        <w:ind w:left="0" w:firstLine="720"/>
        <w:jc w:val="both"/>
      </w:pPr>
      <w:r w:rsidRPr="00881571">
        <w:t xml:space="preserve">Gimnazijos direktorius atsako už: </w:t>
      </w:r>
    </w:p>
    <w:p w14:paraId="054534F2" w14:textId="77777777" w:rsidR="00976D7D" w:rsidRPr="00881571" w:rsidRDefault="00976D7D" w:rsidP="00976D7D">
      <w:pPr>
        <w:numPr>
          <w:ilvl w:val="1"/>
          <w:numId w:val="10"/>
        </w:numPr>
        <w:tabs>
          <w:tab w:val="left" w:pos="720"/>
        </w:tabs>
        <w:ind w:left="0" w:firstLine="720"/>
        <w:jc w:val="both"/>
      </w:pPr>
      <w:r w:rsidRPr="00881571">
        <w:lastRenderedPageBreak/>
        <w:t xml:space="preserve">Gimnazijos veiklą ir jos rezultatus; </w:t>
      </w:r>
    </w:p>
    <w:p w14:paraId="4B0CDCBD" w14:textId="77777777" w:rsidR="00976D7D" w:rsidRPr="00881571" w:rsidRDefault="00976D7D" w:rsidP="00976D7D">
      <w:pPr>
        <w:numPr>
          <w:ilvl w:val="1"/>
          <w:numId w:val="10"/>
        </w:numPr>
        <w:tabs>
          <w:tab w:val="left" w:pos="720"/>
        </w:tabs>
        <w:ind w:left="0" w:firstLine="720"/>
        <w:jc w:val="both"/>
      </w:pPr>
      <w:r w:rsidRPr="00881571">
        <w:t xml:space="preserve">Lietuvos Respublikos įstatymų ir kitų teisės aktų, Nuostatų laikymąsi, tinkamą funkcijų atlikimą; </w:t>
      </w:r>
    </w:p>
    <w:p w14:paraId="477D1AAC" w14:textId="77777777" w:rsidR="00976D7D" w:rsidRPr="00881571" w:rsidRDefault="00976D7D" w:rsidP="00976D7D">
      <w:pPr>
        <w:numPr>
          <w:ilvl w:val="1"/>
          <w:numId w:val="10"/>
        </w:numPr>
        <w:tabs>
          <w:tab w:val="left" w:pos="720"/>
        </w:tabs>
        <w:ind w:left="0" w:firstLine="720"/>
        <w:jc w:val="both"/>
      </w:pPr>
      <w:r w:rsidRPr="00881571">
        <w:t xml:space="preserve">demokratinį Gimnazijos valdymą, skaidriai priimamus sprendimus, bendruomenės narių informavimą, personalo kvalifikacijos tobulinimą, sveiką ir saugią Gimnazijos aplinką; </w:t>
      </w:r>
    </w:p>
    <w:p w14:paraId="2575146C" w14:textId="77777777" w:rsidR="00976D7D" w:rsidRPr="00881571" w:rsidRDefault="00976D7D" w:rsidP="00976D7D">
      <w:pPr>
        <w:numPr>
          <w:ilvl w:val="1"/>
          <w:numId w:val="10"/>
        </w:numPr>
        <w:tabs>
          <w:tab w:val="left" w:pos="720"/>
        </w:tabs>
        <w:ind w:left="0" w:firstLine="720"/>
        <w:jc w:val="both"/>
      </w:pPr>
      <w:r w:rsidRPr="00881571">
        <w:t xml:space="preserve">asmens duomenų teisinę apsaugą, teikiamų ataskaitų rinkinių ir statistinių ataskaitų teisingumą. </w:t>
      </w:r>
    </w:p>
    <w:p w14:paraId="179D4835" w14:textId="77777777" w:rsidR="00976D7D" w:rsidRPr="00881571" w:rsidRDefault="00976D7D" w:rsidP="00976D7D">
      <w:pPr>
        <w:numPr>
          <w:ilvl w:val="0"/>
          <w:numId w:val="10"/>
        </w:numPr>
        <w:tabs>
          <w:tab w:val="left" w:pos="720"/>
          <w:tab w:val="left" w:pos="1134"/>
        </w:tabs>
        <w:ind w:left="0" w:firstLine="720"/>
        <w:jc w:val="both"/>
      </w:pPr>
      <w:r w:rsidRPr="00881571">
        <w:t>Gimnazijos direktoriaus pavaduotojai tiesiogiai vadovauja jų kompetencijai priskirtoms veiklos sritims bei atsako už kokybišką priskirtų funkcijų vykdymą.</w:t>
      </w:r>
    </w:p>
    <w:p w14:paraId="07E7CBFC" w14:textId="77777777" w:rsidR="00976D7D" w:rsidRPr="00881571" w:rsidRDefault="00976D7D" w:rsidP="00976D7D">
      <w:pPr>
        <w:numPr>
          <w:ilvl w:val="0"/>
          <w:numId w:val="10"/>
        </w:numPr>
        <w:tabs>
          <w:tab w:val="left" w:pos="720"/>
          <w:tab w:val="left" w:pos="1134"/>
        </w:tabs>
        <w:ind w:left="0" w:firstLine="720"/>
        <w:jc w:val="both"/>
        <w:rPr>
          <w:color w:val="00B050"/>
        </w:rPr>
      </w:pPr>
      <w:r w:rsidRPr="00881571">
        <w:rPr>
          <w:strike/>
          <w:color w:val="FF0000"/>
        </w:rPr>
        <w:t>77.</w:t>
      </w:r>
      <w:r w:rsidRPr="00881571">
        <w:rPr>
          <w:color w:val="00B050"/>
        </w:rPr>
        <w:t xml:space="preserve"> Gimnazijoje veikia Metodinė taryba ir metodinės grupės. </w:t>
      </w:r>
    </w:p>
    <w:p w14:paraId="628934E6" w14:textId="77777777" w:rsidR="00976D7D" w:rsidRPr="00881571" w:rsidRDefault="00976D7D" w:rsidP="00976D7D">
      <w:pPr>
        <w:numPr>
          <w:ilvl w:val="0"/>
          <w:numId w:val="10"/>
        </w:numPr>
        <w:tabs>
          <w:tab w:val="left" w:pos="720"/>
          <w:tab w:val="left" w:pos="1134"/>
        </w:tabs>
        <w:ind w:left="0" w:firstLine="720"/>
        <w:jc w:val="both"/>
        <w:rPr>
          <w:color w:val="00B050"/>
        </w:rPr>
      </w:pPr>
      <w:r w:rsidRPr="00881571">
        <w:rPr>
          <w:strike/>
          <w:color w:val="FF0000"/>
        </w:rPr>
        <w:t>78.</w:t>
      </w:r>
      <w:r w:rsidRPr="00881571">
        <w:rPr>
          <w:color w:val="00B050"/>
        </w:rPr>
        <w:t xml:space="preserve"> Metodinė taryba sudaroma dvejiems metams iš Gimnazijoje veikiančių metodinių grupių pirmininkų. Metodinei tarybai vadovauja Metodinės tarybos pirmininkas, išrinktas pasirinktu balsavimo būdu (atviru ar slaptu) balsų dauguma pirmajame </w:t>
      </w:r>
      <w:r w:rsidR="00E64340" w:rsidRPr="00881571">
        <w:rPr>
          <w:color w:val="00B050"/>
        </w:rPr>
        <w:t xml:space="preserve">Metodinės </w:t>
      </w:r>
      <w:r w:rsidRPr="00881571">
        <w:rPr>
          <w:color w:val="00B050"/>
        </w:rPr>
        <w:t>tarybos posėdyje.</w:t>
      </w:r>
    </w:p>
    <w:p w14:paraId="44BF37CB" w14:textId="77777777" w:rsidR="00976D7D" w:rsidRPr="00881571" w:rsidRDefault="00976D7D" w:rsidP="00976D7D">
      <w:pPr>
        <w:numPr>
          <w:ilvl w:val="0"/>
          <w:numId w:val="10"/>
        </w:numPr>
        <w:tabs>
          <w:tab w:val="left" w:pos="720"/>
          <w:tab w:val="left" w:pos="1134"/>
        </w:tabs>
        <w:ind w:left="0" w:firstLine="720"/>
        <w:jc w:val="both"/>
        <w:rPr>
          <w:color w:val="00B050"/>
        </w:rPr>
      </w:pPr>
      <w:r w:rsidRPr="00881571">
        <w:rPr>
          <w:strike/>
          <w:color w:val="FF0000"/>
        </w:rPr>
        <w:t>79.</w:t>
      </w:r>
      <w:r w:rsidRPr="00881571">
        <w:rPr>
          <w:color w:val="00B050"/>
        </w:rPr>
        <w:t xml:space="preserve"> Pirmąjį naujos kadencijos Metodinės tarybos posėdį kviečia Gimnazijos direktoriaus pavaduotojas ugdymui, koordinuojantis metodinę veiklą, be balso teisės, kitus – Metodinės tarybos pirmininkas.  </w:t>
      </w:r>
    </w:p>
    <w:p w14:paraId="76CC3139" w14:textId="77777777" w:rsidR="00976D7D" w:rsidRPr="00881571" w:rsidRDefault="00976D7D" w:rsidP="00976D7D">
      <w:pPr>
        <w:numPr>
          <w:ilvl w:val="0"/>
          <w:numId w:val="10"/>
        </w:numPr>
        <w:tabs>
          <w:tab w:val="left" w:pos="720"/>
          <w:tab w:val="left" w:pos="1134"/>
        </w:tabs>
        <w:ind w:left="0" w:firstLine="720"/>
        <w:jc w:val="both"/>
        <w:rPr>
          <w:color w:val="00B050"/>
        </w:rPr>
      </w:pPr>
      <w:r w:rsidRPr="00881571">
        <w:rPr>
          <w:strike/>
          <w:color w:val="FF0000"/>
        </w:rPr>
        <w:t>80.</w:t>
      </w:r>
      <w:r w:rsidRPr="00881571">
        <w:rPr>
          <w:color w:val="00B050"/>
        </w:rPr>
        <w:t xml:space="preserve"> Metodinė taryba veiklą organizuoja pagal Metodinės tarybos nuostatus, patvirtintus Gimnazijos direktoriaus. </w:t>
      </w:r>
    </w:p>
    <w:p w14:paraId="128946AE" w14:textId="77777777" w:rsidR="00976D7D" w:rsidRPr="00881571" w:rsidRDefault="00976D7D" w:rsidP="00976D7D">
      <w:pPr>
        <w:numPr>
          <w:ilvl w:val="0"/>
          <w:numId w:val="10"/>
        </w:numPr>
        <w:tabs>
          <w:tab w:val="left" w:pos="720"/>
          <w:tab w:val="left" w:pos="1134"/>
        </w:tabs>
        <w:ind w:left="0" w:firstLine="720"/>
        <w:jc w:val="both"/>
        <w:rPr>
          <w:color w:val="00B050"/>
        </w:rPr>
      </w:pPr>
      <w:r w:rsidRPr="00881571">
        <w:rPr>
          <w:strike/>
          <w:color w:val="FF0000"/>
        </w:rPr>
        <w:t>81.</w:t>
      </w:r>
      <w:r w:rsidRPr="00881571">
        <w:rPr>
          <w:color w:val="00B050"/>
        </w:rPr>
        <w:t xml:space="preserve"> Metodinė taryba atlieka šias funkcijas:</w:t>
      </w:r>
    </w:p>
    <w:p w14:paraId="37693523" w14:textId="77777777" w:rsidR="00976D7D" w:rsidRPr="00881571" w:rsidRDefault="00976D7D" w:rsidP="00976D7D">
      <w:pPr>
        <w:numPr>
          <w:ilvl w:val="1"/>
          <w:numId w:val="10"/>
        </w:numPr>
        <w:tabs>
          <w:tab w:val="left" w:pos="720"/>
        </w:tabs>
        <w:ind w:left="0" w:firstLine="720"/>
        <w:jc w:val="both"/>
        <w:rPr>
          <w:color w:val="00B050"/>
        </w:rPr>
      </w:pPr>
      <w:r w:rsidRPr="00881571">
        <w:rPr>
          <w:strike/>
          <w:color w:val="FF0000"/>
        </w:rPr>
        <w:t>81.1.</w:t>
      </w:r>
      <w:r w:rsidRPr="00881571">
        <w:rPr>
          <w:color w:val="00B050"/>
        </w:rPr>
        <w:t xml:space="preserve"> nustato mokytojų metodinės veiklos prioritetus; </w:t>
      </w:r>
    </w:p>
    <w:p w14:paraId="5A2854D5" w14:textId="77777777" w:rsidR="00976D7D" w:rsidRPr="00881571" w:rsidRDefault="00976D7D" w:rsidP="00976D7D">
      <w:pPr>
        <w:numPr>
          <w:ilvl w:val="1"/>
          <w:numId w:val="10"/>
        </w:numPr>
        <w:tabs>
          <w:tab w:val="left" w:pos="720"/>
        </w:tabs>
        <w:ind w:left="0" w:firstLine="720"/>
        <w:jc w:val="both"/>
        <w:rPr>
          <w:color w:val="00B050"/>
        </w:rPr>
      </w:pPr>
      <w:r w:rsidRPr="00881571">
        <w:rPr>
          <w:strike/>
          <w:color w:val="FF0000"/>
        </w:rPr>
        <w:t>81.2.</w:t>
      </w:r>
      <w:r w:rsidRPr="00881571">
        <w:rPr>
          <w:color w:val="00B050"/>
        </w:rPr>
        <w:t xml:space="preserve"> koordinuoja Gimnazijoje veikiančių metodinių grupių veiklą, siekdama ugdymo dermės, tęstinumo ir kokybės užtikrinimo;</w:t>
      </w:r>
    </w:p>
    <w:p w14:paraId="584B5667" w14:textId="77777777" w:rsidR="00976D7D" w:rsidRPr="00881571" w:rsidRDefault="00976D7D" w:rsidP="00976D7D">
      <w:pPr>
        <w:numPr>
          <w:ilvl w:val="1"/>
          <w:numId w:val="10"/>
        </w:numPr>
        <w:tabs>
          <w:tab w:val="left" w:pos="720"/>
        </w:tabs>
        <w:ind w:left="0" w:firstLine="720"/>
        <w:jc w:val="both"/>
        <w:rPr>
          <w:color w:val="00B050"/>
        </w:rPr>
      </w:pPr>
      <w:r w:rsidRPr="00881571">
        <w:rPr>
          <w:strike/>
          <w:color w:val="FF0000"/>
        </w:rPr>
        <w:t>81.3.</w:t>
      </w:r>
      <w:r w:rsidRPr="00881571">
        <w:rPr>
          <w:color w:val="00B050"/>
        </w:rPr>
        <w:t xml:space="preserve"> dalyvauja ir teikia siūlymus, planuojant ugdymo turinį, ugdymo proceso aprūpinimą, ugdymo kokybę ir pedagoginių inovacijų diegimą;</w:t>
      </w:r>
    </w:p>
    <w:p w14:paraId="5D3EA441" w14:textId="77777777" w:rsidR="00976D7D" w:rsidRPr="00881571" w:rsidRDefault="00976D7D" w:rsidP="00976D7D">
      <w:pPr>
        <w:numPr>
          <w:ilvl w:val="1"/>
          <w:numId w:val="10"/>
        </w:numPr>
        <w:tabs>
          <w:tab w:val="left" w:pos="720"/>
        </w:tabs>
        <w:ind w:left="0" w:firstLine="720"/>
        <w:jc w:val="both"/>
        <w:rPr>
          <w:color w:val="00B050"/>
        </w:rPr>
      </w:pPr>
      <w:r w:rsidRPr="00881571">
        <w:rPr>
          <w:strike/>
          <w:color w:val="FF0000"/>
        </w:rPr>
        <w:t>81.4.</w:t>
      </w:r>
      <w:r w:rsidRPr="00881571">
        <w:rPr>
          <w:color w:val="00B050"/>
        </w:rPr>
        <w:t xml:space="preserve"> aptaria mokytojų kvalifikacijos tobulinimo poreikius, nustato jos prioritetus;</w:t>
      </w:r>
    </w:p>
    <w:p w14:paraId="47302E99" w14:textId="77777777" w:rsidR="00976D7D" w:rsidRPr="00881571" w:rsidRDefault="00976D7D" w:rsidP="00976D7D">
      <w:pPr>
        <w:numPr>
          <w:ilvl w:val="1"/>
          <w:numId w:val="10"/>
        </w:numPr>
        <w:tabs>
          <w:tab w:val="left" w:pos="720"/>
        </w:tabs>
        <w:ind w:left="0" w:firstLine="720"/>
        <w:jc w:val="both"/>
        <w:rPr>
          <w:color w:val="00B050"/>
        </w:rPr>
      </w:pPr>
      <w:r w:rsidRPr="00881571">
        <w:rPr>
          <w:strike/>
          <w:color w:val="FF0000"/>
        </w:rPr>
        <w:t>81.5.</w:t>
      </w:r>
      <w:r w:rsidRPr="00881571">
        <w:rPr>
          <w:color w:val="00B050"/>
        </w:rPr>
        <w:t xml:space="preserve"> inicijuoja mokytojų bendradarbiavimą, gerosios pedagoginės patirties sklaidą, bendradarbiavimą su mokytojų asociacijomis, kitomis nevyriausybinėmis organizacijomis;</w:t>
      </w:r>
    </w:p>
    <w:p w14:paraId="1E788D62" w14:textId="77777777" w:rsidR="00976D7D" w:rsidRPr="00881571" w:rsidRDefault="00976D7D" w:rsidP="00976D7D">
      <w:pPr>
        <w:numPr>
          <w:ilvl w:val="1"/>
          <w:numId w:val="10"/>
        </w:numPr>
        <w:tabs>
          <w:tab w:val="left" w:pos="720"/>
        </w:tabs>
        <w:ind w:left="0" w:firstLine="720"/>
        <w:jc w:val="both"/>
        <w:rPr>
          <w:color w:val="00B050"/>
        </w:rPr>
      </w:pPr>
      <w:r w:rsidRPr="00881571">
        <w:rPr>
          <w:strike/>
          <w:color w:val="FF0000"/>
        </w:rPr>
        <w:t>81.6.</w:t>
      </w:r>
      <w:r w:rsidRPr="00881571">
        <w:rPr>
          <w:color w:val="00B050"/>
        </w:rPr>
        <w:t xml:space="preserve"> prireikus vertina mokytojų metodinius darbus ir praktinę veiklą;</w:t>
      </w:r>
    </w:p>
    <w:p w14:paraId="11D4AE5D" w14:textId="77777777" w:rsidR="00976D7D" w:rsidRPr="00881571" w:rsidRDefault="00976D7D" w:rsidP="00976D7D">
      <w:pPr>
        <w:numPr>
          <w:ilvl w:val="1"/>
          <w:numId w:val="10"/>
        </w:numPr>
        <w:tabs>
          <w:tab w:val="left" w:pos="720"/>
        </w:tabs>
        <w:ind w:left="0" w:firstLine="720"/>
        <w:jc w:val="both"/>
        <w:rPr>
          <w:color w:val="00B050"/>
        </w:rPr>
      </w:pPr>
      <w:r w:rsidRPr="00881571">
        <w:rPr>
          <w:strike/>
          <w:color w:val="FF0000"/>
        </w:rPr>
        <w:t>81.7.</w:t>
      </w:r>
      <w:r w:rsidRPr="00881571">
        <w:rPr>
          <w:color w:val="00B050"/>
        </w:rPr>
        <w:t xml:space="preserve"> teikia siūlymus metodinėms grupėms dėl veiklos tobulinimo, Gimnazijos    direktoriui – dėl ugdymo turinio formavimo ir ugdymo organizavimo gerinimo. </w:t>
      </w:r>
    </w:p>
    <w:p w14:paraId="2731DD62" w14:textId="77777777" w:rsidR="00976D7D" w:rsidRPr="00881571" w:rsidRDefault="00976D7D" w:rsidP="00976D7D">
      <w:pPr>
        <w:numPr>
          <w:ilvl w:val="0"/>
          <w:numId w:val="10"/>
        </w:numPr>
        <w:tabs>
          <w:tab w:val="left" w:pos="720"/>
          <w:tab w:val="left" w:pos="1134"/>
        </w:tabs>
        <w:ind w:left="0" w:firstLine="720"/>
        <w:jc w:val="both"/>
        <w:rPr>
          <w:color w:val="00B050"/>
        </w:rPr>
      </w:pPr>
      <w:r w:rsidRPr="00881571">
        <w:rPr>
          <w:strike/>
          <w:color w:val="FF0000"/>
        </w:rPr>
        <w:t>82.</w:t>
      </w:r>
      <w:r w:rsidRPr="00881571">
        <w:rPr>
          <w:color w:val="00B050"/>
        </w:rPr>
        <w:t xml:space="preserve"> Metodines grupes sudaro vieno ar kelių giminingų mokomųjų dalykų mokytojai. Klasių vadovai sudaro Klasių vadovų metodinę grupę.</w:t>
      </w:r>
    </w:p>
    <w:p w14:paraId="3F06C9E6" w14:textId="77777777" w:rsidR="00976D7D" w:rsidRPr="00881571" w:rsidRDefault="00976D7D" w:rsidP="00976D7D">
      <w:pPr>
        <w:numPr>
          <w:ilvl w:val="0"/>
          <w:numId w:val="10"/>
        </w:numPr>
        <w:tabs>
          <w:tab w:val="left" w:pos="720"/>
          <w:tab w:val="left" w:pos="1134"/>
        </w:tabs>
        <w:ind w:left="0" w:firstLine="720"/>
        <w:jc w:val="both"/>
        <w:rPr>
          <w:color w:val="00B050"/>
        </w:rPr>
      </w:pPr>
      <w:r w:rsidRPr="00881571">
        <w:rPr>
          <w:strike/>
          <w:color w:val="FF0000"/>
        </w:rPr>
        <w:t>83.</w:t>
      </w:r>
      <w:r w:rsidRPr="00881571">
        <w:rPr>
          <w:color w:val="00B050"/>
        </w:rPr>
        <w:t xml:space="preserve"> Metodinei grupei vadovauja pasirinktu balsavimo būdu (atviru ar slaptu) balsų dauguma dvejiems metams išrinktas pirmininkas, kuris organizuoja grupės veiklą.</w:t>
      </w:r>
    </w:p>
    <w:p w14:paraId="027C5978" w14:textId="77777777" w:rsidR="00976D7D" w:rsidRPr="00881571" w:rsidRDefault="00976D7D" w:rsidP="00976D7D">
      <w:pPr>
        <w:numPr>
          <w:ilvl w:val="0"/>
          <w:numId w:val="10"/>
        </w:numPr>
        <w:tabs>
          <w:tab w:val="left" w:pos="720"/>
          <w:tab w:val="left" w:pos="1134"/>
        </w:tabs>
        <w:ind w:left="0" w:firstLine="720"/>
        <w:jc w:val="both"/>
        <w:rPr>
          <w:color w:val="00B050"/>
        </w:rPr>
      </w:pPr>
      <w:r w:rsidRPr="00881571">
        <w:rPr>
          <w:strike/>
          <w:color w:val="FF0000"/>
        </w:rPr>
        <w:t>84.</w:t>
      </w:r>
      <w:r w:rsidRPr="00881571">
        <w:rPr>
          <w:color w:val="00B050"/>
        </w:rPr>
        <w:t xml:space="preserve"> Metodinė grupė atlieka šias funkcijas: </w:t>
      </w:r>
    </w:p>
    <w:p w14:paraId="77810D0F" w14:textId="77777777" w:rsidR="00976D7D" w:rsidRPr="00881571" w:rsidRDefault="00976D7D" w:rsidP="00976D7D">
      <w:pPr>
        <w:numPr>
          <w:ilvl w:val="1"/>
          <w:numId w:val="10"/>
        </w:numPr>
        <w:tabs>
          <w:tab w:val="left" w:pos="720"/>
        </w:tabs>
        <w:ind w:left="0" w:firstLine="720"/>
        <w:jc w:val="both"/>
        <w:rPr>
          <w:color w:val="00B050"/>
        </w:rPr>
      </w:pPr>
      <w:r w:rsidRPr="00881571">
        <w:rPr>
          <w:strike/>
          <w:color w:val="FF0000"/>
        </w:rPr>
        <w:t>84.1.</w:t>
      </w:r>
      <w:r w:rsidRPr="00881571">
        <w:rPr>
          <w:color w:val="00B050"/>
        </w:rPr>
        <w:t xml:space="preserve"> aptaria ugdymo turinį, mokinių mokymosi poreikius ir susitaria dėl mokomųjų dalykų, dalykų modulių, pasirenkamųjų dalykų pasiūlos; </w:t>
      </w:r>
    </w:p>
    <w:p w14:paraId="2CDEE8B2" w14:textId="77777777" w:rsidR="00976D7D" w:rsidRPr="00881571" w:rsidRDefault="00976D7D" w:rsidP="00976D7D">
      <w:pPr>
        <w:numPr>
          <w:ilvl w:val="1"/>
          <w:numId w:val="10"/>
        </w:numPr>
        <w:tabs>
          <w:tab w:val="left" w:pos="720"/>
        </w:tabs>
        <w:ind w:left="0" w:firstLine="720"/>
        <w:jc w:val="both"/>
        <w:rPr>
          <w:color w:val="00B050"/>
        </w:rPr>
      </w:pPr>
      <w:r w:rsidRPr="00881571">
        <w:rPr>
          <w:strike/>
          <w:color w:val="FF0000"/>
        </w:rPr>
        <w:t>84.2</w:t>
      </w:r>
      <w:r w:rsidRPr="00881571">
        <w:rPr>
          <w:color w:val="00B050"/>
        </w:rPr>
        <w:t xml:space="preserve">. atrenka, integruoja ir derina mokomųjų dalykų mokymo turinį; </w:t>
      </w:r>
    </w:p>
    <w:p w14:paraId="7E91C2F6" w14:textId="77777777" w:rsidR="00976D7D" w:rsidRPr="00881571" w:rsidRDefault="00976D7D" w:rsidP="00976D7D">
      <w:pPr>
        <w:numPr>
          <w:ilvl w:val="1"/>
          <w:numId w:val="10"/>
        </w:numPr>
        <w:tabs>
          <w:tab w:val="left" w:pos="720"/>
        </w:tabs>
        <w:ind w:left="0" w:firstLine="720"/>
        <w:jc w:val="both"/>
        <w:rPr>
          <w:color w:val="00B050"/>
        </w:rPr>
      </w:pPr>
      <w:r w:rsidRPr="00881571">
        <w:rPr>
          <w:strike/>
          <w:color w:val="FF0000"/>
        </w:rPr>
        <w:t>84.3.</w:t>
      </w:r>
      <w:r w:rsidRPr="00881571">
        <w:rPr>
          <w:color w:val="00B050"/>
        </w:rPr>
        <w:t xml:space="preserve"> tariasi dėl mokomųjų dalykų ilgalaikių planų rengimo principų ir tvarkos; </w:t>
      </w:r>
    </w:p>
    <w:p w14:paraId="38F15074" w14:textId="77777777" w:rsidR="00976D7D" w:rsidRPr="00881571" w:rsidRDefault="00976D7D" w:rsidP="00976D7D">
      <w:pPr>
        <w:numPr>
          <w:ilvl w:val="1"/>
          <w:numId w:val="10"/>
        </w:numPr>
        <w:tabs>
          <w:tab w:val="left" w:pos="720"/>
        </w:tabs>
        <w:ind w:left="0" w:firstLine="720"/>
        <w:jc w:val="both"/>
        <w:rPr>
          <w:color w:val="00B050"/>
        </w:rPr>
      </w:pPr>
      <w:r w:rsidRPr="00513BF9">
        <w:rPr>
          <w:strike/>
          <w:color w:val="FF0000"/>
        </w:rPr>
        <w:t>84.4.</w:t>
      </w:r>
      <w:r w:rsidRPr="00881571">
        <w:rPr>
          <w:color w:val="00B050"/>
        </w:rPr>
        <w:t xml:space="preserve"> aptaria klausimus dėl vadovėlių ir mokymo priemonių pasirinkimo bei naudojimo; </w:t>
      </w:r>
    </w:p>
    <w:p w14:paraId="1CA83A00" w14:textId="77777777" w:rsidR="00976D7D" w:rsidRPr="00881571" w:rsidRDefault="00976D7D" w:rsidP="00976D7D">
      <w:pPr>
        <w:numPr>
          <w:ilvl w:val="1"/>
          <w:numId w:val="10"/>
        </w:numPr>
        <w:tabs>
          <w:tab w:val="left" w:pos="720"/>
        </w:tabs>
        <w:ind w:left="0" w:firstLine="720"/>
        <w:jc w:val="both"/>
        <w:rPr>
          <w:color w:val="00B050"/>
        </w:rPr>
      </w:pPr>
      <w:r w:rsidRPr="00513BF9">
        <w:rPr>
          <w:strike/>
          <w:color w:val="FF0000"/>
        </w:rPr>
        <w:t>84.5.</w:t>
      </w:r>
      <w:r w:rsidRPr="00881571">
        <w:rPr>
          <w:color w:val="00B050"/>
        </w:rPr>
        <w:t xml:space="preserve"> nagrinėja mokinių mokymo(</w:t>
      </w:r>
      <w:proofErr w:type="spellStart"/>
      <w:r w:rsidRPr="00881571">
        <w:rPr>
          <w:color w:val="00B050"/>
        </w:rPr>
        <w:t>si</w:t>
      </w:r>
      <w:proofErr w:type="spellEnd"/>
      <w:r w:rsidRPr="00881571">
        <w:rPr>
          <w:color w:val="00B050"/>
        </w:rPr>
        <w:t xml:space="preserve">) sėkmingumą, jų pasiekimus;  </w:t>
      </w:r>
    </w:p>
    <w:p w14:paraId="7CC5CCE4" w14:textId="77777777" w:rsidR="00976D7D" w:rsidRPr="00881571" w:rsidRDefault="00976D7D" w:rsidP="00976D7D">
      <w:pPr>
        <w:numPr>
          <w:ilvl w:val="1"/>
          <w:numId w:val="10"/>
        </w:numPr>
        <w:tabs>
          <w:tab w:val="left" w:pos="720"/>
        </w:tabs>
        <w:ind w:left="0" w:firstLine="720"/>
        <w:jc w:val="both"/>
        <w:rPr>
          <w:color w:val="00B050"/>
        </w:rPr>
      </w:pPr>
      <w:r w:rsidRPr="00513BF9">
        <w:rPr>
          <w:strike/>
          <w:color w:val="FF0000"/>
        </w:rPr>
        <w:t>84.6.</w:t>
      </w:r>
      <w:r w:rsidRPr="00881571">
        <w:rPr>
          <w:color w:val="00B050"/>
        </w:rPr>
        <w:t xml:space="preserve"> susitaria dėl mokinių pasiekimų ir pažangos vertinimo būdų; </w:t>
      </w:r>
    </w:p>
    <w:p w14:paraId="4B523E30" w14:textId="77777777" w:rsidR="00976D7D" w:rsidRPr="00881571" w:rsidRDefault="00976D7D" w:rsidP="00976D7D">
      <w:pPr>
        <w:numPr>
          <w:ilvl w:val="1"/>
          <w:numId w:val="10"/>
        </w:numPr>
        <w:tabs>
          <w:tab w:val="left" w:pos="720"/>
        </w:tabs>
        <w:ind w:left="0" w:firstLine="720"/>
        <w:jc w:val="both"/>
        <w:rPr>
          <w:color w:val="00B050"/>
        </w:rPr>
      </w:pPr>
      <w:r w:rsidRPr="00513BF9">
        <w:rPr>
          <w:strike/>
          <w:color w:val="FF0000"/>
        </w:rPr>
        <w:t>84.7.</w:t>
      </w:r>
      <w:r w:rsidRPr="00881571">
        <w:rPr>
          <w:color w:val="00B050"/>
        </w:rPr>
        <w:t xml:space="preserve"> konsultuojasi tarpusavyje ir su švietimo pagalbos specialistais dėl mokinių, turinčių specialiųjų ugdymosi poreikių, mokymo, pedagoginių problemų sprendimo būdų ir darbo metodikos; </w:t>
      </w:r>
    </w:p>
    <w:p w14:paraId="2D289EEA" w14:textId="77777777" w:rsidR="00976D7D" w:rsidRPr="00881571" w:rsidRDefault="00976D7D" w:rsidP="00976D7D">
      <w:pPr>
        <w:numPr>
          <w:ilvl w:val="1"/>
          <w:numId w:val="10"/>
        </w:numPr>
        <w:tabs>
          <w:tab w:val="left" w:pos="720"/>
        </w:tabs>
        <w:ind w:left="0" w:firstLine="720"/>
        <w:jc w:val="both"/>
        <w:rPr>
          <w:color w:val="00B050"/>
        </w:rPr>
      </w:pPr>
      <w:r w:rsidRPr="00513BF9">
        <w:rPr>
          <w:strike/>
          <w:color w:val="FF0000"/>
        </w:rPr>
        <w:t>84.8.</w:t>
      </w:r>
      <w:r w:rsidRPr="00881571">
        <w:rPr>
          <w:color w:val="00B050"/>
        </w:rPr>
        <w:t xml:space="preserve"> dalijasi gerąja patirtimi;</w:t>
      </w:r>
    </w:p>
    <w:p w14:paraId="0A654AEE" w14:textId="77777777" w:rsidR="00976D7D" w:rsidRPr="00881571" w:rsidRDefault="00976D7D" w:rsidP="00976D7D">
      <w:pPr>
        <w:numPr>
          <w:ilvl w:val="1"/>
          <w:numId w:val="10"/>
        </w:numPr>
        <w:tabs>
          <w:tab w:val="left" w:pos="720"/>
        </w:tabs>
        <w:ind w:left="0" w:firstLine="720"/>
        <w:jc w:val="both"/>
        <w:rPr>
          <w:color w:val="00B050"/>
        </w:rPr>
      </w:pPr>
      <w:r w:rsidRPr="00513BF9">
        <w:rPr>
          <w:strike/>
          <w:color w:val="FF0000"/>
        </w:rPr>
        <w:t>84.9.</w:t>
      </w:r>
      <w:r w:rsidRPr="00881571">
        <w:rPr>
          <w:color w:val="00B050"/>
        </w:rPr>
        <w:t xml:space="preserve"> keičiasi informacija ir bendradarbiauja su kitomis metodinėmis grupėms, teikia siūlymus Metodinei tarybai dėl ugdymo turinio formavimo ir ugdymo organizavimo gerinimo.</w:t>
      </w:r>
    </w:p>
    <w:p w14:paraId="6AF850B8" w14:textId="77777777" w:rsidR="00C676CA" w:rsidRDefault="00C676CA" w:rsidP="00976D7D">
      <w:pPr>
        <w:pStyle w:val="Betarp"/>
        <w:spacing w:before="120"/>
        <w:jc w:val="center"/>
        <w:rPr>
          <w:b/>
          <w:bCs/>
        </w:rPr>
      </w:pPr>
    </w:p>
    <w:p w14:paraId="7CE3C5FC" w14:textId="77777777" w:rsidR="00550A4A" w:rsidRDefault="00550A4A" w:rsidP="00976D7D">
      <w:pPr>
        <w:pStyle w:val="Betarp"/>
        <w:spacing w:before="120"/>
        <w:jc w:val="center"/>
        <w:rPr>
          <w:b/>
          <w:bCs/>
        </w:rPr>
      </w:pPr>
    </w:p>
    <w:p w14:paraId="533D8EE4" w14:textId="77777777" w:rsidR="00976D7D" w:rsidRPr="00363522" w:rsidRDefault="00976D7D" w:rsidP="00976D7D">
      <w:pPr>
        <w:pStyle w:val="Betarp"/>
        <w:spacing w:before="120"/>
        <w:jc w:val="center"/>
        <w:rPr>
          <w:b/>
          <w:bCs/>
        </w:rPr>
      </w:pPr>
      <w:r w:rsidRPr="00363522">
        <w:rPr>
          <w:b/>
          <w:bCs/>
        </w:rPr>
        <w:t>V SKYRIUS</w:t>
      </w:r>
    </w:p>
    <w:p w14:paraId="7B9F97F7" w14:textId="77777777" w:rsidR="00976D7D" w:rsidRDefault="00976D7D" w:rsidP="00976D7D">
      <w:pPr>
        <w:spacing w:after="120"/>
        <w:jc w:val="center"/>
        <w:rPr>
          <w:b/>
          <w:szCs w:val="24"/>
        </w:rPr>
      </w:pPr>
      <w:r w:rsidRPr="000C7BA9">
        <w:rPr>
          <w:b/>
          <w:szCs w:val="24"/>
        </w:rPr>
        <w:t>GIMNAZIJOS SAVIVALDA</w:t>
      </w:r>
    </w:p>
    <w:p w14:paraId="3495E873"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26.</w:t>
      </w:r>
      <w:r w:rsidRPr="00513BF9">
        <w:t xml:space="preserve"> Gimnazijoje veikia šios savivaldos institucijos: Gimnazijos taryba, Mokytojų taryba, Mokinių taryba ir Tėvų </w:t>
      </w:r>
      <w:r w:rsidRPr="00A541C9">
        <w:rPr>
          <w:strike/>
          <w:color w:val="FF0000"/>
        </w:rPr>
        <w:t>komitetas</w:t>
      </w:r>
      <w:r w:rsidRPr="00513BF9">
        <w:t xml:space="preserve"> </w:t>
      </w:r>
      <w:r w:rsidRPr="00A541C9">
        <w:rPr>
          <w:color w:val="00B050"/>
        </w:rPr>
        <w:t>taryba</w:t>
      </w:r>
      <w:r w:rsidRPr="00513BF9">
        <w:t>.</w:t>
      </w:r>
    </w:p>
    <w:p w14:paraId="76035838"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27.</w:t>
      </w:r>
      <w:r w:rsidRPr="00513BF9">
        <w:t xml:space="preserve"> Gimnazijos taryba yra aukščiausioji Gimnazijos savivaldos institucija, telkianti mokinių, jų tėvų (kitų atstovų pagal įstatymą), mokytojų ir vietos bendruomenės atstovus svarbiausiems Gimnazijos veiklos sričių klausimams aptarti, kolegialiai nagrinėti ir spręsti. </w:t>
      </w:r>
    </w:p>
    <w:p w14:paraId="795C5161"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28.</w:t>
      </w:r>
      <w:r w:rsidRPr="00513BF9">
        <w:t xml:space="preserve"> Gimnazijos tarybą sudaro 13 narių: po keturis mokinių, mokytojų, tėvų (kitų atstovų pagal įstatymą) atstovus ir vienas vietos bendruomenės atstovas, kuris nėra Gimnazijos bendruomenės narys. </w:t>
      </w:r>
    </w:p>
    <w:p w14:paraId="65AAEBF3"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29.</w:t>
      </w:r>
      <w:r w:rsidRPr="00513BF9">
        <w:t xml:space="preserve"> Gimnazijos tarybos nariu gali būti asmuo, turintis žinių ir gebėjimų, padedančių siekti Gimnazijos strateginių tikslų ir įgyvendinti Gimnazijos misiją.</w:t>
      </w:r>
    </w:p>
    <w:p w14:paraId="692AB0E7"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30.</w:t>
      </w:r>
      <w:r w:rsidRPr="00513BF9">
        <w:t xml:space="preserve"> Gimnazijos tarybos nariu negali būti:</w:t>
      </w:r>
    </w:p>
    <w:p w14:paraId="25D16FC7" w14:textId="77777777" w:rsidR="00976D7D" w:rsidRPr="00513BF9" w:rsidRDefault="00976D7D" w:rsidP="00976D7D">
      <w:pPr>
        <w:numPr>
          <w:ilvl w:val="1"/>
          <w:numId w:val="10"/>
        </w:numPr>
        <w:tabs>
          <w:tab w:val="left" w:pos="720"/>
          <w:tab w:val="left" w:pos="1134"/>
        </w:tabs>
        <w:jc w:val="both"/>
      </w:pPr>
      <w:r w:rsidRPr="00513BF9">
        <w:rPr>
          <w:strike/>
          <w:color w:val="FF0000"/>
        </w:rPr>
        <w:t>30.1.</w:t>
      </w:r>
      <w:r w:rsidRPr="00513BF9">
        <w:t xml:space="preserve"> Gimnazijos direktorius;</w:t>
      </w:r>
    </w:p>
    <w:p w14:paraId="6EB9E14F" w14:textId="77777777" w:rsidR="00976D7D" w:rsidRPr="00513BF9" w:rsidRDefault="00976D7D" w:rsidP="00976D7D">
      <w:pPr>
        <w:numPr>
          <w:ilvl w:val="1"/>
          <w:numId w:val="10"/>
        </w:numPr>
        <w:tabs>
          <w:tab w:val="left" w:pos="720"/>
          <w:tab w:val="left" w:pos="1134"/>
        </w:tabs>
        <w:jc w:val="both"/>
      </w:pPr>
      <w:r w:rsidRPr="00513BF9">
        <w:rPr>
          <w:strike/>
          <w:color w:val="FF0000"/>
        </w:rPr>
        <w:t>30.2.</w:t>
      </w:r>
      <w:r w:rsidRPr="00513BF9">
        <w:t xml:space="preserve"> Valstybės politikai, politinio (asmeninio) pasitikėjimo valstybės tarnautojai.</w:t>
      </w:r>
    </w:p>
    <w:p w14:paraId="6C05807E"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31.</w:t>
      </w:r>
      <w:r w:rsidRPr="00513BF9">
        <w:t xml:space="preserve"> Į Gimnazijos tarybą mokytojus deleguoja Mokytojų taryba, mokinius – Mokinių taryba, tėvus</w:t>
      </w:r>
      <w:r w:rsidR="008B7557">
        <w:t xml:space="preserve"> </w:t>
      </w:r>
      <w:bookmarkStart w:id="7" w:name="_Hlk181951640"/>
      <w:r w:rsidR="008B7557" w:rsidRPr="008B7557">
        <w:rPr>
          <w:color w:val="00B050"/>
        </w:rPr>
        <w:t>(kitus atstovus pagal įstatymą)</w:t>
      </w:r>
      <w:r w:rsidR="008B7557" w:rsidRPr="00CF2066">
        <w:t>,</w:t>
      </w:r>
      <w:bookmarkEnd w:id="7"/>
      <w:r w:rsidRPr="00513BF9">
        <w:t xml:space="preserve"> nedirbančius Gimnazijoje – Tėvų </w:t>
      </w:r>
      <w:r w:rsidRPr="00513BF9">
        <w:rPr>
          <w:strike/>
          <w:color w:val="FF0000"/>
        </w:rPr>
        <w:t>komitetas</w:t>
      </w:r>
      <w:r w:rsidRPr="00513BF9">
        <w:t xml:space="preserve"> </w:t>
      </w:r>
      <w:r w:rsidRPr="00513BF9">
        <w:rPr>
          <w:color w:val="00B050"/>
        </w:rPr>
        <w:t>taryba</w:t>
      </w:r>
      <w:r w:rsidRPr="00513BF9">
        <w:t>.</w:t>
      </w:r>
    </w:p>
    <w:p w14:paraId="2A1F5816"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32.</w:t>
      </w:r>
      <w:r w:rsidRPr="00513BF9">
        <w:t xml:space="preserve"> Vietos bendruomenės atstovo kandidatūrą pasiūlo Gimnazijos direktorius iš Gimnazijos socialinių partnerių ir rėmėjų atstovų. Šiai kandidatūrai atviru balsavimu balsų dauguma turi pritarti Gimnazijos Mokytojų taryba, Mokinių taryba ir Tėvų </w:t>
      </w:r>
      <w:r w:rsidRPr="00513BF9">
        <w:rPr>
          <w:strike/>
          <w:color w:val="FF0000"/>
        </w:rPr>
        <w:t>komitetas</w:t>
      </w:r>
      <w:r w:rsidRPr="00513BF9">
        <w:t xml:space="preserve"> </w:t>
      </w:r>
      <w:r w:rsidRPr="00513BF9">
        <w:rPr>
          <w:color w:val="00B050"/>
        </w:rPr>
        <w:t>taryba</w:t>
      </w:r>
      <w:r w:rsidRPr="00513BF9">
        <w:t>. Jei nors viena iš minėtų Gimnazijos savivaldos institucijų nepritaria pateiktai kandidatūrai, Gimnazijos direktorius teikia naują kandidatą. Prieš kandidatūros teikimą svarstymui, Gimnazijos direktorius su kandidatu aptaria galimybę dėl dalyvavimo Gimnazijos tarybos veikloje.</w:t>
      </w:r>
    </w:p>
    <w:p w14:paraId="0F8316A4"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33.</w:t>
      </w:r>
      <w:r w:rsidRPr="00513BF9">
        <w:t xml:space="preserve"> Gimnazijos tarybos sudėtį tvirtina Gimnazijos direktorius.</w:t>
      </w:r>
    </w:p>
    <w:p w14:paraId="33085278"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34.</w:t>
      </w:r>
      <w:r w:rsidRPr="00513BF9">
        <w:t xml:space="preserve"> Gimnazijos tarybai vadovauja pirmininkas, jo nesant – pirmininko pavaduotojas. Gimnazijos tarybos pirmininką, jo pavaduotoją pirmojo posėdžio metu pasirinktu balsavimo būdu (atviru ar slaptu) balsų dauguma renka Gimnazijos tarybos nariai. </w:t>
      </w:r>
    </w:p>
    <w:p w14:paraId="6150849B"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35.</w:t>
      </w:r>
      <w:r w:rsidRPr="00513BF9">
        <w:t xml:space="preserve"> Mokinys negali būti Gimnazijos tarybos pirmininku.</w:t>
      </w:r>
    </w:p>
    <w:p w14:paraId="68FC254B"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36.</w:t>
      </w:r>
      <w:r w:rsidRPr="00513BF9">
        <w:t xml:space="preserve"> Gimnazijos tarybos dokumentus tvarko Lietuvos Respublikos teisės aktų nustatyta tvarka Gimnazijos tarybos sekretorius, išrenkamas iš Gimnazijos tarybos narių atviru balsavimu balsų dauguma pirmojo posėdžio metu visam kadencijos laikotarpiui. Gimnazijos tarybos posėdžiai protokoluojami.</w:t>
      </w:r>
    </w:p>
    <w:p w14:paraId="2C2F992C"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37.</w:t>
      </w:r>
      <w:r w:rsidRPr="00513BF9">
        <w:t xml:space="preserve"> Pirmąjį naujos kadencijos Gimnazijos tarybos posėdį kviečia Gimnazijos direktorius be balso teisės, kitus – Gimnazijos tarybos pirmininkas. </w:t>
      </w:r>
    </w:p>
    <w:p w14:paraId="3913E82E"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38.</w:t>
      </w:r>
      <w:r w:rsidRPr="00513BF9">
        <w:t xml:space="preserve"> Posėdis yra teisėtas, jei jame dalyvauja ne mažiau kaip du trečdaliai visų jos narių. Nutarimai priimami dalyvaujančiųjų </w:t>
      </w:r>
      <w:r w:rsidR="00E64340" w:rsidRPr="00513BF9">
        <w:t xml:space="preserve">Gimnazijos </w:t>
      </w:r>
      <w:r w:rsidRPr="00513BF9">
        <w:t xml:space="preserve">tarybos narių balsų dauguma. Jei balsai pasiskirsto po lygiai, sprendžiamasis balsas priklauso Gimnazijos tarybos pirmininkui. Nesant kvorumo sprendimai nepriimami. </w:t>
      </w:r>
    </w:p>
    <w:p w14:paraId="4BBEF338"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39.</w:t>
      </w:r>
      <w:r w:rsidRPr="00513BF9">
        <w:t xml:space="preserve"> Nutarimus, kurie prieštarauja Gimnazijos veiklą reglamentuojantiems dokumentams, Gimnazijos direktorius </w:t>
      </w:r>
      <w:r w:rsidRPr="001F2636">
        <w:rPr>
          <w:strike/>
        </w:rPr>
        <w:t>prašo</w:t>
      </w:r>
      <w:r>
        <w:rPr>
          <w:strike/>
        </w:rPr>
        <w:t xml:space="preserve"> </w:t>
      </w:r>
      <w:r>
        <w:rPr>
          <w:color w:val="215E99"/>
        </w:rPr>
        <w:t>nurodo</w:t>
      </w:r>
      <w:r w:rsidRPr="00513BF9">
        <w:t xml:space="preserve"> svarstyti iš naujo.</w:t>
      </w:r>
    </w:p>
    <w:p w14:paraId="77858242"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 xml:space="preserve">40. </w:t>
      </w:r>
      <w:r w:rsidRPr="00513BF9">
        <w:t>Eiliniai Gimnazijos tarybos posėdžiai kviečiami ne rečiau kaip 3 kartus per metus. Prireikus gali būti sušauktas neeilinis Gimnazijos tarybos posėdis. Neeilinių posėdžių kvietimo iniciatyvos teisę turi Gimnazijos tarybos pirmininkas ir Gimnazijos direktorius.</w:t>
      </w:r>
    </w:p>
    <w:p w14:paraId="57E312CA"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41.</w:t>
      </w:r>
      <w:r w:rsidRPr="00513BF9">
        <w:t xml:space="preserve"> Į Gimnazijos tarybos posėdžius be balso teisės gali būti kviečiamas Gimnazijos direktorius, direktoriaus pavaduotojai ugdymui, mokytojai, mokinių tėvai </w:t>
      </w:r>
      <w:r w:rsidRPr="00363522">
        <w:t>(kiti atstovai pagal įstatymą)</w:t>
      </w:r>
      <w:r w:rsidRPr="00513BF9">
        <w:t xml:space="preserve"> ir kiti asmenys, susiję su svarstomu klausimu.  </w:t>
      </w:r>
    </w:p>
    <w:p w14:paraId="3D54B01E"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42.</w:t>
      </w:r>
      <w:r w:rsidRPr="00513BF9">
        <w:t xml:space="preserve"> Gimnazijos taryba renkama dvejiems metams. Likus ne mažiau kaip vienam mėnesiui iki Gimnazijos tarybos kadencijos pabaigos, skelbiami nauji Gimnazijos tarybos rinkimai. Galimas Gimnazijos tarybos nario kadencijų skaičius yra ne daugiau kaip dvi kadencijos iš eilės.</w:t>
      </w:r>
    </w:p>
    <w:p w14:paraId="74F5357A"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lastRenderedPageBreak/>
        <w:t>43.</w:t>
      </w:r>
      <w:r w:rsidRPr="00513BF9">
        <w:t xml:space="preserve"> Pasibaigus Gimnazijos tarybos nario įgaliojimams anksčiau laiko, į jo vietą ta pačia tvarka išrenkamas naujas narys iš tos grupės, kuriai atstovavo buvęs Gimnazijos tarybos narys, iki veikiančios Gimnazijos tarybos kadencijos pabaigos.</w:t>
      </w:r>
    </w:p>
    <w:p w14:paraId="7E118D91"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44.</w:t>
      </w:r>
      <w:r w:rsidRPr="00513BF9">
        <w:t xml:space="preserve"> Gimnazijos taryba gali būti atšaukiama ne mažiau kaip dviejų trečdalių Gimnazijos tarybos narių reikalavimu. Atšaukus Gimnazijos tarybą skelbiami nauji Gimnazijos tarybos rinkimai.</w:t>
      </w:r>
    </w:p>
    <w:p w14:paraId="0270E472"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45.</w:t>
      </w:r>
      <w:r w:rsidRPr="00513BF9">
        <w:t xml:space="preserve"> Pavienius Gimnazijos tarybos narius gali atšaukti juos rinkę mokytojai, mokiniai, tėvai (kiti atstovai pagal įstatymą). Į atšauktų narių vietą išrenkami nauji nariai iki veikiančios Gimnazijos tarybos kadencijos pabaigos.</w:t>
      </w:r>
    </w:p>
    <w:p w14:paraId="3FF8AB20"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46.</w:t>
      </w:r>
      <w:r w:rsidRPr="00513BF9">
        <w:t xml:space="preserve"> Gimnazijos tarybos veikla organizuojama pagal parengtą metinį veiklos planą, kuriam pritaria Gimnazijos tarybos nariai.</w:t>
      </w:r>
    </w:p>
    <w:p w14:paraId="41C9CFEE"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47.</w:t>
      </w:r>
      <w:r w:rsidRPr="00513BF9">
        <w:t xml:space="preserve"> Gimnazijos taryba atlieka šias funkcijas: </w:t>
      </w:r>
    </w:p>
    <w:p w14:paraId="763ABE1E" w14:textId="77777777" w:rsidR="00976D7D" w:rsidRPr="00513BF9" w:rsidRDefault="00976D7D" w:rsidP="00976D7D">
      <w:pPr>
        <w:numPr>
          <w:ilvl w:val="1"/>
          <w:numId w:val="10"/>
        </w:numPr>
        <w:tabs>
          <w:tab w:val="left" w:pos="720"/>
        </w:tabs>
        <w:ind w:left="0" w:firstLine="709"/>
        <w:jc w:val="both"/>
      </w:pPr>
      <w:r w:rsidRPr="00513BF9">
        <w:rPr>
          <w:strike/>
          <w:color w:val="FF0000"/>
        </w:rPr>
        <w:t>47.1.</w:t>
      </w:r>
      <w:r w:rsidRPr="00513BF9">
        <w:t xml:space="preserve"> teikia siūlymus dėl Gimnazijos veiklos prioritetų ir perspektyvų, strateginių tikslų, uždavinių ir jų įgyvendinimo priemonių; </w:t>
      </w:r>
    </w:p>
    <w:p w14:paraId="469C6AE0" w14:textId="77777777" w:rsidR="00976D7D" w:rsidRDefault="00976D7D" w:rsidP="00976D7D">
      <w:pPr>
        <w:numPr>
          <w:ilvl w:val="1"/>
          <w:numId w:val="10"/>
        </w:numPr>
        <w:tabs>
          <w:tab w:val="left" w:pos="720"/>
        </w:tabs>
        <w:ind w:left="0" w:firstLine="709"/>
        <w:jc w:val="both"/>
      </w:pPr>
      <w:r w:rsidRPr="00513BF9">
        <w:rPr>
          <w:strike/>
          <w:color w:val="FF0000"/>
        </w:rPr>
        <w:t>47.2.</w:t>
      </w:r>
      <w:r w:rsidRPr="00513BF9">
        <w:t xml:space="preserve"> </w:t>
      </w:r>
      <w:r w:rsidRPr="00C676CA">
        <w:rPr>
          <w:strike/>
          <w:color w:val="FF0000"/>
        </w:rPr>
        <w:t>derina</w:t>
      </w:r>
      <w:r w:rsidRPr="00513BF9">
        <w:t xml:space="preserve"> </w:t>
      </w:r>
      <w:r w:rsidRPr="00C676CA">
        <w:rPr>
          <w:color w:val="00B050"/>
        </w:rPr>
        <w:t>pritaria</w:t>
      </w:r>
      <w:r>
        <w:rPr>
          <w:color w:val="215E99"/>
        </w:rPr>
        <w:t xml:space="preserve"> </w:t>
      </w:r>
      <w:r w:rsidRPr="00513BF9">
        <w:t>Gimnazijos strategin</w:t>
      </w:r>
      <w:r>
        <w:t>iam</w:t>
      </w:r>
      <w:r w:rsidRPr="00513BF9">
        <w:t xml:space="preserve"> plan</w:t>
      </w:r>
      <w:r>
        <w:t>ui</w:t>
      </w:r>
      <w:r w:rsidRPr="00513BF9">
        <w:t>, Gimnazijos metin</w:t>
      </w:r>
      <w:r>
        <w:t>iam</w:t>
      </w:r>
      <w:r w:rsidRPr="00513BF9">
        <w:t xml:space="preserve"> veiklos plan</w:t>
      </w:r>
      <w:r>
        <w:t>ui</w:t>
      </w:r>
      <w:r w:rsidRPr="00513BF9">
        <w:t>, Gimnazijos ugdymo plan</w:t>
      </w:r>
      <w:r>
        <w:t>ui</w:t>
      </w:r>
      <w:r w:rsidRPr="00513BF9">
        <w:t>, Gimnazijos nuostat</w:t>
      </w:r>
      <w:r>
        <w:t>ams</w:t>
      </w:r>
      <w:r w:rsidRPr="00513BF9">
        <w:t>, Gimnazijos darbo tvarkos taisykl</w:t>
      </w:r>
      <w:r>
        <w:t>ėm</w:t>
      </w:r>
      <w:r w:rsidRPr="00513BF9">
        <w:t>s, Gimnazijos Mokytojų ir pagalbos mokiniui atestacijos program</w:t>
      </w:r>
      <w:r>
        <w:t>ai</w:t>
      </w:r>
      <w:r w:rsidRPr="00513BF9">
        <w:t>, kit</w:t>
      </w:r>
      <w:r>
        <w:t>iem</w:t>
      </w:r>
      <w:r w:rsidRPr="00513BF9">
        <w:t>s Gimnazijos veiklą reglamentuojan</w:t>
      </w:r>
      <w:r>
        <w:t>tiem</w:t>
      </w:r>
      <w:r w:rsidRPr="00513BF9">
        <w:t>s dokument</w:t>
      </w:r>
      <w:r>
        <w:t>am</w:t>
      </w:r>
      <w:r w:rsidRPr="00513BF9">
        <w:t>s, teikiam</w:t>
      </w:r>
      <w:r>
        <w:t>iem</w:t>
      </w:r>
      <w:r w:rsidRPr="00513BF9">
        <w:t>s Gimnazijos direktoriaus;</w:t>
      </w:r>
    </w:p>
    <w:p w14:paraId="79BCF574" w14:textId="77777777" w:rsidR="00976D7D" w:rsidRPr="00C676CA" w:rsidRDefault="00976D7D" w:rsidP="00976D7D">
      <w:pPr>
        <w:numPr>
          <w:ilvl w:val="1"/>
          <w:numId w:val="10"/>
        </w:numPr>
        <w:tabs>
          <w:tab w:val="left" w:pos="720"/>
        </w:tabs>
        <w:ind w:left="0" w:firstLine="709"/>
        <w:jc w:val="both"/>
        <w:rPr>
          <w:color w:val="00B050"/>
        </w:rPr>
      </w:pPr>
      <w:r w:rsidRPr="00C676CA">
        <w:rPr>
          <w:color w:val="00B050"/>
        </w:rPr>
        <w:t>inicijuoja Gimnazijos bendruomenės ir visuomenės bendradarbiavimą, ugdo ir plėtoja Gimnazijos kultūrą;</w:t>
      </w:r>
    </w:p>
    <w:p w14:paraId="61215A6D" w14:textId="77777777" w:rsidR="00976D7D" w:rsidRPr="00513BF9" w:rsidRDefault="00976D7D" w:rsidP="00976D7D">
      <w:pPr>
        <w:numPr>
          <w:ilvl w:val="1"/>
          <w:numId w:val="10"/>
        </w:numPr>
        <w:tabs>
          <w:tab w:val="left" w:pos="720"/>
        </w:tabs>
        <w:ind w:left="0" w:firstLine="709"/>
        <w:jc w:val="both"/>
      </w:pPr>
      <w:r w:rsidRPr="00513BF9">
        <w:rPr>
          <w:strike/>
          <w:color w:val="FF0000"/>
        </w:rPr>
        <w:t>47.3.</w:t>
      </w:r>
      <w:r w:rsidRPr="00513BF9">
        <w:t xml:space="preserve"> parenka Gimnazijos veiklos kokybės įsivertinimo sritis ir atlikimo metodiką;</w:t>
      </w:r>
    </w:p>
    <w:p w14:paraId="5796E807" w14:textId="77777777" w:rsidR="00976D7D" w:rsidRPr="00513BF9" w:rsidRDefault="00976D7D" w:rsidP="00976D7D">
      <w:pPr>
        <w:numPr>
          <w:ilvl w:val="1"/>
          <w:numId w:val="10"/>
        </w:numPr>
        <w:tabs>
          <w:tab w:val="left" w:pos="720"/>
        </w:tabs>
        <w:ind w:left="0" w:firstLine="709"/>
        <w:jc w:val="both"/>
      </w:pPr>
      <w:r w:rsidRPr="00513BF9">
        <w:rPr>
          <w:strike/>
          <w:color w:val="FF0000"/>
        </w:rPr>
        <w:t>47.4.</w:t>
      </w:r>
      <w:r w:rsidRPr="00513BF9">
        <w:t xml:space="preserve"> kiekvienais metais vertina Gimnazijos direktoriaus metų veiklos ataskaitą ir teikia savo sprendimą dėl ataskaitos Gimnazijos savininko teises ir pareigas įgyvendinančiai institucijai;</w:t>
      </w:r>
    </w:p>
    <w:p w14:paraId="53504BFA" w14:textId="77777777" w:rsidR="00976D7D" w:rsidRPr="00513BF9" w:rsidRDefault="00976D7D" w:rsidP="00976D7D">
      <w:pPr>
        <w:numPr>
          <w:ilvl w:val="1"/>
          <w:numId w:val="10"/>
        </w:numPr>
        <w:tabs>
          <w:tab w:val="left" w:pos="720"/>
        </w:tabs>
        <w:ind w:left="0" w:firstLine="709"/>
        <w:jc w:val="both"/>
      </w:pPr>
      <w:r w:rsidRPr="00513BF9">
        <w:rPr>
          <w:strike/>
          <w:color w:val="FF0000"/>
        </w:rPr>
        <w:t>47.5.</w:t>
      </w:r>
      <w:r w:rsidRPr="00513BF9">
        <w:t xml:space="preserve"> svarsto vadovėlių ir mokymo priemonių, perkamų iš mokymo reikmių lėšų, sąrašus; </w:t>
      </w:r>
    </w:p>
    <w:p w14:paraId="4A7FA430" w14:textId="77777777" w:rsidR="00976D7D" w:rsidRPr="00513BF9" w:rsidRDefault="00976D7D" w:rsidP="00976D7D">
      <w:pPr>
        <w:numPr>
          <w:ilvl w:val="1"/>
          <w:numId w:val="10"/>
        </w:numPr>
        <w:tabs>
          <w:tab w:val="left" w:pos="720"/>
        </w:tabs>
        <w:ind w:left="0" w:firstLine="709"/>
        <w:jc w:val="both"/>
      </w:pPr>
      <w:r w:rsidRPr="00513BF9">
        <w:rPr>
          <w:strike/>
          <w:color w:val="FF0000"/>
        </w:rPr>
        <w:t>47.6.</w:t>
      </w:r>
      <w:r w:rsidRPr="00513BF9">
        <w:t xml:space="preserve"> </w:t>
      </w:r>
      <w:r w:rsidRPr="00C676CA">
        <w:rPr>
          <w:strike/>
          <w:color w:val="FF0000"/>
        </w:rPr>
        <w:t>svarsto</w:t>
      </w:r>
      <w:r w:rsidRPr="00513BF9">
        <w:t xml:space="preserve"> </w:t>
      </w:r>
      <w:r w:rsidRPr="00C676CA">
        <w:rPr>
          <w:color w:val="00B050"/>
        </w:rPr>
        <w:t>teikia</w:t>
      </w:r>
      <w:r>
        <w:t xml:space="preserve"> </w:t>
      </w:r>
      <w:r w:rsidRPr="00513BF9">
        <w:t xml:space="preserve">siūlymus dėl </w:t>
      </w:r>
      <w:r w:rsidRPr="000A1420">
        <w:rPr>
          <w:strike/>
        </w:rPr>
        <w:t xml:space="preserve">gyventojų pajamų mokesčio 1,2 procentų paramos </w:t>
      </w:r>
      <w:r w:rsidRPr="00C676CA">
        <w:rPr>
          <w:color w:val="00B050"/>
        </w:rPr>
        <w:t>nebiudžetinių ir paramos</w:t>
      </w:r>
      <w:r>
        <w:rPr>
          <w:color w:val="215E99"/>
        </w:rPr>
        <w:t xml:space="preserve"> </w:t>
      </w:r>
      <w:r w:rsidRPr="00513BF9">
        <w:t>lėšų panaudojimo</w:t>
      </w:r>
      <w:r w:rsidR="00C676CA">
        <w:t>,</w:t>
      </w:r>
      <w:r w:rsidRPr="00513BF9">
        <w:t xml:space="preserve"> </w:t>
      </w:r>
      <w:r w:rsidRPr="00C676CA">
        <w:rPr>
          <w:strike/>
          <w:color w:val="FF0000"/>
        </w:rPr>
        <w:t>ir kitus</w:t>
      </w:r>
      <w:r w:rsidRPr="00513BF9">
        <w:t xml:space="preserve"> </w:t>
      </w:r>
      <w:r w:rsidR="00C676CA" w:rsidRPr="00C676CA">
        <w:rPr>
          <w:color w:val="00B050"/>
        </w:rPr>
        <w:t>kitais</w:t>
      </w:r>
      <w:r w:rsidR="00C676CA">
        <w:t xml:space="preserve"> </w:t>
      </w:r>
      <w:r w:rsidRPr="00513BF9">
        <w:t xml:space="preserve">su Gimnazijos finansine veikla </w:t>
      </w:r>
      <w:proofErr w:type="spellStart"/>
      <w:r w:rsidRPr="00513BF9">
        <w:t>susijusi</w:t>
      </w:r>
      <w:r w:rsidRPr="00C676CA">
        <w:rPr>
          <w:strike/>
          <w:color w:val="FF0000"/>
        </w:rPr>
        <w:t>us</w:t>
      </w:r>
      <w:r w:rsidR="00C676CA">
        <w:rPr>
          <w:color w:val="00B050"/>
        </w:rPr>
        <w:t>ais</w:t>
      </w:r>
      <w:proofErr w:type="spellEnd"/>
      <w:r w:rsidRPr="00513BF9">
        <w:t xml:space="preserve"> </w:t>
      </w:r>
      <w:proofErr w:type="spellStart"/>
      <w:r w:rsidRPr="00513BF9">
        <w:t>kausim</w:t>
      </w:r>
      <w:r w:rsidRPr="00C676CA">
        <w:rPr>
          <w:strike/>
          <w:color w:val="FF0000"/>
        </w:rPr>
        <w:t>us</w:t>
      </w:r>
      <w:r w:rsidR="00C676CA">
        <w:rPr>
          <w:color w:val="00B050"/>
        </w:rPr>
        <w:t>ais</w:t>
      </w:r>
      <w:proofErr w:type="spellEnd"/>
      <w:r w:rsidRPr="00513BF9">
        <w:t xml:space="preserve">; </w:t>
      </w:r>
    </w:p>
    <w:p w14:paraId="1DCAB4A2" w14:textId="77777777" w:rsidR="00976D7D" w:rsidRPr="00513BF9" w:rsidRDefault="00976D7D" w:rsidP="00976D7D">
      <w:pPr>
        <w:numPr>
          <w:ilvl w:val="1"/>
          <w:numId w:val="10"/>
        </w:numPr>
        <w:tabs>
          <w:tab w:val="left" w:pos="720"/>
        </w:tabs>
        <w:ind w:left="0" w:firstLine="709"/>
        <w:jc w:val="both"/>
      </w:pPr>
      <w:r w:rsidRPr="00513BF9">
        <w:rPr>
          <w:strike/>
          <w:color w:val="FF0000"/>
        </w:rPr>
        <w:t>47.7.</w:t>
      </w:r>
      <w:r w:rsidRPr="00513BF9">
        <w:t xml:space="preserve"> svarsto Gimnazijos pedagoginių darbuotojų, tėvų (kitų atstovų pagal įstatymą), mokinių savivaldos institucijos ar bendruomenės narių iniciatyvas ir teikia siūlymus Gimnazijos direktoriui;</w:t>
      </w:r>
    </w:p>
    <w:p w14:paraId="0480739C" w14:textId="77777777" w:rsidR="00976D7D" w:rsidRPr="00513BF9" w:rsidRDefault="00976D7D" w:rsidP="00976D7D">
      <w:pPr>
        <w:numPr>
          <w:ilvl w:val="1"/>
          <w:numId w:val="10"/>
        </w:numPr>
        <w:tabs>
          <w:tab w:val="left" w:pos="720"/>
        </w:tabs>
        <w:ind w:left="0" w:firstLine="709"/>
        <w:jc w:val="both"/>
      </w:pPr>
      <w:r w:rsidRPr="00513BF9">
        <w:rPr>
          <w:strike/>
          <w:color w:val="FF0000"/>
        </w:rPr>
        <w:t>47.8.</w:t>
      </w:r>
      <w:r w:rsidRPr="00513BF9">
        <w:t xml:space="preserve"> teikia siūlymus dėl Gimnazijos darbo tobulinimo, saugių, be patyčių ir smurto apraiškų mokinių ugdymo ir darbo sąlygų sudarymo; </w:t>
      </w:r>
    </w:p>
    <w:p w14:paraId="4EDFE975" w14:textId="77777777" w:rsidR="00976D7D" w:rsidRPr="00513BF9" w:rsidRDefault="00976D7D" w:rsidP="00976D7D">
      <w:pPr>
        <w:numPr>
          <w:ilvl w:val="1"/>
          <w:numId w:val="10"/>
        </w:numPr>
        <w:tabs>
          <w:tab w:val="left" w:pos="720"/>
        </w:tabs>
        <w:ind w:left="0" w:firstLine="709"/>
        <w:jc w:val="both"/>
      </w:pPr>
      <w:r w:rsidRPr="00513BF9">
        <w:rPr>
          <w:strike/>
          <w:color w:val="FF0000"/>
        </w:rPr>
        <w:t xml:space="preserve">47.9. </w:t>
      </w:r>
      <w:r w:rsidRPr="00513BF9">
        <w:t>talkina formuojant Gimnazijos materialinius ir intelektualinius išteklius;</w:t>
      </w:r>
    </w:p>
    <w:p w14:paraId="7F0C19C6" w14:textId="77777777" w:rsidR="00976D7D" w:rsidRPr="00513BF9" w:rsidRDefault="00976D7D" w:rsidP="00976D7D">
      <w:pPr>
        <w:numPr>
          <w:ilvl w:val="1"/>
          <w:numId w:val="10"/>
        </w:numPr>
        <w:tabs>
          <w:tab w:val="left" w:pos="720"/>
        </w:tabs>
        <w:ind w:left="0" w:firstLine="709"/>
        <w:jc w:val="both"/>
      </w:pPr>
      <w:r w:rsidRPr="00513BF9">
        <w:rPr>
          <w:strike/>
          <w:color w:val="FF0000"/>
        </w:rPr>
        <w:t>47.10.</w:t>
      </w:r>
      <w:r w:rsidRPr="00513BF9">
        <w:t xml:space="preserve"> deleguoja atstovus į Gimnazijos Mokytojų ir pagalbos mokiniui specialistų atestacijos komisiją ir viešo konkurso laisvai Gimnazijos direktoriaus vietai užimti komisiją;</w:t>
      </w:r>
    </w:p>
    <w:p w14:paraId="0E45ACD4" w14:textId="77777777" w:rsidR="00976D7D" w:rsidRPr="00513BF9" w:rsidRDefault="00976D7D" w:rsidP="00976D7D">
      <w:pPr>
        <w:numPr>
          <w:ilvl w:val="1"/>
          <w:numId w:val="10"/>
        </w:numPr>
        <w:tabs>
          <w:tab w:val="left" w:pos="720"/>
        </w:tabs>
        <w:ind w:left="0" w:firstLine="709"/>
        <w:jc w:val="both"/>
      </w:pPr>
      <w:r w:rsidRPr="00513BF9">
        <w:rPr>
          <w:strike/>
          <w:color w:val="FF0000"/>
        </w:rPr>
        <w:t>47.11.</w:t>
      </w:r>
      <w:r w:rsidRPr="00513BF9">
        <w:t xml:space="preserve"> gali sustabdyti kitų Gimnazijos savivaldos institucijų sprendimų įgyvendinimą, kol jų teisėtumą ištirs kompetentingos institucijos;</w:t>
      </w:r>
    </w:p>
    <w:p w14:paraId="22040A13" w14:textId="77777777" w:rsidR="00976D7D" w:rsidRPr="00513BF9" w:rsidRDefault="00976D7D" w:rsidP="00976D7D">
      <w:pPr>
        <w:numPr>
          <w:ilvl w:val="1"/>
          <w:numId w:val="10"/>
        </w:numPr>
        <w:tabs>
          <w:tab w:val="left" w:pos="720"/>
        </w:tabs>
        <w:ind w:left="0" w:firstLine="709"/>
        <w:jc w:val="both"/>
      </w:pPr>
      <w:r w:rsidRPr="00513BF9">
        <w:rPr>
          <w:strike/>
          <w:color w:val="FF0000"/>
        </w:rPr>
        <w:t>47.12.</w:t>
      </w:r>
      <w:r w:rsidRPr="00513BF9">
        <w:t xml:space="preserve"> sprendžia kitus teisės aktų nustatytus ar Gimnazijos direktoriaus teikiamus klausimus. </w:t>
      </w:r>
    </w:p>
    <w:p w14:paraId="10033234" w14:textId="77777777" w:rsidR="00976D7D" w:rsidRDefault="00976D7D" w:rsidP="00976D7D">
      <w:pPr>
        <w:numPr>
          <w:ilvl w:val="0"/>
          <w:numId w:val="10"/>
        </w:numPr>
        <w:tabs>
          <w:tab w:val="left" w:pos="720"/>
          <w:tab w:val="left" w:pos="1134"/>
        </w:tabs>
        <w:ind w:left="0" w:firstLine="720"/>
        <w:jc w:val="both"/>
      </w:pPr>
      <w:r w:rsidRPr="00513BF9">
        <w:rPr>
          <w:strike/>
          <w:color w:val="FF0000"/>
        </w:rPr>
        <w:t>48.</w:t>
      </w:r>
      <w:r w:rsidRPr="00513BF9">
        <w:t xml:space="preserve"> Gimnazijos taryba už savo veiklą vieną kartą per metus atsiskaito Gimnazijos bendruomenei. Atsiskaitymo formas ir būdus nustato Gimnazijos taryba.</w:t>
      </w:r>
    </w:p>
    <w:p w14:paraId="65A9AA50" w14:textId="77777777" w:rsidR="00976D7D" w:rsidRDefault="00976D7D" w:rsidP="00976D7D">
      <w:pPr>
        <w:numPr>
          <w:ilvl w:val="0"/>
          <w:numId w:val="10"/>
        </w:numPr>
        <w:tabs>
          <w:tab w:val="left" w:pos="720"/>
          <w:tab w:val="left" w:pos="1134"/>
        </w:tabs>
        <w:ind w:left="0" w:firstLine="720"/>
        <w:jc w:val="both"/>
      </w:pPr>
      <w:r w:rsidRPr="00513BF9">
        <w:rPr>
          <w:strike/>
          <w:color w:val="FF0000"/>
        </w:rPr>
        <w:t>49.</w:t>
      </w:r>
      <w:r w:rsidRPr="0071341C">
        <w:t xml:space="preserve"> </w:t>
      </w:r>
      <w:r w:rsidR="00C676CA" w:rsidRPr="0071341C">
        <w:t xml:space="preserve">Mokytojų taryba – nuolat veikianti Gimnazijos savivaldos institucija mokytojų profesiniams ir bendriesiems ugdymo klausimams spręsti. </w:t>
      </w:r>
      <w:r w:rsidR="00C676CA" w:rsidRPr="00C676CA">
        <w:rPr>
          <w:strike/>
          <w:color w:val="FF0000"/>
        </w:rPr>
        <w:t>Ją sudaro Gimnazijos direktoriaus pavaduotojai ugdymui, visi Gimnazijoje dirbantys mokytojai, švietimo pagalbos specialistai, bibliotekos vedėjas, bibliotekininkas ir kiti tiesiogiai ugdymo procese dalyvaujantys darbuotojai. Mokytojų tarybos nariu negali būti Gimnazijos direktorius.</w:t>
      </w:r>
      <w:r w:rsidR="00C676CA">
        <w:t xml:space="preserve"> </w:t>
      </w:r>
    </w:p>
    <w:p w14:paraId="38F7AC75" w14:textId="77777777" w:rsidR="00976D7D" w:rsidRPr="00A07255" w:rsidRDefault="00976D7D" w:rsidP="00976D7D">
      <w:pPr>
        <w:numPr>
          <w:ilvl w:val="0"/>
          <w:numId w:val="10"/>
        </w:numPr>
        <w:tabs>
          <w:tab w:val="left" w:pos="720"/>
          <w:tab w:val="left" w:pos="1134"/>
        </w:tabs>
        <w:ind w:left="0" w:firstLine="720"/>
        <w:jc w:val="both"/>
        <w:rPr>
          <w:color w:val="00B050"/>
        </w:rPr>
      </w:pPr>
      <w:r w:rsidRPr="00A07255">
        <w:rPr>
          <w:color w:val="00B050"/>
          <w:szCs w:val="24"/>
          <w:lang w:bidi="lt-LT"/>
        </w:rPr>
        <w:t xml:space="preserve">Mokytojų tarybą sudaro </w:t>
      </w:r>
      <w:r w:rsidR="008B7557">
        <w:rPr>
          <w:color w:val="00B050"/>
          <w:szCs w:val="24"/>
          <w:lang w:bidi="lt-LT"/>
        </w:rPr>
        <w:t>7</w:t>
      </w:r>
      <w:r w:rsidRPr="00A07255">
        <w:rPr>
          <w:color w:val="00B050"/>
          <w:szCs w:val="24"/>
          <w:lang w:bidi="lt-LT"/>
        </w:rPr>
        <w:t xml:space="preserve"> Gimnazijoje dirbantys mokytojai</w:t>
      </w:r>
      <w:r w:rsidR="008B7557">
        <w:rPr>
          <w:color w:val="00B050"/>
          <w:szCs w:val="24"/>
          <w:lang w:bidi="lt-LT"/>
        </w:rPr>
        <w:t>. S</w:t>
      </w:r>
      <w:r w:rsidRPr="00A07255">
        <w:rPr>
          <w:color w:val="00B050"/>
          <w:szCs w:val="24"/>
          <w:lang w:bidi="lt-LT"/>
        </w:rPr>
        <w:t>eptynios Gimnazijos metodinės grupės iš savo narių renka po vieną mokytoją. Jei mokytojas priklauso ne vienai metodinei grupei, jis į Mokytojų tarybą gali būti renkamas tik kaip vienos grupės atstovas.</w:t>
      </w:r>
    </w:p>
    <w:p w14:paraId="109FE5D7"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lastRenderedPageBreak/>
        <w:t>50.</w:t>
      </w:r>
      <w:r w:rsidRPr="00513BF9">
        <w:t xml:space="preserve"> </w:t>
      </w:r>
      <w:r w:rsidRPr="0010677A">
        <w:rPr>
          <w:color w:val="00B050"/>
          <w:szCs w:val="24"/>
          <w:lang w:bidi="lt-LT"/>
        </w:rPr>
        <w:t xml:space="preserve">Mokytojų taryba renkama dvejiems metams. </w:t>
      </w:r>
      <w:r w:rsidRPr="00A07255">
        <w:rPr>
          <w:szCs w:val="24"/>
          <w:lang w:bidi="lt-LT"/>
        </w:rPr>
        <w:t>Mokytojų tarybos nariai</w:t>
      </w:r>
      <w:r w:rsidRPr="0010677A">
        <w:rPr>
          <w:color w:val="00B050"/>
          <w:szCs w:val="24"/>
          <w:lang w:bidi="lt-LT"/>
        </w:rPr>
        <w:t xml:space="preserve"> </w:t>
      </w:r>
      <w:r w:rsidR="00A07255" w:rsidRPr="00A07255">
        <w:rPr>
          <w:strike/>
          <w:color w:val="FF0000"/>
          <w:szCs w:val="24"/>
        </w:rPr>
        <w:t>dvejiems metams</w:t>
      </w:r>
      <w:r w:rsidR="00A07255" w:rsidRPr="00363522">
        <w:rPr>
          <w:szCs w:val="24"/>
        </w:rPr>
        <w:t xml:space="preserve"> </w:t>
      </w:r>
      <w:r w:rsidRPr="00A07255">
        <w:rPr>
          <w:szCs w:val="24"/>
          <w:lang w:bidi="lt-LT"/>
        </w:rPr>
        <w:t xml:space="preserve">pasirinktu balsavimo būdu (atviru ar slaptu) balsų dauguma </w:t>
      </w:r>
      <w:r w:rsidRPr="0010677A">
        <w:rPr>
          <w:color w:val="00B050"/>
        </w:rPr>
        <w:t>pirmame Mokytojų tarybos posėdyje</w:t>
      </w:r>
      <w:r w:rsidRPr="0010677A">
        <w:rPr>
          <w:color w:val="00B050"/>
          <w:szCs w:val="24"/>
          <w:lang w:bidi="lt-LT"/>
        </w:rPr>
        <w:t xml:space="preserve"> </w:t>
      </w:r>
      <w:r w:rsidRPr="00A07255">
        <w:rPr>
          <w:szCs w:val="24"/>
          <w:lang w:bidi="lt-LT"/>
        </w:rPr>
        <w:t>renka Mokytojų tarybos pirmininką ir jo pavaduotoją</w:t>
      </w:r>
      <w:r w:rsidR="00A07255" w:rsidRPr="00A07255">
        <w:rPr>
          <w:strike/>
          <w:color w:val="FF0000"/>
          <w:szCs w:val="24"/>
          <w:lang w:bidi="lt-LT"/>
        </w:rPr>
        <w:t xml:space="preserve">, </w:t>
      </w:r>
      <w:r w:rsidR="00A07255" w:rsidRPr="00A07255">
        <w:rPr>
          <w:strike/>
          <w:color w:val="FF0000"/>
          <w:szCs w:val="24"/>
        </w:rPr>
        <w:t>kurių kadencijų skaičius tam pačiam asmeniui neribojamas</w:t>
      </w:r>
      <w:r w:rsidR="00A07255" w:rsidRPr="00363522">
        <w:rPr>
          <w:szCs w:val="24"/>
        </w:rPr>
        <w:t>.</w:t>
      </w:r>
      <w:r w:rsidRPr="0010677A">
        <w:rPr>
          <w:color w:val="00B050"/>
          <w:szCs w:val="24"/>
          <w:lang w:bidi="lt-LT"/>
        </w:rPr>
        <w:t xml:space="preserve"> Pasibaigus Mokytojų tarybos nario įgaliojimams anksčiau laiko, į jo vietą ta pačia tvarka išrenkamas naujas atstovas iki veikiančios Mokytojų tarybos kadencijos pabaigos. </w:t>
      </w:r>
      <w:r w:rsidRPr="0010677A">
        <w:rPr>
          <w:color w:val="00B050"/>
          <w:szCs w:val="24"/>
        </w:rPr>
        <w:t xml:space="preserve">Mokytojų tarybos narys </w:t>
      </w:r>
      <w:r w:rsidR="00E64340" w:rsidRPr="0010677A">
        <w:rPr>
          <w:color w:val="00B050"/>
          <w:szCs w:val="24"/>
          <w:lang w:bidi="lt-LT"/>
        </w:rPr>
        <w:t xml:space="preserve">Mokytojų </w:t>
      </w:r>
      <w:r w:rsidRPr="0010677A">
        <w:rPr>
          <w:color w:val="00B050"/>
          <w:szCs w:val="24"/>
        </w:rPr>
        <w:t xml:space="preserve">taryboje gali dirbti </w:t>
      </w:r>
      <w:r w:rsidR="00A07255">
        <w:rPr>
          <w:color w:val="00B050"/>
          <w:szCs w:val="24"/>
        </w:rPr>
        <w:t xml:space="preserve">tik </w:t>
      </w:r>
      <w:r w:rsidRPr="0010677A">
        <w:rPr>
          <w:color w:val="00B050"/>
          <w:szCs w:val="24"/>
        </w:rPr>
        <w:t>dvi kadencijas iš eilės</w:t>
      </w:r>
      <w:r w:rsidRPr="0010677A">
        <w:rPr>
          <w:color w:val="00B050"/>
        </w:rPr>
        <w:t>.</w:t>
      </w:r>
    </w:p>
    <w:p w14:paraId="61411AB5" w14:textId="77777777" w:rsidR="00976D7D" w:rsidRDefault="00976D7D" w:rsidP="00976D7D">
      <w:pPr>
        <w:numPr>
          <w:ilvl w:val="0"/>
          <w:numId w:val="10"/>
        </w:numPr>
        <w:tabs>
          <w:tab w:val="left" w:pos="720"/>
          <w:tab w:val="left" w:pos="1134"/>
        </w:tabs>
        <w:ind w:left="0" w:firstLine="720"/>
        <w:jc w:val="both"/>
        <w:rPr>
          <w:color w:val="00B050"/>
        </w:rPr>
      </w:pPr>
      <w:r w:rsidRPr="00A07255">
        <w:rPr>
          <w:color w:val="00B050"/>
        </w:rPr>
        <w:t>Mokytojų tarybos nariu negali būti Gimnazijos direktorius.</w:t>
      </w:r>
    </w:p>
    <w:p w14:paraId="19AA7509"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51</w:t>
      </w:r>
      <w:r w:rsidRPr="00513BF9">
        <w:t xml:space="preserve">. Mokytojų tarybos dokumentus tvarko Lietuvos Respublikos teisės aktų nustatyta tvarka Mokytojų tarybos sekretorius, išrenkamas iš Mokytojų tarybos narių atviru balsavimu balsų dauguma visam </w:t>
      </w:r>
      <w:r w:rsidR="00E64340" w:rsidRPr="00513BF9">
        <w:t xml:space="preserve">Mokytojų </w:t>
      </w:r>
      <w:r w:rsidRPr="00513BF9">
        <w:t>tarybos kadencijos laikotarpiui. Mokytojų tarybos posėdžiai protokoluojami.</w:t>
      </w:r>
    </w:p>
    <w:p w14:paraId="3B58A799" w14:textId="77777777" w:rsidR="00976D7D" w:rsidRPr="00970E51" w:rsidRDefault="00976D7D" w:rsidP="00976D7D">
      <w:pPr>
        <w:numPr>
          <w:ilvl w:val="0"/>
          <w:numId w:val="10"/>
        </w:numPr>
        <w:tabs>
          <w:tab w:val="left" w:pos="720"/>
          <w:tab w:val="left" w:pos="1134"/>
        </w:tabs>
        <w:ind w:left="0" w:firstLine="720"/>
        <w:jc w:val="both"/>
      </w:pPr>
      <w:r w:rsidRPr="00970E51">
        <w:rPr>
          <w:strike/>
          <w:color w:val="FF0000"/>
        </w:rPr>
        <w:t>52</w:t>
      </w:r>
      <w:r w:rsidRPr="00513BF9">
        <w:t xml:space="preserve">. Mokytojų tarybai vadovauja ir posėdžius kviečia </w:t>
      </w:r>
      <w:r w:rsidR="00E64340" w:rsidRPr="00513BF9">
        <w:t xml:space="preserve">Mokytojų </w:t>
      </w:r>
      <w:r w:rsidRPr="00513BF9">
        <w:t xml:space="preserve">tarybos pirmininkas, jo nesant – pirmininko pavaduotojas. Posėdis yra teisėtas, jei jame dalyvauja ne mažiau kaip du trečdaliai visų Mokytojų tarybos narių. </w:t>
      </w:r>
      <w:r w:rsidRPr="00A07255">
        <w:t>Į posėdžius pagal poreikį</w:t>
      </w:r>
      <w:r>
        <w:rPr>
          <w:color w:val="215E99"/>
        </w:rPr>
        <w:t xml:space="preserve"> </w:t>
      </w:r>
      <w:r w:rsidRPr="00A07255">
        <w:rPr>
          <w:color w:val="00B050"/>
        </w:rPr>
        <w:t>be balso teisės</w:t>
      </w:r>
      <w:r>
        <w:rPr>
          <w:color w:val="215E99"/>
        </w:rPr>
        <w:t xml:space="preserve"> </w:t>
      </w:r>
      <w:r w:rsidRPr="00A07255">
        <w:t>gali būti kviečiamas Gimnazijos direktorius,</w:t>
      </w:r>
      <w:r>
        <w:rPr>
          <w:color w:val="215E99"/>
        </w:rPr>
        <w:t xml:space="preserve"> </w:t>
      </w:r>
      <w:r w:rsidRPr="00A07255">
        <w:rPr>
          <w:color w:val="00B050"/>
        </w:rPr>
        <w:t>direktoriaus pavaduotojai ugdymui, mokytojai, mokinių tėvai (kiti atstovai pagal įstatymą) ir kiti asmenys, susiję su svarstomu klausimu.</w:t>
      </w:r>
      <w:r w:rsidRPr="00970E51">
        <w:t xml:space="preserve"> </w:t>
      </w:r>
    </w:p>
    <w:p w14:paraId="53225D71" w14:textId="77777777" w:rsidR="00976D7D" w:rsidRPr="00513BF9" w:rsidRDefault="00976D7D" w:rsidP="00976D7D">
      <w:pPr>
        <w:numPr>
          <w:ilvl w:val="0"/>
          <w:numId w:val="10"/>
        </w:numPr>
        <w:tabs>
          <w:tab w:val="left" w:pos="720"/>
          <w:tab w:val="left" w:pos="1134"/>
        </w:tabs>
        <w:ind w:left="0" w:firstLine="720"/>
        <w:jc w:val="both"/>
      </w:pPr>
      <w:r w:rsidRPr="00970E51">
        <w:rPr>
          <w:strike/>
          <w:color w:val="FF0000"/>
        </w:rPr>
        <w:t>53</w:t>
      </w:r>
      <w:r w:rsidRPr="00513BF9">
        <w:t>. Mokytojų tarybos posėdžiai organizuojami prasidedant mokslo metams, pasibaigus pirmajam pusmečiui ir baigiantis mokslo metams. Prireikus gali būti kviečiamas neeilinis Mokytojų tarybos posėdis.</w:t>
      </w:r>
    </w:p>
    <w:p w14:paraId="68678F1E"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54</w:t>
      </w:r>
      <w:r w:rsidRPr="00513BF9">
        <w:t xml:space="preserve">. Mokytojų tarybos nutarimai priimami dalyvaujančių </w:t>
      </w:r>
      <w:r w:rsidR="00E64340" w:rsidRPr="00513BF9">
        <w:t xml:space="preserve">Mokytojų </w:t>
      </w:r>
      <w:r w:rsidRPr="00513BF9">
        <w:t>tarybos narių balsų dauguma. Jei balsai pasiskirsto po lygiai, sprendžiamasis balsas priklauso Mokytojų tarybos pirmininkui. Nesant kvorumo sprendimai nepriimami.</w:t>
      </w:r>
    </w:p>
    <w:p w14:paraId="67EA4E48" w14:textId="77777777" w:rsidR="00976D7D" w:rsidRPr="0070014E" w:rsidRDefault="00976D7D" w:rsidP="0070014E">
      <w:pPr>
        <w:tabs>
          <w:tab w:val="left" w:pos="1134"/>
          <w:tab w:val="left" w:pos="1418"/>
        </w:tabs>
        <w:ind w:firstLine="709"/>
        <w:jc w:val="both"/>
        <w:rPr>
          <w:color w:val="FF0000"/>
        </w:rPr>
      </w:pPr>
      <w:r w:rsidRPr="0070014E">
        <w:rPr>
          <w:strike/>
          <w:color w:val="FF0000"/>
        </w:rPr>
        <w:t>55. Mokytojų taryba veiklą organizuoja pagal Mokytojų tarybos nuostatus, patvirtintus Gimnazijos direktoriaus.</w:t>
      </w:r>
      <w:r w:rsidRPr="0070014E">
        <w:rPr>
          <w:color w:val="FF0000"/>
        </w:rPr>
        <w:t xml:space="preserve"> </w:t>
      </w:r>
    </w:p>
    <w:p w14:paraId="22CA1EF0" w14:textId="77777777" w:rsidR="00976D7D" w:rsidRDefault="00976D7D" w:rsidP="00976D7D">
      <w:pPr>
        <w:numPr>
          <w:ilvl w:val="0"/>
          <w:numId w:val="10"/>
        </w:numPr>
        <w:tabs>
          <w:tab w:val="left" w:pos="720"/>
          <w:tab w:val="left" w:pos="1134"/>
        </w:tabs>
        <w:ind w:left="0" w:firstLine="720"/>
        <w:jc w:val="both"/>
      </w:pPr>
      <w:r w:rsidRPr="0023459E">
        <w:rPr>
          <w:strike/>
          <w:color w:val="FF0000"/>
        </w:rPr>
        <w:t>56</w:t>
      </w:r>
      <w:r w:rsidRPr="00513BF9">
        <w:t xml:space="preserve">. Mokytojų taryba atlieka šias funkcijas: </w:t>
      </w:r>
    </w:p>
    <w:p w14:paraId="3F119D8D" w14:textId="77777777" w:rsidR="00976D7D" w:rsidRPr="00137750" w:rsidRDefault="00976D7D" w:rsidP="00976D7D">
      <w:pPr>
        <w:numPr>
          <w:ilvl w:val="1"/>
          <w:numId w:val="10"/>
        </w:numPr>
        <w:tabs>
          <w:tab w:val="left" w:pos="720"/>
        </w:tabs>
        <w:ind w:left="142" w:firstLine="567"/>
        <w:jc w:val="both"/>
        <w:rPr>
          <w:color w:val="00B050"/>
        </w:rPr>
      </w:pPr>
      <w:r w:rsidRPr="00137750">
        <w:rPr>
          <w:color w:val="00B050"/>
        </w:rPr>
        <w:t>dalyvauja planuojant Gimnazijos veiklą, teikia siūlymus dėl Gimnazijos veiklos tikslų, uždavinių;</w:t>
      </w:r>
    </w:p>
    <w:p w14:paraId="21D60530" w14:textId="77777777" w:rsidR="00976D7D" w:rsidRPr="00513BF9" w:rsidRDefault="00976D7D" w:rsidP="00976D7D">
      <w:pPr>
        <w:numPr>
          <w:ilvl w:val="1"/>
          <w:numId w:val="10"/>
        </w:numPr>
        <w:tabs>
          <w:tab w:val="left" w:pos="720"/>
        </w:tabs>
        <w:ind w:left="0" w:firstLine="720"/>
        <w:jc w:val="both"/>
      </w:pPr>
      <w:r w:rsidRPr="0023459E">
        <w:rPr>
          <w:strike/>
          <w:color w:val="FF0000"/>
        </w:rPr>
        <w:t>56.2.</w:t>
      </w:r>
      <w:r w:rsidRPr="00137750">
        <w:rPr>
          <w:color w:val="00B050"/>
        </w:rPr>
        <w:t>vykdo</w:t>
      </w:r>
      <w:r>
        <w:rPr>
          <w:color w:val="215E99"/>
        </w:rPr>
        <w:t xml:space="preserve"> </w:t>
      </w:r>
      <w:r w:rsidRPr="00513BF9">
        <w:t>Gimnazijos strateginio plano, metinio veiklos plano, ugdymo planų įgyvendinimo</w:t>
      </w:r>
      <w:r>
        <w:t xml:space="preserve"> priežiūrą</w:t>
      </w:r>
      <w:r w:rsidRPr="00513BF9">
        <w:t xml:space="preserve">; </w:t>
      </w:r>
    </w:p>
    <w:p w14:paraId="2A91C98C" w14:textId="77777777" w:rsidR="00976D7D" w:rsidRDefault="00976D7D" w:rsidP="00976D7D">
      <w:pPr>
        <w:numPr>
          <w:ilvl w:val="1"/>
          <w:numId w:val="10"/>
        </w:numPr>
        <w:tabs>
          <w:tab w:val="left" w:pos="720"/>
        </w:tabs>
        <w:ind w:left="0" w:firstLine="720"/>
        <w:jc w:val="both"/>
        <w:rPr>
          <w:color w:val="215E99"/>
        </w:rPr>
      </w:pPr>
      <w:r w:rsidRPr="0023459E">
        <w:rPr>
          <w:strike/>
          <w:color w:val="FF0000"/>
        </w:rPr>
        <w:t>56.1.</w:t>
      </w:r>
      <w:r w:rsidRPr="00513BF9">
        <w:t xml:space="preserve"> aptaria praktinius švietimo įgyvendinimo klausimus, </w:t>
      </w:r>
      <w:r w:rsidRPr="0070014E">
        <w:rPr>
          <w:strike/>
          <w:color w:val="FF0000"/>
        </w:rPr>
        <w:t>mokinių mokymosi rezultatus,</w:t>
      </w:r>
      <w:r w:rsidRPr="005511AE">
        <w:rPr>
          <w:strike/>
        </w:rPr>
        <w:t xml:space="preserve"> </w:t>
      </w:r>
      <w:r w:rsidRPr="00513BF9">
        <w:t>pedagoginės veiklos tobulinimo būdus, Gimnazijos veiklos kokybės įsivertinimo rezultatus</w:t>
      </w:r>
      <w:r>
        <w:t xml:space="preserve">, </w:t>
      </w:r>
      <w:r w:rsidRPr="0070014E">
        <w:rPr>
          <w:color w:val="00B050"/>
        </w:rPr>
        <w:t xml:space="preserve">teikia siūlymus Gimnazijos </w:t>
      </w:r>
      <w:r w:rsidR="00E64340">
        <w:rPr>
          <w:color w:val="00B050"/>
        </w:rPr>
        <w:t>d</w:t>
      </w:r>
      <w:r w:rsidRPr="0070014E">
        <w:rPr>
          <w:color w:val="00B050"/>
        </w:rPr>
        <w:t>irektoriui dėl ugdymo, mokinių pažangos ir pasiekimų vertinimo tobulinimo, inicijuoja kaitos procesus</w:t>
      </w:r>
      <w:r w:rsidRPr="0070014E">
        <w:t>;</w:t>
      </w:r>
      <w:r>
        <w:rPr>
          <w:color w:val="215E99"/>
        </w:rPr>
        <w:t xml:space="preserve"> </w:t>
      </w:r>
    </w:p>
    <w:p w14:paraId="35EDC1CC" w14:textId="77777777" w:rsidR="00976D7D" w:rsidRPr="0070014E" w:rsidRDefault="00976D7D" w:rsidP="00976D7D">
      <w:pPr>
        <w:numPr>
          <w:ilvl w:val="1"/>
          <w:numId w:val="10"/>
        </w:numPr>
        <w:tabs>
          <w:tab w:val="left" w:pos="720"/>
        </w:tabs>
        <w:ind w:left="0" w:firstLine="720"/>
        <w:jc w:val="both"/>
        <w:rPr>
          <w:color w:val="00B050"/>
        </w:rPr>
      </w:pPr>
      <w:r w:rsidRPr="0070014E">
        <w:rPr>
          <w:color w:val="00B050"/>
        </w:rPr>
        <w:t>vykdo Gimnazijos mokinių valstybinių brandos egzaminų, pagrindinio ugdymo pasiekimų patikrinimo rezultatų analizę, teikia išvadas bei rekomendacijas ugdymo kokybei gerinti;</w:t>
      </w:r>
    </w:p>
    <w:p w14:paraId="7D3082F3" w14:textId="77777777" w:rsidR="00976D7D" w:rsidRPr="00513BF9" w:rsidRDefault="00976D7D" w:rsidP="00976D7D">
      <w:pPr>
        <w:numPr>
          <w:ilvl w:val="1"/>
          <w:numId w:val="10"/>
        </w:numPr>
        <w:tabs>
          <w:tab w:val="left" w:pos="720"/>
        </w:tabs>
        <w:ind w:left="0" w:firstLine="720"/>
        <w:jc w:val="both"/>
      </w:pPr>
      <w:bookmarkStart w:id="8" w:name="_Hlk181695705"/>
      <w:r w:rsidRPr="0023459E">
        <w:rPr>
          <w:strike/>
          <w:color w:val="FF0000"/>
        </w:rPr>
        <w:t>56.3</w:t>
      </w:r>
      <w:r w:rsidRPr="0070014E">
        <w:rPr>
          <w:strike/>
          <w:color w:val="FF0000"/>
        </w:rPr>
        <w:t>.</w:t>
      </w:r>
      <w:r w:rsidR="0070014E" w:rsidRPr="0070014E">
        <w:rPr>
          <w:strike/>
          <w:color w:val="FF0000"/>
          <w:szCs w:val="24"/>
        </w:rPr>
        <w:t xml:space="preserve"> priima sprendimus dėl mokinių kėlimo į aukštesnę klasę</w:t>
      </w:r>
      <w:r w:rsidRPr="00513BF9">
        <w:t xml:space="preserve"> </w:t>
      </w:r>
      <w:r w:rsidRPr="0070014E">
        <w:rPr>
          <w:color w:val="00B050"/>
        </w:rPr>
        <w:t xml:space="preserve">pasibaigus ugdymo procesui, Gimnazijos </w:t>
      </w:r>
      <w:r w:rsidR="00E64340">
        <w:rPr>
          <w:color w:val="00B050"/>
        </w:rPr>
        <w:t>d</w:t>
      </w:r>
      <w:r w:rsidRPr="0070014E">
        <w:rPr>
          <w:color w:val="00B050"/>
        </w:rPr>
        <w:t>irektoriui siūlo: arba skirti mokiniui papildomą darbą, arba kelti į aukštesnę klasę, arba palikti kartoti ugdymo programos;</w:t>
      </w:r>
    </w:p>
    <w:bookmarkEnd w:id="8"/>
    <w:p w14:paraId="491CAE4C" w14:textId="77777777" w:rsidR="00976D7D" w:rsidRPr="00513BF9" w:rsidRDefault="00976D7D" w:rsidP="00976D7D">
      <w:pPr>
        <w:numPr>
          <w:ilvl w:val="1"/>
          <w:numId w:val="10"/>
        </w:numPr>
        <w:tabs>
          <w:tab w:val="left" w:pos="720"/>
        </w:tabs>
        <w:ind w:left="0" w:firstLine="720"/>
        <w:jc w:val="both"/>
      </w:pPr>
      <w:r w:rsidRPr="0023459E">
        <w:rPr>
          <w:strike/>
          <w:color w:val="FF0000"/>
        </w:rPr>
        <w:t>56.4.</w:t>
      </w:r>
      <w:r w:rsidRPr="00513BF9">
        <w:t xml:space="preserve"> deleguoja atstovus į Gimnazijos tarybą, Mokytojų ir pagalbos mokiniui specialistų atestacijos komisiją; </w:t>
      </w:r>
    </w:p>
    <w:p w14:paraId="6C576390" w14:textId="77777777" w:rsidR="00976D7D" w:rsidRPr="00513BF9" w:rsidRDefault="00976D7D" w:rsidP="00976D7D">
      <w:pPr>
        <w:numPr>
          <w:ilvl w:val="1"/>
          <w:numId w:val="10"/>
        </w:numPr>
        <w:tabs>
          <w:tab w:val="left" w:pos="720"/>
        </w:tabs>
        <w:ind w:left="0" w:firstLine="720"/>
        <w:jc w:val="both"/>
      </w:pPr>
      <w:r w:rsidRPr="0023459E">
        <w:rPr>
          <w:strike/>
          <w:color w:val="FF0000"/>
        </w:rPr>
        <w:t>56.5.</w:t>
      </w:r>
      <w:r w:rsidRPr="00513BF9">
        <w:t xml:space="preserve"> </w:t>
      </w:r>
      <w:r w:rsidRPr="0070014E">
        <w:rPr>
          <w:color w:val="FF0000"/>
        </w:rPr>
        <w:t xml:space="preserve">priima nutarimus </w:t>
      </w:r>
      <w:r w:rsidR="0070014E" w:rsidRPr="0070014E">
        <w:rPr>
          <w:color w:val="FF0000"/>
          <w:szCs w:val="24"/>
        </w:rPr>
        <w:t>kitais, teisės aktų nustatytais ar Gimnazijos direktoriaus teikiamais, klausimais</w:t>
      </w:r>
      <w:r w:rsidR="0070014E">
        <w:rPr>
          <w:color w:val="215E99"/>
        </w:rPr>
        <w:t xml:space="preserve"> </w:t>
      </w:r>
      <w:r w:rsidRPr="0070014E">
        <w:rPr>
          <w:color w:val="00B050"/>
        </w:rPr>
        <w:t>analizuoja kitus, teisės aktų nustatytus ar Gimnazijos direktoriaus teikiamus klausimus, teikia pasiūlymus.</w:t>
      </w:r>
      <w:r w:rsidRPr="00513BF9">
        <w:t xml:space="preserve"> </w:t>
      </w:r>
    </w:p>
    <w:p w14:paraId="6F936FDD"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57.</w:t>
      </w:r>
      <w:r w:rsidRPr="00513BF9">
        <w:t xml:space="preserve"> Mokinių taryba – aukščiausia mokinių savivaldos institucija, renkama vieneriems mokslo metams. Mokinių tarybą sudaro iš kiekvienos klasės po </w:t>
      </w:r>
      <w:r w:rsidRPr="0070014E">
        <w:rPr>
          <w:strike/>
          <w:color w:val="FF0000"/>
        </w:rPr>
        <w:t>du</w:t>
      </w:r>
      <w:r w:rsidRPr="0070014E">
        <w:rPr>
          <w:color w:val="215E99"/>
        </w:rPr>
        <w:t xml:space="preserve"> </w:t>
      </w:r>
      <w:r w:rsidRPr="0070014E">
        <w:rPr>
          <w:color w:val="00B050"/>
        </w:rPr>
        <w:t>1</w:t>
      </w:r>
      <w:r w:rsidRPr="00513BF9">
        <w:t xml:space="preserve"> mokinių atstov</w:t>
      </w:r>
      <w:r>
        <w:t>ą</w:t>
      </w:r>
      <w:r w:rsidRPr="00513BF9">
        <w:t xml:space="preserve">, kurie renkami klasių mokinių susirinkimuose atviru balsavimu. </w:t>
      </w:r>
      <w:r w:rsidRPr="0010677A">
        <w:rPr>
          <w:color w:val="00B050"/>
          <w:szCs w:val="24"/>
          <w:lang w:bidi="lt-LT"/>
        </w:rPr>
        <w:t xml:space="preserve">Pasibaigus </w:t>
      </w:r>
      <w:r w:rsidR="00E64340">
        <w:rPr>
          <w:color w:val="00B050"/>
          <w:szCs w:val="24"/>
        </w:rPr>
        <w:t>Mokinių</w:t>
      </w:r>
      <w:r w:rsidR="00E64340" w:rsidRPr="0010677A">
        <w:rPr>
          <w:color w:val="00B050"/>
          <w:szCs w:val="24"/>
        </w:rPr>
        <w:t xml:space="preserve"> </w:t>
      </w:r>
      <w:r w:rsidRPr="0010677A">
        <w:rPr>
          <w:color w:val="00B050"/>
          <w:szCs w:val="24"/>
          <w:lang w:bidi="lt-LT"/>
        </w:rPr>
        <w:t xml:space="preserve">tarybos nario įgaliojimams anksčiau laiko, į jo vietą ta pačia tvarka išrenkamas naujas atstovas iki veikiančios </w:t>
      </w:r>
      <w:r w:rsidR="00E64340">
        <w:rPr>
          <w:color w:val="00B050"/>
          <w:szCs w:val="24"/>
        </w:rPr>
        <w:t>Mokinių</w:t>
      </w:r>
      <w:r w:rsidR="00E64340" w:rsidRPr="0010677A">
        <w:rPr>
          <w:color w:val="00B050"/>
          <w:szCs w:val="24"/>
        </w:rPr>
        <w:t xml:space="preserve"> </w:t>
      </w:r>
      <w:r w:rsidRPr="0010677A">
        <w:rPr>
          <w:color w:val="00B050"/>
          <w:szCs w:val="24"/>
          <w:lang w:bidi="lt-LT"/>
        </w:rPr>
        <w:t xml:space="preserve">tarybos kadencijos pabaigos. </w:t>
      </w:r>
      <w:r>
        <w:rPr>
          <w:color w:val="00B050"/>
          <w:szCs w:val="24"/>
        </w:rPr>
        <w:t>Mokinių</w:t>
      </w:r>
      <w:r w:rsidRPr="0010677A">
        <w:rPr>
          <w:color w:val="00B050"/>
          <w:szCs w:val="24"/>
        </w:rPr>
        <w:t xml:space="preserve"> tarybos narys </w:t>
      </w:r>
      <w:r w:rsidR="00E64340">
        <w:rPr>
          <w:color w:val="00B050"/>
          <w:szCs w:val="24"/>
        </w:rPr>
        <w:t>Mokinių</w:t>
      </w:r>
      <w:r w:rsidR="00E64340" w:rsidRPr="0010677A">
        <w:rPr>
          <w:color w:val="00B050"/>
          <w:szCs w:val="24"/>
        </w:rPr>
        <w:t xml:space="preserve"> </w:t>
      </w:r>
      <w:r w:rsidRPr="0010677A">
        <w:rPr>
          <w:color w:val="00B050"/>
          <w:szCs w:val="24"/>
        </w:rPr>
        <w:t xml:space="preserve">taryboje gali dirbti </w:t>
      </w:r>
      <w:r w:rsidRPr="00F52FD6">
        <w:rPr>
          <w:color w:val="00B050"/>
          <w:szCs w:val="24"/>
        </w:rPr>
        <w:t>tris</w:t>
      </w:r>
      <w:r>
        <w:rPr>
          <w:color w:val="00B050"/>
          <w:szCs w:val="24"/>
        </w:rPr>
        <w:t xml:space="preserve"> </w:t>
      </w:r>
      <w:r w:rsidRPr="0010677A">
        <w:rPr>
          <w:color w:val="00B050"/>
          <w:szCs w:val="24"/>
        </w:rPr>
        <w:t>kadencijas iš eilės</w:t>
      </w:r>
      <w:r w:rsidRPr="0010677A">
        <w:rPr>
          <w:color w:val="00B050"/>
        </w:rPr>
        <w:t>.</w:t>
      </w:r>
    </w:p>
    <w:p w14:paraId="06376880"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58.</w:t>
      </w:r>
      <w:r w:rsidRPr="00513BF9">
        <w:t xml:space="preserve"> Mokinių tarybos pirmininkas, jo pavaduotojas renkami vieneriems mokslo metams pasirinktu balsavimo būdu (atviru ar slaptu) balsų dauguma pirmajame </w:t>
      </w:r>
      <w:r w:rsidR="00E64340" w:rsidRPr="00513BF9">
        <w:t xml:space="preserve">Mokinių </w:t>
      </w:r>
      <w:r w:rsidRPr="00513BF9">
        <w:t xml:space="preserve">tarybos posėdyje. </w:t>
      </w:r>
    </w:p>
    <w:p w14:paraId="16B0A9AE"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59.</w:t>
      </w:r>
      <w:r w:rsidRPr="00513BF9">
        <w:t xml:space="preserve"> Mokinių tarybai vadovauja pirmininkas, jo nesant – pirmininko pavaduotojas.</w:t>
      </w:r>
    </w:p>
    <w:p w14:paraId="126A2E03"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lastRenderedPageBreak/>
        <w:t>60.</w:t>
      </w:r>
      <w:r w:rsidRPr="00513BF9">
        <w:t xml:space="preserve"> Pirmąjį naujos kadencijos Mokinių tarybos posėdį kviečia Gimnazijos direktoriaus paskirtas Mokinių tarybos koordinatorius be balso teisės, kitus – Mokinių tarybos pirmininkas.  </w:t>
      </w:r>
    </w:p>
    <w:p w14:paraId="0E73EC9B"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61.</w:t>
      </w:r>
      <w:r w:rsidRPr="00513BF9">
        <w:t xml:space="preserve"> Mokinių tarybos posėdis ir jame priimti nutarimai yra teisėti, jei jame dalyvauja ne mažiau kaip du trečdaliai visų </w:t>
      </w:r>
      <w:r w:rsidR="00E64340" w:rsidRPr="00513BF9">
        <w:t xml:space="preserve">Mokinių </w:t>
      </w:r>
      <w:r w:rsidRPr="00513BF9">
        <w:t xml:space="preserve">tarybos narių. Nutarimai priimami dalyvaujančių </w:t>
      </w:r>
      <w:r w:rsidR="00E64340" w:rsidRPr="00513BF9">
        <w:t xml:space="preserve">Mokinių </w:t>
      </w:r>
      <w:r w:rsidRPr="00513BF9">
        <w:t>tarybos narių balsų dauguma. Jei balsai pasiskirsto po lygiai, sprendžiamasis balsas priklauso Mokinių tarybos pirmininkui.</w:t>
      </w:r>
    </w:p>
    <w:p w14:paraId="10489CAD" w14:textId="77777777" w:rsidR="00976D7D" w:rsidRPr="00F52FD6" w:rsidRDefault="00976D7D" w:rsidP="00F52FD6">
      <w:pPr>
        <w:tabs>
          <w:tab w:val="left" w:pos="1134"/>
        </w:tabs>
        <w:ind w:firstLine="709"/>
        <w:jc w:val="both"/>
        <w:rPr>
          <w:strike/>
          <w:color w:val="FF0000"/>
        </w:rPr>
      </w:pPr>
      <w:r w:rsidRPr="00F52FD6">
        <w:rPr>
          <w:strike/>
          <w:color w:val="FF0000"/>
        </w:rPr>
        <w:t xml:space="preserve">62. Mokinių taryba veiklą organizuoja pagal Mokinių tarybos nuostatus, patvirtintus Gimnazijos direktoriaus. </w:t>
      </w:r>
    </w:p>
    <w:p w14:paraId="4CAF4C53"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63.</w:t>
      </w:r>
      <w:r w:rsidRPr="00513BF9">
        <w:t xml:space="preserve"> Mokinių taryba atlieka šias funkcijas: </w:t>
      </w:r>
    </w:p>
    <w:p w14:paraId="7C0FDDD2" w14:textId="77777777" w:rsidR="00976D7D" w:rsidRPr="00513BF9" w:rsidRDefault="00976D7D" w:rsidP="00976D7D">
      <w:pPr>
        <w:numPr>
          <w:ilvl w:val="1"/>
          <w:numId w:val="10"/>
        </w:numPr>
        <w:tabs>
          <w:tab w:val="left" w:pos="720"/>
        </w:tabs>
        <w:ind w:left="0" w:firstLine="720"/>
        <w:jc w:val="both"/>
      </w:pPr>
      <w:r w:rsidRPr="0023459E">
        <w:rPr>
          <w:strike/>
          <w:color w:val="FF0000"/>
        </w:rPr>
        <w:t>63.1.</w:t>
      </w:r>
      <w:r w:rsidRPr="00513BF9">
        <w:t xml:space="preserve"> inicijuoja ir padeda organizuoti Gimnazijos renginius, akcijas, vykdyti prevencines programas; </w:t>
      </w:r>
    </w:p>
    <w:p w14:paraId="07BDC10C" w14:textId="77777777" w:rsidR="00976D7D" w:rsidRPr="00513BF9" w:rsidRDefault="00976D7D" w:rsidP="00976D7D">
      <w:pPr>
        <w:numPr>
          <w:ilvl w:val="1"/>
          <w:numId w:val="10"/>
        </w:numPr>
        <w:tabs>
          <w:tab w:val="left" w:pos="720"/>
        </w:tabs>
        <w:ind w:left="0" w:firstLine="720"/>
        <w:jc w:val="both"/>
      </w:pPr>
      <w:r w:rsidRPr="0023459E">
        <w:rPr>
          <w:strike/>
          <w:color w:val="FF0000"/>
        </w:rPr>
        <w:t>63.2.</w:t>
      </w:r>
      <w:r w:rsidRPr="00513BF9">
        <w:t xml:space="preserve"> teikia siūlymus dėl mokymo(</w:t>
      </w:r>
      <w:proofErr w:type="spellStart"/>
      <w:r w:rsidRPr="00513BF9">
        <w:t>si</w:t>
      </w:r>
      <w:proofErr w:type="spellEnd"/>
      <w:r w:rsidRPr="00513BF9">
        <w:t xml:space="preserve">) organizavimo, neformaliojo švietimo, socialinės veiklos; </w:t>
      </w:r>
    </w:p>
    <w:p w14:paraId="15A3914D" w14:textId="77777777" w:rsidR="00976D7D" w:rsidRPr="00513BF9" w:rsidRDefault="00976D7D" w:rsidP="00976D7D">
      <w:pPr>
        <w:numPr>
          <w:ilvl w:val="1"/>
          <w:numId w:val="10"/>
        </w:numPr>
        <w:tabs>
          <w:tab w:val="left" w:pos="720"/>
        </w:tabs>
        <w:ind w:left="0" w:firstLine="720"/>
        <w:jc w:val="both"/>
      </w:pPr>
      <w:r w:rsidRPr="0023459E">
        <w:rPr>
          <w:strike/>
          <w:color w:val="FF0000"/>
        </w:rPr>
        <w:t>63.3.</w:t>
      </w:r>
      <w:r w:rsidRPr="00513BF9">
        <w:t xml:space="preserve"> deleguoja mokinius į Gimnazijos tarybą, atstovauja mokinių interesams savivaldos institucijose;</w:t>
      </w:r>
    </w:p>
    <w:p w14:paraId="3F09E355" w14:textId="77777777" w:rsidR="00976D7D" w:rsidRPr="00513BF9" w:rsidRDefault="00976D7D" w:rsidP="00976D7D">
      <w:pPr>
        <w:numPr>
          <w:ilvl w:val="1"/>
          <w:numId w:val="10"/>
        </w:numPr>
        <w:tabs>
          <w:tab w:val="left" w:pos="720"/>
        </w:tabs>
        <w:ind w:left="0" w:firstLine="720"/>
        <w:jc w:val="both"/>
      </w:pPr>
      <w:r w:rsidRPr="0023459E">
        <w:rPr>
          <w:strike/>
          <w:color w:val="FF0000"/>
        </w:rPr>
        <w:t>63.4.</w:t>
      </w:r>
      <w:r w:rsidRPr="00513BF9">
        <w:t xml:space="preserve"> dalyvauja rengiant Gimnazijos veiklą reglamentuojančius dokumentus; </w:t>
      </w:r>
    </w:p>
    <w:p w14:paraId="7962FBBB" w14:textId="77777777" w:rsidR="00976D7D" w:rsidRPr="00513BF9" w:rsidRDefault="00976D7D" w:rsidP="00976D7D">
      <w:pPr>
        <w:numPr>
          <w:ilvl w:val="1"/>
          <w:numId w:val="10"/>
        </w:numPr>
        <w:tabs>
          <w:tab w:val="left" w:pos="720"/>
        </w:tabs>
        <w:ind w:left="0" w:firstLine="720"/>
        <w:jc w:val="both"/>
      </w:pPr>
      <w:r w:rsidRPr="0023459E">
        <w:rPr>
          <w:strike/>
          <w:color w:val="FF0000"/>
        </w:rPr>
        <w:t>63.5.</w:t>
      </w:r>
      <w:r w:rsidRPr="00513BF9">
        <w:t xml:space="preserve"> bendradarbiauja su Gimnazijos administracija, kitomis savivaldos institucijomis, socialiniais partneriais, kitų mokyklų mokinių savivaldos institucijomis. </w:t>
      </w:r>
    </w:p>
    <w:p w14:paraId="65603C8D"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64.</w:t>
      </w:r>
      <w:r w:rsidRPr="00513BF9">
        <w:t xml:space="preserve"> Mokinių taryba apie savo veiklą atsiskaito mokinių bendruomenei.</w:t>
      </w:r>
    </w:p>
    <w:p w14:paraId="37FFE4BC"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65.</w:t>
      </w:r>
      <w:r w:rsidRPr="00513BF9">
        <w:t xml:space="preserve"> Tėvų </w:t>
      </w:r>
      <w:r w:rsidRPr="00A541C9">
        <w:rPr>
          <w:strike/>
          <w:color w:val="FF0000"/>
        </w:rPr>
        <w:t>komitetas</w:t>
      </w:r>
      <w:r w:rsidRPr="00513BF9">
        <w:t xml:space="preserve"> </w:t>
      </w:r>
      <w:r w:rsidRPr="00A541C9">
        <w:rPr>
          <w:color w:val="00B050"/>
        </w:rPr>
        <w:t>taryba</w:t>
      </w:r>
      <w:r w:rsidRPr="00513BF9">
        <w:t xml:space="preserve"> – savivaldos institucija, kuri atstovauja tėvų (kitų atstovų pagal įstatymą) interesams Gimnazijoje.</w:t>
      </w:r>
    </w:p>
    <w:p w14:paraId="6EF6CF45"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66.</w:t>
      </w:r>
      <w:r w:rsidRPr="00513BF9">
        <w:t xml:space="preserve"> Tėvų </w:t>
      </w:r>
      <w:r w:rsidRPr="00A541C9">
        <w:rPr>
          <w:strike/>
          <w:color w:val="FF0000"/>
        </w:rPr>
        <w:t>komitetą</w:t>
      </w:r>
      <w:r w:rsidRPr="00513BF9">
        <w:t xml:space="preserve"> </w:t>
      </w:r>
      <w:r w:rsidRPr="00A541C9">
        <w:rPr>
          <w:color w:val="00B050"/>
        </w:rPr>
        <w:t>tarybą</w:t>
      </w:r>
      <w:r w:rsidRPr="00513BF9">
        <w:t xml:space="preserve"> sudaro iš kiekvienos klasės po vieną tėvų atstovą (kitą atstovą pagal įstatymą), kurie išrinkti klasių tėvų susirinkimuose atviru balsavimu balsų dauguma.</w:t>
      </w:r>
    </w:p>
    <w:p w14:paraId="0D7A7524"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67.</w:t>
      </w:r>
      <w:r w:rsidRPr="00513BF9">
        <w:t xml:space="preserve"> Tėvų </w:t>
      </w:r>
      <w:r w:rsidRPr="00A541C9">
        <w:rPr>
          <w:strike/>
          <w:color w:val="FF0000"/>
        </w:rPr>
        <w:t>komitetas</w:t>
      </w:r>
      <w:r w:rsidRPr="00513BF9">
        <w:t xml:space="preserve"> </w:t>
      </w:r>
      <w:r w:rsidRPr="00A541C9">
        <w:rPr>
          <w:color w:val="00B050"/>
        </w:rPr>
        <w:t>taryba</w:t>
      </w:r>
      <w:r w:rsidRPr="00513BF9">
        <w:t xml:space="preserve"> </w:t>
      </w:r>
      <w:r w:rsidRPr="00C65CE0">
        <w:t>renkama</w:t>
      </w:r>
      <w:r w:rsidRPr="00F52FD6">
        <w:rPr>
          <w:strike/>
          <w:color w:val="FF0000"/>
        </w:rPr>
        <w:t>s vieneriems</w:t>
      </w:r>
      <w:r w:rsidRPr="00513BF9">
        <w:t xml:space="preserve"> </w:t>
      </w:r>
      <w:r w:rsidRPr="00F52FD6">
        <w:rPr>
          <w:color w:val="00B050"/>
        </w:rPr>
        <w:t>dvejiems</w:t>
      </w:r>
      <w:r w:rsidRPr="00932D79">
        <w:rPr>
          <w:color w:val="4C94D8"/>
        </w:rPr>
        <w:t xml:space="preserve"> </w:t>
      </w:r>
      <w:r w:rsidRPr="00513BF9">
        <w:t>metams.</w:t>
      </w:r>
      <w:r>
        <w:t xml:space="preserve"> </w:t>
      </w:r>
      <w:r>
        <w:rPr>
          <w:color w:val="00B050"/>
          <w:szCs w:val="24"/>
        </w:rPr>
        <w:t>Tėvų</w:t>
      </w:r>
      <w:r w:rsidRPr="0010677A">
        <w:rPr>
          <w:color w:val="00B050"/>
          <w:szCs w:val="24"/>
        </w:rPr>
        <w:t xml:space="preserve"> tarybos narys </w:t>
      </w:r>
      <w:r w:rsidR="00E64340">
        <w:rPr>
          <w:color w:val="00B050"/>
          <w:szCs w:val="24"/>
        </w:rPr>
        <w:t>Tėvų</w:t>
      </w:r>
      <w:r w:rsidR="00E64340" w:rsidRPr="0010677A">
        <w:rPr>
          <w:color w:val="00B050"/>
          <w:szCs w:val="24"/>
        </w:rPr>
        <w:t xml:space="preserve"> </w:t>
      </w:r>
      <w:r w:rsidRPr="0010677A">
        <w:rPr>
          <w:color w:val="00B050"/>
          <w:szCs w:val="24"/>
        </w:rPr>
        <w:t xml:space="preserve">taryboje gali dirbti </w:t>
      </w:r>
      <w:r w:rsidRPr="00C65CE0">
        <w:rPr>
          <w:color w:val="00B050"/>
          <w:szCs w:val="24"/>
        </w:rPr>
        <w:t>dvi</w:t>
      </w:r>
      <w:r>
        <w:rPr>
          <w:color w:val="00B050"/>
          <w:szCs w:val="24"/>
        </w:rPr>
        <w:t xml:space="preserve"> </w:t>
      </w:r>
      <w:r w:rsidRPr="0010677A">
        <w:rPr>
          <w:color w:val="00B050"/>
          <w:szCs w:val="24"/>
        </w:rPr>
        <w:t>kadencijas iš eilės</w:t>
      </w:r>
      <w:r w:rsidRPr="0010677A">
        <w:rPr>
          <w:color w:val="00B050"/>
        </w:rPr>
        <w:t>.</w:t>
      </w:r>
    </w:p>
    <w:p w14:paraId="2DECAF49" w14:textId="77777777" w:rsidR="00976D7D" w:rsidRPr="00513BF9" w:rsidRDefault="00976D7D" w:rsidP="00976D7D">
      <w:pPr>
        <w:numPr>
          <w:ilvl w:val="0"/>
          <w:numId w:val="10"/>
        </w:numPr>
        <w:tabs>
          <w:tab w:val="left" w:pos="720"/>
          <w:tab w:val="left" w:pos="1134"/>
        </w:tabs>
        <w:ind w:left="0" w:firstLine="720"/>
        <w:jc w:val="both"/>
      </w:pPr>
      <w:r w:rsidRPr="00A541C9">
        <w:rPr>
          <w:strike/>
          <w:color w:val="FF0000"/>
        </w:rPr>
        <w:t>68.</w:t>
      </w:r>
      <w:r w:rsidRPr="00513BF9">
        <w:t xml:space="preserve"> Tėvų </w:t>
      </w:r>
      <w:r w:rsidRPr="00A541C9">
        <w:rPr>
          <w:strike/>
          <w:color w:val="FF0000"/>
        </w:rPr>
        <w:t>komiteto</w:t>
      </w:r>
      <w:r w:rsidRPr="00513BF9">
        <w:t xml:space="preserve"> </w:t>
      </w:r>
      <w:r w:rsidRPr="00A541C9">
        <w:rPr>
          <w:color w:val="00B050"/>
        </w:rPr>
        <w:t>tarybos</w:t>
      </w:r>
      <w:r w:rsidRPr="00513BF9">
        <w:t xml:space="preserve"> pirmininkas, jo pavaduotojas renkami pasirinktu balsavimo būdu (atviru ar slaptu) balsų dauguma pirmajame </w:t>
      </w:r>
      <w:r w:rsidR="00E64340" w:rsidRPr="00513BF9">
        <w:t xml:space="preserve">Tėvų </w:t>
      </w:r>
      <w:r w:rsidR="00F52FD6" w:rsidRPr="00A541C9">
        <w:rPr>
          <w:strike/>
          <w:color w:val="FF0000"/>
        </w:rPr>
        <w:t>komiteto</w:t>
      </w:r>
      <w:r w:rsidR="00F52FD6" w:rsidRPr="00513BF9">
        <w:t xml:space="preserve"> </w:t>
      </w:r>
      <w:r w:rsidRPr="00932D79">
        <w:rPr>
          <w:color w:val="4EA72E"/>
        </w:rPr>
        <w:t>tarybos</w:t>
      </w:r>
      <w:r w:rsidRPr="00513BF9">
        <w:t xml:space="preserve"> posėdyje. </w:t>
      </w:r>
    </w:p>
    <w:p w14:paraId="6C0D48C0" w14:textId="77777777" w:rsidR="00976D7D" w:rsidRPr="00513BF9" w:rsidRDefault="00976D7D" w:rsidP="00976D7D">
      <w:pPr>
        <w:numPr>
          <w:ilvl w:val="0"/>
          <w:numId w:val="10"/>
        </w:numPr>
        <w:tabs>
          <w:tab w:val="left" w:pos="720"/>
          <w:tab w:val="left" w:pos="1134"/>
        </w:tabs>
        <w:ind w:left="0" w:firstLine="720"/>
        <w:jc w:val="both"/>
      </w:pPr>
      <w:r w:rsidRPr="00A541C9">
        <w:rPr>
          <w:strike/>
          <w:color w:val="FF0000"/>
        </w:rPr>
        <w:t>69.</w:t>
      </w:r>
      <w:r w:rsidRPr="00513BF9">
        <w:t xml:space="preserve"> Gimnazijos darbuotojai, kurių vaikai mokosi Gimnazijoje, į Tėvų </w:t>
      </w:r>
      <w:r w:rsidRPr="00A541C9">
        <w:rPr>
          <w:strike/>
          <w:color w:val="FF0000"/>
        </w:rPr>
        <w:t>komitetą</w:t>
      </w:r>
      <w:r w:rsidRPr="00513BF9">
        <w:t xml:space="preserve"> </w:t>
      </w:r>
      <w:r w:rsidRPr="00A541C9">
        <w:rPr>
          <w:color w:val="00B050"/>
        </w:rPr>
        <w:t>tarybą</w:t>
      </w:r>
      <w:r w:rsidRPr="00513BF9">
        <w:t xml:space="preserve"> gali būti renkami, tačiau negali būti </w:t>
      </w:r>
      <w:r w:rsidR="00E64340" w:rsidRPr="00513BF9">
        <w:t xml:space="preserve">Tėvų </w:t>
      </w:r>
      <w:r w:rsidRPr="00A541C9">
        <w:rPr>
          <w:strike/>
          <w:color w:val="FF0000"/>
        </w:rPr>
        <w:t>komiteto</w:t>
      </w:r>
      <w:r w:rsidRPr="00513BF9">
        <w:t xml:space="preserve"> </w:t>
      </w:r>
      <w:r w:rsidRPr="00A541C9">
        <w:rPr>
          <w:color w:val="00B050"/>
        </w:rPr>
        <w:t>tarybos</w:t>
      </w:r>
      <w:r w:rsidRPr="00513BF9">
        <w:t xml:space="preserve"> pirmininku ir pirmininko pavaduotoju.  </w:t>
      </w:r>
    </w:p>
    <w:p w14:paraId="54ACE7A8" w14:textId="77777777" w:rsidR="00976D7D" w:rsidRPr="00513BF9" w:rsidRDefault="00976D7D" w:rsidP="00976D7D">
      <w:pPr>
        <w:numPr>
          <w:ilvl w:val="0"/>
          <w:numId w:val="10"/>
        </w:numPr>
        <w:tabs>
          <w:tab w:val="left" w:pos="720"/>
          <w:tab w:val="left" w:pos="1134"/>
        </w:tabs>
        <w:ind w:left="0" w:firstLine="720"/>
        <w:jc w:val="both"/>
      </w:pPr>
      <w:r w:rsidRPr="00A541C9">
        <w:rPr>
          <w:strike/>
          <w:color w:val="FF0000"/>
        </w:rPr>
        <w:t>70.</w:t>
      </w:r>
      <w:r w:rsidRPr="00513BF9">
        <w:t xml:space="preserve"> Tėvų </w:t>
      </w:r>
      <w:r w:rsidRPr="00A541C9">
        <w:rPr>
          <w:strike/>
          <w:color w:val="FF0000"/>
        </w:rPr>
        <w:t>komitetui</w:t>
      </w:r>
      <w:r w:rsidRPr="00513BF9">
        <w:t xml:space="preserve"> </w:t>
      </w:r>
      <w:r w:rsidRPr="00A541C9">
        <w:rPr>
          <w:color w:val="00B050"/>
        </w:rPr>
        <w:t>tarybai</w:t>
      </w:r>
      <w:r w:rsidRPr="00513BF9">
        <w:t xml:space="preserve"> vadovauja pirmininkas, jo nesant – pirmininko pavaduotojas.</w:t>
      </w:r>
    </w:p>
    <w:p w14:paraId="08400641" w14:textId="77777777" w:rsidR="00976D7D" w:rsidRPr="00513BF9" w:rsidRDefault="00976D7D" w:rsidP="00976D7D">
      <w:pPr>
        <w:numPr>
          <w:ilvl w:val="0"/>
          <w:numId w:val="10"/>
        </w:numPr>
        <w:tabs>
          <w:tab w:val="left" w:pos="720"/>
          <w:tab w:val="left" w:pos="1134"/>
        </w:tabs>
        <w:ind w:left="0" w:firstLine="720"/>
        <w:jc w:val="both"/>
      </w:pPr>
      <w:r w:rsidRPr="00A541C9">
        <w:rPr>
          <w:strike/>
          <w:color w:val="FF0000"/>
        </w:rPr>
        <w:t>71.</w:t>
      </w:r>
      <w:r w:rsidRPr="00513BF9">
        <w:t xml:space="preserve"> Pirmąjį naujos kadencijos Tėvų </w:t>
      </w:r>
      <w:r w:rsidRPr="00A541C9">
        <w:rPr>
          <w:strike/>
          <w:color w:val="FF0000"/>
        </w:rPr>
        <w:t>komiteto</w:t>
      </w:r>
      <w:r w:rsidRPr="00513BF9">
        <w:t xml:space="preserve"> </w:t>
      </w:r>
      <w:r w:rsidRPr="00A541C9">
        <w:rPr>
          <w:color w:val="00B050"/>
        </w:rPr>
        <w:t>tarybos</w:t>
      </w:r>
      <w:r w:rsidRPr="00513BF9">
        <w:t xml:space="preserve"> posėdį kviečia Gimnazijos direktorius be balso teisės, kitus – Tėvų </w:t>
      </w:r>
      <w:r w:rsidRPr="00A541C9">
        <w:rPr>
          <w:strike/>
          <w:color w:val="FF0000"/>
        </w:rPr>
        <w:t>komiteto</w:t>
      </w:r>
      <w:r w:rsidRPr="00513BF9">
        <w:t xml:space="preserve"> </w:t>
      </w:r>
      <w:r w:rsidRPr="00A541C9">
        <w:rPr>
          <w:color w:val="00B050"/>
        </w:rPr>
        <w:t>tarybos</w:t>
      </w:r>
      <w:r w:rsidRPr="00513BF9">
        <w:t xml:space="preserve"> pirmininkas.  </w:t>
      </w:r>
    </w:p>
    <w:p w14:paraId="1B3CA682" w14:textId="77777777" w:rsidR="00976D7D" w:rsidRPr="00513BF9" w:rsidRDefault="00976D7D" w:rsidP="00976D7D">
      <w:pPr>
        <w:numPr>
          <w:ilvl w:val="0"/>
          <w:numId w:val="10"/>
        </w:numPr>
        <w:tabs>
          <w:tab w:val="left" w:pos="720"/>
          <w:tab w:val="left" w:pos="1134"/>
        </w:tabs>
        <w:ind w:left="0" w:firstLine="720"/>
        <w:jc w:val="both"/>
      </w:pPr>
      <w:r w:rsidRPr="00A541C9">
        <w:rPr>
          <w:strike/>
          <w:color w:val="FF0000"/>
        </w:rPr>
        <w:t>72.</w:t>
      </w:r>
      <w:r w:rsidRPr="00513BF9">
        <w:t xml:space="preserve"> Tėvų </w:t>
      </w:r>
      <w:r w:rsidRPr="00A541C9">
        <w:rPr>
          <w:strike/>
          <w:color w:val="FF0000"/>
        </w:rPr>
        <w:t>komiteto</w:t>
      </w:r>
      <w:r w:rsidRPr="00513BF9">
        <w:t xml:space="preserve"> </w:t>
      </w:r>
      <w:r w:rsidRPr="00A541C9">
        <w:rPr>
          <w:color w:val="00B050"/>
        </w:rPr>
        <w:t>tarybos</w:t>
      </w:r>
      <w:r w:rsidRPr="00513BF9">
        <w:t xml:space="preserve"> posėdis ir jame priimti nutarimai yra teisėti, jei jame dalyvauja ne mažiau kaip du trečdaliai visų narių. Nutarimai priimami dalyvaujančių </w:t>
      </w:r>
      <w:r w:rsidR="00E64340" w:rsidRPr="00513BF9">
        <w:t xml:space="preserve">Tėvų </w:t>
      </w:r>
      <w:r w:rsidRPr="00A541C9">
        <w:rPr>
          <w:strike/>
          <w:color w:val="FF0000"/>
        </w:rPr>
        <w:t>komiteto</w:t>
      </w:r>
      <w:r w:rsidRPr="00513BF9">
        <w:t xml:space="preserve"> </w:t>
      </w:r>
      <w:r w:rsidRPr="00A541C9">
        <w:rPr>
          <w:color w:val="00B050"/>
        </w:rPr>
        <w:t>tarybos</w:t>
      </w:r>
      <w:r w:rsidRPr="00513BF9">
        <w:t xml:space="preserve"> narių balsų dauguma. </w:t>
      </w:r>
    </w:p>
    <w:p w14:paraId="00CC9A3A" w14:textId="77777777" w:rsidR="00976D7D" w:rsidRPr="00513BF9" w:rsidRDefault="00976D7D" w:rsidP="00976D7D">
      <w:pPr>
        <w:numPr>
          <w:ilvl w:val="0"/>
          <w:numId w:val="10"/>
        </w:numPr>
        <w:tabs>
          <w:tab w:val="left" w:pos="720"/>
          <w:tab w:val="left" w:pos="1134"/>
        </w:tabs>
        <w:ind w:left="0" w:firstLine="720"/>
        <w:jc w:val="both"/>
      </w:pPr>
      <w:r w:rsidRPr="00A541C9">
        <w:rPr>
          <w:strike/>
          <w:color w:val="FF0000"/>
        </w:rPr>
        <w:t>73.</w:t>
      </w:r>
      <w:r w:rsidRPr="00513BF9">
        <w:t xml:space="preserve"> Pasibaigus Tėvų </w:t>
      </w:r>
      <w:r w:rsidRPr="00A541C9">
        <w:rPr>
          <w:strike/>
          <w:color w:val="FF0000"/>
        </w:rPr>
        <w:t>komiteto</w:t>
      </w:r>
      <w:r w:rsidRPr="00513BF9">
        <w:t xml:space="preserve"> </w:t>
      </w:r>
      <w:r w:rsidRPr="00A541C9">
        <w:rPr>
          <w:color w:val="00B050"/>
        </w:rPr>
        <w:t>tarybos</w:t>
      </w:r>
      <w:r w:rsidRPr="00513BF9">
        <w:t xml:space="preserve"> nario įgaliojimams anksčiau laiko, į jo vietą ta pačia tvarka išrenkamas naujas narys iš tos klasės, kuriai atstovavo buvęs Tėvų </w:t>
      </w:r>
      <w:r w:rsidRPr="00A541C9">
        <w:rPr>
          <w:strike/>
          <w:color w:val="FF0000"/>
        </w:rPr>
        <w:t>komiteto</w:t>
      </w:r>
      <w:r w:rsidRPr="00513BF9">
        <w:t xml:space="preserve"> </w:t>
      </w:r>
      <w:r w:rsidRPr="00A541C9">
        <w:rPr>
          <w:color w:val="00B050"/>
        </w:rPr>
        <w:t>tarybos</w:t>
      </w:r>
      <w:r w:rsidRPr="00513BF9">
        <w:t xml:space="preserve"> narys, iki veikiančio</w:t>
      </w:r>
      <w:r w:rsidRPr="00F52FD6">
        <w:rPr>
          <w:color w:val="00B050"/>
        </w:rPr>
        <w:t>s</w:t>
      </w:r>
      <w:r w:rsidRPr="00513BF9">
        <w:t xml:space="preserve"> Tėvų </w:t>
      </w:r>
      <w:r w:rsidRPr="00A541C9">
        <w:rPr>
          <w:strike/>
          <w:color w:val="FF0000"/>
        </w:rPr>
        <w:t>komiteto</w:t>
      </w:r>
      <w:r w:rsidRPr="00513BF9">
        <w:t xml:space="preserve"> </w:t>
      </w:r>
      <w:r w:rsidRPr="00A541C9">
        <w:rPr>
          <w:color w:val="00B050"/>
        </w:rPr>
        <w:t>tarybos</w:t>
      </w:r>
      <w:r w:rsidRPr="00513BF9">
        <w:t xml:space="preserve"> kadencijos pabaigos.</w:t>
      </w:r>
    </w:p>
    <w:p w14:paraId="4445641C" w14:textId="77777777" w:rsidR="00976D7D" w:rsidRPr="00F52FD6" w:rsidRDefault="00976D7D" w:rsidP="00F52FD6">
      <w:pPr>
        <w:tabs>
          <w:tab w:val="left" w:pos="1134"/>
        </w:tabs>
        <w:ind w:firstLine="720"/>
        <w:jc w:val="both"/>
        <w:rPr>
          <w:strike/>
          <w:color w:val="FF0000"/>
        </w:rPr>
      </w:pPr>
      <w:r w:rsidRPr="00F52FD6">
        <w:rPr>
          <w:strike/>
          <w:color w:val="FF0000"/>
        </w:rPr>
        <w:t xml:space="preserve">74. Tėvų komitetas veiklą organizuoja pagal Tėvų komiteto nuostatus, patvirtintus Gimnazijos direktoriaus.  </w:t>
      </w:r>
    </w:p>
    <w:p w14:paraId="351E5320" w14:textId="77777777" w:rsidR="00976D7D" w:rsidRPr="00513BF9" w:rsidRDefault="00976D7D" w:rsidP="00976D7D">
      <w:pPr>
        <w:numPr>
          <w:ilvl w:val="0"/>
          <w:numId w:val="10"/>
        </w:numPr>
        <w:tabs>
          <w:tab w:val="left" w:pos="720"/>
          <w:tab w:val="left" w:pos="1134"/>
        </w:tabs>
        <w:ind w:left="0" w:firstLine="720"/>
        <w:jc w:val="both"/>
      </w:pPr>
      <w:r w:rsidRPr="00A541C9">
        <w:rPr>
          <w:strike/>
          <w:color w:val="FF0000"/>
        </w:rPr>
        <w:t>75.</w:t>
      </w:r>
      <w:r w:rsidRPr="00513BF9">
        <w:t xml:space="preserve"> Tėvų </w:t>
      </w:r>
      <w:r w:rsidRPr="00A541C9">
        <w:rPr>
          <w:strike/>
          <w:color w:val="FF0000"/>
        </w:rPr>
        <w:t>komitetas</w:t>
      </w:r>
      <w:r w:rsidRPr="00513BF9">
        <w:t xml:space="preserve"> </w:t>
      </w:r>
      <w:r w:rsidRPr="00A541C9">
        <w:rPr>
          <w:color w:val="00B050"/>
        </w:rPr>
        <w:t>taryba</w:t>
      </w:r>
      <w:r>
        <w:rPr>
          <w:color w:val="00B050"/>
        </w:rPr>
        <w:t xml:space="preserve"> </w:t>
      </w:r>
      <w:r w:rsidRPr="00513BF9">
        <w:t>atlieka šias funkcijas:</w:t>
      </w:r>
    </w:p>
    <w:p w14:paraId="6767C678" w14:textId="77777777" w:rsidR="00976D7D" w:rsidRPr="0071341C" w:rsidRDefault="00976D7D" w:rsidP="00976D7D">
      <w:pPr>
        <w:numPr>
          <w:ilvl w:val="1"/>
          <w:numId w:val="10"/>
        </w:numPr>
        <w:tabs>
          <w:tab w:val="left" w:pos="720"/>
        </w:tabs>
        <w:ind w:left="0" w:firstLine="720"/>
        <w:jc w:val="both"/>
      </w:pPr>
      <w:r w:rsidRPr="00A541C9">
        <w:rPr>
          <w:strike/>
          <w:color w:val="FF0000"/>
        </w:rPr>
        <w:t>75.1.</w:t>
      </w:r>
      <w:r w:rsidRPr="0071341C">
        <w:t xml:space="preserve"> telkia tėvus (kitus atstovus pagal įstatymą) įgyvendinant Gimnazijos tikslą ir uždavinius, sprendžiant iškilusias klausimus;</w:t>
      </w:r>
    </w:p>
    <w:p w14:paraId="1335CD40" w14:textId="77777777" w:rsidR="00976D7D" w:rsidRPr="0071341C" w:rsidRDefault="00976D7D" w:rsidP="00976D7D">
      <w:pPr>
        <w:numPr>
          <w:ilvl w:val="1"/>
          <w:numId w:val="10"/>
        </w:numPr>
        <w:tabs>
          <w:tab w:val="left" w:pos="720"/>
        </w:tabs>
        <w:ind w:left="0" w:firstLine="720"/>
        <w:jc w:val="both"/>
      </w:pPr>
      <w:r w:rsidRPr="00A541C9">
        <w:rPr>
          <w:strike/>
          <w:color w:val="FF0000"/>
        </w:rPr>
        <w:t>75.2.</w:t>
      </w:r>
      <w:r w:rsidRPr="00513BF9">
        <w:t xml:space="preserve"> </w:t>
      </w:r>
      <w:r w:rsidRPr="0071341C">
        <w:t>teikia siūlymus Gimnazijos administracijai dėl ugdomojo proceso, neformaliojo švietimo veiklos organizavimo;</w:t>
      </w:r>
    </w:p>
    <w:p w14:paraId="120FDA0F" w14:textId="77777777" w:rsidR="00976D7D" w:rsidRPr="0071341C" w:rsidRDefault="00976D7D" w:rsidP="00976D7D">
      <w:pPr>
        <w:numPr>
          <w:ilvl w:val="1"/>
          <w:numId w:val="10"/>
        </w:numPr>
        <w:tabs>
          <w:tab w:val="left" w:pos="720"/>
        </w:tabs>
        <w:ind w:left="0" w:firstLine="720"/>
        <w:jc w:val="both"/>
      </w:pPr>
      <w:r w:rsidRPr="00A541C9">
        <w:rPr>
          <w:strike/>
          <w:color w:val="FF0000"/>
        </w:rPr>
        <w:t>75.3.</w:t>
      </w:r>
      <w:r w:rsidRPr="0071341C">
        <w:t xml:space="preserve"> deleguoja tėvų atstovus (kitus atstovus pagal įstatymą) į Gimnazijos tarybą.</w:t>
      </w:r>
    </w:p>
    <w:p w14:paraId="052D21B5" w14:textId="77777777" w:rsidR="00976D7D" w:rsidRPr="00513BF9" w:rsidRDefault="00976D7D" w:rsidP="00976D7D">
      <w:pPr>
        <w:numPr>
          <w:ilvl w:val="0"/>
          <w:numId w:val="10"/>
        </w:numPr>
        <w:tabs>
          <w:tab w:val="left" w:pos="720"/>
          <w:tab w:val="left" w:pos="1134"/>
        </w:tabs>
        <w:ind w:left="0" w:firstLine="720"/>
        <w:jc w:val="both"/>
      </w:pPr>
      <w:r w:rsidRPr="00A541C9">
        <w:rPr>
          <w:strike/>
          <w:color w:val="FF0000"/>
        </w:rPr>
        <w:t>76.</w:t>
      </w:r>
      <w:r w:rsidRPr="00513BF9">
        <w:t xml:space="preserve"> Gimnazijoje gali būti klasių tėvų komitetai, kuriuos renka klasės mokinių tėvai (kiti atstovai pagal įstatymą). Šie komitetai, bendradarbiaudami su klasių vadovais, padeda spręsti klasės veiklos ir mokinių ugdymo(</w:t>
      </w:r>
      <w:proofErr w:type="spellStart"/>
      <w:r w:rsidRPr="00513BF9">
        <w:t>si</w:t>
      </w:r>
      <w:proofErr w:type="spellEnd"/>
      <w:r w:rsidRPr="00513BF9">
        <w:t>) klausimus.</w:t>
      </w:r>
    </w:p>
    <w:p w14:paraId="2F72CF55" w14:textId="77777777" w:rsidR="00976D7D" w:rsidRPr="00DF7DB9" w:rsidRDefault="00976D7D" w:rsidP="00976D7D">
      <w:pPr>
        <w:tabs>
          <w:tab w:val="left" w:pos="1080"/>
        </w:tabs>
        <w:autoSpaceDE w:val="0"/>
        <w:autoSpaceDN w:val="0"/>
        <w:adjustRightInd w:val="0"/>
        <w:ind w:firstLine="720"/>
        <w:jc w:val="both"/>
        <w:rPr>
          <w:b/>
          <w:bCs/>
          <w:color w:val="FF0000"/>
          <w:szCs w:val="24"/>
        </w:rPr>
      </w:pPr>
      <w:r w:rsidRPr="00DF7DB9">
        <w:rPr>
          <w:strike/>
          <w:color w:val="FF0000"/>
          <w:szCs w:val="24"/>
        </w:rPr>
        <w:t>77. Gimnazijoje veikia Metodinė taryba ir metodinės grupės.</w:t>
      </w:r>
    </w:p>
    <w:p w14:paraId="6288BAA8"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lastRenderedPageBreak/>
        <w:t xml:space="preserve">78. Metodinė taryba sudaroma dvejiems metams iš Gimnazijoje veikiančių metodinių grupių pirmininkų. Metodinei tarybai vadovauja Metodinės tarybos pirmininkas, išrinktas pasirinktu balsavimo būdu (atviru ar slaptu) balsų dauguma pirmajame tarybos posėdyje.       </w:t>
      </w:r>
    </w:p>
    <w:p w14:paraId="326DA383"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79. Pirmąjį naujos kadencijos Metodinės tarybos posėdį kviečia Gimnazijos direktoriaus pavaduotojas ugdymui, koordinuojantis metodinę veiklą, be balso teisės, kitus – Metodinės tarybos pirmininkas.  </w:t>
      </w:r>
    </w:p>
    <w:p w14:paraId="3326A252"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80. Metodinė taryba veiklą organizuoja pagal Metodinės tarybos nuostatus, patvirtintus Gimnazijos direktoriaus. </w:t>
      </w:r>
    </w:p>
    <w:p w14:paraId="6C2DF36F"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81. Metodinė taryba atlieka šias funkcijas:</w:t>
      </w:r>
    </w:p>
    <w:p w14:paraId="39E0ECC0"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81.1. nustato mokytojų metodinės veiklos prioritetus; </w:t>
      </w:r>
    </w:p>
    <w:p w14:paraId="04E74C4F"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81.2. koordinuoja Gimnazijoje veikiančių metodinių grupių veiklą, siekdama ugdymo dermės, tęstinumo ir kokybės užtikrinimo;</w:t>
      </w:r>
    </w:p>
    <w:p w14:paraId="38671BE9"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81.3. dalyvauja ir teikia siūlymus, planuojant ugdymo turinį, ugdymo proceso aprūpinimą, ugdymo kokybę ir pedagoginių inovacijų diegimą;</w:t>
      </w:r>
    </w:p>
    <w:p w14:paraId="66A68FBC"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81.4. aptaria mokytojų kvalifikacijos tobulinimo poreikius, nustato jos prioritetus;</w:t>
      </w:r>
    </w:p>
    <w:p w14:paraId="1EE51430"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81.5. inicijuoja mokytojų bendradarbiavimą, gerosios pedagoginės patirties sklaidą, bendradarbiavimą su mokytojų asociacijomis, kitomis nevyriausybinėmis organizacijomis;</w:t>
      </w:r>
    </w:p>
    <w:p w14:paraId="554436B3"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81.6. prireikus vertina mokytojų metodinius darbus ir praktinę veiklą;</w:t>
      </w:r>
    </w:p>
    <w:p w14:paraId="34F352E2"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81.7. teikia siūlymus metodinėms grupėms dėl veiklos tobulinimo, Gimnazijos    direktoriui – dėl ugdymo turinio formavimo ir ugdymo organizavimo gerinimo. </w:t>
      </w:r>
    </w:p>
    <w:p w14:paraId="75BF8A7B"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82. Metodines grupes sudaro vieno ar kelių giminingų mokomųjų dalykų mokytojai. Klasių vadovai sudaro Klasių vadovų metodinę grupę.</w:t>
      </w:r>
    </w:p>
    <w:p w14:paraId="50307D7B"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83. Metodinei grupei vadovauja pasirinktu balsavimo būdu (atviru ar slaptu) balsų dauguma dvejiems metams išrinktas pirmininkas, kuris organizuoja grupės veiklą.</w:t>
      </w:r>
    </w:p>
    <w:p w14:paraId="6F4AA7A1"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84. Metodinė grupė atlieka šias funkcijas: </w:t>
      </w:r>
    </w:p>
    <w:p w14:paraId="1E0DC46D"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84.1. aptaria ugdymo turinį, mokinių mokymosi poreikius ir susitaria dėl mokomųjų dalykų, dalykų modulių, pasirenkamųjų dalykų pasiūlos; </w:t>
      </w:r>
    </w:p>
    <w:p w14:paraId="113543AC"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84.2. atrenka, integruoja ir derina mokomųjų dalykų mokymo turinį; </w:t>
      </w:r>
    </w:p>
    <w:p w14:paraId="4371C832"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84.3. tariasi dėl mokomųjų dalykų ilgalaikių planų rengimo principų ir tvarkos; </w:t>
      </w:r>
    </w:p>
    <w:p w14:paraId="7F19EE2B"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84.4. aptaria klausimus dėl vadovėlių ir mokymo priemonių pasirinkimo bei naudojimo; </w:t>
      </w:r>
    </w:p>
    <w:p w14:paraId="20D2D6D1"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84.5. nagrinėja mokinių mokymo(</w:t>
      </w:r>
      <w:proofErr w:type="spellStart"/>
      <w:r w:rsidRPr="00DF7DB9">
        <w:rPr>
          <w:strike/>
          <w:color w:val="FF0000"/>
          <w:szCs w:val="24"/>
        </w:rPr>
        <w:t>si</w:t>
      </w:r>
      <w:proofErr w:type="spellEnd"/>
      <w:r w:rsidRPr="00DF7DB9">
        <w:rPr>
          <w:strike/>
          <w:color w:val="FF0000"/>
          <w:szCs w:val="24"/>
        </w:rPr>
        <w:t xml:space="preserve">) sėkmingumą, jų pasiekimus;  </w:t>
      </w:r>
    </w:p>
    <w:p w14:paraId="5387D8AE" w14:textId="77777777" w:rsidR="00976D7D" w:rsidRPr="00DF7DB9" w:rsidRDefault="00976D7D" w:rsidP="00976D7D">
      <w:pPr>
        <w:autoSpaceDE w:val="0"/>
        <w:autoSpaceDN w:val="0"/>
        <w:adjustRightInd w:val="0"/>
        <w:ind w:firstLine="720"/>
        <w:jc w:val="both"/>
        <w:rPr>
          <w:strike/>
          <w:color w:val="FF0000"/>
          <w:szCs w:val="24"/>
        </w:rPr>
      </w:pPr>
      <w:r w:rsidRPr="00DF7DB9">
        <w:rPr>
          <w:strike/>
          <w:color w:val="FF0000"/>
          <w:szCs w:val="24"/>
        </w:rPr>
        <w:t xml:space="preserve">84.6. susitaria dėl mokinių pasiekimų ir pažangos vertinimo būdų; </w:t>
      </w:r>
    </w:p>
    <w:p w14:paraId="1D90735D"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84.7. konsultuojasi tarpusavyje ir su švietimo pagalbos specialistais dėl mokinių, turinčių specialiųjų ugdymosi poreikių, mokymo, pedagoginių problemų sprendimo būdų ir darbo metodikos; </w:t>
      </w:r>
    </w:p>
    <w:p w14:paraId="49A67CB1"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84.8. dalijasi gerąja patirtimi;</w:t>
      </w:r>
    </w:p>
    <w:p w14:paraId="130A7E33"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84.9. keičiasi informacija ir bendradarbiauja su kitomis metodinėmis grupėms, teikia siūlymus Metodinei tarybai dėl ugdymo turinio formavimo ir ugdymo organizavimo gerinimo.</w:t>
      </w:r>
    </w:p>
    <w:p w14:paraId="14983396" w14:textId="77777777" w:rsidR="00976D7D" w:rsidRPr="00E36817" w:rsidRDefault="00976D7D" w:rsidP="00976D7D">
      <w:pPr>
        <w:numPr>
          <w:ilvl w:val="0"/>
          <w:numId w:val="10"/>
        </w:numPr>
        <w:tabs>
          <w:tab w:val="left" w:pos="720"/>
          <w:tab w:val="left" w:pos="1134"/>
        </w:tabs>
        <w:ind w:left="0" w:firstLine="720"/>
        <w:jc w:val="both"/>
      </w:pPr>
      <w:r w:rsidRPr="00E36817">
        <w:t>Savivaldos institucijų posėdžiai gali būti organizuojami ir vykdomi nuotoliniu būdu Gimnazijos nustatyta tvarka.</w:t>
      </w:r>
    </w:p>
    <w:p w14:paraId="2DFFB8CA" w14:textId="77777777" w:rsidR="00976D7D" w:rsidRPr="00363522" w:rsidRDefault="00976D7D" w:rsidP="00976D7D">
      <w:pPr>
        <w:pStyle w:val="Betarp"/>
        <w:spacing w:before="120"/>
        <w:jc w:val="center"/>
        <w:rPr>
          <w:b/>
          <w:bCs/>
        </w:rPr>
      </w:pPr>
      <w:r w:rsidRPr="00363522">
        <w:rPr>
          <w:b/>
          <w:bCs/>
        </w:rPr>
        <w:t>VI SKYRIUS</w:t>
      </w:r>
    </w:p>
    <w:p w14:paraId="4660F92B" w14:textId="77777777" w:rsidR="00976D7D" w:rsidRDefault="00976D7D" w:rsidP="00976D7D">
      <w:pPr>
        <w:spacing w:after="120"/>
        <w:jc w:val="center"/>
        <w:outlineLvl w:val="0"/>
        <w:rPr>
          <w:b/>
        </w:rPr>
      </w:pPr>
      <w:r w:rsidRPr="0071341C">
        <w:rPr>
          <w:b/>
        </w:rPr>
        <w:t>DARBUOTOJŲ PRIĖMIMAS Į DARBĄ, ATLEIDIMAS IŠ DARBO, DARBO APMOKĖJIMO TVARKA IR ATESTACIJA</w:t>
      </w:r>
    </w:p>
    <w:p w14:paraId="1143D405" w14:textId="77777777" w:rsidR="00976D7D" w:rsidRPr="0071341C" w:rsidRDefault="00976D7D" w:rsidP="00976D7D">
      <w:pPr>
        <w:numPr>
          <w:ilvl w:val="0"/>
          <w:numId w:val="10"/>
        </w:numPr>
        <w:tabs>
          <w:tab w:val="left" w:pos="720"/>
          <w:tab w:val="left" w:pos="1134"/>
        </w:tabs>
        <w:ind w:left="0" w:firstLine="720"/>
        <w:jc w:val="both"/>
      </w:pPr>
      <w:r w:rsidRPr="0071341C">
        <w:t xml:space="preserve">Darbuotojai į darbą Gimnazijoje priimami ir atleidžiami iš jo Lietuvos Respublikos darbo kodekso ir kitų teisės aktų nustatyta tvarka. </w:t>
      </w:r>
    </w:p>
    <w:p w14:paraId="72297EC8" w14:textId="77777777" w:rsidR="00976D7D" w:rsidRPr="0071341C" w:rsidRDefault="00976D7D" w:rsidP="00976D7D">
      <w:pPr>
        <w:numPr>
          <w:ilvl w:val="0"/>
          <w:numId w:val="10"/>
        </w:numPr>
        <w:tabs>
          <w:tab w:val="left" w:pos="720"/>
          <w:tab w:val="left" w:pos="1134"/>
        </w:tabs>
        <w:ind w:left="0" w:firstLine="720"/>
        <w:jc w:val="both"/>
      </w:pPr>
      <w:r w:rsidRPr="0071341C">
        <w:t>Gimnazijos darbuotojų darbo užmokestis skaičiuojamas ir mokamas vadovaujantis Lietuvos Respublikos darbo kodeksu</w:t>
      </w:r>
      <w:r>
        <w:t xml:space="preserve">, kitais teisės aktais bei </w:t>
      </w:r>
      <w:r w:rsidRPr="0071341C">
        <w:t>Gimnazijos darbuotojų darbo apmokėjimo tvarkos aprašu, suderintu su darbuotojų atstovais ir patvirtintu Gimnazijos direktoriaus.</w:t>
      </w:r>
    </w:p>
    <w:p w14:paraId="3CF1BCFC" w14:textId="77777777" w:rsidR="00976D7D" w:rsidRPr="0071341C" w:rsidRDefault="00976D7D" w:rsidP="00976D7D">
      <w:pPr>
        <w:numPr>
          <w:ilvl w:val="0"/>
          <w:numId w:val="10"/>
        </w:numPr>
        <w:tabs>
          <w:tab w:val="left" w:pos="720"/>
          <w:tab w:val="left" w:pos="1134"/>
        </w:tabs>
        <w:ind w:left="0" w:firstLine="720"/>
        <w:jc w:val="both"/>
      </w:pPr>
      <w:r w:rsidRPr="0071341C">
        <w:t xml:space="preserve">Gimnazijos direktorius, direktoriaus pavaduotojai ugdymui, mokytojai, švietimo pagalbos specialistai, kiti darbuotojai kvalifikaciją tobulina Lietuvos Respublikos įstatymų, </w:t>
      </w:r>
      <w:r w:rsidRPr="0071341C">
        <w:lastRenderedPageBreak/>
        <w:t>Lietuvos Respublikos Vyriausybės nutarimų, Lietuvos Respublikos švietimo, mokslo ir sporto ministro nustatyta tvarka.</w:t>
      </w:r>
    </w:p>
    <w:p w14:paraId="20EBF2FB" w14:textId="492F5978" w:rsidR="00976D7D" w:rsidRPr="00517F08" w:rsidRDefault="00976D7D" w:rsidP="00976D7D">
      <w:pPr>
        <w:numPr>
          <w:ilvl w:val="0"/>
          <w:numId w:val="10"/>
        </w:numPr>
        <w:tabs>
          <w:tab w:val="left" w:pos="720"/>
          <w:tab w:val="left" w:pos="1134"/>
        </w:tabs>
        <w:ind w:left="0" w:firstLine="720"/>
        <w:jc w:val="both"/>
      </w:pPr>
      <w:r w:rsidRPr="0071341C">
        <w:t xml:space="preserve">Gimnazijos mokytojai ir švietimo pagalbos specialistai atestuojami Lietuvos </w:t>
      </w:r>
      <w:r w:rsidR="00550A4A">
        <w:t> </w:t>
      </w:r>
      <w:r w:rsidRPr="0071341C">
        <w:t>Respublikos švietimo, mokslo ir sporto ministro nustatyta tvarka.</w:t>
      </w:r>
    </w:p>
    <w:p w14:paraId="16D53C16" w14:textId="77777777" w:rsidR="00976D7D" w:rsidRPr="00363522" w:rsidRDefault="00976D7D" w:rsidP="00976D7D">
      <w:pPr>
        <w:pStyle w:val="Betarp"/>
        <w:spacing w:before="120"/>
        <w:jc w:val="center"/>
        <w:rPr>
          <w:b/>
          <w:bCs/>
        </w:rPr>
      </w:pPr>
      <w:r w:rsidRPr="00363522">
        <w:rPr>
          <w:b/>
          <w:bCs/>
        </w:rPr>
        <w:t>VII SKYRIUS</w:t>
      </w:r>
    </w:p>
    <w:p w14:paraId="0D6ED49D" w14:textId="77777777" w:rsidR="00976D7D" w:rsidRDefault="00976D7D" w:rsidP="00976D7D">
      <w:pPr>
        <w:pStyle w:val="Betarp"/>
        <w:spacing w:after="120"/>
        <w:jc w:val="center"/>
        <w:rPr>
          <w:b/>
          <w:bCs/>
        </w:rPr>
      </w:pPr>
      <w:r w:rsidRPr="00363522">
        <w:rPr>
          <w:b/>
          <w:bCs/>
        </w:rPr>
        <w:t>GIMNAZIJOS TURTAS, LĖŠOS, JŲ NAUDOJIMO TVARKA,</w:t>
      </w:r>
      <w:r>
        <w:rPr>
          <w:b/>
          <w:bCs/>
        </w:rPr>
        <w:t xml:space="preserve"> </w:t>
      </w:r>
      <w:r w:rsidRPr="00363522">
        <w:rPr>
          <w:b/>
          <w:bCs/>
        </w:rPr>
        <w:t>FINANSINĖS VEIKLOS KONTROLĖ IR GIMNAZIJOS VEIKLOS PRIEŽIŪRA</w:t>
      </w:r>
    </w:p>
    <w:p w14:paraId="6FDF3C7C" w14:textId="77777777" w:rsidR="00976D7D" w:rsidRPr="0071341C" w:rsidRDefault="00976D7D" w:rsidP="00976D7D">
      <w:pPr>
        <w:numPr>
          <w:ilvl w:val="0"/>
          <w:numId w:val="10"/>
        </w:numPr>
        <w:tabs>
          <w:tab w:val="left" w:pos="720"/>
          <w:tab w:val="left" w:pos="1134"/>
        </w:tabs>
        <w:ind w:left="0" w:firstLine="720"/>
        <w:jc w:val="both"/>
      </w:pPr>
      <w:r w:rsidRPr="0071341C">
        <w:t>Gimnazija patikėjimo teise perduotą Jurbarko rajono savivaldybės turtą valdo, naudoja ir disponuoja juo Lietuvos Respublikos įstatymų ir Jurbarko rajono savivaldybės tarybos nustatyta tvarka.</w:t>
      </w:r>
    </w:p>
    <w:p w14:paraId="62205CC0" w14:textId="77777777" w:rsidR="00976D7D" w:rsidRPr="0071341C" w:rsidRDefault="00976D7D" w:rsidP="00976D7D">
      <w:pPr>
        <w:numPr>
          <w:ilvl w:val="0"/>
          <w:numId w:val="10"/>
        </w:numPr>
        <w:tabs>
          <w:tab w:val="left" w:pos="720"/>
          <w:tab w:val="left" w:pos="1134"/>
        </w:tabs>
        <w:ind w:left="0" w:firstLine="720"/>
        <w:jc w:val="both"/>
      </w:pPr>
      <w:r w:rsidRPr="0071341C">
        <w:t xml:space="preserve">Gimnazijos lėšos: </w:t>
      </w:r>
    </w:p>
    <w:p w14:paraId="0E932DC2" w14:textId="77777777" w:rsidR="00976D7D" w:rsidRPr="0071341C" w:rsidRDefault="00976D7D" w:rsidP="00976D7D">
      <w:pPr>
        <w:numPr>
          <w:ilvl w:val="1"/>
          <w:numId w:val="10"/>
        </w:numPr>
        <w:tabs>
          <w:tab w:val="left" w:pos="720"/>
        </w:tabs>
        <w:ind w:left="0" w:firstLine="720"/>
        <w:jc w:val="both"/>
      </w:pPr>
      <w:r w:rsidRPr="0071341C">
        <w:t>valstybės biudžeto specialiųjų tikslinių dotacijų Jurbarko rajono savivaldybės biudžetui skirtos lėšos ir Jurbarko rajono savivaldybės biudžeto lėšos, skiriamos pagal patvirtintas sąmatas;</w:t>
      </w:r>
    </w:p>
    <w:p w14:paraId="3F4F368E" w14:textId="77777777" w:rsidR="00976D7D" w:rsidRPr="0071341C" w:rsidRDefault="00976D7D" w:rsidP="00976D7D">
      <w:pPr>
        <w:numPr>
          <w:ilvl w:val="1"/>
          <w:numId w:val="10"/>
        </w:numPr>
        <w:tabs>
          <w:tab w:val="left" w:pos="720"/>
        </w:tabs>
        <w:ind w:left="0" w:firstLine="720"/>
        <w:jc w:val="both"/>
      </w:pPr>
      <w:r w:rsidRPr="0071341C">
        <w:t>pajamos už teikiamas paslaugas;</w:t>
      </w:r>
    </w:p>
    <w:p w14:paraId="5CECBF93" w14:textId="77777777" w:rsidR="00976D7D" w:rsidRPr="0071341C" w:rsidRDefault="00976D7D" w:rsidP="00976D7D">
      <w:pPr>
        <w:numPr>
          <w:ilvl w:val="1"/>
          <w:numId w:val="10"/>
        </w:numPr>
        <w:tabs>
          <w:tab w:val="left" w:pos="720"/>
        </w:tabs>
        <w:ind w:left="0" w:firstLine="720"/>
        <w:jc w:val="both"/>
      </w:pPr>
      <w:r w:rsidRPr="0071341C">
        <w:t>fondų, organizacijų, kitų juridinių ir fizinių asmenų dovanotos ar kitaip teisėtais būdais perduotos lėšos, tikslinės paskirties lėšos pagal pavedimus;</w:t>
      </w:r>
    </w:p>
    <w:p w14:paraId="017E4A04" w14:textId="77777777" w:rsidR="00976D7D" w:rsidRPr="0071341C" w:rsidRDefault="00976D7D" w:rsidP="00976D7D">
      <w:pPr>
        <w:numPr>
          <w:ilvl w:val="1"/>
          <w:numId w:val="10"/>
        </w:numPr>
        <w:tabs>
          <w:tab w:val="left" w:pos="720"/>
        </w:tabs>
        <w:ind w:left="0" w:firstLine="720"/>
        <w:jc w:val="both"/>
      </w:pPr>
      <w:r w:rsidRPr="0071341C">
        <w:t>kitos teisėtu būdu įgytos lėšos.</w:t>
      </w:r>
    </w:p>
    <w:p w14:paraId="64EA263C" w14:textId="77777777" w:rsidR="00976D7D" w:rsidRPr="0071341C" w:rsidRDefault="00976D7D" w:rsidP="00976D7D">
      <w:pPr>
        <w:numPr>
          <w:ilvl w:val="0"/>
          <w:numId w:val="10"/>
        </w:numPr>
        <w:tabs>
          <w:tab w:val="left" w:pos="720"/>
          <w:tab w:val="left" w:pos="1134"/>
        </w:tabs>
        <w:ind w:left="0" w:firstLine="720"/>
        <w:jc w:val="both"/>
      </w:pPr>
      <w:r w:rsidRPr="0071341C">
        <w:t>Gimnazijos lėšos naudojamos teisės aktų nustatyta tvarka.</w:t>
      </w:r>
    </w:p>
    <w:p w14:paraId="05C9C124" w14:textId="5C29A67A" w:rsidR="00976D7D" w:rsidRPr="0071341C" w:rsidRDefault="00976D7D" w:rsidP="00976D7D">
      <w:pPr>
        <w:numPr>
          <w:ilvl w:val="0"/>
          <w:numId w:val="10"/>
        </w:numPr>
        <w:tabs>
          <w:tab w:val="left" w:pos="720"/>
          <w:tab w:val="left" w:pos="1134"/>
        </w:tabs>
        <w:ind w:left="0" w:firstLine="720"/>
        <w:jc w:val="both"/>
      </w:pPr>
      <w:r w:rsidRPr="0071341C">
        <w:t xml:space="preserve">Gimnazija buhalterinę apskaitą organizuoja ir finansinę atskaitomybę tvarko Lietuvos </w:t>
      </w:r>
      <w:r w:rsidR="00550A4A">
        <w:t> </w:t>
      </w:r>
      <w:r w:rsidRPr="0071341C">
        <w:t>Respublikos teisės aktų nustatyta tvarka.</w:t>
      </w:r>
    </w:p>
    <w:p w14:paraId="28032BE4" w14:textId="77777777" w:rsidR="00976D7D" w:rsidRPr="0071341C" w:rsidRDefault="00976D7D" w:rsidP="00976D7D">
      <w:pPr>
        <w:numPr>
          <w:ilvl w:val="0"/>
          <w:numId w:val="10"/>
        </w:numPr>
        <w:tabs>
          <w:tab w:val="left" w:pos="720"/>
          <w:tab w:val="left" w:pos="1134"/>
        </w:tabs>
        <w:ind w:left="0" w:firstLine="720"/>
        <w:jc w:val="both"/>
      </w:pPr>
      <w:r w:rsidRPr="0071341C">
        <w:t>Gimnazijos finansinės veiklos kontrolė vykdoma Lietuvos Respublikos teisės aktų  nustatyta tvarka.</w:t>
      </w:r>
    </w:p>
    <w:p w14:paraId="1CB78AF1" w14:textId="77777777" w:rsidR="00976D7D" w:rsidRPr="00A541C9" w:rsidRDefault="00976D7D" w:rsidP="00976D7D">
      <w:pPr>
        <w:numPr>
          <w:ilvl w:val="0"/>
          <w:numId w:val="10"/>
        </w:numPr>
        <w:tabs>
          <w:tab w:val="left" w:pos="720"/>
          <w:tab w:val="left" w:pos="1134"/>
        </w:tabs>
        <w:ind w:left="0" w:firstLine="720"/>
        <w:jc w:val="both"/>
      </w:pPr>
      <w:r w:rsidRPr="00A541C9">
        <w:t>Gimnazijos veiklos priežiūrą vykdo Jurbarko rajono savivaldybės vykdomoji institucija, prireikus pasitelkiant išorinius vertintojus, Lietuvos Respublikos švietimo, mokslo ir sporto ministerija, Gimnazijos veiklos kokybės išorinį vertinimą atlieka Nacionalinė švietimo agentūra.</w:t>
      </w:r>
    </w:p>
    <w:p w14:paraId="485A1378" w14:textId="77777777" w:rsidR="00976D7D" w:rsidRPr="00363522" w:rsidRDefault="00976D7D" w:rsidP="00976D7D">
      <w:pPr>
        <w:pStyle w:val="Betarp"/>
        <w:spacing w:before="120"/>
        <w:jc w:val="center"/>
        <w:rPr>
          <w:b/>
          <w:bCs/>
        </w:rPr>
      </w:pPr>
      <w:r w:rsidRPr="00363522">
        <w:rPr>
          <w:b/>
          <w:bCs/>
        </w:rPr>
        <w:t>VIII SKYRIUS</w:t>
      </w:r>
    </w:p>
    <w:p w14:paraId="42A9CD38" w14:textId="77777777" w:rsidR="00976D7D" w:rsidRDefault="00976D7D" w:rsidP="00976D7D">
      <w:pPr>
        <w:pStyle w:val="Betarp"/>
        <w:spacing w:after="120"/>
        <w:jc w:val="center"/>
        <w:rPr>
          <w:b/>
          <w:bCs/>
        </w:rPr>
      </w:pPr>
      <w:r w:rsidRPr="00363522">
        <w:rPr>
          <w:b/>
          <w:bCs/>
        </w:rPr>
        <w:t>BAIGIAMOSIOS NUOSTATOS</w:t>
      </w:r>
    </w:p>
    <w:p w14:paraId="0732A308" w14:textId="3888336D" w:rsidR="00976D7D" w:rsidRPr="00A541C9" w:rsidRDefault="00976D7D" w:rsidP="00976D7D">
      <w:pPr>
        <w:numPr>
          <w:ilvl w:val="0"/>
          <w:numId w:val="10"/>
        </w:numPr>
        <w:tabs>
          <w:tab w:val="left" w:pos="720"/>
          <w:tab w:val="left" w:pos="1134"/>
        </w:tabs>
        <w:ind w:left="0" w:firstLine="720"/>
        <w:jc w:val="both"/>
      </w:pPr>
      <w:r w:rsidRPr="00A541C9">
        <w:t>Gimnazija turi interneto svetainę (</w:t>
      </w:r>
      <w:hyperlink r:id="rId8" w:history="1">
        <w:r w:rsidRPr="00A541C9">
          <w:t>www.jurbarkogimnazija.lt</w:t>
        </w:r>
      </w:hyperlink>
      <w:r w:rsidRPr="00A541C9">
        <w:t xml:space="preserve">), atitinkančią Lietuvos </w:t>
      </w:r>
      <w:r w:rsidR="00550A4A">
        <w:t> </w:t>
      </w:r>
      <w:r w:rsidRPr="00A541C9">
        <w:t>Respublikos teisės aktų reikalavimus.</w:t>
      </w:r>
    </w:p>
    <w:p w14:paraId="3CA51A89" w14:textId="77777777" w:rsidR="00976D7D" w:rsidRPr="00A541C9" w:rsidRDefault="00976D7D" w:rsidP="00976D7D">
      <w:pPr>
        <w:numPr>
          <w:ilvl w:val="0"/>
          <w:numId w:val="10"/>
        </w:numPr>
        <w:tabs>
          <w:tab w:val="left" w:pos="720"/>
          <w:tab w:val="left" w:pos="1134"/>
        </w:tabs>
        <w:ind w:left="0" w:firstLine="720"/>
        <w:jc w:val="both"/>
      </w:pPr>
      <w:r w:rsidRPr="00A541C9">
        <w:t xml:space="preserve">Informacija visuomenei apie Gimnazijos veiklą skelbiama Gimnazijos interneto svetainėje. Lietuvos Respublikos teisės aktų nustatytais atvejais informacija gali būti skelbiama Jurbarko rajono savivaldybės interneto svetainėje ir kitose visuomenės informavimo priemonėse. </w:t>
      </w:r>
    </w:p>
    <w:p w14:paraId="24F7CF31" w14:textId="77777777" w:rsidR="00976D7D" w:rsidRPr="00A541C9" w:rsidRDefault="00976D7D" w:rsidP="00976D7D">
      <w:pPr>
        <w:numPr>
          <w:ilvl w:val="0"/>
          <w:numId w:val="10"/>
        </w:numPr>
        <w:tabs>
          <w:tab w:val="left" w:pos="720"/>
          <w:tab w:val="left" w:pos="1134"/>
        </w:tabs>
        <w:ind w:left="0" w:firstLine="720"/>
        <w:jc w:val="both"/>
      </w:pPr>
      <w:r w:rsidRPr="00A541C9">
        <w:t xml:space="preserve">Gimnazijos nuostatus, jų pakeitimus, papildymus pritarus Gimnazijos tarybai, tvirtina Jurbarko rajono savivaldybės taryba ar jos įgaliota institucija. </w:t>
      </w:r>
    </w:p>
    <w:p w14:paraId="51D440F9" w14:textId="77777777" w:rsidR="00976D7D" w:rsidRPr="00A541C9" w:rsidRDefault="00976D7D" w:rsidP="00976D7D">
      <w:pPr>
        <w:numPr>
          <w:ilvl w:val="0"/>
          <w:numId w:val="10"/>
        </w:numPr>
        <w:tabs>
          <w:tab w:val="left" w:pos="720"/>
          <w:tab w:val="left" w:pos="1134"/>
        </w:tabs>
        <w:ind w:left="0" w:firstLine="720"/>
        <w:jc w:val="both"/>
      </w:pPr>
      <w:r w:rsidRPr="00A541C9">
        <w:t xml:space="preserve">Gimnazijos nuostatai keičiami ir papildomi Jurbarko rajono savivaldybės, Gimnazijos direktoriaus ar Gimnazijos tarybos iniciatyva. </w:t>
      </w:r>
    </w:p>
    <w:p w14:paraId="56CD76CF" w14:textId="77777777" w:rsidR="00976D7D" w:rsidRPr="00A541C9" w:rsidRDefault="00976D7D" w:rsidP="00976D7D">
      <w:pPr>
        <w:numPr>
          <w:ilvl w:val="0"/>
          <w:numId w:val="10"/>
        </w:numPr>
        <w:tabs>
          <w:tab w:val="left" w:pos="720"/>
          <w:tab w:val="left" w:pos="1134"/>
        </w:tabs>
        <w:ind w:left="0" w:firstLine="720"/>
        <w:jc w:val="both"/>
      </w:pPr>
      <w:r w:rsidRPr="00A541C9">
        <w:t xml:space="preserve">Gimnazija reorganizuojama, pertvarkoma ar likviduojama Lietuvos Respublikos teisės aktų nustatyta tvarka. </w:t>
      </w:r>
    </w:p>
    <w:p w14:paraId="2353C1B0" w14:textId="77777777" w:rsidR="00976D7D" w:rsidRPr="0071341C" w:rsidRDefault="00976D7D" w:rsidP="00976D7D">
      <w:pPr>
        <w:autoSpaceDE w:val="0"/>
        <w:autoSpaceDN w:val="0"/>
        <w:adjustRightInd w:val="0"/>
        <w:jc w:val="center"/>
        <w:rPr>
          <w:szCs w:val="24"/>
        </w:rPr>
      </w:pPr>
      <w:r w:rsidRPr="0071341C">
        <w:rPr>
          <w:szCs w:val="24"/>
        </w:rPr>
        <w:t>______________________</w:t>
      </w:r>
    </w:p>
    <w:p w14:paraId="5F3A3249" w14:textId="77777777" w:rsidR="006A29E6" w:rsidRDefault="006A29E6" w:rsidP="00976D7D">
      <w:pPr>
        <w:ind w:firstLine="851"/>
        <w:jc w:val="center"/>
      </w:pPr>
    </w:p>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4D711" w14:textId="77777777" w:rsidR="00671400" w:rsidRDefault="00671400">
      <w:r>
        <w:separator/>
      </w:r>
    </w:p>
  </w:endnote>
  <w:endnote w:type="continuationSeparator" w:id="0">
    <w:p w14:paraId="3488E8E7" w14:textId="77777777" w:rsidR="00671400" w:rsidRDefault="0067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7F182" w14:textId="77777777" w:rsidR="00671400" w:rsidRDefault="00671400">
      <w:r>
        <w:separator/>
      </w:r>
    </w:p>
  </w:footnote>
  <w:footnote w:type="continuationSeparator" w:id="0">
    <w:p w14:paraId="6D871F1F" w14:textId="77777777" w:rsidR="00671400" w:rsidRDefault="00671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9758C" w14:textId="77777777" w:rsidR="00FC1CD3" w:rsidRDefault="00B7197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8CF217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ABE02" w14:textId="77777777" w:rsidR="00FC1CD3" w:rsidRDefault="00FC1CD3">
    <w:pPr>
      <w:pStyle w:val="Antrats"/>
      <w:framePr w:wrap="around" w:vAnchor="text" w:hAnchor="margin" w:xAlign="center" w:y="1"/>
      <w:rPr>
        <w:rStyle w:val="Puslapionumeris"/>
      </w:rPr>
    </w:pPr>
  </w:p>
  <w:p w14:paraId="6B1849E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64303"/>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E39A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A73A5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8776716">
    <w:abstractNumId w:val="6"/>
  </w:num>
  <w:num w:numId="2" w16cid:durableId="1471166802">
    <w:abstractNumId w:val="4"/>
  </w:num>
  <w:num w:numId="3" w16cid:durableId="628781146">
    <w:abstractNumId w:val="7"/>
  </w:num>
  <w:num w:numId="4" w16cid:durableId="332687253">
    <w:abstractNumId w:val="2"/>
  </w:num>
  <w:num w:numId="5" w16cid:durableId="283385876">
    <w:abstractNumId w:val="9"/>
  </w:num>
  <w:num w:numId="6" w16cid:durableId="2092383916">
    <w:abstractNumId w:val="8"/>
  </w:num>
  <w:num w:numId="7" w16cid:durableId="1867021197">
    <w:abstractNumId w:val="1"/>
  </w:num>
  <w:num w:numId="8" w16cid:durableId="518811182">
    <w:abstractNumId w:val="5"/>
  </w:num>
  <w:num w:numId="9" w16cid:durableId="1063258353">
    <w:abstractNumId w:val="3"/>
  </w:num>
  <w:num w:numId="10" w16cid:durableId="1212689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1FF4"/>
    <w:rsid w:val="00015722"/>
    <w:rsid w:val="00016C63"/>
    <w:rsid w:val="000258A2"/>
    <w:rsid w:val="00031B2B"/>
    <w:rsid w:val="00031F58"/>
    <w:rsid w:val="00033A70"/>
    <w:rsid w:val="0003441C"/>
    <w:rsid w:val="00073ECC"/>
    <w:rsid w:val="00076A1D"/>
    <w:rsid w:val="000773EB"/>
    <w:rsid w:val="00085739"/>
    <w:rsid w:val="000E1F44"/>
    <w:rsid w:val="0010176C"/>
    <w:rsid w:val="00107C26"/>
    <w:rsid w:val="00117349"/>
    <w:rsid w:val="00124B53"/>
    <w:rsid w:val="0013367C"/>
    <w:rsid w:val="00137750"/>
    <w:rsid w:val="0015078A"/>
    <w:rsid w:val="00152F39"/>
    <w:rsid w:val="0016226A"/>
    <w:rsid w:val="00171DFD"/>
    <w:rsid w:val="00172D6E"/>
    <w:rsid w:val="00181E5E"/>
    <w:rsid w:val="00182224"/>
    <w:rsid w:val="00186467"/>
    <w:rsid w:val="00190B66"/>
    <w:rsid w:val="001952BC"/>
    <w:rsid w:val="001C4FF1"/>
    <w:rsid w:val="001D4EA6"/>
    <w:rsid w:val="00203CFC"/>
    <w:rsid w:val="00207BCB"/>
    <w:rsid w:val="002203ED"/>
    <w:rsid w:val="00226341"/>
    <w:rsid w:val="002325F6"/>
    <w:rsid w:val="00234B9B"/>
    <w:rsid w:val="00236024"/>
    <w:rsid w:val="00246055"/>
    <w:rsid w:val="00251454"/>
    <w:rsid w:val="00270E53"/>
    <w:rsid w:val="00275149"/>
    <w:rsid w:val="00281984"/>
    <w:rsid w:val="002A1BB7"/>
    <w:rsid w:val="002E1F99"/>
    <w:rsid w:val="002F084E"/>
    <w:rsid w:val="002F4A2B"/>
    <w:rsid w:val="002F7E49"/>
    <w:rsid w:val="00323FE1"/>
    <w:rsid w:val="00333FD4"/>
    <w:rsid w:val="003421EA"/>
    <w:rsid w:val="00342CF6"/>
    <w:rsid w:val="003459E5"/>
    <w:rsid w:val="00372033"/>
    <w:rsid w:val="00376143"/>
    <w:rsid w:val="003822CB"/>
    <w:rsid w:val="003859D7"/>
    <w:rsid w:val="00394FD0"/>
    <w:rsid w:val="003A7F59"/>
    <w:rsid w:val="003B01AD"/>
    <w:rsid w:val="003B2523"/>
    <w:rsid w:val="003D484F"/>
    <w:rsid w:val="003D6021"/>
    <w:rsid w:val="003E54A7"/>
    <w:rsid w:val="003F1305"/>
    <w:rsid w:val="004003BA"/>
    <w:rsid w:val="00433D3F"/>
    <w:rsid w:val="00434B34"/>
    <w:rsid w:val="00435B30"/>
    <w:rsid w:val="00445CDE"/>
    <w:rsid w:val="00454723"/>
    <w:rsid w:val="00460718"/>
    <w:rsid w:val="004633BD"/>
    <w:rsid w:val="004B0CB9"/>
    <w:rsid w:val="004B1E88"/>
    <w:rsid w:val="004B2369"/>
    <w:rsid w:val="004B3700"/>
    <w:rsid w:val="004B756E"/>
    <w:rsid w:val="004B7BDB"/>
    <w:rsid w:val="00501C69"/>
    <w:rsid w:val="00512217"/>
    <w:rsid w:val="005209D1"/>
    <w:rsid w:val="00520A16"/>
    <w:rsid w:val="005231DA"/>
    <w:rsid w:val="00542B92"/>
    <w:rsid w:val="00550A4A"/>
    <w:rsid w:val="00551276"/>
    <w:rsid w:val="00553547"/>
    <w:rsid w:val="0056072A"/>
    <w:rsid w:val="00570AD7"/>
    <w:rsid w:val="00587F9B"/>
    <w:rsid w:val="005926D7"/>
    <w:rsid w:val="00593FFF"/>
    <w:rsid w:val="005B2122"/>
    <w:rsid w:val="005C31CD"/>
    <w:rsid w:val="005C573A"/>
    <w:rsid w:val="005D1F24"/>
    <w:rsid w:val="005D5D46"/>
    <w:rsid w:val="005F0AD5"/>
    <w:rsid w:val="006046BD"/>
    <w:rsid w:val="0063702B"/>
    <w:rsid w:val="00641E12"/>
    <w:rsid w:val="00671400"/>
    <w:rsid w:val="00673C21"/>
    <w:rsid w:val="00686E66"/>
    <w:rsid w:val="00697D48"/>
    <w:rsid w:val="006A29E6"/>
    <w:rsid w:val="006A64B5"/>
    <w:rsid w:val="006B72D3"/>
    <w:rsid w:val="006C77E5"/>
    <w:rsid w:val="006E2D79"/>
    <w:rsid w:val="006F35F0"/>
    <w:rsid w:val="006F593A"/>
    <w:rsid w:val="006F613B"/>
    <w:rsid w:val="006F6F4F"/>
    <w:rsid w:val="0070014E"/>
    <w:rsid w:val="00722649"/>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147"/>
    <w:rsid w:val="00892223"/>
    <w:rsid w:val="008962CF"/>
    <w:rsid w:val="00896E6B"/>
    <w:rsid w:val="008A1BA4"/>
    <w:rsid w:val="008A4BEF"/>
    <w:rsid w:val="008A7972"/>
    <w:rsid w:val="008B0D02"/>
    <w:rsid w:val="008B7173"/>
    <w:rsid w:val="008B7557"/>
    <w:rsid w:val="008C2222"/>
    <w:rsid w:val="008C4BDA"/>
    <w:rsid w:val="008C7ADA"/>
    <w:rsid w:val="008E7416"/>
    <w:rsid w:val="008F41AE"/>
    <w:rsid w:val="008F651B"/>
    <w:rsid w:val="00930BCB"/>
    <w:rsid w:val="00931D64"/>
    <w:rsid w:val="0093337F"/>
    <w:rsid w:val="00935268"/>
    <w:rsid w:val="0096266A"/>
    <w:rsid w:val="00976D7D"/>
    <w:rsid w:val="0098095A"/>
    <w:rsid w:val="00992B19"/>
    <w:rsid w:val="009A6D33"/>
    <w:rsid w:val="009B5344"/>
    <w:rsid w:val="009C68F2"/>
    <w:rsid w:val="009D4C48"/>
    <w:rsid w:val="00A07255"/>
    <w:rsid w:val="00A1347F"/>
    <w:rsid w:val="00A151E4"/>
    <w:rsid w:val="00A31AA9"/>
    <w:rsid w:val="00A50EB5"/>
    <w:rsid w:val="00A61F57"/>
    <w:rsid w:val="00A85052"/>
    <w:rsid w:val="00A93FA4"/>
    <w:rsid w:val="00AA3BDF"/>
    <w:rsid w:val="00AC31E8"/>
    <w:rsid w:val="00AD73BE"/>
    <w:rsid w:val="00AD7C4E"/>
    <w:rsid w:val="00AE072A"/>
    <w:rsid w:val="00AE1124"/>
    <w:rsid w:val="00AE1965"/>
    <w:rsid w:val="00AE2064"/>
    <w:rsid w:val="00AE3E19"/>
    <w:rsid w:val="00AE4BED"/>
    <w:rsid w:val="00AE61D9"/>
    <w:rsid w:val="00B00196"/>
    <w:rsid w:val="00B12909"/>
    <w:rsid w:val="00B137E9"/>
    <w:rsid w:val="00B14102"/>
    <w:rsid w:val="00B3497C"/>
    <w:rsid w:val="00B418C7"/>
    <w:rsid w:val="00B42A07"/>
    <w:rsid w:val="00B54A3C"/>
    <w:rsid w:val="00B57A83"/>
    <w:rsid w:val="00B668F0"/>
    <w:rsid w:val="00B71976"/>
    <w:rsid w:val="00B728BD"/>
    <w:rsid w:val="00B81EF2"/>
    <w:rsid w:val="00B82C13"/>
    <w:rsid w:val="00B8562E"/>
    <w:rsid w:val="00B92B25"/>
    <w:rsid w:val="00B951B0"/>
    <w:rsid w:val="00BA627E"/>
    <w:rsid w:val="00BA7260"/>
    <w:rsid w:val="00BA7D22"/>
    <w:rsid w:val="00BE70AF"/>
    <w:rsid w:val="00BF582B"/>
    <w:rsid w:val="00C0081B"/>
    <w:rsid w:val="00C02331"/>
    <w:rsid w:val="00C04267"/>
    <w:rsid w:val="00C13615"/>
    <w:rsid w:val="00C1630A"/>
    <w:rsid w:val="00C31AC9"/>
    <w:rsid w:val="00C42389"/>
    <w:rsid w:val="00C42BD3"/>
    <w:rsid w:val="00C43EC0"/>
    <w:rsid w:val="00C531AF"/>
    <w:rsid w:val="00C54E16"/>
    <w:rsid w:val="00C61D7C"/>
    <w:rsid w:val="00C676CA"/>
    <w:rsid w:val="00C7179E"/>
    <w:rsid w:val="00C76C50"/>
    <w:rsid w:val="00C800F0"/>
    <w:rsid w:val="00C83B11"/>
    <w:rsid w:val="00C95C12"/>
    <w:rsid w:val="00CC0BB5"/>
    <w:rsid w:val="00CD02FA"/>
    <w:rsid w:val="00CE2BB0"/>
    <w:rsid w:val="00CE349F"/>
    <w:rsid w:val="00CF51DD"/>
    <w:rsid w:val="00D32D0D"/>
    <w:rsid w:val="00D513AA"/>
    <w:rsid w:val="00D52EF0"/>
    <w:rsid w:val="00D6748F"/>
    <w:rsid w:val="00D75F4B"/>
    <w:rsid w:val="00D82C9A"/>
    <w:rsid w:val="00DA0452"/>
    <w:rsid w:val="00DA04EA"/>
    <w:rsid w:val="00DC38E8"/>
    <w:rsid w:val="00DD58E1"/>
    <w:rsid w:val="00DE293E"/>
    <w:rsid w:val="00DF4642"/>
    <w:rsid w:val="00E00497"/>
    <w:rsid w:val="00E01F65"/>
    <w:rsid w:val="00E0742E"/>
    <w:rsid w:val="00E12D82"/>
    <w:rsid w:val="00E15F15"/>
    <w:rsid w:val="00E3136B"/>
    <w:rsid w:val="00E4352B"/>
    <w:rsid w:val="00E43694"/>
    <w:rsid w:val="00E46E1F"/>
    <w:rsid w:val="00E64340"/>
    <w:rsid w:val="00E72134"/>
    <w:rsid w:val="00E72754"/>
    <w:rsid w:val="00E97E0C"/>
    <w:rsid w:val="00EA1584"/>
    <w:rsid w:val="00EA6026"/>
    <w:rsid w:val="00EB4A11"/>
    <w:rsid w:val="00EB720A"/>
    <w:rsid w:val="00ED18C9"/>
    <w:rsid w:val="00EE0E5D"/>
    <w:rsid w:val="00F20019"/>
    <w:rsid w:val="00F27C80"/>
    <w:rsid w:val="00F320CA"/>
    <w:rsid w:val="00F40651"/>
    <w:rsid w:val="00F4093E"/>
    <w:rsid w:val="00F41A98"/>
    <w:rsid w:val="00F4316F"/>
    <w:rsid w:val="00F43FE1"/>
    <w:rsid w:val="00F442DF"/>
    <w:rsid w:val="00F52FD6"/>
    <w:rsid w:val="00F6384B"/>
    <w:rsid w:val="00F67640"/>
    <w:rsid w:val="00F75C89"/>
    <w:rsid w:val="00F7723D"/>
    <w:rsid w:val="00FA011C"/>
    <w:rsid w:val="00FB0BBB"/>
    <w:rsid w:val="00FB5F84"/>
    <w:rsid w:val="00FB6B02"/>
    <w:rsid w:val="00FC1619"/>
    <w:rsid w:val="00FC1CD3"/>
    <w:rsid w:val="00FC58BB"/>
    <w:rsid w:val="00FC763D"/>
    <w:rsid w:val="00FD0852"/>
    <w:rsid w:val="00FD2657"/>
    <w:rsid w:val="00FE203A"/>
    <w:rsid w:val="00FF2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5A481"/>
  <w15:docId w15:val="{02BBC194-B818-4E63-9974-1D47EE8F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031F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rbarkogimnazija.lt" TargetMode="External"/><Relationship Id="rId3" Type="http://schemas.openxmlformats.org/officeDocument/2006/relationships/settings" Target="settings.xml"/><Relationship Id="rId7" Type="http://schemas.openxmlformats.org/officeDocument/2006/relationships/hyperlink" Target="http://www.jurbarkogimnazij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6</TotalTime>
  <Pages>26</Pages>
  <Words>52910</Words>
  <Characters>30160</Characters>
  <Application>Microsoft Office Word</Application>
  <DocSecurity>0</DocSecurity>
  <Lines>251</Lines>
  <Paragraphs>165</Paragraphs>
  <ScaleCrop>false</ScaleCrop>
  <Company>Sveikatos apsaugos ministerija</Company>
  <LinksUpToDate>false</LinksUpToDate>
  <CharactersWithSpaces>82905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8</cp:revision>
  <cp:lastPrinted>2024-11-13T08:55:00Z</cp:lastPrinted>
  <dcterms:created xsi:type="dcterms:W3CDTF">2024-11-11T08:51:00Z</dcterms:created>
  <dcterms:modified xsi:type="dcterms:W3CDTF">2024-11-13T08:55:00Z</dcterms:modified>
</cp:coreProperties>
</file>