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CBE49" w14:textId="77777777" w:rsidR="00FC1CD3" w:rsidRDefault="00F320CA" w:rsidP="00F320CA">
      <w:pPr>
        <w:jc w:val="right"/>
        <w:rPr>
          <w:lang w:val="en-US"/>
        </w:rPr>
      </w:pPr>
      <w:r>
        <w:t>P</w:t>
      </w:r>
      <w:r w:rsidR="00687128">
        <w:t>atikslintas p</w:t>
      </w:r>
      <w:r>
        <w:t>rojektas</w:t>
      </w:r>
    </w:p>
    <w:p w14:paraId="4E5CE869" w14:textId="77777777" w:rsidR="00FC1CD3" w:rsidRDefault="00FC1CD3">
      <w:pPr>
        <w:jc w:val="center"/>
        <w:rPr>
          <w:b/>
          <w:bCs/>
          <w:lang w:val="en-US"/>
        </w:rPr>
      </w:pPr>
    </w:p>
    <w:p w14:paraId="5D4CE194" w14:textId="77777777" w:rsidR="00F320CA" w:rsidRDefault="00F320CA">
      <w:pPr>
        <w:jc w:val="center"/>
        <w:rPr>
          <w:b/>
          <w:bCs/>
          <w:lang w:val="en-US"/>
        </w:rPr>
      </w:pPr>
    </w:p>
    <w:p w14:paraId="6976D802" w14:textId="77777777" w:rsidR="00F320CA" w:rsidRDefault="00F320CA">
      <w:pPr>
        <w:jc w:val="center"/>
        <w:rPr>
          <w:b/>
          <w:bCs/>
          <w:lang w:val="en-US"/>
        </w:rPr>
      </w:pPr>
    </w:p>
    <w:p w14:paraId="0F49BE7D" w14:textId="77777777" w:rsidR="00FC1CD3" w:rsidRDefault="00F20019">
      <w:pPr>
        <w:jc w:val="center"/>
        <w:rPr>
          <w:b/>
        </w:rPr>
      </w:pPr>
      <w:r>
        <w:rPr>
          <w:b/>
          <w:lang w:val="en-US"/>
        </w:rPr>
        <w:t xml:space="preserve">JURBARKO RAJONO </w:t>
      </w:r>
      <w:r>
        <w:rPr>
          <w:b/>
        </w:rPr>
        <w:t>SAVIVALDYBĖS TARYBA</w:t>
      </w:r>
    </w:p>
    <w:p w14:paraId="1B1D7B4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0FF12D0" w14:textId="77777777">
        <w:trPr>
          <w:cantSplit/>
        </w:trPr>
        <w:tc>
          <w:tcPr>
            <w:tcW w:w="9654" w:type="dxa"/>
            <w:tcBorders>
              <w:top w:val="nil"/>
              <w:left w:val="nil"/>
              <w:bottom w:val="nil"/>
              <w:right w:val="nil"/>
            </w:tcBorders>
          </w:tcPr>
          <w:p w14:paraId="550E4F25" w14:textId="77777777" w:rsidR="00FC1CD3" w:rsidRDefault="00F20019">
            <w:pPr>
              <w:pStyle w:val="Antrat1"/>
              <w:rPr>
                <w:caps/>
                <w:szCs w:val="24"/>
                <w:lang w:val="lt-LT"/>
              </w:rPr>
            </w:pPr>
            <w:r>
              <w:rPr>
                <w:szCs w:val="24"/>
                <w:lang w:val="lt-LT"/>
              </w:rPr>
              <w:t>SPRENDIMAS</w:t>
            </w:r>
          </w:p>
        </w:tc>
      </w:tr>
      <w:bookmarkStart w:id="0" w:name="DOC_DATA"/>
      <w:tr w:rsidR="00FC1CD3" w14:paraId="26AF9363" w14:textId="77777777">
        <w:trPr>
          <w:cantSplit/>
        </w:trPr>
        <w:tc>
          <w:tcPr>
            <w:tcW w:w="9654" w:type="dxa"/>
            <w:tcBorders>
              <w:top w:val="nil"/>
              <w:left w:val="nil"/>
              <w:bottom w:val="nil"/>
              <w:right w:val="nil"/>
            </w:tcBorders>
          </w:tcPr>
          <w:p w14:paraId="74817D44" w14:textId="77777777" w:rsidR="00FC1CD3" w:rsidRPr="00AE61D9" w:rsidRDefault="002A3DD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 SKIRSNEMUNĖS JURGIO BALTRUŠAIČIO PAGRINDINĖS MOKYKLOS NUOSTATŲ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3C7EAF8B" w14:textId="77777777">
        <w:trPr>
          <w:cantSplit/>
        </w:trPr>
        <w:tc>
          <w:tcPr>
            <w:tcW w:w="9654" w:type="dxa"/>
            <w:tcBorders>
              <w:top w:val="nil"/>
              <w:left w:val="nil"/>
              <w:bottom w:val="nil"/>
              <w:right w:val="nil"/>
            </w:tcBorders>
          </w:tcPr>
          <w:p w14:paraId="38B61635" w14:textId="77777777" w:rsidR="00FC1CD3" w:rsidRPr="00AE61D9" w:rsidRDefault="00FC1CD3">
            <w:pPr>
              <w:pStyle w:val="Antrats"/>
              <w:tabs>
                <w:tab w:val="left" w:pos="1296"/>
              </w:tabs>
              <w:jc w:val="center"/>
              <w:rPr>
                <w:b/>
                <w:caps/>
              </w:rPr>
            </w:pPr>
          </w:p>
        </w:tc>
      </w:tr>
      <w:tr w:rsidR="00FC1CD3" w14:paraId="0CF41C01" w14:textId="77777777" w:rsidTr="00BA627E">
        <w:trPr>
          <w:cantSplit/>
          <w:trHeight w:val="359"/>
        </w:trPr>
        <w:tc>
          <w:tcPr>
            <w:tcW w:w="9654" w:type="dxa"/>
            <w:tcBorders>
              <w:top w:val="nil"/>
              <w:left w:val="nil"/>
              <w:bottom w:val="nil"/>
              <w:right w:val="nil"/>
            </w:tcBorders>
          </w:tcPr>
          <w:p w14:paraId="63213B7D" w14:textId="77777777" w:rsidR="00FC1CD3" w:rsidRPr="00AE61D9" w:rsidRDefault="002A3DD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TSP-334</w:t>
            </w:r>
            <w:r w:rsidRPr="00AE61D9">
              <w:fldChar w:fldCharType="end"/>
            </w:r>
          </w:p>
        </w:tc>
      </w:tr>
      <w:tr w:rsidR="00FC1CD3" w14:paraId="21804277" w14:textId="77777777">
        <w:trPr>
          <w:cantSplit/>
        </w:trPr>
        <w:tc>
          <w:tcPr>
            <w:tcW w:w="9654" w:type="dxa"/>
            <w:tcBorders>
              <w:top w:val="nil"/>
              <w:left w:val="nil"/>
              <w:bottom w:val="nil"/>
              <w:right w:val="nil"/>
            </w:tcBorders>
          </w:tcPr>
          <w:p w14:paraId="0BE313EE" w14:textId="77777777" w:rsidR="00FC1CD3" w:rsidRDefault="00F20019">
            <w:pPr>
              <w:jc w:val="center"/>
            </w:pPr>
            <w:r>
              <w:t>Jurbarkas</w:t>
            </w:r>
          </w:p>
        </w:tc>
      </w:tr>
    </w:tbl>
    <w:p w14:paraId="5082A120" w14:textId="77777777" w:rsidR="00FC1CD3" w:rsidRDefault="00FC1CD3">
      <w:pPr>
        <w:jc w:val="both"/>
      </w:pPr>
    </w:p>
    <w:p w14:paraId="3E6C36EB" w14:textId="77777777" w:rsidR="000A67D7" w:rsidRPr="00527D1A" w:rsidRDefault="000A67D7" w:rsidP="000A67D7">
      <w:pPr>
        <w:ind w:firstLine="720"/>
        <w:jc w:val="both"/>
        <w:rPr>
          <w:color w:val="000000"/>
        </w:rPr>
      </w:pPr>
      <w:r w:rsidRPr="005A581D">
        <w:rPr>
          <w:color w:val="000000"/>
        </w:rPr>
        <w:t>Vadovaudamasi Lietuvos Respublikos vietos savivaldos įstatymo 1</w:t>
      </w:r>
      <w:r>
        <w:rPr>
          <w:color w:val="000000"/>
        </w:rPr>
        <w:t>5</w:t>
      </w:r>
      <w:r w:rsidRPr="005A581D">
        <w:rPr>
          <w:color w:val="000000"/>
        </w:rPr>
        <w:t xml:space="preserve"> straipsnio </w:t>
      </w:r>
      <w:r>
        <w:rPr>
          <w:color w:val="000000"/>
        </w:rPr>
        <w:t>2</w:t>
      </w:r>
      <w:r w:rsidRPr="005A581D">
        <w:rPr>
          <w:color w:val="000000"/>
        </w:rPr>
        <w:t xml:space="preserve"> dali</w:t>
      </w:r>
      <w:r>
        <w:rPr>
          <w:color w:val="000000"/>
        </w:rPr>
        <w:t>es 9 punktu</w:t>
      </w:r>
      <w:r w:rsidRPr="005A581D">
        <w:rPr>
          <w:color w:val="000000"/>
        </w:rPr>
        <w:t xml:space="preserve">, </w:t>
      </w:r>
      <w:r w:rsidRPr="00A87BB4">
        <w:t xml:space="preserve">Lietuvos Respublikos švietimo įstatymo </w:t>
      </w:r>
      <w:bookmarkStart w:id="1" w:name="_Hlk166142542"/>
      <w:r w:rsidRPr="00A87BB4">
        <w:t>43 straipsnio 3 ir 4 dalimis</w:t>
      </w:r>
      <w:bookmarkEnd w:id="1"/>
      <w:r w:rsidRPr="00A87BB4">
        <w:t>, Lietuvos Respublikos biudžetinių įstaigų įstatymo 5 straipsnio 2 dalimi ir 3 dalies 1 punktu bei 7 straipsniu, Nuostatų, įstatų ar statutų įforminimo reikalavimais, patvirtintais Lietuvos Respublikos švietimo ir mokslo ministro 2011 m. birželio 29 d. įsakymu Nr. V-1164 „Dėl Nuostatų, įstatų ar statutų įforminimo reikalavimų patvirtinimo“</w:t>
      </w:r>
      <w:r w:rsidRPr="005A581D">
        <w:rPr>
          <w:color w:val="000000"/>
        </w:rPr>
        <w:t>, Mokymo nuotoliniu ugdymo proceso organizavimo kriterijų aprašu, patvirtintu Lietuvos Respublikos švietimo, mokslo ir sporto ministro 2020 m. liepos 2 d. įsakymu Nr. V-1006 „Dėl mokymo nuotoliniu ugdymo proceso organizavimo būdu kriterijų aprašo patvirtinimo“</w:t>
      </w:r>
      <w:r>
        <w:rPr>
          <w:color w:val="000000"/>
        </w:rPr>
        <w:t xml:space="preserve">, ir </w:t>
      </w:r>
      <w:r w:rsidRPr="00C4795B">
        <w:t xml:space="preserve">atsižvelgdama į </w:t>
      </w:r>
      <w:r w:rsidRPr="000521A5">
        <w:t xml:space="preserve">Jurbarko rajono savivaldybės mero teikimo 2024 m. spalio </w:t>
      </w:r>
      <w:r w:rsidR="00401279" w:rsidRPr="000521A5">
        <w:t>30</w:t>
      </w:r>
      <w:r w:rsidRPr="000521A5">
        <w:t xml:space="preserve"> d. raštą Nr. T27-3</w:t>
      </w:r>
      <w:r w:rsidR="000521A5" w:rsidRPr="000521A5">
        <w:t>83</w:t>
      </w:r>
      <w:r w:rsidRPr="000521A5">
        <w:t xml:space="preserve"> „Dėl Jurbarko </w:t>
      </w:r>
      <w:r w:rsidR="00401279" w:rsidRPr="000521A5">
        <w:t xml:space="preserve">r. Skirsnemunės Jurgio Baltrušaičio pagrindinės </w:t>
      </w:r>
      <w:r w:rsidRPr="000521A5">
        <w:t>mokyklos nuostatų patvirtinimo“</w:t>
      </w:r>
      <w:r w:rsidRPr="00C4795B">
        <w:rPr>
          <w:color w:val="000000"/>
        </w:rPr>
        <w:t>,</w:t>
      </w:r>
      <w:r w:rsidRPr="00527D1A">
        <w:rPr>
          <w:color w:val="000000"/>
        </w:rPr>
        <w:t xml:space="preserve"> Jurbarko rajono savivaldybės taryba </w:t>
      </w:r>
      <w:r w:rsidRPr="00527D1A">
        <w:rPr>
          <w:color w:val="000000"/>
          <w:spacing w:val="120"/>
        </w:rPr>
        <w:t>nusprendži</w:t>
      </w:r>
      <w:r w:rsidRPr="00527D1A">
        <w:rPr>
          <w:color w:val="000000"/>
        </w:rPr>
        <w:t xml:space="preserve">a: </w:t>
      </w:r>
    </w:p>
    <w:p w14:paraId="5883BD98"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 xml:space="preserve">Patvirtinti Jurbarko </w:t>
      </w:r>
      <w:r w:rsidR="00401279">
        <w:rPr>
          <w:color w:val="000000"/>
        </w:rPr>
        <w:t xml:space="preserve">r. Skirsnemunės Jurgio Baltrušaičio pagrindinės </w:t>
      </w:r>
      <w:r w:rsidRPr="00527D1A">
        <w:rPr>
          <w:color w:val="000000"/>
        </w:rPr>
        <w:t>mokyklos nuostatus (pridedama).</w:t>
      </w:r>
    </w:p>
    <w:p w14:paraId="510D6375"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 xml:space="preserve">Įgalioti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Pr>
          <w:color w:val="000000"/>
        </w:rPr>
        <w:t>direktorių</w:t>
      </w:r>
      <w:r w:rsidRPr="00527D1A">
        <w:rPr>
          <w:color w:val="000000"/>
        </w:rPr>
        <w:t xml:space="preserve"> pasirašyti pakeistus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sidRPr="00527D1A">
        <w:rPr>
          <w:color w:val="000000"/>
        </w:rPr>
        <w:t>ir įpareigoti pateikti juos įregistruoti Juridinių asmenų registre.</w:t>
      </w:r>
      <w:r>
        <w:rPr>
          <w:color w:val="000000"/>
        </w:rPr>
        <w:t xml:space="preserve"> </w:t>
      </w:r>
    </w:p>
    <w:p w14:paraId="09AD6749"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Pripažinti netekusiu galios Jurbarko rajono savivaldybės tarybos 20</w:t>
      </w:r>
      <w:r>
        <w:rPr>
          <w:color w:val="000000"/>
        </w:rPr>
        <w:t>2</w:t>
      </w:r>
      <w:r w:rsidR="00401279">
        <w:rPr>
          <w:color w:val="000000"/>
        </w:rPr>
        <w:t>3</w:t>
      </w:r>
      <w:r w:rsidRPr="00527D1A">
        <w:rPr>
          <w:color w:val="000000"/>
        </w:rPr>
        <w:t xml:space="preserve"> m. </w:t>
      </w:r>
      <w:r w:rsidR="00401279">
        <w:rPr>
          <w:color w:val="000000"/>
        </w:rPr>
        <w:t>gegužės</w:t>
      </w:r>
      <w:r>
        <w:rPr>
          <w:color w:val="000000"/>
        </w:rPr>
        <w:t> </w:t>
      </w:r>
      <w:r w:rsidRPr="00527D1A">
        <w:rPr>
          <w:color w:val="000000"/>
        </w:rPr>
        <w:t>2</w:t>
      </w:r>
      <w:r w:rsidR="00401279">
        <w:rPr>
          <w:color w:val="000000"/>
        </w:rPr>
        <w:t>5</w:t>
      </w:r>
      <w:r>
        <w:rPr>
          <w:color w:val="000000"/>
        </w:rPr>
        <w:t> </w:t>
      </w:r>
      <w:r w:rsidRPr="00527D1A">
        <w:rPr>
          <w:color w:val="000000"/>
        </w:rPr>
        <w:t xml:space="preserve">d. sprendimą </w:t>
      </w:r>
      <w:bookmarkStart w:id="2" w:name="n_0"/>
      <w:r w:rsidRPr="00883EEF">
        <w:t>Nr. T2-</w:t>
      </w:r>
      <w:r w:rsidR="00401279">
        <w:t>132</w:t>
      </w:r>
      <w:r w:rsidRPr="00883EEF">
        <w:t xml:space="preserve"> </w:t>
      </w:r>
      <w:bookmarkEnd w:id="2"/>
      <w:r w:rsidRPr="00527D1A">
        <w:rPr>
          <w:color w:val="000000"/>
        </w:rPr>
        <w:t xml:space="preserve">„Dėl </w:t>
      </w:r>
      <w:r w:rsidR="00401279" w:rsidRPr="00527D1A">
        <w:rPr>
          <w:color w:val="000000"/>
        </w:rPr>
        <w:t xml:space="preserve">Jurbarko </w:t>
      </w:r>
      <w:r w:rsidR="00401279">
        <w:rPr>
          <w:color w:val="000000"/>
        </w:rPr>
        <w:t xml:space="preserve">r. Skirsnemunės Jurgio Baltrušaičio pagrindinės </w:t>
      </w:r>
      <w:r w:rsidR="00401279" w:rsidRPr="00527D1A">
        <w:rPr>
          <w:color w:val="000000"/>
        </w:rPr>
        <w:t xml:space="preserve">mokyklos </w:t>
      </w:r>
      <w:r w:rsidRPr="00527D1A">
        <w:rPr>
          <w:color w:val="000000"/>
        </w:rPr>
        <w:t>nuostatų patvirtinimo“.</w:t>
      </w:r>
    </w:p>
    <w:p w14:paraId="5C5FFE96" w14:textId="77777777" w:rsidR="000A67D7" w:rsidRPr="00527D1A" w:rsidRDefault="000A67D7" w:rsidP="000A67D7">
      <w:pPr>
        <w:numPr>
          <w:ilvl w:val="0"/>
          <w:numId w:val="8"/>
        </w:numPr>
        <w:tabs>
          <w:tab w:val="left" w:pos="993"/>
        </w:tabs>
        <w:ind w:left="0" w:firstLine="720"/>
        <w:jc w:val="both"/>
        <w:rPr>
          <w:color w:val="000000"/>
        </w:rPr>
      </w:pPr>
      <w:r w:rsidRPr="00527D1A">
        <w:rPr>
          <w:color w:val="000000"/>
        </w:rPr>
        <w:t>Paskelbti šį sprendimą Teisės aktų registre ir Jurbarko rajono savivaldybės interneto svetainėje.</w:t>
      </w:r>
    </w:p>
    <w:p w14:paraId="69B69AA1" w14:textId="77777777" w:rsidR="000A67D7" w:rsidRPr="005A581D" w:rsidRDefault="000A67D7" w:rsidP="000A67D7">
      <w:pPr>
        <w:ind w:firstLine="720"/>
        <w:jc w:val="both"/>
        <w:rPr>
          <w:color w:val="000000"/>
        </w:rPr>
      </w:pPr>
      <w:r w:rsidRPr="005A581D">
        <w:rPr>
          <w:color w:val="000000"/>
        </w:rPr>
        <w:t xml:space="preserve">Šis sprendimas gali būti skundžiamas Lietuvos Respublikos administracinių bylų teisenos įstatymo nustatyta tvarka. </w:t>
      </w:r>
    </w:p>
    <w:p w14:paraId="1D57000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E23DE91" w14:textId="77777777">
        <w:trPr>
          <w:trHeight w:val="180"/>
        </w:trPr>
        <w:tc>
          <w:tcPr>
            <w:tcW w:w="4410" w:type="dxa"/>
          </w:tcPr>
          <w:p w14:paraId="2DA9222D" w14:textId="77777777" w:rsidR="00FC1CD3" w:rsidRDefault="00F4316F">
            <w:r>
              <w:t>Savivaldybės meras</w:t>
            </w:r>
          </w:p>
        </w:tc>
        <w:tc>
          <w:tcPr>
            <w:tcW w:w="4410" w:type="dxa"/>
          </w:tcPr>
          <w:p w14:paraId="4C90E812" w14:textId="77777777" w:rsidR="00FC1CD3" w:rsidRDefault="00FC1CD3">
            <w:pPr>
              <w:jc w:val="right"/>
            </w:pPr>
          </w:p>
        </w:tc>
      </w:tr>
    </w:tbl>
    <w:p w14:paraId="711E4D52" w14:textId="77777777" w:rsidR="00FC1CD3" w:rsidRDefault="00FC1CD3"/>
    <w:p w14:paraId="32892B51" w14:textId="77777777" w:rsidR="00F320CA" w:rsidRDefault="00F320CA"/>
    <w:p w14:paraId="534F84E3" w14:textId="77777777" w:rsidR="000A67D7" w:rsidRDefault="000A67D7" w:rsidP="000A67D7">
      <w:r>
        <w:t xml:space="preserve">Vizos: </w:t>
      </w:r>
    </w:p>
    <w:p w14:paraId="2CA9D6BA" w14:textId="77777777" w:rsidR="000A67D7" w:rsidRDefault="000A67D7" w:rsidP="000A67D7">
      <w:r>
        <w:t xml:space="preserve">Administracijos direktorė R. </w:t>
      </w:r>
      <w:proofErr w:type="spellStart"/>
      <w:r>
        <w:t>Vančienė</w:t>
      </w:r>
      <w:proofErr w:type="spellEnd"/>
    </w:p>
    <w:p w14:paraId="0A9F6462" w14:textId="77777777" w:rsidR="000A67D7" w:rsidRDefault="000A67D7" w:rsidP="000A67D7">
      <w:r>
        <w:t xml:space="preserve">Teisės ir civilinės metrikacijos skyriaus vedėja O. </w:t>
      </w:r>
      <w:proofErr w:type="spellStart"/>
      <w:r>
        <w:t>Sutkaitienė</w:t>
      </w:r>
      <w:proofErr w:type="spellEnd"/>
      <w:r>
        <w:t xml:space="preserve"> </w:t>
      </w:r>
    </w:p>
    <w:p w14:paraId="1FDAA9AB" w14:textId="77777777" w:rsidR="000A67D7" w:rsidRDefault="000A67D7" w:rsidP="000A67D7">
      <w:r>
        <w:t>Tarybos posėdžių sekretorė D. Dačkauskaitė</w:t>
      </w:r>
    </w:p>
    <w:p w14:paraId="22ABC317" w14:textId="77777777" w:rsidR="000A67D7" w:rsidRDefault="000A67D7" w:rsidP="000A67D7">
      <w:r>
        <w:t>Dokumentų ir viešųjų ryšių skyriaus vyr. specialistas A. Gvildys</w:t>
      </w:r>
    </w:p>
    <w:p w14:paraId="32680526" w14:textId="77777777" w:rsidR="000A67D7" w:rsidRDefault="000A67D7" w:rsidP="000A67D7">
      <w:r w:rsidRPr="001C44F9">
        <w:t xml:space="preserve">Švietimo, kultūros ir sporto skyriaus vedėja A. </w:t>
      </w:r>
      <w:proofErr w:type="spellStart"/>
      <w:r w:rsidRPr="001C44F9">
        <w:t>Baliukynaitė</w:t>
      </w:r>
      <w:proofErr w:type="spellEnd"/>
    </w:p>
    <w:p w14:paraId="5B9A5AB2" w14:textId="77777777" w:rsidR="00F320CA" w:rsidRDefault="00F320CA"/>
    <w:p w14:paraId="4B963AFA" w14:textId="77777777" w:rsidR="00F320CA" w:rsidRDefault="00F320CA"/>
    <w:p w14:paraId="5D615A44" w14:textId="77777777" w:rsidR="00F320CA" w:rsidRDefault="00F320CA" w:rsidP="00F320CA">
      <w:r>
        <w:t>Parengė</w:t>
      </w:r>
    </w:p>
    <w:bookmarkStart w:id="3" w:name="CREATOR_SHOWS"/>
    <w:p w14:paraId="7AD0CD8C" w14:textId="77777777" w:rsidR="00B3497C" w:rsidRDefault="002A3DD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5"/>
    </w:p>
    <w:bookmarkStart w:id="6" w:name="NOW_DATE1"/>
    <w:p w14:paraId="376A74D0" w14:textId="77777777" w:rsidR="002E1F99" w:rsidRDefault="002A3DD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2024-11-27</w:t>
      </w:r>
      <w:r>
        <w:fldChar w:fldCharType="end"/>
      </w:r>
      <w:bookmarkEnd w:id="6"/>
      <w:r w:rsidR="00F7723D">
        <w:t xml:space="preserve"> </w:t>
      </w:r>
    </w:p>
    <w:p w14:paraId="6FAED0FB" w14:textId="77777777" w:rsidR="00AD1005" w:rsidRDefault="00AD1005" w:rsidP="001224C2">
      <w:pPr>
        <w:ind w:left="3" w:firstLine="4817"/>
      </w:pPr>
    </w:p>
    <w:p w14:paraId="0A101A45" w14:textId="3D93F1C4" w:rsidR="001224C2" w:rsidRPr="00C96471" w:rsidRDefault="001224C2" w:rsidP="001224C2">
      <w:pPr>
        <w:ind w:left="3" w:firstLine="4817"/>
      </w:pPr>
      <w:r w:rsidRPr="00C96471">
        <w:lastRenderedPageBreak/>
        <w:t>PATVIRTINTA</w:t>
      </w:r>
    </w:p>
    <w:p w14:paraId="26CC8037" w14:textId="77777777" w:rsidR="001224C2" w:rsidRPr="00C96471" w:rsidRDefault="001224C2" w:rsidP="001224C2">
      <w:pPr>
        <w:ind w:left="3" w:firstLine="4817"/>
      </w:pPr>
      <w:r w:rsidRPr="00C96471">
        <w:t xml:space="preserve">Jurbarko rajono savivaldybės tarybos </w:t>
      </w:r>
    </w:p>
    <w:p w14:paraId="0E5F8BD6" w14:textId="77777777" w:rsidR="001224C2" w:rsidRPr="00C96471" w:rsidRDefault="001224C2" w:rsidP="001224C2">
      <w:pPr>
        <w:ind w:left="3" w:firstLine="4817"/>
      </w:pPr>
      <w:r w:rsidRPr="00C96471">
        <w:t>202</w:t>
      </w:r>
      <w:r>
        <w:t>4</w:t>
      </w:r>
      <w:r w:rsidRPr="00C96471">
        <w:t xml:space="preserve"> m. </w:t>
      </w:r>
      <w:r>
        <w:t>lapkričio</w:t>
      </w:r>
      <w:r w:rsidRPr="00C96471">
        <w:t xml:space="preserve"> </w:t>
      </w:r>
      <w:r>
        <w:t>28</w:t>
      </w:r>
      <w:r w:rsidRPr="00C96471">
        <w:t xml:space="preserve"> d. sprendimu Nr. T2-</w:t>
      </w:r>
    </w:p>
    <w:p w14:paraId="028439A8" w14:textId="77777777" w:rsidR="001224C2" w:rsidRDefault="001224C2" w:rsidP="001224C2">
      <w:pPr>
        <w:pStyle w:val="Antrat1"/>
        <w:spacing w:before="240"/>
        <w:ind w:firstLine="777"/>
        <w:rPr>
          <w:lang w:val="lt-LT"/>
        </w:rPr>
      </w:pPr>
      <w:r w:rsidRPr="00C96471">
        <w:rPr>
          <w:lang w:val="lt-LT"/>
        </w:rPr>
        <w:t>JURBARKO R. SKIRSNEMUNĖS JURGIO BALTRUŠAIČIO PAGRINDINĖS MOKYKLOS NUOSTATAI</w:t>
      </w:r>
    </w:p>
    <w:p w14:paraId="25A49C41" w14:textId="77777777" w:rsidR="001224C2" w:rsidRDefault="001224C2" w:rsidP="00BB1BD7">
      <w:pPr>
        <w:pStyle w:val="Antrat1"/>
        <w:tabs>
          <w:tab w:val="left" w:pos="585"/>
        </w:tabs>
        <w:spacing w:before="240"/>
        <w:ind w:right="215"/>
        <w:rPr>
          <w:lang w:val="lt-LT"/>
        </w:rPr>
      </w:pPr>
      <w:r w:rsidRPr="00C96471">
        <w:rPr>
          <w:lang w:val="lt-LT"/>
        </w:rPr>
        <w:t xml:space="preserve">I. </w:t>
      </w:r>
      <w:r w:rsidRPr="00ED0745">
        <w:rPr>
          <w:lang w:val="lt-LT"/>
        </w:rPr>
        <w:t xml:space="preserve">SKYRIUS </w:t>
      </w:r>
    </w:p>
    <w:p w14:paraId="370B2243" w14:textId="77777777" w:rsidR="001224C2" w:rsidRDefault="001224C2" w:rsidP="001224C2">
      <w:pPr>
        <w:pStyle w:val="Antrat1"/>
        <w:tabs>
          <w:tab w:val="left" w:pos="585"/>
        </w:tabs>
        <w:spacing w:after="120"/>
        <w:ind w:right="215"/>
        <w:rPr>
          <w:lang w:val="lt-LT"/>
        </w:rPr>
      </w:pPr>
      <w:r w:rsidRPr="00C96471">
        <w:rPr>
          <w:lang w:val="lt-LT"/>
        </w:rPr>
        <w:t>BENDROSIOS NUOSTATOS</w:t>
      </w:r>
    </w:p>
    <w:p w14:paraId="412E3B1B"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Jurbarko r. Skirsnemunės Jurgio Baltrušaičio pagrindinės mokyklos nuostatai (toliau – Nuostatai) reglamentuoja Skirsnemunės Jurgio Baltrušaičio pagrindinės 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ir pertvarkymo tvarką.</w:t>
      </w:r>
    </w:p>
    <w:p w14:paraId="259E61B0" w14:textId="566845ED" w:rsidR="001224C2" w:rsidRPr="00C96471" w:rsidRDefault="001224C2" w:rsidP="001224C2">
      <w:pPr>
        <w:pStyle w:val="Sraopastraipa"/>
        <w:numPr>
          <w:ilvl w:val="0"/>
          <w:numId w:val="9"/>
        </w:numPr>
        <w:tabs>
          <w:tab w:val="left" w:pos="1277"/>
        </w:tabs>
        <w:ind w:left="0" w:firstLine="851"/>
        <w:jc w:val="both"/>
        <w:rPr>
          <w:sz w:val="24"/>
        </w:rPr>
      </w:pPr>
      <w:r w:rsidRPr="00C96471">
        <w:rPr>
          <w:sz w:val="24"/>
        </w:rPr>
        <w:t xml:space="preserve">Oficialus švietimo įstaigos pavadinimas – Jurbarko r. Skirsnemunės Jurgio </w:t>
      </w:r>
      <w:r w:rsidR="00AD1005">
        <w:rPr>
          <w:sz w:val="24"/>
        </w:rPr>
        <w:t> </w:t>
      </w:r>
      <w:r w:rsidRPr="00C96471">
        <w:rPr>
          <w:sz w:val="24"/>
        </w:rPr>
        <w:t xml:space="preserve">Baltrušaičio pagrindinė mokykla, sutrumpintas pavadinimas – Skirsnemunės Jurgio </w:t>
      </w:r>
      <w:r w:rsidR="00AD1005">
        <w:t> </w:t>
      </w:r>
      <w:r w:rsidRPr="00C96471">
        <w:rPr>
          <w:sz w:val="24"/>
        </w:rPr>
        <w:t xml:space="preserve">Baltrušaičio </w:t>
      </w:r>
      <w:r w:rsidR="00AD1005">
        <w:rPr>
          <w:sz w:val="24"/>
        </w:rPr>
        <w:t> </w:t>
      </w:r>
      <w:r w:rsidRPr="00C96471">
        <w:rPr>
          <w:sz w:val="24"/>
        </w:rPr>
        <w:t>pagrindinė mokykla (toliau – Mokykla). Mokykla įregistruota Juridinių asmenų registre, kodas 190919221.</w:t>
      </w:r>
    </w:p>
    <w:p w14:paraId="48165F79" w14:textId="77777777" w:rsidR="001224C2" w:rsidRPr="00C96471" w:rsidRDefault="001224C2" w:rsidP="001224C2">
      <w:pPr>
        <w:pStyle w:val="Sraopastraipa"/>
        <w:numPr>
          <w:ilvl w:val="0"/>
          <w:numId w:val="9"/>
        </w:numPr>
        <w:tabs>
          <w:tab w:val="left" w:pos="1310"/>
        </w:tabs>
        <w:ind w:left="0" w:firstLine="851"/>
        <w:jc w:val="both"/>
        <w:rPr>
          <w:sz w:val="24"/>
        </w:rPr>
      </w:pPr>
      <w:r w:rsidRPr="00C96471">
        <w:rPr>
          <w:sz w:val="24"/>
        </w:rPr>
        <w:t>Remiantis istoriniais šaltiniais Mokykla įsteigta 1844 metais. 1998 metais Mokyklai suteiktas Jurgio Baltrušaičio vardas.</w:t>
      </w:r>
    </w:p>
    <w:p w14:paraId="1D598A30"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Teisinė forma – biudžetinė įstaiga, priklausomybė – savivaldybės.</w:t>
      </w:r>
    </w:p>
    <w:p w14:paraId="0F171621"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Mokyklos savininkas – Jurbarko rajono savivaldybė.</w:t>
      </w:r>
    </w:p>
    <w:p w14:paraId="03B8966E" w14:textId="77777777" w:rsidR="001224C2" w:rsidRPr="001224C2" w:rsidRDefault="001224C2" w:rsidP="001224C2">
      <w:pPr>
        <w:pStyle w:val="Sraopastraipa"/>
        <w:numPr>
          <w:ilvl w:val="0"/>
          <w:numId w:val="9"/>
        </w:numPr>
        <w:tabs>
          <w:tab w:val="left" w:pos="1310"/>
        </w:tabs>
        <w:ind w:left="0" w:firstLine="851"/>
        <w:jc w:val="both"/>
        <w:rPr>
          <w:sz w:val="24"/>
        </w:rPr>
      </w:pPr>
      <w:r w:rsidRPr="001224C2">
        <w:rPr>
          <w:sz w:val="24"/>
        </w:rPr>
        <w:t>Savininko teises ir pareigas įgyvendina 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5B6FB467" w14:textId="77777777" w:rsidR="001224C2" w:rsidRPr="001224C2" w:rsidRDefault="001224C2" w:rsidP="001224C2">
      <w:pPr>
        <w:pStyle w:val="Sraopastraipa"/>
        <w:numPr>
          <w:ilvl w:val="1"/>
          <w:numId w:val="9"/>
        </w:numPr>
        <w:tabs>
          <w:tab w:val="left" w:pos="1274"/>
        </w:tabs>
        <w:ind w:left="851" w:firstLine="0"/>
        <w:rPr>
          <w:sz w:val="24"/>
        </w:rPr>
      </w:pPr>
      <w:r w:rsidRPr="001224C2">
        <w:rPr>
          <w:sz w:val="24"/>
        </w:rPr>
        <w:t xml:space="preserve">Savivaldybės taryba, įgyvendinama Savivaldybės teises ir pareigas: </w:t>
      </w:r>
    </w:p>
    <w:p w14:paraId="6768C754"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 xml:space="preserve">Savivaldybės mero teikimu tvirtina Mokyklos nuostatus, jų pakeitimus ir papildymus; </w:t>
      </w:r>
    </w:p>
    <w:p w14:paraId="39B3E1A5"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priima sprendimą dėl Mokyklos buveinės pakeitimo;</w:t>
      </w:r>
    </w:p>
    <w:p w14:paraId="44E441A5"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 xml:space="preserve">priima sprendimą dėl Mokyklos reorganizavimo, likvidavimo ar pertvarkymo; </w:t>
      </w:r>
    </w:p>
    <w:p w14:paraId="03B73475"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sprendžia kitus Lietuvos Respublikos biudžetinių įstaigų įstatyme, kituose įstatymuose ir Mokyklos nuostatuose jos kompetencijai priskirtus klausimus;</w:t>
      </w:r>
    </w:p>
    <w:p w14:paraId="266413FE" w14:textId="77777777" w:rsidR="001224C2" w:rsidRPr="001224C2" w:rsidRDefault="001224C2" w:rsidP="006E57CE">
      <w:pPr>
        <w:pStyle w:val="Sraopastraipa"/>
        <w:numPr>
          <w:ilvl w:val="1"/>
          <w:numId w:val="9"/>
        </w:numPr>
        <w:tabs>
          <w:tab w:val="left" w:pos="1274"/>
        </w:tabs>
        <w:ind w:left="851" w:firstLine="0"/>
        <w:rPr>
          <w:sz w:val="24"/>
        </w:rPr>
      </w:pPr>
      <w:r w:rsidRPr="001224C2">
        <w:rPr>
          <w:sz w:val="24"/>
        </w:rPr>
        <w:t>Savivaldybės meras:</w:t>
      </w:r>
    </w:p>
    <w:p w14:paraId="685FC68C"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priima į pareigas, atšaukia ir atleidžia iš jų ar nušalina nuo pareigų Mokyklos direktorių;</w:t>
      </w:r>
    </w:p>
    <w:p w14:paraId="3D50C971"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teikia Savivaldybės tarybai tvirtinti Mokyklos nuostatus;</w:t>
      </w:r>
    </w:p>
    <w:p w14:paraId="5F4CD30F"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koordinuoja ir kontroliuoja Mokyklos veiklą, organizuoja jo teikiamų paslaugų kokybės stebėseną;</w:t>
      </w:r>
    </w:p>
    <w:p w14:paraId="2149CC94" w14:textId="77777777" w:rsidR="001224C2" w:rsidRPr="001224C2" w:rsidRDefault="001224C2" w:rsidP="001224C2">
      <w:pPr>
        <w:pStyle w:val="Sraopastraipa"/>
        <w:numPr>
          <w:ilvl w:val="2"/>
          <w:numId w:val="9"/>
        </w:numPr>
        <w:tabs>
          <w:tab w:val="left" w:pos="1274"/>
        </w:tabs>
        <w:ind w:left="0" w:firstLine="851"/>
        <w:rPr>
          <w:sz w:val="24"/>
        </w:rPr>
      </w:pPr>
      <w:r w:rsidRPr="001224C2">
        <w:rPr>
          <w:sz w:val="24"/>
        </w:rPr>
        <w:t>sprendžia kitus Lietuvos Respublikos biudžetinių įstaigų įstatyme, kituose įstatymuose ir Mokyklos nuostatuose jo kompetencijai priskirtus klausimus, susijusius su Mokyklos veiklos valdymu.</w:t>
      </w:r>
    </w:p>
    <w:p w14:paraId="273A1359"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Mokyklos adresas – Šaltinio g. 22, Skirsnemunės k., Jurbarko r. sav.</w:t>
      </w:r>
    </w:p>
    <w:p w14:paraId="7A04FF0A"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Švietimo įstaigos grupė – bendrojo lavinimo mokykla.</w:t>
      </w:r>
    </w:p>
    <w:p w14:paraId="2CB92E4D" w14:textId="77777777" w:rsidR="001224C2" w:rsidRPr="00C96471" w:rsidRDefault="001224C2" w:rsidP="001224C2">
      <w:pPr>
        <w:pStyle w:val="Sraopastraipa"/>
        <w:numPr>
          <w:ilvl w:val="0"/>
          <w:numId w:val="9"/>
        </w:numPr>
        <w:tabs>
          <w:tab w:val="left" w:pos="1274"/>
        </w:tabs>
        <w:ind w:left="0" w:firstLine="851"/>
        <w:jc w:val="both"/>
        <w:rPr>
          <w:sz w:val="24"/>
        </w:rPr>
      </w:pPr>
      <w:r w:rsidRPr="00C96471">
        <w:rPr>
          <w:sz w:val="24"/>
        </w:rPr>
        <w:t>Švietimo įstaigos tipas – pagrindinė mokykla.</w:t>
      </w:r>
    </w:p>
    <w:p w14:paraId="573209A0"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Pagrindinė paskirtis – organizuoti ir vykdyti ugdymo procesą mokiniams pagal ikimokyklinio, priešmokyklinio, pradinio ir pagrindinio ugdymo programas bei neformaliojo vaikų švietimo programas ir suteikti pradinį ir pagrindinį išsilavinimą.</w:t>
      </w:r>
    </w:p>
    <w:p w14:paraId="35A82E2B"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lastRenderedPageBreak/>
        <w:t>Mokymo kalba – lietuvių.</w:t>
      </w:r>
    </w:p>
    <w:p w14:paraId="100008CE"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Mokyklos mokymo formos yra šios: grupinio mokymosi ir (ar) pavienio mokymosi:</w:t>
      </w:r>
    </w:p>
    <w:p w14:paraId="6C5E90DD" w14:textId="77777777" w:rsidR="001224C2" w:rsidRPr="00C96471" w:rsidRDefault="001224C2" w:rsidP="001224C2">
      <w:pPr>
        <w:pStyle w:val="Sraopastraipa"/>
        <w:numPr>
          <w:ilvl w:val="1"/>
          <w:numId w:val="9"/>
        </w:numPr>
        <w:tabs>
          <w:tab w:val="left" w:pos="1646"/>
        </w:tabs>
        <w:ind w:left="0" w:firstLine="851"/>
        <w:rPr>
          <w:sz w:val="24"/>
        </w:rPr>
      </w:pPr>
      <w:r w:rsidRPr="00C96471">
        <w:rPr>
          <w:sz w:val="24"/>
        </w:rPr>
        <w:t>grupinio mokymosi forma įgyvendinama kasdieniu ir (ar) nuotoliniu mokymo proceso organizavimo būdais;</w:t>
      </w:r>
    </w:p>
    <w:p w14:paraId="02E859D0" w14:textId="77777777" w:rsidR="001224C2" w:rsidRPr="00C96471" w:rsidRDefault="001224C2" w:rsidP="001224C2">
      <w:pPr>
        <w:pStyle w:val="Sraopastraipa"/>
        <w:numPr>
          <w:ilvl w:val="1"/>
          <w:numId w:val="9"/>
        </w:numPr>
        <w:tabs>
          <w:tab w:val="left" w:pos="1579"/>
        </w:tabs>
        <w:ind w:left="0" w:firstLine="851"/>
        <w:rPr>
          <w:sz w:val="24"/>
        </w:rPr>
      </w:pPr>
      <w:r w:rsidRPr="00C96471">
        <w:rPr>
          <w:sz w:val="24"/>
        </w:rPr>
        <w:t>pavienio mokymosi forma įgyvendinama savarankišku, nuotoliniu mokymo proceso organizavimo būdais.</w:t>
      </w:r>
    </w:p>
    <w:p w14:paraId="26CA26DA"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Vykdomos švietimo programos – ikimokyklinio ugdymo, priešmokyklinio ugdymo, pradinio ir pagrindinio ugdymo.</w:t>
      </w:r>
    </w:p>
    <w:p w14:paraId="34414C12" w14:textId="3412F1AD" w:rsidR="001224C2" w:rsidRDefault="001224C2" w:rsidP="001224C2">
      <w:pPr>
        <w:pStyle w:val="Sraopastraipa"/>
        <w:numPr>
          <w:ilvl w:val="0"/>
          <w:numId w:val="9"/>
        </w:numPr>
        <w:tabs>
          <w:tab w:val="left" w:pos="1286"/>
        </w:tabs>
        <w:ind w:left="0" w:firstLine="851"/>
        <w:jc w:val="both"/>
        <w:rPr>
          <w:sz w:val="24"/>
        </w:rPr>
      </w:pPr>
      <w:r w:rsidRPr="00C96471">
        <w:rPr>
          <w:sz w:val="24"/>
        </w:rPr>
        <w:t>Mokykla yra viešasis juridinis asmuo, turintis antspaudą su valstybės herbu ir Mokyklos pavadinimu, atsiskaitomąją ir kitas sąskaitas Lietuvos Respublikos įregistruotuose bankuose, atributiką, numatyta tvarka įgytą paramos gavėjo statusą ir galintis gauti paramą, savo veiklą grindžia Lietuvos Respublikos Konstitucija, Lietuvos Respublikos įstatymais, Lietuvos</w:t>
      </w:r>
      <w:r w:rsidR="009F0E8F">
        <w:rPr>
          <w:sz w:val="24"/>
        </w:rPr>
        <w:t> </w:t>
      </w:r>
      <w:r w:rsidRPr="00C96471">
        <w:rPr>
          <w:sz w:val="24"/>
        </w:rPr>
        <w:t xml:space="preserve"> Respublikos nutarimais, Lietuvos Respublikos švietimo, mokslo ir sporto ministro įsakymais, kitais teisės aktais ir šiais Nuostatais.</w:t>
      </w:r>
    </w:p>
    <w:p w14:paraId="481014F9" w14:textId="77777777" w:rsidR="001224C2" w:rsidRDefault="001224C2" w:rsidP="00BB1BD7">
      <w:pPr>
        <w:pStyle w:val="Antrat1"/>
        <w:tabs>
          <w:tab w:val="left" w:pos="585"/>
        </w:tabs>
        <w:spacing w:before="240"/>
        <w:ind w:right="215"/>
        <w:rPr>
          <w:lang w:val="lt-LT"/>
        </w:rPr>
      </w:pPr>
      <w:r w:rsidRPr="00C96471">
        <w:rPr>
          <w:lang w:val="lt-LT"/>
        </w:rPr>
        <w:t xml:space="preserve">II. </w:t>
      </w:r>
      <w:r w:rsidRPr="00ED0745">
        <w:rPr>
          <w:lang w:val="lt-LT"/>
        </w:rPr>
        <w:t>SKYRIUS</w:t>
      </w:r>
    </w:p>
    <w:p w14:paraId="2C016468" w14:textId="77777777" w:rsidR="001224C2" w:rsidRDefault="001224C2" w:rsidP="001224C2">
      <w:pPr>
        <w:pStyle w:val="Antrat1"/>
        <w:tabs>
          <w:tab w:val="left" w:pos="585"/>
        </w:tabs>
        <w:spacing w:after="120"/>
        <w:ind w:right="215"/>
        <w:rPr>
          <w:lang w:val="lt-LT"/>
        </w:rPr>
      </w:pPr>
      <w:r w:rsidRPr="00C96471">
        <w:rPr>
          <w:lang w:val="lt-LT"/>
        </w:rPr>
        <w:t>MOKYKLOS VEIKLOS SRITYS IR RŪŠYS, TIKSLAS, UŽDAVINIAI, FUNKCIJOS, MOKYMOSI PASIEKIMUS ĮTEISINANČIŲ DOKUMENTŲ IŠDAVIMAS</w:t>
      </w:r>
    </w:p>
    <w:p w14:paraId="4C75BC5A" w14:textId="77777777" w:rsidR="001224C2" w:rsidRPr="00C96471" w:rsidRDefault="001224C2" w:rsidP="001224C2">
      <w:pPr>
        <w:pStyle w:val="Sraopastraipa"/>
        <w:numPr>
          <w:ilvl w:val="0"/>
          <w:numId w:val="9"/>
        </w:numPr>
        <w:tabs>
          <w:tab w:val="left" w:pos="1286"/>
        </w:tabs>
        <w:ind w:left="0" w:firstLine="851"/>
        <w:jc w:val="both"/>
        <w:rPr>
          <w:sz w:val="24"/>
        </w:rPr>
      </w:pPr>
      <w:r w:rsidRPr="00C96471">
        <w:rPr>
          <w:sz w:val="24"/>
        </w:rPr>
        <w:t>Mokyklos veiklos sritis – švietimas. Veiklos rūšys (pagal Ekonominės veiklos rūšių klasifikatorių, patvirtintą Statistikos departamento prie Lietuvos Respublikos Vyriausybės generalinio direktoriaus 2007 m. spalio 31 d. įsakymu Nr. DĮ-226 „ Dėl Ekonominės veiklos rūšių klasifikatoriaus pavadinimo“):</w:t>
      </w:r>
    </w:p>
    <w:p w14:paraId="5BC7A8FA"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Mokyklos švietimo veiklos rūšys:</w:t>
      </w:r>
    </w:p>
    <w:p w14:paraId="15AA6852" w14:textId="77777777" w:rsidR="001224C2" w:rsidRPr="00C96471" w:rsidRDefault="001224C2" w:rsidP="001224C2">
      <w:pPr>
        <w:pStyle w:val="Sraopastraipa"/>
        <w:numPr>
          <w:ilvl w:val="2"/>
          <w:numId w:val="9"/>
        </w:numPr>
        <w:tabs>
          <w:tab w:val="left" w:pos="1560"/>
          <w:tab w:val="left" w:pos="1754"/>
        </w:tabs>
        <w:ind w:left="0" w:firstLine="851"/>
        <w:rPr>
          <w:sz w:val="24"/>
        </w:rPr>
      </w:pPr>
      <w:r w:rsidRPr="00C96471">
        <w:rPr>
          <w:sz w:val="24"/>
        </w:rPr>
        <w:t>pagrindinė veiklos sritis – pagrindinis ugdymas, kodas 85.31.10;</w:t>
      </w:r>
    </w:p>
    <w:p w14:paraId="4570E20A"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kitos švietimo veiklos rūšys:</w:t>
      </w:r>
    </w:p>
    <w:p w14:paraId="169C61B7"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ikimokyklinis ugdymas, kodas 85.10.10;</w:t>
      </w:r>
    </w:p>
    <w:p w14:paraId="085D7948"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priešmokyklinis ugdymas, kodas 85.10.20;</w:t>
      </w:r>
    </w:p>
    <w:p w14:paraId="050283CB"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pradinis ugdymas, kodas 85.20;</w:t>
      </w:r>
    </w:p>
    <w:p w14:paraId="4C86C4E8"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kultūrinis švietimas, kodas 85.52;</w:t>
      </w:r>
    </w:p>
    <w:p w14:paraId="693CE107"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kitas, niekur nepriskirtas, švietimas, kodas 85.59;</w:t>
      </w:r>
    </w:p>
    <w:p w14:paraId="5F91C732"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švietimui būdingų paslaugų veikla, kodas 85.60;</w:t>
      </w:r>
    </w:p>
    <w:p w14:paraId="7693BA74"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kitos ne švietimo veiklos rūšys:</w:t>
      </w:r>
    </w:p>
    <w:p w14:paraId="1C64E68F"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nuosavo arba nuomojamojo nekilnojamojo turto nuoma ir eksploatavimas, kodas 68.20;</w:t>
      </w:r>
    </w:p>
    <w:p w14:paraId="65EDBD82"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vaikų poilsio stovyklų veikla, kodas 55.20.20;</w:t>
      </w:r>
    </w:p>
    <w:p w14:paraId="6C8C21F4"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vaikų dienos priežiūros veikla, kodas 88.91;</w:t>
      </w:r>
    </w:p>
    <w:p w14:paraId="56FF85E6" w14:textId="77777777" w:rsidR="001224C2" w:rsidRPr="00C96471" w:rsidRDefault="001224C2" w:rsidP="001224C2">
      <w:pPr>
        <w:pStyle w:val="Sraopastraipa"/>
        <w:numPr>
          <w:ilvl w:val="2"/>
          <w:numId w:val="9"/>
        </w:numPr>
        <w:tabs>
          <w:tab w:val="left" w:pos="1560"/>
          <w:tab w:val="left" w:pos="1843"/>
        </w:tabs>
        <w:ind w:left="0" w:firstLine="851"/>
        <w:rPr>
          <w:sz w:val="24"/>
        </w:rPr>
      </w:pPr>
      <w:r w:rsidRPr="00C96471">
        <w:rPr>
          <w:sz w:val="24"/>
        </w:rPr>
        <w:t xml:space="preserve">bibliotekų ir archyvų veikla, kodas 91.01. </w:t>
      </w:r>
    </w:p>
    <w:p w14:paraId="23C0B6E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veiklos tikslas – plėtoti dvasines, intelektines ir fizines asmens galias, ugdyti. kūrybingą, atsakingą pilietį, įgijusį kompetencijų, būtinų sėkmingai socialinei integracijai ir tolimesniam mokymuisi, profesinei karjerai.</w:t>
      </w:r>
    </w:p>
    <w:p w14:paraId="33366AEE"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uždaviniai:</w:t>
      </w:r>
    </w:p>
    <w:p w14:paraId="49B0F537" w14:textId="77777777" w:rsidR="001224C2" w:rsidRPr="00C96471" w:rsidRDefault="001224C2" w:rsidP="001224C2">
      <w:pPr>
        <w:pStyle w:val="Sraopastraipa"/>
        <w:numPr>
          <w:ilvl w:val="1"/>
          <w:numId w:val="9"/>
        </w:numPr>
        <w:tabs>
          <w:tab w:val="left" w:pos="1560"/>
        </w:tabs>
        <w:ind w:left="0" w:firstLine="851"/>
        <w:rPr>
          <w:sz w:val="24"/>
        </w:rPr>
      </w:pPr>
      <w:r w:rsidRPr="00C96471">
        <w:rPr>
          <w:sz w:val="24"/>
        </w:rPr>
        <w:t>užtikrinti kokybišką ikimokyklinio, priešmokyklinio, pradinio ir pagrindinio, neformaliojo vaikų švietimo programų vykdymą;</w:t>
      </w:r>
    </w:p>
    <w:p w14:paraId="24BC2722" w14:textId="77777777" w:rsidR="001224C2" w:rsidRPr="00C96471" w:rsidRDefault="001224C2" w:rsidP="001224C2">
      <w:pPr>
        <w:pStyle w:val="Sraopastraipa"/>
        <w:numPr>
          <w:ilvl w:val="1"/>
          <w:numId w:val="9"/>
        </w:numPr>
        <w:tabs>
          <w:tab w:val="left" w:pos="1560"/>
        </w:tabs>
        <w:spacing w:before="1"/>
        <w:ind w:left="0" w:firstLine="851"/>
        <w:rPr>
          <w:sz w:val="24"/>
        </w:rPr>
      </w:pPr>
      <w:r w:rsidRPr="00C96471">
        <w:rPr>
          <w:sz w:val="24"/>
        </w:rPr>
        <w:t>ugdymo procesą grįsti pedagogo asmenybe ir jo pasaulėžiūros, dorovinės ir profesinės kompetencijos nuolatinio augimo nuostata;</w:t>
      </w:r>
    </w:p>
    <w:p w14:paraId="61360942"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teikti informacinę, psichologinę, socialinę pedagoginę, specialiąją pedagoginę, specialiąją pagalbą;</w:t>
      </w:r>
    </w:p>
    <w:p w14:paraId="710E14DF"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užtikrinti sveiką, saugią, užkertančią smurto, prievartos apraiškoms ir žalingiems įpročiams aplinką</w:t>
      </w:r>
      <w:r>
        <w:rPr>
          <w:sz w:val="24"/>
        </w:rPr>
        <w:t>;</w:t>
      </w:r>
    </w:p>
    <w:p w14:paraId="44439E6E"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sudaryti sąlygas darbuotojams tobulinti kvalifikaciją, dalintis gerąja patirtimi.</w:t>
      </w:r>
    </w:p>
    <w:p w14:paraId="7121BFB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atlieka šias funkcijas:</w:t>
      </w:r>
    </w:p>
    <w:p w14:paraId="36C3F26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lastRenderedPageBreak/>
        <w:t>formuoja ugdymo turinį vadovaudamasi pagal Lietuvos Respublikos švietimo, mokslo ir sporto ministro patvirtint</w:t>
      </w:r>
      <w:r>
        <w:rPr>
          <w:sz w:val="24"/>
        </w:rPr>
        <w:t>as</w:t>
      </w:r>
      <w:r w:rsidRPr="00C96471">
        <w:rPr>
          <w:sz w:val="24"/>
        </w:rPr>
        <w:t xml:space="preserve"> Bendr</w:t>
      </w:r>
      <w:r>
        <w:rPr>
          <w:sz w:val="24"/>
        </w:rPr>
        <w:t>ąsias</w:t>
      </w:r>
      <w:r w:rsidRPr="00C96471">
        <w:rPr>
          <w:sz w:val="24"/>
        </w:rPr>
        <w:t xml:space="preserve"> program</w:t>
      </w:r>
      <w:r>
        <w:rPr>
          <w:sz w:val="24"/>
        </w:rPr>
        <w:t>as</w:t>
      </w:r>
      <w:r w:rsidRPr="00C96471">
        <w:rPr>
          <w:sz w:val="24"/>
        </w:rPr>
        <w:t>, atsižvelgdama į mokinių ugdymo(</w:t>
      </w:r>
      <w:proofErr w:type="spellStart"/>
      <w:r w:rsidRPr="00C96471">
        <w:rPr>
          <w:sz w:val="24"/>
        </w:rPr>
        <w:t>si</w:t>
      </w:r>
      <w:proofErr w:type="spellEnd"/>
      <w:r w:rsidRPr="00C96471">
        <w:rPr>
          <w:sz w:val="24"/>
        </w:rPr>
        <w:t>) poreikius ir interesus, mokinių pasiekimų ir pažangos vertinimo ugdymo procese informaciją, Mokyklos veiklos įsivertinimo ir išorinio vertinimo duomenis;</w:t>
      </w:r>
    </w:p>
    <w:p w14:paraId="1637DC4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rengia ir įgyvendina pradinio ir pagrindinio ugdymo programas papildančius bei mokinių poreikius tenkinančius šių programų modulius, neformaliojo vaikų švietimo programas;</w:t>
      </w:r>
    </w:p>
    <w:p w14:paraId="780B18E3"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vykdo ikimokyklinio, priešmokyklinio, pradinio ir pagrindinio ugdymo, neformaliojo vaikų švietimo programas, mokymo sutartyse sutartus įsipareigojimus, užtikrina geros kokybės švietimą;</w:t>
      </w:r>
    </w:p>
    <w:p w14:paraId="5CC6AF07"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konkretina ir individualizuoja formaliojo švietimo programas skirtingų gebėjimų mokiniams;</w:t>
      </w:r>
    </w:p>
    <w:p w14:paraId="4D359568"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dalyvauja mokinių ugdymo pasiekimų tyrime ir patikrinime teisės aktų nustatyta</w:t>
      </w:r>
      <w:r>
        <w:rPr>
          <w:sz w:val="24"/>
        </w:rPr>
        <w:t xml:space="preserve"> tvarka</w:t>
      </w:r>
      <w:r w:rsidRPr="00C96471">
        <w:rPr>
          <w:sz w:val="24"/>
        </w:rPr>
        <w:t>;</w:t>
      </w:r>
    </w:p>
    <w:p w14:paraId="1BB185E8" w14:textId="55CE56FC"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Mokykla išduoda mokymosi pasiekimus įteisinančius dokumentus Lietuvos </w:t>
      </w:r>
      <w:r w:rsidR="009F0E8F">
        <w:rPr>
          <w:sz w:val="24"/>
        </w:rPr>
        <w:t> </w:t>
      </w:r>
      <w:r w:rsidRPr="00C96471">
        <w:rPr>
          <w:sz w:val="24"/>
        </w:rPr>
        <w:t>Respublikos švietimo, mokslo ir sporto ministro nustatyta tvarka;</w:t>
      </w:r>
    </w:p>
    <w:p w14:paraId="046AE7EE"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1450565A" w14:textId="77777777" w:rsidR="001224C2" w:rsidRPr="00C96471" w:rsidRDefault="001224C2" w:rsidP="001224C2">
      <w:pPr>
        <w:pStyle w:val="Sraopastraipa"/>
        <w:numPr>
          <w:ilvl w:val="1"/>
          <w:numId w:val="9"/>
        </w:numPr>
        <w:tabs>
          <w:tab w:val="left" w:pos="1560"/>
          <w:tab w:val="left" w:pos="1644"/>
        </w:tabs>
        <w:ind w:left="0" w:firstLine="851"/>
        <w:rPr>
          <w:sz w:val="24"/>
        </w:rPr>
      </w:pPr>
      <w:r w:rsidRPr="00C96471">
        <w:rPr>
          <w:sz w:val="24"/>
        </w:rPr>
        <w:t>teikia mokiniams pedagoginę, informacinę, psichologinę, socialinę pedagoginę, specialiąją pedagoginę ir kitokią pagalbą, užtikrina profesinį orientavimą, informavimą ir konsultavimą;</w:t>
      </w:r>
    </w:p>
    <w:p w14:paraId="690D79B5" w14:textId="77777777" w:rsidR="001224C2" w:rsidRPr="00C96471" w:rsidRDefault="001224C2" w:rsidP="001224C2">
      <w:pPr>
        <w:pStyle w:val="Sraopastraipa"/>
        <w:numPr>
          <w:ilvl w:val="1"/>
          <w:numId w:val="9"/>
        </w:numPr>
        <w:tabs>
          <w:tab w:val="left" w:pos="1560"/>
          <w:tab w:val="left" w:pos="1634"/>
        </w:tabs>
        <w:ind w:left="0" w:firstLine="851"/>
        <w:rPr>
          <w:sz w:val="24"/>
        </w:rPr>
      </w:pPr>
      <w:r w:rsidRPr="00C96471">
        <w:rPr>
          <w:sz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45030BBD"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organizuoja mokinių, turinčių specialiųjų ugdymosi poreikių, </w:t>
      </w:r>
      <w:proofErr w:type="spellStart"/>
      <w:r w:rsidRPr="00C96471">
        <w:rPr>
          <w:sz w:val="24"/>
        </w:rPr>
        <w:t>įtraukųjį</w:t>
      </w:r>
      <w:proofErr w:type="spellEnd"/>
      <w:r w:rsidRPr="00C96471">
        <w:rPr>
          <w:sz w:val="24"/>
        </w:rPr>
        <w:t xml:space="preserve"> ugdymą(</w:t>
      </w:r>
      <w:proofErr w:type="spellStart"/>
      <w:r w:rsidRPr="00C96471">
        <w:rPr>
          <w:sz w:val="24"/>
        </w:rPr>
        <w:t>si</w:t>
      </w:r>
      <w:proofErr w:type="spellEnd"/>
      <w:r w:rsidRPr="00C96471">
        <w:rPr>
          <w:sz w:val="24"/>
        </w:rPr>
        <w:t>);</w:t>
      </w:r>
    </w:p>
    <w:p w14:paraId="20E63C96"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organizuoja mokiniams nuotolinį mokymą, mokymą namie Lietuvos Respublikos teisės aktų nustatyta tvarka;</w:t>
      </w:r>
    </w:p>
    <w:p w14:paraId="3BAF01B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bendradarbiauja su mokinių tėvais (kitais atstovais pagal įstatymą), asmens ir visuomenės sveikatos priežiūrą vykdančiomis institucijomis saugant ir stiprinant mokinių sveikatą;</w:t>
      </w:r>
    </w:p>
    <w:p w14:paraId="43E08372"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171F835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sveikas ir saugias mokymosi ir darbo aplinkos sąlygas;</w:t>
      </w:r>
    </w:p>
    <w:p w14:paraId="2EFE225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rūpinasi ugdymo turiniui įgyvendinti reikiamos materialinės bazės ir skaitmeninės mokymosi aplinkos kūrimu;</w:t>
      </w:r>
    </w:p>
    <w:p w14:paraId="6677D12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atlieka Mokyklos veiklos kokybės įsivertinimą;</w:t>
      </w:r>
    </w:p>
    <w:p w14:paraId="1DA06AF7"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viešai skelbia informaciją apie Mokyklos veiklą Lietuvos Respublikos švietimo, mokslo ir sporto ministro nustatyta tvarka;</w:t>
      </w:r>
    </w:p>
    <w:p w14:paraId="2E344160" w14:textId="77777777" w:rsidR="001224C2" w:rsidRDefault="001224C2" w:rsidP="001224C2">
      <w:pPr>
        <w:pStyle w:val="Sraopastraipa"/>
        <w:numPr>
          <w:ilvl w:val="1"/>
          <w:numId w:val="9"/>
        </w:numPr>
        <w:tabs>
          <w:tab w:val="left" w:pos="1560"/>
          <w:tab w:val="left" w:pos="1656"/>
        </w:tabs>
        <w:ind w:left="0" w:firstLine="851"/>
        <w:rPr>
          <w:sz w:val="24"/>
        </w:rPr>
      </w:pPr>
      <w:r w:rsidRPr="00C96471">
        <w:rPr>
          <w:sz w:val="24"/>
        </w:rPr>
        <w:t>atlieka kitas Lietuvos Respublikos įstatymų ir kitų teisės aktų numatytas funkcijas.</w:t>
      </w:r>
    </w:p>
    <w:p w14:paraId="25BCC9D5" w14:textId="77777777" w:rsidR="001224C2" w:rsidRDefault="001224C2" w:rsidP="00BB1BD7">
      <w:pPr>
        <w:pStyle w:val="Antrat1"/>
        <w:tabs>
          <w:tab w:val="left" w:pos="585"/>
        </w:tabs>
        <w:spacing w:before="240"/>
        <w:ind w:right="215"/>
        <w:rPr>
          <w:lang w:val="lt-LT"/>
        </w:rPr>
      </w:pPr>
      <w:r w:rsidRPr="00C96471">
        <w:rPr>
          <w:lang w:val="lt-LT"/>
        </w:rPr>
        <w:t xml:space="preserve">III. </w:t>
      </w:r>
      <w:r w:rsidRPr="00ED0745">
        <w:rPr>
          <w:lang w:val="lt-LT"/>
        </w:rPr>
        <w:t>SKYRIUS</w:t>
      </w:r>
    </w:p>
    <w:p w14:paraId="5697AE91" w14:textId="77777777" w:rsidR="001224C2" w:rsidRDefault="001224C2" w:rsidP="001224C2">
      <w:pPr>
        <w:pStyle w:val="Antrat1"/>
        <w:tabs>
          <w:tab w:val="left" w:pos="585"/>
        </w:tabs>
        <w:spacing w:after="120"/>
        <w:ind w:right="215"/>
        <w:rPr>
          <w:lang w:val="lt-LT"/>
        </w:rPr>
      </w:pPr>
      <w:r w:rsidRPr="00C96471">
        <w:rPr>
          <w:lang w:val="lt-LT"/>
        </w:rPr>
        <w:t>MOKYKLOS TEISĖS IR PAREIGOS</w:t>
      </w:r>
    </w:p>
    <w:p w14:paraId="1410E7B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įgyvendindama jai pavestus tikslus ir uždavinius, atlikdama jai priskirtas funkcijas, turi teisę:</w:t>
      </w:r>
    </w:p>
    <w:p w14:paraId="6797093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bendradarbiauti su Mokyklos veiklai įtakos turinčiais fiziniais ir juridiniais asmenimis;</w:t>
      </w:r>
    </w:p>
    <w:p w14:paraId="284853E0"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įstatymų nustatyta tvarka jungtis į asociacijas, dalyvauti jų veikloje;</w:t>
      </w:r>
    </w:p>
    <w:p w14:paraId="79C67F41"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lastRenderedPageBreak/>
        <w:t>parinkti mokymo metodus ir mokymosi veiklos būdus;</w:t>
      </w:r>
    </w:p>
    <w:p w14:paraId="4F0CDA5F"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sudaryti mokymo ir kitas sutartis;</w:t>
      </w:r>
    </w:p>
    <w:p w14:paraId="3B224EC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inicijuoti projektų ir programų rengimą, vykdyti ir dalyvauti šalies ir tarptautiniuose projektuose;</w:t>
      </w:r>
    </w:p>
    <w:p w14:paraId="2E35AB3F"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teikti projektų paraiškas Europos Sąjungos finansinei paramai gauti;</w:t>
      </w:r>
    </w:p>
    <w:p w14:paraId="5BF76022"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gauti paramą Lietuvos Respublikos labdaros ir paramos įstatymo nustatyta tvarka;</w:t>
      </w:r>
    </w:p>
    <w:p w14:paraId="3C2FE6C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naudotis kitomis Lietuvos Respublikos švietimo įstatymo ir kitų teisės aktų suteiktomis teisėmis.</w:t>
      </w:r>
    </w:p>
    <w:p w14:paraId="14B5EFE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22C18248" w14:textId="77777777" w:rsidR="001224C2" w:rsidRDefault="001224C2" w:rsidP="00BB1BD7">
      <w:pPr>
        <w:pStyle w:val="Antrat1"/>
        <w:tabs>
          <w:tab w:val="left" w:pos="585"/>
        </w:tabs>
        <w:spacing w:before="240"/>
        <w:ind w:right="215"/>
        <w:rPr>
          <w:lang w:val="lt-LT"/>
        </w:rPr>
      </w:pPr>
      <w:r w:rsidRPr="00C96471">
        <w:rPr>
          <w:lang w:val="lt-LT"/>
        </w:rPr>
        <w:t xml:space="preserve">IV. </w:t>
      </w:r>
      <w:r w:rsidRPr="00ED0745">
        <w:rPr>
          <w:lang w:val="lt-LT"/>
        </w:rPr>
        <w:t>SKYRIUS</w:t>
      </w:r>
    </w:p>
    <w:p w14:paraId="74AFC651" w14:textId="77777777" w:rsidR="001224C2" w:rsidRDefault="001224C2" w:rsidP="001224C2">
      <w:pPr>
        <w:pStyle w:val="Antrat1"/>
        <w:tabs>
          <w:tab w:val="left" w:pos="585"/>
        </w:tabs>
        <w:spacing w:after="120"/>
        <w:ind w:right="215"/>
        <w:rPr>
          <w:lang w:val="lt-LT"/>
        </w:rPr>
      </w:pPr>
      <w:r w:rsidRPr="00C96471">
        <w:rPr>
          <w:lang w:val="lt-LT"/>
        </w:rPr>
        <w:t>MOKYKLOS VEIKLOS ORGANIZAVIMAS IR VALDYMAS</w:t>
      </w:r>
    </w:p>
    <w:p w14:paraId="1657FA2E"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veikla organizuojama pagal Mokyklos direktoriaus patvirtintą:</w:t>
      </w:r>
    </w:p>
    <w:p w14:paraId="482567CA" w14:textId="77777777" w:rsidR="001224C2" w:rsidRPr="00C96471" w:rsidRDefault="001224C2" w:rsidP="001224C2">
      <w:pPr>
        <w:pStyle w:val="Sraopastraipa"/>
        <w:numPr>
          <w:ilvl w:val="1"/>
          <w:numId w:val="9"/>
        </w:numPr>
        <w:tabs>
          <w:tab w:val="left" w:pos="1562"/>
          <w:tab w:val="left" w:pos="1656"/>
        </w:tabs>
        <w:ind w:left="0" w:firstLine="851"/>
        <w:rPr>
          <w:sz w:val="24"/>
        </w:rPr>
      </w:pPr>
      <w:r w:rsidRPr="00C96471">
        <w:rPr>
          <w:sz w:val="24"/>
        </w:rPr>
        <w:t>strateginį planą, kuriam yra pritarusi Mokyklos taryba ir Jurbarko rajono savivaldybės vykdomoji institucija ar jos įgaliotas asmuo;</w:t>
      </w:r>
    </w:p>
    <w:p w14:paraId="5E0B893F"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metinį veiklos planą, kuriam yra pritarusi Mokyklos taryba;</w:t>
      </w:r>
    </w:p>
    <w:p w14:paraId="7B9D200F"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ugdymo planą, kuriam yra pritarusi Mokyklos taryba ir suderinusi Jurbarko rajono savivaldybės vykdomoji institucija ar jos įgaliotas asmuo.</w:t>
      </w:r>
    </w:p>
    <w:p w14:paraId="55E3C80C"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Mokyklai vadovauja direktorius, kurį viešo konkurso būdu į pareigas penkeriems metams skiria ir iš jų atleidžia Jurbarko rajono savivaldybės meras Lietuvos Respublikos vietos savivaldos ir Švietimo įstatymų nustatyta tvarka.</w:t>
      </w:r>
    </w:p>
    <w:p w14:paraId="1E7E6414" w14:textId="77777777" w:rsidR="001224C2" w:rsidRPr="001224C2" w:rsidRDefault="001224C2" w:rsidP="001224C2">
      <w:pPr>
        <w:pStyle w:val="Sraopastraipa"/>
        <w:numPr>
          <w:ilvl w:val="1"/>
          <w:numId w:val="9"/>
        </w:numPr>
        <w:tabs>
          <w:tab w:val="left" w:pos="1560"/>
          <w:tab w:val="left" w:pos="1656"/>
        </w:tabs>
        <w:ind w:left="0" w:firstLine="851"/>
        <w:rPr>
          <w:sz w:val="24"/>
        </w:rPr>
      </w:pPr>
      <w:bookmarkStart w:id="7" w:name="_Hlk178936591"/>
      <w:r w:rsidRPr="001224C2">
        <w:rPr>
          <w:sz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71D2266F" w14:textId="67EBD2EB" w:rsidR="001224C2" w:rsidRPr="001224C2" w:rsidRDefault="001224C2" w:rsidP="001224C2">
      <w:pPr>
        <w:pStyle w:val="Sraopastraipa"/>
        <w:numPr>
          <w:ilvl w:val="1"/>
          <w:numId w:val="9"/>
        </w:numPr>
        <w:tabs>
          <w:tab w:val="left" w:pos="1560"/>
          <w:tab w:val="left" w:pos="1656"/>
        </w:tabs>
        <w:ind w:left="0" w:firstLine="851"/>
        <w:rPr>
          <w:sz w:val="24"/>
        </w:rPr>
      </w:pPr>
      <w:r w:rsidRPr="001224C2">
        <w:rPr>
          <w:sz w:val="24"/>
        </w:rPr>
        <w:t xml:space="preserve">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9F0E8F">
        <w:rPr>
          <w:sz w:val="24"/>
        </w:rPr>
        <w:t> </w:t>
      </w:r>
      <w:r w:rsidR="004B07EB">
        <w:rPr>
          <w:sz w:val="24"/>
        </w:rPr>
        <w:t>R</w:t>
      </w:r>
      <w:r w:rsidRPr="001224C2">
        <w:rPr>
          <w:sz w:val="24"/>
        </w:rPr>
        <w:t xml:space="preserve">espublikos </w:t>
      </w:r>
      <w:r w:rsidR="004B07EB">
        <w:rPr>
          <w:sz w:val="24"/>
        </w:rPr>
        <w:t>š</w:t>
      </w:r>
      <w:r w:rsidRPr="001224C2">
        <w:rPr>
          <w:sz w:val="24"/>
        </w:rPr>
        <w:t xml:space="preserve">vietimo įstatymo 59 straipsnio 4 dalyje nustatyta tvarka arba paskiriamas buvęs kitos švietimo įstaigos vadovas penkerių metų kadencijai Lietuvos </w:t>
      </w:r>
      <w:r w:rsidR="004B07EB">
        <w:rPr>
          <w:sz w:val="24"/>
        </w:rPr>
        <w:t>R</w:t>
      </w:r>
      <w:r w:rsidRPr="001224C2">
        <w:rPr>
          <w:sz w:val="24"/>
        </w:rPr>
        <w:t xml:space="preserve">espublikos </w:t>
      </w:r>
      <w:r w:rsidR="004B07EB">
        <w:rPr>
          <w:sz w:val="24"/>
        </w:rPr>
        <w:t>š</w:t>
      </w:r>
      <w:r w:rsidRPr="001224C2">
        <w:rPr>
          <w:sz w:val="24"/>
        </w:rPr>
        <w:t>vietimo įstatymo 59 straipsnio 9 dalyje nustatyta tvarka.</w:t>
      </w:r>
    </w:p>
    <w:p w14:paraId="261961FE" w14:textId="77777777" w:rsidR="001224C2" w:rsidRPr="001224C2" w:rsidRDefault="001224C2" w:rsidP="001224C2">
      <w:pPr>
        <w:pStyle w:val="Sraopastraipa"/>
        <w:numPr>
          <w:ilvl w:val="1"/>
          <w:numId w:val="9"/>
        </w:numPr>
        <w:tabs>
          <w:tab w:val="left" w:pos="1560"/>
          <w:tab w:val="left" w:pos="1656"/>
        </w:tabs>
        <w:ind w:left="0" w:firstLine="851"/>
        <w:rPr>
          <w:sz w:val="24"/>
        </w:rPr>
      </w:pPr>
      <w:r w:rsidRPr="001224C2">
        <w:rPr>
          <w:sz w:val="24"/>
        </w:rPr>
        <w:t>Mokyklos direktorius</w:t>
      </w:r>
      <w:r w:rsidR="004B07EB">
        <w:rPr>
          <w:sz w:val="24"/>
        </w:rPr>
        <w:t>,</w:t>
      </w:r>
      <w:r w:rsidRPr="001224C2">
        <w:rPr>
          <w:sz w:val="24"/>
        </w:rPr>
        <w:t xml:space="preserve"> nepasibaigus jo kadencijai</w:t>
      </w:r>
      <w:r w:rsidR="004B07EB">
        <w:rPr>
          <w:sz w:val="24"/>
        </w:rPr>
        <w:t>,</w:t>
      </w:r>
      <w:r w:rsidRPr="001224C2">
        <w:rPr>
          <w:sz w:val="24"/>
        </w:rPr>
        <w:t xml:space="preserve"> gali būti atšaukiamas </w:t>
      </w:r>
      <w:r w:rsidR="00687128" w:rsidRPr="00687128">
        <w:rPr>
          <w:sz w:val="24"/>
          <w:highlight w:val="yellow"/>
        </w:rPr>
        <w:t>Savivaldybės mero potvarkiu</w:t>
      </w:r>
      <w:r w:rsidR="00687128" w:rsidRPr="00687128">
        <w:rPr>
          <w:sz w:val="24"/>
        </w:rPr>
        <w:t xml:space="preserve"> </w:t>
      </w:r>
      <w:r w:rsidRPr="001224C2">
        <w:rPr>
          <w:sz w:val="24"/>
        </w:rPr>
        <w:t>iš pareigų tik dėl šių priežasčių:</w:t>
      </w:r>
    </w:p>
    <w:p w14:paraId="36D115E1" w14:textId="77777777" w:rsidR="001224C2" w:rsidRPr="001224C2" w:rsidRDefault="001224C2" w:rsidP="001224C2">
      <w:pPr>
        <w:pStyle w:val="Sraopastraipa"/>
        <w:numPr>
          <w:ilvl w:val="2"/>
          <w:numId w:val="9"/>
        </w:numPr>
        <w:tabs>
          <w:tab w:val="left" w:pos="1034"/>
          <w:tab w:val="left" w:pos="1560"/>
        </w:tabs>
        <w:ind w:left="0" w:firstLine="851"/>
        <w:rPr>
          <w:sz w:val="24"/>
        </w:rPr>
      </w:pPr>
      <w:r w:rsidRPr="001224C2">
        <w:rPr>
          <w:sz w:val="24"/>
        </w:rPr>
        <w:t>asmuo praranda nepriekaištingą reputaciją;</w:t>
      </w:r>
    </w:p>
    <w:p w14:paraId="0E4132F5" w14:textId="77777777" w:rsidR="001224C2" w:rsidRDefault="001224C2" w:rsidP="001224C2">
      <w:pPr>
        <w:pStyle w:val="Sraopastraipa"/>
        <w:numPr>
          <w:ilvl w:val="2"/>
          <w:numId w:val="9"/>
        </w:numPr>
        <w:tabs>
          <w:tab w:val="left" w:pos="1034"/>
          <w:tab w:val="left" w:pos="1560"/>
        </w:tabs>
        <w:ind w:left="0" w:firstLine="851"/>
        <w:rPr>
          <w:sz w:val="24"/>
        </w:rPr>
      </w:pPr>
      <w:r w:rsidRPr="001224C2">
        <w:rPr>
          <w:sz w:val="24"/>
        </w:rPr>
        <w:t xml:space="preserve">paaiškėja, kad dalyvaudamas viešame konkurse vadovo pareigoms eiti nuslėpė ar pateikė tikrovės neatitinkančius duomenis, dėl kurių negalėjo būti priimtas į vadovo pareigas. </w:t>
      </w:r>
    </w:p>
    <w:p w14:paraId="764C88CA" w14:textId="77777777" w:rsidR="00687128" w:rsidRPr="00687128" w:rsidRDefault="00687128" w:rsidP="00687128">
      <w:pPr>
        <w:pStyle w:val="Sraopastraipa"/>
        <w:numPr>
          <w:ilvl w:val="1"/>
          <w:numId w:val="9"/>
        </w:numPr>
        <w:tabs>
          <w:tab w:val="left" w:pos="1560"/>
          <w:tab w:val="left" w:pos="1656"/>
        </w:tabs>
        <w:ind w:left="0" w:firstLine="851"/>
        <w:rPr>
          <w:sz w:val="24"/>
          <w:highlight w:val="yellow"/>
        </w:rPr>
      </w:pPr>
      <w:r w:rsidRPr="00687128">
        <w:rPr>
          <w:sz w:val="24"/>
          <w:highlight w:val="yellow"/>
        </w:rPr>
        <w:t xml:space="preserve">Mokyklos direktorius apie galimą jo atšaukimą </w:t>
      </w:r>
      <w:r>
        <w:rPr>
          <w:sz w:val="24"/>
          <w:highlight w:val="yellow"/>
        </w:rPr>
        <w:t>S</w:t>
      </w:r>
      <w:r w:rsidRPr="00687128">
        <w:rPr>
          <w:sz w:val="24"/>
          <w:highlight w:val="yellow"/>
        </w:rPr>
        <w:t xml:space="preserve">avivaldybės mero rašytiniu pranešimu informuojamas ne vėliau kaip likus 7 darbo dienoms iki sprendimo dėl </w:t>
      </w:r>
      <w:r>
        <w:rPr>
          <w:sz w:val="24"/>
          <w:highlight w:val="yellow"/>
        </w:rPr>
        <w:t>M</w:t>
      </w:r>
      <w:r w:rsidRPr="00687128">
        <w:rPr>
          <w:sz w:val="24"/>
          <w:highlight w:val="yellow"/>
        </w:rPr>
        <w:t xml:space="preserve">okyklos direktoriaus galimo atšaukimo priėmimo dienos. Pranešime nurodoma sprendimo dėl </w:t>
      </w:r>
      <w:r>
        <w:rPr>
          <w:sz w:val="24"/>
          <w:highlight w:val="yellow"/>
        </w:rPr>
        <w:t>M</w:t>
      </w:r>
      <w:r w:rsidRPr="00687128">
        <w:rPr>
          <w:sz w:val="24"/>
          <w:highlight w:val="yellow"/>
        </w:rPr>
        <w:t xml:space="preserve">okyklos direktoriaus galimo atšaukimo data, atšaukimo priežastis bei pažymima apie </w:t>
      </w:r>
      <w:r>
        <w:rPr>
          <w:sz w:val="24"/>
          <w:highlight w:val="yellow"/>
        </w:rPr>
        <w:t>M</w:t>
      </w:r>
      <w:r w:rsidRPr="00687128">
        <w:rPr>
          <w:sz w:val="24"/>
          <w:highlight w:val="yellow"/>
        </w:rPr>
        <w:t>okyklos direktoriaus teisę ne vėliau kaip likus 3 darbo dienoms iki sprendimo priėmimo dienos pateikti savo argumentuotus paaiškinimus.</w:t>
      </w:r>
    </w:p>
    <w:bookmarkEnd w:id="7"/>
    <w:p w14:paraId="7128988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tiesiogiai pavaldus Jurbarko rajono savivaldybės merui ir atskaitingas Jurbarko rajono savivaldybės tarybai.</w:t>
      </w:r>
    </w:p>
    <w:p w14:paraId="3D7069A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w:t>
      </w:r>
    </w:p>
    <w:p w14:paraId="1C921A31"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organizuoja Mokyklos darbą, kad būtų įgyvendintas Mokyklos tikslas ir atliekamos </w:t>
      </w:r>
      <w:r w:rsidRPr="00C96471">
        <w:rPr>
          <w:sz w:val="24"/>
        </w:rPr>
        <w:lastRenderedPageBreak/>
        <w:t>nustatytos funkcijos;</w:t>
      </w:r>
    </w:p>
    <w:p w14:paraId="2C037A35" w14:textId="77777777" w:rsidR="001224C2" w:rsidRPr="00C96471" w:rsidRDefault="001224C2" w:rsidP="001224C2">
      <w:pPr>
        <w:pStyle w:val="Sraopastraipa"/>
        <w:numPr>
          <w:ilvl w:val="1"/>
          <w:numId w:val="9"/>
        </w:numPr>
        <w:tabs>
          <w:tab w:val="left" w:pos="1577"/>
          <w:tab w:val="left" w:pos="1656"/>
        </w:tabs>
        <w:ind w:left="0" w:firstLine="851"/>
        <w:rPr>
          <w:sz w:val="24"/>
        </w:rPr>
      </w:pPr>
      <w:r w:rsidRPr="00C96471">
        <w:rPr>
          <w:sz w:val="24"/>
        </w:rPr>
        <w:t>inicijuoja ir organizuoja Mokyklos strateginio plano, metinio veiklos plano, ugdymo plano, švietimo programų rengimą, juos tvirtina, vadovauja jų vykdymui;</w:t>
      </w:r>
    </w:p>
    <w:p w14:paraId="1C7403C5" w14:textId="77777777" w:rsidR="001224C2" w:rsidRPr="0006633A" w:rsidRDefault="001224C2" w:rsidP="001224C2">
      <w:pPr>
        <w:pStyle w:val="Sraopastraipa"/>
        <w:numPr>
          <w:ilvl w:val="1"/>
          <w:numId w:val="9"/>
        </w:numPr>
        <w:tabs>
          <w:tab w:val="left" w:pos="1560"/>
          <w:tab w:val="left" w:pos="1656"/>
        </w:tabs>
        <w:ind w:left="0" w:firstLine="851"/>
        <w:rPr>
          <w:sz w:val="24"/>
          <w:szCs w:val="24"/>
        </w:rPr>
      </w:pPr>
      <w:r w:rsidRPr="0006633A">
        <w:rPr>
          <w:sz w:val="24"/>
          <w:szCs w:val="24"/>
        </w:rPr>
        <w:t xml:space="preserve">suderinęs su Jurbarko rajono savivaldybės vykdomąja institucija ar jos įgaliotu asmeniu, </w:t>
      </w:r>
      <w:r w:rsidRPr="001224C2">
        <w:t>konsultuodamasis su darbuotojų atstovais</w:t>
      </w:r>
      <w:r w:rsidRPr="0006633A">
        <w:rPr>
          <w:sz w:val="24"/>
          <w:szCs w:val="24"/>
        </w:rPr>
        <w:t xml:space="preserve"> tvirtina pareigybių sąrašą</w:t>
      </w:r>
      <w:r w:rsidRPr="005852D8">
        <w:rPr>
          <w:sz w:val="24"/>
          <w:szCs w:val="24"/>
        </w:rPr>
        <w:t>;</w:t>
      </w:r>
    </w:p>
    <w:p w14:paraId="29C15F1B" w14:textId="77777777" w:rsidR="001224C2" w:rsidRPr="00C96471" w:rsidRDefault="001224C2" w:rsidP="001224C2">
      <w:pPr>
        <w:pStyle w:val="Sraopastraipa"/>
        <w:numPr>
          <w:ilvl w:val="1"/>
          <w:numId w:val="9"/>
        </w:numPr>
        <w:tabs>
          <w:tab w:val="left" w:pos="1560"/>
          <w:tab w:val="left" w:pos="1641"/>
        </w:tabs>
        <w:ind w:left="0" w:firstLine="851"/>
        <w:rPr>
          <w:sz w:val="24"/>
        </w:rPr>
      </w:pPr>
      <w:r w:rsidRPr="00C96471">
        <w:rPr>
          <w:sz w:val="24"/>
        </w:rPr>
        <w:t>nustatyta tvarka skiria ir atleidžia darbuotojus, rengia ir tvirtina jų pareigybių aprašymus, atlieka kitas su darbo santykiais susijusias funkcijas teisės aktų nustatyta tvarka;</w:t>
      </w:r>
    </w:p>
    <w:p w14:paraId="7A6A4DAC"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priima mokinius savininko teises ir pareigas įgyvendinančios institucijos nustatyta tvarka, sudaro mokymo sutartis teisės aktų nustatyta tvarka;</w:t>
      </w:r>
    </w:p>
    <w:p w14:paraId="5B32A888"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leidžia įsakymus ir kontroliuoja jų vykdymą;</w:t>
      </w:r>
    </w:p>
    <w:p w14:paraId="41785CB9"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sudaro komisijas, darbo grupes;</w:t>
      </w:r>
    </w:p>
    <w:p w14:paraId="4189ED97" w14:textId="77777777" w:rsidR="001224C2" w:rsidRPr="00C96471" w:rsidRDefault="001224C2" w:rsidP="001224C2">
      <w:pPr>
        <w:pStyle w:val="Sraopastraipa"/>
        <w:numPr>
          <w:ilvl w:val="1"/>
          <w:numId w:val="9"/>
        </w:numPr>
        <w:tabs>
          <w:tab w:val="left" w:pos="1560"/>
          <w:tab w:val="left" w:pos="1634"/>
        </w:tabs>
        <w:ind w:left="0" w:firstLine="851"/>
        <w:rPr>
          <w:sz w:val="24"/>
        </w:rPr>
      </w:pPr>
      <w:r w:rsidRPr="00C96471">
        <w:rPr>
          <w:sz w:val="24"/>
        </w:rPr>
        <w:t>tvirtina Mokyklos darbo tvarkos taisykles;</w:t>
      </w:r>
    </w:p>
    <w:p w14:paraId="636C7F2A" w14:textId="77777777" w:rsidR="001224C2" w:rsidRPr="00C96471" w:rsidRDefault="001224C2" w:rsidP="001224C2">
      <w:pPr>
        <w:pStyle w:val="Sraopastraipa"/>
        <w:numPr>
          <w:ilvl w:val="1"/>
          <w:numId w:val="9"/>
        </w:numPr>
        <w:tabs>
          <w:tab w:val="left" w:pos="1560"/>
          <w:tab w:val="left" w:pos="1673"/>
        </w:tabs>
        <w:ind w:left="0" w:firstLine="851"/>
        <w:rPr>
          <w:sz w:val="24"/>
        </w:rPr>
      </w:pPr>
      <w:r w:rsidRPr="00C96471">
        <w:rPr>
          <w:sz w:val="24"/>
        </w:rPr>
        <w:t>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45748C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inicijuoja Mokyklos savivaldos institucijų sudarymą ir skatina jų veiklą;</w:t>
      </w:r>
    </w:p>
    <w:p w14:paraId="338F9797" w14:textId="77777777" w:rsidR="001224C2" w:rsidRPr="00C96471" w:rsidRDefault="001224C2" w:rsidP="001224C2">
      <w:pPr>
        <w:pStyle w:val="Sraopastraipa"/>
        <w:numPr>
          <w:ilvl w:val="1"/>
          <w:numId w:val="9"/>
        </w:numPr>
        <w:tabs>
          <w:tab w:val="left" w:pos="1560"/>
          <w:tab w:val="left" w:pos="1680"/>
        </w:tabs>
        <w:ind w:left="0" w:firstLine="851"/>
        <w:rPr>
          <w:sz w:val="24"/>
        </w:rPr>
      </w:pPr>
      <w:r w:rsidRPr="00C96471">
        <w:rPr>
          <w:sz w:val="24"/>
        </w:rPr>
        <w:t>rūpinasi intelektiniais, materialiniais, finansiniais, informaciniais ištekliais, užtikrina optimalų jų valdymą ir naudojimą;</w:t>
      </w:r>
    </w:p>
    <w:p w14:paraId="26B7568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 mokinio elgesio normų pažeidimą gali skirti mokiniui drausmines auklėjamojo poveikio priemones, numatytas Vaiko teisių apsaugos pagrindų įstatyme;</w:t>
      </w:r>
    </w:p>
    <w:p w14:paraId="627EFDE9"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 xml:space="preserve">Vaiko minimalios ir vidutinės priežiūros įstatymo nustatyta tvarka kreipiasi į </w:t>
      </w:r>
      <w:r w:rsidRPr="001224C2">
        <w:rPr>
          <w:sz w:val="24"/>
          <w:szCs w:val="24"/>
        </w:rPr>
        <w:t>Jurbarko rajono savivaldybės merą</w:t>
      </w:r>
      <w:r w:rsidRPr="00740D00">
        <w:rPr>
          <w:szCs w:val="24"/>
        </w:rPr>
        <w:t xml:space="preserve"> </w:t>
      </w:r>
      <w:r w:rsidRPr="004137BB">
        <w:rPr>
          <w:sz w:val="24"/>
        </w:rPr>
        <w:t>dėl minimalios ir vidutinės priežiūros priemonių ir koordinuotai teikiamų paslaugų skyrimo vaikams ir šeimoms</w:t>
      </w:r>
      <w:r w:rsidRPr="00C96471">
        <w:rPr>
          <w:sz w:val="24"/>
        </w:rPr>
        <w:t>;</w:t>
      </w:r>
    </w:p>
    <w:p w14:paraId="3CDFCC6E"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sudaro Mokyklos vardu sutartis Mokyklos funkcijoms vykdyti;</w:t>
      </w:r>
    </w:p>
    <w:p w14:paraId="70B26A4E"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kiekvienais metais teikia Mokyklos bendruomenei ir Mokyklos tarybai svarstyti ir viešai paskelbia savo metų veiklos ataskaitą;</w:t>
      </w:r>
    </w:p>
    <w:p w14:paraId="07A5241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bendradarbiauja su mokinių tėvais (kitais atstovais pagal įstatymą), pagalbą mokiniui, mokytojui ir Mokyklai teikiančiomis įstaigomis ir institucijomis;</w:t>
      </w:r>
    </w:p>
    <w:p w14:paraId="6565E2EA"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užtikrina racionalų lėšų ir turto naudojimą, veiksmingą Mokyklos vidaus kontrolės sistemos sukūrimą, jos veikimą ir tobulinimą;</w:t>
      </w:r>
    </w:p>
    <w:p w14:paraId="10BF0812"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atstovauja Mokyklai kitose institucijose;</w:t>
      </w:r>
    </w:p>
    <w:p w14:paraId="0BA564F2"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dalį savo funkcijų Lietuvos Respublikos teisės aktų nustatyta tvarka gali pavesti atlikti Mokyklos direktoriaus pavaduotojams;</w:t>
      </w:r>
    </w:p>
    <w:p w14:paraId="631E598D"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atlieka kitas teisės aktuose ir Mokyklos direktoriaus pareigybės aprašyme nustatytas funkcijas.</w:t>
      </w:r>
    </w:p>
    <w:p w14:paraId="1E5E548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atsako už:</w:t>
      </w:r>
    </w:p>
    <w:p w14:paraId="23DEBFBA"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Mokyklos veiklą ir jos rezultatus;</w:t>
      </w:r>
    </w:p>
    <w:p w14:paraId="336E0AE1" w14:textId="77777777" w:rsidR="001224C2" w:rsidRPr="00C96471" w:rsidRDefault="001224C2" w:rsidP="001224C2">
      <w:pPr>
        <w:pStyle w:val="Sraopastraipa"/>
        <w:numPr>
          <w:ilvl w:val="1"/>
          <w:numId w:val="9"/>
        </w:numPr>
        <w:tabs>
          <w:tab w:val="left" w:pos="1560"/>
          <w:tab w:val="left" w:pos="1632"/>
        </w:tabs>
        <w:ind w:left="0" w:firstLine="851"/>
        <w:rPr>
          <w:sz w:val="24"/>
        </w:rPr>
      </w:pPr>
      <w:r w:rsidRPr="00C96471">
        <w:rPr>
          <w:sz w:val="24"/>
        </w:rPr>
        <w:t>Lietuvos Respublikos įstatymų ir kitų teisės aktų, Nuostatų laikymąsi, tinkamą funkcijų atlikimą;</w:t>
      </w:r>
    </w:p>
    <w:p w14:paraId="1FA41815"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demokratinį Mokyklos valdymą, skaidriai priimamus sprendimus, bendruomenės narių informavimą, personalo kvalifikacijos tobulinimą, sveiką ir saugią Mokyklos aplinką;</w:t>
      </w:r>
    </w:p>
    <w:p w14:paraId="753C95E6" w14:textId="77777777" w:rsidR="001224C2" w:rsidRPr="00C96471" w:rsidRDefault="001224C2" w:rsidP="001224C2">
      <w:pPr>
        <w:pStyle w:val="Sraopastraipa"/>
        <w:numPr>
          <w:ilvl w:val="1"/>
          <w:numId w:val="9"/>
        </w:numPr>
        <w:tabs>
          <w:tab w:val="left" w:pos="1560"/>
          <w:tab w:val="left" w:pos="1656"/>
        </w:tabs>
        <w:ind w:left="0" w:firstLine="851"/>
        <w:rPr>
          <w:sz w:val="24"/>
        </w:rPr>
      </w:pPr>
      <w:r w:rsidRPr="00C96471">
        <w:rPr>
          <w:sz w:val="24"/>
        </w:rPr>
        <w:t>asmens duomenų teisinę apsaugą, teikiamų ataskaitų rinkinių ir statistinių ataskaitų teisingumą.</w:t>
      </w:r>
    </w:p>
    <w:p w14:paraId="304F823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direktoriaus pavaduotojai tiesiogiai vadovauja jų kompetencijai priskirtoms veiklos sritims bei atsako už kokybišką priskirtų funkcijų vykdymą.</w:t>
      </w:r>
    </w:p>
    <w:p w14:paraId="7542E339"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Mokyklos direktorius įstatymų nustatyta tvarka kartu su Mokyklos taryba sprendžia klausimą dėl leidimo ant Mokyklos pastatų ar Mokyklos teritorijoje statyti judriojo (mobiliojo) ryšio stotis.</w:t>
      </w:r>
    </w:p>
    <w:p w14:paraId="2213F5D9" w14:textId="77777777" w:rsidR="001224C2" w:rsidRPr="001224C2" w:rsidRDefault="001224C2" w:rsidP="001224C2">
      <w:pPr>
        <w:pStyle w:val="Sraopastraipa"/>
        <w:numPr>
          <w:ilvl w:val="0"/>
          <w:numId w:val="9"/>
        </w:numPr>
        <w:tabs>
          <w:tab w:val="left" w:pos="1276"/>
        </w:tabs>
        <w:ind w:left="0" w:firstLine="851"/>
        <w:jc w:val="both"/>
        <w:rPr>
          <w:sz w:val="24"/>
        </w:rPr>
      </w:pPr>
      <w:r w:rsidRPr="001224C2">
        <w:rPr>
          <w:sz w:val="24"/>
        </w:rPr>
        <w:t xml:space="preserve">Mokykloje metodinei veiklai organizuoti sudaromos dalykų metodinės grupės. </w:t>
      </w:r>
      <w:r w:rsidRPr="001224C2">
        <w:rPr>
          <w:sz w:val="24"/>
        </w:rPr>
        <w:lastRenderedPageBreak/>
        <w:t>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72CB4E49" w14:textId="77777777" w:rsidR="001224C2" w:rsidRPr="001224C2" w:rsidRDefault="001224C2" w:rsidP="001224C2">
      <w:pPr>
        <w:pStyle w:val="Sraopastraipa"/>
        <w:numPr>
          <w:ilvl w:val="0"/>
          <w:numId w:val="9"/>
        </w:numPr>
        <w:tabs>
          <w:tab w:val="left" w:pos="1276"/>
        </w:tabs>
        <w:ind w:left="0" w:firstLine="851"/>
        <w:jc w:val="both"/>
        <w:rPr>
          <w:sz w:val="24"/>
        </w:rPr>
      </w:pPr>
      <w:r w:rsidRPr="001224C2">
        <w:rPr>
          <w:sz w:val="24"/>
        </w:rPr>
        <w:t>Metodinė grupė atlieka šias funkcijas:</w:t>
      </w:r>
    </w:p>
    <w:p w14:paraId="7C873928"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aptaria ugdymo turinį, mokinių ugdymosi poreikius ir susitaria dėl mokomųjų dalykų, dalykų modulių, pasirenkamųjų dalykų pasiūlos;</w:t>
      </w:r>
    </w:p>
    <w:p w14:paraId="6AA8B06F"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atrenka, integruoja ir derina mokomųjų dalykų mokymo turinį;</w:t>
      </w:r>
    </w:p>
    <w:p w14:paraId="64858ABB"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tariasi dėl mokomųjų dalykų ilgalaikių planų rengimo principų ir tvarkos;</w:t>
      </w:r>
    </w:p>
    <w:p w14:paraId="72282429"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aptaria klausimus dėl vadovėlių ir mokymo priemonių pasirinkimo bei naudojimo;</w:t>
      </w:r>
    </w:p>
    <w:p w14:paraId="09003F3F"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nagrinėja mokinių ugdymo(</w:t>
      </w:r>
      <w:proofErr w:type="spellStart"/>
      <w:r w:rsidRPr="001224C2">
        <w:rPr>
          <w:sz w:val="24"/>
        </w:rPr>
        <w:t>si</w:t>
      </w:r>
      <w:proofErr w:type="spellEnd"/>
      <w:r w:rsidRPr="001224C2">
        <w:rPr>
          <w:sz w:val="24"/>
        </w:rPr>
        <w:t>) sėkmingumą, jų pasiekimus;</w:t>
      </w:r>
    </w:p>
    <w:p w14:paraId="6986FB39"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susitaria dėl mokinių pasiekimų ir pažangos vertinimo būdų;</w:t>
      </w:r>
    </w:p>
    <w:p w14:paraId="7A60A168"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konsultuojasi tarpusavyje ir su švietimo pagalbos specialistais dėl mokinių, turinčių specialiųjų ugdymosi poreikių, mokymo, pedagoginių problemų sprendimo būdų ir darbo metodikos;</w:t>
      </w:r>
    </w:p>
    <w:p w14:paraId="681CFB9B"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dalijasi gerąja patirtimi;</w:t>
      </w:r>
    </w:p>
    <w:p w14:paraId="3AED47A5" w14:textId="77777777" w:rsidR="001224C2" w:rsidRPr="001224C2" w:rsidRDefault="001224C2" w:rsidP="001224C2">
      <w:pPr>
        <w:pStyle w:val="Sraopastraipa"/>
        <w:numPr>
          <w:ilvl w:val="1"/>
          <w:numId w:val="9"/>
        </w:numPr>
        <w:tabs>
          <w:tab w:val="left" w:pos="1584"/>
          <w:tab w:val="left" w:pos="1649"/>
        </w:tabs>
        <w:ind w:left="0" w:firstLine="851"/>
        <w:rPr>
          <w:sz w:val="24"/>
        </w:rPr>
      </w:pPr>
      <w:r w:rsidRPr="001224C2">
        <w:rPr>
          <w:sz w:val="24"/>
        </w:rPr>
        <w:t>keičiasi informacija ir bendradarbiauja su kitomis metodinėmis grupėms.</w:t>
      </w:r>
    </w:p>
    <w:p w14:paraId="3BE252B8" w14:textId="77777777" w:rsidR="001224C2" w:rsidRDefault="001224C2" w:rsidP="00BB1BD7">
      <w:pPr>
        <w:pStyle w:val="Antrat1"/>
        <w:tabs>
          <w:tab w:val="left" w:pos="585"/>
        </w:tabs>
        <w:spacing w:before="240"/>
        <w:ind w:right="215"/>
        <w:rPr>
          <w:lang w:val="lt-LT"/>
        </w:rPr>
      </w:pPr>
      <w:r w:rsidRPr="00C96471">
        <w:rPr>
          <w:lang w:val="lt-LT"/>
        </w:rPr>
        <w:t xml:space="preserve">V. </w:t>
      </w:r>
      <w:r w:rsidRPr="00ED0745">
        <w:rPr>
          <w:lang w:val="lt-LT"/>
        </w:rPr>
        <w:t>SKYRIUS</w:t>
      </w:r>
    </w:p>
    <w:p w14:paraId="748C2526" w14:textId="77777777" w:rsidR="001224C2" w:rsidRDefault="001224C2" w:rsidP="001224C2">
      <w:pPr>
        <w:pStyle w:val="Antrat1"/>
        <w:tabs>
          <w:tab w:val="left" w:pos="585"/>
        </w:tabs>
        <w:spacing w:after="120"/>
        <w:ind w:right="215"/>
        <w:rPr>
          <w:lang w:val="lt-LT"/>
        </w:rPr>
      </w:pPr>
      <w:r w:rsidRPr="00C96471">
        <w:rPr>
          <w:lang w:val="lt-LT"/>
        </w:rPr>
        <w:t>MOKYKLOS SAVIVALDA</w:t>
      </w:r>
    </w:p>
    <w:p w14:paraId="3F7A078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Mokykloje veikia šios savivaldos institucijos: Mokyklos taryba, Mokytojų taryba, Mokinių taryba, Tėvų taryba. </w:t>
      </w:r>
    </w:p>
    <w:p w14:paraId="477EE4D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yra aukščiausia Mokyklos savivaldos institucija, atstovaujanti mokiniams, mokytojams, tėvams (globėjams, rūpintojams) ir telkianti tėvų (globėjų, rūpintojų), mokytojų ir kitų mokyklos bendruomenės narių atstovus svarbiausiems Mokyklos veiklos sričių klausimams aptarti, kolegialiai nagrinėti ir spręsti.</w:t>
      </w:r>
    </w:p>
    <w:p w14:paraId="6A1EB59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vadovaujasi humaniškumo, demokratiškumo, viešumo, racionalumo ir tęstinumo principais.</w:t>
      </w:r>
    </w:p>
    <w:p w14:paraId="3728803A"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priimti nutarimai yra privalomi visai Mokyklos bendruomenei.</w:t>
      </w:r>
    </w:p>
    <w:p w14:paraId="27CBF0E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gali teikti iš naujo svarstyti tuos Mokyklos tarybos nutarimus, kurie prieštarauja Mokyklos veiklą reglamentuojantiems dokumentams.</w:t>
      </w:r>
    </w:p>
    <w:p w14:paraId="55E5EB31"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Jei Jurbarko rajono savivaldybės taryba ar jos įgaliota institucija, ar švietimo priežiūrą vykdančios instancijos nustato, kad Mokyklos tarybos priimti sprendimai prieštarauja įstatymams ir kitiems teisės aktams, siūlo Mokyklos tarybai juos svarstyti iš naujo. Mokyklos tarybai atsisakius, ginčas sprendžiamas įstatymų nustatyta tvarka.</w:t>
      </w:r>
    </w:p>
    <w:p w14:paraId="707C9AC1"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Į Mokyklos tarybą lygiomis dalimis 3 tėvus (globėjus, rūpintojus) deleguoja </w:t>
      </w:r>
      <w:r>
        <w:rPr>
          <w:sz w:val="24"/>
        </w:rPr>
        <w:t>T</w:t>
      </w:r>
      <w:r w:rsidRPr="00C96471">
        <w:rPr>
          <w:sz w:val="24"/>
        </w:rPr>
        <w:t>ėvų (globėjų, rūpintojų) taryba, 3 mokytojus – Mokytojų taryba, 3 mokinius (8–10 klasių) – Mokinių taryba, vieną bendruomenės atstovo kandidatūrą deleguoja gyvenamosios vietos bendruomenė.</w:t>
      </w:r>
    </w:p>
    <w:p w14:paraId="7749C3CA"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Mokyklos taryba renkama trejiems metams</w:t>
      </w:r>
      <w:r w:rsidRPr="00CA6162">
        <w:rPr>
          <w:sz w:val="24"/>
          <w:szCs w:val="24"/>
        </w:rPr>
        <w:t xml:space="preserve">. Pasibaigus Mokyklos tarybos kadencijai, Mokyklos direktorius organizuoja naujus Mokyklos tarybos rinkimus. Kadencijos metu pakeičiami mokiniai, kurie baigė Mokyklą ar tėvai, kurių vaikai nebesimoko Mokykloje. Likus ne mažiau kaip vienam mėnesiui iki Mokyklos tarybos kadencijos pabaigos, skelbiami nauji Mokyklos tarybos rinkimai. Mokyklos tarybos narys </w:t>
      </w:r>
      <w:r w:rsidR="004B07EB">
        <w:rPr>
          <w:sz w:val="24"/>
          <w:szCs w:val="24"/>
        </w:rPr>
        <w:t xml:space="preserve">Mokyklos </w:t>
      </w:r>
      <w:r w:rsidRPr="00CA6162">
        <w:rPr>
          <w:sz w:val="24"/>
          <w:szCs w:val="24"/>
        </w:rPr>
        <w:t>taryboje gali dirbti tik dvi kadencij</w:t>
      </w:r>
      <w:r w:rsidR="00CA6162">
        <w:rPr>
          <w:sz w:val="24"/>
          <w:szCs w:val="24"/>
        </w:rPr>
        <w:t>as</w:t>
      </w:r>
      <w:r w:rsidRPr="00CA6162">
        <w:rPr>
          <w:sz w:val="24"/>
          <w:szCs w:val="24"/>
        </w:rPr>
        <w:t xml:space="preserve"> iš eilės.</w:t>
      </w:r>
    </w:p>
    <w:p w14:paraId="63E908F4" w14:textId="77777777" w:rsidR="001224C2" w:rsidRPr="00CA6162" w:rsidRDefault="001224C2" w:rsidP="001224C2">
      <w:pPr>
        <w:pStyle w:val="Sraopastraipa"/>
        <w:numPr>
          <w:ilvl w:val="0"/>
          <w:numId w:val="9"/>
        </w:numPr>
        <w:tabs>
          <w:tab w:val="left" w:pos="1276"/>
        </w:tabs>
        <w:ind w:left="0" w:firstLine="851"/>
        <w:jc w:val="both"/>
        <w:rPr>
          <w:sz w:val="24"/>
          <w:szCs w:val="24"/>
        </w:rPr>
      </w:pPr>
      <w:r w:rsidRPr="00C96471">
        <w:rPr>
          <w:sz w:val="24"/>
        </w:rPr>
        <w:t xml:space="preserve">Mokyklos tarybai vadovauja pirmininkas. Pirmininką renka Mokyklos tarybos nariai atviru balsavimu pirmojo posėdžio metu. Pirmąjį naujos kadencijos Mokyklos tarybos posėdį kviečia Mokyklos direktorius be balso teisės, kitus – Mokyklos tarybos pirmininkas. Mokinys negali būti Mokyklos tarybos pirmininku. </w:t>
      </w:r>
      <w:bookmarkStart w:id="8" w:name="_Hlk179471493"/>
      <w:r w:rsidRPr="005A4D02">
        <w:rPr>
          <w:sz w:val="24"/>
          <w:szCs w:val="24"/>
        </w:rPr>
        <w:t xml:space="preserve">Mokyklos tarybos nariu negali būti Mokyklos direktorius </w:t>
      </w:r>
      <w:r w:rsidRPr="00CA6162">
        <w:rPr>
          <w:sz w:val="24"/>
          <w:szCs w:val="24"/>
        </w:rPr>
        <w:t>bei Valstybės politikai, politinio (asmeninio) pasitikėjimo valstybės tarnautojai.</w:t>
      </w:r>
      <w:bookmarkEnd w:id="8"/>
    </w:p>
    <w:p w14:paraId="7E095A1E"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 xml:space="preserve">Mokyklos tarybos narį gali atšaukti jį išrinkusi institucija. </w:t>
      </w:r>
      <w:bookmarkStart w:id="9" w:name="_Hlk179471514"/>
      <w:r w:rsidRPr="00CA6162">
        <w:rPr>
          <w:sz w:val="24"/>
          <w:szCs w:val="24"/>
        </w:rPr>
        <w:t xml:space="preserve">Pasibaigus Mokyklos tarybos nario įgaliojimams anksčiau laiko, į jo vietą ta pačia tvarka išrenkamas naujas narys iš tos grupės, kuriai atstovavo buvęs Mokyklos tarybos narys, iki veikiančios Mokyklos tarybos </w:t>
      </w:r>
      <w:r w:rsidRPr="00CA6162">
        <w:rPr>
          <w:sz w:val="24"/>
          <w:szCs w:val="24"/>
        </w:rPr>
        <w:lastRenderedPageBreak/>
        <w:t>kadencijos pabaigos.</w:t>
      </w:r>
      <w:bookmarkEnd w:id="9"/>
    </w:p>
    <w:p w14:paraId="47D33D2A"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Mokyklos tarybos posėdžiai kviečiami ne rečiau kaip 2 kartus per metus. Prireikus gali būti sušauktas neeilinis Mokyklos tarybos posėdis. Mokyklos direktorius </w:t>
      </w:r>
      <w:r>
        <w:rPr>
          <w:sz w:val="24"/>
        </w:rPr>
        <w:t>Mokyklos t</w:t>
      </w:r>
      <w:r w:rsidRPr="00C96471">
        <w:rPr>
          <w:sz w:val="24"/>
        </w:rPr>
        <w:t>arybos posėdžiuose gali dalyvauti kviestojo nario teisėmis.</w:t>
      </w:r>
    </w:p>
    <w:p w14:paraId="0DDE4F4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posėdį šaukia pirmininkas savo iniciatyva arba Mokyklos tarybos nutarimu. Mokyklos tarybos posėdį gali inicijuoti Mokyklos administracija (direktorius, direktoriaus pavaduotojai ugdymui).</w:t>
      </w:r>
    </w:p>
    <w:p w14:paraId="2494E4B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posėdis yra teisėtas, jei jame dalyvauja 2/3 narių.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7F15F1C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Į Mokyklos tarybos posėdžius be balso teisės gali būti kviečiamas Mokyklos direktorius, direktoriaus pavaduotojai, mokytojai, mokinių tėvai ir kiti asmenys, susiję su svarstomu klausimu.</w:t>
      </w:r>
    </w:p>
    <w:p w14:paraId="07E84D5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atlieka šias funkcijas:</w:t>
      </w:r>
    </w:p>
    <w:p w14:paraId="75EB9602" w14:textId="77777777" w:rsidR="001224C2" w:rsidRPr="00C96471" w:rsidRDefault="001224C2" w:rsidP="001224C2">
      <w:pPr>
        <w:pStyle w:val="Sraopastraipa"/>
        <w:numPr>
          <w:ilvl w:val="1"/>
          <w:numId w:val="9"/>
        </w:numPr>
        <w:tabs>
          <w:tab w:val="left" w:pos="1574"/>
          <w:tab w:val="left" w:pos="1653"/>
        </w:tabs>
        <w:ind w:left="0" w:firstLine="851"/>
        <w:rPr>
          <w:sz w:val="24"/>
        </w:rPr>
      </w:pPr>
      <w:r w:rsidRPr="00C96471">
        <w:rPr>
          <w:sz w:val="24"/>
        </w:rPr>
        <w:t>teikia siūlymų dėl Mokyklos strateginių tikslų, uždavinių ir jų įgyvendinimo priemonių;</w:t>
      </w:r>
    </w:p>
    <w:p w14:paraId="69E6CCA6"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pritaria Mokyklos strateginiam planui, Mokyklos metiniam veiklos planui, Mokyklos ugdymo planui, Mokyklos nuostatams ir kitiems Mokyklos veiklą reglamentuojantiems dokumentams;</w:t>
      </w:r>
    </w:p>
    <w:p w14:paraId="5645FB4F"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teikia siūlymus mokyklos direktoriui dėl Mokyklos nuostatų pakeitimo ar papildymo, Mokyklos vidaus struktūros tobulinimo;</w:t>
      </w:r>
    </w:p>
    <w:p w14:paraId="55C6DAF7" w14:textId="77777777" w:rsidR="001224C2" w:rsidRPr="00C96471" w:rsidRDefault="001224C2" w:rsidP="001224C2">
      <w:pPr>
        <w:pStyle w:val="Sraopastraipa"/>
        <w:numPr>
          <w:ilvl w:val="1"/>
          <w:numId w:val="9"/>
        </w:numPr>
        <w:tabs>
          <w:tab w:val="left" w:pos="1574"/>
          <w:tab w:val="left" w:pos="1653"/>
        </w:tabs>
        <w:ind w:left="0" w:firstLine="851"/>
        <w:rPr>
          <w:sz w:val="24"/>
        </w:rPr>
      </w:pPr>
      <w:r w:rsidRPr="00C96471">
        <w:rPr>
          <w:sz w:val="24"/>
        </w:rPr>
        <w:t>svarsto siūlymus dėl gyventojų pajamų mokesčio paramos lėšų panaudojimo, mokyklos rėmėjų ir kitus su Mokyklos finansine veikla susijusius klausimus;</w:t>
      </w:r>
    </w:p>
    <w:p w14:paraId="48CB2AB1" w14:textId="77777777" w:rsidR="001224C2" w:rsidRPr="00C96471" w:rsidRDefault="001224C2" w:rsidP="001224C2">
      <w:pPr>
        <w:pStyle w:val="Sraopastraipa"/>
        <w:numPr>
          <w:ilvl w:val="1"/>
          <w:numId w:val="9"/>
        </w:numPr>
        <w:tabs>
          <w:tab w:val="left" w:pos="1574"/>
          <w:tab w:val="left" w:pos="1637"/>
        </w:tabs>
        <w:ind w:left="0" w:firstLine="851"/>
        <w:rPr>
          <w:sz w:val="24"/>
        </w:rPr>
      </w:pPr>
      <w:r w:rsidRPr="00C96471">
        <w:rPr>
          <w:sz w:val="24"/>
        </w:rPr>
        <w:t>išklauso Mokyklos ir direktoriaus metines veiklos ataskaitas ir teikia siūlymus   direktoriui dėl veiklos tobulinimo, saugių ugdymo(</w:t>
      </w:r>
      <w:proofErr w:type="spellStart"/>
      <w:r w:rsidRPr="00C96471">
        <w:rPr>
          <w:sz w:val="24"/>
        </w:rPr>
        <w:t>si</w:t>
      </w:r>
      <w:proofErr w:type="spellEnd"/>
      <w:r w:rsidRPr="00C96471">
        <w:rPr>
          <w:sz w:val="24"/>
        </w:rPr>
        <w:t>) ir darbo sąlygų sudarymo;</w:t>
      </w:r>
    </w:p>
    <w:p w14:paraId="3531B6E5"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svarsto Mokyklos savivaldos institucijų ar Mokyklos bendruomenės narių iniciatyvas ir teikia siūlymus Mokyklos direktoriui;</w:t>
      </w:r>
    </w:p>
    <w:p w14:paraId="4F424CED" w14:textId="77777777" w:rsidR="001224C2" w:rsidRPr="00C96471" w:rsidRDefault="001224C2" w:rsidP="001224C2">
      <w:pPr>
        <w:pStyle w:val="Sraopastraipa"/>
        <w:numPr>
          <w:ilvl w:val="1"/>
          <w:numId w:val="9"/>
        </w:numPr>
        <w:tabs>
          <w:tab w:val="left" w:pos="1567"/>
          <w:tab w:val="left" w:pos="1656"/>
        </w:tabs>
        <w:ind w:left="0" w:firstLine="851"/>
        <w:rPr>
          <w:sz w:val="24"/>
        </w:rPr>
      </w:pPr>
      <w:r w:rsidRPr="00C96471">
        <w:rPr>
          <w:sz w:val="24"/>
        </w:rPr>
        <w:t>deleguoja atstovus į Mokyklos Mokytojų ir pagalbos mokiniui (išskyrus psichologus) atestacijos ir viešo konkurso laisvai Mokyklos direktoriaus vietai užimti komisijas;</w:t>
      </w:r>
    </w:p>
    <w:p w14:paraId="3D8E02DB"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aptaria siūlymus dėl vadovėlių ir mokymo priemonių užsakymo, mokinių žinių ir gebėjimų vertinimo sistemos parinkimo, renginių organizavimo;</w:t>
      </w:r>
    </w:p>
    <w:p w14:paraId="0C104E79"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inicijuoja Mokyklos bendruomenės ir visuomenės bendradarbiavimą;</w:t>
      </w:r>
    </w:p>
    <w:p w14:paraId="689F334C"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vertina Mokyklos vadovo metų veiklos ataskaitą ir tekia savo sprendimą dėl ataskaitos Mokyklos savininko teises ir pareigas įgyvendinančiai institucijai;</w:t>
      </w:r>
    </w:p>
    <w:p w14:paraId="3E7FE56B" w14:textId="77777777" w:rsidR="001224C2" w:rsidRPr="00C96471" w:rsidRDefault="001224C2" w:rsidP="001224C2">
      <w:pPr>
        <w:pStyle w:val="Sraopastraipa"/>
        <w:numPr>
          <w:ilvl w:val="1"/>
          <w:numId w:val="9"/>
        </w:numPr>
        <w:tabs>
          <w:tab w:val="left" w:pos="1574"/>
          <w:tab w:val="left" w:pos="1656"/>
        </w:tabs>
        <w:ind w:left="0" w:firstLine="851"/>
        <w:rPr>
          <w:sz w:val="24"/>
        </w:rPr>
      </w:pPr>
      <w:r w:rsidRPr="00C96471">
        <w:rPr>
          <w:sz w:val="24"/>
        </w:rPr>
        <w:t>sprendžia kitus teisės aktų nustatytus ar Mokyklos direktoriaus teikiamus klausimus.</w:t>
      </w:r>
    </w:p>
    <w:p w14:paraId="4B91088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tarybos nutarimai yra teisėti, jei jie neprieštarauja teisės aktams.</w:t>
      </w:r>
    </w:p>
    <w:p w14:paraId="1601B21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taryba už savo veiklą vieną kartą per metus atsiskaito Mokyklos bendruomenei.</w:t>
      </w:r>
    </w:p>
    <w:p w14:paraId="5A18C310"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 xml:space="preserve">Mokytojų taryba – nuolat veikianti Mokyklos savivaldos institucija pedagogų profesiniams ir bendriesiems ugdymo klausimams spręsti. </w:t>
      </w:r>
      <w:bookmarkStart w:id="10" w:name="_Hlk179471596"/>
      <w:r w:rsidRPr="00CA6162">
        <w:rPr>
          <w:sz w:val="24"/>
          <w:szCs w:val="24"/>
          <w:lang w:bidi="lt-LT"/>
        </w:rPr>
        <w:t>Mokytojų taryba sudaroma iš 9</w:t>
      </w:r>
      <w:r w:rsidR="00CA6162" w:rsidRPr="00CA6162">
        <w:rPr>
          <w:sz w:val="24"/>
          <w:szCs w:val="24"/>
          <w:lang w:bidi="lt-LT"/>
        </w:rPr>
        <w:t> </w:t>
      </w:r>
      <w:r w:rsidRPr="00CA6162">
        <w:rPr>
          <w:sz w:val="24"/>
          <w:szCs w:val="24"/>
          <w:lang w:bidi="lt-LT"/>
        </w:rPr>
        <w:t>(devynių) mokykloje dirbančių pedagoginių darbuotojų: iš penkių metodinių grupių – po vieną mokytoją; iš klasių vadovų metodinės grupės renkamas vienas mokytojas; du pagalbos mokiniui specialistai; vienas direktoriaus pavaduotojas ugdymui.</w:t>
      </w:r>
      <w:bookmarkEnd w:id="10"/>
      <w:r w:rsidRPr="00CA6162">
        <w:rPr>
          <w:sz w:val="24"/>
          <w:szCs w:val="24"/>
          <w:lang w:bidi="lt-LT"/>
        </w:rPr>
        <w:t xml:space="preserve"> </w:t>
      </w:r>
      <w:r w:rsidRPr="00CA6162">
        <w:rPr>
          <w:sz w:val="24"/>
        </w:rPr>
        <w:t>Mokyklos direktorius negali būti Mokytojų tarybos nariu.</w:t>
      </w:r>
    </w:p>
    <w:p w14:paraId="03001FF2"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 xml:space="preserve">Mokytojų taryba renkama dvejiems metams. Mokytojų tarybos nariai pasirinktu balsavimo būdu (atviru ar slaptu) balsų dauguma </w:t>
      </w:r>
      <w:r w:rsidRPr="00CA6162">
        <w:rPr>
          <w:sz w:val="24"/>
        </w:rPr>
        <w:t>pirmame Mokytojų tarybos posėdyje</w:t>
      </w:r>
      <w:r w:rsidRPr="00CA6162">
        <w:rPr>
          <w:sz w:val="24"/>
          <w:szCs w:val="24"/>
          <w:lang w:bidi="lt-LT"/>
        </w:rPr>
        <w:t xml:space="preserve"> renka Mokytojų tarybos pirmininką ir jo pavaduotoją. </w:t>
      </w:r>
      <w:bookmarkStart w:id="11" w:name="_Hlk179728663"/>
      <w:r w:rsidRPr="00CA6162">
        <w:rPr>
          <w:sz w:val="24"/>
          <w:szCs w:val="24"/>
          <w:lang w:bidi="lt-LT"/>
        </w:rPr>
        <w:t xml:space="preserve">Pasibaigus Mokytojų tarybos nario įgaliojimams anksčiau laiko, į jo vietą ta pačia tvarka išrenkamas naujas atstovas iki veikiančios Mokytojų tarybos </w:t>
      </w:r>
      <w:r w:rsidRPr="00CA6162">
        <w:rPr>
          <w:sz w:val="24"/>
          <w:szCs w:val="24"/>
          <w:lang w:bidi="lt-LT"/>
        </w:rPr>
        <w:lastRenderedPageBreak/>
        <w:t xml:space="preserve">kadencijos pabaigos. </w:t>
      </w:r>
      <w:r w:rsidRPr="00CA6162">
        <w:rPr>
          <w:sz w:val="24"/>
          <w:szCs w:val="24"/>
        </w:rPr>
        <w:t>Mokytojų tarybos narys taryboje gali dirbti tik dvi kadencijas iš eilės</w:t>
      </w:r>
      <w:r w:rsidRPr="00CA6162">
        <w:rPr>
          <w:sz w:val="24"/>
        </w:rPr>
        <w:t>.</w:t>
      </w:r>
      <w:bookmarkEnd w:id="11"/>
    </w:p>
    <w:p w14:paraId="36D6464E"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Mokytojų tarybos posėdžius inicijuoja Mokytojų tarybos pirmininkas ne rečiau kaip du kartus per pusmetį. Prireikus gali būti kviečiamas neeilinis Mokytojų tarybos posėdis.</w:t>
      </w:r>
    </w:p>
    <w:p w14:paraId="5553EB70"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 xml:space="preserve">Mokytojų tarybos posėdžiuose </w:t>
      </w:r>
      <w:r w:rsidR="004B07EB">
        <w:rPr>
          <w:sz w:val="24"/>
          <w:szCs w:val="24"/>
          <w:lang w:bidi="lt-LT"/>
        </w:rPr>
        <w:t xml:space="preserve">patariamojo balso teisėmis </w:t>
      </w:r>
      <w:r w:rsidRPr="00CA6162">
        <w:rPr>
          <w:sz w:val="24"/>
          <w:szCs w:val="24"/>
          <w:lang w:bidi="lt-LT"/>
        </w:rPr>
        <w:t>gali dalyvauti kitų Mokyklos savivaldos institucijų atstovai, Mokyklos direktorius, administracija, mokytojai ir kiti</w:t>
      </w:r>
      <w:r w:rsidR="004B07EB">
        <w:rPr>
          <w:sz w:val="24"/>
          <w:szCs w:val="24"/>
          <w:lang w:bidi="lt-LT"/>
        </w:rPr>
        <w:t xml:space="preserve"> kviestiniai </w:t>
      </w:r>
      <w:r w:rsidR="004B07EB" w:rsidRPr="00CA6162">
        <w:rPr>
          <w:sz w:val="24"/>
          <w:szCs w:val="24"/>
          <w:lang w:bidi="lt-LT"/>
        </w:rPr>
        <w:t>asmenys</w:t>
      </w:r>
      <w:r w:rsidRPr="00CA6162">
        <w:rPr>
          <w:sz w:val="24"/>
          <w:szCs w:val="24"/>
          <w:lang w:bidi="lt-LT"/>
        </w:rPr>
        <w:t xml:space="preserve">, </w:t>
      </w:r>
      <w:r w:rsidR="004B07EB" w:rsidRPr="00CA6162">
        <w:rPr>
          <w:sz w:val="24"/>
          <w:szCs w:val="24"/>
          <w:lang w:bidi="lt-LT"/>
        </w:rPr>
        <w:t xml:space="preserve">susiję </w:t>
      </w:r>
      <w:r w:rsidRPr="00CA6162">
        <w:rPr>
          <w:sz w:val="24"/>
          <w:szCs w:val="24"/>
          <w:lang w:bidi="lt-LT"/>
        </w:rPr>
        <w:t>su svarstomu klausimu</w:t>
      </w:r>
      <w:r w:rsidR="004B07EB">
        <w:rPr>
          <w:sz w:val="24"/>
          <w:szCs w:val="24"/>
          <w:lang w:bidi="lt-LT"/>
        </w:rPr>
        <w:t>.</w:t>
      </w:r>
      <w:r w:rsidR="004B07EB" w:rsidRPr="004B07EB">
        <w:rPr>
          <w:sz w:val="24"/>
          <w:szCs w:val="24"/>
          <w:lang w:bidi="lt-LT"/>
        </w:rPr>
        <w:t xml:space="preserve"> </w:t>
      </w:r>
    </w:p>
    <w:p w14:paraId="0F7C1503"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szCs w:val="24"/>
          <w:lang w:bidi="lt-LT"/>
        </w:rPr>
        <w:t>Posėdis yra teisėtas, jei jame dalyvauja ne mažiau kaip du trečdaliai Mokytojų tarybos narių. Nutarimai priimami posėdyje dalyvaujančių balsų dauguma. Mokytojų tarybos nutarimai yra teisėti, jei jie neprieštarauja teisės aktams. Jei balsai pasiskirsto po lygiai, sprendžiamasis balsas priklauso Mokytojų tarybos pirmininkui.</w:t>
      </w:r>
    </w:p>
    <w:p w14:paraId="263EC818"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Mokytojų taryba veiklą organizuoja pagal Mokytojų tarybos nuostatus, patvirtintus Mokyklos direktoriaus.</w:t>
      </w:r>
    </w:p>
    <w:p w14:paraId="518EF671" w14:textId="77777777" w:rsidR="001224C2" w:rsidRPr="00CA6162" w:rsidRDefault="001224C2" w:rsidP="001224C2">
      <w:pPr>
        <w:pStyle w:val="Sraopastraipa"/>
        <w:numPr>
          <w:ilvl w:val="0"/>
          <w:numId w:val="9"/>
        </w:numPr>
        <w:tabs>
          <w:tab w:val="left" w:pos="1276"/>
        </w:tabs>
        <w:ind w:left="0" w:firstLine="851"/>
        <w:jc w:val="both"/>
        <w:rPr>
          <w:strike/>
          <w:sz w:val="24"/>
        </w:rPr>
      </w:pPr>
      <w:r w:rsidRPr="00CA6162">
        <w:rPr>
          <w:sz w:val="24"/>
          <w:szCs w:val="24"/>
          <w:lang w:bidi="lt-LT"/>
        </w:rPr>
        <w:t>Mokytojų tarybos pirmininkas privalo prieš savaitę iki Mokytojų tarybos posėdžio informuoti narius apie posėdžio datą ir darbotvarkę.</w:t>
      </w:r>
    </w:p>
    <w:p w14:paraId="74912FF4" w14:textId="77777777" w:rsidR="001224C2" w:rsidRPr="00CA6162" w:rsidRDefault="001224C2" w:rsidP="001224C2">
      <w:pPr>
        <w:pStyle w:val="Sraopastraipa"/>
        <w:numPr>
          <w:ilvl w:val="0"/>
          <w:numId w:val="9"/>
        </w:numPr>
        <w:tabs>
          <w:tab w:val="left" w:pos="1276"/>
        </w:tabs>
        <w:ind w:left="0" w:firstLine="851"/>
        <w:jc w:val="both"/>
        <w:rPr>
          <w:sz w:val="24"/>
        </w:rPr>
      </w:pPr>
      <w:r w:rsidRPr="00CA6162">
        <w:rPr>
          <w:sz w:val="24"/>
        </w:rPr>
        <w:t>Mokytojų taryba:</w:t>
      </w:r>
    </w:p>
    <w:p w14:paraId="00E99ADB" w14:textId="77777777" w:rsidR="001224C2" w:rsidRPr="00CA6162" w:rsidRDefault="001224C2" w:rsidP="001224C2">
      <w:pPr>
        <w:pStyle w:val="Sraopastraipa"/>
        <w:numPr>
          <w:ilvl w:val="1"/>
          <w:numId w:val="9"/>
        </w:numPr>
        <w:tabs>
          <w:tab w:val="left" w:pos="1276"/>
        </w:tabs>
        <w:ind w:left="851" w:firstLine="0"/>
        <w:rPr>
          <w:sz w:val="24"/>
          <w:szCs w:val="24"/>
        </w:rPr>
      </w:pPr>
      <w:r w:rsidRPr="00CA6162">
        <w:rPr>
          <w:sz w:val="24"/>
          <w:szCs w:val="24"/>
          <w:lang w:bidi="lt-LT"/>
        </w:rPr>
        <w:t>inicijuoja Mokyklos kaitos procesus;</w:t>
      </w:r>
    </w:p>
    <w:p w14:paraId="1CE676BD"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dalyvauja planuojant Mokyklos veiklą;</w:t>
      </w:r>
    </w:p>
    <w:p w14:paraId="5065E676"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svarsto mokymo programų įgyvendinimą, ugdymo ir mokymo rezultatus, nepažangumo ir nelankymo priežastis;</w:t>
      </w:r>
    </w:p>
    <w:p w14:paraId="70470BE0"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aptaria švietimo reformos įgyvendinimo ir pedagoginės veiklos tobulinimo būdus, mokytojų pedagoginės ir dalykinės kompetencijos ugdymo galimybes;</w:t>
      </w:r>
    </w:p>
    <w:p w14:paraId="709F9226"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priima nutarimus vadovaudamasi Lietuvos Respublikos švietimo, mokslo ir sporto ministro patvirtintais bendraisiais ugdymo planais ir kitais teisės aktais;</w:t>
      </w:r>
    </w:p>
    <w:p w14:paraId="34B6ACB9"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sprendžia ugdymo programos baigimo ir mokinių kėlimo į aukštesnę klasę klausimus;</w:t>
      </w:r>
    </w:p>
    <w:p w14:paraId="5F0D04DB"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renka atstovus į Mokyklos tarybą;</w:t>
      </w:r>
    </w:p>
    <w:p w14:paraId="1180229F"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teikia Mokyklos direktoriui, direktoriaus pavaduotojams ugdymui, atestacijos komisijai siūlymus dėl mokytojų kvalifikacijos kėlimo;</w:t>
      </w:r>
    </w:p>
    <w:p w14:paraId="7BBCF82A" w14:textId="77777777" w:rsidR="001224C2" w:rsidRPr="00CA6162" w:rsidRDefault="001224C2" w:rsidP="001224C2">
      <w:pPr>
        <w:pStyle w:val="Bodytext20"/>
        <w:numPr>
          <w:ilvl w:val="1"/>
          <w:numId w:val="9"/>
        </w:numPr>
        <w:shd w:val="clear" w:color="auto" w:fill="auto"/>
        <w:tabs>
          <w:tab w:val="left" w:pos="1490"/>
        </w:tabs>
        <w:spacing w:line="240" w:lineRule="auto"/>
        <w:ind w:left="0" w:firstLine="860"/>
        <w:jc w:val="both"/>
        <w:rPr>
          <w:sz w:val="24"/>
          <w:szCs w:val="24"/>
        </w:rPr>
      </w:pPr>
      <w:r w:rsidRPr="00CA6162">
        <w:rPr>
          <w:sz w:val="24"/>
          <w:szCs w:val="24"/>
          <w:lang w:bidi="lt-LT"/>
        </w:rPr>
        <w:t>svarsto ir teikia Mokyklos tarybai derinti ugdymo planą ir pritarti darbo tvarkos taisyklėms;</w:t>
      </w:r>
    </w:p>
    <w:p w14:paraId="1B894B43" w14:textId="77777777" w:rsidR="001224C2" w:rsidRPr="00CA6162" w:rsidRDefault="001224C2" w:rsidP="001224C2">
      <w:pPr>
        <w:pStyle w:val="Bodytext20"/>
        <w:numPr>
          <w:ilvl w:val="1"/>
          <w:numId w:val="9"/>
        </w:numPr>
        <w:shd w:val="clear" w:color="auto" w:fill="auto"/>
        <w:tabs>
          <w:tab w:val="left" w:pos="1523"/>
        </w:tabs>
        <w:spacing w:line="240" w:lineRule="auto"/>
        <w:ind w:left="0" w:firstLine="860"/>
        <w:jc w:val="both"/>
        <w:rPr>
          <w:sz w:val="24"/>
          <w:szCs w:val="24"/>
        </w:rPr>
      </w:pPr>
      <w:r w:rsidRPr="00CA6162">
        <w:rPr>
          <w:sz w:val="24"/>
          <w:szCs w:val="24"/>
          <w:lang w:bidi="lt-LT"/>
        </w:rPr>
        <w:t>pagal poreikį svarsto ir teikia tvirtinti Mokyklos direktoriui Mokyklos veiklą reglamentuojančių dokumentų projektus;</w:t>
      </w:r>
    </w:p>
    <w:p w14:paraId="7D19014F" w14:textId="77777777" w:rsidR="001224C2" w:rsidRPr="00CA6162" w:rsidRDefault="001224C2" w:rsidP="001224C2">
      <w:pPr>
        <w:pStyle w:val="Bodytext20"/>
        <w:numPr>
          <w:ilvl w:val="1"/>
          <w:numId w:val="9"/>
        </w:numPr>
        <w:shd w:val="clear" w:color="auto" w:fill="auto"/>
        <w:tabs>
          <w:tab w:val="left" w:pos="1572"/>
        </w:tabs>
        <w:spacing w:line="240" w:lineRule="auto"/>
        <w:ind w:left="0" w:firstLine="860"/>
        <w:jc w:val="both"/>
        <w:rPr>
          <w:sz w:val="24"/>
          <w:szCs w:val="24"/>
        </w:rPr>
      </w:pPr>
      <w:r w:rsidRPr="00CA6162">
        <w:rPr>
          <w:sz w:val="24"/>
          <w:szCs w:val="24"/>
          <w:lang w:bidi="lt-LT"/>
        </w:rPr>
        <w:t>bendradarbiauja su kitomis Mokyklos institucijomis.</w:t>
      </w:r>
    </w:p>
    <w:p w14:paraId="435427D7" w14:textId="7FC426F5" w:rsidR="001224C2" w:rsidRPr="00CA6162" w:rsidRDefault="001224C2" w:rsidP="001224C2">
      <w:pPr>
        <w:pStyle w:val="Sraopastraipa"/>
        <w:numPr>
          <w:ilvl w:val="0"/>
          <w:numId w:val="9"/>
        </w:numPr>
        <w:tabs>
          <w:tab w:val="left" w:pos="1276"/>
        </w:tabs>
        <w:ind w:left="0" w:firstLine="851"/>
        <w:jc w:val="both"/>
        <w:rPr>
          <w:sz w:val="24"/>
          <w:szCs w:val="24"/>
        </w:rPr>
      </w:pPr>
      <w:r w:rsidRPr="00CA6162">
        <w:rPr>
          <w:sz w:val="24"/>
        </w:rPr>
        <w:t>Mokinių taryba – aukščiausia mokinių savivaldos institucija, renkama vieneriems metams. Mokinių tarybą sudaro mokiniai iš 5–10 klasių (5 kl. – 1 atstovas, 6 kl. – 1 atstovas, 7–</w:t>
      </w:r>
      <w:r w:rsidR="009F0E8F">
        <w:rPr>
          <w:sz w:val="24"/>
        </w:rPr>
        <w:t> </w:t>
      </w:r>
      <w:r w:rsidRPr="00CA6162">
        <w:rPr>
          <w:sz w:val="24"/>
        </w:rPr>
        <w:t xml:space="preserve">8 </w:t>
      </w:r>
      <w:r w:rsidR="009F0E8F">
        <w:t> </w:t>
      </w:r>
      <w:r w:rsidRPr="00CA6162">
        <w:rPr>
          <w:sz w:val="24"/>
        </w:rPr>
        <w:t xml:space="preserve">klasių po 2 atstovus, iš 9–10 klasių po 3 atstovus), kurie renkami klasių mokinių susirinkimuose atviru balsavimu. </w:t>
      </w:r>
      <w:r w:rsidRPr="00CA6162">
        <w:rPr>
          <w:sz w:val="24"/>
          <w:szCs w:val="24"/>
          <w:lang w:bidi="lt-LT"/>
        </w:rPr>
        <w:t xml:space="preserve">Pasibaigus Mokinių tarybos nario įgaliojimams anksčiau laiko, į jo vietą ta pačia tvarka išrenkamas naujas atstovas iki veikiančios Mokinių tarybos kadencijos pabaigos. </w:t>
      </w:r>
      <w:r w:rsidRPr="00CA6162">
        <w:rPr>
          <w:sz w:val="24"/>
          <w:szCs w:val="24"/>
        </w:rPr>
        <w:t>Mokinių tarybos narys taryboje gali dirbti tik dvi kadencijas iš eilės</w:t>
      </w:r>
      <w:r w:rsidRPr="00CA6162">
        <w:rPr>
          <w:sz w:val="24"/>
        </w:rPr>
        <w:t>.</w:t>
      </w:r>
    </w:p>
    <w:p w14:paraId="0E892B91"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Mokinių tarybos pirmininkas, jo pavaduotojas renkami vieneriems metams atviru balsavimu balsų dauguma pirmajame </w:t>
      </w:r>
      <w:r>
        <w:rPr>
          <w:sz w:val="24"/>
        </w:rPr>
        <w:t xml:space="preserve">Mokinių </w:t>
      </w:r>
      <w:r w:rsidRPr="00C96471">
        <w:rPr>
          <w:sz w:val="24"/>
        </w:rPr>
        <w:t>tarybos posėdyje.</w:t>
      </w:r>
    </w:p>
    <w:p w14:paraId="3F58FF97"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tarybai vadovauja pirmininkas, jo nesant – pirmininko pavaduotojas.</w:t>
      </w:r>
    </w:p>
    <w:p w14:paraId="54521A3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Pirmąjį naujos kadencijos Mokinių tarybos posėdį kviečia Mokyklos pedagogas, koordinuojantis mokinių savivaldą, be balso teisės, kitus – Mokinių tarybos pirmininkas.</w:t>
      </w:r>
    </w:p>
    <w:p w14:paraId="6CC5CD4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Mokinių tarybos posėdis ir jame priimti nutarimai yra teisėti, jei jame dalyvauja ne mažiau kaip du trečdaliai visų </w:t>
      </w:r>
      <w:r>
        <w:rPr>
          <w:sz w:val="24"/>
        </w:rPr>
        <w:t xml:space="preserve">Mokinių </w:t>
      </w:r>
      <w:r w:rsidRPr="00C96471">
        <w:rPr>
          <w:sz w:val="24"/>
        </w:rPr>
        <w:t xml:space="preserve">tarybos narių. Nutarimai priimami dalyvaujančių </w:t>
      </w:r>
      <w:r>
        <w:rPr>
          <w:sz w:val="24"/>
        </w:rPr>
        <w:t xml:space="preserve">Mokinių </w:t>
      </w:r>
      <w:r w:rsidRPr="00C96471">
        <w:rPr>
          <w:sz w:val="24"/>
        </w:rPr>
        <w:t>tarybos narių balsų dauguma.</w:t>
      </w:r>
    </w:p>
    <w:p w14:paraId="7B6140A8"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w:t>
      </w:r>
    </w:p>
    <w:p w14:paraId="5CFA76D3"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teikia siūlymus dėl ugdymosi organizavimo, neformaliojo vaikų švietimo, socialinės veiklos;</w:t>
      </w:r>
    </w:p>
    <w:p w14:paraId="0FAD57FE"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 xml:space="preserve">svarsto Mokyklos direktoriaus teikiamus klausimus, dalyvauja rengiant Mokyklos </w:t>
      </w:r>
      <w:r w:rsidRPr="00C96471">
        <w:rPr>
          <w:sz w:val="24"/>
        </w:rPr>
        <w:lastRenderedPageBreak/>
        <w:t>veiklą reglamentuojančius dokumentus;</w:t>
      </w:r>
    </w:p>
    <w:p w14:paraId="08156EDD" w14:textId="77777777" w:rsidR="001224C2" w:rsidRPr="00C96471" w:rsidRDefault="001224C2" w:rsidP="001224C2">
      <w:pPr>
        <w:pStyle w:val="Sraopastraipa"/>
        <w:numPr>
          <w:ilvl w:val="1"/>
          <w:numId w:val="9"/>
        </w:numPr>
        <w:tabs>
          <w:tab w:val="left" w:pos="1608"/>
          <w:tab w:val="left" w:pos="1656"/>
        </w:tabs>
        <w:ind w:left="0" w:firstLine="851"/>
        <w:rPr>
          <w:sz w:val="24"/>
        </w:rPr>
      </w:pPr>
      <w:r w:rsidRPr="00C96471">
        <w:rPr>
          <w:sz w:val="24"/>
        </w:rPr>
        <w:t>inicijuoja ir padeda organizuoti Mokyklos renginius, akcijas, vykdyti prevencines programas;</w:t>
      </w:r>
    </w:p>
    <w:p w14:paraId="394AC19E" w14:textId="77777777" w:rsidR="001224C2" w:rsidRPr="00C96471" w:rsidRDefault="001224C2" w:rsidP="001224C2">
      <w:pPr>
        <w:pStyle w:val="Sraopastraipa"/>
        <w:numPr>
          <w:ilvl w:val="1"/>
          <w:numId w:val="9"/>
        </w:numPr>
        <w:tabs>
          <w:tab w:val="left" w:pos="1584"/>
          <w:tab w:val="left" w:pos="1656"/>
        </w:tabs>
        <w:ind w:left="0" w:firstLine="851"/>
        <w:rPr>
          <w:sz w:val="24"/>
        </w:rPr>
      </w:pPr>
      <w:r w:rsidRPr="00C96471">
        <w:rPr>
          <w:sz w:val="24"/>
        </w:rPr>
        <w:t>deleguoja mokinius į Mokyklos tarybą, atstovauja mokinių interesams savivaldos institucijose;</w:t>
      </w:r>
    </w:p>
    <w:p w14:paraId="03F2A01F"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bendradarbiauja su Mokyklos administracija, kitomis savivaldos institucijomis, socialiniais partneriais, kitų mokyklų mokinių savivaldos institucijomis.</w:t>
      </w:r>
    </w:p>
    <w:p w14:paraId="0DF570F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Mokinių taryba apie savo veiklą atsiskaito mokinių bendruomenei.</w:t>
      </w:r>
    </w:p>
    <w:p w14:paraId="1BFAC9C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taryba – aukščiausia tėvų (globėjų, rūpintojų) savivaldos institucija, renkama dvejiems metams.</w:t>
      </w:r>
    </w:p>
    <w:p w14:paraId="7F1BDDA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tarybą sudaro 1–10 klasių tėvų (globėjų, rūpintojų) susirinkimų deleguoti asmenys (po vieną iš kiekvienos klasės).</w:t>
      </w:r>
    </w:p>
    <w:p w14:paraId="6B12AA3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nariui, tam pačiam asmeniui, nustatoma dviejų metų kadencija. Tėvų tarybos nario įgaliojimai prasideda, kai į pirmąjį posėdį susirenka išrinkti </w:t>
      </w:r>
      <w:r>
        <w:rPr>
          <w:sz w:val="24"/>
        </w:rPr>
        <w:t>T</w:t>
      </w:r>
      <w:r w:rsidRPr="00C96471">
        <w:rPr>
          <w:sz w:val="24"/>
        </w:rPr>
        <w:t xml:space="preserve">ėvų tarybos nariai, ir baigiasi, kai į pirmąjį posėdį susirenka naujai kadencijai išrinkti </w:t>
      </w:r>
      <w:r>
        <w:rPr>
          <w:sz w:val="24"/>
        </w:rPr>
        <w:t>T</w:t>
      </w:r>
      <w:r w:rsidRPr="00C96471">
        <w:rPr>
          <w:sz w:val="24"/>
        </w:rPr>
        <w:t>ėvų tarybos nariai.</w:t>
      </w:r>
    </w:p>
    <w:p w14:paraId="46186D9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nario įgaliojimai nutrūksta, kai pasibaigia įgaliojimo laikas. Tėvų tarybos narys prieš terminą netenka savo įgaliojimų, kai jis atsistatydina. Nutrūkus </w:t>
      </w:r>
      <w:r>
        <w:rPr>
          <w:sz w:val="24"/>
        </w:rPr>
        <w:t>T</w:t>
      </w:r>
      <w:r w:rsidRPr="00C96471">
        <w:rPr>
          <w:sz w:val="24"/>
        </w:rPr>
        <w:t xml:space="preserve">ėvų tarybos nario įgaliojimams pirma laiko, naują </w:t>
      </w:r>
      <w:r>
        <w:rPr>
          <w:sz w:val="24"/>
        </w:rPr>
        <w:t>T</w:t>
      </w:r>
      <w:r w:rsidRPr="00C96471">
        <w:rPr>
          <w:sz w:val="24"/>
        </w:rPr>
        <w:t>ėvų tarybos narį deleguoja atitinkamos klasės (globėjų, rūpintojų) susirinkimas bendra tvarka esamos</w:t>
      </w:r>
      <w:r>
        <w:rPr>
          <w:sz w:val="24"/>
        </w:rPr>
        <w:t xml:space="preserve"> T</w:t>
      </w:r>
      <w:r w:rsidRPr="00C96471">
        <w:rPr>
          <w:sz w:val="24"/>
        </w:rPr>
        <w:t>ėvų tarybos kadencijos likusiam laikotarpiui.</w:t>
      </w:r>
    </w:p>
    <w:p w14:paraId="323259C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tarybos nariai atviru balsavimu pirmame posėdyje renka pirmininką ir jo pavaduotoją.</w:t>
      </w:r>
    </w:p>
    <w:p w14:paraId="50AB3282"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Tėvų tarybos posėdžiai organizuojami ne rečiau kaip du kartus per mokslo metus. Posėdžius šaukia pirmininkas. Apie posėdžio laiką ir svarstyti parengtus klausimus </w:t>
      </w:r>
      <w:r>
        <w:rPr>
          <w:sz w:val="24"/>
        </w:rPr>
        <w:t>T</w:t>
      </w:r>
      <w:r w:rsidRPr="00C96471">
        <w:rPr>
          <w:sz w:val="24"/>
        </w:rPr>
        <w:t xml:space="preserve">ėvų tarybos pirmininkas informuoja narius ne vėliau kaip prieš 3 dienas iki posėdžio pradžios. Posėdis yra teisėtas, jeigu jame dalyvauja ne mažiau kaip du trečdaliai </w:t>
      </w:r>
      <w:r>
        <w:rPr>
          <w:sz w:val="24"/>
        </w:rPr>
        <w:t>T</w:t>
      </w:r>
      <w:r w:rsidRPr="00C96471">
        <w:rPr>
          <w:sz w:val="24"/>
        </w:rPr>
        <w:t>ėvų tarybos narių.</w:t>
      </w:r>
    </w:p>
    <w:p w14:paraId="52BD91C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Nutarimai priimami </w:t>
      </w:r>
      <w:r>
        <w:rPr>
          <w:sz w:val="24"/>
        </w:rPr>
        <w:t>T</w:t>
      </w:r>
      <w:r w:rsidRPr="00C96471">
        <w:rPr>
          <w:sz w:val="24"/>
        </w:rPr>
        <w: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4D8F208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tarybos nariai vieną kartą per metus pristato savo veiklos rezultatus juos rinkusiems klasės tėvų (globėjų, rūpintojų) susirinkimui.</w:t>
      </w:r>
    </w:p>
    <w:p w14:paraId="06DF46E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Tėvų taryba:</w:t>
      </w:r>
    </w:p>
    <w:p w14:paraId="3EAF51A0"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 xml:space="preserve">teikia siūlymus Mokyklos direktoriui ir </w:t>
      </w:r>
      <w:r>
        <w:rPr>
          <w:sz w:val="24"/>
        </w:rPr>
        <w:t xml:space="preserve">Mokyklos </w:t>
      </w:r>
      <w:r w:rsidRPr="00C96471">
        <w:rPr>
          <w:sz w:val="24"/>
        </w:rPr>
        <w:t>tarybai dėl švietimo paslaugų kokybės gerinimo;</w:t>
      </w:r>
    </w:p>
    <w:p w14:paraId="66DB34D3"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analizuoja Mokyklos lėšų panaudojimo tikslingumą;</w:t>
      </w:r>
    </w:p>
    <w:p w14:paraId="02866A5B"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deleguoja atstovus į Mokyklos tarybą;</w:t>
      </w:r>
    </w:p>
    <w:p w14:paraId="79AAE784"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nagrinėja tėvų (globėjų, rūpintojų) prašymus, skundus ir teikia siūlymus Mokyklos direktoriui, sprendžiant iškilusiais problemas;</w:t>
      </w:r>
    </w:p>
    <w:p w14:paraId="2C80B794"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dalyvauja tėvų (globėjų, rūpintojų) diskusijose, mokyklos renginiuose;</w:t>
      </w:r>
    </w:p>
    <w:p w14:paraId="610F86A6"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svarsto kitus Mokyklos direktoriaus, jo pavaduotojų teikiamus klausimus.</w:t>
      </w:r>
    </w:p>
    <w:p w14:paraId="2BAD7F00"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Mokykloje gali steigtis ir kitos savivaldos institucijos, bendruomenės nariai gali burtis į įvairių interesų grupių asociacijas, organizacijas, sąjungas, vykdančias jų veiklos nuostatuose (įstatuose) numatytus uždavinius ir funkcijas.</w:t>
      </w:r>
    </w:p>
    <w:p w14:paraId="39EDDDAB"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Savivaldos institucijų posėdžiai gali būti organizuojami ir vykdomi nuotoliniu būdu.</w:t>
      </w:r>
    </w:p>
    <w:p w14:paraId="56082EE6" w14:textId="77777777" w:rsidR="009F0E8F" w:rsidRDefault="009F0E8F" w:rsidP="00BB1BD7">
      <w:pPr>
        <w:pStyle w:val="Sraopastraipa"/>
        <w:tabs>
          <w:tab w:val="left" w:pos="1276"/>
        </w:tabs>
        <w:ind w:left="851" w:firstLine="0"/>
        <w:rPr>
          <w:sz w:val="24"/>
        </w:rPr>
      </w:pPr>
    </w:p>
    <w:p w14:paraId="6CA87D59" w14:textId="77777777" w:rsidR="009F0E8F" w:rsidRDefault="009F0E8F" w:rsidP="00BB1BD7">
      <w:pPr>
        <w:pStyle w:val="Sraopastraipa"/>
        <w:tabs>
          <w:tab w:val="left" w:pos="1276"/>
        </w:tabs>
        <w:ind w:left="851" w:firstLine="0"/>
        <w:rPr>
          <w:sz w:val="24"/>
        </w:rPr>
      </w:pPr>
    </w:p>
    <w:p w14:paraId="5285ADE6" w14:textId="77777777" w:rsidR="009F0E8F" w:rsidRDefault="009F0E8F" w:rsidP="00BB1BD7">
      <w:pPr>
        <w:pStyle w:val="Sraopastraipa"/>
        <w:tabs>
          <w:tab w:val="left" w:pos="1276"/>
        </w:tabs>
        <w:ind w:left="851" w:firstLine="0"/>
        <w:rPr>
          <w:sz w:val="24"/>
        </w:rPr>
      </w:pPr>
    </w:p>
    <w:p w14:paraId="755DCB93" w14:textId="16DDB56C" w:rsidR="00BB1BD7" w:rsidRPr="00C96471" w:rsidRDefault="00BB1BD7" w:rsidP="00BB1BD7">
      <w:pPr>
        <w:pStyle w:val="Sraopastraipa"/>
        <w:tabs>
          <w:tab w:val="left" w:pos="1276"/>
        </w:tabs>
        <w:ind w:left="851" w:firstLine="0"/>
        <w:rPr>
          <w:sz w:val="24"/>
        </w:rPr>
      </w:pPr>
      <w:r>
        <w:rPr>
          <w:sz w:val="24"/>
        </w:rPr>
        <w:br w:type="page"/>
      </w:r>
    </w:p>
    <w:p w14:paraId="12D1B5E8" w14:textId="77777777" w:rsidR="009F0E8F" w:rsidRDefault="009F0E8F" w:rsidP="00BB1BD7">
      <w:pPr>
        <w:pStyle w:val="Antrat1"/>
        <w:tabs>
          <w:tab w:val="left" w:pos="585"/>
        </w:tabs>
        <w:spacing w:before="240"/>
        <w:ind w:right="215"/>
        <w:rPr>
          <w:lang w:val="lt-LT"/>
        </w:rPr>
      </w:pPr>
    </w:p>
    <w:p w14:paraId="2A57BA2B" w14:textId="6D6D3D33" w:rsidR="001224C2" w:rsidRDefault="001224C2" w:rsidP="00BB1BD7">
      <w:pPr>
        <w:pStyle w:val="Antrat1"/>
        <w:tabs>
          <w:tab w:val="left" w:pos="585"/>
        </w:tabs>
        <w:spacing w:before="240"/>
        <w:ind w:right="215"/>
        <w:rPr>
          <w:lang w:val="lt-LT"/>
        </w:rPr>
      </w:pPr>
      <w:r w:rsidRPr="00C96471">
        <w:rPr>
          <w:lang w:val="lt-LT"/>
        </w:rPr>
        <w:t xml:space="preserve">VI. </w:t>
      </w:r>
      <w:r w:rsidRPr="00ED0745">
        <w:rPr>
          <w:lang w:val="lt-LT"/>
        </w:rPr>
        <w:t>SKYRIUS</w:t>
      </w:r>
    </w:p>
    <w:p w14:paraId="028DCF87" w14:textId="77777777" w:rsidR="001224C2" w:rsidRDefault="001224C2" w:rsidP="001224C2">
      <w:pPr>
        <w:pStyle w:val="Antrat1"/>
        <w:tabs>
          <w:tab w:val="left" w:pos="585"/>
        </w:tabs>
        <w:spacing w:after="120"/>
        <w:ind w:right="215"/>
        <w:rPr>
          <w:lang w:val="lt-LT"/>
        </w:rPr>
      </w:pPr>
      <w:r w:rsidRPr="00C96471">
        <w:rPr>
          <w:lang w:val="lt-LT"/>
        </w:rPr>
        <w:t>DARBUOTOJŲ PRIĖMIMAS Į DARBĄ, JŲ DARBO APMOKĖJIMO TVARKA IR ATESTACIJA</w:t>
      </w:r>
    </w:p>
    <w:p w14:paraId="155F2199"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Darbuotojai į darbą Mokykloje priimami ir atleidžiami iš jo Lietuvos Respublikos darbo kodekso ir kitų teisės aktų nustatyta tvarka.</w:t>
      </w:r>
    </w:p>
    <w:p w14:paraId="7D989CD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sistema, suderinta su darbuotojų atstovais ir patvirtinta Mokyklos direktoriaus.</w:t>
      </w:r>
    </w:p>
    <w:p w14:paraId="62C69031"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769693C5" w14:textId="77777777" w:rsidR="001224C2" w:rsidRDefault="001224C2" w:rsidP="001224C2">
      <w:pPr>
        <w:pStyle w:val="Sraopastraipa"/>
        <w:numPr>
          <w:ilvl w:val="0"/>
          <w:numId w:val="9"/>
        </w:numPr>
        <w:tabs>
          <w:tab w:val="left" w:pos="1276"/>
        </w:tabs>
        <w:ind w:left="0" w:firstLine="851"/>
        <w:jc w:val="both"/>
        <w:rPr>
          <w:sz w:val="24"/>
        </w:rPr>
      </w:pPr>
      <w:r w:rsidRPr="00C96471">
        <w:rPr>
          <w:sz w:val="24"/>
        </w:rPr>
        <w:t>Mokyklos mokytojai ir švietimo pagalbos specialistai atestuojami Lietuvos Respublikos švietimo, mokslo ir sporto ministro nustatyta tvarka.</w:t>
      </w:r>
    </w:p>
    <w:p w14:paraId="09AFE2F5" w14:textId="77777777" w:rsidR="001224C2" w:rsidRDefault="001224C2" w:rsidP="00BB1BD7">
      <w:pPr>
        <w:pStyle w:val="Antrat1"/>
        <w:tabs>
          <w:tab w:val="left" w:pos="585"/>
        </w:tabs>
        <w:spacing w:before="240"/>
        <w:ind w:right="215"/>
        <w:rPr>
          <w:lang w:val="lt-LT"/>
        </w:rPr>
      </w:pPr>
      <w:r w:rsidRPr="00C96471">
        <w:rPr>
          <w:lang w:val="lt-LT"/>
        </w:rPr>
        <w:t xml:space="preserve">VII. </w:t>
      </w:r>
      <w:r w:rsidRPr="00ED0745">
        <w:rPr>
          <w:lang w:val="lt-LT"/>
        </w:rPr>
        <w:t>SKYRIUS</w:t>
      </w:r>
    </w:p>
    <w:p w14:paraId="3BA2842E" w14:textId="77777777" w:rsidR="001224C2" w:rsidRDefault="001224C2" w:rsidP="001224C2">
      <w:pPr>
        <w:pStyle w:val="Antrat1"/>
        <w:tabs>
          <w:tab w:val="left" w:pos="585"/>
        </w:tabs>
        <w:spacing w:after="120"/>
        <w:ind w:right="215"/>
        <w:rPr>
          <w:lang w:val="lt-LT"/>
        </w:rPr>
      </w:pPr>
      <w:r w:rsidRPr="00C96471">
        <w:rPr>
          <w:lang w:val="lt-LT"/>
        </w:rPr>
        <w:t>MOKYKLOS TURTAS, LĖŠOS, JŲ NAUDOJIMO TVARKA, FINANSINĖS VEIKLOS KONTROLĖ IR MOKYKLOS VEIKLOS PRIEŽIŪRA</w:t>
      </w:r>
    </w:p>
    <w:p w14:paraId="64B5B4D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patikėjimo teise perduotą Jurbarko rajono savivaldybės turtą valdo, naudoja ir disponuoja juo Lietuvos Respublikos įstatymų ir Jurbarko rajono savivaldybės tarybos nustatyta tvarka.</w:t>
      </w:r>
    </w:p>
    <w:p w14:paraId="29E8B8E3"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lėšos:</w:t>
      </w:r>
    </w:p>
    <w:p w14:paraId="6009A931"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valstybės biudžeto specialiųjų tikslinių dotacijų Jurbarko rajono savivaldybės biudžetui skirtos lėšos ir Jurbarko rajono savivaldybės biudžeto lėšos, skiriamos pagal patvirtintas sąmatas;</w:t>
      </w:r>
    </w:p>
    <w:p w14:paraId="6DAC96A3"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pajamos už teikiamas paslaugas;</w:t>
      </w:r>
    </w:p>
    <w:p w14:paraId="111BE341"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fondų, organizacijų, kitų juridinių ir fizinių asmenų dovanotos ar kitaip teisėtais būdais perduotos lėšos, tikslinės paskirties lėšos pagal pavedimus;</w:t>
      </w:r>
    </w:p>
    <w:p w14:paraId="75E9E7C9" w14:textId="77777777" w:rsidR="001224C2" w:rsidRPr="00C96471" w:rsidRDefault="001224C2" w:rsidP="001224C2">
      <w:pPr>
        <w:pStyle w:val="Sraopastraipa"/>
        <w:numPr>
          <w:ilvl w:val="1"/>
          <w:numId w:val="9"/>
        </w:numPr>
        <w:tabs>
          <w:tab w:val="left" w:pos="1584"/>
          <w:tab w:val="left" w:pos="1649"/>
        </w:tabs>
        <w:ind w:left="0" w:firstLine="851"/>
        <w:rPr>
          <w:sz w:val="24"/>
        </w:rPr>
      </w:pPr>
      <w:r w:rsidRPr="00C96471">
        <w:rPr>
          <w:sz w:val="24"/>
        </w:rPr>
        <w:t>kitos teisėtu būdu įgytos lėšos.</w:t>
      </w:r>
    </w:p>
    <w:p w14:paraId="296E0C8C"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lėšos naudojamos teisės aktų nustatyta tvarka. Rėmėjų lėšas mokykla naudoja savo nuožiūra.</w:t>
      </w:r>
    </w:p>
    <w:p w14:paraId="7DE41A8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buhalterinę apskaitą organizuoja ir finansinę atskaitomybę tvarko Lietuvos Respublikos teisės aktų nustatyta tvarka.</w:t>
      </w:r>
    </w:p>
    <w:p w14:paraId="32DA3AFB"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finansinės veiklos kontrolė vykdoma Lietuvos Respublikos teisės aktų nustatyta tvarka.</w:t>
      </w:r>
    </w:p>
    <w:p w14:paraId="791580ED"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 xml:space="preserve">Mokyklos veiklos priežiūrą vykdo Jurbarko rajono savivaldybės vykdomoji institucija, prireikus pasitelkiant išorinius vertintojus, Lietuvos Respublikos švietimo, mokslo ir sporto ministerija, </w:t>
      </w:r>
      <w:r>
        <w:rPr>
          <w:sz w:val="24"/>
        </w:rPr>
        <w:t>Mokyklos</w:t>
      </w:r>
      <w:r w:rsidRPr="00C96471">
        <w:rPr>
          <w:sz w:val="24"/>
        </w:rPr>
        <w:t xml:space="preserve"> veiklos kokybės išorinį vertinimą atlieka Nacionalinė švietimo agentūra.</w:t>
      </w:r>
    </w:p>
    <w:p w14:paraId="49000AD2" w14:textId="77777777" w:rsidR="001224C2" w:rsidRDefault="001224C2" w:rsidP="00BB1BD7">
      <w:pPr>
        <w:pStyle w:val="Antrat1"/>
        <w:tabs>
          <w:tab w:val="left" w:pos="585"/>
        </w:tabs>
        <w:spacing w:before="240"/>
        <w:ind w:right="215"/>
        <w:rPr>
          <w:lang w:val="lt-LT"/>
        </w:rPr>
      </w:pPr>
      <w:r w:rsidRPr="00C96471">
        <w:rPr>
          <w:lang w:val="lt-LT"/>
        </w:rPr>
        <w:t xml:space="preserve">VIII. </w:t>
      </w:r>
      <w:r w:rsidRPr="00ED0745">
        <w:rPr>
          <w:lang w:val="lt-LT"/>
        </w:rPr>
        <w:t>SKYRIUS</w:t>
      </w:r>
    </w:p>
    <w:p w14:paraId="21ABE48C" w14:textId="77777777" w:rsidR="001224C2" w:rsidRDefault="001224C2" w:rsidP="001224C2">
      <w:pPr>
        <w:pStyle w:val="Antrat1"/>
        <w:tabs>
          <w:tab w:val="left" w:pos="585"/>
        </w:tabs>
        <w:spacing w:after="120"/>
        <w:ind w:right="215"/>
        <w:rPr>
          <w:lang w:val="lt-LT"/>
        </w:rPr>
      </w:pPr>
      <w:r w:rsidRPr="00C96471">
        <w:rPr>
          <w:lang w:val="lt-LT"/>
        </w:rPr>
        <w:t>BAIGIAMOSIOS NUOSTATOS</w:t>
      </w:r>
    </w:p>
    <w:p w14:paraId="5A6B828F"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Mokykla turi interneto svetainę (www.skirsnemune.com), atitinkančią teisės aktų nustatytus reikalavimus.</w:t>
      </w:r>
    </w:p>
    <w:p w14:paraId="697C8E86"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nuostatus, jų pakeitimus, papildymus tvirtina Jurbarko rajono savivaldybės taryba.</w:t>
      </w:r>
    </w:p>
    <w:p w14:paraId="6A749E11"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t>Mokyklos nuostatai keičiami ir papildomi Jurbarko rajono savivaldybės tarybos ar jos įgaliotos institucijos, Mokyklos direktoriaus ar Mokyklos tarybos iniciatyva.</w:t>
      </w:r>
    </w:p>
    <w:p w14:paraId="16E0E7E4" w14:textId="77777777" w:rsidR="001224C2" w:rsidRPr="00C96471" w:rsidRDefault="001224C2" w:rsidP="001224C2">
      <w:pPr>
        <w:pStyle w:val="Sraopastraipa"/>
        <w:numPr>
          <w:ilvl w:val="0"/>
          <w:numId w:val="9"/>
        </w:numPr>
        <w:tabs>
          <w:tab w:val="left" w:pos="1276"/>
        </w:tabs>
        <w:ind w:left="0" w:firstLine="851"/>
        <w:jc w:val="both"/>
        <w:rPr>
          <w:sz w:val="24"/>
        </w:rPr>
      </w:pPr>
      <w:r w:rsidRPr="00C96471">
        <w:rPr>
          <w:sz w:val="24"/>
        </w:rPr>
        <w:lastRenderedPageBreak/>
        <w:t>Mokykla reorganizuojama, pertvarkoma, likviduojama ar vykdoma mokyklos struktūros pertvarka Lietuvos Respublikos teisės aktų nustatyta tvarka.</w:t>
      </w:r>
    </w:p>
    <w:p w14:paraId="4D2CD704" w14:textId="77777777" w:rsidR="00BB1BD7" w:rsidRDefault="00BB1BD7" w:rsidP="001224C2">
      <w:pPr>
        <w:pStyle w:val="Pagrindinistekstas"/>
        <w:spacing w:before="8"/>
        <w:jc w:val="left"/>
        <w:rPr>
          <w:sz w:val="20"/>
        </w:rPr>
      </w:pPr>
    </w:p>
    <w:p w14:paraId="4C418F57" w14:textId="77777777" w:rsidR="00BB1BD7" w:rsidRDefault="00BB1BD7" w:rsidP="001224C2">
      <w:pPr>
        <w:pStyle w:val="Pagrindinistekstas"/>
        <w:spacing w:before="8"/>
        <w:jc w:val="left"/>
        <w:rPr>
          <w:sz w:val="20"/>
        </w:rPr>
      </w:pPr>
    </w:p>
    <w:p w14:paraId="0A24E31C" w14:textId="77777777" w:rsidR="00BB1BD7" w:rsidRDefault="00BB1BD7" w:rsidP="001224C2">
      <w:pPr>
        <w:pStyle w:val="Pagrindinistekstas"/>
        <w:spacing w:before="8"/>
        <w:jc w:val="left"/>
        <w:rPr>
          <w:sz w:val="20"/>
        </w:rPr>
      </w:pPr>
    </w:p>
    <w:p w14:paraId="44296F3B" w14:textId="6A4B6FBA" w:rsidR="001224C2" w:rsidRPr="00C96471" w:rsidRDefault="00E33D1A" w:rsidP="001224C2">
      <w:pPr>
        <w:pStyle w:val="Pagrindinistekstas"/>
        <w:spacing w:before="8"/>
        <w:jc w:val="left"/>
        <w:rPr>
          <w:sz w:val="20"/>
        </w:rPr>
      </w:pPr>
      <w:r w:rsidRPr="002A3DDA">
        <w:rPr>
          <w:noProof/>
        </w:rPr>
        <mc:AlternateContent>
          <mc:Choice Requires="wps">
            <w:drawing>
              <wp:anchor distT="0" distB="0" distL="0" distR="0" simplePos="0" relativeHeight="251657216" behindDoc="1" locked="0" layoutInCell="1" allowOverlap="1" wp14:anchorId="354A59CC" wp14:editId="7851843F">
                <wp:simplePos x="0" y="0"/>
                <wp:positionH relativeFrom="page">
                  <wp:posOffset>3148965</wp:posOffset>
                </wp:positionH>
                <wp:positionV relativeFrom="paragraph">
                  <wp:posOffset>230505</wp:posOffset>
                </wp:positionV>
                <wp:extent cx="2362200" cy="1270"/>
                <wp:effectExtent l="0" t="0" r="0" b="0"/>
                <wp:wrapTopAndBottom/>
                <wp:docPr id="1386821892" name="Laisva forma: figūr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4959 4959"/>
                            <a:gd name="T1" fmla="*/ T0 w 3720"/>
                            <a:gd name="T2" fmla="+- 0 8679 4959"/>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E29B9" id="Laisva forma: figūra 3" o:spid="_x0000_s1026" style="position:absolute;margin-left:247.95pt;margin-top:18.15pt;width:18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" path="m,l3720,e" filled="f" strokeweight=".48pt">
                <v:path arrowok="t" o:connecttype="custom" o:connectlocs="0,0;2362200,0" o:connectangles="0,0"/>
                <w10:wrap type="topAndBottom" anchorx="page"/>
              </v:shape>
            </w:pict>
          </mc:Fallback>
        </mc:AlternateContent>
      </w:r>
    </w:p>
    <w:p w14:paraId="049CFDE8" w14:textId="77777777" w:rsidR="001224C2" w:rsidRDefault="001224C2" w:rsidP="001224C2">
      <w:pPr>
        <w:pStyle w:val="Pagrindinistekstas"/>
        <w:spacing w:before="90"/>
        <w:jc w:val="left"/>
      </w:pPr>
    </w:p>
    <w:p w14:paraId="15C56E19" w14:textId="77777777" w:rsidR="00430C90" w:rsidRDefault="00430C90" w:rsidP="001224C2">
      <w:pPr>
        <w:pStyle w:val="Pagrindinistekstas"/>
        <w:spacing w:before="90"/>
        <w:jc w:val="left"/>
      </w:pPr>
    </w:p>
    <w:p w14:paraId="521D6D21" w14:textId="77777777" w:rsidR="007A7D6D" w:rsidRPr="008A3632" w:rsidRDefault="007A7D6D" w:rsidP="007A7D6D">
      <w:pPr>
        <w:pStyle w:val="Pagrindinistekstas"/>
        <w:spacing w:before="90"/>
        <w:jc w:val="left"/>
        <w:rPr>
          <w:szCs w:val="24"/>
        </w:rPr>
      </w:pPr>
      <w:r w:rsidRPr="008A3632">
        <w:rPr>
          <w:szCs w:val="24"/>
        </w:rPr>
        <w:t>PRITARTA</w:t>
      </w:r>
    </w:p>
    <w:p w14:paraId="4DF05FBB" w14:textId="77777777" w:rsidR="005112C2" w:rsidRDefault="007A7D6D" w:rsidP="005112C2">
      <w:pPr>
        <w:pStyle w:val="Pagrindinistekstas"/>
        <w:ind w:right="4989"/>
        <w:jc w:val="left"/>
        <w:rPr>
          <w:szCs w:val="24"/>
        </w:rPr>
      </w:pPr>
      <w:r>
        <w:rPr>
          <w:szCs w:val="24"/>
        </w:rPr>
        <w:t xml:space="preserve">Jurbarko r. </w:t>
      </w:r>
      <w:r w:rsidRPr="008A3632">
        <w:rPr>
          <w:szCs w:val="24"/>
        </w:rPr>
        <w:t xml:space="preserve">Skirsnemunės Jurgio Baltrušaičio pagrindinės mokyklos tarybos </w:t>
      </w:r>
    </w:p>
    <w:p w14:paraId="1995737C" w14:textId="77777777" w:rsidR="007A7D6D" w:rsidRPr="008A3632" w:rsidRDefault="007A7D6D" w:rsidP="005112C2">
      <w:pPr>
        <w:pStyle w:val="Pagrindinistekstas"/>
        <w:ind w:right="4989"/>
        <w:jc w:val="left"/>
        <w:rPr>
          <w:szCs w:val="24"/>
        </w:rPr>
      </w:pPr>
      <w:r w:rsidRPr="008A3632">
        <w:rPr>
          <w:szCs w:val="24"/>
        </w:rPr>
        <w:t xml:space="preserve">2024 m. spalio </w:t>
      </w:r>
      <w:r>
        <w:rPr>
          <w:szCs w:val="24"/>
        </w:rPr>
        <w:t>16</w:t>
      </w:r>
      <w:r w:rsidRPr="008A3632">
        <w:rPr>
          <w:szCs w:val="24"/>
        </w:rPr>
        <w:t xml:space="preserve"> d. posėdžio protokolu Nr.</w:t>
      </w:r>
      <w:r w:rsidR="005112C2">
        <w:rPr>
          <w:szCs w:val="24"/>
        </w:rPr>
        <w:t> </w:t>
      </w:r>
      <w:r w:rsidRPr="008A3632">
        <w:rPr>
          <w:szCs w:val="24"/>
        </w:rPr>
        <w:t>MT-</w:t>
      </w:r>
      <w:r>
        <w:rPr>
          <w:szCs w:val="24"/>
        </w:rPr>
        <w:t>4</w:t>
      </w:r>
    </w:p>
    <w:p w14:paraId="157C1AC4" w14:textId="77777777" w:rsidR="00F7723D" w:rsidRDefault="00F7723D" w:rsidP="00F27C80">
      <w:pPr>
        <w:pStyle w:val="Antrats"/>
        <w:tabs>
          <w:tab w:val="clear" w:pos="4153"/>
          <w:tab w:val="clear" w:pos="8306"/>
          <w:tab w:val="left" w:pos="709"/>
        </w:tabs>
      </w:pPr>
    </w:p>
    <w:p w14:paraId="551B85F4" w14:textId="77777777" w:rsidR="002E1F99" w:rsidRDefault="002E1F99" w:rsidP="002E1F99">
      <w:pPr>
        <w:pStyle w:val="Pavadinimas"/>
        <w:jc w:val="left"/>
        <w:rPr>
          <w:b w:val="0"/>
        </w:rPr>
      </w:pPr>
    </w:p>
    <w:p w14:paraId="1BEEB6B0" w14:textId="77777777" w:rsidR="005112C2" w:rsidRDefault="00430C90" w:rsidP="002E1F99">
      <w:pPr>
        <w:pStyle w:val="Pavadinimas"/>
        <w:jc w:val="left"/>
        <w:rPr>
          <w:b w:val="0"/>
        </w:rPr>
      </w:pPr>
      <w:r>
        <w:rPr>
          <w:b w:val="0"/>
        </w:rPr>
        <w:br w:type="page"/>
      </w:r>
    </w:p>
    <w:p w14:paraId="2FE337A2" w14:textId="77777777" w:rsidR="007A7D6D" w:rsidRDefault="007A7D6D" w:rsidP="00B668F0">
      <w:pPr>
        <w:pStyle w:val="Pavadinimas"/>
        <w:pBdr>
          <w:bottom w:val="single" w:sz="12" w:space="1" w:color="auto"/>
        </w:pBdr>
      </w:pPr>
    </w:p>
    <w:p w14:paraId="3ADA1672" w14:textId="77777777" w:rsidR="00B668F0" w:rsidRDefault="00B668F0" w:rsidP="00B668F0">
      <w:pPr>
        <w:pStyle w:val="Pavadinimas"/>
        <w:pBdr>
          <w:bottom w:val="single" w:sz="12" w:space="1" w:color="auto"/>
        </w:pBdr>
      </w:pPr>
      <w:r>
        <w:t>JURBARKO RAJONO SAVIVALDYBĖS ADMINISTRACIJOS</w:t>
      </w:r>
    </w:p>
    <w:p w14:paraId="5B9BF006" w14:textId="77777777" w:rsidR="00253159" w:rsidRDefault="00253159" w:rsidP="00253159">
      <w:pPr>
        <w:pStyle w:val="Pavadinimas"/>
        <w:pBdr>
          <w:bottom w:val="single" w:sz="12" w:space="1" w:color="auto"/>
        </w:pBdr>
      </w:pPr>
      <w:r>
        <w:t>ŠVIETIMO, KULTŪROS IR SPORTO SKYRIUS</w:t>
      </w:r>
    </w:p>
    <w:p w14:paraId="08540381" w14:textId="77777777" w:rsidR="002E1F99" w:rsidRDefault="002E1F99" w:rsidP="002E1F99">
      <w:pPr>
        <w:pStyle w:val="Paantrat"/>
      </w:pPr>
    </w:p>
    <w:p w14:paraId="1A171FDE" w14:textId="77777777" w:rsidR="002E1F99" w:rsidRDefault="002E1F99" w:rsidP="002E1F99">
      <w:pPr>
        <w:pStyle w:val="Paantrat"/>
      </w:pPr>
      <w:r>
        <w:t>AIŠKINAMASIS RAŠTAS</w:t>
      </w:r>
    </w:p>
    <w:p w14:paraId="042E3D60" w14:textId="77777777" w:rsidR="002E1F99" w:rsidRDefault="002E1F99" w:rsidP="002E1F99">
      <w:pPr>
        <w:jc w:val="center"/>
        <w:rPr>
          <w:caps/>
        </w:rPr>
      </w:pPr>
    </w:p>
    <w:p w14:paraId="7CF5486A"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A3DDA">
        <w:rPr>
          <w:b/>
        </w:rPr>
        <w:fldChar w:fldCharType="begin">
          <w:ffData>
            <w:name w:val="DOC_DATA"/>
            <w:enabled/>
            <w:calcOnExit w:val="0"/>
            <w:textInput>
              <w:default w:val="{$DOC_DATA}"/>
            </w:textInput>
          </w:ffData>
        </w:fldChar>
      </w:r>
      <w:r>
        <w:rPr>
          <w:b/>
        </w:rPr>
        <w:instrText xml:space="preserve"> FORMTEXT </w:instrText>
      </w:r>
      <w:r w:rsidR="002A3DDA">
        <w:rPr>
          <w:b/>
        </w:rPr>
      </w:r>
      <w:r w:rsidR="002A3DDA">
        <w:rPr>
          <w:b/>
        </w:rPr>
        <w:fldChar w:fldCharType="separate"/>
      </w:r>
      <w:r>
        <w:rPr>
          <w:b/>
          <w:noProof/>
        </w:rPr>
        <w:t>DĖL JURBARKO R. SKIRSNEMUNĖS JURGIO BALTRUŠAIČIO PAGRINDINĖS MOKYKLOS NUOSTATŲ PATVIRTINIMO</w:t>
      </w:r>
      <w:r w:rsidR="002A3DD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8E801B7" w14:textId="77777777" w:rsidR="002E1F99" w:rsidRDefault="002E1F99" w:rsidP="002E1F99">
      <w:pPr>
        <w:tabs>
          <w:tab w:val="left" w:pos="567"/>
        </w:tabs>
        <w:jc w:val="center"/>
      </w:pPr>
    </w:p>
    <w:p w14:paraId="2796C963" w14:textId="77777777" w:rsidR="002E1F99" w:rsidRDefault="002E1F99" w:rsidP="002E1F99">
      <w:pPr>
        <w:tabs>
          <w:tab w:val="left" w:pos="567"/>
        </w:tabs>
        <w:jc w:val="center"/>
      </w:pPr>
    </w:p>
    <w:p w14:paraId="5EB890C3" w14:textId="77777777" w:rsidR="00001758" w:rsidRDefault="002A3DD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lapkričio 27 d.</w:t>
      </w:r>
      <w:r>
        <w:fldChar w:fldCharType="end"/>
      </w:r>
    </w:p>
    <w:p w14:paraId="699672B6" w14:textId="77777777" w:rsidR="002E1F99" w:rsidRDefault="002E1F99" w:rsidP="002E1F99">
      <w:pPr>
        <w:tabs>
          <w:tab w:val="left" w:pos="0"/>
        </w:tabs>
        <w:jc w:val="center"/>
      </w:pPr>
      <w:r>
        <w:t>Jurbarkas</w:t>
      </w:r>
    </w:p>
    <w:p w14:paraId="4BBBA335" w14:textId="77777777" w:rsidR="002E1F99" w:rsidRDefault="002E1F99" w:rsidP="002E1F99">
      <w:pPr>
        <w:tabs>
          <w:tab w:val="left" w:pos="0"/>
        </w:tabs>
        <w:jc w:val="center"/>
      </w:pPr>
    </w:p>
    <w:p w14:paraId="78710217"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505DFF" w14:paraId="5D02E9DE" w14:textId="77777777" w:rsidTr="00287FB8">
        <w:tc>
          <w:tcPr>
            <w:tcW w:w="9854" w:type="dxa"/>
          </w:tcPr>
          <w:p w14:paraId="226A2465" w14:textId="77777777" w:rsidR="00505DFF" w:rsidRDefault="00505DFF" w:rsidP="00287FB8">
            <w:pPr>
              <w:tabs>
                <w:tab w:val="left" w:pos="0"/>
              </w:tabs>
              <w:rPr>
                <w:b/>
                <w:bCs/>
                <w:sz w:val="22"/>
              </w:rPr>
            </w:pPr>
            <w:r>
              <w:rPr>
                <w:b/>
                <w:bCs/>
                <w:i/>
                <w:iCs/>
                <w:sz w:val="22"/>
              </w:rPr>
              <w:t>1. Parengto projekto tikslai ir uždaviniai.</w:t>
            </w:r>
          </w:p>
        </w:tc>
      </w:tr>
      <w:tr w:rsidR="00505DFF" w14:paraId="57FB8012" w14:textId="77777777" w:rsidTr="00287FB8">
        <w:tc>
          <w:tcPr>
            <w:tcW w:w="9854" w:type="dxa"/>
          </w:tcPr>
          <w:p w14:paraId="53D2C5CF" w14:textId="77777777" w:rsidR="00505DFF" w:rsidRDefault="00505DFF" w:rsidP="00287FB8">
            <w:pPr>
              <w:tabs>
                <w:tab w:val="left" w:pos="0"/>
              </w:tabs>
              <w:jc w:val="both"/>
              <w:rPr>
                <w:sz w:val="22"/>
              </w:rPr>
            </w:pPr>
            <w:r w:rsidRPr="003B58A4">
              <w:rPr>
                <w:szCs w:val="24"/>
              </w:rPr>
              <w:t xml:space="preserve">Patvirtinti atnaujintus </w:t>
            </w:r>
            <w:r>
              <w:rPr>
                <w:szCs w:val="24"/>
              </w:rPr>
              <w:t>Jurbarko r. Skirsnemunės Jurgio Baltrušaičio pagrindinės mokyklos</w:t>
            </w:r>
            <w:r w:rsidRPr="003B58A4">
              <w:rPr>
                <w:szCs w:val="24"/>
              </w:rPr>
              <w:t xml:space="preserve"> nuostatus</w:t>
            </w:r>
            <w:r>
              <w:rPr>
                <w:szCs w:val="24"/>
              </w:rPr>
              <w:t>.</w:t>
            </w:r>
          </w:p>
        </w:tc>
      </w:tr>
      <w:tr w:rsidR="00505DFF" w14:paraId="04496B55" w14:textId="77777777" w:rsidTr="00287FB8">
        <w:tc>
          <w:tcPr>
            <w:tcW w:w="9854" w:type="dxa"/>
          </w:tcPr>
          <w:p w14:paraId="666D25A0" w14:textId="77777777" w:rsidR="00505DFF" w:rsidRDefault="00505DFF" w:rsidP="00287FB8">
            <w:pPr>
              <w:tabs>
                <w:tab w:val="left" w:pos="0"/>
              </w:tabs>
              <w:rPr>
                <w:b/>
                <w:bCs/>
                <w:sz w:val="22"/>
              </w:rPr>
            </w:pPr>
            <w:r>
              <w:rPr>
                <w:b/>
                <w:bCs/>
                <w:i/>
                <w:iCs/>
                <w:sz w:val="22"/>
              </w:rPr>
              <w:t>2. Kaip šiuo metu yra sureguliuoti projekte aptarti klausimai.</w:t>
            </w:r>
          </w:p>
        </w:tc>
      </w:tr>
      <w:tr w:rsidR="00505DFF" w14:paraId="7A14E74B" w14:textId="77777777" w:rsidTr="00287FB8">
        <w:tc>
          <w:tcPr>
            <w:tcW w:w="9854" w:type="dxa"/>
          </w:tcPr>
          <w:p w14:paraId="0FA74731" w14:textId="77777777" w:rsidR="00505DFF" w:rsidRPr="003B58A4" w:rsidRDefault="00505DFF" w:rsidP="00287FB8">
            <w:pPr>
              <w:jc w:val="both"/>
              <w:rPr>
                <w:szCs w:val="24"/>
              </w:rPr>
            </w:pPr>
            <w:r w:rsidRPr="003B58A4">
              <w:rPr>
                <w:szCs w:val="24"/>
              </w:rPr>
              <w:t xml:space="preserve">Sprendimo projektas parengtas ir teikiamas vadovaujantis Lietuvos Respublikos </w:t>
            </w:r>
            <w:r>
              <w:rPr>
                <w:szCs w:val="24"/>
              </w:rPr>
              <w:t>švietimo</w:t>
            </w:r>
            <w:r w:rsidRPr="003B58A4">
              <w:rPr>
                <w:szCs w:val="24"/>
              </w:rPr>
              <w:t xml:space="preserve"> įstatymu, Lietuvos Respublikos Seimo 2023 m. lapkričio 16 d. priimtu Lietuvos Respublikos biudžetinių įstaigų įstatymo Nr. 1-1113 pakeitimo įstatymu Nr. XIV-2241 (toliau – Pakeitimo įstatymas), kuriuo pakeista dalis Lietuvos Respublikos biudžetinių įstaigų įstatymo nuostatų (toliau – Biudžetinių įstaigų įstatymas). Biudžetinių įstaigų įstatymo pakeitimai pilna apimtimi įsigaliojo nuo 2024 m. sausio 1 d.</w:t>
            </w:r>
            <w:r>
              <w:rPr>
                <w:szCs w:val="24"/>
              </w:rPr>
              <w:t xml:space="preserve"> </w:t>
            </w:r>
            <w:r w:rsidRPr="003B58A4">
              <w:rPr>
                <w:szCs w:val="24"/>
              </w:rPr>
              <w:t>Pakeitimo įstatymu buvo patikslinta biudžetinės įstaigos samprata; pakoreguotos biudžetinės įstaigos teisės ir pareigos;</w:t>
            </w:r>
            <w:r>
              <w:rPr>
                <w:szCs w:val="24"/>
              </w:rPr>
              <w:t xml:space="preserve"> </w:t>
            </w:r>
            <w:r w:rsidRPr="003B58A4">
              <w:rPr>
                <w:szCs w:val="24"/>
              </w:rPr>
              <w:t>patikslintos biudžetinės įstaigos savininko teises ir pareigas įgyvendinančios institucijos kompetencijos; nustatyti biudžetinės įstaigos nuostatų reikalavimai; įtvirtintos nuostatos dėl biudžetinės įstaigos vadovo priėmimo į pareigas ir jo kadencijų skaičiaus, nustatytos biudžetinių įstaigų vadovo kompetencijos bei pakeista daugelis kitų Biudžetinių įstaigų įstatymo nuostatų.</w:t>
            </w:r>
          </w:p>
          <w:p w14:paraId="1F62D5D4" w14:textId="77777777" w:rsidR="00505DFF" w:rsidRPr="003B58A4" w:rsidRDefault="00505DFF" w:rsidP="00287FB8">
            <w:pPr>
              <w:jc w:val="both"/>
              <w:rPr>
                <w:szCs w:val="24"/>
              </w:rPr>
            </w:pPr>
            <w:r w:rsidRPr="003B58A4">
              <w:rPr>
                <w:szCs w:val="24"/>
              </w:rPr>
              <w:t>Biudžetinių įstaigų įstatymo 5 straipsnio 3 dalies 1 punkte nurodyta, kad biudžetinės įstaigos savininko teises ir pareigas įgyvendinanti institucija tvirtina biudžetinės įstaigos nuostatus, o to paties įstatymo 11 straipsnio 1 dalies 4 punkte nurodyta, kad biudžetinės įstaigos vadovas nustato biudžetinės įstaigos struktūrą ir darbuotojų pareigybių sąrašą.</w:t>
            </w:r>
          </w:p>
          <w:p w14:paraId="2DB1F43E" w14:textId="77777777" w:rsidR="00505DFF" w:rsidRPr="003B58A4" w:rsidRDefault="00505DFF" w:rsidP="00287FB8">
            <w:pPr>
              <w:jc w:val="both"/>
              <w:rPr>
                <w:szCs w:val="24"/>
              </w:rPr>
            </w:pPr>
            <w:r w:rsidRPr="003B58A4">
              <w:rPr>
                <w:szCs w:val="24"/>
              </w:rPr>
              <w:t>Lietuvos Respublikos Seimas 2023 m. lapkričio 16 d. priėmė Lietuvos Respublikos vietos savivaldos įstatymo Nr. I-533 pakeitimo įstatymą Nr. XIV-2246 (toliau – Vietos savivaldos įstatymas), kuris įsigaliojo nuo 2024 m. sausio 1 d. Vietos savivaldos įstatymu buvo pakeistas 15</w:t>
            </w:r>
            <w:r>
              <w:rPr>
                <w:szCs w:val="24"/>
              </w:rPr>
              <w:t> </w:t>
            </w:r>
            <w:r w:rsidRPr="003B58A4">
              <w:rPr>
                <w:szCs w:val="24"/>
              </w:rPr>
              <w:t>straipsnio 2 dalies 9 punktas, numatantis, jog savivaldybės tarybos viena iš kompetencijų yra savivaldybės biudžetinių įstaigų nuostatų tvirtinimas mero teikimu ir 27 straipsnio 2 dalies 6</w:t>
            </w:r>
            <w:r>
              <w:rPr>
                <w:szCs w:val="24"/>
              </w:rPr>
              <w:t> </w:t>
            </w:r>
            <w:r w:rsidRPr="003B58A4">
              <w:rPr>
                <w:szCs w:val="24"/>
              </w:rPr>
              <w:t xml:space="preserve">punktas, kuris nurodo, jog meras teikia savivaldybės tarybai tvirtinti savivaldybės biudžetinių įstaigų nuostatus. Iki šio įstatymo įsigaliojimo savivaldybės tarybos viena iš kompetencijų buvo ne tik savivaldybės biudžetinių įstaigų nuostatų tvirtinimas, bet ir savivaldybės biudžetinių įstaigų struktūros, darbo užmokesčio fondo tvirtinimas, didžiausio leistino valstybės tarnautojų ir darbuotojų, dirbančių pagal darbo sutartis, pareigybių skaičiaus savivaldybės biudžetinėse įstaigose nustatymas mero teikimu, tačiau šios nuostatos nuo 2024 m. sausio </w:t>
            </w:r>
            <w:r>
              <w:rPr>
                <w:szCs w:val="24"/>
              </w:rPr>
              <w:t xml:space="preserve">1 </w:t>
            </w:r>
            <w:r w:rsidRPr="003B58A4">
              <w:rPr>
                <w:szCs w:val="24"/>
              </w:rPr>
              <w:t>d., įsigaliojus naujam teisiniam reglamentavimui, neteko galios.</w:t>
            </w:r>
          </w:p>
          <w:p w14:paraId="1EF3BA47" w14:textId="77777777" w:rsidR="00505DFF" w:rsidRDefault="00505DFF" w:rsidP="00287FB8">
            <w:pPr>
              <w:jc w:val="both"/>
              <w:rPr>
                <w:szCs w:val="24"/>
              </w:rPr>
            </w:pPr>
            <w:r w:rsidRPr="003B58A4">
              <w:rPr>
                <w:szCs w:val="24"/>
              </w:rPr>
              <w:t xml:space="preserve">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w:t>
            </w:r>
            <w:r w:rsidRPr="003B58A4">
              <w:rPr>
                <w:szCs w:val="24"/>
              </w:rPr>
              <w:lastRenderedPageBreak/>
              <w:t>pavadinimą konkrečiai pareigybei įvardyti, nustato biudžetinės įstaigos vadovas, konsultuodamasis su darbuotojų atstovais.</w:t>
            </w:r>
          </w:p>
          <w:p w14:paraId="073E01C6" w14:textId="77777777" w:rsidR="00505DFF" w:rsidRPr="003B58A4" w:rsidRDefault="00505DFF" w:rsidP="00287FB8">
            <w:pPr>
              <w:jc w:val="both"/>
              <w:rPr>
                <w:szCs w:val="24"/>
              </w:rPr>
            </w:pPr>
            <w:r>
              <w:rPr>
                <w:szCs w:val="24"/>
              </w:rPr>
              <w:t xml:space="preserve">Nuo 2024 m. birželio 1 d. įsigaliojo </w:t>
            </w:r>
            <w:r w:rsidRPr="003B58A4">
              <w:rPr>
                <w:szCs w:val="24"/>
              </w:rPr>
              <w:t xml:space="preserve">Lietuvos Respublikos </w:t>
            </w:r>
            <w:r>
              <w:rPr>
                <w:szCs w:val="24"/>
              </w:rPr>
              <w:t>švietimo</w:t>
            </w:r>
            <w:r w:rsidRPr="003B58A4">
              <w:rPr>
                <w:szCs w:val="24"/>
              </w:rPr>
              <w:t xml:space="preserve"> įstatym</w:t>
            </w:r>
            <w:r>
              <w:rPr>
                <w:szCs w:val="24"/>
              </w:rPr>
              <w:t>o pakeitimai, kuriais patikslintos nepriekaištingos reputacijos sąlygos bei 59 straipsnis papildytas 16 dalimi, numatančia, kada švietimo įstaigos vadovas gali būti atšaukiamas iš pareigų, o 2024 m. rugsėjo 1 d. įsigaliojo nuostatos, stiprinančios švietimo įstaigų savivaldos institucijas – apibrėžtos, patikslintos Mokinių tarybos, Mokytojų tarybos bei Tėvų tarybos sąvokos.</w:t>
            </w:r>
          </w:p>
          <w:p w14:paraId="70D6C372" w14:textId="77777777" w:rsidR="00505DFF" w:rsidRDefault="00505DFF" w:rsidP="00287FB8">
            <w:pPr>
              <w:jc w:val="both"/>
              <w:rPr>
                <w:sz w:val="22"/>
              </w:rPr>
            </w:pPr>
            <w:r w:rsidRPr="003B58A4">
              <w:rPr>
                <w:szCs w:val="24"/>
              </w:rPr>
              <w:t xml:space="preserve">Atsižvelgiant į aukščiau nurodytą pasikeitusį teisinį reguliavimą, peržiūrėti ir pakeisti </w:t>
            </w:r>
            <w:r w:rsidR="00253159">
              <w:rPr>
                <w:szCs w:val="24"/>
              </w:rPr>
              <w:t>Jurbarko r. Skirsnemunės Jurgio Baltrušaičio pagrindinės</w:t>
            </w:r>
            <w:r>
              <w:rPr>
                <w:szCs w:val="24"/>
              </w:rPr>
              <w:t xml:space="preserve"> mokyklos </w:t>
            </w:r>
            <w:r w:rsidRPr="003B58A4">
              <w:rPr>
                <w:szCs w:val="24"/>
              </w:rPr>
              <w:t>nuostatai.</w:t>
            </w:r>
          </w:p>
        </w:tc>
      </w:tr>
      <w:tr w:rsidR="00505DFF" w14:paraId="2D4D9CC5" w14:textId="77777777" w:rsidTr="00287FB8">
        <w:tc>
          <w:tcPr>
            <w:tcW w:w="9854" w:type="dxa"/>
          </w:tcPr>
          <w:p w14:paraId="0EFA2441" w14:textId="77777777" w:rsidR="00505DFF" w:rsidRDefault="00505DFF" w:rsidP="00287FB8">
            <w:pPr>
              <w:tabs>
                <w:tab w:val="left" w:pos="0"/>
              </w:tabs>
              <w:rPr>
                <w:b/>
                <w:bCs/>
                <w:i/>
                <w:iCs/>
                <w:sz w:val="22"/>
              </w:rPr>
            </w:pPr>
            <w:r>
              <w:rPr>
                <w:b/>
                <w:bCs/>
                <w:i/>
                <w:iCs/>
                <w:sz w:val="22"/>
              </w:rPr>
              <w:lastRenderedPageBreak/>
              <w:t>3. Kokių pozityvių rezultatų laukiama.</w:t>
            </w:r>
          </w:p>
        </w:tc>
      </w:tr>
      <w:tr w:rsidR="00505DFF" w14:paraId="0107BC63" w14:textId="77777777" w:rsidTr="00287FB8">
        <w:tc>
          <w:tcPr>
            <w:tcW w:w="9854" w:type="dxa"/>
          </w:tcPr>
          <w:p w14:paraId="1583EC2A" w14:textId="77777777" w:rsidR="00505DFF" w:rsidRDefault="00505DFF" w:rsidP="00287FB8">
            <w:pPr>
              <w:tabs>
                <w:tab w:val="left" w:pos="0"/>
              </w:tabs>
              <w:jc w:val="both"/>
              <w:rPr>
                <w:sz w:val="22"/>
              </w:rPr>
            </w:pPr>
            <w:r w:rsidRPr="003B58A4">
              <w:rPr>
                <w:szCs w:val="24"/>
              </w:rPr>
              <w:t>Bus įgyvendinti teisės aktų reikalavimai.</w:t>
            </w:r>
          </w:p>
        </w:tc>
      </w:tr>
      <w:tr w:rsidR="00505DFF" w14:paraId="52141014" w14:textId="77777777" w:rsidTr="00287FB8">
        <w:tc>
          <w:tcPr>
            <w:tcW w:w="9854" w:type="dxa"/>
          </w:tcPr>
          <w:p w14:paraId="20D2CD20" w14:textId="77777777" w:rsidR="00505DFF" w:rsidRDefault="00505DFF" w:rsidP="00287FB8">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505DFF" w14:paraId="7CD12468" w14:textId="77777777" w:rsidTr="00287FB8">
        <w:tc>
          <w:tcPr>
            <w:tcW w:w="9854" w:type="dxa"/>
          </w:tcPr>
          <w:p w14:paraId="66B9B13B" w14:textId="77777777" w:rsidR="00505DFF" w:rsidRDefault="00505DFF" w:rsidP="00287FB8">
            <w:pPr>
              <w:tabs>
                <w:tab w:val="left" w:pos="0"/>
              </w:tabs>
              <w:jc w:val="both"/>
              <w:rPr>
                <w:sz w:val="20"/>
              </w:rPr>
            </w:pPr>
            <w:r w:rsidRPr="003B58A4">
              <w:rPr>
                <w:szCs w:val="24"/>
              </w:rPr>
              <w:t>Neigiamų pasekmių nenumatoma.</w:t>
            </w:r>
          </w:p>
        </w:tc>
      </w:tr>
      <w:tr w:rsidR="00505DFF" w14:paraId="77E06A41" w14:textId="77777777" w:rsidTr="00287FB8">
        <w:tc>
          <w:tcPr>
            <w:tcW w:w="9854" w:type="dxa"/>
          </w:tcPr>
          <w:p w14:paraId="7E6EB345" w14:textId="77777777" w:rsidR="00505DFF" w:rsidRDefault="00505DFF" w:rsidP="00287FB8">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505DFF" w14:paraId="35179081" w14:textId="77777777" w:rsidTr="00287FB8">
        <w:tc>
          <w:tcPr>
            <w:tcW w:w="9854" w:type="dxa"/>
          </w:tcPr>
          <w:p w14:paraId="77593A1E" w14:textId="77777777" w:rsidR="00505DFF" w:rsidRDefault="00505DFF" w:rsidP="00287FB8">
            <w:pPr>
              <w:tabs>
                <w:tab w:val="left" w:pos="0"/>
              </w:tabs>
              <w:jc w:val="both"/>
              <w:rPr>
                <w:sz w:val="22"/>
              </w:rPr>
            </w:pPr>
            <w:r w:rsidRPr="003B58A4">
              <w:rPr>
                <w:szCs w:val="24"/>
              </w:rPr>
              <w:t xml:space="preserve">Priėmus teikiamą projektą reikės panaikinti šiuo metu galiojantį Jurbarko rajono savivaldybės </w:t>
            </w:r>
            <w:r w:rsidRPr="00527D1A">
              <w:rPr>
                <w:color w:val="000000"/>
              </w:rPr>
              <w:t>tarybos 20</w:t>
            </w:r>
            <w:r>
              <w:rPr>
                <w:color w:val="000000"/>
              </w:rPr>
              <w:t>23</w:t>
            </w:r>
            <w:r w:rsidRPr="00527D1A">
              <w:rPr>
                <w:color w:val="000000"/>
              </w:rPr>
              <w:t xml:space="preserve"> m. </w:t>
            </w:r>
            <w:r>
              <w:rPr>
                <w:color w:val="000000"/>
              </w:rPr>
              <w:t>gegužės </w:t>
            </w:r>
            <w:r w:rsidRPr="00527D1A">
              <w:rPr>
                <w:color w:val="000000"/>
              </w:rPr>
              <w:t>2</w:t>
            </w:r>
            <w:r>
              <w:rPr>
                <w:color w:val="000000"/>
              </w:rPr>
              <w:t>5 </w:t>
            </w:r>
            <w:r w:rsidRPr="00527D1A">
              <w:rPr>
                <w:color w:val="000000"/>
              </w:rPr>
              <w:t xml:space="preserve">d. sprendimą </w:t>
            </w:r>
            <w:r w:rsidRPr="00883EEF">
              <w:t>Nr. T2-</w:t>
            </w:r>
            <w:r>
              <w:t>132</w:t>
            </w:r>
            <w:r w:rsidRPr="00883EEF">
              <w:t xml:space="preserve"> </w:t>
            </w:r>
            <w:r w:rsidRPr="00527D1A">
              <w:rPr>
                <w:color w:val="000000"/>
              </w:rPr>
              <w:t xml:space="preserve">„Dėl Jurbarko </w:t>
            </w:r>
            <w:r>
              <w:rPr>
                <w:color w:val="000000"/>
              </w:rPr>
              <w:t xml:space="preserve">r. Skirsnemunės Jurgio Baltrušaičio pagrindinės </w:t>
            </w:r>
            <w:r w:rsidRPr="00527D1A">
              <w:rPr>
                <w:color w:val="000000"/>
              </w:rPr>
              <w:t>mokyklos nuostatų patvirtinimo“</w:t>
            </w:r>
            <w:r w:rsidRPr="003B58A4">
              <w:rPr>
                <w:szCs w:val="24"/>
              </w:rPr>
              <w:t>.</w:t>
            </w:r>
          </w:p>
        </w:tc>
      </w:tr>
      <w:tr w:rsidR="00505DFF" w14:paraId="6D514960" w14:textId="77777777" w:rsidTr="00287FB8">
        <w:tc>
          <w:tcPr>
            <w:tcW w:w="9854" w:type="dxa"/>
          </w:tcPr>
          <w:p w14:paraId="640F653A" w14:textId="77777777" w:rsidR="00505DFF" w:rsidRDefault="00505DFF" w:rsidP="00287FB8">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DAB3D09" w14:textId="77777777" w:rsidR="00505DFF" w:rsidRDefault="00505DFF" w:rsidP="00287FB8">
            <w:pPr>
              <w:tabs>
                <w:tab w:val="left" w:pos="0"/>
              </w:tabs>
              <w:rPr>
                <w:b/>
                <w:bCs/>
                <w:i/>
                <w:iCs/>
                <w:sz w:val="22"/>
              </w:rPr>
            </w:pPr>
            <w:r w:rsidRPr="003B58A4">
              <w:rPr>
                <w:szCs w:val="24"/>
              </w:rPr>
              <w:t>Negauta.</w:t>
            </w:r>
          </w:p>
        </w:tc>
      </w:tr>
      <w:tr w:rsidR="00505DFF" w14:paraId="0B479575" w14:textId="77777777" w:rsidTr="00287FB8">
        <w:tc>
          <w:tcPr>
            <w:tcW w:w="9854" w:type="dxa"/>
          </w:tcPr>
          <w:p w14:paraId="6278D02C" w14:textId="77777777" w:rsidR="00505DFF" w:rsidRDefault="00505DFF" w:rsidP="00287FB8">
            <w:pPr>
              <w:tabs>
                <w:tab w:val="left" w:pos="0"/>
              </w:tabs>
              <w:jc w:val="both"/>
              <w:rPr>
                <w:b/>
                <w:i/>
                <w:sz w:val="22"/>
              </w:rPr>
            </w:pPr>
            <w:r>
              <w:rPr>
                <w:b/>
                <w:i/>
                <w:sz w:val="22"/>
              </w:rPr>
              <w:t>7. Ar reikalingas projekto antikorupcinis vertinimas.</w:t>
            </w:r>
          </w:p>
          <w:p w14:paraId="4FD72231" w14:textId="77777777" w:rsidR="00505DFF" w:rsidRDefault="00505DFF" w:rsidP="00287FB8">
            <w:pPr>
              <w:tabs>
                <w:tab w:val="left" w:pos="0"/>
              </w:tabs>
              <w:jc w:val="both"/>
              <w:rPr>
                <w:sz w:val="22"/>
              </w:rPr>
            </w:pPr>
            <w:r w:rsidRPr="003B58A4">
              <w:rPr>
                <w:szCs w:val="24"/>
              </w:rPr>
              <w:t>Nereikalingas.</w:t>
            </w:r>
          </w:p>
        </w:tc>
      </w:tr>
      <w:tr w:rsidR="00505DFF" w14:paraId="547D7451" w14:textId="77777777" w:rsidTr="00287FB8">
        <w:tc>
          <w:tcPr>
            <w:tcW w:w="9854" w:type="dxa"/>
          </w:tcPr>
          <w:p w14:paraId="543D734F" w14:textId="77777777" w:rsidR="00505DFF" w:rsidRDefault="00505DFF" w:rsidP="00287FB8">
            <w:pPr>
              <w:tabs>
                <w:tab w:val="left" w:pos="0"/>
              </w:tabs>
              <w:jc w:val="both"/>
              <w:rPr>
                <w:b/>
                <w:i/>
                <w:sz w:val="22"/>
              </w:rPr>
            </w:pPr>
            <w:r>
              <w:rPr>
                <w:b/>
                <w:i/>
                <w:sz w:val="22"/>
              </w:rPr>
              <w:t>8. Projekto iniciatorius, autorius ar autorių grupė.</w:t>
            </w:r>
          </w:p>
        </w:tc>
      </w:tr>
      <w:tr w:rsidR="00505DFF" w14:paraId="29BA80EE" w14:textId="77777777" w:rsidTr="00287FB8">
        <w:tc>
          <w:tcPr>
            <w:tcW w:w="9854" w:type="dxa"/>
          </w:tcPr>
          <w:p w14:paraId="6BE4205D" w14:textId="77777777" w:rsidR="00505DFF" w:rsidRDefault="00505DFF" w:rsidP="00287FB8">
            <w:pPr>
              <w:tabs>
                <w:tab w:val="left" w:pos="0"/>
              </w:tabs>
              <w:jc w:val="both"/>
              <w:rPr>
                <w:sz w:val="22"/>
              </w:rPr>
            </w:pPr>
            <w:r w:rsidRPr="003B58A4">
              <w:rPr>
                <w:szCs w:val="24"/>
              </w:rPr>
              <w:t>Jurbarko rajono savivaldybės administracijos Švietimo, kultūros ir sporto skyriaus vyriausioji specialistė</w:t>
            </w:r>
            <w:r>
              <w:rPr>
                <w:szCs w:val="24"/>
              </w:rPr>
              <w:t xml:space="preserve"> Loreta Knašienė</w:t>
            </w:r>
          </w:p>
        </w:tc>
      </w:tr>
      <w:tr w:rsidR="00505DFF" w14:paraId="4A07EE3A" w14:textId="77777777" w:rsidTr="00287FB8">
        <w:tc>
          <w:tcPr>
            <w:tcW w:w="9854" w:type="dxa"/>
          </w:tcPr>
          <w:p w14:paraId="72F0E8B9" w14:textId="77777777" w:rsidR="00505DFF" w:rsidRDefault="00505DFF" w:rsidP="00287FB8">
            <w:pPr>
              <w:tabs>
                <w:tab w:val="left" w:pos="0"/>
              </w:tabs>
              <w:rPr>
                <w:b/>
                <w:bCs/>
                <w:i/>
                <w:iCs/>
                <w:sz w:val="22"/>
              </w:rPr>
            </w:pPr>
            <w:r>
              <w:rPr>
                <w:b/>
                <w:bCs/>
                <w:i/>
                <w:iCs/>
                <w:sz w:val="22"/>
              </w:rPr>
              <w:t>9. Kiti, autorių nuomone, reikalingi pagrindimai ir paaiškinimai.</w:t>
            </w:r>
          </w:p>
          <w:p w14:paraId="1F1CFF3D" w14:textId="77777777" w:rsidR="002D5F26" w:rsidRDefault="00430C90" w:rsidP="00430C90">
            <w:pPr>
              <w:tabs>
                <w:tab w:val="left" w:pos="0"/>
              </w:tabs>
              <w:jc w:val="both"/>
              <w:rPr>
                <w:highlight w:val="yellow"/>
              </w:rPr>
            </w:pPr>
            <w:r>
              <w:rPr>
                <w:highlight w:val="yellow"/>
              </w:rPr>
              <w:t>P</w:t>
            </w:r>
            <w:r w:rsidR="00BB1BD7">
              <w:rPr>
                <w:highlight w:val="yellow"/>
              </w:rPr>
              <w:t>rojektas p</w:t>
            </w:r>
            <w:r>
              <w:rPr>
                <w:highlight w:val="yellow"/>
              </w:rPr>
              <w:t xml:space="preserve">atikslintas </w:t>
            </w:r>
            <w:r w:rsidR="00BB1BD7">
              <w:rPr>
                <w:highlight w:val="yellow"/>
              </w:rPr>
              <w:t>atsižvelgiant į</w:t>
            </w:r>
            <w:r>
              <w:rPr>
                <w:highlight w:val="yellow"/>
              </w:rPr>
              <w:t xml:space="preserve"> Vyriausybės atstovo Klaipėdos ir Tauragės apskrityse pastab</w:t>
            </w:r>
            <w:r w:rsidR="00BB1BD7">
              <w:rPr>
                <w:highlight w:val="yellow"/>
              </w:rPr>
              <w:t>ą</w:t>
            </w:r>
            <w:r>
              <w:rPr>
                <w:highlight w:val="yellow"/>
              </w:rPr>
              <w:t xml:space="preserve"> dėl direktoriaus nušalinimo nuo pareigų tvarkos (22.4 punktas):</w:t>
            </w:r>
            <w:r w:rsidR="002D5F26">
              <w:rPr>
                <w:highlight w:val="yellow"/>
              </w:rPr>
              <w:t xml:space="preserve"> </w:t>
            </w:r>
          </w:p>
          <w:p w14:paraId="36788EB8" w14:textId="77777777" w:rsidR="00505DFF" w:rsidRPr="00430C90" w:rsidRDefault="002D5F26" w:rsidP="00430C90">
            <w:pPr>
              <w:tabs>
                <w:tab w:val="left" w:pos="0"/>
              </w:tabs>
              <w:jc w:val="both"/>
              <w:rPr>
                <w:sz w:val="22"/>
              </w:rPr>
            </w:pPr>
            <w:r>
              <w:rPr>
                <w:highlight w:val="yellow"/>
              </w:rPr>
              <w:t xml:space="preserve">22.4. </w:t>
            </w:r>
            <w:r w:rsidRPr="00687128">
              <w:rPr>
                <w:highlight w:val="yellow"/>
              </w:rPr>
              <w:t xml:space="preserve">Mokyklos direktorius apie galimą jo atšaukimą </w:t>
            </w:r>
            <w:r>
              <w:rPr>
                <w:highlight w:val="yellow"/>
              </w:rPr>
              <w:t>S</w:t>
            </w:r>
            <w:r w:rsidRPr="00687128">
              <w:rPr>
                <w:highlight w:val="yellow"/>
              </w:rPr>
              <w:t xml:space="preserve">avivaldybės mero rašytiniu pranešimu informuojamas ne vėliau kaip likus 7 darbo dienoms iki sprendimo dėl </w:t>
            </w:r>
            <w:r>
              <w:rPr>
                <w:highlight w:val="yellow"/>
              </w:rPr>
              <w:t>M</w:t>
            </w:r>
            <w:r w:rsidRPr="00687128">
              <w:rPr>
                <w:highlight w:val="yellow"/>
              </w:rPr>
              <w:t xml:space="preserve">okyklos direktoriaus galimo atšaukimo priėmimo dienos. Pranešime nurodoma sprendimo dėl </w:t>
            </w:r>
            <w:r>
              <w:rPr>
                <w:highlight w:val="yellow"/>
              </w:rPr>
              <w:t>M</w:t>
            </w:r>
            <w:r w:rsidRPr="00687128">
              <w:rPr>
                <w:highlight w:val="yellow"/>
              </w:rPr>
              <w:t xml:space="preserve">okyklos direktoriaus galimo atšaukimo data, atšaukimo priežastis bei pažymima apie </w:t>
            </w:r>
            <w:r>
              <w:rPr>
                <w:highlight w:val="yellow"/>
              </w:rPr>
              <w:t>M</w:t>
            </w:r>
            <w:r w:rsidRPr="00687128">
              <w:rPr>
                <w:highlight w:val="yellow"/>
              </w:rPr>
              <w:t>okyklos direktoriaus teisę ne vėliau kaip likus 3 darbo dienoms iki sprendimo priėmimo dienos pateikti savo argumentuotus paaiškinimus</w:t>
            </w:r>
            <w:r w:rsidR="00430C90" w:rsidRPr="007F0D34">
              <w:rPr>
                <w:highlight w:val="yellow"/>
              </w:rPr>
              <w:t>.</w:t>
            </w:r>
          </w:p>
        </w:tc>
      </w:tr>
      <w:tr w:rsidR="00505DFF" w14:paraId="3293EF20" w14:textId="77777777" w:rsidTr="00287FB8">
        <w:tc>
          <w:tcPr>
            <w:tcW w:w="9854" w:type="dxa"/>
          </w:tcPr>
          <w:p w14:paraId="2D4B088E" w14:textId="77777777" w:rsidR="00505DFF" w:rsidRDefault="00505DFF" w:rsidP="00287FB8">
            <w:pPr>
              <w:tabs>
                <w:tab w:val="left" w:pos="0"/>
              </w:tabs>
              <w:jc w:val="both"/>
              <w:rPr>
                <w:b/>
                <w:i/>
                <w:sz w:val="22"/>
              </w:rPr>
            </w:pPr>
            <w:r>
              <w:rPr>
                <w:b/>
                <w:i/>
                <w:sz w:val="22"/>
              </w:rPr>
              <w:t>10. Sprendimas įteikiamas (kam ir kiek egz.).</w:t>
            </w:r>
          </w:p>
        </w:tc>
      </w:tr>
      <w:tr w:rsidR="00505DFF" w14:paraId="4DCD3CD5" w14:textId="77777777" w:rsidTr="00287FB8">
        <w:tc>
          <w:tcPr>
            <w:tcW w:w="9854" w:type="dxa"/>
          </w:tcPr>
          <w:p w14:paraId="704979A9" w14:textId="77777777" w:rsidR="00505DFF" w:rsidRDefault="00505DFF" w:rsidP="00287FB8">
            <w:pPr>
              <w:tabs>
                <w:tab w:val="left" w:pos="0"/>
              </w:tabs>
              <w:jc w:val="both"/>
              <w:rPr>
                <w:b/>
                <w:i/>
                <w:sz w:val="22"/>
              </w:rPr>
            </w:pPr>
            <w:r w:rsidRPr="003B58A4">
              <w:rPr>
                <w:bCs/>
                <w:iCs/>
                <w:szCs w:val="24"/>
              </w:rPr>
              <w:t xml:space="preserve">Po 1 egz. Švietimo, kultūros ir sporto skyriui – per DVS, </w:t>
            </w:r>
            <w:r w:rsidRPr="00527D1A">
              <w:rPr>
                <w:color w:val="000000"/>
              </w:rPr>
              <w:t xml:space="preserve">Jurbarko </w:t>
            </w:r>
            <w:r>
              <w:rPr>
                <w:color w:val="000000"/>
              </w:rPr>
              <w:t xml:space="preserve">r. Skirsnemunės Jurgio Baltrušaičio pagrindinei </w:t>
            </w:r>
            <w:r>
              <w:rPr>
                <w:bCs/>
                <w:iCs/>
                <w:szCs w:val="24"/>
              </w:rPr>
              <w:t>mokyklai</w:t>
            </w:r>
            <w:r w:rsidRPr="003B58A4">
              <w:rPr>
                <w:bCs/>
                <w:iCs/>
                <w:szCs w:val="24"/>
              </w:rPr>
              <w:t xml:space="preserve"> – el. paštu.</w:t>
            </w:r>
          </w:p>
        </w:tc>
      </w:tr>
    </w:tbl>
    <w:p w14:paraId="55A39BB5" w14:textId="77777777" w:rsidR="006A29E6" w:rsidRDefault="006A29E6" w:rsidP="006A29E6"/>
    <w:p w14:paraId="009950EA" w14:textId="77777777" w:rsidR="00505DFF" w:rsidRDefault="00505DFF" w:rsidP="006A29E6"/>
    <w:p w14:paraId="14C1D28A" w14:textId="77777777" w:rsidR="006A29E6" w:rsidRDefault="006A29E6" w:rsidP="006A29E6"/>
    <w:p w14:paraId="6AB6AE14" w14:textId="77777777" w:rsidR="002E1F99" w:rsidRDefault="002E1F99" w:rsidP="002E1F99">
      <w:pPr>
        <w:tabs>
          <w:tab w:val="left" w:pos="567"/>
        </w:tabs>
      </w:pPr>
    </w:p>
    <w:p w14:paraId="7D413893" w14:textId="77777777" w:rsidR="002E1F99" w:rsidRDefault="002E1F99" w:rsidP="002E1F99">
      <w:pPr>
        <w:tabs>
          <w:tab w:val="left" w:pos="567"/>
        </w:tabs>
      </w:pPr>
    </w:p>
    <w:p w14:paraId="4A2458F0" w14:textId="77777777" w:rsidR="00B668F0" w:rsidRDefault="00B668F0" w:rsidP="00B668F0">
      <w:r>
        <w:t>Parengė</w:t>
      </w:r>
    </w:p>
    <w:p w14:paraId="6F74BAA3" w14:textId="77777777" w:rsidR="00B668F0" w:rsidRDefault="00B668F0" w:rsidP="00B668F0"/>
    <w:p w14:paraId="6C28FC0B" w14:textId="77777777" w:rsidR="00B668F0" w:rsidRDefault="002A3DD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7B5A2382" w14:textId="77777777" w:rsidR="00B668F0" w:rsidRDefault="00B668F0" w:rsidP="00B668F0">
      <w:pPr>
        <w:pStyle w:val="Antrats"/>
        <w:tabs>
          <w:tab w:val="clear" w:pos="4153"/>
          <w:tab w:val="clear" w:pos="8306"/>
        </w:tabs>
        <w:rPr>
          <w:lang w:eastAsia="de-DE"/>
        </w:rPr>
      </w:pPr>
    </w:p>
    <w:p w14:paraId="4C11399F" w14:textId="77777777" w:rsidR="00B668F0" w:rsidRDefault="002A3DD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2024-11-27</w:t>
      </w:r>
      <w:r>
        <w:rPr>
          <w:noProof/>
        </w:rPr>
        <w:fldChar w:fldCharType="end"/>
      </w:r>
    </w:p>
    <w:p w14:paraId="4BDC6B4B" w14:textId="77777777" w:rsidR="006A29E6" w:rsidRDefault="006A29E6" w:rsidP="00B668F0"/>
    <w:p w14:paraId="620CF09D" w14:textId="77777777" w:rsidR="001224C2" w:rsidRDefault="001224C2" w:rsidP="00B668F0"/>
    <w:p w14:paraId="2577A51B" w14:textId="77777777" w:rsidR="00505DFF" w:rsidRDefault="00253159" w:rsidP="001224C2">
      <w:pPr>
        <w:ind w:left="3" w:firstLine="4817"/>
      </w:pPr>
      <w:r>
        <w:br w:type="page"/>
      </w:r>
    </w:p>
    <w:p w14:paraId="7A05D020" w14:textId="77777777" w:rsidR="000521A5" w:rsidRDefault="000521A5" w:rsidP="000521A5">
      <w:pPr>
        <w:ind w:left="3" w:firstLine="4817"/>
        <w:jc w:val="right"/>
      </w:pPr>
      <w:r>
        <w:lastRenderedPageBreak/>
        <w:t>Lyginamasis variantas</w:t>
      </w:r>
    </w:p>
    <w:p w14:paraId="4C0E5B3A" w14:textId="77777777" w:rsidR="000521A5" w:rsidRDefault="000521A5" w:rsidP="001224C2">
      <w:pPr>
        <w:ind w:left="3" w:firstLine="4817"/>
      </w:pPr>
    </w:p>
    <w:p w14:paraId="5DCEA6CC" w14:textId="77777777" w:rsidR="001224C2" w:rsidRPr="00C96471" w:rsidRDefault="001224C2" w:rsidP="001224C2">
      <w:pPr>
        <w:ind w:left="3" w:firstLine="4817"/>
      </w:pPr>
      <w:r w:rsidRPr="00C96471">
        <w:t>PATVIRTINTA</w:t>
      </w:r>
    </w:p>
    <w:p w14:paraId="5BE1BB12" w14:textId="77777777" w:rsidR="001224C2" w:rsidRPr="00C96471" w:rsidRDefault="001224C2" w:rsidP="001224C2">
      <w:pPr>
        <w:ind w:left="3" w:firstLine="4817"/>
      </w:pPr>
      <w:r w:rsidRPr="00C96471">
        <w:t xml:space="preserve">Jurbarko rajono savivaldybės tarybos </w:t>
      </w:r>
    </w:p>
    <w:p w14:paraId="7DD28F01" w14:textId="77777777" w:rsidR="001224C2" w:rsidRPr="00C96471" w:rsidRDefault="001224C2" w:rsidP="001224C2">
      <w:pPr>
        <w:ind w:left="3" w:firstLine="4817"/>
      </w:pPr>
      <w:r w:rsidRPr="00C96471">
        <w:t xml:space="preserve">2023 m. gegužės </w:t>
      </w:r>
      <w:r>
        <w:t>25</w:t>
      </w:r>
      <w:r w:rsidRPr="00C96471">
        <w:t xml:space="preserve"> d. sprendimu Nr. T2-</w:t>
      </w:r>
      <w:r>
        <w:t>132</w:t>
      </w:r>
    </w:p>
    <w:p w14:paraId="11C52808" w14:textId="77777777" w:rsidR="001224C2" w:rsidRPr="00C96471" w:rsidRDefault="001224C2" w:rsidP="001224C2">
      <w:pPr>
        <w:pStyle w:val="Antrats"/>
        <w:tabs>
          <w:tab w:val="clear" w:pos="4153"/>
          <w:tab w:val="clear" w:pos="8306"/>
          <w:tab w:val="left" w:pos="709"/>
        </w:tabs>
      </w:pPr>
    </w:p>
    <w:p w14:paraId="539D6863" w14:textId="77777777" w:rsidR="001224C2" w:rsidRDefault="001224C2" w:rsidP="001224C2">
      <w:pPr>
        <w:pStyle w:val="Antrat1"/>
        <w:ind w:firstLine="779"/>
        <w:rPr>
          <w:lang w:val="lt-LT"/>
        </w:rPr>
      </w:pPr>
      <w:r w:rsidRPr="00C96471">
        <w:rPr>
          <w:lang w:val="lt-LT"/>
        </w:rPr>
        <w:t>JURBARKO R. SKIRSNEMUNĖS JURGIO BALTRUŠAIČIO PAGRINDINĖS MOKYKLOS NUOSTATAI</w:t>
      </w:r>
    </w:p>
    <w:p w14:paraId="58BA819E" w14:textId="77777777" w:rsidR="001224C2" w:rsidRDefault="001224C2" w:rsidP="001224C2">
      <w:pPr>
        <w:pStyle w:val="Antrat1"/>
        <w:tabs>
          <w:tab w:val="left" w:pos="585"/>
        </w:tabs>
        <w:spacing w:before="120"/>
        <w:ind w:right="215"/>
        <w:rPr>
          <w:lang w:val="lt-LT"/>
        </w:rPr>
      </w:pPr>
      <w:r w:rsidRPr="00C96471">
        <w:rPr>
          <w:lang w:val="lt-LT"/>
        </w:rPr>
        <w:t xml:space="preserve">I. </w:t>
      </w:r>
      <w:r w:rsidRPr="00ED0745">
        <w:rPr>
          <w:lang w:val="lt-LT"/>
        </w:rPr>
        <w:t xml:space="preserve">SKYRIUS </w:t>
      </w:r>
    </w:p>
    <w:p w14:paraId="060B7A92" w14:textId="77777777" w:rsidR="001224C2" w:rsidRDefault="001224C2" w:rsidP="001224C2">
      <w:pPr>
        <w:pStyle w:val="Antrat1"/>
        <w:tabs>
          <w:tab w:val="left" w:pos="585"/>
        </w:tabs>
        <w:spacing w:after="120"/>
        <w:ind w:right="215"/>
        <w:rPr>
          <w:lang w:val="lt-LT"/>
        </w:rPr>
      </w:pPr>
      <w:r w:rsidRPr="00C96471">
        <w:rPr>
          <w:lang w:val="lt-LT"/>
        </w:rPr>
        <w:t>BENDROSIOS NUOSTATOS</w:t>
      </w:r>
    </w:p>
    <w:p w14:paraId="0169E34C" w14:textId="77777777" w:rsidR="001224C2" w:rsidRPr="00C96471" w:rsidRDefault="001224C2" w:rsidP="001224C2">
      <w:pPr>
        <w:pStyle w:val="Sraopastraipa"/>
        <w:numPr>
          <w:ilvl w:val="0"/>
          <w:numId w:val="10"/>
        </w:numPr>
        <w:tabs>
          <w:tab w:val="left" w:pos="1286"/>
        </w:tabs>
        <w:jc w:val="both"/>
        <w:rPr>
          <w:sz w:val="24"/>
        </w:rPr>
      </w:pPr>
      <w:r w:rsidRPr="00C96471">
        <w:rPr>
          <w:sz w:val="24"/>
        </w:rPr>
        <w:t>Jurbarko r. Skirsnemunės Jurgio Baltrušaičio pagrindinės mokyklos nuostatai (toliau – Nuostatai) reglamentuoja Skirsnemunės Jurgio Baltrušaičio pagrindinės mokyklos veiklos sritį ir rūšis, tikslą, uždavinius, funkcijas, mokymosi pasiekimus įteisinančių dokumentų išdavimą, mokyklos teises, mokyklos veiklos organizavimą ir valdymą, mokyklos bendruomenės narių teises, pareigas ir atsakomybę, mokyklos savivaldą, darbuotojų priėmimą į darbą, jų darbo apmokėjimo tvarką ir atestaciją, mokyklos turtą, lėšas, jų naudojimo tvarką, finansinės veiklos kontrolę, reorganizavimo, likvidavimo ir pertvarkymo tvarką.</w:t>
      </w:r>
    </w:p>
    <w:p w14:paraId="56418D2F" w14:textId="77777777" w:rsidR="001224C2" w:rsidRPr="00C96471" w:rsidRDefault="001224C2" w:rsidP="001224C2">
      <w:pPr>
        <w:pStyle w:val="Sraopastraipa"/>
        <w:numPr>
          <w:ilvl w:val="0"/>
          <w:numId w:val="10"/>
        </w:numPr>
        <w:tabs>
          <w:tab w:val="left" w:pos="1277"/>
        </w:tabs>
        <w:ind w:left="0" w:firstLine="851"/>
        <w:jc w:val="both"/>
        <w:rPr>
          <w:sz w:val="24"/>
        </w:rPr>
      </w:pPr>
      <w:r w:rsidRPr="00C96471">
        <w:rPr>
          <w:sz w:val="24"/>
        </w:rPr>
        <w:t>Oficialus švietimo įstaigos pavadinimas – Jurbarko r. Skirsnemunės Jurgio Baltrušaičio pagrindinė mokykla, sutrumpintas pavadinimas – Skirsnemunės Jurgio Baltrušaičio pagrindinė mokykla (toliau – Mokykla). Mokykla įregistruota Juridinių asmenų registre, kodas 190919221.</w:t>
      </w:r>
    </w:p>
    <w:p w14:paraId="2BD23538" w14:textId="77777777" w:rsidR="001224C2" w:rsidRPr="00C96471" w:rsidRDefault="001224C2" w:rsidP="001224C2">
      <w:pPr>
        <w:pStyle w:val="Sraopastraipa"/>
        <w:numPr>
          <w:ilvl w:val="0"/>
          <w:numId w:val="10"/>
        </w:numPr>
        <w:tabs>
          <w:tab w:val="left" w:pos="1310"/>
        </w:tabs>
        <w:ind w:left="0" w:firstLine="851"/>
        <w:jc w:val="both"/>
        <w:rPr>
          <w:sz w:val="24"/>
        </w:rPr>
      </w:pPr>
      <w:r w:rsidRPr="00C96471">
        <w:rPr>
          <w:sz w:val="24"/>
        </w:rPr>
        <w:t>Remiantis istoriniais šaltiniais Mokykla įsteigta 1844 metais. 1998 metais Mokyklai suteiktas Jurgio Baltrušaičio vardas.</w:t>
      </w:r>
    </w:p>
    <w:p w14:paraId="3A506EED"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Teisinė forma – biudžetinė įstaiga, priklausomybė – savivaldybės.</w:t>
      </w:r>
    </w:p>
    <w:p w14:paraId="3ABC3BCF"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Mokyklos savininkas – Jurbarko rajono savivaldybė.</w:t>
      </w:r>
    </w:p>
    <w:p w14:paraId="624F5980" w14:textId="77777777" w:rsidR="001224C2" w:rsidRPr="00941215" w:rsidRDefault="001224C2" w:rsidP="001224C2">
      <w:pPr>
        <w:pStyle w:val="Sraopastraipa"/>
        <w:numPr>
          <w:ilvl w:val="0"/>
          <w:numId w:val="10"/>
        </w:numPr>
        <w:tabs>
          <w:tab w:val="left" w:pos="1310"/>
        </w:tabs>
        <w:ind w:left="0" w:firstLine="851"/>
        <w:jc w:val="both"/>
        <w:rPr>
          <w:color w:val="00B050"/>
          <w:sz w:val="24"/>
        </w:rPr>
      </w:pPr>
      <w:r w:rsidRPr="00941215">
        <w:rPr>
          <w:sz w:val="24"/>
        </w:rPr>
        <w:t>Savininko teises ir pareigas įgyvendina</w:t>
      </w:r>
      <w:r w:rsidRPr="00941215">
        <w:rPr>
          <w:strike/>
          <w:color w:val="FF0000"/>
          <w:sz w:val="24"/>
        </w:rPr>
        <w:t>nti</w:t>
      </w:r>
      <w:r w:rsidRPr="00941215">
        <w:rPr>
          <w:sz w:val="24"/>
        </w:rPr>
        <w:t xml:space="preserve"> </w:t>
      </w:r>
      <w:r w:rsidRPr="00941215">
        <w:rPr>
          <w:strike/>
          <w:color w:val="FF0000"/>
          <w:sz w:val="24"/>
        </w:rPr>
        <w:t>institucija – Jurbarko rajono savivaldybės taryba, kuri vykdo Lietuvos Respublikos vietos savivaldos įstatyme, Lietuvos Respublikos biudžetinių įstaigų įstatyme, Lietuvos Respublikos švietimo įstatyme ir kituose įstatymuose bei šiuose Nuostatuose jos kompetencijai priskirtus įgaliojimus</w:t>
      </w:r>
      <w:r w:rsidRPr="00941215">
        <w:rPr>
          <w:sz w:val="24"/>
        </w:rPr>
        <w:t xml:space="preserve">. </w:t>
      </w:r>
      <w:r w:rsidRPr="00941215">
        <w:rPr>
          <w:color w:val="00B050"/>
          <w:sz w:val="24"/>
        </w:rPr>
        <w:t>Jurbarko rajono savivaldybės meras (toliau – Savivaldybės meras), išskyrus tas Mokyklos savininko teises ir pareigas, kurios yra priskirtos išimtinei ir paprastajai Jurbarko rajono savivaldybės tarybos (toliau – Savivaldybės taryba) kompetencijai (jeigu paprastosios savivaldybės tarybos kompetencijos įgyvendinimo Savivaldybės taryba nėra perdavusi Savivaldybės merui) įstatymų ir kitų teisės aktų nustatyta tvarka:</w:t>
      </w:r>
    </w:p>
    <w:p w14:paraId="19297385" w14:textId="77777777" w:rsidR="001224C2" w:rsidRPr="008A3632" w:rsidRDefault="001224C2" w:rsidP="001224C2">
      <w:pPr>
        <w:pStyle w:val="Sraopastraipa"/>
        <w:numPr>
          <w:ilvl w:val="1"/>
          <w:numId w:val="10"/>
        </w:numPr>
        <w:tabs>
          <w:tab w:val="left" w:pos="1274"/>
        </w:tabs>
        <w:ind w:left="851" w:firstLine="0"/>
        <w:rPr>
          <w:color w:val="00B050"/>
          <w:sz w:val="24"/>
        </w:rPr>
      </w:pPr>
      <w:r w:rsidRPr="008A3632">
        <w:rPr>
          <w:color w:val="00B050"/>
          <w:sz w:val="24"/>
        </w:rPr>
        <w:t xml:space="preserve">Savivaldybės taryba, įgyvendinama Savivaldybės teises ir pareigas: </w:t>
      </w:r>
    </w:p>
    <w:p w14:paraId="66417DFF"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 xml:space="preserve">Savivaldybės mero teikimu tvirtina Mokyklos nuostatus, jų pakeitimus ir papildymus; </w:t>
      </w:r>
    </w:p>
    <w:p w14:paraId="798B80D1"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priima sprendimą dėl Mokyklos buveinės pakeitimo;</w:t>
      </w:r>
    </w:p>
    <w:p w14:paraId="77D9C251"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 xml:space="preserve">priima sprendimą dėl Mokyklos reorganizavimo, likvidavimo ar pertvarkymo; </w:t>
      </w:r>
    </w:p>
    <w:p w14:paraId="780088F2"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sprendžia kitus Lietuvos Respublikos biudžetinių įstaigų įstatyme, kituose įstatymuose ir Mokyklos nuostatuose jos kompetencijai priskirtus klausimus;</w:t>
      </w:r>
    </w:p>
    <w:p w14:paraId="47929EEE" w14:textId="77777777" w:rsidR="001224C2" w:rsidRPr="008A3632" w:rsidRDefault="001224C2" w:rsidP="001224C2">
      <w:pPr>
        <w:pStyle w:val="Sraopastraipa"/>
        <w:numPr>
          <w:ilvl w:val="1"/>
          <w:numId w:val="10"/>
        </w:numPr>
        <w:tabs>
          <w:tab w:val="left" w:pos="1274"/>
        </w:tabs>
        <w:ind w:left="851" w:firstLine="0"/>
        <w:rPr>
          <w:color w:val="00B050"/>
          <w:sz w:val="24"/>
        </w:rPr>
      </w:pPr>
      <w:r w:rsidRPr="008A3632">
        <w:rPr>
          <w:color w:val="00B050"/>
          <w:sz w:val="24"/>
        </w:rPr>
        <w:t>Savivaldybės meras:</w:t>
      </w:r>
    </w:p>
    <w:p w14:paraId="5EE7E368"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priima į pareigas, atšaukia ir atleidžia iš jų ar nušalina nuo pareigų Mokyklos direktorių;</w:t>
      </w:r>
    </w:p>
    <w:p w14:paraId="010BE98C"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teikia Savivaldybės tarybai tvirtinti Mokyklos nuostatus;</w:t>
      </w:r>
    </w:p>
    <w:p w14:paraId="410B4E64"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koordinuoja ir kontroliuoja Mokyklos veiklą, organizuoja jo teikiamų paslaugų kokybės stebėseną;</w:t>
      </w:r>
    </w:p>
    <w:p w14:paraId="69CB2473" w14:textId="77777777" w:rsidR="001224C2" w:rsidRPr="008A3632" w:rsidRDefault="001224C2" w:rsidP="001224C2">
      <w:pPr>
        <w:pStyle w:val="Sraopastraipa"/>
        <w:numPr>
          <w:ilvl w:val="2"/>
          <w:numId w:val="10"/>
        </w:numPr>
        <w:tabs>
          <w:tab w:val="left" w:pos="1274"/>
        </w:tabs>
        <w:ind w:left="0" w:firstLine="851"/>
        <w:rPr>
          <w:color w:val="00B050"/>
          <w:sz w:val="24"/>
        </w:rPr>
      </w:pPr>
      <w:r w:rsidRPr="008A3632">
        <w:rPr>
          <w:color w:val="00B050"/>
          <w:sz w:val="24"/>
        </w:rPr>
        <w:t>sprendžia kitus Lietuvos Respublikos biudžetinių įstaigų įstatyme, kituose įstatymuose ir Mokyklos nuostatuose jo kompetencijai priskirtus klausimus, susijusius su Mokyklos veiklos valdymu.</w:t>
      </w:r>
    </w:p>
    <w:p w14:paraId="31423814"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Mokyklos adresas – Šaltinio g. 22, Skirsnemunės k., Jurbarko r. sav.</w:t>
      </w:r>
    </w:p>
    <w:p w14:paraId="546E2B1C"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lastRenderedPageBreak/>
        <w:t>Švietimo įstaigos grupė – bendrojo lavinimo mokykla.</w:t>
      </w:r>
    </w:p>
    <w:p w14:paraId="2178B4D4" w14:textId="77777777" w:rsidR="001224C2" w:rsidRPr="00C96471" w:rsidRDefault="001224C2" w:rsidP="001224C2">
      <w:pPr>
        <w:pStyle w:val="Sraopastraipa"/>
        <w:numPr>
          <w:ilvl w:val="0"/>
          <w:numId w:val="10"/>
        </w:numPr>
        <w:tabs>
          <w:tab w:val="left" w:pos="1274"/>
        </w:tabs>
        <w:ind w:left="0" w:firstLine="851"/>
        <w:jc w:val="both"/>
        <w:rPr>
          <w:sz w:val="24"/>
        </w:rPr>
      </w:pPr>
      <w:r w:rsidRPr="00C96471">
        <w:rPr>
          <w:sz w:val="24"/>
        </w:rPr>
        <w:t>Švietimo įstaigos tipas – pagrindinė mokykla.</w:t>
      </w:r>
    </w:p>
    <w:p w14:paraId="2EBDF2D2"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Pagrindinė paskirtis – organizuoti ir vykdyti ugdymo procesą mokiniams pagal ikimokyklinio, priešmokyklinio, pradinio ir pagrindinio ugdymo programas bei neformaliojo vaikų švietimo programas ir suteikti pradinį ir pagrindinį išsilavinimą.</w:t>
      </w:r>
    </w:p>
    <w:p w14:paraId="481938E8"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Mokymo kalba – lietuvių.</w:t>
      </w:r>
    </w:p>
    <w:p w14:paraId="0AA8F53A"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Mokyklos mokymo formos yra šios: grupinio mokymosi ir (ar) pavienio mokymosi:</w:t>
      </w:r>
    </w:p>
    <w:p w14:paraId="0ED4567D" w14:textId="77777777" w:rsidR="001224C2" w:rsidRPr="00C96471" w:rsidRDefault="001224C2" w:rsidP="001224C2">
      <w:pPr>
        <w:pStyle w:val="Sraopastraipa"/>
        <w:numPr>
          <w:ilvl w:val="1"/>
          <w:numId w:val="10"/>
        </w:numPr>
        <w:tabs>
          <w:tab w:val="left" w:pos="1646"/>
        </w:tabs>
        <w:ind w:left="0" w:firstLine="851"/>
        <w:rPr>
          <w:sz w:val="24"/>
        </w:rPr>
      </w:pPr>
      <w:r w:rsidRPr="00C96471">
        <w:rPr>
          <w:sz w:val="24"/>
        </w:rPr>
        <w:t>grupinio mokymosi forma įgyvendinama kasdieniu ir (ar) nuotoliniu mokymo proceso organizavimo būdais;</w:t>
      </w:r>
    </w:p>
    <w:p w14:paraId="0306B788" w14:textId="77777777" w:rsidR="001224C2" w:rsidRPr="00C96471" w:rsidRDefault="001224C2" w:rsidP="001224C2">
      <w:pPr>
        <w:pStyle w:val="Sraopastraipa"/>
        <w:numPr>
          <w:ilvl w:val="1"/>
          <w:numId w:val="10"/>
        </w:numPr>
        <w:tabs>
          <w:tab w:val="left" w:pos="1579"/>
        </w:tabs>
        <w:ind w:left="0" w:firstLine="851"/>
        <w:rPr>
          <w:sz w:val="24"/>
        </w:rPr>
      </w:pPr>
      <w:r w:rsidRPr="00C96471">
        <w:rPr>
          <w:sz w:val="24"/>
        </w:rPr>
        <w:t>pavienio mokymosi forma įgyvendinama savarankišku, nuotoliniu mokymo proceso organizavimo būdais.</w:t>
      </w:r>
    </w:p>
    <w:p w14:paraId="33BB7FC6"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Vykdomos švietimo programos – ikimokyklinio ugdymo, priešmokyklinio ugdymo, pradinio ir pagrindinio ugdymo.</w:t>
      </w:r>
    </w:p>
    <w:p w14:paraId="3B219E95" w14:textId="77777777" w:rsidR="001224C2" w:rsidRDefault="001224C2" w:rsidP="001224C2">
      <w:pPr>
        <w:pStyle w:val="Sraopastraipa"/>
        <w:numPr>
          <w:ilvl w:val="0"/>
          <w:numId w:val="10"/>
        </w:numPr>
        <w:tabs>
          <w:tab w:val="left" w:pos="1286"/>
        </w:tabs>
        <w:ind w:left="0" w:firstLine="851"/>
        <w:jc w:val="both"/>
        <w:rPr>
          <w:sz w:val="24"/>
        </w:rPr>
      </w:pPr>
      <w:r w:rsidRPr="00C96471">
        <w:rPr>
          <w:sz w:val="24"/>
        </w:rPr>
        <w:t>Mokykla yra viešasis juridinis asmuo, turintis antspaudą su valstybės herbu ir Mokyklos pavadinimu, atsiskaitomąją ir kitas sąskaitas Lietuvos Respublikos įregistruotuose bankuose, atributiką, numatyta tvarka įgytą paramos gavėjo statusą ir galintis gauti paramą, savo veiklą grindžia Lietuvos Respublikos Konstitucija, Lietuvos Respublikos įstatymais, Lietuvos Respublikos nutarimais, Lietuvos Respublikos švietimo, mokslo ir sporto ministro įsakymais, kitais teisės aktais ir šiais Nuostatais.</w:t>
      </w:r>
    </w:p>
    <w:p w14:paraId="13CD87D5" w14:textId="77777777" w:rsidR="001224C2" w:rsidRDefault="001224C2" w:rsidP="001224C2">
      <w:pPr>
        <w:pStyle w:val="Antrat1"/>
        <w:tabs>
          <w:tab w:val="left" w:pos="585"/>
        </w:tabs>
        <w:spacing w:before="120"/>
        <w:ind w:right="215"/>
        <w:rPr>
          <w:lang w:val="lt-LT"/>
        </w:rPr>
      </w:pPr>
      <w:r w:rsidRPr="00C96471">
        <w:rPr>
          <w:lang w:val="lt-LT"/>
        </w:rPr>
        <w:t xml:space="preserve">II. </w:t>
      </w:r>
      <w:r w:rsidRPr="00ED0745">
        <w:rPr>
          <w:lang w:val="lt-LT"/>
        </w:rPr>
        <w:t>SKYRIUS</w:t>
      </w:r>
    </w:p>
    <w:p w14:paraId="4EE0B7B7" w14:textId="77777777" w:rsidR="001224C2" w:rsidRDefault="001224C2" w:rsidP="001224C2">
      <w:pPr>
        <w:pStyle w:val="Antrat1"/>
        <w:tabs>
          <w:tab w:val="left" w:pos="585"/>
        </w:tabs>
        <w:spacing w:after="120"/>
        <w:ind w:right="215"/>
        <w:rPr>
          <w:lang w:val="lt-LT"/>
        </w:rPr>
      </w:pPr>
      <w:r w:rsidRPr="00C96471">
        <w:rPr>
          <w:lang w:val="lt-LT"/>
        </w:rPr>
        <w:t>MOKYKLOS VEIKLOS SRITYS IR RŪŠYS, TIKSLAS, UŽDAVINIAI, FUNKCIJOS, MOKYMOSI PASIEKIMUS ĮTEISINANČIŲ DOKUMENTŲ IŠDAVIMAS</w:t>
      </w:r>
    </w:p>
    <w:p w14:paraId="1DF4D04F" w14:textId="77777777" w:rsidR="001224C2" w:rsidRPr="00C96471" w:rsidRDefault="001224C2" w:rsidP="001224C2">
      <w:pPr>
        <w:pStyle w:val="Sraopastraipa"/>
        <w:numPr>
          <w:ilvl w:val="0"/>
          <w:numId w:val="10"/>
        </w:numPr>
        <w:tabs>
          <w:tab w:val="left" w:pos="1286"/>
        </w:tabs>
        <w:ind w:left="0" w:firstLine="851"/>
        <w:jc w:val="both"/>
        <w:rPr>
          <w:sz w:val="24"/>
        </w:rPr>
      </w:pPr>
      <w:r w:rsidRPr="00C96471">
        <w:rPr>
          <w:sz w:val="24"/>
        </w:rPr>
        <w:t>Mokyklos veiklos sritis – švietimas. Veiklos rūšys (pagal Ekonominės veiklos rūšių klasifikatorių, patvirtintą Statistikos departamento prie Lietuvos Respublikos Vyriausybės generalinio direktoriaus 2007 m. spalio 31 d. įsakymu Nr. DĮ-226 „ Dėl Ekonominės veiklos rūšių klasifikatoriaus pavadinimo“):</w:t>
      </w:r>
    </w:p>
    <w:p w14:paraId="53E81E98"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Mokyklos švietimo veiklos rūšys:</w:t>
      </w:r>
    </w:p>
    <w:p w14:paraId="0AEA9A65" w14:textId="77777777" w:rsidR="001224C2" w:rsidRPr="00C96471" w:rsidRDefault="001224C2" w:rsidP="001224C2">
      <w:pPr>
        <w:pStyle w:val="Sraopastraipa"/>
        <w:numPr>
          <w:ilvl w:val="2"/>
          <w:numId w:val="10"/>
        </w:numPr>
        <w:tabs>
          <w:tab w:val="left" w:pos="1560"/>
          <w:tab w:val="left" w:pos="1754"/>
        </w:tabs>
        <w:ind w:left="0" w:firstLine="851"/>
        <w:rPr>
          <w:sz w:val="24"/>
        </w:rPr>
      </w:pPr>
      <w:r w:rsidRPr="00C96471">
        <w:rPr>
          <w:sz w:val="24"/>
        </w:rPr>
        <w:t>pagrindinė veiklos sritis – pagrindinis ugdymas, kodas 85.31.10;</w:t>
      </w:r>
    </w:p>
    <w:p w14:paraId="6531BAC1"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kitos švietimo veiklos rūšys:</w:t>
      </w:r>
    </w:p>
    <w:p w14:paraId="3FD66271"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ikimokyklinis ugdymas, kodas 85.10.10;</w:t>
      </w:r>
    </w:p>
    <w:p w14:paraId="1E8B6B36"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priešmokyklinis ugdymas, kodas 85.10.20;</w:t>
      </w:r>
    </w:p>
    <w:p w14:paraId="659CA825"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pradinis ugdymas, kodas 85.20;</w:t>
      </w:r>
    </w:p>
    <w:p w14:paraId="45EB6FC1"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kultūrinis švietimas, kodas 85.52;</w:t>
      </w:r>
    </w:p>
    <w:p w14:paraId="742B108F"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kitas, niekur nepriskirtas, švietimas, kodas 85.59;</w:t>
      </w:r>
    </w:p>
    <w:p w14:paraId="332728CC"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švietimui būdingų paslaugų veikla, kodas 85.60;</w:t>
      </w:r>
    </w:p>
    <w:p w14:paraId="0054F4DA"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kitos ne švietimo veiklos rūšys:</w:t>
      </w:r>
    </w:p>
    <w:p w14:paraId="56420165"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nuosavo arba nuomojamojo nekilnojamojo turto nuoma ir eksploatavimas, kodas 68.20;</w:t>
      </w:r>
    </w:p>
    <w:p w14:paraId="3D3C745B"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vaikų poilsio stovyklų veikla, kodas 55.20.20;</w:t>
      </w:r>
    </w:p>
    <w:p w14:paraId="5348A82A"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vaikų dienos priežiūros veikla, kodas 88.91;</w:t>
      </w:r>
    </w:p>
    <w:p w14:paraId="25683CAF" w14:textId="77777777" w:rsidR="001224C2" w:rsidRPr="00C96471" w:rsidRDefault="001224C2" w:rsidP="001224C2">
      <w:pPr>
        <w:pStyle w:val="Sraopastraipa"/>
        <w:numPr>
          <w:ilvl w:val="2"/>
          <w:numId w:val="10"/>
        </w:numPr>
        <w:tabs>
          <w:tab w:val="left" w:pos="1560"/>
          <w:tab w:val="left" w:pos="1843"/>
        </w:tabs>
        <w:ind w:left="0" w:firstLine="851"/>
        <w:rPr>
          <w:sz w:val="24"/>
        </w:rPr>
      </w:pPr>
      <w:r w:rsidRPr="00C96471">
        <w:rPr>
          <w:sz w:val="24"/>
        </w:rPr>
        <w:t xml:space="preserve">bibliotekų ir archyvų veikla, kodas 91.01. </w:t>
      </w:r>
    </w:p>
    <w:p w14:paraId="2AECCEDB"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veiklos tikslas – plėtoti dvasines, intelektines ir fizines asmens galias, ugdyti. kūrybingą, atsakingą pilietį, įgijusį kompetencijų, būtinų sėkmingai socialinei integracijai ir tolimesniam mokymuisi, profesinei karjerai.</w:t>
      </w:r>
    </w:p>
    <w:p w14:paraId="59C873C2"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uždaviniai:</w:t>
      </w:r>
    </w:p>
    <w:p w14:paraId="7A0DCF43" w14:textId="77777777" w:rsidR="001224C2" w:rsidRPr="00C96471" w:rsidRDefault="001224C2" w:rsidP="001224C2">
      <w:pPr>
        <w:pStyle w:val="Sraopastraipa"/>
        <w:numPr>
          <w:ilvl w:val="1"/>
          <w:numId w:val="10"/>
        </w:numPr>
        <w:tabs>
          <w:tab w:val="left" w:pos="1560"/>
        </w:tabs>
        <w:ind w:left="0" w:firstLine="851"/>
        <w:rPr>
          <w:sz w:val="24"/>
        </w:rPr>
      </w:pPr>
      <w:r w:rsidRPr="00C96471">
        <w:rPr>
          <w:sz w:val="24"/>
        </w:rPr>
        <w:t>užtikrinti kokybišką ikimokyklinio, priešmokyklinio, pradinio ir pagrindinio, neformaliojo vaikų švietimo programų vykdymą;</w:t>
      </w:r>
    </w:p>
    <w:p w14:paraId="7ED52BDB" w14:textId="77777777" w:rsidR="001224C2" w:rsidRPr="00C96471" w:rsidRDefault="001224C2" w:rsidP="001224C2">
      <w:pPr>
        <w:pStyle w:val="Sraopastraipa"/>
        <w:numPr>
          <w:ilvl w:val="1"/>
          <w:numId w:val="10"/>
        </w:numPr>
        <w:tabs>
          <w:tab w:val="left" w:pos="1560"/>
        </w:tabs>
        <w:spacing w:before="1"/>
        <w:ind w:left="0" w:firstLine="851"/>
        <w:rPr>
          <w:sz w:val="24"/>
        </w:rPr>
      </w:pPr>
      <w:r w:rsidRPr="00C96471">
        <w:rPr>
          <w:sz w:val="24"/>
        </w:rPr>
        <w:t>ugdymo procesą grįsti pedagogo asmenybe ir jo pasaulėžiūros, dorovinės ir profesinės kompetencijos nuolatinio augimo nuostata;</w:t>
      </w:r>
    </w:p>
    <w:p w14:paraId="53006DC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teikti informacinę, psichologinę, socialinę pedagoginę, specialiąją pedagoginę, </w:t>
      </w:r>
      <w:r w:rsidRPr="00C96471">
        <w:rPr>
          <w:sz w:val="24"/>
        </w:rPr>
        <w:lastRenderedPageBreak/>
        <w:t>specialiąją pagalbą;</w:t>
      </w:r>
    </w:p>
    <w:p w14:paraId="527FBFC2"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užtikrinti sveiką, saugią, užkertančią smurto, prievartos apraiškoms ir žalingiems įpročiams aplinką</w:t>
      </w:r>
      <w:r>
        <w:rPr>
          <w:sz w:val="24"/>
        </w:rPr>
        <w:t>;</w:t>
      </w:r>
    </w:p>
    <w:p w14:paraId="09EC613A"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sudaryti sąlygas darbuotojams tobulinti kvalifikaciją, dalintis gerąja patirtimi.</w:t>
      </w:r>
    </w:p>
    <w:p w14:paraId="4C5AA930"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atlieka šias funkcijas:</w:t>
      </w:r>
    </w:p>
    <w:p w14:paraId="4D197C5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formuoja ugdymo turinį vadovaudamasi pagal Lietuvos Respublikos švietimo, mokslo ir sporto ministro patvirtint</w:t>
      </w:r>
      <w:r>
        <w:rPr>
          <w:sz w:val="24"/>
        </w:rPr>
        <w:t>as</w:t>
      </w:r>
      <w:r w:rsidRPr="00C96471">
        <w:rPr>
          <w:sz w:val="24"/>
        </w:rPr>
        <w:t xml:space="preserve"> Bendr</w:t>
      </w:r>
      <w:r>
        <w:rPr>
          <w:sz w:val="24"/>
        </w:rPr>
        <w:t>ąsias</w:t>
      </w:r>
      <w:r w:rsidRPr="00C96471">
        <w:rPr>
          <w:sz w:val="24"/>
        </w:rPr>
        <w:t xml:space="preserve"> program</w:t>
      </w:r>
      <w:r>
        <w:rPr>
          <w:sz w:val="24"/>
        </w:rPr>
        <w:t>as</w:t>
      </w:r>
      <w:r w:rsidRPr="00C96471">
        <w:rPr>
          <w:sz w:val="24"/>
        </w:rPr>
        <w:t>, atsižvelgdama į mokinių ugdymo(</w:t>
      </w:r>
      <w:proofErr w:type="spellStart"/>
      <w:r w:rsidRPr="00C96471">
        <w:rPr>
          <w:sz w:val="24"/>
        </w:rPr>
        <w:t>si</w:t>
      </w:r>
      <w:proofErr w:type="spellEnd"/>
      <w:r w:rsidRPr="00C96471">
        <w:rPr>
          <w:sz w:val="24"/>
        </w:rPr>
        <w:t>) poreikius ir interesus, mokinių pasiekimų ir pažangos vertinimo ugdymo procese informaciją, Mokyklos veiklos įsivertinimo ir išorinio vertinimo duomenis;</w:t>
      </w:r>
    </w:p>
    <w:p w14:paraId="65C3F0A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rengia ir įgyvendina pradinio ir pagrindinio ugdymo programas papildančius bei mokinių poreikius tenkinančius šių programų modulius, neformaliojo vaikų švietimo programas;</w:t>
      </w:r>
    </w:p>
    <w:p w14:paraId="28F3B80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vykdo ikimokyklinio, priešmokyklinio, pradinio ir pagrindinio ugdymo, neformaliojo vaikų švietimo programas, mokymo sutartyse sutartus įsipareigojimus, užtikrina geros kokybės švietimą;</w:t>
      </w:r>
    </w:p>
    <w:p w14:paraId="28E755A2"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konkretina ir individualizuoja formaliojo švietimo programas skirtingų gebėjimų mokiniams;</w:t>
      </w:r>
    </w:p>
    <w:p w14:paraId="4DCCFC12"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dalyvauja mokinių ugdymo pasiekimų tyrime ir patikrinime teisės aktų nustatyta</w:t>
      </w:r>
      <w:r>
        <w:rPr>
          <w:sz w:val="24"/>
        </w:rPr>
        <w:t xml:space="preserve"> tvarka</w:t>
      </w:r>
      <w:r w:rsidRPr="00C96471">
        <w:rPr>
          <w:sz w:val="24"/>
        </w:rPr>
        <w:t>;</w:t>
      </w:r>
    </w:p>
    <w:p w14:paraId="4BEF1EAC"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Mokykla išduoda mokymosi pasiekimus įteisinančius dokumentus Lietuvos Respublikos švietimo, mokslo ir sporto ministro nustatyta tvarka;</w:t>
      </w:r>
    </w:p>
    <w:p w14:paraId="2F78880C"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3E080CDA" w14:textId="77777777" w:rsidR="001224C2" w:rsidRPr="00C96471" w:rsidRDefault="001224C2" w:rsidP="001224C2">
      <w:pPr>
        <w:pStyle w:val="Sraopastraipa"/>
        <w:numPr>
          <w:ilvl w:val="1"/>
          <w:numId w:val="10"/>
        </w:numPr>
        <w:tabs>
          <w:tab w:val="left" w:pos="1560"/>
          <w:tab w:val="left" w:pos="1644"/>
        </w:tabs>
        <w:ind w:left="0" w:firstLine="851"/>
        <w:rPr>
          <w:sz w:val="24"/>
        </w:rPr>
      </w:pPr>
      <w:r w:rsidRPr="00C96471">
        <w:rPr>
          <w:sz w:val="24"/>
        </w:rPr>
        <w:t>teikia mokiniams pedagoginę, informacinę, psichologinę, socialinę pedagoginę, specialiąją pedagoginę ir kitokią pagalbą, užtikrina profesinį orientavimą, informavimą ir konsultavimą;</w:t>
      </w:r>
    </w:p>
    <w:p w14:paraId="55E1CE87" w14:textId="77777777" w:rsidR="001224C2" w:rsidRPr="00C96471" w:rsidRDefault="001224C2" w:rsidP="001224C2">
      <w:pPr>
        <w:pStyle w:val="Sraopastraipa"/>
        <w:numPr>
          <w:ilvl w:val="1"/>
          <w:numId w:val="10"/>
        </w:numPr>
        <w:tabs>
          <w:tab w:val="left" w:pos="1560"/>
          <w:tab w:val="left" w:pos="1634"/>
        </w:tabs>
        <w:ind w:left="0" w:firstLine="851"/>
        <w:rPr>
          <w:sz w:val="24"/>
        </w:rPr>
      </w:pPr>
      <w:r w:rsidRPr="00C96471">
        <w:rPr>
          <w:sz w:val="24"/>
        </w:rPr>
        <w:t>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Lietuvos Respublikos švietimo, mokslo ir sporto ministro patvirtintas rekomendacijas dėl smurto prevencijos įgyvendinimo mokyklose;</w:t>
      </w:r>
    </w:p>
    <w:p w14:paraId="52BCE7E2"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organizuoja mokinių, turinčių specialiųjų ugdymosi poreikių, </w:t>
      </w:r>
      <w:proofErr w:type="spellStart"/>
      <w:r w:rsidRPr="00C96471">
        <w:rPr>
          <w:sz w:val="24"/>
        </w:rPr>
        <w:t>įtraukųjį</w:t>
      </w:r>
      <w:proofErr w:type="spellEnd"/>
      <w:r w:rsidRPr="00C96471">
        <w:rPr>
          <w:sz w:val="24"/>
        </w:rPr>
        <w:t xml:space="preserve"> ugdymą(</w:t>
      </w:r>
      <w:proofErr w:type="spellStart"/>
      <w:r w:rsidRPr="00C96471">
        <w:rPr>
          <w:sz w:val="24"/>
        </w:rPr>
        <w:t>si</w:t>
      </w:r>
      <w:proofErr w:type="spellEnd"/>
      <w:r w:rsidRPr="00C96471">
        <w:rPr>
          <w:sz w:val="24"/>
        </w:rPr>
        <w:t>);</w:t>
      </w:r>
    </w:p>
    <w:p w14:paraId="3418B6F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organizuoja mokiniams nuotolinį mokymą, mokymą namie Lietuvos Respublikos teisės aktų nustatyta tvarka;</w:t>
      </w:r>
    </w:p>
    <w:p w14:paraId="332F46B2"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bendradarbiauja su mokinių tėvais (kitais atstovais pagal įstatymą), asmens ir visuomenės sveikatos priežiūrą vykdančiomis institucijomis saugant ir stiprinant mokinių sveikatą;</w:t>
      </w:r>
    </w:p>
    <w:p w14:paraId="37B7D9E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vykdo vaiko minimalios priežiūros priemones Lietuvos Respublikos teisės aktų nustatyta tvarka, sudaro Mokyklos Vaiko gerovės komisiją, kuri organizuoja ir koordinuoja švietimo programų pritaikymą mokiniams, turintiems specialiųjų ugdymosi poreikių, švietimo pagalbos teikimą, rūpinasi saugios ir palankios mokiniams aplinkos kūrimu bei atlieka kitas su vaiko gerove susijusias funkcijas;</w:t>
      </w:r>
    </w:p>
    <w:p w14:paraId="232F587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sveikas ir saugias mokymosi ir darbo aplinkos sąlygas;</w:t>
      </w:r>
    </w:p>
    <w:p w14:paraId="6A60EBF9"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rūpinasi ugdymo turiniui įgyvendinti reikiamos materialinės bazės ir skaitmeninės mokymosi aplinkos kūrimu;</w:t>
      </w:r>
    </w:p>
    <w:p w14:paraId="2349922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atlieka Mokyklos veiklos kokybės įsivertinimą;</w:t>
      </w:r>
    </w:p>
    <w:p w14:paraId="58782B0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viešai skelbia informaciją apie Mokyklos veiklą Lietuvos Respublikos švietimo, mokslo ir sporto ministro nustatyta tvarka;</w:t>
      </w:r>
    </w:p>
    <w:p w14:paraId="151744A6" w14:textId="77777777" w:rsidR="001224C2" w:rsidRDefault="001224C2" w:rsidP="001224C2">
      <w:pPr>
        <w:pStyle w:val="Sraopastraipa"/>
        <w:numPr>
          <w:ilvl w:val="1"/>
          <w:numId w:val="10"/>
        </w:numPr>
        <w:tabs>
          <w:tab w:val="left" w:pos="1560"/>
          <w:tab w:val="left" w:pos="1656"/>
        </w:tabs>
        <w:ind w:left="0" w:firstLine="851"/>
        <w:rPr>
          <w:sz w:val="24"/>
        </w:rPr>
      </w:pPr>
      <w:r w:rsidRPr="00C96471">
        <w:rPr>
          <w:sz w:val="24"/>
        </w:rPr>
        <w:t>atlieka kitas Lietuvos Respublikos įstatymų ir kitų teisės aktų numatytas funkcijas.</w:t>
      </w:r>
    </w:p>
    <w:p w14:paraId="429FE2FC" w14:textId="77777777" w:rsidR="003B0640" w:rsidRDefault="003B0640" w:rsidP="003B0640">
      <w:pPr>
        <w:pStyle w:val="Antrat1"/>
        <w:tabs>
          <w:tab w:val="left" w:pos="585"/>
        </w:tabs>
        <w:spacing w:before="120"/>
        <w:ind w:right="215"/>
        <w:jc w:val="left"/>
        <w:rPr>
          <w:lang w:val="lt-LT"/>
        </w:rPr>
      </w:pPr>
    </w:p>
    <w:p w14:paraId="033E3F4A" w14:textId="4FFD4729" w:rsidR="001224C2" w:rsidRDefault="001224C2" w:rsidP="001224C2">
      <w:pPr>
        <w:pStyle w:val="Antrat1"/>
        <w:tabs>
          <w:tab w:val="left" w:pos="585"/>
        </w:tabs>
        <w:spacing w:before="120"/>
        <w:ind w:right="215"/>
        <w:rPr>
          <w:lang w:val="lt-LT"/>
        </w:rPr>
      </w:pPr>
      <w:r w:rsidRPr="00C96471">
        <w:rPr>
          <w:lang w:val="lt-LT"/>
        </w:rPr>
        <w:t xml:space="preserve">III. </w:t>
      </w:r>
      <w:r w:rsidRPr="00ED0745">
        <w:rPr>
          <w:lang w:val="lt-LT"/>
        </w:rPr>
        <w:t>SKYRIUS</w:t>
      </w:r>
    </w:p>
    <w:p w14:paraId="060EB754" w14:textId="77777777" w:rsidR="001224C2" w:rsidRDefault="001224C2" w:rsidP="001224C2">
      <w:pPr>
        <w:pStyle w:val="Antrat1"/>
        <w:tabs>
          <w:tab w:val="left" w:pos="585"/>
        </w:tabs>
        <w:spacing w:after="120"/>
        <w:ind w:right="215"/>
        <w:rPr>
          <w:lang w:val="lt-LT"/>
        </w:rPr>
      </w:pPr>
      <w:r w:rsidRPr="00C96471">
        <w:rPr>
          <w:lang w:val="lt-LT"/>
        </w:rPr>
        <w:t>MOKYKLOS TEISĖS IR PAREIGOS</w:t>
      </w:r>
    </w:p>
    <w:p w14:paraId="7D9BC2E4"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įgyvendindama jai pavestus tikslus ir uždavinius, atlikdama jai priskirtas funkcijas, turi teisę:</w:t>
      </w:r>
    </w:p>
    <w:p w14:paraId="5B90B08F"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bendradarbiauti su Mokyklos veiklai įtakos turinčiais fiziniais ir juridiniais asmenimis;</w:t>
      </w:r>
    </w:p>
    <w:p w14:paraId="58D245B9"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įstatymų nustatyta tvarka jungtis į asociacijas, dalyvauti jų veikloje;</w:t>
      </w:r>
    </w:p>
    <w:p w14:paraId="15C9BA01"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parinkti mokymo metodus ir mokymosi veiklos būdus;</w:t>
      </w:r>
    </w:p>
    <w:p w14:paraId="76F16C2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sudaryti mokymo ir kitas sutartis;</w:t>
      </w:r>
    </w:p>
    <w:p w14:paraId="26CE684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inicijuoti projektų ir programų rengimą, vykdyti ir dalyvauti šalies ir tarptautiniuose projektuose;</w:t>
      </w:r>
    </w:p>
    <w:p w14:paraId="57829B6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teikti projektų paraiškas Europos Sąjungos finansinei paramai gauti;</w:t>
      </w:r>
    </w:p>
    <w:p w14:paraId="48904F5A"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gauti paramą Lietuvos Respublikos labdaros ir paramos įstatymo nustatyta tvarka;</w:t>
      </w:r>
    </w:p>
    <w:p w14:paraId="63410B7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naudotis kitomis Lietuvos Respublikos švietimo įstatymo ir kitų teisės aktų suteiktomis teisėmis.</w:t>
      </w:r>
    </w:p>
    <w:p w14:paraId="51625B14"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Mokykla, siekdama numatyto tikslo ir įgyvendindama jai pavestus uždavinius, atlieka jai paskirtas funkcijas, teikia kokybiškas paslaugas, sudaro mokiniams higienos normas atitinkančias ugdymosi sąlygas, vykdo kitas pareigas, nustatytas Lietuvos Respublikos švietimo įstatyme ir kituose teisės aktuose.</w:t>
      </w:r>
    </w:p>
    <w:p w14:paraId="454CEF99" w14:textId="77777777" w:rsidR="001224C2" w:rsidRDefault="001224C2" w:rsidP="001224C2">
      <w:pPr>
        <w:pStyle w:val="Antrat1"/>
        <w:tabs>
          <w:tab w:val="left" w:pos="1865"/>
        </w:tabs>
        <w:ind w:left="1865"/>
      </w:pPr>
    </w:p>
    <w:p w14:paraId="3390988D" w14:textId="77777777" w:rsidR="001224C2" w:rsidRDefault="001224C2" w:rsidP="001224C2">
      <w:pPr>
        <w:pStyle w:val="Antrat1"/>
        <w:tabs>
          <w:tab w:val="left" w:pos="585"/>
        </w:tabs>
        <w:spacing w:before="120"/>
        <w:ind w:right="215"/>
        <w:rPr>
          <w:lang w:val="lt-LT"/>
        </w:rPr>
      </w:pPr>
      <w:r w:rsidRPr="00C96471">
        <w:rPr>
          <w:lang w:val="lt-LT"/>
        </w:rPr>
        <w:t xml:space="preserve">IV. </w:t>
      </w:r>
      <w:r w:rsidRPr="00ED0745">
        <w:rPr>
          <w:lang w:val="lt-LT"/>
        </w:rPr>
        <w:t>SKYRIUS</w:t>
      </w:r>
    </w:p>
    <w:p w14:paraId="4D391624" w14:textId="77777777" w:rsidR="001224C2" w:rsidRDefault="001224C2" w:rsidP="001224C2">
      <w:pPr>
        <w:pStyle w:val="Antrat1"/>
        <w:tabs>
          <w:tab w:val="left" w:pos="585"/>
        </w:tabs>
        <w:spacing w:after="120"/>
        <w:ind w:right="215"/>
        <w:rPr>
          <w:lang w:val="lt-LT"/>
        </w:rPr>
      </w:pPr>
      <w:r w:rsidRPr="00C96471">
        <w:rPr>
          <w:lang w:val="lt-LT"/>
        </w:rPr>
        <w:t>MOKYKLOS VEIKLOS ORGANIZAVIMAS IR VALDYMAS</w:t>
      </w:r>
    </w:p>
    <w:p w14:paraId="22133068"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veikla organizuojama pagal Mokyklos direktoriaus patvirtintą:</w:t>
      </w:r>
    </w:p>
    <w:p w14:paraId="5534CAA4" w14:textId="77777777" w:rsidR="001224C2" w:rsidRPr="00C96471" w:rsidRDefault="001224C2" w:rsidP="001224C2">
      <w:pPr>
        <w:pStyle w:val="Sraopastraipa"/>
        <w:numPr>
          <w:ilvl w:val="1"/>
          <w:numId w:val="10"/>
        </w:numPr>
        <w:tabs>
          <w:tab w:val="left" w:pos="1562"/>
          <w:tab w:val="left" w:pos="1656"/>
        </w:tabs>
        <w:ind w:left="0" w:firstLine="851"/>
        <w:rPr>
          <w:sz w:val="24"/>
        </w:rPr>
      </w:pPr>
      <w:r w:rsidRPr="00C96471">
        <w:rPr>
          <w:sz w:val="24"/>
        </w:rPr>
        <w:t>strateginį planą, kuriam yra pritarusi Mokyklos taryba ir Jurbarko rajono savivaldybės vykdomoji institucija ar jos įgaliotas asmuo;</w:t>
      </w:r>
    </w:p>
    <w:p w14:paraId="654ECCA5"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metinį veiklos planą, kuriam yra pritarusi Mokyklos taryba;</w:t>
      </w:r>
    </w:p>
    <w:p w14:paraId="1B0DB25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ugdymo planą, kuriam yra pritarusi Mokyklos taryba ir suderinusi Jurbarko rajono savivaldybės vykdomoji institucija ar jos įgaliotas asmuo.</w:t>
      </w:r>
    </w:p>
    <w:p w14:paraId="777F18EE" w14:textId="77777777" w:rsidR="001224C2" w:rsidRDefault="001224C2" w:rsidP="001224C2">
      <w:pPr>
        <w:pStyle w:val="Sraopastraipa"/>
        <w:numPr>
          <w:ilvl w:val="0"/>
          <w:numId w:val="10"/>
        </w:numPr>
        <w:tabs>
          <w:tab w:val="left" w:pos="1276"/>
        </w:tabs>
        <w:ind w:left="0" w:firstLine="851"/>
        <w:jc w:val="both"/>
        <w:rPr>
          <w:sz w:val="24"/>
        </w:rPr>
      </w:pPr>
      <w:r w:rsidRPr="00C96471">
        <w:rPr>
          <w:sz w:val="24"/>
        </w:rPr>
        <w:t>Mokyklai vadovauja direktorius, kurį viešo konkurso būdu į pareigas penkeriems metams skiria ir iš jų atleidžia Jurbarko rajono savivaldybės meras Lietuvos Respublikos vietos savivaldos ir Švietimo įstatymų nustatyta tvarka.</w:t>
      </w:r>
    </w:p>
    <w:p w14:paraId="61EC4930" w14:textId="77777777"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Pasibaigus direktoriaus pirmajai penkerių metų kadencijai, jis skiriamas be konkurso antrajai penkerių metų kadencijai, jeigu jo metų veikla kiekvienais metais buvo vertinama kaip viršijanti lūkesčius arba atitinkanti lūkesčius ir jis sutinka eiti pareigas. Pasibaigus direktoriaus kadencijai, jam sutikus, jo įgaliojimai pratęsiami, iki įvyks viešas konkursas Mokyklos direktoriaus pareigoms eiti ir bus paskirtas Mokyklos direktorius. Mokyklos direktorius, baigęs penkerių metų kadenciją, turi teisę dalyvauti Mokyklos viešame konkurse direktoriaus pareigoms eiti.</w:t>
      </w:r>
    </w:p>
    <w:p w14:paraId="40C0917A" w14:textId="77777777"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 xml:space="preserve">Likus ne mažiau kaip 4 mėnesiams iki Mokyklos direktoriaus kadencijos pabaigos, Jurbarko rajono savivaldybės meras skelbia viešą konkursą Mokyklos direktoriaus pareigoms eiti, išskyrus atvejus, kai direktorius paskiriamas be konkurso antrajai penkerių metų kadencijai Lietuvos </w:t>
      </w:r>
      <w:r w:rsidR="005557F3">
        <w:rPr>
          <w:color w:val="00B050"/>
          <w:sz w:val="24"/>
        </w:rPr>
        <w:t>R</w:t>
      </w:r>
      <w:r w:rsidRPr="004137BB">
        <w:rPr>
          <w:color w:val="00B050"/>
          <w:sz w:val="24"/>
        </w:rPr>
        <w:t xml:space="preserve">espublikos </w:t>
      </w:r>
      <w:r w:rsidR="005557F3">
        <w:rPr>
          <w:color w:val="00B050"/>
          <w:sz w:val="24"/>
        </w:rPr>
        <w:t>š</w:t>
      </w:r>
      <w:r w:rsidRPr="004137BB">
        <w:rPr>
          <w:color w:val="00B050"/>
          <w:sz w:val="24"/>
        </w:rPr>
        <w:t xml:space="preserve">vietimo įstatymo 59 straipsnio 4 dalyje nustatyta tvarka arba paskiriamas buvęs kitos švietimo įstaigos vadovas penkerių metų kadencijai Lietuvos </w:t>
      </w:r>
      <w:r w:rsidR="005557F3">
        <w:rPr>
          <w:color w:val="00B050"/>
          <w:sz w:val="24"/>
        </w:rPr>
        <w:t>R</w:t>
      </w:r>
      <w:r w:rsidRPr="004137BB">
        <w:rPr>
          <w:color w:val="00B050"/>
          <w:sz w:val="24"/>
        </w:rPr>
        <w:t xml:space="preserve">espublikos </w:t>
      </w:r>
      <w:r w:rsidR="005557F3">
        <w:rPr>
          <w:color w:val="00B050"/>
          <w:sz w:val="24"/>
        </w:rPr>
        <w:t>š</w:t>
      </w:r>
      <w:r w:rsidRPr="004137BB">
        <w:rPr>
          <w:color w:val="00B050"/>
          <w:sz w:val="24"/>
        </w:rPr>
        <w:t>vietimo įstatymo 59 straipsnio 9 dalyje nustatyta tvarka.</w:t>
      </w:r>
    </w:p>
    <w:p w14:paraId="3699C366" w14:textId="77777777" w:rsidR="001224C2" w:rsidRPr="004137BB" w:rsidRDefault="001224C2" w:rsidP="001224C2">
      <w:pPr>
        <w:pStyle w:val="Sraopastraipa"/>
        <w:numPr>
          <w:ilvl w:val="1"/>
          <w:numId w:val="10"/>
        </w:numPr>
        <w:tabs>
          <w:tab w:val="left" w:pos="1560"/>
          <w:tab w:val="left" w:pos="1656"/>
        </w:tabs>
        <w:ind w:left="0" w:firstLine="851"/>
        <w:rPr>
          <w:color w:val="00B050"/>
          <w:sz w:val="24"/>
        </w:rPr>
      </w:pPr>
      <w:r w:rsidRPr="004137BB">
        <w:rPr>
          <w:color w:val="00B050"/>
          <w:sz w:val="24"/>
        </w:rPr>
        <w:t>Mokyklos direktorius</w:t>
      </w:r>
      <w:r w:rsidR="005557F3">
        <w:rPr>
          <w:color w:val="00B050"/>
          <w:sz w:val="24"/>
        </w:rPr>
        <w:t>,</w:t>
      </w:r>
      <w:r w:rsidRPr="004137BB">
        <w:rPr>
          <w:color w:val="00B050"/>
          <w:sz w:val="24"/>
        </w:rPr>
        <w:t xml:space="preserve"> nepasibaigus jo kadencijai</w:t>
      </w:r>
      <w:r w:rsidR="005557F3">
        <w:rPr>
          <w:color w:val="00B050"/>
          <w:sz w:val="24"/>
        </w:rPr>
        <w:t>,</w:t>
      </w:r>
      <w:r w:rsidRPr="004137BB">
        <w:rPr>
          <w:color w:val="00B050"/>
          <w:sz w:val="24"/>
        </w:rPr>
        <w:t xml:space="preserve"> gali būti atšaukiamas </w:t>
      </w:r>
      <w:r w:rsidR="002D5F26" w:rsidRPr="00B53A39">
        <w:rPr>
          <w:color w:val="00B050"/>
          <w:szCs w:val="24"/>
          <w:highlight w:val="yellow"/>
        </w:rPr>
        <w:t>Savivaldybės mero potvarkiu</w:t>
      </w:r>
      <w:r w:rsidR="002D5F26" w:rsidRPr="00B53A39">
        <w:rPr>
          <w:color w:val="00B050"/>
          <w:szCs w:val="24"/>
        </w:rPr>
        <w:t xml:space="preserve"> </w:t>
      </w:r>
      <w:r w:rsidRPr="004137BB">
        <w:rPr>
          <w:color w:val="00B050"/>
          <w:sz w:val="24"/>
        </w:rPr>
        <w:t>iš pareigų tik dėl šių priežasčių:</w:t>
      </w:r>
    </w:p>
    <w:p w14:paraId="43E9DDDF" w14:textId="77777777" w:rsidR="001224C2" w:rsidRPr="004137BB" w:rsidRDefault="001224C2" w:rsidP="001224C2">
      <w:pPr>
        <w:pStyle w:val="Sraopastraipa"/>
        <w:numPr>
          <w:ilvl w:val="2"/>
          <w:numId w:val="10"/>
        </w:numPr>
        <w:tabs>
          <w:tab w:val="left" w:pos="1034"/>
          <w:tab w:val="left" w:pos="1560"/>
        </w:tabs>
        <w:ind w:left="0" w:firstLine="851"/>
        <w:rPr>
          <w:color w:val="00B050"/>
          <w:sz w:val="24"/>
        </w:rPr>
      </w:pPr>
      <w:r w:rsidRPr="004137BB">
        <w:rPr>
          <w:color w:val="00B050"/>
          <w:sz w:val="24"/>
        </w:rPr>
        <w:t>asmuo praranda nepriekaištingą reputaciją;</w:t>
      </w:r>
    </w:p>
    <w:p w14:paraId="7DF1883A" w14:textId="77777777" w:rsidR="002D5F26" w:rsidRDefault="001224C2" w:rsidP="001224C2">
      <w:pPr>
        <w:pStyle w:val="Sraopastraipa"/>
        <w:numPr>
          <w:ilvl w:val="2"/>
          <w:numId w:val="10"/>
        </w:numPr>
        <w:tabs>
          <w:tab w:val="left" w:pos="1034"/>
          <w:tab w:val="left" w:pos="1560"/>
        </w:tabs>
        <w:ind w:left="0" w:firstLine="851"/>
        <w:rPr>
          <w:color w:val="00B050"/>
          <w:sz w:val="24"/>
        </w:rPr>
      </w:pPr>
      <w:r w:rsidRPr="004137BB">
        <w:rPr>
          <w:color w:val="00B050"/>
          <w:sz w:val="24"/>
        </w:rPr>
        <w:t>paaiškėja, kad dalyvaudamas viešame konkurse vadovo pareigoms eiti nuslėpė ar pateikė tikrovės neatitinkančius duomenis, dėl kurių negalėjo būti priimtas į vadovo pareigas.</w:t>
      </w:r>
    </w:p>
    <w:p w14:paraId="36041F91" w14:textId="77777777" w:rsidR="001224C2" w:rsidRPr="002D5F26" w:rsidRDefault="001224C2" w:rsidP="002D5F26">
      <w:pPr>
        <w:pStyle w:val="Sraopastraipa"/>
        <w:numPr>
          <w:ilvl w:val="1"/>
          <w:numId w:val="10"/>
        </w:numPr>
        <w:tabs>
          <w:tab w:val="left" w:pos="1560"/>
          <w:tab w:val="left" w:pos="1656"/>
        </w:tabs>
        <w:ind w:left="0" w:firstLine="851"/>
        <w:rPr>
          <w:color w:val="00B050"/>
          <w:sz w:val="24"/>
          <w:highlight w:val="yellow"/>
        </w:rPr>
      </w:pPr>
      <w:r w:rsidRPr="004137BB">
        <w:rPr>
          <w:color w:val="00B050"/>
          <w:sz w:val="24"/>
        </w:rPr>
        <w:t xml:space="preserve"> </w:t>
      </w:r>
      <w:r w:rsidR="002D5F26" w:rsidRPr="002D5F26">
        <w:rPr>
          <w:color w:val="00B050"/>
          <w:sz w:val="24"/>
          <w:highlight w:val="yellow"/>
        </w:rPr>
        <w:t xml:space="preserve">Mokyklos direktorius apie galimą jo atšaukimą Savivaldybės mero rašytiniu </w:t>
      </w:r>
      <w:r w:rsidR="002D5F26" w:rsidRPr="002D5F26">
        <w:rPr>
          <w:color w:val="00B050"/>
          <w:sz w:val="24"/>
          <w:highlight w:val="yellow"/>
        </w:rPr>
        <w:lastRenderedPageBreak/>
        <w:t>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573BD950"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direktorius tiesiogiai pavaldus Jurbarko rajono savivaldybės merui ir atskaitingas Jurbarko rajono savivaldybės tarybai.</w:t>
      </w:r>
    </w:p>
    <w:p w14:paraId="2E0CB186"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direktorius:</w:t>
      </w:r>
    </w:p>
    <w:p w14:paraId="380324E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organizuoja Mokyklos darbą, kad būtų įgyvendintas Mokyklos tikslas ir atliekamos nustatytos funkcijos;</w:t>
      </w:r>
    </w:p>
    <w:p w14:paraId="6BAB160B" w14:textId="77777777" w:rsidR="001224C2" w:rsidRPr="00C96471" w:rsidRDefault="001224C2" w:rsidP="001224C2">
      <w:pPr>
        <w:pStyle w:val="Sraopastraipa"/>
        <w:numPr>
          <w:ilvl w:val="1"/>
          <w:numId w:val="10"/>
        </w:numPr>
        <w:tabs>
          <w:tab w:val="left" w:pos="1577"/>
          <w:tab w:val="left" w:pos="1656"/>
        </w:tabs>
        <w:ind w:left="0" w:firstLine="851"/>
        <w:rPr>
          <w:sz w:val="24"/>
        </w:rPr>
      </w:pPr>
      <w:r w:rsidRPr="00C96471">
        <w:rPr>
          <w:sz w:val="24"/>
        </w:rPr>
        <w:t>inicijuoja ir organizuoja Mokyklos strateginio plano, metinio veiklos plano, ugdymo plano, švietimo programų rengimą, juos tvirtina, vadovauja jų vykdymui;</w:t>
      </w:r>
    </w:p>
    <w:p w14:paraId="1D798E52" w14:textId="77777777" w:rsidR="001224C2" w:rsidRPr="00BB1BD7" w:rsidRDefault="001224C2" w:rsidP="001224C2">
      <w:pPr>
        <w:pStyle w:val="Sraopastraipa"/>
        <w:numPr>
          <w:ilvl w:val="1"/>
          <w:numId w:val="10"/>
        </w:numPr>
        <w:tabs>
          <w:tab w:val="left" w:pos="1560"/>
          <w:tab w:val="left" w:pos="1656"/>
        </w:tabs>
        <w:ind w:left="0" w:firstLine="851"/>
        <w:rPr>
          <w:sz w:val="24"/>
          <w:szCs w:val="24"/>
        </w:rPr>
      </w:pPr>
      <w:r w:rsidRPr="00BB1BD7">
        <w:rPr>
          <w:sz w:val="24"/>
          <w:szCs w:val="24"/>
        </w:rPr>
        <w:t xml:space="preserve">suderinęs su Jurbarko rajono savivaldybės vykdomąja institucija ar jos įgaliotu asmeniu, </w:t>
      </w:r>
      <w:r w:rsidRPr="00BB1BD7">
        <w:rPr>
          <w:color w:val="00B050"/>
          <w:sz w:val="24"/>
          <w:szCs w:val="24"/>
        </w:rPr>
        <w:t>konsultuodamasis su darbuotojų atstovais</w:t>
      </w:r>
      <w:r w:rsidRPr="00BB1BD7">
        <w:rPr>
          <w:sz w:val="24"/>
          <w:szCs w:val="24"/>
        </w:rPr>
        <w:t xml:space="preserve"> tvirtina pareigybių sąrašą, </w:t>
      </w:r>
      <w:r w:rsidRPr="00BB1BD7">
        <w:rPr>
          <w:strike/>
          <w:color w:val="FF0000"/>
          <w:sz w:val="24"/>
          <w:szCs w:val="24"/>
        </w:rPr>
        <w:t>neviršydamas nustatyto didžiausio leistino pareigybių skaičiaus</w:t>
      </w:r>
      <w:r w:rsidRPr="00BB1BD7">
        <w:rPr>
          <w:sz w:val="24"/>
          <w:szCs w:val="24"/>
        </w:rPr>
        <w:t>;</w:t>
      </w:r>
    </w:p>
    <w:p w14:paraId="5B55B009" w14:textId="77777777" w:rsidR="001224C2" w:rsidRPr="00C96471" w:rsidRDefault="001224C2" w:rsidP="001224C2">
      <w:pPr>
        <w:pStyle w:val="Sraopastraipa"/>
        <w:numPr>
          <w:ilvl w:val="1"/>
          <w:numId w:val="10"/>
        </w:numPr>
        <w:tabs>
          <w:tab w:val="left" w:pos="1560"/>
          <w:tab w:val="left" w:pos="1641"/>
        </w:tabs>
        <w:ind w:left="0" w:firstLine="851"/>
        <w:rPr>
          <w:sz w:val="24"/>
        </w:rPr>
      </w:pPr>
      <w:r w:rsidRPr="00C96471">
        <w:rPr>
          <w:sz w:val="24"/>
        </w:rPr>
        <w:t>nustatyta tvarka skiria ir atleidžia darbuotojus, rengia ir tvirtina jų pareigybių aprašymus, atlieka kitas su darbo santykiais susijusias funkcijas teisės aktų nustatyta tvarka;</w:t>
      </w:r>
    </w:p>
    <w:p w14:paraId="014F37B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priima mokinius savininko teises ir pareigas įgyvendinančios institucijos nustatyta tvarka, sudaro mokymo sutartis teisės aktų nustatyta tvarka;</w:t>
      </w:r>
    </w:p>
    <w:p w14:paraId="57193747"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leidžia įsakymus ir kontroliuoja jų vykdymą;</w:t>
      </w:r>
    </w:p>
    <w:p w14:paraId="7D6A89CA"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sudaro komisijas, darbo grupes;</w:t>
      </w:r>
    </w:p>
    <w:p w14:paraId="7B34FE5E" w14:textId="77777777" w:rsidR="001224C2" w:rsidRPr="00C96471" w:rsidRDefault="001224C2" w:rsidP="001224C2">
      <w:pPr>
        <w:pStyle w:val="Sraopastraipa"/>
        <w:numPr>
          <w:ilvl w:val="1"/>
          <w:numId w:val="10"/>
        </w:numPr>
        <w:tabs>
          <w:tab w:val="left" w:pos="1560"/>
          <w:tab w:val="left" w:pos="1634"/>
        </w:tabs>
        <w:ind w:left="0" w:firstLine="851"/>
        <w:rPr>
          <w:sz w:val="24"/>
        </w:rPr>
      </w:pPr>
      <w:r w:rsidRPr="00C96471">
        <w:rPr>
          <w:sz w:val="24"/>
        </w:rPr>
        <w:t>tvirtina Mokyklos darbo tvarkos taisykles;</w:t>
      </w:r>
    </w:p>
    <w:p w14:paraId="3B0F633F" w14:textId="77777777" w:rsidR="001224C2" w:rsidRPr="00C96471" w:rsidRDefault="001224C2" w:rsidP="001224C2">
      <w:pPr>
        <w:pStyle w:val="Sraopastraipa"/>
        <w:numPr>
          <w:ilvl w:val="1"/>
          <w:numId w:val="10"/>
        </w:numPr>
        <w:tabs>
          <w:tab w:val="left" w:pos="1560"/>
          <w:tab w:val="left" w:pos="1673"/>
        </w:tabs>
        <w:ind w:left="0" w:firstLine="851"/>
        <w:rPr>
          <w:sz w:val="24"/>
        </w:rPr>
      </w:pPr>
      <w:r w:rsidRPr="00C96471">
        <w:rPr>
          <w:sz w:val="24"/>
        </w:rPr>
        <w:t>atsako už Lietuvos Respublikos švietimo įstatymo 26 straipsnyje nurodytos informacijos skelbimą, demokratinį švietimo įstaigos valdymą, užtikrina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585F2E8B"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inicijuoja Mokyklos savivaldos institucijų sudarymą ir skatina jų veiklą;</w:t>
      </w:r>
    </w:p>
    <w:p w14:paraId="56896F59" w14:textId="77777777" w:rsidR="001224C2" w:rsidRPr="00C96471" w:rsidRDefault="001224C2" w:rsidP="001224C2">
      <w:pPr>
        <w:pStyle w:val="Sraopastraipa"/>
        <w:numPr>
          <w:ilvl w:val="1"/>
          <w:numId w:val="10"/>
        </w:numPr>
        <w:tabs>
          <w:tab w:val="left" w:pos="1560"/>
          <w:tab w:val="left" w:pos="1680"/>
        </w:tabs>
        <w:ind w:left="0" w:firstLine="851"/>
        <w:rPr>
          <w:sz w:val="24"/>
        </w:rPr>
      </w:pPr>
      <w:r w:rsidRPr="00C96471">
        <w:rPr>
          <w:sz w:val="24"/>
        </w:rPr>
        <w:t>rūpinasi intelektiniais, materialiniais, finansiniais, informaciniais ištekliais, užtikrina optimalų jų valdymą ir naudojimą;</w:t>
      </w:r>
    </w:p>
    <w:p w14:paraId="718195E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 mokinio elgesio normų pažeidimą gali skirti mokiniui drausmines auklėjamojo poveikio priemones, numatytas Vaiko teisių apsaugos pagrindų įstatyme;</w:t>
      </w:r>
    </w:p>
    <w:p w14:paraId="1360A05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 xml:space="preserve">Vaiko minimalios ir vidutinės priežiūros įstatymo nustatyta tvarka kreipiasi į </w:t>
      </w:r>
      <w:r w:rsidRPr="004137BB">
        <w:rPr>
          <w:strike/>
          <w:color w:val="FF0000"/>
          <w:sz w:val="24"/>
        </w:rPr>
        <w:t>Savivaldybės administracijos direktorių</w:t>
      </w:r>
      <w:r w:rsidRPr="009318FD">
        <w:rPr>
          <w:color w:val="FF0000"/>
          <w:sz w:val="24"/>
        </w:rPr>
        <w:t xml:space="preserve"> </w:t>
      </w:r>
      <w:r w:rsidRPr="004137BB">
        <w:rPr>
          <w:color w:val="00B050"/>
          <w:sz w:val="24"/>
          <w:szCs w:val="24"/>
        </w:rPr>
        <w:t>Jurbarko rajono savivaldybės merą</w:t>
      </w:r>
      <w:r w:rsidRPr="00740D00">
        <w:rPr>
          <w:szCs w:val="24"/>
        </w:rPr>
        <w:t xml:space="preserve"> </w:t>
      </w:r>
      <w:r w:rsidRPr="004137BB">
        <w:rPr>
          <w:sz w:val="24"/>
        </w:rPr>
        <w:t>dėl minimalios ir vidutinės priežiūros priemonių ir koordinuotai teikiamų paslaugų skyrimo vaikams ir šeimoms</w:t>
      </w:r>
      <w:r w:rsidRPr="00C96471">
        <w:rPr>
          <w:sz w:val="24"/>
        </w:rPr>
        <w:t>;</w:t>
      </w:r>
    </w:p>
    <w:p w14:paraId="7CF36F1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sudaro Mokyklos vardu sutartis Mokyklos funkcijoms vykdyti;</w:t>
      </w:r>
    </w:p>
    <w:p w14:paraId="21F97E2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kiekvienais metais teikia Mokyklos bendruomenei ir Mokyklos tarybai svarstyti ir viešai paskelbia savo metų veiklos ataskaitą;</w:t>
      </w:r>
    </w:p>
    <w:p w14:paraId="7B696C04"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bendradarbiauja su mokinių tėvais (kitais atstovais pagal įstatymą), pagalbą mokiniui, mokytojui ir Mokyklai teikiančiomis įstaigomis ir institucijomis;</w:t>
      </w:r>
    </w:p>
    <w:p w14:paraId="1661CB18"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užtikrina racionalų lėšų ir turto naudojimą, veiksmingą Mokyklos vidaus kontrolės sistemos sukūrimą, jos veikimą ir tobulinimą;</w:t>
      </w:r>
    </w:p>
    <w:p w14:paraId="40B91217"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atstovauja Mokyklai kitose institucijose;</w:t>
      </w:r>
    </w:p>
    <w:p w14:paraId="16F7C2F1"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dalį savo funkcijų Lietuvos Respublikos teisės aktų nustatyta tvarka gali pavesti atlikti Mokyklos direktoriaus pavaduotojams;</w:t>
      </w:r>
    </w:p>
    <w:p w14:paraId="39FE4F13"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atlieka kitas teisės aktuose ir Mokyklos direktoriaus pareigybės aprašyme nustatytas funkcijas.</w:t>
      </w:r>
    </w:p>
    <w:p w14:paraId="6C2C563B"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direktorius atsako už:</w:t>
      </w:r>
    </w:p>
    <w:p w14:paraId="7BF4F676" w14:textId="77777777" w:rsidR="001224C2" w:rsidRPr="00C96471" w:rsidRDefault="001224C2" w:rsidP="001224C2">
      <w:pPr>
        <w:pStyle w:val="Sraopastraipa"/>
        <w:numPr>
          <w:ilvl w:val="1"/>
          <w:numId w:val="10"/>
        </w:numPr>
        <w:tabs>
          <w:tab w:val="left" w:pos="1574"/>
          <w:tab w:val="left" w:pos="1656"/>
        </w:tabs>
        <w:ind w:left="0" w:firstLine="851"/>
        <w:rPr>
          <w:sz w:val="24"/>
        </w:rPr>
      </w:pPr>
      <w:r w:rsidRPr="00C96471">
        <w:rPr>
          <w:sz w:val="24"/>
        </w:rPr>
        <w:t>Mokyklos veiklą ir jos rezultatus;</w:t>
      </w:r>
    </w:p>
    <w:p w14:paraId="7FA015C2" w14:textId="77777777" w:rsidR="001224C2" w:rsidRPr="00C96471" w:rsidRDefault="001224C2" w:rsidP="001224C2">
      <w:pPr>
        <w:pStyle w:val="Sraopastraipa"/>
        <w:numPr>
          <w:ilvl w:val="1"/>
          <w:numId w:val="10"/>
        </w:numPr>
        <w:tabs>
          <w:tab w:val="left" w:pos="1560"/>
          <w:tab w:val="left" w:pos="1632"/>
        </w:tabs>
        <w:ind w:left="0" w:firstLine="851"/>
        <w:rPr>
          <w:sz w:val="24"/>
        </w:rPr>
      </w:pPr>
      <w:r w:rsidRPr="00C96471">
        <w:rPr>
          <w:sz w:val="24"/>
        </w:rPr>
        <w:t>Lietuvos Respublikos įstatymų ir kitų teisės aktų, Nuostatų laikymąsi, tinkamą funkcijų atlikimą;</w:t>
      </w:r>
    </w:p>
    <w:p w14:paraId="3B6FAE49"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lastRenderedPageBreak/>
        <w:t>demokratinį Mokyklos valdymą, skaidriai priimamus sprendimus, bendruomenės narių informavimą, personalo kvalifikacijos tobulinimą, sveiką ir saugią Mokyklos aplinką;</w:t>
      </w:r>
    </w:p>
    <w:p w14:paraId="467DF545" w14:textId="77777777" w:rsidR="001224C2" w:rsidRPr="00C96471" w:rsidRDefault="001224C2" w:rsidP="001224C2">
      <w:pPr>
        <w:pStyle w:val="Sraopastraipa"/>
        <w:numPr>
          <w:ilvl w:val="1"/>
          <w:numId w:val="10"/>
        </w:numPr>
        <w:tabs>
          <w:tab w:val="left" w:pos="1560"/>
          <w:tab w:val="left" w:pos="1656"/>
        </w:tabs>
        <w:ind w:left="0" w:firstLine="851"/>
        <w:rPr>
          <w:sz w:val="24"/>
        </w:rPr>
      </w:pPr>
      <w:r w:rsidRPr="00C96471">
        <w:rPr>
          <w:sz w:val="24"/>
        </w:rPr>
        <w:t>asmens duomenų teisinę apsaugą, teikiamų ataskaitų rinkinių ir statistinių ataskaitų teisingumą.</w:t>
      </w:r>
    </w:p>
    <w:p w14:paraId="69372E3B" w14:textId="77777777" w:rsidR="001224C2" w:rsidRPr="00C96471" w:rsidRDefault="001224C2" w:rsidP="001224C2">
      <w:pPr>
        <w:pStyle w:val="Sraopastraipa"/>
        <w:numPr>
          <w:ilvl w:val="0"/>
          <w:numId w:val="10"/>
        </w:numPr>
        <w:tabs>
          <w:tab w:val="left" w:pos="1276"/>
        </w:tabs>
        <w:ind w:left="0" w:firstLine="851"/>
        <w:jc w:val="both"/>
        <w:rPr>
          <w:sz w:val="24"/>
        </w:rPr>
      </w:pPr>
      <w:r w:rsidRPr="00C96471">
        <w:rPr>
          <w:sz w:val="24"/>
        </w:rPr>
        <w:t>Mokyklos direktoriaus pavaduotojai tiesiogiai vadovauja jų kompetencijai priskirtoms veiklos sritims bei atsako už kokybišką priskirtų funkcijų vykdymą.</w:t>
      </w:r>
    </w:p>
    <w:p w14:paraId="04F5894B" w14:textId="77777777" w:rsidR="001224C2" w:rsidRDefault="001224C2" w:rsidP="001224C2">
      <w:pPr>
        <w:pStyle w:val="Sraopastraipa"/>
        <w:numPr>
          <w:ilvl w:val="0"/>
          <w:numId w:val="10"/>
        </w:numPr>
        <w:tabs>
          <w:tab w:val="left" w:pos="1276"/>
        </w:tabs>
        <w:ind w:left="0" w:firstLine="851"/>
        <w:jc w:val="both"/>
        <w:rPr>
          <w:sz w:val="24"/>
        </w:rPr>
      </w:pPr>
      <w:r w:rsidRPr="00C96471">
        <w:rPr>
          <w:sz w:val="24"/>
        </w:rPr>
        <w:t>Mokyklos direktorius įstatymų nustatyta tvarka kartu su Mokyklos taryba sprendžia klausimą dėl leidimo ant Mokyklos pastatų ar Mokyklos teritorijoje statyti judriojo (mobiliojo) ryšio stotis.</w:t>
      </w:r>
    </w:p>
    <w:p w14:paraId="5AA0BF63" w14:textId="77777777" w:rsidR="001224C2" w:rsidRPr="00DC0BE8" w:rsidRDefault="001224C2" w:rsidP="001224C2">
      <w:pPr>
        <w:pStyle w:val="Sraopastraipa"/>
        <w:numPr>
          <w:ilvl w:val="0"/>
          <w:numId w:val="10"/>
        </w:numPr>
        <w:tabs>
          <w:tab w:val="left" w:pos="1276"/>
        </w:tabs>
        <w:ind w:left="0" w:firstLine="851"/>
        <w:jc w:val="both"/>
        <w:rPr>
          <w:color w:val="00B050"/>
          <w:sz w:val="24"/>
        </w:rPr>
      </w:pPr>
      <w:r w:rsidRPr="00DC0BE8">
        <w:rPr>
          <w:color w:val="00B050"/>
          <w:sz w:val="24"/>
        </w:rPr>
        <w:t>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63DB1B32" w14:textId="77777777" w:rsidR="001224C2" w:rsidRPr="00DC0BE8" w:rsidRDefault="001224C2" w:rsidP="001224C2">
      <w:pPr>
        <w:pStyle w:val="Sraopastraipa"/>
        <w:numPr>
          <w:ilvl w:val="0"/>
          <w:numId w:val="10"/>
        </w:numPr>
        <w:tabs>
          <w:tab w:val="left" w:pos="1276"/>
        </w:tabs>
        <w:ind w:left="0" w:firstLine="851"/>
        <w:jc w:val="both"/>
        <w:rPr>
          <w:color w:val="00B050"/>
          <w:sz w:val="24"/>
        </w:rPr>
      </w:pPr>
      <w:r w:rsidRPr="00DC0BE8">
        <w:rPr>
          <w:color w:val="00B050"/>
          <w:sz w:val="24"/>
        </w:rPr>
        <w:t>Metodinė grupė atlieka šias funkcijas:</w:t>
      </w:r>
    </w:p>
    <w:p w14:paraId="67AF2C05"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aptaria ugdymo turinį, mokinių ugdymosi poreikius ir susitaria dėl mokomųjų dalykų, dalykų modulių, pasirenkamųjų dalykų pasiūlos;</w:t>
      </w:r>
    </w:p>
    <w:p w14:paraId="4638BA5F"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atrenka, integruoja ir derina mokomųjų dalykų mokymo turinį;</w:t>
      </w:r>
    </w:p>
    <w:p w14:paraId="0952A056"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tariasi dėl mokomųjų dalykų ilgalaikių planų rengimo principų ir tvarkos;</w:t>
      </w:r>
    </w:p>
    <w:p w14:paraId="41DDC435"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aptaria klausimus dėl vadovėlių ir mokymo priemonių pasirinkimo bei naudojimo;</w:t>
      </w:r>
    </w:p>
    <w:p w14:paraId="73BCEB3C"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nagrinėja mokinių ugdymo(</w:t>
      </w:r>
      <w:proofErr w:type="spellStart"/>
      <w:r w:rsidRPr="00DC0BE8">
        <w:rPr>
          <w:color w:val="00B050"/>
          <w:sz w:val="24"/>
        </w:rPr>
        <w:t>si</w:t>
      </w:r>
      <w:proofErr w:type="spellEnd"/>
      <w:r w:rsidRPr="00DC0BE8">
        <w:rPr>
          <w:color w:val="00B050"/>
          <w:sz w:val="24"/>
        </w:rPr>
        <w:t>) sėkmingumą, jų pasiekimus;</w:t>
      </w:r>
    </w:p>
    <w:p w14:paraId="31994FAA"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susitaria dėl mokinių pasiekimų ir pažangos vertinimo būdų;</w:t>
      </w:r>
    </w:p>
    <w:p w14:paraId="6191F1C4"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konsultuojasi tarpusavyje ir su švietimo pagalbos specialistais dėl mokinių, turinčių specialiųjų ugdymosi poreikių, mokymo, pedagoginių problemų sprendimo būdų ir darbo metodikos;</w:t>
      </w:r>
    </w:p>
    <w:p w14:paraId="36F4D135"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dalijasi gerąja patirtimi;</w:t>
      </w:r>
    </w:p>
    <w:p w14:paraId="690AB265" w14:textId="77777777" w:rsidR="001224C2" w:rsidRPr="00DC0BE8" w:rsidRDefault="001224C2" w:rsidP="001224C2">
      <w:pPr>
        <w:pStyle w:val="Sraopastraipa"/>
        <w:numPr>
          <w:ilvl w:val="1"/>
          <w:numId w:val="10"/>
        </w:numPr>
        <w:tabs>
          <w:tab w:val="left" w:pos="1584"/>
          <w:tab w:val="left" w:pos="1649"/>
        </w:tabs>
        <w:ind w:left="0" w:firstLine="851"/>
        <w:rPr>
          <w:color w:val="00B050"/>
          <w:sz w:val="24"/>
        </w:rPr>
      </w:pPr>
      <w:r w:rsidRPr="00DC0BE8">
        <w:rPr>
          <w:color w:val="00B050"/>
          <w:sz w:val="24"/>
        </w:rPr>
        <w:t>keičiasi informacija ir bendradarbiauja su kitomis metodinėmis grupėms.</w:t>
      </w:r>
    </w:p>
    <w:p w14:paraId="5A6ACC38" w14:textId="77777777" w:rsidR="001224C2" w:rsidRDefault="001224C2" w:rsidP="001224C2">
      <w:pPr>
        <w:pStyle w:val="Antrat1"/>
        <w:tabs>
          <w:tab w:val="left" w:pos="585"/>
        </w:tabs>
        <w:spacing w:before="120"/>
        <w:ind w:right="215"/>
        <w:rPr>
          <w:lang w:val="lt-LT"/>
        </w:rPr>
      </w:pPr>
      <w:r w:rsidRPr="00C96471">
        <w:rPr>
          <w:lang w:val="lt-LT"/>
        </w:rPr>
        <w:t xml:space="preserve">V. </w:t>
      </w:r>
      <w:r w:rsidRPr="00ED0745">
        <w:rPr>
          <w:lang w:val="lt-LT"/>
        </w:rPr>
        <w:t>SKYRIUS</w:t>
      </w:r>
    </w:p>
    <w:p w14:paraId="4E296007" w14:textId="77777777" w:rsidR="001224C2" w:rsidRDefault="001224C2" w:rsidP="001224C2">
      <w:pPr>
        <w:pStyle w:val="Antrat1"/>
        <w:tabs>
          <w:tab w:val="left" w:pos="585"/>
        </w:tabs>
        <w:spacing w:after="120"/>
        <w:ind w:right="215"/>
        <w:rPr>
          <w:lang w:val="lt-LT"/>
        </w:rPr>
      </w:pPr>
      <w:r w:rsidRPr="00C96471">
        <w:rPr>
          <w:lang w:val="lt-LT"/>
        </w:rPr>
        <w:t>MOKYKLOS SAVIVALDA</w:t>
      </w:r>
    </w:p>
    <w:p w14:paraId="2455C4A9"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28.</w:t>
      </w:r>
      <w:r>
        <w:rPr>
          <w:sz w:val="24"/>
        </w:rPr>
        <w:t xml:space="preserve"> </w:t>
      </w:r>
      <w:r w:rsidRPr="00C96471">
        <w:rPr>
          <w:sz w:val="24"/>
        </w:rPr>
        <w:t xml:space="preserve">Mokykloje veikia šios savivaldos institucijos: Mokyklos taryba, Mokytojų taryba, Mokinių taryba, Tėvų taryba. </w:t>
      </w:r>
      <w:r w:rsidRPr="00183694">
        <w:rPr>
          <w:strike/>
          <w:color w:val="FF0000"/>
          <w:sz w:val="24"/>
        </w:rPr>
        <w:t>Mokytojų metodinei veiklai organizuoti sudaromos metodinės grupės.</w:t>
      </w:r>
    </w:p>
    <w:p w14:paraId="09665240"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29.</w:t>
      </w:r>
      <w:r>
        <w:rPr>
          <w:sz w:val="24"/>
        </w:rPr>
        <w:t xml:space="preserve"> </w:t>
      </w:r>
      <w:r w:rsidRPr="00C96471">
        <w:rPr>
          <w:sz w:val="24"/>
        </w:rPr>
        <w:t>Mokyklos taryba yra aukščiausia Mokyklos savivaldos institucija, atstovaujanti mokiniams, mokytojams, tėvams (globėjams, rūpintojams) ir telkianti tėvų (globėjų, rūpintojų), mokytojų ir kitų mokyklos bendruomenės narių atstovus svarbiausiems Mokyklos veiklos sričių klausimams aptarti, kolegialiai nagrinėti ir spręsti.</w:t>
      </w:r>
    </w:p>
    <w:p w14:paraId="356E2656" w14:textId="77777777" w:rsidR="001224C2" w:rsidRPr="00C96471" w:rsidRDefault="001224C2" w:rsidP="001224C2">
      <w:pPr>
        <w:pStyle w:val="Sraopastraipa"/>
        <w:numPr>
          <w:ilvl w:val="0"/>
          <w:numId w:val="10"/>
        </w:numPr>
        <w:tabs>
          <w:tab w:val="left" w:pos="1276"/>
        </w:tabs>
        <w:ind w:left="0" w:firstLine="851"/>
        <w:jc w:val="both"/>
        <w:rPr>
          <w:sz w:val="24"/>
        </w:rPr>
      </w:pPr>
      <w:r w:rsidRPr="00A3205F">
        <w:rPr>
          <w:strike/>
          <w:color w:val="FF0000"/>
          <w:sz w:val="24"/>
        </w:rPr>
        <w:t>30.</w:t>
      </w:r>
      <w:r>
        <w:rPr>
          <w:sz w:val="24"/>
        </w:rPr>
        <w:t xml:space="preserve"> </w:t>
      </w:r>
      <w:r w:rsidRPr="00C96471">
        <w:rPr>
          <w:sz w:val="24"/>
        </w:rPr>
        <w:t>Mokyklos taryba vadovaujasi humaniškumo, demokratiškumo, viešumo, racionalumo ir tęstinumo principais.</w:t>
      </w:r>
    </w:p>
    <w:p w14:paraId="5DC176D9"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31.</w:t>
      </w:r>
      <w:r>
        <w:rPr>
          <w:sz w:val="24"/>
        </w:rPr>
        <w:t xml:space="preserve"> </w:t>
      </w:r>
      <w:r w:rsidRPr="00C96471">
        <w:rPr>
          <w:sz w:val="24"/>
        </w:rPr>
        <w:t>Mokyklos tarybos priimti nutarimai yra privalomi visai Mokyklos bendruomenei.</w:t>
      </w:r>
    </w:p>
    <w:p w14:paraId="61F95938"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2</w:t>
      </w:r>
      <w:r w:rsidRPr="004A2B9C">
        <w:rPr>
          <w:strike/>
          <w:color w:val="FF0000"/>
          <w:sz w:val="24"/>
        </w:rPr>
        <w:t>.</w:t>
      </w:r>
      <w:r>
        <w:rPr>
          <w:sz w:val="24"/>
        </w:rPr>
        <w:t xml:space="preserve"> </w:t>
      </w:r>
      <w:r w:rsidRPr="00C96471">
        <w:rPr>
          <w:sz w:val="24"/>
        </w:rPr>
        <w:t>Mokyklos direktorius gali teikti iš naujo svarstyti tuos Mokyklos tarybos nutarimus, kurie prieštarauja Mokyklos veiklą reglamentuojantiems dokumentams.</w:t>
      </w:r>
    </w:p>
    <w:p w14:paraId="35E092E2"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3</w:t>
      </w:r>
      <w:r w:rsidRPr="004A2B9C">
        <w:rPr>
          <w:strike/>
          <w:color w:val="FF0000"/>
          <w:sz w:val="24"/>
        </w:rPr>
        <w:t>.</w:t>
      </w:r>
      <w:r>
        <w:rPr>
          <w:color w:val="FF0000"/>
          <w:sz w:val="24"/>
        </w:rPr>
        <w:t xml:space="preserve"> </w:t>
      </w:r>
      <w:r w:rsidRPr="00C96471">
        <w:rPr>
          <w:sz w:val="24"/>
        </w:rPr>
        <w:t>Jei Jurbarko rajono savivaldybės taryba ar jos įgaliota institucija, ar švietimo priežiūrą vykdančios instancijos nustato, kad Mokyklos tarybos priimti sprendimai prieštarauja įstatymams ir kitiems teisės aktams, siūlo Mokyklos tarybai juos svarstyti iš naujo. Mokyklos tarybai atsisakius, ginčas sprendžiamas įstatymų nustatyta tvarka.</w:t>
      </w:r>
    </w:p>
    <w:p w14:paraId="036FC444"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4</w:t>
      </w:r>
      <w:r w:rsidRPr="004A2B9C">
        <w:rPr>
          <w:strike/>
          <w:color w:val="FF0000"/>
          <w:sz w:val="24"/>
        </w:rPr>
        <w:t>.</w:t>
      </w:r>
      <w:r>
        <w:rPr>
          <w:color w:val="FF0000"/>
          <w:sz w:val="24"/>
        </w:rPr>
        <w:t xml:space="preserve"> </w:t>
      </w:r>
      <w:r w:rsidRPr="00C96471">
        <w:rPr>
          <w:sz w:val="24"/>
        </w:rPr>
        <w:t xml:space="preserve">Į Mokyklos tarybą lygiomis dalimis 3 tėvus (globėjus, rūpintojus) deleguoja </w:t>
      </w:r>
      <w:r>
        <w:rPr>
          <w:sz w:val="24"/>
        </w:rPr>
        <w:t>T</w:t>
      </w:r>
      <w:r w:rsidRPr="00C96471">
        <w:rPr>
          <w:sz w:val="24"/>
        </w:rPr>
        <w:t>ėvų (globėjų, rūpintojų) taryba, 3 mokytojus – Mokytojų taryba, 3 mokinius (8–10 klasių) – Mokinių taryba, vieną bendruomenės atstovo kandidatūrą deleguoja gyvenamosios vietos bendruomenė.</w:t>
      </w:r>
    </w:p>
    <w:p w14:paraId="71C92836"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5</w:t>
      </w:r>
      <w:r w:rsidRPr="004A2B9C">
        <w:rPr>
          <w:strike/>
          <w:color w:val="FF0000"/>
          <w:sz w:val="24"/>
        </w:rPr>
        <w:t>.</w:t>
      </w:r>
      <w:r>
        <w:rPr>
          <w:color w:val="FF0000"/>
          <w:sz w:val="24"/>
        </w:rPr>
        <w:t xml:space="preserve"> </w:t>
      </w:r>
      <w:r w:rsidRPr="00C96471">
        <w:rPr>
          <w:sz w:val="24"/>
        </w:rPr>
        <w:t xml:space="preserve">Mokyklos taryba renkama trejiems metams </w:t>
      </w:r>
      <w:r w:rsidRPr="005A4D02">
        <w:rPr>
          <w:strike/>
          <w:color w:val="FF0000"/>
          <w:sz w:val="24"/>
          <w:szCs w:val="24"/>
        </w:rPr>
        <w:t>(kadencijos metu gali būti pakeičiami mokiniai, kurie baigė Mokyklą, ar tėvai, kurių vaikai nebesimoko Mokykloje)</w:t>
      </w:r>
      <w:r w:rsidRPr="005A4D02">
        <w:rPr>
          <w:sz w:val="24"/>
          <w:szCs w:val="24"/>
        </w:rPr>
        <w:t xml:space="preserve">. Pasibaigus Mokyklos tarybos kadencijai, Mokyklos direktorius organizuoja naujus Mokyklos tarybos rinkimus. </w:t>
      </w:r>
      <w:r w:rsidRPr="005A4D02">
        <w:rPr>
          <w:sz w:val="24"/>
          <w:szCs w:val="24"/>
        </w:rPr>
        <w:lastRenderedPageBreak/>
        <w:t xml:space="preserve">Kadencijos metu pakeičiami mokiniai, kurie baigė Mokyklą ar tėvai, kurių vaikai nebesimoko Mokykloje. Likus ne mažiau kaip vienam mėnesiui iki Mokyklos tarybos kadencijos pabaigos, skelbiami nauji Mokyklos tarybos rinkimai. </w:t>
      </w:r>
      <w:r w:rsidRPr="005A4D02">
        <w:rPr>
          <w:strike/>
          <w:color w:val="FF0000"/>
          <w:sz w:val="24"/>
          <w:szCs w:val="24"/>
        </w:rPr>
        <w:t>Kadencijų skaičius Mokyklos tarybos nariams nėra ribojamas.</w:t>
      </w:r>
      <w:r w:rsidRPr="005A4D02">
        <w:rPr>
          <w:sz w:val="24"/>
          <w:szCs w:val="24"/>
        </w:rPr>
        <w:t xml:space="preserve"> </w:t>
      </w:r>
      <w:r w:rsidRPr="005A4D02">
        <w:rPr>
          <w:color w:val="00B050"/>
          <w:sz w:val="24"/>
          <w:szCs w:val="24"/>
        </w:rPr>
        <w:t xml:space="preserve">Mokyklos tarybos narys </w:t>
      </w:r>
      <w:r w:rsidR="005557F3">
        <w:rPr>
          <w:color w:val="00B050"/>
          <w:sz w:val="24"/>
          <w:szCs w:val="24"/>
        </w:rPr>
        <w:t xml:space="preserve">Mokyklos </w:t>
      </w:r>
      <w:r w:rsidRPr="005A4D02">
        <w:rPr>
          <w:color w:val="00B050"/>
          <w:sz w:val="24"/>
          <w:szCs w:val="24"/>
        </w:rPr>
        <w:t xml:space="preserve">taryboje gali dirbti tik </w:t>
      </w:r>
      <w:r>
        <w:rPr>
          <w:color w:val="00B050"/>
          <w:sz w:val="24"/>
          <w:szCs w:val="24"/>
        </w:rPr>
        <w:t xml:space="preserve">dvi </w:t>
      </w:r>
      <w:r w:rsidRPr="005A4D02">
        <w:rPr>
          <w:color w:val="00B050"/>
          <w:sz w:val="24"/>
          <w:szCs w:val="24"/>
        </w:rPr>
        <w:t>kadenciją iš eilės</w:t>
      </w:r>
      <w:r>
        <w:rPr>
          <w:color w:val="00B050"/>
          <w:sz w:val="24"/>
          <w:szCs w:val="24"/>
        </w:rPr>
        <w:t>.</w:t>
      </w:r>
    </w:p>
    <w:p w14:paraId="4D1892B5" w14:textId="77777777" w:rsidR="001224C2" w:rsidRPr="005A4D02" w:rsidRDefault="001224C2" w:rsidP="001224C2">
      <w:pPr>
        <w:pStyle w:val="Sraopastraipa"/>
        <w:numPr>
          <w:ilvl w:val="0"/>
          <w:numId w:val="10"/>
        </w:numPr>
        <w:tabs>
          <w:tab w:val="left" w:pos="1276"/>
        </w:tabs>
        <w:ind w:left="0" w:firstLine="851"/>
        <w:jc w:val="both"/>
        <w:rPr>
          <w:sz w:val="24"/>
          <w:szCs w:val="24"/>
        </w:rPr>
      </w:pPr>
      <w:r w:rsidRPr="004A2B9C">
        <w:rPr>
          <w:strike/>
          <w:color w:val="FF0000"/>
          <w:sz w:val="24"/>
        </w:rPr>
        <w:t>3</w:t>
      </w:r>
      <w:r>
        <w:rPr>
          <w:strike/>
          <w:color w:val="FF0000"/>
          <w:sz w:val="24"/>
        </w:rPr>
        <w:t>6</w:t>
      </w:r>
      <w:r w:rsidRPr="004A2B9C">
        <w:rPr>
          <w:strike/>
          <w:color w:val="FF0000"/>
          <w:sz w:val="24"/>
        </w:rPr>
        <w:t>.</w:t>
      </w:r>
      <w:r>
        <w:rPr>
          <w:color w:val="FF0000"/>
          <w:sz w:val="24"/>
        </w:rPr>
        <w:t xml:space="preserve"> </w:t>
      </w:r>
      <w:r w:rsidRPr="00C96471">
        <w:rPr>
          <w:sz w:val="24"/>
        </w:rPr>
        <w:t xml:space="preserve">Mokyklos tarybai vadovauja pirmininkas. Pirmininką renka Mokyklos tarybos nariai atviru balsavimu pirmojo posėdžio metu. Pirmąjį naujos kadencijos Mokyklos tarybos posėdį kviečia Mokyklos direktorius be balso teisės, kitus – Mokyklos tarybos pirmininkas. Mokinys negali būti Mokyklos tarybos pirmininku. </w:t>
      </w:r>
      <w:r w:rsidRPr="005A4D02">
        <w:rPr>
          <w:sz w:val="24"/>
          <w:szCs w:val="24"/>
        </w:rPr>
        <w:t xml:space="preserve">Mokyklos tarybos nariu negali būti Mokyklos direktorius </w:t>
      </w:r>
      <w:r w:rsidRPr="005A4D02">
        <w:rPr>
          <w:color w:val="00B050"/>
          <w:sz w:val="24"/>
          <w:szCs w:val="24"/>
        </w:rPr>
        <w:t>bei Valstybės politikai, politinio (asmeninio) pasitikėjimo valstybės tarnautojai.</w:t>
      </w:r>
    </w:p>
    <w:p w14:paraId="42C10398"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7</w:t>
      </w:r>
      <w:r w:rsidRPr="004A2B9C">
        <w:rPr>
          <w:strike/>
          <w:color w:val="FF0000"/>
          <w:sz w:val="24"/>
        </w:rPr>
        <w:t>.</w:t>
      </w:r>
      <w:r>
        <w:rPr>
          <w:color w:val="FF0000"/>
          <w:sz w:val="24"/>
        </w:rPr>
        <w:t xml:space="preserve"> </w:t>
      </w:r>
      <w:r w:rsidRPr="00C96471">
        <w:rPr>
          <w:sz w:val="24"/>
        </w:rPr>
        <w:t xml:space="preserve">Mokyklos tarybos narį gali atšaukti jį išrinkusi institucija. </w:t>
      </w:r>
      <w:r w:rsidRPr="007B3783">
        <w:rPr>
          <w:color w:val="00B050"/>
          <w:sz w:val="24"/>
          <w:szCs w:val="24"/>
        </w:rPr>
        <w:t>Pasibaigus Mokyklos tarybos nario įgaliojimams anksčiau laiko, į jo vietą ta pačia tvarka išrenkamas naujas narys iš tos grupės, kuriai atstovavo buvęs Mokyklos tarybos narys, iki veikiančios Mokyklos tarybos kadencijos pabaigos.</w:t>
      </w:r>
      <w:r>
        <w:rPr>
          <w:sz w:val="24"/>
          <w:szCs w:val="24"/>
        </w:rPr>
        <w:t xml:space="preserve"> </w:t>
      </w:r>
      <w:r w:rsidRPr="007B3783">
        <w:rPr>
          <w:strike/>
          <w:color w:val="FF0000"/>
          <w:sz w:val="24"/>
          <w:szCs w:val="24"/>
        </w:rPr>
        <w:t>Į</w:t>
      </w:r>
      <w:r w:rsidRPr="007B3783">
        <w:rPr>
          <w:strike/>
          <w:color w:val="FF0000"/>
          <w:sz w:val="24"/>
        </w:rPr>
        <w:t xml:space="preserve"> atšaukto nario vietą išrenkamas naujas narys.</w:t>
      </w:r>
    </w:p>
    <w:p w14:paraId="01B3AFE5"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8</w:t>
      </w:r>
      <w:r w:rsidRPr="004A2B9C">
        <w:rPr>
          <w:strike/>
          <w:color w:val="FF0000"/>
          <w:sz w:val="24"/>
        </w:rPr>
        <w:t>.</w:t>
      </w:r>
      <w:r>
        <w:rPr>
          <w:color w:val="FF0000"/>
          <w:sz w:val="24"/>
        </w:rPr>
        <w:t xml:space="preserve"> </w:t>
      </w:r>
      <w:r w:rsidRPr="00C96471">
        <w:rPr>
          <w:sz w:val="24"/>
        </w:rPr>
        <w:t xml:space="preserve">Mokyklos tarybos posėdžiai kviečiami ne rečiau kaip 2 kartus per metus. Prireikus gali būti sušauktas neeilinis Mokyklos tarybos posėdis. Mokyklos direktorius </w:t>
      </w:r>
      <w:r>
        <w:rPr>
          <w:sz w:val="24"/>
        </w:rPr>
        <w:t>Mokyklos t</w:t>
      </w:r>
      <w:r w:rsidRPr="00C96471">
        <w:rPr>
          <w:sz w:val="24"/>
        </w:rPr>
        <w:t>arybos posėdžiuose gali dalyvauti kviestojo nario teisėmis.</w:t>
      </w:r>
    </w:p>
    <w:p w14:paraId="656F9737" w14:textId="77777777" w:rsidR="001224C2" w:rsidRPr="00C96471" w:rsidRDefault="001224C2" w:rsidP="001224C2">
      <w:pPr>
        <w:pStyle w:val="Sraopastraipa"/>
        <w:numPr>
          <w:ilvl w:val="0"/>
          <w:numId w:val="10"/>
        </w:numPr>
        <w:tabs>
          <w:tab w:val="left" w:pos="1276"/>
        </w:tabs>
        <w:ind w:left="0" w:firstLine="851"/>
        <w:jc w:val="both"/>
        <w:rPr>
          <w:sz w:val="24"/>
        </w:rPr>
      </w:pPr>
      <w:r w:rsidRPr="004A2B9C">
        <w:rPr>
          <w:strike/>
          <w:color w:val="FF0000"/>
          <w:sz w:val="24"/>
        </w:rPr>
        <w:t>3</w:t>
      </w:r>
      <w:r>
        <w:rPr>
          <w:strike/>
          <w:color w:val="FF0000"/>
          <w:sz w:val="24"/>
        </w:rPr>
        <w:t>9</w:t>
      </w:r>
      <w:r w:rsidRPr="004A2B9C">
        <w:rPr>
          <w:strike/>
          <w:color w:val="FF0000"/>
          <w:sz w:val="24"/>
        </w:rPr>
        <w:t>.</w:t>
      </w:r>
      <w:r>
        <w:rPr>
          <w:color w:val="FF0000"/>
          <w:sz w:val="24"/>
        </w:rPr>
        <w:t xml:space="preserve"> </w:t>
      </w:r>
      <w:r w:rsidRPr="00C96471">
        <w:rPr>
          <w:sz w:val="24"/>
        </w:rPr>
        <w:t>Mokyklos tarybos posėdį šaukia pirmininkas savo iniciatyva arba Mokyklos tarybos nutarimu. Mokyklos tarybos posėdį gali inicijuoti Mokyklos administracija (direktorius, direktoriaus pavaduotojai ugdymui).</w:t>
      </w:r>
    </w:p>
    <w:p w14:paraId="05090D93"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40</w:t>
      </w:r>
      <w:r w:rsidRPr="004A2B9C">
        <w:rPr>
          <w:strike/>
          <w:color w:val="FF0000"/>
          <w:sz w:val="24"/>
        </w:rPr>
        <w:t>.</w:t>
      </w:r>
      <w:r>
        <w:rPr>
          <w:color w:val="FF0000"/>
          <w:sz w:val="24"/>
        </w:rPr>
        <w:t xml:space="preserve"> </w:t>
      </w:r>
      <w:r w:rsidRPr="00C96471">
        <w:rPr>
          <w:sz w:val="24"/>
        </w:rPr>
        <w:t>Mokyklos tarybos posėdis yra teisėtas, jei jame dalyvauja 2/3 narių. Nutarimai priimami posėdyje dalyvaujančiųjų balsų dauguma. Jeigu balsai pasiskirsto po lygiai, lemia pirmininko balsas. Jeigu pirmininkas posėdyje nedalyvauja, o balsai pasiskirsto po lygiai, laikoma, kad nutarimas nepriimtas. Priimti nutarimai yra teisėti, jei jie neprieštarauja teisės aktams. Norminio pobūdžio nutarimai gali būti įforminami Mokyklos direktoriaus įsakymu.</w:t>
      </w:r>
    </w:p>
    <w:p w14:paraId="475A7CCB"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41</w:t>
      </w:r>
      <w:r w:rsidRPr="004A2B9C">
        <w:rPr>
          <w:strike/>
          <w:color w:val="FF0000"/>
          <w:sz w:val="24"/>
        </w:rPr>
        <w:t>.</w:t>
      </w:r>
      <w:r>
        <w:rPr>
          <w:color w:val="FF0000"/>
          <w:sz w:val="24"/>
        </w:rPr>
        <w:t xml:space="preserve"> </w:t>
      </w:r>
      <w:r w:rsidRPr="00C96471">
        <w:rPr>
          <w:sz w:val="24"/>
        </w:rPr>
        <w:t>Į Mokyklos tarybos posėdžius be balso teisės gali būti kviečiamas Mokyklos direktorius, direktoriaus pavaduotojai, mokytojai, mokinių tėvai ir kiti asmenys, susiję su svarstomu klausimu.</w:t>
      </w:r>
    </w:p>
    <w:p w14:paraId="75726104"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42</w:t>
      </w:r>
      <w:r w:rsidRPr="004A2B9C">
        <w:rPr>
          <w:strike/>
          <w:color w:val="FF0000"/>
          <w:sz w:val="24"/>
        </w:rPr>
        <w:t>.</w:t>
      </w:r>
      <w:r>
        <w:rPr>
          <w:color w:val="FF0000"/>
          <w:sz w:val="24"/>
        </w:rPr>
        <w:t xml:space="preserve"> </w:t>
      </w:r>
      <w:r w:rsidRPr="00C96471">
        <w:rPr>
          <w:sz w:val="24"/>
        </w:rPr>
        <w:t>Mokyklos taryba atlieka šias funkcijas:</w:t>
      </w:r>
    </w:p>
    <w:p w14:paraId="4000DE86" w14:textId="77777777" w:rsidR="001224C2" w:rsidRPr="00C96471" w:rsidRDefault="001224C2" w:rsidP="001224C2">
      <w:pPr>
        <w:pStyle w:val="Sraopastraipa"/>
        <w:numPr>
          <w:ilvl w:val="1"/>
          <w:numId w:val="10"/>
        </w:numPr>
        <w:tabs>
          <w:tab w:val="left" w:pos="1574"/>
          <w:tab w:val="left" w:pos="1653"/>
        </w:tabs>
        <w:ind w:left="0" w:firstLine="851"/>
        <w:rPr>
          <w:sz w:val="24"/>
        </w:rPr>
      </w:pPr>
      <w:r>
        <w:rPr>
          <w:strike/>
          <w:color w:val="FF0000"/>
          <w:sz w:val="24"/>
        </w:rPr>
        <w:t>42</w:t>
      </w:r>
      <w:r w:rsidRPr="004A2B9C">
        <w:rPr>
          <w:strike/>
          <w:color w:val="FF0000"/>
          <w:sz w:val="24"/>
        </w:rPr>
        <w:t>.</w:t>
      </w:r>
      <w:r>
        <w:rPr>
          <w:strike/>
          <w:color w:val="FF0000"/>
          <w:sz w:val="24"/>
        </w:rPr>
        <w:t>1.</w:t>
      </w:r>
      <w:r>
        <w:rPr>
          <w:color w:val="FF0000"/>
          <w:sz w:val="24"/>
        </w:rPr>
        <w:t xml:space="preserve"> </w:t>
      </w:r>
      <w:r w:rsidRPr="00C96471">
        <w:rPr>
          <w:sz w:val="24"/>
        </w:rPr>
        <w:t>teikia siūlymų dėl Mokyklos strateginių tikslų, uždavinių ir jų įgyvendinimo priemonių;</w:t>
      </w:r>
    </w:p>
    <w:p w14:paraId="7C658F1F"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2.</w:t>
      </w:r>
      <w:r>
        <w:rPr>
          <w:color w:val="FF0000"/>
          <w:sz w:val="24"/>
        </w:rPr>
        <w:t xml:space="preserve"> </w:t>
      </w:r>
      <w:r w:rsidRPr="00C96471">
        <w:rPr>
          <w:sz w:val="24"/>
        </w:rPr>
        <w:t>pritaria Mokyklos strateginiam planui, Mokyklos metiniam veiklos planui, Mokyklos ugdymo planui, Mokyklos nuostatams ir kitiems Mokyklos veiklą reglamentuojantiems dokumentams;</w:t>
      </w:r>
    </w:p>
    <w:p w14:paraId="5F308D4C"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3.</w:t>
      </w:r>
      <w:r>
        <w:rPr>
          <w:color w:val="FF0000"/>
          <w:sz w:val="24"/>
        </w:rPr>
        <w:t xml:space="preserve"> </w:t>
      </w:r>
      <w:r w:rsidRPr="00C96471">
        <w:rPr>
          <w:sz w:val="24"/>
        </w:rPr>
        <w:t>teikia siūlymus mokyklos direktoriui dėl Mokyklos nuostatų pakeitimo ar papildymo, Mokyklos vidaus struktūros tobulinimo;</w:t>
      </w:r>
    </w:p>
    <w:p w14:paraId="64A99252" w14:textId="77777777" w:rsidR="001224C2" w:rsidRPr="00C96471" w:rsidRDefault="001224C2" w:rsidP="001224C2">
      <w:pPr>
        <w:pStyle w:val="Sraopastraipa"/>
        <w:numPr>
          <w:ilvl w:val="1"/>
          <w:numId w:val="10"/>
        </w:numPr>
        <w:tabs>
          <w:tab w:val="left" w:pos="1574"/>
          <w:tab w:val="left" w:pos="1653"/>
        </w:tabs>
        <w:ind w:left="0" w:firstLine="851"/>
        <w:rPr>
          <w:sz w:val="24"/>
        </w:rPr>
      </w:pPr>
      <w:r>
        <w:rPr>
          <w:strike/>
          <w:color w:val="FF0000"/>
          <w:sz w:val="24"/>
        </w:rPr>
        <w:t>42</w:t>
      </w:r>
      <w:r w:rsidRPr="004A2B9C">
        <w:rPr>
          <w:strike/>
          <w:color w:val="FF0000"/>
          <w:sz w:val="24"/>
        </w:rPr>
        <w:t>.</w:t>
      </w:r>
      <w:r>
        <w:rPr>
          <w:strike/>
          <w:color w:val="FF0000"/>
          <w:sz w:val="24"/>
        </w:rPr>
        <w:t>4.</w:t>
      </w:r>
      <w:r>
        <w:rPr>
          <w:color w:val="FF0000"/>
          <w:sz w:val="24"/>
        </w:rPr>
        <w:t xml:space="preserve"> </w:t>
      </w:r>
      <w:r w:rsidRPr="00C96471">
        <w:rPr>
          <w:sz w:val="24"/>
        </w:rPr>
        <w:t>svarsto siūlymus dėl gyventojų pajamų mokesčio paramos lėšų panaudojimo, mokyklos rėmėjų ir kitus su Mokyklos finansine veikla susijusius klausimus;</w:t>
      </w:r>
    </w:p>
    <w:p w14:paraId="585F3B57" w14:textId="77777777" w:rsidR="001224C2" w:rsidRPr="00C96471" w:rsidRDefault="001224C2" w:rsidP="001224C2">
      <w:pPr>
        <w:pStyle w:val="Sraopastraipa"/>
        <w:numPr>
          <w:ilvl w:val="1"/>
          <w:numId w:val="10"/>
        </w:numPr>
        <w:tabs>
          <w:tab w:val="left" w:pos="1574"/>
          <w:tab w:val="left" w:pos="1637"/>
        </w:tabs>
        <w:ind w:left="0" w:firstLine="851"/>
        <w:rPr>
          <w:sz w:val="24"/>
        </w:rPr>
      </w:pPr>
      <w:r>
        <w:rPr>
          <w:strike/>
          <w:color w:val="FF0000"/>
          <w:sz w:val="24"/>
        </w:rPr>
        <w:t>42</w:t>
      </w:r>
      <w:r w:rsidRPr="004A2B9C">
        <w:rPr>
          <w:strike/>
          <w:color w:val="FF0000"/>
          <w:sz w:val="24"/>
        </w:rPr>
        <w:t>.</w:t>
      </w:r>
      <w:r>
        <w:rPr>
          <w:strike/>
          <w:color w:val="FF0000"/>
          <w:sz w:val="24"/>
        </w:rPr>
        <w:t>5.</w:t>
      </w:r>
      <w:r>
        <w:rPr>
          <w:color w:val="FF0000"/>
          <w:sz w:val="24"/>
        </w:rPr>
        <w:t xml:space="preserve"> </w:t>
      </w:r>
      <w:r w:rsidRPr="00C96471">
        <w:rPr>
          <w:sz w:val="24"/>
        </w:rPr>
        <w:t>išklauso Mokyklos ir direktoriaus metines veiklos ataskaitas ir teikia siūlymus   direktoriui dėl veiklos tobulinimo, saugių ugdymo(</w:t>
      </w:r>
      <w:proofErr w:type="spellStart"/>
      <w:r w:rsidRPr="00C96471">
        <w:rPr>
          <w:sz w:val="24"/>
        </w:rPr>
        <w:t>si</w:t>
      </w:r>
      <w:proofErr w:type="spellEnd"/>
      <w:r w:rsidRPr="00C96471">
        <w:rPr>
          <w:sz w:val="24"/>
        </w:rPr>
        <w:t>) ir darbo sąlygų sudarymo;</w:t>
      </w:r>
    </w:p>
    <w:p w14:paraId="5874537E"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6.</w:t>
      </w:r>
      <w:r>
        <w:rPr>
          <w:color w:val="FF0000"/>
          <w:sz w:val="24"/>
        </w:rPr>
        <w:t xml:space="preserve"> </w:t>
      </w:r>
      <w:r w:rsidRPr="00C96471">
        <w:rPr>
          <w:sz w:val="24"/>
        </w:rPr>
        <w:t>svarsto Mokyklos savivaldos institucijų ar Mokyklos bendruomenės narių iniciatyvas ir teikia siūlymus Mokyklos direktoriui;</w:t>
      </w:r>
    </w:p>
    <w:p w14:paraId="01B3EF48" w14:textId="77777777" w:rsidR="001224C2" w:rsidRPr="00C96471" w:rsidRDefault="001224C2" w:rsidP="001224C2">
      <w:pPr>
        <w:pStyle w:val="Sraopastraipa"/>
        <w:numPr>
          <w:ilvl w:val="1"/>
          <w:numId w:val="10"/>
        </w:numPr>
        <w:tabs>
          <w:tab w:val="left" w:pos="1567"/>
          <w:tab w:val="left" w:pos="1656"/>
        </w:tabs>
        <w:ind w:left="0" w:firstLine="851"/>
        <w:rPr>
          <w:sz w:val="24"/>
        </w:rPr>
      </w:pPr>
      <w:r>
        <w:rPr>
          <w:strike/>
          <w:color w:val="FF0000"/>
          <w:sz w:val="24"/>
        </w:rPr>
        <w:t>42</w:t>
      </w:r>
      <w:r w:rsidRPr="004A2B9C">
        <w:rPr>
          <w:strike/>
          <w:color w:val="FF0000"/>
          <w:sz w:val="24"/>
        </w:rPr>
        <w:t>.</w:t>
      </w:r>
      <w:r>
        <w:rPr>
          <w:strike/>
          <w:color w:val="FF0000"/>
          <w:sz w:val="24"/>
        </w:rPr>
        <w:t>7.</w:t>
      </w:r>
      <w:r>
        <w:rPr>
          <w:color w:val="FF0000"/>
          <w:sz w:val="24"/>
        </w:rPr>
        <w:t xml:space="preserve"> </w:t>
      </w:r>
      <w:r w:rsidRPr="00C96471">
        <w:rPr>
          <w:sz w:val="24"/>
        </w:rPr>
        <w:t>deleguoja atstovus į Mokyklos Mokytojų ir pagalbos mokiniui (išskyrus psichologus) atestacijos ir viešo konkurso laisvai Mokyklos direktoriaus vietai užimti komisijas;</w:t>
      </w:r>
    </w:p>
    <w:p w14:paraId="6EEF3CD9"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8.</w:t>
      </w:r>
      <w:r>
        <w:rPr>
          <w:color w:val="FF0000"/>
          <w:sz w:val="24"/>
        </w:rPr>
        <w:t xml:space="preserve"> </w:t>
      </w:r>
      <w:r w:rsidRPr="00C96471">
        <w:rPr>
          <w:sz w:val="24"/>
        </w:rPr>
        <w:t>aptaria siūlymus dėl vadovėlių ir mokymo priemonių užsakymo, mokinių žinių ir gebėjimų vertinimo sistemos parinkimo, renginių organizavimo;</w:t>
      </w:r>
    </w:p>
    <w:p w14:paraId="6AFE4AAA"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9.</w:t>
      </w:r>
      <w:r>
        <w:rPr>
          <w:color w:val="FF0000"/>
          <w:sz w:val="24"/>
        </w:rPr>
        <w:t xml:space="preserve"> </w:t>
      </w:r>
      <w:r w:rsidRPr="00C96471">
        <w:rPr>
          <w:sz w:val="24"/>
        </w:rPr>
        <w:t>inicijuoja Mokyklos bendruomenės ir visuomenės bendradarbiavimą;</w:t>
      </w:r>
    </w:p>
    <w:p w14:paraId="38835A03"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10.</w:t>
      </w:r>
      <w:r>
        <w:rPr>
          <w:color w:val="FF0000"/>
          <w:sz w:val="24"/>
        </w:rPr>
        <w:t xml:space="preserve"> </w:t>
      </w:r>
      <w:r w:rsidRPr="00C96471">
        <w:rPr>
          <w:sz w:val="24"/>
        </w:rPr>
        <w:t>vertina Mokyklos vadovo metų veiklos ataskaitą ir tekia savo sprendimą dėl ataskaitos Mokyklos savininko teises ir pareigas įgyvendinančiai institucijai;</w:t>
      </w:r>
    </w:p>
    <w:p w14:paraId="2221017B" w14:textId="77777777" w:rsidR="001224C2" w:rsidRPr="00C96471" w:rsidRDefault="001224C2" w:rsidP="001224C2">
      <w:pPr>
        <w:pStyle w:val="Sraopastraipa"/>
        <w:numPr>
          <w:ilvl w:val="1"/>
          <w:numId w:val="10"/>
        </w:numPr>
        <w:tabs>
          <w:tab w:val="left" w:pos="1574"/>
          <w:tab w:val="left" w:pos="1656"/>
        </w:tabs>
        <w:ind w:left="0" w:firstLine="851"/>
        <w:rPr>
          <w:sz w:val="24"/>
        </w:rPr>
      </w:pPr>
      <w:r>
        <w:rPr>
          <w:strike/>
          <w:color w:val="FF0000"/>
          <w:sz w:val="24"/>
        </w:rPr>
        <w:t>42</w:t>
      </w:r>
      <w:r w:rsidRPr="004A2B9C">
        <w:rPr>
          <w:strike/>
          <w:color w:val="FF0000"/>
          <w:sz w:val="24"/>
        </w:rPr>
        <w:t>.</w:t>
      </w:r>
      <w:r>
        <w:rPr>
          <w:strike/>
          <w:color w:val="FF0000"/>
          <w:sz w:val="24"/>
        </w:rPr>
        <w:t>11.</w:t>
      </w:r>
      <w:r>
        <w:rPr>
          <w:color w:val="FF0000"/>
          <w:sz w:val="24"/>
        </w:rPr>
        <w:t xml:space="preserve"> </w:t>
      </w:r>
      <w:r w:rsidRPr="00C96471">
        <w:rPr>
          <w:sz w:val="24"/>
        </w:rPr>
        <w:t>sprendžia kitus teisės aktų nustatytus ar Mokyklos direktoriaus teikiamus klausimus.</w:t>
      </w:r>
    </w:p>
    <w:p w14:paraId="67427DBC"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43</w:t>
      </w:r>
      <w:r w:rsidRPr="004A2B9C">
        <w:rPr>
          <w:strike/>
          <w:color w:val="FF0000"/>
          <w:sz w:val="24"/>
        </w:rPr>
        <w:t>.</w:t>
      </w:r>
      <w:r>
        <w:rPr>
          <w:sz w:val="24"/>
        </w:rPr>
        <w:t xml:space="preserve"> </w:t>
      </w:r>
      <w:r w:rsidRPr="00C96471">
        <w:rPr>
          <w:sz w:val="24"/>
        </w:rPr>
        <w:t>Mokyklos tarybos nutarimai yra teisėti, jei jie neprieštarauja teisės aktams.</w:t>
      </w:r>
    </w:p>
    <w:p w14:paraId="7CDE7C05"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lastRenderedPageBreak/>
        <w:t>44</w:t>
      </w:r>
      <w:r w:rsidRPr="004A2B9C">
        <w:rPr>
          <w:strike/>
          <w:color w:val="FF0000"/>
          <w:sz w:val="24"/>
        </w:rPr>
        <w:t>.</w:t>
      </w:r>
      <w:r>
        <w:rPr>
          <w:sz w:val="24"/>
        </w:rPr>
        <w:t xml:space="preserve"> </w:t>
      </w:r>
      <w:r w:rsidRPr="00C96471">
        <w:rPr>
          <w:sz w:val="24"/>
        </w:rPr>
        <w:t>Mokyklos taryba už savo veiklą vieną kartą per metus atsiskaito Mokyklos bendruomenei.</w:t>
      </w:r>
    </w:p>
    <w:p w14:paraId="7E48CD24"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45</w:t>
      </w:r>
      <w:r w:rsidRPr="004A2B9C">
        <w:rPr>
          <w:strike/>
          <w:color w:val="FF0000"/>
          <w:sz w:val="24"/>
        </w:rPr>
        <w:t>.</w:t>
      </w:r>
      <w:r>
        <w:rPr>
          <w:sz w:val="24"/>
        </w:rPr>
        <w:t xml:space="preserve"> </w:t>
      </w:r>
      <w:r w:rsidRPr="00C96471">
        <w:rPr>
          <w:sz w:val="24"/>
        </w:rPr>
        <w:t xml:space="preserve">Mokytojų taryba – nuolat veikianti Mokyklos savivaldos institucija pedagogų profesiniams ir bendriesiems ugdymo klausimams spręsti. </w:t>
      </w:r>
      <w:r w:rsidRPr="00C959D2">
        <w:rPr>
          <w:strike/>
          <w:color w:val="FF0000"/>
          <w:sz w:val="24"/>
        </w:rPr>
        <w:t>Ją sudaro visi Mokykloje dirbantys pedagoginiai darbuotojai, kiti tiesiogiai ugdymo procese dalyvaujantys asmenys.</w:t>
      </w:r>
      <w:r w:rsidRPr="00C96471">
        <w:rPr>
          <w:sz w:val="24"/>
        </w:rPr>
        <w:t xml:space="preserve"> </w:t>
      </w:r>
      <w:r w:rsidRPr="00C959D2">
        <w:rPr>
          <w:color w:val="00B050"/>
          <w:sz w:val="24"/>
          <w:szCs w:val="24"/>
          <w:lang w:bidi="lt-LT"/>
        </w:rPr>
        <w:t>Mokytojų taryba sudaroma iš 9 (devynių) mokykloje dirbančių pedagoginių darbuotojų: iš penkių metodinių grupių – po vieną mokytoją; iš klasių vadovų metodinės grupės renkamas vienas mokytojas; du pagalbos mokiniui specialistai; vienas direktoriaus pavaduotojas ugdymui.</w:t>
      </w:r>
      <w:r w:rsidRPr="00A2787E">
        <w:rPr>
          <w:color w:val="000000"/>
          <w:sz w:val="24"/>
          <w:szCs w:val="24"/>
          <w:lang w:bidi="lt-LT"/>
        </w:rPr>
        <w:t xml:space="preserve"> </w:t>
      </w:r>
      <w:r w:rsidRPr="00C96471">
        <w:rPr>
          <w:sz w:val="24"/>
        </w:rPr>
        <w:t>Mokyklos direktorius negali būti Mokytojų tarybos nariu.</w:t>
      </w:r>
    </w:p>
    <w:p w14:paraId="49F2CBB3" w14:textId="77777777" w:rsidR="001224C2" w:rsidRPr="0010677A" w:rsidRDefault="001224C2" w:rsidP="001224C2">
      <w:pPr>
        <w:pStyle w:val="Sraopastraipa"/>
        <w:numPr>
          <w:ilvl w:val="0"/>
          <w:numId w:val="10"/>
        </w:numPr>
        <w:tabs>
          <w:tab w:val="left" w:pos="1276"/>
        </w:tabs>
        <w:ind w:left="0" w:firstLine="851"/>
        <w:jc w:val="both"/>
        <w:rPr>
          <w:strike/>
          <w:color w:val="00B050"/>
          <w:sz w:val="24"/>
        </w:rPr>
      </w:pPr>
      <w:r>
        <w:rPr>
          <w:strike/>
          <w:color w:val="FF0000"/>
          <w:sz w:val="24"/>
        </w:rPr>
        <w:t>46</w:t>
      </w:r>
      <w:r w:rsidRPr="004A2B9C">
        <w:rPr>
          <w:strike/>
          <w:color w:val="FF0000"/>
          <w:sz w:val="24"/>
        </w:rPr>
        <w:t>.</w:t>
      </w:r>
      <w:r>
        <w:rPr>
          <w:sz w:val="24"/>
        </w:rPr>
        <w:t xml:space="preserve"> </w:t>
      </w:r>
      <w:r w:rsidRPr="0010677A">
        <w:rPr>
          <w:strike/>
          <w:color w:val="FF0000"/>
          <w:sz w:val="24"/>
        </w:rPr>
        <w:t>Mokytojų tarybos pirmininkas ir sekretorius renkami atviru balsavimu pirmame Mokytojų tarybos posėdyje vieneriems metams. Asmenys į Mokytojų tarybą renkami vienai kadencijai. Pasibaigus Mokytojų tarybos nario vienų metų kadencijai, jo įgaliojimai nutrūksta.</w:t>
      </w:r>
      <w:r w:rsidRPr="0010677A">
        <w:rPr>
          <w:sz w:val="24"/>
          <w:szCs w:val="24"/>
          <w:lang w:bidi="lt-LT"/>
        </w:rPr>
        <w:t xml:space="preserve"> </w:t>
      </w:r>
      <w:r w:rsidRPr="0010677A">
        <w:rPr>
          <w:color w:val="00B050"/>
          <w:sz w:val="24"/>
          <w:szCs w:val="24"/>
          <w:lang w:bidi="lt-LT"/>
        </w:rPr>
        <w:t xml:space="preserve">Mokytojų taryba renkama dvejiems metams. Mokytojų tarybos nariai pasirinktu balsavimo būdu (atviru ar slaptu) balsų dauguma </w:t>
      </w:r>
      <w:r w:rsidRPr="0010677A">
        <w:rPr>
          <w:color w:val="00B050"/>
          <w:sz w:val="24"/>
        </w:rPr>
        <w:t>pirmame Mokytojų tarybos posėdyje</w:t>
      </w:r>
      <w:r w:rsidRPr="0010677A">
        <w:rPr>
          <w:color w:val="00B050"/>
          <w:sz w:val="24"/>
          <w:szCs w:val="24"/>
          <w:lang w:bidi="lt-LT"/>
        </w:rPr>
        <w:t xml:space="preserve"> renka Mokytojų tarybos pirmininką ir jo pavaduotoją. Pasibaigus Mokytojų tarybos nario įgaliojimams anksčiau laiko, į jo vietą ta pačia tvarka išrenkamas naujas atstovas iki veikiančios Mokytojų tarybos kadencijos pabaigos. </w:t>
      </w:r>
      <w:r w:rsidRPr="0010677A">
        <w:rPr>
          <w:color w:val="00B050"/>
          <w:sz w:val="24"/>
          <w:szCs w:val="24"/>
        </w:rPr>
        <w:t>Mokytojų tarybos narys taryboje gali dirbti tik dvi kadencijas iš eilės</w:t>
      </w:r>
      <w:r w:rsidRPr="0010677A">
        <w:rPr>
          <w:color w:val="00B050"/>
          <w:sz w:val="24"/>
        </w:rPr>
        <w:t>.</w:t>
      </w:r>
    </w:p>
    <w:p w14:paraId="027D61FB"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47</w:t>
      </w:r>
      <w:r w:rsidRPr="004A2B9C">
        <w:rPr>
          <w:strike/>
          <w:color w:val="FF0000"/>
          <w:sz w:val="24"/>
        </w:rPr>
        <w:t>.</w:t>
      </w:r>
      <w:r>
        <w:rPr>
          <w:sz w:val="24"/>
        </w:rPr>
        <w:t xml:space="preserve"> </w:t>
      </w:r>
      <w:r w:rsidRPr="0010677A">
        <w:rPr>
          <w:strike/>
          <w:color w:val="FF0000"/>
          <w:sz w:val="24"/>
        </w:rPr>
        <w:t>Mokytojų tarybos posėdžiai šaukiami prasidedant ir baigiantis mokslo metams, taip pat ne rečiau kaip vieną kartą per pusmetį (trimestrą). Prireikus gali būti sušauktas neeilinis Mokytojų tarybos posėdis.</w:t>
      </w:r>
      <w:r w:rsidRPr="0010677A">
        <w:rPr>
          <w:sz w:val="24"/>
          <w:szCs w:val="24"/>
          <w:lang w:bidi="lt-LT"/>
        </w:rPr>
        <w:t xml:space="preserve"> </w:t>
      </w:r>
      <w:r w:rsidRPr="0010677A">
        <w:rPr>
          <w:color w:val="00B050"/>
          <w:sz w:val="24"/>
          <w:szCs w:val="24"/>
          <w:lang w:bidi="lt-LT"/>
        </w:rPr>
        <w:t>Mokytojų tarybos posėdžius inicijuoja Mokytojų tarybos pirmininkas ne rečiau kaip du kartus per pusmetį. Prireikus gali būti kviečiamas neeilinis Mokytojų tarybos posėdis.</w:t>
      </w:r>
    </w:p>
    <w:p w14:paraId="1F248665" w14:textId="77777777" w:rsidR="001224C2" w:rsidRPr="0010677A" w:rsidRDefault="001224C2" w:rsidP="001224C2">
      <w:pPr>
        <w:pStyle w:val="Sraopastraipa"/>
        <w:numPr>
          <w:ilvl w:val="0"/>
          <w:numId w:val="10"/>
        </w:numPr>
        <w:tabs>
          <w:tab w:val="left" w:pos="1276"/>
        </w:tabs>
        <w:ind w:left="0" w:firstLine="851"/>
        <w:jc w:val="both"/>
        <w:rPr>
          <w:color w:val="00B050"/>
          <w:sz w:val="24"/>
        </w:rPr>
      </w:pPr>
      <w:r w:rsidRPr="0010677A">
        <w:rPr>
          <w:color w:val="00B050"/>
          <w:sz w:val="24"/>
          <w:szCs w:val="24"/>
          <w:lang w:bidi="lt-LT"/>
        </w:rPr>
        <w:t xml:space="preserve">Mokytojų tarybos posėdžiuose </w:t>
      </w:r>
      <w:r w:rsidR="005557F3" w:rsidRPr="0010677A">
        <w:rPr>
          <w:color w:val="00B050"/>
          <w:sz w:val="24"/>
          <w:szCs w:val="24"/>
          <w:lang w:bidi="lt-LT"/>
        </w:rPr>
        <w:t xml:space="preserve">patariamojo balso teisėmis </w:t>
      </w:r>
      <w:r w:rsidRPr="0010677A">
        <w:rPr>
          <w:color w:val="00B050"/>
          <w:sz w:val="24"/>
          <w:szCs w:val="24"/>
          <w:lang w:bidi="lt-LT"/>
        </w:rPr>
        <w:t>gali dalyvauti kitų Mokyklos savivaldos institucijų atstovai, Mokyklos direktorius, administracija, mokytojai ir kiti</w:t>
      </w:r>
      <w:r w:rsidR="005557F3" w:rsidRPr="005557F3">
        <w:rPr>
          <w:color w:val="00B050"/>
          <w:sz w:val="24"/>
          <w:szCs w:val="24"/>
          <w:lang w:bidi="lt-LT"/>
        </w:rPr>
        <w:t xml:space="preserve"> </w:t>
      </w:r>
      <w:r w:rsidR="005557F3" w:rsidRPr="0010677A">
        <w:rPr>
          <w:color w:val="00B050"/>
          <w:sz w:val="24"/>
          <w:szCs w:val="24"/>
          <w:lang w:bidi="lt-LT"/>
        </w:rPr>
        <w:t>kviestini</w:t>
      </w:r>
      <w:r w:rsidR="005557F3">
        <w:rPr>
          <w:color w:val="00B050"/>
          <w:sz w:val="24"/>
          <w:szCs w:val="24"/>
          <w:lang w:bidi="lt-LT"/>
        </w:rPr>
        <w:t>ai</w:t>
      </w:r>
      <w:r w:rsidR="005557F3" w:rsidRPr="0010677A">
        <w:rPr>
          <w:color w:val="00B050"/>
          <w:sz w:val="24"/>
          <w:szCs w:val="24"/>
          <w:lang w:bidi="lt-LT"/>
        </w:rPr>
        <w:t xml:space="preserve"> asmenys</w:t>
      </w:r>
      <w:r w:rsidRPr="0010677A">
        <w:rPr>
          <w:color w:val="00B050"/>
          <w:sz w:val="24"/>
          <w:szCs w:val="24"/>
          <w:lang w:bidi="lt-LT"/>
        </w:rPr>
        <w:t xml:space="preserve">, </w:t>
      </w:r>
      <w:r w:rsidR="005557F3" w:rsidRPr="0010677A">
        <w:rPr>
          <w:color w:val="00B050"/>
          <w:sz w:val="24"/>
          <w:szCs w:val="24"/>
          <w:lang w:bidi="lt-LT"/>
        </w:rPr>
        <w:t xml:space="preserve">susiję </w:t>
      </w:r>
      <w:r w:rsidRPr="0010677A">
        <w:rPr>
          <w:color w:val="00B050"/>
          <w:sz w:val="24"/>
          <w:szCs w:val="24"/>
          <w:lang w:bidi="lt-LT"/>
        </w:rPr>
        <w:t>su svarstomu klausimu.</w:t>
      </w:r>
    </w:p>
    <w:p w14:paraId="57448A9D"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48</w:t>
      </w:r>
      <w:r w:rsidRPr="0010677A">
        <w:rPr>
          <w:strike/>
          <w:color w:val="FF0000"/>
          <w:sz w:val="24"/>
        </w:rPr>
        <w:t>.</w:t>
      </w:r>
      <w:r>
        <w:rPr>
          <w:sz w:val="24"/>
        </w:rPr>
        <w:t xml:space="preserve"> </w:t>
      </w:r>
      <w:r w:rsidRPr="0010677A">
        <w:rPr>
          <w:strike/>
          <w:color w:val="FF0000"/>
          <w:sz w:val="24"/>
        </w:rPr>
        <w:t xml:space="preserve">Mokytojų tarybos posėdžiai yra teisėti, jei juose dalyvauja ne mažiau kaip du trečdaliai tuo metu dirbančių Mokytojų tarybos narių. </w:t>
      </w:r>
      <w:r w:rsidRPr="0010677A">
        <w:rPr>
          <w:color w:val="00B050"/>
          <w:sz w:val="24"/>
          <w:szCs w:val="24"/>
          <w:lang w:bidi="lt-LT"/>
        </w:rPr>
        <w:t>Posėdis yra teisėtas, jei jame dalyvauja ne mažiau kaip du trečdaliai Mokytojų tarybos narių.</w:t>
      </w:r>
      <w:r>
        <w:rPr>
          <w:color w:val="00B050"/>
          <w:sz w:val="24"/>
          <w:szCs w:val="24"/>
          <w:lang w:bidi="lt-LT"/>
        </w:rPr>
        <w:t xml:space="preserve"> </w:t>
      </w:r>
      <w:r w:rsidRPr="00B72285">
        <w:rPr>
          <w:color w:val="000000"/>
          <w:sz w:val="24"/>
          <w:szCs w:val="24"/>
          <w:lang w:bidi="lt-LT"/>
        </w:rPr>
        <w:t xml:space="preserve">Nutarimai priimami </w:t>
      </w:r>
      <w:r w:rsidRPr="0010677A">
        <w:rPr>
          <w:color w:val="00B050"/>
          <w:sz w:val="24"/>
          <w:szCs w:val="24"/>
          <w:lang w:bidi="lt-LT"/>
        </w:rPr>
        <w:t>posėdyje</w:t>
      </w:r>
      <w:r w:rsidRPr="00B72285">
        <w:rPr>
          <w:color w:val="000000"/>
          <w:sz w:val="24"/>
          <w:szCs w:val="24"/>
          <w:lang w:bidi="lt-LT"/>
        </w:rPr>
        <w:t xml:space="preserve"> dalyvaujančių balsų dauguma. </w:t>
      </w:r>
      <w:r w:rsidRPr="00DF4157">
        <w:rPr>
          <w:color w:val="00B050"/>
          <w:sz w:val="24"/>
          <w:szCs w:val="24"/>
          <w:lang w:bidi="lt-LT"/>
        </w:rPr>
        <w:t>Mokytojų tarybos nutarimai yra teisėti, jei jie neprieštarauja teisės aktams. Jei balsai pasiskirsto po lygiai, sprendžiamasis balsas priklauso Mokytojų tarybos pirmininkui</w:t>
      </w:r>
      <w:r>
        <w:rPr>
          <w:color w:val="00B050"/>
          <w:sz w:val="24"/>
          <w:szCs w:val="24"/>
          <w:lang w:bidi="lt-LT"/>
        </w:rPr>
        <w:t>.</w:t>
      </w:r>
    </w:p>
    <w:p w14:paraId="7B86832C" w14:textId="77777777" w:rsidR="001224C2" w:rsidRPr="00C959D2" w:rsidRDefault="001224C2" w:rsidP="001224C2">
      <w:pPr>
        <w:pStyle w:val="Sraopastraipa"/>
        <w:numPr>
          <w:ilvl w:val="0"/>
          <w:numId w:val="10"/>
        </w:numPr>
        <w:tabs>
          <w:tab w:val="left" w:pos="1276"/>
        </w:tabs>
        <w:ind w:left="0" w:firstLine="851"/>
        <w:jc w:val="both"/>
        <w:rPr>
          <w:strike/>
          <w:color w:val="FF0000"/>
          <w:sz w:val="24"/>
        </w:rPr>
      </w:pPr>
      <w:r>
        <w:rPr>
          <w:strike/>
          <w:color w:val="FF0000"/>
          <w:sz w:val="24"/>
        </w:rPr>
        <w:t>49</w:t>
      </w:r>
      <w:r w:rsidRPr="00DF4157">
        <w:rPr>
          <w:strike/>
          <w:color w:val="FF0000"/>
          <w:sz w:val="24"/>
        </w:rPr>
        <w:t>. Į Mokytojų tarybos posėdžius pagal poreikį gali būti kviečiami kitų Mokyklos savivaldos institucijų atstovai, kiti asmenys, kurie turi patariamojo balso teisę.</w:t>
      </w:r>
      <w:r w:rsidRPr="00DF4157">
        <w:rPr>
          <w:sz w:val="24"/>
        </w:rPr>
        <w:t xml:space="preserve"> </w:t>
      </w:r>
      <w:r w:rsidRPr="00DF4157">
        <w:rPr>
          <w:color w:val="00B050"/>
          <w:sz w:val="24"/>
          <w:szCs w:val="24"/>
          <w:lang w:bidi="lt-LT"/>
        </w:rPr>
        <w:t>Mokytojų taryba veiklą organizuoja pagal Mokytojų tarybos nuostatus, patvirtintus Mokyklos direktoriaus</w:t>
      </w:r>
      <w:r>
        <w:rPr>
          <w:color w:val="00B050"/>
          <w:sz w:val="24"/>
          <w:szCs w:val="24"/>
          <w:lang w:bidi="lt-LT"/>
        </w:rPr>
        <w:t>.</w:t>
      </w:r>
    </w:p>
    <w:p w14:paraId="72631C87" w14:textId="77777777" w:rsidR="001224C2" w:rsidRPr="00C959D2" w:rsidRDefault="001224C2" w:rsidP="001224C2">
      <w:pPr>
        <w:pStyle w:val="Sraopastraipa"/>
        <w:numPr>
          <w:ilvl w:val="0"/>
          <w:numId w:val="10"/>
        </w:numPr>
        <w:tabs>
          <w:tab w:val="left" w:pos="1276"/>
        </w:tabs>
        <w:ind w:left="0" w:firstLine="851"/>
        <w:jc w:val="both"/>
        <w:rPr>
          <w:strike/>
          <w:color w:val="FF0000"/>
          <w:sz w:val="24"/>
        </w:rPr>
      </w:pPr>
      <w:r w:rsidRPr="00C959D2">
        <w:rPr>
          <w:color w:val="00B050"/>
          <w:sz w:val="24"/>
          <w:szCs w:val="24"/>
          <w:lang w:bidi="lt-LT"/>
        </w:rPr>
        <w:t>Mokytojų tarybos pirmininkas privalo prieš savaitę iki Mokytojų tarybos posėdžio informuoti narius apie posėdžio datą ir darbotvarkę.</w:t>
      </w:r>
    </w:p>
    <w:p w14:paraId="5F4A5676" w14:textId="77777777" w:rsidR="001224C2" w:rsidRDefault="001224C2" w:rsidP="001224C2">
      <w:pPr>
        <w:pStyle w:val="Sraopastraipa"/>
        <w:numPr>
          <w:ilvl w:val="0"/>
          <w:numId w:val="10"/>
        </w:numPr>
        <w:tabs>
          <w:tab w:val="left" w:pos="1276"/>
        </w:tabs>
        <w:ind w:left="0" w:firstLine="851"/>
        <w:jc w:val="both"/>
        <w:rPr>
          <w:sz w:val="24"/>
        </w:rPr>
      </w:pPr>
      <w:r w:rsidRPr="00FD46F6">
        <w:rPr>
          <w:strike/>
          <w:color w:val="FF0000"/>
          <w:sz w:val="24"/>
        </w:rPr>
        <w:t>50.</w:t>
      </w:r>
      <w:r>
        <w:rPr>
          <w:sz w:val="24"/>
        </w:rPr>
        <w:t xml:space="preserve"> </w:t>
      </w:r>
      <w:r w:rsidRPr="00C96471">
        <w:rPr>
          <w:sz w:val="24"/>
        </w:rPr>
        <w:t>Mokytojų taryba:</w:t>
      </w:r>
    </w:p>
    <w:p w14:paraId="41E3CA9A" w14:textId="77777777" w:rsidR="001224C2" w:rsidRPr="00CF7106" w:rsidRDefault="001224C2" w:rsidP="001224C2">
      <w:pPr>
        <w:pStyle w:val="Sraopastraipa"/>
        <w:numPr>
          <w:ilvl w:val="1"/>
          <w:numId w:val="10"/>
        </w:numPr>
        <w:tabs>
          <w:tab w:val="left" w:pos="1276"/>
        </w:tabs>
        <w:ind w:left="851" w:firstLine="0"/>
        <w:rPr>
          <w:color w:val="00B050"/>
          <w:sz w:val="24"/>
          <w:szCs w:val="24"/>
        </w:rPr>
      </w:pPr>
      <w:r w:rsidRPr="00CF7106">
        <w:rPr>
          <w:color w:val="00B050"/>
          <w:sz w:val="24"/>
          <w:szCs w:val="24"/>
          <w:lang w:bidi="lt-LT"/>
        </w:rPr>
        <w:t>inicijuoja Mokyklos kaitos procesus;</w:t>
      </w:r>
    </w:p>
    <w:p w14:paraId="5AE058B3"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dalyvauja planuojant Mokyklos veiklą;</w:t>
      </w:r>
    </w:p>
    <w:p w14:paraId="6BB7B44D"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svarsto mokymo programų įgyvendinimą, ugdymo ir mokymo rezultatus, nepažangumo ir nelankymo priežastis;</w:t>
      </w:r>
    </w:p>
    <w:p w14:paraId="018CCFAF"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aptaria švietimo reformos įgyvendinimo ir pedagoginės veiklos tobulinimo būdus, mokytojų pedagoginės ir dalykinės kompetencijos ugdymo galimybes;</w:t>
      </w:r>
    </w:p>
    <w:p w14:paraId="12081AA9"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priima nutarimus vadovaudamasi Lietuvos Respublikos švietimo, mokslo ir sporto ministro patvirtintais bendraisiais ugdymo planais ir kitais teisės aktais;</w:t>
      </w:r>
    </w:p>
    <w:p w14:paraId="5BF36DB5"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sprendžia ugdymo programos baigimo ir mokinių kėlimo į aukštesnę klasę klausimus;</w:t>
      </w:r>
    </w:p>
    <w:p w14:paraId="24C49375"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renka atstovus į Mokyklos tarybą;</w:t>
      </w:r>
    </w:p>
    <w:p w14:paraId="2459B171"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teikia Mokyklos direktoriui, direktoriaus pavaduotojams ugdymui, atestacijos komisijai siūlymus dėl mokytojų kvalifikacijos kėlimo;</w:t>
      </w:r>
    </w:p>
    <w:p w14:paraId="1FF90FE6" w14:textId="77777777" w:rsidR="001224C2" w:rsidRPr="00CF7106" w:rsidRDefault="001224C2" w:rsidP="001224C2">
      <w:pPr>
        <w:pStyle w:val="Bodytext20"/>
        <w:numPr>
          <w:ilvl w:val="1"/>
          <w:numId w:val="10"/>
        </w:numPr>
        <w:shd w:val="clear" w:color="auto" w:fill="auto"/>
        <w:tabs>
          <w:tab w:val="left" w:pos="1490"/>
        </w:tabs>
        <w:spacing w:line="240" w:lineRule="auto"/>
        <w:ind w:left="0" w:firstLine="860"/>
        <w:jc w:val="both"/>
        <w:rPr>
          <w:color w:val="00B050"/>
          <w:sz w:val="24"/>
          <w:szCs w:val="24"/>
        </w:rPr>
      </w:pPr>
      <w:r w:rsidRPr="00CF7106">
        <w:rPr>
          <w:color w:val="00B050"/>
          <w:sz w:val="24"/>
          <w:szCs w:val="24"/>
          <w:lang w:bidi="lt-LT"/>
        </w:rPr>
        <w:t>svarsto ir teikia Mokyklos tarybai derinti ugdymo planą ir pritarti darbo tvarkos taisyklėms;</w:t>
      </w:r>
    </w:p>
    <w:p w14:paraId="30E3A7D9" w14:textId="77777777" w:rsidR="001224C2" w:rsidRPr="00CF7106" w:rsidRDefault="001224C2" w:rsidP="001224C2">
      <w:pPr>
        <w:pStyle w:val="Bodytext20"/>
        <w:numPr>
          <w:ilvl w:val="1"/>
          <w:numId w:val="10"/>
        </w:numPr>
        <w:shd w:val="clear" w:color="auto" w:fill="auto"/>
        <w:tabs>
          <w:tab w:val="left" w:pos="1523"/>
        </w:tabs>
        <w:spacing w:line="240" w:lineRule="auto"/>
        <w:ind w:left="0" w:firstLine="860"/>
        <w:jc w:val="both"/>
        <w:rPr>
          <w:color w:val="00B050"/>
          <w:sz w:val="24"/>
          <w:szCs w:val="24"/>
        </w:rPr>
      </w:pPr>
      <w:r w:rsidRPr="00CF7106">
        <w:rPr>
          <w:color w:val="00B050"/>
          <w:sz w:val="24"/>
          <w:szCs w:val="24"/>
          <w:lang w:bidi="lt-LT"/>
        </w:rPr>
        <w:t xml:space="preserve">pagal poreikį svarsto ir teikia tvirtinti Mokyklos direktoriui Mokyklos veiklą </w:t>
      </w:r>
      <w:r w:rsidRPr="00CF7106">
        <w:rPr>
          <w:color w:val="00B050"/>
          <w:sz w:val="24"/>
          <w:szCs w:val="24"/>
          <w:lang w:bidi="lt-LT"/>
        </w:rPr>
        <w:lastRenderedPageBreak/>
        <w:t>reglamentuojančių dokumentų projektus;</w:t>
      </w:r>
    </w:p>
    <w:p w14:paraId="28AAF9A3" w14:textId="77777777" w:rsidR="001224C2" w:rsidRPr="00CF7106" w:rsidRDefault="001224C2" w:rsidP="001224C2">
      <w:pPr>
        <w:pStyle w:val="Bodytext20"/>
        <w:numPr>
          <w:ilvl w:val="1"/>
          <w:numId w:val="10"/>
        </w:numPr>
        <w:shd w:val="clear" w:color="auto" w:fill="auto"/>
        <w:tabs>
          <w:tab w:val="left" w:pos="1572"/>
        </w:tabs>
        <w:spacing w:line="240" w:lineRule="auto"/>
        <w:ind w:left="0" w:firstLine="860"/>
        <w:jc w:val="both"/>
        <w:rPr>
          <w:color w:val="00B050"/>
          <w:sz w:val="24"/>
          <w:szCs w:val="24"/>
        </w:rPr>
      </w:pPr>
      <w:r w:rsidRPr="00CF7106">
        <w:rPr>
          <w:color w:val="00B050"/>
          <w:sz w:val="24"/>
          <w:szCs w:val="24"/>
          <w:lang w:bidi="lt-LT"/>
        </w:rPr>
        <w:t>bendradarbiauja su kitomis Mokyklos institucijomis.</w:t>
      </w:r>
    </w:p>
    <w:p w14:paraId="4237B8D5" w14:textId="77777777" w:rsidR="001224C2" w:rsidRPr="00CF7106" w:rsidRDefault="001224C2" w:rsidP="001224C2">
      <w:pPr>
        <w:pStyle w:val="Sraopastraipa"/>
        <w:tabs>
          <w:tab w:val="left" w:pos="1596"/>
          <w:tab w:val="left" w:pos="1656"/>
        </w:tabs>
        <w:ind w:left="0"/>
        <w:rPr>
          <w:strike/>
          <w:color w:val="FF0000"/>
          <w:sz w:val="24"/>
        </w:rPr>
      </w:pPr>
      <w:r>
        <w:rPr>
          <w:strike/>
          <w:color w:val="FF0000"/>
          <w:sz w:val="24"/>
        </w:rPr>
        <w:t xml:space="preserve">50.1. </w:t>
      </w:r>
      <w:r w:rsidRPr="00CF7106">
        <w:rPr>
          <w:strike/>
          <w:color w:val="FF0000"/>
          <w:sz w:val="24"/>
        </w:rPr>
        <w:t>aptaria praktinius švietimo įgyvendinimo klausimus, mokinių ugdymosi rezultatus, pedagoginės veiklos tobulinimo būdus, Mokyklos veiklos kokybės įsivertinimo rezultatus;</w:t>
      </w:r>
    </w:p>
    <w:p w14:paraId="6EBA9C51" w14:textId="77777777" w:rsidR="001224C2" w:rsidRPr="00CF7106" w:rsidRDefault="001224C2" w:rsidP="001224C2">
      <w:pPr>
        <w:pStyle w:val="Sraopastraipa"/>
        <w:tabs>
          <w:tab w:val="left" w:pos="1574"/>
          <w:tab w:val="left" w:pos="1639"/>
        </w:tabs>
        <w:ind w:left="0"/>
        <w:rPr>
          <w:strike/>
          <w:color w:val="FF0000"/>
          <w:sz w:val="24"/>
        </w:rPr>
      </w:pPr>
      <w:r>
        <w:rPr>
          <w:strike/>
          <w:color w:val="FF0000"/>
          <w:sz w:val="24"/>
        </w:rPr>
        <w:t xml:space="preserve">50.2. </w:t>
      </w:r>
      <w:r w:rsidRPr="00CF7106">
        <w:rPr>
          <w:strike/>
          <w:color w:val="FF0000"/>
          <w:sz w:val="24"/>
        </w:rPr>
        <w:t>teikia siūlymus dėl Mokyklos strateginio plano, metinio veiklos plano, aptaria ugdymo plano, bendrųjų programų įgyvendinimo ir išsilavinimo standartų pasiekimo bei kitus klausimus;</w:t>
      </w:r>
    </w:p>
    <w:p w14:paraId="080BC092" w14:textId="77777777" w:rsidR="001224C2" w:rsidRPr="00CF7106" w:rsidRDefault="001224C2" w:rsidP="001224C2">
      <w:pPr>
        <w:pStyle w:val="Sraopastraipa"/>
        <w:tabs>
          <w:tab w:val="left" w:pos="1574"/>
          <w:tab w:val="left" w:pos="1656"/>
        </w:tabs>
        <w:ind w:left="0"/>
        <w:rPr>
          <w:strike/>
          <w:color w:val="FF0000"/>
          <w:sz w:val="24"/>
        </w:rPr>
      </w:pPr>
      <w:r>
        <w:rPr>
          <w:strike/>
          <w:color w:val="FF0000"/>
          <w:sz w:val="24"/>
        </w:rPr>
        <w:t xml:space="preserve">50.3. </w:t>
      </w:r>
      <w:r w:rsidRPr="00CF7106">
        <w:rPr>
          <w:strike/>
          <w:color w:val="FF0000"/>
          <w:sz w:val="24"/>
        </w:rPr>
        <w:t>priima sprendimus dėl mokinių kėlimo į aukštesnę klasę;</w:t>
      </w:r>
    </w:p>
    <w:p w14:paraId="45E75F4E" w14:textId="77777777" w:rsidR="001224C2" w:rsidRPr="00CF7106" w:rsidRDefault="001224C2" w:rsidP="001224C2">
      <w:pPr>
        <w:pStyle w:val="Sraopastraipa"/>
        <w:tabs>
          <w:tab w:val="left" w:pos="1593"/>
          <w:tab w:val="left" w:pos="1656"/>
        </w:tabs>
        <w:ind w:left="0"/>
        <w:rPr>
          <w:strike/>
          <w:color w:val="FF0000"/>
          <w:sz w:val="24"/>
        </w:rPr>
      </w:pPr>
      <w:r>
        <w:rPr>
          <w:strike/>
          <w:color w:val="FF0000"/>
          <w:sz w:val="24"/>
        </w:rPr>
        <w:t xml:space="preserve">50.4. </w:t>
      </w:r>
      <w:r w:rsidRPr="00CF7106">
        <w:rPr>
          <w:strike/>
          <w:color w:val="FF0000"/>
          <w:sz w:val="24"/>
        </w:rPr>
        <w:t>deleguoja atstovus į Mokyklos tarybą ir Mokytojų ir pagalbos mokiniui specialistų (išskyrus psichologus) atestacijos komisiją;</w:t>
      </w:r>
    </w:p>
    <w:p w14:paraId="58400B00" w14:textId="77777777" w:rsidR="001224C2" w:rsidRPr="00CF7106" w:rsidRDefault="001224C2" w:rsidP="001224C2">
      <w:pPr>
        <w:pStyle w:val="Sraopastraipa"/>
        <w:tabs>
          <w:tab w:val="left" w:pos="1574"/>
          <w:tab w:val="left" w:pos="1656"/>
        </w:tabs>
        <w:ind w:left="0"/>
        <w:rPr>
          <w:strike/>
          <w:color w:val="FF0000"/>
          <w:sz w:val="24"/>
        </w:rPr>
      </w:pPr>
      <w:r>
        <w:rPr>
          <w:strike/>
          <w:color w:val="FF0000"/>
          <w:sz w:val="24"/>
        </w:rPr>
        <w:t xml:space="preserve">50.5. </w:t>
      </w:r>
      <w:r w:rsidRPr="00CF7106">
        <w:rPr>
          <w:strike/>
          <w:color w:val="FF0000"/>
          <w:sz w:val="24"/>
        </w:rPr>
        <w:t>svarsto mokytojų darbo krūvius;</w:t>
      </w:r>
    </w:p>
    <w:p w14:paraId="2BF2ECC6" w14:textId="77777777" w:rsidR="001224C2" w:rsidRPr="00CF7106" w:rsidRDefault="001224C2" w:rsidP="001224C2">
      <w:pPr>
        <w:pStyle w:val="Sraopastraipa"/>
        <w:tabs>
          <w:tab w:val="left" w:pos="1584"/>
          <w:tab w:val="left" w:pos="1656"/>
        </w:tabs>
        <w:ind w:left="0"/>
        <w:rPr>
          <w:strike/>
          <w:color w:val="FF0000"/>
          <w:sz w:val="24"/>
        </w:rPr>
      </w:pPr>
      <w:r>
        <w:rPr>
          <w:strike/>
          <w:color w:val="FF0000"/>
          <w:sz w:val="24"/>
        </w:rPr>
        <w:t xml:space="preserve">50.6. </w:t>
      </w:r>
      <w:r w:rsidRPr="00CF7106">
        <w:rPr>
          <w:strike/>
          <w:color w:val="FF0000"/>
          <w:sz w:val="24"/>
        </w:rPr>
        <w:t>priima nutarimus kitais, teisės aktų nustatytais ar Mokyklos direktoriaus teikiamais, klausimais.</w:t>
      </w:r>
    </w:p>
    <w:p w14:paraId="21721F61" w14:textId="77777777" w:rsidR="001224C2" w:rsidRPr="00CF7106" w:rsidRDefault="001224C2" w:rsidP="001224C2">
      <w:pPr>
        <w:pStyle w:val="Sraopastraipa"/>
        <w:numPr>
          <w:ilvl w:val="0"/>
          <w:numId w:val="10"/>
        </w:numPr>
        <w:tabs>
          <w:tab w:val="left" w:pos="1276"/>
        </w:tabs>
        <w:ind w:left="0" w:firstLine="851"/>
        <w:jc w:val="both"/>
        <w:rPr>
          <w:sz w:val="24"/>
          <w:szCs w:val="24"/>
        </w:rPr>
      </w:pPr>
      <w:r w:rsidRPr="00FD46F6">
        <w:rPr>
          <w:strike/>
          <w:color w:val="FF0000"/>
          <w:sz w:val="24"/>
        </w:rPr>
        <w:t>51.</w:t>
      </w:r>
      <w:r>
        <w:rPr>
          <w:sz w:val="24"/>
        </w:rPr>
        <w:t xml:space="preserve"> </w:t>
      </w:r>
      <w:r w:rsidRPr="00C96471">
        <w:rPr>
          <w:sz w:val="24"/>
        </w:rPr>
        <w:t>Mokinių taryba – aukščiausia mokinių savivaldos institucija, renkama vieneriems metams. Mokinių tarybą sudaro mokiniai iš 5–10 klasių (5 kl. – 1 atstovas, 6 kl.</w:t>
      </w:r>
      <w:r>
        <w:rPr>
          <w:sz w:val="24"/>
        </w:rPr>
        <w:t xml:space="preserve"> </w:t>
      </w:r>
      <w:r w:rsidRPr="00C96471">
        <w:rPr>
          <w:sz w:val="24"/>
        </w:rPr>
        <w:t>– 1 atstovas, 7–8 klasių po 2 atstovus, iš 9–10 klasių po 3 atstovus), kurie renkami klasių mokinių susirinkimuose atviru balsavimu.</w:t>
      </w:r>
      <w:r>
        <w:rPr>
          <w:sz w:val="24"/>
        </w:rPr>
        <w:t xml:space="preserve"> </w:t>
      </w:r>
      <w:r w:rsidRPr="0010677A">
        <w:rPr>
          <w:color w:val="00B050"/>
          <w:sz w:val="24"/>
          <w:szCs w:val="24"/>
          <w:lang w:bidi="lt-LT"/>
        </w:rPr>
        <w:t xml:space="preserve">Pasibaigus </w:t>
      </w:r>
      <w:r>
        <w:rPr>
          <w:color w:val="00B050"/>
          <w:sz w:val="24"/>
          <w:szCs w:val="24"/>
          <w:lang w:bidi="lt-LT"/>
        </w:rPr>
        <w:t>Mokinių</w:t>
      </w:r>
      <w:r w:rsidRPr="0010677A">
        <w:rPr>
          <w:color w:val="00B050"/>
          <w:sz w:val="24"/>
          <w:szCs w:val="24"/>
          <w:lang w:bidi="lt-LT"/>
        </w:rPr>
        <w:t xml:space="preserve"> tarybos nario įgaliojimams anksčiau laiko, į jo vietą ta pačia tvarka išrenkamas naujas atstovas iki veikiančios </w:t>
      </w:r>
      <w:r>
        <w:rPr>
          <w:color w:val="00B050"/>
          <w:sz w:val="24"/>
          <w:szCs w:val="24"/>
          <w:lang w:bidi="lt-LT"/>
        </w:rPr>
        <w:t>Mokinių</w:t>
      </w:r>
      <w:r w:rsidRPr="0010677A">
        <w:rPr>
          <w:color w:val="00B050"/>
          <w:sz w:val="24"/>
          <w:szCs w:val="24"/>
          <w:lang w:bidi="lt-LT"/>
        </w:rPr>
        <w:t xml:space="preserve"> tarybos kadencijos pabaigos. </w:t>
      </w:r>
      <w:r>
        <w:rPr>
          <w:color w:val="00B050"/>
          <w:sz w:val="24"/>
          <w:szCs w:val="24"/>
        </w:rPr>
        <w:t>Mokinių</w:t>
      </w:r>
      <w:r w:rsidRPr="0010677A">
        <w:rPr>
          <w:color w:val="00B050"/>
          <w:sz w:val="24"/>
          <w:szCs w:val="24"/>
        </w:rPr>
        <w:t xml:space="preserve"> tarybos narys taryboje gali dirbti tik dvi kadencijas iš eilės</w:t>
      </w:r>
      <w:r w:rsidRPr="0010677A">
        <w:rPr>
          <w:color w:val="00B050"/>
          <w:sz w:val="24"/>
        </w:rPr>
        <w:t>.</w:t>
      </w:r>
    </w:p>
    <w:p w14:paraId="322A8F9A"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2</w:t>
      </w:r>
      <w:r w:rsidRPr="00FD46F6">
        <w:rPr>
          <w:strike/>
          <w:color w:val="FF0000"/>
          <w:sz w:val="24"/>
        </w:rPr>
        <w:t>.</w:t>
      </w:r>
      <w:r>
        <w:rPr>
          <w:sz w:val="24"/>
        </w:rPr>
        <w:t xml:space="preserve"> </w:t>
      </w:r>
      <w:r w:rsidRPr="00C96471">
        <w:rPr>
          <w:sz w:val="24"/>
        </w:rPr>
        <w:t xml:space="preserve">Mokinių tarybos pirmininkas, jo pavaduotojas renkami vieneriems metams atviru balsavimu balsų dauguma pirmajame </w:t>
      </w:r>
      <w:r>
        <w:rPr>
          <w:sz w:val="24"/>
        </w:rPr>
        <w:t xml:space="preserve">Mokinių </w:t>
      </w:r>
      <w:r w:rsidRPr="00C96471">
        <w:rPr>
          <w:sz w:val="24"/>
        </w:rPr>
        <w:t>tarybos posėdyje.</w:t>
      </w:r>
    </w:p>
    <w:p w14:paraId="25D3C5BD"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3</w:t>
      </w:r>
      <w:r w:rsidRPr="00FD46F6">
        <w:rPr>
          <w:strike/>
          <w:color w:val="FF0000"/>
          <w:sz w:val="24"/>
        </w:rPr>
        <w:t>.</w:t>
      </w:r>
      <w:r>
        <w:rPr>
          <w:sz w:val="24"/>
        </w:rPr>
        <w:t xml:space="preserve"> </w:t>
      </w:r>
      <w:r w:rsidRPr="00C96471">
        <w:rPr>
          <w:sz w:val="24"/>
        </w:rPr>
        <w:t>Mokinių tarybai vadovauja pirmininkas, jo nesant – pirmininko pavaduotojas.</w:t>
      </w:r>
    </w:p>
    <w:p w14:paraId="48559F61"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4</w:t>
      </w:r>
      <w:r w:rsidRPr="00FD46F6">
        <w:rPr>
          <w:strike/>
          <w:color w:val="FF0000"/>
          <w:sz w:val="24"/>
        </w:rPr>
        <w:t>.</w:t>
      </w:r>
      <w:r>
        <w:rPr>
          <w:sz w:val="24"/>
        </w:rPr>
        <w:t xml:space="preserve"> </w:t>
      </w:r>
      <w:r w:rsidRPr="00C96471">
        <w:rPr>
          <w:sz w:val="24"/>
        </w:rPr>
        <w:t>Pirmąjį naujos kadencijos Mokinių tarybos posėdį kviečia Mokyklos pedagogas, koordinuojantis mokinių savivaldą, be balso teisės, kitus – Mokinių tarybos pirmininkas.</w:t>
      </w:r>
    </w:p>
    <w:p w14:paraId="17D01D2A"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5</w:t>
      </w:r>
      <w:r w:rsidRPr="00FD46F6">
        <w:rPr>
          <w:strike/>
          <w:color w:val="FF0000"/>
          <w:sz w:val="24"/>
        </w:rPr>
        <w:t>.</w:t>
      </w:r>
      <w:r>
        <w:rPr>
          <w:sz w:val="24"/>
        </w:rPr>
        <w:t xml:space="preserve"> </w:t>
      </w:r>
      <w:r w:rsidRPr="00C96471">
        <w:rPr>
          <w:sz w:val="24"/>
        </w:rPr>
        <w:t xml:space="preserve">Mokinių tarybos posėdis ir jame priimti nutarimai yra teisėti, jei jame dalyvauja ne mažiau kaip du trečdaliai visų </w:t>
      </w:r>
      <w:r>
        <w:rPr>
          <w:sz w:val="24"/>
        </w:rPr>
        <w:t xml:space="preserve">Mokinių </w:t>
      </w:r>
      <w:r w:rsidRPr="00C96471">
        <w:rPr>
          <w:sz w:val="24"/>
        </w:rPr>
        <w:t xml:space="preserve">tarybos narių. Nutarimai priimami dalyvaujančių </w:t>
      </w:r>
      <w:r>
        <w:rPr>
          <w:sz w:val="24"/>
        </w:rPr>
        <w:t xml:space="preserve">Mokinių </w:t>
      </w:r>
      <w:r w:rsidRPr="00C96471">
        <w:rPr>
          <w:sz w:val="24"/>
        </w:rPr>
        <w:t>tarybos narių balsų dauguma.</w:t>
      </w:r>
    </w:p>
    <w:p w14:paraId="25FB8E54"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6</w:t>
      </w:r>
      <w:r w:rsidRPr="00FD46F6">
        <w:rPr>
          <w:strike/>
          <w:color w:val="FF0000"/>
          <w:sz w:val="24"/>
        </w:rPr>
        <w:t>.</w:t>
      </w:r>
      <w:r>
        <w:rPr>
          <w:sz w:val="24"/>
        </w:rPr>
        <w:t xml:space="preserve"> </w:t>
      </w:r>
      <w:r w:rsidRPr="00C96471">
        <w:rPr>
          <w:sz w:val="24"/>
        </w:rPr>
        <w:t>Mokinių taryba:</w:t>
      </w:r>
    </w:p>
    <w:p w14:paraId="3E8FFD97"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6.1</w:t>
      </w:r>
      <w:r w:rsidRPr="00FD46F6">
        <w:rPr>
          <w:strike/>
          <w:color w:val="FF0000"/>
          <w:sz w:val="24"/>
        </w:rPr>
        <w:t>.</w:t>
      </w:r>
      <w:r>
        <w:rPr>
          <w:sz w:val="24"/>
        </w:rPr>
        <w:t xml:space="preserve"> </w:t>
      </w:r>
      <w:r w:rsidRPr="00C96471">
        <w:rPr>
          <w:sz w:val="24"/>
        </w:rPr>
        <w:t>teikia siūlymus dėl ugdymosi organizavimo, neformaliojo vaikų švietimo, socialinės veiklos;</w:t>
      </w:r>
    </w:p>
    <w:p w14:paraId="350051DD"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6.2</w:t>
      </w:r>
      <w:r w:rsidRPr="00FD46F6">
        <w:rPr>
          <w:strike/>
          <w:color w:val="FF0000"/>
          <w:sz w:val="24"/>
        </w:rPr>
        <w:t>.</w:t>
      </w:r>
      <w:r>
        <w:rPr>
          <w:sz w:val="24"/>
        </w:rPr>
        <w:t xml:space="preserve"> </w:t>
      </w:r>
      <w:r w:rsidRPr="00C96471">
        <w:rPr>
          <w:sz w:val="24"/>
        </w:rPr>
        <w:t>svarsto Mokyklos direktoriaus teikiamus klausimus, dalyvauja rengiant Mokyklos veiklą reglamentuojančius dokumentus;</w:t>
      </w:r>
    </w:p>
    <w:p w14:paraId="6851541D" w14:textId="77777777" w:rsidR="001224C2" w:rsidRPr="00C96471" w:rsidRDefault="001224C2" w:rsidP="001224C2">
      <w:pPr>
        <w:pStyle w:val="Sraopastraipa"/>
        <w:numPr>
          <w:ilvl w:val="1"/>
          <w:numId w:val="10"/>
        </w:numPr>
        <w:tabs>
          <w:tab w:val="left" w:pos="1608"/>
          <w:tab w:val="left" w:pos="1656"/>
        </w:tabs>
        <w:ind w:left="0" w:firstLine="851"/>
        <w:rPr>
          <w:sz w:val="24"/>
        </w:rPr>
      </w:pPr>
      <w:r w:rsidRPr="00FD46F6">
        <w:rPr>
          <w:strike/>
          <w:color w:val="FF0000"/>
          <w:sz w:val="24"/>
        </w:rPr>
        <w:t>5</w:t>
      </w:r>
      <w:r>
        <w:rPr>
          <w:strike/>
          <w:color w:val="FF0000"/>
          <w:sz w:val="24"/>
        </w:rPr>
        <w:t>6.3</w:t>
      </w:r>
      <w:r w:rsidRPr="00FD46F6">
        <w:rPr>
          <w:strike/>
          <w:color w:val="FF0000"/>
          <w:sz w:val="24"/>
        </w:rPr>
        <w:t>.</w:t>
      </w:r>
      <w:r>
        <w:rPr>
          <w:sz w:val="24"/>
        </w:rPr>
        <w:t xml:space="preserve"> </w:t>
      </w:r>
      <w:r w:rsidRPr="00C96471">
        <w:rPr>
          <w:sz w:val="24"/>
        </w:rPr>
        <w:t>inicijuoja ir padeda organizuoti Mokyklos renginius, akcijas, vykdyti prevencines programas;</w:t>
      </w:r>
    </w:p>
    <w:p w14:paraId="1314CBA8" w14:textId="77777777" w:rsidR="001224C2" w:rsidRPr="00C96471" w:rsidRDefault="001224C2" w:rsidP="001224C2">
      <w:pPr>
        <w:pStyle w:val="Sraopastraipa"/>
        <w:numPr>
          <w:ilvl w:val="1"/>
          <w:numId w:val="10"/>
        </w:numPr>
        <w:tabs>
          <w:tab w:val="left" w:pos="1584"/>
          <w:tab w:val="left" w:pos="1656"/>
        </w:tabs>
        <w:ind w:left="0" w:firstLine="851"/>
        <w:rPr>
          <w:sz w:val="24"/>
        </w:rPr>
      </w:pPr>
      <w:r w:rsidRPr="00FD46F6">
        <w:rPr>
          <w:strike/>
          <w:color w:val="FF0000"/>
          <w:sz w:val="24"/>
        </w:rPr>
        <w:t>5</w:t>
      </w:r>
      <w:r>
        <w:rPr>
          <w:strike/>
          <w:color w:val="FF0000"/>
          <w:sz w:val="24"/>
        </w:rPr>
        <w:t>6.4</w:t>
      </w:r>
      <w:r w:rsidRPr="00FD46F6">
        <w:rPr>
          <w:strike/>
          <w:color w:val="FF0000"/>
          <w:sz w:val="24"/>
        </w:rPr>
        <w:t>.</w:t>
      </w:r>
      <w:r>
        <w:rPr>
          <w:sz w:val="24"/>
        </w:rPr>
        <w:t xml:space="preserve"> </w:t>
      </w:r>
      <w:r w:rsidRPr="00C96471">
        <w:rPr>
          <w:sz w:val="24"/>
        </w:rPr>
        <w:t>deleguoja mokinius į Mokyklos tarybą, atstovauja mokinių interesams savivaldos institucijose;</w:t>
      </w:r>
    </w:p>
    <w:p w14:paraId="1FD5ADD2"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D46F6">
        <w:rPr>
          <w:strike/>
          <w:color w:val="FF0000"/>
          <w:sz w:val="24"/>
        </w:rPr>
        <w:t>5</w:t>
      </w:r>
      <w:r>
        <w:rPr>
          <w:strike/>
          <w:color w:val="FF0000"/>
          <w:sz w:val="24"/>
        </w:rPr>
        <w:t>6.5</w:t>
      </w:r>
      <w:r w:rsidRPr="00FD46F6">
        <w:rPr>
          <w:strike/>
          <w:color w:val="FF0000"/>
          <w:sz w:val="24"/>
        </w:rPr>
        <w:t>.</w:t>
      </w:r>
      <w:r>
        <w:rPr>
          <w:sz w:val="24"/>
        </w:rPr>
        <w:t xml:space="preserve"> </w:t>
      </w:r>
      <w:r w:rsidRPr="00C96471">
        <w:rPr>
          <w:sz w:val="24"/>
        </w:rPr>
        <w:t>bendradarbiauja su Mokyklos administracija, kitomis savivaldos institucijomis, socialiniais partneriais, kitų mokyklų mokinių savivaldos institucijomis.</w:t>
      </w:r>
    </w:p>
    <w:p w14:paraId="637A1732"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7.</w:t>
      </w:r>
      <w:r>
        <w:rPr>
          <w:sz w:val="24"/>
        </w:rPr>
        <w:t xml:space="preserve"> </w:t>
      </w:r>
      <w:r w:rsidRPr="00C96471">
        <w:rPr>
          <w:sz w:val="24"/>
        </w:rPr>
        <w:t>Mokinių taryba apie savo veiklą atsiskaito mokinių bendruomenei.</w:t>
      </w:r>
    </w:p>
    <w:p w14:paraId="5DD8C50F"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8.</w:t>
      </w:r>
      <w:r>
        <w:rPr>
          <w:sz w:val="24"/>
        </w:rPr>
        <w:t xml:space="preserve"> </w:t>
      </w:r>
      <w:r w:rsidRPr="00C96471">
        <w:rPr>
          <w:sz w:val="24"/>
        </w:rPr>
        <w:t>Tėvų taryba – aukščiausia tėvų (globėjų, rūpintojų) savivaldos institucija, renkama dvejiems metams.</w:t>
      </w:r>
    </w:p>
    <w:p w14:paraId="600CBFDE" w14:textId="77777777" w:rsidR="001224C2" w:rsidRPr="00C96471" w:rsidRDefault="001224C2" w:rsidP="001224C2">
      <w:pPr>
        <w:pStyle w:val="Sraopastraipa"/>
        <w:numPr>
          <w:ilvl w:val="0"/>
          <w:numId w:val="10"/>
        </w:numPr>
        <w:tabs>
          <w:tab w:val="left" w:pos="1276"/>
        </w:tabs>
        <w:ind w:left="0" w:firstLine="851"/>
        <w:jc w:val="both"/>
        <w:rPr>
          <w:sz w:val="24"/>
        </w:rPr>
      </w:pPr>
      <w:r w:rsidRPr="00FD46F6">
        <w:rPr>
          <w:strike/>
          <w:color w:val="FF0000"/>
          <w:sz w:val="24"/>
        </w:rPr>
        <w:t>5</w:t>
      </w:r>
      <w:r>
        <w:rPr>
          <w:strike/>
          <w:color w:val="FF0000"/>
          <w:sz w:val="24"/>
        </w:rPr>
        <w:t>9.</w:t>
      </w:r>
      <w:r>
        <w:rPr>
          <w:sz w:val="24"/>
        </w:rPr>
        <w:t xml:space="preserve"> </w:t>
      </w:r>
      <w:r w:rsidRPr="00C96471">
        <w:rPr>
          <w:sz w:val="24"/>
        </w:rPr>
        <w:t>Tėvų tarybą sudaro 1–10 klasių tėvų (globėjų, rūpintojų) susirinkimų deleguoti asmenys (po vieną iš kiekvienos klasės).</w:t>
      </w:r>
    </w:p>
    <w:p w14:paraId="6429854F"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60.</w:t>
      </w:r>
      <w:r>
        <w:rPr>
          <w:sz w:val="24"/>
        </w:rPr>
        <w:t xml:space="preserve"> </w:t>
      </w:r>
      <w:r w:rsidRPr="00C96471">
        <w:rPr>
          <w:sz w:val="24"/>
        </w:rPr>
        <w:t xml:space="preserve">Tėvų tarybos nariui, tam pačiam asmeniui, nustatoma dviejų metų kadencija. Tėvų tarybos nario įgaliojimai prasideda, kai į pirmąjį posėdį susirenka išrinkti </w:t>
      </w:r>
      <w:r>
        <w:rPr>
          <w:sz w:val="24"/>
        </w:rPr>
        <w:t>T</w:t>
      </w:r>
      <w:r w:rsidRPr="00C96471">
        <w:rPr>
          <w:sz w:val="24"/>
        </w:rPr>
        <w:t xml:space="preserve">ėvų tarybos nariai, ir baigiasi, kai į pirmąjį posėdį susirenka naujai kadencijai išrinkti </w:t>
      </w:r>
      <w:r>
        <w:rPr>
          <w:sz w:val="24"/>
        </w:rPr>
        <w:t>T</w:t>
      </w:r>
      <w:r w:rsidRPr="00C96471">
        <w:rPr>
          <w:sz w:val="24"/>
        </w:rPr>
        <w:t>ėvų tarybos nariai.</w:t>
      </w:r>
    </w:p>
    <w:p w14:paraId="27EC037D"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61.</w:t>
      </w:r>
      <w:r>
        <w:rPr>
          <w:sz w:val="24"/>
        </w:rPr>
        <w:t xml:space="preserve"> </w:t>
      </w:r>
      <w:r w:rsidRPr="00C96471">
        <w:rPr>
          <w:sz w:val="24"/>
        </w:rPr>
        <w:t xml:space="preserve">Tėvų tarybos nario įgaliojimai nutrūksta, kai pasibaigia įgaliojimo laikas. Tėvų tarybos narys prieš terminą netenka savo įgaliojimų, kai jis atsistatydina. Nutrūkus </w:t>
      </w:r>
      <w:r>
        <w:rPr>
          <w:sz w:val="24"/>
        </w:rPr>
        <w:t>T</w:t>
      </w:r>
      <w:r w:rsidRPr="00C96471">
        <w:rPr>
          <w:sz w:val="24"/>
        </w:rPr>
        <w:t xml:space="preserve">ėvų tarybos nario įgaliojimams pirma laiko, naują </w:t>
      </w:r>
      <w:r>
        <w:rPr>
          <w:sz w:val="24"/>
        </w:rPr>
        <w:t>T</w:t>
      </w:r>
      <w:r w:rsidRPr="00C96471">
        <w:rPr>
          <w:sz w:val="24"/>
        </w:rPr>
        <w:t>ėvų tarybos narį deleguoja atitinkamos klasės (globėjų, rūpintojų) susirinkimas bendra tvarka esamos</w:t>
      </w:r>
      <w:r>
        <w:rPr>
          <w:sz w:val="24"/>
        </w:rPr>
        <w:t xml:space="preserve"> T</w:t>
      </w:r>
      <w:r w:rsidRPr="00C96471">
        <w:rPr>
          <w:sz w:val="24"/>
        </w:rPr>
        <w:t>ėvų tarybos kadencijos likusiam laikotarpiui.</w:t>
      </w:r>
    </w:p>
    <w:p w14:paraId="244E997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62.</w:t>
      </w:r>
      <w:r>
        <w:rPr>
          <w:sz w:val="24"/>
        </w:rPr>
        <w:t xml:space="preserve"> </w:t>
      </w:r>
      <w:r w:rsidRPr="00C96471">
        <w:rPr>
          <w:sz w:val="24"/>
        </w:rPr>
        <w:t xml:space="preserve">Tėvų tarybos nariai atviru balsavimu pirmame posėdyje renka pirmininką ir jo </w:t>
      </w:r>
      <w:r w:rsidRPr="00C96471">
        <w:rPr>
          <w:sz w:val="24"/>
        </w:rPr>
        <w:lastRenderedPageBreak/>
        <w:t>pavaduotoją.</w:t>
      </w:r>
    </w:p>
    <w:p w14:paraId="76616561"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63.</w:t>
      </w:r>
      <w:r>
        <w:rPr>
          <w:sz w:val="24"/>
        </w:rPr>
        <w:t xml:space="preserve"> </w:t>
      </w:r>
      <w:r w:rsidRPr="00C96471">
        <w:rPr>
          <w:sz w:val="24"/>
        </w:rPr>
        <w:t xml:space="preserve">Tėvų tarybos posėdžiai organizuojami ne rečiau kaip du kartus per mokslo metus. Posėdžius šaukia pirmininkas. Apie posėdžio laiką ir svarstyti parengtus klausimus </w:t>
      </w:r>
      <w:r>
        <w:rPr>
          <w:sz w:val="24"/>
        </w:rPr>
        <w:t>T</w:t>
      </w:r>
      <w:r w:rsidRPr="00C96471">
        <w:rPr>
          <w:sz w:val="24"/>
        </w:rPr>
        <w:t xml:space="preserve">ėvų tarybos pirmininkas informuoja narius ne vėliau kaip prieš 3 dienas iki posėdžio pradžios. Posėdis yra teisėtas, jeigu jame dalyvauja ne mažiau kaip du trečdaliai </w:t>
      </w:r>
      <w:r>
        <w:rPr>
          <w:sz w:val="24"/>
        </w:rPr>
        <w:t>T</w:t>
      </w:r>
      <w:r w:rsidRPr="00C96471">
        <w:rPr>
          <w:sz w:val="24"/>
        </w:rPr>
        <w:t>ėvų tarybos narių.</w:t>
      </w:r>
    </w:p>
    <w:p w14:paraId="117B389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64.</w:t>
      </w:r>
      <w:r>
        <w:rPr>
          <w:sz w:val="24"/>
        </w:rPr>
        <w:t xml:space="preserve"> </w:t>
      </w:r>
      <w:r w:rsidRPr="00C96471">
        <w:rPr>
          <w:sz w:val="24"/>
        </w:rPr>
        <w:t xml:space="preserve">Nutarimai priimami </w:t>
      </w:r>
      <w:r>
        <w:rPr>
          <w:sz w:val="24"/>
        </w:rPr>
        <w:t>T</w:t>
      </w:r>
      <w:r w:rsidRPr="00C96471">
        <w:rPr>
          <w:sz w:val="24"/>
        </w:rPr>
        <w: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w:t>
      </w:r>
    </w:p>
    <w:p w14:paraId="3F35F61B"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65.</w:t>
      </w:r>
      <w:r>
        <w:rPr>
          <w:sz w:val="24"/>
        </w:rPr>
        <w:t xml:space="preserve"> </w:t>
      </w:r>
      <w:r w:rsidRPr="00C96471">
        <w:rPr>
          <w:sz w:val="24"/>
        </w:rPr>
        <w:t>Tėvų tarybos nariai vieną kartą per metus pristato savo veiklos rezultatus juos rinkusiems klasės tėvų (globėjų, rūpintojų) susirinkimui.</w:t>
      </w:r>
    </w:p>
    <w:p w14:paraId="142F4513"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66.</w:t>
      </w:r>
      <w:r>
        <w:rPr>
          <w:sz w:val="24"/>
        </w:rPr>
        <w:t xml:space="preserve"> </w:t>
      </w:r>
      <w:r w:rsidRPr="00C96471">
        <w:rPr>
          <w:sz w:val="24"/>
        </w:rPr>
        <w:t>Tėvų taryba:</w:t>
      </w:r>
    </w:p>
    <w:p w14:paraId="7479A684"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66.1.</w:t>
      </w:r>
      <w:r>
        <w:rPr>
          <w:sz w:val="24"/>
        </w:rPr>
        <w:t xml:space="preserve"> </w:t>
      </w:r>
      <w:r w:rsidRPr="00C96471">
        <w:rPr>
          <w:sz w:val="24"/>
        </w:rPr>
        <w:t xml:space="preserve">teikia siūlymus Mokyklos direktoriui ir </w:t>
      </w:r>
      <w:r>
        <w:rPr>
          <w:sz w:val="24"/>
        </w:rPr>
        <w:t xml:space="preserve">Mokyklos </w:t>
      </w:r>
      <w:r w:rsidRPr="00C96471">
        <w:rPr>
          <w:sz w:val="24"/>
        </w:rPr>
        <w:t>tarybai dėl švietimo paslaugų kokybės gerinimo;</w:t>
      </w:r>
    </w:p>
    <w:p w14:paraId="79F61421"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66.2.</w:t>
      </w:r>
      <w:r>
        <w:rPr>
          <w:sz w:val="24"/>
        </w:rPr>
        <w:t xml:space="preserve"> </w:t>
      </w:r>
      <w:r w:rsidRPr="00C96471">
        <w:rPr>
          <w:sz w:val="24"/>
        </w:rPr>
        <w:t>analizuoja Mokyklos lėšų panaudojimo tikslingumą;</w:t>
      </w:r>
    </w:p>
    <w:p w14:paraId="706F31B1"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66.3.</w:t>
      </w:r>
      <w:r>
        <w:rPr>
          <w:sz w:val="24"/>
        </w:rPr>
        <w:t xml:space="preserve"> </w:t>
      </w:r>
      <w:r w:rsidRPr="00C96471">
        <w:rPr>
          <w:sz w:val="24"/>
        </w:rPr>
        <w:t>deleguoja atstovus į Mokyklos tarybą;</w:t>
      </w:r>
    </w:p>
    <w:p w14:paraId="74D24F4E"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66.4.</w:t>
      </w:r>
      <w:r>
        <w:rPr>
          <w:sz w:val="24"/>
        </w:rPr>
        <w:t xml:space="preserve"> </w:t>
      </w:r>
      <w:r w:rsidRPr="00C96471">
        <w:rPr>
          <w:sz w:val="24"/>
        </w:rPr>
        <w:t>nagrinėja tėvų (globėjų, rūpintojų) prašymus, skundus ir teikia siūlymus Mokyklos direktoriui, sprendžiant iškilusiais problemas;</w:t>
      </w:r>
    </w:p>
    <w:p w14:paraId="433954DA"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66.5.</w:t>
      </w:r>
      <w:r>
        <w:rPr>
          <w:sz w:val="24"/>
        </w:rPr>
        <w:t xml:space="preserve"> </w:t>
      </w:r>
      <w:r w:rsidRPr="00C96471">
        <w:rPr>
          <w:sz w:val="24"/>
        </w:rPr>
        <w:t>dalyvauja tėvų (globėjų, rūpintojų) diskusijose, mokyklos renginiuose;</w:t>
      </w:r>
    </w:p>
    <w:p w14:paraId="0979103B" w14:textId="77777777" w:rsidR="001224C2" w:rsidRPr="00C96471" w:rsidRDefault="001224C2" w:rsidP="001224C2">
      <w:pPr>
        <w:pStyle w:val="Sraopastraipa"/>
        <w:numPr>
          <w:ilvl w:val="1"/>
          <w:numId w:val="10"/>
        </w:numPr>
        <w:tabs>
          <w:tab w:val="left" w:pos="1584"/>
          <w:tab w:val="left" w:pos="1649"/>
        </w:tabs>
        <w:ind w:left="0" w:firstLine="851"/>
        <w:rPr>
          <w:sz w:val="24"/>
        </w:rPr>
      </w:pPr>
      <w:r>
        <w:rPr>
          <w:strike/>
          <w:color w:val="FF0000"/>
          <w:sz w:val="24"/>
        </w:rPr>
        <w:t>66.6.</w:t>
      </w:r>
      <w:r>
        <w:rPr>
          <w:sz w:val="24"/>
        </w:rPr>
        <w:t xml:space="preserve"> </w:t>
      </w:r>
      <w:r w:rsidRPr="00C96471">
        <w:rPr>
          <w:sz w:val="24"/>
        </w:rPr>
        <w:t>svarsto kitus Mokyklos direktoriaus, jo pavaduotojų teikiamus klausimus.</w:t>
      </w:r>
    </w:p>
    <w:p w14:paraId="04706388" w14:textId="77777777" w:rsidR="001224C2" w:rsidRPr="00DC0BE8" w:rsidRDefault="001224C2" w:rsidP="001224C2">
      <w:pPr>
        <w:pStyle w:val="Sraopastraipa"/>
        <w:tabs>
          <w:tab w:val="left" w:pos="1276"/>
        </w:tabs>
        <w:ind w:left="0"/>
        <w:rPr>
          <w:strike/>
          <w:color w:val="FF0000"/>
          <w:sz w:val="24"/>
        </w:rPr>
      </w:pPr>
      <w:r>
        <w:rPr>
          <w:strike/>
          <w:color w:val="FF0000"/>
          <w:sz w:val="24"/>
        </w:rPr>
        <w:t xml:space="preserve">67. </w:t>
      </w:r>
      <w:r w:rsidRPr="00DC0BE8">
        <w:rPr>
          <w:strike/>
          <w:color w:val="FF0000"/>
          <w:sz w:val="24"/>
        </w:rPr>
        <w:t>Mokykloje metodinei veiklai organizuoti sudaromos dalykų metodinės grupės. Metodinės grupės nariai yra vieno ar kelių mokomųjų dalykų mokytojai. Metodinei grupei vadovauja atviru balsavimu grupės narių dvejiems metams išrinktas pirmininkas. Kadencijų skaičius metodinių grupių pirmininkams nėra ribojamas. Grupių veiklą koordinuoja direktoriaus pavaduotojas ugdymui.</w:t>
      </w:r>
    </w:p>
    <w:p w14:paraId="66A6FF71" w14:textId="77777777" w:rsidR="001224C2" w:rsidRPr="00DC0BE8" w:rsidRDefault="001224C2" w:rsidP="001224C2">
      <w:pPr>
        <w:pStyle w:val="Sraopastraipa"/>
        <w:tabs>
          <w:tab w:val="left" w:pos="1276"/>
        </w:tabs>
        <w:ind w:left="0"/>
        <w:rPr>
          <w:strike/>
          <w:color w:val="FF0000"/>
          <w:sz w:val="24"/>
        </w:rPr>
      </w:pPr>
      <w:r>
        <w:rPr>
          <w:strike/>
          <w:color w:val="FF0000"/>
          <w:sz w:val="24"/>
        </w:rPr>
        <w:t xml:space="preserve">68 </w:t>
      </w:r>
      <w:r w:rsidRPr="00DC0BE8">
        <w:rPr>
          <w:strike/>
          <w:color w:val="FF0000"/>
          <w:sz w:val="24"/>
        </w:rPr>
        <w:t>Metodinė grupė atlieka šias funkcijas:</w:t>
      </w:r>
    </w:p>
    <w:p w14:paraId="2FA2843E"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68.1.</w:t>
      </w:r>
      <w:r w:rsidRPr="00DC0BE8">
        <w:rPr>
          <w:strike/>
          <w:color w:val="FF0000"/>
          <w:sz w:val="24"/>
        </w:rPr>
        <w:t>aptaria ugdymo turinį, mokinių ugdymosi poreikius ir susitaria dėl mokomųjų dalykų, dalykų modulių, pasirenkamųjų dalykų pasiūlos;</w:t>
      </w:r>
    </w:p>
    <w:p w14:paraId="08B81179"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68.2.</w:t>
      </w:r>
      <w:r w:rsidRPr="00DC0BE8">
        <w:rPr>
          <w:strike/>
          <w:color w:val="FF0000"/>
          <w:sz w:val="24"/>
        </w:rPr>
        <w:t>atrenka, integruoja ir derina mokomųjų dalykų mokymo turinį;</w:t>
      </w:r>
    </w:p>
    <w:p w14:paraId="1883055C"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68.3.</w:t>
      </w:r>
      <w:r w:rsidRPr="00DC0BE8">
        <w:rPr>
          <w:strike/>
          <w:color w:val="FF0000"/>
          <w:sz w:val="24"/>
        </w:rPr>
        <w:t>tariasi dėl mokomųjų dalykų ilgalaikių planų rengimo principų ir tvarkos;</w:t>
      </w:r>
    </w:p>
    <w:p w14:paraId="757148F3"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68.4.</w:t>
      </w:r>
      <w:r w:rsidRPr="00DC0BE8">
        <w:rPr>
          <w:strike/>
          <w:color w:val="FF0000"/>
          <w:sz w:val="24"/>
        </w:rPr>
        <w:t>aptaria klausimus dėl vadovėlių ir mokymo priemonių pasirinkimo bei naudojimo;</w:t>
      </w:r>
    </w:p>
    <w:p w14:paraId="16088AC4"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68.5.</w:t>
      </w:r>
      <w:r w:rsidRPr="00DC0BE8">
        <w:rPr>
          <w:strike/>
          <w:color w:val="FF0000"/>
          <w:sz w:val="24"/>
        </w:rPr>
        <w:t>nagrinėja mokinių ugdymo(</w:t>
      </w:r>
      <w:proofErr w:type="spellStart"/>
      <w:r w:rsidRPr="00DC0BE8">
        <w:rPr>
          <w:strike/>
          <w:color w:val="FF0000"/>
          <w:sz w:val="24"/>
        </w:rPr>
        <w:t>si</w:t>
      </w:r>
      <w:proofErr w:type="spellEnd"/>
      <w:r w:rsidRPr="00DC0BE8">
        <w:rPr>
          <w:strike/>
          <w:color w:val="FF0000"/>
          <w:sz w:val="24"/>
        </w:rPr>
        <w:t>) sėkmingumą, jų pasiekimus;</w:t>
      </w:r>
    </w:p>
    <w:p w14:paraId="60C037AD"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68.6.</w:t>
      </w:r>
      <w:r w:rsidRPr="00DC0BE8">
        <w:rPr>
          <w:strike/>
          <w:color w:val="FF0000"/>
          <w:sz w:val="24"/>
        </w:rPr>
        <w:t>susitaria dėl mokinių pasiekimų ir pažangos vertinimo būdų;</w:t>
      </w:r>
    </w:p>
    <w:p w14:paraId="4924C3B6"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68.7.</w:t>
      </w:r>
      <w:r w:rsidRPr="00DC0BE8">
        <w:rPr>
          <w:strike/>
          <w:color w:val="FF0000"/>
          <w:sz w:val="24"/>
        </w:rPr>
        <w:t>konsultuojasi tarpusavyje ir su švietimo pagalbos specialistais dėl mokinių, turinčių specialiųjų ugdymosi poreikių, mokymo, pedagoginių problemų sprendimo būdų ir darbo metodikos;</w:t>
      </w:r>
    </w:p>
    <w:p w14:paraId="2274EB1F"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68.8.</w:t>
      </w:r>
      <w:r w:rsidRPr="00DC0BE8">
        <w:rPr>
          <w:strike/>
          <w:color w:val="FF0000"/>
          <w:sz w:val="24"/>
        </w:rPr>
        <w:t>dalijasi gerąja patirtimi;</w:t>
      </w:r>
    </w:p>
    <w:p w14:paraId="7A6CBB1B" w14:textId="77777777" w:rsidR="001224C2" w:rsidRPr="00DC0BE8" w:rsidRDefault="001224C2" w:rsidP="001224C2">
      <w:pPr>
        <w:pStyle w:val="Sraopastraipa"/>
        <w:tabs>
          <w:tab w:val="left" w:pos="1584"/>
          <w:tab w:val="left" w:pos="1649"/>
        </w:tabs>
        <w:ind w:left="0"/>
        <w:rPr>
          <w:strike/>
          <w:color w:val="FF0000"/>
          <w:sz w:val="24"/>
        </w:rPr>
      </w:pPr>
      <w:r>
        <w:rPr>
          <w:strike/>
          <w:color w:val="FF0000"/>
          <w:sz w:val="24"/>
        </w:rPr>
        <w:t xml:space="preserve">68.9. </w:t>
      </w:r>
      <w:r w:rsidRPr="00DC0BE8">
        <w:rPr>
          <w:strike/>
          <w:color w:val="FF0000"/>
          <w:sz w:val="24"/>
        </w:rPr>
        <w:t>keičiasi informacija ir bendradarbiauja su kitomis metodinėmis grupėms.</w:t>
      </w:r>
    </w:p>
    <w:p w14:paraId="3852F983"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69.</w:t>
      </w:r>
      <w:r>
        <w:rPr>
          <w:sz w:val="24"/>
        </w:rPr>
        <w:t xml:space="preserve"> </w:t>
      </w:r>
      <w:r w:rsidRPr="00C96471">
        <w:rPr>
          <w:sz w:val="24"/>
        </w:rPr>
        <w:t>Mokykloje gali steigtis ir kitos savivaldos institucijos, bendruomenės nariai gali burtis į įvairių interesų grupių asociacijas, organizacijas, sąjungas, vykdančias jų veiklos nuostatuose (įstatuose) numatytus uždavinius ir funkcijas.</w:t>
      </w:r>
    </w:p>
    <w:p w14:paraId="623AF66C" w14:textId="77777777" w:rsidR="001224C2" w:rsidRDefault="001224C2" w:rsidP="001224C2">
      <w:pPr>
        <w:pStyle w:val="Sraopastraipa"/>
        <w:numPr>
          <w:ilvl w:val="0"/>
          <w:numId w:val="10"/>
        </w:numPr>
        <w:tabs>
          <w:tab w:val="left" w:pos="1276"/>
        </w:tabs>
        <w:ind w:left="0" w:firstLine="851"/>
        <w:jc w:val="both"/>
        <w:rPr>
          <w:sz w:val="24"/>
        </w:rPr>
      </w:pPr>
      <w:r>
        <w:rPr>
          <w:strike/>
          <w:color w:val="FF0000"/>
          <w:sz w:val="24"/>
        </w:rPr>
        <w:t>70</w:t>
      </w:r>
      <w:r w:rsidRPr="00FC4A30">
        <w:rPr>
          <w:strike/>
          <w:color w:val="FF0000"/>
          <w:sz w:val="24"/>
        </w:rPr>
        <w:t>.</w:t>
      </w:r>
      <w:r>
        <w:rPr>
          <w:sz w:val="24"/>
        </w:rPr>
        <w:t xml:space="preserve"> </w:t>
      </w:r>
      <w:r w:rsidRPr="00C96471">
        <w:rPr>
          <w:sz w:val="24"/>
        </w:rPr>
        <w:t>Savivaldos institucijų posėdžiai gali būti organizuojami ir vykdomi nuotoliniu būdu.</w:t>
      </w:r>
    </w:p>
    <w:p w14:paraId="772F22A2" w14:textId="77777777" w:rsidR="003B0640" w:rsidRDefault="003B0640" w:rsidP="00BB1BD7">
      <w:pPr>
        <w:pStyle w:val="Sraopastraipa"/>
        <w:tabs>
          <w:tab w:val="left" w:pos="1276"/>
        </w:tabs>
        <w:ind w:left="851" w:firstLine="0"/>
        <w:rPr>
          <w:strike/>
          <w:color w:val="FF0000"/>
          <w:sz w:val="24"/>
        </w:rPr>
      </w:pPr>
    </w:p>
    <w:p w14:paraId="0B0C734A" w14:textId="0AD3B764" w:rsidR="00BB1BD7" w:rsidRPr="00BB1BD7" w:rsidRDefault="00BB1BD7" w:rsidP="00BB1BD7">
      <w:pPr>
        <w:pStyle w:val="Sraopastraipa"/>
        <w:tabs>
          <w:tab w:val="left" w:pos="1276"/>
        </w:tabs>
        <w:ind w:left="851" w:firstLine="0"/>
        <w:rPr>
          <w:sz w:val="18"/>
          <w:szCs w:val="18"/>
        </w:rPr>
      </w:pPr>
      <w:r>
        <w:rPr>
          <w:strike/>
          <w:color w:val="FF0000"/>
          <w:sz w:val="24"/>
        </w:rPr>
        <w:br w:type="page"/>
      </w:r>
    </w:p>
    <w:p w14:paraId="3E2E289C" w14:textId="77777777" w:rsidR="003B0640" w:rsidRDefault="003B0640" w:rsidP="001224C2">
      <w:pPr>
        <w:pStyle w:val="Antrat1"/>
        <w:tabs>
          <w:tab w:val="left" w:pos="585"/>
        </w:tabs>
        <w:spacing w:before="120"/>
        <w:ind w:right="215"/>
        <w:rPr>
          <w:lang w:val="lt-LT"/>
        </w:rPr>
      </w:pPr>
    </w:p>
    <w:p w14:paraId="77AFA07E" w14:textId="6650A09A" w:rsidR="001224C2" w:rsidRDefault="001224C2" w:rsidP="001224C2">
      <w:pPr>
        <w:pStyle w:val="Antrat1"/>
        <w:tabs>
          <w:tab w:val="left" w:pos="585"/>
        </w:tabs>
        <w:spacing w:before="120"/>
        <w:ind w:right="215"/>
        <w:rPr>
          <w:lang w:val="lt-LT"/>
        </w:rPr>
      </w:pPr>
      <w:r w:rsidRPr="00C96471">
        <w:rPr>
          <w:lang w:val="lt-LT"/>
        </w:rPr>
        <w:t xml:space="preserve">VI. </w:t>
      </w:r>
      <w:r w:rsidRPr="00ED0745">
        <w:rPr>
          <w:lang w:val="lt-LT"/>
        </w:rPr>
        <w:t>SKYRIUS</w:t>
      </w:r>
    </w:p>
    <w:p w14:paraId="27ACEDF9" w14:textId="77777777" w:rsidR="001224C2" w:rsidRDefault="001224C2" w:rsidP="001224C2">
      <w:pPr>
        <w:pStyle w:val="Antrat1"/>
        <w:tabs>
          <w:tab w:val="left" w:pos="585"/>
        </w:tabs>
        <w:spacing w:after="120"/>
        <w:ind w:right="215"/>
        <w:rPr>
          <w:lang w:val="lt-LT"/>
        </w:rPr>
      </w:pPr>
      <w:r w:rsidRPr="00C96471">
        <w:rPr>
          <w:lang w:val="lt-LT"/>
        </w:rPr>
        <w:t>DARBUOTOJŲ PRIĖMIMAS Į DARBĄ, JŲ DARBO APMOKĖJIMO TVARKA IR ATESTACIJA</w:t>
      </w:r>
    </w:p>
    <w:p w14:paraId="30322806"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71.</w:t>
      </w:r>
      <w:r>
        <w:rPr>
          <w:sz w:val="24"/>
        </w:rPr>
        <w:t xml:space="preserve"> </w:t>
      </w:r>
      <w:r w:rsidRPr="00C96471">
        <w:rPr>
          <w:sz w:val="24"/>
        </w:rPr>
        <w:t>Darbuotojai į darbą Mokykloje priimami ir atleidžiami iš jo Lietuvos Respublikos darbo kodekso ir kitų teisės aktų nustatyta tvarka.</w:t>
      </w:r>
    </w:p>
    <w:p w14:paraId="0F363B5C"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2</w:t>
      </w:r>
      <w:r w:rsidRPr="00FC4A30">
        <w:rPr>
          <w:strike/>
          <w:color w:val="FF0000"/>
          <w:sz w:val="24"/>
        </w:rPr>
        <w:t>.</w:t>
      </w:r>
      <w:r>
        <w:rPr>
          <w:sz w:val="24"/>
        </w:rPr>
        <w:t xml:space="preserve"> </w:t>
      </w:r>
      <w:r w:rsidRPr="00C96471">
        <w:rPr>
          <w:sz w:val="24"/>
        </w:rPr>
        <w:t>Mokyklos darbuotojų darbo užmokestis skaičiuojamas ir mokamas vadovaujantis Lietuvos Respublikos darbo kodeksu, Lietuvos Respublikos valstybės ir savivaldybių įstaigų darbuotojų darbo apmokėjimo ir komisijų narių atlygio už darbą įstatymu, Mokyklos darbuotojų darbo apmokėjimo sistema, suderinta su darbuotojų atstovais ir patvirtinta Mokyklos direktoriaus.</w:t>
      </w:r>
    </w:p>
    <w:p w14:paraId="2E8FEF59"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3</w:t>
      </w:r>
      <w:r w:rsidRPr="00FC4A30">
        <w:rPr>
          <w:strike/>
          <w:color w:val="FF0000"/>
          <w:sz w:val="24"/>
        </w:rPr>
        <w:t>.</w:t>
      </w:r>
      <w:r>
        <w:rPr>
          <w:sz w:val="24"/>
        </w:rPr>
        <w:t xml:space="preserve"> </w:t>
      </w:r>
      <w:r w:rsidRPr="00C96471">
        <w:rPr>
          <w:sz w:val="24"/>
        </w:rPr>
        <w:t>Mokyklos direktorius, direktoriaus pavaduotojai ugdymui, mokytojai, švietimo pagalbos specialistai, kiti darbuotojai kvalifikaciją tobulina Lietuvos Respublikos įstatymų, Lietuvos Respublikos Vyriausybės nutarimų, Lietuvos Respublikos švietimo, mokslo ir sporto ministro nustatyta tvarka.</w:t>
      </w:r>
    </w:p>
    <w:p w14:paraId="62DDE247" w14:textId="77777777" w:rsidR="001224C2"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4</w:t>
      </w:r>
      <w:r w:rsidRPr="00FC4A30">
        <w:rPr>
          <w:strike/>
          <w:color w:val="FF0000"/>
          <w:sz w:val="24"/>
        </w:rPr>
        <w:t>.</w:t>
      </w:r>
      <w:r>
        <w:rPr>
          <w:sz w:val="24"/>
        </w:rPr>
        <w:t xml:space="preserve"> </w:t>
      </w:r>
      <w:r w:rsidRPr="00C96471">
        <w:rPr>
          <w:sz w:val="24"/>
        </w:rPr>
        <w:t>Mokyklos mokytojai ir švietimo pagalbos specialistai atestuojami Lietuvos Respublikos švietimo, mokslo ir sporto ministro nustatyta tvarka.</w:t>
      </w:r>
    </w:p>
    <w:p w14:paraId="753E996D" w14:textId="77777777" w:rsidR="001224C2" w:rsidRDefault="001224C2" w:rsidP="001224C2">
      <w:pPr>
        <w:pStyle w:val="Antrat1"/>
        <w:tabs>
          <w:tab w:val="left" w:pos="585"/>
        </w:tabs>
        <w:spacing w:before="120"/>
        <w:ind w:right="215"/>
        <w:rPr>
          <w:lang w:val="lt-LT"/>
        </w:rPr>
      </w:pPr>
      <w:r w:rsidRPr="00C96471">
        <w:rPr>
          <w:lang w:val="lt-LT"/>
        </w:rPr>
        <w:t xml:space="preserve">VII. </w:t>
      </w:r>
      <w:r w:rsidRPr="00ED0745">
        <w:rPr>
          <w:lang w:val="lt-LT"/>
        </w:rPr>
        <w:t>SKYRIUS</w:t>
      </w:r>
    </w:p>
    <w:p w14:paraId="7D90F06B" w14:textId="77777777" w:rsidR="001224C2" w:rsidRDefault="001224C2" w:rsidP="001224C2">
      <w:pPr>
        <w:pStyle w:val="Antrat1"/>
        <w:tabs>
          <w:tab w:val="left" w:pos="585"/>
        </w:tabs>
        <w:spacing w:after="120"/>
        <w:ind w:right="215"/>
        <w:rPr>
          <w:lang w:val="lt-LT"/>
        </w:rPr>
      </w:pPr>
      <w:r w:rsidRPr="00C96471">
        <w:rPr>
          <w:lang w:val="lt-LT"/>
        </w:rPr>
        <w:t>MOKYKLOS TURTAS, LĖŠOS, JŲ NAUDOJIMO TVARKA, FINANSINĖS VEIKLOS KONTROLĖ IR MOKYKLOS VEIKLOS PRIEŽIŪRA</w:t>
      </w:r>
    </w:p>
    <w:p w14:paraId="3C642298"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5</w:t>
      </w:r>
      <w:r w:rsidRPr="00FC4A30">
        <w:rPr>
          <w:strike/>
          <w:color w:val="FF0000"/>
          <w:sz w:val="24"/>
        </w:rPr>
        <w:t>.</w:t>
      </w:r>
      <w:r>
        <w:rPr>
          <w:sz w:val="24"/>
        </w:rPr>
        <w:t xml:space="preserve"> </w:t>
      </w:r>
      <w:r w:rsidRPr="00C96471">
        <w:rPr>
          <w:sz w:val="24"/>
        </w:rPr>
        <w:t>Mokykla patikėjimo teise perduotą Jurbarko rajono savivaldybės turtą valdo, naudoja ir disponuoja juo Lietuvos Respublikos įstatymų ir Jurbarko rajono savivaldybės tarybos nustatyta tvarka.</w:t>
      </w:r>
    </w:p>
    <w:p w14:paraId="68900672"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6</w:t>
      </w:r>
      <w:r w:rsidRPr="00FC4A30">
        <w:rPr>
          <w:strike/>
          <w:color w:val="FF0000"/>
          <w:sz w:val="24"/>
        </w:rPr>
        <w:t>.</w:t>
      </w:r>
      <w:r>
        <w:rPr>
          <w:sz w:val="24"/>
        </w:rPr>
        <w:t xml:space="preserve"> </w:t>
      </w:r>
      <w:r w:rsidRPr="00C96471">
        <w:rPr>
          <w:sz w:val="24"/>
        </w:rPr>
        <w:t>Mokyklos lėšos:</w:t>
      </w:r>
    </w:p>
    <w:p w14:paraId="78542C76"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6.1</w:t>
      </w:r>
      <w:r w:rsidRPr="00FC4A30">
        <w:rPr>
          <w:strike/>
          <w:color w:val="FF0000"/>
          <w:sz w:val="24"/>
        </w:rPr>
        <w:t>.</w:t>
      </w:r>
      <w:r>
        <w:rPr>
          <w:sz w:val="24"/>
        </w:rPr>
        <w:t xml:space="preserve"> </w:t>
      </w:r>
      <w:r w:rsidRPr="00C96471">
        <w:rPr>
          <w:sz w:val="24"/>
        </w:rPr>
        <w:t>valstybės biudžeto specialiųjų tikslinių dotacijų Jurbarko rajono savivaldybės biudžetui skirtos lėšos ir Jurbarko rajono savivaldybės biudžeto lėšos, skiriamos pagal patvirtintas sąmatas;</w:t>
      </w:r>
    </w:p>
    <w:p w14:paraId="503A9E08"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6.2</w:t>
      </w:r>
      <w:r w:rsidRPr="00FC4A30">
        <w:rPr>
          <w:strike/>
          <w:color w:val="FF0000"/>
          <w:sz w:val="24"/>
        </w:rPr>
        <w:t>.</w:t>
      </w:r>
      <w:r>
        <w:rPr>
          <w:sz w:val="24"/>
        </w:rPr>
        <w:t xml:space="preserve"> </w:t>
      </w:r>
      <w:r w:rsidRPr="00C96471">
        <w:rPr>
          <w:sz w:val="24"/>
        </w:rPr>
        <w:t>pajamos už teikiamas paslaugas;</w:t>
      </w:r>
    </w:p>
    <w:p w14:paraId="73CD79C9"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6.3</w:t>
      </w:r>
      <w:r w:rsidRPr="00FC4A30">
        <w:rPr>
          <w:strike/>
          <w:color w:val="FF0000"/>
          <w:sz w:val="24"/>
        </w:rPr>
        <w:t>.</w:t>
      </w:r>
      <w:r>
        <w:rPr>
          <w:sz w:val="24"/>
        </w:rPr>
        <w:t xml:space="preserve"> </w:t>
      </w:r>
      <w:r w:rsidRPr="00C96471">
        <w:rPr>
          <w:sz w:val="24"/>
        </w:rPr>
        <w:t>fondų, organizacijų, kitų juridinių ir fizinių asmenų dovanotos ar kitaip teisėtais būdais perduotos lėšos, tikslinės paskirties lėšos pagal pavedimus;</w:t>
      </w:r>
    </w:p>
    <w:p w14:paraId="2CC60EE7" w14:textId="77777777" w:rsidR="001224C2" w:rsidRPr="00C96471" w:rsidRDefault="001224C2" w:rsidP="001224C2">
      <w:pPr>
        <w:pStyle w:val="Sraopastraipa"/>
        <w:numPr>
          <w:ilvl w:val="1"/>
          <w:numId w:val="10"/>
        </w:numPr>
        <w:tabs>
          <w:tab w:val="left" w:pos="1584"/>
          <w:tab w:val="left" w:pos="1649"/>
        </w:tabs>
        <w:ind w:left="0" w:firstLine="851"/>
        <w:rPr>
          <w:sz w:val="24"/>
        </w:rPr>
      </w:pPr>
      <w:r w:rsidRPr="00FC4A30">
        <w:rPr>
          <w:strike/>
          <w:color w:val="FF0000"/>
          <w:sz w:val="24"/>
        </w:rPr>
        <w:t>7</w:t>
      </w:r>
      <w:r>
        <w:rPr>
          <w:strike/>
          <w:color w:val="FF0000"/>
          <w:sz w:val="24"/>
        </w:rPr>
        <w:t>6.4</w:t>
      </w:r>
      <w:r w:rsidRPr="00FC4A30">
        <w:rPr>
          <w:strike/>
          <w:color w:val="FF0000"/>
          <w:sz w:val="24"/>
        </w:rPr>
        <w:t>.</w:t>
      </w:r>
      <w:r>
        <w:rPr>
          <w:sz w:val="24"/>
        </w:rPr>
        <w:t xml:space="preserve"> </w:t>
      </w:r>
      <w:r w:rsidRPr="00C96471">
        <w:rPr>
          <w:sz w:val="24"/>
        </w:rPr>
        <w:t>kitos teisėtu būdu įgytos lėšos.</w:t>
      </w:r>
    </w:p>
    <w:p w14:paraId="45368990"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7.</w:t>
      </w:r>
      <w:r>
        <w:rPr>
          <w:color w:val="FF0000"/>
          <w:sz w:val="24"/>
        </w:rPr>
        <w:t xml:space="preserve"> </w:t>
      </w:r>
      <w:r w:rsidRPr="00C96471">
        <w:rPr>
          <w:sz w:val="24"/>
        </w:rPr>
        <w:t>Mokyklos lėšos naudojamos teisės aktų nustatyta tvarka. Rėmėjų lėšas mokykla naudoja savo nuožiūra.</w:t>
      </w:r>
    </w:p>
    <w:p w14:paraId="58482464"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8.</w:t>
      </w:r>
      <w:r>
        <w:rPr>
          <w:color w:val="FF0000"/>
          <w:sz w:val="24"/>
        </w:rPr>
        <w:t xml:space="preserve"> </w:t>
      </w:r>
      <w:r w:rsidRPr="00C96471">
        <w:rPr>
          <w:sz w:val="24"/>
        </w:rPr>
        <w:t>Mokykla buhalterinę apskaitą organizuoja ir finansinę atskaitomybę tvarko Lietuvos Respublikos teisės aktų nustatyta tvarka.</w:t>
      </w:r>
    </w:p>
    <w:p w14:paraId="62A8EA51" w14:textId="77777777" w:rsidR="001224C2" w:rsidRPr="00C96471" w:rsidRDefault="001224C2" w:rsidP="001224C2">
      <w:pPr>
        <w:pStyle w:val="Sraopastraipa"/>
        <w:numPr>
          <w:ilvl w:val="0"/>
          <w:numId w:val="10"/>
        </w:numPr>
        <w:tabs>
          <w:tab w:val="left" w:pos="1276"/>
        </w:tabs>
        <w:ind w:left="0" w:firstLine="851"/>
        <w:jc w:val="both"/>
        <w:rPr>
          <w:sz w:val="24"/>
        </w:rPr>
      </w:pPr>
      <w:r w:rsidRPr="00FC4A30">
        <w:rPr>
          <w:strike/>
          <w:color w:val="FF0000"/>
          <w:sz w:val="24"/>
        </w:rPr>
        <w:t>7</w:t>
      </w:r>
      <w:r>
        <w:rPr>
          <w:strike/>
          <w:color w:val="FF0000"/>
          <w:sz w:val="24"/>
        </w:rPr>
        <w:t>9.</w:t>
      </w:r>
      <w:r>
        <w:rPr>
          <w:color w:val="FF0000"/>
          <w:sz w:val="24"/>
        </w:rPr>
        <w:t xml:space="preserve"> </w:t>
      </w:r>
      <w:r w:rsidRPr="00C96471">
        <w:rPr>
          <w:sz w:val="24"/>
        </w:rPr>
        <w:t>Mokykla finansinės veiklos kontrolė vykdoma Lietuvos Respublikos teisės aktų nustatyta tvarka.</w:t>
      </w:r>
    </w:p>
    <w:p w14:paraId="0532050A"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80.</w:t>
      </w:r>
      <w:r>
        <w:rPr>
          <w:color w:val="FF0000"/>
          <w:sz w:val="24"/>
        </w:rPr>
        <w:t xml:space="preserve"> </w:t>
      </w:r>
      <w:r w:rsidRPr="00C96471">
        <w:rPr>
          <w:sz w:val="24"/>
        </w:rPr>
        <w:t xml:space="preserve">Mokyklos veiklos priežiūrą vykdo Jurbarko rajono savivaldybės vykdomoji institucija, prireikus pasitelkiant išorinius vertintojus, Lietuvos Respublikos švietimo, mokslo ir sporto ministerija, </w:t>
      </w:r>
      <w:r>
        <w:rPr>
          <w:sz w:val="24"/>
        </w:rPr>
        <w:t>Mokyklos</w:t>
      </w:r>
      <w:r w:rsidRPr="00C96471">
        <w:rPr>
          <w:sz w:val="24"/>
        </w:rPr>
        <w:t xml:space="preserve"> veiklos kokybės išorinį vertinimą atlieka Nacionalinė švietimo agentūra.</w:t>
      </w:r>
    </w:p>
    <w:p w14:paraId="6AF7FB6A" w14:textId="77777777" w:rsidR="001224C2" w:rsidRDefault="001224C2" w:rsidP="001224C2">
      <w:pPr>
        <w:pStyle w:val="Antrat1"/>
        <w:tabs>
          <w:tab w:val="left" w:pos="585"/>
        </w:tabs>
        <w:spacing w:before="120"/>
        <w:ind w:right="215"/>
        <w:rPr>
          <w:lang w:val="lt-LT"/>
        </w:rPr>
      </w:pPr>
      <w:r w:rsidRPr="00C96471">
        <w:rPr>
          <w:lang w:val="lt-LT"/>
        </w:rPr>
        <w:t xml:space="preserve">VIII. </w:t>
      </w:r>
      <w:r w:rsidRPr="00ED0745">
        <w:rPr>
          <w:lang w:val="lt-LT"/>
        </w:rPr>
        <w:t>SKYRIUS</w:t>
      </w:r>
    </w:p>
    <w:p w14:paraId="467506D8" w14:textId="77777777" w:rsidR="001224C2" w:rsidRDefault="001224C2" w:rsidP="001224C2">
      <w:pPr>
        <w:pStyle w:val="Antrat1"/>
        <w:tabs>
          <w:tab w:val="left" w:pos="585"/>
        </w:tabs>
        <w:spacing w:after="120"/>
        <w:ind w:right="215"/>
        <w:rPr>
          <w:lang w:val="lt-LT"/>
        </w:rPr>
      </w:pPr>
      <w:r w:rsidRPr="00C96471">
        <w:rPr>
          <w:lang w:val="lt-LT"/>
        </w:rPr>
        <w:t>BAIGIAMOSIOS NUOSTATOS</w:t>
      </w:r>
    </w:p>
    <w:p w14:paraId="129477B2"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81.</w:t>
      </w:r>
      <w:r>
        <w:rPr>
          <w:color w:val="FF0000"/>
          <w:sz w:val="24"/>
        </w:rPr>
        <w:t xml:space="preserve"> </w:t>
      </w:r>
      <w:r w:rsidRPr="00C96471">
        <w:rPr>
          <w:sz w:val="24"/>
        </w:rPr>
        <w:t>Mokykla turi interneto svetainę (www.skirsnemune.com), atitinkančią teisės aktų nustatytus reikalavimus.</w:t>
      </w:r>
    </w:p>
    <w:p w14:paraId="64C0985E"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82.</w:t>
      </w:r>
      <w:r>
        <w:rPr>
          <w:color w:val="FF0000"/>
          <w:sz w:val="24"/>
        </w:rPr>
        <w:t xml:space="preserve"> </w:t>
      </w:r>
      <w:r w:rsidRPr="00C96471">
        <w:rPr>
          <w:sz w:val="24"/>
        </w:rPr>
        <w:t>Mokyklos nuostatus, jų pakeitimus, papildymus tvirtina Jurbarko rajono savivaldybės taryba.</w:t>
      </w:r>
    </w:p>
    <w:p w14:paraId="4BA22A89"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83.</w:t>
      </w:r>
      <w:r>
        <w:rPr>
          <w:color w:val="FF0000"/>
          <w:sz w:val="24"/>
        </w:rPr>
        <w:t xml:space="preserve"> </w:t>
      </w:r>
      <w:r w:rsidRPr="00C96471">
        <w:rPr>
          <w:sz w:val="24"/>
        </w:rPr>
        <w:t>Mokyklos nuostatai keičiami ir papildomi Jurbarko rajono savivaldybės tarybos ar jos įgaliotos institucijos, Mokyklos direktoriaus ar Mokyklos tarybos iniciatyva.</w:t>
      </w:r>
    </w:p>
    <w:p w14:paraId="2746A230" w14:textId="77777777" w:rsidR="001224C2" w:rsidRPr="00C96471" w:rsidRDefault="001224C2" w:rsidP="001224C2">
      <w:pPr>
        <w:pStyle w:val="Sraopastraipa"/>
        <w:numPr>
          <w:ilvl w:val="0"/>
          <w:numId w:val="10"/>
        </w:numPr>
        <w:tabs>
          <w:tab w:val="left" w:pos="1276"/>
        </w:tabs>
        <w:ind w:left="0" w:firstLine="851"/>
        <w:jc w:val="both"/>
        <w:rPr>
          <w:sz w:val="24"/>
        </w:rPr>
      </w:pPr>
      <w:r>
        <w:rPr>
          <w:strike/>
          <w:color w:val="FF0000"/>
          <w:sz w:val="24"/>
        </w:rPr>
        <w:t>84.</w:t>
      </w:r>
      <w:r>
        <w:rPr>
          <w:color w:val="FF0000"/>
          <w:sz w:val="24"/>
        </w:rPr>
        <w:t xml:space="preserve"> </w:t>
      </w:r>
      <w:r w:rsidRPr="00C96471">
        <w:rPr>
          <w:sz w:val="24"/>
        </w:rPr>
        <w:t xml:space="preserve">Mokykla reorganizuojama, pertvarkoma, likviduojama ar vykdoma mokyklos </w:t>
      </w:r>
      <w:r w:rsidRPr="00C96471">
        <w:rPr>
          <w:sz w:val="24"/>
        </w:rPr>
        <w:lastRenderedPageBreak/>
        <w:t>struktūros pertvarka Lietuvos Respublikos teisės aktų nustatyta tvarka.</w:t>
      </w:r>
    </w:p>
    <w:p w14:paraId="5BC8CBCD" w14:textId="65772C27" w:rsidR="001224C2" w:rsidRPr="00C96471" w:rsidRDefault="00E33D1A" w:rsidP="001224C2">
      <w:pPr>
        <w:pStyle w:val="Pagrindinistekstas"/>
        <w:spacing w:before="8"/>
        <w:jc w:val="left"/>
        <w:rPr>
          <w:sz w:val="20"/>
        </w:rPr>
      </w:pPr>
      <w:r w:rsidRPr="002A3DDA">
        <w:rPr>
          <w:noProof/>
        </w:rPr>
        <mc:AlternateContent>
          <mc:Choice Requires="wps">
            <w:drawing>
              <wp:anchor distT="0" distB="0" distL="0" distR="0" simplePos="0" relativeHeight="251658240" behindDoc="1" locked="0" layoutInCell="1" allowOverlap="1" wp14:anchorId="0063A90D" wp14:editId="449A107C">
                <wp:simplePos x="0" y="0"/>
                <wp:positionH relativeFrom="page">
                  <wp:posOffset>3148965</wp:posOffset>
                </wp:positionH>
                <wp:positionV relativeFrom="paragraph">
                  <wp:posOffset>230505</wp:posOffset>
                </wp:positionV>
                <wp:extent cx="2362200" cy="1270"/>
                <wp:effectExtent l="0" t="0" r="0" b="0"/>
                <wp:wrapTopAndBottom/>
                <wp:docPr id="280634015"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2200" cy="1270"/>
                        </a:xfrm>
                        <a:custGeom>
                          <a:avLst/>
                          <a:gdLst>
                            <a:gd name="T0" fmla="+- 0 4959 4959"/>
                            <a:gd name="T1" fmla="*/ T0 w 3720"/>
                            <a:gd name="T2" fmla="+- 0 8679 4959"/>
                            <a:gd name="T3" fmla="*/ T2 w 3720"/>
                          </a:gdLst>
                          <a:ahLst/>
                          <a:cxnLst>
                            <a:cxn ang="0">
                              <a:pos x="T1" y="0"/>
                            </a:cxn>
                            <a:cxn ang="0">
                              <a:pos x="T3" y="0"/>
                            </a:cxn>
                          </a:cxnLst>
                          <a:rect l="0" t="0" r="r" b="b"/>
                          <a:pathLst>
                            <a:path w="3720">
                              <a:moveTo>
                                <a:pt x="0" y="0"/>
                              </a:moveTo>
                              <a:lnTo>
                                <a:pt x="372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A144E" id="Laisva forma: figūra 1" o:spid="_x0000_s1026" style="position:absolute;margin-left:247.95pt;margin-top:18.15pt;width:18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" path="m,l3720,e" filled="f" strokeweight=".48pt">
                <v:path arrowok="t" o:connecttype="custom" o:connectlocs="0,0;2362200,0" o:connectangles="0,0"/>
                <w10:wrap type="topAndBottom" anchorx="page"/>
              </v:shape>
            </w:pict>
          </mc:Fallback>
        </mc:AlternateContent>
      </w:r>
    </w:p>
    <w:p w14:paraId="413F5270" w14:textId="77777777" w:rsidR="001224C2" w:rsidRDefault="001224C2" w:rsidP="001224C2">
      <w:pPr>
        <w:pStyle w:val="Pagrindinistekstas"/>
        <w:spacing w:before="90"/>
        <w:jc w:val="left"/>
      </w:pPr>
    </w:p>
    <w:sectPr w:rsidR="001224C2"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548D8" w14:textId="77777777" w:rsidR="009356F1" w:rsidRDefault="009356F1">
      <w:r>
        <w:separator/>
      </w:r>
    </w:p>
  </w:endnote>
  <w:endnote w:type="continuationSeparator" w:id="0">
    <w:p w14:paraId="01C7BC46" w14:textId="77777777" w:rsidR="009356F1" w:rsidRDefault="00935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97F8D" w14:textId="77777777" w:rsidR="009356F1" w:rsidRDefault="009356F1">
      <w:r>
        <w:separator/>
      </w:r>
    </w:p>
  </w:footnote>
  <w:footnote w:type="continuationSeparator" w:id="0">
    <w:p w14:paraId="3401C692" w14:textId="77777777" w:rsidR="009356F1" w:rsidRDefault="00935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B8A2A" w14:textId="77777777" w:rsidR="00FC1CD3" w:rsidRDefault="002A3DD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09A019E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56870" w14:textId="77777777" w:rsidR="00FC1CD3" w:rsidRDefault="00FC1CD3">
    <w:pPr>
      <w:pStyle w:val="Antrats"/>
      <w:framePr w:wrap="around" w:vAnchor="text" w:hAnchor="margin" w:xAlign="center" w:y="1"/>
      <w:rPr>
        <w:rStyle w:val="Puslapionumeris"/>
      </w:rPr>
    </w:pPr>
  </w:p>
  <w:p w14:paraId="3EB43CD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161DC"/>
    <w:multiLevelType w:val="multilevel"/>
    <w:tmpl w:val="2746F542"/>
    <w:lvl w:ilvl="0">
      <w:start w:val="1"/>
      <w:numFmt w:val="decimal"/>
      <w:lvlText w:val="%1."/>
      <w:lvlJc w:val="left"/>
      <w:pPr>
        <w:ind w:left="182" w:hanging="252"/>
        <w:jc w:val="right"/>
      </w:pPr>
      <w:rPr>
        <w:rFonts w:ascii="Times New Roman" w:eastAsia="Times New Roman" w:hAnsi="Times New Roman" w:cs="Times New Roman" w:hint="default"/>
        <w:strike w:val="0"/>
        <w:color w:val="auto"/>
        <w:w w:val="100"/>
        <w:sz w:val="24"/>
        <w:szCs w:val="24"/>
        <w:lang w:val="lt-LT" w:eastAsia="en-US" w:bidi="ar-SA"/>
      </w:rPr>
    </w:lvl>
    <w:lvl w:ilvl="1">
      <w:start w:val="1"/>
      <w:numFmt w:val="decimal"/>
      <w:lvlText w:val="%1.%2."/>
      <w:lvlJc w:val="left"/>
      <w:pPr>
        <w:ind w:left="182" w:hanging="612"/>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54" w:hanging="720"/>
      </w:pPr>
      <w:rPr>
        <w:rFonts w:ascii="Times New Roman" w:eastAsia="Times New Roman" w:hAnsi="Times New Roman" w:cs="Times New Roman" w:hint="default"/>
        <w:i w:val="0"/>
        <w:iCs/>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2929" w:hanging="720"/>
      </w:pPr>
      <w:rPr>
        <w:rFonts w:hint="default"/>
        <w:lang w:val="lt-LT" w:eastAsia="en-US" w:bidi="ar-SA"/>
      </w:rPr>
    </w:lvl>
    <w:lvl w:ilvl="5">
      <w:numFmt w:val="bullet"/>
      <w:lvlText w:val="•"/>
      <w:lvlJc w:val="left"/>
      <w:pPr>
        <w:ind w:left="4078" w:hanging="720"/>
      </w:pPr>
      <w:rPr>
        <w:rFonts w:hint="default"/>
        <w:lang w:val="lt-LT" w:eastAsia="en-US" w:bidi="ar-SA"/>
      </w:rPr>
    </w:lvl>
    <w:lvl w:ilvl="6">
      <w:numFmt w:val="bullet"/>
      <w:lvlText w:val="•"/>
      <w:lvlJc w:val="left"/>
      <w:pPr>
        <w:ind w:left="5228" w:hanging="720"/>
      </w:pPr>
      <w:rPr>
        <w:rFonts w:hint="default"/>
        <w:lang w:val="lt-LT" w:eastAsia="en-US" w:bidi="ar-SA"/>
      </w:rPr>
    </w:lvl>
    <w:lvl w:ilvl="7">
      <w:numFmt w:val="bullet"/>
      <w:lvlText w:val="•"/>
      <w:lvlJc w:val="left"/>
      <w:pPr>
        <w:ind w:left="6377" w:hanging="720"/>
      </w:pPr>
      <w:rPr>
        <w:rFonts w:hint="default"/>
        <w:lang w:val="lt-LT" w:eastAsia="en-US" w:bidi="ar-SA"/>
      </w:rPr>
    </w:lvl>
    <w:lvl w:ilvl="8">
      <w:numFmt w:val="bullet"/>
      <w:lvlText w:val="•"/>
      <w:lvlJc w:val="left"/>
      <w:pPr>
        <w:ind w:left="7527" w:hanging="720"/>
      </w:pPr>
      <w:rPr>
        <w:rFonts w:hint="default"/>
        <w:lang w:val="lt-LT" w:eastAsia="en-US" w:bidi="ar-SA"/>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08677A"/>
    <w:multiLevelType w:val="hybridMultilevel"/>
    <w:tmpl w:val="5D723E9C"/>
    <w:lvl w:ilvl="0" w:tplc="6B48366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7DB967B7"/>
    <w:multiLevelType w:val="multilevel"/>
    <w:tmpl w:val="2746F542"/>
    <w:lvl w:ilvl="0">
      <w:start w:val="1"/>
      <w:numFmt w:val="decimal"/>
      <w:lvlText w:val="%1."/>
      <w:lvlJc w:val="left"/>
      <w:pPr>
        <w:ind w:left="182" w:hanging="252"/>
        <w:jc w:val="right"/>
      </w:pPr>
      <w:rPr>
        <w:rFonts w:ascii="Times New Roman" w:eastAsia="Times New Roman" w:hAnsi="Times New Roman" w:cs="Times New Roman" w:hint="default"/>
        <w:strike w:val="0"/>
        <w:color w:val="auto"/>
        <w:w w:val="100"/>
        <w:sz w:val="24"/>
        <w:szCs w:val="24"/>
        <w:lang w:val="lt-LT" w:eastAsia="en-US" w:bidi="ar-SA"/>
      </w:rPr>
    </w:lvl>
    <w:lvl w:ilvl="1">
      <w:start w:val="1"/>
      <w:numFmt w:val="decimal"/>
      <w:lvlText w:val="%1.%2."/>
      <w:lvlJc w:val="left"/>
      <w:pPr>
        <w:ind w:left="182" w:hanging="612"/>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754" w:hanging="720"/>
      </w:pPr>
      <w:rPr>
        <w:rFonts w:ascii="Times New Roman" w:eastAsia="Times New Roman" w:hAnsi="Times New Roman" w:cs="Times New Roman" w:hint="default"/>
        <w:i w:val="0"/>
        <w:iCs/>
        <w:w w:val="100"/>
        <w:sz w:val="24"/>
        <w:szCs w:val="24"/>
        <w:lang w:val="lt-LT" w:eastAsia="en-US" w:bidi="ar-SA"/>
      </w:rPr>
    </w:lvl>
    <w:lvl w:ilvl="3">
      <w:numFmt w:val="bullet"/>
      <w:lvlText w:val="•"/>
      <w:lvlJc w:val="left"/>
      <w:pPr>
        <w:ind w:left="1780" w:hanging="720"/>
      </w:pPr>
      <w:rPr>
        <w:rFonts w:hint="default"/>
        <w:lang w:val="lt-LT" w:eastAsia="en-US" w:bidi="ar-SA"/>
      </w:rPr>
    </w:lvl>
    <w:lvl w:ilvl="4">
      <w:numFmt w:val="bullet"/>
      <w:lvlText w:val="•"/>
      <w:lvlJc w:val="left"/>
      <w:pPr>
        <w:ind w:left="2929" w:hanging="720"/>
      </w:pPr>
      <w:rPr>
        <w:rFonts w:hint="default"/>
        <w:lang w:val="lt-LT" w:eastAsia="en-US" w:bidi="ar-SA"/>
      </w:rPr>
    </w:lvl>
    <w:lvl w:ilvl="5">
      <w:numFmt w:val="bullet"/>
      <w:lvlText w:val="•"/>
      <w:lvlJc w:val="left"/>
      <w:pPr>
        <w:ind w:left="4078" w:hanging="720"/>
      </w:pPr>
      <w:rPr>
        <w:rFonts w:hint="default"/>
        <w:lang w:val="lt-LT" w:eastAsia="en-US" w:bidi="ar-SA"/>
      </w:rPr>
    </w:lvl>
    <w:lvl w:ilvl="6">
      <w:numFmt w:val="bullet"/>
      <w:lvlText w:val="•"/>
      <w:lvlJc w:val="left"/>
      <w:pPr>
        <w:ind w:left="5228" w:hanging="720"/>
      </w:pPr>
      <w:rPr>
        <w:rFonts w:hint="default"/>
        <w:lang w:val="lt-LT" w:eastAsia="en-US" w:bidi="ar-SA"/>
      </w:rPr>
    </w:lvl>
    <w:lvl w:ilvl="7">
      <w:numFmt w:val="bullet"/>
      <w:lvlText w:val="•"/>
      <w:lvlJc w:val="left"/>
      <w:pPr>
        <w:ind w:left="6377" w:hanging="720"/>
      </w:pPr>
      <w:rPr>
        <w:rFonts w:hint="default"/>
        <w:lang w:val="lt-LT" w:eastAsia="en-US" w:bidi="ar-SA"/>
      </w:rPr>
    </w:lvl>
    <w:lvl w:ilvl="8">
      <w:numFmt w:val="bullet"/>
      <w:lvlText w:val="•"/>
      <w:lvlJc w:val="left"/>
      <w:pPr>
        <w:ind w:left="7527" w:hanging="720"/>
      </w:pPr>
      <w:rPr>
        <w:rFonts w:hint="default"/>
        <w:lang w:val="lt-LT" w:eastAsia="en-US" w:bidi="ar-SA"/>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57368595">
    <w:abstractNumId w:val="4"/>
  </w:num>
  <w:num w:numId="2" w16cid:durableId="2056151298">
    <w:abstractNumId w:val="3"/>
  </w:num>
  <w:num w:numId="3" w16cid:durableId="118039579">
    <w:abstractNumId w:val="5"/>
  </w:num>
  <w:num w:numId="4" w16cid:durableId="1777671281">
    <w:abstractNumId w:val="2"/>
  </w:num>
  <w:num w:numId="5" w16cid:durableId="200098575">
    <w:abstractNumId w:val="9"/>
  </w:num>
  <w:num w:numId="6" w16cid:durableId="873232057">
    <w:abstractNumId w:val="6"/>
  </w:num>
  <w:num w:numId="7" w16cid:durableId="824588912">
    <w:abstractNumId w:val="0"/>
  </w:num>
  <w:num w:numId="8" w16cid:durableId="14509735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2916429">
    <w:abstractNumId w:val="1"/>
  </w:num>
  <w:num w:numId="10" w16cid:durableId="2078018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21A5"/>
    <w:rsid w:val="0006250D"/>
    <w:rsid w:val="00073ECC"/>
    <w:rsid w:val="00076A1D"/>
    <w:rsid w:val="000773EB"/>
    <w:rsid w:val="00085739"/>
    <w:rsid w:val="000A67D7"/>
    <w:rsid w:val="000B6EDB"/>
    <w:rsid w:val="000D0979"/>
    <w:rsid w:val="000E1F44"/>
    <w:rsid w:val="0010176C"/>
    <w:rsid w:val="00107C26"/>
    <w:rsid w:val="00113167"/>
    <w:rsid w:val="00117349"/>
    <w:rsid w:val="001224C2"/>
    <w:rsid w:val="00124B53"/>
    <w:rsid w:val="0013367C"/>
    <w:rsid w:val="0015078A"/>
    <w:rsid w:val="00152F39"/>
    <w:rsid w:val="0016226A"/>
    <w:rsid w:val="00172D6E"/>
    <w:rsid w:val="00181E5E"/>
    <w:rsid w:val="00182224"/>
    <w:rsid w:val="00186467"/>
    <w:rsid w:val="00190B66"/>
    <w:rsid w:val="001952BC"/>
    <w:rsid w:val="00196BEE"/>
    <w:rsid w:val="001A0798"/>
    <w:rsid w:val="001D4EA6"/>
    <w:rsid w:val="00203CFC"/>
    <w:rsid w:val="00207BCB"/>
    <w:rsid w:val="00216D35"/>
    <w:rsid w:val="00226341"/>
    <w:rsid w:val="002325F6"/>
    <w:rsid w:val="00234B9B"/>
    <w:rsid w:val="002378A8"/>
    <w:rsid w:val="00246055"/>
    <w:rsid w:val="00251097"/>
    <w:rsid w:val="00251454"/>
    <w:rsid w:val="00253159"/>
    <w:rsid w:val="00281984"/>
    <w:rsid w:val="002A3DDA"/>
    <w:rsid w:val="002D5F26"/>
    <w:rsid w:val="002E1F99"/>
    <w:rsid w:val="002E237A"/>
    <w:rsid w:val="002F084E"/>
    <w:rsid w:val="002F4A2B"/>
    <w:rsid w:val="002F7E49"/>
    <w:rsid w:val="00323FE1"/>
    <w:rsid w:val="00333FD4"/>
    <w:rsid w:val="003421EA"/>
    <w:rsid w:val="003459E5"/>
    <w:rsid w:val="00372033"/>
    <w:rsid w:val="00376143"/>
    <w:rsid w:val="003822CB"/>
    <w:rsid w:val="003859D7"/>
    <w:rsid w:val="00394FD0"/>
    <w:rsid w:val="003A7F59"/>
    <w:rsid w:val="003B0640"/>
    <w:rsid w:val="003B2523"/>
    <w:rsid w:val="003D484F"/>
    <w:rsid w:val="003E54A7"/>
    <w:rsid w:val="003F1305"/>
    <w:rsid w:val="004003BA"/>
    <w:rsid w:val="00401279"/>
    <w:rsid w:val="00430C90"/>
    <w:rsid w:val="00433D3F"/>
    <w:rsid w:val="00434B34"/>
    <w:rsid w:val="00435B30"/>
    <w:rsid w:val="00445CDE"/>
    <w:rsid w:val="00454723"/>
    <w:rsid w:val="00460718"/>
    <w:rsid w:val="00483312"/>
    <w:rsid w:val="004A3B8E"/>
    <w:rsid w:val="004B07EB"/>
    <w:rsid w:val="004B0CB9"/>
    <w:rsid w:val="004B1E88"/>
    <w:rsid w:val="004B2369"/>
    <w:rsid w:val="004B3700"/>
    <w:rsid w:val="004B7BDB"/>
    <w:rsid w:val="004B7F9D"/>
    <w:rsid w:val="00501C69"/>
    <w:rsid w:val="00505DFF"/>
    <w:rsid w:val="005112C2"/>
    <w:rsid w:val="005209D1"/>
    <w:rsid w:val="00520A16"/>
    <w:rsid w:val="005231DA"/>
    <w:rsid w:val="00526562"/>
    <w:rsid w:val="00542B92"/>
    <w:rsid w:val="00551276"/>
    <w:rsid w:val="00553547"/>
    <w:rsid w:val="005557F3"/>
    <w:rsid w:val="00570AD7"/>
    <w:rsid w:val="00593FFF"/>
    <w:rsid w:val="005B2122"/>
    <w:rsid w:val="005C31CD"/>
    <w:rsid w:val="005D1F24"/>
    <w:rsid w:val="005D5D46"/>
    <w:rsid w:val="006046BD"/>
    <w:rsid w:val="00641E12"/>
    <w:rsid w:val="00673C21"/>
    <w:rsid w:val="00686E66"/>
    <w:rsid w:val="00687128"/>
    <w:rsid w:val="00697D48"/>
    <w:rsid w:val="006A29E6"/>
    <w:rsid w:val="006B72D3"/>
    <w:rsid w:val="006E57CE"/>
    <w:rsid w:val="006F35F0"/>
    <w:rsid w:val="0073170A"/>
    <w:rsid w:val="00732616"/>
    <w:rsid w:val="00734333"/>
    <w:rsid w:val="00744E20"/>
    <w:rsid w:val="007457FF"/>
    <w:rsid w:val="00771DAD"/>
    <w:rsid w:val="007860A8"/>
    <w:rsid w:val="007A7D6D"/>
    <w:rsid w:val="007E13A9"/>
    <w:rsid w:val="007E57D4"/>
    <w:rsid w:val="007F29E8"/>
    <w:rsid w:val="007F5F55"/>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4A49"/>
    <w:rsid w:val="00916177"/>
    <w:rsid w:val="00930BCB"/>
    <w:rsid w:val="00931D64"/>
    <w:rsid w:val="0093337F"/>
    <w:rsid w:val="009356F1"/>
    <w:rsid w:val="0096266A"/>
    <w:rsid w:val="0098095A"/>
    <w:rsid w:val="00992B19"/>
    <w:rsid w:val="009A6D33"/>
    <w:rsid w:val="009B5344"/>
    <w:rsid w:val="009C68F2"/>
    <w:rsid w:val="009E08FB"/>
    <w:rsid w:val="009F0E8F"/>
    <w:rsid w:val="00A1347F"/>
    <w:rsid w:val="00A151E4"/>
    <w:rsid w:val="00A31AA9"/>
    <w:rsid w:val="00A50EB5"/>
    <w:rsid w:val="00A61F57"/>
    <w:rsid w:val="00A85052"/>
    <w:rsid w:val="00A93FA4"/>
    <w:rsid w:val="00AA3BDF"/>
    <w:rsid w:val="00AD1005"/>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1BD7"/>
    <w:rsid w:val="00BC66C7"/>
    <w:rsid w:val="00BF582B"/>
    <w:rsid w:val="00C0081B"/>
    <w:rsid w:val="00C02331"/>
    <w:rsid w:val="00C04267"/>
    <w:rsid w:val="00C05393"/>
    <w:rsid w:val="00C13615"/>
    <w:rsid w:val="00C1630A"/>
    <w:rsid w:val="00C318E7"/>
    <w:rsid w:val="00C31AC9"/>
    <w:rsid w:val="00C42389"/>
    <w:rsid w:val="00C42BD3"/>
    <w:rsid w:val="00C43EC0"/>
    <w:rsid w:val="00C531AF"/>
    <w:rsid w:val="00C57B06"/>
    <w:rsid w:val="00C61D7C"/>
    <w:rsid w:val="00C7179E"/>
    <w:rsid w:val="00C76C50"/>
    <w:rsid w:val="00C7754A"/>
    <w:rsid w:val="00C800F0"/>
    <w:rsid w:val="00C83B11"/>
    <w:rsid w:val="00C95C12"/>
    <w:rsid w:val="00CA6162"/>
    <w:rsid w:val="00CC0BB5"/>
    <w:rsid w:val="00CE2BB0"/>
    <w:rsid w:val="00CE349F"/>
    <w:rsid w:val="00D32D0D"/>
    <w:rsid w:val="00D513AA"/>
    <w:rsid w:val="00D52EF0"/>
    <w:rsid w:val="00D6664F"/>
    <w:rsid w:val="00D7531B"/>
    <w:rsid w:val="00D75F4B"/>
    <w:rsid w:val="00D82C9A"/>
    <w:rsid w:val="00D90AEF"/>
    <w:rsid w:val="00DA0452"/>
    <w:rsid w:val="00DA04EA"/>
    <w:rsid w:val="00DC38E8"/>
    <w:rsid w:val="00DD58E1"/>
    <w:rsid w:val="00DE293E"/>
    <w:rsid w:val="00DF4642"/>
    <w:rsid w:val="00E01F65"/>
    <w:rsid w:val="00E0742E"/>
    <w:rsid w:val="00E12D82"/>
    <w:rsid w:val="00E15F15"/>
    <w:rsid w:val="00E3136B"/>
    <w:rsid w:val="00E33D1A"/>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1285"/>
    <w:rsid w:val="00F6384B"/>
    <w:rsid w:val="00F67640"/>
    <w:rsid w:val="00F75C89"/>
    <w:rsid w:val="00F7723D"/>
    <w:rsid w:val="00FB0BBB"/>
    <w:rsid w:val="00FB0C86"/>
    <w:rsid w:val="00FB50C2"/>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B6543"/>
  <w15:docId w15:val="{56434539-6083-4D06-BE59-87CC6525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224C2"/>
    <w:pPr>
      <w:widowControl w:val="0"/>
      <w:autoSpaceDE w:val="0"/>
      <w:autoSpaceDN w:val="0"/>
      <w:ind w:left="182" w:firstLine="851"/>
      <w:jc w:val="both"/>
    </w:pPr>
    <w:rPr>
      <w:sz w:val="22"/>
      <w:szCs w:val="22"/>
      <w:lang w:eastAsia="en-US"/>
    </w:rPr>
  </w:style>
  <w:style w:type="character" w:customStyle="1" w:styleId="Bodytext2">
    <w:name w:val="Body text (2)_"/>
    <w:link w:val="Bodytext20"/>
    <w:rsid w:val="001224C2"/>
    <w:rPr>
      <w:sz w:val="22"/>
      <w:szCs w:val="22"/>
      <w:shd w:val="clear" w:color="auto" w:fill="FFFFFF"/>
    </w:rPr>
  </w:style>
  <w:style w:type="paragraph" w:customStyle="1" w:styleId="Bodytext20">
    <w:name w:val="Body text (2)"/>
    <w:basedOn w:val="prastasis"/>
    <w:link w:val="Bodytext2"/>
    <w:rsid w:val="001224C2"/>
    <w:pPr>
      <w:widowControl w:val="0"/>
      <w:shd w:val="clear" w:color="auto" w:fill="FFFFFF"/>
      <w:spacing w:line="254" w:lineRule="exac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26</Pages>
  <Words>49456</Words>
  <Characters>28191</Characters>
  <Application>Microsoft Office Word</Application>
  <DocSecurity>0</DocSecurity>
  <Lines>234</Lines>
  <Paragraphs>154</Paragraphs>
  <ScaleCrop>false</ScaleCrop>
  <Company>Sveikatos apsaugos ministerija</Company>
  <LinksUpToDate>false</LinksUpToDate>
  <CharactersWithSpaces>77493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2024-11-27T09:41:00Z</dcterms:created>
  <dcterms:modified xsi:type="dcterms:W3CDTF">2024-11-27T09:49:00Z</dcterms:modified>
</cp:coreProperties>
</file>