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4FA4" w14:textId="77777777" w:rsidR="00FC1CD3" w:rsidRPr="00044836" w:rsidRDefault="00F320CA" w:rsidP="00F320CA">
      <w:pPr>
        <w:jc w:val="right"/>
        <w:rPr>
          <w:lang w:val="en-US"/>
        </w:rPr>
      </w:pPr>
      <w:r w:rsidRPr="00044836">
        <w:t>Projektas</w:t>
      </w:r>
    </w:p>
    <w:p w14:paraId="79C9F28F" w14:textId="77777777" w:rsidR="00FC1CD3" w:rsidRPr="00044836" w:rsidRDefault="00FC1CD3">
      <w:pPr>
        <w:jc w:val="center"/>
        <w:rPr>
          <w:b/>
          <w:bCs/>
          <w:lang w:val="en-US"/>
        </w:rPr>
      </w:pPr>
    </w:p>
    <w:p w14:paraId="536B49B1" w14:textId="77777777" w:rsidR="00F320CA" w:rsidRPr="00044836" w:rsidRDefault="00F320CA">
      <w:pPr>
        <w:jc w:val="center"/>
        <w:rPr>
          <w:b/>
          <w:bCs/>
          <w:lang w:val="en-US"/>
        </w:rPr>
      </w:pPr>
    </w:p>
    <w:p w14:paraId="55F6DAF3" w14:textId="77777777" w:rsidR="00F320CA" w:rsidRPr="00044836" w:rsidRDefault="00F320CA">
      <w:pPr>
        <w:jc w:val="center"/>
        <w:rPr>
          <w:b/>
          <w:bCs/>
          <w:lang w:val="en-US"/>
        </w:rPr>
      </w:pPr>
    </w:p>
    <w:p w14:paraId="7A3A7956" w14:textId="77777777" w:rsidR="00FC1CD3" w:rsidRPr="00044836" w:rsidRDefault="00F20019">
      <w:pPr>
        <w:jc w:val="center"/>
        <w:rPr>
          <w:b/>
        </w:rPr>
      </w:pPr>
      <w:r w:rsidRPr="00044836">
        <w:rPr>
          <w:b/>
          <w:lang w:val="en-US"/>
        </w:rPr>
        <w:t xml:space="preserve">JURBARKO RAJONO </w:t>
      </w:r>
      <w:r w:rsidRPr="00044836">
        <w:rPr>
          <w:b/>
        </w:rPr>
        <w:t>SAVIVALDYBĖS TARYBA</w:t>
      </w:r>
    </w:p>
    <w:p w14:paraId="304DC903" w14:textId="77777777" w:rsidR="00FC1CD3" w:rsidRPr="00044836"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44836" w:rsidRPr="00044836" w14:paraId="362752C7" w14:textId="77777777">
        <w:trPr>
          <w:cantSplit/>
        </w:trPr>
        <w:tc>
          <w:tcPr>
            <w:tcW w:w="9654" w:type="dxa"/>
            <w:tcBorders>
              <w:top w:val="nil"/>
              <w:left w:val="nil"/>
              <w:bottom w:val="nil"/>
              <w:right w:val="nil"/>
            </w:tcBorders>
          </w:tcPr>
          <w:p w14:paraId="332539CE" w14:textId="77777777" w:rsidR="00FC1CD3" w:rsidRPr="00044836" w:rsidRDefault="00F20019">
            <w:pPr>
              <w:pStyle w:val="Antrat1"/>
              <w:rPr>
                <w:caps/>
                <w:szCs w:val="24"/>
                <w:lang w:val="lt-LT"/>
              </w:rPr>
            </w:pPr>
            <w:r w:rsidRPr="00044836">
              <w:rPr>
                <w:szCs w:val="24"/>
                <w:lang w:val="lt-LT"/>
              </w:rPr>
              <w:t>SPRENDIMAS</w:t>
            </w:r>
          </w:p>
        </w:tc>
      </w:tr>
      <w:bookmarkStart w:id="0" w:name="DOC_DATA"/>
      <w:tr w:rsidR="00044836" w:rsidRPr="00044836" w14:paraId="0716E3F6" w14:textId="77777777">
        <w:trPr>
          <w:cantSplit/>
        </w:trPr>
        <w:tc>
          <w:tcPr>
            <w:tcW w:w="9654" w:type="dxa"/>
            <w:tcBorders>
              <w:top w:val="nil"/>
              <w:left w:val="nil"/>
              <w:bottom w:val="nil"/>
              <w:right w:val="nil"/>
            </w:tcBorders>
          </w:tcPr>
          <w:p w14:paraId="1D9F65F3" w14:textId="77777777" w:rsidR="00FC1CD3" w:rsidRPr="00044836" w:rsidRDefault="00452B84">
            <w:pPr>
              <w:pStyle w:val="Antrats"/>
              <w:tabs>
                <w:tab w:val="left" w:pos="1296"/>
              </w:tabs>
              <w:jc w:val="center"/>
              <w:rPr>
                <w:b/>
                <w:caps/>
              </w:rPr>
            </w:pPr>
            <w:r w:rsidRPr="00044836">
              <w:rPr>
                <w:b/>
              </w:rPr>
              <w:fldChar w:fldCharType="begin">
                <w:ffData>
                  <w:name w:val="DOC_DATA"/>
                  <w:enabled/>
                  <w:calcOnExit w:val="0"/>
                  <w:textInput>
                    <w:default w:val="{$DOC_DATA}"/>
                  </w:textInput>
                </w:ffData>
              </w:fldChar>
            </w:r>
            <w:r w:rsidR="00F20019" w:rsidRPr="00044836">
              <w:rPr>
                <w:b/>
              </w:rPr>
              <w:instrText xml:space="preserve"> FORMTEXT </w:instrText>
            </w:r>
            <w:r w:rsidRPr="00044836">
              <w:rPr>
                <w:b/>
              </w:rPr>
            </w:r>
            <w:r w:rsidRPr="00044836">
              <w:rPr>
                <w:b/>
              </w:rPr>
              <w:fldChar w:fldCharType="separate"/>
            </w:r>
            <w:r w:rsidR="00F20019" w:rsidRPr="00044836">
              <w:rPr>
                <w:b/>
                <w:noProof/>
              </w:rPr>
              <w:t>DĖL ASMENINĖS HIGIENOS IR PRIEŽIŪROS PASLAUGŲ SKYRIMO IR MOKĖJIMO UŽ PASLAUGAS TVARKOS APRAŠO PATVIRTINIMO</w:t>
            </w:r>
            <w:r w:rsidRPr="00044836">
              <w:rPr>
                <w:b/>
              </w:rPr>
              <w:fldChar w:fldCharType="end"/>
            </w:r>
            <w:bookmarkEnd w:id="0"/>
            <w:r w:rsidRPr="00044836">
              <w:rPr>
                <w:b/>
              </w:rPr>
              <w:fldChar w:fldCharType="begin">
                <w:ffData>
                  <w:name w:val="DOC_DATA"/>
                  <w:enabled/>
                  <w:calcOnExit w:val="0"/>
                  <w:textInput>
                    <w:default w:val="{$DOC_DATA}"/>
                  </w:textInput>
                </w:ffData>
              </w:fldChar>
            </w:r>
            <w:r w:rsidR="00F20019" w:rsidRPr="00044836">
              <w:rPr>
                <w:b/>
              </w:rPr>
              <w:instrText xml:space="preserve"> FORMTEXT </w:instrText>
            </w:r>
            <w:r w:rsidRPr="00044836">
              <w:rPr>
                <w:b/>
              </w:rPr>
            </w:r>
            <w:r w:rsidRPr="00044836">
              <w:rPr>
                <w:b/>
              </w:rPr>
              <w:fldChar w:fldCharType="separate"/>
            </w:r>
            <w:r w:rsidRPr="00044836">
              <w:rPr>
                <w:b/>
              </w:rPr>
              <w:fldChar w:fldCharType="end"/>
            </w:r>
          </w:p>
        </w:tc>
      </w:tr>
      <w:tr w:rsidR="00044836" w:rsidRPr="00044836" w14:paraId="2C376E78" w14:textId="77777777">
        <w:trPr>
          <w:cantSplit/>
        </w:trPr>
        <w:tc>
          <w:tcPr>
            <w:tcW w:w="9654" w:type="dxa"/>
            <w:tcBorders>
              <w:top w:val="nil"/>
              <w:left w:val="nil"/>
              <w:bottom w:val="nil"/>
              <w:right w:val="nil"/>
            </w:tcBorders>
          </w:tcPr>
          <w:p w14:paraId="14340F30" w14:textId="77777777" w:rsidR="00FC1CD3" w:rsidRPr="00044836" w:rsidRDefault="00FC1CD3">
            <w:pPr>
              <w:pStyle w:val="Antrats"/>
              <w:tabs>
                <w:tab w:val="left" w:pos="1296"/>
              </w:tabs>
              <w:jc w:val="center"/>
              <w:rPr>
                <w:b/>
                <w:caps/>
              </w:rPr>
            </w:pPr>
          </w:p>
        </w:tc>
      </w:tr>
      <w:tr w:rsidR="00044836" w:rsidRPr="00044836" w14:paraId="3B90D6B1" w14:textId="77777777" w:rsidTr="00BA627E">
        <w:trPr>
          <w:cantSplit/>
          <w:trHeight w:val="359"/>
        </w:trPr>
        <w:tc>
          <w:tcPr>
            <w:tcW w:w="9654" w:type="dxa"/>
            <w:tcBorders>
              <w:top w:val="nil"/>
              <w:left w:val="nil"/>
              <w:bottom w:val="nil"/>
              <w:right w:val="nil"/>
            </w:tcBorders>
          </w:tcPr>
          <w:p w14:paraId="6595B6C0" w14:textId="77777777" w:rsidR="00FC1CD3" w:rsidRPr="00044836" w:rsidRDefault="00452B84" w:rsidP="004B0CB9">
            <w:pPr>
              <w:pStyle w:val="Antrats"/>
              <w:tabs>
                <w:tab w:val="left" w:pos="1296"/>
              </w:tabs>
              <w:jc w:val="center"/>
              <w:rPr>
                <w:b/>
                <w:caps/>
              </w:rPr>
            </w:pPr>
            <w:r w:rsidRPr="00044836">
              <w:fldChar w:fldCharType="begin">
                <w:ffData>
                  <w:name w:val="NOW_WORD_DATE"/>
                  <w:enabled/>
                  <w:calcOnExit w:val="0"/>
                  <w:textInput>
                    <w:default w:val="{$NOW_WORD_DATE}"/>
                  </w:textInput>
                </w:ffData>
              </w:fldChar>
            </w:r>
            <w:r w:rsidR="00001758" w:rsidRPr="00044836">
              <w:instrText xml:space="preserve"> FORMTEXT </w:instrText>
            </w:r>
            <w:r w:rsidRPr="00044836">
              <w:fldChar w:fldCharType="separate"/>
            </w:r>
            <w:r w:rsidR="00001758" w:rsidRPr="00044836">
              <w:rPr>
                <w:noProof/>
              </w:rPr>
              <w:t>2024 m. lapkričio 11 d.</w:t>
            </w:r>
            <w:r w:rsidRPr="00044836">
              <w:fldChar w:fldCharType="end"/>
            </w:r>
            <w:r w:rsidR="00FB6B02" w:rsidRPr="00044836">
              <w:t xml:space="preserve"> </w:t>
            </w:r>
            <w:r w:rsidR="00734333" w:rsidRPr="00044836">
              <w:t xml:space="preserve"> </w:t>
            </w:r>
            <w:r w:rsidR="00F20019" w:rsidRPr="00044836">
              <w:t xml:space="preserve">Nr. </w:t>
            </w:r>
            <w:r w:rsidRPr="00044836">
              <w:fldChar w:fldCharType="begin">
                <w:ffData>
                  <w:name w:val="SHOWS"/>
                  <w:enabled/>
                  <w:calcOnExit w:val="0"/>
                  <w:textInput>
                    <w:default w:val="{$SHOWS}"/>
                  </w:textInput>
                </w:ffData>
              </w:fldChar>
            </w:r>
            <w:r w:rsidR="00F20019" w:rsidRPr="00044836">
              <w:instrText xml:space="preserve"> FORMTEXT </w:instrText>
            </w:r>
            <w:r w:rsidRPr="00044836">
              <w:fldChar w:fldCharType="separate"/>
            </w:r>
            <w:r w:rsidR="00F20019" w:rsidRPr="00044836">
              <w:rPr>
                <w:noProof/>
              </w:rPr>
              <w:t>TSP-339</w:t>
            </w:r>
            <w:r w:rsidRPr="00044836">
              <w:fldChar w:fldCharType="end"/>
            </w:r>
          </w:p>
        </w:tc>
      </w:tr>
      <w:tr w:rsidR="00FC1CD3" w:rsidRPr="00044836" w14:paraId="2B3F74CE" w14:textId="77777777">
        <w:trPr>
          <w:cantSplit/>
        </w:trPr>
        <w:tc>
          <w:tcPr>
            <w:tcW w:w="9654" w:type="dxa"/>
            <w:tcBorders>
              <w:top w:val="nil"/>
              <w:left w:val="nil"/>
              <w:bottom w:val="nil"/>
              <w:right w:val="nil"/>
            </w:tcBorders>
          </w:tcPr>
          <w:p w14:paraId="3E891034" w14:textId="77777777" w:rsidR="00FC1CD3" w:rsidRPr="00044836" w:rsidRDefault="00F20019">
            <w:pPr>
              <w:jc w:val="center"/>
            </w:pPr>
            <w:r w:rsidRPr="00044836">
              <w:t>Jurbarkas</w:t>
            </w:r>
          </w:p>
        </w:tc>
      </w:tr>
    </w:tbl>
    <w:p w14:paraId="3C70DB7A" w14:textId="77777777" w:rsidR="00FC1CD3" w:rsidRPr="00044836" w:rsidRDefault="00FC1CD3"/>
    <w:p w14:paraId="50A0AC97" w14:textId="77777777" w:rsidR="00FC1CD3" w:rsidRPr="00044836" w:rsidRDefault="00FC1CD3"/>
    <w:p w14:paraId="3F09EB75" w14:textId="77777777" w:rsidR="00FC1CD3" w:rsidRPr="00044836" w:rsidRDefault="00FC1CD3">
      <w:pPr>
        <w:jc w:val="both"/>
      </w:pPr>
    </w:p>
    <w:p w14:paraId="7A9AAFBB" w14:textId="77777777" w:rsidR="003139E8" w:rsidRPr="00044836" w:rsidRDefault="003139E8" w:rsidP="003139E8"/>
    <w:p w14:paraId="1B549D09" w14:textId="69F62356" w:rsidR="00FC1CD3" w:rsidRPr="00044836" w:rsidRDefault="003139E8" w:rsidP="003139E8">
      <w:pPr>
        <w:ind w:firstLine="709"/>
        <w:jc w:val="both"/>
      </w:pPr>
      <w:r w:rsidRPr="00044836">
        <w:rPr>
          <w:szCs w:val="24"/>
        </w:rPr>
        <w:t>Vadovaudamasi Lietuvos Respublikos vietos savivaldos įstatymo</w:t>
      </w:r>
      <w:r w:rsidR="00C12A69" w:rsidRPr="00044836">
        <w:rPr>
          <w:szCs w:val="24"/>
        </w:rPr>
        <w:t xml:space="preserve"> 6 straipsnio 12 punktu, </w:t>
      </w:r>
      <w:r w:rsidRPr="00044836">
        <w:rPr>
          <w:szCs w:val="24"/>
        </w:rPr>
        <w:t xml:space="preserve"> </w:t>
      </w:r>
      <w:r w:rsidRPr="00044836">
        <w:rPr>
          <w:rFonts w:eastAsia="Arial Unicode MS"/>
          <w:kern w:val="2"/>
          <w:szCs w:val="24"/>
        </w:rPr>
        <w:t>15</w:t>
      </w:r>
      <w:r w:rsidR="008D2B03" w:rsidRPr="00044836">
        <w:rPr>
          <w:rFonts w:eastAsia="Arial Unicode MS"/>
          <w:kern w:val="2"/>
          <w:szCs w:val="24"/>
        </w:rPr>
        <w:t> </w:t>
      </w:r>
      <w:r w:rsidRPr="00044836">
        <w:rPr>
          <w:rFonts w:eastAsia="Arial Unicode MS"/>
          <w:kern w:val="2"/>
          <w:szCs w:val="24"/>
        </w:rPr>
        <w:t>straipsnio</w:t>
      </w:r>
      <w:r w:rsidR="001D689B" w:rsidRPr="00044836">
        <w:rPr>
          <w:rFonts w:eastAsia="Arial Unicode MS"/>
          <w:kern w:val="2"/>
          <w:szCs w:val="24"/>
        </w:rPr>
        <w:t xml:space="preserve"> </w:t>
      </w:r>
      <w:r w:rsidR="00C12A69" w:rsidRPr="00044836">
        <w:rPr>
          <w:szCs w:val="24"/>
        </w:rPr>
        <w:t xml:space="preserve">4 dalimi, </w:t>
      </w:r>
      <w:r w:rsidRPr="00044836">
        <w:rPr>
          <w:szCs w:val="24"/>
        </w:rPr>
        <w:t>Socialinių paslaugų įstatymo 3</w:t>
      </w:r>
      <w:r w:rsidR="00A72E8C" w:rsidRPr="00044836">
        <w:rPr>
          <w:szCs w:val="24"/>
        </w:rPr>
        <w:t>7</w:t>
      </w:r>
      <w:r w:rsidRPr="00044836">
        <w:rPr>
          <w:szCs w:val="24"/>
        </w:rPr>
        <w:t xml:space="preserve"> </w:t>
      </w:r>
      <w:r w:rsidRPr="00044836">
        <w:rPr>
          <w:bCs/>
          <w:szCs w:val="24"/>
        </w:rPr>
        <w:t xml:space="preserve">straipsnio </w:t>
      </w:r>
      <w:r w:rsidR="00A72E8C" w:rsidRPr="00044836">
        <w:rPr>
          <w:bCs/>
          <w:szCs w:val="24"/>
        </w:rPr>
        <w:t>2</w:t>
      </w:r>
      <w:r w:rsidRPr="00044836">
        <w:rPr>
          <w:bCs/>
          <w:szCs w:val="24"/>
        </w:rPr>
        <w:t xml:space="preserve"> dalimi, Mokėjimo už socialines paslaugas tvarkos aprašu, patvirtintu</w:t>
      </w:r>
      <w:r w:rsidRPr="00044836">
        <w:rPr>
          <w:szCs w:val="24"/>
        </w:rPr>
        <w:t xml:space="preserve"> Lietuvos Respublikos socialinės apsaugos ir darbo ministro 2024 m. birželio 11 d. įsakymu Nr. A1-397 „</w:t>
      </w:r>
      <w:r w:rsidRPr="00044836">
        <w:rPr>
          <w:bCs/>
          <w:szCs w:val="24"/>
        </w:rPr>
        <w:t>Dėl mokėjimo už socialines paslaugas tvarkos aprašo patvirtinimo“,</w:t>
      </w:r>
      <w:r w:rsidRPr="00044836">
        <w:rPr>
          <w:szCs w:val="24"/>
        </w:rPr>
        <w:t xml:space="preserve"> Socialinių paslaugų katalogo, patvirtinto Lietuvos Respublikos socialinės apsaugos ir darbo ministro </w:t>
      </w:r>
      <w:smartTag w:uri="urn:schemas-microsoft-com:office:smarttags" w:element="metricconverter">
        <w:smartTagPr>
          <w:attr w:name="ProductID" w:val="2006 m"/>
        </w:smartTagPr>
        <w:r w:rsidRPr="00044836">
          <w:rPr>
            <w:szCs w:val="24"/>
          </w:rPr>
          <w:t>2006 m</w:t>
        </w:r>
      </w:smartTag>
      <w:r w:rsidRPr="00044836">
        <w:rPr>
          <w:szCs w:val="24"/>
        </w:rPr>
        <w:t xml:space="preserve">. balandžio 5 d. įsakymu Nr. A1-93 „Dėl Socialinių paslaugų katalogo patvirtinimo“, </w:t>
      </w:r>
      <w:r w:rsidR="00A72E8C" w:rsidRPr="00044836">
        <w:rPr>
          <w:szCs w:val="24"/>
        </w:rPr>
        <w:t>9.6</w:t>
      </w:r>
      <w:r w:rsidRPr="00044836">
        <w:rPr>
          <w:szCs w:val="24"/>
        </w:rPr>
        <w:t xml:space="preserve"> punktu</w:t>
      </w:r>
      <w:r w:rsidRPr="00044836">
        <w:rPr>
          <w:bCs/>
          <w:szCs w:val="24"/>
        </w:rPr>
        <w:t xml:space="preserve"> </w:t>
      </w:r>
      <w:r w:rsidRPr="00044836">
        <w:t>Jurbarko rajono savivaldybės taryba  n u s p r e n d ž i a:</w:t>
      </w:r>
    </w:p>
    <w:p w14:paraId="18191EBD" w14:textId="77777777" w:rsidR="003139E8" w:rsidRPr="00044836" w:rsidRDefault="003139E8" w:rsidP="003139E8">
      <w:pPr>
        <w:ind w:firstLine="720"/>
        <w:jc w:val="both"/>
        <w:rPr>
          <w:szCs w:val="24"/>
        </w:rPr>
      </w:pPr>
      <w:r w:rsidRPr="00044836">
        <w:rPr>
          <w:szCs w:val="24"/>
        </w:rPr>
        <w:t>1. Patvirtinti Asmeninės higienos ir priežiūros paslaugų skyrimo ir mokėjimo už paslaugas tvarkos aprašą (pridedamas).</w:t>
      </w:r>
    </w:p>
    <w:p w14:paraId="16BD028B" w14:textId="77777777" w:rsidR="003139E8" w:rsidRPr="00044836" w:rsidRDefault="003139E8" w:rsidP="003139E8">
      <w:pPr>
        <w:ind w:firstLine="709"/>
        <w:jc w:val="both"/>
        <w:rPr>
          <w:b/>
          <w:bCs/>
          <w:szCs w:val="24"/>
        </w:rPr>
      </w:pPr>
      <w:r w:rsidRPr="00044836">
        <w:rPr>
          <w:iCs/>
          <w:szCs w:val="24"/>
        </w:rPr>
        <w:t>2. Pripažinti netekusiu galios</w:t>
      </w:r>
      <w:r w:rsidRPr="00044836">
        <w:rPr>
          <w:bCs/>
          <w:szCs w:val="24"/>
        </w:rPr>
        <w:t xml:space="preserve"> Jurbarko rajono savivaldybės tarybos 2002 m. rugpjūčio 29 d. sprendimą </w:t>
      </w:r>
      <w:r w:rsidRPr="00044836">
        <w:t>Nr. 441</w:t>
      </w:r>
      <w:r w:rsidRPr="00044836">
        <w:rPr>
          <w:bCs/>
          <w:szCs w:val="24"/>
        </w:rPr>
        <w:t xml:space="preserve"> „Dėl talonų naudotis dušo paslaugomis išdavimo tvarkos patvirtinimo“. </w:t>
      </w:r>
    </w:p>
    <w:p w14:paraId="6C1745B7" w14:textId="77777777" w:rsidR="003139E8" w:rsidRPr="00044836" w:rsidRDefault="003139E8" w:rsidP="003139E8">
      <w:pPr>
        <w:ind w:firstLine="709"/>
        <w:jc w:val="both"/>
        <w:rPr>
          <w:szCs w:val="24"/>
        </w:rPr>
      </w:pPr>
      <w:r w:rsidRPr="00044836">
        <w:rPr>
          <w:szCs w:val="24"/>
        </w:rPr>
        <w:t>3. Paskelbti šį sprendimą Teisės aktų registre ir savivaldybės interneto svetainėje.</w:t>
      </w:r>
    </w:p>
    <w:p w14:paraId="53DA78A9" w14:textId="77777777" w:rsidR="003139E8" w:rsidRPr="00044836" w:rsidRDefault="003139E8" w:rsidP="003139E8"/>
    <w:p w14:paraId="7F53DCE8" w14:textId="77777777" w:rsidR="00FC1CD3" w:rsidRPr="00044836" w:rsidRDefault="00FC1CD3">
      <w:pPr>
        <w:jc w:val="both"/>
      </w:pPr>
    </w:p>
    <w:tbl>
      <w:tblPr>
        <w:tblW w:w="0" w:type="auto"/>
        <w:tblInd w:w="108" w:type="dxa"/>
        <w:tblLook w:val="0000" w:firstRow="0" w:lastRow="0" w:firstColumn="0" w:lastColumn="0" w:noHBand="0" w:noVBand="0"/>
      </w:tblPr>
      <w:tblGrid>
        <w:gridCol w:w="4410"/>
        <w:gridCol w:w="4410"/>
      </w:tblGrid>
      <w:tr w:rsidR="00FC1CD3" w:rsidRPr="00044836" w14:paraId="3793B597" w14:textId="77777777">
        <w:trPr>
          <w:trHeight w:val="180"/>
        </w:trPr>
        <w:tc>
          <w:tcPr>
            <w:tcW w:w="4410" w:type="dxa"/>
          </w:tcPr>
          <w:p w14:paraId="4F4EB79A" w14:textId="77777777" w:rsidR="00FC1CD3" w:rsidRPr="00044836" w:rsidRDefault="00F4316F">
            <w:r w:rsidRPr="00044836">
              <w:t>Savivaldybės meras</w:t>
            </w:r>
          </w:p>
        </w:tc>
        <w:tc>
          <w:tcPr>
            <w:tcW w:w="4410" w:type="dxa"/>
          </w:tcPr>
          <w:p w14:paraId="19E66A96" w14:textId="77777777" w:rsidR="00FC1CD3" w:rsidRPr="00044836" w:rsidRDefault="00FC1CD3">
            <w:pPr>
              <w:jc w:val="right"/>
            </w:pPr>
          </w:p>
        </w:tc>
      </w:tr>
    </w:tbl>
    <w:p w14:paraId="38AA2511" w14:textId="77777777" w:rsidR="00FC1CD3" w:rsidRPr="00044836" w:rsidRDefault="00FC1CD3"/>
    <w:p w14:paraId="725CD464" w14:textId="77777777" w:rsidR="00F320CA" w:rsidRPr="00044836" w:rsidRDefault="00F320CA"/>
    <w:p w14:paraId="6E4CEAA6" w14:textId="77777777" w:rsidR="003139E8" w:rsidRPr="00044836" w:rsidRDefault="003139E8" w:rsidP="003139E8">
      <w:r w:rsidRPr="00044836">
        <w:t xml:space="preserve">Vizos: </w:t>
      </w:r>
    </w:p>
    <w:p w14:paraId="17D2D8EB" w14:textId="77777777" w:rsidR="003139E8" w:rsidRPr="00044836" w:rsidRDefault="003139E8" w:rsidP="003139E8">
      <w:r w:rsidRPr="00044836">
        <w:t>Vicemerė Audronė Balčiūnienė</w:t>
      </w:r>
    </w:p>
    <w:p w14:paraId="0ED87788" w14:textId="77777777" w:rsidR="003139E8" w:rsidRPr="00044836" w:rsidRDefault="003139E8" w:rsidP="003139E8">
      <w:r w:rsidRPr="00044836">
        <w:t>Administracijos direktorė R. Vančienė</w:t>
      </w:r>
    </w:p>
    <w:p w14:paraId="216E4CD0" w14:textId="77777777" w:rsidR="003139E8" w:rsidRPr="00044836" w:rsidRDefault="003139E8" w:rsidP="003139E8">
      <w:r w:rsidRPr="00044836">
        <w:t xml:space="preserve">Teisės ir civilinės metrikacijos skyriaus vedėja O. Sutkaitienė </w:t>
      </w:r>
    </w:p>
    <w:p w14:paraId="1F858814" w14:textId="77777777" w:rsidR="003139E8" w:rsidRPr="00044836" w:rsidRDefault="003139E8" w:rsidP="003139E8">
      <w:r w:rsidRPr="00044836">
        <w:t>Tarybos posėdžių sekretorė D. Dačkauskaitė</w:t>
      </w:r>
    </w:p>
    <w:p w14:paraId="60C229CD" w14:textId="77777777" w:rsidR="003139E8" w:rsidRPr="00044836" w:rsidRDefault="003139E8" w:rsidP="003139E8">
      <w:r w:rsidRPr="00044836">
        <w:t>Dokumentų ir viešųjų ryšių skyriaus vyr. specialistas A. Gvildys</w:t>
      </w:r>
    </w:p>
    <w:p w14:paraId="13CA82B4" w14:textId="77777777" w:rsidR="003139E8" w:rsidRPr="00044836" w:rsidRDefault="003139E8" w:rsidP="003139E8">
      <w:pPr>
        <w:rPr>
          <w:lang w:val="fr-FR"/>
        </w:rPr>
      </w:pPr>
      <w:r w:rsidRPr="00044836">
        <w:rPr>
          <w:lang w:val="fr-FR"/>
        </w:rPr>
        <w:t>Socialinės paramos skyriaus vedėja L. Gardauskienė</w:t>
      </w:r>
    </w:p>
    <w:p w14:paraId="5B04F613" w14:textId="77777777" w:rsidR="00F320CA" w:rsidRPr="00044836" w:rsidRDefault="00F320CA">
      <w:pPr>
        <w:rPr>
          <w:lang w:val="fr-FR"/>
        </w:rPr>
      </w:pPr>
    </w:p>
    <w:p w14:paraId="68612A11" w14:textId="77777777" w:rsidR="00F320CA" w:rsidRPr="00044836" w:rsidRDefault="00F320CA"/>
    <w:p w14:paraId="7297AEFB" w14:textId="77777777" w:rsidR="00190B66" w:rsidRPr="00044836" w:rsidRDefault="00190B66"/>
    <w:p w14:paraId="4020C719" w14:textId="77777777" w:rsidR="00F27C80" w:rsidRPr="00044836" w:rsidRDefault="00F27C80"/>
    <w:p w14:paraId="4482E3EC" w14:textId="77777777" w:rsidR="00F320CA" w:rsidRPr="00044836" w:rsidRDefault="00F320CA" w:rsidP="00F320CA">
      <w:r w:rsidRPr="00044836">
        <w:t>Parengė</w:t>
      </w:r>
    </w:p>
    <w:p w14:paraId="6C6EA667" w14:textId="77777777" w:rsidR="00F320CA" w:rsidRPr="00044836" w:rsidRDefault="00F320CA" w:rsidP="00F320CA"/>
    <w:p w14:paraId="6BF2BD2B" w14:textId="77777777" w:rsidR="00F27C80" w:rsidRPr="00044836" w:rsidRDefault="00F27C80" w:rsidP="00F320CA"/>
    <w:bookmarkStart w:id="1" w:name="CREATOR_SHOWS"/>
    <w:p w14:paraId="5A500F48" w14:textId="77777777" w:rsidR="00B3497C" w:rsidRPr="00044836" w:rsidRDefault="00452B84" w:rsidP="00B3497C">
      <w:pPr>
        <w:pStyle w:val="Antrats"/>
        <w:tabs>
          <w:tab w:val="clear" w:pos="4153"/>
          <w:tab w:val="clear" w:pos="8306"/>
        </w:tabs>
        <w:rPr>
          <w:lang w:eastAsia="de-DE"/>
        </w:rPr>
      </w:pPr>
      <w:r w:rsidRPr="00044836">
        <w:rPr>
          <w:lang w:eastAsia="de-DE"/>
        </w:rPr>
        <w:fldChar w:fldCharType="begin">
          <w:ffData>
            <w:name w:val="CREATOR_SHOWS"/>
            <w:enabled/>
            <w:calcOnExit w:val="0"/>
            <w:textInput>
              <w:default w:val="{$CREATOR_SHOWS}"/>
            </w:textInput>
          </w:ffData>
        </w:fldChar>
      </w:r>
      <w:r w:rsidR="00B3497C" w:rsidRPr="00044836">
        <w:rPr>
          <w:lang w:eastAsia="de-DE"/>
        </w:rPr>
        <w:instrText xml:space="preserve"> FORMTEXT </w:instrText>
      </w:r>
      <w:r w:rsidRPr="00044836">
        <w:rPr>
          <w:lang w:eastAsia="de-DE"/>
        </w:rPr>
      </w:r>
      <w:r w:rsidRPr="00044836">
        <w:rPr>
          <w:lang w:eastAsia="de-DE"/>
        </w:rPr>
        <w:fldChar w:fldCharType="separate"/>
      </w:r>
      <w:r w:rsidR="00B3497C" w:rsidRPr="00044836">
        <w:rPr>
          <w:noProof/>
          <w:lang w:eastAsia="de-DE"/>
        </w:rPr>
        <w:t>Kristina Povilaitienė</w:t>
      </w:r>
      <w:r w:rsidRPr="00044836">
        <w:rPr>
          <w:lang w:eastAsia="de-DE"/>
        </w:rPr>
        <w:fldChar w:fldCharType="end"/>
      </w:r>
      <w:bookmarkEnd w:id="1"/>
      <w:r w:rsidR="00B3497C" w:rsidRPr="00044836">
        <w:rPr>
          <w:lang w:eastAsia="de-DE"/>
        </w:rPr>
        <w:t xml:space="preserve">, tel. </w:t>
      </w:r>
      <w:bookmarkStart w:id="2" w:name="CREATOR_PHONE_FULL"/>
      <w:r w:rsidRPr="00044836">
        <w:rPr>
          <w:lang w:eastAsia="de-DE"/>
        </w:rPr>
        <w:fldChar w:fldCharType="begin">
          <w:ffData>
            <w:name w:val="CREATOR_PHONE_FULL"/>
            <w:enabled/>
            <w:calcOnExit w:val="0"/>
            <w:textInput>
              <w:default w:val="{$CREATOR_PHONE_FULL}"/>
            </w:textInput>
          </w:ffData>
        </w:fldChar>
      </w:r>
      <w:r w:rsidR="00B3497C" w:rsidRPr="00044836">
        <w:rPr>
          <w:lang w:eastAsia="de-DE"/>
        </w:rPr>
        <w:instrText xml:space="preserve"> FORMTEXT </w:instrText>
      </w:r>
      <w:r w:rsidRPr="00044836">
        <w:rPr>
          <w:lang w:eastAsia="de-DE"/>
        </w:rPr>
      </w:r>
      <w:r w:rsidRPr="00044836">
        <w:rPr>
          <w:lang w:eastAsia="de-DE"/>
        </w:rPr>
        <w:fldChar w:fldCharType="separate"/>
      </w:r>
      <w:r w:rsidR="00B3497C" w:rsidRPr="00044836">
        <w:rPr>
          <w:noProof/>
          <w:lang w:eastAsia="de-DE"/>
        </w:rPr>
        <w:t>(8 447) 70 180</w:t>
      </w:r>
      <w:r w:rsidRPr="00044836">
        <w:rPr>
          <w:lang w:eastAsia="de-DE"/>
        </w:rPr>
        <w:fldChar w:fldCharType="end"/>
      </w:r>
      <w:bookmarkEnd w:id="2"/>
      <w:r w:rsidR="00B3497C" w:rsidRPr="00044836">
        <w:rPr>
          <w:lang w:eastAsia="de-DE"/>
        </w:rPr>
        <w:t xml:space="preserve">,  el. p.  </w:t>
      </w:r>
      <w:bookmarkStart w:id="3" w:name="CREATOR_EMAIL"/>
      <w:r w:rsidRPr="00044836">
        <w:rPr>
          <w:lang w:eastAsia="de-DE"/>
        </w:rPr>
        <w:fldChar w:fldCharType="begin">
          <w:ffData>
            <w:name w:val="CREATOR_EMAIL"/>
            <w:enabled/>
            <w:calcOnExit w:val="0"/>
            <w:textInput>
              <w:default w:val="{$CREATOR_EMAIL}"/>
            </w:textInput>
          </w:ffData>
        </w:fldChar>
      </w:r>
      <w:r w:rsidR="00B3497C" w:rsidRPr="00044836">
        <w:rPr>
          <w:lang w:eastAsia="de-DE"/>
        </w:rPr>
        <w:instrText xml:space="preserve"> FORMTEXT </w:instrText>
      </w:r>
      <w:r w:rsidRPr="00044836">
        <w:rPr>
          <w:lang w:eastAsia="de-DE"/>
        </w:rPr>
      </w:r>
      <w:r w:rsidRPr="00044836">
        <w:rPr>
          <w:lang w:eastAsia="de-DE"/>
        </w:rPr>
        <w:fldChar w:fldCharType="separate"/>
      </w:r>
      <w:r w:rsidR="00B3497C" w:rsidRPr="00044836">
        <w:rPr>
          <w:noProof/>
          <w:lang w:eastAsia="de-DE"/>
        </w:rPr>
        <w:t>kristina.povilaitiene@jurbarkas.lt</w:t>
      </w:r>
      <w:r w:rsidRPr="00044836">
        <w:rPr>
          <w:lang w:eastAsia="de-DE"/>
        </w:rPr>
        <w:fldChar w:fldCharType="end"/>
      </w:r>
      <w:bookmarkEnd w:id="3"/>
    </w:p>
    <w:p w14:paraId="4C673651" w14:textId="77777777" w:rsidR="00F320CA" w:rsidRPr="00044836" w:rsidRDefault="00F320CA" w:rsidP="00F320CA">
      <w:pPr>
        <w:pStyle w:val="Antrats"/>
        <w:tabs>
          <w:tab w:val="clear" w:pos="4153"/>
          <w:tab w:val="clear" w:pos="8306"/>
        </w:tabs>
        <w:rPr>
          <w:lang w:eastAsia="de-DE"/>
        </w:rPr>
      </w:pPr>
    </w:p>
    <w:bookmarkStart w:id="4" w:name="NOW_DATE1"/>
    <w:p w14:paraId="2E9B9040" w14:textId="77777777" w:rsidR="002E1F99" w:rsidRPr="00044836" w:rsidRDefault="00452B84" w:rsidP="00107C26">
      <w:pPr>
        <w:pStyle w:val="Antrats"/>
        <w:tabs>
          <w:tab w:val="clear" w:pos="4153"/>
          <w:tab w:val="clear" w:pos="8306"/>
        </w:tabs>
      </w:pPr>
      <w:r w:rsidRPr="00044836">
        <w:fldChar w:fldCharType="begin">
          <w:ffData>
            <w:name w:val="NOW_DATE1"/>
            <w:enabled/>
            <w:calcOnExit w:val="0"/>
            <w:textInput>
              <w:default w:val="{$NOW_DATE1}"/>
            </w:textInput>
          </w:ffData>
        </w:fldChar>
      </w:r>
      <w:r w:rsidR="00F320CA" w:rsidRPr="00044836">
        <w:instrText xml:space="preserve"> FORMTEXT </w:instrText>
      </w:r>
      <w:r w:rsidRPr="00044836">
        <w:fldChar w:fldCharType="separate"/>
      </w:r>
      <w:r w:rsidR="00F320CA" w:rsidRPr="00044836">
        <w:rPr>
          <w:noProof/>
        </w:rPr>
        <w:t>2024-11-11</w:t>
      </w:r>
      <w:r w:rsidRPr="00044836">
        <w:fldChar w:fldCharType="end"/>
      </w:r>
      <w:bookmarkEnd w:id="4"/>
      <w:r w:rsidR="00F7723D" w:rsidRPr="00044836">
        <w:t xml:space="preserve"> </w:t>
      </w:r>
    </w:p>
    <w:p w14:paraId="20F9C463" w14:textId="77777777" w:rsidR="00F7723D" w:rsidRPr="00044836" w:rsidRDefault="00F7723D" w:rsidP="00F27C80">
      <w:pPr>
        <w:pStyle w:val="Antrats"/>
        <w:tabs>
          <w:tab w:val="clear" w:pos="4153"/>
          <w:tab w:val="clear" w:pos="8306"/>
          <w:tab w:val="left" w:pos="709"/>
        </w:tabs>
      </w:pPr>
    </w:p>
    <w:p w14:paraId="1482A272" w14:textId="77777777" w:rsidR="001D689B" w:rsidRPr="00044836" w:rsidRDefault="001D689B" w:rsidP="003139E8">
      <w:pPr>
        <w:ind w:firstLine="4962"/>
        <w:rPr>
          <w:bCs/>
        </w:rPr>
      </w:pPr>
    </w:p>
    <w:p w14:paraId="28EFDB57" w14:textId="70D773CE" w:rsidR="003139E8" w:rsidRPr="00044836" w:rsidRDefault="003139E8" w:rsidP="003139E8">
      <w:pPr>
        <w:ind w:firstLine="4962"/>
        <w:rPr>
          <w:bCs/>
        </w:rPr>
      </w:pPr>
      <w:r w:rsidRPr="00044836">
        <w:rPr>
          <w:bCs/>
        </w:rPr>
        <w:lastRenderedPageBreak/>
        <w:t>PATVIRTINTA</w:t>
      </w:r>
    </w:p>
    <w:p w14:paraId="14BE5620" w14:textId="77777777" w:rsidR="003139E8" w:rsidRPr="00044836" w:rsidRDefault="003139E8" w:rsidP="003139E8">
      <w:pPr>
        <w:ind w:firstLine="4962"/>
        <w:rPr>
          <w:bCs/>
        </w:rPr>
      </w:pPr>
      <w:r w:rsidRPr="00044836">
        <w:rPr>
          <w:bCs/>
        </w:rPr>
        <w:t>Jurbarko rajono savivaldybės tarybos</w:t>
      </w:r>
    </w:p>
    <w:p w14:paraId="64FAC1F8" w14:textId="77777777" w:rsidR="003139E8" w:rsidRPr="00044836" w:rsidRDefault="00452B84" w:rsidP="003139E8">
      <w:pPr>
        <w:ind w:firstLine="4962"/>
        <w:rPr>
          <w:b/>
          <w:bCs/>
        </w:rPr>
      </w:pPr>
      <w:r w:rsidRPr="00044836">
        <w:fldChar w:fldCharType="begin">
          <w:ffData>
            <w:name w:val="NOW_WORD_DATE"/>
            <w:enabled/>
            <w:calcOnExit w:val="0"/>
            <w:textInput>
              <w:default w:val="{$NOW_WORD_DATE}"/>
            </w:textInput>
          </w:ffData>
        </w:fldChar>
      </w:r>
      <w:r w:rsidR="003139E8" w:rsidRPr="00044836">
        <w:instrText xml:space="preserve"> FORMTEXT </w:instrText>
      </w:r>
      <w:r w:rsidRPr="00044836">
        <w:fldChar w:fldCharType="separate"/>
      </w:r>
      <w:r w:rsidR="003139E8" w:rsidRPr="00044836">
        <w:rPr>
          <w:noProof/>
        </w:rPr>
        <w:t>2024 m. lapkričio 11 d.</w:t>
      </w:r>
      <w:r w:rsidRPr="00044836">
        <w:fldChar w:fldCharType="end"/>
      </w:r>
      <w:r w:rsidR="003139E8" w:rsidRPr="00044836">
        <w:rPr>
          <w:bCs/>
        </w:rPr>
        <w:t xml:space="preserve"> sprendimu Nr. </w:t>
      </w:r>
      <w:r w:rsidRPr="00044836">
        <w:fldChar w:fldCharType="begin">
          <w:ffData>
            <w:name w:val="SHOWS"/>
            <w:enabled/>
            <w:calcOnExit w:val="0"/>
            <w:textInput>
              <w:default w:val="{$SHOWS}"/>
            </w:textInput>
          </w:ffData>
        </w:fldChar>
      </w:r>
      <w:r w:rsidR="003139E8" w:rsidRPr="00044836">
        <w:instrText xml:space="preserve"> FORMTEXT </w:instrText>
      </w:r>
      <w:r w:rsidRPr="00044836">
        <w:fldChar w:fldCharType="separate"/>
      </w:r>
      <w:r w:rsidR="003139E8" w:rsidRPr="00044836">
        <w:rPr>
          <w:noProof/>
        </w:rPr>
        <w:t>TSP-339</w:t>
      </w:r>
      <w:r w:rsidRPr="00044836">
        <w:fldChar w:fldCharType="end"/>
      </w:r>
    </w:p>
    <w:p w14:paraId="02F037B7" w14:textId="77777777" w:rsidR="003139E8" w:rsidRPr="00044836" w:rsidRDefault="003139E8" w:rsidP="003139E8">
      <w:pPr>
        <w:rPr>
          <w:szCs w:val="24"/>
        </w:rPr>
      </w:pPr>
    </w:p>
    <w:p w14:paraId="54961B2E" w14:textId="77777777" w:rsidR="003139E8" w:rsidRPr="00044836" w:rsidRDefault="003139E8" w:rsidP="003139E8">
      <w:pPr>
        <w:jc w:val="center"/>
        <w:rPr>
          <w:b/>
          <w:szCs w:val="24"/>
        </w:rPr>
      </w:pPr>
      <w:r w:rsidRPr="00044836">
        <w:rPr>
          <w:b/>
          <w:szCs w:val="24"/>
        </w:rPr>
        <w:t>ASMENINĖS HIGIENOS IR PRIEŽIŪROS PASLAUGŲ SKYRIMO IR MOKĖJIMO UŽ PASLAUGAS TVARKOS APRAŠAS</w:t>
      </w:r>
    </w:p>
    <w:p w14:paraId="1D9D9A4B" w14:textId="77777777" w:rsidR="003139E8" w:rsidRPr="00044836" w:rsidRDefault="003139E8" w:rsidP="003139E8">
      <w:pPr>
        <w:jc w:val="center"/>
        <w:rPr>
          <w:b/>
          <w:szCs w:val="24"/>
        </w:rPr>
      </w:pPr>
    </w:p>
    <w:p w14:paraId="4234ECEA" w14:textId="77777777" w:rsidR="004106C7" w:rsidRPr="00044836" w:rsidRDefault="004106C7" w:rsidP="003139E8">
      <w:pPr>
        <w:jc w:val="center"/>
        <w:rPr>
          <w:b/>
          <w:szCs w:val="24"/>
        </w:rPr>
      </w:pPr>
    </w:p>
    <w:p w14:paraId="0371934B" w14:textId="77777777" w:rsidR="003139E8" w:rsidRPr="00044836" w:rsidRDefault="003139E8" w:rsidP="003139E8">
      <w:pPr>
        <w:tabs>
          <w:tab w:val="left" w:pos="5610"/>
        </w:tabs>
        <w:jc w:val="center"/>
        <w:rPr>
          <w:b/>
          <w:bCs/>
          <w:szCs w:val="24"/>
        </w:rPr>
      </w:pPr>
      <w:r w:rsidRPr="00044836">
        <w:rPr>
          <w:b/>
          <w:bCs/>
          <w:szCs w:val="24"/>
        </w:rPr>
        <w:t>I SKYRIUS</w:t>
      </w:r>
    </w:p>
    <w:p w14:paraId="372C6642" w14:textId="77777777" w:rsidR="003139E8" w:rsidRPr="00044836" w:rsidRDefault="003139E8" w:rsidP="003139E8">
      <w:pPr>
        <w:tabs>
          <w:tab w:val="left" w:pos="5610"/>
        </w:tabs>
        <w:jc w:val="center"/>
        <w:rPr>
          <w:b/>
          <w:bCs/>
          <w:szCs w:val="24"/>
        </w:rPr>
      </w:pPr>
      <w:r w:rsidRPr="00044836">
        <w:rPr>
          <w:b/>
          <w:bCs/>
          <w:szCs w:val="24"/>
        </w:rPr>
        <w:t>BENDROSIOS NUOSTATOS</w:t>
      </w:r>
    </w:p>
    <w:p w14:paraId="3D5BCCCA" w14:textId="77777777" w:rsidR="003139E8" w:rsidRPr="00044836" w:rsidRDefault="003139E8" w:rsidP="003139E8">
      <w:pPr>
        <w:tabs>
          <w:tab w:val="left" w:pos="7088"/>
        </w:tabs>
        <w:ind w:firstLine="720"/>
        <w:jc w:val="both"/>
        <w:rPr>
          <w:szCs w:val="24"/>
        </w:rPr>
      </w:pPr>
    </w:p>
    <w:p w14:paraId="05CC40EC" w14:textId="77777777" w:rsidR="003139E8" w:rsidRPr="00044836" w:rsidRDefault="003139E8" w:rsidP="003139E8">
      <w:pPr>
        <w:tabs>
          <w:tab w:val="left" w:pos="1080"/>
        </w:tabs>
        <w:ind w:firstLine="720"/>
        <w:jc w:val="both"/>
        <w:rPr>
          <w:szCs w:val="24"/>
        </w:rPr>
      </w:pPr>
      <w:r w:rsidRPr="00044836">
        <w:rPr>
          <w:szCs w:val="24"/>
        </w:rPr>
        <w:t xml:space="preserve">1. Asmeninės higienos ir priežiūros paslaugų skyrimo tvarkos aprašas </w:t>
      </w:r>
      <w:r w:rsidR="00305491" w:rsidRPr="00044836">
        <w:rPr>
          <w:szCs w:val="24"/>
        </w:rPr>
        <w:t>(</w:t>
      </w:r>
      <w:r w:rsidRPr="00044836">
        <w:rPr>
          <w:szCs w:val="24"/>
        </w:rPr>
        <w:t xml:space="preserve">toliau – Aprašas) reglamentuoja </w:t>
      </w:r>
      <w:r w:rsidR="00785A5E" w:rsidRPr="00044836">
        <w:rPr>
          <w:szCs w:val="24"/>
        </w:rPr>
        <w:t xml:space="preserve">dušo ir (ar) skalbimo paslaugų </w:t>
      </w:r>
      <w:r w:rsidRPr="00044836">
        <w:rPr>
          <w:szCs w:val="24"/>
        </w:rPr>
        <w:t>skyrimo procedūrą, asmenų, galinčių gauti šias paslaugas, kategorijas, paslaugų finansavimo tvarką, gyventojų mokėjimą už šias paslaugas.</w:t>
      </w:r>
    </w:p>
    <w:p w14:paraId="07E3418E" w14:textId="77777777" w:rsidR="000F36DB" w:rsidRPr="00044836" w:rsidRDefault="000F36DB" w:rsidP="00A1059B">
      <w:pPr>
        <w:tabs>
          <w:tab w:val="left" w:pos="1080"/>
        </w:tabs>
        <w:ind w:firstLine="720"/>
        <w:jc w:val="both"/>
        <w:rPr>
          <w:szCs w:val="24"/>
        </w:rPr>
      </w:pPr>
      <w:r w:rsidRPr="00044836">
        <w:rPr>
          <w:szCs w:val="24"/>
        </w:rPr>
        <w:t>2. Asmeninės higienos ir priežiūros paslaugos teikiamos asmenims, kurių vieno šeimos nario vidutinės mėnesio pajamos yra iki 2 (dviejų) Valstybės remiamų pajamų (toliau – VRP) dydžio ir kurie gyvena būstuose be patogumų ir neturi finansinių bei techninių galimybių savo namuose naudotis vonia, dušu ir (ar) skalbykle.</w:t>
      </w:r>
    </w:p>
    <w:p w14:paraId="34569152" w14:textId="77777777" w:rsidR="003139E8" w:rsidRPr="00044836" w:rsidRDefault="003139E8" w:rsidP="00A1059B">
      <w:pPr>
        <w:tabs>
          <w:tab w:val="left" w:pos="1080"/>
        </w:tabs>
        <w:ind w:firstLine="720"/>
        <w:jc w:val="both"/>
        <w:rPr>
          <w:szCs w:val="24"/>
        </w:rPr>
      </w:pPr>
      <w:r w:rsidRPr="00044836">
        <w:rPr>
          <w:szCs w:val="24"/>
        </w:rPr>
        <w:t xml:space="preserve">3. Dušo paslaugos teikiamos </w:t>
      </w:r>
      <w:r w:rsidR="000F36DB" w:rsidRPr="00044836">
        <w:rPr>
          <w:szCs w:val="24"/>
        </w:rPr>
        <w:t xml:space="preserve">VšĮ „Jurbarko socialinės paslaugos“ </w:t>
      </w:r>
      <w:r w:rsidRPr="00044836">
        <w:rPr>
          <w:szCs w:val="24"/>
        </w:rPr>
        <w:t>(toliau –</w:t>
      </w:r>
      <w:r w:rsidR="000F36DB" w:rsidRPr="00044836">
        <w:rPr>
          <w:szCs w:val="24"/>
        </w:rPr>
        <w:t xml:space="preserve"> Įstaiga</w:t>
      </w:r>
      <w:r w:rsidRPr="00044836">
        <w:rPr>
          <w:szCs w:val="24"/>
        </w:rPr>
        <w:t xml:space="preserve">) </w:t>
      </w:r>
      <w:r w:rsidR="000F36DB" w:rsidRPr="00044836">
        <w:rPr>
          <w:szCs w:val="24"/>
        </w:rPr>
        <w:t>N</w:t>
      </w:r>
      <w:r w:rsidRPr="00044836">
        <w:rPr>
          <w:szCs w:val="24"/>
        </w:rPr>
        <w:t>akvynės namuose.</w:t>
      </w:r>
    </w:p>
    <w:p w14:paraId="7811BB1F" w14:textId="77777777" w:rsidR="003139E8" w:rsidRPr="00044836" w:rsidRDefault="003139E8" w:rsidP="00A1059B">
      <w:pPr>
        <w:tabs>
          <w:tab w:val="left" w:pos="1080"/>
        </w:tabs>
        <w:ind w:firstLine="720"/>
        <w:jc w:val="both"/>
        <w:rPr>
          <w:szCs w:val="24"/>
        </w:rPr>
      </w:pPr>
      <w:r w:rsidRPr="00044836">
        <w:rPr>
          <w:szCs w:val="24"/>
        </w:rPr>
        <w:t>4. Skalbimo paslaugos</w:t>
      </w:r>
      <w:r w:rsidR="00D02119" w:rsidRPr="00044836">
        <w:rPr>
          <w:szCs w:val="24"/>
        </w:rPr>
        <w:t xml:space="preserve"> (savitarnos)</w:t>
      </w:r>
      <w:r w:rsidRPr="00044836">
        <w:rPr>
          <w:szCs w:val="24"/>
        </w:rPr>
        <w:t xml:space="preserve"> teikiamos </w:t>
      </w:r>
      <w:r w:rsidR="000F36DB" w:rsidRPr="00044836">
        <w:rPr>
          <w:szCs w:val="24"/>
        </w:rPr>
        <w:t xml:space="preserve">Įstaigos </w:t>
      </w:r>
      <w:r w:rsidR="007F751F" w:rsidRPr="00044836">
        <w:rPr>
          <w:szCs w:val="24"/>
        </w:rPr>
        <w:t>N</w:t>
      </w:r>
      <w:r w:rsidRPr="00044836">
        <w:rPr>
          <w:szCs w:val="24"/>
        </w:rPr>
        <w:t xml:space="preserve">akvynės namuose. </w:t>
      </w:r>
    </w:p>
    <w:p w14:paraId="5B448746" w14:textId="77777777" w:rsidR="00A1059B" w:rsidRPr="00044836" w:rsidRDefault="00A1059B" w:rsidP="00977FFD">
      <w:pPr>
        <w:tabs>
          <w:tab w:val="left" w:pos="720"/>
        </w:tabs>
        <w:ind w:firstLine="709"/>
        <w:jc w:val="both"/>
        <w:rPr>
          <w:szCs w:val="24"/>
        </w:rPr>
      </w:pPr>
      <w:r w:rsidRPr="00044836">
        <w:rPr>
          <w:szCs w:val="24"/>
        </w:rPr>
        <w:t>5. Asmeninės higienos ir priežiūros paslaugos – tai pagalba asmenims (šeimoms), kurie dėl nepakankamų pajamų negali pasirūpinti savo higiena</w:t>
      </w:r>
      <w:r w:rsidR="004106C7" w:rsidRPr="00044836">
        <w:rPr>
          <w:szCs w:val="24"/>
        </w:rPr>
        <w:t xml:space="preserve"> </w:t>
      </w:r>
      <w:r w:rsidR="004106C7" w:rsidRPr="00044836">
        <w:rPr>
          <w:szCs w:val="24"/>
          <w:shd w:val="clear" w:color="auto" w:fill="FFFFFF"/>
        </w:rPr>
        <w:t xml:space="preserve">(dušo ir (ar) skalbimo paslaugų organizavimas ir kt.). </w:t>
      </w:r>
    </w:p>
    <w:p w14:paraId="6F0681BC" w14:textId="77777777" w:rsidR="003139E8" w:rsidRPr="00044836" w:rsidRDefault="00A1059B" w:rsidP="004106C7">
      <w:pPr>
        <w:tabs>
          <w:tab w:val="left" w:pos="1080"/>
        </w:tabs>
        <w:ind w:firstLine="720"/>
        <w:jc w:val="both"/>
        <w:rPr>
          <w:szCs w:val="24"/>
        </w:rPr>
      </w:pPr>
      <w:r w:rsidRPr="00044836">
        <w:rPr>
          <w:szCs w:val="24"/>
        </w:rPr>
        <w:t>6</w:t>
      </w:r>
      <w:r w:rsidR="003139E8" w:rsidRPr="00044836">
        <w:rPr>
          <w:szCs w:val="24"/>
        </w:rPr>
        <w:t xml:space="preserve">. Dušo bei skalbimo paslaugas </w:t>
      </w:r>
      <w:r w:rsidR="000F36DB" w:rsidRPr="00044836">
        <w:rPr>
          <w:szCs w:val="24"/>
        </w:rPr>
        <w:t>Jurbarko</w:t>
      </w:r>
      <w:r w:rsidR="003139E8" w:rsidRPr="00044836">
        <w:rPr>
          <w:szCs w:val="24"/>
        </w:rPr>
        <w:t xml:space="preserve"> savivaldybėje turi teisę gauti asmenys, deklaravę gyvenamą vietą arba įtraukti į gyvenamosios vietos neturinčių asmenų apskaitą Jurbarko rajono savivaldybėje</w:t>
      </w:r>
      <w:r w:rsidR="00305491" w:rsidRPr="00044836">
        <w:rPr>
          <w:szCs w:val="24"/>
        </w:rPr>
        <w:t xml:space="preserve"> (toliau – Savivaldybė)</w:t>
      </w:r>
      <w:r w:rsidR="003139E8" w:rsidRPr="00044836">
        <w:rPr>
          <w:szCs w:val="24"/>
        </w:rPr>
        <w:t>.</w:t>
      </w:r>
    </w:p>
    <w:p w14:paraId="67AC0C6B" w14:textId="77777777" w:rsidR="004106C7" w:rsidRPr="00044836" w:rsidRDefault="004106C7" w:rsidP="003139E8">
      <w:pPr>
        <w:tabs>
          <w:tab w:val="left" w:pos="720"/>
        </w:tabs>
        <w:jc w:val="both"/>
        <w:rPr>
          <w:szCs w:val="24"/>
        </w:rPr>
      </w:pPr>
    </w:p>
    <w:p w14:paraId="4E656047" w14:textId="77777777" w:rsidR="003139E8" w:rsidRPr="00044836" w:rsidRDefault="003139E8" w:rsidP="003139E8">
      <w:pPr>
        <w:keepNext/>
        <w:tabs>
          <w:tab w:val="left" w:pos="2618"/>
        </w:tabs>
        <w:jc w:val="center"/>
        <w:outlineLvl w:val="2"/>
        <w:rPr>
          <w:b/>
          <w:bCs/>
          <w:szCs w:val="24"/>
        </w:rPr>
      </w:pPr>
      <w:r w:rsidRPr="00044836">
        <w:rPr>
          <w:b/>
          <w:bCs/>
          <w:szCs w:val="24"/>
        </w:rPr>
        <w:t>II SKYRIUS</w:t>
      </w:r>
    </w:p>
    <w:p w14:paraId="222B63DA" w14:textId="77777777" w:rsidR="003139E8" w:rsidRPr="00044836" w:rsidRDefault="003139E8" w:rsidP="003139E8">
      <w:pPr>
        <w:keepNext/>
        <w:tabs>
          <w:tab w:val="left" w:pos="2618"/>
        </w:tabs>
        <w:jc w:val="center"/>
        <w:outlineLvl w:val="2"/>
        <w:rPr>
          <w:b/>
          <w:bCs/>
          <w:szCs w:val="24"/>
        </w:rPr>
      </w:pPr>
      <w:r w:rsidRPr="00044836">
        <w:rPr>
          <w:b/>
          <w:bCs/>
          <w:szCs w:val="24"/>
        </w:rPr>
        <w:t>ASMENŲ, KURIE GALI KREIPTIS DĖL ASMENINĖS HIGIENOS IR PRIEŽIŪROS PASLAUGŲ, KATEGORIJOS</w:t>
      </w:r>
    </w:p>
    <w:p w14:paraId="75A276C9" w14:textId="77777777" w:rsidR="003139E8" w:rsidRPr="00044836" w:rsidRDefault="003139E8" w:rsidP="003139E8">
      <w:pPr>
        <w:tabs>
          <w:tab w:val="left" w:pos="2618"/>
        </w:tabs>
        <w:ind w:firstLine="720"/>
        <w:jc w:val="both"/>
        <w:rPr>
          <w:szCs w:val="24"/>
        </w:rPr>
      </w:pPr>
    </w:p>
    <w:p w14:paraId="74B3FFFE" w14:textId="28E1BF9F" w:rsidR="003139E8" w:rsidRPr="00044836" w:rsidRDefault="008D2B03" w:rsidP="003139E8">
      <w:pPr>
        <w:tabs>
          <w:tab w:val="left" w:pos="2618"/>
        </w:tabs>
        <w:ind w:firstLine="720"/>
        <w:jc w:val="both"/>
        <w:rPr>
          <w:szCs w:val="24"/>
        </w:rPr>
      </w:pPr>
      <w:r w:rsidRPr="00044836">
        <w:rPr>
          <w:szCs w:val="24"/>
        </w:rPr>
        <w:t>7</w:t>
      </w:r>
      <w:r w:rsidR="003139E8" w:rsidRPr="00044836">
        <w:rPr>
          <w:szCs w:val="24"/>
        </w:rPr>
        <w:t xml:space="preserve">. Asmenų, kurie gali kreiptis dėl </w:t>
      </w:r>
      <w:r w:rsidR="00785A5E" w:rsidRPr="00044836">
        <w:rPr>
          <w:szCs w:val="24"/>
        </w:rPr>
        <w:t>dušo ir (ar) skalbimo paslaugų</w:t>
      </w:r>
      <w:r w:rsidR="003139E8" w:rsidRPr="00044836">
        <w:rPr>
          <w:szCs w:val="24"/>
        </w:rPr>
        <w:t>, kategorijos:</w:t>
      </w:r>
    </w:p>
    <w:p w14:paraId="3870A098" w14:textId="2D5E1602"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 xml:space="preserve">.1. socialinę riziką patiriantys vaikai ir jų šeimos; </w:t>
      </w:r>
    </w:p>
    <w:p w14:paraId="53CDC1A8" w14:textId="54CEF30F"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 xml:space="preserve">.2. vaikai su negalia ir jų šeimos; </w:t>
      </w:r>
    </w:p>
    <w:p w14:paraId="178B2D17" w14:textId="59DD4C2D"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.3. suaugę asmenys su negalia ir jų šeimos;</w:t>
      </w:r>
    </w:p>
    <w:p w14:paraId="514D83C7" w14:textId="7D99275D"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.4. senyvo amžiaus asmenys ir jų šeimos;</w:t>
      </w:r>
    </w:p>
    <w:p w14:paraId="25C53A84" w14:textId="60BC4964"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.5. socialinę riziką patiriantys suaugę asmenys ir jų šeimos;</w:t>
      </w:r>
    </w:p>
    <w:p w14:paraId="1A62AFE6" w14:textId="029D1313" w:rsidR="003139E8" w:rsidRPr="00044836" w:rsidRDefault="008D2B03" w:rsidP="003139E8">
      <w:pPr>
        <w:tabs>
          <w:tab w:val="left" w:pos="720"/>
          <w:tab w:val="left" w:pos="2618"/>
        </w:tabs>
        <w:ind w:firstLine="720"/>
        <w:jc w:val="both"/>
        <w:rPr>
          <w:szCs w:val="24"/>
        </w:rPr>
      </w:pPr>
      <w:r w:rsidRPr="00044836">
        <w:rPr>
          <w:szCs w:val="24"/>
        </w:rPr>
        <w:t>7</w:t>
      </w:r>
      <w:r w:rsidR="003139E8" w:rsidRPr="00044836">
        <w:rPr>
          <w:szCs w:val="24"/>
        </w:rPr>
        <w:t>.6. socialinę riziką patiriančios šeimos;</w:t>
      </w:r>
    </w:p>
    <w:p w14:paraId="5702CB24" w14:textId="6DC7BA39" w:rsidR="003139E8" w:rsidRPr="00044836" w:rsidRDefault="008D2B03" w:rsidP="003139E8">
      <w:pPr>
        <w:tabs>
          <w:tab w:val="left" w:pos="0"/>
          <w:tab w:val="left" w:pos="2618"/>
        </w:tabs>
        <w:ind w:firstLine="720"/>
        <w:jc w:val="both"/>
        <w:rPr>
          <w:szCs w:val="24"/>
        </w:rPr>
      </w:pPr>
      <w:r w:rsidRPr="00044836">
        <w:rPr>
          <w:szCs w:val="24"/>
        </w:rPr>
        <w:t>7</w:t>
      </w:r>
      <w:r w:rsidR="003139E8" w:rsidRPr="00044836">
        <w:rPr>
          <w:szCs w:val="24"/>
        </w:rPr>
        <w:t xml:space="preserve">.7. </w:t>
      </w:r>
      <w:r w:rsidR="000F36DB" w:rsidRPr="00044836">
        <w:rPr>
          <w:szCs w:val="24"/>
        </w:rPr>
        <w:t>Įstaigos</w:t>
      </w:r>
      <w:r w:rsidR="003139E8" w:rsidRPr="00044836">
        <w:rPr>
          <w:szCs w:val="24"/>
        </w:rPr>
        <w:t xml:space="preserve"> </w:t>
      </w:r>
      <w:r w:rsidR="004106C7" w:rsidRPr="00044836">
        <w:rPr>
          <w:szCs w:val="24"/>
        </w:rPr>
        <w:t>N</w:t>
      </w:r>
      <w:r w:rsidR="003139E8" w:rsidRPr="00044836">
        <w:rPr>
          <w:szCs w:val="24"/>
        </w:rPr>
        <w:t xml:space="preserve">akvynės namų gyventojai; </w:t>
      </w:r>
    </w:p>
    <w:p w14:paraId="213813F3" w14:textId="5F6E471E" w:rsidR="003139E8" w:rsidRPr="00044836" w:rsidRDefault="008D2B03" w:rsidP="003139E8">
      <w:pPr>
        <w:tabs>
          <w:tab w:val="left" w:pos="0"/>
          <w:tab w:val="left" w:pos="2618"/>
        </w:tabs>
        <w:ind w:firstLine="720"/>
        <w:jc w:val="both"/>
        <w:rPr>
          <w:szCs w:val="24"/>
        </w:rPr>
      </w:pPr>
      <w:r w:rsidRPr="00044836">
        <w:rPr>
          <w:szCs w:val="24"/>
        </w:rPr>
        <w:t>7</w:t>
      </w:r>
      <w:r w:rsidR="003139E8" w:rsidRPr="00044836">
        <w:rPr>
          <w:szCs w:val="24"/>
        </w:rPr>
        <w:t xml:space="preserve">.8. kiti asmenys ir šeimos, kurie nėra išvardinti šios tvarkos </w:t>
      </w:r>
      <w:r w:rsidR="00F2751F">
        <w:rPr>
          <w:szCs w:val="24"/>
        </w:rPr>
        <w:t>7</w:t>
      </w:r>
      <w:r w:rsidR="003139E8" w:rsidRPr="00044836">
        <w:rPr>
          <w:szCs w:val="24"/>
        </w:rPr>
        <w:t>.1–</w:t>
      </w:r>
      <w:r w:rsidR="00F2751F">
        <w:rPr>
          <w:szCs w:val="24"/>
        </w:rPr>
        <w:t>7</w:t>
      </w:r>
      <w:r w:rsidR="003139E8" w:rsidRPr="00044836">
        <w:rPr>
          <w:szCs w:val="24"/>
        </w:rPr>
        <w:t>.7 punktuose, tačiau atitinka šio</w:t>
      </w:r>
      <w:r w:rsidR="00305491" w:rsidRPr="00044836">
        <w:rPr>
          <w:szCs w:val="24"/>
        </w:rPr>
        <w:t xml:space="preserve"> Aprašo</w:t>
      </w:r>
      <w:r w:rsidR="003139E8" w:rsidRPr="00044836">
        <w:rPr>
          <w:szCs w:val="24"/>
        </w:rPr>
        <w:t xml:space="preserve"> 2 punktą.</w:t>
      </w:r>
    </w:p>
    <w:p w14:paraId="7F620C05" w14:textId="77777777" w:rsidR="003139E8" w:rsidRPr="00044836" w:rsidRDefault="003139E8" w:rsidP="003139E8">
      <w:pPr>
        <w:tabs>
          <w:tab w:val="left" w:pos="2618"/>
        </w:tabs>
        <w:rPr>
          <w:b/>
          <w:bCs/>
          <w:szCs w:val="24"/>
        </w:rPr>
      </w:pPr>
    </w:p>
    <w:p w14:paraId="6F74053D" w14:textId="77777777" w:rsidR="003139E8" w:rsidRPr="00044836" w:rsidRDefault="003139E8" w:rsidP="003139E8">
      <w:pPr>
        <w:tabs>
          <w:tab w:val="left" w:pos="2618"/>
        </w:tabs>
        <w:jc w:val="center"/>
        <w:rPr>
          <w:b/>
          <w:bCs/>
          <w:szCs w:val="24"/>
        </w:rPr>
      </w:pPr>
      <w:r w:rsidRPr="00044836">
        <w:rPr>
          <w:b/>
          <w:bCs/>
          <w:szCs w:val="24"/>
        </w:rPr>
        <w:t>III SKYRIUS</w:t>
      </w:r>
    </w:p>
    <w:p w14:paraId="50F9E4E1" w14:textId="77777777" w:rsidR="00A1059B" w:rsidRPr="00044836" w:rsidRDefault="00A1059B" w:rsidP="00A1059B">
      <w:pPr>
        <w:tabs>
          <w:tab w:val="left" w:pos="2618"/>
        </w:tabs>
        <w:jc w:val="center"/>
        <w:rPr>
          <w:b/>
          <w:szCs w:val="24"/>
        </w:rPr>
      </w:pPr>
      <w:r w:rsidRPr="00044836">
        <w:rPr>
          <w:b/>
          <w:bCs/>
          <w:szCs w:val="24"/>
        </w:rPr>
        <w:t xml:space="preserve">KREIPIMASIS </w:t>
      </w:r>
      <w:r w:rsidRPr="00044836">
        <w:rPr>
          <w:b/>
          <w:szCs w:val="24"/>
        </w:rPr>
        <w:t xml:space="preserve">DĖL </w:t>
      </w:r>
      <w:r w:rsidRPr="00044836">
        <w:rPr>
          <w:b/>
          <w:bCs/>
          <w:szCs w:val="24"/>
        </w:rPr>
        <w:t xml:space="preserve">ASMENINĖS HIGIENOS IR PRIEŽIŪROS </w:t>
      </w:r>
      <w:r w:rsidRPr="00044836">
        <w:rPr>
          <w:b/>
          <w:szCs w:val="24"/>
        </w:rPr>
        <w:t>PASLAUGŲ</w:t>
      </w:r>
    </w:p>
    <w:p w14:paraId="1DCE5EFC" w14:textId="77777777" w:rsidR="003139E8" w:rsidRPr="00044836" w:rsidRDefault="003139E8" w:rsidP="003139E8">
      <w:pPr>
        <w:tabs>
          <w:tab w:val="left" w:pos="2618"/>
        </w:tabs>
        <w:ind w:firstLine="720"/>
        <w:jc w:val="both"/>
        <w:rPr>
          <w:bCs/>
          <w:szCs w:val="24"/>
        </w:rPr>
      </w:pPr>
    </w:p>
    <w:p w14:paraId="111EBBD2" w14:textId="69F80DA4" w:rsidR="003139E8" w:rsidRPr="00044836" w:rsidRDefault="008D2B03" w:rsidP="003139E8">
      <w:pPr>
        <w:tabs>
          <w:tab w:val="left" w:pos="720"/>
        </w:tabs>
        <w:ind w:firstLine="720"/>
        <w:jc w:val="both"/>
        <w:rPr>
          <w:szCs w:val="24"/>
        </w:rPr>
      </w:pPr>
      <w:r w:rsidRPr="00044836">
        <w:rPr>
          <w:szCs w:val="24"/>
        </w:rPr>
        <w:t>8</w:t>
      </w:r>
      <w:r w:rsidR="003139E8" w:rsidRPr="00044836">
        <w:rPr>
          <w:szCs w:val="24"/>
        </w:rPr>
        <w:t xml:space="preserve">. </w:t>
      </w:r>
      <w:r w:rsidR="004106C7" w:rsidRPr="00044836">
        <w:rPr>
          <w:szCs w:val="24"/>
        </w:rPr>
        <w:t xml:space="preserve">Dėl dušo ir (ar) skalbimo paslaugų asmuo (šeimos narys) </w:t>
      </w:r>
      <w:r w:rsidR="00305491" w:rsidRPr="00044836">
        <w:rPr>
          <w:szCs w:val="24"/>
        </w:rPr>
        <w:t xml:space="preserve">(vienas iš suaugusių šeimos narių) </w:t>
      </w:r>
      <w:r w:rsidR="00305491" w:rsidRPr="00044836">
        <w:rPr>
          <w:rFonts w:eastAsia="Calibri"/>
          <w:szCs w:val="24"/>
        </w:rPr>
        <w:t>ar jo globėjas, rūpintojas, aprūpintojas (toliau – Asmuo)</w:t>
      </w:r>
      <w:r w:rsidR="003139E8" w:rsidRPr="00044836">
        <w:rPr>
          <w:szCs w:val="24"/>
        </w:rPr>
        <w:t xml:space="preserve"> kreipiasi į </w:t>
      </w:r>
      <w:r w:rsidR="00305491" w:rsidRPr="00044836">
        <w:rPr>
          <w:szCs w:val="24"/>
        </w:rPr>
        <w:t xml:space="preserve">Įstaigą. </w:t>
      </w:r>
    </w:p>
    <w:p w14:paraId="63182BB2" w14:textId="129FD9C3" w:rsidR="003139E8" w:rsidRPr="00044836" w:rsidRDefault="008D2B03" w:rsidP="003139E8">
      <w:pPr>
        <w:ind w:firstLine="720"/>
        <w:jc w:val="both"/>
        <w:rPr>
          <w:szCs w:val="24"/>
        </w:rPr>
      </w:pPr>
      <w:r w:rsidRPr="00044836">
        <w:rPr>
          <w:szCs w:val="24"/>
        </w:rPr>
        <w:t>9</w:t>
      </w:r>
      <w:r w:rsidR="003139E8" w:rsidRPr="00044836">
        <w:rPr>
          <w:szCs w:val="24"/>
        </w:rPr>
        <w:t>. Asm</w:t>
      </w:r>
      <w:r w:rsidR="00305491" w:rsidRPr="00044836">
        <w:rPr>
          <w:szCs w:val="24"/>
        </w:rPr>
        <w:t>uo</w:t>
      </w:r>
      <w:r w:rsidR="003139E8" w:rsidRPr="00044836">
        <w:rPr>
          <w:szCs w:val="24"/>
        </w:rPr>
        <w:t>, kur</w:t>
      </w:r>
      <w:r w:rsidR="00305491" w:rsidRPr="00044836">
        <w:rPr>
          <w:szCs w:val="24"/>
        </w:rPr>
        <w:t>is</w:t>
      </w:r>
      <w:r w:rsidR="003139E8" w:rsidRPr="00044836">
        <w:rPr>
          <w:szCs w:val="24"/>
        </w:rPr>
        <w:t xml:space="preserve"> kreipiasi dėl dušo paslaugų, privalo pateikti šiuos dokumentus:</w:t>
      </w:r>
    </w:p>
    <w:p w14:paraId="315145A6" w14:textId="3ADBA011" w:rsidR="00305491" w:rsidRPr="00044836" w:rsidRDefault="008D2B03" w:rsidP="00786D76">
      <w:pPr>
        <w:ind w:firstLine="720"/>
        <w:jc w:val="both"/>
        <w:rPr>
          <w:szCs w:val="24"/>
        </w:rPr>
      </w:pPr>
      <w:r w:rsidRPr="00044836">
        <w:rPr>
          <w:szCs w:val="24"/>
        </w:rPr>
        <w:t>9</w:t>
      </w:r>
      <w:r w:rsidR="003139E8" w:rsidRPr="00044836">
        <w:rPr>
          <w:szCs w:val="24"/>
        </w:rPr>
        <w:t xml:space="preserve">.1. </w:t>
      </w:r>
      <w:r w:rsidR="00786D76" w:rsidRPr="00044836">
        <w:rPr>
          <w:szCs w:val="24"/>
        </w:rPr>
        <w:t xml:space="preserve">prašymą gauti dušo ir (ar) skalbimo paslaugas </w:t>
      </w:r>
      <w:r w:rsidR="00305491" w:rsidRPr="00044836">
        <w:t>(toliau – Prašymas)</w:t>
      </w:r>
      <w:r w:rsidR="00786D76" w:rsidRPr="00044836">
        <w:t xml:space="preserve"> (1 priedas)</w:t>
      </w:r>
      <w:r w:rsidRPr="00044836">
        <w:t>;</w:t>
      </w:r>
    </w:p>
    <w:p w14:paraId="15E9C00F" w14:textId="71FE7448" w:rsidR="003139E8" w:rsidRPr="00044836" w:rsidRDefault="008D2B03" w:rsidP="00305491">
      <w:pPr>
        <w:tabs>
          <w:tab w:val="left" w:pos="1122"/>
          <w:tab w:val="left" w:pos="2618"/>
        </w:tabs>
        <w:ind w:firstLine="720"/>
        <w:jc w:val="both"/>
        <w:rPr>
          <w:szCs w:val="24"/>
        </w:rPr>
      </w:pPr>
      <w:r w:rsidRPr="00044836">
        <w:rPr>
          <w:szCs w:val="24"/>
        </w:rPr>
        <w:t>9</w:t>
      </w:r>
      <w:r w:rsidR="003139E8" w:rsidRPr="00044836">
        <w:rPr>
          <w:szCs w:val="24"/>
        </w:rPr>
        <w:t>.2. asmens tapatybę patvirtinančio dokumento kopiją;</w:t>
      </w:r>
    </w:p>
    <w:p w14:paraId="4379AF41" w14:textId="608D2F2C" w:rsidR="003139E8" w:rsidRPr="00044836" w:rsidRDefault="008D2B03" w:rsidP="003139E8">
      <w:pPr>
        <w:tabs>
          <w:tab w:val="left" w:pos="720"/>
          <w:tab w:val="left" w:pos="2618"/>
        </w:tabs>
        <w:ind w:firstLine="720"/>
        <w:jc w:val="both"/>
        <w:rPr>
          <w:szCs w:val="24"/>
        </w:rPr>
      </w:pPr>
      <w:r w:rsidRPr="00044836">
        <w:rPr>
          <w:szCs w:val="24"/>
        </w:rPr>
        <w:lastRenderedPageBreak/>
        <w:t>9</w:t>
      </w:r>
      <w:r w:rsidR="003139E8" w:rsidRPr="00044836">
        <w:rPr>
          <w:szCs w:val="24"/>
        </w:rPr>
        <w:t>.3. pajamas įrodančius dokumentus (jei nėra galimybės informacijos gauti iš turimos duomenų bazės). Asmenims (šeimoms), Lietuvos Respublikos piniginės socialinės paramos nepasiturintiems gyventojams įstatymo nustatyta tvarka gaunantiems socialinę pašalpą, pajamų pateikti nereikia.</w:t>
      </w:r>
    </w:p>
    <w:p w14:paraId="2E45261C" w14:textId="24AB3A85" w:rsidR="007F751F" w:rsidRPr="00044836" w:rsidRDefault="008D2B03" w:rsidP="003139E8">
      <w:pPr>
        <w:tabs>
          <w:tab w:val="left" w:pos="720"/>
          <w:tab w:val="left" w:pos="2618"/>
        </w:tabs>
        <w:ind w:firstLine="720"/>
        <w:jc w:val="both"/>
        <w:rPr>
          <w:szCs w:val="24"/>
        </w:rPr>
      </w:pPr>
      <w:r w:rsidRPr="00044836">
        <w:rPr>
          <w:szCs w:val="24"/>
        </w:rPr>
        <w:t>9</w:t>
      </w:r>
      <w:r w:rsidR="003139E8" w:rsidRPr="00044836">
        <w:rPr>
          <w:szCs w:val="24"/>
        </w:rPr>
        <w:t>.4. asmens sveikatos priežiūros įstaigos išduotą medicininį pažymėjimą (forma 027</w:t>
      </w:r>
      <w:r w:rsidR="00F2751F">
        <w:rPr>
          <w:szCs w:val="24"/>
        </w:rPr>
        <w:t>/</w:t>
      </w:r>
      <w:r w:rsidR="003139E8" w:rsidRPr="00044836">
        <w:rPr>
          <w:szCs w:val="24"/>
        </w:rPr>
        <w:t xml:space="preserve">a), </w:t>
      </w:r>
      <w:r w:rsidR="007F751F" w:rsidRPr="00044836">
        <w:rPr>
          <w:szCs w:val="24"/>
        </w:rPr>
        <w:t>pagal Įstaigos atsakingo darbuotojo pareikalavim</w:t>
      </w:r>
      <w:r w:rsidRPr="00044836">
        <w:rPr>
          <w:szCs w:val="24"/>
        </w:rPr>
        <w:t>ą,</w:t>
      </w:r>
      <w:r w:rsidR="007F751F" w:rsidRPr="00044836">
        <w:rPr>
          <w:szCs w:val="24"/>
        </w:rPr>
        <w:t xml:space="preserve">  įtariant, kad asmuo gali sirgti užkrečiamomis ligomis</w:t>
      </w:r>
      <w:r w:rsidR="00977FFD" w:rsidRPr="00044836">
        <w:rPr>
          <w:szCs w:val="24"/>
        </w:rPr>
        <w:t>.</w:t>
      </w:r>
    </w:p>
    <w:p w14:paraId="2DD3BD51" w14:textId="34A02E4E" w:rsidR="003139E8" w:rsidRPr="00044836" w:rsidRDefault="008D2B03" w:rsidP="003139E8">
      <w:pPr>
        <w:tabs>
          <w:tab w:val="left" w:pos="720"/>
          <w:tab w:val="left" w:pos="2618"/>
        </w:tabs>
        <w:ind w:firstLine="720"/>
        <w:jc w:val="both"/>
        <w:rPr>
          <w:szCs w:val="24"/>
        </w:rPr>
      </w:pPr>
      <w:r w:rsidRPr="00044836">
        <w:rPr>
          <w:szCs w:val="24"/>
        </w:rPr>
        <w:t>10</w:t>
      </w:r>
      <w:r w:rsidR="003139E8" w:rsidRPr="00044836">
        <w:rPr>
          <w:szCs w:val="24"/>
        </w:rPr>
        <w:t xml:space="preserve">. Duomenis apie pajamas, gaunamas iš Valstybinio socialinio draudimo fondo valdybos, apie išmokas, gaunamas iš </w:t>
      </w:r>
      <w:r w:rsidR="00C47CAF" w:rsidRPr="00044836">
        <w:rPr>
          <w:szCs w:val="24"/>
        </w:rPr>
        <w:t>S</w:t>
      </w:r>
      <w:r w:rsidR="003139E8" w:rsidRPr="00044836">
        <w:rPr>
          <w:szCs w:val="24"/>
        </w:rPr>
        <w:t xml:space="preserve">avivaldybės </w:t>
      </w:r>
      <w:r w:rsidR="00C47CAF" w:rsidRPr="00044836">
        <w:rPr>
          <w:szCs w:val="24"/>
        </w:rPr>
        <w:t>Socialinės</w:t>
      </w:r>
      <w:r w:rsidR="003139E8" w:rsidRPr="00044836">
        <w:rPr>
          <w:szCs w:val="24"/>
        </w:rPr>
        <w:t xml:space="preserve"> paramos skyriaus, bei asmens deklaruotą gyvenamąją vietą </w:t>
      </w:r>
      <w:r w:rsidR="00C47CAF" w:rsidRPr="00044836">
        <w:rPr>
          <w:szCs w:val="24"/>
        </w:rPr>
        <w:t>Įstaigos</w:t>
      </w:r>
      <w:r w:rsidR="003139E8" w:rsidRPr="00044836">
        <w:rPr>
          <w:szCs w:val="24"/>
        </w:rPr>
        <w:t xml:space="preserve"> atsakingas darbuotojas gauna iš turimos duomenų bazės. </w:t>
      </w:r>
    </w:p>
    <w:p w14:paraId="2F12884B" w14:textId="79B8B81B" w:rsidR="003139E8" w:rsidRPr="00044836" w:rsidRDefault="003139E8" w:rsidP="003139E8">
      <w:pPr>
        <w:tabs>
          <w:tab w:val="left" w:pos="720"/>
          <w:tab w:val="left" w:pos="2618"/>
        </w:tabs>
        <w:ind w:firstLine="720"/>
        <w:jc w:val="both"/>
        <w:rPr>
          <w:szCs w:val="24"/>
        </w:rPr>
      </w:pPr>
      <w:r w:rsidRPr="00044836">
        <w:rPr>
          <w:szCs w:val="24"/>
        </w:rPr>
        <w:t>1</w:t>
      </w:r>
      <w:r w:rsidR="008D2B03" w:rsidRPr="00044836">
        <w:rPr>
          <w:szCs w:val="24"/>
        </w:rPr>
        <w:t>1</w:t>
      </w:r>
      <w:r w:rsidRPr="00044836">
        <w:rPr>
          <w:szCs w:val="24"/>
        </w:rPr>
        <w:t xml:space="preserve">. Prašymus dėl dušo </w:t>
      </w:r>
      <w:r w:rsidR="004106C7" w:rsidRPr="00044836">
        <w:rPr>
          <w:szCs w:val="24"/>
        </w:rPr>
        <w:t>ir (ar) skalbimo paslaugų</w:t>
      </w:r>
      <w:r w:rsidRPr="00044836">
        <w:rPr>
          <w:szCs w:val="24"/>
        </w:rPr>
        <w:t xml:space="preserve"> priimantis darbuotojas, jeigu būtina užtikrinti viešąjį interesą, gali pareikalauti ir kitų papildomų šio Aprašo 9 punkte nenurodytų dokumentų.</w:t>
      </w:r>
    </w:p>
    <w:p w14:paraId="7503841A" w14:textId="48EB4C27" w:rsidR="003139E8" w:rsidRPr="00044836" w:rsidRDefault="003139E8" w:rsidP="003139E8">
      <w:pPr>
        <w:tabs>
          <w:tab w:val="left" w:pos="720"/>
          <w:tab w:val="left" w:pos="1683"/>
          <w:tab w:val="num" w:pos="2235"/>
          <w:tab w:val="left" w:pos="2618"/>
        </w:tabs>
        <w:ind w:firstLine="720"/>
        <w:jc w:val="both"/>
        <w:rPr>
          <w:szCs w:val="24"/>
        </w:rPr>
      </w:pPr>
      <w:r w:rsidRPr="00044836">
        <w:rPr>
          <w:szCs w:val="24"/>
        </w:rPr>
        <w:t>1</w:t>
      </w:r>
      <w:r w:rsidR="008D2B03" w:rsidRPr="00044836">
        <w:rPr>
          <w:szCs w:val="24"/>
        </w:rPr>
        <w:t>2</w:t>
      </w:r>
      <w:r w:rsidRPr="00044836">
        <w:rPr>
          <w:szCs w:val="24"/>
        </w:rPr>
        <w:t>. Dokumentai, išvardyti šio Aprašo 9 punkte, pateikiami vieną kartą per kalendorinius metus.</w:t>
      </w:r>
    </w:p>
    <w:p w14:paraId="22EFD800" w14:textId="4DCB2825" w:rsidR="003139E8" w:rsidRPr="00044836" w:rsidRDefault="003139E8" w:rsidP="003139E8">
      <w:pPr>
        <w:tabs>
          <w:tab w:val="left" w:pos="720"/>
          <w:tab w:val="left" w:pos="1683"/>
          <w:tab w:val="num" w:pos="2235"/>
          <w:tab w:val="left" w:pos="2618"/>
        </w:tabs>
        <w:ind w:firstLine="720"/>
        <w:jc w:val="both"/>
        <w:rPr>
          <w:szCs w:val="24"/>
        </w:rPr>
      </w:pPr>
      <w:r w:rsidRPr="00044836">
        <w:rPr>
          <w:szCs w:val="24"/>
        </w:rPr>
        <w:t>1</w:t>
      </w:r>
      <w:r w:rsidR="008D2B03" w:rsidRPr="00044836">
        <w:rPr>
          <w:szCs w:val="24"/>
        </w:rPr>
        <w:t>3</w:t>
      </w:r>
      <w:r w:rsidRPr="00044836">
        <w:rPr>
          <w:szCs w:val="24"/>
        </w:rPr>
        <w:t xml:space="preserve">. Asmenims, nurodytiems šio Aprašo </w:t>
      </w:r>
      <w:r w:rsidR="0079662A" w:rsidRPr="00044836">
        <w:rPr>
          <w:szCs w:val="24"/>
        </w:rPr>
        <w:t>7</w:t>
      </w:r>
      <w:r w:rsidRPr="00044836">
        <w:rPr>
          <w:szCs w:val="24"/>
        </w:rPr>
        <w:t xml:space="preserve">.7 </w:t>
      </w:r>
      <w:r w:rsidR="0079662A" w:rsidRPr="00044836">
        <w:rPr>
          <w:szCs w:val="24"/>
        </w:rPr>
        <w:t>pa</w:t>
      </w:r>
      <w:r w:rsidRPr="00044836">
        <w:rPr>
          <w:szCs w:val="24"/>
        </w:rPr>
        <w:t>punkt</w:t>
      </w:r>
      <w:r w:rsidR="0079662A" w:rsidRPr="00044836">
        <w:rPr>
          <w:szCs w:val="24"/>
        </w:rPr>
        <w:t>yj</w:t>
      </w:r>
      <w:r w:rsidRPr="00044836">
        <w:rPr>
          <w:szCs w:val="24"/>
        </w:rPr>
        <w:t>e, dokumentų, nurodytų šio Aprašo 9</w:t>
      </w:r>
      <w:r w:rsidR="0079662A" w:rsidRPr="00044836">
        <w:rPr>
          <w:szCs w:val="24"/>
        </w:rPr>
        <w:t> </w:t>
      </w:r>
      <w:r w:rsidRPr="00044836">
        <w:rPr>
          <w:szCs w:val="24"/>
        </w:rPr>
        <w:t xml:space="preserve">punkte, pateikti nereikia. </w:t>
      </w:r>
    </w:p>
    <w:p w14:paraId="663E49E5" w14:textId="4D738CEA" w:rsidR="003139E8" w:rsidRPr="00044836" w:rsidRDefault="003139E8" w:rsidP="003139E8">
      <w:pPr>
        <w:tabs>
          <w:tab w:val="left" w:pos="720"/>
        </w:tabs>
        <w:ind w:firstLine="720"/>
        <w:jc w:val="both"/>
        <w:rPr>
          <w:szCs w:val="24"/>
        </w:rPr>
      </w:pPr>
      <w:r w:rsidRPr="00044836">
        <w:rPr>
          <w:szCs w:val="24"/>
        </w:rPr>
        <w:t>1</w:t>
      </w:r>
      <w:r w:rsidR="008D2B03" w:rsidRPr="00044836">
        <w:rPr>
          <w:szCs w:val="24"/>
        </w:rPr>
        <w:t>4</w:t>
      </w:r>
      <w:r w:rsidRPr="00044836">
        <w:rPr>
          <w:szCs w:val="24"/>
        </w:rPr>
        <w:t xml:space="preserve">. Dušo </w:t>
      </w:r>
      <w:r w:rsidR="004106C7" w:rsidRPr="00044836">
        <w:rPr>
          <w:szCs w:val="24"/>
        </w:rPr>
        <w:t>ir (ar) skalbimo paslaug</w:t>
      </w:r>
      <w:r w:rsidR="0079662A" w:rsidRPr="00044836">
        <w:rPr>
          <w:szCs w:val="24"/>
        </w:rPr>
        <w:t>os</w:t>
      </w:r>
      <w:r w:rsidR="004106C7" w:rsidRPr="00044836">
        <w:rPr>
          <w:szCs w:val="24"/>
        </w:rPr>
        <w:t xml:space="preserve"> </w:t>
      </w:r>
      <w:r w:rsidRPr="00044836">
        <w:rPr>
          <w:szCs w:val="24"/>
        </w:rPr>
        <w:t xml:space="preserve">asmenims (šeimoms) yra skiriamos </w:t>
      </w:r>
      <w:r w:rsidR="007676A9" w:rsidRPr="00044836">
        <w:rPr>
          <w:szCs w:val="24"/>
        </w:rPr>
        <w:t>atsižvelgiant į Prašymą.</w:t>
      </w:r>
    </w:p>
    <w:p w14:paraId="7EA5C47B" w14:textId="74F2EDEC" w:rsidR="003139E8" w:rsidRPr="00044836" w:rsidRDefault="00785A5E" w:rsidP="003139E8">
      <w:pPr>
        <w:tabs>
          <w:tab w:val="left" w:pos="720"/>
        </w:tabs>
        <w:ind w:firstLine="720"/>
        <w:jc w:val="both"/>
        <w:rPr>
          <w:szCs w:val="24"/>
        </w:rPr>
      </w:pPr>
      <w:r w:rsidRPr="00044836">
        <w:rPr>
          <w:szCs w:val="24"/>
        </w:rPr>
        <w:t>1</w:t>
      </w:r>
      <w:r w:rsidR="008D2B03" w:rsidRPr="00044836">
        <w:rPr>
          <w:szCs w:val="24"/>
        </w:rPr>
        <w:t>5</w:t>
      </w:r>
      <w:r w:rsidR="003139E8" w:rsidRPr="00044836">
        <w:rPr>
          <w:szCs w:val="24"/>
        </w:rPr>
        <w:t xml:space="preserve">. Asmuo, pasikeitus jo deklaruotai (gyvenamajai) vietai ar pajamoms, per mėnesį laiko nuo šių faktų paaiškėjimo privalo apie tai pranešti </w:t>
      </w:r>
      <w:r w:rsidR="00C47CAF" w:rsidRPr="00044836">
        <w:rPr>
          <w:szCs w:val="24"/>
        </w:rPr>
        <w:t>Įstaigos</w:t>
      </w:r>
      <w:r w:rsidR="003139E8" w:rsidRPr="00044836">
        <w:rPr>
          <w:szCs w:val="24"/>
        </w:rPr>
        <w:t xml:space="preserve"> atsakingam darbuotojui. Paaiškėjus šiems faktams, dėl dušo </w:t>
      </w:r>
      <w:r w:rsidR="004106C7" w:rsidRPr="00044836">
        <w:rPr>
          <w:szCs w:val="24"/>
        </w:rPr>
        <w:t>ir (ar) skalbimo paslaugų</w:t>
      </w:r>
      <w:r w:rsidR="003139E8" w:rsidRPr="00044836">
        <w:rPr>
          <w:szCs w:val="24"/>
        </w:rPr>
        <w:t xml:space="preserve"> asmuo turi pateikti naują prašymą.</w:t>
      </w:r>
    </w:p>
    <w:p w14:paraId="386FB146" w14:textId="279C0E7E" w:rsidR="003139E8" w:rsidRPr="00044836" w:rsidRDefault="003139E8" w:rsidP="003139E8">
      <w:pPr>
        <w:tabs>
          <w:tab w:val="left" w:pos="720"/>
        </w:tabs>
        <w:ind w:firstLine="720"/>
        <w:jc w:val="both"/>
        <w:rPr>
          <w:szCs w:val="24"/>
        </w:rPr>
      </w:pPr>
      <w:r w:rsidRPr="00044836">
        <w:rPr>
          <w:szCs w:val="24"/>
        </w:rPr>
        <w:t>1</w:t>
      </w:r>
      <w:r w:rsidR="008D2B03" w:rsidRPr="00044836">
        <w:rPr>
          <w:szCs w:val="24"/>
        </w:rPr>
        <w:t>6</w:t>
      </w:r>
      <w:r w:rsidRPr="00044836">
        <w:rPr>
          <w:szCs w:val="24"/>
        </w:rPr>
        <w:t xml:space="preserve">. Dušo </w:t>
      </w:r>
      <w:r w:rsidR="004106C7" w:rsidRPr="00044836">
        <w:rPr>
          <w:szCs w:val="24"/>
        </w:rPr>
        <w:t>ir (ar) skalbimo paslaugų</w:t>
      </w:r>
      <w:r w:rsidRPr="00044836">
        <w:rPr>
          <w:szCs w:val="24"/>
        </w:rPr>
        <w:t xml:space="preserve"> </w:t>
      </w:r>
      <w:r w:rsidR="00C47CAF" w:rsidRPr="00044836">
        <w:rPr>
          <w:szCs w:val="24"/>
        </w:rPr>
        <w:t>Įstaigos</w:t>
      </w:r>
      <w:r w:rsidRPr="00044836">
        <w:rPr>
          <w:szCs w:val="24"/>
        </w:rPr>
        <w:t xml:space="preserve"> </w:t>
      </w:r>
      <w:r w:rsidR="00C47CAF" w:rsidRPr="00044836">
        <w:rPr>
          <w:szCs w:val="24"/>
        </w:rPr>
        <w:t>N</w:t>
      </w:r>
      <w:r w:rsidRPr="00044836">
        <w:rPr>
          <w:szCs w:val="24"/>
        </w:rPr>
        <w:t>akvynės nam</w:t>
      </w:r>
      <w:r w:rsidR="004106C7" w:rsidRPr="00044836">
        <w:rPr>
          <w:szCs w:val="24"/>
        </w:rPr>
        <w:t>ų gyventojams</w:t>
      </w:r>
      <w:r w:rsidRPr="00044836">
        <w:rPr>
          <w:szCs w:val="24"/>
        </w:rPr>
        <w:t xml:space="preserve"> teikiamos pagal asmens poreik</w:t>
      </w:r>
      <w:r w:rsidR="00AE14FD" w:rsidRPr="00044836">
        <w:rPr>
          <w:szCs w:val="24"/>
        </w:rPr>
        <w:t xml:space="preserve">į. </w:t>
      </w:r>
    </w:p>
    <w:p w14:paraId="2FF09762" w14:textId="77777777" w:rsidR="003139E8" w:rsidRPr="00044836" w:rsidRDefault="003139E8" w:rsidP="003139E8">
      <w:pPr>
        <w:tabs>
          <w:tab w:val="left" w:pos="2618"/>
        </w:tabs>
        <w:jc w:val="center"/>
        <w:rPr>
          <w:szCs w:val="24"/>
        </w:rPr>
      </w:pPr>
    </w:p>
    <w:p w14:paraId="3BEC52FC" w14:textId="77777777" w:rsidR="003139E8" w:rsidRPr="00044836" w:rsidRDefault="003139E8" w:rsidP="003139E8">
      <w:pPr>
        <w:tabs>
          <w:tab w:val="left" w:pos="2618"/>
        </w:tabs>
        <w:jc w:val="center"/>
        <w:rPr>
          <w:b/>
          <w:szCs w:val="24"/>
        </w:rPr>
      </w:pPr>
      <w:r w:rsidRPr="00044836">
        <w:rPr>
          <w:b/>
          <w:szCs w:val="24"/>
        </w:rPr>
        <w:t>IV SKYRIUS</w:t>
      </w:r>
    </w:p>
    <w:p w14:paraId="743852DA" w14:textId="77777777" w:rsidR="00A1059B" w:rsidRPr="00044836" w:rsidRDefault="00A1059B" w:rsidP="00A1059B">
      <w:pPr>
        <w:tabs>
          <w:tab w:val="left" w:pos="2618"/>
        </w:tabs>
        <w:jc w:val="center"/>
        <w:rPr>
          <w:b/>
          <w:szCs w:val="24"/>
        </w:rPr>
      </w:pPr>
      <w:r w:rsidRPr="00044836">
        <w:rPr>
          <w:b/>
          <w:bCs/>
          <w:szCs w:val="24"/>
        </w:rPr>
        <w:t xml:space="preserve">ASMENINĖS HIGIENOS IR PRIEŽIŪROS </w:t>
      </w:r>
      <w:r w:rsidRPr="00044836">
        <w:rPr>
          <w:b/>
          <w:szCs w:val="24"/>
        </w:rPr>
        <w:t>PASLAUGŲ SKYRIMAS</w:t>
      </w:r>
    </w:p>
    <w:p w14:paraId="2FCF7613" w14:textId="77777777" w:rsidR="003139E8" w:rsidRPr="00044836" w:rsidRDefault="003139E8" w:rsidP="003139E8">
      <w:pPr>
        <w:tabs>
          <w:tab w:val="num" w:pos="2389"/>
          <w:tab w:val="left" w:pos="2618"/>
        </w:tabs>
        <w:ind w:firstLine="720"/>
        <w:jc w:val="both"/>
        <w:rPr>
          <w:szCs w:val="24"/>
        </w:rPr>
      </w:pPr>
    </w:p>
    <w:p w14:paraId="44F17A90" w14:textId="64F1CF63" w:rsidR="003139E8" w:rsidRPr="00044836" w:rsidRDefault="003139E8" w:rsidP="003139E8">
      <w:pPr>
        <w:ind w:firstLine="720"/>
        <w:jc w:val="both"/>
        <w:rPr>
          <w:szCs w:val="24"/>
        </w:rPr>
      </w:pPr>
      <w:r w:rsidRPr="00044836">
        <w:rPr>
          <w:szCs w:val="24"/>
        </w:rPr>
        <w:t>1</w:t>
      </w:r>
      <w:r w:rsidR="008D2B03" w:rsidRPr="00044836">
        <w:rPr>
          <w:szCs w:val="24"/>
        </w:rPr>
        <w:t>7</w:t>
      </w:r>
      <w:r w:rsidRPr="00044836">
        <w:rPr>
          <w:szCs w:val="24"/>
        </w:rPr>
        <w:t xml:space="preserve">. </w:t>
      </w:r>
      <w:r w:rsidR="004106C7" w:rsidRPr="00044836">
        <w:rPr>
          <w:szCs w:val="24"/>
        </w:rPr>
        <w:t>Aprašo II skyriuje įvardijamiems gavėjams s</w:t>
      </w:r>
      <w:r w:rsidRPr="00044836">
        <w:rPr>
          <w:szCs w:val="24"/>
        </w:rPr>
        <w:t xml:space="preserve">prendimas dėl dušo </w:t>
      </w:r>
      <w:r w:rsidR="004106C7" w:rsidRPr="00044836">
        <w:rPr>
          <w:szCs w:val="24"/>
        </w:rPr>
        <w:t xml:space="preserve">ir (ar) skalbimo paslaugų </w:t>
      </w:r>
      <w:r w:rsidRPr="00044836">
        <w:rPr>
          <w:szCs w:val="24"/>
        </w:rPr>
        <w:t>nepriimamas</w:t>
      </w:r>
      <w:r w:rsidR="0079662A" w:rsidRPr="00044836">
        <w:rPr>
          <w:szCs w:val="24"/>
        </w:rPr>
        <w:t>.</w:t>
      </w:r>
      <w:r w:rsidR="00183ED4" w:rsidRPr="00044836">
        <w:rPr>
          <w:szCs w:val="24"/>
        </w:rPr>
        <w:t xml:space="preserve"> </w:t>
      </w:r>
    </w:p>
    <w:p w14:paraId="7EF7C0F9" w14:textId="14F6E5B7" w:rsidR="007676A9" w:rsidRPr="00044836" w:rsidRDefault="007676A9" w:rsidP="007676A9">
      <w:pPr>
        <w:ind w:firstLine="720"/>
        <w:jc w:val="both"/>
        <w:rPr>
          <w:szCs w:val="24"/>
        </w:rPr>
      </w:pPr>
      <w:r w:rsidRPr="00044836">
        <w:rPr>
          <w:szCs w:val="24"/>
        </w:rPr>
        <w:t>1</w:t>
      </w:r>
      <w:r w:rsidR="008D2B03" w:rsidRPr="00044836">
        <w:rPr>
          <w:szCs w:val="24"/>
        </w:rPr>
        <w:t>8</w:t>
      </w:r>
      <w:r w:rsidRPr="00044836">
        <w:rPr>
          <w:szCs w:val="24"/>
        </w:rPr>
        <w:t>. Asmeniui (šeimai), kuris kreipiasi dėl dušo ir (ar) skalbimo paslaugos, išrašomi talonai apsilankyti Įstaigoje (</w:t>
      </w:r>
      <w:r w:rsidR="00786D76" w:rsidRPr="00044836">
        <w:rPr>
          <w:szCs w:val="24"/>
        </w:rPr>
        <w:t>2</w:t>
      </w:r>
      <w:r w:rsidRPr="00044836">
        <w:rPr>
          <w:szCs w:val="24"/>
        </w:rPr>
        <w:t xml:space="preserve"> ir </w:t>
      </w:r>
      <w:r w:rsidR="00786D76" w:rsidRPr="00044836">
        <w:rPr>
          <w:szCs w:val="24"/>
        </w:rPr>
        <w:t>3</w:t>
      </w:r>
      <w:r w:rsidRPr="00044836">
        <w:rPr>
          <w:szCs w:val="24"/>
        </w:rPr>
        <w:t xml:space="preserve"> priedai). </w:t>
      </w:r>
    </w:p>
    <w:p w14:paraId="01B3086C" w14:textId="070724A2" w:rsidR="007676A9" w:rsidRPr="00044836" w:rsidRDefault="007676A9" w:rsidP="007676A9">
      <w:pPr>
        <w:ind w:firstLine="720"/>
        <w:jc w:val="both"/>
        <w:rPr>
          <w:szCs w:val="24"/>
        </w:rPr>
      </w:pPr>
      <w:r w:rsidRPr="00044836">
        <w:rPr>
          <w:szCs w:val="24"/>
        </w:rPr>
        <w:t>1</w:t>
      </w:r>
      <w:r w:rsidR="008D2B03" w:rsidRPr="00044836">
        <w:rPr>
          <w:szCs w:val="24"/>
        </w:rPr>
        <w:t>9</w:t>
      </w:r>
      <w:r w:rsidRPr="00044836">
        <w:rPr>
          <w:szCs w:val="24"/>
        </w:rPr>
        <w:t>. Per mėnesį vienam asmeniui</w:t>
      </w:r>
      <w:r w:rsidR="004106C7" w:rsidRPr="00044836">
        <w:rPr>
          <w:szCs w:val="24"/>
        </w:rPr>
        <w:t xml:space="preserve"> (šeimos nariui)</w:t>
      </w:r>
      <w:r w:rsidRPr="00044836">
        <w:rPr>
          <w:szCs w:val="24"/>
        </w:rPr>
        <w:t xml:space="preserve"> gali būti išduodami: </w:t>
      </w:r>
    </w:p>
    <w:p w14:paraId="4C56C35E" w14:textId="1CC4C7D1" w:rsidR="007676A9" w:rsidRPr="00044836" w:rsidRDefault="007676A9" w:rsidP="007676A9">
      <w:pPr>
        <w:ind w:firstLine="720"/>
        <w:jc w:val="both"/>
        <w:rPr>
          <w:szCs w:val="24"/>
        </w:rPr>
      </w:pPr>
      <w:r w:rsidRPr="00044836">
        <w:rPr>
          <w:szCs w:val="24"/>
        </w:rPr>
        <w:t>1</w:t>
      </w:r>
      <w:r w:rsidR="008D2B03" w:rsidRPr="00044836">
        <w:rPr>
          <w:szCs w:val="24"/>
        </w:rPr>
        <w:t>9</w:t>
      </w:r>
      <w:r w:rsidRPr="00044836">
        <w:rPr>
          <w:szCs w:val="24"/>
        </w:rPr>
        <w:t>.1. ne daugiau kaip 2 talonai dušo paslaugoms;</w:t>
      </w:r>
    </w:p>
    <w:p w14:paraId="3791C677" w14:textId="5B965651" w:rsidR="007676A9" w:rsidRPr="00044836" w:rsidRDefault="007676A9" w:rsidP="007676A9">
      <w:pPr>
        <w:ind w:firstLine="720"/>
        <w:jc w:val="both"/>
        <w:rPr>
          <w:szCs w:val="24"/>
        </w:rPr>
      </w:pPr>
      <w:r w:rsidRPr="00044836">
        <w:rPr>
          <w:szCs w:val="24"/>
        </w:rPr>
        <w:t>1</w:t>
      </w:r>
      <w:r w:rsidR="008D2B03" w:rsidRPr="00044836">
        <w:rPr>
          <w:szCs w:val="24"/>
        </w:rPr>
        <w:t>9</w:t>
      </w:r>
      <w:r w:rsidRPr="00044836">
        <w:rPr>
          <w:szCs w:val="24"/>
        </w:rPr>
        <w:t xml:space="preserve">.2. ne daugiau kaip </w:t>
      </w:r>
      <w:r w:rsidR="003F3632" w:rsidRPr="00044836">
        <w:rPr>
          <w:szCs w:val="24"/>
        </w:rPr>
        <w:t>1</w:t>
      </w:r>
      <w:r w:rsidRPr="00044836">
        <w:rPr>
          <w:szCs w:val="24"/>
        </w:rPr>
        <w:t xml:space="preserve"> talona</w:t>
      </w:r>
      <w:r w:rsidR="001D689B" w:rsidRPr="00044836">
        <w:rPr>
          <w:szCs w:val="24"/>
        </w:rPr>
        <w:t>s</w:t>
      </w:r>
      <w:r w:rsidRPr="00044836">
        <w:rPr>
          <w:szCs w:val="24"/>
        </w:rPr>
        <w:t xml:space="preserve"> skalbimo paslaugoms. </w:t>
      </w:r>
    </w:p>
    <w:p w14:paraId="6E77A17D" w14:textId="2BADF5C3" w:rsidR="003139E8" w:rsidRPr="00044836" w:rsidRDefault="0079662A" w:rsidP="007676A9">
      <w:pPr>
        <w:ind w:firstLine="720"/>
        <w:jc w:val="both"/>
        <w:rPr>
          <w:szCs w:val="24"/>
        </w:rPr>
      </w:pPr>
      <w:r w:rsidRPr="00044836">
        <w:rPr>
          <w:szCs w:val="24"/>
        </w:rPr>
        <w:t>20</w:t>
      </w:r>
      <w:r w:rsidR="003139E8" w:rsidRPr="00044836">
        <w:rPr>
          <w:szCs w:val="24"/>
        </w:rPr>
        <w:t>. Talonai yra numeruojami eilės tvarka, įrašomas asmens vardas ir pavardė</w:t>
      </w:r>
      <w:r w:rsidR="00183ED4" w:rsidRPr="00044836">
        <w:rPr>
          <w:szCs w:val="24"/>
        </w:rPr>
        <w:t>.</w:t>
      </w:r>
      <w:r w:rsidR="003139E8" w:rsidRPr="00044836">
        <w:rPr>
          <w:szCs w:val="24"/>
        </w:rPr>
        <w:t xml:space="preserve"> Taloną pasirašo </w:t>
      </w:r>
      <w:r w:rsidR="00183ED4" w:rsidRPr="00044836">
        <w:rPr>
          <w:szCs w:val="24"/>
        </w:rPr>
        <w:t>Įstaigos atsakingas asmuo</w:t>
      </w:r>
      <w:r w:rsidRPr="00044836">
        <w:rPr>
          <w:szCs w:val="24"/>
        </w:rPr>
        <w:t>,</w:t>
      </w:r>
      <w:r w:rsidR="00183ED4" w:rsidRPr="00044836">
        <w:rPr>
          <w:szCs w:val="24"/>
        </w:rPr>
        <w:t xml:space="preserve"> išdavęs taloną. </w:t>
      </w:r>
    </w:p>
    <w:p w14:paraId="7E7B2594" w14:textId="3B165CF4" w:rsidR="003139E8" w:rsidRPr="00044836" w:rsidRDefault="003139E8" w:rsidP="003139E8">
      <w:pPr>
        <w:ind w:firstLine="720"/>
        <w:jc w:val="both"/>
        <w:rPr>
          <w:szCs w:val="24"/>
        </w:rPr>
      </w:pPr>
      <w:r w:rsidRPr="00044836">
        <w:rPr>
          <w:szCs w:val="24"/>
        </w:rPr>
        <w:t>2</w:t>
      </w:r>
      <w:r w:rsidR="0079662A" w:rsidRPr="00044836">
        <w:rPr>
          <w:szCs w:val="24"/>
        </w:rPr>
        <w:t>1</w:t>
      </w:r>
      <w:r w:rsidRPr="00044836">
        <w:rPr>
          <w:szCs w:val="24"/>
        </w:rPr>
        <w:t>. Talonų išdavimas yra registruojamas talonų išdavimo registracijos žurnale</w:t>
      </w:r>
      <w:r w:rsidR="00FC05C2" w:rsidRPr="00044836">
        <w:rPr>
          <w:szCs w:val="24"/>
        </w:rPr>
        <w:t xml:space="preserve"> (Aprašo 4 ir 5</w:t>
      </w:r>
      <w:r w:rsidR="0079662A" w:rsidRPr="00044836">
        <w:rPr>
          <w:szCs w:val="24"/>
        </w:rPr>
        <w:t> </w:t>
      </w:r>
      <w:r w:rsidR="00FC05C2" w:rsidRPr="00044836">
        <w:rPr>
          <w:szCs w:val="24"/>
        </w:rPr>
        <w:t>priedai)</w:t>
      </w:r>
      <w:r w:rsidRPr="00044836">
        <w:rPr>
          <w:szCs w:val="24"/>
        </w:rPr>
        <w:t>, kuriame nurodomas asmens vardas ir pavardė, adresas, talonų numeriai, išduotų talonų skaičius ir pasirašo pats talono gavėjas.</w:t>
      </w:r>
    </w:p>
    <w:p w14:paraId="555D91A1" w14:textId="53C18BBB" w:rsidR="007676A9" w:rsidRPr="00044836" w:rsidRDefault="007676A9" w:rsidP="007676A9">
      <w:pPr>
        <w:ind w:firstLine="720"/>
        <w:jc w:val="both"/>
        <w:rPr>
          <w:szCs w:val="24"/>
        </w:rPr>
      </w:pPr>
      <w:r w:rsidRPr="00044836">
        <w:rPr>
          <w:szCs w:val="24"/>
        </w:rPr>
        <w:t>2</w:t>
      </w:r>
      <w:r w:rsidR="0079662A" w:rsidRPr="00044836">
        <w:rPr>
          <w:szCs w:val="24"/>
        </w:rPr>
        <w:t>2</w:t>
      </w:r>
      <w:r w:rsidRPr="00044836">
        <w:rPr>
          <w:szCs w:val="24"/>
        </w:rPr>
        <w:t>. Talonai asmeniui išduodami kas mėnesį atvykus į Įstaigą</w:t>
      </w:r>
      <w:r w:rsidR="004106C7" w:rsidRPr="00044836">
        <w:rPr>
          <w:szCs w:val="24"/>
        </w:rPr>
        <w:t>.</w:t>
      </w:r>
    </w:p>
    <w:p w14:paraId="01A8B8DD" w14:textId="611F0D86" w:rsidR="003139E8" w:rsidRPr="00044836" w:rsidRDefault="003139E8" w:rsidP="000B279B">
      <w:pPr>
        <w:tabs>
          <w:tab w:val="left" w:pos="1122"/>
          <w:tab w:val="left" w:pos="2618"/>
        </w:tabs>
        <w:ind w:firstLine="720"/>
        <w:jc w:val="both"/>
        <w:rPr>
          <w:szCs w:val="24"/>
        </w:rPr>
      </w:pPr>
      <w:bookmarkStart w:id="5" w:name="_Hlk181706709"/>
      <w:r w:rsidRPr="00044836">
        <w:rPr>
          <w:szCs w:val="24"/>
        </w:rPr>
        <w:t>2</w:t>
      </w:r>
      <w:r w:rsidR="0079662A" w:rsidRPr="00044836">
        <w:rPr>
          <w:szCs w:val="24"/>
        </w:rPr>
        <w:t>3</w:t>
      </w:r>
      <w:r w:rsidRPr="00044836">
        <w:rPr>
          <w:szCs w:val="24"/>
        </w:rPr>
        <w:t xml:space="preserve">. Talonai yra renkami </w:t>
      </w:r>
      <w:r w:rsidR="000B279B" w:rsidRPr="00044836">
        <w:rPr>
          <w:szCs w:val="24"/>
        </w:rPr>
        <w:t>Į</w:t>
      </w:r>
      <w:r w:rsidRPr="00044836">
        <w:rPr>
          <w:szCs w:val="24"/>
        </w:rPr>
        <w:t xml:space="preserve">staigoje. Pasibaigus einamajam mėnesiui, </w:t>
      </w:r>
      <w:r w:rsidR="000B279B" w:rsidRPr="00044836">
        <w:rPr>
          <w:szCs w:val="24"/>
        </w:rPr>
        <w:t>Į</w:t>
      </w:r>
      <w:r w:rsidRPr="00044836">
        <w:rPr>
          <w:szCs w:val="24"/>
        </w:rPr>
        <w:t>staigos paskirtas darbuotojas</w:t>
      </w:r>
      <w:r w:rsidR="000B279B" w:rsidRPr="00044836">
        <w:rPr>
          <w:szCs w:val="24"/>
        </w:rPr>
        <w:t xml:space="preserve"> </w:t>
      </w:r>
      <w:r w:rsidRPr="00044836">
        <w:rPr>
          <w:szCs w:val="24"/>
        </w:rPr>
        <w:t xml:space="preserve">informaciją apie asmenis, kuriems buvo išduoti talonai, </w:t>
      </w:r>
      <w:r w:rsidR="001D689B" w:rsidRPr="00044836">
        <w:rPr>
          <w:szCs w:val="24"/>
        </w:rPr>
        <w:t>kuriems buvo suteiktos dušo ir (ar) skalbimo paslaugos</w:t>
      </w:r>
      <w:r w:rsidR="0079662A" w:rsidRPr="00044836">
        <w:rPr>
          <w:szCs w:val="24"/>
        </w:rPr>
        <w:t>,</w:t>
      </w:r>
      <w:r w:rsidR="001D689B" w:rsidRPr="00044836">
        <w:rPr>
          <w:szCs w:val="24"/>
        </w:rPr>
        <w:t xml:space="preserve"> </w:t>
      </w:r>
      <w:r w:rsidRPr="00044836">
        <w:rPr>
          <w:szCs w:val="24"/>
        </w:rPr>
        <w:t>suveda į Socialinės paramos šeimai informacinę sistemą (SPIS).</w:t>
      </w:r>
    </w:p>
    <w:bookmarkEnd w:id="5"/>
    <w:p w14:paraId="40C8B4ED" w14:textId="302F1235" w:rsidR="003139E8" w:rsidRPr="00044836" w:rsidRDefault="004106C7" w:rsidP="003139E8">
      <w:pPr>
        <w:tabs>
          <w:tab w:val="left" w:pos="2618"/>
        </w:tabs>
        <w:ind w:firstLine="720"/>
        <w:jc w:val="both"/>
        <w:rPr>
          <w:szCs w:val="24"/>
        </w:rPr>
      </w:pPr>
      <w:r w:rsidRPr="00044836">
        <w:rPr>
          <w:bCs/>
          <w:szCs w:val="24"/>
        </w:rPr>
        <w:t>2</w:t>
      </w:r>
      <w:r w:rsidR="0079662A" w:rsidRPr="00044836">
        <w:rPr>
          <w:bCs/>
          <w:szCs w:val="24"/>
        </w:rPr>
        <w:t>4</w:t>
      </w:r>
      <w:r w:rsidRPr="00044836">
        <w:rPr>
          <w:bCs/>
          <w:szCs w:val="24"/>
        </w:rPr>
        <w:t xml:space="preserve">. Asmeninės higienos ir priežiūros paslaugos </w:t>
      </w:r>
      <w:r w:rsidRPr="00044836">
        <w:rPr>
          <w:szCs w:val="24"/>
        </w:rPr>
        <w:t>teikiamos Įstaigos darbo dienomis ir valandomis</w:t>
      </w:r>
      <w:r w:rsidR="0079662A" w:rsidRPr="00044836">
        <w:rPr>
          <w:szCs w:val="24"/>
        </w:rPr>
        <w:t>.</w:t>
      </w:r>
    </w:p>
    <w:p w14:paraId="6609DF18" w14:textId="77777777" w:rsidR="004106C7" w:rsidRPr="00044836" w:rsidRDefault="004106C7" w:rsidP="003139E8">
      <w:pPr>
        <w:tabs>
          <w:tab w:val="left" w:pos="1122"/>
          <w:tab w:val="left" w:pos="2618"/>
        </w:tabs>
        <w:ind w:firstLine="720"/>
        <w:jc w:val="both"/>
        <w:rPr>
          <w:szCs w:val="24"/>
        </w:rPr>
      </w:pPr>
    </w:p>
    <w:p w14:paraId="23C07C61" w14:textId="037D1971" w:rsidR="003139E8" w:rsidRPr="00044836" w:rsidRDefault="003139E8" w:rsidP="003139E8">
      <w:pPr>
        <w:tabs>
          <w:tab w:val="left" w:pos="2618"/>
        </w:tabs>
        <w:jc w:val="center"/>
        <w:rPr>
          <w:b/>
          <w:bCs/>
          <w:szCs w:val="24"/>
        </w:rPr>
      </w:pPr>
      <w:r w:rsidRPr="00044836">
        <w:rPr>
          <w:b/>
          <w:bCs/>
          <w:szCs w:val="24"/>
        </w:rPr>
        <w:t>V SKYRIUS</w:t>
      </w:r>
    </w:p>
    <w:p w14:paraId="2A7054DB" w14:textId="77777777" w:rsidR="000B279B" w:rsidRPr="00044836" w:rsidRDefault="000B279B" w:rsidP="000B279B">
      <w:pPr>
        <w:tabs>
          <w:tab w:val="left" w:pos="2618"/>
        </w:tabs>
        <w:jc w:val="center"/>
        <w:rPr>
          <w:b/>
          <w:bCs/>
          <w:szCs w:val="24"/>
        </w:rPr>
      </w:pPr>
      <w:r w:rsidRPr="00044836">
        <w:rPr>
          <w:b/>
          <w:bCs/>
          <w:szCs w:val="24"/>
        </w:rPr>
        <w:t>MOKĖJIMAS UŽ ASMENINĖS HIGIENOS IR PRIEŽIŪROS PASLAUGAS</w:t>
      </w:r>
    </w:p>
    <w:p w14:paraId="32741134" w14:textId="77777777" w:rsidR="000B279B" w:rsidRPr="00044836" w:rsidRDefault="000B279B" w:rsidP="000B279B">
      <w:pPr>
        <w:tabs>
          <w:tab w:val="left" w:pos="1496"/>
          <w:tab w:val="num" w:pos="2389"/>
          <w:tab w:val="left" w:pos="2618"/>
        </w:tabs>
        <w:ind w:firstLine="720"/>
        <w:jc w:val="both"/>
        <w:rPr>
          <w:szCs w:val="24"/>
        </w:rPr>
      </w:pPr>
    </w:p>
    <w:p w14:paraId="29C4C1D9" w14:textId="09BA7A02" w:rsidR="000B279B" w:rsidRPr="00044836" w:rsidRDefault="00785A5E" w:rsidP="000B279B">
      <w:pPr>
        <w:tabs>
          <w:tab w:val="left" w:pos="720"/>
        </w:tabs>
        <w:ind w:firstLine="720"/>
        <w:jc w:val="both"/>
        <w:rPr>
          <w:szCs w:val="24"/>
        </w:rPr>
      </w:pPr>
      <w:r w:rsidRPr="00044836">
        <w:rPr>
          <w:szCs w:val="24"/>
        </w:rPr>
        <w:t>2</w:t>
      </w:r>
      <w:r w:rsidR="0079662A" w:rsidRPr="00044836">
        <w:rPr>
          <w:szCs w:val="24"/>
        </w:rPr>
        <w:t>5</w:t>
      </w:r>
      <w:r w:rsidR="000B279B" w:rsidRPr="00044836">
        <w:rPr>
          <w:szCs w:val="24"/>
        </w:rPr>
        <w:t>. Asmeniui (šeimai), Lietuvos Respublikos piniginės socialinės paramos nepasiturintiems gyventojams įstatymo nustatyta tvarka gaunančiam (-</w:t>
      </w:r>
      <w:proofErr w:type="spellStart"/>
      <w:r w:rsidR="000B279B" w:rsidRPr="00044836">
        <w:rPr>
          <w:szCs w:val="24"/>
        </w:rPr>
        <w:t>iai</w:t>
      </w:r>
      <w:proofErr w:type="spellEnd"/>
      <w:r w:rsidR="000B279B" w:rsidRPr="00044836">
        <w:rPr>
          <w:szCs w:val="24"/>
        </w:rPr>
        <w:t>) socialinę pašalpą, arba asmeniui (šeimai), kurio (-</w:t>
      </w:r>
      <w:proofErr w:type="spellStart"/>
      <w:r w:rsidR="000B279B" w:rsidRPr="00044836">
        <w:rPr>
          <w:szCs w:val="24"/>
        </w:rPr>
        <w:t>ios</w:t>
      </w:r>
      <w:proofErr w:type="spellEnd"/>
      <w:r w:rsidR="000B279B" w:rsidRPr="00044836">
        <w:rPr>
          <w:szCs w:val="24"/>
        </w:rPr>
        <w:t>) pajamos (vidutinės šeimos pajamos, tenkančios vienam šeimos nariui) mažesnės už VRP dvigubą dydį, dušo ir (ar) skalbimo paslaugos teikiamos nemokamai.</w:t>
      </w:r>
    </w:p>
    <w:p w14:paraId="7C4D6005" w14:textId="64346BDB" w:rsidR="000B279B" w:rsidRPr="00044836" w:rsidRDefault="004106C7" w:rsidP="000B279B">
      <w:pPr>
        <w:ind w:firstLine="720"/>
        <w:jc w:val="both"/>
        <w:rPr>
          <w:szCs w:val="24"/>
        </w:rPr>
      </w:pPr>
      <w:r w:rsidRPr="00044836">
        <w:rPr>
          <w:szCs w:val="24"/>
        </w:rPr>
        <w:lastRenderedPageBreak/>
        <w:t>2</w:t>
      </w:r>
      <w:r w:rsidR="0079662A" w:rsidRPr="00044836">
        <w:rPr>
          <w:szCs w:val="24"/>
        </w:rPr>
        <w:t>6</w:t>
      </w:r>
      <w:r w:rsidR="000B279B" w:rsidRPr="00044836">
        <w:rPr>
          <w:szCs w:val="24"/>
        </w:rPr>
        <w:t xml:space="preserve">. Už dušo ir (ar) skalbimo paslaugas yra kompensuojama iš </w:t>
      </w:r>
      <w:r w:rsidR="004A5B09" w:rsidRPr="00044836">
        <w:rPr>
          <w:szCs w:val="24"/>
        </w:rPr>
        <w:t>S</w:t>
      </w:r>
      <w:r w:rsidR="000B279B" w:rsidRPr="00044836">
        <w:rPr>
          <w:szCs w:val="24"/>
        </w:rPr>
        <w:t>avivaldybės biudžeto lėšų.</w:t>
      </w:r>
    </w:p>
    <w:p w14:paraId="50CE0157" w14:textId="77777777" w:rsidR="003139E8" w:rsidRPr="00044836" w:rsidRDefault="003139E8" w:rsidP="003139E8">
      <w:pPr>
        <w:jc w:val="center"/>
        <w:rPr>
          <w:b/>
          <w:szCs w:val="24"/>
        </w:rPr>
      </w:pPr>
    </w:p>
    <w:p w14:paraId="5A03C93B" w14:textId="77777777" w:rsidR="003139E8" w:rsidRPr="00044836" w:rsidRDefault="003139E8" w:rsidP="003139E8">
      <w:pPr>
        <w:ind w:firstLine="720"/>
        <w:jc w:val="both"/>
        <w:rPr>
          <w:szCs w:val="24"/>
        </w:rPr>
      </w:pPr>
    </w:p>
    <w:p w14:paraId="5E4BC2C9" w14:textId="36F6E349" w:rsidR="003139E8" w:rsidRPr="00044836" w:rsidRDefault="0079662A" w:rsidP="003139E8">
      <w:pPr>
        <w:spacing w:line="276" w:lineRule="auto"/>
        <w:jc w:val="center"/>
        <w:rPr>
          <w:b/>
          <w:szCs w:val="24"/>
        </w:rPr>
      </w:pPr>
      <w:r w:rsidRPr="00044836">
        <w:rPr>
          <w:b/>
          <w:szCs w:val="24"/>
        </w:rPr>
        <w:t>VI</w:t>
      </w:r>
      <w:r w:rsidR="004106C7" w:rsidRPr="00044836">
        <w:rPr>
          <w:b/>
          <w:szCs w:val="24"/>
        </w:rPr>
        <w:t xml:space="preserve"> </w:t>
      </w:r>
      <w:r w:rsidR="003139E8" w:rsidRPr="00044836">
        <w:rPr>
          <w:b/>
          <w:szCs w:val="24"/>
        </w:rPr>
        <w:t>SKYRIUS</w:t>
      </w:r>
    </w:p>
    <w:p w14:paraId="1B7C7782" w14:textId="77777777" w:rsidR="003139E8" w:rsidRPr="00044836" w:rsidRDefault="003139E8" w:rsidP="003139E8">
      <w:pPr>
        <w:spacing w:line="276" w:lineRule="auto"/>
        <w:jc w:val="center"/>
        <w:rPr>
          <w:b/>
          <w:szCs w:val="24"/>
        </w:rPr>
      </w:pPr>
      <w:r w:rsidRPr="00044836">
        <w:rPr>
          <w:b/>
          <w:szCs w:val="24"/>
        </w:rPr>
        <w:t>BAIGIAMOSIOS NUOSTATOS</w:t>
      </w:r>
    </w:p>
    <w:p w14:paraId="11016B94" w14:textId="77777777" w:rsidR="003139E8" w:rsidRPr="00044836" w:rsidRDefault="003139E8" w:rsidP="003139E8">
      <w:pPr>
        <w:spacing w:line="276" w:lineRule="auto"/>
        <w:jc w:val="center"/>
        <w:rPr>
          <w:b/>
          <w:szCs w:val="24"/>
        </w:rPr>
      </w:pPr>
    </w:p>
    <w:p w14:paraId="7E88CCD3" w14:textId="2F26D3CC" w:rsidR="003139E8" w:rsidRPr="00044836" w:rsidRDefault="001D689B" w:rsidP="003139E8">
      <w:pPr>
        <w:spacing w:line="276" w:lineRule="auto"/>
        <w:ind w:firstLine="720"/>
        <w:jc w:val="both"/>
        <w:rPr>
          <w:szCs w:val="24"/>
        </w:rPr>
      </w:pPr>
      <w:r w:rsidRPr="00044836">
        <w:rPr>
          <w:szCs w:val="24"/>
        </w:rPr>
        <w:t>2</w:t>
      </w:r>
      <w:r w:rsidR="0079662A" w:rsidRPr="00044836">
        <w:rPr>
          <w:szCs w:val="24"/>
        </w:rPr>
        <w:t>7</w:t>
      </w:r>
      <w:r w:rsidR="003139E8" w:rsidRPr="00044836">
        <w:rPr>
          <w:szCs w:val="24"/>
        </w:rPr>
        <w:t>. Aprašo įgyvendinimą kontroliuoja Savivaldybės administracijos direktorius ar jo įgaliotas asmuo.</w:t>
      </w:r>
    </w:p>
    <w:p w14:paraId="6126C678" w14:textId="06303C11" w:rsidR="003139E8" w:rsidRPr="00044836" w:rsidRDefault="001D689B" w:rsidP="003139E8">
      <w:pPr>
        <w:spacing w:line="276" w:lineRule="auto"/>
        <w:ind w:firstLine="720"/>
        <w:jc w:val="both"/>
        <w:rPr>
          <w:szCs w:val="24"/>
        </w:rPr>
      </w:pPr>
      <w:r w:rsidRPr="00044836">
        <w:rPr>
          <w:szCs w:val="24"/>
          <w:shd w:val="clear" w:color="auto" w:fill="FFFFFF"/>
        </w:rPr>
        <w:t>2</w:t>
      </w:r>
      <w:r w:rsidR="0079662A" w:rsidRPr="00044836">
        <w:rPr>
          <w:szCs w:val="24"/>
          <w:shd w:val="clear" w:color="auto" w:fill="FFFFFF"/>
        </w:rPr>
        <w:t>8</w:t>
      </w:r>
      <w:r w:rsidR="003139E8" w:rsidRPr="00044836">
        <w:rPr>
          <w:szCs w:val="24"/>
          <w:shd w:val="clear" w:color="auto" w:fill="FFFFFF"/>
        </w:rPr>
        <w:t>. Šis Aprašas gali būti keičiamas ir papildomas Savivaldybės tarybos sprendimu.</w:t>
      </w:r>
    </w:p>
    <w:p w14:paraId="2798C156" w14:textId="77777777" w:rsidR="007F751F" w:rsidRPr="00044836" w:rsidRDefault="007F751F" w:rsidP="007F751F">
      <w:pPr>
        <w:tabs>
          <w:tab w:val="left" w:pos="5049"/>
        </w:tabs>
        <w:jc w:val="center"/>
        <w:rPr>
          <w:szCs w:val="24"/>
        </w:rPr>
      </w:pPr>
    </w:p>
    <w:p w14:paraId="2A3DCE9E" w14:textId="77777777" w:rsidR="007F751F" w:rsidRPr="00044836" w:rsidRDefault="007F751F" w:rsidP="007F751F">
      <w:pPr>
        <w:tabs>
          <w:tab w:val="left" w:pos="5049"/>
        </w:tabs>
        <w:jc w:val="center"/>
        <w:rPr>
          <w:szCs w:val="24"/>
        </w:rPr>
      </w:pPr>
    </w:p>
    <w:p w14:paraId="202C5D17" w14:textId="77777777" w:rsidR="003139E8" w:rsidRPr="00044836" w:rsidRDefault="003139E8" w:rsidP="007F751F">
      <w:pPr>
        <w:tabs>
          <w:tab w:val="left" w:pos="5049"/>
        </w:tabs>
        <w:jc w:val="center"/>
        <w:sectPr w:rsidR="003139E8" w:rsidRPr="00044836" w:rsidSect="003139E8">
          <w:pgSz w:w="11906" w:h="16838"/>
          <w:pgMar w:top="1134" w:right="567" w:bottom="1134" w:left="1701" w:header="567" w:footer="567" w:gutter="0"/>
          <w:pgNumType w:start="1"/>
          <w:cols w:space="1296"/>
          <w:titlePg/>
          <w:docGrid w:linePitch="360"/>
        </w:sectPr>
      </w:pPr>
      <w:r w:rsidRPr="00044836">
        <w:rPr>
          <w:szCs w:val="24"/>
        </w:rPr>
        <w:t>________________________</w:t>
      </w:r>
    </w:p>
    <w:p w14:paraId="60FBFF17" w14:textId="77777777" w:rsidR="003139E8" w:rsidRPr="00044836" w:rsidRDefault="003139E8" w:rsidP="00CC5BC0">
      <w:pPr>
        <w:tabs>
          <w:tab w:val="left" w:pos="7088"/>
        </w:tabs>
        <w:rPr>
          <w:szCs w:val="24"/>
        </w:rPr>
      </w:pPr>
    </w:p>
    <w:p w14:paraId="3E75F6FD" w14:textId="77777777" w:rsidR="003139E8" w:rsidRPr="00044836" w:rsidRDefault="003139E8" w:rsidP="003139E8">
      <w:pPr>
        <w:tabs>
          <w:tab w:val="left" w:pos="7088"/>
        </w:tabs>
        <w:rPr>
          <w:szCs w:val="24"/>
        </w:rPr>
      </w:pPr>
    </w:p>
    <w:p w14:paraId="4E911563" w14:textId="77777777" w:rsidR="00786D76" w:rsidRPr="00044836" w:rsidRDefault="00786D76" w:rsidP="003139E8">
      <w:pPr>
        <w:tabs>
          <w:tab w:val="left" w:pos="7088"/>
        </w:tabs>
        <w:rPr>
          <w:szCs w:val="24"/>
        </w:rPr>
      </w:pPr>
    </w:p>
    <w:p w14:paraId="2EEE49C3" w14:textId="77777777" w:rsidR="00786D76" w:rsidRPr="00044836" w:rsidRDefault="00786D76" w:rsidP="00786D76">
      <w:pPr>
        <w:tabs>
          <w:tab w:val="left" w:pos="5049"/>
        </w:tabs>
        <w:ind w:left="5102"/>
        <w:jc w:val="both"/>
        <w:rPr>
          <w:szCs w:val="24"/>
        </w:rPr>
      </w:pPr>
      <w:r w:rsidRPr="00044836">
        <w:rPr>
          <w:szCs w:val="24"/>
        </w:rPr>
        <w:t>Asmeninės higienos ir priežiūros paslaugų</w:t>
      </w:r>
    </w:p>
    <w:p w14:paraId="06908CAB" w14:textId="77777777" w:rsidR="00786D76" w:rsidRPr="00044836" w:rsidRDefault="00786D76" w:rsidP="00786D76">
      <w:pPr>
        <w:tabs>
          <w:tab w:val="left" w:pos="5049"/>
        </w:tabs>
        <w:ind w:left="5102"/>
        <w:jc w:val="both"/>
        <w:rPr>
          <w:szCs w:val="24"/>
        </w:rPr>
      </w:pPr>
      <w:r w:rsidRPr="00044836">
        <w:rPr>
          <w:szCs w:val="24"/>
        </w:rPr>
        <w:t>skyrimo ir mokėjimo už paslaugas tvarkos</w:t>
      </w:r>
    </w:p>
    <w:p w14:paraId="727132E4" w14:textId="77777777" w:rsidR="00786D76" w:rsidRPr="00044836" w:rsidRDefault="00786D76" w:rsidP="00786D76">
      <w:pPr>
        <w:tabs>
          <w:tab w:val="left" w:pos="5049"/>
        </w:tabs>
        <w:ind w:left="5102"/>
        <w:jc w:val="both"/>
        <w:rPr>
          <w:szCs w:val="24"/>
        </w:rPr>
      </w:pPr>
      <w:r w:rsidRPr="00044836">
        <w:rPr>
          <w:szCs w:val="24"/>
        </w:rPr>
        <w:t>aprašo 1 priedas</w:t>
      </w:r>
    </w:p>
    <w:p w14:paraId="7BBA4C8F" w14:textId="77777777" w:rsidR="00786D76" w:rsidRPr="00044836" w:rsidRDefault="00786D76" w:rsidP="00786D76">
      <w:pPr>
        <w:jc w:val="center"/>
        <w:rPr>
          <w:szCs w:val="24"/>
        </w:rPr>
      </w:pPr>
    </w:p>
    <w:p w14:paraId="35181458" w14:textId="77777777" w:rsidR="00786D76" w:rsidRPr="00044836" w:rsidRDefault="00786D76" w:rsidP="00786D76">
      <w:pPr>
        <w:ind w:firstLine="62"/>
        <w:jc w:val="center"/>
        <w:rPr>
          <w:b/>
          <w:i/>
          <w:szCs w:val="24"/>
        </w:rPr>
      </w:pPr>
      <w:r w:rsidRPr="00044836">
        <w:rPr>
          <w:szCs w:val="24"/>
        </w:rPr>
        <w:t>(</w:t>
      </w:r>
      <w:r w:rsidRPr="00044836">
        <w:rPr>
          <w:b/>
          <w:i/>
          <w:szCs w:val="24"/>
        </w:rPr>
        <w:t xml:space="preserve">prašymo </w:t>
      </w:r>
      <w:r w:rsidRPr="00044836">
        <w:rPr>
          <w:b/>
          <w:i/>
          <w:iCs/>
          <w:szCs w:val="24"/>
        </w:rPr>
        <w:t xml:space="preserve">gauti dušo ir (ar) skalbimo paslaugas </w:t>
      </w:r>
      <w:r w:rsidRPr="00044836">
        <w:rPr>
          <w:b/>
          <w:i/>
          <w:szCs w:val="24"/>
        </w:rPr>
        <w:t>forma)</w:t>
      </w:r>
    </w:p>
    <w:tbl>
      <w:tblPr>
        <w:tblW w:w="9639" w:type="dxa"/>
        <w:tblLook w:val="04A0" w:firstRow="1" w:lastRow="0" w:firstColumn="1" w:lastColumn="0" w:noHBand="0" w:noVBand="1"/>
      </w:tblPr>
      <w:tblGrid>
        <w:gridCol w:w="1236"/>
        <w:gridCol w:w="23"/>
        <w:gridCol w:w="255"/>
        <w:gridCol w:w="24"/>
        <w:gridCol w:w="259"/>
        <w:gridCol w:w="20"/>
        <w:gridCol w:w="260"/>
        <w:gridCol w:w="20"/>
        <w:gridCol w:w="261"/>
        <w:gridCol w:w="20"/>
        <w:gridCol w:w="261"/>
        <w:gridCol w:w="20"/>
        <w:gridCol w:w="262"/>
        <w:gridCol w:w="20"/>
        <w:gridCol w:w="261"/>
        <w:gridCol w:w="20"/>
        <w:gridCol w:w="262"/>
        <w:gridCol w:w="20"/>
        <w:gridCol w:w="262"/>
        <w:gridCol w:w="20"/>
        <w:gridCol w:w="261"/>
        <w:gridCol w:w="20"/>
        <w:gridCol w:w="262"/>
        <w:gridCol w:w="20"/>
        <w:gridCol w:w="262"/>
        <w:gridCol w:w="20"/>
        <w:gridCol w:w="261"/>
        <w:gridCol w:w="20"/>
        <w:gridCol w:w="262"/>
        <w:gridCol w:w="20"/>
        <w:gridCol w:w="261"/>
        <w:gridCol w:w="20"/>
        <w:gridCol w:w="262"/>
        <w:gridCol w:w="20"/>
        <w:gridCol w:w="262"/>
        <w:gridCol w:w="20"/>
        <w:gridCol w:w="261"/>
        <w:gridCol w:w="20"/>
        <w:gridCol w:w="96"/>
        <w:gridCol w:w="166"/>
        <w:gridCol w:w="20"/>
        <w:gridCol w:w="261"/>
        <w:gridCol w:w="20"/>
        <w:gridCol w:w="262"/>
        <w:gridCol w:w="20"/>
        <w:gridCol w:w="262"/>
        <w:gridCol w:w="20"/>
        <w:gridCol w:w="261"/>
        <w:gridCol w:w="20"/>
        <w:gridCol w:w="262"/>
        <w:gridCol w:w="20"/>
        <w:gridCol w:w="262"/>
        <w:gridCol w:w="938"/>
        <w:gridCol w:w="429"/>
      </w:tblGrid>
      <w:tr w:rsidR="00044836" w:rsidRPr="00044836" w14:paraId="30B7717F" w14:textId="77777777" w:rsidTr="00786D76">
        <w:trPr>
          <w:gridAfter w:val="3"/>
          <w:wAfter w:w="1626" w:type="dxa"/>
          <w:trHeight w:val="167"/>
        </w:trPr>
        <w:tc>
          <w:tcPr>
            <w:tcW w:w="8013" w:type="dxa"/>
            <w:gridSpan w:val="51"/>
            <w:shd w:val="clear" w:color="auto" w:fill="808080"/>
          </w:tcPr>
          <w:p w14:paraId="77D13A53" w14:textId="77777777" w:rsidR="00786D76" w:rsidRPr="00044836" w:rsidRDefault="00786D76">
            <w:pPr>
              <w:jc w:val="center"/>
              <w:rPr>
                <w:b/>
                <w:szCs w:val="24"/>
              </w:rPr>
            </w:pPr>
            <w:r w:rsidRPr="00044836">
              <w:rPr>
                <w:b/>
                <w:szCs w:val="24"/>
              </w:rPr>
              <w:t xml:space="preserve">ASMENS, </w:t>
            </w:r>
            <w:r w:rsidRPr="00044836">
              <w:rPr>
                <w:b/>
                <w:iCs/>
                <w:szCs w:val="24"/>
              </w:rPr>
              <w:t>KURIS KREIPIASI DĖL PASLAUGŲ:</w:t>
            </w:r>
          </w:p>
        </w:tc>
      </w:tr>
      <w:tr w:rsidR="00044836" w:rsidRPr="00044836" w14:paraId="1439AB25" w14:textId="77777777" w:rsidTr="00786D76">
        <w:trPr>
          <w:gridAfter w:val="3"/>
          <w:wAfter w:w="1626" w:type="dxa"/>
        </w:trPr>
        <w:tc>
          <w:tcPr>
            <w:tcW w:w="1261" w:type="dxa"/>
            <w:gridSpan w:val="2"/>
            <w:tcBorders>
              <w:top w:val="single" w:sz="4" w:space="0" w:color="auto"/>
              <w:left w:val="single" w:sz="4" w:space="0" w:color="auto"/>
              <w:bottom w:val="single" w:sz="4" w:space="0" w:color="auto"/>
              <w:right w:val="single" w:sz="4" w:space="0" w:color="auto"/>
            </w:tcBorders>
          </w:tcPr>
          <w:p w14:paraId="0889EBFB" w14:textId="77777777" w:rsidR="00786D76" w:rsidRPr="00044836" w:rsidRDefault="00786D76">
            <w:pPr>
              <w:rPr>
                <w:szCs w:val="24"/>
              </w:rPr>
            </w:pPr>
            <w:r w:rsidRPr="00044836">
              <w:rPr>
                <w:szCs w:val="24"/>
              </w:rPr>
              <w:t>Vardas</w:t>
            </w:r>
          </w:p>
        </w:tc>
        <w:tc>
          <w:tcPr>
            <w:tcW w:w="280" w:type="dxa"/>
            <w:gridSpan w:val="2"/>
            <w:tcBorders>
              <w:top w:val="single" w:sz="4" w:space="0" w:color="auto"/>
              <w:left w:val="single" w:sz="4" w:space="0" w:color="auto"/>
              <w:bottom w:val="single" w:sz="4" w:space="0" w:color="auto"/>
              <w:right w:val="single" w:sz="4" w:space="0" w:color="auto"/>
            </w:tcBorders>
          </w:tcPr>
          <w:p w14:paraId="2E2EC3AB" w14:textId="77777777" w:rsidR="00786D76" w:rsidRPr="00044836" w:rsidRDefault="00786D76">
            <w:pPr>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53153589"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6FB3AE5F"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B35580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87F5645"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81D585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8D352E1"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E1F67F1"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5E35919"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DDDF80A"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178156F3"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7F16E69"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258C95"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F8F1330"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EDFD0DB"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6B5C592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0D4B662"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B65B4A2" w14:textId="77777777" w:rsidR="00786D76" w:rsidRPr="00044836" w:rsidRDefault="00786D76">
            <w:pPr>
              <w:rPr>
                <w:szCs w:val="24"/>
              </w:rPr>
            </w:pPr>
          </w:p>
        </w:tc>
        <w:tc>
          <w:tcPr>
            <w:tcW w:w="282" w:type="dxa"/>
            <w:gridSpan w:val="3"/>
            <w:tcBorders>
              <w:top w:val="single" w:sz="4" w:space="0" w:color="auto"/>
              <w:left w:val="single" w:sz="4" w:space="0" w:color="auto"/>
              <w:bottom w:val="single" w:sz="4" w:space="0" w:color="auto"/>
              <w:right w:val="single" w:sz="4" w:space="0" w:color="auto"/>
            </w:tcBorders>
          </w:tcPr>
          <w:p w14:paraId="57CF54F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7FB3E5A"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C93EC7F"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21E489E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78AF426"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8C54D78" w14:textId="77777777" w:rsidR="00786D76" w:rsidRPr="00044836" w:rsidRDefault="00786D76">
            <w:pPr>
              <w:rPr>
                <w:szCs w:val="24"/>
              </w:rPr>
            </w:pPr>
          </w:p>
        </w:tc>
      </w:tr>
      <w:tr w:rsidR="00044836" w:rsidRPr="00044836" w14:paraId="3FFC21E9" w14:textId="77777777" w:rsidTr="00786D76">
        <w:tc>
          <w:tcPr>
            <w:tcW w:w="1237" w:type="dxa"/>
            <w:tcBorders>
              <w:top w:val="single" w:sz="4" w:space="0" w:color="auto"/>
              <w:left w:val="single" w:sz="4" w:space="0" w:color="auto"/>
              <w:bottom w:val="single" w:sz="4" w:space="0" w:color="auto"/>
              <w:right w:val="single" w:sz="4" w:space="0" w:color="auto"/>
            </w:tcBorders>
          </w:tcPr>
          <w:p w14:paraId="036766EA" w14:textId="77777777" w:rsidR="00786D76" w:rsidRPr="00044836" w:rsidRDefault="00786D76">
            <w:pPr>
              <w:rPr>
                <w:szCs w:val="24"/>
              </w:rPr>
            </w:pPr>
            <w:r w:rsidRPr="00044836">
              <w:rPr>
                <w:szCs w:val="24"/>
              </w:rPr>
              <w:t>Pavardė</w:t>
            </w:r>
          </w:p>
        </w:tc>
        <w:tc>
          <w:tcPr>
            <w:tcW w:w="280" w:type="dxa"/>
            <w:gridSpan w:val="2"/>
            <w:tcBorders>
              <w:top w:val="single" w:sz="4" w:space="0" w:color="auto"/>
              <w:left w:val="single" w:sz="4" w:space="0" w:color="auto"/>
              <w:bottom w:val="single" w:sz="4" w:space="0" w:color="auto"/>
              <w:right w:val="single" w:sz="4" w:space="0" w:color="auto"/>
            </w:tcBorders>
          </w:tcPr>
          <w:p w14:paraId="30E3C286" w14:textId="77777777" w:rsidR="00786D76" w:rsidRPr="00044836" w:rsidRDefault="00786D76">
            <w:pPr>
              <w:rPr>
                <w:szCs w:val="24"/>
              </w:rPr>
            </w:pPr>
          </w:p>
        </w:tc>
        <w:tc>
          <w:tcPr>
            <w:tcW w:w="279" w:type="dxa"/>
            <w:gridSpan w:val="2"/>
            <w:tcBorders>
              <w:top w:val="single" w:sz="4" w:space="0" w:color="auto"/>
              <w:left w:val="single" w:sz="4" w:space="0" w:color="auto"/>
              <w:bottom w:val="single" w:sz="4" w:space="0" w:color="auto"/>
              <w:right w:val="single" w:sz="4" w:space="0" w:color="auto"/>
            </w:tcBorders>
          </w:tcPr>
          <w:p w14:paraId="2CAA6C44"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1084186"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4C67CD5"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DAFD856"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E0B36BB"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F3F757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089D4F5"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2BB9178"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0C899F7"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2AC7456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9BDCAB2"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115EAF0"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00E2DA4C"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9DD58AC"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5B9F87C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122841E9"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D753F65" w14:textId="77777777" w:rsidR="00786D76" w:rsidRPr="00044836" w:rsidRDefault="00786D76">
            <w:pPr>
              <w:rPr>
                <w:szCs w:val="24"/>
              </w:rPr>
            </w:pPr>
          </w:p>
        </w:tc>
        <w:tc>
          <w:tcPr>
            <w:tcW w:w="282" w:type="dxa"/>
            <w:gridSpan w:val="3"/>
            <w:tcBorders>
              <w:top w:val="single" w:sz="4" w:space="0" w:color="auto"/>
              <w:left w:val="single" w:sz="4" w:space="0" w:color="auto"/>
              <w:bottom w:val="single" w:sz="4" w:space="0" w:color="auto"/>
              <w:right w:val="single" w:sz="4" w:space="0" w:color="auto"/>
            </w:tcBorders>
          </w:tcPr>
          <w:p w14:paraId="060DBE91"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8546EFB"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A3276C4"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3D03000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7255A5F" w14:textId="77777777" w:rsidR="00786D76" w:rsidRPr="00044836" w:rsidRDefault="00786D76">
            <w:pPr>
              <w:rPr>
                <w:szCs w:val="24"/>
              </w:rPr>
            </w:pPr>
          </w:p>
        </w:tc>
        <w:tc>
          <w:tcPr>
            <w:tcW w:w="282" w:type="dxa"/>
            <w:gridSpan w:val="2"/>
            <w:tcBorders>
              <w:top w:val="single" w:sz="4" w:space="0" w:color="auto"/>
              <w:left w:val="single" w:sz="4" w:space="0" w:color="auto"/>
              <w:bottom w:val="single" w:sz="4" w:space="0" w:color="auto"/>
              <w:right w:val="single" w:sz="4" w:space="0" w:color="auto"/>
            </w:tcBorders>
          </w:tcPr>
          <w:p w14:paraId="2F08C714" w14:textId="77777777" w:rsidR="00786D76" w:rsidRPr="00044836" w:rsidRDefault="00786D76">
            <w:pPr>
              <w:rPr>
                <w:szCs w:val="24"/>
              </w:rPr>
            </w:pPr>
          </w:p>
        </w:tc>
        <w:tc>
          <w:tcPr>
            <w:tcW w:w="282" w:type="dxa"/>
            <w:gridSpan w:val="2"/>
            <w:tcBorders>
              <w:top w:val="nil"/>
              <w:left w:val="single" w:sz="4" w:space="0" w:color="auto"/>
              <w:bottom w:val="nil"/>
              <w:right w:val="nil"/>
            </w:tcBorders>
          </w:tcPr>
          <w:p w14:paraId="7ECA1890" w14:textId="77777777" w:rsidR="00786D76" w:rsidRPr="00044836" w:rsidRDefault="00786D76">
            <w:pPr>
              <w:rPr>
                <w:szCs w:val="24"/>
              </w:rPr>
            </w:pPr>
          </w:p>
        </w:tc>
        <w:tc>
          <w:tcPr>
            <w:tcW w:w="1369" w:type="dxa"/>
            <w:gridSpan w:val="2"/>
          </w:tcPr>
          <w:p w14:paraId="2A1D4566" w14:textId="77777777" w:rsidR="00786D76" w:rsidRPr="00044836" w:rsidRDefault="00786D76">
            <w:pPr>
              <w:rPr>
                <w:szCs w:val="24"/>
              </w:rPr>
            </w:pPr>
          </w:p>
        </w:tc>
      </w:tr>
      <w:tr w:rsidR="00044836" w:rsidRPr="00044836" w14:paraId="571BA402" w14:textId="77777777" w:rsidTr="00786D76">
        <w:tc>
          <w:tcPr>
            <w:tcW w:w="1800" w:type="dxa"/>
            <w:gridSpan w:val="5"/>
            <w:tcBorders>
              <w:top w:val="single" w:sz="4" w:space="0" w:color="auto"/>
              <w:left w:val="single" w:sz="4" w:space="0" w:color="auto"/>
              <w:bottom w:val="single" w:sz="4" w:space="0" w:color="auto"/>
              <w:right w:val="single" w:sz="4" w:space="0" w:color="auto"/>
            </w:tcBorders>
          </w:tcPr>
          <w:p w14:paraId="46ADC8E7" w14:textId="77777777" w:rsidR="00786D76" w:rsidRPr="00044836" w:rsidRDefault="00786D76">
            <w:pPr>
              <w:rPr>
                <w:szCs w:val="24"/>
              </w:rPr>
            </w:pPr>
            <w:r w:rsidRPr="00044836">
              <w:rPr>
                <w:szCs w:val="24"/>
              </w:rPr>
              <w:t>Asmens kodas</w:t>
            </w:r>
          </w:p>
        </w:tc>
        <w:tc>
          <w:tcPr>
            <w:tcW w:w="280" w:type="dxa"/>
            <w:gridSpan w:val="2"/>
            <w:tcBorders>
              <w:top w:val="single" w:sz="4" w:space="0" w:color="auto"/>
              <w:left w:val="single" w:sz="4" w:space="0" w:color="auto"/>
              <w:bottom w:val="single" w:sz="4" w:space="0" w:color="auto"/>
              <w:right w:val="single" w:sz="4" w:space="0" w:color="auto"/>
            </w:tcBorders>
          </w:tcPr>
          <w:p w14:paraId="140116EB"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8D8F66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671E71A"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ABB727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23048A"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E71FCA6"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5F62FF7"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09AF165" w14:textId="77777777" w:rsidR="00786D76" w:rsidRPr="00044836" w:rsidRDefault="00786D76">
            <w:pPr>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32B814A"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70BC64D" w14:textId="77777777" w:rsidR="00786D76" w:rsidRPr="00044836" w:rsidRDefault="00786D76">
            <w:pPr>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9C370AF" w14:textId="77777777" w:rsidR="00786D76" w:rsidRPr="00044836" w:rsidRDefault="00786D76">
            <w:pPr>
              <w:rPr>
                <w:szCs w:val="24"/>
              </w:rPr>
            </w:pPr>
          </w:p>
        </w:tc>
        <w:tc>
          <w:tcPr>
            <w:tcW w:w="4746" w:type="dxa"/>
            <w:gridSpan w:val="27"/>
            <w:tcBorders>
              <w:top w:val="nil"/>
              <w:left w:val="single" w:sz="4" w:space="0" w:color="auto"/>
              <w:bottom w:val="nil"/>
              <w:right w:val="nil"/>
            </w:tcBorders>
          </w:tcPr>
          <w:p w14:paraId="79C6B506" w14:textId="77777777" w:rsidR="00786D76" w:rsidRPr="00044836" w:rsidRDefault="00786D76">
            <w:pPr>
              <w:rPr>
                <w:szCs w:val="24"/>
              </w:rPr>
            </w:pPr>
          </w:p>
        </w:tc>
      </w:tr>
      <w:tr w:rsidR="00044836" w:rsidRPr="00044836" w14:paraId="7A64CB2B" w14:textId="77777777" w:rsidTr="00786D76">
        <w:trPr>
          <w:gridAfter w:val="1"/>
          <w:wAfter w:w="420" w:type="dxa"/>
        </w:trPr>
        <w:tc>
          <w:tcPr>
            <w:tcW w:w="6419" w:type="dxa"/>
            <w:gridSpan w:val="39"/>
            <w:tcBorders>
              <w:top w:val="single" w:sz="4" w:space="0" w:color="auto"/>
              <w:left w:val="single" w:sz="4" w:space="0" w:color="auto"/>
              <w:bottom w:val="nil"/>
              <w:right w:val="single" w:sz="4" w:space="0" w:color="auto"/>
            </w:tcBorders>
          </w:tcPr>
          <w:p w14:paraId="5A6FD23E" w14:textId="77777777" w:rsidR="00786D76" w:rsidRPr="00044836" w:rsidRDefault="00786D76">
            <w:pPr>
              <w:rPr>
                <w:szCs w:val="24"/>
              </w:rPr>
            </w:pPr>
            <w:r w:rsidRPr="00044836">
              <w:rPr>
                <w:szCs w:val="24"/>
              </w:rPr>
              <w:t>Deklaruotos gyvenamosios vietos adresas</w:t>
            </w:r>
          </w:p>
        </w:tc>
        <w:tc>
          <w:tcPr>
            <w:tcW w:w="2795" w:type="dxa"/>
            <w:gridSpan w:val="14"/>
            <w:tcBorders>
              <w:top w:val="single" w:sz="4" w:space="0" w:color="auto"/>
              <w:left w:val="single" w:sz="4" w:space="0" w:color="auto"/>
              <w:bottom w:val="single" w:sz="4" w:space="0" w:color="auto"/>
              <w:right w:val="single" w:sz="4" w:space="0" w:color="auto"/>
            </w:tcBorders>
          </w:tcPr>
          <w:p w14:paraId="0EE1757C" w14:textId="77777777" w:rsidR="00786D76" w:rsidRPr="00044836" w:rsidRDefault="00786D76">
            <w:pPr>
              <w:rPr>
                <w:szCs w:val="24"/>
              </w:rPr>
            </w:pPr>
          </w:p>
        </w:tc>
      </w:tr>
      <w:tr w:rsidR="00044836" w:rsidRPr="00044836" w14:paraId="2196BFAE" w14:textId="77777777" w:rsidTr="00786D76">
        <w:trPr>
          <w:gridAfter w:val="1"/>
          <w:wAfter w:w="420" w:type="dxa"/>
        </w:trPr>
        <w:tc>
          <w:tcPr>
            <w:tcW w:w="6419" w:type="dxa"/>
            <w:gridSpan w:val="39"/>
            <w:tcBorders>
              <w:top w:val="nil"/>
              <w:left w:val="single" w:sz="4" w:space="0" w:color="auto"/>
              <w:bottom w:val="single" w:sz="4" w:space="0" w:color="auto"/>
              <w:right w:val="single" w:sz="4" w:space="0" w:color="auto"/>
            </w:tcBorders>
          </w:tcPr>
          <w:p w14:paraId="07D32883" w14:textId="77777777" w:rsidR="00786D76" w:rsidRPr="00044836" w:rsidRDefault="00786D76">
            <w:pPr>
              <w:rPr>
                <w:szCs w:val="24"/>
              </w:rPr>
            </w:pPr>
          </w:p>
        </w:tc>
        <w:tc>
          <w:tcPr>
            <w:tcW w:w="2795" w:type="dxa"/>
            <w:gridSpan w:val="14"/>
            <w:tcBorders>
              <w:top w:val="single" w:sz="4" w:space="0" w:color="auto"/>
              <w:left w:val="single" w:sz="4" w:space="0" w:color="auto"/>
              <w:bottom w:val="single" w:sz="4" w:space="0" w:color="auto"/>
              <w:right w:val="single" w:sz="4" w:space="0" w:color="auto"/>
            </w:tcBorders>
          </w:tcPr>
          <w:p w14:paraId="4AC5CEAE" w14:textId="77777777" w:rsidR="00786D76" w:rsidRPr="00044836" w:rsidRDefault="00786D76">
            <w:pPr>
              <w:rPr>
                <w:szCs w:val="24"/>
              </w:rPr>
            </w:pPr>
            <w:r w:rsidRPr="00044836">
              <w:rPr>
                <w:szCs w:val="24"/>
              </w:rPr>
              <w:t>Telefonas</w:t>
            </w:r>
          </w:p>
        </w:tc>
      </w:tr>
      <w:tr w:rsidR="00044836" w:rsidRPr="00044836" w14:paraId="6886AE00" w14:textId="77777777" w:rsidTr="00786D76">
        <w:trPr>
          <w:gridAfter w:val="1"/>
          <w:wAfter w:w="420" w:type="dxa"/>
        </w:trPr>
        <w:tc>
          <w:tcPr>
            <w:tcW w:w="9214" w:type="dxa"/>
            <w:gridSpan w:val="53"/>
            <w:tcBorders>
              <w:top w:val="single" w:sz="4" w:space="0" w:color="auto"/>
              <w:left w:val="single" w:sz="4" w:space="0" w:color="auto"/>
              <w:bottom w:val="nil"/>
              <w:right w:val="single" w:sz="4" w:space="0" w:color="auto"/>
            </w:tcBorders>
          </w:tcPr>
          <w:p w14:paraId="2F444137" w14:textId="77777777" w:rsidR="00786D76" w:rsidRPr="00044836" w:rsidRDefault="00786D76">
            <w:pPr>
              <w:rPr>
                <w:szCs w:val="24"/>
              </w:rPr>
            </w:pPr>
            <w:r w:rsidRPr="00044836">
              <w:rPr>
                <w:szCs w:val="24"/>
              </w:rPr>
              <w:t>Faktinės gyvenamosios vietos adresas</w:t>
            </w:r>
          </w:p>
        </w:tc>
      </w:tr>
      <w:tr w:rsidR="00786D76" w:rsidRPr="00044836" w14:paraId="53085140" w14:textId="77777777" w:rsidTr="00786D76">
        <w:trPr>
          <w:gridAfter w:val="1"/>
          <w:wAfter w:w="420" w:type="dxa"/>
        </w:trPr>
        <w:tc>
          <w:tcPr>
            <w:tcW w:w="6419" w:type="dxa"/>
            <w:gridSpan w:val="39"/>
            <w:tcBorders>
              <w:top w:val="nil"/>
              <w:left w:val="single" w:sz="4" w:space="0" w:color="auto"/>
              <w:bottom w:val="single" w:sz="4" w:space="0" w:color="auto"/>
              <w:right w:val="single" w:sz="4" w:space="0" w:color="auto"/>
            </w:tcBorders>
          </w:tcPr>
          <w:p w14:paraId="11CE19BC" w14:textId="77777777" w:rsidR="00786D76" w:rsidRPr="00044836" w:rsidRDefault="00786D76">
            <w:pPr>
              <w:rPr>
                <w:szCs w:val="24"/>
              </w:rPr>
            </w:pPr>
          </w:p>
        </w:tc>
        <w:tc>
          <w:tcPr>
            <w:tcW w:w="2795" w:type="dxa"/>
            <w:gridSpan w:val="14"/>
            <w:tcBorders>
              <w:top w:val="single" w:sz="4" w:space="0" w:color="auto"/>
              <w:left w:val="single" w:sz="4" w:space="0" w:color="auto"/>
              <w:bottom w:val="single" w:sz="4" w:space="0" w:color="auto"/>
              <w:right w:val="single" w:sz="4" w:space="0" w:color="auto"/>
            </w:tcBorders>
          </w:tcPr>
          <w:p w14:paraId="2ABDEBB5" w14:textId="77777777" w:rsidR="00786D76" w:rsidRPr="00044836" w:rsidRDefault="00786D76">
            <w:pPr>
              <w:rPr>
                <w:szCs w:val="24"/>
              </w:rPr>
            </w:pPr>
            <w:r w:rsidRPr="00044836">
              <w:rPr>
                <w:szCs w:val="24"/>
              </w:rPr>
              <w:t>Telefonas</w:t>
            </w:r>
          </w:p>
        </w:tc>
      </w:tr>
    </w:tbl>
    <w:p w14:paraId="0121DD92" w14:textId="77777777" w:rsidR="00786D76" w:rsidRPr="00044836" w:rsidRDefault="00786D76" w:rsidP="00786D76">
      <w:pPr>
        <w:ind w:right="-29" w:firstLine="720"/>
        <w:jc w:val="both"/>
        <w:rPr>
          <w:szCs w:val="24"/>
        </w:rPr>
      </w:pPr>
    </w:p>
    <w:p w14:paraId="0B3DCAF0" w14:textId="77777777" w:rsidR="00786D76" w:rsidRPr="00044836" w:rsidRDefault="00786D76" w:rsidP="00786D76">
      <w:pPr>
        <w:ind w:right="-29"/>
        <w:jc w:val="both"/>
        <w:rPr>
          <w:szCs w:val="24"/>
        </w:rPr>
      </w:pPr>
      <w:r w:rsidRPr="00044836">
        <w:rPr>
          <w:szCs w:val="24"/>
        </w:rPr>
        <w:t>VšĮ „Jurbarko socialinės paslaugos“</w:t>
      </w:r>
    </w:p>
    <w:p w14:paraId="5C9F02B3" w14:textId="47BD14C1" w:rsidR="00786D76" w:rsidRPr="00044836" w:rsidRDefault="00786D76" w:rsidP="00786D76">
      <w:pPr>
        <w:ind w:right="-29"/>
        <w:jc w:val="both"/>
        <w:rPr>
          <w:szCs w:val="24"/>
        </w:rPr>
      </w:pPr>
      <w:r w:rsidRPr="00044836">
        <w:rPr>
          <w:szCs w:val="24"/>
        </w:rPr>
        <w:t>direktor</w:t>
      </w:r>
      <w:r w:rsidR="0079662A" w:rsidRPr="00044836">
        <w:rPr>
          <w:szCs w:val="24"/>
        </w:rPr>
        <w:t>iui</w:t>
      </w:r>
    </w:p>
    <w:p w14:paraId="5B376421" w14:textId="77777777" w:rsidR="00786D76" w:rsidRPr="00044836" w:rsidRDefault="00786D76" w:rsidP="00786D76">
      <w:pPr>
        <w:jc w:val="center"/>
        <w:rPr>
          <w:caps/>
          <w:szCs w:val="24"/>
        </w:rPr>
      </w:pPr>
    </w:p>
    <w:p w14:paraId="77093913" w14:textId="77777777" w:rsidR="00786D76" w:rsidRPr="00044836" w:rsidRDefault="00786D76" w:rsidP="00786D76">
      <w:pPr>
        <w:tabs>
          <w:tab w:val="left" w:pos="2235"/>
          <w:tab w:val="center" w:pos="4819"/>
        </w:tabs>
        <w:jc w:val="center"/>
        <w:rPr>
          <w:b/>
          <w:caps/>
          <w:szCs w:val="24"/>
        </w:rPr>
      </w:pPr>
      <w:r w:rsidRPr="00044836">
        <w:rPr>
          <w:b/>
          <w:caps/>
          <w:szCs w:val="24"/>
        </w:rPr>
        <w:t>PRAŠYMAS</w:t>
      </w:r>
    </w:p>
    <w:p w14:paraId="37DF8E1B" w14:textId="77777777" w:rsidR="00786D76" w:rsidRPr="00044836" w:rsidRDefault="00786D76" w:rsidP="00786D76">
      <w:pPr>
        <w:jc w:val="center"/>
        <w:rPr>
          <w:b/>
          <w:caps/>
          <w:szCs w:val="24"/>
        </w:rPr>
      </w:pPr>
      <w:r w:rsidRPr="00044836">
        <w:rPr>
          <w:b/>
          <w:caps/>
          <w:szCs w:val="24"/>
        </w:rPr>
        <w:t>GAUTI DUŠO IR (AR) skalbimo PASLAUGAS</w:t>
      </w:r>
    </w:p>
    <w:p w14:paraId="165B738F" w14:textId="77777777" w:rsidR="00786D76" w:rsidRPr="00044836" w:rsidRDefault="00786D76" w:rsidP="00786D76">
      <w:pPr>
        <w:jc w:val="center"/>
        <w:rPr>
          <w:szCs w:val="24"/>
        </w:rPr>
      </w:pPr>
      <w:r w:rsidRPr="00044836">
        <w:rPr>
          <w:szCs w:val="24"/>
        </w:rPr>
        <w:t xml:space="preserve">20  __ m. _____________________ d. </w:t>
      </w:r>
    </w:p>
    <w:p w14:paraId="4D6CEEF1" w14:textId="77777777" w:rsidR="00786D76" w:rsidRPr="00044836" w:rsidRDefault="00786D76" w:rsidP="00786D76">
      <w:pPr>
        <w:jc w:val="center"/>
        <w:rPr>
          <w:szCs w:val="24"/>
        </w:rPr>
      </w:pPr>
      <w:r w:rsidRPr="00044836">
        <w:rPr>
          <w:szCs w:val="24"/>
        </w:rPr>
        <w:t>Jurbarkas</w:t>
      </w:r>
    </w:p>
    <w:p w14:paraId="67178404" w14:textId="77777777" w:rsidR="00786D76" w:rsidRPr="00044836" w:rsidRDefault="00786D76" w:rsidP="00786D76">
      <w:pPr>
        <w:rPr>
          <w:sz w:val="20"/>
          <w:lang w:eastAsia="en-US"/>
        </w:rPr>
      </w:pPr>
    </w:p>
    <w:p w14:paraId="0C307FF2" w14:textId="77777777" w:rsidR="00786D76" w:rsidRPr="00044836" w:rsidRDefault="00786D76" w:rsidP="00786D76">
      <w:pPr>
        <w:ind w:right="-29" w:firstLine="720"/>
        <w:jc w:val="both"/>
        <w:rPr>
          <w:b/>
          <w:szCs w:val="24"/>
        </w:rPr>
      </w:pPr>
      <w:r w:rsidRPr="00044836">
        <w:rPr>
          <w:bCs/>
          <w:szCs w:val="24"/>
        </w:rPr>
        <w:t>Prašau skirti man (mano šeimai)</w:t>
      </w:r>
      <w:r w:rsidRPr="00044836">
        <w:rPr>
          <w:b/>
          <w:szCs w:val="24"/>
        </w:rPr>
        <w:t xml:space="preserve"> _______________________________ </w:t>
      </w:r>
      <w:r w:rsidRPr="00044836">
        <w:rPr>
          <w:bCs/>
          <w:szCs w:val="24"/>
        </w:rPr>
        <w:t>(dušo ir (ar), skalbimo –</w:t>
      </w:r>
      <w:r w:rsidRPr="00044836">
        <w:rPr>
          <w:b/>
          <w:szCs w:val="24"/>
        </w:rPr>
        <w:t xml:space="preserve"> </w:t>
      </w:r>
      <w:r w:rsidRPr="00044836">
        <w:rPr>
          <w:bCs/>
          <w:szCs w:val="24"/>
        </w:rPr>
        <w:t>reikalinga įrašyti) paslaugas.</w:t>
      </w:r>
    </w:p>
    <w:p w14:paraId="3BA92F5F" w14:textId="77777777" w:rsidR="00786D76" w:rsidRPr="00044836" w:rsidRDefault="00786D76" w:rsidP="00786D76">
      <w:pPr>
        <w:ind w:firstLine="720"/>
        <w:jc w:val="both"/>
        <w:rPr>
          <w:bCs/>
          <w:sz w:val="16"/>
          <w:szCs w:val="16"/>
          <w:vertAlign w:val="superscript"/>
        </w:rPr>
      </w:pPr>
      <w:r w:rsidRPr="00044836">
        <w:rPr>
          <w:bCs/>
          <w:szCs w:val="24"/>
        </w:rPr>
        <w:t>Mano šeimos sudėtis:</w:t>
      </w:r>
      <w:r w:rsidRPr="00044836">
        <w:rPr>
          <w:bCs/>
          <w:szCs w:val="24"/>
        </w:rPr>
        <w:tab/>
      </w:r>
      <w:r w:rsidRPr="00044836">
        <w:rPr>
          <w:bCs/>
          <w:szCs w:val="24"/>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515"/>
        <w:gridCol w:w="1310"/>
        <w:gridCol w:w="1053"/>
        <w:gridCol w:w="1898"/>
        <w:gridCol w:w="1192"/>
        <w:gridCol w:w="1140"/>
      </w:tblGrid>
      <w:tr w:rsidR="00044836" w:rsidRPr="00044836" w14:paraId="6EE64673" w14:textId="77777777" w:rsidTr="00786D76">
        <w:tc>
          <w:tcPr>
            <w:tcW w:w="531" w:type="dxa"/>
            <w:tcBorders>
              <w:top w:val="single" w:sz="4" w:space="0" w:color="auto"/>
              <w:left w:val="single" w:sz="4" w:space="0" w:color="auto"/>
              <w:bottom w:val="single" w:sz="4" w:space="0" w:color="auto"/>
              <w:right w:val="single" w:sz="4" w:space="0" w:color="auto"/>
            </w:tcBorders>
          </w:tcPr>
          <w:p w14:paraId="648B1BC9" w14:textId="3BD21292" w:rsidR="00786D76" w:rsidRPr="00044836" w:rsidRDefault="00786D76">
            <w:pPr>
              <w:jc w:val="center"/>
              <w:rPr>
                <w:sz w:val="22"/>
                <w:szCs w:val="22"/>
              </w:rPr>
            </w:pPr>
            <w:r w:rsidRPr="00044836">
              <w:rPr>
                <w:sz w:val="22"/>
                <w:szCs w:val="22"/>
              </w:rPr>
              <w:t>Eil</w:t>
            </w:r>
            <w:r w:rsidR="0079662A" w:rsidRPr="00044836">
              <w:rPr>
                <w:sz w:val="22"/>
                <w:szCs w:val="22"/>
              </w:rPr>
              <w:t>.</w:t>
            </w:r>
          </w:p>
          <w:p w14:paraId="47B5EAC6" w14:textId="77777777" w:rsidR="00786D76" w:rsidRPr="00044836" w:rsidRDefault="00786D76">
            <w:pPr>
              <w:jc w:val="center"/>
              <w:rPr>
                <w:sz w:val="22"/>
                <w:szCs w:val="22"/>
              </w:rPr>
            </w:pPr>
            <w:r w:rsidRPr="00044836">
              <w:rPr>
                <w:sz w:val="22"/>
                <w:szCs w:val="22"/>
              </w:rPr>
              <w:t>Nr.</w:t>
            </w:r>
          </w:p>
        </w:tc>
        <w:tc>
          <w:tcPr>
            <w:tcW w:w="2515" w:type="dxa"/>
            <w:tcBorders>
              <w:top w:val="single" w:sz="4" w:space="0" w:color="auto"/>
              <w:left w:val="single" w:sz="4" w:space="0" w:color="auto"/>
              <w:bottom w:val="single" w:sz="4" w:space="0" w:color="auto"/>
              <w:right w:val="single" w:sz="4" w:space="0" w:color="auto"/>
            </w:tcBorders>
          </w:tcPr>
          <w:p w14:paraId="28FC9854" w14:textId="77777777" w:rsidR="00786D76" w:rsidRPr="00044836" w:rsidRDefault="00786D76">
            <w:pPr>
              <w:jc w:val="center"/>
              <w:rPr>
                <w:sz w:val="22"/>
                <w:szCs w:val="22"/>
              </w:rPr>
            </w:pPr>
            <w:r w:rsidRPr="00044836">
              <w:rPr>
                <w:sz w:val="22"/>
                <w:szCs w:val="22"/>
              </w:rPr>
              <w:t>Pavardė, vardas</w:t>
            </w:r>
          </w:p>
        </w:tc>
        <w:tc>
          <w:tcPr>
            <w:tcW w:w="1310" w:type="dxa"/>
            <w:tcBorders>
              <w:top w:val="single" w:sz="4" w:space="0" w:color="auto"/>
              <w:left w:val="single" w:sz="4" w:space="0" w:color="auto"/>
              <w:bottom w:val="single" w:sz="4" w:space="0" w:color="auto"/>
              <w:right w:val="single" w:sz="4" w:space="0" w:color="auto"/>
            </w:tcBorders>
          </w:tcPr>
          <w:p w14:paraId="7D6CA5A7" w14:textId="77777777" w:rsidR="00786D76" w:rsidRPr="00044836" w:rsidRDefault="00786D76">
            <w:pPr>
              <w:jc w:val="center"/>
              <w:rPr>
                <w:sz w:val="22"/>
                <w:szCs w:val="22"/>
              </w:rPr>
            </w:pPr>
            <w:r w:rsidRPr="00044836">
              <w:rPr>
                <w:sz w:val="22"/>
                <w:szCs w:val="22"/>
              </w:rPr>
              <w:t>Giminystės</w:t>
            </w:r>
          </w:p>
          <w:p w14:paraId="4C1C0163" w14:textId="77777777" w:rsidR="00786D76" w:rsidRPr="00044836" w:rsidRDefault="00786D76">
            <w:pPr>
              <w:jc w:val="center"/>
              <w:rPr>
                <w:sz w:val="22"/>
                <w:szCs w:val="22"/>
              </w:rPr>
            </w:pPr>
            <w:r w:rsidRPr="00044836">
              <w:rPr>
                <w:sz w:val="22"/>
                <w:szCs w:val="22"/>
              </w:rPr>
              <w:t>ryšys</w:t>
            </w:r>
          </w:p>
        </w:tc>
        <w:tc>
          <w:tcPr>
            <w:tcW w:w="1053" w:type="dxa"/>
            <w:tcBorders>
              <w:top w:val="single" w:sz="4" w:space="0" w:color="auto"/>
              <w:left w:val="single" w:sz="4" w:space="0" w:color="auto"/>
              <w:bottom w:val="single" w:sz="4" w:space="0" w:color="auto"/>
              <w:right w:val="single" w:sz="4" w:space="0" w:color="auto"/>
            </w:tcBorders>
          </w:tcPr>
          <w:p w14:paraId="696E0768" w14:textId="77777777" w:rsidR="00786D76" w:rsidRPr="00044836" w:rsidRDefault="00786D76">
            <w:pPr>
              <w:jc w:val="center"/>
              <w:rPr>
                <w:sz w:val="22"/>
                <w:szCs w:val="22"/>
              </w:rPr>
            </w:pPr>
            <w:r w:rsidRPr="00044836">
              <w:rPr>
                <w:sz w:val="22"/>
                <w:szCs w:val="22"/>
              </w:rPr>
              <w:t>Gimimo metai</w:t>
            </w:r>
          </w:p>
        </w:tc>
        <w:tc>
          <w:tcPr>
            <w:tcW w:w="1898" w:type="dxa"/>
            <w:tcBorders>
              <w:top w:val="single" w:sz="4" w:space="0" w:color="auto"/>
              <w:left w:val="single" w:sz="4" w:space="0" w:color="auto"/>
              <w:bottom w:val="single" w:sz="4" w:space="0" w:color="auto"/>
              <w:right w:val="single" w:sz="4" w:space="0" w:color="auto"/>
            </w:tcBorders>
          </w:tcPr>
          <w:p w14:paraId="3D1F15D2" w14:textId="77777777" w:rsidR="00786D76" w:rsidRPr="00044836" w:rsidRDefault="00786D76">
            <w:pPr>
              <w:jc w:val="center"/>
              <w:rPr>
                <w:sz w:val="22"/>
                <w:szCs w:val="22"/>
              </w:rPr>
            </w:pPr>
            <w:r w:rsidRPr="00044836">
              <w:rPr>
                <w:sz w:val="22"/>
                <w:szCs w:val="22"/>
              </w:rPr>
              <w:t>Darbovietė,</w:t>
            </w:r>
          </w:p>
          <w:p w14:paraId="6C94E87C" w14:textId="77777777" w:rsidR="00786D76" w:rsidRPr="00044836" w:rsidRDefault="00786D76">
            <w:pPr>
              <w:jc w:val="center"/>
              <w:rPr>
                <w:sz w:val="22"/>
                <w:szCs w:val="22"/>
              </w:rPr>
            </w:pPr>
            <w:r w:rsidRPr="00044836">
              <w:rPr>
                <w:sz w:val="22"/>
                <w:szCs w:val="22"/>
              </w:rPr>
              <w:t>mokykla, darželis ar kt.</w:t>
            </w:r>
          </w:p>
        </w:tc>
        <w:tc>
          <w:tcPr>
            <w:tcW w:w="1192" w:type="dxa"/>
            <w:tcBorders>
              <w:top w:val="single" w:sz="4" w:space="0" w:color="auto"/>
              <w:left w:val="single" w:sz="4" w:space="0" w:color="auto"/>
              <w:bottom w:val="single" w:sz="4" w:space="0" w:color="auto"/>
              <w:right w:val="single" w:sz="4" w:space="0" w:color="auto"/>
            </w:tcBorders>
          </w:tcPr>
          <w:p w14:paraId="27A7DD07" w14:textId="77777777" w:rsidR="00786D76" w:rsidRPr="00044836" w:rsidRDefault="00786D76">
            <w:pPr>
              <w:jc w:val="center"/>
              <w:rPr>
                <w:sz w:val="22"/>
                <w:szCs w:val="22"/>
              </w:rPr>
            </w:pPr>
            <w:r w:rsidRPr="00044836">
              <w:rPr>
                <w:sz w:val="22"/>
                <w:szCs w:val="22"/>
              </w:rPr>
              <w:t>Pajamų šaltinis</w:t>
            </w:r>
          </w:p>
        </w:tc>
        <w:tc>
          <w:tcPr>
            <w:tcW w:w="1140" w:type="dxa"/>
            <w:tcBorders>
              <w:top w:val="single" w:sz="4" w:space="0" w:color="auto"/>
              <w:left w:val="single" w:sz="4" w:space="0" w:color="auto"/>
              <w:bottom w:val="single" w:sz="4" w:space="0" w:color="auto"/>
              <w:right w:val="single" w:sz="4" w:space="0" w:color="auto"/>
            </w:tcBorders>
          </w:tcPr>
          <w:p w14:paraId="6DD7124F" w14:textId="77777777" w:rsidR="00786D76" w:rsidRPr="00044836" w:rsidRDefault="00786D76">
            <w:pPr>
              <w:jc w:val="center"/>
              <w:rPr>
                <w:sz w:val="22"/>
                <w:szCs w:val="22"/>
              </w:rPr>
            </w:pPr>
            <w:r w:rsidRPr="00044836">
              <w:rPr>
                <w:sz w:val="22"/>
                <w:szCs w:val="22"/>
              </w:rPr>
              <w:t>Suma, Eur/mėn.</w:t>
            </w:r>
          </w:p>
        </w:tc>
      </w:tr>
      <w:tr w:rsidR="00044836" w:rsidRPr="00044836" w14:paraId="34672959" w14:textId="77777777" w:rsidTr="00786D76">
        <w:tc>
          <w:tcPr>
            <w:tcW w:w="531" w:type="dxa"/>
            <w:tcBorders>
              <w:top w:val="single" w:sz="4" w:space="0" w:color="auto"/>
              <w:left w:val="single" w:sz="4" w:space="0" w:color="auto"/>
              <w:bottom w:val="single" w:sz="4" w:space="0" w:color="auto"/>
              <w:right w:val="single" w:sz="4" w:space="0" w:color="auto"/>
            </w:tcBorders>
          </w:tcPr>
          <w:p w14:paraId="13299D65"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3E87E9A8"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7F1BB42F"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64DC6D54"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775B0BE6"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7AE47555"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2976249B" w14:textId="77777777" w:rsidR="00786D76" w:rsidRPr="00044836" w:rsidRDefault="00786D76">
            <w:pPr>
              <w:jc w:val="center"/>
              <w:rPr>
                <w:b/>
                <w:szCs w:val="24"/>
              </w:rPr>
            </w:pPr>
          </w:p>
        </w:tc>
      </w:tr>
      <w:tr w:rsidR="00044836" w:rsidRPr="00044836" w14:paraId="387C1E09" w14:textId="77777777" w:rsidTr="00786D76">
        <w:tc>
          <w:tcPr>
            <w:tcW w:w="531" w:type="dxa"/>
            <w:tcBorders>
              <w:top w:val="single" w:sz="4" w:space="0" w:color="auto"/>
              <w:left w:val="single" w:sz="4" w:space="0" w:color="auto"/>
              <w:bottom w:val="single" w:sz="4" w:space="0" w:color="auto"/>
              <w:right w:val="single" w:sz="4" w:space="0" w:color="auto"/>
            </w:tcBorders>
          </w:tcPr>
          <w:p w14:paraId="74AA0968"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3A37BEF6"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07A5B7AA"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7B83B57E"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06D6A095"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72DB26B4"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5C68B888" w14:textId="77777777" w:rsidR="00786D76" w:rsidRPr="00044836" w:rsidRDefault="00786D76">
            <w:pPr>
              <w:jc w:val="center"/>
              <w:rPr>
                <w:b/>
                <w:szCs w:val="24"/>
              </w:rPr>
            </w:pPr>
          </w:p>
        </w:tc>
      </w:tr>
      <w:tr w:rsidR="00044836" w:rsidRPr="00044836" w14:paraId="2A7849EF" w14:textId="77777777" w:rsidTr="00786D76">
        <w:tc>
          <w:tcPr>
            <w:tcW w:w="531" w:type="dxa"/>
            <w:tcBorders>
              <w:top w:val="single" w:sz="4" w:space="0" w:color="auto"/>
              <w:left w:val="single" w:sz="4" w:space="0" w:color="auto"/>
              <w:bottom w:val="single" w:sz="4" w:space="0" w:color="auto"/>
              <w:right w:val="single" w:sz="4" w:space="0" w:color="auto"/>
            </w:tcBorders>
          </w:tcPr>
          <w:p w14:paraId="0C9916F0"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6811BC98"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0B7CF108"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53378344"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13B3ACDC"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6EFB2FA3"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355F7780" w14:textId="77777777" w:rsidR="00786D76" w:rsidRPr="00044836" w:rsidRDefault="00786D76">
            <w:pPr>
              <w:jc w:val="center"/>
              <w:rPr>
                <w:b/>
                <w:szCs w:val="24"/>
              </w:rPr>
            </w:pPr>
          </w:p>
        </w:tc>
      </w:tr>
      <w:tr w:rsidR="00786D76" w:rsidRPr="00044836" w14:paraId="6EAC8458" w14:textId="77777777" w:rsidTr="00786D76">
        <w:tc>
          <w:tcPr>
            <w:tcW w:w="531" w:type="dxa"/>
            <w:tcBorders>
              <w:top w:val="single" w:sz="4" w:space="0" w:color="auto"/>
              <w:left w:val="single" w:sz="4" w:space="0" w:color="auto"/>
              <w:bottom w:val="single" w:sz="4" w:space="0" w:color="auto"/>
              <w:right w:val="single" w:sz="4" w:space="0" w:color="auto"/>
            </w:tcBorders>
          </w:tcPr>
          <w:p w14:paraId="63B926E5" w14:textId="77777777" w:rsidR="00786D76" w:rsidRPr="00044836" w:rsidRDefault="00786D76">
            <w:pPr>
              <w:jc w:val="center"/>
              <w:rPr>
                <w:b/>
                <w:szCs w:val="24"/>
              </w:rPr>
            </w:pPr>
          </w:p>
        </w:tc>
        <w:tc>
          <w:tcPr>
            <w:tcW w:w="2515" w:type="dxa"/>
            <w:tcBorders>
              <w:top w:val="single" w:sz="4" w:space="0" w:color="auto"/>
              <w:left w:val="single" w:sz="4" w:space="0" w:color="auto"/>
              <w:bottom w:val="single" w:sz="4" w:space="0" w:color="auto"/>
              <w:right w:val="single" w:sz="4" w:space="0" w:color="auto"/>
            </w:tcBorders>
          </w:tcPr>
          <w:p w14:paraId="51160D8F" w14:textId="77777777" w:rsidR="00786D76" w:rsidRPr="00044836" w:rsidRDefault="00786D76">
            <w:pPr>
              <w:jc w:val="center"/>
              <w:rPr>
                <w:b/>
                <w:szCs w:val="24"/>
              </w:rPr>
            </w:pPr>
          </w:p>
        </w:tc>
        <w:tc>
          <w:tcPr>
            <w:tcW w:w="1310" w:type="dxa"/>
            <w:tcBorders>
              <w:top w:val="single" w:sz="4" w:space="0" w:color="auto"/>
              <w:left w:val="single" w:sz="4" w:space="0" w:color="auto"/>
              <w:bottom w:val="single" w:sz="4" w:space="0" w:color="auto"/>
              <w:right w:val="single" w:sz="4" w:space="0" w:color="auto"/>
            </w:tcBorders>
          </w:tcPr>
          <w:p w14:paraId="56131624" w14:textId="77777777" w:rsidR="00786D76" w:rsidRPr="00044836" w:rsidRDefault="00786D76">
            <w:pPr>
              <w:jc w:val="center"/>
              <w:rPr>
                <w:b/>
                <w:szCs w:val="24"/>
              </w:rPr>
            </w:pPr>
          </w:p>
        </w:tc>
        <w:tc>
          <w:tcPr>
            <w:tcW w:w="1053" w:type="dxa"/>
            <w:tcBorders>
              <w:top w:val="single" w:sz="4" w:space="0" w:color="auto"/>
              <w:left w:val="single" w:sz="4" w:space="0" w:color="auto"/>
              <w:bottom w:val="single" w:sz="4" w:space="0" w:color="auto"/>
              <w:right w:val="single" w:sz="4" w:space="0" w:color="auto"/>
            </w:tcBorders>
          </w:tcPr>
          <w:p w14:paraId="35455233" w14:textId="77777777" w:rsidR="00786D76" w:rsidRPr="00044836" w:rsidRDefault="00786D76">
            <w:pPr>
              <w:jc w:val="center"/>
              <w:rPr>
                <w:b/>
                <w:szCs w:val="24"/>
              </w:rPr>
            </w:pPr>
          </w:p>
        </w:tc>
        <w:tc>
          <w:tcPr>
            <w:tcW w:w="1898" w:type="dxa"/>
            <w:tcBorders>
              <w:top w:val="single" w:sz="4" w:space="0" w:color="auto"/>
              <w:left w:val="single" w:sz="4" w:space="0" w:color="auto"/>
              <w:bottom w:val="single" w:sz="4" w:space="0" w:color="auto"/>
              <w:right w:val="single" w:sz="4" w:space="0" w:color="auto"/>
            </w:tcBorders>
          </w:tcPr>
          <w:p w14:paraId="3F6F3051" w14:textId="77777777" w:rsidR="00786D76" w:rsidRPr="00044836" w:rsidRDefault="00786D76">
            <w:pPr>
              <w:jc w:val="center"/>
              <w:rPr>
                <w:b/>
                <w:szCs w:val="24"/>
              </w:rPr>
            </w:pPr>
          </w:p>
        </w:tc>
        <w:tc>
          <w:tcPr>
            <w:tcW w:w="1192" w:type="dxa"/>
            <w:tcBorders>
              <w:top w:val="single" w:sz="4" w:space="0" w:color="auto"/>
              <w:left w:val="single" w:sz="4" w:space="0" w:color="auto"/>
              <w:bottom w:val="single" w:sz="4" w:space="0" w:color="auto"/>
              <w:right w:val="single" w:sz="4" w:space="0" w:color="auto"/>
            </w:tcBorders>
          </w:tcPr>
          <w:p w14:paraId="279D5956" w14:textId="77777777" w:rsidR="00786D76" w:rsidRPr="00044836" w:rsidRDefault="00786D76">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14:paraId="5A78FDC6" w14:textId="77777777" w:rsidR="00786D76" w:rsidRPr="00044836" w:rsidRDefault="00786D76">
            <w:pPr>
              <w:jc w:val="center"/>
              <w:rPr>
                <w:b/>
                <w:szCs w:val="24"/>
              </w:rPr>
            </w:pPr>
          </w:p>
        </w:tc>
      </w:tr>
    </w:tbl>
    <w:p w14:paraId="6B5E27FD" w14:textId="77777777" w:rsidR="00786D76" w:rsidRPr="00044836" w:rsidRDefault="00786D76" w:rsidP="00786D76">
      <w:pPr>
        <w:jc w:val="center"/>
        <w:rPr>
          <w:b/>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2585"/>
        <w:gridCol w:w="2051"/>
        <w:gridCol w:w="1966"/>
      </w:tblGrid>
      <w:tr w:rsidR="00044836" w:rsidRPr="00044836" w14:paraId="24EED4A7" w14:textId="77777777" w:rsidTr="00786D76">
        <w:trPr>
          <w:trHeight w:val="411"/>
        </w:trPr>
        <w:tc>
          <w:tcPr>
            <w:tcW w:w="3037" w:type="dxa"/>
            <w:tcBorders>
              <w:top w:val="single" w:sz="4" w:space="0" w:color="auto"/>
              <w:left w:val="single" w:sz="4" w:space="0" w:color="auto"/>
              <w:bottom w:val="single" w:sz="4" w:space="0" w:color="auto"/>
              <w:right w:val="single" w:sz="4" w:space="0" w:color="auto"/>
            </w:tcBorders>
          </w:tcPr>
          <w:p w14:paraId="16311737" w14:textId="77777777" w:rsidR="00786D76" w:rsidRPr="00044836" w:rsidRDefault="00786D76">
            <w:pPr>
              <w:jc w:val="center"/>
              <w:rPr>
                <w:sz w:val="22"/>
                <w:szCs w:val="22"/>
              </w:rPr>
            </w:pPr>
            <w:r w:rsidRPr="00044836">
              <w:rPr>
                <w:sz w:val="22"/>
                <w:szCs w:val="22"/>
              </w:rPr>
              <w:t>Pristatyti dokumentai</w:t>
            </w:r>
          </w:p>
        </w:tc>
        <w:tc>
          <w:tcPr>
            <w:tcW w:w="2585" w:type="dxa"/>
            <w:tcBorders>
              <w:top w:val="single" w:sz="4" w:space="0" w:color="auto"/>
              <w:left w:val="single" w:sz="4" w:space="0" w:color="auto"/>
              <w:bottom w:val="single" w:sz="4" w:space="0" w:color="auto"/>
              <w:right w:val="single" w:sz="4" w:space="0" w:color="auto"/>
            </w:tcBorders>
          </w:tcPr>
          <w:p w14:paraId="745447A8" w14:textId="77777777" w:rsidR="00786D76" w:rsidRPr="00044836" w:rsidRDefault="00786D76">
            <w:pPr>
              <w:jc w:val="center"/>
              <w:rPr>
                <w:sz w:val="22"/>
                <w:szCs w:val="22"/>
              </w:rPr>
            </w:pPr>
            <w:r w:rsidRPr="00044836">
              <w:rPr>
                <w:sz w:val="22"/>
                <w:szCs w:val="22"/>
              </w:rPr>
              <w:t>Trūkstami dokumentai</w:t>
            </w:r>
          </w:p>
        </w:tc>
        <w:tc>
          <w:tcPr>
            <w:tcW w:w="2051" w:type="dxa"/>
            <w:tcBorders>
              <w:top w:val="single" w:sz="4" w:space="0" w:color="auto"/>
              <w:left w:val="single" w:sz="4" w:space="0" w:color="auto"/>
              <w:bottom w:val="single" w:sz="4" w:space="0" w:color="auto"/>
              <w:right w:val="single" w:sz="4" w:space="0" w:color="auto"/>
            </w:tcBorders>
          </w:tcPr>
          <w:p w14:paraId="604DFE73" w14:textId="77777777" w:rsidR="00786D76" w:rsidRPr="00044836" w:rsidRDefault="00786D76">
            <w:pPr>
              <w:jc w:val="center"/>
              <w:rPr>
                <w:sz w:val="22"/>
                <w:szCs w:val="22"/>
              </w:rPr>
            </w:pPr>
            <w:r w:rsidRPr="00044836">
              <w:rPr>
                <w:sz w:val="22"/>
                <w:szCs w:val="22"/>
              </w:rPr>
              <w:t>Pristatytų trūkstamų dokumentų data</w:t>
            </w:r>
          </w:p>
        </w:tc>
        <w:tc>
          <w:tcPr>
            <w:tcW w:w="1966" w:type="dxa"/>
            <w:tcBorders>
              <w:top w:val="single" w:sz="4" w:space="0" w:color="auto"/>
              <w:left w:val="single" w:sz="4" w:space="0" w:color="auto"/>
              <w:bottom w:val="single" w:sz="4" w:space="0" w:color="auto"/>
              <w:right w:val="single" w:sz="4" w:space="0" w:color="auto"/>
            </w:tcBorders>
          </w:tcPr>
          <w:p w14:paraId="2B277CE3" w14:textId="77777777" w:rsidR="00786D76" w:rsidRPr="00044836" w:rsidRDefault="00786D76">
            <w:pPr>
              <w:jc w:val="center"/>
              <w:rPr>
                <w:sz w:val="22"/>
                <w:szCs w:val="22"/>
              </w:rPr>
            </w:pPr>
            <w:r w:rsidRPr="00044836">
              <w:rPr>
                <w:sz w:val="22"/>
                <w:szCs w:val="22"/>
              </w:rPr>
              <w:t>Darbuotojo parašas</w:t>
            </w:r>
          </w:p>
        </w:tc>
      </w:tr>
      <w:tr w:rsidR="00044836" w:rsidRPr="00044836" w14:paraId="562E9F41" w14:textId="77777777" w:rsidTr="00786D76">
        <w:tc>
          <w:tcPr>
            <w:tcW w:w="3037" w:type="dxa"/>
            <w:tcBorders>
              <w:top w:val="single" w:sz="4" w:space="0" w:color="auto"/>
              <w:left w:val="single" w:sz="4" w:space="0" w:color="auto"/>
              <w:bottom w:val="single" w:sz="4" w:space="0" w:color="auto"/>
              <w:right w:val="single" w:sz="4" w:space="0" w:color="auto"/>
            </w:tcBorders>
          </w:tcPr>
          <w:p w14:paraId="7960C961" w14:textId="77777777" w:rsidR="00786D76" w:rsidRPr="00044836" w:rsidRDefault="00786D76">
            <w:pPr>
              <w:rPr>
                <w:b/>
                <w:szCs w:val="24"/>
              </w:rPr>
            </w:pPr>
          </w:p>
        </w:tc>
        <w:tc>
          <w:tcPr>
            <w:tcW w:w="2585" w:type="dxa"/>
            <w:tcBorders>
              <w:top w:val="single" w:sz="4" w:space="0" w:color="auto"/>
              <w:left w:val="single" w:sz="4" w:space="0" w:color="auto"/>
              <w:bottom w:val="single" w:sz="4" w:space="0" w:color="auto"/>
              <w:right w:val="single" w:sz="4" w:space="0" w:color="auto"/>
            </w:tcBorders>
          </w:tcPr>
          <w:p w14:paraId="111A8FB8" w14:textId="77777777" w:rsidR="00786D76" w:rsidRPr="00044836" w:rsidRDefault="00786D76">
            <w:pPr>
              <w:rPr>
                <w:b/>
                <w:szCs w:val="24"/>
              </w:rPr>
            </w:pPr>
          </w:p>
        </w:tc>
        <w:tc>
          <w:tcPr>
            <w:tcW w:w="2051" w:type="dxa"/>
            <w:tcBorders>
              <w:top w:val="single" w:sz="4" w:space="0" w:color="auto"/>
              <w:left w:val="single" w:sz="4" w:space="0" w:color="auto"/>
              <w:bottom w:val="single" w:sz="4" w:space="0" w:color="auto"/>
              <w:right w:val="single" w:sz="4" w:space="0" w:color="auto"/>
            </w:tcBorders>
          </w:tcPr>
          <w:p w14:paraId="43083486" w14:textId="77777777" w:rsidR="00786D76" w:rsidRPr="00044836" w:rsidRDefault="00786D76">
            <w:pPr>
              <w:rPr>
                <w:b/>
                <w:szCs w:val="24"/>
              </w:rPr>
            </w:pPr>
          </w:p>
        </w:tc>
        <w:tc>
          <w:tcPr>
            <w:tcW w:w="1966" w:type="dxa"/>
            <w:tcBorders>
              <w:top w:val="single" w:sz="4" w:space="0" w:color="auto"/>
              <w:left w:val="single" w:sz="4" w:space="0" w:color="auto"/>
              <w:bottom w:val="single" w:sz="4" w:space="0" w:color="auto"/>
              <w:right w:val="single" w:sz="4" w:space="0" w:color="auto"/>
            </w:tcBorders>
          </w:tcPr>
          <w:p w14:paraId="2CD3D8BD" w14:textId="77777777" w:rsidR="00786D76" w:rsidRPr="00044836" w:rsidRDefault="00786D76">
            <w:pPr>
              <w:rPr>
                <w:b/>
                <w:szCs w:val="24"/>
              </w:rPr>
            </w:pPr>
          </w:p>
        </w:tc>
      </w:tr>
      <w:tr w:rsidR="00044836" w:rsidRPr="00044836" w14:paraId="6A61F40D" w14:textId="77777777" w:rsidTr="00786D76">
        <w:tc>
          <w:tcPr>
            <w:tcW w:w="3037" w:type="dxa"/>
            <w:tcBorders>
              <w:top w:val="single" w:sz="4" w:space="0" w:color="auto"/>
              <w:left w:val="single" w:sz="4" w:space="0" w:color="auto"/>
              <w:bottom w:val="single" w:sz="4" w:space="0" w:color="auto"/>
              <w:right w:val="single" w:sz="4" w:space="0" w:color="auto"/>
            </w:tcBorders>
          </w:tcPr>
          <w:p w14:paraId="55A05D39" w14:textId="77777777" w:rsidR="00786D76" w:rsidRPr="00044836" w:rsidRDefault="00786D76">
            <w:pPr>
              <w:rPr>
                <w:b/>
                <w:szCs w:val="24"/>
              </w:rPr>
            </w:pPr>
          </w:p>
        </w:tc>
        <w:tc>
          <w:tcPr>
            <w:tcW w:w="2585" w:type="dxa"/>
            <w:tcBorders>
              <w:top w:val="single" w:sz="4" w:space="0" w:color="auto"/>
              <w:left w:val="single" w:sz="4" w:space="0" w:color="auto"/>
              <w:bottom w:val="single" w:sz="4" w:space="0" w:color="auto"/>
              <w:right w:val="single" w:sz="4" w:space="0" w:color="auto"/>
            </w:tcBorders>
          </w:tcPr>
          <w:p w14:paraId="04254108" w14:textId="77777777" w:rsidR="00786D76" w:rsidRPr="00044836" w:rsidRDefault="00786D76">
            <w:pPr>
              <w:rPr>
                <w:b/>
                <w:szCs w:val="24"/>
              </w:rPr>
            </w:pPr>
          </w:p>
        </w:tc>
        <w:tc>
          <w:tcPr>
            <w:tcW w:w="2051" w:type="dxa"/>
            <w:tcBorders>
              <w:top w:val="single" w:sz="4" w:space="0" w:color="auto"/>
              <w:left w:val="single" w:sz="4" w:space="0" w:color="auto"/>
              <w:bottom w:val="single" w:sz="4" w:space="0" w:color="auto"/>
              <w:right w:val="single" w:sz="4" w:space="0" w:color="auto"/>
            </w:tcBorders>
          </w:tcPr>
          <w:p w14:paraId="243C83E9" w14:textId="77777777" w:rsidR="00786D76" w:rsidRPr="00044836" w:rsidRDefault="00786D76">
            <w:pPr>
              <w:rPr>
                <w:b/>
                <w:szCs w:val="24"/>
              </w:rPr>
            </w:pPr>
          </w:p>
        </w:tc>
        <w:tc>
          <w:tcPr>
            <w:tcW w:w="1966" w:type="dxa"/>
            <w:tcBorders>
              <w:top w:val="single" w:sz="4" w:space="0" w:color="auto"/>
              <w:left w:val="single" w:sz="4" w:space="0" w:color="auto"/>
              <w:bottom w:val="single" w:sz="4" w:space="0" w:color="auto"/>
              <w:right w:val="single" w:sz="4" w:space="0" w:color="auto"/>
            </w:tcBorders>
          </w:tcPr>
          <w:p w14:paraId="409D375E" w14:textId="77777777" w:rsidR="00786D76" w:rsidRPr="00044836" w:rsidRDefault="00786D76">
            <w:pPr>
              <w:rPr>
                <w:b/>
                <w:szCs w:val="24"/>
              </w:rPr>
            </w:pPr>
          </w:p>
        </w:tc>
      </w:tr>
      <w:tr w:rsidR="00786D76" w:rsidRPr="00044836" w14:paraId="6FDFECE8" w14:textId="77777777" w:rsidTr="00786D76">
        <w:tc>
          <w:tcPr>
            <w:tcW w:w="3037" w:type="dxa"/>
            <w:tcBorders>
              <w:top w:val="single" w:sz="4" w:space="0" w:color="auto"/>
              <w:left w:val="single" w:sz="4" w:space="0" w:color="auto"/>
              <w:bottom w:val="single" w:sz="4" w:space="0" w:color="auto"/>
              <w:right w:val="single" w:sz="4" w:space="0" w:color="auto"/>
            </w:tcBorders>
          </w:tcPr>
          <w:p w14:paraId="4ADC8DEF" w14:textId="77777777" w:rsidR="00786D76" w:rsidRPr="00044836" w:rsidRDefault="00786D76">
            <w:pPr>
              <w:rPr>
                <w:b/>
                <w:szCs w:val="24"/>
              </w:rPr>
            </w:pPr>
          </w:p>
        </w:tc>
        <w:tc>
          <w:tcPr>
            <w:tcW w:w="2585" w:type="dxa"/>
            <w:tcBorders>
              <w:top w:val="single" w:sz="4" w:space="0" w:color="auto"/>
              <w:left w:val="single" w:sz="4" w:space="0" w:color="auto"/>
              <w:bottom w:val="single" w:sz="4" w:space="0" w:color="auto"/>
              <w:right w:val="single" w:sz="4" w:space="0" w:color="auto"/>
            </w:tcBorders>
          </w:tcPr>
          <w:p w14:paraId="0A3DE34B" w14:textId="77777777" w:rsidR="00786D76" w:rsidRPr="00044836" w:rsidRDefault="00786D76">
            <w:pPr>
              <w:rPr>
                <w:b/>
                <w:szCs w:val="24"/>
              </w:rPr>
            </w:pPr>
          </w:p>
        </w:tc>
        <w:tc>
          <w:tcPr>
            <w:tcW w:w="2051" w:type="dxa"/>
            <w:tcBorders>
              <w:top w:val="single" w:sz="4" w:space="0" w:color="auto"/>
              <w:left w:val="single" w:sz="4" w:space="0" w:color="auto"/>
              <w:bottom w:val="single" w:sz="4" w:space="0" w:color="auto"/>
              <w:right w:val="single" w:sz="4" w:space="0" w:color="auto"/>
            </w:tcBorders>
          </w:tcPr>
          <w:p w14:paraId="03456315" w14:textId="77777777" w:rsidR="00786D76" w:rsidRPr="00044836" w:rsidRDefault="00786D76">
            <w:pPr>
              <w:rPr>
                <w:b/>
                <w:szCs w:val="24"/>
              </w:rPr>
            </w:pPr>
          </w:p>
        </w:tc>
        <w:tc>
          <w:tcPr>
            <w:tcW w:w="1966" w:type="dxa"/>
            <w:tcBorders>
              <w:top w:val="single" w:sz="4" w:space="0" w:color="auto"/>
              <w:left w:val="single" w:sz="4" w:space="0" w:color="auto"/>
              <w:bottom w:val="single" w:sz="4" w:space="0" w:color="auto"/>
              <w:right w:val="single" w:sz="4" w:space="0" w:color="auto"/>
            </w:tcBorders>
          </w:tcPr>
          <w:p w14:paraId="17F6BDE6" w14:textId="77777777" w:rsidR="00786D76" w:rsidRPr="00044836" w:rsidRDefault="00786D76">
            <w:pPr>
              <w:rPr>
                <w:b/>
                <w:szCs w:val="24"/>
              </w:rPr>
            </w:pPr>
          </w:p>
        </w:tc>
      </w:tr>
    </w:tbl>
    <w:p w14:paraId="7C9074A4" w14:textId="77777777" w:rsidR="00786D76" w:rsidRPr="00044836" w:rsidRDefault="00786D76" w:rsidP="00786D76">
      <w:pPr>
        <w:rPr>
          <w:lang w:eastAsia="en-US"/>
        </w:rPr>
      </w:pPr>
    </w:p>
    <w:p w14:paraId="4CD7BB3A" w14:textId="77777777" w:rsidR="00786D76" w:rsidRPr="00044836" w:rsidRDefault="00786D76" w:rsidP="00786D76">
      <w:pPr>
        <w:ind w:firstLine="720"/>
        <w:jc w:val="both"/>
        <w:rPr>
          <w:b/>
          <w:sz w:val="22"/>
          <w:szCs w:val="22"/>
        </w:rPr>
      </w:pPr>
      <w:r w:rsidRPr="00044836">
        <w:rPr>
          <w:b/>
          <w:sz w:val="22"/>
          <w:szCs w:val="22"/>
        </w:rPr>
        <w:t>ŽINAU IR SUTINKU,</w:t>
      </w:r>
    </w:p>
    <w:p w14:paraId="0B367F75" w14:textId="77777777" w:rsidR="00786D76" w:rsidRPr="00044836" w:rsidRDefault="00786D76" w:rsidP="00786D76">
      <w:pPr>
        <w:tabs>
          <w:tab w:val="left" w:pos="540"/>
        </w:tabs>
        <w:ind w:firstLine="720"/>
        <w:jc w:val="both"/>
        <w:rPr>
          <w:sz w:val="22"/>
          <w:szCs w:val="22"/>
        </w:rPr>
      </w:pPr>
      <w:r w:rsidRPr="00044836">
        <w:rPr>
          <w:sz w:val="22"/>
          <w:szCs w:val="22"/>
        </w:rPr>
        <w:t>kad socialinių paslaugų teikimo tikslais apie mane ir mano šeimos narius bus renkama informacija iš kitų institucijų bei duomenys apie skirtas ir teikiamas socialines paslaugas man (mano šeimai) gali būti teikiami kitoms institucijoms.</w:t>
      </w:r>
    </w:p>
    <w:p w14:paraId="44C467BF" w14:textId="051F3872" w:rsidR="00786D76" w:rsidRPr="00044836" w:rsidRDefault="00786D76" w:rsidP="00786D76">
      <w:pPr>
        <w:tabs>
          <w:tab w:val="left" w:pos="540"/>
        </w:tabs>
        <w:ind w:firstLine="720"/>
        <w:jc w:val="both"/>
        <w:rPr>
          <w:sz w:val="22"/>
          <w:szCs w:val="22"/>
        </w:rPr>
      </w:pPr>
      <w:r w:rsidRPr="00044836">
        <w:rPr>
          <w:b/>
          <w:sz w:val="22"/>
          <w:szCs w:val="22"/>
        </w:rPr>
        <w:t>Pasikeitus gyvenamajai vietai ar pajamoms</w:t>
      </w:r>
      <w:r w:rsidR="0079662A" w:rsidRPr="00044836">
        <w:rPr>
          <w:b/>
          <w:sz w:val="22"/>
          <w:szCs w:val="22"/>
        </w:rPr>
        <w:t>,</w:t>
      </w:r>
      <w:r w:rsidRPr="00044836">
        <w:rPr>
          <w:b/>
          <w:sz w:val="22"/>
          <w:szCs w:val="22"/>
        </w:rPr>
        <w:t xml:space="preserve"> ĮSIPAREIGOJU</w:t>
      </w:r>
      <w:r w:rsidRPr="00044836">
        <w:rPr>
          <w:sz w:val="22"/>
          <w:szCs w:val="22"/>
        </w:rPr>
        <w:t xml:space="preserve"> apie tai pranešti socialinio darbo organizatoriui seniūnijoje.</w:t>
      </w:r>
    </w:p>
    <w:p w14:paraId="3DCCE5BA" w14:textId="77777777" w:rsidR="00786D76" w:rsidRPr="00044836" w:rsidRDefault="00786D76" w:rsidP="00786D76">
      <w:pPr>
        <w:ind w:firstLine="720"/>
        <w:jc w:val="both"/>
        <w:rPr>
          <w:szCs w:val="22"/>
        </w:rPr>
      </w:pPr>
      <w:r w:rsidRPr="00044836">
        <w:rPr>
          <w:szCs w:val="22"/>
        </w:rPr>
        <w:t>Žinau, kad pirties (dušo) ir (ar) skalbimo paslaugos bus paskirtos tik pristačius visus reikalingus dokumentus.</w:t>
      </w:r>
    </w:p>
    <w:p w14:paraId="7895D427" w14:textId="77777777" w:rsidR="00786D76" w:rsidRPr="00044836" w:rsidRDefault="00786D76" w:rsidP="00786D76">
      <w:pPr>
        <w:ind w:firstLine="62"/>
        <w:jc w:val="both"/>
        <w:rPr>
          <w:sz w:val="22"/>
          <w:szCs w:val="22"/>
        </w:rPr>
      </w:pPr>
      <w:r w:rsidRPr="00044836">
        <w:rPr>
          <w:sz w:val="22"/>
          <w:szCs w:val="22"/>
        </w:rPr>
        <w:t>__________________</w:t>
      </w:r>
      <w:r w:rsidRPr="00044836">
        <w:rPr>
          <w:sz w:val="22"/>
          <w:szCs w:val="22"/>
        </w:rPr>
        <w:tab/>
      </w:r>
      <w:r w:rsidRPr="00044836">
        <w:rPr>
          <w:sz w:val="22"/>
          <w:szCs w:val="22"/>
        </w:rPr>
        <w:tab/>
      </w:r>
      <w:r w:rsidRPr="00044836">
        <w:rPr>
          <w:sz w:val="22"/>
          <w:szCs w:val="22"/>
        </w:rPr>
        <w:tab/>
        <w:t xml:space="preserve">__________________________________ </w:t>
      </w:r>
    </w:p>
    <w:p w14:paraId="26F8D63A" w14:textId="77777777" w:rsidR="00786D76" w:rsidRPr="00044836" w:rsidRDefault="00786D76" w:rsidP="00786D76">
      <w:pPr>
        <w:tabs>
          <w:tab w:val="center" w:pos="1920"/>
          <w:tab w:val="center" w:pos="4200"/>
        </w:tabs>
        <w:ind w:firstLine="806"/>
        <w:jc w:val="both"/>
        <w:rPr>
          <w:sz w:val="22"/>
          <w:szCs w:val="22"/>
        </w:rPr>
      </w:pPr>
      <w:r w:rsidRPr="00044836">
        <w:rPr>
          <w:sz w:val="22"/>
          <w:szCs w:val="22"/>
        </w:rPr>
        <w:t xml:space="preserve">(parašas) </w:t>
      </w:r>
      <w:r w:rsidRPr="00044836">
        <w:rPr>
          <w:sz w:val="22"/>
          <w:szCs w:val="22"/>
        </w:rPr>
        <w:tab/>
      </w:r>
      <w:r w:rsidRPr="00044836">
        <w:rPr>
          <w:sz w:val="22"/>
          <w:szCs w:val="22"/>
        </w:rPr>
        <w:tab/>
      </w:r>
      <w:r w:rsidRPr="00044836">
        <w:rPr>
          <w:sz w:val="22"/>
          <w:szCs w:val="22"/>
        </w:rPr>
        <w:tab/>
      </w:r>
      <w:r w:rsidRPr="00044836">
        <w:rPr>
          <w:sz w:val="22"/>
          <w:szCs w:val="22"/>
        </w:rPr>
        <w:tab/>
        <w:t>(vardas ir pavardė)</w:t>
      </w:r>
    </w:p>
    <w:p w14:paraId="333F44DD" w14:textId="77777777" w:rsidR="00786D76" w:rsidRPr="00044836" w:rsidRDefault="00786D76" w:rsidP="00786D76">
      <w:pPr>
        <w:ind w:firstLine="720"/>
        <w:jc w:val="both"/>
        <w:rPr>
          <w:sz w:val="22"/>
          <w:szCs w:val="22"/>
        </w:rPr>
      </w:pPr>
    </w:p>
    <w:p w14:paraId="1D41AB4D" w14:textId="77777777" w:rsidR="00786D76" w:rsidRPr="00044836" w:rsidRDefault="00786D76" w:rsidP="00786D76">
      <w:pPr>
        <w:jc w:val="both"/>
        <w:rPr>
          <w:sz w:val="22"/>
          <w:szCs w:val="22"/>
        </w:rPr>
      </w:pPr>
      <w:r w:rsidRPr="00044836">
        <w:rPr>
          <w:sz w:val="22"/>
          <w:szCs w:val="22"/>
        </w:rPr>
        <w:lastRenderedPageBreak/>
        <w:t xml:space="preserve">Dokumentus priėmiau_____________________________________ </w:t>
      </w:r>
      <w:r w:rsidRPr="00044836">
        <w:rPr>
          <w:sz w:val="22"/>
          <w:szCs w:val="22"/>
        </w:rPr>
        <w:tab/>
        <w:t xml:space="preserve"> ____________________________</w:t>
      </w:r>
    </w:p>
    <w:p w14:paraId="7B557AB7" w14:textId="77777777" w:rsidR="00786D76" w:rsidRPr="00044836" w:rsidRDefault="00786D76" w:rsidP="00786D76">
      <w:pPr>
        <w:tabs>
          <w:tab w:val="center" w:pos="3240"/>
          <w:tab w:val="center" w:pos="7680"/>
        </w:tabs>
        <w:rPr>
          <w:sz w:val="22"/>
          <w:szCs w:val="22"/>
        </w:rPr>
      </w:pPr>
      <w:r w:rsidRPr="00044836">
        <w:rPr>
          <w:sz w:val="22"/>
          <w:szCs w:val="22"/>
        </w:rPr>
        <w:tab/>
        <w:t xml:space="preserve">                                                      (pareigos, vardas, pavardė)                                           (data)</w:t>
      </w:r>
    </w:p>
    <w:p w14:paraId="1951C534" w14:textId="77777777" w:rsidR="00786D76" w:rsidRPr="00044836" w:rsidRDefault="00786D76" w:rsidP="00786D76">
      <w:pPr>
        <w:ind w:firstLine="720"/>
        <w:jc w:val="both"/>
        <w:rPr>
          <w:sz w:val="22"/>
          <w:szCs w:val="22"/>
        </w:rPr>
      </w:pPr>
    </w:p>
    <w:p w14:paraId="71072624" w14:textId="77777777" w:rsidR="00786D76" w:rsidRPr="00044836" w:rsidRDefault="00786D76" w:rsidP="00786D76">
      <w:pPr>
        <w:jc w:val="both"/>
        <w:rPr>
          <w:sz w:val="22"/>
          <w:szCs w:val="22"/>
        </w:rPr>
      </w:pPr>
      <w:r w:rsidRPr="00044836">
        <w:rPr>
          <w:sz w:val="22"/>
          <w:szCs w:val="22"/>
        </w:rPr>
        <w:t xml:space="preserve">Informacinį lapelį gavau              __________________ </w:t>
      </w:r>
      <w:r w:rsidRPr="00044836">
        <w:rPr>
          <w:sz w:val="22"/>
          <w:szCs w:val="22"/>
        </w:rPr>
        <w:tab/>
        <w:t xml:space="preserve">        _________________________</w:t>
      </w:r>
    </w:p>
    <w:p w14:paraId="3A4F3382" w14:textId="77777777" w:rsidR="00786D76" w:rsidRPr="00044836" w:rsidRDefault="00786D76" w:rsidP="00786D76">
      <w:pPr>
        <w:tabs>
          <w:tab w:val="center" w:pos="4200"/>
        </w:tabs>
        <w:ind w:firstLine="720"/>
        <w:jc w:val="both"/>
        <w:rPr>
          <w:sz w:val="22"/>
          <w:szCs w:val="22"/>
        </w:rPr>
      </w:pPr>
      <w:r w:rsidRPr="00044836">
        <w:rPr>
          <w:sz w:val="22"/>
          <w:szCs w:val="22"/>
        </w:rPr>
        <w:tab/>
        <w:t xml:space="preserve">                                                (parašas)                                 (pavardė, vardas)</w:t>
      </w:r>
    </w:p>
    <w:p w14:paraId="0B77C298" w14:textId="77777777" w:rsidR="00786D76" w:rsidRPr="00044836" w:rsidRDefault="00786D76" w:rsidP="00786D76">
      <w:pPr>
        <w:jc w:val="both"/>
        <w:rPr>
          <w:szCs w:val="22"/>
        </w:rPr>
      </w:pPr>
    </w:p>
    <w:p w14:paraId="0C70F5D2" w14:textId="77777777" w:rsidR="00786D76" w:rsidRPr="00044836" w:rsidRDefault="00786D76" w:rsidP="00786D76">
      <w:pPr>
        <w:ind w:firstLine="720"/>
        <w:jc w:val="both"/>
        <w:rPr>
          <w:szCs w:val="22"/>
        </w:rPr>
      </w:pPr>
      <w:r w:rsidRPr="00044836">
        <w:rPr>
          <w:szCs w:val="22"/>
        </w:rPr>
        <w:t>INFORMACINIS LAPELIS KLIENTUI:</w:t>
      </w:r>
    </w:p>
    <w:p w14:paraId="64934065" w14:textId="77777777" w:rsidR="00786D76" w:rsidRPr="00044836" w:rsidRDefault="00786D76" w:rsidP="00786D76">
      <w:pPr>
        <w:tabs>
          <w:tab w:val="left" w:pos="540"/>
        </w:tabs>
        <w:ind w:firstLine="720"/>
        <w:jc w:val="both"/>
        <w:rPr>
          <w:b/>
          <w:szCs w:val="24"/>
        </w:rPr>
      </w:pPr>
    </w:p>
    <w:p w14:paraId="001A4AFF" w14:textId="19C512E2" w:rsidR="00786D76" w:rsidRPr="00044836" w:rsidRDefault="00786D76" w:rsidP="00786D76">
      <w:pPr>
        <w:tabs>
          <w:tab w:val="left" w:pos="540"/>
        </w:tabs>
        <w:ind w:firstLine="720"/>
        <w:jc w:val="both"/>
        <w:rPr>
          <w:szCs w:val="24"/>
        </w:rPr>
      </w:pPr>
      <w:r w:rsidRPr="00044836">
        <w:rPr>
          <w:b/>
          <w:szCs w:val="24"/>
        </w:rPr>
        <w:t>Pasikeitus gyvenamajai vietai ar pajamoms</w:t>
      </w:r>
      <w:r w:rsidR="0079662A" w:rsidRPr="00044836">
        <w:rPr>
          <w:b/>
          <w:szCs w:val="24"/>
        </w:rPr>
        <w:t>,</w:t>
      </w:r>
      <w:r w:rsidRPr="00044836">
        <w:rPr>
          <w:b/>
          <w:szCs w:val="24"/>
        </w:rPr>
        <w:t xml:space="preserve"> ĮSIPAREIGOJU</w:t>
      </w:r>
      <w:r w:rsidRPr="00044836">
        <w:rPr>
          <w:szCs w:val="24"/>
        </w:rPr>
        <w:t xml:space="preserve"> apie tai pranešti socialinio darbo organizatoriui seniūnijoje.</w:t>
      </w:r>
    </w:p>
    <w:p w14:paraId="0BBBC61F" w14:textId="77777777" w:rsidR="00786D76" w:rsidRPr="00044836" w:rsidRDefault="00786D76" w:rsidP="00786D76">
      <w:pPr>
        <w:ind w:firstLine="720"/>
        <w:jc w:val="both"/>
        <w:rPr>
          <w:szCs w:val="22"/>
        </w:rPr>
      </w:pPr>
      <w:r w:rsidRPr="00044836">
        <w:rPr>
          <w:szCs w:val="22"/>
        </w:rPr>
        <w:t>Žinau, kad pirties (dušo) ir (ar) skalbimo paslaugos bus paskirtos tik pristačius visus reikalingus dokumentus.</w:t>
      </w:r>
    </w:p>
    <w:p w14:paraId="3DAC508E" w14:textId="77777777" w:rsidR="00786D76" w:rsidRPr="00044836" w:rsidRDefault="00786D76" w:rsidP="00786D76">
      <w:pPr>
        <w:ind w:firstLine="720"/>
        <w:jc w:val="both"/>
        <w:rPr>
          <w:szCs w:val="22"/>
        </w:rPr>
      </w:pPr>
    </w:p>
    <w:p w14:paraId="169B2FC5" w14:textId="77777777" w:rsidR="00786D76" w:rsidRPr="00044836" w:rsidRDefault="00786D76" w:rsidP="00786D76">
      <w:pPr>
        <w:ind w:firstLine="720"/>
        <w:jc w:val="both"/>
        <w:rPr>
          <w:szCs w:val="22"/>
        </w:rPr>
      </w:pPr>
      <w:r w:rsidRPr="00044836">
        <w:rPr>
          <w:szCs w:val="22"/>
        </w:rPr>
        <w:t>Trūkstami dokumentai:</w:t>
      </w:r>
    </w:p>
    <w:p w14:paraId="5A845B1A" w14:textId="77777777" w:rsidR="00786D76" w:rsidRPr="00044836" w:rsidRDefault="00786D76" w:rsidP="00786D76">
      <w:pPr>
        <w:ind w:firstLine="720"/>
        <w:jc w:val="both"/>
        <w:rPr>
          <w:szCs w:val="22"/>
        </w:rPr>
      </w:pPr>
      <w:r w:rsidRPr="00044836">
        <w:rPr>
          <w:szCs w:val="22"/>
        </w:rPr>
        <w:t>_____________________________________</w:t>
      </w:r>
    </w:p>
    <w:p w14:paraId="22A7D9AD" w14:textId="77777777" w:rsidR="00786D76" w:rsidRPr="00044836" w:rsidRDefault="00786D76" w:rsidP="00786D76">
      <w:pPr>
        <w:ind w:firstLine="720"/>
        <w:jc w:val="both"/>
        <w:rPr>
          <w:szCs w:val="22"/>
        </w:rPr>
      </w:pPr>
    </w:p>
    <w:p w14:paraId="1C568489" w14:textId="77777777" w:rsidR="00786D76" w:rsidRPr="00044836" w:rsidRDefault="00786D76" w:rsidP="00786D76">
      <w:pPr>
        <w:ind w:firstLine="720"/>
        <w:jc w:val="both"/>
        <w:rPr>
          <w:szCs w:val="22"/>
        </w:rPr>
      </w:pPr>
      <w:r w:rsidRPr="00044836">
        <w:rPr>
          <w:szCs w:val="22"/>
        </w:rPr>
        <w:t>_____________________________________</w:t>
      </w:r>
    </w:p>
    <w:p w14:paraId="3E274892" w14:textId="77777777" w:rsidR="00786D76" w:rsidRPr="00044836" w:rsidRDefault="00786D76" w:rsidP="00786D76">
      <w:pPr>
        <w:ind w:firstLine="720"/>
        <w:jc w:val="both"/>
        <w:rPr>
          <w:szCs w:val="22"/>
        </w:rPr>
      </w:pPr>
    </w:p>
    <w:p w14:paraId="0417E9DA" w14:textId="77777777" w:rsidR="00786D76" w:rsidRPr="00044836" w:rsidRDefault="00786D76" w:rsidP="00786D76">
      <w:pPr>
        <w:ind w:firstLine="720"/>
        <w:jc w:val="both"/>
        <w:rPr>
          <w:szCs w:val="22"/>
        </w:rPr>
      </w:pPr>
      <w:r w:rsidRPr="00044836">
        <w:rPr>
          <w:szCs w:val="22"/>
        </w:rPr>
        <w:t>_____________________________________</w:t>
      </w:r>
    </w:p>
    <w:p w14:paraId="2472F763" w14:textId="77777777" w:rsidR="00786D76" w:rsidRPr="00044836" w:rsidRDefault="00786D76" w:rsidP="00786D76">
      <w:pPr>
        <w:ind w:firstLine="720"/>
        <w:jc w:val="both"/>
        <w:rPr>
          <w:szCs w:val="22"/>
        </w:rPr>
      </w:pPr>
    </w:p>
    <w:p w14:paraId="6989445D" w14:textId="77777777" w:rsidR="00786D76" w:rsidRPr="00044836" w:rsidRDefault="00786D76" w:rsidP="00786D76">
      <w:pPr>
        <w:ind w:firstLine="720"/>
        <w:jc w:val="both"/>
        <w:rPr>
          <w:szCs w:val="22"/>
        </w:rPr>
      </w:pPr>
      <w:r w:rsidRPr="00044836">
        <w:rPr>
          <w:szCs w:val="22"/>
        </w:rPr>
        <w:t>Pristatyti iki ___________________________</w:t>
      </w:r>
    </w:p>
    <w:p w14:paraId="521094DA" w14:textId="77777777" w:rsidR="00786D76" w:rsidRPr="00044836" w:rsidRDefault="00786D76" w:rsidP="00786D76">
      <w:pPr>
        <w:tabs>
          <w:tab w:val="center" w:pos="3720"/>
        </w:tabs>
        <w:ind w:firstLine="720"/>
        <w:jc w:val="both"/>
        <w:rPr>
          <w:szCs w:val="22"/>
        </w:rPr>
      </w:pPr>
      <w:r w:rsidRPr="00044836">
        <w:rPr>
          <w:szCs w:val="22"/>
        </w:rPr>
        <w:tab/>
        <w:t xml:space="preserve">(data) </w:t>
      </w:r>
    </w:p>
    <w:p w14:paraId="612B4CB4" w14:textId="77777777" w:rsidR="00786D76" w:rsidRPr="00044836" w:rsidRDefault="00786D76" w:rsidP="00786D76">
      <w:pPr>
        <w:ind w:firstLine="720"/>
        <w:jc w:val="both"/>
        <w:rPr>
          <w:szCs w:val="22"/>
        </w:rPr>
      </w:pPr>
    </w:p>
    <w:p w14:paraId="552A899A" w14:textId="77777777" w:rsidR="00786D76" w:rsidRPr="00044836" w:rsidRDefault="00786D76" w:rsidP="00786D76">
      <w:pPr>
        <w:ind w:firstLine="720"/>
        <w:jc w:val="both"/>
        <w:rPr>
          <w:szCs w:val="22"/>
        </w:rPr>
      </w:pPr>
      <w:r w:rsidRPr="00044836">
        <w:rPr>
          <w:szCs w:val="22"/>
        </w:rPr>
        <w:t xml:space="preserve">Prašymas priimtas ____________________________ </w:t>
      </w:r>
      <w:r w:rsidRPr="00044836">
        <w:rPr>
          <w:szCs w:val="22"/>
        </w:rPr>
        <w:tab/>
        <w:t>__________________</w:t>
      </w:r>
    </w:p>
    <w:p w14:paraId="5BEDCE95" w14:textId="77777777" w:rsidR="00786D76" w:rsidRPr="00044836" w:rsidRDefault="00786D76" w:rsidP="00786D76">
      <w:pPr>
        <w:tabs>
          <w:tab w:val="center" w:pos="4800"/>
          <w:tab w:val="center" w:pos="7560"/>
        </w:tabs>
        <w:ind w:firstLine="720"/>
        <w:jc w:val="both"/>
        <w:rPr>
          <w:szCs w:val="22"/>
        </w:rPr>
      </w:pPr>
      <w:r w:rsidRPr="00044836">
        <w:rPr>
          <w:szCs w:val="22"/>
        </w:rPr>
        <w:tab/>
        <w:t xml:space="preserve"> (pareigos, vardas, pavardė) </w:t>
      </w:r>
      <w:r w:rsidRPr="00044836">
        <w:rPr>
          <w:szCs w:val="22"/>
        </w:rPr>
        <w:tab/>
        <w:t>(data)</w:t>
      </w:r>
    </w:p>
    <w:p w14:paraId="4D1B0AB6" w14:textId="77777777" w:rsidR="00786D76" w:rsidRPr="00044836" w:rsidRDefault="00786D76" w:rsidP="00786D76">
      <w:pPr>
        <w:jc w:val="center"/>
        <w:rPr>
          <w:szCs w:val="22"/>
        </w:rPr>
      </w:pPr>
    </w:p>
    <w:p w14:paraId="2176C721" w14:textId="77777777" w:rsidR="00786D76" w:rsidRPr="00044836" w:rsidRDefault="00786D76" w:rsidP="00786D76">
      <w:pPr>
        <w:jc w:val="center"/>
        <w:rPr>
          <w:szCs w:val="22"/>
        </w:rPr>
      </w:pPr>
    </w:p>
    <w:p w14:paraId="64C1FCC0" w14:textId="77777777" w:rsidR="00786D76" w:rsidRPr="00044836" w:rsidRDefault="00786D76" w:rsidP="00786D76">
      <w:pPr>
        <w:jc w:val="center"/>
        <w:rPr>
          <w:szCs w:val="24"/>
        </w:rPr>
      </w:pPr>
      <w:r w:rsidRPr="00044836">
        <w:rPr>
          <w:szCs w:val="22"/>
        </w:rPr>
        <w:t>_________________________</w:t>
      </w:r>
    </w:p>
    <w:p w14:paraId="010A41B2" w14:textId="77777777" w:rsidR="00786D76" w:rsidRPr="00044836" w:rsidRDefault="00786D76" w:rsidP="00786D76">
      <w:pPr>
        <w:tabs>
          <w:tab w:val="center" w:pos="4819"/>
          <w:tab w:val="right" w:pos="9638"/>
        </w:tabs>
        <w:rPr>
          <w:lang w:eastAsia="en-US"/>
        </w:rPr>
      </w:pPr>
    </w:p>
    <w:p w14:paraId="01870B61" w14:textId="77777777" w:rsidR="00786D76" w:rsidRPr="00044836" w:rsidRDefault="00786D76" w:rsidP="003139E8">
      <w:pPr>
        <w:tabs>
          <w:tab w:val="left" w:pos="7088"/>
        </w:tabs>
        <w:rPr>
          <w:szCs w:val="24"/>
        </w:rPr>
      </w:pPr>
    </w:p>
    <w:p w14:paraId="34CC472E" w14:textId="77777777" w:rsidR="00786D76" w:rsidRPr="00044836" w:rsidRDefault="00786D76" w:rsidP="003139E8">
      <w:pPr>
        <w:tabs>
          <w:tab w:val="left" w:pos="7088"/>
        </w:tabs>
        <w:rPr>
          <w:szCs w:val="24"/>
        </w:rPr>
      </w:pPr>
    </w:p>
    <w:p w14:paraId="1BD384DE" w14:textId="77777777" w:rsidR="00786D76" w:rsidRPr="00044836" w:rsidRDefault="00786D76" w:rsidP="003139E8">
      <w:pPr>
        <w:tabs>
          <w:tab w:val="left" w:pos="7088"/>
        </w:tabs>
        <w:rPr>
          <w:szCs w:val="24"/>
        </w:rPr>
      </w:pPr>
    </w:p>
    <w:p w14:paraId="1C9CF8FA" w14:textId="77777777" w:rsidR="00786D76" w:rsidRPr="00044836" w:rsidRDefault="00786D76" w:rsidP="003139E8">
      <w:pPr>
        <w:tabs>
          <w:tab w:val="left" w:pos="7088"/>
        </w:tabs>
        <w:rPr>
          <w:szCs w:val="24"/>
        </w:rPr>
      </w:pPr>
    </w:p>
    <w:p w14:paraId="4D08531E" w14:textId="77777777" w:rsidR="00786D76" w:rsidRPr="00044836" w:rsidRDefault="00786D76" w:rsidP="003139E8">
      <w:pPr>
        <w:tabs>
          <w:tab w:val="left" w:pos="7088"/>
        </w:tabs>
        <w:rPr>
          <w:szCs w:val="24"/>
        </w:rPr>
      </w:pPr>
    </w:p>
    <w:p w14:paraId="5369823F" w14:textId="77777777" w:rsidR="00786D76" w:rsidRPr="00044836" w:rsidRDefault="00786D76" w:rsidP="003139E8">
      <w:pPr>
        <w:tabs>
          <w:tab w:val="left" w:pos="7088"/>
        </w:tabs>
        <w:rPr>
          <w:szCs w:val="24"/>
        </w:rPr>
      </w:pPr>
    </w:p>
    <w:p w14:paraId="11B6930A" w14:textId="77777777" w:rsidR="00786D76" w:rsidRPr="00044836" w:rsidRDefault="00786D76" w:rsidP="003139E8">
      <w:pPr>
        <w:tabs>
          <w:tab w:val="left" w:pos="7088"/>
        </w:tabs>
        <w:rPr>
          <w:szCs w:val="24"/>
        </w:rPr>
      </w:pPr>
    </w:p>
    <w:p w14:paraId="2433AC8B" w14:textId="77777777" w:rsidR="00786D76" w:rsidRPr="00044836" w:rsidRDefault="00786D76" w:rsidP="003139E8">
      <w:pPr>
        <w:tabs>
          <w:tab w:val="left" w:pos="7088"/>
        </w:tabs>
        <w:rPr>
          <w:szCs w:val="24"/>
        </w:rPr>
      </w:pPr>
    </w:p>
    <w:p w14:paraId="6D6F1607" w14:textId="77777777" w:rsidR="00786D76" w:rsidRPr="00044836" w:rsidRDefault="00786D76" w:rsidP="003139E8">
      <w:pPr>
        <w:tabs>
          <w:tab w:val="left" w:pos="7088"/>
        </w:tabs>
        <w:rPr>
          <w:szCs w:val="24"/>
        </w:rPr>
      </w:pPr>
    </w:p>
    <w:p w14:paraId="59ACF9F6" w14:textId="77777777" w:rsidR="00786D76" w:rsidRPr="00044836" w:rsidRDefault="00786D76" w:rsidP="003139E8">
      <w:pPr>
        <w:tabs>
          <w:tab w:val="left" w:pos="7088"/>
        </w:tabs>
        <w:rPr>
          <w:szCs w:val="24"/>
        </w:rPr>
      </w:pPr>
    </w:p>
    <w:p w14:paraId="5BFE301A" w14:textId="77777777" w:rsidR="00786D76" w:rsidRPr="00044836" w:rsidRDefault="00786D76" w:rsidP="003139E8">
      <w:pPr>
        <w:tabs>
          <w:tab w:val="left" w:pos="7088"/>
        </w:tabs>
        <w:rPr>
          <w:szCs w:val="24"/>
        </w:rPr>
      </w:pPr>
    </w:p>
    <w:p w14:paraId="41883833" w14:textId="77777777" w:rsidR="00786D76" w:rsidRPr="00044836" w:rsidRDefault="00786D76" w:rsidP="003139E8">
      <w:pPr>
        <w:tabs>
          <w:tab w:val="left" w:pos="7088"/>
        </w:tabs>
        <w:rPr>
          <w:szCs w:val="24"/>
        </w:rPr>
      </w:pPr>
    </w:p>
    <w:p w14:paraId="21E0E5CE" w14:textId="77777777" w:rsidR="00786D76" w:rsidRPr="00044836" w:rsidRDefault="00786D76" w:rsidP="003139E8">
      <w:pPr>
        <w:tabs>
          <w:tab w:val="left" w:pos="7088"/>
        </w:tabs>
        <w:rPr>
          <w:szCs w:val="24"/>
        </w:rPr>
      </w:pPr>
    </w:p>
    <w:p w14:paraId="4BDCCB2E" w14:textId="77777777" w:rsidR="00786D76" w:rsidRPr="00044836" w:rsidRDefault="00786D76" w:rsidP="003139E8">
      <w:pPr>
        <w:tabs>
          <w:tab w:val="left" w:pos="7088"/>
        </w:tabs>
        <w:rPr>
          <w:szCs w:val="24"/>
        </w:rPr>
      </w:pPr>
    </w:p>
    <w:p w14:paraId="706B7827" w14:textId="77777777" w:rsidR="00786D76" w:rsidRPr="00044836" w:rsidRDefault="00786D76" w:rsidP="003139E8">
      <w:pPr>
        <w:tabs>
          <w:tab w:val="left" w:pos="7088"/>
        </w:tabs>
        <w:rPr>
          <w:szCs w:val="24"/>
        </w:rPr>
      </w:pPr>
    </w:p>
    <w:p w14:paraId="65ED6534" w14:textId="77777777" w:rsidR="00786D76" w:rsidRPr="00044836" w:rsidRDefault="00786D76" w:rsidP="003139E8">
      <w:pPr>
        <w:tabs>
          <w:tab w:val="left" w:pos="7088"/>
        </w:tabs>
        <w:rPr>
          <w:szCs w:val="24"/>
        </w:rPr>
      </w:pPr>
    </w:p>
    <w:p w14:paraId="5F50719A" w14:textId="77777777" w:rsidR="00786D76" w:rsidRPr="00044836" w:rsidRDefault="00786D76" w:rsidP="003139E8">
      <w:pPr>
        <w:tabs>
          <w:tab w:val="left" w:pos="7088"/>
        </w:tabs>
        <w:rPr>
          <w:szCs w:val="24"/>
        </w:rPr>
      </w:pPr>
    </w:p>
    <w:p w14:paraId="2C23087F" w14:textId="77777777" w:rsidR="00786D76" w:rsidRPr="00044836" w:rsidRDefault="00786D76" w:rsidP="003139E8">
      <w:pPr>
        <w:tabs>
          <w:tab w:val="left" w:pos="7088"/>
        </w:tabs>
        <w:rPr>
          <w:szCs w:val="24"/>
        </w:rPr>
      </w:pPr>
    </w:p>
    <w:p w14:paraId="5709CB06" w14:textId="77777777" w:rsidR="00786D76" w:rsidRPr="00044836" w:rsidRDefault="00786D76" w:rsidP="003139E8">
      <w:pPr>
        <w:tabs>
          <w:tab w:val="left" w:pos="7088"/>
        </w:tabs>
        <w:rPr>
          <w:szCs w:val="24"/>
        </w:rPr>
      </w:pPr>
    </w:p>
    <w:p w14:paraId="2DBE8BAF" w14:textId="77777777" w:rsidR="00786D76" w:rsidRPr="00044836" w:rsidRDefault="00786D76" w:rsidP="003139E8">
      <w:pPr>
        <w:tabs>
          <w:tab w:val="left" w:pos="7088"/>
        </w:tabs>
        <w:rPr>
          <w:szCs w:val="24"/>
        </w:rPr>
      </w:pPr>
    </w:p>
    <w:p w14:paraId="02017EA3" w14:textId="77777777" w:rsidR="00786D76" w:rsidRPr="00044836" w:rsidRDefault="00786D76" w:rsidP="003139E8">
      <w:pPr>
        <w:tabs>
          <w:tab w:val="left" w:pos="7088"/>
        </w:tabs>
        <w:rPr>
          <w:szCs w:val="24"/>
        </w:rPr>
      </w:pPr>
    </w:p>
    <w:p w14:paraId="0E63E053" w14:textId="77777777" w:rsidR="00786D76" w:rsidRPr="00044836" w:rsidRDefault="00786D76" w:rsidP="003139E8">
      <w:pPr>
        <w:tabs>
          <w:tab w:val="left" w:pos="7088"/>
        </w:tabs>
        <w:rPr>
          <w:szCs w:val="24"/>
        </w:rPr>
      </w:pPr>
    </w:p>
    <w:p w14:paraId="28A190F8" w14:textId="77777777" w:rsidR="00786D76" w:rsidRPr="00044836" w:rsidRDefault="00786D76" w:rsidP="003139E8">
      <w:pPr>
        <w:tabs>
          <w:tab w:val="left" w:pos="7088"/>
        </w:tabs>
        <w:rPr>
          <w:szCs w:val="24"/>
        </w:rPr>
      </w:pPr>
    </w:p>
    <w:p w14:paraId="59434924" w14:textId="77777777" w:rsidR="00786D76" w:rsidRPr="00044836" w:rsidRDefault="00786D76" w:rsidP="003139E8">
      <w:pPr>
        <w:tabs>
          <w:tab w:val="left" w:pos="7088"/>
        </w:tabs>
        <w:rPr>
          <w:szCs w:val="24"/>
        </w:rPr>
      </w:pPr>
    </w:p>
    <w:p w14:paraId="0559DC1F" w14:textId="77777777" w:rsidR="00CC5BC0" w:rsidRPr="00044836" w:rsidRDefault="00CC5BC0" w:rsidP="00CC5BC0">
      <w:pPr>
        <w:tabs>
          <w:tab w:val="left" w:pos="5049"/>
        </w:tabs>
        <w:ind w:left="5102"/>
        <w:jc w:val="both"/>
        <w:rPr>
          <w:szCs w:val="24"/>
        </w:rPr>
      </w:pPr>
      <w:r w:rsidRPr="00044836">
        <w:rPr>
          <w:szCs w:val="24"/>
        </w:rPr>
        <w:lastRenderedPageBreak/>
        <w:t>Asmeninės higienos ir priežiūros paslaugų</w:t>
      </w:r>
    </w:p>
    <w:p w14:paraId="635E5645" w14:textId="77777777" w:rsidR="00CC5BC0" w:rsidRPr="00044836" w:rsidRDefault="00CC5BC0" w:rsidP="00CC5BC0">
      <w:pPr>
        <w:tabs>
          <w:tab w:val="left" w:pos="5049"/>
        </w:tabs>
        <w:ind w:left="5102"/>
        <w:jc w:val="both"/>
        <w:rPr>
          <w:szCs w:val="24"/>
        </w:rPr>
      </w:pPr>
      <w:r w:rsidRPr="00044836">
        <w:rPr>
          <w:szCs w:val="24"/>
        </w:rPr>
        <w:t>skyrimo ir mokėjimo už paslaugas tvarkos</w:t>
      </w:r>
    </w:p>
    <w:p w14:paraId="35207A12" w14:textId="77777777" w:rsidR="00CC5BC0" w:rsidRPr="00044836" w:rsidRDefault="00CC5BC0" w:rsidP="00CC5BC0">
      <w:pPr>
        <w:tabs>
          <w:tab w:val="left" w:pos="5049"/>
        </w:tabs>
        <w:ind w:left="5102"/>
        <w:jc w:val="both"/>
        <w:rPr>
          <w:szCs w:val="24"/>
        </w:rPr>
      </w:pPr>
      <w:r w:rsidRPr="00044836">
        <w:rPr>
          <w:szCs w:val="24"/>
        </w:rPr>
        <w:t>aprašo</w:t>
      </w:r>
    </w:p>
    <w:p w14:paraId="39F7D8AF" w14:textId="77777777" w:rsidR="00CC5BC0" w:rsidRPr="00044836" w:rsidRDefault="00786D76" w:rsidP="00CC5BC0">
      <w:pPr>
        <w:tabs>
          <w:tab w:val="left" w:pos="4862"/>
        </w:tabs>
        <w:ind w:left="5102"/>
        <w:jc w:val="both"/>
        <w:rPr>
          <w:szCs w:val="22"/>
        </w:rPr>
      </w:pPr>
      <w:r w:rsidRPr="00044836">
        <w:rPr>
          <w:szCs w:val="22"/>
        </w:rPr>
        <w:t>2</w:t>
      </w:r>
      <w:r w:rsidR="00CC5BC0" w:rsidRPr="00044836">
        <w:rPr>
          <w:szCs w:val="22"/>
        </w:rPr>
        <w:t xml:space="preserve"> priedas</w:t>
      </w:r>
    </w:p>
    <w:p w14:paraId="74408ABC" w14:textId="77777777" w:rsidR="00CC5BC0" w:rsidRPr="00044836" w:rsidRDefault="00CC5BC0" w:rsidP="00CC5BC0">
      <w:pPr>
        <w:ind w:firstLine="720"/>
        <w:jc w:val="both"/>
        <w:rPr>
          <w:i/>
          <w:sz w:val="20"/>
        </w:rPr>
      </w:pPr>
    </w:p>
    <w:p w14:paraId="6B175457" w14:textId="77777777" w:rsidR="00CC5BC0" w:rsidRPr="00044836" w:rsidRDefault="00CC5BC0" w:rsidP="00CC5BC0">
      <w:pPr>
        <w:tabs>
          <w:tab w:val="left" w:pos="4862"/>
        </w:tabs>
        <w:ind w:left="5102"/>
        <w:jc w:val="both"/>
        <w:rPr>
          <w:szCs w:val="22"/>
        </w:rPr>
      </w:pPr>
    </w:p>
    <w:p w14:paraId="790B8C28" w14:textId="77777777" w:rsidR="00CC5BC0" w:rsidRPr="00044836" w:rsidRDefault="00CC5BC0" w:rsidP="00CC5BC0">
      <w:pPr>
        <w:tabs>
          <w:tab w:val="left" w:pos="4862"/>
        </w:tabs>
        <w:jc w:val="both"/>
        <w:rPr>
          <w:szCs w:val="22"/>
        </w:rPr>
      </w:pPr>
    </w:p>
    <w:p w14:paraId="4B0CD2CA" w14:textId="77777777" w:rsidR="00CC5BC0" w:rsidRPr="00044836" w:rsidRDefault="00CC5BC0" w:rsidP="00CC5BC0">
      <w:pPr>
        <w:tabs>
          <w:tab w:val="left" w:pos="7088"/>
        </w:tabs>
        <w:jc w:val="center"/>
        <w:rPr>
          <w:i/>
          <w:szCs w:val="24"/>
        </w:rPr>
      </w:pPr>
      <w:r w:rsidRPr="00044836">
        <w:rPr>
          <w:b/>
          <w:i/>
          <w:szCs w:val="24"/>
        </w:rPr>
        <w:t>(vienkartinio talono nemokamoms dušo paslaugoms gauti forma)</w:t>
      </w:r>
      <w:r w:rsidRPr="00044836">
        <w:rPr>
          <w:i/>
          <w:szCs w:val="24"/>
        </w:rPr>
        <w:t xml:space="preserve"> </w:t>
      </w:r>
    </w:p>
    <w:p w14:paraId="45FF7DC1" w14:textId="77777777" w:rsidR="00CC5BC0" w:rsidRPr="00044836" w:rsidRDefault="00CC5BC0" w:rsidP="00CC5BC0">
      <w:pPr>
        <w:tabs>
          <w:tab w:val="left" w:pos="7088"/>
        </w:tabs>
        <w:jc w:val="center"/>
        <w:rPr>
          <w:i/>
          <w:szCs w:val="24"/>
        </w:rPr>
      </w:pPr>
    </w:p>
    <w:p w14:paraId="75881DF1" w14:textId="77777777" w:rsidR="00CC5BC0" w:rsidRPr="00044836" w:rsidRDefault="00CC5BC0" w:rsidP="00CC5BC0">
      <w:pPr>
        <w:tabs>
          <w:tab w:val="left" w:pos="4862"/>
        </w:tabs>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tblGrid>
      <w:tr w:rsidR="00CC5BC0" w:rsidRPr="00044836" w14:paraId="41394714" w14:textId="77777777" w:rsidTr="00785A5E">
        <w:trPr>
          <w:trHeight w:val="4080"/>
          <w:jc w:val="center"/>
        </w:trPr>
        <w:tc>
          <w:tcPr>
            <w:tcW w:w="4606" w:type="dxa"/>
          </w:tcPr>
          <w:p w14:paraId="01F195AC" w14:textId="77777777" w:rsidR="00CC5BC0" w:rsidRPr="00044836" w:rsidRDefault="00CC5BC0" w:rsidP="00E9021F">
            <w:pPr>
              <w:tabs>
                <w:tab w:val="left" w:pos="5049"/>
              </w:tabs>
              <w:jc w:val="center"/>
              <w:rPr>
                <w:b/>
                <w:sz w:val="28"/>
                <w:szCs w:val="28"/>
              </w:rPr>
            </w:pPr>
            <w:r w:rsidRPr="00044836">
              <w:rPr>
                <w:b/>
                <w:sz w:val="28"/>
                <w:szCs w:val="28"/>
              </w:rPr>
              <w:t>Vienkartinis talonas nemokamoms dušo paslaugoms gauti</w:t>
            </w:r>
          </w:p>
          <w:p w14:paraId="2C07A959" w14:textId="77777777" w:rsidR="00CC5BC0" w:rsidRPr="00044836" w:rsidRDefault="00CC5BC0" w:rsidP="00E9021F">
            <w:pPr>
              <w:tabs>
                <w:tab w:val="left" w:pos="5049"/>
              </w:tabs>
              <w:jc w:val="both"/>
              <w:rPr>
                <w:szCs w:val="24"/>
              </w:rPr>
            </w:pPr>
          </w:p>
          <w:p w14:paraId="3CF88836" w14:textId="77777777" w:rsidR="00CC5BC0" w:rsidRPr="00044836" w:rsidRDefault="00CC5BC0" w:rsidP="00E9021F">
            <w:pPr>
              <w:tabs>
                <w:tab w:val="left" w:pos="5049"/>
              </w:tabs>
              <w:jc w:val="center"/>
              <w:rPr>
                <w:szCs w:val="24"/>
              </w:rPr>
            </w:pPr>
            <w:r w:rsidRPr="00044836">
              <w:rPr>
                <w:szCs w:val="24"/>
              </w:rPr>
              <w:t xml:space="preserve">20.....m............mėn. </w:t>
            </w:r>
          </w:p>
          <w:p w14:paraId="258E5809" w14:textId="77777777" w:rsidR="00CC5BC0" w:rsidRPr="00044836" w:rsidRDefault="00CC5BC0" w:rsidP="00E9021F">
            <w:pPr>
              <w:tabs>
                <w:tab w:val="left" w:pos="5049"/>
              </w:tabs>
              <w:jc w:val="center"/>
              <w:rPr>
                <w:szCs w:val="24"/>
              </w:rPr>
            </w:pPr>
            <w:r w:rsidRPr="00044836">
              <w:rPr>
                <w:szCs w:val="24"/>
              </w:rPr>
              <w:t xml:space="preserve"> Nr..........................</w:t>
            </w:r>
          </w:p>
          <w:p w14:paraId="60D411A2" w14:textId="77777777" w:rsidR="00CC5BC0" w:rsidRPr="00044836" w:rsidRDefault="00CC5BC0" w:rsidP="00E9021F">
            <w:pPr>
              <w:tabs>
                <w:tab w:val="left" w:pos="5049"/>
              </w:tabs>
              <w:jc w:val="center"/>
              <w:rPr>
                <w:szCs w:val="24"/>
              </w:rPr>
            </w:pPr>
            <w:r w:rsidRPr="00044836">
              <w:rPr>
                <w:szCs w:val="24"/>
              </w:rPr>
              <w:t>...............................................................................</w:t>
            </w:r>
          </w:p>
          <w:p w14:paraId="42B54ED1" w14:textId="77777777" w:rsidR="00CC5BC0" w:rsidRPr="00044836" w:rsidRDefault="00CC5BC0" w:rsidP="00E9021F">
            <w:pPr>
              <w:tabs>
                <w:tab w:val="left" w:pos="5049"/>
              </w:tabs>
              <w:jc w:val="center"/>
              <w:rPr>
                <w:szCs w:val="24"/>
              </w:rPr>
            </w:pPr>
            <w:r w:rsidRPr="00044836">
              <w:rPr>
                <w:szCs w:val="24"/>
              </w:rPr>
              <w:t>(Asmens vardas, pavardė)</w:t>
            </w:r>
          </w:p>
          <w:p w14:paraId="409D6F08" w14:textId="77777777" w:rsidR="00CC5BC0" w:rsidRPr="00044836" w:rsidRDefault="00CC5BC0" w:rsidP="00E9021F">
            <w:pPr>
              <w:tabs>
                <w:tab w:val="left" w:pos="5049"/>
              </w:tabs>
              <w:jc w:val="center"/>
              <w:rPr>
                <w:szCs w:val="24"/>
              </w:rPr>
            </w:pPr>
            <w:r w:rsidRPr="00044836">
              <w:rPr>
                <w:szCs w:val="24"/>
              </w:rPr>
              <w:t>.................................................................................</w:t>
            </w:r>
          </w:p>
          <w:p w14:paraId="72B96E34" w14:textId="77777777" w:rsidR="00CC5BC0" w:rsidRPr="00044836" w:rsidRDefault="00CC5BC0" w:rsidP="00E9021F">
            <w:pPr>
              <w:tabs>
                <w:tab w:val="left" w:pos="5049"/>
              </w:tabs>
              <w:jc w:val="center"/>
              <w:rPr>
                <w:szCs w:val="24"/>
              </w:rPr>
            </w:pPr>
            <w:r w:rsidRPr="00044836">
              <w:rPr>
                <w:szCs w:val="24"/>
              </w:rPr>
              <w:t>................................................................................</w:t>
            </w:r>
          </w:p>
          <w:p w14:paraId="4EC5BB19" w14:textId="77777777" w:rsidR="00CC5BC0" w:rsidRPr="00044836" w:rsidRDefault="00CC5BC0" w:rsidP="00E9021F">
            <w:pPr>
              <w:jc w:val="both"/>
              <w:rPr>
                <w:szCs w:val="24"/>
              </w:rPr>
            </w:pPr>
            <w:r w:rsidRPr="00044836">
              <w:rPr>
                <w:szCs w:val="24"/>
              </w:rPr>
              <w:t>(Asmens išdavusio taloną vardas, pavardė)</w:t>
            </w:r>
          </w:p>
          <w:p w14:paraId="12A791D1" w14:textId="77777777" w:rsidR="00CC5BC0" w:rsidRPr="00044836" w:rsidRDefault="00CC5BC0" w:rsidP="00E9021F">
            <w:pPr>
              <w:tabs>
                <w:tab w:val="left" w:pos="5049"/>
              </w:tabs>
              <w:ind w:left="180"/>
              <w:jc w:val="both"/>
              <w:rPr>
                <w:szCs w:val="24"/>
              </w:rPr>
            </w:pPr>
          </w:p>
          <w:p w14:paraId="4191A956" w14:textId="77777777" w:rsidR="00CC5BC0" w:rsidRPr="00044836" w:rsidRDefault="00CC5BC0" w:rsidP="00E9021F">
            <w:pPr>
              <w:tabs>
                <w:tab w:val="left" w:pos="4140"/>
              </w:tabs>
              <w:ind w:left="2520" w:firstLine="62"/>
              <w:jc w:val="both"/>
              <w:rPr>
                <w:szCs w:val="24"/>
              </w:rPr>
            </w:pPr>
            <w:r w:rsidRPr="00044836">
              <w:rPr>
                <w:szCs w:val="24"/>
              </w:rPr>
              <w:t>.....................................</w:t>
            </w:r>
          </w:p>
          <w:p w14:paraId="0C1A1ABE" w14:textId="77777777" w:rsidR="00CC5BC0" w:rsidRPr="00044836" w:rsidRDefault="00CC5BC0" w:rsidP="00E9021F">
            <w:pPr>
              <w:tabs>
                <w:tab w:val="left" w:pos="5049"/>
              </w:tabs>
              <w:ind w:left="1800" w:firstLine="1440"/>
              <w:jc w:val="both"/>
              <w:rPr>
                <w:szCs w:val="24"/>
              </w:rPr>
            </w:pPr>
            <w:r w:rsidRPr="00044836">
              <w:rPr>
                <w:szCs w:val="24"/>
              </w:rPr>
              <w:t>(parašas)</w:t>
            </w:r>
          </w:p>
          <w:p w14:paraId="60809DF9" w14:textId="77777777" w:rsidR="00CC5BC0" w:rsidRPr="00044836" w:rsidRDefault="00CC5BC0" w:rsidP="00785A5E">
            <w:pPr>
              <w:tabs>
                <w:tab w:val="left" w:pos="5049"/>
              </w:tabs>
              <w:ind w:left="180"/>
              <w:jc w:val="both"/>
              <w:rPr>
                <w:szCs w:val="24"/>
              </w:rPr>
            </w:pPr>
            <w:r w:rsidRPr="00044836">
              <w:rPr>
                <w:szCs w:val="24"/>
              </w:rPr>
              <w:t>A. V.</w:t>
            </w:r>
          </w:p>
        </w:tc>
      </w:tr>
    </w:tbl>
    <w:p w14:paraId="4D689A24" w14:textId="77777777" w:rsidR="003139E8" w:rsidRPr="00044836" w:rsidRDefault="003139E8" w:rsidP="003139E8">
      <w:pPr>
        <w:tabs>
          <w:tab w:val="left" w:pos="5049"/>
        </w:tabs>
        <w:jc w:val="both"/>
        <w:rPr>
          <w:szCs w:val="24"/>
        </w:rPr>
      </w:pPr>
    </w:p>
    <w:p w14:paraId="40EE22AE" w14:textId="77777777" w:rsidR="00CC5BC0" w:rsidRPr="00044836" w:rsidRDefault="00CC5BC0" w:rsidP="00CC5BC0">
      <w:pPr>
        <w:tabs>
          <w:tab w:val="left" w:pos="5049"/>
        </w:tabs>
        <w:ind w:left="5102"/>
        <w:jc w:val="both"/>
        <w:rPr>
          <w:szCs w:val="24"/>
        </w:rPr>
      </w:pPr>
    </w:p>
    <w:p w14:paraId="0AB5519E" w14:textId="77777777" w:rsidR="00CC5BC0" w:rsidRPr="00044836" w:rsidRDefault="00CC5BC0" w:rsidP="00CC5BC0">
      <w:pPr>
        <w:tabs>
          <w:tab w:val="left" w:pos="5049"/>
        </w:tabs>
        <w:ind w:left="5102"/>
        <w:jc w:val="both"/>
        <w:rPr>
          <w:szCs w:val="24"/>
        </w:rPr>
      </w:pPr>
    </w:p>
    <w:p w14:paraId="6908DD28" w14:textId="77777777" w:rsidR="00CC5BC0" w:rsidRPr="00044836" w:rsidRDefault="00CC5BC0" w:rsidP="00CC5BC0">
      <w:pPr>
        <w:tabs>
          <w:tab w:val="left" w:pos="5049"/>
        </w:tabs>
        <w:ind w:left="5102"/>
        <w:jc w:val="both"/>
        <w:rPr>
          <w:szCs w:val="24"/>
        </w:rPr>
      </w:pPr>
    </w:p>
    <w:p w14:paraId="141941AB" w14:textId="77777777" w:rsidR="00CC5BC0" w:rsidRPr="00044836" w:rsidRDefault="00CC5BC0" w:rsidP="00CC5BC0">
      <w:pPr>
        <w:tabs>
          <w:tab w:val="left" w:pos="5049"/>
        </w:tabs>
        <w:ind w:left="5102"/>
        <w:jc w:val="both"/>
        <w:rPr>
          <w:szCs w:val="24"/>
        </w:rPr>
      </w:pPr>
    </w:p>
    <w:p w14:paraId="27F8F372" w14:textId="77777777" w:rsidR="00CC5BC0" w:rsidRPr="00044836" w:rsidRDefault="00CC5BC0" w:rsidP="00CC5BC0">
      <w:pPr>
        <w:tabs>
          <w:tab w:val="left" w:pos="5049"/>
        </w:tabs>
        <w:ind w:left="5102"/>
        <w:jc w:val="both"/>
        <w:rPr>
          <w:szCs w:val="24"/>
        </w:rPr>
      </w:pPr>
    </w:p>
    <w:p w14:paraId="14A02A58" w14:textId="77777777" w:rsidR="00CC5BC0" w:rsidRPr="00044836" w:rsidRDefault="00CC5BC0" w:rsidP="00CC5BC0">
      <w:pPr>
        <w:tabs>
          <w:tab w:val="left" w:pos="5049"/>
        </w:tabs>
        <w:ind w:left="5102"/>
        <w:jc w:val="both"/>
        <w:rPr>
          <w:szCs w:val="24"/>
        </w:rPr>
      </w:pPr>
    </w:p>
    <w:p w14:paraId="5F8521D9" w14:textId="77777777" w:rsidR="00CC5BC0" w:rsidRPr="00044836" w:rsidRDefault="00CC5BC0" w:rsidP="00CC5BC0">
      <w:pPr>
        <w:tabs>
          <w:tab w:val="left" w:pos="5049"/>
        </w:tabs>
        <w:ind w:left="5102"/>
        <w:jc w:val="both"/>
        <w:rPr>
          <w:szCs w:val="24"/>
        </w:rPr>
      </w:pPr>
    </w:p>
    <w:p w14:paraId="11705E4C" w14:textId="77777777" w:rsidR="00CC5BC0" w:rsidRPr="00044836" w:rsidRDefault="00CC5BC0" w:rsidP="00CC5BC0">
      <w:pPr>
        <w:tabs>
          <w:tab w:val="left" w:pos="5049"/>
        </w:tabs>
        <w:ind w:left="5102"/>
        <w:jc w:val="both"/>
        <w:rPr>
          <w:szCs w:val="24"/>
        </w:rPr>
      </w:pPr>
    </w:p>
    <w:p w14:paraId="1EDE42A2" w14:textId="77777777" w:rsidR="00CC5BC0" w:rsidRPr="00044836" w:rsidRDefault="00CC5BC0" w:rsidP="00CC5BC0">
      <w:pPr>
        <w:tabs>
          <w:tab w:val="left" w:pos="5049"/>
        </w:tabs>
        <w:ind w:left="5102"/>
        <w:jc w:val="both"/>
        <w:rPr>
          <w:szCs w:val="24"/>
        </w:rPr>
      </w:pPr>
    </w:p>
    <w:p w14:paraId="4FAEFD18" w14:textId="77777777" w:rsidR="00CC5BC0" w:rsidRPr="00044836" w:rsidRDefault="00CC5BC0" w:rsidP="00CC5BC0">
      <w:pPr>
        <w:tabs>
          <w:tab w:val="left" w:pos="5049"/>
        </w:tabs>
        <w:ind w:left="5102"/>
        <w:jc w:val="both"/>
        <w:rPr>
          <w:szCs w:val="24"/>
        </w:rPr>
      </w:pPr>
    </w:p>
    <w:p w14:paraId="07305D0F" w14:textId="77777777" w:rsidR="00CC5BC0" w:rsidRPr="00044836" w:rsidRDefault="00CC5BC0" w:rsidP="00CC5BC0">
      <w:pPr>
        <w:tabs>
          <w:tab w:val="left" w:pos="5049"/>
        </w:tabs>
        <w:ind w:left="5102"/>
        <w:jc w:val="both"/>
        <w:rPr>
          <w:szCs w:val="24"/>
        </w:rPr>
      </w:pPr>
    </w:p>
    <w:p w14:paraId="656ECC08" w14:textId="77777777" w:rsidR="00CC5BC0" w:rsidRPr="00044836" w:rsidRDefault="00CC5BC0" w:rsidP="00CC5BC0">
      <w:pPr>
        <w:tabs>
          <w:tab w:val="left" w:pos="5049"/>
        </w:tabs>
        <w:ind w:left="5102"/>
        <w:jc w:val="both"/>
        <w:rPr>
          <w:szCs w:val="24"/>
        </w:rPr>
      </w:pPr>
    </w:p>
    <w:p w14:paraId="669648F6" w14:textId="77777777" w:rsidR="00785A5E" w:rsidRPr="00044836" w:rsidRDefault="00785A5E" w:rsidP="00CC5BC0">
      <w:pPr>
        <w:tabs>
          <w:tab w:val="left" w:pos="5049"/>
        </w:tabs>
        <w:ind w:left="5102"/>
        <w:jc w:val="both"/>
        <w:rPr>
          <w:szCs w:val="24"/>
        </w:rPr>
      </w:pPr>
    </w:p>
    <w:p w14:paraId="2E7A0173" w14:textId="77777777" w:rsidR="00785A5E" w:rsidRPr="00044836" w:rsidRDefault="00785A5E" w:rsidP="00CC5BC0">
      <w:pPr>
        <w:tabs>
          <w:tab w:val="left" w:pos="5049"/>
        </w:tabs>
        <w:ind w:left="5102"/>
        <w:jc w:val="both"/>
        <w:rPr>
          <w:szCs w:val="24"/>
        </w:rPr>
      </w:pPr>
    </w:p>
    <w:p w14:paraId="19966AD4" w14:textId="77777777" w:rsidR="00785A5E" w:rsidRPr="00044836" w:rsidRDefault="00785A5E" w:rsidP="00CC5BC0">
      <w:pPr>
        <w:tabs>
          <w:tab w:val="left" w:pos="5049"/>
        </w:tabs>
        <w:ind w:left="5102"/>
        <w:jc w:val="both"/>
        <w:rPr>
          <w:szCs w:val="24"/>
        </w:rPr>
      </w:pPr>
    </w:p>
    <w:p w14:paraId="3A8CF685" w14:textId="77777777" w:rsidR="00785A5E" w:rsidRPr="00044836" w:rsidRDefault="00785A5E" w:rsidP="00CC5BC0">
      <w:pPr>
        <w:tabs>
          <w:tab w:val="left" w:pos="5049"/>
        </w:tabs>
        <w:ind w:left="5102"/>
        <w:jc w:val="both"/>
        <w:rPr>
          <w:szCs w:val="24"/>
        </w:rPr>
      </w:pPr>
    </w:p>
    <w:p w14:paraId="4CDA2C4D" w14:textId="77777777" w:rsidR="00785A5E" w:rsidRPr="00044836" w:rsidRDefault="00785A5E" w:rsidP="00CC5BC0">
      <w:pPr>
        <w:tabs>
          <w:tab w:val="left" w:pos="5049"/>
        </w:tabs>
        <w:ind w:left="5102"/>
        <w:jc w:val="both"/>
        <w:rPr>
          <w:szCs w:val="24"/>
        </w:rPr>
      </w:pPr>
    </w:p>
    <w:p w14:paraId="68E25399" w14:textId="77777777" w:rsidR="00CC5BC0" w:rsidRPr="00044836" w:rsidRDefault="00CC5BC0" w:rsidP="00CC5BC0">
      <w:pPr>
        <w:tabs>
          <w:tab w:val="left" w:pos="5049"/>
        </w:tabs>
        <w:ind w:left="5102"/>
        <w:jc w:val="both"/>
        <w:rPr>
          <w:szCs w:val="24"/>
        </w:rPr>
      </w:pPr>
    </w:p>
    <w:p w14:paraId="4DADF550" w14:textId="77777777" w:rsidR="002132FA" w:rsidRPr="00044836" w:rsidRDefault="002132FA" w:rsidP="00CC5BC0">
      <w:pPr>
        <w:tabs>
          <w:tab w:val="left" w:pos="5049"/>
        </w:tabs>
        <w:ind w:left="5102"/>
        <w:jc w:val="both"/>
        <w:rPr>
          <w:szCs w:val="24"/>
        </w:rPr>
      </w:pPr>
    </w:p>
    <w:p w14:paraId="25A8EB03" w14:textId="77777777" w:rsidR="002132FA" w:rsidRPr="00044836" w:rsidRDefault="002132FA" w:rsidP="00CC5BC0">
      <w:pPr>
        <w:tabs>
          <w:tab w:val="left" w:pos="5049"/>
        </w:tabs>
        <w:ind w:left="5102"/>
        <w:jc w:val="both"/>
        <w:rPr>
          <w:szCs w:val="24"/>
        </w:rPr>
      </w:pPr>
    </w:p>
    <w:p w14:paraId="5C4C899C" w14:textId="77777777" w:rsidR="002132FA" w:rsidRPr="00044836" w:rsidRDefault="002132FA" w:rsidP="00CC5BC0">
      <w:pPr>
        <w:tabs>
          <w:tab w:val="left" w:pos="5049"/>
        </w:tabs>
        <w:ind w:left="5102"/>
        <w:jc w:val="both"/>
        <w:rPr>
          <w:szCs w:val="24"/>
        </w:rPr>
      </w:pPr>
    </w:p>
    <w:p w14:paraId="7F48165C" w14:textId="77777777" w:rsidR="002132FA" w:rsidRPr="00044836" w:rsidRDefault="002132FA" w:rsidP="00CC5BC0">
      <w:pPr>
        <w:tabs>
          <w:tab w:val="left" w:pos="5049"/>
        </w:tabs>
        <w:ind w:left="5102"/>
        <w:jc w:val="both"/>
        <w:rPr>
          <w:szCs w:val="24"/>
        </w:rPr>
      </w:pPr>
    </w:p>
    <w:p w14:paraId="0B8ECED2" w14:textId="77777777" w:rsidR="002132FA" w:rsidRPr="00044836" w:rsidRDefault="002132FA" w:rsidP="00CC5BC0">
      <w:pPr>
        <w:tabs>
          <w:tab w:val="left" w:pos="5049"/>
        </w:tabs>
        <w:ind w:left="5102"/>
        <w:jc w:val="both"/>
        <w:rPr>
          <w:szCs w:val="24"/>
        </w:rPr>
      </w:pPr>
    </w:p>
    <w:p w14:paraId="00A10A76" w14:textId="77777777" w:rsidR="002132FA" w:rsidRPr="00044836" w:rsidRDefault="002132FA" w:rsidP="00CC5BC0">
      <w:pPr>
        <w:tabs>
          <w:tab w:val="left" w:pos="5049"/>
        </w:tabs>
        <w:ind w:left="5102"/>
        <w:jc w:val="both"/>
        <w:rPr>
          <w:szCs w:val="24"/>
        </w:rPr>
      </w:pPr>
    </w:p>
    <w:p w14:paraId="3D1AFEE0" w14:textId="77777777" w:rsidR="002132FA" w:rsidRPr="00044836" w:rsidRDefault="002132FA" w:rsidP="00CC5BC0">
      <w:pPr>
        <w:tabs>
          <w:tab w:val="left" w:pos="5049"/>
        </w:tabs>
        <w:ind w:left="5102"/>
        <w:jc w:val="both"/>
        <w:rPr>
          <w:szCs w:val="24"/>
        </w:rPr>
      </w:pPr>
    </w:p>
    <w:p w14:paraId="4FB09F15" w14:textId="77777777" w:rsidR="00CC5BC0" w:rsidRPr="00044836" w:rsidRDefault="00CC5BC0" w:rsidP="00CC5BC0">
      <w:pPr>
        <w:tabs>
          <w:tab w:val="left" w:pos="5049"/>
        </w:tabs>
        <w:ind w:left="5102"/>
        <w:jc w:val="both"/>
        <w:rPr>
          <w:szCs w:val="24"/>
        </w:rPr>
      </w:pPr>
    </w:p>
    <w:p w14:paraId="45D3C76A" w14:textId="77777777" w:rsidR="00786D76" w:rsidRPr="00044836" w:rsidRDefault="00786D76" w:rsidP="00CC5BC0">
      <w:pPr>
        <w:tabs>
          <w:tab w:val="left" w:pos="5049"/>
        </w:tabs>
        <w:ind w:left="5102"/>
        <w:jc w:val="both"/>
        <w:rPr>
          <w:szCs w:val="24"/>
        </w:rPr>
      </w:pPr>
    </w:p>
    <w:p w14:paraId="6895FEBA" w14:textId="77777777" w:rsidR="00CC5BC0" w:rsidRPr="00044836" w:rsidRDefault="00CC5BC0" w:rsidP="00CC5BC0">
      <w:pPr>
        <w:tabs>
          <w:tab w:val="left" w:pos="5049"/>
        </w:tabs>
        <w:ind w:left="5102"/>
        <w:jc w:val="both"/>
        <w:rPr>
          <w:szCs w:val="24"/>
        </w:rPr>
      </w:pPr>
      <w:r w:rsidRPr="00044836">
        <w:rPr>
          <w:szCs w:val="24"/>
        </w:rPr>
        <w:lastRenderedPageBreak/>
        <w:t>Asmeninės higienos ir priežiūros paslaugų</w:t>
      </w:r>
    </w:p>
    <w:p w14:paraId="5D5A21E0" w14:textId="77777777" w:rsidR="00CC5BC0" w:rsidRPr="00044836" w:rsidRDefault="00CC5BC0" w:rsidP="00CC5BC0">
      <w:pPr>
        <w:tabs>
          <w:tab w:val="left" w:pos="5049"/>
        </w:tabs>
        <w:ind w:left="5102"/>
        <w:jc w:val="both"/>
        <w:rPr>
          <w:szCs w:val="24"/>
        </w:rPr>
      </w:pPr>
      <w:r w:rsidRPr="00044836">
        <w:rPr>
          <w:szCs w:val="24"/>
        </w:rPr>
        <w:t>skyrimo ir mokėjimo už paslaugas tvarkos</w:t>
      </w:r>
    </w:p>
    <w:p w14:paraId="65D27553" w14:textId="77777777" w:rsidR="00CC5BC0" w:rsidRPr="00044836" w:rsidRDefault="00CC5BC0" w:rsidP="00CC5BC0">
      <w:pPr>
        <w:tabs>
          <w:tab w:val="left" w:pos="5049"/>
        </w:tabs>
        <w:ind w:left="5102"/>
        <w:jc w:val="both"/>
        <w:rPr>
          <w:szCs w:val="24"/>
        </w:rPr>
      </w:pPr>
      <w:r w:rsidRPr="00044836">
        <w:rPr>
          <w:szCs w:val="24"/>
        </w:rPr>
        <w:t>aprašo</w:t>
      </w:r>
    </w:p>
    <w:p w14:paraId="55EBE105" w14:textId="77777777" w:rsidR="00CC5BC0" w:rsidRPr="00044836" w:rsidRDefault="00786D76" w:rsidP="00CC5BC0">
      <w:pPr>
        <w:tabs>
          <w:tab w:val="left" w:pos="4862"/>
        </w:tabs>
        <w:ind w:left="5102"/>
        <w:jc w:val="both"/>
        <w:rPr>
          <w:szCs w:val="22"/>
        </w:rPr>
      </w:pPr>
      <w:r w:rsidRPr="00044836">
        <w:rPr>
          <w:szCs w:val="22"/>
        </w:rPr>
        <w:t>3</w:t>
      </w:r>
      <w:r w:rsidR="00CC5BC0" w:rsidRPr="00044836">
        <w:rPr>
          <w:szCs w:val="22"/>
        </w:rPr>
        <w:t xml:space="preserve"> priedas</w:t>
      </w:r>
    </w:p>
    <w:p w14:paraId="55245DEC" w14:textId="77777777" w:rsidR="00CC5BC0" w:rsidRPr="00044836" w:rsidRDefault="00CC5BC0" w:rsidP="00CC5BC0">
      <w:pPr>
        <w:ind w:firstLine="720"/>
        <w:jc w:val="both"/>
        <w:rPr>
          <w:i/>
          <w:sz w:val="20"/>
        </w:rPr>
      </w:pPr>
    </w:p>
    <w:p w14:paraId="6F341028" w14:textId="77777777" w:rsidR="00CC5BC0" w:rsidRPr="00044836" w:rsidRDefault="00CC5BC0" w:rsidP="00CC5BC0">
      <w:pPr>
        <w:tabs>
          <w:tab w:val="left" w:pos="4862"/>
        </w:tabs>
        <w:ind w:left="5102"/>
        <w:jc w:val="both"/>
        <w:rPr>
          <w:szCs w:val="22"/>
        </w:rPr>
      </w:pPr>
    </w:p>
    <w:p w14:paraId="3B5CBE2D" w14:textId="77777777" w:rsidR="00CC5BC0" w:rsidRPr="00044836" w:rsidRDefault="00CC5BC0" w:rsidP="00CC5BC0">
      <w:pPr>
        <w:tabs>
          <w:tab w:val="left" w:pos="4862"/>
        </w:tabs>
        <w:jc w:val="both"/>
        <w:rPr>
          <w:szCs w:val="22"/>
        </w:rPr>
      </w:pPr>
    </w:p>
    <w:p w14:paraId="6FF890B2" w14:textId="77777777" w:rsidR="00CC5BC0" w:rsidRPr="00044836" w:rsidRDefault="00CC5BC0" w:rsidP="00CC5BC0">
      <w:pPr>
        <w:tabs>
          <w:tab w:val="left" w:pos="7088"/>
        </w:tabs>
        <w:jc w:val="center"/>
        <w:rPr>
          <w:i/>
          <w:szCs w:val="24"/>
        </w:rPr>
      </w:pPr>
      <w:r w:rsidRPr="00044836">
        <w:rPr>
          <w:b/>
          <w:i/>
          <w:szCs w:val="24"/>
        </w:rPr>
        <w:t>(vienkartinio talono nemokamoms skalbimo paslaugoms gauti forma)</w:t>
      </w:r>
      <w:r w:rsidRPr="00044836">
        <w:rPr>
          <w:i/>
          <w:szCs w:val="24"/>
        </w:rPr>
        <w:t xml:space="preserve"> </w:t>
      </w:r>
    </w:p>
    <w:p w14:paraId="2DD40064" w14:textId="77777777" w:rsidR="00CC5BC0" w:rsidRPr="00044836" w:rsidRDefault="00CC5BC0" w:rsidP="00CC5BC0">
      <w:pPr>
        <w:tabs>
          <w:tab w:val="left" w:pos="7088"/>
        </w:tabs>
        <w:jc w:val="center"/>
        <w:rPr>
          <w:i/>
          <w:szCs w:val="24"/>
        </w:rPr>
      </w:pPr>
    </w:p>
    <w:p w14:paraId="391FBC64" w14:textId="77777777" w:rsidR="00CC5BC0" w:rsidRPr="00044836" w:rsidRDefault="00CC5BC0" w:rsidP="00CC5BC0">
      <w:pPr>
        <w:tabs>
          <w:tab w:val="left" w:pos="4862"/>
        </w:tabs>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tblGrid>
      <w:tr w:rsidR="00CC5BC0" w:rsidRPr="00044836" w14:paraId="4043A562" w14:textId="77777777" w:rsidTr="00E9021F">
        <w:trPr>
          <w:jc w:val="center"/>
        </w:trPr>
        <w:tc>
          <w:tcPr>
            <w:tcW w:w="3708" w:type="dxa"/>
          </w:tcPr>
          <w:p w14:paraId="118B2DC9" w14:textId="77777777" w:rsidR="00CC5BC0" w:rsidRPr="00044836" w:rsidRDefault="00CC5BC0" w:rsidP="00E9021F">
            <w:pPr>
              <w:tabs>
                <w:tab w:val="left" w:pos="5049"/>
              </w:tabs>
              <w:jc w:val="center"/>
              <w:rPr>
                <w:b/>
                <w:sz w:val="28"/>
                <w:szCs w:val="28"/>
              </w:rPr>
            </w:pPr>
            <w:r w:rsidRPr="00044836">
              <w:rPr>
                <w:b/>
                <w:sz w:val="28"/>
                <w:szCs w:val="28"/>
              </w:rPr>
              <w:t>Vienkartinis talonas nemokamoms  skalbimo paslaugoms gauti</w:t>
            </w:r>
          </w:p>
          <w:p w14:paraId="23682940" w14:textId="77777777" w:rsidR="00CC5BC0" w:rsidRPr="00044836" w:rsidRDefault="00CC5BC0" w:rsidP="00E9021F">
            <w:pPr>
              <w:tabs>
                <w:tab w:val="left" w:pos="5049"/>
              </w:tabs>
              <w:jc w:val="both"/>
              <w:rPr>
                <w:szCs w:val="24"/>
              </w:rPr>
            </w:pPr>
          </w:p>
          <w:p w14:paraId="6E033CB0" w14:textId="77777777" w:rsidR="00183ED4" w:rsidRPr="00044836" w:rsidRDefault="00183ED4" w:rsidP="00183ED4">
            <w:pPr>
              <w:tabs>
                <w:tab w:val="left" w:pos="5049"/>
              </w:tabs>
              <w:jc w:val="center"/>
              <w:rPr>
                <w:szCs w:val="24"/>
              </w:rPr>
            </w:pPr>
            <w:r w:rsidRPr="00044836">
              <w:rPr>
                <w:szCs w:val="24"/>
              </w:rPr>
              <w:t xml:space="preserve">20.....m............mėn. </w:t>
            </w:r>
          </w:p>
          <w:p w14:paraId="0D3C0DDF" w14:textId="77777777" w:rsidR="00183ED4" w:rsidRPr="00044836" w:rsidRDefault="00183ED4" w:rsidP="00183ED4">
            <w:pPr>
              <w:tabs>
                <w:tab w:val="left" w:pos="5049"/>
              </w:tabs>
              <w:jc w:val="center"/>
              <w:rPr>
                <w:szCs w:val="24"/>
              </w:rPr>
            </w:pPr>
            <w:r w:rsidRPr="00044836">
              <w:rPr>
                <w:szCs w:val="24"/>
              </w:rPr>
              <w:t xml:space="preserve"> Nr..........................</w:t>
            </w:r>
          </w:p>
          <w:p w14:paraId="53ECE712" w14:textId="77777777" w:rsidR="00CC5BC0" w:rsidRPr="00044836" w:rsidRDefault="00CC5BC0" w:rsidP="00E9021F">
            <w:pPr>
              <w:tabs>
                <w:tab w:val="left" w:pos="5049"/>
              </w:tabs>
              <w:jc w:val="center"/>
              <w:rPr>
                <w:szCs w:val="24"/>
              </w:rPr>
            </w:pPr>
            <w:r w:rsidRPr="00044836">
              <w:rPr>
                <w:szCs w:val="24"/>
              </w:rPr>
              <w:t>................................................................................</w:t>
            </w:r>
          </w:p>
          <w:p w14:paraId="42698D2F" w14:textId="77777777" w:rsidR="00CC5BC0" w:rsidRPr="00044836" w:rsidRDefault="00CC5BC0" w:rsidP="00E9021F">
            <w:pPr>
              <w:tabs>
                <w:tab w:val="left" w:pos="5049"/>
              </w:tabs>
              <w:jc w:val="center"/>
              <w:rPr>
                <w:szCs w:val="24"/>
              </w:rPr>
            </w:pPr>
            <w:r w:rsidRPr="00044836">
              <w:rPr>
                <w:szCs w:val="24"/>
              </w:rPr>
              <w:t>(Asmens vardas, pavardė)</w:t>
            </w:r>
          </w:p>
          <w:p w14:paraId="665A1046" w14:textId="77777777" w:rsidR="00CC5BC0" w:rsidRPr="00044836" w:rsidRDefault="00CC5BC0" w:rsidP="002132FA">
            <w:pPr>
              <w:tabs>
                <w:tab w:val="left" w:pos="5049"/>
              </w:tabs>
              <w:jc w:val="center"/>
              <w:rPr>
                <w:szCs w:val="24"/>
              </w:rPr>
            </w:pPr>
            <w:r w:rsidRPr="00044836">
              <w:rPr>
                <w:szCs w:val="24"/>
              </w:rPr>
              <w:t>................................................................................</w:t>
            </w:r>
          </w:p>
          <w:p w14:paraId="282F4338" w14:textId="77777777" w:rsidR="00CC5BC0" w:rsidRPr="00044836" w:rsidRDefault="00CC5BC0" w:rsidP="00E9021F">
            <w:pPr>
              <w:tabs>
                <w:tab w:val="left" w:pos="5049"/>
              </w:tabs>
              <w:jc w:val="center"/>
              <w:rPr>
                <w:szCs w:val="24"/>
              </w:rPr>
            </w:pPr>
            <w:r w:rsidRPr="00044836">
              <w:rPr>
                <w:szCs w:val="24"/>
              </w:rPr>
              <w:t>.................................................................................</w:t>
            </w:r>
          </w:p>
          <w:p w14:paraId="38328380" w14:textId="77777777" w:rsidR="00CC5BC0" w:rsidRPr="00044836" w:rsidRDefault="00CC5BC0" w:rsidP="00E9021F">
            <w:pPr>
              <w:jc w:val="both"/>
              <w:rPr>
                <w:szCs w:val="24"/>
              </w:rPr>
            </w:pPr>
            <w:r w:rsidRPr="00044836">
              <w:rPr>
                <w:szCs w:val="24"/>
              </w:rPr>
              <w:t>(Asmens išdavusio taloną vardas, pavardė)</w:t>
            </w:r>
          </w:p>
          <w:p w14:paraId="04EB9C45" w14:textId="77777777" w:rsidR="00CC5BC0" w:rsidRPr="00044836" w:rsidRDefault="00CC5BC0" w:rsidP="00E9021F">
            <w:pPr>
              <w:tabs>
                <w:tab w:val="left" w:pos="5049"/>
              </w:tabs>
              <w:rPr>
                <w:szCs w:val="24"/>
              </w:rPr>
            </w:pPr>
          </w:p>
          <w:p w14:paraId="5DD6C394" w14:textId="77777777" w:rsidR="00CC5BC0" w:rsidRPr="00044836" w:rsidRDefault="00CC5BC0" w:rsidP="00E9021F">
            <w:pPr>
              <w:tabs>
                <w:tab w:val="left" w:pos="4140"/>
              </w:tabs>
              <w:ind w:left="2520" w:firstLine="62"/>
              <w:jc w:val="both"/>
              <w:rPr>
                <w:szCs w:val="24"/>
              </w:rPr>
            </w:pPr>
            <w:r w:rsidRPr="00044836">
              <w:rPr>
                <w:szCs w:val="24"/>
              </w:rPr>
              <w:t>.....................................</w:t>
            </w:r>
          </w:p>
          <w:p w14:paraId="1319EDAB" w14:textId="77777777" w:rsidR="00CC5BC0" w:rsidRPr="00044836" w:rsidRDefault="00CC5BC0" w:rsidP="00E9021F">
            <w:pPr>
              <w:tabs>
                <w:tab w:val="left" w:pos="5049"/>
              </w:tabs>
              <w:ind w:left="1800" w:firstLine="1440"/>
              <w:jc w:val="both"/>
              <w:rPr>
                <w:szCs w:val="24"/>
              </w:rPr>
            </w:pPr>
            <w:r w:rsidRPr="00044836">
              <w:rPr>
                <w:szCs w:val="24"/>
              </w:rPr>
              <w:t>(parašas)</w:t>
            </w:r>
          </w:p>
          <w:p w14:paraId="64BF77FC" w14:textId="77777777" w:rsidR="00CC5BC0" w:rsidRPr="00044836" w:rsidRDefault="00CC5BC0" w:rsidP="00E9021F">
            <w:pPr>
              <w:tabs>
                <w:tab w:val="left" w:pos="5049"/>
              </w:tabs>
              <w:ind w:left="180"/>
              <w:jc w:val="both"/>
              <w:rPr>
                <w:szCs w:val="24"/>
              </w:rPr>
            </w:pPr>
            <w:r w:rsidRPr="00044836">
              <w:rPr>
                <w:szCs w:val="24"/>
              </w:rPr>
              <w:t>A. V.</w:t>
            </w:r>
          </w:p>
          <w:p w14:paraId="206AE799" w14:textId="77777777" w:rsidR="00CC5BC0" w:rsidRPr="00044836" w:rsidRDefault="00CC5BC0" w:rsidP="00E9021F">
            <w:pPr>
              <w:tabs>
                <w:tab w:val="left" w:pos="5049"/>
              </w:tabs>
              <w:jc w:val="center"/>
              <w:rPr>
                <w:b/>
                <w:szCs w:val="24"/>
              </w:rPr>
            </w:pPr>
          </w:p>
        </w:tc>
      </w:tr>
    </w:tbl>
    <w:p w14:paraId="7E2C8168" w14:textId="77777777" w:rsidR="003139E8" w:rsidRPr="00044836" w:rsidRDefault="003139E8" w:rsidP="00FE1C17">
      <w:pPr>
        <w:tabs>
          <w:tab w:val="left" w:pos="5049"/>
        </w:tabs>
        <w:jc w:val="both"/>
        <w:sectPr w:rsidR="003139E8" w:rsidRPr="00044836" w:rsidSect="003139E8">
          <w:pgSz w:w="11906" w:h="16838"/>
          <w:pgMar w:top="1134" w:right="567" w:bottom="1134" w:left="1701" w:header="567" w:footer="567" w:gutter="0"/>
          <w:pgNumType w:start="1"/>
          <w:cols w:space="1296"/>
          <w:titlePg/>
          <w:docGrid w:linePitch="360"/>
        </w:sectPr>
      </w:pPr>
    </w:p>
    <w:p w14:paraId="4B74C72C" w14:textId="77777777" w:rsidR="00FC05C2" w:rsidRPr="00044836" w:rsidRDefault="00FC05C2" w:rsidP="00FC05C2">
      <w:pPr>
        <w:tabs>
          <w:tab w:val="left" w:pos="5049"/>
        </w:tabs>
        <w:ind w:left="5102"/>
        <w:jc w:val="both"/>
        <w:rPr>
          <w:szCs w:val="24"/>
        </w:rPr>
      </w:pPr>
      <w:r w:rsidRPr="00044836">
        <w:rPr>
          <w:szCs w:val="24"/>
        </w:rPr>
        <w:lastRenderedPageBreak/>
        <w:t>Asmeninės higienos ir priežiūros paslaugų</w:t>
      </w:r>
    </w:p>
    <w:p w14:paraId="5A09B63A" w14:textId="77777777" w:rsidR="00FC05C2" w:rsidRPr="00044836" w:rsidRDefault="00FC05C2" w:rsidP="00FC05C2">
      <w:pPr>
        <w:tabs>
          <w:tab w:val="left" w:pos="5049"/>
        </w:tabs>
        <w:ind w:left="5102"/>
        <w:jc w:val="both"/>
        <w:rPr>
          <w:szCs w:val="24"/>
        </w:rPr>
      </w:pPr>
      <w:r w:rsidRPr="00044836">
        <w:rPr>
          <w:szCs w:val="24"/>
        </w:rPr>
        <w:t>skyrimo ir mokėjimo už paslaugas tvarkos</w:t>
      </w:r>
    </w:p>
    <w:p w14:paraId="41A0C7B5" w14:textId="77777777" w:rsidR="00FC05C2" w:rsidRPr="00044836" w:rsidRDefault="00FC05C2" w:rsidP="00FC05C2">
      <w:pPr>
        <w:tabs>
          <w:tab w:val="left" w:pos="5049"/>
        </w:tabs>
        <w:ind w:left="5102"/>
        <w:jc w:val="both"/>
        <w:rPr>
          <w:szCs w:val="24"/>
        </w:rPr>
      </w:pPr>
      <w:r w:rsidRPr="00044836">
        <w:rPr>
          <w:szCs w:val="24"/>
        </w:rPr>
        <w:t>aprašo</w:t>
      </w:r>
    </w:p>
    <w:p w14:paraId="0C6D66B3" w14:textId="5642ECEF" w:rsidR="003139E8" w:rsidRPr="00044836" w:rsidRDefault="00FC05C2" w:rsidP="004D1B57">
      <w:pPr>
        <w:tabs>
          <w:tab w:val="left" w:pos="4862"/>
        </w:tabs>
        <w:ind w:left="5102"/>
        <w:jc w:val="both"/>
        <w:rPr>
          <w:szCs w:val="22"/>
        </w:rPr>
      </w:pPr>
      <w:r w:rsidRPr="00044836">
        <w:rPr>
          <w:szCs w:val="22"/>
        </w:rPr>
        <w:t>4 priedas</w:t>
      </w:r>
    </w:p>
    <w:p w14:paraId="6DC8A30E" w14:textId="77777777" w:rsidR="004D1B57" w:rsidRPr="00044836" w:rsidRDefault="004D1B57" w:rsidP="004D1B57">
      <w:pPr>
        <w:tabs>
          <w:tab w:val="left" w:pos="4862"/>
        </w:tabs>
        <w:ind w:left="5102"/>
        <w:jc w:val="both"/>
        <w:rPr>
          <w:szCs w:val="22"/>
        </w:rPr>
      </w:pPr>
    </w:p>
    <w:p w14:paraId="03030EA7" w14:textId="5C911B1B" w:rsidR="00FC05C2" w:rsidRPr="00044836" w:rsidRDefault="00FC05C2" w:rsidP="004D1B57">
      <w:pPr>
        <w:tabs>
          <w:tab w:val="left" w:pos="7088"/>
        </w:tabs>
        <w:jc w:val="center"/>
        <w:rPr>
          <w:i/>
          <w:szCs w:val="24"/>
        </w:rPr>
      </w:pPr>
      <w:r w:rsidRPr="00044836">
        <w:rPr>
          <w:b/>
          <w:i/>
          <w:szCs w:val="24"/>
        </w:rPr>
        <w:t xml:space="preserve">(nemokamai išduotų </w:t>
      </w:r>
      <w:r w:rsidR="004D1B57" w:rsidRPr="00044836">
        <w:rPr>
          <w:b/>
          <w:i/>
          <w:szCs w:val="24"/>
        </w:rPr>
        <w:t>skalbimo</w:t>
      </w:r>
      <w:r w:rsidRPr="00044836">
        <w:rPr>
          <w:b/>
          <w:i/>
          <w:szCs w:val="24"/>
        </w:rPr>
        <w:t xml:space="preserve"> talonų registro  forma)</w:t>
      </w:r>
      <w:r w:rsidRPr="00044836">
        <w:rPr>
          <w:i/>
          <w:szCs w:val="24"/>
        </w:rPr>
        <w:t xml:space="preserve"> </w:t>
      </w:r>
    </w:p>
    <w:p w14:paraId="3C21E6DD" w14:textId="77777777" w:rsidR="004D1B57" w:rsidRPr="00044836" w:rsidRDefault="004D1B57" w:rsidP="004D1B57">
      <w:pPr>
        <w:tabs>
          <w:tab w:val="left" w:pos="7088"/>
        </w:tabs>
        <w:jc w:val="center"/>
        <w:rPr>
          <w:i/>
          <w:szCs w:val="24"/>
        </w:rPr>
      </w:pPr>
    </w:p>
    <w:p w14:paraId="2CF21F33" w14:textId="77777777" w:rsidR="004D1B57" w:rsidRPr="00044836" w:rsidRDefault="004D1B57" w:rsidP="004D1B57">
      <w:pPr>
        <w:tabs>
          <w:tab w:val="center" w:pos="4819"/>
          <w:tab w:val="right" w:pos="9638"/>
        </w:tabs>
        <w:jc w:val="center"/>
        <w:rPr>
          <w:szCs w:val="24"/>
        </w:rPr>
      </w:pPr>
      <w:r w:rsidRPr="00044836">
        <w:rPr>
          <w:szCs w:val="24"/>
        </w:rPr>
        <w:t>Nemokamai išduotų skalbimo talonų registras</w:t>
      </w:r>
    </w:p>
    <w:p w14:paraId="5D7D2CB1" w14:textId="77777777" w:rsidR="004D1B57" w:rsidRPr="00044836" w:rsidRDefault="004D1B57" w:rsidP="004D1B57">
      <w:pPr>
        <w:tabs>
          <w:tab w:val="center" w:pos="4819"/>
          <w:tab w:val="right" w:pos="9638"/>
        </w:tabs>
        <w:jc w:val="center"/>
        <w:rPr>
          <w:szCs w:val="24"/>
        </w:rPr>
      </w:pPr>
    </w:p>
    <w:p w14:paraId="3D4BC3CA" w14:textId="45FAE7E2" w:rsidR="004D1B57" w:rsidRPr="00044836" w:rsidRDefault="004D1B57" w:rsidP="004D1B57">
      <w:pPr>
        <w:tabs>
          <w:tab w:val="center" w:pos="4819"/>
          <w:tab w:val="right" w:pos="9638"/>
        </w:tabs>
        <w:jc w:val="center"/>
        <w:rPr>
          <w:szCs w:val="24"/>
        </w:rPr>
      </w:pPr>
      <w:r w:rsidRPr="00044836">
        <w:rPr>
          <w:szCs w:val="24"/>
        </w:rPr>
        <w:t xml:space="preserve">20...   m. </w:t>
      </w:r>
    </w:p>
    <w:p w14:paraId="1EA2EA16" w14:textId="77777777" w:rsidR="004D1B57" w:rsidRPr="00044836" w:rsidRDefault="004D1B57" w:rsidP="004D1B57">
      <w:pPr>
        <w:tabs>
          <w:tab w:val="center" w:pos="4819"/>
          <w:tab w:val="right" w:pos="9638"/>
        </w:tabs>
        <w:jc w:val="center"/>
        <w:rPr>
          <w:szCs w:val="24"/>
        </w:rPr>
      </w:pPr>
    </w:p>
    <w:p w14:paraId="6AFB0F54" w14:textId="77777777" w:rsidR="004D1B57" w:rsidRPr="00044836" w:rsidRDefault="004D1B57" w:rsidP="004D1B57">
      <w:pPr>
        <w:tabs>
          <w:tab w:val="center" w:pos="4819"/>
          <w:tab w:val="right" w:pos="9638"/>
        </w:tabs>
        <w:jc w:val="center"/>
        <w:rPr>
          <w:szCs w:val="24"/>
        </w:rPr>
      </w:pPr>
      <w:r w:rsidRPr="00044836">
        <w:rPr>
          <w:szCs w:val="24"/>
        </w:rPr>
        <w:t xml:space="preserve"> ________________________ mėn. </w:t>
      </w:r>
    </w:p>
    <w:p w14:paraId="74D6C916" w14:textId="77777777" w:rsidR="004D1B57" w:rsidRPr="00044836" w:rsidRDefault="004D1B57" w:rsidP="004D1B57">
      <w:pPr>
        <w:tabs>
          <w:tab w:val="center" w:pos="4819"/>
          <w:tab w:val="right" w:pos="9638"/>
        </w:tabs>
        <w:jc w:val="center"/>
        <w:rPr>
          <w:szCs w:val="24"/>
        </w:rPr>
      </w:pPr>
    </w:p>
    <w:p w14:paraId="25876538" w14:textId="77777777" w:rsidR="004D1B57" w:rsidRPr="00044836" w:rsidRDefault="004D1B57" w:rsidP="004D1B57">
      <w:pPr>
        <w:tabs>
          <w:tab w:val="left" w:pos="7088"/>
        </w:tabs>
        <w:jc w:val="center"/>
        <w:rPr>
          <w:i/>
          <w:szCs w:val="24"/>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552"/>
        <w:gridCol w:w="2551"/>
        <w:gridCol w:w="2126"/>
        <w:gridCol w:w="1253"/>
      </w:tblGrid>
      <w:tr w:rsidR="00044836" w:rsidRPr="00044836" w14:paraId="4C636FEB" w14:textId="77777777" w:rsidTr="00D4070A">
        <w:trPr>
          <w:jc w:val="center"/>
        </w:trPr>
        <w:tc>
          <w:tcPr>
            <w:tcW w:w="568" w:type="dxa"/>
            <w:shd w:val="clear" w:color="auto" w:fill="auto"/>
            <w:vAlign w:val="center"/>
          </w:tcPr>
          <w:p w14:paraId="1FDE3C96" w14:textId="77777777" w:rsidR="004D1B57" w:rsidRPr="00044836" w:rsidRDefault="004D1B57" w:rsidP="004D1B57">
            <w:pPr>
              <w:jc w:val="center"/>
              <w:rPr>
                <w:b/>
                <w:sz w:val="20"/>
              </w:rPr>
            </w:pPr>
          </w:p>
          <w:p w14:paraId="2BC6F938" w14:textId="77777777" w:rsidR="004D1B57" w:rsidRPr="00044836" w:rsidRDefault="004D1B57" w:rsidP="004D1B57">
            <w:pPr>
              <w:jc w:val="center"/>
              <w:rPr>
                <w:b/>
                <w:sz w:val="20"/>
              </w:rPr>
            </w:pPr>
            <w:r w:rsidRPr="00044836">
              <w:rPr>
                <w:b/>
                <w:sz w:val="20"/>
              </w:rPr>
              <w:t>Eil. Nr.</w:t>
            </w:r>
          </w:p>
        </w:tc>
        <w:tc>
          <w:tcPr>
            <w:tcW w:w="992" w:type="dxa"/>
            <w:shd w:val="clear" w:color="auto" w:fill="auto"/>
            <w:vAlign w:val="center"/>
          </w:tcPr>
          <w:p w14:paraId="0B53B210" w14:textId="77777777" w:rsidR="004D1B57" w:rsidRPr="00044836" w:rsidRDefault="004D1B57" w:rsidP="004D1B57">
            <w:pPr>
              <w:jc w:val="center"/>
              <w:rPr>
                <w:b/>
                <w:sz w:val="20"/>
              </w:rPr>
            </w:pPr>
            <w:r w:rsidRPr="00044836">
              <w:rPr>
                <w:b/>
                <w:sz w:val="18"/>
                <w:szCs w:val="18"/>
              </w:rPr>
              <w:t>Data</w:t>
            </w:r>
          </w:p>
        </w:tc>
        <w:tc>
          <w:tcPr>
            <w:tcW w:w="2552" w:type="dxa"/>
            <w:shd w:val="clear" w:color="auto" w:fill="auto"/>
            <w:vAlign w:val="center"/>
          </w:tcPr>
          <w:p w14:paraId="24E2C5B0" w14:textId="77777777" w:rsidR="004D1B57" w:rsidRPr="00044836" w:rsidRDefault="004D1B57" w:rsidP="004D1B57">
            <w:pPr>
              <w:jc w:val="center"/>
              <w:rPr>
                <w:b/>
                <w:sz w:val="20"/>
              </w:rPr>
            </w:pPr>
            <w:r w:rsidRPr="00044836">
              <w:rPr>
                <w:b/>
                <w:sz w:val="20"/>
              </w:rPr>
              <w:t>Vardas, pavardė</w:t>
            </w:r>
          </w:p>
        </w:tc>
        <w:tc>
          <w:tcPr>
            <w:tcW w:w="2551" w:type="dxa"/>
            <w:shd w:val="clear" w:color="auto" w:fill="auto"/>
            <w:vAlign w:val="center"/>
          </w:tcPr>
          <w:p w14:paraId="2AC6BB6B" w14:textId="77777777" w:rsidR="004D1B57" w:rsidRPr="00044836" w:rsidRDefault="004D1B57" w:rsidP="004D1B57">
            <w:pPr>
              <w:jc w:val="center"/>
              <w:rPr>
                <w:b/>
                <w:sz w:val="20"/>
              </w:rPr>
            </w:pPr>
            <w:r w:rsidRPr="00044836">
              <w:rPr>
                <w:b/>
                <w:sz w:val="20"/>
              </w:rPr>
              <w:t>Adresas</w:t>
            </w:r>
          </w:p>
        </w:tc>
        <w:tc>
          <w:tcPr>
            <w:tcW w:w="2126" w:type="dxa"/>
            <w:shd w:val="clear" w:color="auto" w:fill="auto"/>
            <w:vAlign w:val="center"/>
          </w:tcPr>
          <w:p w14:paraId="2510C07B" w14:textId="77777777" w:rsidR="004D1B57" w:rsidRPr="00044836" w:rsidRDefault="004D1B57" w:rsidP="004D1B57">
            <w:pPr>
              <w:jc w:val="center"/>
              <w:rPr>
                <w:b/>
                <w:sz w:val="20"/>
              </w:rPr>
            </w:pPr>
            <w:r w:rsidRPr="00044836">
              <w:rPr>
                <w:b/>
                <w:sz w:val="20"/>
              </w:rPr>
              <w:t>Gavėjų tikslinė grupė</w:t>
            </w:r>
          </w:p>
        </w:tc>
        <w:tc>
          <w:tcPr>
            <w:tcW w:w="1253" w:type="dxa"/>
            <w:vAlign w:val="center"/>
          </w:tcPr>
          <w:p w14:paraId="0EB4E28A" w14:textId="77777777" w:rsidR="004D1B57" w:rsidRPr="00044836" w:rsidRDefault="004D1B57" w:rsidP="004D1B57">
            <w:pPr>
              <w:jc w:val="center"/>
              <w:rPr>
                <w:b/>
                <w:sz w:val="20"/>
              </w:rPr>
            </w:pPr>
            <w:r w:rsidRPr="00044836">
              <w:rPr>
                <w:b/>
                <w:sz w:val="20"/>
              </w:rPr>
              <w:t>Parašas</w:t>
            </w:r>
          </w:p>
        </w:tc>
      </w:tr>
      <w:tr w:rsidR="00044836" w:rsidRPr="00044836" w14:paraId="6D871912" w14:textId="77777777" w:rsidTr="00D4070A">
        <w:trPr>
          <w:jc w:val="center"/>
        </w:trPr>
        <w:tc>
          <w:tcPr>
            <w:tcW w:w="568" w:type="dxa"/>
            <w:shd w:val="clear" w:color="auto" w:fill="auto"/>
          </w:tcPr>
          <w:p w14:paraId="1DC97585" w14:textId="77777777" w:rsidR="004D1B57" w:rsidRPr="00044836" w:rsidRDefault="004D1B57" w:rsidP="004D1B57">
            <w:pPr>
              <w:rPr>
                <w:szCs w:val="24"/>
              </w:rPr>
            </w:pPr>
          </w:p>
          <w:p w14:paraId="54AE3F6A" w14:textId="77777777" w:rsidR="004D1B57" w:rsidRPr="00044836" w:rsidRDefault="004D1B57" w:rsidP="004D1B57">
            <w:pPr>
              <w:rPr>
                <w:szCs w:val="24"/>
              </w:rPr>
            </w:pPr>
          </w:p>
        </w:tc>
        <w:tc>
          <w:tcPr>
            <w:tcW w:w="992" w:type="dxa"/>
            <w:shd w:val="clear" w:color="auto" w:fill="auto"/>
          </w:tcPr>
          <w:p w14:paraId="3BC3A604" w14:textId="77777777" w:rsidR="004D1B57" w:rsidRPr="00044836" w:rsidRDefault="004D1B57" w:rsidP="004D1B57">
            <w:pPr>
              <w:rPr>
                <w:szCs w:val="24"/>
              </w:rPr>
            </w:pPr>
          </w:p>
        </w:tc>
        <w:tc>
          <w:tcPr>
            <w:tcW w:w="2552" w:type="dxa"/>
            <w:shd w:val="clear" w:color="auto" w:fill="auto"/>
          </w:tcPr>
          <w:p w14:paraId="5BC4BF7E" w14:textId="77777777" w:rsidR="004D1B57" w:rsidRPr="00044836" w:rsidRDefault="004D1B57" w:rsidP="004D1B57">
            <w:pPr>
              <w:rPr>
                <w:szCs w:val="24"/>
              </w:rPr>
            </w:pPr>
          </w:p>
        </w:tc>
        <w:tc>
          <w:tcPr>
            <w:tcW w:w="2551" w:type="dxa"/>
            <w:shd w:val="clear" w:color="auto" w:fill="auto"/>
          </w:tcPr>
          <w:p w14:paraId="25F32F06" w14:textId="77777777" w:rsidR="004D1B57" w:rsidRPr="00044836" w:rsidRDefault="004D1B57" w:rsidP="004D1B57">
            <w:pPr>
              <w:rPr>
                <w:szCs w:val="24"/>
              </w:rPr>
            </w:pPr>
          </w:p>
        </w:tc>
        <w:tc>
          <w:tcPr>
            <w:tcW w:w="2126" w:type="dxa"/>
            <w:shd w:val="clear" w:color="auto" w:fill="auto"/>
          </w:tcPr>
          <w:p w14:paraId="7D5FC262" w14:textId="77777777" w:rsidR="004D1B57" w:rsidRPr="00044836" w:rsidRDefault="004D1B57" w:rsidP="004D1B57">
            <w:pPr>
              <w:rPr>
                <w:szCs w:val="24"/>
              </w:rPr>
            </w:pPr>
          </w:p>
        </w:tc>
        <w:tc>
          <w:tcPr>
            <w:tcW w:w="1253" w:type="dxa"/>
          </w:tcPr>
          <w:p w14:paraId="5DB11532" w14:textId="77777777" w:rsidR="004D1B57" w:rsidRPr="00044836" w:rsidRDefault="004D1B57" w:rsidP="004D1B57">
            <w:pPr>
              <w:rPr>
                <w:szCs w:val="24"/>
              </w:rPr>
            </w:pPr>
          </w:p>
        </w:tc>
      </w:tr>
      <w:tr w:rsidR="00044836" w:rsidRPr="00044836" w14:paraId="5C3F2ABD" w14:textId="77777777" w:rsidTr="00D4070A">
        <w:trPr>
          <w:jc w:val="center"/>
        </w:trPr>
        <w:tc>
          <w:tcPr>
            <w:tcW w:w="568" w:type="dxa"/>
            <w:shd w:val="clear" w:color="auto" w:fill="auto"/>
          </w:tcPr>
          <w:p w14:paraId="72D9B5AE" w14:textId="77777777" w:rsidR="004D1B57" w:rsidRPr="00044836" w:rsidRDefault="004D1B57" w:rsidP="004D1B57">
            <w:pPr>
              <w:rPr>
                <w:szCs w:val="24"/>
              </w:rPr>
            </w:pPr>
          </w:p>
          <w:p w14:paraId="251BD504" w14:textId="77777777" w:rsidR="004D1B57" w:rsidRPr="00044836" w:rsidRDefault="004D1B57" w:rsidP="004D1B57">
            <w:pPr>
              <w:rPr>
                <w:szCs w:val="24"/>
              </w:rPr>
            </w:pPr>
          </w:p>
        </w:tc>
        <w:tc>
          <w:tcPr>
            <w:tcW w:w="992" w:type="dxa"/>
            <w:shd w:val="clear" w:color="auto" w:fill="auto"/>
          </w:tcPr>
          <w:p w14:paraId="37C7B739" w14:textId="77777777" w:rsidR="004D1B57" w:rsidRPr="00044836" w:rsidRDefault="004D1B57" w:rsidP="004D1B57">
            <w:pPr>
              <w:rPr>
                <w:szCs w:val="24"/>
              </w:rPr>
            </w:pPr>
          </w:p>
        </w:tc>
        <w:tc>
          <w:tcPr>
            <w:tcW w:w="2552" w:type="dxa"/>
            <w:shd w:val="clear" w:color="auto" w:fill="auto"/>
          </w:tcPr>
          <w:p w14:paraId="03CCC51A" w14:textId="77777777" w:rsidR="004D1B57" w:rsidRPr="00044836" w:rsidRDefault="004D1B57" w:rsidP="004D1B57">
            <w:pPr>
              <w:rPr>
                <w:szCs w:val="24"/>
              </w:rPr>
            </w:pPr>
          </w:p>
        </w:tc>
        <w:tc>
          <w:tcPr>
            <w:tcW w:w="2551" w:type="dxa"/>
            <w:shd w:val="clear" w:color="auto" w:fill="auto"/>
          </w:tcPr>
          <w:p w14:paraId="61B21D2E" w14:textId="77777777" w:rsidR="004D1B57" w:rsidRPr="00044836" w:rsidRDefault="004D1B57" w:rsidP="004D1B57">
            <w:pPr>
              <w:rPr>
                <w:szCs w:val="24"/>
              </w:rPr>
            </w:pPr>
          </w:p>
        </w:tc>
        <w:tc>
          <w:tcPr>
            <w:tcW w:w="2126" w:type="dxa"/>
            <w:shd w:val="clear" w:color="auto" w:fill="auto"/>
          </w:tcPr>
          <w:p w14:paraId="09166A65" w14:textId="77777777" w:rsidR="004D1B57" w:rsidRPr="00044836" w:rsidRDefault="004D1B57" w:rsidP="004D1B57">
            <w:pPr>
              <w:rPr>
                <w:szCs w:val="24"/>
              </w:rPr>
            </w:pPr>
          </w:p>
        </w:tc>
        <w:tc>
          <w:tcPr>
            <w:tcW w:w="1253" w:type="dxa"/>
          </w:tcPr>
          <w:p w14:paraId="3BFC61C2" w14:textId="77777777" w:rsidR="004D1B57" w:rsidRPr="00044836" w:rsidRDefault="004D1B57" w:rsidP="004D1B57">
            <w:pPr>
              <w:rPr>
                <w:szCs w:val="24"/>
              </w:rPr>
            </w:pPr>
          </w:p>
        </w:tc>
      </w:tr>
      <w:tr w:rsidR="00044836" w:rsidRPr="00044836" w14:paraId="3E4EFDE5" w14:textId="77777777" w:rsidTr="00D4070A">
        <w:trPr>
          <w:jc w:val="center"/>
        </w:trPr>
        <w:tc>
          <w:tcPr>
            <w:tcW w:w="568" w:type="dxa"/>
            <w:shd w:val="clear" w:color="auto" w:fill="auto"/>
          </w:tcPr>
          <w:p w14:paraId="7E5777A3" w14:textId="77777777" w:rsidR="004D1B57" w:rsidRPr="00044836" w:rsidRDefault="004D1B57" w:rsidP="004D1B57">
            <w:pPr>
              <w:rPr>
                <w:szCs w:val="24"/>
              </w:rPr>
            </w:pPr>
          </w:p>
          <w:p w14:paraId="7C95A664" w14:textId="77777777" w:rsidR="004D1B57" w:rsidRPr="00044836" w:rsidRDefault="004D1B57" w:rsidP="004D1B57">
            <w:pPr>
              <w:rPr>
                <w:szCs w:val="24"/>
              </w:rPr>
            </w:pPr>
          </w:p>
        </w:tc>
        <w:tc>
          <w:tcPr>
            <w:tcW w:w="992" w:type="dxa"/>
            <w:shd w:val="clear" w:color="auto" w:fill="auto"/>
          </w:tcPr>
          <w:p w14:paraId="141D460A" w14:textId="77777777" w:rsidR="004D1B57" w:rsidRPr="00044836" w:rsidRDefault="004D1B57" w:rsidP="004D1B57">
            <w:pPr>
              <w:rPr>
                <w:szCs w:val="24"/>
              </w:rPr>
            </w:pPr>
          </w:p>
        </w:tc>
        <w:tc>
          <w:tcPr>
            <w:tcW w:w="2552" w:type="dxa"/>
            <w:shd w:val="clear" w:color="auto" w:fill="auto"/>
          </w:tcPr>
          <w:p w14:paraId="42149CEA" w14:textId="77777777" w:rsidR="004D1B57" w:rsidRPr="00044836" w:rsidRDefault="004D1B57" w:rsidP="004D1B57">
            <w:pPr>
              <w:rPr>
                <w:szCs w:val="24"/>
              </w:rPr>
            </w:pPr>
          </w:p>
        </w:tc>
        <w:tc>
          <w:tcPr>
            <w:tcW w:w="2551" w:type="dxa"/>
            <w:shd w:val="clear" w:color="auto" w:fill="auto"/>
          </w:tcPr>
          <w:p w14:paraId="2BD48816" w14:textId="77777777" w:rsidR="004D1B57" w:rsidRPr="00044836" w:rsidRDefault="004D1B57" w:rsidP="004D1B57">
            <w:pPr>
              <w:rPr>
                <w:szCs w:val="24"/>
              </w:rPr>
            </w:pPr>
          </w:p>
        </w:tc>
        <w:tc>
          <w:tcPr>
            <w:tcW w:w="2126" w:type="dxa"/>
            <w:shd w:val="clear" w:color="auto" w:fill="auto"/>
          </w:tcPr>
          <w:p w14:paraId="13758DFC" w14:textId="77777777" w:rsidR="004D1B57" w:rsidRPr="00044836" w:rsidRDefault="004D1B57" w:rsidP="004D1B57">
            <w:pPr>
              <w:rPr>
                <w:szCs w:val="24"/>
              </w:rPr>
            </w:pPr>
          </w:p>
        </w:tc>
        <w:tc>
          <w:tcPr>
            <w:tcW w:w="1253" w:type="dxa"/>
          </w:tcPr>
          <w:p w14:paraId="1FD4B5CB" w14:textId="77777777" w:rsidR="004D1B57" w:rsidRPr="00044836" w:rsidRDefault="004D1B57" w:rsidP="004D1B57">
            <w:pPr>
              <w:rPr>
                <w:szCs w:val="24"/>
              </w:rPr>
            </w:pPr>
          </w:p>
        </w:tc>
      </w:tr>
      <w:tr w:rsidR="00044836" w:rsidRPr="00044836" w14:paraId="0461727E" w14:textId="77777777" w:rsidTr="00D4070A">
        <w:trPr>
          <w:jc w:val="center"/>
        </w:trPr>
        <w:tc>
          <w:tcPr>
            <w:tcW w:w="568" w:type="dxa"/>
            <w:shd w:val="clear" w:color="auto" w:fill="auto"/>
          </w:tcPr>
          <w:p w14:paraId="776F092A" w14:textId="77777777" w:rsidR="004D1B57" w:rsidRPr="00044836" w:rsidRDefault="004D1B57" w:rsidP="004D1B57">
            <w:pPr>
              <w:rPr>
                <w:szCs w:val="24"/>
              </w:rPr>
            </w:pPr>
          </w:p>
          <w:p w14:paraId="79BF7B54" w14:textId="77777777" w:rsidR="004D1B57" w:rsidRPr="00044836" w:rsidRDefault="004D1B57" w:rsidP="004D1B57">
            <w:pPr>
              <w:rPr>
                <w:szCs w:val="24"/>
              </w:rPr>
            </w:pPr>
          </w:p>
        </w:tc>
        <w:tc>
          <w:tcPr>
            <w:tcW w:w="992" w:type="dxa"/>
            <w:shd w:val="clear" w:color="auto" w:fill="auto"/>
          </w:tcPr>
          <w:p w14:paraId="41EB3516" w14:textId="77777777" w:rsidR="004D1B57" w:rsidRPr="00044836" w:rsidRDefault="004D1B57" w:rsidP="004D1B57">
            <w:pPr>
              <w:rPr>
                <w:szCs w:val="24"/>
              </w:rPr>
            </w:pPr>
          </w:p>
        </w:tc>
        <w:tc>
          <w:tcPr>
            <w:tcW w:w="2552" w:type="dxa"/>
            <w:shd w:val="clear" w:color="auto" w:fill="auto"/>
          </w:tcPr>
          <w:p w14:paraId="7760524C" w14:textId="77777777" w:rsidR="004D1B57" w:rsidRPr="00044836" w:rsidRDefault="004D1B57" w:rsidP="004D1B57">
            <w:pPr>
              <w:rPr>
                <w:szCs w:val="24"/>
              </w:rPr>
            </w:pPr>
          </w:p>
        </w:tc>
        <w:tc>
          <w:tcPr>
            <w:tcW w:w="2551" w:type="dxa"/>
            <w:shd w:val="clear" w:color="auto" w:fill="auto"/>
          </w:tcPr>
          <w:p w14:paraId="45422E7C" w14:textId="77777777" w:rsidR="004D1B57" w:rsidRPr="00044836" w:rsidRDefault="004D1B57" w:rsidP="004D1B57">
            <w:pPr>
              <w:rPr>
                <w:szCs w:val="24"/>
              </w:rPr>
            </w:pPr>
          </w:p>
        </w:tc>
        <w:tc>
          <w:tcPr>
            <w:tcW w:w="2126" w:type="dxa"/>
            <w:shd w:val="clear" w:color="auto" w:fill="auto"/>
          </w:tcPr>
          <w:p w14:paraId="16FE3513" w14:textId="77777777" w:rsidR="004D1B57" w:rsidRPr="00044836" w:rsidRDefault="004D1B57" w:rsidP="004D1B57">
            <w:pPr>
              <w:rPr>
                <w:szCs w:val="24"/>
              </w:rPr>
            </w:pPr>
          </w:p>
        </w:tc>
        <w:tc>
          <w:tcPr>
            <w:tcW w:w="1253" w:type="dxa"/>
          </w:tcPr>
          <w:p w14:paraId="3146CE34" w14:textId="77777777" w:rsidR="004D1B57" w:rsidRPr="00044836" w:rsidRDefault="004D1B57" w:rsidP="004D1B57">
            <w:pPr>
              <w:rPr>
                <w:szCs w:val="24"/>
              </w:rPr>
            </w:pPr>
          </w:p>
        </w:tc>
      </w:tr>
      <w:tr w:rsidR="00044836" w:rsidRPr="00044836" w14:paraId="46FEFE45" w14:textId="77777777" w:rsidTr="00D4070A">
        <w:trPr>
          <w:jc w:val="center"/>
        </w:trPr>
        <w:tc>
          <w:tcPr>
            <w:tcW w:w="568" w:type="dxa"/>
            <w:shd w:val="clear" w:color="auto" w:fill="auto"/>
          </w:tcPr>
          <w:p w14:paraId="2971F7D5" w14:textId="77777777" w:rsidR="004D1B57" w:rsidRPr="00044836" w:rsidRDefault="004D1B57" w:rsidP="004D1B57">
            <w:pPr>
              <w:rPr>
                <w:szCs w:val="24"/>
              </w:rPr>
            </w:pPr>
          </w:p>
          <w:p w14:paraId="143D78BA" w14:textId="77777777" w:rsidR="004D1B57" w:rsidRPr="00044836" w:rsidRDefault="004D1B57" w:rsidP="004D1B57">
            <w:pPr>
              <w:rPr>
                <w:szCs w:val="24"/>
              </w:rPr>
            </w:pPr>
          </w:p>
        </w:tc>
        <w:tc>
          <w:tcPr>
            <w:tcW w:w="992" w:type="dxa"/>
            <w:shd w:val="clear" w:color="auto" w:fill="auto"/>
          </w:tcPr>
          <w:p w14:paraId="154D42F3" w14:textId="77777777" w:rsidR="004D1B57" w:rsidRPr="00044836" w:rsidRDefault="004D1B57" w:rsidP="004D1B57">
            <w:pPr>
              <w:rPr>
                <w:szCs w:val="24"/>
              </w:rPr>
            </w:pPr>
          </w:p>
        </w:tc>
        <w:tc>
          <w:tcPr>
            <w:tcW w:w="2552" w:type="dxa"/>
            <w:shd w:val="clear" w:color="auto" w:fill="auto"/>
          </w:tcPr>
          <w:p w14:paraId="500E33C7" w14:textId="77777777" w:rsidR="004D1B57" w:rsidRPr="00044836" w:rsidRDefault="004D1B57" w:rsidP="004D1B57">
            <w:pPr>
              <w:rPr>
                <w:szCs w:val="24"/>
              </w:rPr>
            </w:pPr>
          </w:p>
        </w:tc>
        <w:tc>
          <w:tcPr>
            <w:tcW w:w="2551" w:type="dxa"/>
            <w:shd w:val="clear" w:color="auto" w:fill="auto"/>
          </w:tcPr>
          <w:p w14:paraId="4BE5286B" w14:textId="77777777" w:rsidR="004D1B57" w:rsidRPr="00044836" w:rsidRDefault="004D1B57" w:rsidP="004D1B57">
            <w:pPr>
              <w:rPr>
                <w:szCs w:val="24"/>
              </w:rPr>
            </w:pPr>
          </w:p>
        </w:tc>
        <w:tc>
          <w:tcPr>
            <w:tcW w:w="2126" w:type="dxa"/>
            <w:shd w:val="clear" w:color="auto" w:fill="auto"/>
          </w:tcPr>
          <w:p w14:paraId="314C6385" w14:textId="77777777" w:rsidR="004D1B57" w:rsidRPr="00044836" w:rsidRDefault="004D1B57" w:rsidP="004D1B57">
            <w:pPr>
              <w:rPr>
                <w:szCs w:val="24"/>
              </w:rPr>
            </w:pPr>
          </w:p>
        </w:tc>
        <w:tc>
          <w:tcPr>
            <w:tcW w:w="1253" w:type="dxa"/>
          </w:tcPr>
          <w:p w14:paraId="5A92A634" w14:textId="77777777" w:rsidR="004D1B57" w:rsidRPr="00044836" w:rsidRDefault="004D1B57" w:rsidP="004D1B57">
            <w:pPr>
              <w:rPr>
                <w:szCs w:val="24"/>
              </w:rPr>
            </w:pPr>
          </w:p>
        </w:tc>
      </w:tr>
      <w:tr w:rsidR="00044836" w:rsidRPr="00044836" w14:paraId="611470E5" w14:textId="77777777" w:rsidTr="00D4070A">
        <w:trPr>
          <w:jc w:val="center"/>
        </w:trPr>
        <w:tc>
          <w:tcPr>
            <w:tcW w:w="568" w:type="dxa"/>
            <w:shd w:val="clear" w:color="auto" w:fill="auto"/>
          </w:tcPr>
          <w:p w14:paraId="3F6D6DB1" w14:textId="77777777" w:rsidR="004D1B57" w:rsidRPr="00044836" w:rsidRDefault="004D1B57" w:rsidP="004D1B57">
            <w:pPr>
              <w:rPr>
                <w:szCs w:val="24"/>
              </w:rPr>
            </w:pPr>
          </w:p>
          <w:p w14:paraId="6415E3DC" w14:textId="77777777" w:rsidR="004D1B57" w:rsidRPr="00044836" w:rsidRDefault="004D1B57" w:rsidP="004D1B57">
            <w:pPr>
              <w:rPr>
                <w:szCs w:val="24"/>
              </w:rPr>
            </w:pPr>
          </w:p>
        </w:tc>
        <w:tc>
          <w:tcPr>
            <w:tcW w:w="992" w:type="dxa"/>
            <w:shd w:val="clear" w:color="auto" w:fill="auto"/>
          </w:tcPr>
          <w:p w14:paraId="36D3507B" w14:textId="77777777" w:rsidR="004D1B57" w:rsidRPr="00044836" w:rsidRDefault="004D1B57" w:rsidP="004D1B57">
            <w:pPr>
              <w:rPr>
                <w:szCs w:val="24"/>
              </w:rPr>
            </w:pPr>
          </w:p>
        </w:tc>
        <w:tc>
          <w:tcPr>
            <w:tcW w:w="2552" w:type="dxa"/>
            <w:shd w:val="clear" w:color="auto" w:fill="auto"/>
          </w:tcPr>
          <w:p w14:paraId="63C34530" w14:textId="77777777" w:rsidR="004D1B57" w:rsidRPr="00044836" w:rsidRDefault="004D1B57" w:rsidP="004D1B57">
            <w:pPr>
              <w:rPr>
                <w:szCs w:val="24"/>
              </w:rPr>
            </w:pPr>
          </w:p>
        </w:tc>
        <w:tc>
          <w:tcPr>
            <w:tcW w:w="2551" w:type="dxa"/>
            <w:shd w:val="clear" w:color="auto" w:fill="auto"/>
          </w:tcPr>
          <w:p w14:paraId="55423FB7" w14:textId="77777777" w:rsidR="004D1B57" w:rsidRPr="00044836" w:rsidRDefault="004D1B57" w:rsidP="004D1B57">
            <w:pPr>
              <w:rPr>
                <w:szCs w:val="24"/>
              </w:rPr>
            </w:pPr>
          </w:p>
        </w:tc>
        <w:tc>
          <w:tcPr>
            <w:tcW w:w="2126" w:type="dxa"/>
            <w:shd w:val="clear" w:color="auto" w:fill="auto"/>
          </w:tcPr>
          <w:p w14:paraId="6993444B" w14:textId="77777777" w:rsidR="004D1B57" w:rsidRPr="00044836" w:rsidRDefault="004D1B57" w:rsidP="004D1B57">
            <w:pPr>
              <w:rPr>
                <w:szCs w:val="24"/>
              </w:rPr>
            </w:pPr>
          </w:p>
        </w:tc>
        <w:tc>
          <w:tcPr>
            <w:tcW w:w="1253" w:type="dxa"/>
          </w:tcPr>
          <w:p w14:paraId="51AFD1E7" w14:textId="77777777" w:rsidR="004D1B57" w:rsidRPr="00044836" w:rsidRDefault="004D1B57" w:rsidP="004D1B57">
            <w:pPr>
              <w:rPr>
                <w:szCs w:val="24"/>
              </w:rPr>
            </w:pPr>
          </w:p>
        </w:tc>
      </w:tr>
      <w:tr w:rsidR="00044836" w:rsidRPr="00044836" w14:paraId="211D3DAF" w14:textId="77777777" w:rsidTr="00D4070A">
        <w:trPr>
          <w:jc w:val="center"/>
        </w:trPr>
        <w:tc>
          <w:tcPr>
            <w:tcW w:w="568" w:type="dxa"/>
            <w:shd w:val="clear" w:color="auto" w:fill="auto"/>
          </w:tcPr>
          <w:p w14:paraId="683BE332" w14:textId="77777777" w:rsidR="004D1B57" w:rsidRPr="00044836" w:rsidRDefault="004D1B57" w:rsidP="004D1B57">
            <w:pPr>
              <w:rPr>
                <w:szCs w:val="24"/>
              </w:rPr>
            </w:pPr>
          </w:p>
          <w:p w14:paraId="5C87E57B" w14:textId="77777777" w:rsidR="004D1B57" w:rsidRPr="00044836" w:rsidRDefault="004D1B57" w:rsidP="004D1B57">
            <w:pPr>
              <w:rPr>
                <w:szCs w:val="24"/>
              </w:rPr>
            </w:pPr>
          </w:p>
        </w:tc>
        <w:tc>
          <w:tcPr>
            <w:tcW w:w="992" w:type="dxa"/>
            <w:shd w:val="clear" w:color="auto" w:fill="auto"/>
          </w:tcPr>
          <w:p w14:paraId="647B843C" w14:textId="77777777" w:rsidR="004D1B57" w:rsidRPr="00044836" w:rsidRDefault="004D1B57" w:rsidP="004D1B57">
            <w:pPr>
              <w:rPr>
                <w:szCs w:val="24"/>
              </w:rPr>
            </w:pPr>
          </w:p>
        </w:tc>
        <w:tc>
          <w:tcPr>
            <w:tcW w:w="2552" w:type="dxa"/>
            <w:shd w:val="clear" w:color="auto" w:fill="auto"/>
          </w:tcPr>
          <w:p w14:paraId="718CE8DB" w14:textId="77777777" w:rsidR="004D1B57" w:rsidRPr="00044836" w:rsidRDefault="004D1B57" w:rsidP="004D1B57">
            <w:pPr>
              <w:rPr>
                <w:szCs w:val="24"/>
              </w:rPr>
            </w:pPr>
          </w:p>
        </w:tc>
        <w:tc>
          <w:tcPr>
            <w:tcW w:w="2551" w:type="dxa"/>
            <w:shd w:val="clear" w:color="auto" w:fill="auto"/>
          </w:tcPr>
          <w:p w14:paraId="45CE0B73" w14:textId="77777777" w:rsidR="004D1B57" w:rsidRPr="00044836" w:rsidRDefault="004D1B57" w:rsidP="004D1B57">
            <w:pPr>
              <w:rPr>
                <w:szCs w:val="24"/>
              </w:rPr>
            </w:pPr>
          </w:p>
        </w:tc>
        <w:tc>
          <w:tcPr>
            <w:tcW w:w="2126" w:type="dxa"/>
            <w:shd w:val="clear" w:color="auto" w:fill="auto"/>
          </w:tcPr>
          <w:p w14:paraId="0C9A1837" w14:textId="77777777" w:rsidR="004D1B57" w:rsidRPr="00044836" w:rsidRDefault="004D1B57" w:rsidP="004D1B57">
            <w:pPr>
              <w:rPr>
                <w:szCs w:val="24"/>
              </w:rPr>
            </w:pPr>
          </w:p>
        </w:tc>
        <w:tc>
          <w:tcPr>
            <w:tcW w:w="1253" w:type="dxa"/>
          </w:tcPr>
          <w:p w14:paraId="0E9FBCDE" w14:textId="77777777" w:rsidR="004D1B57" w:rsidRPr="00044836" w:rsidRDefault="004D1B57" w:rsidP="004D1B57">
            <w:pPr>
              <w:rPr>
                <w:szCs w:val="24"/>
              </w:rPr>
            </w:pPr>
          </w:p>
        </w:tc>
      </w:tr>
      <w:tr w:rsidR="00044836" w:rsidRPr="00044836" w14:paraId="1B3EACD8" w14:textId="77777777" w:rsidTr="00D4070A">
        <w:trPr>
          <w:jc w:val="center"/>
        </w:trPr>
        <w:tc>
          <w:tcPr>
            <w:tcW w:w="568" w:type="dxa"/>
            <w:shd w:val="clear" w:color="auto" w:fill="auto"/>
          </w:tcPr>
          <w:p w14:paraId="79D41C6A" w14:textId="77777777" w:rsidR="004D1B57" w:rsidRPr="00044836" w:rsidRDefault="004D1B57" w:rsidP="004D1B57">
            <w:pPr>
              <w:rPr>
                <w:szCs w:val="24"/>
              </w:rPr>
            </w:pPr>
          </w:p>
          <w:p w14:paraId="59531767" w14:textId="77777777" w:rsidR="004D1B57" w:rsidRPr="00044836" w:rsidRDefault="004D1B57" w:rsidP="004D1B57">
            <w:pPr>
              <w:rPr>
                <w:szCs w:val="24"/>
              </w:rPr>
            </w:pPr>
          </w:p>
        </w:tc>
        <w:tc>
          <w:tcPr>
            <w:tcW w:w="992" w:type="dxa"/>
            <w:shd w:val="clear" w:color="auto" w:fill="auto"/>
          </w:tcPr>
          <w:p w14:paraId="63B59EDC" w14:textId="77777777" w:rsidR="004D1B57" w:rsidRPr="00044836" w:rsidRDefault="004D1B57" w:rsidP="004D1B57">
            <w:pPr>
              <w:rPr>
                <w:szCs w:val="24"/>
              </w:rPr>
            </w:pPr>
          </w:p>
        </w:tc>
        <w:tc>
          <w:tcPr>
            <w:tcW w:w="2552" w:type="dxa"/>
            <w:shd w:val="clear" w:color="auto" w:fill="auto"/>
          </w:tcPr>
          <w:p w14:paraId="499C52F6" w14:textId="77777777" w:rsidR="004D1B57" w:rsidRPr="00044836" w:rsidRDefault="004D1B57" w:rsidP="004D1B57">
            <w:pPr>
              <w:rPr>
                <w:szCs w:val="24"/>
              </w:rPr>
            </w:pPr>
          </w:p>
        </w:tc>
        <w:tc>
          <w:tcPr>
            <w:tcW w:w="2551" w:type="dxa"/>
            <w:shd w:val="clear" w:color="auto" w:fill="auto"/>
          </w:tcPr>
          <w:p w14:paraId="0D277692" w14:textId="77777777" w:rsidR="004D1B57" w:rsidRPr="00044836" w:rsidRDefault="004D1B57" w:rsidP="004D1B57">
            <w:pPr>
              <w:rPr>
                <w:szCs w:val="24"/>
              </w:rPr>
            </w:pPr>
          </w:p>
        </w:tc>
        <w:tc>
          <w:tcPr>
            <w:tcW w:w="2126" w:type="dxa"/>
            <w:shd w:val="clear" w:color="auto" w:fill="auto"/>
          </w:tcPr>
          <w:p w14:paraId="3DFC724A" w14:textId="77777777" w:rsidR="004D1B57" w:rsidRPr="00044836" w:rsidRDefault="004D1B57" w:rsidP="004D1B57">
            <w:pPr>
              <w:rPr>
                <w:szCs w:val="24"/>
              </w:rPr>
            </w:pPr>
          </w:p>
        </w:tc>
        <w:tc>
          <w:tcPr>
            <w:tcW w:w="1253" w:type="dxa"/>
          </w:tcPr>
          <w:p w14:paraId="18B96404" w14:textId="77777777" w:rsidR="004D1B57" w:rsidRPr="00044836" w:rsidRDefault="004D1B57" w:rsidP="004D1B57">
            <w:pPr>
              <w:rPr>
                <w:szCs w:val="24"/>
              </w:rPr>
            </w:pPr>
          </w:p>
        </w:tc>
      </w:tr>
      <w:tr w:rsidR="004D1B57" w:rsidRPr="00044836" w14:paraId="4EA78408" w14:textId="77777777" w:rsidTr="00D4070A">
        <w:trPr>
          <w:jc w:val="center"/>
        </w:trPr>
        <w:tc>
          <w:tcPr>
            <w:tcW w:w="568" w:type="dxa"/>
            <w:shd w:val="clear" w:color="auto" w:fill="auto"/>
          </w:tcPr>
          <w:p w14:paraId="4E79A792" w14:textId="77777777" w:rsidR="004D1B57" w:rsidRPr="00044836" w:rsidRDefault="004D1B57" w:rsidP="004D1B57">
            <w:pPr>
              <w:rPr>
                <w:szCs w:val="24"/>
              </w:rPr>
            </w:pPr>
          </w:p>
          <w:p w14:paraId="2C1E625C" w14:textId="77777777" w:rsidR="004D1B57" w:rsidRPr="00044836" w:rsidRDefault="004D1B57" w:rsidP="004D1B57">
            <w:pPr>
              <w:rPr>
                <w:szCs w:val="24"/>
              </w:rPr>
            </w:pPr>
          </w:p>
        </w:tc>
        <w:tc>
          <w:tcPr>
            <w:tcW w:w="992" w:type="dxa"/>
            <w:shd w:val="clear" w:color="auto" w:fill="auto"/>
          </w:tcPr>
          <w:p w14:paraId="24B0207E" w14:textId="77777777" w:rsidR="004D1B57" w:rsidRPr="00044836" w:rsidRDefault="004D1B57" w:rsidP="004D1B57">
            <w:pPr>
              <w:rPr>
                <w:szCs w:val="24"/>
              </w:rPr>
            </w:pPr>
          </w:p>
        </w:tc>
        <w:tc>
          <w:tcPr>
            <w:tcW w:w="2552" w:type="dxa"/>
            <w:shd w:val="clear" w:color="auto" w:fill="auto"/>
          </w:tcPr>
          <w:p w14:paraId="13DB36AD" w14:textId="77777777" w:rsidR="004D1B57" w:rsidRPr="00044836" w:rsidRDefault="004D1B57" w:rsidP="004D1B57">
            <w:pPr>
              <w:rPr>
                <w:szCs w:val="24"/>
              </w:rPr>
            </w:pPr>
          </w:p>
        </w:tc>
        <w:tc>
          <w:tcPr>
            <w:tcW w:w="2551" w:type="dxa"/>
            <w:shd w:val="clear" w:color="auto" w:fill="auto"/>
          </w:tcPr>
          <w:p w14:paraId="5BCD4777" w14:textId="77777777" w:rsidR="004D1B57" w:rsidRPr="00044836" w:rsidRDefault="004D1B57" w:rsidP="004D1B57">
            <w:pPr>
              <w:rPr>
                <w:szCs w:val="24"/>
              </w:rPr>
            </w:pPr>
          </w:p>
        </w:tc>
        <w:tc>
          <w:tcPr>
            <w:tcW w:w="2126" w:type="dxa"/>
            <w:shd w:val="clear" w:color="auto" w:fill="auto"/>
          </w:tcPr>
          <w:p w14:paraId="6D3B780B" w14:textId="77777777" w:rsidR="004D1B57" w:rsidRPr="00044836" w:rsidRDefault="004D1B57" w:rsidP="004D1B57">
            <w:pPr>
              <w:rPr>
                <w:szCs w:val="24"/>
              </w:rPr>
            </w:pPr>
          </w:p>
        </w:tc>
        <w:tc>
          <w:tcPr>
            <w:tcW w:w="1253" w:type="dxa"/>
          </w:tcPr>
          <w:p w14:paraId="1D7939B5" w14:textId="77777777" w:rsidR="004D1B57" w:rsidRPr="00044836" w:rsidRDefault="004D1B57" w:rsidP="004D1B57">
            <w:pPr>
              <w:rPr>
                <w:szCs w:val="24"/>
              </w:rPr>
            </w:pPr>
          </w:p>
        </w:tc>
      </w:tr>
    </w:tbl>
    <w:p w14:paraId="4EAEDB42" w14:textId="77777777" w:rsidR="00FC05C2" w:rsidRPr="00044836" w:rsidRDefault="00FC05C2" w:rsidP="00FE1C17">
      <w:pPr>
        <w:pStyle w:val="Pavadinimas"/>
        <w:pBdr>
          <w:bottom w:val="single" w:sz="12" w:space="1" w:color="auto"/>
        </w:pBdr>
        <w:jc w:val="left"/>
        <w:rPr>
          <w:lang w:val="lt-LT"/>
        </w:rPr>
      </w:pPr>
    </w:p>
    <w:p w14:paraId="17E88EEB" w14:textId="77777777" w:rsidR="00FC05C2" w:rsidRPr="00044836" w:rsidRDefault="00FC05C2" w:rsidP="00FE1C17">
      <w:pPr>
        <w:pStyle w:val="Pavadinimas"/>
        <w:pBdr>
          <w:bottom w:val="single" w:sz="12" w:space="1" w:color="auto"/>
        </w:pBdr>
        <w:jc w:val="left"/>
        <w:rPr>
          <w:lang w:val="lt-LT"/>
        </w:rPr>
      </w:pPr>
    </w:p>
    <w:p w14:paraId="017F6DD8" w14:textId="77777777" w:rsidR="00FC05C2" w:rsidRPr="00044836" w:rsidRDefault="00FC05C2" w:rsidP="00FE1C17">
      <w:pPr>
        <w:pStyle w:val="Pavadinimas"/>
        <w:pBdr>
          <w:bottom w:val="single" w:sz="12" w:space="1" w:color="auto"/>
        </w:pBdr>
        <w:jc w:val="left"/>
        <w:rPr>
          <w:lang w:val="lt-LT"/>
        </w:rPr>
      </w:pPr>
    </w:p>
    <w:p w14:paraId="3D68456D" w14:textId="77777777" w:rsidR="00FC05C2" w:rsidRPr="00044836" w:rsidRDefault="00FC05C2" w:rsidP="00FE1C17">
      <w:pPr>
        <w:pStyle w:val="Pavadinimas"/>
        <w:pBdr>
          <w:bottom w:val="single" w:sz="12" w:space="1" w:color="auto"/>
        </w:pBdr>
        <w:jc w:val="left"/>
        <w:rPr>
          <w:lang w:val="lt-LT"/>
        </w:rPr>
      </w:pPr>
    </w:p>
    <w:p w14:paraId="754058BD" w14:textId="77777777" w:rsidR="00FC05C2" w:rsidRPr="00044836" w:rsidRDefault="00FC05C2" w:rsidP="00FE1C17">
      <w:pPr>
        <w:pStyle w:val="Pavadinimas"/>
        <w:pBdr>
          <w:bottom w:val="single" w:sz="12" w:space="1" w:color="auto"/>
        </w:pBdr>
        <w:jc w:val="left"/>
        <w:rPr>
          <w:lang w:val="lt-LT"/>
        </w:rPr>
      </w:pPr>
    </w:p>
    <w:p w14:paraId="5321DA4F" w14:textId="77777777" w:rsidR="00FC05C2" w:rsidRPr="00044836" w:rsidRDefault="00FC05C2" w:rsidP="00FE1C17">
      <w:pPr>
        <w:pStyle w:val="Pavadinimas"/>
        <w:pBdr>
          <w:bottom w:val="single" w:sz="12" w:space="1" w:color="auto"/>
        </w:pBdr>
        <w:jc w:val="left"/>
        <w:rPr>
          <w:lang w:val="lt-LT"/>
        </w:rPr>
      </w:pPr>
    </w:p>
    <w:p w14:paraId="0701B6D5" w14:textId="77777777" w:rsidR="00FC05C2" w:rsidRPr="00044836" w:rsidRDefault="00FC05C2" w:rsidP="00FE1C17">
      <w:pPr>
        <w:pStyle w:val="Pavadinimas"/>
        <w:pBdr>
          <w:bottom w:val="single" w:sz="12" w:space="1" w:color="auto"/>
        </w:pBdr>
        <w:jc w:val="left"/>
        <w:rPr>
          <w:lang w:val="lt-LT"/>
        </w:rPr>
      </w:pPr>
    </w:p>
    <w:p w14:paraId="2A86ACF6" w14:textId="77777777" w:rsidR="00FC05C2" w:rsidRPr="00044836" w:rsidRDefault="00FC05C2" w:rsidP="00FE1C17">
      <w:pPr>
        <w:pStyle w:val="Pavadinimas"/>
        <w:pBdr>
          <w:bottom w:val="single" w:sz="12" w:space="1" w:color="auto"/>
        </w:pBdr>
        <w:jc w:val="left"/>
        <w:rPr>
          <w:lang w:val="lt-LT"/>
        </w:rPr>
      </w:pPr>
    </w:p>
    <w:p w14:paraId="7F47099B" w14:textId="77777777" w:rsidR="00FC05C2" w:rsidRPr="00044836" w:rsidRDefault="00FC05C2" w:rsidP="00FE1C17">
      <w:pPr>
        <w:pStyle w:val="Pavadinimas"/>
        <w:pBdr>
          <w:bottom w:val="single" w:sz="12" w:space="1" w:color="auto"/>
        </w:pBdr>
        <w:jc w:val="left"/>
        <w:rPr>
          <w:lang w:val="lt-LT"/>
        </w:rPr>
      </w:pPr>
    </w:p>
    <w:p w14:paraId="7113E1F4" w14:textId="77777777" w:rsidR="00FC05C2" w:rsidRPr="00044836" w:rsidRDefault="00FC05C2" w:rsidP="00FE1C17">
      <w:pPr>
        <w:pStyle w:val="Pavadinimas"/>
        <w:pBdr>
          <w:bottom w:val="single" w:sz="12" w:space="1" w:color="auto"/>
        </w:pBdr>
        <w:jc w:val="left"/>
        <w:rPr>
          <w:lang w:val="lt-LT"/>
        </w:rPr>
      </w:pPr>
    </w:p>
    <w:p w14:paraId="2CFC4125" w14:textId="77777777" w:rsidR="00FC05C2" w:rsidRPr="00044836" w:rsidRDefault="00FC05C2" w:rsidP="00FE1C17">
      <w:pPr>
        <w:pStyle w:val="Pavadinimas"/>
        <w:pBdr>
          <w:bottom w:val="single" w:sz="12" w:space="1" w:color="auto"/>
        </w:pBdr>
        <w:jc w:val="left"/>
        <w:rPr>
          <w:lang w:val="lt-LT"/>
        </w:rPr>
      </w:pPr>
    </w:p>
    <w:p w14:paraId="366C1160" w14:textId="77777777" w:rsidR="00FC05C2" w:rsidRPr="00044836" w:rsidRDefault="00FC05C2" w:rsidP="00FE1C17">
      <w:pPr>
        <w:pStyle w:val="Pavadinimas"/>
        <w:pBdr>
          <w:bottom w:val="single" w:sz="12" w:space="1" w:color="auto"/>
        </w:pBdr>
        <w:jc w:val="left"/>
        <w:rPr>
          <w:lang w:val="lt-LT"/>
        </w:rPr>
      </w:pPr>
    </w:p>
    <w:p w14:paraId="309ACBD2" w14:textId="77777777" w:rsidR="00FC05C2" w:rsidRPr="00044836" w:rsidRDefault="00FC05C2" w:rsidP="00FE1C17">
      <w:pPr>
        <w:pStyle w:val="Pavadinimas"/>
        <w:pBdr>
          <w:bottom w:val="single" w:sz="12" w:space="1" w:color="auto"/>
        </w:pBdr>
        <w:jc w:val="left"/>
        <w:rPr>
          <w:lang w:val="lt-LT"/>
        </w:rPr>
      </w:pPr>
    </w:p>
    <w:p w14:paraId="70142675" w14:textId="77777777" w:rsidR="00FC05C2" w:rsidRPr="00044836" w:rsidRDefault="00FC05C2" w:rsidP="00FE1C17">
      <w:pPr>
        <w:pStyle w:val="Pavadinimas"/>
        <w:pBdr>
          <w:bottom w:val="single" w:sz="12" w:space="1" w:color="auto"/>
        </w:pBdr>
        <w:jc w:val="left"/>
        <w:rPr>
          <w:lang w:val="lt-LT"/>
        </w:rPr>
      </w:pPr>
    </w:p>
    <w:p w14:paraId="0849BD5F" w14:textId="77777777" w:rsidR="00FC05C2" w:rsidRPr="00044836" w:rsidRDefault="00FC05C2" w:rsidP="00FE1C17">
      <w:pPr>
        <w:pStyle w:val="Pavadinimas"/>
        <w:pBdr>
          <w:bottom w:val="single" w:sz="12" w:space="1" w:color="auto"/>
        </w:pBdr>
        <w:jc w:val="left"/>
        <w:rPr>
          <w:lang w:val="lt-LT"/>
        </w:rPr>
      </w:pPr>
    </w:p>
    <w:p w14:paraId="01636D13" w14:textId="77777777" w:rsidR="004D1B57" w:rsidRPr="00044836" w:rsidRDefault="004D1B57" w:rsidP="00FE1C17">
      <w:pPr>
        <w:pStyle w:val="Pavadinimas"/>
        <w:pBdr>
          <w:bottom w:val="single" w:sz="12" w:space="1" w:color="auto"/>
        </w:pBdr>
        <w:jc w:val="left"/>
        <w:rPr>
          <w:lang w:val="lt-LT"/>
        </w:rPr>
      </w:pPr>
    </w:p>
    <w:p w14:paraId="0D60EAF4" w14:textId="77777777" w:rsidR="004D1B57" w:rsidRPr="00044836" w:rsidRDefault="004D1B57" w:rsidP="00FE1C17">
      <w:pPr>
        <w:pStyle w:val="Pavadinimas"/>
        <w:pBdr>
          <w:bottom w:val="single" w:sz="12" w:space="1" w:color="auto"/>
        </w:pBdr>
        <w:jc w:val="left"/>
        <w:rPr>
          <w:lang w:val="lt-LT"/>
        </w:rPr>
      </w:pPr>
    </w:p>
    <w:p w14:paraId="37E67AF2" w14:textId="77777777" w:rsidR="004D1B57" w:rsidRPr="00044836" w:rsidRDefault="004D1B57" w:rsidP="004D1B57">
      <w:pPr>
        <w:tabs>
          <w:tab w:val="left" w:pos="5049"/>
        </w:tabs>
        <w:ind w:left="5102"/>
        <w:jc w:val="both"/>
        <w:rPr>
          <w:szCs w:val="24"/>
        </w:rPr>
      </w:pPr>
      <w:r w:rsidRPr="00044836">
        <w:rPr>
          <w:szCs w:val="24"/>
        </w:rPr>
        <w:lastRenderedPageBreak/>
        <w:t>Asmeninės higienos ir priežiūros paslaugų</w:t>
      </w:r>
    </w:p>
    <w:p w14:paraId="200771EE" w14:textId="77777777" w:rsidR="004D1B57" w:rsidRPr="00044836" w:rsidRDefault="004D1B57" w:rsidP="004D1B57">
      <w:pPr>
        <w:tabs>
          <w:tab w:val="left" w:pos="5049"/>
        </w:tabs>
        <w:ind w:left="5102"/>
        <w:jc w:val="both"/>
        <w:rPr>
          <w:szCs w:val="24"/>
        </w:rPr>
      </w:pPr>
      <w:r w:rsidRPr="00044836">
        <w:rPr>
          <w:szCs w:val="24"/>
        </w:rPr>
        <w:t>skyrimo ir mokėjimo už paslaugas tvarkos</w:t>
      </w:r>
    </w:p>
    <w:p w14:paraId="58AA6D09" w14:textId="77777777" w:rsidR="004D1B57" w:rsidRPr="00044836" w:rsidRDefault="004D1B57" w:rsidP="004D1B57">
      <w:pPr>
        <w:tabs>
          <w:tab w:val="left" w:pos="5049"/>
        </w:tabs>
        <w:ind w:left="5102"/>
        <w:jc w:val="both"/>
        <w:rPr>
          <w:szCs w:val="24"/>
        </w:rPr>
      </w:pPr>
      <w:r w:rsidRPr="00044836">
        <w:rPr>
          <w:szCs w:val="24"/>
        </w:rPr>
        <w:t>aprašo</w:t>
      </w:r>
    </w:p>
    <w:p w14:paraId="4D594840" w14:textId="57CE408B" w:rsidR="004D1B57" w:rsidRPr="00044836" w:rsidRDefault="004D1B57" w:rsidP="004D1B57">
      <w:pPr>
        <w:tabs>
          <w:tab w:val="left" w:pos="4862"/>
        </w:tabs>
        <w:ind w:left="5102"/>
        <w:jc w:val="both"/>
        <w:rPr>
          <w:szCs w:val="22"/>
        </w:rPr>
      </w:pPr>
      <w:r w:rsidRPr="00044836">
        <w:rPr>
          <w:szCs w:val="22"/>
        </w:rPr>
        <w:t xml:space="preserve"> 5 priedas</w:t>
      </w:r>
    </w:p>
    <w:p w14:paraId="6D8DBD13" w14:textId="77777777" w:rsidR="004D1B57" w:rsidRPr="00044836" w:rsidRDefault="004D1B57" w:rsidP="004D1B57">
      <w:pPr>
        <w:tabs>
          <w:tab w:val="left" w:pos="4862"/>
        </w:tabs>
        <w:ind w:left="5102"/>
        <w:jc w:val="both"/>
        <w:rPr>
          <w:szCs w:val="22"/>
        </w:rPr>
      </w:pPr>
    </w:p>
    <w:p w14:paraId="753597F6" w14:textId="77777777" w:rsidR="004D1B57" w:rsidRPr="00044836" w:rsidRDefault="004D1B57" w:rsidP="004D1B57">
      <w:pPr>
        <w:tabs>
          <w:tab w:val="left" w:pos="7088"/>
        </w:tabs>
        <w:jc w:val="center"/>
        <w:rPr>
          <w:i/>
          <w:szCs w:val="24"/>
        </w:rPr>
      </w:pPr>
      <w:r w:rsidRPr="00044836">
        <w:rPr>
          <w:b/>
          <w:i/>
          <w:szCs w:val="24"/>
        </w:rPr>
        <w:t>(nemokamai išduotų dušų talonų registro  forma)</w:t>
      </w:r>
      <w:r w:rsidRPr="00044836">
        <w:rPr>
          <w:i/>
          <w:szCs w:val="24"/>
        </w:rPr>
        <w:t xml:space="preserve"> </w:t>
      </w:r>
    </w:p>
    <w:p w14:paraId="57A40FBB" w14:textId="77777777" w:rsidR="004D1B57" w:rsidRPr="00044836" w:rsidRDefault="004D1B57" w:rsidP="004D1B57">
      <w:pPr>
        <w:tabs>
          <w:tab w:val="center" w:pos="4819"/>
          <w:tab w:val="right" w:pos="9638"/>
        </w:tabs>
        <w:rPr>
          <w:szCs w:val="24"/>
        </w:rPr>
      </w:pPr>
    </w:p>
    <w:p w14:paraId="329ABD62" w14:textId="21C6A602" w:rsidR="004D1B57" w:rsidRPr="00044836" w:rsidRDefault="004D1B57" w:rsidP="004D1B57">
      <w:pPr>
        <w:tabs>
          <w:tab w:val="center" w:pos="4819"/>
          <w:tab w:val="right" w:pos="9638"/>
        </w:tabs>
        <w:jc w:val="center"/>
        <w:rPr>
          <w:szCs w:val="24"/>
        </w:rPr>
      </w:pPr>
      <w:r w:rsidRPr="00044836">
        <w:rPr>
          <w:szCs w:val="24"/>
        </w:rPr>
        <w:t>Nemokamai išduotų dušo talonų registras</w:t>
      </w:r>
    </w:p>
    <w:p w14:paraId="756018D0" w14:textId="77777777" w:rsidR="004D1B57" w:rsidRPr="00044836" w:rsidRDefault="004D1B57" w:rsidP="004D1B57">
      <w:pPr>
        <w:tabs>
          <w:tab w:val="center" w:pos="4819"/>
          <w:tab w:val="right" w:pos="9638"/>
        </w:tabs>
        <w:jc w:val="center"/>
        <w:rPr>
          <w:szCs w:val="24"/>
        </w:rPr>
      </w:pPr>
    </w:p>
    <w:p w14:paraId="02A4D6F5" w14:textId="0D9D40AE" w:rsidR="004D1B57" w:rsidRPr="00044836" w:rsidRDefault="004D1B57" w:rsidP="004D1B57">
      <w:pPr>
        <w:tabs>
          <w:tab w:val="center" w:pos="4819"/>
          <w:tab w:val="right" w:pos="9638"/>
        </w:tabs>
        <w:jc w:val="center"/>
        <w:rPr>
          <w:szCs w:val="24"/>
        </w:rPr>
      </w:pPr>
      <w:r w:rsidRPr="00044836">
        <w:rPr>
          <w:szCs w:val="24"/>
        </w:rPr>
        <w:t xml:space="preserve">20....  m. </w:t>
      </w:r>
    </w:p>
    <w:p w14:paraId="08D71DFE" w14:textId="77777777" w:rsidR="004D1B57" w:rsidRPr="00044836" w:rsidRDefault="004D1B57" w:rsidP="004D1B57">
      <w:pPr>
        <w:tabs>
          <w:tab w:val="center" w:pos="4819"/>
          <w:tab w:val="right" w:pos="9638"/>
        </w:tabs>
        <w:jc w:val="center"/>
        <w:rPr>
          <w:szCs w:val="24"/>
        </w:rPr>
      </w:pPr>
    </w:p>
    <w:p w14:paraId="3FA65A77" w14:textId="77777777" w:rsidR="004D1B57" w:rsidRPr="00044836" w:rsidRDefault="004D1B57" w:rsidP="004D1B57">
      <w:pPr>
        <w:tabs>
          <w:tab w:val="center" w:pos="4819"/>
          <w:tab w:val="right" w:pos="9638"/>
        </w:tabs>
        <w:jc w:val="center"/>
        <w:rPr>
          <w:szCs w:val="24"/>
        </w:rPr>
      </w:pPr>
      <w:r w:rsidRPr="00044836">
        <w:rPr>
          <w:szCs w:val="24"/>
        </w:rPr>
        <w:t xml:space="preserve"> ________________________ mėn. </w:t>
      </w:r>
    </w:p>
    <w:p w14:paraId="6BE952BF" w14:textId="77777777" w:rsidR="004D1B57" w:rsidRPr="00044836" w:rsidRDefault="004D1B57" w:rsidP="004D1B57">
      <w:pPr>
        <w:tabs>
          <w:tab w:val="center" w:pos="4819"/>
          <w:tab w:val="right" w:pos="9638"/>
        </w:tabs>
        <w:jc w:val="center"/>
        <w:rPr>
          <w:szCs w:val="24"/>
        </w:rPr>
      </w:pPr>
    </w:p>
    <w:p w14:paraId="71185DE6" w14:textId="77777777" w:rsidR="004D1B57" w:rsidRPr="00044836" w:rsidRDefault="004D1B57" w:rsidP="004D1B57">
      <w:pPr>
        <w:tabs>
          <w:tab w:val="left" w:pos="7088"/>
        </w:tabs>
        <w:jc w:val="center"/>
        <w:rPr>
          <w:i/>
          <w:szCs w:val="24"/>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92"/>
        <w:gridCol w:w="2552"/>
        <w:gridCol w:w="2551"/>
        <w:gridCol w:w="2126"/>
        <w:gridCol w:w="1253"/>
      </w:tblGrid>
      <w:tr w:rsidR="00044836" w:rsidRPr="00044836" w14:paraId="1383F902" w14:textId="77777777" w:rsidTr="00D4070A">
        <w:trPr>
          <w:jc w:val="center"/>
        </w:trPr>
        <w:tc>
          <w:tcPr>
            <w:tcW w:w="568" w:type="dxa"/>
            <w:shd w:val="clear" w:color="auto" w:fill="auto"/>
            <w:vAlign w:val="center"/>
          </w:tcPr>
          <w:p w14:paraId="4ED72BC7" w14:textId="77777777" w:rsidR="004D1B57" w:rsidRPr="00044836" w:rsidRDefault="004D1B57" w:rsidP="00D4070A">
            <w:pPr>
              <w:jc w:val="center"/>
              <w:rPr>
                <w:b/>
                <w:sz w:val="20"/>
              </w:rPr>
            </w:pPr>
          </w:p>
          <w:p w14:paraId="2FB74870" w14:textId="77777777" w:rsidR="004D1B57" w:rsidRPr="00044836" w:rsidRDefault="004D1B57" w:rsidP="00D4070A">
            <w:pPr>
              <w:jc w:val="center"/>
              <w:rPr>
                <w:b/>
                <w:sz w:val="20"/>
              </w:rPr>
            </w:pPr>
            <w:r w:rsidRPr="00044836">
              <w:rPr>
                <w:b/>
                <w:sz w:val="20"/>
              </w:rPr>
              <w:t>Eil. Nr.</w:t>
            </w:r>
          </w:p>
        </w:tc>
        <w:tc>
          <w:tcPr>
            <w:tcW w:w="992" w:type="dxa"/>
            <w:shd w:val="clear" w:color="auto" w:fill="auto"/>
            <w:vAlign w:val="center"/>
          </w:tcPr>
          <w:p w14:paraId="2562ADAE" w14:textId="77777777" w:rsidR="004D1B57" w:rsidRPr="00044836" w:rsidRDefault="004D1B57" w:rsidP="00D4070A">
            <w:pPr>
              <w:jc w:val="center"/>
              <w:rPr>
                <w:b/>
                <w:sz w:val="20"/>
              </w:rPr>
            </w:pPr>
            <w:r w:rsidRPr="00044836">
              <w:rPr>
                <w:b/>
                <w:sz w:val="18"/>
                <w:szCs w:val="18"/>
              </w:rPr>
              <w:t>Data</w:t>
            </w:r>
          </w:p>
        </w:tc>
        <w:tc>
          <w:tcPr>
            <w:tcW w:w="2552" w:type="dxa"/>
            <w:shd w:val="clear" w:color="auto" w:fill="auto"/>
            <w:vAlign w:val="center"/>
          </w:tcPr>
          <w:p w14:paraId="55ADC081" w14:textId="77777777" w:rsidR="004D1B57" w:rsidRPr="00044836" w:rsidRDefault="004D1B57" w:rsidP="00D4070A">
            <w:pPr>
              <w:jc w:val="center"/>
              <w:rPr>
                <w:b/>
                <w:sz w:val="20"/>
              </w:rPr>
            </w:pPr>
            <w:r w:rsidRPr="00044836">
              <w:rPr>
                <w:b/>
                <w:sz w:val="20"/>
              </w:rPr>
              <w:t>Vardas, pavardė</w:t>
            </w:r>
          </w:p>
        </w:tc>
        <w:tc>
          <w:tcPr>
            <w:tcW w:w="2551" w:type="dxa"/>
            <w:shd w:val="clear" w:color="auto" w:fill="auto"/>
            <w:vAlign w:val="center"/>
          </w:tcPr>
          <w:p w14:paraId="05BEFBF8" w14:textId="77777777" w:rsidR="004D1B57" w:rsidRPr="00044836" w:rsidRDefault="004D1B57" w:rsidP="00D4070A">
            <w:pPr>
              <w:jc w:val="center"/>
              <w:rPr>
                <w:b/>
                <w:sz w:val="20"/>
              </w:rPr>
            </w:pPr>
            <w:r w:rsidRPr="00044836">
              <w:rPr>
                <w:b/>
                <w:sz w:val="20"/>
              </w:rPr>
              <w:t>Adresas</w:t>
            </w:r>
          </w:p>
        </w:tc>
        <w:tc>
          <w:tcPr>
            <w:tcW w:w="2126" w:type="dxa"/>
            <w:shd w:val="clear" w:color="auto" w:fill="auto"/>
            <w:vAlign w:val="center"/>
          </w:tcPr>
          <w:p w14:paraId="0AD50A2D" w14:textId="77777777" w:rsidR="004D1B57" w:rsidRPr="00044836" w:rsidRDefault="004D1B57" w:rsidP="00D4070A">
            <w:pPr>
              <w:jc w:val="center"/>
              <w:rPr>
                <w:b/>
                <w:sz w:val="20"/>
              </w:rPr>
            </w:pPr>
            <w:r w:rsidRPr="00044836">
              <w:rPr>
                <w:b/>
                <w:sz w:val="20"/>
              </w:rPr>
              <w:t>Gavėjų tikslinė grupė</w:t>
            </w:r>
          </w:p>
        </w:tc>
        <w:tc>
          <w:tcPr>
            <w:tcW w:w="1253" w:type="dxa"/>
            <w:vAlign w:val="center"/>
          </w:tcPr>
          <w:p w14:paraId="29F412DA" w14:textId="77777777" w:rsidR="004D1B57" w:rsidRPr="00044836" w:rsidRDefault="004D1B57" w:rsidP="00D4070A">
            <w:pPr>
              <w:jc w:val="center"/>
              <w:rPr>
                <w:b/>
                <w:sz w:val="20"/>
              </w:rPr>
            </w:pPr>
            <w:r w:rsidRPr="00044836">
              <w:rPr>
                <w:b/>
                <w:sz w:val="20"/>
              </w:rPr>
              <w:t>Parašas</w:t>
            </w:r>
          </w:p>
        </w:tc>
      </w:tr>
      <w:tr w:rsidR="00044836" w:rsidRPr="00044836" w14:paraId="7738E886" w14:textId="77777777" w:rsidTr="00D4070A">
        <w:trPr>
          <w:jc w:val="center"/>
        </w:trPr>
        <w:tc>
          <w:tcPr>
            <w:tcW w:w="568" w:type="dxa"/>
            <w:shd w:val="clear" w:color="auto" w:fill="auto"/>
          </w:tcPr>
          <w:p w14:paraId="48F483F7" w14:textId="77777777" w:rsidR="004D1B57" w:rsidRPr="00044836" w:rsidRDefault="004D1B57" w:rsidP="00D4070A">
            <w:pPr>
              <w:rPr>
                <w:szCs w:val="24"/>
              </w:rPr>
            </w:pPr>
          </w:p>
          <w:p w14:paraId="67776415" w14:textId="77777777" w:rsidR="004D1B57" w:rsidRPr="00044836" w:rsidRDefault="004D1B57" w:rsidP="00D4070A">
            <w:pPr>
              <w:rPr>
                <w:szCs w:val="24"/>
              </w:rPr>
            </w:pPr>
          </w:p>
        </w:tc>
        <w:tc>
          <w:tcPr>
            <w:tcW w:w="992" w:type="dxa"/>
            <w:shd w:val="clear" w:color="auto" w:fill="auto"/>
          </w:tcPr>
          <w:p w14:paraId="6A477329" w14:textId="77777777" w:rsidR="004D1B57" w:rsidRPr="00044836" w:rsidRDefault="004D1B57" w:rsidP="00D4070A">
            <w:pPr>
              <w:rPr>
                <w:szCs w:val="24"/>
              </w:rPr>
            </w:pPr>
          </w:p>
        </w:tc>
        <w:tc>
          <w:tcPr>
            <w:tcW w:w="2552" w:type="dxa"/>
            <w:shd w:val="clear" w:color="auto" w:fill="auto"/>
          </w:tcPr>
          <w:p w14:paraId="5219DD8F" w14:textId="77777777" w:rsidR="004D1B57" w:rsidRPr="00044836" w:rsidRDefault="004D1B57" w:rsidP="00D4070A">
            <w:pPr>
              <w:rPr>
                <w:szCs w:val="24"/>
              </w:rPr>
            </w:pPr>
          </w:p>
        </w:tc>
        <w:tc>
          <w:tcPr>
            <w:tcW w:w="2551" w:type="dxa"/>
            <w:shd w:val="clear" w:color="auto" w:fill="auto"/>
          </w:tcPr>
          <w:p w14:paraId="4555A5D8" w14:textId="77777777" w:rsidR="004D1B57" w:rsidRPr="00044836" w:rsidRDefault="004D1B57" w:rsidP="00D4070A">
            <w:pPr>
              <w:rPr>
                <w:szCs w:val="24"/>
              </w:rPr>
            </w:pPr>
          </w:p>
        </w:tc>
        <w:tc>
          <w:tcPr>
            <w:tcW w:w="2126" w:type="dxa"/>
            <w:shd w:val="clear" w:color="auto" w:fill="auto"/>
          </w:tcPr>
          <w:p w14:paraId="01C822B8" w14:textId="77777777" w:rsidR="004D1B57" w:rsidRPr="00044836" w:rsidRDefault="004D1B57" w:rsidP="00D4070A">
            <w:pPr>
              <w:rPr>
                <w:szCs w:val="24"/>
              </w:rPr>
            </w:pPr>
          </w:p>
        </w:tc>
        <w:tc>
          <w:tcPr>
            <w:tcW w:w="1253" w:type="dxa"/>
          </w:tcPr>
          <w:p w14:paraId="75E898C0" w14:textId="77777777" w:rsidR="004D1B57" w:rsidRPr="00044836" w:rsidRDefault="004D1B57" w:rsidP="00D4070A">
            <w:pPr>
              <w:rPr>
                <w:szCs w:val="24"/>
              </w:rPr>
            </w:pPr>
          </w:p>
        </w:tc>
      </w:tr>
      <w:tr w:rsidR="00044836" w:rsidRPr="00044836" w14:paraId="0DA77A58" w14:textId="77777777" w:rsidTr="00D4070A">
        <w:trPr>
          <w:jc w:val="center"/>
        </w:trPr>
        <w:tc>
          <w:tcPr>
            <w:tcW w:w="568" w:type="dxa"/>
            <w:shd w:val="clear" w:color="auto" w:fill="auto"/>
          </w:tcPr>
          <w:p w14:paraId="5D3D474D" w14:textId="77777777" w:rsidR="004D1B57" w:rsidRPr="00044836" w:rsidRDefault="004D1B57" w:rsidP="00D4070A">
            <w:pPr>
              <w:rPr>
                <w:szCs w:val="24"/>
              </w:rPr>
            </w:pPr>
          </w:p>
          <w:p w14:paraId="12E54119" w14:textId="77777777" w:rsidR="004D1B57" w:rsidRPr="00044836" w:rsidRDefault="004D1B57" w:rsidP="00D4070A">
            <w:pPr>
              <w:rPr>
                <w:szCs w:val="24"/>
              </w:rPr>
            </w:pPr>
          </w:p>
        </w:tc>
        <w:tc>
          <w:tcPr>
            <w:tcW w:w="992" w:type="dxa"/>
            <w:shd w:val="clear" w:color="auto" w:fill="auto"/>
          </w:tcPr>
          <w:p w14:paraId="7FFF13AD" w14:textId="77777777" w:rsidR="004D1B57" w:rsidRPr="00044836" w:rsidRDefault="004D1B57" w:rsidP="00D4070A">
            <w:pPr>
              <w:rPr>
                <w:szCs w:val="24"/>
              </w:rPr>
            </w:pPr>
          </w:p>
        </w:tc>
        <w:tc>
          <w:tcPr>
            <w:tcW w:w="2552" w:type="dxa"/>
            <w:shd w:val="clear" w:color="auto" w:fill="auto"/>
          </w:tcPr>
          <w:p w14:paraId="77A2CB81" w14:textId="77777777" w:rsidR="004D1B57" w:rsidRPr="00044836" w:rsidRDefault="004D1B57" w:rsidP="00D4070A">
            <w:pPr>
              <w:rPr>
                <w:szCs w:val="24"/>
              </w:rPr>
            </w:pPr>
          </w:p>
        </w:tc>
        <w:tc>
          <w:tcPr>
            <w:tcW w:w="2551" w:type="dxa"/>
            <w:shd w:val="clear" w:color="auto" w:fill="auto"/>
          </w:tcPr>
          <w:p w14:paraId="3B661737" w14:textId="77777777" w:rsidR="004D1B57" w:rsidRPr="00044836" w:rsidRDefault="004D1B57" w:rsidP="00D4070A">
            <w:pPr>
              <w:rPr>
                <w:szCs w:val="24"/>
              </w:rPr>
            </w:pPr>
          </w:p>
        </w:tc>
        <w:tc>
          <w:tcPr>
            <w:tcW w:w="2126" w:type="dxa"/>
            <w:shd w:val="clear" w:color="auto" w:fill="auto"/>
          </w:tcPr>
          <w:p w14:paraId="56955C7D" w14:textId="77777777" w:rsidR="004D1B57" w:rsidRPr="00044836" w:rsidRDefault="004D1B57" w:rsidP="00D4070A">
            <w:pPr>
              <w:rPr>
                <w:szCs w:val="24"/>
              </w:rPr>
            </w:pPr>
          </w:p>
        </w:tc>
        <w:tc>
          <w:tcPr>
            <w:tcW w:w="1253" w:type="dxa"/>
          </w:tcPr>
          <w:p w14:paraId="3B0A1A80" w14:textId="77777777" w:rsidR="004D1B57" w:rsidRPr="00044836" w:rsidRDefault="004D1B57" w:rsidP="00D4070A">
            <w:pPr>
              <w:rPr>
                <w:szCs w:val="24"/>
              </w:rPr>
            </w:pPr>
          </w:p>
        </w:tc>
      </w:tr>
      <w:tr w:rsidR="00044836" w:rsidRPr="00044836" w14:paraId="2D3D601F" w14:textId="77777777" w:rsidTr="00D4070A">
        <w:trPr>
          <w:jc w:val="center"/>
        </w:trPr>
        <w:tc>
          <w:tcPr>
            <w:tcW w:w="568" w:type="dxa"/>
            <w:shd w:val="clear" w:color="auto" w:fill="auto"/>
          </w:tcPr>
          <w:p w14:paraId="6D0D2D46" w14:textId="77777777" w:rsidR="004D1B57" w:rsidRPr="00044836" w:rsidRDefault="004D1B57" w:rsidP="00D4070A">
            <w:pPr>
              <w:rPr>
                <w:szCs w:val="24"/>
              </w:rPr>
            </w:pPr>
          </w:p>
          <w:p w14:paraId="2D8ED62F" w14:textId="77777777" w:rsidR="004D1B57" w:rsidRPr="00044836" w:rsidRDefault="004D1B57" w:rsidP="00D4070A">
            <w:pPr>
              <w:rPr>
                <w:szCs w:val="24"/>
              </w:rPr>
            </w:pPr>
          </w:p>
        </w:tc>
        <w:tc>
          <w:tcPr>
            <w:tcW w:w="992" w:type="dxa"/>
            <w:shd w:val="clear" w:color="auto" w:fill="auto"/>
          </w:tcPr>
          <w:p w14:paraId="5BBB975F" w14:textId="77777777" w:rsidR="004D1B57" w:rsidRPr="00044836" w:rsidRDefault="004D1B57" w:rsidP="00D4070A">
            <w:pPr>
              <w:rPr>
                <w:szCs w:val="24"/>
              </w:rPr>
            </w:pPr>
          </w:p>
        </w:tc>
        <w:tc>
          <w:tcPr>
            <w:tcW w:w="2552" w:type="dxa"/>
            <w:shd w:val="clear" w:color="auto" w:fill="auto"/>
          </w:tcPr>
          <w:p w14:paraId="46AB1099" w14:textId="77777777" w:rsidR="004D1B57" w:rsidRPr="00044836" w:rsidRDefault="004D1B57" w:rsidP="00D4070A">
            <w:pPr>
              <w:rPr>
                <w:szCs w:val="24"/>
              </w:rPr>
            </w:pPr>
          </w:p>
        </w:tc>
        <w:tc>
          <w:tcPr>
            <w:tcW w:w="2551" w:type="dxa"/>
            <w:shd w:val="clear" w:color="auto" w:fill="auto"/>
          </w:tcPr>
          <w:p w14:paraId="2BA88571" w14:textId="77777777" w:rsidR="004D1B57" w:rsidRPr="00044836" w:rsidRDefault="004D1B57" w:rsidP="00D4070A">
            <w:pPr>
              <w:rPr>
                <w:szCs w:val="24"/>
              </w:rPr>
            </w:pPr>
          </w:p>
        </w:tc>
        <w:tc>
          <w:tcPr>
            <w:tcW w:w="2126" w:type="dxa"/>
            <w:shd w:val="clear" w:color="auto" w:fill="auto"/>
          </w:tcPr>
          <w:p w14:paraId="7B13FAF1" w14:textId="77777777" w:rsidR="004D1B57" w:rsidRPr="00044836" w:rsidRDefault="004D1B57" w:rsidP="00D4070A">
            <w:pPr>
              <w:rPr>
                <w:szCs w:val="24"/>
              </w:rPr>
            </w:pPr>
          </w:p>
        </w:tc>
        <w:tc>
          <w:tcPr>
            <w:tcW w:w="1253" w:type="dxa"/>
          </w:tcPr>
          <w:p w14:paraId="488EE6E9" w14:textId="77777777" w:rsidR="004D1B57" w:rsidRPr="00044836" w:rsidRDefault="004D1B57" w:rsidP="00D4070A">
            <w:pPr>
              <w:rPr>
                <w:szCs w:val="24"/>
              </w:rPr>
            </w:pPr>
          </w:p>
        </w:tc>
      </w:tr>
      <w:tr w:rsidR="00044836" w:rsidRPr="00044836" w14:paraId="2F9D525A" w14:textId="77777777" w:rsidTr="00D4070A">
        <w:trPr>
          <w:jc w:val="center"/>
        </w:trPr>
        <w:tc>
          <w:tcPr>
            <w:tcW w:w="568" w:type="dxa"/>
            <w:shd w:val="clear" w:color="auto" w:fill="auto"/>
          </w:tcPr>
          <w:p w14:paraId="269D592F" w14:textId="77777777" w:rsidR="004D1B57" w:rsidRPr="00044836" w:rsidRDefault="004D1B57" w:rsidP="00D4070A">
            <w:pPr>
              <w:rPr>
                <w:szCs w:val="24"/>
              </w:rPr>
            </w:pPr>
          </w:p>
          <w:p w14:paraId="7D732455" w14:textId="77777777" w:rsidR="004D1B57" w:rsidRPr="00044836" w:rsidRDefault="004D1B57" w:rsidP="00D4070A">
            <w:pPr>
              <w:rPr>
                <w:szCs w:val="24"/>
              </w:rPr>
            </w:pPr>
          </w:p>
        </w:tc>
        <w:tc>
          <w:tcPr>
            <w:tcW w:w="992" w:type="dxa"/>
            <w:shd w:val="clear" w:color="auto" w:fill="auto"/>
          </w:tcPr>
          <w:p w14:paraId="4545BCED" w14:textId="77777777" w:rsidR="004D1B57" w:rsidRPr="00044836" w:rsidRDefault="004D1B57" w:rsidP="00D4070A">
            <w:pPr>
              <w:rPr>
                <w:szCs w:val="24"/>
              </w:rPr>
            </w:pPr>
          </w:p>
        </w:tc>
        <w:tc>
          <w:tcPr>
            <w:tcW w:w="2552" w:type="dxa"/>
            <w:shd w:val="clear" w:color="auto" w:fill="auto"/>
          </w:tcPr>
          <w:p w14:paraId="1F6DA73E" w14:textId="77777777" w:rsidR="004D1B57" w:rsidRPr="00044836" w:rsidRDefault="004D1B57" w:rsidP="00D4070A">
            <w:pPr>
              <w:rPr>
                <w:szCs w:val="24"/>
              </w:rPr>
            </w:pPr>
          </w:p>
        </w:tc>
        <w:tc>
          <w:tcPr>
            <w:tcW w:w="2551" w:type="dxa"/>
            <w:shd w:val="clear" w:color="auto" w:fill="auto"/>
          </w:tcPr>
          <w:p w14:paraId="4CB5B284" w14:textId="77777777" w:rsidR="004D1B57" w:rsidRPr="00044836" w:rsidRDefault="004D1B57" w:rsidP="00D4070A">
            <w:pPr>
              <w:rPr>
                <w:szCs w:val="24"/>
              </w:rPr>
            </w:pPr>
          </w:p>
        </w:tc>
        <w:tc>
          <w:tcPr>
            <w:tcW w:w="2126" w:type="dxa"/>
            <w:shd w:val="clear" w:color="auto" w:fill="auto"/>
          </w:tcPr>
          <w:p w14:paraId="718E463F" w14:textId="77777777" w:rsidR="004D1B57" w:rsidRPr="00044836" w:rsidRDefault="004D1B57" w:rsidP="00D4070A">
            <w:pPr>
              <w:rPr>
                <w:szCs w:val="24"/>
              </w:rPr>
            </w:pPr>
          </w:p>
        </w:tc>
        <w:tc>
          <w:tcPr>
            <w:tcW w:w="1253" w:type="dxa"/>
          </w:tcPr>
          <w:p w14:paraId="7A29C5FC" w14:textId="77777777" w:rsidR="004D1B57" w:rsidRPr="00044836" w:rsidRDefault="004D1B57" w:rsidP="00D4070A">
            <w:pPr>
              <w:rPr>
                <w:szCs w:val="24"/>
              </w:rPr>
            </w:pPr>
          </w:p>
        </w:tc>
      </w:tr>
      <w:tr w:rsidR="00044836" w:rsidRPr="00044836" w14:paraId="03F86E76" w14:textId="77777777" w:rsidTr="00D4070A">
        <w:trPr>
          <w:jc w:val="center"/>
        </w:trPr>
        <w:tc>
          <w:tcPr>
            <w:tcW w:w="568" w:type="dxa"/>
            <w:shd w:val="clear" w:color="auto" w:fill="auto"/>
          </w:tcPr>
          <w:p w14:paraId="416D1FA3" w14:textId="77777777" w:rsidR="004D1B57" w:rsidRPr="00044836" w:rsidRDefault="004D1B57" w:rsidP="00D4070A">
            <w:pPr>
              <w:rPr>
                <w:szCs w:val="24"/>
              </w:rPr>
            </w:pPr>
          </w:p>
          <w:p w14:paraId="12637AFF" w14:textId="77777777" w:rsidR="004D1B57" w:rsidRPr="00044836" w:rsidRDefault="004D1B57" w:rsidP="00D4070A">
            <w:pPr>
              <w:rPr>
                <w:szCs w:val="24"/>
              </w:rPr>
            </w:pPr>
          </w:p>
        </w:tc>
        <w:tc>
          <w:tcPr>
            <w:tcW w:w="992" w:type="dxa"/>
            <w:shd w:val="clear" w:color="auto" w:fill="auto"/>
          </w:tcPr>
          <w:p w14:paraId="0D7246C1" w14:textId="77777777" w:rsidR="004D1B57" w:rsidRPr="00044836" w:rsidRDefault="004D1B57" w:rsidP="00D4070A">
            <w:pPr>
              <w:rPr>
                <w:szCs w:val="24"/>
              </w:rPr>
            </w:pPr>
          </w:p>
        </w:tc>
        <w:tc>
          <w:tcPr>
            <w:tcW w:w="2552" w:type="dxa"/>
            <w:shd w:val="clear" w:color="auto" w:fill="auto"/>
          </w:tcPr>
          <w:p w14:paraId="741123D7" w14:textId="77777777" w:rsidR="004D1B57" w:rsidRPr="00044836" w:rsidRDefault="004D1B57" w:rsidP="00D4070A">
            <w:pPr>
              <w:rPr>
                <w:szCs w:val="24"/>
              </w:rPr>
            </w:pPr>
          </w:p>
        </w:tc>
        <w:tc>
          <w:tcPr>
            <w:tcW w:w="2551" w:type="dxa"/>
            <w:shd w:val="clear" w:color="auto" w:fill="auto"/>
          </w:tcPr>
          <w:p w14:paraId="5098E51E" w14:textId="77777777" w:rsidR="004D1B57" w:rsidRPr="00044836" w:rsidRDefault="004D1B57" w:rsidP="00D4070A">
            <w:pPr>
              <w:rPr>
                <w:szCs w:val="24"/>
              </w:rPr>
            </w:pPr>
          </w:p>
        </w:tc>
        <w:tc>
          <w:tcPr>
            <w:tcW w:w="2126" w:type="dxa"/>
            <w:shd w:val="clear" w:color="auto" w:fill="auto"/>
          </w:tcPr>
          <w:p w14:paraId="149A8D0A" w14:textId="77777777" w:rsidR="004D1B57" w:rsidRPr="00044836" w:rsidRDefault="004D1B57" w:rsidP="00D4070A">
            <w:pPr>
              <w:rPr>
                <w:szCs w:val="24"/>
              </w:rPr>
            </w:pPr>
          </w:p>
        </w:tc>
        <w:tc>
          <w:tcPr>
            <w:tcW w:w="1253" w:type="dxa"/>
          </w:tcPr>
          <w:p w14:paraId="082163A5" w14:textId="77777777" w:rsidR="004D1B57" w:rsidRPr="00044836" w:rsidRDefault="004D1B57" w:rsidP="00D4070A">
            <w:pPr>
              <w:rPr>
                <w:szCs w:val="24"/>
              </w:rPr>
            </w:pPr>
          </w:p>
        </w:tc>
      </w:tr>
      <w:tr w:rsidR="00044836" w:rsidRPr="00044836" w14:paraId="6FCE5FF0" w14:textId="77777777" w:rsidTr="00D4070A">
        <w:trPr>
          <w:jc w:val="center"/>
        </w:trPr>
        <w:tc>
          <w:tcPr>
            <w:tcW w:w="568" w:type="dxa"/>
            <w:shd w:val="clear" w:color="auto" w:fill="auto"/>
          </w:tcPr>
          <w:p w14:paraId="6CB25D36" w14:textId="77777777" w:rsidR="004D1B57" w:rsidRPr="00044836" w:rsidRDefault="004D1B57" w:rsidP="00D4070A">
            <w:pPr>
              <w:rPr>
                <w:szCs w:val="24"/>
              </w:rPr>
            </w:pPr>
          </w:p>
          <w:p w14:paraId="11AED13D" w14:textId="77777777" w:rsidR="004D1B57" w:rsidRPr="00044836" w:rsidRDefault="004D1B57" w:rsidP="00D4070A">
            <w:pPr>
              <w:rPr>
                <w:szCs w:val="24"/>
              </w:rPr>
            </w:pPr>
          </w:p>
        </w:tc>
        <w:tc>
          <w:tcPr>
            <w:tcW w:w="992" w:type="dxa"/>
            <w:shd w:val="clear" w:color="auto" w:fill="auto"/>
          </w:tcPr>
          <w:p w14:paraId="7A9DC4EF" w14:textId="77777777" w:rsidR="004D1B57" w:rsidRPr="00044836" w:rsidRDefault="004D1B57" w:rsidP="00D4070A">
            <w:pPr>
              <w:rPr>
                <w:szCs w:val="24"/>
              </w:rPr>
            </w:pPr>
          </w:p>
        </w:tc>
        <w:tc>
          <w:tcPr>
            <w:tcW w:w="2552" w:type="dxa"/>
            <w:shd w:val="clear" w:color="auto" w:fill="auto"/>
          </w:tcPr>
          <w:p w14:paraId="1198F25F" w14:textId="77777777" w:rsidR="004D1B57" w:rsidRPr="00044836" w:rsidRDefault="004D1B57" w:rsidP="00D4070A">
            <w:pPr>
              <w:rPr>
                <w:szCs w:val="24"/>
              </w:rPr>
            </w:pPr>
          </w:p>
        </w:tc>
        <w:tc>
          <w:tcPr>
            <w:tcW w:w="2551" w:type="dxa"/>
            <w:shd w:val="clear" w:color="auto" w:fill="auto"/>
          </w:tcPr>
          <w:p w14:paraId="3396EF91" w14:textId="77777777" w:rsidR="004D1B57" w:rsidRPr="00044836" w:rsidRDefault="004D1B57" w:rsidP="00D4070A">
            <w:pPr>
              <w:rPr>
                <w:szCs w:val="24"/>
              </w:rPr>
            </w:pPr>
          </w:p>
        </w:tc>
        <w:tc>
          <w:tcPr>
            <w:tcW w:w="2126" w:type="dxa"/>
            <w:shd w:val="clear" w:color="auto" w:fill="auto"/>
          </w:tcPr>
          <w:p w14:paraId="40716B56" w14:textId="77777777" w:rsidR="004D1B57" w:rsidRPr="00044836" w:rsidRDefault="004D1B57" w:rsidP="00D4070A">
            <w:pPr>
              <w:rPr>
                <w:szCs w:val="24"/>
              </w:rPr>
            </w:pPr>
          </w:p>
        </w:tc>
        <w:tc>
          <w:tcPr>
            <w:tcW w:w="1253" w:type="dxa"/>
          </w:tcPr>
          <w:p w14:paraId="5A2F9E07" w14:textId="77777777" w:rsidR="004D1B57" w:rsidRPr="00044836" w:rsidRDefault="004D1B57" w:rsidP="00D4070A">
            <w:pPr>
              <w:rPr>
                <w:szCs w:val="24"/>
              </w:rPr>
            </w:pPr>
          </w:p>
        </w:tc>
      </w:tr>
      <w:tr w:rsidR="00044836" w:rsidRPr="00044836" w14:paraId="0D1B6765" w14:textId="77777777" w:rsidTr="00D4070A">
        <w:trPr>
          <w:jc w:val="center"/>
        </w:trPr>
        <w:tc>
          <w:tcPr>
            <w:tcW w:w="568" w:type="dxa"/>
            <w:shd w:val="clear" w:color="auto" w:fill="auto"/>
          </w:tcPr>
          <w:p w14:paraId="5B435B85" w14:textId="77777777" w:rsidR="004D1B57" w:rsidRPr="00044836" w:rsidRDefault="004D1B57" w:rsidP="00D4070A">
            <w:pPr>
              <w:rPr>
                <w:szCs w:val="24"/>
              </w:rPr>
            </w:pPr>
          </w:p>
          <w:p w14:paraId="421AD55B" w14:textId="77777777" w:rsidR="004D1B57" w:rsidRPr="00044836" w:rsidRDefault="004D1B57" w:rsidP="00D4070A">
            <w:pPr>
              <w:rPr>
                <w:szCs w:val="24"/>
              </w:rPr>
            </w:pPr>
          </w:p>
        </w:tc>
        <w:tc>
          <w:tcPr>
            <w:tcW w:w="992" w:type="dxa"/>
            <w:shd w:val="clear" w:color="auto" w:fill="auto"/>
          </w:tcPr>
          <w:p w14:paraId="1A77EE4F" w14:textId="77777777" w:rsidR="004D1B57" w:rsidRPr="00044836" w:rsidRDefault="004D1B57" w:rsidP="00D4070A">
            <w:pPr>
              <w:rPr>
                <w:szCs w:val="24"/>
              </w:rPr>
            </w:pPr>
          </w:p>
        </w:tc>
        <w:tc>
          <w:tcPr>
            <w:tcW w:w="2552" w:type="dxa"/>
            <w:shd w:val="clear" w:color="auto" w:fill="auto"/>
          </w:tcPr>
          <w:p w14:paraId="05FE15E8" w14:textId="77777777" w:rsidR="004D1B57" w:rsidRPr="00044836" w:rsidRDefault="004D1B57" w:rsidP="00D4070A">
            <w:pPr>
              <w:rPr>
                <w:szCs w:val="24"/>
              </w:rPr>
            </w:pPr>
          </w:p>
        </w:tc>
        <w:tc>
          <w:tcPr>
            <w:tcW w:w="2551" w:type="dxa"/>
            <w:shd w:val="clear" w:color="auto" w:fill="auto"/>
          </w:tcPr>
          <w:p w14:paraId="7F9B2A83" w14:textId="77777777" w:rsidR="004D1B57" w:rsidRPr="00044836" w:rsidRDefault="004D1B57" w:rsidP="00D4070A">
            <w:pPr>
              <w:rPr>
                <w:szCs w:val="24"/>
              </w:rPr>
            </w:pPr>
          </w:p>
        </w:tc>
        <w:tc>
          <w:tcPr>
            <w:tcW w:w="2126" w:type="dxa"/>
            <w:shd w:val="clear" w:color="auto" w:fill="auto"/>
          </w:tcPr>
          <w:p w14:paraId="7EBADD7F" w14:textId="77777777" w:rsidR="004D1B57" w:rsidRPr="00044836" w:rsidRDefault="004D1B57" w:rsidP="00D4070A">
            <w:pPr>
              <w:rPr>
                <w:szCs w:val="24"/>
              </w:rPr>
            </w:pPr>
          </w:p>
        </w:tc>
        <w:tc>
          <w:tcPr>
            <w:tcW w:w="1253" w:type="dxa"/>
          </w:tcPr>
          <w:p w14:paraId="61D03F5B" w14:textId="77777777" w:rsidR="004D1B57" w:rsidRPr="00044836" w:rsidRDefault="004D1B57" w:rsidP="00D4070A">
            <w:pPr>
              <w:rPr>
                <w:szCs w:val="24"/>
              </w:rPr>
            </w:pPr>
          </w:p>
        </w:tc>
      </w:tr>
      <w:tr w:rsidR="00044836" w:rsidRPr="00044836" w14:paraId="49730221" w14:textId="77777777" w:rsidTr="00D4070A">
        <w:trPr>
          <w:jc w:val="center"/>
        </w:trPr>
        <w:tc>
          <w:tcPr>
            <w:tcW w:w="568" w:type="dxa"/>
            <w:shd w:val="clear" w:color="auto" w:fill="auto"/>
          </w:tcPr>
          <w:p w14:paraId="6F5A3F4B" w14:textId="77777777" w:rsidR="004D1B57" w:rsidRPr="00044836" w:rsidRDefault="004D1B57" w:rsidP="00D4070A">
            <w:pPr>
              <w:rPr>
                <w:szCs w:val="24"/>
              </w:rPr>
            </w:pPr>
          </w:p>
          <w:p w14:paraId="743B0386" w14:textId="77777777" w:rsidR="004D1B57" w:rsidRPr="00044836" w:rsidRDefault="004D1B57" w:rsidP="00D4070A">
            <w:pPr>
              <w:rPr>
                <w:szCs w:val="24"/>
              </w:rPr>
            </w:pPr>
          </w:p>
        </w:tc>
        <w:tc>
          <w:tcPr>
            <w:tcW w:w="992" w:type="dxa"/>
            <w:shd w:val="clear" w:color="auto" w:fill="auto"/>
          </w:tcPr>
          <w:p w14:paraId="17031F72" w14:textId="77777777" w:rsidR="004D1B57" w:rsidRPr="00044836" w:rsidRDefault="004D1B57" w:rsidP="00D4070A">
            <w:pPr>
              <w:rPr>
                <w:szCs w:val="24"/>
              </w:rPr>
            </w:pPr>
          </w:p>
        </w:tc>
        <w:tc>
          <w:tcPr>
            <w:tcW w:w="2552" w:type="dxa"/>
            <w:shd w:val="clear" w:color="auto" w:fill="auto"/>
          </w:tcPr>
          <w:p w14:paraId="6DDA2450" w14:textId="77777777" w:rsidR="004D1B57" w:rsidRPr="00044836" w:rsidRDefault="004D1B57" w:rsidP="00D4070A">
            <w:pPr>
              <w:rPr>
                <w:szCs w:val="24"/>
              </w:rPr>
            </w:pPr>
          </w:p>
        </w:tc>
        <w:tc>
          <w:tcPr>
            <w:tcW w:w="2551" w:type="dxa"/>
            <w:shd w:val="clear" w:color="auto" w:fill="auto"/>
          </w:tcPr>
          <w:p w14:paraId="64B01156" w14:textId="77777777" w:rsidR="004D1B57" w:rsidRPr="00044836" w:rsidRDefault="004D1B57" w:rsidP="00D4070A">
            <w:pPr>
              <w:rPr>
                <w:szCs w:val="24"/>
              </w:rPr>
            </w:pPr>
          </w:p>
        </w:tc>
        <w:tc>
          <w:tcPr>
            <w:tcW w:w="2126" w:type="dxa"/>
            <w:shd w:val="clear" w:color="auto" w:fill="auto"/>
          </w:tcPr>
          <w:p w14:paraId="51960F3F" w14:textId="77777777" w:rsidR="004D1B57" w:rsidRPr="00044836" w:rsidRDefault="004D1B57" w:rsidP="00D4070A">
            <w:pPr>
              <w:rPr>
                <w:szCs w:val="24"/>
              </w:rPr>
            </w:pPr>
          </w:p>
        </w:tc>
        <w:tc>
          <w:tcPr>
            <w:tcW w:w="1253" w:type="dxa"/>
          </w:tcPr>
          <w:p w14:paraId="04D3B929" w14:textId="77777777" w:rsidR="004D1B57" w:rsidRPr="00044836" w:rsidRDefault="004D1B57" w:rsidP="00D4070A">
            <w:pPr>
              <w:rPr>
                <w:szCs w:val="24"/>
              </w:rPr>
            </w:pPr>
          </w:p>
        </w:tc>
      </w:tr>
      <w:tr w:rsidR="004D1B57" w:rsidRPr="00044836" w14:paraId="1346AF80" w14:textId="77777777" w:rsidTr="00D4070A">
        <w:trPr>
          <w:jc w:val="center"/>
        </w:trPr>
        <w:tc>
          <w:tcPr>
            <w:tcW w:w="568" w:type="dxa"/>
            <w:shd w:val="clear" w:color="auto" w:fill="auto"/>
          </w:tcPr>
          <w:p w14:paraId="5C259A95" w14:textId="77777777" w:rsidR="004D1B57" w:rsidRPr="00044836" w:rsidRDefault="004D1B57" w:rsidP="00D4070A">
            <w:pPr>
              <w:rPr>
                <w:szCs w:val="24"/>
              </w:rPr>
            </w:pPr>
          </w:p>
          <w:p w14:paraId="29A823DE" w14:textId="77777777" w:rsidR="004D1B57" w:rsidRPr="00044836" w:rsidRDefault="004D1B57" w:rsidP="00D4070A">
            <w:pPr>
              <w:rPr>
                <w:szCs w:val="24"/>
              </w:rPr>
            </w:pPr>
          </w:p>
        </w:tc>
        <w:tc>
          <w:tcPr>
            <w:tcW w:w="992" w:type="dxa"/>
            <w:shd w:val="clear" w:color="auto" w:fill="auto"/>
          </w:tcPr>
          <w:p w14:paraId="3274B80B" w14:textId="77777777" w:rsidR="004D1B57" w:rsidRPr="00044836" w:rsidRDefault="004D1B57" w:rsidP="00D4070A">
            <w:pPr>
              <w:rPr>
                <w:szCs w:val="24"/>
              </w:rPr>
            </w:pPr>
          </w:p>
        </w:tc>
        <w:tc>
          <w:tcPr>
            <w:tcW w:w="2552" w:type="dxa"/>
            <w:shd w:val="clear" w:color="auto" w:fill="auto"/>
          </w:tcPr>
          <w:p w14:paraId="42C540E8" w14:textId="77777777" w:rsidR="004D1B57" w:rsidRPr="00044836" w:rsidRDefault="004D1B57" w:rsidP="00D4070A">
            <w:pPr>
              <w:rPr>
                <w:szCs w:val="24"/>
              </w:rPr>
            </w:pPr>
          </w:p>
        </w:tc>
        <w:tc>
          <w:tcPr>
            <w:tcW w:w="2551" w:type="dxa"/>
            <w:shd w:val="clear" w:color="auto" w:fill="auto"/>
          </w:tcPr>
          <w:p w14:paraId="2457E5FD" w14:textId="77777777" w:rsidR="004D1B57" w:rsidRPr="00044836" w:rsidRDefault="004D1B57" w:rsidP="00D4070A">
            <w:pPr>
              <w:rPr>
                <w:szCs w:val="24"/>
              </w:rPr>
            </w:pPr>
          </w:p>
        </w:tc>
        <w:tc>
          <w:tcPr>
            <w:tcW w:w="2126" w:type="dxa"/>
            <w:shd w:val="clear" w:color="auto" w:fill="auto"/>
          </w:tcPr>
          <w:p w14:paraId="5B1EEF5A" w14:textId="77777777" w:rsidR="004D1B57" w:rsidRPr="00044836" w:rsidRDefault="004D1B57" w:rsidP="00D4070A">
            <w:pPr>
              <w:rPr>
                <w:szCs w:val="24"/>
              </w:rPr>
            </w:pPr>
          </w:p>
        </w:tc>
        <w:tc>
          <w:tcPr>
            <w:tcW w:w="1253" w:type="dxa"/>
          </w:tcPr>
          <w:p w14:paraId="4CD144BC" w14:textId="77777777" w:rsidR="004D1B57" w:rsidRPr="00044836" w:rsidRDefault="004D1B57" w:rsidP="00D4070A">
            <w:pPr>
              <w:rPr>
                <w:szCs w:val="24"/>
              </w:rPr>
            </w:pPr>
          </w:p>
        </w:tc>
      </w:tr>
    </w:tbl>
    <w:p w14:paraId="19C774C1" w14:textId="77777777" w:rsidR="004D1B57" w:rsidRPr="00044836" w:rsidRDefault="004D1B57" w:rsidP="004D1B57">
      <w:pPr>
        <w:pStyle w:val="Pavadinimas"/>
        <w:pBdr>
          <w:bottom w:val="single" w:sz="12" w:space="1" w:color="auto"/>
        </w:pBdr>
        <w:jc w:val="left"/>
        <w:rPr>
          <w:lang w:val="lt-LT"/>
        </w:rPr>
      </w:pPr>
    </w:p>
    <w:p w14:paraId="13D6CCE2" w14:textId="77777777" w:rsidR="004D1B57" w:rsidRPr="00044836" w:rsidRDefault="004D1B57" w:rsidP="004D1B57">
      <w:pPr>
        <w:pStyle w:val="Pavadinimas"/>
        <w:pBdr>
          <w:bottom w:val="single" w:sz="12" w:space="1" w:color="auto"/>
        </w:pBdr>
        <w:jc w:val="left"/>
        <w:rPr>
          <w:lang w:val="lt-LT"/>
        </w:rPr>
      </w:pPr>
    </w:p>
    <w:p w14:paraId="327EB97E" w14:textId="77777777" w:rsidR="004D1B57" w:rsidRPr="00044836" w:rsidRDefault="004D1B57" w:rsidP="004D1B57">
      <w:pPr>
        <w:pStyle w:val="Pavadinimas"/>
        <w:pBdr>
          <w:bottom w:val="single" w:sz="12" w:space="1" w:color="auto"/>
        </w:pBdr>
        <w:jc w:val="left"/>
        <w:rPr>
          <w:lang w:val="lt-LT"/>
        </w:rPr>
      </w:pPr>
    </w:p>
    <w:p w14:paraId="6657F7E7" w14:textId="77777777" w:rsidR="004D1B57" w:rsidRPr="00044836" w:rsidRDefault="004D1B57" w:rsidP="004D1B57">
      <w:pPr>
        <w:pStyle w:val="Pavadinimas"/>
        <w:pBdr>
          <w:bottom w:val="single" w:sz="12" w:space="1" w:color="auto"/>
        </w:pBdr>
        <w:jc w:val="left"/>
        <w:rPr>
          <w:lang w:val="lt-LT"/>
        </w:rPr>
      </w:pPr>
    </w:p>
    <w:p w14:paraId="5C141460" w14:textId="77777777" w:rsidR="00FC05C2" w:rsidRPr="00044836" w:rsidRDefault="00FC05C2" w:rsidP="00FE1C17">
      <w:pPr>
        <w:pStyle w:val="Pavadinimas"/>
        <w:pBdr>
          <w:bottom w:val="single" w:sz="12" w:space="1" w:color="auto"/>
        </w:pBdr>
        <w:jc w:val="left"/>
        <w:rPr>
          <w:lang w:val="lt-LT"/>
        </w:rPr>
      </w:pPr>
    </w:p>
    <w:p w14:paraId="0A4BB4D8" w14:textId="77777777" w:rsidR="00FC05C2" w:rsidRPr="00044836" w:rsidRDefault="00FC05C2" w:rsidP="00FE1C17">
      <w:pPr>
        <w:pStyle w:val="Pavadinimas"/>
        <w:pBdr>
          <w:bottom w:val="single" w:sz="12" w:space="1" w:color="auto"/>
        </w:pBdr>
        <w:jc w:val="left"/>
        <w:rPr>
          <w:lang w:val="lt-LT"/>
        </w:rPr>
      </w:pPr>
    </w:p>
    <w:p w14:paraId="71E045C5" w14:textId="77777777" w:rsidR="00FC05C2" w:rsidRPr="00044836" w:rsidRDefault="00FC05C2" w:rsidP="00FE1C17">
      <w:pPr>
        <w:pStyle w:val="Pavadinimas"/>
        <w:pBdr>
          <w:bottom w:val="single" w:sz="12" w:space="1" w:color="auto"/>
        </w:pBdr>
        <w:jc w:val="left"/>
        <w:rPr>
          <w:lang w:val="lt-LT"/>
        </w:rPr>
      </w:pPr>
    </w:p>
    <w:p w14:paraId="408453C3" w14:textId="77777777" w:rsidR="00FC05C2" w:rsidRPr="00044836" w:rsidRDefault="00FC05C2" w:rsidP="00FE1C17">
      <w:pPr>
        <w:pStyle w:val="Pavadinimas"/>
        <w:pBdr>
          <w:bottom w:val="single" w:sz="12" w:space="1" w:color="auto"/>
        </w:pBdr>
        <w:jc w:val="left"/>
        <w:rPr>
          <w:lang w:val="lt-LT"/>
        </w:rPr>
      </w:pPr>
    </w:p>
    <w:p w14:paraId="7D9841C5" w14:textId="77777777" w:rsidR="00FC05C2" w:rsidRPr="00044836" w:rsidRDefault="00FC05C2" w:rsidP="00FE1C17">
      <w:pPr>
        <w:pStyle w:val="Pavadinimas"/>
        <w:pBdr>
          <w:bottom w:val="single" w:sz="12" w:space="1" w:color="auto"/>
        </w:pBdr>
        <w:jc w:val="left"/>
        <w:rPr>
          <w:lang w:val="lt-LT"/>
        </w:rPr>
      </w:pPr>
    </w:p>
    <w:p w14:paraId="4A3F2FA1" w14:textId="77777777" w:rsidR="00FC05C2" w:rsidRPr="00044836" w:rsidRDefault="00FC05C2" w:rsidP="00FE1C17">
      <w:pPr>
        <w:pStyle w:val="Pavadinimas"/>
        <w:pBdr>
          <w:bottom w:val="single" w:sz="12" w:space="1" w:color="auto"/>
        </w:pBdr>
        <w:jc w:val="left"/>
        <w:rPr>
          <w:lang w:val="lt-LT"/>
        </w:rPr>
      </w:pPr>
    </w:p>
    <w:p w14:paraId="784931CB" w14:textId="77777777" w:rsidR="00FC05C2" w:rsidRPr="00044836" w:rsidRDefault="00FC05C2" w:rsidP="00FE1C17">
      <w:pPr>
        <w:pStyle w:val="Pavadinimas"/>
        <w:pBdr>
          <w:bottom w:val="single" w:sz="12" w:space="1" w:color="auto"/>
        </w:pBdr>
        <w:jc w:val="left"/>
        <w:rPr>
          <w:lang w:val="lt-LT"/>
        </w:rPr>
      </w:pPr>
    </w:p>
    <w:p w14:paraId="71545604" w14:textId="77777777" w:rsidR="00FC05C2" w:rsidRPr="00044836" w:rsidRDefault="00FC05C2" w:rsidP="00FE1C17">
      <w:pPr>
        <w:pStyle w:val="Pavadinimas"/>
        <w:pBdr>
          <w:bottom w:val="single" w:sz="12" w:space="1" w:color="auto"/>
        </w:pBdr>
        <w:jc w:val="left"/>
        <w:rPr>
          <w:lang w:val="lt-LT"/>
        </w:rPr>
      </w:pPr>
    </w:p>
    <w:p w14:paraId="523C42BB" w14:textId="77777777" w:rsidR="004D1B57" w:rsidRPr="00044836" w:rsidRDefault="004D1B57" w:rsidP="00FE1C17">
      <w:pPr>
        <w:pStyle w:val="Pavadinimas"/>
        <w:pBdr>
          <w:bottom w:val="single" w:sz="12" w:space="1" w:color="auto"/>
        </w:pBdr>
        <w:jc w:val="left"/>
        <w:rPr>
          <w:lang w:val="lt-LT"/>
        </w:rPr>
      </w:pPr>
    </w:p>
    <w:p w14:paraId="55CB56BD" w14:textId="77777777" w:rsidR="004D1B57" w:rsidRPr="00044836" w:rsidRDefault="004D1B57" w:rsidP="00FE1C17">
      <w:pPr>
        <w:pStyle w:val="Pavadinimas"/>
        <w:pBdr>
          <w:bottom w:val="single" w:sz="12" w:space="1" w:color="auto"/>
        </w:pBdr>
        <w:jc w:val="left"/>
        <w:rPr>
          <w:lang w:val="lt-LT"/>
        </w:rPr>
      </w:pPr>
    </w:p>
    <w:p w14:paraId="3D39E5B8" w14:textId="77777777" w:rsidR="004D1B57" w:rsidRPr="00044836" w:rsidRDefault="004D1B57" w:rsidP="00FE1C17">
      <w:pPr>
        <w:pStyle w:val="Pavadinimas"/>
        <w:pBdr>
          <w:bottom w:val="single" w:sz="12" w:space="1" w:color="auto"/>
        </w:pBdr>
        <w:jc w:val="left"/>
        <w:rPr>
          <w:lang w:val="lt-LT"/>
        </w:rPr>
      </w:pPr>
    </w:p>
    <w:p w14:paraId="2674FC74" w14:textId="77777777" w:rsidR="004D1B57" w:rsidRPr="00044836" w:rsidRDefault="004D1B57" w:rsidP="00FE1C17">
      <w:pPr>
        <w:pStyle w:val="Pavadinimas"/>
        <w:pBdr>
          <w:bottom w:val="single" w:sz="12" w:space="1" w:color="auto"/>
        </w:pBdr>
        <w:jc w:val="left"/>
        <w:rPr>
          <w:lang w:val="lt-LT"/>
        </w:rPr>
      </w:pPr>
    </w:p>
    <w:p w14:paraId="5C099480" w14:textId="77777777" w:rsidR="00B668F0" w:rsidRPr="00044836" w:rsidRDefault="00B668F0" w:rsidP="00FE1C17">
      <w:pPr>
        <w:pStyle w:val="Pavadinimas"/>
        <w:pBdr>
          <w:bottom w:val="single" w:sz="12" w:space="1" w:color="auto"/>
        </w:pBdr>
        <w:rPr>
          <w:lang w:val="lt-LT"/>
        </w:rPr>
      </w:pPr>
      <w:r w:rsidRPr="00044836">
        <w:rPr>
          <w:lang w:val="lt-LT"/>
        </w:rPr>
        <w:lastRenderedPageBreak/>
        <w:t>JURBARKO RAJONO SAVIVALDYBĖS ADMINISTRACIJOS</w:t>
      </w:r>
    </w:p>
    <w:p w14:paraId="7692EA88" w14:textId="77777777" w:rsidR="00B668F0" w:rsidRPr="00044836" w:rsidRDefault="003139E8" w:rsidP="00B668F0">
      <w:pPr>
        <w:pStyle w:val="Pavadinimas"/>
        <w:pBdr>
          <w:bottom w:val="single" w:sz="12" w:space="1" w:color="auto"/>
        </w:pBdr>
        <w:rPr>
          <w:lang w:val="lt-LT"/>
        </w:rPr>
      </w:pPr>
      <w:r w:rsidRPr="00044836">
        <w:rPr>
          <w:lang w:val="lt-LT"/>
        </w:rPr>
        <w:t xml:space="preserve">SOCIALINĖS PARAMOS </w:t>
      </w:r>
      <w:r w:rsidR="00B668F0" w:rsidRPr="00044836">
        <w:rPr>
          <w:lang w:val="lt-LT"/>
        </w:rPr>
        <w:t>SKYRIUS</w:t>
      </w:r>
    </w:p>
    <w:p w14:paraId="7D3C6328" w14:textId="77777777" w:rsidR="00B668F0" w:rsidRPr="00044836" w:rsidRDefault="00B668F0" w:rsidP="00B668F0">
      <w:pPr>
        <w:pStyle w:val="Pavadinimas"/>
        <w:pBdr>
          <w:bottom w:val="single" w:sz="12" w:space="1" w:color="auto"/>
        </w:pBdr>
        <w:rPr>
          <w:lang w:val="lt-LT"/>
        </w:rPr>
      </w:pPr>
    </w:p>
    <w:p w14:paraId="10B4EA33" w14:textId="77777777" w:rsidR="00B668F0" w:rsidRPr="00044836" w:rsidRDefault="00B668F0" w:rsidP="00B668F0">
      <w:pPr>
        <w:pStyle w:val="Pavadinimas"/>
        <w:pBdr>
          <w:bottom w:val="single" w:sz="12" w:space="1" w:color="auto"/>
        </w:pBdr>
        <w:rPr>
          <w:lang w:val="lt-LT"/>
        </w:rPr>
      </w:pPr>
    </w:p>
    <w:p w14:paraId="078952F7" w14:textId="77777777" w:rsidR="002E1F99" w:rsidRPr="00044836" w:rsidRDefault="002E1F99" w:rsidP="002E1F99">
      <w:pPr>
        <w:pStyle w:val="Paantrat"/>
      </w:pPr>
    </w:p>
    <w:p w14:paraId="3A407631" w14:textId="77777777" w:rsidR="002E1F99" w:rsidRPr="00044836" w:rsidRDefault="002E1F99" w:rsidP="002E1F99">
      <w:pPr>
        <w:pStyle w:val="Paantrat"/>
      </w:pPr>
      <w:r w:rsidRPr="00044836">
        <w:t>AIŠKINAMASIS RAŠTAS</w:t>
      </w:r>
    </w:p>
    <w:p w14:paraId="560312F0" w14:textId="77777777" w:rsidR="002E1F99" w:rsidRPr="00044836" w:rsidRDefault="002E1F99" w:rsidP="002E1F99">
      <w:pPr>
        <w:jc w:val="center"/>
        <w:rPr>
          <w:caps/>
        </w:rPr>
      </w:pPr>
    </w:p>
    <w:p w14:paraId="4EFA528F" w14:textId="77777777" w:rsidR="002E1F99" w:rsidRPr="00044836" w:rsidRDefault="002E1F99" w:rsidP="002E1F99">
      <w:pPr>
        <w:jc w:val="center"/>
        <w:rPr>
          <w:b/>
          <w:bCs/>
          <w:caps/>
        </w:rPr>
      </w:pPr>
      <w:r w:rsidRPr="00044836">
        <w:rPr>
          <w:b/>
          <w:bCs/>
          <w:caps/>
        </w:rPr>
        <w:t>PRIE JURBARKO RAJONO SAVIVALDYBĖS TARYBOS SPRENDIMO „</w:t>
      </w:r>
      <w:r w:rsidR="00452B84" w:rsidRPr="00044836">
        <w:rPr>
          <w:b/>
        </w:rPr>
        <w:fldChar w:fldCharType="begin">
          <w:ffData>
            <w:name w:val="DOC_DATA"/>
            <w:enabled/>
            <w:calcOnExit w:val="0"/>
            <w:textInput>
              <w:default w:val="{$DOC_DATA}"/>
            </w:textInput>
          </w:ffData>
        </w:fldChar>
      </w:r>
      <w:r w:rsidRPr="00044836">
        <w:rPr>
          <w:b/>
        </w:rPr>
        <w:instrText xml:space="preserve"> FORMTEXT </w:instrText>
      </w:r>
      <w:r w:rsidR="00452B84" w:rsidRPr="00044836">
        <w:rPr>
          <w:b/>
        </w:rPr>
      </w:r>
      <w:r w:rsidR="00452B84" w:rsidRPr="00044836">
        <w:rPr>
          <w:b/>
        </w:rPr>
        <w:fldChar w:fldCharType="separate"/>
      </w:r>
      <w:r w:rsidRPr="00044836">
        <w:rPr>
          <w:b/>
          <w:noProof/>
        </w:rPr>
        <w:t>DĖL ASMENINĖS HIGIENOS IR PRIEŽIŪROS PASLAUGŲ SKYRIMO IR MOKĖJIMO UŽ PASLAUGAS TVARKOS APRAŠO PATVIRTINIMO</w:t>
      </w:r>
      <w:r w:rsidR="00452B84" w:rsidRPr="00044836">
        <w:rPr>
          <w:b/>
        </w:rPr>
        <w:fldChar w:fldCharType="end"/>
      </w:r>
      <w:r w:rsidRPr="00044836">
        <w:rPr>
          <w:b/>
          <w:szCs w:val="26"/>
        </w:rPr>
        <w:t>“</w:t>
      </w:r>
      <w:r w:rsidR="00031B2B" w:rsidRPr="00044836">
        <w:rPr>
          <w:b/>
          <w:szCs w:val="26"/>
        </w:rPr>
        <w:t xml:space="preserve">   </w:t>
      </w:r>
      <w:r w:rsidRPr="00044836">
        <w:rPr>
          <w:b/>
          <w:bCs/>
          <w:caps/>
        </w:rPr>
        <w:t>projekto</w:t>
      </w:r>
    </w:p>
    <w:p w14:paraId="743E1BD3" w14:textId="77777777" w:rsidR="002E1F99" w:rsidRPr="00044836" w:rsidRDefault="002E1F99" w:rsidP="002E1F99">
      <w:pPr>
        <w:tabs>
          <w:tab w:val="left" w:pos="567"/>
        </w:tabs>
        <w:jc w:val="center"/>
      </w:pPr>
    </w:p>
    <w:p w14:paraId="0DBE72BA" w14:textId="77777777" w:rsidR="002E1F99" w:rsidRPr="00044836" w:rsidRDefault="002E1F99" w:rsidP="002E1F99">
      <w:pPr>
        <w:tabs>
          <w:tab w:val="left" w:pos="567"/>
        </w:tabs>
        <w:jc w:val="center"/>
      </w:pPr>
    </w:p>
    <w:p w14:paraId="5E4413D3" w14:textId="77777777" w:rsidR="00001758" w:rsidRPr="00044836" w:rsidRDefault="00452B84" w:rsidP="002E1F99">
      <w:pPr>
        <w:tabs>
          <w:tab w:val="left" w:pos="0"/>
        </w:tabs>
        <w:jc w:val="center"/>
      </w:pPr>
      <w:r w:rsidRPr="00044836">
        <w:fldChar w:fldCharType="begin">
          <w:ffData>
            <w:name w:val="NOW_WORD_DATE"/>
            <w:enabled/>
            <w:calcOnExit w:val="0"/>
            <w:textInput>
              <w:default w:val="{$NOW_WORD_DATE}"/>
            </w:textInput>
          </w:ffData>
        </w:fldChar>
      </w:r>
      <w:r w:rsidR="00001758" w:rsidRPr="00044836">
        <w:instrText xml:space="preserve"> FORMTEXT </w:instrText>
      </w:r>
      <w:r w:rsidRPr="00044836">
        <w:fldChar w:fldCharType="separate"/>
      </w:r>
      <w:r w:rsidR="00001758" w:rsidRPr="00044836">
        <w:rPr>
          <w:noProof/>
        </w:rPr>
        <w:t>2024 m. lapkričio 11 d.</w:t>
      </w:r>
      <w:r w:rsidRPr="00044836">
        <w:fldChar w:fldCharType="end"/>
      </w:r>
    </w:p>
    <w:p w14:paraId="74B95FB7" w14:textId="77777777" w:rsidR="002E1F99" w:rsidRPr="00044836" w:rsidRDefault="002E1F99" w:rsidP="002E1F99">
      <w:pPr>
        <w:tabs>
          <w:tab w:val="left" w:pos="0"/>
        </w:tabs>
        <w:jc w:val="center"/>
      </w:pPr>
      <w:r w:rsidRPr="00044836">
        <w:t>Jurbarkas</w:t>
      </w:r>
    </w:p>
    <w:p w14:paraId="0699D610" w14:textId="77777777" w:rsidR="002E1F99" w:rsidRPr="00044836" w:rsidRDefault="002E1F99" w:rsidP="002E1F99">
      <w:pPr>
        <w:tabs>
          <w:tab w:val="left" w:pos="0"/>
        </w:tabs>
        <w:jc w:val="center"/>
      </w:pPr>
    </w:p>
    <w:p w14:paraId="56B5CA8D" w14:textId="77777777" w:rsidR="002E1F99" w:rsidRPr="00044836" w:rsidRDefault="002E1F99" w:rsidP="002E1F99">
      <w:pPr>
        <w:tabs>
          <w:tab w:val="left" w:pos="0"/>
        </w:tabs>
        <w:jc w:val="center"/>
      </w:pPr>
    </w:p>
    <w:p w14:paraId="1728598B" w14:textId="77777777" w:rsidR="006A29E6" w:rsidRPr="00044836" w:rsidRDefault="006A29E6" w:rsidP="006A29E6"/>
    <w:tbl>
      <w:tblPr>
        <w:tblW w:w="0" w:type="auto"/>
        <w:tblLook w:val="0000" w:firstRow="0" w:lastRow="0" w:firstColumn="0" w:lastColumn="0" w:noHBand="0" w:noVBand="0"/>
      </w:tblPr>
      <w:tblGrid>
        <w:gridCol w:w="9525"/>
      </w:tblGrid>
      <w:tr w:rsidR="00044836" w:rsidRPr="00044836" w14:paraId="513CFD93" w14:textId="77777777" w:rsidTr="007371F4">
        <w:tc>
          <w:tcPr>
            <w:tcW w:w="9854" w:type="dxa"/>
          </w:tcPr>
          <w:p w14:paraId="01FFE691" w14:textId="77777777" w:rsidR="006A29E6" w:rsidRPr="00044836" w:rsidRDefault="006A29E6" w:rsidP="007371F4">
            <w:pPr>
              <w:tabs>
                <w:tab w:val="left" w:pos="0"/>
              </w:tabs>
              <w:rPr>
                <w:b/>
                <w:bCs/>
                <w:sz w:val="22"/>
              </w:rPr>
            </w:pPr>
            <w:r w:rsidRPr="00044836">
              <w:rPr>
                <w:b/>
                <w:bCs/>
                <w:i/>
                <w:iCs/>
                <w:sz w:val="22"/>
              </w:rPr>
              <w:t>1. Parengto projekto tikslai ir uždaviniai.</w:t>
            </w:r>
          </w:p>
        </w:tc>
      </w:tr>
      <w:tr w:rsidR="00044836" w:rsidRPr="00044836" w14:paraId="3832456C" w14:textId="77777777" w:rsidTr="007371F4">
        <w:tc>
          <w:tcPr>
            <w:tcW w:w="9854" w:type="dxa"/>
          </w:tcPr>
          <w:p w14:paraId="2BD8D363" w14:textId="40B76150" w:rsidR="006A29E6" w:rsidRPr="00044836" w:rsidRDefault="00867593" w:rsidP="00FE1C17">
            <w:pPr>
              <w:tabs>
                <w:tab w:val="left" w:pos="1080"/>
              </w:tabs>
              <w:jc w:val="both"/>
              <w:rPr>
                <w:sz w:val="22"/>
                <w:szCs w:val="22"/>
              </w:rPr>
            </w:pPr>
            <w:r w:rsidRPr="00044836">
              <w:rPr>
                <w:sz w:val="22"/>
                <w:szCs w:val="22"/>
              </w:rPr>
              <w:t xml:space="preserve">Patvirtinti </w:t>
            </w:r>
            <w:r w:rsidR="00F15A0F" w:rsidRPr="00044836">
              <w:rPr>
                <w:sz w:val="22"/>
                <w:szCs w:val="22"/>
              </w:rPr>
              <w:t>Asmeninės higienos ir priežiūros paslaugų skyrimo tvarkos apraš</w:t>
            </w:r>
            <w:r w:rsidRPr="00044836">
              <w:rPr>
                <w:sz w:val="22"/>
                <w:szCs w:val="22"/>
              </w:rPr>
              <w:t>ą</w:t>
            </w:r>
            <w:r w:rsidR="00F15A0F" w:rsidRPr="00044836">
              <w:rPr>
                <w:sz w:val="22"/>
                <w:szCs w:val="22"/>
              </w:rPr>
              <w:t xml:space="preserve"> (toliau – Aprašas) </w:t>
            </w:r>
            <w:r w:rsidRPr="00044836">
              <w:rPr>
                <w:sz w:val="22"/>
                <w:szCs w:val="22"/>
              </w:rPr>
              <w:t xml:space="preserve">ir </w:t>
            </w:r>
            <w:r w:rsidR="00F15A0F" w:rsidRPr="00044836">
              <w:rPr>
                <w:sz w:val="22"/>
                <w:szCs w:val="22"/>
              </w:rPr>
              <w:t>r</w:t>
            </w:r>
            <w:r w:rsidR="007F751F" w:rsidRPr="00044836">
              <w:rPr>
                <w:sz w:val="22"/>
                <w:szCs w:val="22"/>
              </w:rPr>
              <w:t>eglamentuo</w:t>
            </w:r>
            <w:r w:rsidRPr="00044836">
              <w:rPr>
                <w:sz w:val="22"/>
                <w:szCs w:val="22"/>
              </w:rPr>
              <w:t>ti</w:t>
            </w:r>
            <w:r w:rsidR="007F751F" w:rsidRPr="00044836">
              <w:rPr>
                <w:sz w:val="22"/>
                <w:szCs w:val="22"/>
              </w:rPr>
              <w:t xml:space="preserve"> dušo ir skalbimo paslaugų skyrimo procedūrą, asmenų, galinčių gauti šias paslaugas, kategorijas, paslaugų finansavimo tvarką, gyventojų </w:t>
            </w:r>
            <w:r w:rsidR="004A5B09" w:rsidRPr="00044836">
              <w:rPr>
                <w:sz w:val="22"/>
                <w:szCs w:val="22"/>
              </w:rPr>
              <w:t xml:space="preserve">mokėjimą </w:t>
            </w:r>
            <w:r w:rsidR="007F751F" w:rsidRPr="00044836">
              <w:rPr>
                <w:sz w:val="22"/>
                <w:szCs w:val="22"/>
              </w:rPr>
              <w:t xml:space="preserve"> už </w:t>
            </w:r>
            <w:r w:rsidR="004A5B09" w:rsidRPr="00044836">
              <w:rPr>
                <w:sz w:val="22"/>
                <w:szCs w:val="22"/>
              </w:rPr>
              <w:t>šias</w:t>
            </w:r>
            <w:r w:rsidRPr="00044836">
              <w:rPr>
                <w:sz w:val="22"/>
                <w:szCs w:val="22"/>
              </w:rPr>
              <w:t xml:space="preserve"> </w:t>
            </w:r>
            <w:r w:rsidR="007F751F" w:rsidRPr="00044836">
              <w:rPr>
                <w:sz w:val="22"/>
                <w:szCs w:val="22"/>
              </w:rPr>
              <w:t>paslaugas.</w:t>
            </w:r>
          </w:p>
        </w:tc>
      </w:tr>
      <w:tr w:rsidR="00044836" w:rsidRPr="00044836" w14:paraId="7952D3FB" w14:textId="77777777" w:rsidTr="007371F4">
        <w:tc>
          <w:tcPr>
            <w:tcW w:w="9854" w:type="dxa"/>
          </w:tcPr>
          <w:p w14:paraId="7B9E0C82" w14:textId="77777777" w:rsidR="006A29E6" w:rsidRPr="00044836" w:rsidRDefault="006A29E6" w:rsidP="007371F4">
            <w:pPr>
              <w:tabs>
                <w:tab w:val="left" w:pos="0"/>
              </w:tabs>
              <w:rPr>
                <w:b/>
                <w:bCs/>
                <w:sz w:val="22"/>
              </w:rPr>
            </w:pPr>
            <w:r w:rsidRPr="00044836">
              <w:rPr>
                <w:b/>
                <w:bCs/>
                <w:i/>
                <w:iCs/>
                <w:sz w:val="22"/>
              </w:rPr>
              <w:t>2. Kaip šiuo metu yra sureguliuoti projekte aptarti klausimai.</w:t>
            </w:r>
          </w:p>
        </w:tc>
      </w:tr>
      <w:tr w:rsidR="00044836" w:rsidRPr="00044836" w14:paraId="5159C137" w14:textId="77777777" w:rsidTr="007371F4">
        <w:tc>
          <w:tcPr>
            <w:tcW w:w="9854" w:type="dxa"/>
          </w:tcPr>
          <w:p w14:paraId="799B2EA7" w14:textId="672DAE45" w:rsidR="006A29E6" w:rsidRPr="00044836" w:rsidRDefault="00FE1C17" w:rsidP="007371F4">
            <w:pPr>
              <w:jc w:val="both"/>
              <w:rPr>
                <w:sz w:val="22"/>
                <w:szCs w:val="22"/>
              </w:rPr>
            </w:pPr>
            <w:r w:rsidRPr="00044836">
              <w:rPr>
                <w:sz w:val="22"/>
                <w:szCs w:val="22"/>
              </w:rPr>
              <w:t>Iki šiol galiojo Jurbarko rajono savivaldybės tarybos 2002 m. rugpjūčio 29 d. sprendim</w:t>
            </w:r>
            <w:r w:rsidR="004A5B09" w:rsidRPr="00044836">
              <w:rPr>
                <w:sz w:val="22"/>
                <w:szCs w:val="22"/>
              </w:rPr>
              <w:t>as</w:t>
            </w:r>
            <w:r w:rsidRPr="00044836">
              <w:rPr>
                <w:sz w:val="22"/>
                <w:szCs w:val="22"/>
              </w:rPr>
              <w:t xml:space="preserve"> Nr. 441 „Dėl talonų naudotis dušo paslaugomis išdavimo tvarkos patvirtinimo“.</w:t>
            </w:r>
          </w:p>
        </w:tc>
      </w:tr>
      <w:tr w:rsidR="00044836" w:rsidRPr="00044836" w14:paraId="3712587E" w14:textId="77777777" w:rsidTr="007371F4">
        <w:tc>
          <w:tcPr>
            <w:tcW w:w="9854" w:type="dxa"/>
          </w:tcPr>
          <w:p w14:paraId="7B564141" w14:textId="77777777" w:rsidR="006A29E6" w:rsidRPr="00044836" w:rsidRDefault="006A29E6" w:rsidP="007371F4">
            <w:pPr>
              <w:tabs>
                <w:tab w:val="left" w:pos="0"/>
              </w:tabs>
              <w:rPr>
                <w:b/>
                <w:bCs/>
                <w:i/>
                <w:iCs/>
                <w:sz w:val="22"/>
              </w:rPr>
            </w:pPr>
            <w:r w:rsidRPr="00044836">
              <w:rPr>
                <w:b/>
                <w:bCs/>
                <w:i/>
                <w:iCs/>
                <w:sz w:val="22"/>
              </w:rPr>
              <w:t>3. Kokių pozityvių rezultatų laukiama.</w:t>
            </w:r>
          </w:p>
        </w:tc>
      </w:tr>
      <w:tr w:rsidR="00044836" w:rsidRPr="00044836" w14:paraId="1CB2555D" w14:textId="77777777" w:rsidTr="007371F4">
        <w:tc>
          <w:tcPr>
            <w:tcW w:w="9854" w:type="dxa"/>
          </w:tcPr>
          <w:p w14:paraId="55D9B99B" w14:textId="0B156C15" w:rsidR="006A29E6" w:rsidRPr="00044836" w:rsidRDefault="00FE1C17" w:rsidP="007371F4">
            <w:pPr>
              <w:tabs>
                <w:tab w:val="left" w:pos="0"/>
              </w:tabs>
              <w:jc w:val="both"/>
              <w:rPr>
                <w:sz w:val="22"/>
              </w:rPr>
            </w:pPr>
            <w:r w:rsidRPr="00044836">
              <w:rPr>
                <w:sz w:val="22"/>
              </w:rPr>
              <w:t xml:space="preserve">Bus teikiamos </w:t>
            </w:r>
            <w:r w:rsidRPr="00044836">
              <w:rPr>
                <w:sz w:val="22"/>
                <w:szCs w:val="22"/>
              </w:rPr>
              <w:t xml:space="preserve">dušo ir skalbimo paslaugos </w:t>
            </w:r>
            <w:r w:rsidR="004A5B09" w:rsidRPr="00044836">
              <w:rPr>
                <w:sz w:val="22"/>
                <w:szCs w:val="22"/>
              </w:rPr>
              <w:t>savivaldybės</w:t>
            </w:r>
            <w:r w:rsidRPr="00044836">
              <w:rPr>
                <w:sz w:val="22"/>
                <w:szCs w:val="22"/>
              </w:rPr>
              <w:t xml:space="preserve"> gyventojams, reglamentuota talonų išdavimo tvarka ir patvirtinta jų forma. </w:t>
            </w:r>
          </w:p>
        </w:tc>
      </w:tr>
      <w:tr w:rsidR="00044836" w:rsidRPr="00044836" w14:paraId="060075E4" w14:textId="77777777" w:rsidTr="007371F4">
        <w:tc>
          <w:tcPr>
            <w:tcW w:w="9854" w:type="dxa"/>
          </w:tcPr>
          <w:p w14:paraId="00819367" w14:textId="77777777" w:rsidR="006A29E6" w:rsidRPr="00044836" w:rsidRDefault="006A29E6" w:rsidP="007371F4">
            <w:pPr>
              <w:tabs>
                <w:tab w:val="left" w:pos="0"/>
              </w:tabs>
              <w:jc w:val="both"/>
              <w:rPr>
                <w:b/>
                <w:bCs/>
                <w:i/>
                <w:iCs/>
                <w:sz w:val="22"/>
              </w:rPr>
            </w:pPr>
            <w:r w:rsidRPr="00044836">
              <w:rPr>
                <w:b/>
                <w:bCs/>
                <w:i/>
                <w:iCs/>
                <w:sz w:val="22"/>
              </w:rPr>
              <w:t>4. Galimos neigiamos priimto projekto pasekmės ir kokių priemonių reikėtų imtis, kad tokių pasekmių būtų išvengta.</w:t>
            </w:r>
          </w:p>
        </w:tc>
      </w:tr>
      <w:tr w:rsidR="00044836" w:rsidRPr="00044836" w14:paraId="49797D5D" w14:textId="77777777" w:rsidTr="007371F4">
        <w:tc>
          <w:tcPr>
            <w:tcW w:w="9854" w:type="dxa"/>
          </w:tcPr>
          <w:p w14:paraId="5AB76A65" w14:textId="77777777" w:rsidR="006A29E6" w:rsidRPr="00044836" w:rsidRDefault="00FE1C17" w:rsidP="007371F4">
            <w:pPr>
              <w:tabs>
                <w:tab w:val="left" w:pos="0"/>
              </w:tabs>
              <w:jc w:val="both"/>
              <w:rPr>
                <w:sz w:val="20"/>
              </w:rPr>
            </w:pPr>
            <w:r w:rsidRPr="00044836">
              <w:rPr>
                <w:sz w:val="20"/>
              </w:rPr>
              <w:t>-</w:t>
            </w:r>
          </w:p>
        </w:tc>
      </w:tr>
      <w:tr w:rsidR="00044836" w:rsidRPr="00044836" w14:paraId="13F463B2" w14:textId="77777777" w:rsidTr="007371F4">
        <w:tc>
          <w:tcPr>
            <w:tcW w:w="9854" w:type="dxa"/>
          </w:tcPr>
          <w:p w14:paraId="54CB3D1D" w14:textId="77777777" w:rsidR="006A29E6" w:rsidRPr="00044836" w:rsidRDefault="006A29E6" w:rsidP="007371F4">
            <w:pPr>
              <w:tabs>
                <w:tab w:val="left" w:pos="0"/>
              </w:tabs>
              <w:jc w:val="both"/>
              <w:rPr>
                <w:b/>
                <w:bCs/>
                <w:i/>
                <w:iCs/>
                <w:sz w:val="22"/>
              </w:rPr>
            </w:pPr>
            <w:r w:rsidRPr="00044836">
              <w:rPr>
                <w:b/>
                <w:bCs/>
                <w:i/>
                <w:iCs/>
                <w:sz w:val="22"/>
              </w:rPr>
              <w:t>5. Kokie šios srities aktai tebegalioja (pateikiamas aktų sąrašas) ir kokius galiojančius aktus būtina pakeisti ar panaikinti, priėmus teikiamą projektą.</w:t>
            </w:r>
          </w:p>
        </w:tc>
      </w:tr>
      <w:tr w:rsidR="00044836" w:rsidRPr="00044836" w14:paraId="454E151D" w14:textId="77777777" w:rsidTr="007371F4">
        <w:tc>
          <w:tcPr>
            <w:tcW w:w="9854" w:type="dxa"/>
          </w:tcPr>
          <w:p w14:paraId="21A15532" w14:textId="77777777" w:rsidR="006A29E6" w:rsidRPr="00044836" w:rsidRDefault="00FE1C17" w:rsidP="007371F4">
            <w:pPr>
              <w:tabs>
                <w:tab w:val="left" w:pos="0"/>
              </w:tabs>
              <w:jc w:val="both"/>
              <w:rPr>
                <w:sz w:val="22"/>
                <w:szCs w:val="22"/>
              </w:rPr>
            </w:pPr>
            <w:r w:rsidRPr="00044836">
              <w:rPr>
                <w:sz w:val="22"/>
                <w:szCs w:val="22"/>
              </w:rPr>
              <w:t xml:space="preserve">Būtina pripažinti netekusiu galios Jurbarko rajono savivaldybės tarybos 2002 m. rugpjūčio 29 d. sprendimą Nr. 441 „Dėl talonų naudotis dušo paslaugomis išdavimo tvarkos patvirtinimo“. </w:t>
            </w:r>
          </w:p>
        </w:tc>
      </w:tr>
      <w:tr w:rsidR="00044836" w:rsidRPr="00044836" w14:paraId="29460F7F" w14:textId="77777777" w:rsidTr="007371F4">
        <w:tc>
          <w:tcPr>
            <w:tcW w:w="9854" w:type="dxa"/>
          </w:tcPr>
          <w:p w14:paraId="5F8CCAFB" w14:textId="77777777" w:rsidR="006A29E6" w:rsidRPr="00044836" w:rsidRDefault="006A29E6" w:rsidP="007371F4">
            <w:pPr>
              <w:tabs>
                <w:tab w:val="left" w:pos="0"/>
              </w:tabs>
              <w:rPr>
                <w:b/>
                <w:bCs/>
                <w:i/>
                <w:iCs/>
                <w:sz w:val="22"/>
              </w:rPr>
            </w:pPr>
            <w:r w:rsidRPr="00044836">
              <w:rPr>
                <w:b/>
                <w:bCs/>
                <w:i/>
                <w:iCs/>
                <w:sz w:val="22"/>
              </w:rPr>
              <w:t>6. Projekto rengimo metu gauti specialistų vertinimai ir išvados, ekonominiai apskaičiavimai (sąmatos), konkretūs finansavimo šaltiniai.</w:t>
            </w:r>
          </w:p>
          <w:p w14:paraId="3753EA08" w14:textId="77777777" w:rsidR="006A29E6" w:rsidRPr="00044836" w:rsidRDefault="00FE1C17" w:rsidP="007371F4">
            <w:pPr>
              <w:tabs>
                <w:tab w:val="left" w:pos="0"/>
              </w:tabs>
              <w:rPr>
                <w:b/>
                <w:bCs/>
                <w:i/>
                <w:iCs/>
                <w:sz w:val="22"/>
              </w:rPr>
            </w:pPr>
            <w:r w:rsidRPr="00044836">
              <w:rPr>
                <w:b/>
                <w:bCs/>
                <w:i/>
                <w:iCs/>
                <w:sz w:val="22"/>
              </w:rPr>
              <w:t>-</w:t>
            </w:r>
          </w:p>
        </w:tc>
      </w:tr>
      <w:tr w:rsidR="00044836" w:rsidRPr="00044836" w14:paraId="1C78DF70" w14:textId="77777777" w:rsidTr="007371F4">
        <w:tc>
          <w:tcPr>
            <w:tcW w:w="9854" w:type="dxa"/>
          </w:tcPr>
          <w:p w14:paraId="7FCD45C3" w14:textId="77777777" w:rsidR="006A29E6" w:rsidRPr="00044836" w:rsidRDefault="006A29E6" w:rsidP="007371F4">
            <w:pPr>
              <w:tabs>
                <w:tab w:val="left" w:pos="0"/>
              </w:tabs>
              <w:jc w:val="both"/>
              <w:rPr>
                <w:b/>
                <w:i/>
                <w:sz w:val="22"/>
              </w:rPr>
            </w:pPr>
            <w:r w:rsidRPr="00044836">
              <w:rPr>
                <w:b/>
                <w:i/>
                <w:sz w:val="22"/>
              </w:rPr>
              <w:t>7. Ar reikalingas projekto antikorupcinis vertinimas</w:t>
            </w:r>
            <w:r w:rsidR="00FD0852" w:rsidRPr="00044836">
              <w:rPr>
                <w:b/>
                <w:i/>
                <w:sz w:val="22"/>
              </w:rPr>
              <w:t>.</w:t>
            </w:r>
          </w:p>
          <w:p w14:paraId="00FA46C0" w14:textId="77777777" w:rsidR="006A29E6" w:rsidRPr="00044836" w:rsidRDefault="00FE1C17" w:rsidP="007371F4">
            <w:pPr>
              <w:tabs>
                <w:tab w:val="left" w:pos="0"/>
              </w:tabs>
              <w:jc w:val="both"/>
              <w:rPr>
                <w:sz w:val="22"/>
              </w:rPr>
            </w:pPr>
            <w:r w:rsidRPr="00044836">
              <w:rPr>
                <w:sz w:val="22"/>
              </w:rPr>
              <w:t>Taip</w:t>
            </w:r>
          </w:p>
        </w:tc>
      </w:tr>
      <w:tr w:rsidR="00044836" w:rsidRPr="00044836" w14:paraId="4D22F249" w14:textId="77777777" w:rsidTr="007371F4">
        <w:tc>
          <w:tcPr>
            <w:tcW w:w="9854" w:type="dxa"/>
          </w:tcPr>
          <w:p w14:paraId="64207B31" w14:textId="77777777" w:rsidR="006A29E6" w:rsidRPr="00044836" w:rsidRDefault="006A29E6" w:rsidP="007371F4">
            <w:pPr>
              <w:tabs>
                <w:tab w:val="left" w:pos="0"/>
              </w:tabs>
              <w:jc w:val="both"/>
              <w:rPr>
                <w:b/>
                <w:i/>
                <w:sz w:val="22"/>
              </w:rPr>
            </w:pPr>
            <w:r w:rsidRPr="00044836">
              <w:rPr>
                <w:b/>
                <w:i/>
                <w:sz w:val="22"/>
              </w:rPr>
              <w:t>8. Projekto iniciatorius, autorius ar autorių grupė.</w:t>
            </w:r>
          </w:p>
        </w:tc>
      </w:tr>
      <w:tr w:rsidR="00044836" w:rsidRPr="00044836" w14:paraId="6633DAD3" w14:textId="77777777" w:rsidTr="007371F4">
        <w:tc>
          <w:tcPr>
            <w:tcW w:w="9854" w:type="dxa"/>
          </w:tcPr>
          <w:p w14:paraId="50B5B6D5" w14:textId="77777777" w:rsidR="006A29E6" w:rsidRPr="00044836" w:rsidRDefault="006A29E6" w:rsidP="007371F4">
            <w:pPr>
              <w:tabs>
                <w:tab w:val="left" w:pos="0"/>
              </w:tabs>
              <w:jc w:val="both"/>
              <w:rPr>
                <w:sz w:val="22"/>
              </w:rPr>
            </w:pPr>
          </w:p>
        </w:tc>
      </w:tr>
      <w:tr w:rsidR="00044836" w:rsidRPr="00044836" w14:paraId="5479550F" w14:textId="77777777" w:rsidTr="007371F4">
        <w:tc>
          <w:tcPr>
            <w:tcW w:w="9854" w:type="dxa"/>
          </w:tcPr>
          <w:p w14:paraId="6E5EBB7F" w14:textId="77777777" w:rsidR="006A29E6" w:rsidRPr="00044836" w:rsidRDefault="006A29E6" w:rsidP="007371F4">
            <w:pPr>
              <w:tabs>
                <w:tab w:val="left" w:pos="0"/>
              </w:tabs>
              <w:rPr>
                <w:b/>
                <w:bCs/>
                <w:i/>
                <w:iCs/>
                <w:sz w:val="22"/>
              </w:rPr>
            </w:pPr>
            <w:r w:rsidRPr="00044836">
              <w:rPr>
                <w:b/>
                <w:bCs/>
                <w:i/>
                <w:iCs/>
                <w:sz w:val="22"/>
              </w:rPr>
              <w:t>9. Kiti, autorių nuomone, reikalingi pagrindimai ir paaiškinimai.</w:t>
            </w:r>
          </w:p>
          <w:p w14:paraId="434BF817" w14:textId="77777777" w:rsidR="006A29E6" w:rsidRPr="00044836" w:rsidRDefault="00FE1C17" w:rsidP="007371F4">
            <w:pPr>
              <w:tabs>
                <w:tab w:val="left" w:pos="0"/>
              </w:tabs>
              <w:rPr>
                <w:b/>
                <w:bCs/>
                <w:i/>
                <w:iCs/>
                <w:sz w:val="22"/>
              </w:rPr>
            </w:pPr>
            <w:r w:rsidRPr="00044836">
              <w:rPr>
                <w:b/>
                <w:bCs/>
                <w:i/>
                <w:iCs/>
                <w:sz w:val="22"/>
              </w:rPr>
              <w:t>-</w:t>
            </w:r>
          </w:p>
        </w:tc>
      </w:tr>
      <w:tr w:rsidR="00044836" w:rsidRPr="00044836" w14:paraId="7FDB9437" w14:textId="77777777" w:rsidTr="007371F4">
        <w:tc>
          <w:tcPr>
            <w:tcW w:w="9854" w:type="dxa"/>
          </w:tcPr>
          <w:p w14:paraId="4DC0FDF6" w14:textId="77777777" w:rsidR="006A29E6" w:rsidRPr="00044836" w:rsidRDefault="006A29E6" w:rsidP="007371F4">
            <w:pPr>
              <w:tabs>
                <w:tab w:val="left" w:pos="0"/>
              </w:tabs>
              <w:jc w:val="both"/>
              <w:rPr>
                <w:b/>
                <w:i/>
                <w:sz w:val="22"/>
              </w:rPr>
            </w:pPr>
            <w:r w:rsidRPr="00044836">
              <w:rPr>
                <w:b/>
                <w:i/>
                <w:sz w:val="22"/>
              </w:rPr>
              <w:t>10. Sprendimas įteikiamas (kam ir kiek egz.)</w:t>
            </w:r>
            <w:r w:rsidR="00FD0852" w:rsidRPr="00044836">
              <w:rPr>
                <w:b/>
                <w:i/>
                <w:sz w:val="22"/>
              </w:rPr>
              <w:t>.</w:t>
            </w:r>
          </w:p>
        </w:tc>
      </w:tr>
      <w:tr w:rsidR="006A29E6" w:rsidRPr="00044836" w14:paraId="03154923" w14:textId="77777777" w:rsidTr="007371F4">
        <w:tc>
          <w:tcPr>
            <w:tcW w:w="9854" w:type="dxa"/>
          </w:tcPr>
          <w:p w14:paraId="25D1F79F" w14:textId="77777777" w:rsidR="006A29E6" w:rsidRPr="00044836" w:rsidRDefault="006A29E6" w:rsidP="007371F4">
            <w:pPr>
              <w:tabs>
                <w:tab w:val="left" w:pos="0"/>
              </w:tabs>
              <w:jc w:val="both"/>
              <w:rPr>
                <w:b/>
                <w:i/>
                <w:sz w:val="22"/>
              </w:rPr>
            </w:pPr>
          </w:p>
        </w:tc>
      </w:tr>
    </w:tbl>
    <w:p w14:paraId="62A363EF" w14:textId="77777777" w:rsidR="002E1F99" w:rsidRPr="00044836" w:rsidRDefault="002E1F99" w:rsidP="002E1F99">
      <w:pPr>
        <w:tabs>
          <w:tab w:val="left" w:pos="567"/>
        </w:tabs>
      </w:pPr>
    </w:p>
    <w:p w14:paraId="313DA5B7" w14:textId="77777777" w:rsidR="002E1F99" w:rsidRPr="00044836" w:rsidRDefault="002E1F99" w:rsidP="002E1F99">
      <w:pPr>
        <w:tabs>
          <w:tab w:val="left" w:pos="567"/>
        </w:tabs>
      </w:pPr>
    </w:p>
    <w:p w14:paraId="250B1873" w14:textId="77777777" w:rsidR="00B668F0" w:rsidRPr="00044836" w:rsidRDefault="00B668F0" w:rsidP="00B668F0">
      <w:r w:rsidRPr="00044836">
        <w:t>Parengė</w:t>
      </w:r>
    </w:p>
    <w:p w14:paraId="35B5CBBE" w14:textId="77777777" w:rsidR="00B668F0" w:rsidRPr="00044836" w:rsidRDefault="00B668F0" w:rsidP="00B668F0"/>
    <w:p w14:paraId="1A561B4E" w14:textId="77777777" w:rsidR="00B668F0" w:rsidRPr="00044836" w:rsidRDefault="00452B84" w:rsidP="00B668F0">
      <w:pPr>
        <w:pStyle w:val="Antrats"/>
        <w:tabs>
          <w:tab w:val="clear" w:pos="4153"/>
          <w:tab w:val="clear" w:pos="8306"/>
        </w:tabs>
        <w:rPr>
          <w:lang w:eastAsia="de-DE"/>
        </w:rPr>
      </w:pPr>
      <w:r w:rsidRPr="00044836">
        <w:rPr>
          <w:lang w:eastAsia="de-DE"/>
        </w:rPr>
        <w:fldChar w:fldCharType="begin">
          <w:ffData>
            <w:name w:val="CREATOR_SHOWS"/>
            <w:enabled/>
            <w:calcOnExit w:val="0"/>
            <w:textInput>
              <w:default w:val="{$CREATOR_SHOWS}"/>
            </w:textInput>
          </w:ffData>
        </w:fldChar>
      </w:r>
      <w:r w:rsidR="00B668F0" w:rsidRPr="00044836">
        <w:rPr>
          <w:lang w:eastAsia="de-DE"/>
        </w:rPr>
        <w:instrText xml:space="preserve"> FORMTEXT </w:instrText>
      </w:r>
      <w:r w:rsidRPr="00044836">
        <w:rPr>
          <w:lang w:eastAsia="de-DE"/>
        </w:rPr>
      </w:r>
      <w:r w:rsidRPr="00044836">
        <w:rPr>
          <w:lang w:eastAsia="de-DE"/>
        </w:rPr>
        <w:fldChar w:fldCharType="separate"/>
      </w:r>
      <w:r w:rsidR="00B668F0" w:rsidRPr="00044836">
        <w:rPr>
          <w:noProof/>
          <w:lang w:eastAsia="de-DE"/>
        </w:rPr>
        <w:t>Kristina Povilaitienė</w:t>
      </w:r>
      <w:r w:rsidRPr="00044836">
        <w:rPr>
          <w:lang w:eastAsia="de-DE"/>
        </w:rPr>
        <w:fldChar w:fldCharType="end"/>
      </w:r>
    </w:p>
    <w:p w14:paraId="74624CA9" w14:textId="77777777" w:rsidR="00B668F0" w:rsidRPr="00044836" w:rsidRDefault="00B668F0" w:rsidP="00B668F0">
      <w:pPr>
        <w:pStyle w:val="Antrats"/>
        <w:tabs>
          <w:tab w:val="clear" w:pos="4153"/>
          <w:tab w:val="clear" w:pos="8306"/>
        </w:tabs>
        <w:rPr>
          <w:lang w:eastAsia="de-DE"/>
        </w:rPr>
      </w:pPr>
    </w:p>
    <w:p w14:paraId="7A23DA9D" w14:textId="77777777" w:rsidR="00B668F0" w:rsidRPr="00044836" w:rsidRDefault="00452B84" w:rsidP="00B668F0">
      <w:pPr>
        <w:pStyle w:val="Antrats"/>
        <w:tabs>
          <w:tab w:val="clear" w:pos="4153"/>
          <w:tab w:val="clear" w:pos="8306"/>
        </w:tabs>
      </w:pPr>
      <w:r w:rsidRPr="00044836">
        <w:fldChar w:fldCharType="begin">
          <w:ffData>
            <w:name w:val="NOW_DATE1"/>
            <w:enabled/>
            <w:calcOnExit w:val="0"/>
            <w:textInput>
              <w:default w:val="{$NOW_DATE1}"/>
            </w:textInput>
          </w:ffData>
        </w:fldChar>
      </w:r>
      <w:r w:rsidR="00A93FA4" w:rsidRPr="00044836">
        <w:instrText xml:space="preserve"> FORMTEXT </w:instrText>
      </w:r>
      <w:r w:rsidRPr="00044836">
        <w:fldChar w:fldCharType="separate"/>
      </w:r>
      <w:r w:rsidR="00B668F0" w:rsidRPr="00044836">
        <w:rPr>
          <w:noProof/>
        </w:rPr>
        <w:t>2024-11-11</w:t>
      </w:r>
      <w:r w:rsidRPr="00044836">
        <w:rPr>
          <w:noProof/>
        </w:rPr>
        <w:fldChar w:fldCharType="end"/>
      </w:r>
    </w:p>
    <w:p w14:paraId="4C86B68A" w14:textId="77777777" w:rsidR="00523930" w:rsidRPr="00044836" w:rsidRDefault="00523930" w:rsidP="00B668F0"/>
    <w:sectPr w:rsidR="00523930" w:rsidRPr="0004483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A8A3C" w14:textId="77777777" w:rsidR="001F04BB" w:rsidRDefault="001F04BB">
      <w:r>
        <w:separator/>
      </w:r>
    </w:p>
  </w:endnote>
  <w:endnote w:type="continuationSeparator" w:id="0">
    <w:p w14:paraId="6AA0691C" w14:textId="77777777" w:rsidR="001F04BB" w:rsidRDefault="001F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2AC0F" w14:textId="77777777" w:rsidR="001F04BB" w:rsidRDefault="001F04BB">
      <w:r>
        <w:separator/>
      </w:r>
    </w:p>
  </w:footnote>
  <w:footnote w:type="continuationSeparator" w:id="0">
    <w:p w14:paraId="0A4F0FB6" w14:textId="77777777" w:rsidR="001F04BB" w:rsidRDefault="001F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BDE00" w14:textId="77777777" w:rsidR="00FC1CD3" w:rsidRDefault="00452B8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8E089F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7EED" w14:textId="77777777" w:rsidR="00FC1CD3" w:rsidRDefault="00FC1CD3">
    <w:pPr>
      <w:pStyle w:val="Antrats"/>
      <w:framePr w:wrap="around" w:vAnchor="text" w:hAnchor="margin" w:xAlign="center" w:y="1"/>
      <w:rPr>
        <w:rStyle w:val="Puslapionumeris"/>
      </w:rPr>
    </w:pPr>
  </w:p>
  <w:p w14:paraId="25E2FE2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6081765">
    <w:abstractNumId w:val="3"/>
  </w:num>
  <w:num w:numId="2" w16cid:durableId="1517386352">
    <w:abstractNumId w:val="2"/>
  </w:num>
  <w:num w:numId="3" w16cid:durableId="199361729">
    <w:abstractNumId w:val="4"/>
  </w:num>
  <w:num w:numId="4" w16cid:durableId="1915580019">
    <w:abstractNumId w:val="1"/>
  </w:num>
  <w:num w:numId="5" w16cid:durableId="1278566694">
    <w:abstractNumId w:val="6"/>
  </w:num>
  <w:num w:numId="6" w16cid:durableId="1240092552">
    <w:abstractNumId w:val="5"/>
  </w:num>
  <w:num w:numId="7" w16cid:durableId="78527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269"/>
    <w:rsid w:val="00015722"/>
    <w:rsid w:val="000258A2"/>
    <w:rsid w:val="00031B2B"/>
    <w:rsid w:val="0003315B"/>
    <w:rsid w:val="00033A70"/>
    <w:rsid w:val="0003441C"/>
    <w:rsid w:val="00044836"/>
    <w:rsid w:val="00073ECC"/>
    <w:rsid w:val="00076A1D"/>
    <w:rsid w:val="000773EB"/>
    <w:rsid w:val="00085739"/>
    <w:rsid w:val="000B279B"/>
    <w:rsid w:val="000E1F44"/>
    <w:rsid w:val="000F36DB"/>
    <w:rsid w:val="0010176C"/>
    <w:rsid w:val="00107C26"/>
    <w:rsid w:val="00117349"/>
    <w:rsid w:val="00124B53"/>
    <w:rsid w:val="0013367C"/>
    <w:rsid w:val="0015078A"/>
    <w:rsid w:val="00152F39"/>
    <w:rsid w:val="0016226A"/>
    <w:rsid w:val="00172D6E"/>
    <w:rsid w:val="00181E5E"/>
    <w:rsid w:val="00182224"/>
    <w:rsid w:val="00183ED4"/>
    <w:rsid w:val="00186467"/>
    <w:rsid w:val="00190B66"/>
    <w:rsid w:val="001952BC"/>
    <w:rsid w:val="001C5362"/>
    <w:rsid w:val="001D4EA6"/>
    <w:rsid w:val="001D689B"/>
    <w:rsid w:val="001F04BB"/>
    <w:rsid w:val="00203CFC"/>
    <w:rsid w:val="00207BCB"/>
    <w:rsid w:val="002132FA"/>
    <w:rsid w:val="00226341"/>
    <w:rsid w:val="002325F6"/>
    <w:rsid w:val="00234B9B"/>
    <w:rsid w:val="00246055"/>
    <w:rsid w:val="00251454"/>
    <w:rsid w:val="00262DCF"/>
    <w:rsid w:val="00281984"/>
    <w:rsid w:val="002C792A"/>
    <w:rsid w:val="002E1F99"/>
    <w:rsid w:val="002E545F"/>
    <w:rsid w:val="002F084E"/>
    <w:rsid w:val="002F4A2B"/>
    <w:rsid w:val="002F7E49"/>
    <w:rsid w:val="00305491"/>
    <w:rsid w:val="003139E8"/>
    <w:rsid w:val="00323FE1"/>
    <w:rsid w:val="00333FD4"/>
    <w:rsid w:val="003421EA"/>
    <w:rsid w:val="003459E5"/>
    <w:rsid w:val="00361D47"/>
    <w:rsid w:val="00367C1E"/>
    <w:rsid w:val="00372033"/>
    <w:rsid w:val="00376143"/>
    <w:rsid w:val="003822CB"/>
    <w:rsid w:val="003859D7"/>
    <w:rsid w:val="00394FD0"/>
    <w:rsid w:val="00395244"/>
    <w:rsid w:val="003A4143"/>
    <w:rsid w:val="003A7F59"/>
    <w:rsid w:val="003B1E0D"/>
    <w:rsid w:val="003B2523"/>
    <w:rsid w:val="003C199F"/>
    <w:rsid w:val="003D484F"/>
    <w:rsid w:val="003D6BC0"/>
    <w:rsid w:val="003E54A7"/>
    <w:rsid w:val="003F1305"/>
    <w:rsid w:val="003F3632"/>
    <w:rsid w:val="004003BA"/>
    <w:rsid w:val="004106C7"/>
    <w:rsid w:val="00433D3F"/>
    <w:rsid w:val="00434B34"/>
    <w:rsid w:val="00435B30"/>
    <w:rsid w:val="004419D5"/>
    <w:rsid w:val="00445CDE"/>
    <w:rsid w:val="00452B84"/>
    <w:rsid w:val="0045383D"/>
    <w:rsid w:val="00454723"/>
    <w:rsid w:val="00460718"/>
    <w:rsid w:val="00462898"/>
    <w:rsid w:val="00463DBA"/>
    <w:rsid w:val="0047263C"/>
    <w:rsid w:val="00482E74"/>
    <w:rsid w:val="004A5B09"/>
    <w:rsid w:val="004B0CB9"/>
    <w:rsid w:val="004B1E88"/>
    <w:rsid w:val="004B2369"/>
    <w:rsid w:val="004B3700"/>
    <w:rsid w:val="004B7BDB"/>
    <w:rsid w:val="004D1B57"/>
    <w:rsid w:val="00501C69"/>
    <w:rsid w:val="005209D1"/>
    <w:rsid w:val="00520A16"/>
    <w:rsid w:val="005231DA"/>
    <w:rsid w:val="00523930"/>
    <w:rsid w:val="00542B92"/>
    <w:rsid w:val="005476EB"/>
    <w:rsid w:val="00551276"/>
    <w:rsid w:val="00553547"/>
    <w:rsid w:val="00570AD7"/>
    <w:rsid w:val="00593FFF"/>
    <w:rsid w:val="005B2122"/>
    <w:rsid w:val="005C31CD"/>
    <w:rsid w:val="005D1F24"/>
    <w:rsid w:val="005D5D46"/>
    <w:rsid w:val="006046BD"/>
    <w:rsid w:val="006212D4"/>
    <w:rsid w:val="00634C3C"/>
    <w:rsid w:val="006407A5"/>
    <w:rsid w:val="00641E12"/>
    <w:rsid w:val="0067261B"/>
    <w:rsid w:val="00673C21"/>
    <w:rsid w:val="00686E66"/>
    <w:rsid w:val="00697D48"/>
    <w:rsid w:val="006A29E6"/>
    <w:rsid w:val="006B72D3"/>
    <w:rsid w:val="006F35F0"/>
    <w:rsid w:val="00714F5C"/>
    <w:rsid w:val="00726B1D"/>
    <w:rsid w:val="0073098A"/>
    <w:rsid w:val="0073170A"/>
    <w:rsid w:val="00732616"/>
    <w:rsid w:val="00734333"/>
    <w:rsid w:val="00744E20"/>
    <w:rsid w:val="007457FF"/>
    <w:rsid w:val="007676A9"/>
    <w:rsid w:val="00771DAD"/>
    <w:rsid w:val="00776EC1"/>
    <w:rsid w:val="00785A5E"/>
    <w:rsid w:val="007860A8"/>
    <w:rsid w:val="00786D76"/>
    <w:rsid w:val="00791C0A"/>
    <w:rsid w:val="0079662A"/>
    <w:rsid w:val="007B5215"/>
    <w:rsid w:val="007E13A9"/>
    <w:rsid w:val="007E25BE"/>
    <w:rsid w:val="007E57D4"/>
    <w:rsid w:val="007F19B8"/>
    <w:rsid w:val="007F751F"/>
    <w:rsid w:val="008030DA"/>
    <w:rsid w:val="00832B07"/>
    <w:rsid w:val="00832C21"/>
    <w:rsid w:val="00852E49"/>
    <w:rsid w:val="008554EA"/>
    <w:rsid w:val="00856CED"/>
    <w:rsid w:val="00857A58"/>
    <w:rsid w:val="00867593"/>
    <w:rsid w:val="008758B4"/>
    <w:rsid w:val="008770DC"/>
    <w:rsid w:val="00886A67"/>
    <w:rsid w:val="00886BBC"/>
    <w:rsid w:val="00886E2F"/>
    <w:rsid w:val="00892223"/>
    <w:rsid w:val="008962CF"/>
    <w:rsid w:val="00896E6B"/>
    <w:rsid w:val="008A4BEF"/>
    <w:rsid w:val="008A7972"/>
    <w:rsid w:val="008B0D02"/>
    <w:rsid w:val="008B7173"/>
    <w:rsid w:val="008C2222"/>
    <w:rsid w:val="008C4BDA"/>
    <w:rsid w:val="008C7ADA"/>
    <w:rsid w:val="008D2B03"/>
    <w:rsid w:val="008E590D"/>
    <w:rsid w:val="008E7416"/>
    <w:rsid w:val="008F41AE"/>
    <w:rsid w:val="008F651B"/>
    <w:rsid w:val="00930BCB"/>
    <w:rsid w:val="00931D64"/>
    <w:rsid w:val="0093337F"/>
    <w:rsid w:val="00956DC2"/>
    <w:rsid w:val="0096266A"/>
    <w:rsid w:val="00977FFD"/>
    <w:rsid w:val="0098095A"/>
    <w:rsid w:val="00992B19"/>
    <w:rsid w:val="009A6D33"/>
    <w:rsid w:val="009B5344"/>
    <w:rsid w:val="009C68F2"/>
    <w:rsid w:val="00A1059B"/>
    <w:rsid w:val="00A1347F"/>
    <w:rsid w:val="00A151E4"/>
    <w:rsid w:val="00A227E7"/>
    <w:rsid w:val="00A31AA9"/>
    <w:rsid w:val="00A50EB5"/>
    <w:rsid w:val="00A5460D"/>
    <w:rsid w:val="00A61F57"/>
    <w:rsid w:val="00A72E8C"/>
    <w:rsid w:val="00A85052"/>
    <w:rsid w:val="00A93FA4"/>
    <w:rsid w:val="00AA3BDF"/>
    <w:rsid w:val="00AC0E66"/>
    <w:rsid w:val="00AD643C"/>
    <w:rsid w:val="00AD73BE"/>
    <w:rsid w:val="00AD7C4E"/>
    <w:rsid w:val="00AE072A"/>
    <w:rsid w:val="00AE1124"/>
    <w:rsid w:val="00AE14FD"/>
    <w:rsid w:val="00AE1965"/>
    <w:rsid w:val="00AE2064"/>
    <w:rsid w:val="00AE3E19"/>
    <w:rsid w:val="00AE4BED"/>
    <w:rsid w:val="00AE4C5A"/>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3114"/>
    <w:rsid w:val="00BE6E0B"/>
    <w:rsid w:val="00BF582B"/>
    <w:rsid w:val="00C0081B"/>
    <w:rsid w:val="00C02331"/>
    <w:rsid w:val="00C04267"/>
    <w:rsid w:val="00C067B3"/>
    <w:rsid w:val="00C12A69"/>
    <w:rsid w:val="00C13615"/>
    <w:rsid w:val="00C1630A"/>
    <w:rsid w:val="00C31AC9"/>
    <w:rsid w:val="00C42389"/>
    <w:rsid w:val="00C42BD3"/>
    <w:rsid w:val="00C43EC0"/>
    <w:rsid w:val="00C47CAF"/>
    <w:rsid w:val="00C531AF"/>
    <w:rsid w:val="00C61D7C"/>
    <w:rsid w:val="00C64C0F"/>
    <w:rsid w:val="00C7179E"/>
    <w:rsid w:val="00C76C50"/>
    <w:rsid w:val="00C800F0"/>
    <w:rsid w:val="00C83B11"/>
    <w:rsid w:val="00C95C12"/>
    <w:rsid w:val="00CB071A"/>
    <w:rsid w:val="00CC0BB5"/>
    <w:rsid w:val="00CC5BC0"/>
    <w:rsid w:val="00CE2BB0"/>
    <w:rsid w:val="00CE349F"/>
    <w:rsid w:val="00D02119"/>
    <w:rsid w:val="00D32D0D"/>
    <w:rsid w:val="00D40DEB"/>
    <w:rsid w:val="00D513AA"/>
    <w:rsid w:val="00D52EF0"/>
    <w:rsid w:val="00D71524"/>
    <w:rsid w:val="00D75E1C"/>
    <w:rsid w:val="00D75F4B"/>
    <w:rsid w:val="00D82C9A"/>
    <w:rsid w:val="00D91B88"/>
    <w:rsid w:val="00D93070"/>
    <w:rsid w:val="00DA0452"/>
    <w:rsid w:val="00DB0813"/>
    <w:rsid w:val="00DB2225"/>
    <w:rsid w:val="00DC38E8"/>
    <w:rsid w:val="00DD2BA9"/>
    <w:rsid w:val="00DD58E1"/>
    <w:rsid w:val="00DE293E"/>
    <w:rsid w:val="00DE68CC"/>
    <w:rsid w:val="00DF4642"/>
    <w:rsid w:val="00DF5925"/>
    <w:rsid w:val="00DF6B66"/>
    <w:rsid w:val="00E01F65"/>
    <w:rsid w:val="00E0742E"/>
    <w:rsid w:val="00E12D82"/>
    <w:rsid w:val="00E15F15"/>
    <w:rsid w:val="00E27A4A"/>
    <w:rsid w:val="00E3136B"/>
    <w:rsid w:val="00E34FD3"/>
    <w:rsid w:val="00E4352B"/>
    <w:rsid w:val="00E46E1F"/>
    <w:rsid w:val="00E63CF3"/>
    <w:rsid w:val="00E66905"/>
    <w:rsid w:val="00E72134"/>
    <w:rsid w:val="00E72754"/>
    <w:rsid w:val="00EA168C"/>
    <w:rsid w:val="00EA3B19"/>
    <w:rsid w:val="00EA6026"/>
    <w:rsid w:val="00EB4A11"/>
    <w:rsid w:val="00EC5327"/>
    <w:rsid w:val="00ED18C9"/>
    <w:rsid w:val="00F044E7"/>
    <w:rsid w:val="00F15A0F"/>
    <w:rsid w:val="00F20019"/>
    <w:rsid w:val="00F2751F"/>
    <w:rsid w:val="00F27C80"/>
    <w:rsid w:val="00F320CA"/>
    <w:rsid w:val="00F40651"/>
    <w:rsid w:val="00F4093E"/>
    <w:rsid w:val="00F41A98"/>
    <w:rsid w:val="00F4316F"/>
    <w:rsid w:val="00F6384B"/>
    <w:rsid w:val="00F67640"/>
    <w:rsid w:val="00F75C89"/>
    <w:rsid w:val="00F7723D"/>
    <w:rsid w:val="00F908C5"/>
    <w:rsid w:val="00FB0BBB"/>
    <w:rsid w:val="00FB6B02"/>
    <w:rsid w:val="00FC05C2"/>
    <w:rsid w:val="00FC1CD3"/>
    <w:rsid w:val="00FC58BB"/>
    <w:rsid w:val="00FC763D"/>
    <w:rsid w:val="00FD0852"/>
    <w:rsid w:val="00FD2657"/>
    <w:rsid w:val="00FE1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9233A9"/>
  <w15:docId w15:val="{CD09FC6A-5B12-46C3-8A95-8A3761D0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8D2B03"/>
    <w:rPr>
      <w:sz w:val="16"/>
      <w:szCs w:val="16"/>
    </w:rPr>
  </w:style>
  <w:style w:type="paragraph" w:styleId="Komentarotekstas">
    <w:name w:val="annotation text"/>
    <w:basedOn w:val="prastasis"/>
    <w:link w:val="KomentarotekstasDiagrama"/>
    <w:rsid w:val="008D2B03"/>
    <w:rPr>
      <w:sz w:val="20"/>
    </w:rPr>
  </w:style>
  <w:style w:type="character" w:customStyle="1" w:styleId="KomentarotekstasDiagrama">
    <w:name w:val="Komentaro tekstas Diagrama"/>
    <w:basedOn w:val="Numatytasispastraiposriftas"/>
    <w:link w:val="Komentarotekstas"/>
    <w:rsid w:val="008D2B03"/>
  </w:style>
  <w:style w:type="paragraph" w:styleId="Komentarotema">
    <w:name w:val="annotation subject"/>
    <w:basedOn w:val="Komentarotekstas"/>
    <w:next w:val="Komentarotekstas"/>
    <w:link w:val="KomentarotemaDiagrama"/>
    <w:rsid w:val="008D2B03"/>
    <w:rPr>
      <w:b/>
      <w:bCs/>
    </w:rPr>
  </w:style>
  <w:style w:type="character" w:customStyle="1" w:styleId="KomentarotemaDiagrama">
    <w:name w:val="Komentaro tema Diagrama"/>
    <w:basedOn w:val="KomentarotekstasDiagrama"/>
    <w:link w:val="Komentarotema"/>
    <w:rsid w:val="008D2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5154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916859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9326</Words>
  <Characters>5317</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2024-11-28T13:43:00Z</dcterms:created>
  <dcterms:modified xsi:type="dcterms:W3CDTF">2024-11-28T13:43:00Z</dcterms:modified>
</cp:coreProperties>
</file>