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D83AD" w14:textId="77777777" w:rsidR="00FC1CD3" w:rsidRDefault="00F320CA" w:rsidP="00F320CA">
      <w:pPr>
        <w:jc w:val="right"/>
        <w:rPr>
          <w:lang w:val="en-US"/>
        </w:rPr>
      </w:pPr>
      <w:r>
        <w:t>Projektas</w:t>
      </w:r>
    </w:p>
    <w:p w14:paraId="42F140B1" w14:textId="77777777" w:rsidR="00FC1CD3" w:rsidRDefault="00FC1CD3">
      <w:pPr>
        <w:jc w:val="center"/>
        <w:rPr>
          <w:b/>
          <w:bCs/>
          <w:lang w:val="en-US"/>
        </w:rPr>
      </w:pPr>
    </w:p>
    <w:p w14:paraId="3C4B8CA9" w14:textId="77777777" w:rsidR="00F320CA" w:rsidRDefault="00F320CA">
      <w:pPr>
        <w:jc w:val="center"/>
        <w:rPr>
          <w:b/>
          <w:bCs/>
          <w:lang w:val="en-US"/>
        </w:rPr>
      </w:pPr>
    </w:p>
    <w:p w14:paraId="395FF860" w14:textId="77777777" w:rsidR="00F320CA" w:rsidRDefault="00F320CA">
      <w:pPr>
        <w:jc w:val="center"/>
        <w:rPr>
          <w:b/>
          <w:bCs/>
          <w:lang w:val="en-US"/>
        </w:rPr>
      </w:pPr>
    </w:p>
    <w:p w14:paraId="31C85191" w14:textId="77777777" w:rsidR="00FC1CD3" w:rsidRDefault="00F20019">
      <w:pPr>
        <w:jc w:val="center"/>
        <w:rPr>
          <w:b/>
        </w:rPr>
      </w:pPr>
      <w:r>
        <w:rPr>
          <w:b/>
          <w:lang w:val="en-US"/>
        </w:rPr>
        <w:t xml:space="preserve">JURBARKO RAJONO </w:t>
      </w:r>
      <w:r>
        <w:rPr>
          <w:b/>
        </w:rPr>
        <w:t>SAVIVALDYBĖS TARYBA</w:t>
      </w:r>
    </w:p>
    <w:p w14:paraId="6CEE079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D95B2BC" w14:textId="77777777">
        <w:trPr>
          <w:cantSplit/>
        </w:trPr>
        <w:tc>
          <w:tcPr>
            <w:tcW w:w="9654" w:type="dxa"/>
            <w:tcBorders>
              <w:top w:val="nil"/>
              <w:left w:val="nil"/>
              <w:bottom w:val="nil"/>
              <w:right w:val="nil"/>
            </w:tcBorders>
          </w:tcPr>
          <w:p w14:paraId="02A5CC27" w14:textId="77777777" w:rsidR="00FC1CD3" w:rsidRDefault="00F20019">
            <w:pPr>
              <w:pStyle w:val="Antrat1"/>
              <w:rPr>
                <w:caps/>
                <w:szCs w:val="24"/>
                <w:lang w:val="lt-LT"/>
              </w:rPr>
            </w:pPr>
            <w:r>
              <w:rPr>
                <w:szCs w:val="24"/>
                <w:lang w:val="lt-LT"/>
              </w:rPr>
              <w:t>SPRENDIMAS</w:t>
            </w:r>
          </w:p>
        </w:tc>
      </w:tr>
      <w:bookmarkStart w:id="0" w:name="DOC_DATA"/>
      <w:tr w:rsidR="00FC1CD3" w14:paraId="2AEA4D3F" w14:textId="77777777">
        <w:trPr>
          <w:cantSplit/>
        </w:trPr>
        <w:tc>
          <w:tcPr>
            <w:tcW w:w="9654" w:type="dxa"/>
            <w:tcBorders>
              <w:top w:val="nil"/>
              <w:left w:val="nil"/>
              <w:bottom w:val="nil"/>
              <w:right w:val="nil"/>
            </w:tcBorders>
          </w:tcPr>
          <w:p w14:paraId="62F6A379" w14:textId="77777777" w:rsidR="00FC1CD3" w:rsidRPr="00AE61D9" w:rsidRDefault="00055EF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ANTANO SODEIKOS MENO 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0830E73" w14:textId="77777777">
        <w:trPr>
          <w:cantSplit/>
        </w:trPr>
        <w:tc>
          <w:tcPr>
            <w:tcW w:w="9654" w:type="dxa"/>
            <w:tcBorders>
              <w:top w:val="nil"/>
              <w:left w:val="nil"/>
              <w:bottom w:val="nil"/>
              <w:right w:val="nil"/>
            </w:tcBorders>
          </w:tcPr>
          <w:p w14:paraId="79A24020" w14:textId="77777777" w:rsidR="00FC1CD3" w:rsidRPr="00AE61D9" w:rsidRDefault="00FC1CD3">
            <w:pPr>
              <w:pStyle w:val="Antrats"/>
              <w:tabs>
                <w:tab w:val="left" w:pos="1296"/>
              </w:tabs>
              <w:jc w:val="center"/>
              <w:rPr>
                <w:b/>
                <w:caps/>
              </w:rPr>
            </w:pPr>
          </w:p>
        </w:tc>
      </w:tr>
      <w:tr w:rsidR="00FC1CD3" w14:paraId="6746943D" w14:textId="77777777" w:rsidTr="00BA627E">
        <w:trPr>
          <w:cantSplit/>
          <w:trHeight w:val="359"/>
        </w:trPr>
        <w:tc>
          <w:tcPr>
            <w:tcW w:w="9654" w:type="dxa"/>
            <w:tcBorders>
              <w:top w:val="nil"/>
              <w:left w:val="nil"/>
              <w:bottom w:val="nil"/>
              <w:right w:val="nil"/>
            </w:tcBorders>
          </w:tcPr>
          <w:p w14:paraId="1ECE3150" w14:textId="77777777" w:rsidR="00FC1CD3" w:rsidRPr="00AE61D9" w:rsidRDefault="00055EF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TSP-324</w:t>
            </w:r>
            <w:r w:rsidRPr="00AE61D9">
              <w:fldChar w:fldCharType="end"/>
            </w:r>
          </w:p>
        </w:tc>
      </w:tr>
      <w:tr w:rsidR="00FC1CD3" w14:paraId="58295518" w14:textId="77777777">
        <w:trPr>
          <w:cantSplit/>
        </w:trPr>
        <w:tc>
          <w:tcPr>
            <w:tcW w:w="9654" w:type="dxa"/>
            <w:tcBorders>
              <w:top w:val="nil"/>
              <w:left w:val="nil"/>
              <w:bottom w:val="nil"/>
              <w:right w:val="nil"/>
            </w:tcBorders>
          </w:tcPr>
          <w:p w14:paraId="19B1E19F" w14:textId="77777777" w:rsidR="00FC1CD3" w:rsidRDefault="00F20019">
            <w:pPr>
              <w:jc w:val="center"/>
            </w:pPr>
            <w:r>
              <w:t>Jurbarkas</w:t>
            </w:r>
          </w:p>
        </w:tc>
      </w:tr>
    </w:tbl>
    <w:p w14:paraId="44B26CBC" w14:textId="77777777" w:rsidR="00FC1CD3" w:rsidRPr="001A1AB9" w:rsidRDefault="00FC1CD3"/>
    <w:p w14:paraId="0C023B2C" w14:textId="77777777" w:rsidR="001A1AB9" w:rsidRPr="00527D1A" w:rsidRDefault="001A1AB9" w:rsidP="001A1AB9">
      <w:pPr>
        <w:ind w:firstLine="720"/>
        <w:jc w:val="both"/>
        <w:rPr>
          <w:color w:val="000000"/>
        </w:rPr>
      </w:pPr>
      <w:r w:rsidRPr="005A581D">
        <w:rPr>
          <w:color w:val="000000"/>
        </w:rPr>
        <w:t>Vadovaudamasi Lietuvos Respublikos vietos savivaldos įstatymo 1</w:t>
      </w:r>
      <w:r>
        <w:rPr>
          <w:color w:val="000000"/>
        </w:rPr>
        <w:t>5</w:t>
      </w:r>
      <w:r w:rsidRPr="005A581D">
        <w:rPr>
          <w:color w:val="000000"/>
        </w:rPr>
        <w:t xml:space="preserve"> straipsnio </w:t>
      </w:r>
      <w:r>
        <w:rPr>
          <w:color w:val="000000"/>
        </w:rPr>
        <w:t>2</w:t>
      </w:r>
      <w:r w:rsidRPr="005A581D">
        <w:rPr>
          <w:color w:val="000000"/>
        </w:rPr>
        <w:t xml:space="preserve"> dali</w:t>
      </w:r>
      <w:r>
        <w:rPr>
          <w:color w:val="000000"/>
        </w:rPr>
        <w:t>es 9 punktu</w:t>
      </w:r>
      <w:r w:rsidRPr="005A581D">
        <w:rPr>
          <w:color w:val="000000"/>
        </w:rPr>
        <w:t xml:space="preserve">, </w:t>
      </w:r>
      <w:r w:rsidRPr="00A87BB4">
        <w:t xml:space="preserve">Lietuvos Respublikos švietimo įstatymo </w:t>
      </w:r>
      <w:bookmarkStart w:id="1" w:name="_Hlk166142542"/>
      <w:r w:rsidRPr="00A87BB4">
        <w:t>43 straipsnio 3 ir 4 dalimis</w:t>
      </w:r>
      <w:bookmarkEnd w:id="1"/>
      <w:r w:rsidRPr="00A87BB4">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sidRPr="005A581D">
        <w:rPr>
          <w:color w:val="000000"/>
        </w:rPr>
        <w:t>, Mokymo nuotoliniu ugdymo proceso organizavimo kriterijų aprašu, patvirtintu Lietuvos Respublikos švietimo, mokslo ir sporto ministro 2020 m. liepos 2 d. įsakymu Nr. V-1006 „Dėl mokymo nuotoliniu ugdymo proceso organizavimo būdu kriterijų aprašo patvirtinimo“</w:t>
      </w:r>
      <w:r>
        <w:rPr>
          <w:color w:val="000000"/>
        </w:rPr>
        <w:t xml:space="preserve">, ir </w:t>
      </w:r>
      <w:r w:rsidR="00DF3235" w:rsidRPr="00C4795B">
        <w:t>atsižvelgdama į Jurbarko rajono savivaldybės mero teikimo 2024</w:t>
      </w:r>
      <w:r w:rsidR="00483C30" w:rsidRPr="00C4795B">
        <w:t> </w:t>
      </w:r>
      <w:r w:rsidR="00DF3235" w:rsidRPr="00C4795B">
        <w:t>m. spalio 1</w:t>
      </w:r>
      <w:r w:rsidR="00C4795B" w:rsidRPr="00C4795B">
        <w:t>5</w:t>
      </w:r>
      <w:r w:rsidR="00DF3235" w:rsidRPr="00C4795B">
        <w:t xml:space="preserve"> d. raštą Nr. T27-3</w:t>
      </w:r>
      <w:r w:rsidR="00C4795B" w:rsidRPr="00C4795B">
        <w:t>66</w:t>
      </w:r>
      <w:r w:rsidR="00DF3235" w:rsidRPr="00C4795B">
        <w:t xml:space="preserve"> „Dėl Jurbarko </w:t>
      </w:r>
      <w:r w:rsidR="00483C30" w:rsidRPr="00C4795B">
        <w:t>Antano Sodeikos meno mokyklos</w:t>
      </w:r>
      <w:r w:rsidR="00DF3235" w:rsidRPr="00C4795B">
        <w:t xml:space="preserve"> nuostatų patvirtinimo“</w:t>
      </w:r>
      <w:r w:rsidRPr="00C4795B">
        <w:rPr>
          <w:color w:val="000000"/>
        </w:rPr>
        <w:t>,</w:t>
      </w:r>
      <w:r w:rsidRPr="00527D1A">
        <w:rPr>
          <w:color w:val="000000"/>
        </w:rPr>
        <w:t xml:space="preserve"> Jurbarko rajono savivaldybės taryba </w:t>
      </w:r>
      <w:r w:rsidRPr="00527D1A">
        <w:rPr>
          <w:color w:val="000000"/>
          <w:spacing w:val="120"/>
        </w:rPr>
        <w:t>nusprendži</w:t>
      </w:r>
      <w:r w:rsidRPr="00527D1A">
        <w:rPr>
          <w:color w:val="000000"/>
        </w:rPr>
        <w:t xml:space="preserve">a: </w:t>
      </w:r>
    </w:p>
    <w:p w14:paraId="4CA4B66A" w14:textId="77777777" w:rsidR="001A1AB9" w:rsidRPr="00527D1A" w:rsidRDefault="001A1AB9" w:rsidP="001A1AB9">
      <w:pPr>
        <w:numPr>
          <w:ilvl w:val="0"/>
          <w:numId w:val="8"/>
        </w:numPr>
        <w:tabs>
          <w:tab w:val="left" w:pos="993"/>
        </w:tabs>
        <w:ind w:left="0" w:firstLine="720"/>
        <w:jc w:val="both"/>
        <w:rPr>
          <w:color w:val="000000"/>
        </w:rPr>
      </w:pPr>
      <w:r w:rsidRPr="00527D1A">
        <w:rPr>
          <w:color w:val="000000"/>
        </w:rPr>
        <w:t>Patvirtinti Jurbarko Antano Sodeikos meno mokyklos nuostatus (pridedama).</w:t>
      </w:r>
    </w:p>
    <w:p w14:paraId="65F6D985" w14:textId="77777777" w:rsidR="001A1AB9" w:rsidRPr="00527D1A" w:rsidRDefault="001A1AB9" w:rsidP="00483C30">
      <w:pPr>
        <w:numPr>
          <w:ilvl w:val="0"/>
          <w:numId w:val="8"/>
        </w:numPr>
        <w:tabs>
          <w:tab w:val="left" w:pos="993"/>
        </w:tabs>
        <w:ind w:left="0" w:firstLine="720"/>
        <w:jc w:val="both"/>
        <w:rPr>
          <w:color w:val="000000"/>
        </w:rPr>
      </w:pPr>
      <w:r w:rsidRPr="00527D1A">
        <w:rPr>
          <w:color w:val="000000"/>
        </w:rPr>
        <w:t xml:space="preserve">Įgalioti  Jurbarko Antano </w:t>
      </w:r>
      <w:r>
        <w:rPr>
          <w:color w:val="000000"/>
        </w:rPr>
        <w:t>Sodeikos meno mokyklos direktorių</w:t>
      </w:r>
      <w:r w:rsidRPr="00527D1A">
        <w:rPr>
          <w:color w:val="000000"/>
        </w:rPr>
        <w:t xml:space="preserve"> pasirašyti pakeistus Jurbarko Antano Sodeikos meno mokyklos nuostatus ir įpareigoti pateikti juos įregistruoti Juridinių asmenų registre.</w:t>
      </w:r>
      <w:r w:rsidR="00483C30">
        <w:rPr>
          <w:color w:val="000000"/>
        </w:rPr>
        <w:t xml:space="preserve"> </w:t>
      </w:r>
    </w:p>
    <w:p w14:paraId="4A03BB6D" w14:textId="77777777" w:rsidR="001A1AB9" w:rsidRPr="00527D1A" w:rsidRDefault="001A1AB9" w:rsidP="001A1AB9">
      <w:pPr>
        <w:numPr>
          <w:ilvl w:val="0"/>
          <w:numId w:val="8"/>
        </w:numPr>
        <w:tabs>
          <w:tab w:val="left" w:pos="993"/>
        </w:tabs>
        <w:ind w:left="0" w:firstLine="720"/>
        <w:jc w:val="both"/>
        <w:rPr>
          <w:color w:val="000000"/>
        </w:rPr>
      </w:pPr>
      <w:r w:rsidRPr="00527D1A">
        <w:rPr>
          <w:color w:val="000000"/>
        </w:rPr>
        <w:t>Pripažinti netekusiu galios Jurbarko rajono savivaldybės tarybos 20</w:t>
      </w:r>
      <w:r w:rsidR="00483C30">
        <w:rPr>
          <w:color w:val="000000"/>
        </w:rPr>
        <w:t>21</w:t>
      </w:r>
      <w:r w:rsidRPr="00527D1A">
        <w:rPr>
          <w:color w:val="000000"/>
        </w:rPr>
        <w:t xml:space="preserve"> m. </w:t>
      </w:r>
      <w:r w:rsidR="00483C30">
        <w:rPr>
          <w:color w:val="000000"/>
        </w:rPr>
        <w:t>rugpjūčio</w:t>
      </w:r>
      <w:r w:rsidR="00C4795B">
        <w:rPr>
          <w:color w:val="000000"/>
        </w:rPr>
        <w:t> </w:t>
      </w:r>
      <w:r w:rsidRPr="00527D1A">
        <w:rPr>
          <w:color w:val="000000"/>
        </w:rPr>
        <w:t>2</w:t>
      </w:r>
      <w:r w:rsidR="00483C30">
        <w:rPr>
          <w:color w:val="000000"/>
        </w:rPr>
        <w:t>6 </w:t>
      </w:r>
      <w:r w:rsidRPr="00527D1A">
        <w:rPr>
          <w:color w:val="000000"/>
        </w:rPr>
        <w:t xml:space="preserve">d. sprendimą </w:t>
      </w:r>
      <w:bookmarkStart w:id="2" w:name="n_0"/>
      <w:r w:rsidRPr="00883EEF">
        <w:t>Nr. T2-</w:t>
      </w:r>
      <w:r w:rsidR="00483C30">
        <w:t>221</w:t>
      </w:r>
      <w:r w:rsidRPr="00883EEF">
        <w:t xml:space="preserve"> </w:t>
      </w:r>
      <w:bookmarkEnd w:id="2"/>
      <w:r w:rsidRPr="00527D1A">
        <w:rPr>
          <w:color w:val="000000"/>
        </w:rPr>
        <w:t>„Dėl Jurbarko Antano Sodeikos meno mokyklos nuostatų patvirtinimo“.</w:t>
      </w:r>
    </w:p>
    <w:p w14:paraId="0C3A24F5" w14:textId="77777777" w:rsidR="001A1AB9" w:rsidRPr="00527D1A" w:rsidRDefault="001A1AB9" w:rsidP="001A1AB9">
      <w:pPr>
        <w:numPr>
          <w:ilvl w:val="0"/>
          <w:numId w:val="8"/>
        </w:numPr>
        <w:tabs>
          <w:tab w:val="left" w:pos="993"/>
        </w:tabs>
        <w:ind w:left="0" w:firstLine="720"/>
        <w:jc w:val="both"/>
        <w:rPr>
          <w:color w:val="000000"/>
        </w:rPr>
      </w:pPr>
      <w:r w:rsidRPr="00527D1A">
        <w:rPr>
          <w:color w:val="000000"/>
        </w:rPr>
        <w:t>Paskelbti šį sprendimą Teisės aktų registre ir Jurbarko rajono savivaldybės interneto svetainėje.</w:t>
      </w:r>
    </w:p>
    <w:p w14:paraId="2DA8951C" w14:textId="77777777" w:rsidR="001A1AB9" w:rsidRPr="005A581D" w:rsidRDefault="001A1AB9" w:rsidP="001A1AB9">
      <w:pPr>
        <w:ind w:firstLine="720"/>
        <w:jc w:val="both"/>
        <w:rPr>
          <w:color w:val="000000"/>
        </w:rPr>
      </w:pPr>
      <w:r w:rsidRPr="005A581D">
        <w:rPr>
          <w:color w:val="000000"/>
        </w:rPr>
        <w:t xml:space="preserve">Šis sprendimas gali būti skundžiamas Lietuvos Respublikos administracinių bylų teisenos įstatymo nustatyta tvarka. </w:t>
      </w:r>
    </w:p>
    <w:p w14:paraId="376D1F4D" w14:textId="77777777" w:rsidR="00FC1CD3" w:rsidRDefault="00FC1CD3">
      <w:pPr>
        <w:jc w:val="both"/>
      </w:pPr>
    </w:p>
    <w:p w14:paraId="7056956D" w14:textId="77777777" w:rsidR="00FC1CD3" w:rsidRDefault="00FC1CD3">
      <w:pPr>
        <w:jc w:val="both"/>
      </w:pPr>
    </w:p>
    <w:p w14:paraId="44AF693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0F9D4AF" w14:textId="77777777">
        <w:trPr>
          <w:trHeight w:val="180"/>
        </w:trPr>
        <w:tc>
          <w:tcPr>
            <w:tcW w:w="4410" w:type="dxa"/>
          </w:tcPr>
          <w:p w14:paraId="18651FB4" w14:textId="77777777" w:rsidR="00FC1CD3" w:rsidRDefault="00F4316F">
            <w:r>
              <w:t>Savivaldybės meras</w:t>
            </w:r>
          </w:p>
        </w:tc>
        <w:tc>
          <w:tcPr>
            <w:tcW w:w="4410" w:type="dxa"/>
          </w:tcPr>
          <w:p w14:paraId="7A7E0E5C" w14:textId="77777777" w:rsidR="00FC1CD3" w:rsidRDefault="00FC1CD3">
            <w:pPr>
              <w:jc w:val="right"/>
            </w:pPr>
          </w:p>
        </w:tc>
      </w:tr>
    </w:tbl>
    <w:p w14:paraId="1B6121C2" w14:textId="77777777" w:rsidR="00FC1CD3" w:rsidRDefault="00FC1CD3"/>
    <w:p w14:paraId="7858BD54" w14:textId="77777777" w:rsidR="00F320CA" w:rsidRDefault="00F320CA"/>
    <w:p w14:paraId="7F644602" w14:textId="77777777" w:rsidR="00F320CA" w:rsidRDefault="00F320CA">
      <w:r>
        <w:t xml:space="preserve">Vizos: </w:t>
      </w:r>
    </w:p>
    <w:p w14:paraId="44DEBCBA" w14:textId="77777777" w:rsidR="007457FF" w:rsidRDefault="007457FF" w:rsidP="007457FF">
      <w:r>
        <w:t xml:space="preserve">Administracijos direktorė R. </w:t>
      </w:r>
      <w:proofErr w:type="spellStart"/>
      <w:r>
        <w:t>Vančienė</w:t>
      </w:r>
      <w:proofErr w:type="spellEnd"/>
    </w:p>
    <w:p w14:paraId="2FFB0B1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CE5D4F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828C102" w14:textId="77777777" w:rsidR="00F320CA" w:rsidRDefault="00190B66" w:rsidP="00190B66">
      <w:r>
        <w:t>Dokumentų ir viešųjų ryšių skyriaus vyr. specialistas A. Gvildys</w:t>
      </w:r>
    </w:p>
    <w:p w14:paraId="3E812E10" w14:textId="77777777" w:rsidR="004317C9" w:rsidRDefault="004317C9" w:rsidP="004317C9">
      <w:r w:rsidRPr="001C44F9">
        <w:t xml:space="preserve">Švietimo, kultūros ir sporto skyriaus vedėja A. </w:t>
      </w:r>
      <w:proofErr w:type="spellStart"/>
      <w:r w:rsidRPr="001C44F9">
        <w:t>Baliukynaitė</w:t>
      </w:r>
      <w:proofErr w:type="spellEnd"/>
    </w:p>
    <w:p w14:paraId="7CD0E876" w14:textId="77777777" w:rsidR="004317C9" w:rsidRDefault="004317C9" w:rsidP="00190B66"/>
    <w:p w14:paraId="7572F019" w14:textId="77777777" w:rsidR="00F320CA" w:rsidRDefault="00F320CA"/>
    <w:p w14:paraId="5571EB63" w14:textId="77777777" w:rsidR="00F320CA" w:rsidRDefault="00F320CA" w:rsidP="00F320CA">
      <w:r>
        <w:t>Parengė</w:t>
      </w:r>
    </w:p>
    <w:bookmarkStart w:id="3" w:name="CREATOR_SHOWS"/>
    <w:p w14:paraId="0E601BFF" w14:textId="77777777" w:rsidR="00B3497C" w:rsidRDefault="00055EF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5"/>
    </w:p>
    <w:bookmarkStart w:id="6" w:name="NOW_DATE1"/>
    <w:p w14:paraId="181EAFC0" w14:textId="77777777" w:rsidR="002E1F99" w:rsidRDefault="00055EF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2024-10-16</w:t>
      </w:r>
      <w:r>
        <w:fldChar w:fldCharType="end"/>
      </w:r>
      <w:bookmarkEnd w:id="6"/>
      <w:r w:rsidR="00F7723D">
        <w:t xml:space="preserve"> </w:t>
      </w:r>
    </w:p>
    <w:p w14:paraId="6C490F5F" w14:textId="77777777" w:rsidR="00483C30" w:rsidRDefault="00483C30" w:rsidP="001A1AB9">
      <w:pPr>
        <w:pStyle w:val="Default"/>
        <w:ind w:left="4678"/>
        <w:jc w:val="both"/>
      </w:pPr>
    </w:p>
    <w:p w14:paraId="49DF994F" w14:textId="77777777" w:rsidR="001A1AB9" w:rsidRDefault="001A1AB9" w:rsidP="004B32C4">
      <w:pPr>
        <w:pStyle w:val="Default"/>
        <w:ind w:left="4678" w:hanging="142"/>
        <w:jc w:val="both"/>
      </w:pPr>
      <w:r>
        <w:lastRenderedPageBreak/>
        <w:t xml:space="preserve">PATVIRTINTA </w:t>
      </w:r>
    </w:p>
    <w:p w14:paraId="220957D3" w14:textId="77777777" w:rsidR="001A1AB9" w:rsidRPr="00483C30" w:rsidRDefault="001A1AB9" w:rsidP="004B32C4">
      <w:pPr>
        <w:pStyle w:val="Default"/>
        <w:ind w:left="4678" w:firstLine="142"/>
        <w:jc w:val="both"/>
      </w:pPr>
      <w:r w:rsidRPr="00483C30">
        <w:t xml:space="preserve">Jurbarko rajono savivaldybės tarybos </w:t>
      </w:r>
    </w:p>
    <w:p w14:paraId="5B7AF13F" w14:textId="77777777" w:rsidR="001A1AB9" w:rsidRPr="00483C30" w:rsidRDefault="001A1AB9" w:rsidP="004B32C4">
      <w:pPr>
        <w:pStyle w:val="Default"/>
        <w:ind w:left="4678" w:firstLine="142"/>
        <w:jc w:val="both"/>
      </w:pPr>
      <w:r>
        <w:t>202</w:t>
      </w:r>
      <w:r w:rsidR="00483C30">
        <w:t>4</w:t>
      </w:r>
      <w:r>
        <w:t xml:space="preserve"> m. </w:t>
      </w:r>
      <w:r w:rsidR="00483C30">
        <w:t>spalio</w:t>
      </w:r>
      <w:r>
        <w:t xml:space="preserve"> </w:t>
      </w:r>
      <w:r w:rsidR="00483C30">
        <w:t>31</w:t>
      </w:r>
      <w:r>
        <w:t xml:space="preserve"> d. </w:t>
      </w:r>
      <w:r w:rsidRPr="00483C30">
        <w:t xml:space="preserve">sprendimu Nr. </w:t>
      </w:r>
      <w:r>
        <w:t>T2-</w:t>
      </w:r>
    </w:p>
    <w:p w14:paraId="1685F58D" w14:textId="77777777" w:rsidR="001A1AB9" w:rsidRDefault="001A1AB9" w:rsidP="001A1AB9">
      <w:pPr>
        <w:jc w:val="both"/>
        <w:rPr>
          <w:b/>
          <w:highlight w:val="yellow"/>
          <w:lang w:eastAsia="en-US"/>
        </w:rPr>
      </w:pPr>
    </w:p>
    <w:p w14:paraId="2C29D8C6" w14:textId="77777777" w:rsidR="001A1AB9" w:rsidRPr="0039253A" w:rsidRDefault="001A1AB9" w:rsidP="001A1AB9">
      <w:pPr>
        <w:jc w:val="both"/>
        <w:rPr>
          <w:b/>
          <w:highlight w:val="yellow"/>
          <w:lang w:eastAsia="en-US"/>
        </w:rPr>
      </w:pPr>
    </w:p>
    <w:p w14:paraId="5C6DE065" w14:textId="77777777" w:rsidR="003A1D17" w:rsidRPr="0088064D" w:rsidRDefault="003A1D17" w:rsidP="003A1D17">
      <w:pPr>
        <w:jc w:val="center"/>
        <w:rPr>
          <w:b/>
          <w:szCs w:val="24"/>
          <w:lang w:eastAsia="en-US"/>
        </w:rPr>
      </w:pPr>
      <w:r w:rsidRPr="0088064D">
        <w:rPr>
          <w:b/>
          <w:szCs w:val="24"/>
          <w:lang w:eastAsia="en-US"/>
        </w:rPr>
        <w:t>JURBARKO ANTANO SODEIKOS MENO MOKYKLOS NUOSTATAI</w:t>
      </w:r>
    </w:p>
    <w:p w14:paraId="7E4672EE" w14:textId="77777777" w:rsidR="003A1D17" w:rsidRPr="0088064D" w:rsidRDefault="003A1D17" w:rsidP="003A1D17">
      <w:pPr>
        <w:spacing w:before="120"/>
        <w:jc w:val="center"/>
        <w:rPr>
          <w:rFonts w:eastAsia="Calibri"/>
          <w:b/>
          <w:szCs w:val="24"/>
        </w:rPr>
      </w:pPr>
      <w:r w:rsidRPr="0088064D">
        <w:rPr>
          <w:rFonts w:eastAsia="Calibri"/>
          <w:b/>
          <w:szCs w:val="24"/>
        </w:rPr>
        <w:t>I SKYRIUS</w:t>
      </w:r>
    </w:p>
    <w:p w14:paraId="6FB41868"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BENDROSIOS NUOSTATOS</w:t>
      </w:r>
    </w:p>
    <w:p w14:paraId="6B194909" w14:textId="77777777" w:rsidR="003A1D17" w:rsidRPr="0088064D" w:rsidRDefault="003A1D17" w:rsidP="003A1D17">
      <w:pPr>
        <w:tabs>
          <w:tab w:val="left" w:pos="567"/>
          <w:tab w:val="left" w:pos="993"/>
        </w:tabs>
        <w:ind w:firstLine="567"/>
        <w:jc w:val="both"/>
        <w:rPr>
          <w:szCs w:val="24"/>
        </w:rPr>
      </w:pPr>
      <w:r w:rsidRPr="0088064D">
        <w:rPr>
          <w:szCs w:val="24"/>
        </w:rPr>
        <w:t>1. Jurbarko Antano Sodeikos meno mokyklos nuostatai (toliau – Nuostatai) reglamentuoja biudžetinės įstaigos Jurbarko Antano Sodeikos meno mokyklos (toliau – Mokykla) teisinę formą, priklausomybę, savininką, savininko teises ir pareigas įgyvendinančią instituciją, Mokyklos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bei valdymą, savivaldą, darbuotojų priėmimą į darbą</w:t>
      </w:r>
      <w:r w:rsidRPr="0088064D">
        <w:rPr>
          <w:color w:val="000000"/>
          <w:szCs w:val="24"/>
        </w:rPr>
        <w:t xml:space="preserve"> ir atleidimą iš jo, </w:t>
      </w:r>
      <w:r w:rsidRPr="0088064D">
        <w:rPr>
          <w:szCs w:val="24"/>
        </w:rPr>
        <w:t xml:space="preserve">jų darbo apmokėjimo tvarką ir atestaciją, Mokyklos </w:t>
      </w:r>
      <w:r w:rsidRPr="0088064D">
        <w:rPr>
          <w:color w:val="000000"/>
          <w:szCs w:val="24"/>
        </w:rPr>
        <w:t>turtą</w:t>
      </w:r>
      <w:r w:rsidRPr="0088064D">
        <w:rPr>
          <w:szCs w:val="24"/>
        </w:rPr>
        <w:t>, lėšų šaltinius, jų naudojimo tvarką, finansinės veiklos kontrolę, reorganizavimo, likvidavimo ar pertvarkymo tvarką.</w:t>
      </w:r>
    </w:p>
    <w:p w14:paraId="4413D6D4" w14:textId="77777777" w:rsidR="003A1D17" w:rsidRPr="0088064D" w:rsidRDefault="003A1D17" w:rsidP="003A1D17">
      <w:pPr>
        <w:tabs>
          <w:tab w:val="left" w:pos="567"/>
          <w:tab w:val="left" w:pos="993"/>
        </w:tabs>
        <w:ind w:right="-1" w:firstLine="567"/>
        <w:jc w:val="both"/>
        <w:rPr>
          <w:szCs w:val="24"/>
        </w:rPr>
      </w:pPr>
      <w:r w:rsidRPr="0088064D">
        <w:rPr>
          <w:szCs w:val="24"/>
        </w:rPr>
        <w:t xml:space="preserve">2. Mokyklos oficialusis pavadinimas – </w:t>
      </w:r>
      <w:r w:rsidRPr="0088064D">
        <w:rPr>
          <w:color w:val="000000"/>
          <w:szCs w:val="24"/>
        </w:rPr>
        <w:t>Jurbarko Antano Sodeikos meno mokykla</w:t>
      </w:r>
      <w:r w:rsidRPr="0088064D">
        <w:rPr>
          <w:szCs w:val="24"/>
        </w:rPr>
        <w:t xml:space="preserve">, trumpasis pavadinimas – Meno mokykla. Duomenys apie mokyklą, kaip juridinį asmenį, kaupiami ir saugomi Juridinių asmenų registre, kodas </w:t>
      </w:r>
      <w:r w:rsidRPr="0088064D">
        <w:rPr>
          <w:color w:val="000000"/>
          <w:szCs w:val="24"/>
        </w:rPr>
        <w:t>190922737</w:t>
      </w:r>
      <w:r w:rsidRPr="0088064D">
        <w:rPr>
          <w:szCs w:val="24"/>
        </w:rPr>
        <w:t>.</w:t>
      </w:r>
    </w:p>
    <w:p w14:paraId="482566E5" w14:textId="77777777" w:rsidR="003A1D17" w:rsidRPr="0088064D" w:rsidRDefault="003A1D17" w:rsidP="003A1D17">
      <w:pPr>
        <w:tabs>
          <w:tab w:val="left" w:pos="567"/>
          <w:tab w:val="left" w:pos="709"/>
        </w:tabs>
        <w:ind w:right="282" w:firstLine="567"/>
        <w:jc w:val="both"/>
        <w:rPr>
          <w:szCs w:val="24"/>
        </w:rPr>
      </w:pPr>
      <w:r w:rsidRPr="0088064D">
        <w:rPr>
          <w:szCs w:val="24"/>
        </w:rPr>
        <w:t xml:space="preserve">3. Mokykla įsteigta </w:t>
      </w:r>
      <w:smartTag w:uri="urn:schemas-microsoft-com:office:smarttags" w:element="metricconverter">
        <w:smartTagPr>
          <w:attr w:name="ProductID" w:val="1966 m"/>
        </w:smartTagPr>
        <w:r w:rsidRPr="0088064D">
          <w:rPr>
            <w:szCs w:val="24"/>
          </w:rPr>
          <w:t>1966 m</w:t>
        </w:r>
      </w:smartTag>
      <w:r w:rsidRPr="0088064D">
        <w:rPr>
          <w:szCs w:val="24"/>
        </w:rPr>
        <w:t xml:space="preserve">. rugsėjo mėn. 1 d. </w:t>
      </w:r>
    </w:p>
    <w:p w14:paraId="5DE93DE6" w14:textId="77777777" w:rsidR="003A1D17" w:rsidRPr="0088064D" w:rsidRDefault="003A1D17" w:rsidP="003A1D17">
      <w:pPr>
        <w:tabs>
          <w:tab w:val="left" w:pos="567"/>
          <w:tab w:val="left" w:pos="993"/>
        </w:tabs>
        <w:ind w:firstLine="567"/>
        <w:rPr>
          <w:szCs w:val="24"/>
        </w:rPr>
      </w:pPr>
      <w:r w:rsidRPr="0088064D">
        <w:rPr>
          <w:szCs w:val="24"/>
        </w:rPr>
        <w:t>4. Mokyklos teisinė forma – biudžetinė įstaiga, priklausomybė – savivaldybės.</w:t>
      </w:r>
    </w:p>
    <w:p w14:paraId="57F8912C" w14:textId="77777777" w:rsidR="003A1D17" w:rsidRPr="0088064D" w:rsidRDefault="003A1D17" w:rsidP="003A1D17">
      <w:pPr>
        <w:tabs>
          <w:tab w:val="left" w:pos="993"/>
        </w:tabs>
        <w:ind w:firstLine="567"/>
        <w:jc w:val="both"/>
        <w:rPr>
          <w:color w:val="000000"/>
          <w:szCs w:val="24"/>
        </w:rPr>
      </w:pPr>
      <w:r w:rsidRPr="0088064D">
        <w:rPr>
          <w:szCs w:val="24"/>
        </w:rPr>
        <w:t>5. Savininkas – Jurbarko rajono savivaldybė</w:t>
      </w:r>
      <w:r w:rsidRPr="0088064D">
        <w:rPr>
          <w:color w:val="000000"/>
          <w:szCs w:val="24"/>
        </w:rPr>
        <w:t>, kodas 188713933, adresas – Dariaus ir Girėno g. 96, LT–74187, Jurbarkas.</w:t>
      </w:r>
    </w:p>
    <w:p w14:paraId="75E61F0C" w14:textId="77777777" w:rsidR="003A1D17" w:rsidRDefault="003A1D17" w:rsidP="003A1D17">
      <w:pPr>
        <w:tabs>
          <w:tab w:val="left" w:pos="993"/>
          <w:tab w:val="left" w:pos="1134"/>
        </w:tabs>
        <w:ind w:firstLine="567"/>
        <w:jc w:val="both"/>
        <w:rPr>
          <w:szCs w:val="24"/>
        </w:rPr>
      </w:pPr>
      <w:r w:rsidRPr="0088064D">
        <w:rPr>
          <w:szCs w:val="24"/>
        </w:rPr>
        <w:t xml:space="preserve">6. Savininko </w:t>
      </w:r>
      <w:r w:rsidR="00B85FCC" w:rsidRPr="00112D9B">
        <w:rPr>
          <w:szCs w:val="24"/>
        </w:rPr>
        <w:t xml:space="preserve">teises ir pareigas įgyvendina Jurbarko rajono savivaldybės meras (toliau – Savivaldybės meras), išskyrus tas </w:t>
      </w:r>
      <w:r w:rsidR="00B85FCC">
        <w:rPr>
          <w:szCs w:val="24"/>
        </w:rPr>
        <w:t>Meno mokyklos</w:t>
      </w:r>
      <w:r w:rsidR="00B85FCC" w:rsidRPr="00112D9B">
        <w:rPr>
          <w:szCs w:val="24"/>
        </w:rPr>
        <w:t xml:space="preserve">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r w:rsidR="00B85FCC">
        <w:rPr>
          <w:szCs w:val="24"/>
        </w:rPr>
        <w:t>:</w:t>
      </w:r>
    </w:p>
    <w:p w14:paraId="1841F5F0" w14:textId="77777777" w:rsidR="00B85FCC" w:rsidRPr="00B85FCC" w:rsidRDefault="00B85FCC" w:rsidP="00B85FCC">
      <w:pPr>
        <w:tabs>
          <w:tab w:val="left" w:pos="993"/>
          <w:tab w:val="left" w:pos="1134"/>
        </w:tabs>
        <w:ind w:firstLine="567"/>
        <w:jc w:val="both"/>
        <w:rPr>
          <w:szCs w:val="24"/>
        </w:rPr>
      </w:pPr>
      <w:r>
        <w:rPr>
          <w:szCs w:val="24"/>
        </w:rPr>
        <w:t>6</w:t>
      </w:r>
      <w:r w:rsidRPr="00B85FCC">
        <w:rPr>
          <w:szCs w:val="24"/>
        </w:rPr>
        <w:t>.</w:t>
      </w:r>
      <w:r>
        <w:rPr>
          <w:szCs w:val="24"/>
        </w:rPr>
        <w:t>1.</w:t>
      </w:r>
      <w:r w:rsidRPr="00B85FCC">
        <w:rPr>
          <w:szCs w:val="24"/>
        </w:rPr>
        <w:t xml:space="preserve"> Savivaldybės taryba, įgyvendinama Savivaldybės teises ir pareigas: </w:t>
      </w:r>
    </w:p>
    <w:p w14:paraId="3584C54A" w14:textId="77777777" w:rsidR="00B85FCC" w:rsidRPr="00B85FCC" w:rsidRDefault="00B85FCC" w:rsidP="00B85FCC">
      <w:pPr>
        <w:tabs>
          <w:tab w:val="left" w:pos="993"/>
          <w:tab w:val="left" w:pos="1134"/>
        </w:tabs>
        <w:ind w:firstLine="567"/>
        <w:jc w:val="both"/>
        <w:rPr>
          <w:szCs w:val="24"/>
        </w:rPr>
      </w:pPr>
      <w:r>
        <w:rPr>
          <w:szCs w:val="24"/>
        </w:rPr>
        <w:t>6</w:t>
      </w:r>
      <w:r w:rsidRPr="00B85FCC">
        <w:rPr>
          <w:szCs w:val="24"/>
        </w:rPr>
        <w:t>.1.</w:t>
      </w:r>
      <w:r>
        <w:rPr>
          <w:szCs w:val="24"/>
        </w:rPr>
        <w:t>1.</w:t>
      </w:r>
      <w:r w:rsidRPr="00B85FCC">
        <w:rPr>
          <w:szCs w:val="24"/>
        </w:rPr>
        <w:t xml:space="preserve"> Savivaldybės mero teikimu tvirtina </w:t>
      </w:r>
      <w:r>
        <w:rPr>
          <w:szCs w:val="24"/>
        </w:rPr>
        <w:t>Meno mokyklos</w:t>
      </w:r>
      <w:r w:rsidRPr="00112D9B">
        <w:rPr>
          <w:szCs w:val="24"/>
        </w:rPr>
        <w:t xml:space="preserve"> </w:t>
      </w:r>
      <w:r w:rsidRPr="00B85FCC">
        <w:rPr>
          <w:szCs w:val="24"/>
        </w:rPr>
        <w:t xml:space="preserve">nuostatus, </w:t>
      </w:r>
      <w:r>
        <w:rPr>
          <w:szCs w:val="24"/>
        </w:rPr>
        <w:t>jų pakeitimus ir papildymus</w:t>
      </w:r>
      <w:r w:rsidRPr="00B85FCC">
        <w:rPr>
          <w:szCs w:val="24"/>
        </w:rPr>
        <w:t xml:space="preserve">; </w:t>
      </w:r>
    </w:p>
    <w:p w14:paraId="41917E33" w14:textId="77777777" w:rsidR="00B85FCC" w:rsidRPr="00B85FCC" w:rsidRDefault="00B85FCC" w:rsidP="00B85FCC">
      <w:pPr>
        <w:tabs>
          <w:tab w:val="left" w:pos="993"/>
          <w:tab w:val="left" w:pos="1134"/>
        </w:tabs>
        <w:ind w:firstLine="567"/>
        <w:jc w:val="both"/>
        <w:rPr>
          <w:szCs w:val="24"/>
        </w:rPr>
      </w:pPr>
      <w:r>
        <w:rPr>
          <w:szCs w:val="24"/>
        </w:rPr>
        <w:t>6.1.2.</w:t>
      </w:r>
      <w:r w:rsidRPr="00B85FCC">
        <w:rPr>
          <w:szCs w:val="24"/>
        </w:rPr>
        <w:t xml:space="preserve"> priima sprendimą dėl </w:t>
      </w:r>
      <w:r>
        <w:rPr>
          <w:szCs w:val="24"/>
        </w:rPr>
        <w:t>Meno mokyklos</w:t>
      </w:r>
      <w:r w:rsidRPr="00112D9B">
        <w:rPr>
          <w:szCs w:val="24"/>
        </w:rPr>
        <w:t xml:space="preserve"> </w:t>
      </w:r>
      <w:r w:rsidRPr="00B85FCC">
        <w:rPr>
          <w:szCs w:val="24"/>
        </w:rPr>
        <w:t>buveinės pakeitimo;</w:t>
      </w:r>
    </w:p>
    <w:p w14:paraId="05A34DF6" w14:textId="77777777" w:rsidR="00B85FCC" w:rsidRPr="00B85FCC" w:rsidRDefault="00B85FCC" w:rsidP="00B85FCC">
      <w:pPr>
        <w:tabs>
          <w:tab w:val="left" w:pos="993"/>
          <w:tab w:val="left" w:pos="1134"/>
        </w:tabs>
        <w:ind w:firstLine="567"/>
        <w:jc w:val="both"/>
        <w:rPr>
          <w:szCs w:val="24"/>
        </w:rPr>
      </w:pPr>
      <w:r>
        <w:rPr>
          <w:szCs w:val="24"/>
        </w:rPr>
        <w:t>6.1.3.</w:t>
      </w:r>
      <w:r w:rsidRPr="00B85FCC">
        <w:rPr>
          <w:szCs w:val="24"/>
        </w:rPr>
        <w:t xml:space="preserve"> priima sprendimą dėl </w:t>
      </w:r>
      <w:r>
        <w:rPr>
          <w:szCs w:val="24"/>
        </w:rPr>
        <w:t>Meno mokyklos</w:t>
      </w:r>
      <w:r w:rsidRPr="00112D9B">
        <w:rPr>
          <w:szCs w:val="24"/>
        </w:rPr>
        <w:t xml:space="preserve"> </w:t>
      </w:r>
      <w:r w:rsidRPr="00B85FCC">
        <w:rPr>
          <w:szCs w:val="24"/>
        </w:rPr>
        <w:t xml:space="preserve">reorganizavimo, likvidavimo ar pertvarkymo; </w:t>
      </w:r>
    </w:p>
    <w:p w14:paraId="64F28B44" w14:textId="77777777" w:rsidR="00B85FCC" w:rsidRPr="00B85FCC" w:rsidRDefault="00B85FCC" w:rsidP="00B85FCC">
      <w:pPr>
        <w:tabs>
          <w:tab w:val="left" w:pos="993"/>
          <w:tab w:val="left" w:pos="1134"/>
        </w:tabs>
        <w:ind w:firstLine="567"/>
        <w:jc w:val="both"/>
        <w:rPr>
          <w:szCs w:val="24"/>
        </w:rPr>
      </w:pPr>
      <w:r>
        <w:rPr>
          <w:szCs w:val="24"/>
        </w:rPr>
        <w:t>6.1.</w:t>
      </w:r>
      <w:r w:rsidR="00513A4E">
        <w:rPr>
          <w:szCs w:val="24"/>
        </w:rPr>
        <w:t>4</w:t>
      </w:r>
      <w:r>
        <w:rPr>
          <w:szCs w:val="24"/>
        </w:rPr>
        <w:t>.</w:t>
      </w:r>
      <w:r w:rsidRPr="00B85FCC">
        <w:rPr>
          <w:szCs w:val="24"/>
        </w:rPr>
        <w:t xml:space="preserve"> tvirtina </w:t>
      </w:r>
      <w:r>
        <w:rPr>
          <w:szCs w:val="24"/>
        </w:rPr>
        <w:t>Meno mokyklos</w:t>
      </w:r>
      <w:r w:rsidRPr="00112D9B">
        <w:rPr>
          <w:szCs w:val="24"/>
        </w:rPr>
        <w:t xml:space="preserve"> </w:t>
      </w:r>
      <w:r w:rsidRPr="00B85FCC">
        <w:rPr>
          <w:szCs w:val="24"/>
        </w:rPr>
        <w:t>teikiamų paslaugų įkainius;</w:t>
      </w:r>
    </w:p>
    <w:p w14:paraId="47D592AF" w14:textId="77777777" w:rsidR="00B85FCC" w:rsidRPr="00B85FCC" w:rsidRDefault="00B85FCC" w:rsidP="00B85FCC">
      <w:pPr>
        <w:tabs>
          <w:tab w:val="left" w:pos="993"/>
          <w:tab w:val="left" w:pos="1134"/>
        </w:tabs>
        <w:ind w:firstLine="567"/>
        <w:jc w:val="both"/>
        <w:rPr>
          <w:szCs w:val="24"/>
        </w:rPr>
      </w:pPr>
      <w:r>
        <w:rPr>
          <w:szCs w:val="24"/>
        </w:rPr>
        <w:t>6.1.5.</w:t>
      </w:r>
      <w:r w:rsidRPr="00B85FCC">
        <w:rPr>
          <w:szCs w:val="24"/>
        </w:rPr>
        <w:t xml:space="preserve"> sprendžia kitus Lietuvos Respublikos biudžetinių įstaigų įstatyme, kituose įstatymuose ir </w:t>
      </w:r>
      <w:r>
        <w:rPr>
          <w:szCs w:val="24"/>
        </w:rPr>
        <w:t>Meno mokyklos</w:t>
      </w:r>
      <w:r w:rsidRPr="00112D9B">
        <w:rPr>
          <w:szCs w:val="24"/>
        </w:rPr>
        <w:t xml:space="preserve"> </w:t>
      </w:r>
      <w:r w:rsidRPr="00B85FCC">
        <w:rPr>
          <w:szCs w:val="24"/>
        </w:rPr>
        <w:t>nuostatuose jos kompetencijai priskirtus klausimus</w:t>
      </w:r>
      <w:r>
        <w:rPr>
          <w:szCs w:val="24"/>
        </w:rPr>
        <w:t>;</w:t>
      </w:r>
    </w:p>
    <w:p w14:paraId="67691B63" w14:textId="77777777" w:rsidR="00B85FCC" w:rsidRPr="00B85FCC" w:rsidRDefault="00B85FCC" w:rsidP="00B85FCC">
      <w:pPr>
        <w:tabs>
          <w:tab w:val="left" w:pos="993"/>
          <w:tab w:val="left" w:pos="1134"/>
        </w:tabs>
        <w:ind w:firstLine="567"/>
        <w:jc w:val="both"/>
        <w:rPr>
          <w:szCs w:val="24"/>
        </w:rPr>
      </w:pPr>
      <w:r>
        <w:rPr>
          <w:szCs w:val="24"/>
        </w:rPr>
        <w:t>6.2.</w:t>
      </w:r>
      <w:r w:rsidRPr="00B85FCC">
        <w:rPr>
          <w:szCs w:val="24"/>
        </w:rPr>
        <w:t xml:space="preserve"> Savivaldybės meras:</w:t>
      </w:r>
    </w:p>
    <w:p w14:paraId="464CA0AC" w14:textId="77777777" w:rsidR="00B85FCC" w:rsidRPr="00B85FCC" w:rsidRDefault="00B85FCC" w:rsidP="00B85FCC">
      <w:pPr>
        <w:tabs>
          <w:tab w:val="left" w:pos="993"/>
          <w:tab w:val="left" w:pos="1134"/>
        </w:tabs>
        <w:ind w:firstLine="567"/>
        <w:jc w:val="both"/>
        <w:rPr>
          <w:szCs w:val="24"/>
        </w:rPr>
      </w:pPr>
      <w:r>
        <w:rPr>
          <w:szCs w:val="24"/>
        </w:rPr>
        <w:t>6.2.1</w:t>
      </w:r>
      <w:r w:rsidRPr="00B85FCC">
        <w:rPr>
          <w:szCs w:val="24"/>
        </w:rPr>
        <w:t xml:space="preserve">. priima į pareigas, atšaukia ir atleidžia iš jų ar nušalina nuo pareigų </w:t>
      </w:r>
      <w:r>
        <w:rPr>
          <w:szCs w:val="24"/>
        </w:rPr>
        <w:t>Meno mokyklos</w:t>
      </w:r>
      <w:r w:rsidRPr="00112D9B">
        <w:rPr>
          <w:szCs w:val="24"/>
        </w:rPr>
        <w:t xml:space="preserve"> </w:t>
      </w:r>
      <w:r w:rsidRPr="00B85FCC">
        <w:rPr>
          <w:szCs w:val="24"/>
        </w:rPr>
        <w:t>direktorių</w:t>
      </w:r>
      <w:r>
        <w:rPr>
          <w:szCs w:val="24"/>
        </w:rPr>
        <w:t>;</w:t>
      </w:r>
    </w:p>
    <w:p w14:paraId="04BCBC0E" w14:textId="77777777" w:rsidR="00B85FCC" w:rsidRPr="00B85FCC" w:rsidRDefault="00B85FCC" w:rsidP="00B85FCC">
      <w:pPr>
        <w:tabs>
          <w:tab w:val="left" w:pos="993"/>
          <w:tab w:val="left" w:pos="1134"/>
        </w:tabs>
        <w:ind w:firstLine="567"/>
        <w:jc w:val="both"/>
        <w:rPr>
          <w:szCs w:val="24"/>
        </w:rPr>
      </w:pPr>
      <w:r>
        <w:rPr>
          <w:szCs w:val="24"/>
        </w:rPr>
        <w:t>6.2</w:t>
      </w:r>
      <w:r w:rsidRPr="00B85FCC">
        <w:rPr>
          <w:szCs w:val="24"/>
        </w:rPr>
        <w:t>.</w:t>
      </w:r>
      <w:r>
        <w:rPr>
          <w:szCs w:val="24"/>
        </w:rPr>
        <w:t>2</w:t>
      </w:r>
      <w:r w:rsidRPr="00B85FCC">
        <w:rPr>
          <w:szCs w:val="24"/>
        </w:rPr>
        <w:t xml:space="preserve">. teikia Savivaldybės tarybai tvirtinti </w:t>
      </w:r>
      <w:r w:rsidR="00513A4E">
        <w:rPr>
          <w:szCs w:val="24"/>
        </w:rPr>
        <w:t>Meno mokyklos</w:t>
      </w:r>
      <w:r w:rsidR="00513A4E" w:rsidRPr="00112D9B">
        <w:rPr>
          <w:szCs w:val="24"/>
        </w:rPr>
        <w:t xml:space="preserve"> </w:t>
      </w:r>
      <w:r w:rsidRPr="00B85FCC">
        <w:rPr>
          <w:szCs w:val="24"/>
        </w:rPr>
        <w:t>nuostatus;</w:t>
      </w:r>
    </w:p>
    <w:p w14:paraId="57872932" w14:textId="77777777" w:rsidR="00B85FCC" w:rsidRPr="00B85FCC" w:rsidRDefault="00B85FCC" w:rsidP="00B85FCC">
      <w:pPr>
        <w:tabs>
          <w:tab w:val="left" w:pos="993"/>
          <w:tab w:val="left" w:pos="1134"/>
        </w:tabs>
        <w:ind w:firstLine="567"/>
        <w:jc w:val="both"/>
        <w:rPr>
          <w:szCs w:val="24"/>
        </w:rPr>
      </w:pPr>
      <w:r>
        <w:rPr>
          <w:szCs w:val="24"/>
        </w:rPr>
        <w:t>6.2.3</w:t>
      </w:r>
      <w:r w:rsidRPr="00B85FCC">
        <w:rPr>
          <w:szCs w:val="24"/>
        </w:rPr>
        <w:t xml:space="preserve">. koordinuoja ir kontroliuoja </w:t>
      </w:r>
      <w:r>
        <w:rPr>
          <w:szCs w:val="24"/>
        </w:rPr>
        <w:t>Meno mokyklos</w:t>
      </w:r>
      <w:r w:rsidRPr="00112D9B">
        <w:rPr>
          <w:szCs w:val="24"/>
        </w:rPr>
        <w:t xml:space="preserve"> </w:t>
      </w:r>
      <w:r w:rsidRPr="00B85FCC">
        <w:rPr>
          <w:szCs w:val="24"/>
        </w:rPr>
        <w:t>veiklą, organizuoja jo teikiamų paslaugų kokybės stebėseną;</w:t>
      </w:r>
    </w:p>
    <w:p w14:paraId="77444145" w14:textId="77777777" w:rsidR="00B85FCC" w:rsidRPr="00B85FCC" w:rsidRDefault="00B85FCC" w:rsidP="00B85FCC">
      <w:pPr>
        <w:tabs>
          <w:tab w:val="left" w:pos="993"/>
          <w:tab w:val="left" w:pos="1134"/>
        </w:tabs>
        <w:ind w:firstLine="567"/>
        <w:jc w:val="both"/>
        <w:rPr>
          <w:szCs w:val="24"/>
        </w:rPr>
      </w:pPr>
      <w:r>
        <w:rPr>
          <w:szCs w:val="24"/>
        </w:rPr>
        <w:t>6.2.4</w:t>
      </w:r>
      <w:r w:rsidRPr="00B85FCC">
        <w:rPr>
          <w:szCs w:val="24"/>
        </w:rPr>
        <w:t xml:space="preserve">. sprendžia kitus Lietuvos Respublikos biudžetinių įstaigų įstatyme, kituose įstatymuose ir </w:t>
      </w:r>
      <w:r>
        <w:rPr>
          <w:szCs w:val="24"/>
        </w:rPr>
        <w:t>Meno mokyklos</w:t>
      </w:r>
      <w:r w:rsidRPr="00112D9B">
        <w:rPr>
          <w:szCs w:val="24"/>
        </w:rPr>
        <w:t xml:space="preserve"> </w:t>
      </w:r>
      <w:r w:rsidRPr="00B85FCC">
        <w:rPr>
          <w:szCs w:val="24"/>
        </w:rPr>
        <w:t xml:space="preserve">nuostatuose jo kompetencijai priskirtus klausimus, susijusius su </w:t>
      </w:r>
      <w:r>
        <w:rPr>
          <w:szCs w:val="24"/>
        </w:rPr>
        <w:t>Meno mokyklos</w:t>
      </w:r>
      <w:r w:rsidRPr="00112D9B">
        <w:rPr>
          <w:szCs w:val="24"/>
        </w:rPr>
        <w:t xml:space="preserve"> </w:t>
      </w:r>
      <w:r w:rsidRPr="00B85FCC">
        <w:rPr>
          <w:szCs w:val="24"/>
        </w:rPr>
        <w:t>veiklos valdymu</w:t>
      </w:r>
      <w:r>
        <w:rPr>
          <w:szCs w:val="24"/>
        </w:rPr>
        <w:t>.</w:t>
      </w:r>
    </w:p>
    <w:p w14:paraId="1088F9AB" w14:textId="77777777" w:rsidR="003A1D17" w:rsidRPr="0088064D" w:rsidRDefault="003A1D17" w:rsidP="003A1D17">
      <w:pPr>
        <w:tabs>
          <w:tab w:val="left" w:pos="567"/>
          <w:tab w:val="left" w:pos="993"/>
        </w:tabs>
        <w:ind w:firstLine="567"/>
        <w:jc w:val="both"/>
        <w:rPr>
          <w:szCs w:val="24"/>
        </w:rPr>
      </w:pPr>
      <w:r w:rsidRPr="0088064D">
        <w:rPr>
          <w:szCs w:val="24"/>
        </w:rPr>
        <w:t xml:space="preserve">7. Mokyklos buveinė – </w:t>
      </w:r>
      <w:r w:rsidRPr="0088064D">
        <w:rPr>
          <w:color w:val="000000"/>
          <w:szCs w:val="24"/>
        </w:rPr>
        <w:t>Vydūno g. 23, LT-74119 Jurbarkas</w:t>
      </w:r>
      <w:r w:rsidRPr="0088064D">
        <w:rPr>
          <w:szCs w:val="24"/>
        </w:rPr>
        <w:t>.</w:t>
      </w:r>
    </w:p>
    <w:p w14:paraId="71DEC380" w14:textId="77777777" w:rsidR="003A1D17" w:rsidRPr="0088064D" w:rsidRDefault="003A1D17" w:rsidP="003A1D17">
      <w:pPr>
        <w:tabs>
          <w:tab w:val="left" w:pos="567"/>
          <w:tab w:val="left" w:pos="993"/>
        </w:tabs>
        <w:ind w:firstLine="567"/>
        <w:jc w:val="both"/>
        <w:rPr>
          <w:szCs w:val="24"/>
        </w:rPr>
      </w:pPr>
      <w:r w:rsidRPr="0088064D">
        <w:rPr>
          <w:szCs w:val="24"/>
        </w:rPr>
        <w:t>8. Mokyklos grupė – neformaliojo vaikų švietimo mokykla ir formalųjį švietimą papildančio ugdymo mokykla, kodas 3160.</w:t>
      </w:r>
    </w:p>
    <w:p w14:paraId="09FEF00D" w14:textId="77777777" w:rsidR="003A1D17" w:rsidRPr="0088064D" w:rsidRDefault="003A1D17" w:rsidP="003A1D17">
      <w:pPr>
        <w:tabs>
          <w:tab w:val="left" w:pos="567"/>
        </w:tabs>
        <w:ind w:firstLine="567"/>
        <w:jc w:val="both"/>
        <w:rPr>
          <w:szCs w:val="24"/>
        </w:rPr>
      </w:pPr>
      <w:r w:rsidRPr="0088064D">
        <w:rPr>
          <w:szCs w:val="24"/>
        </w:rPr>
        <w:lastRenderedPageBreak/>
        <w:t>9. Mokyklos tipas – neformaliojo vaikų švietimo mokykla ir formalųjį švietimą papildančio ugdymo mokykla, kodas 3161 bei neformaliojo suaugusiųjų švietimo mokykla, kodas – 3162.</w:t>
      </w:r>
    </w:p>
    <w:p w14:paraId="144BE197" w14:textId="77777777" w:rsidR="003A1D17" w:rsidRPr="0088064D" w:rsidRDefault="003A1D17" w:rsidP="003A1D17">
      <w:pPr>
        <w:tabs>
          <w:tab w:val="left" w:pos="1134"/>
        </w:tabs>
        <w:ind w:firstLine="567"/>
        <w:jc w:val="both"/>
        <w:rPr>
          <w:szCs w:val="24"/>
        </w:rPr>
      </w:pPr>
      <w:r w:rsidRPr="0088064D">
        <w:rPr>
          <w:szCs w:val="24"/>
        </w:rPr>
        <w:t>10. Mokyklos pagrindinė paskirtis: formalųjį švietimą papildantis</w:t>
      </w:r>
      <w:r w:rsidRPr="0088064D">
        <w:rPr>
          <w:bCs/>
          <w:szCs w:val="24"/>
        </w:rPr>
        <w:t xml:space="preserve"> ugdymas</w:t>
      </w:r>
      <w:r w:rsidRPr="0088064D">
        <w:rPr>
          <w:szCs w:val="24"/>
        </w:rPr>
        <w:t xml:space="preserve"> – pagal ilgalaikes programas sistemiškai plėsti pasirinkto dalyko (-ų) žinias, stiprinti gebėjimus ir įgūdžius, suteikti asmeniui papildomas dalykines kompetencijas; neformalusis meninis švietimas – tenkinti mokinių pažinimo, ugdymosi ir saviraiškos poreikius padėti jiems tapti aktyviais visuomenės nariais.</w:t>
      </w:r>
    </w:p>
    <w:p w14:paraId="3E1A208B" w14:textId="77777777" w:rsidR="003A1D17" w:rsidRPr="0088064D" w:rsidRDefault="003A1D17" w:rsidP="003A1D17">
      <w:pPr>
        <w:tabs>
          <w:tab w:val="left" w:pos="567"/>
          <w:tab w:val="left" w:pos="993"/>
        </w:tabs>
        <w:ind w:firstLine="567"/>
        <w:jc w:val="both"/>
        <w:rPr>
          <w:szCs w:val="24"/>
        </w:rPr>
      </w:pPr>
      <w:r w:rsidRPr="0088064D">
        <w:rPr>
          <w:szCs w:val="24"/>
        </w:rPr>
        <w:t>11. Mokymo kalba – lietuvių.</w:t>
      </w:r>
    </w:p>
    <w:p w14:paraId="0B5F414D" w14:textId="77777777" w:rsidR="003A1D17" w:rsidRPr="0088064D" w:rsidRDefault="003A1D17" w:rsidP="003A1D17">
      <w:pPr>
        <w:tabs>
          <w:tab w:val="left" w:pos="567"/>
          <w:tab w:val="left" w:pos="993"/>
        </w:tabs>
        <w:ind w:firstLine="567"/>
        <w:jc w:val="both"/>
        <w:rPr>
          <w:szCs w:val="24"/>
        </w:rPr>
      </w:pPr>
      <w:r w:rsidRPr="0088064D">
        <w:rPr>
          <w:szCs w:val="24"/>
        </w:rPr>
        <w:t>12. Mokymo formos – grupinio ir (ar) individualaus mokymosi:</w:t>
      </w:r>
    </w:p>
    <w:p w14:paraId="6058E16A"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12.1. grupinio mokymosi forma įgyvendinama kasdieniu ir (ar) nuotoliniu mokymo proceso organizavimo būdais;</w:t>
      </w:r>
    </w:p>
    <w:p w14:paraId="4CCC936C" w14:textId="77777777" w:rsidR="003A1D17" w:rsidRPr="0088064D" w:rsidRDefault="003A1D17" w:rsidP="003A1D17">
      <w:pPr>
        <w:tabs>
          <w:tab w:val="left" w:pos="426"/>
          <w:tab w:val="left" w:pos="993"/>
        </w:tabs>
        <w:ind w:firstLine="567"/>
        <w:jc w:val="both"/>
        <w:rPr>
          <w:szCs w:val="24"/>
        </w:rPr>
      </w:pPr>
      <w:r w:rsidRPr="0088064D">
        <w:rPr>
          <w:szCs w:val="24"/>
        </w:rPr>
        <w:t>12.2. individualaus mokymosi forma įgyvendinama kasdieniu ir (ar) nuotoliniu mokymo proceso organizavimo būdais.</w:t>
      </w:r>
    </w:p>
    <w:p w14:paraId="5F406FFF" w14:textId="77777777" w:rsidR="003A1D17" w:rsidRPr="0088064D" w:rsidRDefault="003A1D17" w:rsidP="003A1D17">
      <w:pPr>
        <w:tabs>
          <w:tab w:val="left" w:pos="567"/>
          <w:tab w:val="left" w:pos="993"/>
        </w:tabs>
        <w:ind w:firstLine="567"/>
        <w:jc w:val="both"/>
        <w:rPr>
          <w:szCs w:val="24"/>
        </w:rPr>
      </w:pPr>
      <w:r w:rsidRPr="0088064D">
        <w:rPr>
          <w:szCs w:val="24"/>
        </w:rPr>
        <w:t>13. Mokykloje rengiamos ir vykdomos programos:</w:t>
      </w:r>
    </w:p>
    <w:p w14:paraId="46157AB4" w14:textId="77777777" w:rsidR="003A1D17" w:rsidRPr="0088064D" w:rsidRDefault="003A1D17" w:rsidP="003A1D17">
      <w:pPr>
        <w:tabs>
          <w:tab w:val="left" w:pos="567"/>
          <w:tab w:val="left" w:pos="993"/>
        </w:tabs>
        <w:ind w:firstLine="567"/>
        <w:jc w:val="both"/>
        <w:rPr>
          <w:bCs/>
          <w:szCs w:val="24"/>
        </w:rPr>
      </w:pPr>
      <w:r w:rsidRPr="0088064D">
        <w:rPr>
          <w:szCs w:val="24"/>
        </w:rPr>
        <w:t>13.1. formalųjį švietimą papildančio</w:t>
      </w:r>
      <w:r w:rsidRPr="0088064D">
        <w:rPr>
          <w:bCs/>
          <w:szCs w:val="24"/>
        </w:rPr>
        <w:t xml:space="preserve"> ugdymo programos mokyklinio amžiaus vaikams;</w:t>
      </w:r>
    </w:p>
    <w:p w14:paraId="411128E7" w14:textId="77777777" w:rsidR="003A1D17" w:rsidRPr="0088064D" w:rsidRDefault="003A1D17" w:rsidP="003A1D17">
      <w:pPr>
        <w:tabs>
          <w:tab w:val="left" w:pos="567"/>
          <w:tab w:val="left" w:pos="993"/>
        </w:tabs>
        <w:ind w:firstLine="567"/>
        <w:jc w:val="both"/>
        <w:rPr>
          <w:szCs w:val="24"/>
        </w:rPr>
      </w:pPr>
      <w:r w:rsidRPr="0088064D">
        <w:rPr>
          <w:bCs/>
          <w:szCs w:val="24"/>
        </w:rPr>
        <w:t>13.2. neformaliojo ugdymo ilgalaikės bei trumpalaikės programos vaikams ir suaugusiesiems.</w:t>
      </w:r>
    </w:p>
    <w:p w14:paraId="4A5AF3C5" w14:textId="77777777" w:rsidR="003A1D17" w:rsidRPr="0088064D" w:rsidRDefault="003A1D17" w:rsidP="003A1D17">
      <w:pPr>
        <w:tabs>
          <w:tab w:val="left" w:pos="567"/>
          <w:tab w:val="left" w:pos="993"/>
        </w:tabs>
        <w:ind w:firstLine="567"/>
        <w:jc w:val="both"/>
        <w:rPr>
          <w:szCs w:val="24"/>
        </w:rPr>
      </w:pPr>
      <w:r w:rsidRPr="0088064D">
        <w:rPr>
          <w:szCs w:val="24"/>
        </w:rPr>
        <w:t xml:space="preserve">14. Mokymosi pasiekimus įteisinantys dokumentai: </w:t>
      </w:r>
    </w:p>
    <w:p w14:paraId="1E469BD8" w14:textId="77777777" w:rsidR="003A1D17" w:rsidRPr="0088064D" w:rsidRDefault="003A1D17" w:rsidP="003A1D17">
      <w:pPr>
        <w:numPr>
          <w:ilvl w:val="1"/>
          <w:numId w:val="0"/>
        </w:numPr>
        <w:tabs>
          <w:tab w:val="left" w:pos="567"/>
          <w:tab w:val="left" w:pos="709"/>
        </w:tabs>
        <w:ind w:firstLine="567"/>
        <w:jc w:val="both"/>
        <w:rPr>
          <w:szCs w:val="24"/>
        </w:rPr>
      </w:pPr>
      <w:r w:rsidRPr="0088064D">
        <w:rPr>
          <w:szCs w:val="24"/>
        </w:rPr>
        <w:t>14.1. mokiniui, baigusiam formalųjį švietimą papildančio</w:t>
      </w:r>
      <w:r w:rsidRPr="0088064D">
        <w:rPr>
          <w:bCs/>
          <w:szCs w:val="24"/>
        </w:rPr>
        <w:t xml:space="preserve"> pagrindinio ugdymo </w:t>
      </w:r>
      <w:r w:rsidRPr="0088064D">
        <w:rPr>
          <w:szCs w:val="24"/>
        </w:rPr>
        <w:t>programą, išduodamas Lietuvos Respublikos švietimo, mokslo ir sporto ministerijos neformaliojo vaikų švietimo pažymėjimas;</w:t>
      </w:r>
    </w:p>
    <w:p w14:paraId="15D567B1" w14:textId="77777777" w:rsidR="003A1D17" w:rsidRPr="0088064D" w:rsidRDefault="003A1D17" w:rsidP="003A1D17">
      <w:pPr>
        <w:numPr>
          <w:ilvl w:val="1"/>
          <w:numId w:val="0"/>
        </w:numPr>
        <w:tabs>
          <w:tab w:val="left" w:pos="567"/>
        </w:tabs>
        <w:ind w:firstLine="567"/>
        <w:jc w:val="both"/>
        <w:rPr>
          <w:szCs w:val="24"/>
        </w:rPr>
      </w:pPr>
      <w:r w:rsidRPr="0088064D">
        <w:rPr>
          <w:szCs w:val="24"/>
        </w:rPr>
        <w:t>14.2. mokiniui, baigusiam formalųjį švietimą papildančio pradinio</w:t>
      </w:r>
      <w:r w:rsidRPr="0088064D">
        <w:rPr>
          <w:bCs/>
          <w:szCs w:val="24"/>
        </w:rPr>
        <w:t xml:space="preserve"> ugdymo </w:t>
      </w:r>
      <w:r w:rsidRPr="0088064D">
        <w:rPr>
          <w:szCs w:val="24"/>
        </w:rPr>
        <w:t>programą arba baigusiam neformaliojo ugdymo programą, išduodamas Mokyklos pažymėjimas;</w:t>
      </w:r>
    </w:p>
    <w:p w14:paraId="36F7A9F3"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14.3. mokiniui, nebaigusiam visos ugdymo programos ar išvykstančiam į kitą to paties profilio mokyklą, išduodama pažyma apie programų įvykdymą.</w:t>
      </w:r>
    </w:p>
    <w:p w14:paraId="563F8F0A"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15. Mokykloje veikia muzikos, dailės ir šokio skyriai, gali veikti kitų meno krypčių skyriai arba gali būti vykdomos kitų meno krypčių programos.</w:t>
      </w:r>
    </w:p>
    <w:p w14:paraId="5F5F6293"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16.</w:t>
      </w:r>
      <w:r w:rsidRPr="0088064D">
        <w:rPr>
          <w:rFonts w:eastAsia="Calibri"/>
          <w:color w:val="FF0000"/>
          <w:szCs w:val="24"/>
          <w:lang w:eastAsia="en-US"/>
        </w:rPr>
        <w:t xml:space="preserve"> </w:t>
      </w:r>
      <w:r w:rsidRPr="0088064D">
        <w:rPr>
          <w:rFonts w:eastAsia="Calibri"/>
          <w:szCs w:val="24"/>
          <w:lang w:eastAsia="en-US"/>
        </w:rPr>
        <w:t>Mokykla yra viešasis juridinis asmuo, veikiantis kaip biudžetinė įstaiga, turintis antspaudą su valstybės herbu ir Mokyklos pavadinimu, atsiskaitomąją ir kitas sąskaitas Lietuvos Respublikos įregistruotuose bankuose, atributiką, savo veikloje vadovaujasi Lietuvos Respublikos Konstitucija, Lietuvos Respublikos įstatymais, Lietuvos Respublikos Vyriausybės nutarimais, Lietuvos Respublikos švietimo, mokslo ir sporto ministro įsakymais, Jurbarko rajono savivaldybės tarybos sprendimais, kitais teisės aktais ir šiais Nuostatais.</w:t>
      </w:r>
    </w:p>
    <w:p w14:paraId="6955897A" w14:textId="77777777" w:rsidR="003A1D17" w:rsidRPr="0088064D" w:rsidRDefault="003A1D17" w:rsidP="003A1D17">
      <w:pPr>
        <w:spacing w:before="120"/>
        <w:jc w:val="center"/>
        <w:rPr>
          <w:rFonts w:eastAsia="Calibri"/>
          <w:b/>
          <w:szCs w:val="24"/>
        </w:rPr>
      </w:pPr>
      <w:r w:rsidRPr="0088064D">
        <w:rPr>
          <w:rFonts w:eastAsia="Calibri"/>
          <w:b/>
          <w:szCs w:val="24"/>
        </w:rPr>
        <w:t>II SKYRIUS</w:t>
      </w:r>
    </w:p>
    <w:p w14:paraId="1187F2A0"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MOKYKLOS VEIKLOS SRITYS IR RŪŠYS, TIKSLAS, UŽDAVINIAI, FUNKCIJOS, MOKYMOSI PASIEKIMUS ĮTEISINANČIŲ DOKUMENTŲ IŠDAVIMAS</w:t>
      </w:r>
    </w:p>
    <w:p w14:paraId="2773ADC8" w14:textId="77777777" w:rsidR="003A1D17" w:rsidRPr="0088064D" w:rsidRDefault="003A1D17" w:rsidP="003A1D17">
      <w:pPr>
        <w:tabs>
          <w:tab w:val="left" w:pos="709"/>
        </w:tabs>
        <w:ind w:firstLine="567"/>
        <w:jc w:val="both"/>
        <w:rPr>
          <w:szCs w:val="24"/>
        </w:rPr>
      </w:pPr>
      <w:r w:rsidRPr="0088064D">
        <w:rPr>
          <w:szCs w:val="24"/>
        </w:rPr>
        <w:t>17. Mokyklos veiklos sritis – švietimas, kodas 85.</w:t>
      </w:r>
    </w:p>
    <w:p w14:paraId="1BDE9A57" w14:textId="77777777" w:rsidR="003A1D17" w:rsidRPr="0088064D" w:rsidRDefault="003A1D17" w:rsidP="003A1D17">
      <w:pPr>
        <w:tabs>
          <w:tab w:val="left" w:pos="709"/>
          <w:tab w:val="left" w:pos="851"/>
        </w:tabs>
        <w:ind w:firstLine="567"/>
        <w:jc w:val="both"/>
        <w:rPr>
          <w:szCs w:val="24"/>
        </w:rPr>
      </w:pPr>
      <w:r w:rsidRPr="0088064D">
        <w:rPr>
          <w:szCs w:val="24"/>
        </w:rPr>
        <w:t>18. Mokyklos 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45D3B66D" w14:textId="77777777" w:rsidR="003A1D17" w:rsidRPr="0088064D" w:rsidRDefault="003A1D17" w:rsidP="003A1D17">
      <w:pPr>
        <w:numPr>
          <w:ilvl w:val="1"/>
          <w:numId w:val="0"/>
        </w:numPr>
        <w:tabs>
          <w:tab w:val="left" w:pos="709"/>
        </w:tabs>
        <w:ind w:firstLine="567"/>
        <w:jc w:val="both"/>
        <w:rPr>
          <w:szCs w:val="24"/>
        </w:rPr>
      </w:pPr>
      <w:r w:rsidRPr="0088064D">
        <w:rPr>
          <w:szCs w:val="24"/>
        </w:rPr>
        <w:t>18.1. pagrindinė veiklos rūšis – kitas mokymas (neformalusis švietimas), kodas 85.5;</w:t>
      </w:r>
    </w:p>
    <w:p w14:paraId="660A3DA0" w14:textId="77777777" w:rsidR="003A1D17" w:rsidRPr="0088064D" w:rsidRDefault="003A1D17" w:rsidP="003A1D17">
      <w:pPr>
        <w:tabs>
          <w:tab w:val="left" w:pos="709"/>
        </w:tabs>
        <w:ind w:firstLine="567"/>
        <w:jc w:val="both"/>
        <w:rPr>
          <w:szCs w:val="24"/>
        </w:rPr>
      </w:pPr>
      <w:r w:rsidRPr="0088064D">
        <w:rPr>
          <w:szCs w:val="24"/>
        </w:rPr>
        <w:t>18.2. kitos švietimo veiklos rūšys:</w:t>
      </w:r>
    </w:p>
    <w:p w14:paraId="31EB0EA6" w14:textId="77777777" w:rsidR="003A1D17" w:rsidRPr="0088064D" w:rsidRDefault="003A1D17" w:rsidP="003A1D17">
      <w:pPr>
        <w:tabs>
          <w:tab w:val="left" w:pos="709"/>
        </w:tabs>
        <w:ind w:firstLine="567"/>
        <w:jc w:val="both"/>
        <w:rPr>
          <w:szCs w:val="24"/>
        </w:rPr>
      </w:pPr>
      <w:r w:rsidRPr="0088064D">
        <w:rPr>
          <w:szCs w:val="24"/>
        </w:rPr>
        <w:t>18.2.1. kultūrinis švietimas, kodas 85.52;</w:t>
      </w:r>
    </w:p>
    <w:p w14:paraId="219DC2E2" w14:textId="77777777" w:rsidR="003A1D17" w:rsidRPr="0088064D" w:rsidRDefault="003A1D17" w:rsidP="003A1D17">
      <w:pPr>
        <w:tabs>
          <w:tab w:val="left" w:pos="709"/>
        </w:tabs>
        <w:ind w:firstLine="567"/>
        <w:jc w:val="both"/>
        <w:rPr>
          <w:szCs w:val="24"/>
        </w:rPr>
      </w:pPr>
      <w:r w:rsidRPr="0088064D">
        <w:rPr>
          <w:szCs w:val="24"/>
        </w:rPr>
        <w:t>18.2.2. kitas, niekur kitur nepriskirtas, švietimas, kodas 85.59;</w:t>
      </w:r>
    </w:p>
    <w:p w14:paraId="3C4A2401" w14:textId="77777777" w:rsidR="003A1D17" w:rsidRPr="0088064D" w:rsidRDefault="003A1D17" w:rsidP="003A1D17">
      <w:pPr>
        <w:tabs>
          <w:tab w:val="left" w:pos="709"/>
        </w:tabs>
        <w:ind w:firstLine="567"/>
        <w:jc w:val="both"/>
        <w:rPr>
          <w:szCs w:val="24"/>
        </w:rPr>
      </w:pPr>
      <w:r w:rsidRPr="0088064D">
        <w:rPr>
          <w:szCs w:val="24"/>
        </w:rPr>
        <w:t>18.2.3. švietimui būdingų paslaugų veikla, kodas 85.60;</w:t>
      </w:r>
    </w:p>
    <w:p w14:paraId="03541448" w14:textId="77777777" w:rsidR="003A1D17" w:rsidRPr="0088064D" w:rsidRDefault="003A1D17" w:rsidP="003A1D17">
      <w:pPr>
        <w:tabs>
          <w:tab w:val="left" w:pos="709"/>
        </w:tabs>
        <w:ind w:firstLine="567"/>
        <w:jc w:val="both"/>
        <w:rPr>
          <w:szCs w:val="24"/>
        </w:rPr>
      </w:pPr>
      <w:r w:rsidRPr="0088064D">
        <w:rPr>
          <w:szCs w:val="24"/>
        </w:rPr>
        <w:t>18.2.4. kita pramogų ir poilsio organizavimo veikla (ugdytinių poilsio kūrybinės vasaros ir kitos stovyklos), kodas 93.29;</w:t>
      </w:r>
      <w:r w:rsidRPr="0088064D">
        <w:rPr>
          <w:color w:val="000000"/>
          <w:szCs w:val="24"/>
          <w:highlight w:val="cyan"/>
        </w:rPr>
        <w:t xml:space="preserve"> </w:t>
      </w:r>
    </w:p>
    <w:p w14:paraId="4B9AC06F" w14:textId="77777777" w:rsidR="003A1D17" w:rsidRPr="0088064D" w:rsidRDefault="003A1D17" w:rsidP="003A1D17">
      <w:pPr>
        <w:tabs>
          <w:tab w:val="left" w:pos="709"/>
        </w:tabs>
        <w:ind w:firstLine="567"/>
        <w:jc w:val="both"/>
        <w:rPr>
          <w:szCs w:val="24"/>
        </w:rPr>
      </w:pPr>
      <w:r w:rsidRPr="0088064D">
        <w:rPr>
          <w:szCs w:val="24"/>
        </w:rPr>
        <w:t>18.3. kitos ne švietimo veiklos rūšys:</w:t>
      </w:r>
    </w:p>
    <w:p w14:paraId="0AD53799" w14:textId="77777777" w:rsidR="003A1D17" w:rsidRPr="0088064D" w:rsidRDefault="003A1D17" w:rsidP="003A1D17">
      <w:pPr>
        <w:tabs>
          <w:tab w:val="left" w:pos="709"/>
        </w:tabs>
        <w:ind w:firstLine="567"/>
        <w:jc w:val="both"/>
        <w:rPr>
          <w:szCs w:val="24"/>
        </w:rPr>
      </w:pPr>
      <w:r w:rsidRPr="0088064D">
        <w:rPr>
          <w:color w:val="000000"/>
          <w:szCs w:val="24"/>
        </w:rPr>
        <w:t xml:space="preserve">18.3.1. nuosavo arba nuomojamo nekilnojamojo turto nuoma ir eksploatavimas, kodas 68.20; </w:t>
      </w:r>
    </w:p>
    <w:p w14:paraId="30C2A7D3" w14:textId="77777777" w:rsidR="003A1D17" w:rsidRPr="0088064D" w:rsidRDefault="003A1D17" w:rsidP="003A1D17">
      <w:pPr>
        <w:tabs>
          <w:tab w:val="left" w:pos="709"/>
        </w:tabs>
        <w:ind w:firstLine="567"/>
        <w:jc w:val="both"/>
        <w:rPr>
          <w:color w:val="000000"/>
          <w:szCs w:val="24"/>
        </w:rPr>
      </w:pPr>
      <w:r w:rsidRPr="0088064D">
        <w:rPr>
          <w:szCs w:val="24"/>
        </w:rPr>
        <w:t>18.3.2. muzikos instrumentų, teatro dekoracijų ir kostiumų nuoma, kodas 77.29.30;</w:t>
      </w:r>
    </w:p>
    <w:p w14:paraId="36AD08D1" w14:textId="77777777" w:rsidR="003A1D17" w:rsidRPr="0088064D" w:rsidRDefault="003A1D17" w:rsidP="003A1D17">
      <w:pPr>
        <w:numPr>
          <w:ilvl w:val="1"/>
          <w:numId w:val="0"/>
        </w:numPr>
        <w:tabs>
          <w:tab w:val="left" w:pos="709"/>
        </w:tabs>
        <w:ind w:firstLine="567"/>
        <w:jc w:val="both"/>
        <w:rPr>
          <w:szCs w:val="24"/>
        </w:rPr>
      </w:pPr>
      <w:r w:rsidRPr="0088064D">
        <w:rPr>
          <w:szCs w:val="24"/>
        </w:rPr>
        <w:lastRenderedPageBreak/>
        <w:t>18.3.3. kita leidyba, kodas 58.19;</w:t>
      </w:r>
    </w:p>
    <w:p w14:paraId="2738187D" w14:textId="77777777" w:rsidR="003A1D17" w:rsidRPr="0088064D" w:rsidRDefault="003A1D17" w:rsidP="003A1D17">
      <w:pPr>
        <w:numPr>
          <w:ilvl w:val="1"/>
          <w:numId w:val="0"/>
        </w:numPr>
        <w:tabs>
          <w:tab w:val="left" w:pos="709"/>
        </w:tabs>
        <w:ind w:firstLine="567"/>
        <w:jc w:val="both"/>
        <w:rPr>
          <w:szCs w:val="24"/>
        </w:rPr>
      </w:pPr>
      <w:r w:rsidRPr="0088064D">
        <w:rPr>
          <w:szCs w:val="24"/>
        </w:rPr>
        <w:t xml:space="preserve">18.3.4. garso įrašymas ir muzikos įrašų leidyba, kodas 59.20; </w:t>
      </w:r>
    </w:p>
    <w:p w14:paraId="2E102FBB" w14:textId="77777777" w:rsidR="003A1D17" w:rsidRPr="0088064D" w:rsidRDefault="003A1D17" w:rsidP="003A1D17">
      <w:pPr>
        <w:numPr>
          <w:ilvl w:val="1"/>
          <w:numId w:val="0"/>
        </w:numPr>
        <w:tabs>
          <w:tab w:val="left" w:pos="709"/>
        </w:tabs>
        <w:ind w:firstLine="567"/>
        <w:jc w:val="both"/>
        <w:rPr>
          <w:szCs w:val="24"/>
          <w:highlight w:val="yellow"/>
        </w:rPr>
      </w:pPr>
      <w:r w:rsidRPr="0088064D">
        <w:rPr>
          <w:szCs w:val="24"/>
        </w:rPr>
        <w:t>18.3.5. kūrybinė, meninė ir pramogų organizavimo veikla, kodas 90.0;</w:t>
      </w:r>
    </w:p>
    <w:p w14:paraId="3E03D4E0" w14:textId="77777777" w:rsidR="003A1D17" w:rsidRPr="0088064D" w:rsidRDefault="003A1D17" w:rsidP="003A1D17">
      <w:pPr>
        <w:numPr>
          <w:ilvl w:val="1"/>
          <w:numId w:val="0"/>
        </w:numPr>
        <w:tabs>
          <w:tab w:val="left" w:pos="709"/>
        </w:tabs>
        <w:ind w:firstLine="567"/>
        <w:jc w:val="both"/>
        <w:rPr>
          <w:szCs w:val="24"/>
          <w:highlight w:val="yellow"/>
        </w:rPr>
      </w:pPr>
      <w:r w:rsidRPr="0088064D">
        <w:rPr>
          <w:szCs w:val="24"/>
        </w:rPr>
        <w:t>18.3.6. kita, niekur kitur nepriskirta, asmenų aptarnavimo sritis, kodas 96.09;</w:t>
      </w:r>
    </w:p>
    <w:p w14:paraId="340A7B34" w14:textId="77777777" w:rsidR="003A1D17" w:rsidRPr="0088064D" w:rsidRDefault="003A1D17" w:rsidP="003A1D17">
      <w:pPr>
        <w:tabs>
          <w:tab w:val="left" w:pos="709"/>
        </w:tabs>
        <w:ind w:firstLine="567"/>
        <w:jc w:val="both"/>
        <w:rPr>
          <w:szCs w:val="24"/>
          <w:highlight w:val="yellow"/>
        </w:rPr>
      </w:pPr>
      <w:r w:rsidRPr="0088064D">
        <w:rPr>
          <w:szCs w:val="24"/>
        </w:rPr>
        <w:t xml:space="preserve">19. Mokyklos veiklos tikslas – tenkinant meninio pažinimo, ugdymosi bei saviraiškos poreikius, įvairių gebėjimų asmenims (vaikams, jaunimui, suaugusiesiems) teikti kokybišką meninį švietimą bei sudaryti sąlygas įgyti menines-bendrakultūrines kompetencijas. </w:t>
      </w:r>
    </w:p>
    <w:p w14:paraId="11254DF7" w14:textId="77777777" w:rsidR="003A1D17" w:rsidRPr="0088064D" w:rsidRDefault="003A1D17" w:rsidP="003A1D17">
      <w:pPr>
        <w:tabs>
          <w:tab w:val="left" w:pos="709"/>
        </w:tabs>
        <w:ind w:firstLine="567"/>
        <w:jc w:val="both"/>
        <w:rPr>
          <w:szCs w:val="24"/>
        </w:rPr>
      </w:pPr>
      <w:r w:rsidRPr="0088064D">
        <w:rPr>
          <w:szCs w:val="24"/>
        </w:rPr>
        <w:t>20. Mokyklos veiklos uždaviniai:</w:t>
      </w:r>
    </w:p>
    <w:p w14:paraId="5F2CA890" w14:textId="77777777" w:rsidR="003A1D17" w:rsidRPr="0088064D" w:rsidRDefault="003A1D17" w:rsidP="003A1D17">
      <w:pPr>
        <w:numPr>
          <w:ilvl w:val="1"/>
          <w:numId w:val="0"/>
        </w:numPr>
        <w:tabs>
          <w:tab w:val="left" w:pos="709"/>
        </w:tabs>
        <w:ind w:firstLine="567"/>
        <w:jc w:val="both"/>
        <w:rPr>
          <w:szCs w:val="24"/>
        </w:rPr>
      </w:pPr>
      <w:r w:rsidRPr="0088064D">
        <w:rPr>
          <w:szCs w:val="24"/>
        </w:rPr>
        <w:t>20.1. atskleisti mokinių meninius gabumus ir kūrybiškumą;</w:t>
      </w:r>
    </w:p>
    <w:p w14:paraId="4F4B801E" w14:textId="77777777" w:rsidR="003A1D17" w:rsidRPr="0088064D" w:rsidRDefault="003A1D17" w:rsidP="003A1D17">
      <w:pPr>
        <w:numPr>
          <w:ilvl w:val="1"/>
          <w:numId w:val="0"/>
        </w:numPr>
        <w:tabs>
          <w:tab w:val="left" w:pos="709"/>
        </w:tabs>
        <w:ind w:firstLine="567"/>
        <w:jc w:val="both"/>
        <w:rPr>
          <w:szCs w:val="24"/>
        </w:rPr>
      </w:pPr>
      <w:r w:rsidRPr="0088064D">
        <w:rPr>
          <w:szCs w:val="24"/>
        </w:rPr>
        <w:t>20.2. ugdyti mokinių kultūrines, edukacines, socialines, profesines kompetencijas, per saviraiškos, pažinimo ir ugdymosi poreikių tenkinimą;</w:t>
      </w:r>
    </w:p>
    <w:p w14:paraId="1E7ED6A4" w14:textId="77777777" w:rsidR="003A1D17" w:rsidRPr="0088064D" w:rsidRDefault="003A1D17" w:rsidP="003A1D17">
      <w:pPr>
        <w:numPr>
          <w:ilvl w:val="1"/>
          <w:numId w:val="0"/>
        </w:numPr>
        <w:tabs>
          <w:tab w:val="left" w:pos="709"/>
        </w:tabs>
        <w:ind w:firstLine="567"/>
        <w:jc w:val="both"/>
        <w:rPr>
          <w:szCs w:val="24"/>
        </w:rPr>
      </w:pPr>
      <w:r w:rsidRPr="0088064D">
        <w:rPr>
          <w:szCs w:val="24"/>
        </w:rPr>
        <w:t>20.3. skatinti mokinių dalyvavimą meistriškumo konkursuose, festivaliuose, renginiuose;</w:t>
      </w:r>
    </w:p>
    <w:p w14:paraId="02FD1FF5" w14:textId="77777777" w:rsidR="003A1D17" w:rsidRPr="0088064D" w:rsidRDefault="003A1D17" w:rsidP="003A1D17">
      <w:pPr>
        <w:numPr>
          <w:ilvl w:val="1"/>
          <w:numId w:val="0"/>
        </w:numPr>
        <w:tabs>
          <w:tab w:val="left" w:pos="709"/>
        </w:tabs>
        <w:ind w:firstLine="567"/>
        <w:jc w:val="both"/>
        <w:rPr>
          <w:szCs w:val="24"/>
        </w:rPr>
      </w:pPr>
      <w:r w:rsidRPr="0088064D">
        <w:rPr>
          <w:szCs w:val="24"/>
        </w:rPr>
        <w:t>20.4. sudaryti sąlygas įgyti meninę brandą;</w:t>
      </w:r>
    </w:p>
    <w:p w14:paraId="43BFAD54" w14:textId="77777777" w:rsidR="003A1D17" w:rsidRPr="0088064D" w:rsidRDefault="003A1D17" w:rsidP="003A1D17">
      <w:pPr>
        <w:numPr>
          <w:ilvl w:val="1"/>
          <w:numId w:val="0"/>
        </w:numPr>
        <w:tabs>
          <w:tab w:val="left" w:pos="709"/>
        </w:tabs>
        <w:ind w:firstLine="567"/>
        <w:jc w:val="both"/>
        <w:rPr>
          <w:szCs w:val="24"/>
        </w:rPr>
      </w:pPr>
      <w:r w:rsidRPr="0088064D">
        <w:rPr>
          <w:szCs w:val="24"/>
        </w:rPr>
        <w:t xml:space="preserve">20.5. kurti kultūrinę aplinką, reprezentuoti ir aktyvinti rajono kultūrinį gyvenimą; </w:t>
      </w:r>
    </w:p>
    <w:p w14:paraId="2B69599E" w14:textId="77777777" w:rsidR="003A1D17" w:rsidRPr="0088064D" w:rsidRDefault="003A1D17" w:rsidP="003A1D17">
      <w:pPr>
        <w:numPr>
          <w:ilvl w:val="1"/>
          <w:numId w:val="0"/>
        </w:numPr>
        <w:tabs>
          <w:tab w:val="left" w:pos="709"/>
        </w:tabs>
        <w:ind w:firstLine="567"/>
        <w:jc w:val="both"/>
        <w:rPr>
          <w:szCs w:val="24"/>
        </w:rPr>
      </w:pPr>
      <w:r w:rsidRPr="0088064D">
        <w:rPr>
          <w:szCs w:val="24"/>
        </w:rPr>
        <w:t>20.6. bendradarbiauti su užsienio, šalies ir rajono švietimo ir kultūros įstaigomis, vystyti kultūrinius mainus;</w:t>
      </w:r>
    </w:p>
    <w:p w14:paraId="039FD4AC" w14:textId="77777777" w:rsidR="003A1D17" w:rsidRPr="0088064D" w:rsidRDefault="003A1D17" w:rsidP="003A1D17">
      <w:pPr>
        <w:numPr>
          <w:ilvl w:val="1"/>
          <w:numId w:val="0"/>
        </w:numPr>
        <w:tabs>
          <w:tab w:val="left" w:pos="567"/>
        </w:tabs>
        <w:ind w:firstLine="567"/>
        <w:jc w:val="both"/>
        <w:rPr>
          <w:szCs w:val="24"/>
        </w:rPr>
      </w:pPr>
      <w:r w:rsidRPr="0088064D">
        <w:rPr>
          <w:szCs w:val="24"/>
        </w:rPr>
        <w:t>20.7. saugoti tautinę tapatybę perteikiant ugdytiniams tautinės kultūros pagrindus, Europos ir pasaulio humanistines kultūros vertybes;</w:t>
      </w:r>
    </w:p>
    <w:p w14:paraId="25AE8EE5" w14:textId="77777777" w:rsidR="003A1D17" w:rsidRPr="0088064D" w:rsidRDefault="003A1D17" w:rsidP="003A1D17">
      <w:pPr>
        <w:numPr>
          <w:ilvl w:val="1"/>
          <w:numId w:val="0"/>
        </w:numPr>
        <w:tabs>
          <w:tab w:val="left" w:pos="567"/>
        </w:tabs>
        <w:ind w:firstLine="567"/>
        <w:jc w:val="both"/>
        <w:rPr>
          <w:szCs w:val="24"/>
        </w:rPr>
      </w:pPr>
      <w:r w:rsidRPr="0088064D">
        <w:rPr>
          <w:szCs w:val="24"/>
        </w:rPr>
        <w:t>20.8. inicijuoti menines programas ir projektus, pritraukti rėmėjus jų įgyvendinimui;</w:t>
      </w:r>
    </w:p>
    <w:p w14:paraId="34ACBAD0" w14:textId="77777777" w:rsidR="003A1D17" w:rsidRPr="0088064D" w:rsidRDefault="003A1D17" w:rsidP="003A1D17">
      <w:pPr>
        <w:numPr>
          <w:ilvl w:val="1"/>
          <w:numId w:val="0"/>
        </w:numPr>
        <w:tabs>
          <w:tab w:val="left" w:pos="567"/>
        </w:tabs>
        <w:ind w:firstLine="567"/>
        <w:jc w:val="both"/>
        <w:rPr>
          <w:szCs w:val="24"/>
        </w:rPr>
      </w:pPr>
      <w:r w:rsidRPr="0088064D">
        <w:rPr>
          <w:szCs w:val="24"/>
        </w:rPr>
        <w:t>20.9. kuriant palankų psichologinį klimatą bei gerą ugdymo (-</w:t>
      </w:r>
      <w:proofErr w:type="spellStart"/>
      <w:r w:rsidRPr="0088064D">
        <w:rPr>
          <w:szCs w:val="24"/>
        </w:rPr>
        <w:t>si</w:t>
      </w:r>
      <w:proofErr w:type="spellEnd"/>
      <w:r w:rsidRPr="0088064D">
        <w:rPr>
          <w:szCs w:val="24"/>
        </w:rPr>
        <w:t>) edukacinę erdvę, užtikrinti sveiką ir saugią ugdymo (</w:t>
      </w:r>
      <w:proofErr w:type="spellStart"/>
      <w:r w:rsidRPr="0088064D">
        <w:rPr>
          <w:szCs w:val="24"/>
        </w:rPr>
        <w:t>si</w:t>
      </w:r>
      <w:proofErr w:type="spellEnd"/>
      <w:r w:rsidRPr="0088064D">
        <w:rPr>
          <w:szCs w:val="24"/>
        </w:rPr>
        <w:t>) aplinką, puoselėti demokratiškus bendruomenės santykius.</w:t>
      </w:r>
    </w:p>
    <w:p w14:paraId="61878C4F" w14:textId="77777777" w:rsidR="003A1D17" w:rsidRPr="0088064D" w:rsidRDefault="003A1D17" w:rsidP="003A1D17">
      <w:pPr>
        <w:tabs>
          <w:tab w:val="left" w:pos="567"/>
        </w:tabs>
        <w:ind w:firstLine="567"/>
        <w:jc w:val="both"/>
        <w:rPr>
          <w:szCs w:val="24"/>
        </w:rPr>
      </w:pPr>
      <w:r w:rsidRPr="0088064D">
        <w:rPr>
          <w:szCs w:val="24"/>
        </w:rPr>
        <w:t>21. Mokykla, įgyvendindama jai pavestus uždavinius, atlieka šias funkcijas:</w:t>
      </w:r>
    </w:p>
    <w:p w14:paraId="281EAF3B" w14:textId="77777777" w:rsidR="003A1D17" w:rsidRPr="0088064D" w:rsidRDefault="003A1D17" w:rsidP="003A1D17">
      <w:pPr>
        <w:numPr>
          <w:ilvl w:val="1"/>
          <w:numId w:val="0"/>
        </w:numPr>
        <w:tabs>
          <w:tab w:val="left" w:pos="567"/>
        </w:tabs>
        <w:ind w:firstLine="567"/>
        <w:jc w:val="both"/>
        <w:rPr>
          <w:szCs w:val="24"/>
        </w:rPr>
      </w:pPr>
      <w:r w:rsidRPr="0088064D">
        <w:rPr>
          <w:szCs w:val="24"/>
        </w:rPr>
        <w:t>21.1. formuoja ir įgyvendina ugdymo turinį vadovaudamasi Lietuvos Respublikos švietimo, mokslo ir sporto ministro patvirtintais programiniais reikalavimais, atsižvelgdama į mokinių ugdymo (</w:t>
      </w:r>
      <w:proofErr w:type="spellStart"/>
      <w:r w:rsidRPr="0088064D">
        <w:rPr>
          <w:szCs w:val="24"/>
        </w:rPr>
        <w:t>si</w:t>
      </w:r>
      <w:proofErr w:type="spellEnd"/>
      <w:r w:rsidRPr="0088064D">
        <w:rPr>
          <w:szCs w:val="24"/>
        </w:rPr>
        <w:t>) poreikius ir interesus, Mokyklos veiklos įsivertinimo ir išorinio vertinimo duomenis;</w:t>
      </w:r>
    </w:p>
    <w:p w14:paraId="3C353FED" w14:textId="77777777" w:rsidR="003A1D17" w:rsidRPr="0088064D" w:rsidRDefault="003A1D17" w:rsidP="003A1D17">
      <w:pPr>
        <w:numPr>
          <w:ilvl w:val="1"/>
          <w:numId w:val="0"/>
        </w:numPr>
        <w:tabs>
          <w:tab w:val="left" w:pos="567"/>
        </w:tabs>
        <w:ind w:firstLine="567"/>
        <w:jc w:val="both"/>
        <w:rPr>
          <w:strike/>
          <w:szCs w:val="24"/>
        </w:rPr>
      </w:pPr>
      <w:r w:rsidRPr="0088064D">
        <w:rPr>
          <w:szCs w:val="24"/>
        </w:rPr>
        <w:t>21.2. konkretina ir individualizuoja ugdymo turinį, atsižvelgdama į mokinių amžių, gebėjimus ir Mokyklos bendruomenės poreikius, užtikrina kokybišką neformalųjį švietimą ir ugdymo procesą;</w:t>
      </w:r>
    </w:p>
    <w:p w14:paraId="61E24A9A" w14:textId="77777777" w:rsidR="003A1D17" w:rsidRPr="0088064D" w:rsidRDefault="003A1D17" w:rsidP="003A1D17">
      <w:pPr>
        <w:numPr>
          <w:ilvl w:val="1"/>
          <w:numId w:val="0"/>
        </w:numPr>
        <w:tabs>
          <w:tab w:val="left" w:pos="567"/>
        </w:tabs>
        <w:ind w:firstLine="567"/>
        <w:jc w:val="both"/>
        <w:rPr>
          <w:szCs w:val="24"/>
        </w:rPr>
      </w:pPr>
      <w:r w:rsidRPr="0088064D">
        <w:rPr>
          <w:szCs w:val="24"/>
        </w:rPr>
        <w:t>21.3. rengia ugdytinių poreikius atitinkančias programas ir ugdymo programas papildančius bei mokinių poreikius tenkinančius šių programų modulius;</w:t>
      </w:r>
    </w:p>
    <w:p w14:paraId="4154D82D" w14:textId="77777777" w:rsidR="003A1D17" w:rsidRPr="0088064D" w:rsidRDefault="003A1D17" w:rsidP="003A1D17">
      <w:pPr>
        <w:numPr>
          <w:ilvl w:val="1"/>
          <w:numId w:val="0"/>
        </w:numPr>
        <w:tabs>
          <w:tab w:val="left" w:pos="567"/>
        </w:tabs>
        <w:ind w:firstLine="567"/>
        <w:jc w:val="both"/>
        <w:rPr>
          <w:szCs w:val="24"/>
        </w:rPr>
      </w:pPr>
      <w:r w:rsidRPr="0088064D">
        <w:rPr>
          <w:szCs w:val="24"/>
        </w:rPr>
        <w:t>21.4. garantuoja mokinio teisę laisvai rinktis pageidaujamą ugdymo programą, kryptį ir trukmę;</w:t>
      </w:r>
    </w:p>
    <w:p w14:paraId="6EF61534" w14:textId="77777777" w:rsidR="003A1D17" w:rsidRPr="0088064D" w:rsidRDefault="003A1D17" w:rsidP="003A1D17">
      <w:pPr>
        <w:numPr>
          <w:ilvl w:val="1"/>
          <w:numId w:val="0"/>
        </w:numPr>
        <w:tabs>
          <w:tab w:val="left" w:pos="567"/>
        </w:tabs>
        <w:ind w:firstLine="567"/>
        <w:jc w:val="both"/>
        <w:rPr>
          <w:szCs w:val="24"/>
        </w:rPr>
      </w:pPr>
      <w:r w:rsidRPr="0088064D">
        <w:rPr>
          <w:szCs w:val="24"/>
        </w:rPr>
        <w:t>21.5. vykdo ugdymo pasiekimų patikrinimą, baigiamuosius egzaminus;</w:t>
      </w:r>
    </w:p>
    <w:p w14:paraId="71986A71" w14:textId="77777777" w:rsidR="003A1D17" w:rsidRPr="0088064D" w:rsidRDefault="003A1D17" w:rsidP="003A1D17">
      <w:pPr>
        <w:numPr>
          <w:ilvl w:val="1"/>
          <w:numId w:val="0"/>
        </w:numPr>
        <w:tabs>
          <w:tab w:val="left" w:pos="567"/>
        </w:tabs>
        <w:ind w:firstLine="567"/>
        <w:jc w:val="both"/>
        <w:rPr>
          <w:szCs w:val="24"/>
        </w:rPr>
      </w:pPr>
      <w:r w:rsidRPr="0088064D">
        <w:rPr>
          <w:szCs w:val="24"/>
        </w:rPr>
        <w:t>21.6. organizuoja mokiniams nuotolinį mokymą Lietuvos Respublikos teisės aktų nustatyta tvarka;</w:t>
      </w:r>
    </w:p>
    <w:p w14:paraId="7F38694F" w14:textId="77777777" w:rsidR="003A1D17" w:rsidRPr="0088064D" w:rsidRDefault="003A1D17" w:rsidP="003A1D17">
      <w:pPr>
        <w:ind w:firstLine="567"/>
        <w:jc w:val="both"/>
        <w:rPr>
          <w:szCs w:val="24"/>
        </w:rPr>
      </w:pPr>
      <w:r w:rsidRPr="0088064D">
        <w:rPr>
          <w:szCs w:val="24"/>
        </w:rPr>
        <w:t>21.7. plėtoja vietos bendruomenės švietėjišką veiklą, kuria atvirą visuomenei kultūros židinį, aktyvina rajono kultūrinį gyvenimą, bendradarbiauja su kitomis švietimo ir kultūros įstaigomis;</w:t>
      </w:r>
    </w:p>
    <w:p w14:paraId="322CEA12" w14:textId="77777777" w:rsidR="003A1D17" w:rsidRPr="0088064D" w:rsidRDefault="003A1D17" w:rsidP="003A1D17">
      <w:pPr>
        <w:tabs>
          <w:tab w:val="left" w:pos="567"/>
        </w:tabs>
        <w:ind w:firstLine="567"/>
        <w:jc w:val="both"/>
        <w:rPr>
          <w:szCs w:val="24"/>
        </w:rPr>
      </w:pPr>
      <w:r w:rsidRPr="0088064D">
        <w:rPr>
          <w:szCs w:val="24"/>
        </w:rPr>
        <w:t>21.8. inicijuoja ir organizuoja bendrus projektus su šalies ir užsienio švietimo ir kultūros įstaigomis;</w:t>
      </w:r>
    </w:p>
    <w:p w14:paraId="001C7D73" w14:textId="77777777" w:rsidR="003A1D17" w:rsidRPr="0088064D" w:rsidRDefault="003A1D17" w:rsidP="003A1D17">
      <w:pPr>
        <w:numPr>
          <w:ilvl w:val="1"/>
          <w:numId w:val="0"/>
        </w:numPr>
        <w:tabs>
          <w:tab w:val="left" w:pos="567"/>
        </w:tabs>
        <w:ind w:firstLine="567"/>
        <w:jc w:val="both"/>
        <w:rPr>
          <w:szCs w:val="24"/>
        </w:rPr>
      </w:pPr>
      <w:r w:rsidRPr="0088064D">
        <w:rPr>
          <w:szCs w:val="24"/>
        </w:rPr>
        <w:t>21.9. organizuoja kultūrinius, edukacinius renginius;</w:t>
      </w:r>
    </w:p>
    <w:p w14:paraId="60054E23" w14:textId="77777777" w:rsidR="003A1D17" w:rsidRPr="0088064D" w:rsidRDefault="003A1D17" w:rsidP="003A1D17">
      <w:pPr>
        <w:tabs>
          <w:tab w:val="left" w:pos="426"/>
          <w:tab w:val="left" w:pos="567"/>
        </w:tabs>
        <w:ind w:firstLine="567"/>
        <w:jc w:val="both"/>
        <w:rPr>
          <w:szCs w:val="24"/>
          <w:highlight w:val="cyan"/>
        </w:rPr>
      </w:pPr>
      <w:r w:rsidRPr="0088064D">
        <w:rPr>
          <w:szCs w:val="24"/>
        </w:rPr>
        <w:t>21.10. suderinus su tėvais (kitais atstovais pagal įstatymą) organizuoja ekskursijas, koncertines išvykas Lietuvoje ir į užsienio šalis;</w:t>
      </w:r>
    </w:p>
    <w:p w14:paraId="469378BF" w14:textId="77777777" w:rsidR="003A1D17" w:rsidRPr="0088064D" w:rsidRDefault="003A1D17" w:rsidP="003A1D17">
      <w:pPr>
        <w:numPr>
          <w:ilvl w:val="1"/>
          <w:numId w:val="0"/>
        </w:numPr>
        <w:tabs>
          <w:tab w:val="left" w:pos="567"/>
        </w:tabs>
        <w:ind w:firstLine="567"/>
        <w:jc w:val="both"/>
        <w:rPr>
          <w:szCs w:val="24"/>
        </w:rPr>
      </w:pPr>
      <w:r w:rsidRPr="0088064D">
        <w:rPr>
          <w:szCs w:val="24"/>
        </w:rPr>
        <w:t xml:space="preserve">21.11. įstatymų nustatyta tvarka sudaro mokymo (ugdymo) sutartis su mokiniais, jų tėvais (globėjais, rūpintojais) ir vykdo sutartus įsipareigojimus; </w:t>
      </w:r>
    </w:p>
    <w:p w14:paraId="228C0C0F" w14:textId="77777777" w:rsidR="003A1D17" w:rsidRPr="0088064D" w:rsidRDefault="003A1D17" w:rsidP="003A1D17">
      <w:pPr>
        <w:numPr>
          <w:ilvl w:val="1"/>
          <w:numId w:val="0"/>
        </w:numPr>
        <w:tabs>
          <w:tab w:val="left" w:pos="567"/>
        </w:tabs>
        <w:ind w:firstLine="567"/>
        <w:jc w:val="both"/>
        <w:rPr>
          <w:szCs w:val="24"/>
        </w:rPr>
      </w:pPr>
      <w:r w:rsidRPr="0088064D">
        <w:rPr>
          <w:szCs w:val="24"/>
        </w:rPr>
        <w:t xml:space="preserve">21.12. bendradarbiauja su mokinių tėvais (kitais atstovais pagal įstatymą), asmens ir visuomenės sveikatos priežiūrą vykdančiomis institucijomis saugant ir stiprinant mokinių sveikatą; </w:t>
      </w:r>
    </w:p>
    <w:p w14:paraId="71B758AA" w14:textId="77777777" w:rsidR="003A1D17" w:rsidRPr="0088064D" w:rsidRDefault="003A1D17" w:rsidP="003A1D17">
      <w:pPr>
        <w:numPr>
          <w:ilvl w:val="1"/>
          <w:numId w:val="0"/>
        </w:numPr>
        <w:tabs>
          <w:tab w:val="left" w:pos="567"/>
        </w:tabs>
        <w:ind w:firstLine="567"/>
        <w:jc w:val="both"/>
        <w:rPr>
          <w:szCs w:val="24"/>
        </w:rPr>
      </w:pPr>
      <w:r w:rsidRPr="0088064D">
        <w:rPr>
          <w:szCs w:val="24"/>
        </w:rPr>
        <w:t>21.13. teikia informacinę pagalbą, konsultavimą karjerai;</w:t>
      </w:r>
      <w:r w:rsidRPr="0088064D">
        <w:rPr>
          <w:szCs w:val="24"/>
          <w:highlight w:val="cyan"/>
        </w:rPr>
        <w:t xml:space="preserve">   </w:t>
      </w:r>
    </w:p>
    <w:p w14:paraId="21D15AF6" w14:textId="77777777" w:rsidR="003A1D17" w:rsidRPr="0088064D" w:rsidRDefault="003A1D17" w:rsidP="003A1D17">
      <w:pPr>
        <w:tabs>
          <w:tab w:val="left" w:pos="1276"/>
        </w:tabs>
        <w:ind w:firstLine="567"/>
        <w:jc w:val="both"/>
        <w:rPr>
          <w:szCs w:val="24"/>
        </w:rPr>
      </w:pPr>
      <w:r w:rsidRPr="0088064D">
        <w:rPr>
          <w:szCs w:val="24"/>
        </w:rPr>
        <w:t>21.14. užtikrina higienos normas, teisės aktų reikalavimus atitinkančią sveiką, saugią mokymosi ir darbo aplinką;</w:t>
      </w:r>
    </w:p>
    <w:p w14:paraId="779B43BD" w14:textId="77777777" w:rsidR="003A1D17" w:rsidRPr="0088064D" w:rsidRDefault="003A1D17" w:rsidP="003A1D17">
      <w:pPr>
        <w:tabs>
          <w:tab w:val="left" w:pos="993"/>
        </w:tabs>
        <w:ind w:firstLine="567"/>
        <w:jc w:val="both"/>
        <w:rPr>
          <w:szCs w:val="24"/>
        </w:rPr>
      </w:pPr>
      <w:r w:rsidRPr="0088064D">
        <w:rPr>
          <w:szCs w:val="24"/>
        </w:rPr>
        <w:t>21.15. kuria ugdymo turinio reikalavimams įgyvendinti reikiamą materialinę bazę ir edukacines aplinkas;</w:t>
      </w:r>
    </w:p>
    <w:p w14:paraId="1A82A897" w14:textId="77777777" w:rsidR="003A1D17" w:rsidRPr="0088064D" w:rsidRDefault="003A1D17" w:rsidP="003A1D17">
      <w:pPr>
        <w:numPr>
          <w:ilvl w:val="1"/>
          <w:numId w:val="0"/>
        </w:numPr>
        <w:tabs>
          <w:tab w:val="left" w:pos="567"/>
        </w:tabs>
        <w:ind w:firstLine="567"/>
        <w:jc w:val="both"/>
        <w:rPr>
          <w:szCs w:val="24"/>
        </w:rPr>
      </w:pPr>
      <w:r w:rsidRPr="0088064D">
        <w:rPr>
          <w:szCs w:val="24"/>
        </w:rPr>
        <w:t>21.16. sudaro sąlygas specialiųjų poreikių vaikams integruotis į meninį švietimą;</w:t>
      </w:r>
    </w:p>
    <w:p w14:paraId="218A774F" w14:textId="77777777" w:rsidR="003A1D17" w:rsidRPr="0088064D" w:rsidRDefault="003A1D17" w:rsidP="003A1D17">
      <w:pPr>
        <w:numPr>
          <w:ilvl w:val="1"/>
          <w:numId w:val="0"/>
        </w:numPr>
        <w:tabs>
          <w:tab w:val="left" w:pos="567"/>
        </w:tabs>
        <w:ind w:firstLine="567"/>
        <w:jc w:val="both"/>
        <w:rPr>
          <w:szCs w:val="24"/>
        </w:rPr>
      </w:pPr>
      <w:r w:rsidRPr="0088064D">
        <w:rPr>
          <w:szCs w:val="24"/>
        </w:rPr>
        <w:lastRenderedPageBreak/>
        <w:t>21.17. sudaro sąlygas darbuotojams tobulinti profesinę kompetenciją, dalintis gerąja patirtimi, rengti mokymus;</w:t>
      </w:r>
    </w:p>
    <w:p w14:paraId="580FCBFE" w14:textId="77777777" w:rsidR="003A1D17" w:rsidRPr="0088064D" w:rsidRDefault="003A1D17" w:rsidP="003A1D17">
      <w:pPr>
        <w:numPr>
          <w:ilvl w:val="1"/>
          <w:numId w:val="0"/>
        </w:numPr>
        <w:tabs>
          <w:tab w:val="left" w:pos="567"/>
        </w:tabs>
        <w:ind w:firstLine="567"/>
        <w:jc w:val="both"/>
        <w:rPr>
          <w:szCs w:val="24"/>
        </w:rPr>
      </w:pPr>
      <w:r w:rsidRPr="0088064D">
        <w:rPr>
          <w:szCs w:val="24"/>
        </w:rPr>
        <w:t>21.18. vykdo Mokyklos veiklos kokybės įsivertinimą;</w:t>
      </w:r>
    </w:p>
    <w:p w14:paraId="7111B540" w14:textId="77777777" w:rsidR="003A1D17" w:rsidRPr="0088064D" w:rsidRDefault="003A1D17" w:rsidP="003A1D17">
      <w:pPr>
        <w:numPr>
          <w:ilvl w:val="1"/>
          <w:numId w:val="0"/>
        </w:numPr>
        <w:tabs>
          <w:tab w:val="left" w:pos="567"/>
        </w:tabs>
        <w:ind w:firstLine="567"/>
        <w:jc w:val="both"/>
        <w:rPr>
          <w:strike/>
          <w:szCs w:val="24"/>
        </w:rPr>
      </w:pPr>
      <w:r w:rsidRPr="0088064D">
        <w:rPr>
          <w:szCs w:val="24"/>
        </w:rPr>
        <w:t xml:space="preserve">21.19. formuoja mokyklos bendruomenės elgesio ir etikos normas; </w:t>
      </w:r>
    </w:p>
    <w:p w14:paraId="4F633A41" w14:textId="77777777" w:rsidR="003A1D17" w:rsidRPr="0088064D" w:rsidRDefault="003A1D17" w:rsidP="003A1D17">
      <w:pPr>
        <w:numPr>
          <w:ilvl w:val="1"/>
          <w:numId w:val="0"/>
        </w:numPr>
        <w:tabs>
          <w:tab w:val="left" w:pos="567"/>
        </w:tabs>
        <w:ind w:firstLine="567"/>
        <w:jc w:val="both"/>
        <w:rPr>
          <w:szCs w:val="24"/>
        </w:rPr>
      </w:pPr>
      <w:r w:rsidRPr="0088064D">
        <w:rPr>
          <w:szCs w:val="24"/>
        </w:rPr>
        <w:t xml:space="preserve">21.20. viešai skelbia informaciją apie Mokyklos veiklą teisės aktų nustatyta tvarka; </w:t>
      </w:r>
    </w:p>
    <w:p w14:paraId="2CBEBFEF" w14:textId="77777777" w:rsidR="003A1D17" w:rsidRPr="0088064D" w:rsidRDefault="003A1D17" w:rsidP="003A1D17">
      <w:pPr>
        <w:numPr>
          <w:ilvl w:val="1"/>
          <w:numId w:val="0"/>
        </w:numPr>
        <w:tabs>
          <w:tab w:val="left" w:pos="567"/>
        </w:tabs>
        <w:ind w:firstLine="567"/>
        <w:jc w:val="both"/>
        <w:rPr>
          <w:szCs w:val="24"/>
        </w:rPr>
      </w:pPr>
      <w:r w:rsidRPr="0088064D">
        <w:rPr>
          <w:szCs w:val="24"/>
        </w:rPr>
        <w:t>21.21. atlieka kitas Lietuvos Respublikos įstatymų ir kitų teisės aktų numatytas funkcijas.</w:t>
      </w:r>
    </w:p>
    <w:p w14:paraId="2CD5F204" w14:textId="77777777" w:rsidR="003A1D17" w:rsidRPr="0088064D" w:rsidRDefault="003A1D17" w:rsidP="003A1D17">
      <w:pPr>
        <w:numPr>
          <w:ilvl w:val="1"/>
          <w:numId w:val="0"/>
        </w:numPr>
        <w:tabs>
          <w:tab w:val="left" w:pos="567"/>
        </w:tabs>
        <w:ind w:firstLine="567"/>
        <w:jc w:val="both"/>
        <w:rPr>
          <w:szCs w:val="24"/>
        </w:rPr>
      </w:pPr>
      <w:r w:rsidRPr="0088064D">
        <w:rPr>
          <w:szCs w:val="24"/>
        </w:rPr>
        <w:t>22. Mokymosi pasiekimus įteisinantys dokumentai išduodami Lietuvos Respublikos švietimo ir mokslo ministro nustatyta tvarka.</w:t>
      </w:r>
    </w:p>
    <w:p w14:paraId="26B25427" w14:textId="77777777" w:rsidR="003A1D17" w:rsidRPr="0088064D" w:rsidRDefault="003A1D17" w:rsidP="003A1D17">
      <w:pPr>
        <w:spacing w:before="120"/>
        <w:jc w:val="center"/>
        <w:rPr>
          <w:rFonts w:eastAsia="Calibri"/>
          <w:b/>
          <w:szCs w:val="24"/>
        </w:rPr>
      </w:pPr>
      <w:r w:rsidRPr="0088064D">
        <w:rPr>
          <w:rFonts w:eastAsia="Calibri"/>
          <w:b/>
          <w:szCs w:val="24"/>
        </w:rPr>
        <w:t>III SKYRIUS</w:t>
      </w:r>
    </w:p>
    <w:p w14:paraId="225327B3"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MOKYKLOS TEISĖS IR PAREIGOS</w:t>
      </w:r>
    </w:p>
    <w:p w14:paraId="6B26B519" w14:textId="77777777" w:rsidR="003A1D17" w:rsidRPr="0088064D" w:rsidRDefault="003A1D17" w:rsidP="003A1D17">
      <w:pPr>
        <w:tabs>
          <w:tab w:val="left" w:pos="567"/>
        </w:tabs>
        <w:ind w:firstLine="567"/>
        <w:jc w:val="both"/>
        <w:rPr>
          <w:szCs w:val="24"/>
        </w:rPr>
      </w:pPr>
      <w:r w:rsidRPr="0088064D">
        <w:rPr>
          <w:szCs w:val="24"/>
        </w:rPr>
        <w:t>23. Mokykla, įgyvendindama jai pavestus tikslus ir uždavinius, atlikdama jai priskirtas funkcijas, turi teisę teisės aktų nustatyta tvarka:</w:t>
      </w:r>
    </w:p>
    <w:p w14:paraId="46FE6D54" w14:textId="77777777" w:rsidR="003A1D17" w:rsidRPr="0088064D" w:rsidRDefault="003A1D17" w:rsidP="003A1D17">
      <w:pPr>
        <w:numPr>
          <w:ilvl w:val="1"/>
          <w:numId w:val="0"/>
        </w:numPr>
        <w:tabs>
          <w:tab w:val="left" w:pos="567"/>
        </w:tabs>
        <w:ind w:firstLine="567"/>
        <w:jc w:val="both"/>
        <w:rPr>
          <w:szCs w:val="24"/>
        </w:rPr>
      </w:pPr>
      <w:r w:rsidRPr="0088064D">
        <w:rPr>
          <w:szCs w:val="24"/>
        </w:rPr>
        <w:t>23.1. parinkti ugdymo (</w:t>
      </w:r>
      <w:proofErr w:type="spellStart"/>
      <w:r w:rsidRPr="0088064D">
        <w:rPr>
          <w:szCs w:val="24"/>
        </w:rPr>
        <w:t>si</w:t>
      </w:r>
      <w:proofErr w:type="spellEnd"/>
      <w:r w:rsidRPr="0088064D">
        <w:rPr>
          <w:szCs w:val="24"/>
        </w:rPr>
        <w:t>) metodus, formas ir būdus;</w:t>
      </w:r>
    </w:p>
    <w:p w14:paraId="29B50310" w14:textId="77777777" w:rsidR="003A1D17" w:rsidRPr="0088064D" w:rsidRDefault="003A1D17" w:rsidP="003A1D17">
      <w:pPr>
        <w:numPr>
          <w:ilvl w:val="1"/>
          <w:numId w:val="0"/>
        </w:numPr>
        <w:tabs>
          <w:tab w:val="left" w:pos="567"/>
        </w:tabs>
        <w:ind w:firstLine="567"/>
        <w:jc w:val="both"/>
        <w:rPr>
          <w:szCs w:val="24"/>
        </w:rPr>
      </w:pPr>
      <w:r w:rsidRPr="0088064D">
        <w:rPr>
          <w:szCs w:val="24"/>
        </w:rPr>
        <w:t>23.2. kurti naujus ugdymo ir ugdymosi modelius, užtikrinančius kokybišką ugdymą, formuoti ugdymosi motyvaciją;</w:t>
      </w:r>
    </w:p>
    <w:p w14:paraId="20434499" w14:textId="77777777" w:rsidR="003A1D17" w:rsidRPr="0088064D" w:rsidRDefault="003A1D17" w:rsidP="003A1D17">
      <w:pPr>
        <w:numPr>
          <w:ilvl w:val="1"/>
          <w:numId w:val="0"/>
        </w:numPr>
        <w:tabs>
          <w:tab w:val="left" w:pos="567"/>
        </w:tabs>
        <w:ind w:firstLine="567"/>
        <w:jc w:val="both"/>
        <w:rPr>
          <w:szCs w:val="24"/>
        </w:rPr>
      </w:pPr>
      <w:r w:rsidRPr="0088064D">
        <w:rPr>
          <w:szCs w:val="24"/>
        </w:rPr>
        <w:t>23.3. bendradarbiauti su šalies ir užsienio mokyklomis, kultūrinėmis organizacijomis, įgyvendinant projektus, bendradarbiauti su Mokyklos veiklai įtakos turinčiais fiziniais ir juridiniais asmenimis;</w:t>
      </w:r>
    </w:p>
    <w:p w14:paraId="4FAB5582"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 xml:space="preserve">23.4. inicijuoti projektų ir programų rengimą, vykdyti ir dalyvauti šalies ir tarptautiniuose projektuose; </w:t>
      </w:r>
    </w:p>
    <w:p w14:paraId="7AFC3158" w14:textId="77777777" w:rsidR="003A1D17" w:rsidRPr="0088064D" w:rsidRDefault="003A1D17" w:rsidP="003A1D17">
      <w:pPr>
        <w:ind w:firstLine="567"/>
        <w:jc w:val="both"/>
        <w:rPr>
          <w:rFonts w:eastAsia="Calibri"/>
          <w:szCs w:val="24"/>
          <w:highlight w:val="yellow"/>
          <w:lang w:eastAsia="en-US"/>
        </w:rPr>
      </w:pPr>
      <w:r w:rsidRPr="0088064D">
        <w:rPr>
          <w:rFonts w:eastAsia="Calibri"/>
          <w:szCs w:val="24"/>
          <w:lang w:eastAsia="en-US"/>
        </w:rPr>
        <w:t>23.5. stoti ir jungtis į asociacijas, dalyvauti jų veikloje;</w:t>
      </w:r>
    </w:p>
    <w:p w14:paraId="37FDE3FF"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23.6. gauti paramą ir naudotis kitomis teisėmis, neprieštaraujančiomis Lietuvos Respublikos įstatymams ir kitiems teisės aktams;</w:t>
      </w:r>
    </w:p>
    <w:p w14:paraId="22207E30"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23.7. inicijuoti ir rengti labdaros renginius;</w:t>
      </w:r>
    </w:p>
    <w:p w14:paraId="5395B507"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23.8. nuomoti patalpas, muzikos instrumentus vadovaujantis Jurbarko rajono savivaldybės tarybos sprendimais;</w:t>
      </w:r>
    </w:p>
    <w:p w14:paraId="314EB339" w14:textId="77777777" w:rsidR="003A1D17" w:rsidRPr="0088064D" w:rsidRDefault="003A1D17" w:rsidP="003A1D17">
      <w:pPr>
        <w:tabs>
          <w:tab w:val="left" w:pos="426"/>
          <w:tab w:val="left" w:pos="709"/>
          <w:tab w:val="left" w:pos="851"/>
        </w:tabs>
        <w:ind w:firstLine="567"/>
        <w:jc w:val="both"/>
        <w:rPr>
          <w:rFonts w:eastAsia="Calibri"/>
          <w:szCs w:val="24"/>
          <w:lang w:eastAsia="en-US"/>
        </w:rPr>
      </w:pPr>
      <w:r w:rsidRPr="0088064D">
        <w:rPr>
          <w:rFonts w:eastAsia="Calibri"/>
          <w:szCs w:val="24"/>
          <w:lang w:eastAsia="en-US"/>
        </w:rPr>
        <w:t>23.9.</w:t>
      </w:r>
      <w:r w:rsidRPr="0088064D">
        <w:rPr>
          <w:rFonts w:eastAsia="Calibri"/>
          <w:szCs w:val="24"/>
        </w:rPr>
        <w:t xml:space="preserve"> sudaryti mokymo ir kitas sutartis;</w:t>
      </w:r>
    </w:p>
    <w:p w14:paraId="333E57D7"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23.10. teikti projektų paraiškas Europos Sąjungos finansinei paramai gauti;</w:t>
      </w:r>
    </w:p>
    <w:p w14:paraId="79BCAD8A" w14:textId="77777777" w:rsidR="003A1D17" w:rsidRPr="0088064D" w:rsidRDefault="003A1D17" w:rsidP="003A1D17">
      <w:pPr>
        <w:ind w:firstLine="567"/>
        <w:jc w:val="both"/>
        <w:rPr>
          <w:rFonts w:eastAsia="Calibri"/>
          <w:szCs w:val="24"/>
          <w:lang w:eastAsia="en-US"/>
        </w:rPr>
      </w:pPr>
      <w:r w:rsidRPr="0088064D">
        <w:rPr>
          <w:rFonts w:eastAsia="Calibri"/>
          <w:szCs w:val="24"/>
          <w:lang w:eastAsia="en-US"/>
        </w:rPr>
        <w:t>23.11. turėti kitų šiuose nuostatuose nenustatytų teisių, jeigu jos neprieštarauja įstatymams.</w:t>
      </w:r>
    </w:p>
    <w:p w14:paraId="565A908D" w14:textId="77777777" w:rsidR="003A1D17" w:rsidRPr="0088064D" w:rsidRDefault="003A1D17" w:rsidP="003A1D17">
      <w:pPr>
        <w:tabs>
          <w:tab w:val="left" w:pos="567"/>
        </w:tabs>
        <w:ind w:firstLine="567"/>
        <w:jc w:val="both"/>
        <w:rPr>
          <w:szCs w:val="24"/>
        </w:rPr>
      </w:pPr>
      <w:r w:rsidRPr="0088064D">
        <w:rPr>
          <w:szCs w:val="24"/>
        </w:rPr>
        <w:t>24. 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6B685028" w14:textId="77777777" w:rsidR="003A1D17" w:rsidRPr="0088064D" w:rsidRDefault="003A1D17" w:rsidP="003A1D17">
      <w:pPr>
        <w:spacing w:before="120"/>
        <w:jc w:val="center"/>
        <w:rPr>
          <w:rFonts w:eastAsia="Calibri"/>
          <w:b/>
          <w:szCs w:val="24"/>
        </w:rPr>
      </w:pPr>
      <w:r w:rsidRPr="0088064D">
        <w:rPr>
          <w:rFonts w:eastAsia="Calibri"/>
          <w:b/>
          <w:szCs w:val="24"/>
        </w:rPr>
        <w:t>IV SKYRIUS</w:t>
      </w:r>
    </w:p>
    <w:p w14:paraId="1BD7EDB1"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MOKYKLOS VEIKLOS ORGANIZAVIMAS IR VALDYMAS</w:t>
      </w:r>
    </w:p>
    <w:p w14:paraId="45C66D27" w14:textId="77777777" w:rsidR="003A1D17" w:rsidRPr="0088064D" w:rsidRDefault="003A1D17" w:rsidP="003A1D17">
      <w:pPr>
        <w:tabs>
          <w:tab w:val="left" w:pos="567"/>
          <w:tab w:val="left" w:pos="709"/>
        </w:tabs>
        <w:ind w:firstLine="567"/>
        <w:jc w:val="both"/>
        <w:rPr>
          <w:rFonts w:eastAsia="Calibri"/>
          <w:szCs w:val="24"/>
          <w:lang w:eastAsia="en-US"/>
        </w:rPr>
      </w:pPr>
      <w:r w:rsidRPr="0088064D">
        <w:rPr>
          <w:rFonts w:eastAsia="Calibri"/>
          <w:szCs w:val="24"/>
          <w:lang w:val="en-GB" w:eastAsia="en-US"/>
        </w:rPr>
        <w:t>25</w:t>
      </w:r>
      <w:r w:rsidRPr="0088064D">
        <w:rPr>
          <w:rFonts w:eastAsia="Calibri"/>
          <w:szCs w:val="24"/>
          <w:lang w:eastAsia="en-US"/>
        </w:rPr>
        <w:t>. Mokyklos veikla organizuojama pagal Mokyklos direktoriaus patvirtintą:</w:t>
      </w:r>
    </w:p>
    <w:p w14:paraId="68564071" w14:textId="77777777" w:rsidR="003A1D17" w:rsidRPr="0088064D" w:rsidRDefault="003A1D17" w:rsidP="003A1D17">
      <w:pPr>
        <w:tabs>
          <w:tab w:val="left" w:pos="709"/>
        </w:tabs>
        <w:ind w:firstLine="567"/>
        <w:jc w:val="both"/>
        <w:rPr>
          <w:rFonts w:eastAsia="Calibri"/>
          <w:szCs w:val="24"/>
          <w:lang w:eastAsia="en-US"/>
        </w:rPr>
      </w:pPr>
      <w:r w:rsidRPr="0088064D">
        <w:rPr>
          <w:rFonts w:eastAsia="Calibri"/>
          <w:szCs w:val="24"/>
          <w:lang w:eastAsia="en-US"/>
        </w:rPr>
        <w:t>25.1. strateginį planą, kuriam yra pritarusi Mokyklos taryba ir Jurbarko rajono savivaldybės vykdomoji institucija ar jos įgaliotas asmuo;</w:t>
      </w:r>
    </w:p>
    <w:p w14:paraId="4FF30FA2" w14:textId="77777777" w:rsidR="003A1D17" w:rsidRPr="0088064D" w:rsidRDefault="003A1D17" w:rsidP="003A1D17">
      <w:pPr>
        <w:tabs>
          <w:tab w:val="left" w:pos="709"/>
        </w:tabs>
        <w:ind w:firstLine="567"/>
        <w:jc w:val="both"/>
        <w:rPr>
          <w:rFonts w:eastAsia="Calibri"/>
          <w:szCs w:val="24"/>
          <w:lang w:eastAsia="en-US"/>
        </w:rPr>
      </w:pPr>
      <w:r w:rsidRPr="0088064D">
        <w:rPr>
          <w:rFonts w:eastAsia="Calibri"/>
          <w:szCs w:val="24"/>
          <w:lang w:eastAsia="en-US"/>
        </w:rPr>
        <w:t>25.2. metinį veiklos planą, kuriam yra pritarusi Mokyklos taryba;</w:t>
      </w:r>
    </w:p>
    <w:p w14:paraId="3AAB98DC" w14:textId="77777777" w:rsidR="003A1D17" w:rsidRPr="0088064D" w:rsidRDefault="003A1D17" w:rsidP="003A1D17">
      <w:pPr>
        <w:tabs>
          <w:tab w:val="left" w:pos="709"/>
        </w:tabs>
        <w:ind w:firstLine="567"/>
        <w:jc w:val="both"/>
        <w:rPr>
          <w:rFonts w:eastAsia="Calibri"/>
          <w:szCs w:val="24"/>
          <w:lang w:eastAsia="en-US"/>
        </w:rPr>
      </w:pPr>
      <w:r w:rsidRPr="0088064D">
        <w:rPr>
          <w:rFonts w:eastAsia="Calibri"/>
          <w:szCs w:val="24"/>
          <w:lang w:eastAsia="en-US"/>
        </w:rPr>
        <w:t>25.3. ugdymo planą, kuriam yra pritarusi Mokyklos taryba ir suderinusi Jurbarko rajono savivaldybės vykdomoji institucija ar jos įgaliotas asmuo.</w:t>
      </w:r>
    </w:p>
    <w:p w14:paraId="6414160C" w14:textId="77777777" w:rsidR="003A1D17" w:rsidRPr="0088064D" w:rsidRDefault="003A1D17" w:rsidP="003A1D17">
      <w:pPr>
        <w:tabs>
          <w:tab w:val="left" w:pos="709"/>
        </w:tabs>
        <w:ind w:firstLine="567"/>
        <w:jc w:val="both"/>
        <w:rPr>
          <w:rFonts w:eastAsia="Calibri"/>
          <w:szCs w:val="24"/>
          <w:lang w:eastAsia="en-US"/>
        </w:rPr>
      </w:pPr>
      <w:bookmarkStart w:id="7" w:name="_Hlk178936591"/>
      <w:r w:rsidRPr="0088064D">
        <w:rPr>
          <w:rFonts w:eastAsia="Calibri"/>
          <w:szCs w:val="24"/>
          <w:lang w:eastAsia="en-US"/>
        </w:rPr>
        <w:t xml:space="preserve">26. </w:t>
      </w:r>
      <w:bookmarkStart w:id="8" w:name="_Hlk178928249"/>
      <w:r w:rsidRPr="0088064D">
        <w:rPr>
          <w:rFonts w:eastAsia="Calibri"/>
          <w:szCs w:val="24"/>
          <w:lang w:eastAsia="en-US"/>
        </w:rPr>
        <w:t>Mokyklai vadovauja direktorius, kurį viešo konkurso būdu į pareigas penkeriems metams skiria ir iš jų atleidžia Jurbarko rajono savivaldybės meras Lietuvos Respublikos vietos savivaldos ir Švietimo įstatymų nustatyta tvarka.</w:t>
      </w:r>
    </w:p>
    <w:p w14:paraId="719EBA4D" w14:textId="77777777" w:rsidR="003A1D17" w:rsidRPr="0088064D" w:rsidRDefault="003A1D17" w:rsidP="003A1D17">
      <w:pPr>
        <w:tabs>
          <w:tab w:val="left" w:pos="709"/>
        </w:tabs>
        <w:ind w:firstLine="567"/>
        <w:jc w:val="both"/>
        <w:rPr>
          <w:rFonts w:eastAsia="Calibri"/>
          <w:szCs w:val="24"/>
        </w:rPr>
      </w:pPr>
      <w:r w:rsidRPr="0088064D">
        <w:rPr>
          <w:rFonts w:eastAsia="Calibri"/>
          <w:szCs w:val="24"/>
        </w:rPr>
        <w:t>26.1.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715E040C" w14:textId="77777777" w:rsidR="003A1D17" w:rsidRPr="0088064D" w:rsidRDefault="003A1D17" w:rsidP="003A1D17">
      <w:pPr>
        <w:tabs>
          <w:tab w:val="left" w:pos="709"/>
        </w:tabs>
        <w:ind w:firstLine="567"/>
        <w:jc w:val="both"/>
        <w:rPr>
          <w:szCs w:val="24"/>
        </w:rPr>
      </w:pPr>
      <w:r w:rsidRPr="0088064D">
        <w:rPr>
          <w:szCs w:val="24"/>
        </w:rPr>
        <w:lastRenderedPageBreak/>
        <w:t>26.2. Likus ne mažiau kaip 4 mėnesiams iki Mokyklos direktoriaus kadencijos pabaigos, Jurbarko rajono savivaldybės meras</w:t>
      </w:r>
      <w:r w:rsidRPr="0088064D">
        <w:rPr>
          <w:bCs/>
          <w:szCs w:val="24"/>
        </w:rPr>
        <w:t xml:space="preserve"> </w:t>
      </w:r>
      <w:r w:rsidRPr="0088064D">
        <w:rPr>
          <w:szCs w:val="24"/>
        </w:rPr>
        <w:t xml:space="preserve">skelbia viešą konkursą Mokyklos direktoriaus pareigoms eiti, išskyrus atvejus, kai direktorius paskiriamas be konkurso antrajai penkerių metų kadencijai Lietuvos respublikos Švietimo įstatymo 59 straipsnio 4 dalyje nustatyta tvarka </w:t>
      </w:r>
      <w:r w:rsidRPr="0088064D">
        <w:rPr>
          <w:bCs/>
          <w:szCs w:val="24"/>
        </w:rPr>
        <w:t xml:space="preserve">arba paskiriamas buvęs kitos švietimo įstaigos vadovas penkerių metų kadencijai </w:t>
      </w:r>
      <w:r w:rsidRPr="0088064D">
        <w:rPr>
          <w:szCs w:val="24"/>
        </w:rPr>
        <w:t>Lietuvos respublikos Švietimo įstatymo 59 straipsnio</w:t>
      </w:r>
      <w:r w:rsidRPr="0088064D">
        <w:rPr>
          <w:bCs/>
          <w:szCs w:val="24"/>
        </w:rPr>
        <w:t xml:space="preserve"> 9 dalyje nustatyta tvarka</w:t>
      </w:r>
      <w:r w:rsidRPr="0088064D">
        <w:rPr>
          <w:szCs w:val="24"/>
        </w:rPr>
        <w:t>.</w:t>
      </w:r>
    </w:p>
    <w:p w14:paraId="3ECE25BD" w14:textId="77777777" w:rsidR="003A1D17" w:rsidRPr="0088064D" w:rsidRDefault="003A1D17" w:rsidP="003A1D17">
      <w:pPr>
        <w:tabs>
          <w:tab w:val="left" w:pos="709"/>
        </w:tabs>
        <w:ind w:firstLine="567"/>
        <w:jc w:val="both"/>
        <w:rPr>
          <w:szCs w:val="24"/>
        </w:rPr>
      </w:pPr>
      <w:r w:rsidRPr="0088064D">
        <w:rPr>
          <w:szCs w:val="24"/>
        </w:rPr>
        <w:t>26.3. Mokyklos direktorius nepasibaigus jo kadencijai gali būti atšaukiamas iš pareigų tik dėl šių priežasčių:</w:t>
      </w:r>
    </w:p>
    <w:p w14:paraId="058A945D" w14:textId="77777777" w:rsidR="003A1D17" w:rsidRPr="0088064D" w:rsidRDefault="003A1D17" w:rsidP="003A1D17">
      <w:pPr>
        <w:tabs>
          <w:tab w:val="left" w:pos="709"/>
        </w:tabs>
        <w:ind w:firstLine="567"/>
        <w:jc w:val="both"/>
        <w:rPr>
          <w:szCs w:val="24"/>
        </w:rPr>
      </w:pPr>
      <w:r w:rsidRPr="0088064D">
        <w:rPr>
          <w:szCs w:val="24"/>
        </w:rPr>
        <w:t>26.3.1. asmuo praranda nepriekaištingą reputaciją;</w:t>
      </w:r>
    </w:p>
    <w:p w14:paraId="306A58F3" w14:textId="77777777" w:rsidR="003A1D17" w:rsidRPr="0088064D" w:rsidRDefault="003A1D17" w:rsidP="003A1D17">
      <w:pPr>
        <w:tabs>
          <w:tab w:val="left" w:pos="709"/>
        </w:tabs>
        <w:ind w:firstLine="567"/>
        <w:jc w:val="both"/>
        <w:rPr>
          <w:szCs w:val="24"/>
        </w:rPr>
      </w:pPr>
      <w:r w:rsidRPr="0088064D">
        <w:rPr>
          <w:szCs w:val="24"/>
        </w:rPr>
        <w:t>26.3.2. paaiškėja, kad dalyvaudamas viešame konkurse vadovo pareigoms eiti nuslėpė ar pateikė tikrovės neatitinkančius duomenis, dėl kurių negalėjo būti priimtas į vadovo pareigas.</w:t>
      </w:r>
    </w:p>
    <w:bookmarkEnd w:id="7"/>
    <w:bookmarkEnd w:id="8"/>
    <w:p w14:paraId="7AE33FB6" w14:textId="77777777" w:rsidR="003A1D17" w:rsidRPr="0088064D" w:rsidRDefault="003A1D17" w:rsidP="003A1D17">
      <w:pPr>
        <w:ind w:firstLine="567"/>
        <w:jc w:val="both"/>
        <w:rPr>
          <w:color w:val="000000"/>
          <w:szCs w:val="24"/>
        </w:rPr>
      </w:pPr>
      <w:r w:rsidRPr="0088064D">
        <w:rPr>
          <w:color w:val="000000"/>
          <w:szCs w:val="24"/>
        </w:rPr>
        <w:t>27.</w:t>
      </w:r>
      <w:r w:rsidRPr="0088064D">
        <w:rPr>
          <w:szCs w:val="24"/>
        </w:rPr>
        <w:t xml:space="preserve"> Mokyklos</w:t>
      </w:r>
      <w:r w:rsidRPr="0088064D">
        <w:rPr>
          <w:color w:val="000000"/>
          <w:szCs w:val="24"/>
        </w:rPr>
        <w:t xml:space="preserve"> direktorius tiesiogiai pavaldus Jurbarko rajono savivaldybės merui ir atskaitingas Jurbarko rajono savivaldybės tarybai. </w:t>
      </w:r>
    </w:p>
    <w:p w14:paraId="7B10165C" w14:textId="77777777" w:rsidR="003A1D17" w:rsidRPr="0088064D" w:rsidRDefault="003A1D17" w:rsidP="003A1D17">
      <w:pPr>
        <w:ind w:firstLine="567"/>
        <w:jc w:val="both"/>
        <w:rPr>
          <w:color w:val="000000"/>
          <w:szCs w:val="24"/>
        </w:rPr>
      </w:pPr>
      <w:r w:rsidRPr="0088064D">
        <w:rPr>
          <w:color w:val="000000"/>
          <w:szCs w:val="24"/>
        </w:rPr>
        <w:t>28. Mokyklos direktorius:</w:t>
      </w:r>
    </w:p>
    <w:p w14:paraId="3336C155" w14:textId="77777777" w:rsidR="003A1D17" w:rsidRPr="0088064D" w:rsidRDefault="003A1D17" w:rsidP="003A1D17">
      <w:pPr>
        <w:ind w:firstLine="567"/>
        <w:jc w:val="both"/>
        <w:rPr>
          <w:szCs w:val="24"/>
        </w:rPr>
      </w:pPr>
      <w:r w:rsidRPr="0088064D">
        <w:rPr>
          <w:szCs w:val="24"/>
        </w:rPr>
        <w:t>28.1. organizuoja Mokyklos darbą, kad būtų įgyvendintas Mokyklos tikslas ir atliekamos nustatytos funkcijos, užtikrina Lietuvos Respublikos įstatymų ir kitų teisės aktų, Mokyklos nuostatų laikymąsi, tinkamą funkcijų atlikimą;</w:t>
      </w:r>
    </w:p>
    <w:p w14:paraId="56A3A1BC" w14:textId="77777777" w:rsidR="003A1D17" w:rsidRPr="0088064D" w:rsidRDefault="003A1D17" w:rsidP="003A1D17">
      <w:pPr>
        <w:ind w:firstLine="567"/>
        <w:jc w:val="both"/>
        <w:rPr>
          <w:szCs w:val="24"/>
        </w:rPr>
      </w:pPr>
      <w:r w:rsidRPr="0088064D">
        <w:rPr>
          <w:szCs w:val="24"/>
        </w:rPr>
        <w:t xml:space="preserve">28.2. inicijuoja ir organizuoja Mokyklos strateginio plano, metinio veiklos plano, ugdymo plano, švietimo programų rengimą, juos tvirtina, vadovauja jų vykdymui; </w:t>
      </w:r>
    </w:p>
    <w:p w14:paraId="5E808A8D" w14:textId="77777777" w:rsidR="003A1D17" w:rsidRPr="0088064D" w:rsidRDefault="003A1D17" w:rsidP="003A1D17">
      <w:pPr>
        <w:ind w:firstLine="567"/>
        <w:jc w:val="both"/>
        <w:rPr>
          <w:szCs w:val="24"/>
        </w:rPr>
      </w:pPr>
      <w:r w:rsidRPr="0088064D">
        <w:rPr>
          <w:szCs w:val="24"/>
        </w:rPr>
        <w:t xml:space="preserve">28.3. </w:t>
      </w:r>
      <w:bookmarkStart w:id="9" w:name="_Hlk178929635"/>
      <w:r w:rsidRPr="0088064D">
        <w:rPr>
          <w:szCs w:val="24"/>
        </w:rPr>
        <w:t xml:space="preserve">konsultuodamasis su darbuotojų atstovais </w:t>
      </w:r>
      <w:bookmarkEnd w:id="9"/>
      <w:r w:rsidRPr="0088064D">
        <w:rPr>
          <w:szCs w:val="24"/>
        </w:rPr>
        <w:t>tvirtina Mokyklos vidaus struktūrą ir pareigybių sąrašą;</w:t>
      </w:r>
      <w:r w:rsidRPr="0088064D">
        <w:rPr>
          <w:color w:val="000000"/>
          <w:szCs w:val="24"/>
        </w:rPr>
        <w:t xml:space="preserve"> </w:t>
      </w:r>
    </w:p>
    <w:p w14:paraId="04503A96" w14:textId="77777777" w:rsidR="003A1D17" w:rsidRPr="0088064D" w:rsidRDefault="003A1D17" w:rsidP="003A1D17">
      <w:pPr>
        <w:ind w:firstLine="567"/>
        <w:jc w:val="both"/>
        <w:rPr>
          <w:szCs w:val="24"/>
        </w:rPr>
      </w:pPr>
      <w:r w:rsidRPr="0088064D">
        <w:rPr>
          <w:color w:val="000000"/>
          <w:szCs w:val="24"/>
        </w:rPr>
        <w:t>28.4. nustatyta tvarka skiria ir atleidžia darbuotojus, rengia ir tvirtina jų pareigybių aprašymus, atlieka kitas su darbo santykiais susijusias funkcijas teisės aktų nustatyta tvarka</w:t>
      </w:r>
      <w:r w:rsidRPr="0088064D">
        <w:rPr>
          <w:szCs w:val="24"/>
        </w:rPr>
        <w:t>;</w:t>
      </w:r>
    </w:p>
    <w:p w14:paraId="14E44D88" w14:textId="77777777" w:rsidR="003A1D17" w:rsidRPr="0088064D" w:rsidRDefault="003A1D17" w:rsidP="003A1D17">
      <w:pPr>
        <w:ind w:firstLine="567"/>
        <w:jc w:val="both"/>
        <w:rPr>
          <w:szCs w:val="24"/>
        </w:rPr>
      </w:pPr>
      <w:r w:rsidRPr="0088064D">
        <w:rPr>
          <w:szCs w:val="24"/>
        </w:rPr>
        <w:t xml:space="preserve">28.5. priima mokinius </w:t>
      </w:r>
      <w:r w:rsidRPr="0088064D">
        <w:rPr>
          <w:szCs w:val="24"/>
          <w:lang w:eastAsia="en-US"/>
        </w:rPr>
        <w:t xml:space="preserve">Jurbarko rajono savivaldybės tarybos </w:t>
      </w:r>
      <w:r w:rsidRPr="0088064D">
        <w:rPr>
          <w:szCs w:val="24"/>
        </w:rPr>
        <w:t>nustatyta tvarka, sudaro mokymo sutartis teisės aktų nustatyta tvarka;</w:t>
      </w:r>
    </w:p>
    <w:p w14:paraId="157F275C" w14:textId="77777777" w:rsidR="003A1D17" w:rsidRPr="0088064D" w:rsidRDefault="003A1D17" w:rsidP="003A1D17">
      <w:pPr>
        <w:ind w:firstLine="567"/>
        <w:jc w:val="both"/>
        <w:rPr>
          <w:szCs w:val="24"/>
        </w:rPr>
      </w:pPr>
      <w:r w:rsidRPr="0088064D">
        <w:rPr>
          <w:szCs w:val="24"/>
        </w:rPr>
        <w:t>28.6. leidžia įsakymus ir kontroliuoja jų vykdymą;</w:t>
      </w:r>
    </w:p>
    <w:p w14:paraId="4A15BCCD" w14:textId="77777777" w:rsidR="003A1D17" w:rsidRPr="0088064D" w:rsidRDefault="003A1D17" w:rsidP="003A1D17">
      <w:pPr>
        <w:tabs>
          <w:tab w:val="left" w:pos="709"/>
        </w:tabs>
        <w:ind w:firstLine="567"/>
        <w:jc w:val="both"/>
        <w:rPr>
          <w:szCs w:val="24"/>
        </w:rPr>
      </w:pPr>
      <w:r w:rsidRPr="0088064D">
        <w:rPr>
          <w:szCs w:val="24"/>
        </w:rPr>
        <w:t>28.7. sudaro komisijas, darbo grupes;</w:t>
      </w:r>
    </w:p>
    <w:p w14:paraId="3EF8F025" w14:textId="77777777" w:rsidR="003A1D17" w:rsidRPr="0088064D" w:rsidRDefault="003A1D17" w:rsidP="003A1D17">
      <w:pPr>
        <w:tabs>
          <w:tab w:val="left" w:pos="709"/>
        </w:tabs>
        <w:ind w:firstLine="567"/>
        <w:jc w:val="both"/>
        <w:rPr>
          <w:szCs w:val="24"/>
        </w:rPr>
      </w:pPr>
      <w:r w:rsidRPr="0088064D">
        <w:rPr>
          <w:szCs w:val="24"/>
        </w:rPr>
        <w:t>28.8. suderinęs su Mokyklos taryba tvirtina Mokyklos darbo tvarkos taisykles;</w:t>
      </w:r>
    </w:p>
    <w:p w14:paraId="6F2195F4" w14:textId="77777777" w:rsidR="003A1D17" w:rsidRPr="0088064D" w:rsidRDefault="003A1D17" w:rsidP="003A1D17">
      <w:pPr>
        <w:ind w:firstLine="567"/>
        <w:jc w:val="both"/>
        <w:rPr>
          <w:szCs w:val="24"/>
        </w:rPr>
      </w:pPr>
      <w:r w:rsidRPr="0088064D">
        <w:rPr>
          <w:szCs w:val="24"/>
        </w:rPr>
        <w:t>28.9. 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76829BA9" w14:textId="77777777" w:rsidR="003A1D17" w:rsidRPr="0088064D" w:rsidRDefault="003A1D17" w:rsidP="003A1D17">
      <w:pPr>
        <w:ind w:firstLine="567"/>
        <w:jc w:val="both"/>
        <w:rPr>
          <w:szCs w:val="24"/>
        </w:rPr>
      </w:pPr>
      <w:r w:rsidRPr="0088064D">
        <w:rPr>
          <w:szCs w:val="24"/>
        </w:rPr>
        <w:t>28.10. inicijuoja Mokyklos savivaldos institucijų sudarymą ir skatina jų veiklą;</w:t>
      </w:r>
    </w:p>
    <w:p w14:paraId="0B9AA380" w14:textId="77777777" w:rsidR="003A1D17" w:rsidRPr="0088064D" w:rsidRDefault="003A1D17" w:rsidP="003A1D17">
      <w:pPr>
        <w:ind w:firstLine="567"/>
        <w:jc w:val="both"/>
        <w:rPr>
          <w:szCs w:val="24"/>
        </w:rPr>
      </w:pPr>
      <w:r w:rsidRPr="0088064D">
        <w:rPr>
          <w:szCs w:val="24"/>
        </w:rPr>
        <w:t>28.11. rūpinasi intelektiniais, materialiniais, finansiniais, informaciniais ištekliais, užtikrina optimalų jų valdymą ir naudojimą;</w:t>
      </w:r>
    </w:p>
    <w:p w14:paraId="467F17C7" w14:textId="77777777" w:rsidR="003A1D17" w:rsidRPr="0088064D" w:rsidRDefault="003A1D17" w:rsidP="003A1D17">
      <w:pPr>
        <w:ind w:firstLine="567"/>
        <w:jc w:val="both"/>
        <w:rPr>
          <w:szCs w:val="24"/>
        </w:rPr>
      </w:pPr>
      <w:r w:rsidRPr="0088064D">
        <w:rPr>
          <w:szCs w:val="24"/>
        </w:rPr>
        <w:t xml:space="preserve">28.12. už mokinio elgesio normų pažeidimą gali skirti mokiniui drausmines auklėjamojo poveikio priemones, numatytas Vaiko teisių apsaugos pagrindų įstatyme; </w:t>
      </w:r>
    </w:p>
    <w:p w14:paraId="14C00290" w14:textId="77777777" w:rsidR="003A1D17" w:rsidRPr="0088064D" w:rsidRDefault="003A1D17" w:rsidP="003A1D17">
      <w:pPr>
        <w:ind w:firstLine="567"/>
        <w:jc w:val="both"/>
        <w:rPr>
          <w:szCs w:val="24"/>
        </w:rPr>
      </w:pPr>
      <w:r w:rsidRPr="0088064D">
        <w:rPr>
          <w:szCs w:val="24"/>
        </w:rPr>
        <w:t>28.13. sudaro Mokyklos vardu sutartis Mokyklos funkcijoms vykdyti;</w:t>
      </w:r>
    </w:p>
    <w:p w14:paraId="252F1CEA" w14:textId="77777777" w:rsidR="003A1D17" w:rsidRPr="0088064D" w:rsidRDefault="003A1D17" w:rsidP="003A1D17">
      <w:pPr>
        <w:ind w:firstLine="567"/>
        <w:jc w:val="both"/>
        <w:rPr>
          <w:szCs w:val="24"/>
        </w:rPr>
      </w:pPr>
      <w:r w:rsidRPr="0088064D">
        <w:rPr>
          <w:szCs w:val="24"/>
        </w:rPr>
        <w:t>28.14. kiekvienais metais teikia Mokyklos bendruomenei ir Mokyklos tarybai svarstyti ir viešai paskelbia savo metų veiklos ataskaitą;</w:t>
      </w:r>
    </w:p>
    <w:p w14:paraId="1B75053E" w14:textId="77777777" w:rsidR="003A1D17" w:rsidRPr="0088064D" w:rsidRDefault="003A1D17" w:rsidP="003A1D17">
      <w:pPr>
        <w:ind w:firstLine="567"/>
        <w:jc w:val="both"/>
        <w:rPr>
          <w:szCs w:val="24"/>
        </w:rPr>
      </w:pPr>
      <w:r w:rsidRPr="0088064D">
        <w:rPr>
          <w:szCs w:val="24"/>
        </w:rPr>
        <w:t>28.15. bendradarbiauja su mokinių tėvais (kitais atstovais pagal įstatymą) ir pagalbą Mokyklai teikiančiomis įstaigomis ir institucijomis;</w:t>
      </w:r>
    </w:p>
    <w:p w14:paraId="7356D2E5" w14:textId="77777777" w:rsidR="003A1D17" w:rsidRPr="0088064D" w:rsidRDefault="003A1D17" w:rsidP="003A1D17">
      <w:pPr>
        <w:tabs>
          <w:tab w:val="left" w:pos="567"/>
          <w:tab w:val="left" w:pos="851"/>
        </w:tabs>
        <w:ind w:firstLine="567"/>
        <w:jc w:val="both"/>
        <w:rPr>
          <w:szCs w:val="24"/>
        </w:rPr>
      </w:pPr>
      <w:r w:rsidRPr="0088064D">
        <w:rPr>
          <w:szCs w:val="24"/>
        </w:rPr>
        <w:t>28.16. užtikrina racionalų lėšų ir turto naudojimą, veiksmingą Mokyklos vidaus kontrolės sistemos sukūrimą, jos veikimą ir tobulinimą;</w:t>
      </w:r>
    </w:p>
    <w:p w14:paraId="64E57DF2" w14:textId="77777777" w:rsidR="003A1D17" w:rsidRPr="0088064D" w:rsidRDefault="003A1D17" w:rsidP="003A1D17">
      <w:pPr>
        <w:ind w:firstLine="567"/>
        <w:jc w:val="both"/>
        <w:rPr>
          <w:szCs w:val="24"/>
        </w:rPr>
      </w:pPr>
      <w:r w:rsidRPr="0088064D">
        <w:rPr>
          <w:szCs w:val="24"/>
        </w:rPr>
        <w:t>28.17. atstovauja Mokyklai kitose institucijose;</w:t>
      </w:r>
    </w:p>
    <w:p w14:paraId="531D9656" w14:textId="77777777" w:rsidR="003A1D17" w:rsidRPr="0088064D" w:rsidRDefault="003A1D17" w:rsidP="003A1D17">
      <w:pPr>
        <w:ind w:firstLine="567"/>
        <w:jc w:val="both"/>
        <w:rPr>
          <w:szCs w:val="24"/>
        </w:rPr>
      </w:pPr>
      <w:r w:rsidRPr="0088064D">
        <w:rPr>
          <w:szCs w:val="24"/>
        </w:rPr>
        <w:t>28.18. dalį savo funkcijų Lietuvos Respublikos teisės aktų nustatyta tvarka gali pavesti atlikti Mokyklos direktoriaus pavaduotojui;</w:t>
      </w:r>
    </w:p>
    <w:p w14:paraId="311D50E3" w14:textId="77777777" w:rsidR="003A1D17" w:rsidRPr="0088064D" w:rsidRDefault="003A1D17" w:rsidP="003A1D17">
      <w:pPr>
        <w:ind w:firstLine="567"/>
        <w:jc w:val="both"/>
        <w:rPr>
          <w:szCs w:val="24"/>
        </w:rPr>
      </w:pPr>
      <w:r w:rsidRPr="0088064D">
        <w:rPr>
          <w:szCs w:val="24"/>
        </w:rPr>
        <w:t>28.19. atlieka kitas teisės aktuose ir Mokyklos direktoriaus pareigybės aprašyme nustatytas funkcijas.</w:t>
      </w:r>
    </w:p>
    <w:p w14:paraId="4CB4E0AB" w14:textId="77777777" w:rsidR="003A1D17" w:rsidRPr="0088064D" w:rsidRDefault="003A1D17" w:rsidP="003A1D17">
      <w:pPr>
        <w:ind w:firstLine="567"/>
        <w:jc w:val="both"/>
        <w:rPr>
          <w:szCs w:val="24"/>
        </w:rPr>
      </w:pPr>
      <w:r w:rsidRPr="0088064D">
        <w:rPr>
          <w:szCs w:val="24"/>
        </w:rPr>
        <w:t xml:space="preserve">29. Mokyklos direktorius atsako už: </w:t>
      </w:r>
    </w:p>
    <w:p w14:paraId="521BCF8B" w14:textId="77777777" w:rsidR="003A1D17" w:rsidRPr="0088064D" w:rsidRDefault="003A1D17" w:rsidP="003A1D17">
      <w:pPr>
        <w:ind w:firstLine="567"/>
        <w:jc w:val="both"/>
        <w:rPr>
          <w:szCs w:val="24"/>
        </w:rPr>
      </w:pPr>
      <w:r w:rsidRPr="0088064D">
        <w:rPr>
          <w:szCs w:val="24"/>
        </w:rPr>
        <w:lastRenderedPageBreak/>
        <w:t xml:space="preserve">29.1. Mokyklos veiklą ir jos rezultatus; </w:t>
      </w:r>
    </w:p>
    <w:p w14:paraId="0FF5F605" w14:textId="77777777" w:rsidR="003A1D17" w:rsidRPr="0088064D" w:rsidRDefault="003A1D17" w:rsidP="003A1D17">
      <w:pPr>
        <w:ind w:firstLine="567"/>
        <w:jc w:val="both"/>
        <w:rPr>
          <w:szCs w:val="24"/>
        </w:rPr>
      </w:pPr>
      <w:r w:rsidRPr="0088064D">
        <w:rPr>
          <w:szCs w:val="24"/>
        </w:rPr>
        <w:t xml:space="preserve">29.2. Lietuvos Respublikos įstatymų ir kitų teisės aktų, Nuostatų laikymąsi, tinkamą funkcijų atlikimą; </w:t>
      </w:r>
    </w:p>
    <w:p w14:paraId="69EBCE38" w14:textId="77777777" w:rsidR="003A1D17" w:rsidRPr="0088064D" w:rsidRDefault="003A1D17" w:rsidP="003A1D17">
      <w:pPr>
        <w:ind w:firstLine="567"/>
        <w:jc w:val="both"/>
        <w:rPr>
          <w:szCs w:val="24"/>
        </w:rPr>
      </w:pPr>
      <w:r w:rsidRPr="0088064D">
        <w:rPr>
          <w:szCs w:val="24"/>
        </w:rPr>
        <w:t xml:space="preserve">29.3. demokratinį Mokyklos valdymą, skaidriai priimamus sprendimus, bendruomenės narių informavimą, personalo kvalifikacijos tobulinimą, sveiką ir saugią Mokyklos aplinką; </w:t>
      </w:r>
    </w:p>
    <w:p w14:paraId="16532139" w14:textId="77777777" w:rsidR="003A1D17" w:rsidRPr="0088064D" w:rsidRDefault="003A1D17" w:rsidP="003A1D17">
      <w:pPr>
        <w:ind w:firstLine="567"/>
        <w:jc w:val="both"/>
        <w:rPr>
          <w:szCs w:val="24"/>
        </w:rPr>
      </w:pPr>
      <w:r w:rsidRPr="0088064D">
        <w:rPr>
          <w:szCs w:val="24"/>
        </w:rPr>
        <w:t xml:space="preserve">29.4. asmens duomenų teisinę apsaugą, teikiamų ataskaitų rinkinių ir statistinių ataskaitų teisingumą. </w:t>
      </w:r>
    </w:p>
    <w:p w14:paraId="0E2E4A3F" w14:textId="77777777" w:rsidR="003A1D17" w:rsidRPr="0088064D" w:rsidRDefault="003A1D17" w:rsidP="003A1D17">
      <w:pPr>
        <w:ind w:firstLine="567"/>
        <w:jc w:val="both"/>
        <w:rPr>
          <w:szCs w:val="24"/>
        </w:rPr>
      </w:pPr>
      <w:r w:rsidRPr="0088064D">
        <w:rPr>
          <w:szCs w:val="24"/>
        </w:rPr>
        <w:t>30. Mokyklos direktoriaus pavaduotojas tiesiogiai vadovauja jo kompetencijai priskirtoms veiklos sritims bei atsako už kokybišką priskirtų funkcijų vykdymą.</w:t>
      </w:r>
    </w:p>
    <w:p w14:paraId="20E311C1" w14:textId="77777777" w:rsidR="003A1D17" w:rsidRPr="0088064D" w:rsidRDefault="003A1D17" w:rsidP="003A1D17">
      <w:pPr>
        <w:tabs>
          <w:tab w:val="left" w:pos="567"/>
        </w:tabs>
        <w:ind w:firstLine="567"/>
        <w:jc w:val="both"/>
        <w:rPr>
          <w:szCs w:val="24"/>
        </w:rPr>
      </w:pPr>
      <w:r w:rsidRPr="0088064D">
        <w:rPr>
          <w:szCs w:val="24"/>
        </w:rPr>
        <w:t>31. Mokytojų metodinei veiklai organizuoti sudarytos metodinės grupės atlieka šias funkcijas:</w:t>
      </w:r>
    </w:p>
    <w:p w14:paraId="422CDBCD" w14:textId="77777777" w:rsidR="003A1D17" w:rsidRPr="0088064D" w:rsidRDefault="003A1D17" w:rsidP="003A1D17">
      <w:pPr>
        <w:tabs>
          <w:tab w:val="left" w:pos="567"/>
        </w:tabs>
        <w:ind w:firstLine="567"/>
        <w:jc w:val="both"/>
        <w:rPr>
          <w:szCs w:val="24"/>
          <w:highlight w:val="green"/>
        </w:rPr>
      </w:pPr>
      <w:r w:rsidRPr="0088064D">
        <w:rPr>
          <w:szCs w:val="24"/>
        </w:rPr>
        <w:t>31.1. aptaria ugdymo turinį, mokinių ugdymosi poreikius, teikia pasiūlymus Mokytojų tarybai;</w:t>
      </w:r>
    </w:p>
    <w:p w14:paraId="4DF91446" w14:textId="77777777" w:rsidR="003A1D17" w:rsidRPr="0088064D" w:rsidRDefault="003A1D17" w:rsidP="003A1D17">
      <w:pPr>
        <w:tabs>
          <w:tab w:val="left" w:pos="567"/>
        </w:tabs>
        <w:ind w:firstLine="567"/>
        <w:jc w:val="both"/>
        <w:rPr>
          <w:szCs w:val="24"/>
        </w:rPr>
      </w:pPr>
      <w:r w:rsidRPr="0088064D">
        <w:rPr>
          <w:szCs w:val="24"/>
        </w:rPr>
        <w:t>31.2. tariasi dėl mokomųjų dalykų ilgalaikių planų rengimo;</w:t>
      </w:r>
    </w:p>
    <w:p w14:paraId="678BA23C" w14:textId="77777777" w:rsidR="003A1D17" w:rsidRPr="0088064D" w:rsidRDefault="003A1D17" w:rsidP="003A1D17">
      <w:pPr>
        <w:tabs>
          <w:tab w:val="left" w:pos="567"/>
        </w:tabs>
        <w:ind w:firstLine="567"/>
        <w:jc w:val="both"/>
        <w:rPr>
          <w:szCs w:val="24"/>
        </w:rPr>
      </w:pPr>
      <w:r w:rsidRPr="0088064D">
        <w:rPr>
          <w:szCs w:val="24"/>
        </w:rPr>
        <w:t>31.3. nagrinėja mokinių ugdymo (</w:t>
      </w:r>
      <w:proofErr w:type="spellStart"/>
      <w:r w:rsidRPr="0088064D">
        <w:rPr>
          <w:szCs w:val="24"/>
        </w:rPr>
        <w:t>si</w:t>
      </w:r>
      <w:proofErr w:type="spellEnd"/>
      <w:r w:rsidRPr="0088064D">
        <w:rPr>
          <w:szCs w:val="24"/>
        </w:rPr>
        <w:t>) sėkmingumą, jų pasiekimus;</w:t>
      </w:r>
    </w:p>
    <w:p w14:paraId="72DBCBB5" w14:textId="77777777" w:rsidR="003A1D17" w:rsidRPr="0088064D" w:rsidRDefault="003A1D17" w:rsidP="003A1D17">
      <w:pPr>
        <w:tabs>
          <w:tab w:val="left" w:pos="567"/>
        </w:tabs>
        <w:ind w:firstLine="567"/>
        <w:jc w:val="both"/>
        <w:rPr>
          <w:szCs w:val="24"/>
        </w:rPr>
      </w:pPr>
      <w:r w:rsidRPr="0088064D">
        <w:rPr>
          <w:szCs w:val="24"/>
        </w:rPr>
        <w:t>31.4. dalijasi gerąja patirtimi;</w:t>
      </w:r>
    </w:p>
    <w:p w14:paraId="7522DEE1" w14:textId="77777777" w:rsidR="003A1D17" w:rsidRPr="0088064D" w:rsidRDefault="003A1D17" w:rsidP="003A1D17">
      <w:pPr>
        <w:pStyle w:val="Betarp"/>
        <w:ind w:firstLine="567"/>
        <w:jc w:val="both"/>
        <w:rPr>
          <w:szCs w:val="24"/>
        </w:rPr>
      </w:pPr>
      <w:r w:rsidRPr="0088064D">
        <w:rPr>
          <w:szCs w:val="24"/>
        </w:rPr>
        <w:t xml:space="preserve">31.5. keičiasi informacija ir bendradarbiauja su kitomis metodinėmis grupėms. </w:t>
      </w:r>
    </w:p>
    <w:p w14:paraId="55CD4EF4" w14:textId="77777777" w:rsidR="003A1D17" w:rsidRPr="0088064D" w:rsidRDefault="003A1D17" w:rsidP="003A1D17">
      <w:pPr>
        <w:spacing w:before="120"/>
        <w:jc w:val="center"/>
        <w:rPr>
          <w:rFonts w:eastAsia="Calibri"/>
          <w:b/>
          <w:szCs w:val="24"/>
          <w:lang w:eastAsia="en-US"/>
        </w:rPr>
      </w:pPr>
      <w:r w:rsidRPr="0088064D">
        <w:rPr>
          <w:rFonts w:eastAsia="Calibri"/>
          <w:b/>
          <w:szCs w:val="24"/>
          <w:lang w:eastAsia="en-US"/>
        </w:rPr>
        <w:t>V SKYRIUS</w:t>
      </w:r>
    </w:p>
    <w:p w14:paraId="405AD22A"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MOKYKLOS SAVIVALDA</w:t>
      </w:r>
    </w:p>
    <w:p w14:paraId="773D61D5" w14:textId="77777777" w:rsidR="003A1D17" w:rsidRPr="0088064D" w:rsidRDefault="003A1D17" w:rsidP="003A1D17">
      <w:pPr>
        <w:tabs>
          <w:tab w:val="left" w:pos="567"/>
        </w:tabs>
        <w:ind w:firstLine="567"/>
        <w:jc w:val="both"/>
        <w:rPr>
          <w:rFonts w:eastAsia="Calibri"/>
          <w:szCs w:val="24"/>
          <w:lang w:eastAsia="en-US"/>
        </w:rPr>
      </w:pPr>
      <w:r w:rsidRPr="0088064D">
        <w:rPr>
          <w:rFonts w:eastAsia="Calibri"/>
          <w:szCs w:val="24"/>
          <w:lang w:eastAsia="en-US"/>
        </w:rPr>
        <w:t>32. Mokyklos taryba – aukščiausioji Mokyklos savivaldos institucija, sudaryta iš mokinių, mokytojų, tėvų (globėjų, rūpintojų) ir vietos bendruomenės atstovų, kuri telkia Mokyklos bendruomenę demokratiniam Mokyklos valdymui, padeda spręsti Mokyklai aktualius klausimus.</w:t>
      </w:r>
    </w:p>
    <w:p w14:paraId="08DF1AA6" w14:textId="77777777" w:rsidR="003A1D17" w:rsidRPr="0088064D" w:rsidRDefault="003A1D17" w:rsidP="003A1D17">
      <w:pPr>
        <w:tabs>
          <w:tab w:val="num" w:pos="0"/>
          <w:tab w:val="left" w:pos="567"/>
        </w:tabs>
        <w:ind w:firstLine="567"/>
        <w:jc w:val="both"/>
        <w:rPr>
          <w:bCs/>
          <w:szCs w:val="24"/>
          <w:lang w:eastAsia="en-US"/>
        </w:rPr>
      </w:pPr>
      <w:r w:rsidRPr="0088064D">
        <w:rPr>
          <w:rFonts w:eastAsia="Calibri"/>
          <w:szCs w:val="24"/>
          <w:lang w:eastAsia="en-US"/>
        </w:rPr>
        <w:t>33.</w:t>
      </w:r>
      <w:r w:rsidRPr="0088064D">
        <w:rPr>
          <w:bCs/>
          <w:szCs w:val="24"/>
          <w:lang w:eastAsia="en-US"/>
        </w:rPr>
        <w:t xml:space="preserve"> Mokyklos taryba vadovaujasi humaniškumo, demokratiškumo, viešumo, racionalumo ir tęstinumo principais.</w:t>
      </w:r>
    </w:p>
    <w:p w14:paraId="720E05ED" w14:textId="77777777" w:rsidR="003A1D17" w:rsidRPr="0088064D" w:rsidRDefault="003A1D17" w:rsidP="003A1D17">
      <w:pPr>
        <w:tabs>
          <w:tab w:val="left" w:pos="567"/>
        </w:tabs>
        <w:ind w:firstLine="567"/>
        <w:jc w:val="both"/>
        <w:rPr>
          <w:szCs w:val="24"/>
        </w:rPr>
      </w:pPr>
      <w:r w:rsidRPr="0088064D">
        <w:rPr>
          <w:rFonts w:eastAsia="Calibri"/>
          <w:szCs w:val="24"/>
          <w:lang w:eastAsia="en-US"/>
        </w:rPr>
        <w:t>34.</w:t>
      </w:r>
      <w:r w:rsidRPr="0088064D">
        <w:rPr>
          <w:szCs w:val="24"/>
        </w:rPr>
        <w:t xml:space="preserve"> Mokyklos tarybą sudaro 7 nariai: du pedagoginius darbuotojus deleguoja Mokytojų taryba, du mokinių tėvus (kitus atstovus pagal įstatymą) – Tėvų taryba, du mokinius – Mokinių taryba, vieną bendruomenės atstovą – vietos bendruomenės visuotinis darbuotojų susirinkimas. </w:t>
      </w:r>
    </w:p>
    <w:p w14:paraId="1F065B12" w14:textId="77777777" w:rsidR="003A1D17" w:rsidRPr="0088064D" w:rsidRDefault="003A1D17" w:rsidP="003A1D17">
      <w:pPr>
        <w:tabs>
          <w:tab w:val="left" w:pos="567"/>
        </w:tabs>
        <w:ind w:firstLine="567"/>
        <w:jc w:val="both"/>
        <w:rPr>
          <w:szCs w:val="24"/>
        </w:rPr>
      </w:pPr>
      <w:r w:rsidRPr="0088064D">
        <w:rPr>
          <w:rFonts w:eastAsia="Calibri"/>
          <w:szCs w:val="24"/>
          <w:lang w:eastAsia="en-US"/>
        </w:rPr>
        <w:t>35.</w:t>
      </w:r>
      <w:r w:rsidRPr="0088064D">
        <w:rPr>
          <w:szCs w:val="24"/>
          <w:shd w:val="clear" w:color="auto" w:fill="FFFFFF"/>
        </w:rPr>
        <w:t xml:space="preserve"> Mokyklos tarybos nariu negali būti direktorius, Mokykloje dirbantys mokinių tėvai, valstybės politikai, politinio (asmeninio) pasitikėjimo valstybės tarnautojai.</w:t>
      </w:r>
    </w:p>
    <w:p w14:paraId="51E092B0" w14:textId="77777777" w:rsidR="003A1D17" w:rsidRPr="0088064D" w:rsidRDefault="003A1D17" w:rsidP="003A1D17">
      <w:pPr>
        <w:tabs>
          <w:tab w:val="left" w:pos="567"/>
        </w:tabs>
        <w:ind w:firstLine="567"/>
        <w:jc w:val="both"/>
        <w:rPr>
          <w:b/>
          <w:szCs w:val="24"/>
        </w:rPr>
      </w:pPr>
      <w:r w:rsidRPr="0088064D">
        <w:rPr>
          <w:rFonts w:eastAsia="Calibri"/>
          <w:szCs w:val="24"/>
          <w:lang w:eastAsia="en-US"/>
        </w:rPr>
        <w:t>36.</w:t>
      </w:r>
      <w:r w:rsidRPr="0088064D">
        <w:rPr>
          <w:szCs w:val="24"/>
        </w:rPr>
        <w:t xml:space="preserve"> Mokyklos tarybai vadovauja pirmininkas. Pirmininką renka Mokyklos tarybos nariai atviru balsavimu pirmojo posėdžio metu. Pirmąjį naujos kadencijos Mokyklos tarybos posėdį kviečia Mokyklos direktorius be balso teisės, kitus – Mokyklos tarybos pirmininkas. </w:t>
      </w:r>
    </w:p>
    <w:p w14:paraId="2F6838EA" w14:textId="77777777" w:rsidR="003A1D17" w:rsidRPr="0088064D" w:rsidRDefault="003A1D17" w:rsidP="003A1D17">
      <w:pPr>
        <w:tabs>
          <w:tab w:val="num" w:pos="0"/>
          <w:tab w:val="left" w:pos="567"/>
        </w:tabs>
        <w:ind w:firstLine="567"/>
        <w:jc w:val="both"/>
        <w:rPr>
          <w:bCs/>
          <w:szCs w:val="24"/>
          <w:lang w:eastAsia="en-US"/>
        </w:rPr>
      </w:pPr>
      <w:r w:rsidRPr="0088064D">
        <w:rPr>
          <w:rFonts w:eastAsia="Calibri"/>
          <w:szCs w:val="24"/>
          <w:lang w:eastAsia="en-US"/>
        </w:rPr>
        <w:t>37.</w:t>
      </w:r>
      <w:r w:rsidRPr="0088064D">
        <w:rPr>
          <w:bCs/>
          <w:szCs w:val="24"/>
          <w:lang w:eastAsia="en-US"/>
        </w:rPr>
        <w:t xml:space="preserve"> Mokyklos taryba renkama trejiems metams. Kadencijos metu gali būti pakeičiami mokiniai, kurie baigė Mokyklą, tėvai, kurių vaikai nebesimoko Mokykloje ar kai Mokyklos tarybos narys negali eiti savo pareigų dėl sveikatos būklės, atsistatydina arba kai jo elgesys nesuderinamas su Mokyklos tarybos nario pareigomis. </w:t>
      </w:r>
      <w:r w:rsidRPr="0088064D">
        <w:rPr>
          <w:szCs w:val="24"/>
        </w:rPr>
        <w:t>Pasibaigus Mokyklos tarybos nario įgaliojimams anksčiau laiko, į jo vietą ta pačia tvarka išrenkamas naujas narys iš tos grupės, kuriai atstovavo buvęs Mokyklos tarybos narys, iki veikiančios Mokyklos tarybos kadencijos pabaigos.</w:t>
      </w:r>
    </w:p>
    <w:p w14:paraId="4C5C2DB7" w14:textId="77777777" w:rsidR="003A1D17" w:rsidRPr="0088064D" w:rsidRDefault="003A1D17" w:rsidP="003A1D17">
      <w:pPr>
        <w:tabs>
          <w:tab w:val="num" w:pos="0"/>
        </w:tabs>
        <w:ind w:firstLine="567"/>
        <w:jc w:val="both"/>
        <w:rPr>
          <w:szCs w:val="24"/>
        </w:rPr>
      </w:pPr>
      <w:r w:rsidRPr="0088064D">
        <w:rPr>
          <w:rFonts w:eastAsia="Calibri"/>
          <w:szCs w:val="24"/>
          <w:lang w:eastAsia="en-US"/>
        </w:rPr>
        <w:t>38.</w:t>
      </w:r>
      <w:r w:rsidRPr="0088064D">
        <w:rPr>
          <w:bCs/>
          <w:szCs w:val="24"/>
          <w:lang w:eastAsia="en-US"/>
        </w:rPr>
        <w:t xml:space="preserve"> Pasibaigus Mokyklos tarybos kadencijai, Mokyklos direktorius organizuoja naujus Mokyklos tarybos rinkimus</w:t>
      </w:r>
      <w:r w:rsidRPr="0088064D">
        <w:rPr>
          <w:szCs w:val="24"/>
        </w:rPr>
        <w:t xml:space="preserve">. </w:t>
      </w:r>
      <w:bookmarkStart w:id="10" w:name="_Hlk80802353"/>
      <w:r w:rsidRPr="0088064D">
        <w:rPr>
          <w:szCs w:val="24"/>
        </w:rPr>
        <w:t>Tarybos nariai gali būti renkami ne daugiau kaip dvi kadencijas iš eilės.</w:t>
      </w:r>
      <w:bookmarkEnd w:id="10"/>
    </w:p>
    <w:p w14:paraId="0752B4FA" w14:textId="77777777" w:rsidR="003A1D17" w:rsidRPr="0088064D" w:rsidRDefault="003A1D17" w:rsidP="003A1D17">
      <w:pPr>
        <w:tabs>
          <w:tab w:val="num" w:pos="0"/>
        </w:tabs>
        <w:ind w:firstLine="567"/>
        <w:jc w:val="both"/>
        <w:rPr>
          <w:bCs/>
          <w:szCs w:val="24"/>
          <w:lang w:eastAsia="en-US"/>
        </w:rPr>
      </w:pPr>
      <w:r w:rsidRPr="0088064D">
        <w:rPr>
          <w:rFonts w:eastAsia="Calibri"/>
          <w:szCs w:val="24"/>
          <w:lang w:eastAsia="en-US"/>
        </w:rPr>
        <w:t>39.</w:t>
      </w:r>
      <w:r w:rsidRPr="0088064D">
        <w:rPr>
          <w:bCs/>
          <w:szCs w:val="24"/>
          <w:lang w:eastAsia="en-US"/>
        </w:rPr>
        <w:t xml:space="preserve"> Mokyklos tarybos posėdžiai kviečiami ne rečiau kaip 2 kartus per metus. Posėdis yra teisėtas, jei jame dalyvauja 2/3 narių. Nutarimai priimami posėdyje dalyvaujančiųjų balsų dauguma.</w:t>
      </w:r>
    </w:p>
    <w:p w14:paraId="0AF59917" w14:textId="77777777" w:rsidR="003A1D17" w:rsidRPr="0088064D" w:rsidRDefault="003A1D17" w:rsidP="003A1D17">
      <w:pPr>
        <w:tabs>
          <w:tab w:val="num" w:pos="0"/>
        </w:tabs>
        <w:ind w:firstLine="567"/>
        <w:jc w:val="both"/>
        <w:rPr>
          <w:bCs/>
          <w:szCs w:val="24"/>
          <w:lang w:eastAsia="en-US"/>
        </w:rPr>
      </w:pPr>
      <w:r w:rsidRPr="0088064D">
        <w:rPr>
          <w:bCs/>
          <w:szCs w:val="24"/>
          <w:lang w:eastAsia="en-US"/>
        </w:rPr>
        <w:t>40. Mokyklos tarybos posėdį gali inicijuoti Mokyklos administracija (direktorius, direktoriaus pavaduotojas ugdymui).</w:t>
      </w:r>
    </w:p>
    <w:p w14:paraId="0AFEB8A9" w14:textId="77777777" w:rsidR="003A1D17" w:rsidRPr="0088064D" w:rsidRDefault="003A1D17" w:rsidP="003A1D17">
      <w:pPr>
        <w:tabs>
          <w:tab w:val="num" w:pos="0"/>
        </w:tabs>
        <w:ind w:firstLine="567"/>
        <w:jc w:val="both"/>
        <w:rPr>
          <w:bCs/>
          <w:szCs w:val="24"/>
          <w:lang w:eastAsia="en-US"/>
        </w:rPr>
      </w:pPr>
      <w:r w:rsidRPr="0088064D">
        <w:rPr>
          <w:bCs/>
          <w:szCs w:val="24"/>
          <w:lang w:eastAsia="en-US"/>
        </w:rPr>
        <w:t>41. Į Mokyklos tarybos posėdžius be balso teisės gali būti kviečiamas Mokyklos direktorius, direktoriaus pavaduotojas, mokytojai, mokinių tėvai ir kiti asmenys, susiję su svarstomu klausimu.</w:t>
      </w:r>
    </w:p>
    <w:p w14:paraId="68FEF2CD" w14:textId="77777777" w:rsidR="003A1D17" w:rsidRPr="0088064D" w:rsidRDefault="003A1D17" w:rsidP="003A1D17">
      <w:pPr>
        <w:tabs>
          <w:tab w:val="num" w:pos="0"/>
        </w:tabs>
        <w:ind w:firstLine="567"/>
        <w:jc w:val="both"/>
        <w:rPr>
          <w:bCs/>
          <w:szCs w:val="24"/>
          <w:lang w:eastAsia="en-US"/>
        </w:rPr>
      </w:pPr>
      <w:r w:rsidRPr="0088064D">
        <w:rPr>
          <w:bCs/>
          <w:szCs w:val="24"/>
          <w:lang w:eastAsia="en-US"/>
        </w:rPr>
        <w:t>42. Mokyklos taryba atlieka šias funkcijas:</w:t>
      </w:r>
    </w:p>
    <w:p w14:paraId="17B58049" w14:textId="77777777" w:rsidR="003A1D17" w:rsidRPr="0088064D" w:rsidRDefault="003A1D17" w:rsidP="003A1D17">
      <w:pPr>
        <w:tabs>
          <w:tab w:val="num" w:pos="0"/>
        </w:tabs>
        <w:ind w:firstLine="567"/>
        <w:jc w:val="both"/>
        <w:rPr>
          <w:szCs w:val="24"/>
          <w:highlight w:val="green"/>
        </w:rPr>
      </w:pPr>
      <w:r w:rsidRPr="0088064D">
        <w:rPr>
          <w:szCs w:val="24"/>
        </w:rPr>
        <w:t>42.1. teikia siūlymų dėl Mokyklos strateginių tikslų, uždavinių ir jų įgyvendinimo priemonių;</w:t>
      </w:r>
    </w:p>
    <w:p w14:paraId="290733E2" w14:textId="77777777" w:rsidR="003A1D17" w:rsidRPr="0088064D" w:rsidRDefault="003A1D17" w:rsidP="003A1D17">
      <w:pPr>
        <w:tabs>
          <w:tab w:val="num" w:pos="0"/>
        </w:tabs>
        <w:ind w:firstLine="567"/>
        <w:jc w:val="both"/>
        <w:rPr>
          <w:szCs w:val="24"/>
        </w:rPr>
      </w:pPr>
      <w:r w:rsidRPr="0088064D">
        <w:rPr>
          <w:szCs w:val="24"/>
        </w:rPr>
        <w:t>42.2. pritaria Mokyklos strateginiam planui, Mokyklos metiniam veiklos planui, Mokyklos ugdymo planui, Mokyklos nuostatams ir kitiems Mokyklos veiklą reglamentuojantiems dokumentams;</w:t>
      </w:r>
    </w:p>
    <w:p w14:paraId="145E23E5" w14:textId="77777777" w:rsidR="003A1D17" w:rsidRPr="0088064D" w:rsidRDefault="003A1D17" w:rsidP="003A1D17">
      <w:pPr>
        <w:tabs>
          <w:tab w:val="num" w:pos="0"/>
        </w:tabs>
        <w:ind w:firstLine="567"/>
        <w:jc w:val="both"/>
        <w:rPr>
          <w:szCs w:val="24"/>
        </w:rPr>
      </w:pPr>
      <w:r w:rsidRPr="0088064D">
        <w:rPr>
          <w:szCs w:val="24"/>
        </w:rPr>
        <w:lastRenderedPageBreak/>
        <w:t>42.3. teikia siūlymus Mokyklos direktoriui dėl Mokyklos nuostatų pakeitimo ar papildymo, Mokyklos vidaus struktūros tobulinimo;</w:t>
      </w:r>
    </w:p>
    <w:p w14:paraId="7A93C3E8" w14:textId="77777777" w:rsidR="003A1D17" w:rsidRPr="0088064D" w:rsidRDefault="003A1D17" w:rsidP="003A1D17">
      <w:pPr>
        <w:tabs>
          <w:tab w:val="num" w:pos="0"/>
        </w:tabs>
        <w:ind w:firstLine="567"/>
        <w:jc w:val="both"/>
        <w:rPr>
          <w:szCs w:val="24"/>
        </w:rPr>
      </w:pPr>
      <w:r w:rsidRPr="0088064D">
        <w:rPr>
          <w:szCs w:val="24"/>
        </w:rPr>
        <w:t>42.4. svarsto siūlymus dėl paramos lėšų panaudojimo, mokyklos rėmėjų ir kitus su Mokyklos finansine veikla susijusius klausimus;</w:t>
      </w:r>
    </w:p>
    <w:p w14:paraId="11CF9292" w14:textId="77777777" w:rsidR="003A1D17" w:rsidRPr="0088064D" w:rsidRDefault="003A1D17" w:rsidP="003A1D17">
      <w:pPr>
        <w:tabs>
          <w:tab w:val="num" w:pos="0"/>
        </w:tabs>
        <w:ind w:firstLine="567"/>
        <w:jc w:val="both"/>
        <w:rPr>
          <w:szCs w:val="24"/>
        </w:rPr>
      </w:pPr>
      <w:r w:rsidRPr="0088064D">
        <w:rPr>
          <w:szCs w:val="24"/>
        </w:rPr>
        <w:t>42.5. išklauso Mokyklos ir direktoriaus metines veiklos ataskaitas ir teikia siūlymus Mokyklos direktoriui dėl veiklos tobulinimo, saugių ugdymo (</w:t>
      </w:r>
      <w:proofErr w:type="spellStart"/>
      <w:r w:rsidRPr="0088064D">
        <w:rPr>
          <w:szCs w:val="24"/>
        </w:rPr>
        <w:t>si</w:t>
      </w:r>
      <w:proofErr w:type="spellEnd"/>
      <w:r w:rsidRPr="0088064D">
        <w:rPr>
          <w:szCs w:val="24"/>
        </w:rPr>
        <w:t>) ir darbo sąlygų sudarymo;</w:t>
      </w:r>
    </w:p>
    <w:p w14:paraId="6336A51B" w14:textId="77777777" w:rsidR="003A1D17" w:rsidRPr="0088064D" w:rsidRDefault="003A1D17" w:rsidP="003A1D17">
      <w:pPr>
        <w:tabs>
          <w:tab w:val="num" w:pos="0"/>
        </w:tabs>
        <w:ind w:firstLine="567"/>
        <w:jc w:val="both"/>
        <w:rPr>
          <w:szCs w:val="24"/>
        </w:rPr>
      </w:pPr>
      <w:r w:rsidRPr="0088064D">
        <w:rPr>
          <w:szCs w:val="24"/>
        </w:rPr>
        <w:t>42.6. svarsto Mokyklos savivaldos institucijų ar Mokyklos bendruomenės narių iniciatyvas ir teikia siūlymus Mokyklos direktoriui;</w:t>
      </w:r>
    </w:p>
    <w:p w14:paraId="4268F43F" w14:textId="77777777" w:rsidR="003A1D17" w:rsidRPr="0088064D" w:rsidRDefault="003A1D17" w:rsidP="003A1D17">
      <w:pPr>
        <w:tabs>
          <w:tab w:val="num" w:pos="0"/>
        </w:tabs>
        <w:ind w:firstLine="567"/>
        <w:jc w:val="both"/>
        <w:rPr>
          <w:szCs w:val="24"/>
        </w:rPr>
      </w:pPr>
      <w:r w:rsidRPr="0088064D">
        <w:rPr>
          <w:szCs w:val="24"/>
        </w:rPr>
        <w:t>42.7. deleguoja atstovus į Mokyklos Mokytojų ir pagalbos mokiniui (išskyrus psichologus) atestacijos ir viešo konkurso laisvai Mokyklos direktoriaus vietai užimti komisijas;</w:t>
      </w:r>
    </w:p>
    <w:p w14:paraId="4F6EDCE4" w14:textId="77777777" w:rsidR="003A1D17" w:rsidRPr="0088064D" w:rsidRDefault="003A1D17" w:rsidP="003A1D17">
      <w:pPr>
        <w:tabs>
          <w:tab w:val="num" w:pos="0"/>
        </w:tabs>
        <w:ind w:firstLine="567"/>
        <w:jc w:val="both"/>
        <w:rPr>
          <w:szCs w:val="24"/>
        </w:rPr>
      </w:pPr>
      <w:r w:rsidRPr="0088064D">
        <w:rPr>
          <w:szCs w:val="24"/>
        </w:rPr>
        <w:t>42.8. inicijuoja Mokyklos bendruomenės ir visuomenės bendradarbiavimą;</w:t>
      </w:r>
    </w:p>
    <w:p w14:paraId="6B1D0605" w14:textId="77777777" w:rsidR="003A1D17" w:rsidRPr="0088064D" w:rsidRDefault="003A1D17" w:rsidP="003A1D17">
      <w:pPr>
        <w:tabs>
          <w:tab w:val="num" w:pos="0"/>
        </w:tabs>
        <w:ind w:firstLine="567"/>
        <w:jc w:val="both"/>
        <w:rPr>
          <w:szCs w:val="24"/>
        </w:rPr>
      </w:pPr>
      <w:r w:rsidRPr="0088064D">
        <w:rPr>
          <w:szCs w:val="24"/>
        </w:rPr>
        <w:t>42.9. sprendžia kitus teisės aktų nustatytus ar Mokyklos direktoriaus teikiamus klausimus.</w:t>
      </w:r>
    </w:p>
    <w:p w14:paraId="537CDCEF" w14:textId="77777777" w:rsidR="003A1D17" w:rsidRPr="0088064D" w:rsidRDefault="003A1D17" w:rsidP="003A1D17">
      <w:pPr>
        <w:tabs>
          <w:tab w:val="num" w:pos="0"/>
        </w:tabs>
        <w:ind w:firstLine="567"/>
        <w:jc w:val="both"/>
        <w:rPr>
          <w:szCs w:val="24"/>
        </w:rPr>
      </w:pPr>
      <w:r w:rsidRPr="0088064D">
        <w:rPr>
          <w:szCs w:val="24"/>
        </w:rPr>
        <w:t>43. Mokyklos tarybos nutarimai yra teisėti, jei jie neprieštarauja teisės aktams.</w:t>
      </w:r>
    </w:p>
    <w:p w14:paraId="7834A50C" w14:textId="77777777" w:rsidR="003A1D17" w:rsidRPr="0088064D" w:rsidRDefault="003A1D17" w:rsidP="003A1D17">
      <w:pPr>
        <w:tabs>
          <w:tab w:val="num" w:pos="0"/>
        </w:tabs>
        <w:ind w:firstLine="567"/>
        <w:jc w:val="both"/>
        <w:rPr>
          <w:szCs w:val="24"/>
        </w:rPr>
      </w:pPr>
      <w:r w:rsidRPr="0088064D">
        <w:rPr>
          <w:szCs w:val="24"/>
        </w:rPr>
        <w:t>44. Mokyklos taryba už savo veiklą vieną kartą per metus atsiskaito ją rinkusiems Mokyklos bendruomenės nariams.</w:t>
      </w:r>
    </w:p>
    <w:p w14:paraId="16ACB09A" w14:textId="77777777" w:rsidR="003A1D17" w:rsidRPr="004D0920" w:rsidRDefault="003A1D17" w:rsidP="003A1D17">
      <w:pPr>
        <w:pStyle w:val="Betarp"/>
        <w:tabs>
          <w:tab w:val="num" w:pos="0"/>
        </w:tabs>
        <w:ind w:firstLine="567"/>
        <w:jc w:val="both"/>
        <w:rPr>
          <w:szCs w:val="24"/>
        </w:rPr>
      </w:pPr>
      <w:r w:rsidRPr="004D0920">
        <w:rPr>
          <w:szCs w:val="24"/>
        </w:rPr>
        <w:t>45. Mokytojų taryba</w:t>
      </w:r>
      <w:r w:rsidRPr="004D0920">
        <w:rPr>
          <w:b/>
          <w:bCs/>
          <w:szCs w:val="24"/>
        </w:rPr>
        <w:t> </w:t>
      </w:r>
      <w:r w:rsidRPr="004D0920">
        <w:rPr>
          <w:szCs w:val="24"/>
        </w:rPr>
        <w:t>– Mokyklos savivaldos institucija, susidedanti iš rinkimais išrinktų mokytojų, atstovaujanti mokytojų interesams ir sprendžianti mokytojams aktualias problemas. Ją sudaro direktoriaus pavaduotojas ugdymui ir 6 Mokykloje dirbantys mokytojai bei kiti ugdymo procese dalyvaujantys darbuotojai,</w:t>
      </w:r>
      <w:r w:rsidRPr="004D0920">
        <w:rPr>
          <w:szCs w:val="24"/>
          <w:shd w:val="clear" w:color="auto" w:fill="FFFFFF"/>
        </w:rPr>
        <w:t xml:space="preserve"> išrinkti atviru balsavimu pedagoginių darbuotojų susirinkimo metu trejų metų kadencijai.</w:t>
      </w:r>
      <w:r w:rsidRPr="004D0920">
        <w:rPr>
          <w:szCs w:val="24"/>
        </w:rPr>
        <w:t xml:space="preserve"> Tarybos nariai gali būti renkami ne daugiau kaip dvi kadencijas iš eilės. Pasibaigus tarybos nario įgaliojimams anksčiau laiko, į jo vietą ta pačia tvarka išrenkamas naujas narys.</w:t>
      </w:r>
    </w:p>
    <w:p w14:paraId="79FFC581" w14:textId="77777777" w:rsidR="003A1D17" w:rsidRPr="004D0920" w:rsidRDefault="003A1D17" w:rsidP="003A1D17">
      <w:pPr>
        <w:tabs>
          <w:tab w:val="num" w:pos="0"/>
          <w:tab w:val="left" w:pos="567"/>
        </w:tabs>
        <w:ind w:firstLine="567"/>
        <w:jc w:val="both"/>
        <w:rPr>
          <w:strike/>
          <w:szCs w:val="24"/>
        </w:rPr>
      </w:pPr>
      <w:r w:rsidRPr="004D0920">
        <w:rPr>
          <w:szCs w:val="24"/>
        </w:rPr>
        <w:t>46. Mokytojų tarybos pirmininką ir sekretorių  atviru balsavimu renka Mokytojų tarybos nariai.</w:t>
      </w:r>
    </w:p>
    <w:p w14:paraId="6448E397" w14:textId="77777777" w:rsidR="003A1D17" w:rsidRPr="004D0920" w:rsidRDefault="003A1D17" w:rsidP="003A1D17">
      <w:pPr>
        <w:tabs>
          <w:tab w:val="num" w:pos="0"/>
        </w:tabs>
        <w:ind w:firstLine="567"/>
        <w:jc w:val="both"/>
        <w:rPr>
          <w:szCs w:val="24"/>
        </w:rPr>
      </w:pPr>
      <w:r w:rsidRPr="004D0920">
        <w:rPr>
          <w:szCs w:val="24"/>
        </w:rPr>
        <w:t xml:space="preserve">47. Mokytojų </w:t>
      </w:r>
      <w:r w:rsidRPr="004D0920">
        <w:rPr>
          <w:bCs/>
          <w:szCs w:val="24"/>
          <w:lang w:eastAsia="en-US"/>
        </w:rPr>
        <w:t xml:space="preserve">tarybos posėdžiai kviečiami ne rečiau kaip 2 kartus per metus. </w:t>
      </w:r>
    </w:p>
    <w:p w14:paraId="5B501044" w14:textId="77777777" w:rsidR="003A1D17" w:rsidRPr="004D0920" w:rsidRDefault="003A1D17" w:rsidP="003A1D17">
      <w:pPr>
        <w:tabs>
          <w:tab w:val="num" w:pos="0"/>
        </w:tabs>
        <w:ind w:firstLine="567"/>
        <w:jc w:val="both"/>
        <w:rPr>
          <w:szCs w:val="24"/>
        </w:rPr>
      </w:pPr>
      <w:r w:rsidRPr="004D0920">
        <w:rPr>
          <w:szCs w:val="24"/>
        </w:rPr>
        <w:t>48. Mokytojų tarybos posėdžiai yra teisėti, jei juose dalyvauja ne mažiau kaip du trečdaliai tuo metu dirbančių tarybos narių. Nutarimai priimami dalyvaujančiųjų balsų dauguma.</w:t>
      </w:r>
    </w:p>
    <w:p w14:paraId="298CD693" w14:textId="77777777" w:rsidR="003A1D17" w:rsidRPr="0088064D" w:rsidRDefault="003A1D17" w:rsidP="003A1D17">
      <w:pPr>
        <w:tabs>
          <w:tab w:val="num" w:pos="0"/>
        </w:tabs>
        <w:ind w:firstLine="567"/>
        <w:jc w:val="both"/>
        <w:rPr>
          <w:szCs w:val="24"/>
        </w:rPr>
      </w:pPr>
      <w:r w:rsidRPr="004D0920">
        <w:rPr>
          <w:szCs w:val="24"/>
        </w:rPr>
        <w:t xml:space="preserve">49. Į Mokytojų tarybos posėdžius pagal poreikį gali būti kviečiami kitų Mokyklos savivaldos </w:t>
      </w:r>
      <w:r w:rsidRPr="0088064D">
        <w:rPr>
          <w:color w:val="000000"/>
          <w:szCs w:val="24"/>
        </w:rPr>
        <w:t>institucijų atstovai, kiti asmenys, kurie turi patariamojo balso teisę.</w:t>
      </w:r>
    </w:p>
    <w:p w14:paraId="1B107F06" w14:textId="77777777" w:rsidR="003A1D17" w:rsidRPr="004D0920" w:rsidRDefault="003A1D17" w:rsidP="003A1D17">
      <w:pPr>
        <w:tabs>
          <w:tab w:val="num" w:pos="0"/>
        </w:tabs>
        <w:ind w:firstLine="567"/>
        <w:jc w:val="both"/>
        <w:rPr>
          <w:szCs w:val="24"/>
        </w:rPr>
      </w:pPr>
      <w:r w:rsidRPr="004D0920">
        <w:rPr>
          <w:szCs w:val="24"/>
        </w:rPr>
        <w:t>50. Mokytojų taryba:</w:t>
      </w:r>
    </w:p>
    <w:p w14:paraId="62E5D6CE" w14:textId="77777777" w:rsidR="003A1D17" w:rsidRPr="004D0920" w:rsidRDefault="003A1D17" w:rsidP="003A1D17">
      <w:pPr>
        <w:tabs>
          <w:tab w:val="num" w:pos="0"/>
        </w:tabs>
        <w:ind w:firstLine="567"/>
        <w:jc w:val="both"/>
        <w:rPr>
          <w:szCs w:val="24"/>
        </w:rPr>
      </w:pPr>
      <w:r w:rsidRPr="004D0920">
        <w:rPr>
          <w:szCs w:val="24"/>
        </w:rPr>
        <w:t>50.1. aptaria praktinius švietimo įgyvendinimo klausimus, mokinių ugdymosi rezultatus, pedagoginės veiklos tobulinimo būdus, Mokyklos veiklos kokybės įsivertinimo rezultatus;</w:t>
      </w:r>
    </w:p>
    <w:p w14:paraId="266E7D92" w14:textId="77777777" w:rsidR="003A1D17" w:rsidRPr="004D0920" w:rsidRDefault="003A1D17" w:rsidP="003A1D17">
      <w:pPr>
        <w:tabs>
          <w:tab w:val="num" w:pos="0"/>
        </w:tabs>
        <w:ind w:firstLine="567"/>
        <w:jc w:val="both"/>
        <w:rPr>
          <w:szCs w:val="24"/>
        </w:rPr>
      </w:pPr>
      <w:r w:rsidRPr="004D0920">
        <w:rPr>
          <w:szCs w:val="24"/>
        </w:rPr>
        <w:t>50.2. teikia siūlymus dėl Mokyklos strateginio plano, metinio veiklos plano, aptaria ugdymo plano, programų įgyvendinimo, mokinių pažangos ir pasiekimų vertinimo bei kitus klausimus;</w:t>
      </w:r>
    </w:p>
    <w:p w14:paraId="77D4109E" w14:textId="77777777" w:rsidR="003A1D17" w:rsidRPr="004D0920" w:rsidRDefault="003A1D17" w:rsidP="003A1D17">
      <w:pPr>
        <w:tabs>
          <w:tab w:val="num" w:pos="0"/>
        </w:tabs>
        <w:ind w:firstLine="567"/>
        <w:jc w:val="both"/>
        <w:rPr>
          <w:szCs w:val="24"/>
        </w:rPr>
      </w:pPr>
      <w:r w:rsidRPr="004D0920">
        <w:rPr>
          <w:szCs w:val="24"/>
        </w:rPr>
        <w:t xml:space="preserve">50.3. priima sprendimus dėl mokinių kėlimo į aukštesnę klasę; </w:t>
      </w:r>
    </w:p>
    <w:p w14:paraId="1D8E81A6" w14:textId="77777777" w:rsidR="003A1D17" w:rsidRPr="004D0920" w:rsidRDefault="003A1D17" w:rsidP="003A1D17">
      <w:pPr>
        <w:tabs>
          <w:tab w:val="num" w:pos="0"/>
        </w:tabs>
        <w:ind w:firstLine="567"/>
        <w:jc w:val="both"/>
        <w:rPr>
          <w:szCs w:val="24"/>
        </w:rPr>
      </w:pPr>
      <w:r w:rsidRPr="004D0920">
        <w:rPr>
          <w:szCs w:val="24"/>
        </w:rPr>
        <w:t>50.4. deleguoja atstovus į Mokyklos tarybą ir Mokytojų atestacijos komisiją;</w:t>
      </w:r>
    </w:p>
    <w:p w14:paraId="7F1087B4" w14:textId="77777777" w:rsidR="003A1D17" w:rsidRPr="0088064D" w:rsidRDefault="003A1D17" w:rsidP="003A1D17">
      <w:pPr>
        <w:tabs>
          <w:tab w:val="num" w:pos="0"/>
        </w:tabs>
        <w:ind w:firstLine="567"/>
        <w:jc w:val="both"/>
        <w:rPr>
          <w:szCs w:val="24"/>
        </w:rPr>
      </w:pPr>
      <w:r w:rsidRPr="004D0920">
        <w:rPr>
          <w:szCs w:val="24"/>
        </w:rPr>
        <w:t xml:space="preserve">50.5. priima nutarimus kitais, teisės aktų nustatytais ar Mokyklos direktoriaus teikiamais, </w:t>
      </w:r>
      <w:r w:rsidRPr="0088064D">
        <w:rPr>
          <w:color w:val="000000"/>
          <w:szCs w:val="24"/>
        </w:rPr>
        <w:t>klausimais.</w:t>
      </w:r>
      <w:r w:rsidRPr="0088064D">
        <w:rPr>
          <w:szCs w:val="24"/>
          <w:highlight w:val="green"/>
        </w:rPr>
        <w:t xml:space="preserve"> </w:t>
      </w:r>
    </w:p>
    <w:p w14:paraId="383312C1" w14:textId="77777777" w:rsidR="003A1D17" w:rsidRPr="004D0920" w:rsidRDefault="003A1D17" w:rsidP="003A1D17">
      <w:pPr>
        <w:pStyle w:val="Betarp"/>
        <w:tabs>
          <w:tab w:val="num" w:pos="0"/>
        </w:tabs>
        <w:ind w:firstLine="567"/>
        <w:jc w:val="both"/>
        <w:rPr>
          <w:szCs w:val="24"/>
        </w:rPr>
      </w:pPr>
      <w:r w:rsidRPr="004D0920">
        <w:rPr>
          <w:szCs w:val="24"/>
          <w:shd w:val="clear" w:color="auto" w:fill="FFFFFF"/>
        </w:rPr>
        <w:t xml:space="preserve">51. Mokinių taryba – mokyklos savivaldos institucija, susidedanti iš rinkimais išrinktų mokinių, atstovaujanti mokinių interesams, sprendžianti mokiniams aktualias problemas ir prisidedanti prie jaunimo politikos įgyvendinimo mokykloje. Mokinių taryba renkama balsavimu </w:t>
      </w:r>
      <w:bookmarkStart w:id="11" w:name="_Hlk179447401"/>
      <w:r w:rsidRPr="004D0920">
        <w:rPr>
          <w:szCs w:val="24"/>
          <w:shd w:val="clear" w:color="auto" w:fill="FFFFFF"/>
        </w:rPr>
        <w:t xml:space="preserve">dviejų </w:t>
      </w:r>
      <w:bookmarkEnd w:id="11"/>
      <w:r w:rsidRPr="004D0920">
        <w:rPr>
          <w:szCs w:val="24"/>
          <w:shd w:val="clear" w:color="auto" w:fill="FFFFFF"/>
        </w:rPr>
        <w:t xml:space="preserve">metų kadencijai mokinių </w:t>
      </w:r>
      <w:r w:rsidRPr="004D0920">
        <w:rPr>
          <w:szCs w:val="24"/>
        </w:rPr>
        <w:t>susirinkime arba vykdoma apklausa skaitmeninėmis komunikacijos priemonėmis.</w:t>
      </w:r>
      <w:r w:rsidRPr="004D0920">
        <w:rPr>
          <w:szCs w:val="24"/>
          <w:shd w:val="clear" w:color="auto" w:fill="FFFFFF"/>
        </w:rPr>
        <w:t xml:space="preserve"> Mokinių tarybą sudaro 6 mokinių atstovai. Rinkimus į Mokinių tarybą organizuoja direktoriaus pavaduotojai ugdymui.</w:t>
      </w:r>
      <w:r w:rsidRPr="004D0920">
        <w:rPr>
          <w:szCs w:val="24"/>
        </w:rPr>
        <w:t xml:space="preserve"> Tarybos nariai gali būti renkami ne daugiau kaip dvi kadencijas iš eilės. Pasibaigus tarybos nario įgaliojimams anksčiau laiko, į jo vietą ta pačia tvarka išrenkamas naujas narys.</w:t>
      </w:r>
    </w:p>
    <w:p w14:paraId="1A635473" w14:textId="77777777" w:rsidR="003A1D17" w:rsidRPr="0088064D" w:rsidRDefault="003A1D17" w:rsidP="003A1D17">
      <w:pPr>
        <w:pStyle w:val="Betarp"/>
        <w:ind w:firstLine="567"/>
        <w:jc w:val="both"/>
        <w:rPr>
          <w:szCs w:val="24"/>
        </w:rPr>
      </w:pPr>
      <w:bookmarkStart w:id="12" w:name="part_891261d842874a9680a101ca93cfee0b"/>
      <w:bookmarkEnd w:id="12"/>
      <w:r w:rsidRPr="0088064D">
        <w:rPr>
          <w:szCs w:val="24"/>
          <w:shd w:val="clear" w:color="auto" w:fill="FFFFFF"/>
        </w:rPr>
        <w:t xml:space="preserve">52. </w:t>
      </w:r>
      <w:r w:rsidRPr="0088064D">
        <w:rPr>
          <w:color w:val="000000"/>
          <w:szCs w:val="24"/>
          <w:shd w:val="clear" w:color="auto" w:fill="FFFFFF"/>
        </w:rPr>
        <w:t>Mokinių tarybai vadovauja pirmininkas, išrinktas atviru balsavimu tarybos posėdyje.</w:t>
      </w:r>
    </w:p>
    <w:p w14:paraId="6FAB8D8D" w14:textId="77777777" w:rsidR="003A1D17" w:rsidRPr="0088064D" w:rsidRDefault="003A1D17" w:rsidP="003A1D17">
      <w:pPr>
        <w:pStyle w:val="Betarp"/>
        <w:ind w:firstLine="567"/>
        <w:jc w:val="both"/>
        <w:rPr>
          <w:szCs w:val="24"/>
        </w:rPr>
      </w:pPr>
      <w:bookmarkStart w:id="13" w:name="part_5af016e89f0846db97c001038ace0a43"/>
      <w:bookmarkEnd w:id="13"/>
      <w:r w:rsidRPr="0088064D">
        <w:rPr>
          <w:color w:val="000000"/>
          <w:szCs w:val="24"/>
          <w:shd w:val="clear" w:color="auto" w:fill="FFFFFF"/>
        </w:rPr>
        <w:t xml:space="preserve">53. Mokinių tarybos posėdis teisėtas, jei jame dalyvauja </w:t>
      </w:r>
      <w:r w:rsidRPr="0088064D">
        <w:rPr>
          <w:color w:val="000000"/>
          <w:szCs w:val="24"/>
        </w:rPr>
        <w:t xml:space="preserve">ne mažiau kaip du trečdaliai tarybos </w:t>
      </w:r>
      <w:r w:rsidRPr="0088064D">
        <w:rPr>
          <w:color w:val="000000"/>
          <w:szCs w:val="24"/>
          <w:shd w:val="clear" w:color="auto" w:fill="FFFFFF"/>
        </w:rPr>
        <w:t>narių. Nutarimai priimami posėdyje dalyvaujančiųjų balsų dauguma.</w:t>
      </w:r>
    </w:p>
    <w:p w14:paraId="236248E5" w14:textId="77777777" w:rsidR="003A1D17" w:rsidRPr="0088064D" w:rsidRDefault="003A1D17" w:rsidP="003A1D17">
      <w:pPr>
        <w:pStyle w:val="Betarp"/>
        <w:ind w:firstLine="567"/>
        <w:jc w:val="both"/>
        <w:rPr>
          <w:szCs w:val="24"/>
        </w:rPr>
      </w:pPr>
      <w:bookmarkStart w:id="14" w:name="part_ab86d71f5f8b44b695a870c628f8a793"/>
      <w:bookmarkEnd w:id="14"/>
      <w:r w:rsidRPr="0088064D">
        <w:rPr>
          <w:szCs w:val="24"/>
          <w:shd w:val="clear" w:color="auto" w:fill="FFFFFF"/>
        </w:rPr>
        <w:t>54. Mokinių taryba:</w:t>
      </w:r>
    </w:p>
    <w:p w14:paraId="0C93379C" w14:textId="77777777" w:rsidR="003A1D17" w:rsidRPr="0088064D" w:rsidRDefault="003A1D17" w:rsidP="003A1D17">
      <w:pPr>
        <w:pStyle w:val="Betarp"/>
        <w:ind w:firstLine="567"/>
        <w:jc w:val="both"/>
        <w:rPr>
          <w:szCs w:val="24"/>
        </w:rPr>
      </w:pPr>
      <w:bookmarkStart w:id="15" w:name="part_97e15427c1124a7484f9b625293fe022"/>
      <w:bookmarkEnd w:id="15"/>
      <w:r w:rsidRPr="0088064D">
        <w:rPr>
          <w:szCs w:val="24"/>
          <w:shd w:val="clear" w:color="auto" w:fill="FFFFFF"/>
        </w:rPr>
        <w:t>54.1. inicijuoja ir padeda organizuoti Mokyklos renginius;</w:t>
      </w:r>
    </w:p>
    <w:p w14:paraId="06C91AEA" w14:textId="77777777" w:rsidR="003A1D17" w:rsidRPr="0088064D" w:rsidRDefault="003A1D17" w:rsidP="003A1D17">
      <w:pPr>
        <w:pStyle w:val="Betarp"/>
        <w:ind w:firstLine="567"/>
        <w:jc w:val="both"/>
        <w:rPr>
          <w:szCs w:val="24"/>
        </w:rPr>
      </w:pPr>
      <w:bookmarkStart w:id="16" w:name="part_afe28177bf16452eb2f4e8cc09e3c92f"/>
      <w:bookmarkEnd w:id="16"/>
      <w:r w:rsidRPr="0088064D">
        <w:rPr>
          <w:szCs w:val="24"/>
          <w:shd w:val="clear" w:color="auto" w:fill="FFFFFF"/>
        </w:rPr>
        <w:lastRenderedPageBreak/>
        <w:t>54.2. rūpinasi drausmės ir tvarkos palaikymu Mokykloje;</w:t>
      </w:r>
    </w:p>
    <w:p w14:paraId="6C1A422C" w14:textId="77777777" w:rsidR="003A1D17" w:rsidRPr="0088064D" w:rsidRDefault="003A1D17" w:rsidP="003A1D17">
      <w:pPr>
        <w:pStyle w:val="Betarp"/>
        <w:ind w:firstLine="567"/>
        <w:jc w:val="both"/>
        <w:rPr>
          <w:szCs w:val="24"/>
        </w:rPr>
      </w:pPr>
      <w:bookmarkStart w:id="17" w:name="part_498016d7badd468788c1824b82881949"/>
      <w:bookmarkEnd w:id="17"/>
      <w:r w:rsidRPr="0088064D">
        <w:rPr>
          <w:szCs w:val="24"/>
        </w:rPr>
        <w:t>54.3. teikia siūlymus dėl ugdymo organizavimo, edukacinių aplinkų kūrimo;</w:t>
      </w:r>
    </w:p>
    <w:p w14:paraId="4669708B" w14:textId="77777777" w:rsidR="003A1D17" w:rsidRPr="0088064D" w:rsidRDefault="003A1D17" w:rsidP="003A1D17">
      <w:pPr>
        <w:pStyle w:val="Betarp"/>
        <w:ind w:firstLine="567"/>
        <w:jc w:val="both"/>
        <w:rPr>
          <w:szCs w:val="24"/>
        </w:rPr>
      </w:pPr>
      <w:bookmarkStart w:id="18" w:name="part_dc80bb5ac743474486658d21c52ef1a4"/>
      <w:bookmarkEnd w:id="18"/>
      <w:r w:rsidRPr="0088064D">
        <w:rPr>
          <w:szCs w:val="24"/>
        </w:rPr>
        <w:t>54.4. atstovauja mokinių interesams;</w:t>
      </w:r>
    </w:p>
    <w:p w14:paraId="560F6753" w14:textId="77777777" w:rsidR="003A1D17" w:rsidRPr="0088064D" w:rsidRDefault="003A1D17" w:rsidP="003A1D17">
      <w:pPr>
        <w:pStyle w:val="Betarp"/>
        <w:ind w:firstLine="567"/>
        <w:jc w:val="both"/>
        <w:rPr>
          <w:szCs w:val="24"/>
        </w:rPr>
      </w:pPr>
      <w:bookmarkStart w:id="19" w:name="part_b520283ffc20473694ef0c263cfd7f21"/>
      <w:bookmarkEnd w:id="19"/>
      <w:r w:rsidRPr="0088064D">
        <w:rPr>
          <w:szCs w:val="24"/>
          <w:shd w:val="clear" w:color="auto" w:fill="FFFFFF"/>
        </w:rPr>
        <w:t>54.5. d</w:t>
      </w:r>
      <w:r w:rsidRPr="0088064D">
        <w:rPr>
          <w:szCs w:val="24"/>
        </w:rPr>
        <w:t>eleguoja 2 mokinius į Mokyklos tarybą.</w:t>
      </w:r>
    </w:p>
    <w:p w14:paraId="27FBCB66" w14:textId="77777777" w:rsidR="003A1D17" w:rsidRPr="004D0920" w:rsidRDefault="003A1D17" w:rsidP="003A1D17">
      <w:pPr>
        <w:pStyle w:val="Betarp"/>
        <w:ind w:firstLine="567"/>
        <w:jc w:val="both"/>
        <w:rPr>
          <w:szCs w:val="24"/>
        </w:rPr>
      </w:pPr>
      <w:bookmarkStart w:id="20" w:name="part_f2a6467c623e4c37bc6cecf664219fd9"/>
      <w:bookmarkEnd w:id="20"/>
      <w:r w:rsidRPr="004D0920">
        <w:rPr>
          <w:szCs w:val="24"/>
          <w:lang w:eastAsia="ru-RU"/>
        </w:rPr>
        <w:t>55. Tėvų  taryba</w:t>
      </w:r>
      <w:r w:rsidRPr="004D0920">
        <w:rPr>
          <w:b/>
          <w:bCs/>
          <w:szCs w:val="24"/>
          <w:lang w:eastAsia="ru-RU"/>
        </w:rPr>
        <w:t> </w:t>
      </w:r>
      <w:r w:rsidRPr="004D0920">
        <w:rPr>
          <w:szCs w:val="24"/>
          <w:lang w:eastAsia="ru-RU"/>
        </w:rPr>
        <w:t xml:space="preserve">– mokyklos savivaldos institucija, susidedanti iš rinkimais išrinktų tėvų (globėjų, rūpintojų), atstovaujanti tėvų (globėjų, rūpintojų) interesams ir sprendžianti tėvams (globėjams, rūpintojams) aktualias problemas. </w:t>
      </w:r>
      <w:r w:rsidRPr="004D0920">
        <w:rPr>
          <w:bCs/>
          <w:szCs w:val="24"/>
        </w:rPr>
        <w:t>Tėvų</w:t>
      </w:r>
      <w:r w:rsidRPr="004D0920">
        <w:rPr>
          <w:szCs w:val="24"/>
        </w:rPr>
        <w:t xml:space="preserve"> taryba</w:t>
      </w:r>
      <w:r w:rsidRPr="004D0920">
        <w:rPr>
          <w:szCs w:val="24"/>
          <w:shd w:val="clear" w:color="auto" w:fill="FFFFFF"/>
        </w:rPr>
        <w:t xml:space="preserve"> renkama trejų metų kadencijai </w:t>
      </w:r>
      <w:r w:rsidRPr="004D0920">
        <w:rPr>
          <w:szCs w:val="24"/>
        </w:rPr>
        <w:t>tėvų susirinkime arba vykdoma apklausa skaitmeninėmis komunikacijos priemonėmis.</w:t>
      </w:r>
      <w:r w:rsidRPr="004D0920">
        <w:rPr>
          <w:szCs w:val="24"/>
          <w:shd w:val="clear" w:color="auto" w:fill="FFFFFF"/>
        </w:rPr>
        <w:t xml:space="preserve"> Tėvų tarybą sudaro 6 tėvų atstovai. Rinkimus į Tėvų tarybą organizuoja direktoriaus pavaduotojai ugdymui.</w:t>
      </w:r>
      <w:r w:rsidRPr="004D0920">
        <w:rPr>
          <w:szCs w:val="24"/>
        </w:rPr>
        <w:t xml:space="preserve"> Tarybos nariai gali būti renkami ne daugiau kaip dvi kadencijas iš eilės. Pasibaigus tarybos nario įgaliojimams anksčiau laiko, į jo vietą ta pačia tvarka išrenkamas naujas narys.</w:t>
      </w:r>
    </w:p>
    <w:p w14:paraId="01B6BF48" w14:textId="77777777" w:rsidR="003A1D17" w:rsidRPr="0088064D" w:rsidRDefault="003A1D17" w:rsidP="003A1D17">
      <w:pPr>
        <w:pStyle w:val="Betarp"/>
        <w:ind w:firstLine="567"/>
        <w:jc w:val="both"/>
        <w:rPr>
          <w:szCs w:val="24"/>
        </w:rPr>
      </w:pPr>
      <w:r w:rsidRPr="0088064D">
        <w:rPr>
          <w:szCs w:val="24"/>
          <w:shd w:val="clear" w:color="auto" w:fill="FFFFFF"/>
        </w:rPr>
        <w:t xml:space="preserve">56. Tėvų tarybai vadovauja </w:t>
      </w:r>
      <w:r w:rsidRPr="0088064D">
        <w:rPr>
          <w:color w:val="000000"/>
          <w:szCs w:val="24"/>
          <w:shd w:val="clear" w:color="auto" w:fill="FFFFFF"/>
        </w:rPr>
        <w:t>pirmininkas, išrinktas atviru balsavimu tarybos posėdyje.</w:t>
      </w:r>
    </w:p>
    <w:p w14:paraId="5AD4DB9C" w14:textId="77777777" w:rsidR="003A1D17" w:rsidRPr="0088064D" w:rsidRDefault="003A1D17" w:rsidP="003A1D17">
      <w:pPr>
        <w:pStyle w:val="Betarp"/>
        <w:ind w:firstLine="567"/>
        <w:jc w:val="both"/>
        <w:rPr>
          <w:szCs w:val="24"/>
        </w:rPr>
      </w:pPr>
      <w:r w:rsidRPr="0088064D">
        <w:rPr>
          <w:szCs w:val="24"/>
        </w:rPr>
        <w:t>57. Tėvų tarybos posėdis teisėtas, jei jame dalyvauja ne mažiau kaip du trečdaliai tarybos narių. Nutarimai priimami posėdyje dalyvaujančiųjų balsų dauguma.</w:t>
      </w:r>
    </w:p>
    <w:p w14:paraId="32F9E131" w14:textId="77777777" w:rsidR="003A1D17" w:rsidRPr="0088064D" w:rsidRDefault="003A1D17" w:rsidP="003A1D17">
      <w:pPr>
        <w:pStyle w:val="Betarp"/>
        <w:ind w:firstLine="567"/>
        <w:jc w:val="both"/>
        <w:rPr>
          <w:szCs w:val="24"/>
        </w:rPr>
      </w:pPr>
      <w:r w:rsidRPr="0088064D">
        <w:rPr>
          <w:szCs w:val="24"/>
          <w:shd w:val="clear" w:color="auto" w:fill="FFFFFF"/>
        </w:rPr>
        <w:t>58. Tėvų taryba:</w:t>
      </w:r>
    </w:p>
    <w:p w14:paraId="3740E666" w14:textId="77777777" w:rsidR="003A1D17" w:rsidRPr="0088064D" w:rsidRDefault="003A1D17" w:rsidP="003A1D17">
      <w:pPr>
        <w:pStyle w:val="Betarp"/>
        <w:ind w:firstLine="567"/>
        <w:jc w:val="both"/>
        <w:rPr>
          <w:szCs w:val="24"/>
        </w:rPr>
      </w:pPr>
      <w:r w:rsidRPr="0088064D">
        <w:rPr>
          <w:szCs w:val="24"/>
        </w:rPr>
        <w:t>58.1. atstovauja tėvų interesams;</w:t>
      </w:r>
    </w:p>
    <w:p w14:paraId="4FD3A97A" w14:textId="77777777" w:rsidR="003A1D17" w:rsidRPr="0088064D" w:rsidRDefault="003A1D17" w:rsidP="003A1D17">
      <w:pPr>
        <w:pStyle w:val="Betarp"/>
        <w:ind w:firstLine="567"/>
        <w:jc w:val="both"/>
        <w:rPr>
          <w:szCs w:val="24"/>
        </w:rPr>
      </w:pPr>
      <w:r w:rsidRPr="0088064D">
        <w:rPr>
          <w:szCs w:val="24"/>
        </w:rPr>
        <w:t>58.2. svarsto ir teikia siūlymus, rengiant mokyklos veiklą reglamentuojančius dokumentus;</w:t>
      </w:r>
    </w:p>
    <w:p w14:paraId="06197FAC" w14:textId="77777777" w:rsidR="003A1D17" w:rsidRPr="0088064D" w:rsidRDefault="003A1D17" w:rsidP="003A1D17">
      <w:pPr>
        <w:pStyle w:val="Betarp"/>
        <w:ind w:firstLine="567"/>
        <w:jc w:val="both"/>
        <w:rPr>
          <w:szCs w:val="24"/>
        </w:rPr>
      </w:pPr>
      <w:r w:rsidRPr="0088064D">
        <w:rPr>
          <w:szCs w:val="24"/>
        </w:rPr>
        <w:t>58.3. padeda administracijai spręsti ūkinius, finansinius bei organizacinius klausimus;</w:t>
      </w:r>
    </w:p>
    <w:p w14:paraId="1B438E80" w14:textId="77777777" w:rsidR="003A1D17" w:rsidRPr="0088064D" w:rsidRDefault="003A1D17" w:rsidP="003A1D17">
      <w:pPr>
        <w:pStyle w:val="Betarp"/>
        <w:ind w:firstLine="567"/>
        <w:rPr>
          <w:szCs w:val="24"/>
        </w:rPr>
      </w:pPr>
      <w:r w:rsidRPr="0088064D">
        <w:rPr>
          <w:szCs w:val="24"/>
        </w:rPr>
        <w:t>58.4. deleguoja 2 tėvus į Mokyklos tarybą.</w:t>
      </w:r>
    </w:p>
    <w:p w14:paraId="09BE9401" w14:textId="77777777" w:rsidR="003A1D17" w:rsidRPr="0088064D" w:rsidRDefault="003A1D17" w:rsidP="003A1D17">
      <w:pPr>
        <w:pStyle w:val="Betarp"/>
        <w:ind w:firstLine="567"/>
        <w:jc w:val="both"/>
        <w:rPr>
          <w:szCs w:val="24"/>
        </w:rPr>
      </w:pPr>
      <w:r w:rsidRPr="0088064D">
        <w:rPr>
          <w:szCs w:val="24"/>
        </w:rPr>
        <w:t>59. Mokykloje gali steigtis ir kitos savivaldos institucijos, bendruomenės nariai gali burtis į įvairių interesų grupių (mokinių, mokytojų, tėvų ar kitų atstovų pagal įstatymą) asociacijas, organizacijas, sąjungas, vykdančias jų veiklos nuostatuose (įstatuose) numatytus uždavinius ir funkcijas.</w:t>
      </w:r>
    </w:p>
    <w:p w14:paraId="6F40931F" w14:textId="77777777" w:rsidR="003A1D17" w:rsidRPr="0088064D" w:rsidRDefault="003A1D17" w:rsidP="003A1D17">
      <w:pPr>
        <w:pStyle w:val="Betarp"/>
        <w:ind w:firstLine="567"/>
        <w:rPr>
          <w:szCs w:val="24"/>
        </w:rPr>
      </w:pPr>
      <w:r w:rsidRPr="0088064D">
        <w:rPr>
          <w:szCs w:val="24"/>
        </w:rPr>
        <w:t>60. Darbo tarybos, profesinės sąjungos veiklą Mokykloje reglamentuoja įstatymai.</w:t>
      </w:r>
    </w:p>
    <w:p w14:paraId="1B590546" w14:textId="77777777" w:rsidR="003A1D17" w:rsidRPr="0088064D" w:rsidRDefault="003A1D17" w:rsidP="003A1D17">
      <w:pPr>
        <w:pStyle w:val="Betarp"/>
        <w:tabs>
          <w:tab w:val="left" w:pos="851"/>
          <w:tab w:val="left" w:pos="1134"/>
        </w:tabs>
        <w:ind w:firstLine="567"/>
        <w:rPr>
          <w:szCs w:val="24"/>
        </w:rPr>
      </w:pPr>
      <w:r w:rsidRPr="0088064D">
        <w:rPr>
          <w:szCs w:val="24"/>
        </w:rPr>
        <w:t>61. Savivaldos institucijų posėdžiai gali būti organizuojami ir vykdomi nuotoliniu būdu.</w:t>
      </w:r>
    </w:p>
    <w:p w14:paraId="412C0F65" w14:textId="77777777" w:rsidR="003A1D17" w:rsidRPr="0088064D" w:rsidRDefault="003A1D17" w:rsidP="003A1D17">
      <w:pPr>
        <w:spacing w:before="120"/>
        <w:jc w:val="center"/>
        <w:rPr>
          <w:rFonts w:eastAsia="Calibri"/>
          <w:b/>
          <w:szCs w:val="24"/>
        </w:rPr>
      </w:pPr>
      <w:r w:rsidRPr="0088064D">
        <w:rPr>
          <w:rFonts w:eastAsia="Calibri"/>
          <w:b/>
          <w:szCs w:val="24"/>
        </w:rPr>
        <w:t>VI SKYRIUS</w:t>
      </w:r>
    </w:p>
    <w:p w14:paraId="52575BAC"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 xml:space="preserve">DARBUOTOJŲ PRIĖMIMAS Į DARBĄ, JŲ DARBO APMOKĖJIMO TVARKA IR ATESTACIJA </w:t>
      </w:r>
    </w:p>
    <w:p w14:paraId="7C64C859" w14:textId="77777777" w:rsidR="003A1D17" w:rsidRPr="0088064D" w:rsidRDefault="003A1D17" w:rsidP="003A1D17">
      <w:pPr>
        <w:tabs>
          <w:tab w:val="left" w:pos="567"/>
          <w:tab w:val="left" w:pos="851"/>
        </w:tabs>
        <w:ind w:firstLine="567"/>
        <w:jc w:val="both"/>
        <w:rPr>
          <w:szCs w:val="24"/>
        </w:rPr>
      </w:pPr>
      <w:r w:rsidRPr="0088064D">
        <w:rPr>
          <w:szCs w:val="24"/>
        </w:rPr>
        <w:t>62. Darbuotojai į darbą Mokykloje priimami ir atleidžiami iš jo Lietuvos Respublikos darbo kodekso ir kitų teisės aktų nustatyta tvarka.</w:t>
      </w:r>
    </w:p>
    <w:p w14:paraId="4166E9A1" w14:textId="77777777" w:rsidR="003A1D17" w:rsidRPr="0088064D" w:rsidRDefault="003A1D17" w:rsidP="003A1D17">
      <w:pPr>
        <w:tabs>
          <w:tab w:val="left" w:pos="567"/>
        </w:tabs>
        <w:ind w:firstLine="567"/>
        <w:jc w:val="both"/>
        <w:rPr>
          <w:szCs w:val="24"/>
        </w:rPr>
      </w:pPr>
      <w:r w:rsidRPr="0088064D">
        <w:rPr>
          <w:szCs w:val="24"/>
        </w:rPr>
        <w:t>63. 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aprašu, suderintu su darbuotojų atstovais ir patvirtinta Mokyklos direktoriaus.</w:t>
      </w:r>
    </w:p>
    <w:p w14:paraId="241DA386" w14:textId="77777777" w:rsidR="003A1D17" w:rsidRPr="0088064D" w:rsidRDefault="003A1D17" w:rsidP="003A1D17">
      <w:pPr>
        <w:tabs>
          <w:tab w:val="left" w:pos="567"/>
        </w:tabs>
        <w:ind w:firstLine="567"/>
        <w:jc w:val="both"/>
        <w:rPr>
          <w:szCs w:val="24"/>
        </w:rPr>
      </w:pPr>
      <w:r w:rsidRPr="0088064D">
        <w:rPr>
          <w:szCs w:val="24"/>
        </w:rPr>
        <w:t>64. Mokyklos direktorius, direktoriaus pavaduotojas ugdymui, mokytojai, koncertmeisteriai, kiti darbuotojai kvalifikaciją tobulina Lietuvos Respublikos įstatymų, Lietuvos Respublikos Vyriausybės nutarimų, Lietuvos Respublikos švietimo, mokslo ir sporto ministro nustatyta tvarka.</w:t>
      </w:r>
    </w:p>
    <w:p w14:paraId="201723F3" w14:textId="77777777" w:rsidR="003A1D17" w:rsidRPr="0088064D" w:rsidRDefault="003A1D17" w:rsidP="003A1D17">
      <w:pPr>
        <w:tabs>
          <w:tab w:val="left" w:pos="567"/>
        </w:tabs>
        <w:ind w:firstLine="567"/>
        <w:jc w:val="both"/>
        <w:rPr>
          <w:szCs w:val="24"/>
        </w:rPr>
      </w:pPr>
      <w:r w:rsidRPr="0088064D">
        <w:rPr>
          <w:szCs w:val="24"/>
        </w:rPr>
        <w:t>65. Mokyklos mokytojai, koncertmeisteriai atestuojami Lietuvos Respublikos švietimo, mokslo ir sporto ministro nustatyta tvarka.</w:t>
      </w:r>
    </w:p>
    <w:p w14:paraId="32CAD3B5" w14:textId="77777777" w:rsidR="003A1D17" w:rsidRPr="0088064D" w:rsidRDefault="003A1D17" w:rsidP="003A1D17">
      <w:pPr>
        <w:spacing w:before="120"/>
        <w:jc w:val="center"/>
        <w:rPr>
          <w:rFonts w:eastAsia="Calibri"/>
          <w:b/>
          <w:szCs w:val="24"/>
        </w:rPr>
      </w:pPr>
      <w:r w:rsidRPr="0088064D">
        <w:rPr>
          <w:rFonts w:eastAsia="Calibri"/>
          <w:b/>
          <w:szCs w:val="24"/>
        </w:rPr>
        <w:t>VII SKYRIUS</w:t>
      </w:r>
    </w:p>
    <w:p w14:paraId="2A288399"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MOKYKLOS TURTAS, LĖŠOS, JŲ NAUDOJIMO TVARKA, FINANSINĖS VEIKLOS KONTROLĖ IR MOKYKLOS VEIKLOS PRIEŽIŪRA</w:t>
      </w:r>
    </w:p>
    <w:p w14:paraId="6F4D4AF0" w14:textId="77777777" w:rsidR="003A1D17" w:rsidRPr="0088064D" w:rsidRDefault="003A1D17" w:rsidP="003A1D17">
      <w:pPr>
        <w:tabs>
          <w:tab w:val="left" w:pos="567"/>
          <w:tab w:val="left" w:pos="851"/>
        </w:tabs>
        <w:ind w:firstLine="567"/>
        <w:jc w:val="both"/>
        <w:rPr>
          <w:szCs w:val="24"/>
        </w:rPr>
      </w:pPr>
      <w:r w:rsidRPr="0088064D">
        <w:rPr>
          <w:szCs w:val="24"/>
        </w:rPr>
        <w:t>66. Mokykla patikėjimo teise perduotą Jurbarko rajono savivaldybės turtą valdo, naudoja ir disponuoja juo Lietuvos Respublikos įstatymų ir Jurbarko rajono savivaldybės tarybos nustatyta tvarka.</w:t>
      </w:r>
    </w:p>
    <w:p w14:paraId="0340C889" w14:textId="77777777" w:rsidR="003A1D17" w:rsidRPr="0088064D" w:rsidRDefault="003A1D17" w:rsidP="003A1D17">
      <w:pPr>
        <w:tabs>
          <w:tab w:val="left" w:pos="567"/>
        </w:tabs>
        <w:ind w:firstLine="567"/>
        <w:jc w:val="both"/>
        <w:rPr>
          <w:szCs w:val="24"/>
        </w:rPr>
      </w:pPr>
      <w:r w:rsidRPr="0088064D">
        <w:rPr>
          <w:szCs w:val="24"/>
        </w:rPr>
        <w:t>67. Mokyklos lėšos:</w:t>
      </w:r>
    </w:p>
    <w:p w14:paraId="6759E03F" w14:textId="77777777" w:rsidR="003A1D17" w:rsidRPr="0088064D" w:rsidRDefault="003A1D17" w:rsidP="003A1D17">
      <w:pPr>
        <w:tabs>
          <w:tab w:val="left" w:pos="567"/>
        </w:tabs>
        <w:ind w:firstLine="567"/>
        <w:jc w:val="both"/>
        <w:rPr>
          <w:szCs w:val="24"/>
        </w:rPr>
      </w:pPr>
      <w:r w:rsidRPr="0088064D">
        <w:rPr>
          <w:szCs w:val="24"/>
        </w:rPr>
        <w:t>67.1. valstybės biudžeto specialiųjų tikslinių dotacijų Jurbarko rajono savivaldybės biudžetui skirtos lėšos ir Jurbarko rajono savivaldybės biudžeto lėšos, skiriamos pagal patvirtintas sąmatas;</w:t>
      </w:r>
    </w:p>
    <w:p w14:paraId="7DFCBEBB" w14:textId="77777777" w:rsidR="003A1D17" w:rsidRPr="0088064D" w:rsidRDefault="003A1D17" w:rsidP="003A1D17">
      <w:pPr>
        <w:tabs>
          <w:tab w:val="left" w:pos="567"/>
        </w:tabs>
        <w:ind w:firstLine="567"/>
        <w:jc w:val="both"/>
        <w:rPr>
          <w:szCs w:val="24"/>
        </w:rPr>
      </w:pPr>
      <w:r w:rsidRPr="0088064D">
        <w:rPr>
          <w:szCs w:val="24"/>
        </w:rPr>
        <w:t>67.2. pajamos už teikiamas paslaugas;</w:t>
      </w:r>
    </w:p>
    <w:p w14:paraId="642E07B7" w14:textId="77777777" w:rsidR="003A1D17" w:rsidRPr="0088064D" w:rsidRDefault="003A1D17" w:rsidP="003A1D17">
      <w:pPr>
        <w:tabs>
          <w:tab w:val="left" w:pos="567"/>
        </w:tabs>
        <w:ind w:firstLine="567"/>
        <w:jc w:val="both"/>
        <w:rPr>
          <w:szCs w:val="24"/>
        </w:rPr>
      </w:pPr>
      <w:r w:rsidRPr="0088064D">
        <w:rPr>
          <w:szCs w:val="24"/>
        </w:rPr>
        <w:lastRenderedPageBreak/>
        <w:t>67.3. fondų, organizacijų, kitų juridinių ir fizinių asmenų dovanotos ar kitaip teisėtais būdais perduotos lėšos, tikslinės paskirties lėšos pagal pavedimus;</w:t>
      </w:r>
    </w:p>
    <w:p w14:paraId="54EAD404" w14:textId="77777777" w:rsidR="003A1D17" w:rsidRPr="0088064D" w:rsidRDefault="003A1D17" w:rsidP="003A1D17">
      <w:pPr>
        <w:tabs>
          <w:tab w:val="left" w:pos="567"/>
        </w:tabs>
        <w:ind w:firstLine="567"/>
        <w:jc w:val="both"/>
        <w:rPr>
          <w:szCs w:val="24"/>
        </w:rPr>
      </w:pPr>
      <w:r w:rsidRPr="0088064D">
        <w:rPr>
          <w:szCs w:val="24"/>
        </w:rPr>
        <w:t>67.4. kitos teisėtu būdu įgytos lėšos.</w:t>
      </w:r>
    </w:p>
    <w:p w14:paraId="4FD483CE" w14:textId="77777777" w:rsidR="003A1D17" w:rsidRPr="0088064D" w:rsidRDefault="003A1D17" w:rsidP="003A1D17">
      <w:pPr>
        <w:tabs>
          <w:tab w:val="left" w:pos="567"/>
        </w:tabs>
        <w:ind w:firstLine="567"/>
        <w:jc w:val="both"/>
        <w:rPr>
          <w:szCs w:val="24"/>
        </w:rPr>
      </w:pPr>
      <w:r w:rsidRPr="0088064D">
        <w:rPr>
          <w:szCs w:val="24"/>
        </w:rPr>
        <w:t xml:space="preserve">68. Mokyklos lėšos naudojamos teisės aktų nustatyta tvarka. Rėmėjų lėšas mokykla naudoja savo nuožiūra. </w:t>
      </w:r>
    </w:p>
    <w:p w14:paraId="26D15453" w14:textId="77777777" w:rsidR="003A1D17" w:rsidRPr="0088064D" w:rsidRDefault="003A1D17" w:rsidP="003A1D17">
      <w:pPr>
        <w:tabs>
          <w:tab w:val="left" w:pos="567"/>
        </w:tabs>
        <w:ind w:firstLine="567"/>
        <w:jc w:val="both"/>
        <w:rPr>
          <w:szCs w:val="24"/>
        </w:rPr>
      </w:pPr>
      <w:r w:rsidRPr="0088064D">
        <w:rPr>
          <w:szCs w:val="24"/>
        </w:rPr>
        <w:t>69. Mokykla buhalterinę apskaitą organizuoja ir finansinę atskaitomybę tvarko Lietuvos Respublikos teisės aktų nustatyta tvarka.</w:t>
      </w:r>
    </w:p>
    <w:p w14:paraId="479CA980" w14:textId="77777777" w:rsidR="003A1D17" w:rsidRPr="0088064D" w:rsidRDefault="003A1D17" w:rsidP="003A1D17">
      <w:pPr>
        <w:tabs>
          <w:tab w:val="left" w:pos="567"/>
        </w:tabs>
        <w:ind w:firstLine="567"/>
        <w:jc w:val="both"/>
        <w:rPr>
          <w:szCs w:val="24"/>
        </w:rPr>
      </w:pPr>
      <w:r w:rsidRPr="0088064D">
        <w:rPr>
          <w:szCs w:val="24"/>
        </w:rPr>
        <w:t>70. Mokykla finansinės veiklos kontrolė vykdoma Lietuvos Respublikos teisės aktų nustatyta tvarka.</w:t>
      </w:r>
    </w:p>
    <w:p w14:paraId="601F79ED" w14:textId="77777777" w:rsidR="003A1D17" w:rsidRPr="0088064D" w:rsidRDefault="003A1D17" w:rsidP="003A1D17">
      <w:pPr>
        <w:tabs>
          <w:tab w:val="left" w:pos="567"/>
        </w:tabs>
        <w:ind w:firstLine="567"/>
        <w:jc w:val="both"/>
        <w:rPr>
          <w:szCs w:val="24"/>
        </w:rPr>
      </w:pPr>
      <w:r w:rsidRPr="0088064D">
        <w:rPr>
          <w:szCs w:val="24"/>
        </w:rPr>
        <w:t>71. Mokyklos veiklos priežiūrą vykdo Jurbarko rajono savivaldybės vykdomoji institucija, prireikus pasitelkiant išorinius vertintojus, Lietuvos Respublikos švietimo, mokslo ir sporto ministerija, Mokyklos veiklos kokybės išorinį vertinimą atlieka Nacionalinė švietimo agentūra.</w:t>
      </w:r>
    </w:p>
    <w:p w14:paraId="32955E8D" w14:textId="77777777" w:rsidR="003A1D17" w:rsidRPr="0088064D" w:rsidRDefault="003A1D17" w:rsidP="003A1D17">
      <w:pPr>
        <w:spacing w:before="120"/>
        <w:jc w:val="center"/>
        <w:rPr>
          <w:rFonts w:eastAsia="Calibri"/>
          <w:b/>
          <w:szCs w:val="24"/>
        </w:rPr>
      </w:pPr>
      <w:r w:rsidRPr="0088064D">
        <w:rPr>
          <w:rFonts w:eastAsia="Calibri"/>
          <w:b/>
          <w:szCs w:val="24"/>
        </w:rPr>
        <w:t>VIII SKYRIUS</w:t>
      </w:r>
    </w:p>
    <w:p w14:paraId="27591ED1" w14:textId="77777777" w:rsidR="003A1D17" w:rsidRPr="0088064D" w:rsidRDefault="003A1D17" w:rsidP="003A1D17">
      <w:pPr>
        <w:spacing w:after="120"/>
        <w:jc w:val="center"/>
        <w:rPr>
          <w:rFonts w:eastAsia="Calibri"/>
          <w:b/>
          <w:szCs w:val="24"/>
          <w:lang w:eastAsia="en-US"/>
        </w:rPr>
      </w:pPr>
      <w:r w:rsidRPr="0088064D">
        <w:rPr>
          <w:rFonts w:eastAsia="Calibri"/>
          <w:b/>
          <w:szCs w:val="24"/>
          <w:lang w:eastAsia="en-US"/>
        </w:rPr>
        <w:t>BAIGIAMOSIOS NUOSTATOS</w:t>
      </w:r>
    </w:p>
    <w:p w14:paraId="20FFF85E" w14:textId="77777777" w:rsidR="003A1D17" w:rsidRPr="0088064D" w:rsidRDefault="003A1D17" w:rsidP="003A1D17">
      <w:pPr>
        <w:tabs>
          <w:tab w:val="left" w:pos="567"/>
          <w:tab w:val="left" w:pos="851"/>
        </w:tabs>
        <w:ind w:firstLine="567"/>
        <w:jc w:val="both"/>
        <w:rPr>
          <w:szCs w:val="24"/>
        </w:rPr>
      </w:pPr>
      <w:r w:rsidRPr="0088064D">
        <w:rPr>
          <w:szCs w:val="24"/>
        </w:rPr>
        <w:t>72. Mokyklos nuostatus, jų pakeitimus, papildymus, pritarus Mokyklos tarybai, tvirtina Jurbarko rajono savivaldybės taryba ar jos įgaliota institucija.</w:t>
      </w:r>
    </w:p>
    <w:p w14:paraId="16E7E9B8" w14:textId="77777777" w:rsidR="003A1D17" w:rsidRPr="0088064D" w:rsidRDefault="003A1D17" w:rsidP="003A1D17">
      <w:pPr>
        <w:tabs>
          <w:tab w:val="left" w:pos="567"/>
          <w:tab w:val="left" w:pos="851"/>
        </w:tabs>
        <w:ind w:firstLine="567"/>
        <w:jc w:val="both"/>
        <w:rPr>
          <w:szCs w:val="24"/>
        </w:rPr>
      </w:pPr>
      <w:r w:rsidRPr="0088064D">
        <w:rPr>
          <w:szCs w:val="24"/>
        </w:rPr>
        <w:t>73. Mokyklos nuostatai keičiami ir papildomi Jurbarko rajono savivaldybės tarybos ar jos įgaliotos institucijos, Mokyklos direktoriaus ar Mokyklos tarybos iniciatyva.</w:t>
      </w:r>
    </w:p>
    <w:p w14:paraId="59FDFAD4" w14:textId="77777777" w:rsidR="003A1D17" w:rsidRPr="0088064D" w:rsidRDefault="003A1D17" w:rsidP="003A1D17">
      <w:pPr>
        <w:tabs>
          <w:tab w:val="left" w:pos="567"/>
          <w:tab w:val="left" w:pos="851"/>
        </w:tabs>
        <w:ind w:firstLine="567"/>
        <w:jc w:val="both"/>
        <w:rPr>
          <w:szCs w:val="24"/>
        </w:rPr>
      </w:pPr>
      <w:r w:rsidRPr="0088064D">
        <w:rPr>
          <w:szCs w:val="24"/>
        </w:rPr>
        <w:t>74. Mokykla reorganizuojama, pertvarkoma, likviduojama ar vykdoma Mokyklos struktūros pertvarka Lietuvos Respublikos teisės aktų nustatyta tvarka.</w:t>
      </w:r>
    </w:p>
    <w:p w14:paraId="7F8C7FB0" w14:textId="77777777" w:rsidR="003A1D17" w:rsidRPr="0088064D" w:rsidRDefault="003A1D17" w:rsidP="003A1D17">
      <w:pPr>
        <w:tabs>
          <w:tab w:val="left" w:pos="567"/>
          <w:tab w:val="left" w:pos="851"/>
        </w:tabs>
        <w:ind w:firstLine="567"/>
        <w:jc w:val="both"/>
        <w:rPr>
          <w:szCs w:val="24"/>
        </w:rPr>
      </w:pPr>
      <w:r w:rsidRPr="0088064D">
        <w:rPr>
          <w:szCs w:val="24"/>
        </w:rPr>
        <w:t xml:space="preserve">75. Mokykla turi interneto svetainę </w:t>
      </w:r>
      <w:r w:rsidRPr="0088064D">
        <w:rPr>
          <w:i/>
          <w:szCs w:val="24"/>
        </w:rPr>
        <w:t>(www.jurbarkomenomokykla.lt),</w:t>
      </w:r>
      <w:r w:rsidRPr="0088064D">
        <w:rPr>
          <w:szCs w:val="24"/>
        </w:rPr>
        <w:t xml:space="preserve"> atitinkančią teisės aktų nustatytus reikalavimus.</w:t>
      </w:r>
    </w:p>
    <w:p w14:paraId="4C0B79A0" w14:textId="77777777" w:rsidR="003A1D17" w:rsidRDefault="003A1D17" w:rsidP="003A1D17">
      <w:pPr>
        <w:tabs>
          <w:tab w:val="left" w:pos="567"/>
          <w:tab w:val="left" w:pos="851"/>
        </w:tabs>
        <w:ind w:firstLine="567"/>
        <w:jc w:val="both"/>
        <w:rPr>
          <w:szCs w:val="24"/>
        </w:rPr>
      </w:pPr>
      <w:r w:rsidRPr="0088064D">
        <w:rPr>
          <w:szCs w:val="24"/>
        </w:rPr>
        <w:t>76. Informacija visuomenei apie Mokyklos veiklą skelbiama Mokyklos interneto svetainėje. Lietuvos Respublikos teisės aktų nustatytais atvejais informacija gali būti skelbiama Jurbarko rajono savivaldybės interneto svetainėje ir kitose visuomenės informavimo priemonėse.</w:t>
      </w:r>
    </w:p>
    <w:p w14:paraId="6F45BE2C" w14:textId="77777777" w:rsidR="003A1D17" w:rsidRDefault="003A1D17" w:rsidP="003A1D17">
      <w:pPr>
        <w:tabs>
          <w:tab w:val="left" w:pos="567"/>
          <w:tab w:val="left" w:pos="851"/>
        </w:tabs>
        <w:ind w:firstLine="567"/>
        <w:jc w:val="both"/>
        <w:rPr>
          <w:szCs w:val="24"/>
        </w:rPr>
      </w:pPr>
    </w:p>
    <w:p w14:paraId="619D9006" w14:textId="77777777" w:rsidR="003A1D17" w:rsidRDefault="003A1D17" w:rsidP="003A1D17">
      <w:pPr>
        <w:tabs>
          <w:tab w:val="left" w:pos="567"/>
          <w:tab w:val="left" w:pos="851"/>
        </w:tabs>
        <w:ind w:firstLine="567"/>
        <w:jc w:val="both"/>
        <w:rPr>
          <w:szCs w:val="24"/>
        </w:rPr>
      </w:pPr>
    </w:p>
    <w:p w14:paraId="74AB21B3" w14:textId="77777777" w:rsidR="003A1D17" w:rsidRPr="0088064D" w:rsidRDefault="003A1D17" w:rsidP="003A1D17">
      <w:pPr>
        <w:tabs>
          <w:tab w:val="left" w:pos="567"/>
          <w:tab w:val="left" w:pos="851"/>
        </w:tabs>
        <w:ind w:firstLine="567"/>
        <w:jc w:val="both"/>
        <w:rPr>
          <w:szCs w:val="24"/>
        </w:rPr>
      </w:pPr>
    </w:p>
    <w:p w14:paraId="6438C2F7" w14:textId="77777777" w:rsidR="003A1D17" w:rsidRPr="0088064D" w:rsidRDefault="003A1D17" w:rsidP="003A1D17">
      <w:pPr>
        <w:tabs>
          <w:tab w:val="left" w:pos="567"/>
        </w:tabs>
        <w:jc w:val="center"/>
        <w:rPr>
          <w:szCs w:val="24"/>
        </w:rPr>
      </w:pPr>
      <w:r w:rsidRPr="0088064D">
        <w:rPr>
          <w:szCs w:val="24"/>
        </w:rPr>
        <w:t>_________________________</w:t>
      </w:r>
    </w:p>
    <w:p w14:paraId="709C7025" w14:textId="77777777" w:rsidR="003A1D17" w:rsidRDefault="003A1D17" w:rsidP="003A1D17">
      <w:pPr>
        <w:tabs>
          <w:tab w:val="left" w:pos="567"/>
        </w:tabs>
        <w:jc w:val="both"/>
        <w:rPr>
          <w:szCs w:val="24"/>
          <w:lang w:eastAsia="en-US"/>
        </w:rPr>
      </w:pPr>
    </w:p>
    <w:p w14:paraId="3C87234B" w14:textId="77777777" w:rsidR="003A1D17" w:rsidRDefault="003A1D17" w:rsidP="003A1D17">
      <w:pPr>
        <w:tabs>
          <w:tab w:val="left" w:pos="567"/>
        </w:tabs>
        <w:jc w:val="both"/>
        <w:rPr>
          <w:szCs w:val="24"/>
          <w:lang w:eastAsia="en-US"/>
        </w:rPr>
      </w:pPr>
    </w:p>
    <w:p w14:paraId="2761C4CC" w14:textId="77777777" w:rsidR="003A1D17" w:rsidRPr="0088064D" w:rsidRDefault="003A1D17" w:rsidP="003A1D17">
      <w:pPr>
        <w:tabs>
          <w:tab w:val="left" w:pos="567"/>
        </w:tabs>
        <w:jc w:val="both"/>
        <w:rPr>
          <w:szCs w:val="24"/>
        </w:rPr>
      </w:pPr>
      <w:r w:rsidRPr="0088064D">
        <w:rPr>
          <w:szCs w:val="24"/>
          <w:lang w:eastAsia="en-US"/>
        </w:rPr>
        <w:t>PRITARTA</w:t>
      </w:r>
    </w:p>
    <w:p w14:paraId="6CC783B3" w14:textId="77777777" w:rsidR="003A1D17" w:rsidRPr="00FA6778" w:rsidRDefault="003A1D17" w:rsidP="003A1D17">
      <w:pPr>
        <w:jc w:val="both"/>
        <w:rPr>
          <w:szCs w:val="24"/>
          <w:lang w:eastAsia="en-US"/>
        </w:rPr>
      </w:pPr>
      <w:r w:rsidRPr="00FA6778">
        <w:rPr>
          <w:szCs w:val="24"/>
          <w:lang w:eastAsia="en-US"/>
        </w:rPr>
        <w:t>Jurbarko Antano Sodeikos meno mokyklos</w:t>
      </w:r>
    </w:p>
    <w:p w14:paraId="3D144FB5" w14:textId="77777777" w:rsidR="003A1D17" w:rsidRDefault="003A1D17" w:rsidP="003A1D17">
      <w:pPr>
        <w:jc w:val="both"/>
        <w:rPr>
          <w:szCs w:val="24"/>
          <w:lang w:eastAsia="en-US"/>
        </w:rPr>
      </w:pPr>
      <w:r w:rsidRPr="00FA6778">
        <w:rPr>
          <w:szCs w:val="24"/>
          <w:lang w:eastAsia="en-US"/>
        </w:rPr>
        <w:t xml:space="preserve">tarybos 2024 m. spalio </w:t>
      </w:r>
      <w:r w:rsidR="00A65A3B">
        <w:rPr>
          <w:szCs w:val="24"/>
          <w:lang w:eastAsia="en-US"/>
        </w:rPr>
        <w:t>11</w:t>
      </w:r>
      <w:r w:rsidRPr="00FA6778">
        <w:rPr>
          <w:szCs w:val="24"/>
          <w:lang w:eastAsia="en-US"/>
        </w:rPr>
        <w:t xml:space="preserve"> d.</w:t>
      </w:r>
      <w:r>
        <w:rPr>
          <w:szCs w:val="24"/>
          <w:lang w:eastAsia="en-US"/>
        </w:rPr>
        <w:t xml:space="preserve"> posėdžio</w:t>
      </w:r>
    </w:p>
    <w:p w14:paraId="4F4298F6" w14:textId="77777777" w:rsidR="003A1D17" w:rsidRPr="00FA6778" w:rsidRDefault="003A1D17" w:rsidP="003A1D17">
      <w:pPr>
        <w:jc w:val="both"/>
        <w:rPr>
          <w:szCs w:val="24"/>
          <w:lang w:eastAsia="en-US"/>
        </w:rPr>
      </w:pPr>
      <w:r>
        <w:rPr>
          <w:szCs w:val="24"/>
          <w:lang w:eastAsia="en-US"/>
        </w:rPr>
        <w:t>protokolo Nr.</w:t>
      </w:r>
      <w:r w:rsidR="00A65A3B">
        <w:rPr>
          <w:szCs w:val="24"/>
          <w:lang w:eastAsia="en-US"/>
        </w:rPr>
        <w:t xml:space="preserve"> 6</w:t>
      </w:r>
      <w:r>
        <w:rPr>
          <w:szCs w:val="24"/>
          <w:lang w:eastAsia="en-US"/>
        </w:rPr>
        <w:t xml:space="preserve"> </w:t>
      </w:r>
    </w:p>
    <w:p w14:paraId="48F2F6C6" w14:textId="77777777" w:rsidR="003A1D17" w:rsidRPr="0088064D" w:rsidRDefault="003A1D17" w:rsidP="003A1D17">
      <w:pPr>
        <w:rPr>
          <w:szCs w:val="24"/>
        </w:rPr>
      </w:pPr>
    </w:p>
    <w:p w14:paraId="2BF1E8DE" w14:textId="77777777" w:rsidR="003A1D17" w:rsidRPr="0088064D" w:rsidRDefault="003A1D17" w:rsidP="003A1D17">
      <w:pPr>
        <w:rPr>
          <w:szCs w:val="24"/>
        </w:rPr>
      </w:pPr>
    </w:p>
    <w:p w14:paraId="7A7F4571" w14:textId="77777777" w:rsidR="002E1F99" w:rsidRDefault="003A1D17" w:rsidP="002E1F99">
      <w:pPr>
        <w:pStyle w:val="Pavadinimas"/>
        <w:jc w:val="left"/>
        <w:rPr>
          <w:b w:val="0"/>
        </w:rPr>
      </w:pPr>
      <w:r>
        <w:rPr>
          <w:b w:val="0"/>
        </w:rPr>
        <w:br w:type="page"/>
      </w:r>
    </w:p>
    <w:p w14:paraId="5AF9F25F" w14:textId="77777777" w:rsidR="00C83DCC" w:rsidRDefault="00C83DCC" w:rsidP="00B668F0">
      <w:pPr>
        <w:pStyle w:val="Pavadinimas"/>
        <w:pBdr>
          <w:bottom w:val="single" w:sz="12" w:space="1" w:color="auto"/>
        </w:pBdr>
      </w:pPr>
    </w:p>
    <w:p w14:paraId="7F97F41C" w14:textId="7D770B50" w:rsidR="00B668F0" w:rsidRDefault="00B668F0" w:rsidP="00B668F0">
      <w:pPr>
        <w:pStyle w:val="Pavadinimas"/>
        <w:pBdr>
          <w:bottom w:val="single" w:sz="12" w:space="1" w:color="auto"/>
        </w:pBdr>
      </w:pPr>
      <w:r>
        <w:t>JURBARKO RAJONO SAVIVALDYBĖS ADMINISTRACIJOS</w:t>
      </w:r>
    </w:p>
    <w:p w14:paraId="037CE451" w14:textId="77777777" w:rsidR="00B668F0" w:rsidRDefault="00C604D5" w:rsidP="00B668F0">
      <w:pPr>
        <w:pStyle w:val="Pavadinimas"/>
        <w:pBdr>
          <w:bottom w:val="single" w:sz="12" w:space="1" w:color="auto"/>
        </w:pBdr>
      </w:pPr>
      <w:r>
        <w:t>ŠVIETIMO, KULTŪROS IR SPORTO SKYRIUS</w:t>
      </w:r>
    </w:p>
    <w:p w14:paraId="694F9A91" w14:textId="77777777" w:rsidR="002E1F99" w:rsidRDefault="002E1F99" w:rsidP="002E1F99">
      <w:pPr>
        <w:pStyle w:val="Paantrat"/>
      </w:pPr>
    </w:p>
    <w:p w14:paraId="2DE98DC9" w14:textId="77777777" w:rsidR="002E1F99" w:rsidRDefault="002E1F99" w:rsidP="002E1F99">
      <w:pPr>
        <w:pStyle w:val="Paantrat"/>
      </w:pPr>
      <w:r>
        <w:t>AIŠKINAMASIS RAŠTAS</w:t>
      </w:r>
    </w:p>
    <w:p w14:paraId="73F11B14" w14:textId="77777777" w:rsidR="002E1F99" w:rsidRDefault="002E1F99" w:rsidP="002E1F99">
      <w:pPr>
        <w:jc w:val="center"/>
        <w:rPr>
          <w:caps/>
        </w:rPr>
      </w:pPr>
    </w:p>
    <w:p w14:paraId="03A8BDE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55EF6">
        <w:rPr>
          <w:b/>
        </w:rPr>
        <w:fldChar w:fldCharType="begin">
          <w:ffData>
            <w:name w:val="DOC_DATA"/>
            <w:enabled/>
            <w:calcOnExit w:val="0"/>
            <w:textInput>
              <w:default w:val="{$DOC_DATA}"/>
            </w:textInput>
          </w:ffData>
        </w:fldChar>
      </w:r>
      <w:r>
        <w:rPr>
          <w:b/>
        </w:rPr>
        <w:instrText xml:space="preserve"> FORMTEXT </w:instrText>
      </w:r>
      <w:r w:rsidR="00055EF6">
        <w:rPr>
          <w:b/>
        </w:rPr>
      </w:r>
      <w:r w:rsidR="00055EF6">
        <w:rPr>
          <w:b/>
        </w:rPr>
        <w:fldChar w:fldCharType="separate"/>
      </w:r>
      <w:r>
        <w:rPr>
          <w:b/>
          <w:noProof/>
        </w:rPr>
        <w:t>DĖL JURBARKO ANTANO SODEIKOS MENO MOKYKLOS NUOSTATŲ PATVIRTINIMO</w:t>
      </w:r>
      <w:r w:rsidR="00055EF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8A5FFE" w14:textId="77777777" w:rsidR="002E1F99" w:rsidRDefault="002E1F99" w:rsidP="002E1F99">
      <w:pPr>
        <w:tabs>
          <w:tab w:val="left" w:pos="567"/>
        </w:tabs>
        <w:jc w:val="center"/>
      </w:pPr>
    </w:p>
    <w:p w14:paraId="06919700" w14:textId="77777777" w:rsidR="002E1F99" w:rsidRDefault="002E1F99" w:rsidP="002E1F99">
      <w:pPr>
        <w:tabs>
          <w:tab w:val="left" w:pos="567"/>
        </w:tabs>
        <w:jc w:val="center"/>
      </w:pPr>
    </w:p>
    <w:p w14:paraId="1A5A9B11" w14:textId="77777777" w:rsidR="00001758" w:rsidRDefault="00055EF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p>
    <w:p w14:paraId="20FB9A45" w14:textId="77777777" w:rsidR="002E1F99" w:rsidRDefault="002E1F99" w:rsidP="002E1F99">
      <w:pPr>
        <w:tabs>
          <w:tab w:val="left" w:pos="0"/>
        </w:tabs>
        <w:jc w:val="center"/>
      </w:pPr>
      <w:r>
        <w:t>Jurbarkas</w:t>
      </w:r>
    </w:p>
    <w:p w14:paraId="6F59FA4B" w14:textId="77777777" w:rsidR="002E1F99" w:rsidRDefault="002E1F99" w:rsidP="002E1F99">
      <w:pPr>
        <w:tabs>
          <w:tab w:val="left" w:pos="0"/>
        </w:tabs>
        <w:jc w:val="center"/>
      </w:pPr>
    </w:p>
    <w:p w14:paraId="69E3F60C" w14:textId="77777777" w:rsidR="002E1F99" w:rsidRDefault="002E1F99" w:rsidP="002E1F99">
      <w:pPr>
        <w:tabs>
          <w:tab w:val="left" w:pos="0"/>
        </w:tabs>
        <w:jc w:val="center"/>
      </w:pPr>
    </w:p>
    <w:p w14:paraId="69630C4A" w14:textId="77777777" w:rsidR="006A29E6" w:rsidRDefault="006A29E6" w:rsidP="006A29E6"/>
    <w:tbl>
      <w:tblPr>
        <w:tblW w:w="0" w:type="auto"/>
        <w:tblLook w:val="0000" w:firstRow="0" w:lastRow="0" w:firstColumn="0" w:lastColumn="0" w:noHBand="0" w:noVBand="0"/>
      </w:tblPr>
      <w:tblGrid>
        <w:gridCol w:w="9525"/>
      </w:tblGrid>
      <w:tr w:rsidR="006A29E6" w14:paraId="556E2C1C" w14:textId="77777777" w:rsidTr="007371F4">
        <w:tc>
          <w:tcPr>
            <w:tcW w:w="9854" w:type="dxa"/>
          </w:tcPr>
          <w:p w14:paraId="17DB5C3C" w14:textId="77777777" w:rsidR="006A29E6" w:rsidRDefault="006A29E6" w:rsidP="007371F4">
            <w:pPr>
              <w:tabs>
                <w:tab w:val="left" w:pos="0"/>
              </w:tabs>
              <w:rPr>
                <w:b/>
                <w:bCs/>
                <w:sz w:val="22"/>
              </w:rPr>
            </w:pPr>
            <w:r>
              <w:rPr>
                <w:b/>
                <w:bCs/>
                <w:i/>
                <w:iCs/>
                <w:sz w:val="22"/>
              </w:rPr>
              <w:t>1. Parengto projekto tikslai ir uždaviniai.</w:t>
            </w:r>
          </w:p>
        </w:tc>
      </w:tr>
      <w:tr w:rsidR="006A29E6" w14:paraId="34961D30" w14:textId="77777777" w:rsidTr="007371F4">
        <w:tc>
          <w:tcPr>
            <w:tcW w:w="9854" w:type="dxa"/>
          </w:tcPr>
          <w:p w14:paraId="7E9EFE7E" w14:textId="77777777" w:rsidR="006A29E6" w:rsidRDefault="00C604D5" w:rsidP="007371F4">
            <w:pPr>
              <w:tabs>
                <w:tab w:val="left" w:pos="0"/>
              </w:tabs>
              <w:jc w:val="both"/>
              <w:rPr>
                <w:sz w:val="22"/>
              </w:rPr>
            </w:pPr>
            <w:r w:rsidRPr="003B58A4">
              <w:rPr>
                <w:szCs w:val="24"/>
              </w:rPr>
              <w:t xml:space="preserve">Projekto tikslas – patvirtinti atnaujintus </w:t>
            </w:r>
            <w:r>
              <w:rPr>
                <w:szCs w:val="24"/>
              </w:rPr>
              <w:t>Jurbarko Antano Sodeikos meno mokyklos</w:t>
            </w:r>
            <w:r w:rsidRPr="003B58A4">
              <w:rPr>
                <w:szCs w:val="24"/>
              </w:rPr>
              <w:t xml:space="preserve"> nuostatus</w:t>
            </w:r>
            <w:r>
              <w:rPr>
                <w:szCs w:val="24"/>
              </w:rPr>
              <w:t>.</w:t>
            </w:r>
          </w:p>
        </w:tc>
      </w:tr>
      <w:tr w:rsidR="006A29E6" w14:paraId="292AD1C8" w14:textId="77777777" w:rsidTr="007371F4">
        <w:tc>
          <w:tcPr>
            <w:tcW w:w="9854" w:type="dxa"/>
          </w:tcPr>
          <w:p w14:paraId="7DEA863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34DAB65" w14:textId="77777777" w:rsidTr="007371F4">
        <w:tc>
          <w:tcPr>
            <w:tcW w:w="9854" w:type="dxa"/>
          </w:tcPr>
          <w:p w14:paraId="6ABEA053" w14:textId="77777777" w:rsidR="00C604D5" w:rsidRPr="003B58A4" w:rsidRDefault="00C604D5" w:rsidP="00C604D5">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2E19729C" w14:textId="77777777" w:rsidR="00C604D5" w:rsidRPr="003B58A4" w:rsidRDefault="00C604D5" w:rsidP="00C604D5">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214E9813" w14:textId="77777777" w:rsidR="00C604D5" w:rsidRPr="003B58A4" w:rsidRDefault="00C604D5" w:rsidP="00C604D5">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5F2CDCBA" w14:textId="77777777" w:rsidR="00C604D5" w:rsidRDefault="00C604D5" w:rsidP="00C604D5">
            <w:pPr>
              <w:jc w:val="both"/>
              <w:rPr>
                <w:szCs w:val="24"/>
              </w:rPr>
            </w:pPr>
            <w:r w:rsidRPr="003B58A4">
              <w:rPr>
                <w:szCs w:val="24"/>
              </w:rPr>
              <w:t xml:space="preserve">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w:t>
            </w:r>
            <w:r w:rsidRPr="003B58A4">
              <w:rPr>
                <w:szCs w:val="24"/>
              </w:rPr>
              <w:lastRenderedPageBreak/>
              <w:t>pavadinimą konkrečiai pareigybei įvardyti, nustato biudžetinės įstaigos vadovas, konsultuodamasis su darbuotojų atstovais.</w:t>
            </w:r>
          </w:p>
          <w:p w14:paraId="571CC4E1" w14:textId="77777777" w:rsidR="00DA165D" w:rsidRPr="003B58A4" w:rsidRDefault="00DA165D" w:rsidP="00C604D5">
            <w:pPr>
              <w:jc w:val="both"/>
              <w:rPr>
                <w:szCs w:val="24"/>
              </w:rPr>
            </w:pPr>
            <w:r>
              <w:rPr>
                <w:szCs w:val="24"/>
              </w:rPr>
              <w:t xml:space="preserve">Nuo </w:t>
            </w:r>
            <w:r w:rsidR="005C14E2">
              <w:rPr>
                <w:szCs w:val="24"/>
              </w:rPr>
              <w:t xml:space="preserve">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w:t>
            </w:r>
            <w:r w:rsidR="005C14E2">
              <w:rPr>
                <w:szCs w:val="24"/>
              </w:rPr>
              <w:t xml:space="preserve">pakeitimai, kuriais patikslintos nepriekaištingos reputacijos sąlygos bei 59 straipsnis </w:t>
            </w:r>
            <w:r w:rsidR="00915366">
              <w:rPr>
                <w:szCs w:val="24"/>
              </w:rPr>
              <w:t xml:space="preserve">papildytas </w:t>
            </w:r>
            <w:r w:rsidR="005C14E2">
              <w:rPr>
                <w:szCs w:val="24"/>
              </w:rPr>
              <w:t>16 dalimi</w:t>
            </w:r>
            <w:r w:rsidR="00915366">
              <w:rPr>
                <w:szCs w:val="24"/>
              </w:rPr>
              <w:t>,</w:t>
            </w:r>
            <w:r w:rsidR="005C14E2">
              <w:rPr>
                <w:szCs w:val="24"/>
              </w:rPr>
              <w:t xml:space="preserve"> numatančia, kada švietimo įstaigos vadovas gali būti atšaukiamas iš pareigų, o 2024 m. rugsėjo 1</w:t>
            </w:r>
            <w:r w:rsidR="00915366">
              <w:rPr>
                <w:szCs w:val="24"/>
              </w:rPr>
              <w:t> </w:t>
            </w:r>
            <w:r w:rsidR="005C14E2">
              <w:rPr>
                <w:szCs w:val="24"/>
              </w:rPr>
              <w:t xml:space="preserve">d. įsigaliojo </w:t>
            </w:r>
            <w:r>
              <w:rPr>
                <w:szCs w:val="24"/>
              </w:rPr>
              <w:t>nuostatos, stiprinančios švietimo įstaigų savivaldos institucijas – apibrėžtos, patikslintos Mokinių tarybos, Mokytojų tarybos bei Tėvų tarybos sąvokos.</w:t>
            </w:r>
          </w:p>
          <w:p w14:paraId="05B9C881" w14:textId="77777777" w:rsidR="006A29E6" w:rsidRDefault="00C604D5" w:rsidP="00C604D5">
            <w:pPr>
              <w:jc w:val="both"/>
              <w:rPr>
                <w:sz w:val="22"/>
              </w:rPr>
            </w:pPr>
            <w:r w:rsidRPr="003B58A4">
              <w:rPr>
                <w:szCs w:val="24"/>
              </w:rPr>
              <w:t xml:space="preserve">Atsižvelgiant į aukščiau nurodytą pasikeitusį teisinį reguliavimą, peržiūrėti ir pakeisti </w:t>
            </w:r>
            <w:r w:rsidR="00DA165D">
              <w:rPr>
                <w:szCs w:val="24"/>
              </w:rPr>
              <w:t xml:space="preserve">Jurbarko Antano Sodeikos meno mokyklos </w:t>
            </w:r>
            <w:r w:rsidRPr="003B58A4">
              <w:rPr>
                <w:szCs w:val="24"/>
              </w:rPr>
              <w:t>nuostatai.</w:t>
            </w:r>
          </w:p>
        </w:tc>
      </w:tr>
      <w:tr w:rsidR="006A29E6" w14:paraId="5EC5EF66" w14:textId="77777777" w:rsidTr="007371F4">
        <w:tc>
          <w:tcPr>
            <w:tcW w:w="9854" w:type="dxa"/>
          </w:tcPr>
          <w:p w14:paraId="15B513D1"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6A29E6" w14:paraId="7D9CC05E" w14:textId="77777777" w:rsidTr="007371F4">
        <w:tc>
          <w:tcPr>
            <w:tcW w:w="9854" w:type="dxa"/>
          </w:tcPr>
          <w:p w14:paraId="6A7DF7EA" w14:textId="77777777" w:rsidR="006A29E6" w:rsidRDefault="00DA165D" w:rsidP="007371F4">
            <w:pPr>
              <w:tabs>
                <w:tab w:val="left" w:pos="0"/>
              </w:tabs>
              <w:jc w:val="both"/>
              <w:rPr>
                <w:sz w:val="22"/>
              </w:rPr>
            </w:pPr>
            <w:r w:rsidRPr="003B58A4">
              <w:rPr>
                <w:szCs w:val="24"/>
              </w:rPr>
              <w:t>Bus įgyvendinti teisės aktų reikalavimai.</w:t>
            </w:r>
          </w:p>
        </w:tc>
      </w:tr>
      <w:tr w:rsidR="006A29E6" w14:paraId="1389668D" w14:textId="77777777" w:rsidTr="007371F4">
        <w:tc>
          <w:tcPr>
            <w:tcW w:w="9854" w:type="dxa"/>
          </w:tcPr>
          <w:p w14:paraId="018CD9B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DFBDFFC" w14:textId="77777777" w:rsidTr="007371F4">
        <w:tc>
          <w:tcPr>
            <w:tcW w:w="9854" w:type="dxa"/>
          </w:tcPr>
          <w:p w14:paraId="192FE89F" w14:textId="77777777" w:rsidR="006A29E6" w:rsidRDefault="00DA165D" w:rsidP="007371F4">
            <w:pPr>
              <w:tabs>
                <w:tab w:val="left" w:pos="0"/>
              </w:tabs>
              <w:jc w:val="both"/>
              <w:rPr>
                <w:sz w:val="20"/>
              </w:rPr>
            </w:pPr>
            <w:r w:rsidRPr="003B58A4">
              <w:rPr>
                <w:szCs w:val="24"/>
              </w:rPr>
              <w:t>Neigiamų pasekmių nenumatoma.</w:t>
            </w:r>
          </w:p>
        </w:tc>
      </w:tr>
      <w:tr w:rsidR="006A29E6" w14:paraId="1E86BF4C" w14:textId="77777777" w:rsidTr="007371F4">
        <w:tc>
          <w:tcPr>
            <w:tcW w:w="9854" w:type="dxa"/>
          </w:tcPr>
          <w:p w14:paraId="22CC9BEE"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BB2DC85" w14:textId="77777777" w:rsidTr="007371F4">
        <w:tc>
          <w:tcPr>
            <w:tcW w:w="9854" w:type="dxa"/>
          </w:tcPr>
          <w:p w14:paraId="3265852D" w14:textId="77777777" w:rsidR="006A29E6" w:rsidRDefault="00DA165D" w:rsidP="007371F4">
            <w:pPr>
              <w:tabs>
                <w:tab w:val="left" w:pos="0"/>
              </w:tabs>
              <w:jc w:val="both"/>
              <w:rPr>
                <w:sz w:val="22"/>
              </w:rPr>
            </w:pPr>
            <w:r w:rsidRPr="003B58A4">
              <w:rPr>
                <w:szCs w:val="24"/>
              </w:rPr>
              <w:t>Priėmus teikiamą projektą reikės panaikinti šiuo metu galiojantį Jurbarko rajono savivaldybės tarybos 202</w:t>
            </w:r>
            <w:r>
              <w:rPr>
                <w:szCs w:val="24"/>
              </w:rPr>
              <w:t>1</w:t>
            </w:r>
            <w:r w:rsidRPr="003B58A4">
              <w:rPr>
                <w:szCs w:val="24"/>
              </w:rPr>
              <w:t xml:space="preserve"> m. </w:t>
            </w:r>
            <w:r>
              <w:rPr>
                <w:szCs w:val="24"/>
              </w:rPr>
              <w:t>rugpjūčio</w:t>
            </w:r>
            <w:r w:rsidRPr="003B58A4">
              <w:rPr>
                <w:szCs w:val="24"/>
              </w:rPr>
              <w:t xml:space="preserve"> 26 d. sprendimą Nr. T2-</w:t>
            </w:r>
            <w:r>
              <w:rPr>
                <w:szCs w:val="24"/>
              </w:rPr>
              <w:t>221</w:t>
            </w:r>
            <w:r w:rsidRPr="003B58A4">
              <w:rPr>
                <w:szCs w:val="24"/>
              </w:rPr>
              <w:t xml:space="preserve"> „Dėl </w:t>
            </w:r>
            <w:r>
              <w:rPr>
                <w:szCs w:val="24"/>
              </w:rPr>
              <w:t>Jurbarko Antano Sodeikos meno mokyklos</w:t>
            </w:r>
            <w:r w:rsidRPr="003B58A4">
              <w:rPr>
                <w:szCs w:val="24"/>
              </w:rPr>
              <w:t xml:space="preserve"> nuostatų patvirtinimo“.</w:t>
            </w:r>
          </w:p>
        </w:tc>
      </w:tr>
      <w:tr w:rsidR="006A29E6" w14:paraId="4C0B3724" w14:textId="77777777" w:rsidTr="007371F4">
        <w:tc>
          <w:tcPr>
            <w:tcW w:w="9854" w:type="dxa"/>
          </w:tcPr>
          <w:p w14:paraId="17C2DDF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9CA2C1E" w14:textId="77777777" w:rsidR="006A29E6" w:rsidRDefault="00DA165D" w:rsidP="007371F4">
            <w:pPr>
              <w:tabs>
                <w:tab w:val="left" w:pos="0"/>
              </w:tabs>
              <w:rPr>
                <w:b/>
                <w:bCs/>
                <w:i/>
                <w:iCs/>
                <w:sz w:val="22"/>
              </w:rPr>
            </w:pPr>
            <w:r w:rsidRPr="003B58A4">
              <w:rPr>
                <w:szCs w:val="24"/>
              </w:rPr>
              <w:t>Negauta.</w:t>
            </w:r>
          </w:p>
        </w:tc>
      </w:tr>
      <w:tr w:rsidR="006A29E6" w14:paraId="49A0CB33" w14:textId="77777777" w:rsidTr="007371F4">
        <w:tc>
          <w:tcPr>
            <w:tcW w:w="9854" w:type="dxa"/>
          </w:tcPr>
          <w:p w14:paraId="654F3B6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BA73B75" w14:textId="77777777" w:rsidR="006A29E6" w:rsidRDefault="00DA165D" w:rsidP="007371F4">
            <w:pPr>
              <w:tabs>
                <w:tab w:val="left" w:pos="0"/>
              </w:tabs>
              <w:jc w:val="both"/>
              <w:rPr>
                <w:sz w:val="22"/>
              </w:rPr>
            </w:pPr>
            <w:r w:rsidRPr="003B58A4">
              <w:rPr>
                <w:szCs w:val="24"/>
              </w:rPr>
              <w:t>Nereikalingas.</w:t>
            </w:r>
          </w:p>
        </w:tc>
      </w:tr>
      <w:tr w:rsidR="006A29E6" w14:paraId="75C0F7EE" w14:textId="77777777" w:rsidTr="007371F4">
        <w:tc>
          <w:tcPr>
            <w:tcW w:w="9854" w:type="dxa"/>
          </w:tcPr>
          <w:p w14:paraId="38A0393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854A36F" w14:textId="77777777" w:rsidTr="007371F4">
        <w:tc>
          <w:tcPr>
            <w:tcW w:w="9854" w:type="dxa"/>
          </w:tcPr>
          <w:p w14:paraId="06F461B2" w14:textId="77777777" w:rsidR="006A29E6" w:rsidRDefault="00DA165D" w:rsidP="007371F4">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Loreta </w:t>
            </w:r>
            <w:proofErr w:type="spellStart"/>
            <w:r>
              <w:rPr>
                <w:szCs w:val="24"/>
              </w:rPr>
              <w:t>Knašienė</w:t>
            </w:r>
            <w:proofErr w:type="spellEnd"/>
          </w:p>
        </w:tc>
      </w:tr>
      <w:tr w:rsidR="006A29E6" w14:paraId="444EBE56" w14:textId="77777777" w:rsidTr="007371F4">
        <w:tc>
          <w:tcPr>
            <w:tcW w:w="9854" w:type="dxa"/>
          </w:tcPr>
          <w:p w14:paraId="120EB4E4" w14:textId="77777777" w:rsidR="006A29E6" w:rsidRDefault="006A29E6" w:rsidP="007371F4">
            <w:pPr>
              <w:tabs>
                <w:tab w:val="left" w:pos="0"/>
              </w:tabs>
              <w:rPr>
                <w:b/>
                <w:bCs/>
                <w:i/>
                <w:iCs/>
                <w:sz w:val="22"/>
              </w:rPr>
            </w:pPr>
            <w:r>
              <w:rPr>
                <w:b/>
                <w:bCs/>
                <w:i/>
                <w:iCs/>
                <w:sz w:val="22"/>
              </w:rPr>
              <w:t>9. Kiti, autorių nuomone, reikalingi pagrindimai ir paaiškinimai.</w:t>
            </w:r>
          </w:p>
          <w:p w14:paraId="593E40F4" w14:textId="77777777" w:rsidR="006A29E6" w:rsidRDefault="00DA165D" w:rsidP="007371F4">
            <w:pPr>
              <w:tabs>
                <w:tab w:val="left" w:pos="0"/>
              </w:tabs>
              <w:rPr>
                <w:b/>
                <w:bCs/>
                <w:i/>
                <w:iCs/>
                <w:sz w:val="22"/>
              </w:rPr>
            </w:pPr>
            <w:r>
              <w:rPr>
                <w:b/>
                <w:bCs/>
                <w:i/>
                <w:iCs/>
                <w:sz w:val="22"/>
              </w:rPr>
              <w:t>-</w:t>
            </w:r>
          </w:p>
        </w:tc>
      </w:tr>
      <w:tr w:rsidR="006A29E6" w14:paraId="4B1DD379" w14:textId="77777777" w:rsidTr="007371F4">
        <w:tc>
          <w:tcPr>
            <w:tcW w:w="9854" w:type="dxa"/>
          </w:tcPr>
          <w:p w14:paraId="1BE8C01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C83EAE5" w14:textId="77777777" w:rsidTr="007371F4">
        <w:tc>
          <w:tcPr>
            <w:tcW w:w="9854" w:type="dxa"/>
          </w:tcPr>
          <w:p w14:paraId="5246ADBC" w14:textId="77777777" w:rsidR="006A29E6" w:rsidRDefault="00DA165D" w:rsidP="007371F4">
            <w:pPr>
              <w:tabs>
                <w:tab w:val="left" w:pos="0"/>
              </w:tabs>
              <w:jc w:val="both"/>
              <w:rPr>
                <w:b/>
                <w:i/>
                <w:sz w:val="22"/>
              </w:rPr>
            </w:pPr>
            <w:r w:rsidRPr="003B58A4">
              <w:rPr>
                <w:bCs/>
                <w:iCs/>
                <w:szCs w:val="24"/>
              </w:rPr>
              <w:t xml:space="preserve">Po 1 egz. Švietimo, kultūros ir sporto skyriui – per DVS, </w:t>
            </w:r>
            <w:r>
              <w:rPr>
                <w:bCs/>
                <w:iCs/>
                <w:szCs w:val="24"/>
              </w:rPr>
              <w:t>Jurbarko Antano Sodeikos meno mokyklai</w:t>
            </w:r>
            <w:r w:rsidRPr="003B58A4">
              <w:rPr>
                <w:bCs/>
                <w:iCs/>
                <w:szCs w:val="24"/>
              </w:rPr>
              <w:t xml:space="preserve"> – el. paštu.</w:t>
            </w:r>
          </w:p>
        </w:tc>
      </w:tr>
    </w:tbl>
    <w:p w14:paraId="6BD75F15" w14:textId="77777777" w:rsidR="006A29E6" w:rsidRDefault="006A29E6" w:rsidP="006A29E6"/>
    <w:p w14:paraId="40678743" w14:textId="77777777" w:rsidR="002E1F99" w:rsidRDefault="002E1F99" w:rsidP="002E1F99">
      <w:pPr>
        <w:tabs>
          <w:tab w:val="left" w:pos="567"/>
        </w:tabs>
      </w:pPr>
    </w:p>
    <w:p w14:paraId="5EBCFF10" w14:textId="77777777" w:rsidR="002E1F99" w:rsidRDefault="002E1F99" w:rsidP="002E1F99">
      <w:pPr>
        <w:tabs>
          <w:tab w:val="left" w:pos="567"/>
        </w:tabs>
      </w:pPr>
    </w:p>
    <w:p w14:paraId="1391EDF8" w14:textId="77777777" w:rsidR="00B668F0" w:rsidRDefault="00B668F0" w:rsidP="00B668F0">
      <w:r>
        <w:t>Parengė</w:t>
      </w:r>
    </w:p>
    <w:p w14:paraId="6062FECF" w14:textId="77777777" w:rsidR="00B668F0" w:rsidRDefault="00B668F0" w:rsidP="00B668F0"/>
    <w:p w14:paraId="50D6427C" w14:textId="77777777" w:rsidR="00B668F0" w:rsidRDefault="00055EF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46C16F7B" w14:textId="77777777" w:rsidR="00B668F0" w:rsidRDefault="00B668F0" w:rsidP="00B668F0">
      <w:pPr>
        <w:pStyle w:val="Antrats"/>
        <w:tabs>
          <w:tab w:val="clear" w:pos="4153"/>
          <w:tab w:val="clear" w:pos="8306"/>
        </w:tabs>
        <w:rPr>
          <w:lang w:eastAsia="de-DE"/>
        </w:rPr>
      </w:pPr>
    </w:p>
    <w:p w14:paraId="05DE92C3" w14:textId="77777777" w:rsidR="00B668F0" w:rsidRDefault="00055EF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2024-10-16</w:t>
      </w:r>
      <w:r>
        <w:rPr>
          <w:noProof/>
        </w:rPr>
        <w:fldChar w:fldCharType="end"/>
      </w:r>
    </w:p>
    <w:p w14:paraId="46B0E47C" w14:textId="77777777" w:rsidR="006A29E6" w:rsidRDefault="006A29E6" w:rsidP="00B668F0"/>
    <w:p w14:paraId="0B3A31E1" w14:textId="77777777" w:rsidR="001A1AB9" w:rsidRDefault="001A1AB9" w:rsidP="00B668F0"/>
    <w:p w14:paraId="52984D7E" w14:textId="77777777" w:rsidR="001A1AB9" w:rsidRDefault="001A1AB9" w:rsidP="00B668F0"/>
    <w:p w14:paraId="37E1C2ED" w14:textId="77777777" w:rsidR="001A1AB9" w:rsidRDefault="00DA165D" w:rsidP="00B668F0">
      <w:r>
        <w:br w:type="page"/>
      </w:r>
    </w:p>
    <w:p w14:paraId="6AFFC401" w14:textId="77777777" w:rsidR="003A1D17" w:rsidRDefault="006D15B4" w:rsidP="003A1D17">
      <w:pPr>
        <w:pStyle w:val="Default"/>
        <w:ind w:left="4678"/>
        <w:jc w:val="right"/>
      </w:pPr>
      <w:r>
        <w:lastRenderedPageBreak/>
        <w:t>L</w:t>
      </w:r>
      <w:r w:rsidR="003A1D17">
        <w:t>yginamasis variantas</w:t>
      </w:r>
    </w:p>
    <w:p w14:paraId="710F4642" w14:textId="77777777" w:rsidR="003A1D17" w:rsidRDefault="003A1D17" w:rsidP="003A1D17">
      <w:pPr>
        <w:pStyle w:val="Default"/>
        <w:ind w:left="4678"/>
        <w:jc w:val="right"/>
      </w:pPr>
    </w:p>
    <w:p w14:paraId="72074164" w14:textId="77777777" w:rsidR="003A1D17" w:rsidRDefault="003A1D17" w:rsidP="003A1D17">
      <w:pPr>
        <w:pStyle w:val="Default"/>
        <w:ind w:left="4678"/>
        <w:jc w:val="both"/>
      </w:pPr>
      <w:r>
        <w:t xml:space="preserve">PATVIRTINTA </w:t>
      </w:r>
    </w:p>
    <w:p w14:paraId="1B649D6E" w14:textId="77777777" w:rsidR="003A1D17" w:rsidRDefault="003A1D17" w:rsidP="003A1D17">
      <w:pPr>
        <w:pStyle w:val="Default"/>
        <w:ind w:left="4678"/>
        <w:rPr>
          <w:bCs/>
        </w:rPr>
      </w:pPr>
      <w:r>
        <w:rPr>
          <w:bCs/>
        </w:rPr>
        <w:t xml:space="preserve">Jurbarko rajono savivaldybės tarybos </w:t>
      </w:r>
    </w:p>
    <w:p w14:paraId="7DF8416D" w14:textId="77777777" w:rsidR="003A1D17" w:rsidRDefault="003A1D17" w:rsidP="003A1D17">
      <w:pPr>
        <w:pStyle w:val="Default"/>
        <w:ind w:left="4678"/>
        <w:rPr>
          <w:bCs/>
        </w:rPr>
      </w:pPr>
      <w:r>
        <w:t xml:space="preserve">2021 m. rugpjūčio 26 d. </w:t>
      </w:r>
      <w:r>
        <w:rPr>
          <w:bCs/>
        </w:rPr>
        <w:t xml:space="preserve">sprendimu Nr. </w:t>
      </w:r>
      <w:r>
        <w:t>T2-221</w:t>
      </w:r>
    </w:p>
    <w:p w14:paraId="37F2E2D7" w14:textId="77777777" w:rsidR="003A1D17" w:rsidRDefault="003A1D17" w:rsidP="003A1D17">
      <w:pPr>
        <w:jc w:val="center"/>
        <w:rPr>
          <w:b/>
          <w:lang w:eastAsia="en-US"/>
        </w:rPr>
      </w:pPr>
    </w:p>
    <w:p w14:paraId="7BF52FD6" w14:textId="77777777" w:rsidR="003A1D17" w:rsidRDefault="003A1D17" w:rsidP="003A1D17">
      <w:pPr>
        <w:jc w:val="center"/>
        <w:rPr>
          <w:b/>
          <w:lang w:eastAsia="en-US"/>
        </w:rPr>
      </w:pPr>
      <w:r w:rsidRPr="0039253A">
        <w:rPr>
          <w:b/>
          <w:lang w:eastAsia="en-US"/>
        </w:rPr>
        <w:t>JURBARKO ANTANO SODEIKOS MENO MOKYKLOS NUOSTATAI</w:t>
      </w:r>
    </w:p>
    <w:p w14:paraId="08392DDD" w14:textId="77777777" w:rsidR="003A1D17" w:rsidRPr="0039253A" w:rsidRDefault="003A1D17" w:rsidP="003A1D17">
      <w:pPr>
        <w:spacing w:before="120"/>
        <w:jc w:val="center"/>
        <w:rPr>
          <w:rFonts w:eastAsia="Calibri"/>
          <w:b/>
          <w:szCs w:val="24"/>
        </w:rPr>
      </w:pPr>
      <w:r w:rsidRPr="0039253A">
        <w:rPr>
          <w:rFonts w:eastAsia="Calibri"/>
          <w:b/>
          <w:szCs w:val="24"/>
        </w:rPr>
        <w:t>I SKYRIUS</w:t>
      </w:r>
    </w:p>
    <w:p w14:paraId="14A13A59" w14:textId="77777777" w:rsidR="003A1D17" w:rsidRPr="0039253A" w:rsidRDefault="003A1D17" w:rsidP="003A1D17">
      <w:pPr>
        <w:spacing w:after="120"/>
        <w:jc w:val="center"/>
        <w:rPr>
          <w:rFonts w:eastAsia="Calibri"/>
          <w:b/>
          <w:szCs w:val="24"/>
          <w:lang w:eastAsia="en-US"/>
        </w:rPr>
      </w:pPr>
      <w:r w:rsidRPr="0039253A">
        <w:rPr>
          <w:rFonts w:eastAsia="Calibri"/>
          <w:b/>
          <w:szCs w:val="24"/>
          <w:lang w:eastAsia="en-US"/>
        </w:rPr>
        <w:t>BENDROSIOS NUOSTATOS</w:t>
      </w:r>
    </w:p>
    <w:p w14:paraId="0848319E" w14:textId="77777777" w:rsidR="003A1D17" w:rsidRPr="0039253A" w:rsidRDefault="003A1D17" w:rsidP="003A1D17">
      <w:pPr>
        <w:tabs>
          <w:tab w:val="left" w:pos="567"/>
          <w:tab w:val="left" w:pos="993"/>
        </w:tabs>
        <w:ind w:firstLine="567"/>
        <w:jc w:val="both"/>
        <w:rPr>
          <w:szCs w:val="24"/>
        </w:rPr>
      </w:pPr>
      <w:r w:rsidRPr="0039253A">
        <w:rPr>
          <w:szCs w:val="24"/>
        </w:rPr>
        <w:t xml:space="preserve">1. Jurbarko Antano Sodeikos meno mokyklos nuostatai (toliau – Nuostatai) reglamentuoja biudžetinės įstaigos Jurbarko Antano Sodeikos meno mokyklos (toliau – Mokykla) teisinę formą, priklausomybę, savininką, savininko teises ir pareigas įgyvendinančią instituciją, </w:t>
      </w:r>
      <w:r>
        <w:rPr>
          <w:szCs w:val="24"/>
        </w:rPr>
        <w:t xml:space="preserve">Mokyklos </w:t>
      </w:r>
      <w:r w:rsidRPr="0039253A">
        <w:rPr>
          <w:szCs w:val="24"/>
        </w:rPr>
        <w:t>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bei valdymą, savivaldą, darbuotojų priėmimą į darbą</w:t>
      </w:r>
      <w:r w:rsidRPr="0039253A">
        <w:rPr>
          <w:color w:val="000000"/>
          <w:szCs w:val="24"/>
        </w:rPr>
        <w:t xml:space="preserve"> ir atleidimą iš jo, </w:t>
      </w:r>
      <w:r w:rsidRPr="0039253A">
        <w:rPr>
          <w:szCs w:val="24"/>
        </w:rPr>
        <w:t xml:space="preserve">jų darbo apmokėjimo tvarką ir atestaciją, Mokyklos </w:t>
      </w:r>
      <w:r w:rsidRPr="0039253A">
        <w:rPr>
          <w:color w:val="000000"/>
          <w:szCs w:val="24"/>
        </w:rPr>
        <w:t>turtą</w:t>
      </w:r>
      <w:r w:rsidRPr="0039253A">
        <w:rPr>
          <w:szCs w:val="24"/>
        </w:rPr>
        <w:t>, lėšų šaltinius, jų naudojimo tvarką, finansinės veiklos kontrolę, reorganizavimo, likvidavimo ar pertvarkymo tvarką.</w:t>
      </w:r>
    </w:p>
    <w:p w14:paraId="54A4203C" w14:textId="77777777" w:rsidR="003A1D17" w:rsidRPr="0039253A" w:rsidRDefault="003A1D17" w:rsidP="003A1D17">
      <w:pPr>
        <w:tabs>
          <w:tab w:val="left" w:pos="567"/>
          <w:tab w:val="left" w:pos="993"/>
        </w:tabs>
        <w:ind w:right="-1" w:firstLine="567"/>
        <w:jc w:val="both"/>
        <w:rPr>
          <w:szCs w:val="24"/>
        </w:rPr>
      </w:pPr>
      <w:r w:rsidRPr="0039253A">
        <w:rPr>
          <w:szCs w:val="24"/>
        </w:rPr>
        <w:t xml:space="preserve">2. Mokyklos oficialusis pavadinimas – </w:t>
      </w:r>
      <w:r w:rsidRPr="0039253A">
        <w:rPr>
          <w:color w:val="000000"/>
          <w:szCs w:val="24"/>
        </w:rPr>
        <w:t>Jurbarko Antano Sodeikos meno mokykla</w:t>
      </w:r>
      <w:r>
        <w:rPr>
          <w:szCs w:val="24"/>
        </w:rPr>
        <w:t xml:space="preserve">, </w:t>
      </w:r>
      <w:r w:rsidRPr="0039253A">
        <w:rPr>
          <w:szCs w:val="24"/>
        </w:rPr>
        <w:t xml:space="preserve">trumpasis pavadinimas – Meno mokykla. Duomenys apie mokyklą, kaip juridinį asmenį, kaupiami ir saugomi Juridinių asmenų registre, kodas </w:t>
      </w:r>
      <w:r w:rsidRPr="0039253A">
        <w:rPr>
          <w:color w:val="000000"/>
          <w:szCs w:val="24"/>
        </w:rPr>
        <w:t>190922737</w:t>
      </w:r>
      <w:r w:rsidRPr="0039253A">
        <w:rPr>
          <w:szCs w:val="24"/>
        </w:rPr>
        <w:t>.</w:t>
      </w:r>
    </w:p>
    <w:p w14:paraId="37759396" w14:textId="77777777" w:rsidR="003A1D17" w:rsidRPr="0039253A" w:rsidRDefault="003A1D17" w:rsidP="003A1D17">
      <w:pPr>
        <w:tabs>
          <w:tab w:val="left" w:pos="567"/>
          <w:tab w:val="left" w:pos="709"/>
        </w:tabs>
        <w:ind w:right="282" w:firstLine="567"/>
        <w:jc w:val="both"/>
        <w:rPr>
          <w:szCs w:val="24"/>
        </w:rPr>
      </w:pPr>
      <w:r w:rsidRPr="0039253A">
        <w:rPr>
          <w:szCs w:val="24"/>
        </w:rPr>
        <w:t xml:space="preserve">3. Mokykla įsteigta </w:t>
      </w:r>
      <w:smartTag w:uri="urn:schemas-microsoft-com:office:smarttags" w:element="metricconverter">
        <w:smartTagPr>
          <w:attr w:name="ProductID" w:val="1966 m"/>
        </w:smartTagPr>
        <w:r w:rsidRPr="0039253A">
          <w:rPr>
            <w:szCs w:val="24"/>
          </w:rPr>
          <w:t>1966 m</w:t>
        </w:r>
      </w:smartTag>
      <w:r w:rsidRPr="0039253A">
        <w:rPr>
          <w:szCs w:val="24"/>
        </w:rPr>
        <w:t xml:space="preserve">. rugsėjo mėn. 1 d. </w:t>
      </w:r>
    </w:p>
    <w:p w14:paraId="34ABA9A6" w14:textId="77777777" w:rsidR="003A1D17" w:rsidRPr="0039253A" w:rsidRDefault="003A1D17" w:rsidP="003A1D17">
      <w:pPr>
        <w:tabs>
          <w:tab w:val="left" w:pos="567"/>
          <w:tab w:val="left" w:pos="993"/>
        </w:tabs>
        <w:ind w:firstLine="567"/>
        <w:rPr>
          <w:szCs w:val="24"/>
        </w:rPr>
      </w:pPr>
      <w:r w:rsidRPr="0039253A">
        <w:rPr>
          <w:szCs w:val="24"/>
        </w:rPr>
        <w:t>4. Mokyklos teisinė forma – biudžetinė įstaiga, priklausomybė – savivaldybės.</w:t>
      </w:r>
    </w:p>
    <w:p w14:paraId="38981C13" w14:textId="77777777" w:rsidR="003A1D17" w:rsidRPr="0039253A" w:rsidRDefault="003A1D17" w:rsidP="003A1D17">
      <w:pPr>
        <w:tabs>
          <w:tab w:val="left" w:pos="993"/>
        </w:tabs>
        <w:ind w:firstLine="567"/>
        <w:jc w:val="both"/>
        <w:rPr>
          <w:color w:val="000000"/>
          <w:szCs w:val="24"/>
        </w:rPr>
      </w:pPr>
      <w:r w:rsidRPr="0039253A">
        <w:rPr>
          <w:szCs w:val="24"/>
        </w:rPr>
        <w:t>5. Savininkas – Jurbarko rajono savivaldybė</w:t>
      </w:r>
      <w:r w:rsidRPr="0039253A">
        <w:rPr>
          <w:color w:val="000000"/>
          <w:szCs w:val="24"/>
        </w:rPr>
        <w:t>, kodas 188713933, adresas – Dariaus ir Girėno</w:t>
      </w:r>
      <w:r>
        <w:rPr>
          <w:color w:val="000000"/>
          <w:szCs w:val="24"/>
        </w:rPr>
        <w:t> </w:t>
      </w:r>
      <w:r w:rsidRPr="0039253A">
        <w:rPr>
          <w:color w:val="000000"/>
          <w:szCs w:val="24"/>
        </w:rPr>
        <w:t>g. 96, LT–74187, Jurbarkas.</w:t>
      </w:r>
    </w:p>
    <w:p w14:paraId="3E79C56B" w14:textId="77777777" w:rsidR="003A1D17" w:rsidRDefault="003A1D17" w:rsidP="003A1D17">
      <w:pPr>
        <w:tabs>
          <w:tab w:val="left" w:pos="993"/>
          <w:tab w:val="left" w:pos="1134"/>
        </w:tabs>
        <w:ind w:firstLine="567"/>
        <w:jc w:val="both"/>
        <w:rPr>
          <w:color w:val="00B050"/>
          <w:szCs w:val="24"/>
        </w:rPr>
      </w:pPr>
      <w:r w:rsidRPr="0039253A">
        <w:rPr>
          <w:szCs w:val="24"/>
        </w:rPr>
        <w:t xml:space="preserve">6. </w:t>
      </w:r>
      <w:r w:rsidRPr="00513A4E">
        <w:rPr>
          <w:strike/>
          <w:color w:val="FF0000"/>
          <w:szCs w:val="24"/>
        </w:rPr>
        <w:t>Savininko teises ir pareigas įgyvendinanti institucija – Jurbarko rajono savivaldybės taryba, kuri vykdo Lietuvos Respublikos biudžetinių įstaigų, Lietuvos Respublikos švietimo ir kituose įstatymuose bei šiuose nuostatuose jos kompetencijai priskirtus įgaliojimus.</w:t>
      </w:r>
      <w:r w:rsidR="00513A4E" w:rsidRPr="00513A4E">
        <w:rPr>
          <w:color w:val="00B050"/>
          <w:szCs w:val="24"/>
        </w:rPr>
        <w:t xml:space="preserve"> Savininko teises ir pareigas įgyvendina Jurbarko rajono savivaldybės meras (toliau – Savivaldybės meras), išskyrus tas Meno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60975C68"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 xml:space="preserve">6.1. Savivaldybės taryba, įgyvendinama Savivaldybės teises ir pareigas: </w:t>
      </w:r>
    </w:p>
    <w:p w14:paraId="29C0E703"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 xml:space="preserve">6.1.1. Savivaldybės mero teikimu tvirtina Meno mokyklos nuostatus, jų pakeitimus ir papildymus; </w:t>
      </w:r>
    </w:p>
    <w:p w14:paraId="686B20C6"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6.1.2. priima sprendimą dėl Meno mokyklos buveinės pakeitimo;</w:t>
      </w:r>
    </w:p>
    <w:p w14:paraId="70D53F18"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 xml:space="preserve">6.1.3. priima sprendimą dėl Meno mokyklos reorganizavimo, likvidavimo ar pertvarkymo; </w:t>
      </w:r>
    </w:p>
    <w:p w14:paraId="3FE25C87"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6.1.4. tvirtina Meno mokyklos teikiamų paslaugų įkainius;</w:t>
      </w:r>
    </w:p>
    <w:p w14:paraId="6A047497"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6.1.5. sprendžia kitus Lietuvos Respublikos biudžetinių įstaigų įstatyme, kituose įstatymuose ir Meno mokyklos nuostatuose jos kompetencijai priskirtus klausimus;</w:t>
      </w:r>
    </w:p>
    <w:p w14:paraId="47F9C4FC"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6.2. Savivaldybės meras:</w:t>
      </w:r>
    </w:p>
    <w:p w14:paraId="5406C240"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6.2.1. priima į pareigas, atšaukia ir atleidžia iš jų ar nušalina nuo pareigų Meno mokyklos direktorių;</w:t>
      </w:r>
    </w:p>
    <w:p w14:paraId="2256EEC3"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6.2.2. teikia Savivaldybės tarybai tvirtinti Meno mokyklos nuostatus;</w:t>
      </w:r>
    </w:p>
    <w:p w14:paraId="7C127CB0"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6.2.3. koordinuoja ir kontroliuoja Meno mokyklos veiklą, organizuoja jo teikiamų paslaugų kokybės stebėseną;</w:t>
      </w:r>
    </w:p>
    <w:p w14:paraId="6C466193" w14:textId="77777777" w:rsidR="00513A4E" w:rsidRPr="00513A4E" w:rsidRDefault="00513A4E" w:rsidP="00513A4E">
      <w:pPr>
        <w:tabs>
          <w:tab w:val="left" w:pos="993"/>
          <w:tab w:val="left" w:pos="1134"/>
        </w:tabs>
        <w:ind w:firstLine="567"/>
        <w:jc w:val="both"/>
        <w:rPr>
          <w:color w:val="00B050"/>
          <w:szCs w:val="24"/>
        </w:rPr>
      </w:pPr>
      <w:r w:rsidRPr="00513A4E">
        <w:rPr>
          <w:color w:val="00B050"/>
          <w:szCs w:val="24"/>
        </w:rPr>
        <w:t>6.2.4. sprendžia kitus Lietuvos Respublikos biudžetinių įstaigų įstatyme, kituose įstatymuose ir Meno mokyklos nuostatuose jo kompetencijai priskirtus klausimus, susijusius su Meno mokyklos veiklos valdymu.</w:t>
      </w:r>
    </w:p>
    <w:p w14:paraId="631A2522" w14:textId="77777777" w:rsidR="003A1D17" w:rsidRDefault="003A1D17" w:rsidP="003A1D17">
      <w:pPr>
        <w:tabs>
          <w:tab w:val="left" w:pos="567"/>
          <w:tab w:val="left" w:pos="993"/>
        </w:tabs>
        <w:ind w:firstLine="567"/>
        <w:jc w:val="both"/>
        <w:rPr>
          <w:szCs w:val="24"/>
        </w:rPr>
      </w:pPr>
      <w:r w:rsidRPr="0039253A">
        <w:rPr>
          <w:szCs w:val="24"/>
        </w:rPr>
        <w:lastRenderedPageBreak/>
        <w:t xml:space="preserve">7. Mokyklos buveinė – </w:t>
      </w:r>
      <w:r w:rsidRPr="0039253A">
        <w:rPr>
          <w:color w:val="000000"/>
          <w:szCs w:val="24"/>
        </w:rPr>
        <w:t>Vydūno g. 23, LT-74119 Jurbarkas</w:t>
      </w:r>
      <w:r w:rsidRPr="0039253A">
        <w:rPr>
          <w:szCs w:val="24"/>
        </w:rPr>
        <w:t>.</w:t>
      </w:r>
    </w:p>
    <w:p w14:paraId="7D0F765E" w14:textId="77777777" w:rsidR="003A1D17" w:rsidRPr="0039253A" w:rsidRDefault="003A1D17" w:rsidP="003A1D17">
      <w:pPr>
        <w:tabs>
          <w:tab w:val="left" w:pos="567"/>
          <w:tab w:val="left" w:pos="993"/>
        </w:tabs>
        <w:ind w:firstLine="567"/>
        <w:jc w:val="both"/>
        <w:rPr>
          <w:szCs w:val="24"/>
        </w:rPr>
      </w:pPr>
      <w:r w:rsidRPr="0039253A">
        <w:rPr>
          <w:szCs w:val="24"/>
        </w:rPr>
        <w:t>8. Mokyklos grupė – neformaliojo vaikų švietimo mokykla ir formalųjį švietimą papildančio ugdymo mokykla, kodas 3160.</w:t>
      </w:r>
    </w:p>
    <w:p w14:paraId="553CFF5D" w14:textId="77777777" w:rsidR="003A1D17" w:rsidRPr="0039253A" w:rsidRDefault="003A1D17" w:rsidP="003A1D17">
      <w:pPr>
        <w:tabs>
          <w:tab w:val="left" w:pos="567"/>
        </w:tabs>
        <w:ind w:firstLine="567"/>
        <w:jc w:val="both"/>
        <w:rPr>
          <w:szCs w:val="24"/>
        </w:rPr>
      </w:pPr>
      <w:r w:rsidRPr="0039253A">
        <w:rPr>
          <w:szCs w:val="24"/>
        </w:rPr>
        <w:t>9. Mokyklos tipas – neformaliojo vaikų švietimo mokykla ir formalųjį švietimą papildančio ugdymo mokykla, kodas 3161 bei neformaliojo suaugusiųjų švietimo mokykla, kodas – 3162.</w:t>
      </w:r>
    </w:p>
    <w:p w14:paraId="201D7F82" w14:textId="77777777" w:rsidR="003A1D17" w:rsidRPr="0039253A" w:rsidRDefault="003A1D17" w:rsidP="003A1D17">
      <w:pPr>
        <w:tabs>
          <w:tab w:val="left" w:pos="1134"/>
        </w:tabs>
        <w:ind w:firstLine="567"/>
        <w:jc w:val="both"/>
        <w:rPr>
          <w:szCs w:val="24"/>
        </w:rPr>
      </w:pPr>
      <w:r w:rsidRPr="0039253A">
        <w:rPr>
          <w:szCs w:val="24"/>
        </w:rPr>
        <w:t>10. Mokyklos pagrindinė paskirtis: formalųjį švietimą papildantis</w:t>
      </w:r>
      <w:r w:rsidRPr="0039253A">
        <w:rPr>
          <w:bCs/>
          <w:szCs w:val="24"/>
        </w:rPr>
        <w:t xml:space="preserve"> ugdymas</w:t>
      </w:r>
      <w:r w:rsidRPr="0039253A">
        <w:rPr>
          <w:szCs w:val="24"/>
        </w:rPr>
        <w:t xml:space="preserve"> – pagal ilgalaikes programas sistemiškai plėsti pasirinkto dalyko (-ų) žinias, stiprinti gebėjimus ir įgūdžius, suteikti asmeniui papildomas dalykines kompetencijas; neformalusis meninis švietimas – tenkinti mokinių pažinimo, ugdymosi ir saviraiškos poreikius padėti jiems tapti aktyviais visuomenės nariais.</w:t>
      </w:r>
    </w:p>
    <w:p w14:paraId="26B16735" w14:textId="77777777" w:rsidR="003A1D17" w:rsidRPr="0039253A" w:rsidRDefault="003A1D17" w:rsidP="003A1D17">
      <w:pPr>
        <w:tabs>
          <w:tab w:val="left" w:pos="567"/>
          <w:tab w:val="left" w:pos="993"/>
        </w:tabs>
        <w:ind w:firstLine="567"/>
        <w:jc w:val="both"/>
        <w:rPr>
          <w:szCs w:val="24"/>
        </w:rPr>
      </w:pPr>
      <w:r w:rsidRPr="0039253A">
        <w:rPr>
          <w:szCs w:val="24"/>
        </w:rPr>
        <w:t>11. Mokymo kalba – lietuvių.</w:t>
      </w:r>
    </w:p>
    <w:p w14:paraId="7ED132F1" w14:textId="77777777" w:rsidR="003A1D17" w:rsidRPr="0039253A" w:rsidRDefault="003A1D17" w:rsidP="003A1D17">
      <w:pPr>
        <w:tabs>
          <w:tab w:val="left" w:pos="567"/>
          <w:tab w:val="left" w:pos="993"/>
        </w:tabs>
        <w:ind w:firstLine="567"/>
        <w:jc w:val="both"/>
        <w:rPr>
          <w:szCs w:val="24"/>
        </w:rPr>
      </w:pPr>
      <w:r w:rsidRPr="0039253A">
        <w:rPr>
          <w:szCs w:val="24"/>
        </w:rPr>
        <w:t>12. Mokymo formos – grupinio ir (ar) individualaus mokymosi:</w:t>
      </w:r>
    </w:p>
    <w:p w14:paraId="3A9C4DD3" w14:textId="77777777" w:rsidR="003A1D17" w:rsidRPr="0039253A" w:rsidRDefault="003A1D17" w:rsidP="003A1D17">
      <w:pPr>
        <w:ind w:firstLine="567"/>
        <w:jc w:val="both"/>
        <w:rPr>
          <w:rFonts w:eastAsia="Calibri"/>
          <w:sz w:val="22"/>
          <w:szCs w:val="22"/>
          <w:lang w:eastAsia="en-US"/>
        </w:rPr>
      </w:pPr>
      <w:r w:rsidRPr="0039253A">
        <w:rPr>
          <w:rFonts w:eastAsia="Calibri"/>
          <w:szCs w:val="24"/>
          <w:lang w:eastAsia="en-US"/>
        </w:rPr>
        <w:t>12.1. grupinio mokymosi forma įgyvendinama kasdieniu ir (ar) nuotoliniu mokymo proceso organizavimo būdais</w:t>
      </w:r>
      <w:r w:rsidRPr="0039253A">
        <w:rPr>
          <w:rFonts w:eastAsia="Calibri"/>
          <w:sz w:val="22"/>
          <w:szCs w:val="22"/>
          <w:lang w:eastAsia="en-US"/>
        </w:rPr>
        <w:t>;</w:t>
      </w:r>
    </w:p>
    <w:p w14:paraId="19625E50" w14:textId="77777777" w:rsidR="003A1D17" w:rsidRPr="0039253A" w:rsidRDefault="003A1D17" w:rsidP="003A1D17">
      <w:pPr>
        <w:tabs>
          <w:tab w:val="left" w:pos="426"/>
          <w:tab w:val="left" w:pos="993"/>
        </w:tabs>
        <w:ind w:firstLine="567"/>
        <w:jc w:val="both"/>
        <w:rPr>
          <w:szCs w:val="24"/>
        </w:rPr>
      </w:pPr>
      <w:r w:rsidRPr="0039253A">
        <w:rPr>
          <w:szCs w:val="24"/>
        </w:rPr>
        <w:t>12.2. individualaus mokymosi forma įgyvendinama kasdieniu ir (ar) nuotoliniu mokymo proceso organizavimo būdais.</w:t>
      </w:r>
    </w:p>
    <w:p w14:paraId="6DC8E18D" w14:textId="77777777" w:rsidR="003A1D17" w:rsidRPr="0039253A" w:rsidRDefault="003A1D17" w:rsidP="003A1D17">
      <w:pPr>
        <w:tabs>
          <w:tab w:val="left" w:pos="567"/>
          <w:tab w:val="left" w:pos="993"/>
        </w:tabs>
        <w:ind w:firstLine="567"/>
        <w:jc w:val="both"/>
        <w:rPr>
          <w:szCs w:val="24"/>
        </w:rPr>
      </w:pPr>
      <w:r w:rsidRPr="0039253A">
        <w:rPr>
          <w:szCs w:val="24"/>
        </w:rPr>
        <w:t>13. Mokykloje rengiamos ir vykdomos programos:</w:t>
      </w:r>
    </w:p>
    <w:p w14:paraId="4E81CACB" w14:textId="77777777" w:rsidR="003A1D17" w:rsidRPr="0039253A" w:rsidRDefault="003A1D17" w:rsidP="003A1D17">
      <w:pPr>
        <w:tabs>
          <w:tab w:val="left" w:pos="567"/>
          <w:tab w:val="left" w:pos="993"/>
        </w:tabs>
        <w:ind w:firstLine="567"/>
        <w:jc w:val="both"/>
        <w:rPr>
          <w:bCs/>
          <w:szCs w:val="24"/>
        </w:rPr>
      </w:pPr>
      <w:r w:rsidRPr="0039253A">
        <w:rPr>
          <w:szCs w:val="24"/>
        </w:rPr>
        <w:t>13.1. formalųjį švietimą papildančio</w:t>
      </w:r>
      <w:r w:rsidRPr="0039253A">
        <w:rPr>
          <w:bCs/>
          <w:szCs w:val="24"/>
        </w:rPr>
        <w:t xml:space="preserve"> ugdymo programos mokyklinio amžiaus vaikams;</w:t>
      </w:r>
    </w:p>
    <w:p w14:paraId="644DAF3A" w14:textId="77777777" w:rsidR="003A1D17" w:rsidRPr="0039253A" w:rsidRDefault="003A1D17" w:rsidP="003A1D17">
      <w:pPr>
        <w:tabs>
          <w:tab w:val="left" w:pos="567"/>
          <w:tab w:val="left" w:pos="993"/>
        </w:tabs>
        <w:ind w:firstLine="567"/>
        <w:jc w:val="both"/>
        <w:rPr>
          <w:szCs w:val="24"/>
        </w:rPr>
      </w:pPr>
      <w:r w:rsidRPr="0039253A">
        <w:rPr>
          <w:bCs/>
          <w:szCs w:val="24"/>
        </w:rPr>
        <w:t>13.2. neformaliojo ugdymo ilgalaikės bei trumpalaikės programos vaikams ir suaugusiesiems.</w:t>
      </w:r>
    </w:p>
    <w:p w14:paraId="134829FA" w14:textId="77777777" w:rsidR="003A1D17" w:rsidRPr="0039253A" w:rsidRDefault="003A1D17" w:rsidP="003A1D17">
      <w:pPr>
        <w:tabs>
          <w:tab w:val="left" w:pos="567"/>
          <w:tab w:val="left" w:pos="993"/>
        </w:tabs>
        <w:ind w:firstLine="567"/>
        <w:jc w:val="both"/>
        <w:rPr>
          <w:szCs w:val="24"/>
        </w:rPr>
      </w:pPr>
      <w:r w:rsidRPr="0039253A">
        <w:rPr>
          <w:szCs w:val="24"/>
        </w:rPr>
        <w:t xml:space="preserve">14. Mokymosi pasiekimus įteisinantys dokumentai: </w:t>
      </w:r>
    </w:p>
    <w:p w14:paraId="527F107E" w14:textId="77777777" w:rsidR="003A1D17" w:rsidRPr="0039253A" w:rsidRDefault="003A1D17" w:rsidP="003A1D17">
      <w:pPr>
        <w:numPr>
          <w:ilvl w:val="1"/>
          <w:numId w:val="0"/>
        </w:numPr>
        <w:tabs>
          <w:tab w:val="left" w:pos="567"/>
          <w:tab w:val="left" w:pos="709"/>
        </w:tabs>
        <w:ind w:firstLine="567"/>
        <w:jc w:val="both"/>
        <w:rPr>
          <w:szCs w:val="24"/>
        </w:rPr>
      </w:pPr>
      <w:r w:rsidRPr="0039253A">
        <w:rPr>
          <w:szCs w:val="24"/>
        </w:rPr>
        <w:t>14.1. mokiniui, baigusiam formalųjį švietimą papildančio</w:t>
      </w:r>
      <w:r w:rsidRPr="0039253A">
        <w:rPr>
          <w:bCs/>
          <w:szCs w:val="24"/>
        </w:rPr>
        <w:t xml:space="preserve"> pagrindinio ugdymo </w:t>
      </w:r>
      <w:r w:rsidRPr="0039253A">
        <w:rPr>
          <w:szCs w:val="24"/>
        </w:rPr>
        <w:t>programą, išduodamas Lietuvos Respublikos švietimo, mokslo ir sporto ministerijos neformaliojo vaikų švietimo pažymėjimas;</w:t>
      </w:r>
    </w:p>
    <w:p w14:paraId="6FA8A636" w14:textId="77777777" w:rsidR="003A1D17" w:rsidRPr="0039253A" w:rsidRDefault="003A1D17" w:rsidP="003A1D17">
      <w:pPr>
        <w:numPr>
          <w:ilvl w:val="1"/>
          <w:numId w:val="0"/>
        </w:numPr>
        <w:tabs>
          <w:tab w:val="left" w:pos="567"/>
        </w:tabs>
        <w:ind w:firstLine="567"/>
        <w:jc w:val="both"/>
        <w:rPr>
          <w:szCs w:val="24"/>
        </w:rPr>
      </w:pPr>
      <w:r w:rsidRPr="0039253A">
        <w:rPr>
          <w:szCs w:val="24"/>
        </w:rPr>
        <w:t>14.2. mokiniui, baigusiam formalųjį švietimą papildančio pradinio</w:t>
      </w:r>
      <w:r w:rsidRPr="0039253A">
        <w:rPr>
          <w:bCs/>
          <w:szCs w:val="24"/>
        </w:rPr>
        <w:t xml:space="preserve"> ugdymo </w:t>
      </w:r>
      <w:r w:rsidRPr="0039253A">
        <w:rPr>
          <w:szCs w:val="24"/>
        </w:rPr>
        <w:t>programą arba baigusiam neformaliojo ugdymo programą, išduodamas Mokyklos pažymėjimas;</w:t>
      </w:r>
    </w:p>
    <w:p w14:paraId="33FD49CC"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14.3. mokiniui, nebaigusiam visos ugdymo programos ar išvykstančiam į kitą to paties profilio mokyklą, išduodama pažyma apie programų įvykdymą.</w:t>
      </w:r>
    </w:p>
    <w:p w14:paraId="1704EB68"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15. Mokykloje veikia muzikos, dailės ir šokio skyriai, gali veikti kitų meno krypčių skyriai arba gali būti vykdomos kitų meno krypčių programos</w:t>
      </w:r>
      <w:r w:rsidRPr="0039253A">
        <w:rPr>
          <w:rFonts w:ascii="Calibri" w:eastAsia="Calibri" w:hAnsi="Calibri"/>
          <w:sz w:val="22"/>
          <w:szCs w:val="22"/>
          <w:lang w:eastAsia="en-US"/>
        </w:rPr>
        <w:t>.</w:t>
      </w:r>
    </w:p>
    <w:p w14:paraId="32C7B585"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16.</w:t>
      </w:r>
      <w:r w:rsidRPr="0039253A">
        <w:rPr>
          <w:rFonts w:eastAsia="Calibri"/>
          <w:color w:val="FF0000"/>
          <w:szCs w:val="24"/>
          <w:lang w:eastAsia="en-US"/>
        </w:rPr>
        <w:t xml:space="preserve"> </w:t>
      </w:r>
      <w:r w:rsidRPr="0039253A">
        <w:rPr>
          <w:rFonts w:eastAsia="Calibri"/>
          <w:szCs w:val="24"/>
          <w:lang w:eastAsia="en-US"/>
        </w:rPr>
        <w:t>Mokykla yra viešasis juridinis asmuo, veikiantis kaip biudžetinė įstaiga, turintis antspaudą su valstybės herbu ir Mokyklos pavadinimu, atsiskaitomąją ir kitas sąskaitas Lietuvos Respublikos įregistruotuose bankuose, atributiką, savo veikloje vadovaujasi Lietuvos Respublikos Konstitucija, Lietuvos Respublikos įstatymais, Lietuvos Respublikos Vyriausybės nutarimais, Lietuvos Respublikos švietimo, mokslo ir sporto ministro įsakymais, Jurbarko rajono savivaldybės tarybos sprendimais, kitais teisės aktais ir šiais Nuostatais.</w:t>
      </w:r>
    </w:p>
    <w:p w14:paraId="328B86C2" w14:textId="77777777" w:rsidR="003A1D17" w:rsidRPr="0039253A" w:rsidRDefault="003A1D17" w:rsidP="003A1D17">
      <w:pPr>
        <w:spacing w:before="120"/>
        <w:jc w:val="center"/>
        <w:rPr>
          <w:rFonts w:eastAsia="Calibri"/>
          <w:b/>
          <w:szCs w:val="24"/>
          <w:lang w:eastAsia="en-US"/>
        </w:rPr>
      </w:pPr>
      <w:r w:rsidRPr="0039253A">
        <w:rPr>
          <w:rFonts w:eastAsia="Calibri"/>
          <w:b/>
          <w:szCs w:val="24"/>
          <w:lang w:eastAsia="en-US"/>
        </w:rPr>
        <w:t>II SKYRIUS</w:t>
      </w:r>
    </w:p>
    <w:p w14:paraId="2DBD9958" w14:textId="77777777" w:rsidR="003A1D17" w:rsidRPr="0039253A" w:rsidRDefault="003A1D17" w:rsidP="003A1D17">
      <w:pPr>
        <w:spacing w:after="120"/>
        <w:jc w:val="center"/>
        <w:rPr>
          <w:rFonts w:eastAsia="Calibri"/>
          <w:b/>
          <w:szCs w:val="24"/>
          <w:lang w:eastAsia="en-US"/>
        </w:rPr>
      </w:pPr>
      <w:r w:rsidRPr="0039253A">
        <w:rPr>
          <w:rFonts w:eastAsia="Calibri"/>
          <w:b/>
          <w:szCs w:val="24"/>
          <w:lang w:eastAsia="en-US"/>
        </w:rPr>
        <w:t>MOKYKLOS VEIKLOS SRITYS IR RŪŠYS, TIKSLAS, UŽDAVINIAI, FUNKCIJOS, MOKYMOSI PASIEKIMUS ĮTEISINANČIŲ DOKUMENTŲ IŠDAVIMAS</w:t>
      </w:r>
    </w:p>
    <w:p w14:paraId="5DB088C7" w14:textId="77777777" w:rsidR="003A1D17" w:rsidRPr="0039253A" w:rsidRDefault="003A1D17" w:rsidP="003A1D17">
      <w:pPr>
        <w:tabs>
          <w:tab w:val="left" w:pos="709"/>
        </w:tabs>
        <w:ind w:firstLine="567"/>
        <w:jc w:val="both"/>
        <w:rPr>
          <w:szCs w:val="24"/>
        </w:rPr>
      </w:pPr>
      <w:r w:rsidRPr="0039253A">
        <w:rPr>
          <w:szCs w:val="24"/>
        </w:rPr>
        <w:t>17. Mokyklos veiklos sritis – švietimas, kodas 85.</w:t>
      </w:r>
    </w:p>
    <w:p w14:paraId="587C22E4" w14:textId="77777777" w:rsidR="003A1D17" w:rsidRPr="0039253A" w:rsidRDefault="003A1D17" w:rsidP="003A1D17">
      <w:pPr>
        <w:tabs>
          <w:tab w:val="left" w:pos="709"/>
          <w:tab w:val="left" w:pos="851"/>
        </w:tabs>
        <w:ind w:firstLine="567"/>
        <w:jc w:val="both"/>
        <w:rPr>
          <w:szCs w:val="24"/>
        </w:rPr>
      </w:pPr>
      <w:r w:rsidRPr="0039253A">
        <w:rPr>
          <w:szCs w:val="24"/>
        </w:rPr>
        <w:t>18. Mokyklos 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2D53748C" w14:textId="77777777" w:rsidR="003A1D17" w:rsidRPr="0039253A" w:rsidRDefault="003A1D17" w:rsidP="003A1D17">
      <w:pPr>
        <w:numPr>
          <w:ilvl w:val="1"/>
          <w:numId w:val="0"/>
        </w:numPr>
        <w:tabs>
          <w:tab w:val="left" w:pos="709"/>
        </w:tabs>
        <w:ind w:firstLine="567"/>
        <w:jc w:val="both"/>
        <w:rPr>
          <w:szCs w:val="24"/>
        </w:rPr>
      </w:pPr>
      <w:r w:rsidRPr="0039253A">
        <w:rPr>
          <w:szCs w:val="24"/>
        </w:rPr>
        <w:t>18.1. pagrindinė veiklos rūšis – kitas mokymas (neformalusis švietimas), kodas 85.5</w:t>
      </w:r>
      <w:r>
        <w:rPr>
          <w:szCs w:val="24"/>
        </w:rPr>
        <w:t>;</w:t>
      </w:r>
    </w:p>
    <w:p w14:paraId="75AAF207" w14:textId="77777777" w:rsidR="003A1D17" w:rsidRPr="0039253A" w:rsidRDefault="003A1D17" w:rsidP="003A1D17">
      <w:pPr>
        <w:tabs>
          <w:tab w:val="left" w:pos="709"/>
        </w:tabs>
        <w:ind w:firstLine="567"/>
        <w:jc w:val="both"/>
        <w:rPr>
          <w:szCs w:val="24"/>
        </w:rPr>
      </w:pPr>
      <w:r w:rsidRPr="0039253A">
        <w:rPr>
          <w:szCs w:val="24"/>
        </w:rPr>
        <w:t>18.2. kitos švietimo veiklos rūšys:</w:t>
      </w:r>
    </w:p>
    <w:p w14:paraId="3A13E836" w14:textId="77777777" w:rsidR="003A1D17" w:rsidRPr="0039253A" w:rsidRDefault="003A1D17" w:rsidP="003A1D17">
      <w:pPr>
        <w:tabs>
          <w:tab w:val="left" w:pos="709"/>
        </w:tabs>
        <w:ind w:firstLine="567"/>
        <w:jc w:val="both"/>
        <w:rPr>
          <w:szCs w:val="24"/>
        </w:rPr>
      </w:pPr>
      <w:r w:rsidRPr="0039253A">
        <w:rPr>
          <w:szCs w:val="24"/>
        </w:rPr>
        <w:t>18.2.1. kultūrinis švietimas, kodas 85.52;</w:t>
      </w:r>
    </w:p>
    <w:p w14:paraId="28C02839" w14:textId="77777777" w:rsidR="003A1D17" w:rsidRPr="0039253A" w:rsidRDefault="003A1D17" w:rsidP="003A1D17">
      <w:pPr>
        <w:tabs>
          <w:tab w:val="left" w:pos="709"/>
        </w:tabs>
        <w:ind w:firstLine="567"/>
        <w:jc w:val="both"/>
        <w:rPr>
          <w:szCs w:val="24"/>
        </w:rPr>
      </w:pPr>
      <w:r w:rsidRPr="0039253A">
        <w:rPr>
          <w:szCs w:val="24"/>
        </w:rPr>
        <w:t>18.2.2. kitas, niekur kitur nepriskirtas, švietimas, kodas 85.59;</w:t>
      </w:r>
    </w:p>
    <w:p w14:paraId="6ED3ECEB" w14:textId="77777777" w:rsidR="003A1D17" w:rsidRPr="0039253A" w:rsidRDefault="003A1D17" w:rsidP="003A1D17">
      <w:pPr>
        <w:tabs>
          <w:tab w:val="left" w:pos="709"/>
        </w:tabs>
        <w:ind w:firstLine="567"/>
        <w:jc w:val="both"/>
        <w:rPr>
          <w:szCs w:val="24"/>
        </w:rPr>
      </w:pPr>
      <w:r w:rsidRPr="0039253A">
        <w:rPr>
          <w:szCs w:val="24"/>
        </w:rPr>
        <w:t>18.2.3. švietimui būdingų paslaugų veikla, kodas 85.60;</w:t>
      </w:r>
    </w:p>
    <w:p w14:paraId="5334E7E2" w14:textId="77777777" w:rsidR="003A1D17" w:rsidRPr="0039253A" w:rsidRDefault="003A1D17" w:rsidP="003A1D17">
      <w:pPr>
        <w:tabs>
          <w:tab w:val="left" w:pos="709"/>
        </w:tabs>
        <w:ind w:firstLine="567"/>
        <w:jc w:val="both"/>
        <w:rPr>
          <w:szCs w:val="24"/>
        </w:rPr>
      </w:pPr>
      <w:r w:rsidRPr="0039253A">
        <w:rPr>
          <w:szCs w:val="24"/>
        </w:rPr>
        <w:t>18.2.4. kita pramogų ir poilsio organizavimo veikla (ugdytinių poilsio kūrybinės vasaros ir kitos stovyklos), kodas 93.29;</w:t>
      </w:r>
      <w:r w:rsidRPr="0039253A">
        <w:rPr>
          <w:color w:val="000000"/>
          <w:szCs w:val="24"/>
          <w:highlight w:val="cyan"/>
        </w:rPr>
        <w:t xml:space="preserve"> </w:t>
      </w:r>
    </w:p>
    <w:p w14:paraId="2FB0B453" w14:textId="77777777" w:rsidR="003A1D17" w:rsidRPr="0039253A" w:rsidRDefault="003A1D17" w:rsidP="003A1D17">
      <w:pPr>
        <w:tabs>
          <w:tab w:val="left" w:pos="709"/>
        </w:tabs>
        <w:ind w:firstLine="567"/>
        <w:jc w:val="both"/>
        <w:rPr>
          <w:szCs w:val="24"/>
        </w:rPr>
      </w:pPr>
      <w:r w:rsidRPr="0039253A">
        <w:rPr>
          <w:szCs w:val="24"/>
        </w:rPr>
        <w:t>18.3. kitos ne švietimo veiklos r</w:t>
      </w:r>
      <w:r w:rsidRPr="0039253A">
        <w:rPr>
          <w:rFonts w:ascii="TimesNewRoman" w:hAnsi="TimesNewRoman"/>
          <w:szCs w:val="24"/>
        </w:rPr>
        <w:t>ū</w:t>
      </w:r>
      <w:r w:rsidRPr="0039253A">
        <w:rPr>
          <w:szCs w:val="24"/>
        </w:rPr>
        <w:t>šys:</w:t>
      </w:r>
    </w:p>
    <w:p w14:paraId="2902AB39" w14:textId="77777777" w:rsidR="003A1D17" w:rsidRPr="0039253A" w:rsidRDefault="003A1D17" w:rsidP="003A1D17">
      <w:pPr>
        <w:tabs>
          <w:tab w:val="left" w:pos="709"/>
        </w:tabs>
        <w:ind w:firstLine="567"/>
        <w:jc w:val="both"/>
        <w:rPr>
          <w:szCs w:val="24"/>
        </w:rPr>
      </w:pPr>
      <w:r w:rsidRPr="0039253A">
        <w:rPr>
          <w:color w:val="000000"/>
          <w:szCs w:val="24"/>
        </w:rPr>
        <w:lastRenderedPageBreak/>
        <w:t xml:space="preserve">18.3.1. nuosavo arba nuomojamo nekilnojamojo turto nuoma ir eksploatavimas, kodas 68.20; </w:t>
      </w:r>
    </w:p>
    <w:p w14:paraId="666F5FBA" w14:textId="77777777" w:rsidR="003A1D17" w:rsidRPr="0039253A" w:rsidRDefault="003A1D17" w:rsidP="003A1D17">
      <w:pPr>
        <w:tabs>
          <w:tab w:val="left" w:pos="709"/>
        </w:tabs>
        <w:ind w:firstLine="567"/>
        <w:jc w:val="both"/>
        <w:rPr>
          <w:color w:val="000000"/>
          <w:szCs w:val="24"/>
        </w:rPr>
      </w:pPr>
      <w:r w:rsidRPr="0039253A">
        <w:rPr>
          <w:szCs w:val="24"/>
        </w:rPr>
        <w:t>18.3.2. muzikos instrumentų, teatro dekoracijų ir kostiumų nuoma, kodas 77.29.30</w:t>
      </w:r>
      <w:r>
        <w:rPr>
          <w:szCs w:val="24"/>
        </w:rPr>
        <w:t>;</w:t>
      </w:r>
    </w:p>
    <w:p w14:paraId="59B86159" w14:textId="77777777" w:rsidR="003A1D17" w:rsidRPr="0039253A" w:rsidRDefault="003A1D17" w:rsidP="003A1D17">
      <w:pPr>
        <w:numPr>
          <w:ilvl w:val="1"/>
          <w:numId w:val="0"/>
        </w:numPr>
        <w:tabs>
          <w:tab w:val="left" w:pos="709"/>
        </w:tabs>
        <w:ind w:firstLine="567"/>
        <w:jc w:val="both"/>
        <w:rPr>
          <w:szCs w:val="24"/>
        </w:rPr>
      </w:pPr>
      <w:r w:rsidRPr="0039253A">
        <w:rPr>
          <w:szCs w:val="24"/>
        </w:rPr>
        <w:t>18.3.3. kita leidyba, kodas 58.19;</w:t>
      </w:r>
    </w:p>
    <w:p w14:paraId="117B7A10" w14:textId="77777777" w:rsidR="003A1D17" w:rsidRPr="0039253A" w:rsidRDefault="003A1D17" w:rsidP="003A1D17">
      <w:pPr>
        <w:numPr>
          <w:ilvl w:val="1"/>
          <w:numId w:val="0"/>
        </w:numPr>
        <w:tabs>
          <w:tab w:val="left" w:pos="709"/>
        </w:tabs>
        <w:ind w:firstLine="567"/>
        <w:jc w:val="both"/>
        <w:rPr>
          <w:szCs w:val="24"/>
        </w:rPr>
      </w:pPr>
      <w:r w:rsidRPr="0039253A">
        <w:rPr>
          <w:szCs w:val="24"/>
        </w:rPr>
        <w:t xml:space="preserve">18.3.4. garso įrašymas ir muzikos įrašų leidyba, kodas 59.20; </w:t>
      </w:r>
    </w:p>
    <w:p w14:paraId="49066C69" w14:textId="77777777" w:rsidR="003A1D17" w:rsidRPr="0039253A" w:rsidRDefault="003A1D17" w:rsidP="003A1D17">
      <w:pPr>
        <w:numPr>
          <w:ilvl w:val="1"/>
          <w:numId w:val="0"/>
        </w:numPr>
        <w:tabs>
          <w:tab w:val="left" w:pos="709"/>
        </w:tabs>
        <w:ind w:firstLine="567"/>
        <w:jc w:val="both"/>
        <w:rPr>
          <w:szCs w:val="24"/>
          <w:highlight w:val="yellow"/>
        </w:rPr>
      </w:pPr>
      <w:r w:rsidRPr="0039253A">
        <w:rPr>
          <w:szCs w:val="24"/>
        </w:rPr>
        <w:t>18.3.5. kūrybinė, meninė ir pramogų organizavimo veikla, kodas 90.0;</w:t>
      </w:r>
    </w:p>
    <w:p w14:paraId="1679E59E" w14:textId="77777777" w:rsidR="003A1D17" w:rsidRPr="0039253A" w:rsidRDefault="003A1D17" w:rsidP="003A1D17">
      <w:pPr>
        <w:numPr>
          <w:ilvl w:val="1"/>
          <w:numId w:val="0"/>
        </w:numPr>
        <w:tabs>
          <w:tab w:val="left" w:pos="709"/>
        </w:tabs>
        <w:ind w:firstLine="567"/>
        <w:jc w:val="both"/>
        <w:rPr>
          <w:szCs w:val="24"/>
          <w:highlight w:val="yellow"/>
        </w:rPr>
      </w:pPr>
      <w:r w:rsidRPr="0039253A">
        <w:rPr>
          <w:szCs w:val="24"/>
        </w:rPr>
        <w:t>18.3.6. kita, niekur kitur nepriskirta, asmenų aptarnavimo sritis, kodas 96.09;</w:t>
      </w:r>
    </w:p>
    <w:p w14:paraId="5D6AA055" w14:textId="77777777" w:rsidR="003A1D17" w:rsidRPr="0039253A" w:rsidRDefault="003A1D17" w:rsidP="003A1D17">
      <w:pPr>
        <w:tabs>
          <w:tab w:val="left" w:pos="709"/>
        </w:tabs>
        <w:ind w:firstLine="567"/>
        <w:jc w:val="both"/>
        <w:rPr>
          <w:szCs w:val="24"/>
          <w:highlight w:val="yellow"/>
        </w:rPr>
      </w:pPr>
      <w:r w:rsidRPr="0039253A">
        <w:rPr>
          <w:szCs w:val="24"/>
        </w:rPr>
        <w:t xml:space="preserve">19. Mokyklos veiklos tikslas – tenkinant meninio pažinimo, ugdymosi bei saviraiškos poreikius, įvairių gebėjimų asmenims (vaikams, jaunimui, suaugusiesiems) teikti kokybišką meninį švietimą bei sudaryti sąlygas įgyti menines-bendrakultūrines kompetencijas. </w:t>
      </w:r>
    </w:p>
    <w:p w14:paraId="5E95D716" w14:textId="77777777" w:rsidR="003A1D17" w:rsidRPr="0039253A" w:rsidRDefault="003A1D17" w:rsidP="003A1D17">
      <w:pPr>
        <w:tabs>
          <w:tab w:val="left" w:pos="709"/>
        </w:tabs>
        <w:ind w:firstLine="567"/>
        <w:jc w:val="both"/>
        <w:rPr>
          <w:szCs w:val="24"/>
        </w:rPr>
      </w:pPr>
      <w:r w:rsidRPr="0039253A">
        <w:rPr>
          <w:szCs w:val="24"/>
        </w:rPr>
        <w:t>20. Mokyklos veiklos uždaviniai:</w:t>
      </w:r>
    </w:p>
    <w:p w14:paraId="35694AA6" w14:textId="77777777" w:rsidR="003A1D17" w:rsidRPr="0039253A" w:rsidRDefault="003A1D17" w:rsidP="003A1D17">
      <w:pPr>
        <w:numPr>
          <w:ilvl w:val="1"/>
          <w:numId w:val="0"/>
        </w:numPr>
        <w:tabs>
          <w:tab w:val="left" w:pos="709"/>
        </w:tabs>
        <w:ind w:firstLine="567"/>
        <w:jc w:val="both"/>
        <w:rPr>
          <w:szCs w:val="24"/>
        </w:rPr>
      </w:pPr>
      <w:r w:rsidRPr="0039253A">
        <w:rPr>
          <w:szCs w:val="24"/>
        </w:rPr>
        <w:t>20.1. atskleisti mokinių meninius gabumus ir kūrybiškumą;</w:t>
      </w:r>
    </w:p>
    <w:p w14:paraId="23618C1C" w14:textId="77777777" w:rsidR="003A1D17" w:rsidRDefault="003A1D17" w:rsidP="003A1D17">
      <w:pPr>
        <w:numPr>
          <w:ilvl w:val="1"/>
          <w:numId w:val="0"/>
        </w:numPr>
        <w:tabs>
          <w:tab w:val="left" w:pos="709"/>
        </w:tabs>
        <w:ind w:firstLine="567"/>
        <w:jc w:val="both"/>
        <w:rPr>
          <w:szCs w:val="24"/>
        </w:rPr>
      </w:pPr>
      <w:r w:rsidRPr="0039253A">
        <w:rPr>
          <w:szCs w:val="24"/>
        </w:rPr>
        <w:t>20.2. ugdyti mokinių kultūrines, edukacines, socialines, profesines kompetencijas, per saviraiškos, pažinimo ir ugdymosi poreikių tenkinimą;</w:t>
      </w:r>
    </w:p>
    <w:p w14:paraId="7048E4C9" w14:textId="77777777" w:rsidR="003A1D17" w:rsidRPr="0039253A" w:rsidRDefault="003A1D17" w:rsidP="003A1D17">
      <w:pPr>
        <w:numPr>
          <w:ilvl w:val="1"/>
          <w:numId w:val="0"/>
        </w:numPr>
        <w:tabs>
          <w:tab w:val="left" w:pos="709"/>
        </w:tabs>
        <w:ind w:firstLine="567"/>
        <w:jc w:val="both"/>
        <w:rPr>
          <w:szCs w:val="24"/>
        </w:rPr>
      </w:pPr>
      <w:r w:rsidRPr="0039253A">
        <w:rPr>
          <w:szCs w:val="24"/>
        </w:rPr>
        <w:t>20.3. skatinti mokinių dalyvavimą meistriškumo konkursuose, festivaliuose, renginiuose;</w:t>
      </w:r>
    </w:p>
    <w:p w14:paraId="377DF253" w14:textId="77777777" w:rsidR="003A1D17" w:rsidRPr="0039253A" w:rsidRDefault="003A1D17" w:rsidP="003A1D17">
      <w:pPr>
        <w:numPr>
          <w:ilvl w:val="1"/>
          <w:numId w:val="0"/>
        </w:numPr>
        <w:tabs>
          <w:tab w:val="left" w:pos="709"/>
        </w:tabs>
        <w:ind w:firstLine="567"/>
        <w:jc w:val="both"/>
        <w:rPr>
          <w:szCs w:val="24"/>
        </w:rPr>
      </w:pPr>
      <w:r w:rsidRPr="0039253A">
        <w:rPr>
          <w:szCs w:val="24"/>
        </w:rPr>
        <w:t>20.4. sudaryti sąlygas įgyti meninę brandą;</w:t>
      </w:r>
    </w:p>
    <w:p w14:paraId="75C62501" w14:textId="77777777" w:rsidR="003A1D17" w:rsidRPr="0039253A" w:rsidRDefault="003A1D17" w:rsidP="003A1D17">
      <w:pPr>
        <w:numPr>
          <w:ilvl w:val="1"/>
          <w:numId w:val="0"/>
        </w:numPr>
        <w:tabs>
          <w:tab w:val="left" w:pos="709"/>
        </w:tabs>
        <w:ind w:firstLine="567"/>
        <w:jc w:val="both"/>
        <w:rPr>
          <w:szCs w:val="24"/>
        </w:rPr>
      </w:pPr>
      <w:r w:rsidRPr="0039253A">
        <w:rPr>
          <w:szCs w:val="24"/>
        </w:rPr>
        <w:t xml:space="preserve">20.5. kurti kultūrinę aplinką, reprezentuoti ir aktyvinti rajono kultūrinį gyvenimą; </w:t>
      </w:r>
    </w:p>
    <w:p w14:paraId="4D8682CF" w14:textId="77777777" w:rsidR="003A1D17" w:rsidRPr="0039253A" w:rsidRDefault="003A1D17" w:rsidP="003A1D17">
      <w:pPr>
        <w:numPr>
          <w:ilvl w:val="1"/>
          <w:numId w:val="0"/>
        </w:numPr>
        <w:tabs>
          <w:tab w:val="left" w:pos="709"/>
        </w:tabs>
        <w:ind w:firstLine="567"/>
        <w:jc w:val="both"/>
        <w:rPr>
          <w:szCs w:val="24"/>
        </w:rPr>
      </w:pPr>
      <w:r w:rsidRPr="0039253A">
        <w:rPr>
          <w:szCs w:val="24"/>
        </w:rPr>
        <w:t>20.6. bendradarbiauti su užsienio, šalies ir rajono švietimo ir kultūros įstaigomis, vystyti kultūrinius mainus</w:t>
      </w:r>
      <w:r>
        <w:rPr>
          <w:szCs w:val="24"/>
        </w:rPr>
        <w:t>;</w:t>
      </w:r>
    </w:p>
    <w:p w14:paraId="3C552B52" w14:textId="77777777" w:rsidR="003A1D17" w:rsidRPr="0039253A" w:rsidRDefault="003A1D17" w:rsidP="003A1D17">
      <w:pPr>
        <w:numPr>
          <w:ilvl w:val="1"/>
          <w:numId w:val="0"/>
        </w:numPr>
        <w:tabs>
          <w:tab w:val="left" w:pos="567"/>
        </w:tabs>
        <w:ind w:firstLine="567"/>
        <w:jc w:val="both"/>
        <w:rPr>
          <w:szCs w:val="24"/>
        </w:rPr>
      </w:pPr>
      <w:r w:rsidRPr="0039253A">
        <w:rPr>
          <w:szCs w:val="24"/>
        </w:rPr>
        <w:t>20.7. saugoti tautinę tapatybę perteikiant ugdytiniams tautinės kultūros pagrindus, Europos ir pasaulio humanistines kultūros vertybes;</w:t>
      </w:r>
    </w:p>
    <w:p w14:paraId="2A6BC6C0" w14:textId="77777777" w:rsidR="003A1D17" w:rsidRPr="0039253A" w:rsidRDefault="003A1D17" w:rsidP="003A1D17">
      <w:pPr>
        <w:numPr>
          <w:ilvl w:val="1"/>
          <w:numId w:val="0"/>
        </w:numPr>
        <w:tabs>
          <w:tab w:val="left" w:pos="567"/>
        </w:tabs>
        <w:ind w:firstLine="567"/>
        <w:jc w:val="both"/>
        <w:rPr>
          <w:szCs w:val="24"/>
        </w:rPr>
      </w:pPr>
      <w:r w:rsidRPr="0039253A">
        <w:rPr>
          <w:szCs w:val="24"/>
        </w:rPr>
        <w:t>20.8. inicijuoti menines programas ir projektus, pritraukti rėmėjus jų įgyvendinimui;</w:t>
      </w:r>
    </w:p>
    <w:p w14:paraId="03B4850D" w14:textId="77777777" w:rsidR="003A1D17" w:rsidRPr="0039253A" w:rsidRDefault="003A1D17" w:rsidP="003A1D17">
      <w:pPr>
        <w:numPr>
          <w:ilvl w:val="1"/>
          <w:numId w:val="0"/>
        </w:numPr>
        <w:tabs>
          <w:tab w:val="left" w:pos="567"/>
        </w:tabs>
        <w:ind w:firstLine="567"/>
        <w:jc w:val="both"/>
        <w:rPr>
          <w:szCs w:val="24"/>
        </w:rPr>
      </w:pPr>
      <w:r w:rsidRPr="0039253A">
        <w:rPr>
          <w:szCs w:val="24"/>
        </w:rPr>
        <w:t>20.9. kuriant palankų psichologinį klimatą bei gerą ugdymo (-</w:t>
      </w:r>
      <w:proofErr w:type="spellStart"/>
      <w:r w:rsidRPr="0039253A">
        <w:rPr>
          <w:szCs w:val="24"/>
        </w:rPr>
        <w:t>si</w:t>
      </w:r>
      <w:proofErr w:type="spellEnd"/>
      <w:r w:rsidRPr="0039253A">
        <w:rPr>
          <w:szCs w:val="24"/>
        </w:rPr>
        <w:t>) edukacinę erdvę, užtik</w:t>
      </w:r>
      <w:r>
        <w:rPr>
          <w:szCs w:val="24"/>
        </w:rPr>
        <w:t>rinti sveiką ir saugią ugdymo (</w:t>
      </w:r>
      <w:proofErr w:type="spellStart"/>
      <w:r w:rsidRPr="0039253A">
        <w:rPr>
          <w:szCs w:val="24"/>
        </w:rPr>
        <w:t>si</w:t>
      </w:r>
      <w:proofErr w:type="spellEnd"/>
      <w:r w:rsidRPr="0039253A">
        <w:rPr>
          <w:szCs w:val="24"/>
        </w:rPr>
        <w:t>) aplinką, puoselėti demokratiškus bendruomenės santykius.</w:t>
      </w:r>
    </w:p>
    <w:p w14:paraId="3F60FA45" w14:textId="77777777" w:rsidR="003A1D17" w:rsidRPr="0039253A" w:rsidRDefault="003A1D17" w:rsidP="003A1D17">
      <w:pPr>
        <w:tabs>
          <w:tab w:val="left" w:pos="567"/>
        </w:tabs>
        <w:ind w:firstLine="567"/>
        <w:jc w:val="both"/>
        <w:rPr>
          <w:szCs w:val="24"/>
        </w:rPr>
      </w:pPr>
      <w:r w:rsidRPr="0039253A">
        <w:rPr>
          <w:szCs w:val="24"/>
        </w:rPr>
        <w:t>21. Mokykla, įgyvendindama jai pavestus uždavinius, atlieka šias funkcijas:</w:t>
      </w:r>
    </w:p>
    <w:p w14:paraId="066E0BE7" w14:textId="77777777" w:rsidR="003A1D17" w:rsidRPr="005837CB" w:rsidRDefault="003A1D17" w:rsidP="003A1D17">
      <w:pPr>
        <w:numPr>
          <w:ilvl w:val="1"/>
          <w:numId w:val="0"/>
        </w:numPr>
        <w:tabs>
          <w:tab w:val="left" w:pos="567"/>
        </w:tabs>
        <w:ind w:firstLine="567"/>
        <w:jc w:val="both"/>
        <w:rPr>
          <w:szCs w:val="24"/>
        </w:rPr>
      </w:pPr>
      <w:r w:rsidRPr="0039253A">
        <w:rPr>
          <w:szCs w:val="24"/>
        </w:rPr>
        <w:t xml:space="preserve">21.1. formuoja ir įgyvendina ugdymo turinį vadovaudamasi Lietuvos Respublikos švietimo, mokslo ir sporto ministro patvirtintais programiniais reikalavimais, atsižvelgdama </w:t>
      </w:r>
      <w:r w:rsidRPr="0039253A">
        <w:rPr>
          <w:rFonts w:ascii="TimesNewRoman" w:hAnsi="TimesNewRoman"/>
          <w:szCs w:val="24"/>
        </w:rPr>
        <w:t xml:space="preserve">į </w:t>
      </w:r>
      <w:r w:rsidRPr="0039253A">
        <w:rPr>
          <w:szCs w:val="24"/>
        </w:rPr>
        <w:t xml:space="preserve">mokinių </w:t>
      </w:r>
      <w:r w:rsidRPr="005837CB">
        <w:rPr>
          <w:szCs w:val="24"/>
        </w:rPr>
        <w:t>ugdymo (</w:t>
      </w:r>
      <w:proofErr w:type="spellStart"/>
      <w:r w:rsidRPr="005837CB">
        <w:rPr>
          <w:szCs w:val="24"/>
        </w:rPr>
        <w:t>si</w:t>
      </w:r>
      <w:proofErr w:type="spellEnd"/>
      <w:r w:rsidRPr="005837CB">
        <w:rPr>
          <w:szCs w:val="24"/>
        </w:rPr>
        <w:t>) poreikius ir interesus, Mokyklos veiklos įsivertinimo ir išorinio vertinimo duomenis;</w:t>
      </w:r>
    </w:p>
    <w:p w14:paraId="46CB406F" w14:textId="77777777" w:rsidR="003A1D17" w:rsidRPr="0039253A" w:rsidRDefault="003A1D17" w:rsidP="003A1D17">
      <w:pPr>
        <w:numPr>
          <w:ilvl w:val="1"/>
          <w:numId w:val="0"/>
        </w:numPr>
        <w:tabs>
          <w:tab w:val="left" w:pos="567"/>
        </w:tabs>
        <w:ind w:firstLine="567"/>
        <w:jc w:val="both"/>
        <w:rPr>
          <w:strike/>
          <w:szCs w:val="24"/>
        </w:rPr>
      </w:pPr>
      <w:r w:rsidRPr="005837CB">
        <w:rPr>
          <w:szCs w:val="24"/>
        </w:rPr>
        <w:t>21.2.</w:t>
      </w:r>
      <w:r w:rsidRPr="0039253A">
        <w:rPr>
          <w:szCs w:val="24"/>
        </w:rPr>
        <w:t xml:space="preserve"> konkretina ir individualizuoja ugdymo turinį, atsižvelgdama į mokinių amžių, gebėjimus ir Mokyklos bendruomenės poreikius, užtikrina kokybišką neformalųjį švietimą ir ugdymo procesą;</w:t>
      </w:r>
    </w:p>
    <w:p w14:paraId="7E73BFE8" w14:textId="77777777" w:rsidR="003A1D17" w:rsidRPr="0039253A" w:rsidRDefault="003A1D17" w:rsidP="003A1D17">
      <w:pPr>
        <w:numPr>
          <w:ilvl w:val="1"/>
          <w:numId w:val="0"/>
        </w:numPr>
        <w:tabs>
          <w:tab w:val="left" w:pos="567"/>
        </w:tabs>
        <w:ind w:firstLine="567"/>
        <w:jc w:val="both"/>
        <w:rPr>
          <w:szCs w:val="24"/>
        </w:rPr>
      </w:pPr>
      <w:r w:rsidRPr="0039253A">
        <w:rPr>
          <w:szCs w:val="24"/>
        </w:rPr>
        <w:t>21.3. rengia ugdytinių poreikius atitinkančias programas ir ugdymo programas papildančius bei mokinių poreikius tenkinančius šių programų modulius;</w:t>
      </w:r>
    </w:p>
    <w:p w14:paraId="39962277" w14:textId="77777777" w:rsidR="003A1D17" w:rsidRPr="0039253A" w:rsidRDefault="003A1D17" w:rsidP="003A1D17">
      <w:pPr>
        <w:numPr>
          <w:ilvl w:val="1"/>
          <w:numId w:val="0"/>
        </w:numPr>
        <w:tabs>
          <w:tab w:val="left" w:pos="567"/>
        </w:tabs>
        <w:ind w:firstLine="567"/>
        <w:jc w:val="both"/>
        <w:rPr>
          <w:szCs w:val="24"/>
        </w:rPr>
      </w:pPr>
      <w:r w:rsidRPr="0039253A">
        <w:rPr>
          <w:szCs w:val="24"/>
        </w:rPr>
        <w:t>21.4. garantuoja mokinio teisę laisvai rinktis pageidaujamą ugdymo programą, kryptį ir trukmę;</w:t>
      </w:r>
    </w:p>
    <w:p w14:paraId="4FB4FA62" w14:textId="77777777" w:rsidR="003A1D17" w:rsidRPr="0039253A" w:rsidRDefault="003A1D17" w:rsidP="003A1D17">
      <w:pPr>
        <w:numPr>
          <w:ilvl w:val="1"/>
          <w:numId w:val="0"/>
        </w:numPr>
        <w:tabs>
          <w:tab w:val="left" w:pos="567"/>
        </w:tabs>
        <w:ind w:firstLine="567"/>
        <w:jc w:val="both"/>
        <w:rPr>
          <w:szCs w:val="24"/>
        </w:rPr>
      </w:pPr>
      <w:r w:rsidRPr="0039253A">
        <w:rPr>
          <w:szCs w:val="24"/>
        </w:rPr>
        <w:t>21.5. vykdo ugdymo pasiekimų patikrinimą, baigiamuosius egzaminus;</w:t>
      </w:r>
    </w:p>
    <w:p w14:paraId="6CF6628E" w14:textId="77777777" w:rsidR="003A1D17" w:rsidRPr="0039253A" w:rsidRDefault="003A1D17" w:rsidP="003A1D17">
      <w:pPr>
        <w:numPr>
          <w:ilvl w:val="1"/>
          <w:numId w:val="0"/>
        </w:numPr>
        <w:tabs>
          <w:tab w:val="left" w:pos="567"/>
        </w:tabs>
        <w:ind w:firstLine="567"/>
        <w:jc w:val="both"/>
        <w:rPr>
          <w:szCs w:val="24"/>
        </w:rPr>
      </w:pPr>
      <w:r w:rsidRPr="0039253A">
        <w:rPr>
          <w:szCs w:val="24"/>
        </w:rPr>
        <w:t>21.6. organizuoja mokiniams nuotolinį mokymą Lietuvos Respublikos teisės aktų nustatyta tvarka;</w:t>
      </w:r>
    </w:p>
    <w:p w14:paraId="432FE370" w14:textId="77777777" w:rsidR="003A1D17" w:rsidRPr="0039253A" w:rsidRDefault="003A1D17" w:rsidP="003A1D17">
      <w:pPr>
        <w:ind w:firstLine="567"/>
        <w:jc w:val="both"/>
        <w:rPr>
          <w:szCs w:val="24"/>
        </w:rPr>
      </w:pPr>
      <w:r w:rsidRPr="0039253A">
        <w:rPr>
          <w:szCs w:val="24"/>
        </w:rPr>
        <w:t>21.7. plėtoja vietos bendruomenės švietėjišką veiklą, kuria atvirą visuomenei kultūros židinį, aktyvina rajono kultūrinį gyvenimą, bendradarbiauja su kitomis švietimo ir kultūros įstaigomis;</w:t>
      </w:r>
    </w:p>
    <w:p w14:paraId="1F351149" w14:textId="77777777" w:rsidR="003A1D17" w:rsidRPr="0039253A" w:rsidRDefault="003A1D17" w:rsidP="003A1D17">
      <w:pPr>
        <w:tabs>
          <w:tab w:val="left" w:pos="567"/>
        </w:tabs>
        <w:ind w:firstLine="567"/>
        <w:jc w:val="both"/>
        <w:rPr>
          <w:szCs w:val="24"/>
        </w:rPr>
      </w:pPr>
      <w:r w:rsidRPr="0039253A">
        <w:rPr>
          <w:szCs w:val="24"/>
        </w:rPr>
        <w:t>21.8. inicijuoja ir organizuoja bendrus projektus su šalies ir užsienio švietimo ir kultūros įstaigomis;</w:t>
      </w:r>
    </w:p>
    <w:p w14:paraId="51E4EFF1" w14:textId="77777777" w:rsidR="003A1D17" w:rsidRPr="0039253A" w:rsidRDefault="003A1D17" w:rsidP="003A1D17">
      <w:pPr>
        <w:numPr>
          <w:ilvl w:val="1"/>
          <w:numId w:val="0"/>
        </w:numPr>
        <w:tabs>
          <w:tab w:val="left" w:pos="567"/>
        </w:tabs>
        <w:ind w:firstLine="567"/>
        <w:jc w:val="both"/>
        <w:rPr>
          <w:szCs w:val="24"/>
        </w:rPr>
      </w:pPr>
      <w:r w:rsidRPr="0039253A">
        <w:rPr>
          <w:szCs w:val="24"/>
        </w:rPr>
        <w:t>21.9. organizuoja kultūrinius, edukacinius renginius;</w:t>
      </w:r>
    </w:p>
    <w:p w14:paraId="56D5C2E5" w14:textId="77777777" w:rsidR="003A1D17" w:rsidRPr="0039253A" w:rsidRDefault="003A1D17" w:rsidP="003A1D17">
      <w:pPr>
        <w:tabs>
          <w:tab w:val="left" w:pos="426"/>
          <w:tab w:val="left" w:pos="567"/>
        </w:tabs>
        <w:ind w:firstLine="567"/>
        <w:jc w:val="both"/>
        <w:rPr>
          <w:szCs w:val="24"/>
          <w:highlight w:val="cyan"/>
        </w:rPr>
      </w:pPr>
      <w:r w:rsidRPr="0039253A">
        <w:rPr>
          <w:szCs w:val="24"/>
        </w:rPr>
        <w:t>21.10. suderinus su tėvais (kitais atstovais pagal įstatymą) organizuoja ekskursijas, koncertines išvykas Lietuvoje ir į užsienio šalis;</w:t>
      </w:r>
    </w:p>
    <w:p w14:paraId="61A2BCEE" w14:textId="77777777" w:rsidR="003A1D17" w:rsidRPr="00B8461A" w:rsidRDefault="003A1D17" w:rsidP="003A1D17">
      <w:pPr>
        <w:numPr>
          <w:ilvl w:val="1"/>
          <w:numId w:val="0"/>
        </w:numPr>
        <w:tabs>
          <w:tab w:val="left" w:pos="567"/>
        </w:tabs>
        <w:ind w:firstLine="567"/>
        <w:jc w:val="both"/>
        <w:rPr>
          <w:szCs w:val="24"/>
        </w:rPr>
      </w:pPr>
      <w:r w:rsidRPr="00B8461A">
        <w:rPr>
          <w:szCs w:val="24"/>
        </w:rPr>
        <w:t xml:space="preserve">21.11. įstatymų nustatyta tvarka sudaro mokymo (ugdymo) sutartis su mokiniais, jų tėvais (globėjais, rūpintojais) ir vykdo sutartus įsipareigojimus; </w:t>
      </w:r>
    </w:p>
    <w:p w14:paraId="3B36EC53" w14:textId="77777777" w:rsidR="003A1D17" w:rsidRPr="00B8461A" w:rsidRDefault="003A1D17" w:rsidP="003A1D17">
      <w:pPr>
        <w:numPr>
          <w:ilvl w:val="1"/>
          <w:numId w:val="0"/>
        </w:numPr>
        <w:tabs>
          <w:tab w:val="left" w:pos="567"/>
        </w:tabs>
        <w:ind w:firstLine="567"/>
        <w:jc w:val="both"/>
        <w:rPr>
          <w:szCs w:val="24"/>
        </w:rPr>
      </w:pPr>
      <w:r w:rsidRPr="00B8461A">
        <w:rPr>
          <w:szCs w:val="24"/>
        </w:rPr>
        <w:t xml:space="preserve">21.12. bendradarbiauja su mokinių tėvais (kitais atstovais pagal įstatymą), asmens ir visuomenės sveikatos priežiūrą vykdančiomis institucijomis saugant ir stiprinant mokinių sveikatą; </w:t>
      </w:r>
    </w:p>
    <w:p w14:paraId="4514FB47" w14:textId="77777777" w:rsidR="003A1D17" w:rsidRPr="00B8461A" w:rsidRDefault="003A1D17" w:rsidP="003A1D17">
      <w:pPr>
        <w:numPr>
          <w:ilvl w:val="1"/>
          <w:numId w:val="0"/>
        </w:numPr>
        <w:tabs>
          <w:tab w:val="left" w:pos="567"/>
        </w:tabs>
        <w:ind w:firstLine="567"/>
        <w:jc w:val="both"/>
        <w:rPr>
          <w:szCs w:val="24"/>
        </w:rPr>
      </w:pPr>
      <w:r w:rsidRPr="00B8461A">
        <w:rPr>
          <w:szCs w:val="24"/>
        </w:rPr>
        <w:t>21.13. teikia informacinę pagalbą, konsultavimą karjerai;</w:t>
      </w:r>
      <w:r w:rsidRPr="00B8461A">
        <w:rPr>
          <w:szCs w:val="24"/>
          <w:highlight w:val="cyan"/>
        </w:rPr>
        <w:t xml:space="preserve">   </w:t>
      </w:r>
    </w:p>
    <w:p w14:paraId="50F8A570" w14:textId="77777777" w:rsidR="003A1D17" w:rsidRPr="00B8461A" w:rsidRDefault="003A1D17" w:rsidP="003A1D17">
      <w:pPr>
        <w:tabs>
          <w:tab w:val="left" w:pos="1276"/>
        </w:tabs>
        <w:ind w:firstLine="567"/>
        <w:jc w:val="both"/>
        <w:rPr>
          <w:szCs w:val="24"/>
        </w:rPr>
      </w:pPr>
      <w:r w:rsidRPr="00B8461A">
        <w:rPr>
          <w:szCs w:val="24"/>
        </w:rPr>
        <w:t>21.14. užtikrina higienos normas, teisės aktų reikalavimus atitinkančią sveiką, saugią mokymosi ir darbo aplinką;</w:t>
      </w:r>
    </w:p>
    <w:p w14:paraId="6DEFA0F0" w14:textId="77777777" w:rsidR="003A1D17" w:rsidRPr="00B8461A" w:rsidRDefault="003A1D17" w:rsidP="003A1D17">
      <w:pPr>
        <w:tabs>
          <w:tab w:val="left" w:pos="993"/>
        </w:tabs>
        <w:ind w:firstLine="567"/>
        <w:jc w:val="both"/>
        <w:rPr>
          <w:szCs w:val="24"/>
        </w:rPr>
      </w:pPr>
      <w:r w:rsidRPr="00B8461A">
        <w:rPr>
          <w:szCs w:val="24"/>
        </w:rPr>
        <w:lastRenderedPageBreak/>
        <w:t>21.15. kuria ugdymo turinio reikalavimams įgyvendinti reikiamą materialinę bazę ir edukacines aplinkas;</w:t>
      </w:r>
    </w:p>
    <w:p w14:paraId="1CFDFC91" w14:textId="77777777" w:rsidR="003A1D17" w:rsidRPr="00B8461A" w:rsidRDefault="003A1D17" w:rsidP="003A1D17">
      <w:pPr>
        <w:numPr>
          <w:ilvl w:val="1"/>
          <w:numId w:val="0"/>
        </w:numPr>
        <w:tabs>
          <w:tab w:val="left" w:pos="567"/>
        </w:tabs>
        <w:ind w:firstLine="567"/>
        <w:jc w:val="both"/>
        <w:rPr>
          <w:szCs w:val="24"/>
        </w:rPr>
      </w:pPr>
      <w:r w:rsidRPr="00B8461A">
        <w:rPr>
          <w:szCs w:val="24"/>
        </w:rPr>
        <w:t>21.16. sudaro sąlygas specialiųjų poreikių vaikams integruotis į meninį švietimą;</w:t>
      </w:r>
    </w:p>
    <w:p w14:paraId="56CF175F" w14:textId="77777777" w:rsidR="003A1D17" w:rsidRPr="00B8461A" w:rsidRDefault="003A1D17" w:rsidP="003A1D17">
      <w:pPr>
        <w:numPr>
          <w:ilvl w:val="1"/>
          <w:numId w:val="0"/>
        </w:numPr>
        <w:tabs>
          <w:tab w:val="left" w:pos="567"/>
        </w:tabs>
        <w:ind w:firstLine="567"/>
        <w:jc w:val="both"/>
        <w:rPr>
          <w:szCs w:val="24"/>
        </w:rPr>
      </w:pPr>
      <w:r w:rsidRPr="00B8461A">
        <w:rPr>
          <w:szCs w:val="24"/>
        </w:rPr>
        <w:t>21.17. sudaro sąlygas darbuotojams tobulinti profesinę kompetenciją, dalintis gerąja patirtimi, rengti mokymus;</w:t>
      </w:r>
    </w:p>
    <w:p w14:paraId="61C08967" w14:textId="77777777" w:rsidR="003A1D17" w:rsidRPr="00B8461A" w:rsidRDefault="003A1D17" w:rsidP="003A1D17">
      <w:pPr>
        <w:numPr>
          <w:ilvl w:val="1"/>
          <w:numId w:val="0"/>
        </w:numPr>
        <w:tabs>
          <w:tab w:val="left" w:pos="567"/>
        </w:tabs>
        <w:ind w:firstLine="567"/>
        <w:jc w:val="both"/>
        <w:rPr>
          <w:szCs w:val="24"/>
        </w:rPr>
      </w:pPr>
      <w:r w:rsidRPr="00B8461A">
        <w:rPr>
          <w:szCs w:val="24"/>
        </w:rPr>
        <w:t>21.18. vykdo Mokyklos veiklos kokybės įsivertinimą;</w:t>
      </w:r>
    </w:p>
    <w:p w14:paraId="326411DB" w14:textId="77777777" w:rsidR="003A1D17" w:rsidRPr="00B8461A" w:rsidRDefault="003A1D17" w:rsidP="003A1D17">
      <w:pPr>
        <w:numPr>
          <w:ilvl w:val="1"/>
          <w:numId w:val="0"/>
        </w:numPr>
        <w:tabs>
          <w:tab w:val="left" w:pos="567"/>
        </w:tabs>
        <w:ind w:firstLine="567"/>
        <w:jc w:val="both"/>
        <w:rPr>
          <w:strike/>
          <w:szCs w:val="24"/>
        </w:rPr>
      </w:pPr>
      <w:r w:rsidRPr="00B8461A">
        <w:rPr>
          <w:szCs w:val="24"/>
        </w:rPr>
        <w:t xml:space="preserve">21.19. formuoja mokyklos bendruomenės elgesio ir etikos normas; </w:t>
      </w:r>
    </w:p>
    <w:p w14:paraId="440DC571" w14:textId="77777777" w:rsidR="003A1D17" w:rsidRPr="00B8461A" w:rsidRDefault="003A1D17" w:rsidP="003A1D17">
      <w:pPr>
        <w:numPr>
          <w:ilvl w:val="1"/>
          <w:numId w:val="0"/>
        </w:numPr>
        <w:tabs>
          <w:tab w:val="left" w:pos="567"/>
        </w:tabs>
        <w:ind w:firstLine="567"/>
        <w:jc w:val="both"/>
        <w:rPr>
          <w:szCs w:val="24"/>
        </w:rPr>
      </w:pPr>
      <w:r w:rsidRPr="00B8461A">
        <w:rPr>
          <w:szCs w:val="24"/>
        </w:rPr>
        <w:t xml:space="preserve">21.20. viešai skelbia informaciją apie Mokyklos veiklą teisės aktų nustatyta tvarka; </w:t>
      </w:r>
    </w:p>
    <w:p w14:paraId="5F5C5372" w14:textId="77777777" w:rsidR="003A1D17" w:rsidRPr="0039253A" w:rsidRDefault="003A1D17" w:rsidP="003A1D17">
      <w:pPr>
        <w:numPr>
          <w:ilvl w:val="1"/>
          <w:numId w:val="0"/>
        </w:numPr>
        <w:tabs>
          <w:tab w:val="left" w:pos="567"/>
        </w:tabs>
        <w:ind w:firstLine="567"/>
        <w:jc w:val="both"/>
        <w:rPr>
          <w:szCs w:val="24"/>
        </w:rPr>
      </w:pPr>
      <w:r w:rsidRPr="0039253A">
        <w:rPr>
          <w:szCs w:val="24"/>
        </w:rPr>
        <w:t>21.21. atlieka kitas Lietuvos Respublikos įstatymų ir kit</w:t>
      </w:r>
      <w:r w:rsidRPr="0039253A">
        <w:rPr>
          <w:rFonts w:ascii="TimesNewRoman" w:hAnsi="TimesNewRoman"/>
          <w:szCs w:val="24"/>
        </w:rPr>
        <w:t xml:space="preserve">ų </w:t>
      </w:r>
      <w:r w:rsidRPr="0039253A">
        <w:rPr>
          <w:szCs w:val="24"/>
        </w:rPr>
        <w:t>teis</w:t>
      </w:r>
      <w:r w:rsidRPr="0039253A">
        <w:rPr>
          <w:rFonts w:ascii="TimesNewRoman" w:hAnsi="TimesNewRoman"/>
          <w:szCs w:val="24"/>
        </w:rPr>
        <w:t>ė</w:t>
      </w:r>
      <w:r w:rsidRPr="0039253A">
        <w:rPr>
          <w:szCs w:val="24"/>
        </w:rPr>
        <w:t>s akt</w:t>
      </w:r>
      <w:r w:rsidRPr="0039253A">
        <w:rPr>
          <w:rFonts w:ascii="TimesNewRoman" w:hAnsi="TimesNewRoman"/>
          <w:szCs w:val="24"/>
        </w:rPr>
        <w:t xml:space="preserve">ų </w:t>
      </w:r>
      <w:r w:rsidRPr="0039253A">
        <w:rPr>
          <w:szCs w:val="24"/>
        </w:rPr>
        <w:t>numatytas funkcijas.</w:t>
      </w:r>
    </w:p>
    <w:p w14:paraId="73FA1C9F" w14:textId="77777777" w:rsidR="003A1D17" w:rsidRDefault="003A1D17" w:rsidP="003A1D17">
      <w:pPr>
        <w:numPr>
          <w:ilvl w:val="1"/>
          <w:numId w:val="0"/>
        </w:numPr>
        <w:tabs>
          <w:tab w:val="left" w:pos="567"/>
        </w:tabs>
        <w:ind w:firstLine="567"/>
        <w:jc w:val="both"/>
        <w:rPr>
          <w:szCs w:val="24"/>
        </w:rPr>
      </w:pPr>
      <w:r w:rsidRPr="00624F94">
        <w:rPr>
          <w:szCs w:val="24"/>
        </w:rPr>
        <w:t>22.</w:t>
      </w:r>
      <w:r w:rsidRPr="0039253A">
        <w:rPr>
          <w:szCs w:val="24"/>
        </w:rPr>
        <w:t xml:space="preserve"> Mokymosi pasiekimus įteisinantys dokumentai išduodami Lietuvos Respublikos švietimo ir mokslo ministro nustatyta tvarka.</w:t>
      </w:r>
    </w:p>
    <w:p w14:paraId="5D28E24A" w14:textId="77777777" w:rsidR="003A1D17" w:rsidRPr="0039253A" w:rsidRDefault="003A1D17" w:rsidP="003A1D17">
      <w:pPr>
        <w:spacing w:before="120"/>
        <w:jc w:val="center"/>
        <w:rPr>
          <w:rFonts w:eastAsia="Calibri"/>
          <w:b/>
          <w:szCs w:val="24"/>
        </w:rPr>
      </w:pPr>
      <w:r w:rsidRPr="0039253A">
        <w:rPr>
          <w:rFonts w:eastAsia="Calibri"/>
          <w:b/>
          <w:szCs w:val="24"/>
        </w:rPr>
        <w:t>III SKYRIUS</w:t>
      </w:r>
    </w:p>
    <w:p w14:paraId="047E2BB2" w14:textId="77777777" w:rsidR="003A1D17" w:rsidRPr="0039253A" w:rsidRDefault="003A1D17" w:rsidP="003A1D17">
      <w:pPr>
        <w:spacing w:after="120"/>
        <w:jc w:val="center"/>
        <w:rPr>
          <w:rFonts w:eastAsia="Calibri"/>
          <w:b/>
          <w:szCs w:val="24"/>
          <w:lang w:eastAsia="en-US"/>
        </w:rPr>
      </w:pPr>
      <w:r w:rsidRPr="0039253A">
        <w:rPr>
          <w:rFonts w:eastAsia="Calibri"/>
          <w:b/>
          <w:szCs w:val="24"/>
          <w:lang w:eastAsia="en-US"/>
        </w:rPr>
        <w:t>MOKYKLOS TEISĖS IR PAREIGOS</w:t>
      </w:r>
    </w:p>
    <w:p w14:paraId="775EF3F9" w14:textId="77777777" w:rsidR="003A1D17" w:rsidRPr="0039253A" w:rsidRDefault="003A1D17" w:rsidP="003A1D17">
      <w:pPr>
        <w:tabs>
          <w:tab w:val="left" w:pos="567"/>
        </w:tabs>
        <w:ind w:firstLine="567"/>
        <w:jc w:val="both"/>
        <w:rPr>
          <w:szCs w:val="24"/>
        </w:rPr>
      </w:pPr>
      <w:r w:rsidRPr="0039253A">
        <w:rPr>
          <w:szCs w:val="24"/>
        </w:rPr>
        <w:t>23. Mokykla, įgyvendindama jai pavestus tikslus ir uždavinius, atlikdama jai priskirtas funkcijas, turi teisę teisės aktų nustatyta tvarka:</w:t>
      </w:r>
    </w:p>
    <w:p w14:paraId="10C28D06" w14:textId="77777777" w:rsidR="003A1D17" w:rsidRPr="0039253A" w:rsidRDefault="003A1D17" w:rsidP="003A1D17">
      <w:pPr>
        <w:numPr>
          <w:ilvl w:val="1"/>
          <w:numId w:val="0"/>
        </w:numPr>
        <w:tabs>
          <w:tab w:val="left" w:pos="567"/>
        </w:tabs>
        <w:ind w:firstLine="567"/>
        <w:jc w:val="both"/>
        <w:rPr>
          <w:szCs w:val="24"/>
        </w:rPr>
      </w:pPr>
      <w:r w:rsidRPr="0039253A">
        <w:rPr>
          <w:szCs w:val="24"/>
        </w:rPr>
        <w:t xml:space="preserve">23.1. parinkti ugdymo </w:t>
      </w:r>
      <w:r>
        <w:rPr>
          <w:szCs w:val="24"/>
        </w:rPr>
        <w:t>(</w:t>
      </w:r>
      <w:proofErr w:type="spellStart"/>
      <w:r w:rsidRPr="0039253A">
        <w:rPr>
          <w:szCs w:val="24"/>
        </w:rPr>
        <w:t>si</w:t>
      </w:r>
      <w:proofErr w:type="spellEnd"/>
      <w:r w:rsidRPr="0039253A">
        <w:rPr>
          <w:szCs w:val="24"/>
        </w:rPr>
        <w:t>) metodus, formas ir būdus;</w:t>
      </w:r>
    </w:p>
    <w:p w14:paraId="12A8D282" w14:textId="77777777" w:rsidR="003A1D17" w:rsidRPr="0039253A" w:rsidRDefault="003A1D17" w:rsidP="003A1D17">
      <w:pPr>
        <w:numPr>
          <w:ilvl w:val="1"/>
          <w:numId w:val="0"/>
        </w:numPr>
        <w:tabs>
          <w:tab w:val="left" w:pos="567"/>
        </w:tabs>
        <w:ind w:firstLine="567"/>
        <w:jc w:val="both"/>
        <w:rPr>
          <w:szCs w:val="24"/>
        </w:rPr>
      </w:pPr>
      <w:r w:rsidRPr="0039253A">
        <w:rPr>
          <w:szCs w:val="24"/>
        </w:rPr>
        <w:t>23.2. kurti naujus ugdymo ir ugdymosi modelius, užtikrinančius kokybišką ugdymą, formuoti ugdymosi motyvaciją;</w:t>
      </w:r>
    </w:p>
    <w:p w14:paraId="71A088F6" w14:textId="77777777" w:rsidR="003A1D17" w:rsidRPr="0039253A" w:rsidRDefault="003A1D17" w:rsidP="003A1D17">
      <w:pPr>
        <w:numPr>
          <w:ilvl w:val="1"/>
          <w:numId w:val="0"/>
        </w:numPr>
        <w:tabs>
          <w:tab w:val="left" w:pos="567"/>
        </w:tabs>
        <w:ind w:firstLine="567"/>
        <w:jc w:val="both"/>
        <w:rPr>
          <w:szCs w:val="24"/>
        </w:rPr>
      </w:pPr>
      <w:r w:rsidRPr="0039253A">
        <w:rPr>
          <w:szCs w:val="24"/>
        </w:rPr>
        <w:t>23.3. bendradarbiauti su šalies ir užsienio mokyklomis, kultūrinėmis organizacijomis, įgyvendinant projektus, bendradarbiauti su Mokyklos veiklai įtakos turinčiais fiziniais ir juridiniais asmenimis;</w:t>
      </w:r>
    </w:p>
    <w:p w14:paraId="36B32700"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 xml:space="preserve">23.4. inicijuoti projektų ir programų rengimą, vykdyti ir dalyvauti šalies ir tarptautiniuose projektuose; </w:t>
      </w:r>
    </w:p>
    <w:p w14:paraId="11EBF88E" w14:textId="77777777" w:rsidR="003A1D17" w:rsidRPr="0039253A" w:rsidRDefault="003A1D17" w:rsidP="003A1D17">
      <w:pPr>
        <w:ind w:firstLine="567"/>
        <w:jc w:val="both"/>
        <w:rPr>
          <w:rFonts w:eastAsia="Calibri"/>
          <w:szCs w:val="24"/>
          <w:highlight w:val="yellow"/>
          <w:lang w:eastAsia="en-US"/>
        </w:rPr>
      </w:pPr>
      <w:r w:rsidRPr="0039253A">
        <w:rPr>
          <w:rFonts w:eastAsia="Calibri"/>
          <w:szCs w:val="24"/>
          <w:lang w:eastAsia="en-US"/>
        </w:rPr>
        <w:t>23.5. stoti ir jungtis į asociacijas, dalyvauti jų veikloje;</w:t>
      </w:r>
    </w:p>
    <w:p w14:paraId="24AB12FD"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23.6. gauti paramą ir naudotis kitomis teisėmis, neprieštaraujančiomis Lietuvos Respublikos įstatymams ir kitiems teisės aktams;</w:t>
      </w:r>
    </w:p>
    <w:p w14:paraId="52043E9D"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23.7. inicijuoti ir rengti labdaros renginius;</w:t>
      </w:r>
    </w:p>
    <w:p w14:paraId="07E2EA8D"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23.8. nuomoti patalpas, muzikos instrumentus vadovaujantis Jurbarko rajono savivaldybės tarybos sprendimais;</w:t>
      </w:r>
    </w:p>
    <w:p w14:paraId="274CCAB6" w14:textId="77777777" w:rsidR="003A1D17" w:rsidRPr="0039253A" w:rsidRDefault="003A1D17" w:rsidP="003A1D17">
      <w:pPr>
        <w:tabs>
          <w:tab w:val="left" w:pos="426"/>
          <w:tab w:val="left" w:pos="709"/>
          <w:tab w:val="left" w:pos="851"/>
        </w:tabs>
        <w:ind w:firstLine="567"/>
        <w:jc w:val="both"/>
        <w:rPr>
          <w:rFonts w:eastAsia="Calibri"/>
          <w:szCs w:val="24"/>
          <w:lang w:eastAsia="en-US"/>
        </w:rPr>
      </w:pPr>
      <w:r w:rsidRPr="0039253A">
        <w:rPr>
          <w:rFonts w:eastAsia="Calibri"/>
          <w:szCs w:val="24"/>
          <w:lang w:eastAsia="en-US"/>
        </w:rPr>
        <w:t>23.9.</w:t>
      </w:r>
      <w:r w:rsidRPr="0039253A">
        <w:rPr>
          <w:rFonts w:ascii="Calibri" w:eastAsia="Calibri" w:hAnsi="Calibri"/>
          <w:sz w:val="22"/>
          <w:szCs w:val="24"/>
        </w:rPr>
        <w:t xml:space="preserve"> </w:t>
      </w:r>
      <w:r w:rsidRPr="0039253A">
        <w:rPr>
          <w:rFonts w:eastAsia="Calibri"/>
          <w:szCs w:val="24"/>
        </w:rPr>
        <w:t>sudaryti mokymo ir kitas sutartis;</w:t>
      </w:r>
    </w:p>
    <w:p w14:paraId="48097764"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23.10. teikti projektų paraiškas Europos Sąjungos finansinei paramai gauti;</w:t>
      </w:r>
    </w:p>
    <w:p w14:paraId="2E3617E9" w14:textId="77777777" w:rsidR="003A1D17" w:rsidRPr="0039253A" w:rsidRDefault="003A1D17" w:rsidP="003A1D17">
      <w:pPr>
        <w:ind w:firstLine="567"/>
        <w:jc w:val="both"/>
        <w:rPr>
          <w:rFonts w:eastAsia="Calibri"/>
          <w:szCs w:val="24"/>
          <w:lang w:eastAsia="en-US"/>
        </w:rPr>
      </w:pPr>
      <w:r w:rsidRPr="0039253A">
        <w:rPr>
          <w:rFonts w:eastAsia="Calibri"/>
          <w:szCs w:val="24"/>
          <w:lang w:eastAsia="en-US"/>
        </w:rPr>
        <w:t>23.11. turėti kitų šiuose nuostatuose nenustatytų teisių, jeigu jos neprieštarauja įstatymams.</w:t>
      </w:r>
    </w:p>
    <w:p w14:paraId="6C4024A7" w14:textId="77777777" w:rsidR="003A1D17" w:rsidRPr="0039253A" w:rsidRDefault="003A1D17" w:rsidP="003A1D17">
      <w:pPr>
        <w:tabs>
          <w:tab w:val="left" w:pos="567"/>
        </w:tabs>
        <w:ind w:firstLine="567"/>
        <w:jc w:val="both"/>
        <w:rPr>
          <w:szCs w:val="24"/>
        </w:rPr>
      </w:pPr>
      <w:r w:rsidRPr="0039253A">
        <w:rPr>
          <w:szCs w:val="24"/>
        </w:rPr>
        <w:t>24. 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73CB00CB" w14:textId="77777777" w:rsidR="003A1D17" w:rsidRPr="0039253A" w:rsidRDefault="003A1D17" w:rsidP="003A1D17">
      <w:pPr>
        <w:spacing w:before="120"/>
        <w:jc w:val="center"/>
        <w:rPr>
          <w:rFonts w:eastAsia="Calibri"/>
          <w:b/>
          <w:szCs w:val="24"/>
        </w:rPr>
      </w:pPr>
      <w:r w:rsidRPr="0039253A">
        <w:rPr>
          <w:rFonts w:eastAsia="Calibri"/>
          <w:b/>
          <w:szCs w:val="24"/>
        </w:rPr>
        <w:t>IV SKYRIUS</w:t>
      </w:r>
    </w:p>
    <w:p w14:paraId="4DEA5BC3" w14:textId="77777777" w:rsidR="003A1D17" w:rsidRPr="0039253A" w:rsidRDefault="003A1D17" w:rsidP="003A1D17">
      <w:pPr>
        <w:spacing w:after="120"/>
        <w:jc w:val="center"/>
        <w:rPr>
          <w:rFonts w:eastAsia="Calibri"/>
          <w:b/>
          <w:szCs w:val="24"/>
          <w:lang w:eastAsia="en-US"/>
        </w:rPr>
      </w:pPr>
      <w:r w:rsidRPr="0039253A">
        <w:rPr>
          <w:rFonts w:eastAsia="Calibri"/>
          <w:b/>
          <w:szCs w:val="24"/>
          <w:lang w:eastAsia="en-US"/>
        </w:rPr>
        <w:t>MOKYKLOS VEIKLOS ORGANIZAVIMAS IR VALDYMAS</w:t>
      </w:r>
    </w:p>
    <w:p w14:paraId="32CF36F6" w14:textId="77777777" w:rsidR="003A1D17" w:rsidRPr="0039253A" w:rsidRDefault="003A1D17" w:rsidP="003A1D17">
      <w:pPr>
        <w:tabs>
          <w:tab w:val="left" w:pos="567"/>
          <w:tab w:val="left" w:pos="709"/>
        </w:tabs>
        <w:ind w:firstLine="567"/>
        <w:jc w:val="both"/>
        <w:rPr>
          <w:rFonts w:eastAsia="Calibri"/>
          <w:szCs w:val="24"/>
          <w:lang w:eastAsia="en-US"/>
        </w:rPr>
      </w:pPr>
      <w:r w:rsidRPr="0039253A">
        <w:rPr>
          <w:rFonts w:eastAsia="Calibri"/>
          <w:szCs w:val="24"/>
          <w:lang w:val="en-GB" w:eastAsia="en-US"/>
        </w:rPr>
        <w:t>25</w:t>
      </w:r>
      <w:r w:rsidRPr="0039253A">
        <w:rPr>
          <w:rFonts w:eastAsia="Calibri"/>
          <w:szCs w:val="24"/>
          <w:lang w:eastAsia="en-US"/>
        </w:rPr>
        <w:t>. Mokyklos veikla organizuojama pagal Mokyklos direktoriaus patvirtintą:</w:t>
      </w:r>
    </w:p>
    <w:p w14:paraId="527C3D27" w14:textId="77777777" w:rsidR="003A1D17" w:rsidRPr="0039253A" w:rsidRDefault="003A1D17" w:rsidP="003A1D17">
      <w:pPr>
        <w:tabs>
          <w:tab w:val="left" w:pos="709"/>
        </w:tabs>
        <w:ind w:firstLine="567"/>
        <w:jc w:val="both"/>
        <w:rPr>
          <w:rFonts w:eastAsia="Calibri"/>
          <w:szCs w:val="24"/>
          <w:lang w:eastAsia="en-US"/>
        </w:rPr>
      </w:pPr>
      <w:r w:rsidRPr="0039253A">
        <w:rPr>
          <w:rFonts w:eastAsia="Calibri"/>
          <w:szCs w:val="24"/>
          <w:lang w:eastAsia="en-US"/>
        </w:rPr>
        <w:t>25.1. strateginį planą, kuriam yra pritarusi Mokyklos taryba ir Jurbarko rajono savivaldybės vykdomoji institucija ar jos įgaliotas asmuo;</w:t>
      </w:r>
    </w:p>
    <w:p w14:paraId="0342ED72" w14:textId="77777777" w:rsidR="003A1D17" w:rsidRPr="0039253A" w:rsidRDefault="003A1D17" w:rsidP="003A1D17">
      <w:pPr>
        <w:tabs>
          <w:tab w:val="left" w:pos="709"/>
        </w:tabs>
        <w:ind w:firstLine="567"/>
        <w:jc w:val="both"/>
        <w:rPr>
          <w:rFonts w:eastAsia="Calibri"/>
          <w:szCs w:val="24"/>
          <w:lang w:eastAsia="en-US"/>
        </w:rPr>
      </w:pPr>
      <w:r w:rsidRPr="0039253A">
        <w:rPr>
          <w:rFonts w:eastAsia="Calibri"/>
          <w:szCs w:val="24"/>
          <w:lang w:eastAsia="en-US"/>
        </w:rPr>
        <w:t>25.2. metinį veiklos planą, kuriam yra pritarusi Mokyklos taryba;</w:t>
      </w:r>
    </w:p>
    <w:p w14:paraId="399BCD96" w14:textId="77777777" w:rsidR="003A1D17" w:rsidRPr="0039253A" w:rsidRDefault="003A1D17" w:rsidP="003A1D17">
      <w:pPr>
        <w:tabs>
          <w:tab w:val="left" w:pos="709"/>
        </w:tabs>
        <w:ind w:firstLine="567"/>
        <w:jc w:val="both"/>
        <w:rPr>
          <w:rFonts w:eastAsia="Calibri"/>
          <w:szCs w:val="24"/>
          <w:lang w:eastAsia="en-US"/>
        </w:rPr>
      </w:pPr>
      <w:r w:rsidRPr="0039253A">
        <w:rPr>
          <w:rFonts w:eastAsia="Calibri"/>
          <w:szCs w:val="24"/>
          <w:lang w:eastAsia="en-US"/>
        </w:rPr>
        <w:t>25.3. ugdymo planą, kuriam yra pritarusi Mokyklos taryba ir suderinusi Jurbarko rajono savivaldybės vykdomoji institucija ar jos įgaliotas asmuo.</w:t>
      </w:r>
    </w:p>
    <w:p w14:paraId="292ABC8D" w14:textId="77777777" w:rsidR="003A1D17" w:rsidRDefault="003A1D17" w:rsidP="003A1D17">
      <w:pPr>
        <w:tabs>
          <w:tab w:val="left" w:pos="709"/>
        </w:tabs>
        <w:ind w:firstLine="567"/>
        <w:jc w:val="both"/>
        <w:rPr>
          <w:rFonts w:eastAsia="Calibri"/>
          <w:szCs w:val="24"/>
          <w:lang w:eastAsia="en-US"/>
        </w:rPr>
      </w:pPr>
      <w:r w:rsidRPr="0039253A">
        <w:rPr>
          <w:rFonts w:eastAsia="Calibri"/>
          <w:szCs w:val="24"/>
          <w:lang w:eastAsia="en-US"/>
        </w:rPr>
        <w:t>26. Mokyklai vadovauja direktorius, kurį viešo konkurso būdu į pareigas penkeriems metams skiria ir iš jų atleidžia Jurbarko rajono savivaldybės meras Lietuvos Respublikos vietos savivaldos ir Švietimo įstatymų nustatyta tvarka.</w:t>
      </w:r>
    </w:p>
    <w:p w14:paraId="67903B85" w14:textId="77777777" w:rsidR="003A1D17" w:rsidRPr="007B68F2" w:rsidRDefault="003A1D17" w:rsidP="003A1D17">
      <w:pPr>
        <w:tabs>
          <w:tab w:val="left" w:pos="709"/>
        </w:tabs>
        <w:ind w:firstLine="567"/>
        <w:jc w:val="both"/>
        <w:rPr>
          <w:rFonts w:eastAsia="Calibri"/>
          <w:color w:val="00B050"/>
          <w:szCs w:val="24"/>
        </w:rPr>
      </w:pPr>
      <w:r w:rsidRPr="007B68F2">
        <w:rPr>
          <w:rFonts w:eastAsia="Calibri"/>
          <w:color w:val="00B050"/>
          <w:szCs w:val="24"/>
        </w:rPr>
        <w:t xml:space="preserve">26.1.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w:t>
      </w:r>
      <w:r w:rsidRPr="007B68F2">
        <w:rPr>
          <w:rFonts w:eastAsia="Calibri"/>
          <w:color w:val="00B050"/>
          <w:szCs w:val="24"/>
        </w:rPr>
        <w:lastRenderedPageBreak/>
        <w:t>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23485667" w14:textId="77777777" w:rsidR="003A1D17" w:rsidRPr="007B68F2" w:rsidRDefault="003A1D17" w:rsidP="003A1D17">
      <w:pPr>
        <w:tabs>
          <w:tab w:val="left" w:pos="709"/>
        </w:tabs>
        <w:ind w:firstLine="567"/>
        <w:jc w:val="both"/>
        <w:rPr>
          <w:color w:val="00B050"/>
          <w:szCs w:val="24"/>
        </w:rPr>
      </w:pPr>
      <w:r w:rsidRPr="007B68F2">
        <w:rPr>
          <w:color w:val="00B050"/>
          <w:szCs w:val="24"/>
        </w:rPr>
        <w:t>26.2. Likus ne mažiau kaip 4 mėnesiams iki Mokyklos direktoriaus kadencijos pabaigos, Jurbarko rajono savivaldybės meras</w:t>
      </w:r>
      <w:r w:rsidRPr="007B68F2">
        <w:rPr>
          <w:bCs/>
          <w:color w:val="00B050"/>
          <w:szCs w:val="24"/>
        </w:rPr>
        <w:t xml:space="preserve"> </w:t>
      </w:r>
      <w:r w:rsidRPr="007B68F2">
        <w:rPr>
          <w:color w:val="00B050"/>
          <w:szCs w:val="24"/>
        </w:rPr>
        <w:t xml:space="preserve">skelbia viešą konkursą Mokyklos direktoriaus pareigoms eiti, išskyrus atvejus, kai direktorius paskiriamas be konkurso antrajai penkerių metų kadencijai Lietuvos respublikos Švietimo įstatymo 59 straipsnio 4 dalyje nustatyta tvarka </w:t>
      </w:r>
      <w:r w:rsidRPr="007B68F2">
        <w:rPr>
          <w:bCs/>
          <w:color w:val="00B050"/>
          <w:szCs w:val="24"/>
        </w:rPr>
        <w:t xml:space="preserve">arba paskiriamas buvęs kitos švietimo įstaigos vadovas penkerių metų kadencijai </w:t>
      </w:r>
      <w:r w:rsidRPr="007B68F2">
        <w:rPr>
          <w:color w:val="00B050"/>
          <w:szCs w:val="24"/>
        </w:rPr>
        <w:t>Lietuvos respublikos Švietimo įstatymo 59 straipsnio</w:t>
      </w:r>
      <w:r w:rsidRPr="007B68F2">
        <w:rPr>
          <w:bCs/>
          <w:color w:val="00B050"/>
          <w:szCs w:val="24"/>
        </w:rPr>
        <w:t xml:space="preserve"> 9 dalyje nustatyta tvarka</w:t>
      </w:r>
      <w:r w:rsidRPr="007B68F2">
        <w:rPr>
          <w:color w:val="00B050"/>
          <w:szCs w:val="24"/>
        </w:rPr>
        <w:t>.</w:t>
      </w:r>
    </w:p>
    <w:p w14:paraId="29277547" w14:textId="77777777" w:rsidR="003A1D17" w:rsidRPr="007B68F2" w:rsidRDefault="003A1D17" w:rsidP="003A1D17">
      <w:pPr>
        <w:tabs>
          <w:tab w:val="left" w:pos="709"/>
        </w:tabs>
        <w:ind w:firstLine="567"/>
        <w:jc w:val="both"/>
        <w:rPr>
          <w:color w:val="00B050"/>
          <w:szCs w:val="24"/>
        </w:rPr>
      </w:pPr>
      <w:r w:rsidRPr="007B68F2">
        <w:rPr>
          <w:color w:val="00B050"/>
          <w:szCs w:val="24"/>
        </w:rPr>
        <w:t>26.3. Mokyklos direktorius nepasibaigus jo kadencijai gali būti atšaukiamas iš pareigų tik dėl šių priežasčių:</w:t>
      </w:r>
    </w:p>
    <w:p w14:paraId="69CADFAF" w14:textId="77777777" w:rsidR="003A1D17" w:rsidRPr="007B68F2" w:rsidRDefault="003A1D17" w:rsidP="003A1D17">
      <w:pPr>
        <w:tabs>
          <w:tab w:val="left" w:pos="709"/>
        </w:tabs>
        <w:ind w:firstLine="567"/>
        <w:jc w:val="both"/>
        <w:rPr>
          <w:color w:val="00B050"/>
          <w:szCs w:val="24"/>
        </w:rPr>
      </w:pPr>
      <w:r w:rsidRPr="007B68F2">
        <w:rPr>
          <w:color w:val="00B050"/>
          <w:szCs w:val="24"/>
        </w:rPr>
        <w:t>26.3.1. asmuo praranda nepriekaištingą reputaciją;</w:t>
      </w:r>
    </w:p>
    <w:p w14:paraId="26F433F0" w14:textId="77777777" w:rsidR="003A1D17" w:rsidRPr="007B68F2" w:rsidRDefault="003A1D17" w:rsidP="003A1D17">
      <w:pPr>
        <w:tabs>
          <w:tab w:val="left" w:pos="709"/>
        </w:tabs>
        <w:ind w:firstLine="567"/>
        <w:jc w:val="both"/>
        <w:rPr>
          <w:color w:val="00B050"/>
          <w:szCs w:val="24"/>
        </w:rPr>
      </w:pPr>
      <w:r w:rsidRPr="007B68F2">
        <w:rPr>
          <w:color w:val="00B050"/>
          <w:szCs w:val="24"/>
        </w:rPr>
        <w:t>26.3.2. paaiškėja, kad dalyvaudamas viešame konkurse vadovo pareigoms eiti nuslėpė ar pateikė tikrovės neatitinkančius duomenis, dėl kurių negalėjo būti priimtas į vadovo pareigas.</w:t>
      </w:r>
    </w:p>
    <w:p w14:paraId="01793F3B" w14:textId="77777777" w:rsidR="003A1D17" w:rsidRPr="0039253A" w:rsidRDefault="003A1D17" w:rsidP="003A1D17">
      <w:pPr>
        <w:ind w:firstLine="567"/>
        <w:jc w:val="both"/>
        <w:rPr>
          <w:color w:val="000000"/>
          <w:szCs w:val="24"/>
        </w:rPr>
      </w:pPr>
      <w:r w:rsidRPr="0039253A">
        <w:rPr>
          <w:color w:val="000000"/>
          <w:szCs w:val="24"/>
        </w:rPr>
        <w:t>27.</w:t>
      </w:r>
      <w:r w:rsidRPr="0039253A">
        <w:t xml:space="preserve"> Mokyklos</w:t>
      </w:r>
      <w:r w:rsidRPr="0039253A">
        <w:rPr>
          <w:color w:val="000000"/>
          <w:szCs w:val="24"/>
        </w:rPr>
        <w:t xml:space="preserve"> direktorius tiesiogiai pavaldus Jurbarko rajono savivaldybės merui ir atskaitingas Jurbarko rajono savivaldybės tarybai. </w:t>
      </w:r>
    </w:p>
    <w:p w14:paraId="237B6106" w14:textId="77777777" w:rsidR="003A1D17" w:rsidRPr="0039253A" w:rsidRDefault="003A1D17" w:rsidP="003A1D17">
      <w:pPr>
        <w:ind w:firstLine="567"/>
        <w:jc w:val="both"/>
        <w:rPr>
          <w:color w:val="000000"/>
          <w:szCs w:val="24"/>
        </w:rPr>
      </w:pPr>
      <w:r w:rsidRPr="0039253A">
        <w:rPr>
          <w:color w:val="000000"/>
          <w:szCs w:val="24"/>
        </w:rPr>
        <w:t>28. Mokyklos direktorius:</w:t>
      </w:r>
    </w:p>
    <w:p w14:paraId="4F45EB90" w14:textId="77777777" w:rsidR="003A1D17" w:rsidRPr="0039253A" w:rsidRDefault="003A1D17" w:rsidP="003A1D17">
      <w:pPr>
        <w:ind w:firstLine="567"/>
        <w:jc w:val="both"/>
        <w:rPr>
          <w:szCs w:val="24"/>
        </w:rPr>
      </w:pPr>
      <w:r w:rsidRPr="0039253A">
        <w:rPr>
          <w:szCs w:val="24"/>
        </w:rPr>
        <w:t>28.1. organizuoja Mokyklos darbą, kad būtų įgyvendintas Mokyklos tikslas ir atliekamos nustatytos funkcijos, užtikrina Lietuvos Respublikos įstatymų ir kitų teisės aktų, Mokyklos nuostatų laikymąsi, tinkamą funkcijų atlikimą;</w:t>
      </w:r>
    </w:p>
    <w:p w14:paraId="486AC41F" w14:textId="77777777" w:rsidR="003A1D17" w:rsidRPr="0039253A" w:rsidRDefault="003A1D17" w:rsidP="003A1D17">
      <w:pPr>
        <w:ind w:firstLine="567"/>
        <w:jc w:val="both"/>
        <w:rPr>
          <w:szCs w:val="24"/>
        </w:rPr>
      </w:pPr>
      <w:r w:rsidRPr="0039253A">
        <w:rPr>
          <w:szCs w:val="24"/>
        </w:rPr>
        <w:t xml:space="preserve">28.2. inicijuoja ir organizuoja Mokyklos strateginio plano, metinio veiklos plano, ugdymo plano, švietimo programų rengimą, juos tvirtina, vadovauja jų vykdymui; </w:t>
      </w:r>
    </w:p>
    <w:p w14:paraId="42F2C276" w14:textId="77777777" w:rsidR="003A1D17" w:rsidRPr="0039253A" w:rsidRDefault="003A1D17" w:rsidP="003A1D17">
      <w:pPr>
        <w:ind w:firstLine="567"/>
        <w:jc w:val="both"/>
        <w:rPr>
          <w:szCs w:val="24"/>
        </w:rPr>
      </w:pPr>
      <w:r w:rsidRPr="0039253A">
        <w:rPr>
          <w:szCs w:val="24"/>
        </w:rPr>
        <w:t xml:space="preserve">28.3. </w:t>
      </w:r>
      <w:r w:rsidRPr="009E09C9">
        <w:rPr>
          <w:color w:val="00B050"/>
        </w:rPr>
        <w:t>konsultuodamasis su darbuotojų atstovais</w:t>
      </w:r>
      <w:r w:rsidRPr="0039253A">
        <w:rPr>
          <w:szCs w:val="24"/>
        </w:rPr>
        <w:t xml:space="preserve"> tvirtina Mokyklos vidaus struktūrą ir pareigybių sąrašą</w:t>
      </w:r>
      <w:r w:rsidRPr="009E09C9">
        <w:rPr>
          <w:strike/>
          <w:color w:val="FF0000"/>
          <w:szCs w:val="24"/>
        </w:rPr>
        <w:t>, neviršydamas nustatyto didžiausio leistino pareigybių skaičiaus</w:t>
      </w:r>
      <w:r w:rsidRPr="0039253A">
        <w:rPr>
          <w:szCs w:val="24"/>
        </w:rPr>
        <w:t>;</w:t>
      </w:r>
      <w:r w:rsidRPr="0039253A">
        <w:rPr>
          <w:color w:val="000000"/>
          <w:szCs w:val="24"/>
        </w:rPr>
        <w:t xml:space="preserve"> </w:t>
      </w:r>
    </w:p>
    <w:p w14:paraId="761B039A" w14:textId="77777777" w:rsidR="003A1D17" w:rsidRPr="0039253A" w:rsidRDefault="003A1D17" w:rsidP="003A1D17">
      <w:pPr>
        <w:ind w:firstLine="567"/>
        <w:jc w:val="both"/>
        <w:rPr>
          <w:szCs w:val="24"/>
        </w:rPr>
      </w:pPr>
      <w:r w:rsidRPr="0039253A">
        <w:rPr>
          <w:color w:val="000000"/>
          <w:szCs w:val="24"/>
        </w:rPr>
        <w:t>28.4. nustatyta tvarka skiria ir atleidžia darbuotojus, rengia ir tvirtina jų pareigybių aprašymus, atlieka kitas su darbo santykiais susijusias funkcijas teisės aktų nustatyta tvarka</w:t>
      </w:r>
      <w:r w:rsidRPr="0039253A">
        <w:rPr>
          <w:szCs w:val="24"/>
        </w:rPr>
        <w:t>;</w:t>
      </w:r>
    </w:p>
    <w:p w14:paraId="056629E1" w14:textId="77777777" w:rsidR="003A1D17" w:rsidRPr="0039253A" w:rsidRDefault="003A1D17" w:rsidP="003A1D17">
      <w:pPr>
        <w:ind w:firstLine="567"/>
        <w:jc w:val="both"/>
        <w:rPr>
          <w:szCs w:val="24"/>
        </w:rPr>
      </w:pPr>
      <w:r w:rsidRPr="0039253A">
        <w:rPr>
          <w:szCs w:val="24"/>
        </w:rPr>
        <w:t xml:space="preserve">28.5. priima mokinius </w:t>
      </w:r>
      <w:r w:rsidRPr="0039253A">
        <w:rPr>
          <w:szCs w:val="24"/>
          <w:lang w:eastAsia="en-US"/>
        </w:rPr>
        <w:t xml:space="preserve">Jurbarko rajono savivaldybės tarybos </w:t>
      </w:r>
      <w:r w:rsidRPr="0039253A">
        <w:rPr>
          <w:szCs w:val="24"/>
        </w:rPr>
        <w:t>nustatyta tvarka, sudaro mokymo sutartis teisės aktų nustatyta tvarka;</w:t>
      </w:r>
    </w:p>
    <w:p w14:paraId="3B6144D3" w14:textId="77777777" w:rsidR="003A1D17" w:rsidRPr="0039253A" w:rsidRDefault="003A1D17" w:rsidP="003A1D17">
      <w:pPr>
        <w:ind w:firstLine="567"/>
        <w:jc w:val="both"/>
        <w:rPr>
          <w:szCs w:val="24"/>
        </w:rPr>
      </w:pPr>
      <w:r w:rsidRPr="0039253A">
        <w:rPr>
          <w:szCs w:val="24"/>
        </w:rPr>
        <w:t>28.6. leidžia įsakymus ir kontroliuoja jų vykdymą;</w:t>
      </w:r>
    </w:p>
    <w:p w14:paraId="1D9A3350" w14:textId="77777777" w:rsidR="003A1D17" w:rsidRPr="0039253A" w:rsidRDefault="003A1D17" w:rsidP="003A1D17">
      <w:pPr>
        <w:tabs>
          <w:tab w:val="left" w:pos="709"/>
        </w:tabs>
        <w:ind w:firstLine="567"/>
        <w:jc w:val="both"/>
        <w:rPr>
          <w:szCs w:val="24"/>
        </w:rPr>
      </w:pPr>
      <w:r w:rsidRPr="0039253A">
        <w:rPr>
          <w:szCs w:val="24"/>
        </w:rPr>
        <w:t>28.7. sudaro komisijas, darbo grupes;</w:t>
      </w:r>
    </w:p>
    <w:p w14:paraId="3FAF43AD" w14:textId="77777777" w:rsidR="003A1D17" w:rsidRPr="0039253A" w:rsidRDefault="003A1D17" w:rsidP="003A1D17">
      <w:pPr>
        <w:tabs>
          <w:tab w:val="left" w:pos="709"/>
        </w:tabs>
        <w:ind w:firstLine="567"/>
        <w:jc w:val="both"/>
        <w:rPr>
          <w:szCs w:val="24"/>
        </w:rPr>
      </w:pPr>
      <w:r w:rsidRPr="0039253A">
        <w:rPr>
          <w:szCs w:val="24"/>
        </w:rPr>
        <w:t>28.8.  suderinęs su Mokyklos taryba tvirtina Mokyklos darbo tvarkos taisykles;</w:t>
      </w:r>
    </w:p>
    <w:p w14:paraId="41C425DB" w14:textId="77777777" w:rsidR="003A1D17" w:rsidRPr="0039253A" w:rsidRDefault="003A1D17" w:rsidP="003A1D17">
      <w:pPr>
        <w:ind w:firstLine="567"/>
        <w:jc w:val="both"/>
        <w:rPr>
          <w:szCs w:val="24"/>
        </w:rPr>
      </w:pPr>
      <w:r w:rsidRPr="0039253A">
        <w:rPr>
          <w:szCs w:val="24"/>
        </w:rPr>
        <w:t>28.9. 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CED0C84" w14:textId="77777777" w:rsidR="003A1D17" w:rsidRPr="0039253A" w:rsidRDefault="003A1D17" w:rsidP="003A1D17">
      <w:pPr>
        <w:ind w:firstLine="567"/>
        <w:jc w:val="both"/>
        <w:rPr>
          <w:szCs w:val="24"/>
        </w:rPr>
      </w:pPr>
      <w:r w:rsidRPr="0039253A">
        <w:rPr>
          <w:szCs w:val="24"/>
        </w:rPr>
        <w:t>28.10. inicijuoja Mokyklos savivaldos institucijų sudarymą ir skatina jų veiklą;</w:t>
      </w:r>
    </w:p>
    <w:p w14:paraId="4D05E225" w14:textId="77777777" w:rsidR="003A1D17" w:rsidRPr="0039253A" w:rsidRDefault="003A1D17" w:rsidP="003A1D17">
      <w:pPr>
        <w:ind w:firstLine="567"/>
        <w:jc w:val="both"/>
        <w:rPr>
          <w:szCs w:val="24"/>
        </w:rPr>
      </w:pPr>
      <w:r w:rsidRPr="0039253A">
        <w:rPr>
          <w:szCs w:val="24"/>
        </w:rPr>
        <w:t>28.11. rūpinasi intelektiniais, materialiniais, finansiniais, informaciniais ištekliais, užtikrina optimalų jų valdymą ir naudojimą;</w:t>
      </w:r>
    </w:p>
    <w:p w14:paraId="75C17623" w14:textId="77777777" w:rsidR="003A1D17" w:rsidRPr="0039253A" w:rsidRDefault="003A1D17" w:rsidP="003A1D17">
      <w:pPr>
        <w:ind w:firstLine="567"/>
        <w:jc w:val="both"/>
        <w:rPr>
          <w:szCs w:val="24"/>
        </w:rPr>
      </w:pPr>
      <w:r w:rsidRPr="0039253A">
        <w:rPr>
          <w:szCs w:val="24"/>
        </w:rPr>
        <w:t xml:space="preserve">28.12. už mokinio elgesio normų pažeidimą gali skirti mokiniui drausmines auklėjamojo poveikio priemones, numatytas Vaiko teisių apsaugos pagrindų įstatyme; </w:t>
      </w:r>
    </w:p>
    <w:p w14:paraId="19DE0E9C" w14:textId="77777777" w:rsidR="003A1D17" w:rsidRPr="0039253A" w:rsidRDefault="003A1D17" w:rsidP="003A1D17">
      <w:pPr>
        <w:ind w:firstLine="567"/>
        <w:jc w:val="both"/>
        <w:rPr>
          <w:szCs w:val="24"/>
        </w:rPr>
      </w:pPr>
      <w:r w:rsidRPr="0039253A">
        <w:rPr>
          <w:szCs w:val="24"/>
        </w:rPr>
        <w:t>28.13. sudaro Mokyklos vardu sutartis Mokyklos funkcijoms vykdyti;</w:t>
      </w:r>
    </w:p>
    <w:p w14:paraId="76E32DBE" w14:textId="77777777" w:rsidR="003A1D17" w:rsidRPr="0039253A" w:rsidRDefault="003A1D17" w:rsidP="003A1D17">
      <w:pPr>
        <w:ind w:firstLine="567"/>
        <w:jc w:val="both"/>
        <w:rPr>
          <w:szCs w:val="24"/>
        </w:rPr>
      </w:pPr>
      <w:r w:rsidRPr="0039253A">
        <w:rPr>
          <w:szCs w:val="24"/>
        </w:rPr>
        <w:t>28.14. kiekvienais metais teikia Mokyklos bendruomenei ir Mokyklos tarybai svarstyti ir viešai paskelbia savo metų veiklos ataskaitą;</w:t>
      </w:r>
    </w:p>
    <w:p w14:paraId="045EBF46" w14:textId="77777777" w:rsidR="003A1D17" w:rsidRPr="0039253A" w:rsidRDefault="003A1D17" w:rsidP="003A1D17">
      <w:pPr>
        <w:ind w:firstLine="567"/>
        <w:jc w:val="both"/>
        <w:rPr>
          <w:szCs w:val="24"/>
        </w:rPr>
      </w:pPr>
      <w:r w:rsidRPr="0039253A">
        <w:rPr>
          <w:szCs w:val="24"/>
        </w:rPr>
        <w:t>28.15. bendradarbiauja su mokinių tėvais (kitais atstovais pagal įstatymą) ir pagalbą Mokyklai teikiančiomis įstaigomis ir institucijomis;</w:t>
      </w:r>
    </w:p>
    <w:p w14:paraId="41DC8D9D" w14:textId="77777777" w:rsidR="003A1D17" w:rsidRPr="0039253A" w:rsidRDefault="003A1D17" w:rsidP="003A1D17">
      <w:pPr>
        <w:tabs>
          <w:tab w:val="left" w:pos="567"/>
          <w:tab w:val="left" w:pos="851"/>
        </w:tabs>
        <w:ind w:firstLine="567"/>
        <w:jc w:val="both"/>
        <w:rPr>
          <w:szCs w:val="24"/>
        </w:rPr>
      </w:pPr>
      <w:r w:rsidRPr="0039253A">
        <w:rPr>
          <w:szCs w:val="24"/>
        </w:rPr>
        <w:t>28.16. užtikrina racionalų lėšų ir turto naudojimą, veiksmingą Mokyklos vidaus kontrolės sistemos sukūrimą, jos veikimą ir tobulinimą;</w:t>
      </w:r>
    </w:p>
    <w:p w14:paraId="453187D1" w14:textId="77777777" w:rsidR="003A1D17" w:rsidRPr="0039253A" w:rsidRDefault="003A1D17" w:rsidP="003A1D17">
      <w:pPr>
        <w:ind w:firstLine="567"/>
        <w:jc w:val="both"/>
        <w:rPr>
          <w:szCs w:val="24"/>
        </w:rPr>
      </w:pPr>
      <w:r w:rsidRPr="0039253A">
        <w:rPr>
          <w:szCs w:val="24"/>
        </w:rPr>
        <w:t>28.17. atstovauja Mokyklai kitose institucijose;</w:t>
      </w:r>
    </w:p>
    <w:p w14:paraId="18343738" w14:textId="77777777" w:rsidR="003A1D17" w:rsidRPr="0039253A" w:rsidRDefault="003A1D17" w:rsidP="003A1D17">
      <w:pPr>
        <w:ind w:firstLine="567"/>
        <w:jc w:val="both"/>
        <w:rPr>
          <w:szCs w:val="24"/>
        </w:rPr>
      </w:pPr>
      <w:r w:rsidRPr="0039253A">
        <w:rPr>
          <w:szCs w:val="24"/>
        </w:rPr>
        <w:t>28.18. dalį savo funkcijų Lietuvos Respublikos teisės aktų nustatyta tvarka gali pavesti atlikti Mokyklos direktoriaus pavaduotojui;</w:t>
      </w:r>
    </w:p>
    <w:p w14:paraId="26370E1A" w14:textId="77777777" w:rsidR="003A1D17" w:rsidRDefault="003A1D17" w:rsidP="003A1D17">
      <w:pPr>
        <w:ind w:firstLine="567"/>
        <w:jc w:val="both"/>
        <w:rPr>
          <w:szCs w:val="24"/>
        </w:rPr>
      </w:pPr>
      <w:r w:rsidRPr="0039253A">
        <w:rPr>
          <w:szCs w:val="24"/>
        </w:rPr>
        <w:lastRenderedPageBreak/>
        <w:t>28.19. atlieka kitas teisės aktuose ir Mokyklos direktoriaus pareigybės aprašyme nustatytas funkcijas.</w:t>
      </w:r>
    </w:p>
    <w:p w14:paraId="2924BC1C" w14:textId="77777777" w:rsidR="003A1D17" w:rsidRPr="0039253A" w:rsidRDefault="003A1D17" w:rsidP="003A1D17">
      <w:pPr>
        <w:ind w:firstLine="567"/>
        <w:jc w:val="both"/>
        <w:rPr>
          <w:szCs w:val="24"/>
        </w:rPr>
      </w:pPr>
      <w:r w:rsidRPr="0039253A">
        <w:rPr>
          <w:szCs w:val="24"/>
        </w:rPr>
        <w:t xml:space="preserve">29. Mokyklos direktorius atsako už: </w:t>
      </w:r>
    </w:p>
    <w:p w14:paraId="01514EA6" w14:textId="77777777" w:rsidR="003A1D17" w:rsidRPr="0039253A" w:rsidRDefault="003A1D17" w:rsidP="003A1D17">
      <w:pPr>
        <w:ind w:firstLine="567"/>
        <w:jc w:val="both"/>
        <w:rPr>
          <w:szCs w:val="24"/>
        </w:rPr>
      </w:pPr>
      <w:r w:rsidRPr="0039253A">
        <w:rPr>
          <w:szCs w:val="24"/>
        </w:rPr>
        <w:t xml:space="preserve">29.1. Mokyklos veiklą ir jos rezultatus; </w:t>
      </w:r>
    </w:p>
    <w:p w14:paraId="2742ECEE" w14:textId="77777777" w:rsidR="003A1D17" w:rsidRPr="0039253A" w:rsidRDefault="003A1D17" w:rsidP="003A1D17">
      <w:pPr>
        <w:ind w:firstLine="567"/>
        <w:jc w:val="both"/>
        <w:rPr>
          <w:szCs w:val="24"/>
        </w:rPr>
      </w:pPr>
      <w:r w:rsidRPr="0039253A">
        <w:rPr>
          <w:szCs w:val="24"/>
        </w:rPr>
        <w:t xml:space="preserve">29.2. Lietuvos Respublikos įstatymų ir kitų teisės aktų, Nuostatų laikymąsi, tinkamą funkcijų atlikimą; </w:t>
      </w:r>
    </w:p>
    <w:p w14:paraId="4D8829E6" w14:textId="77777777" w:rsidR="003A1D17" w:rsidRPr="0039253A" w:rsidRDefault="003A1D17" w:rsidP="003A1D17">
      <w:pPr>
        <w:ind w:firstLine="567"/>
        <w:jc w:val="both"/>
        <w:rPr>
          <w:szCs w:val="24"/>
        </w:rPr>
      </w:pPr>
      <w:r w:rsidRPr="0039253A">
        <w:rPr>
          <w:szCs w:val="24"/>
        </w:rPr>
        <w:t xml:space="preserve">29.3. demokratinį Mokyklos valdymą, skaidriai priimamus sprendimus, bendruomenės narių informavimą, personalo kvalifikacijos tobulinimą, sveiką ir saugią Mokyklos aplinką; </w:t>
      </w:r>
    </w:p>
    <w:p w14:paraId="7BBC2DD0" w14:textId="77777777" w:rsidR="003A1D17" w:rsidRPr="0039253A" w:rsidRDefault="003A1D17" w:rsidP="003A1D17">
      <w:pPr>
        <w:ind w:firstLine="567"/>
        <w:jc w:val="both"/>
        <w:rPr>
          <w:szCs w:val="24"/>
        </w:rPr>
      </w:pPr>
      <w:r w:rsidRPr="0039253A">
        <w:rPr>
          <w:szCs w:val="24"/>
        </w:rPr>
        <w:t xml:space="preserve">29.4. asmens duomenų teisinę apsaugą, teikiamų ataskaitų rinkinių ir statistinių ataskaitų teisingumą. </w:t>
      </w:r>
    </w:p>
    <w:p w14:paraId="7D367135" w14:textId="77777777" w:rsidR="003A1D17" w:rsidRDefault="003A1D17" w:rsidP="003A1D17">
      <w:pPr>
        <w:ind w:firstLine="567"/>
        <w:jc w:val="both"/>
        <w:rPr>
          <w:szCs w:val="24"/>
        </w:rPr>
      </w:pPr>
      <w:r w:rsidRPr="0039253A">
        <w:rPr>
          <w:szCs w:val="24"/>
        </w:rPr>
        <w:t>30. Mokyklos direktoriaus pavaduotojas tiesiogiai vadovauja jo kompetencijai priskirtoms veiklos sritims bei atsako už kokybišką priskirtų funkcijų vykdymą.</w:t>
      </w:r>
    </w:p>
    <w:p w14:paraId="2CA1E6C8" w14:textId="77777777" w:rsidR="003A1D17" w:rsidRPr="009E09C9" w:rsidRDefault="003A1D17" w:rsidP="003A1D17">
      <w:pPr>
        <w:tabs>
          <w:tab w:val="left" w:pos="567"/>
        </w:tabs>
        <w:ind w:firstLine="567"/>
        <w:jc w:val="both"/>
        <w:rPr>
          <w:color w:val="00B050"/>
          <w:szCs w:val="24"/>
        </w:rPr>
      </w:pPr>
      <w:r>
        <w:rPr>
          <w:color w:val="00B050"/>
          <w:szCs w:val="24"/>
        </w:rPr>
        <w:t>31</w:t>
      </w:r>
      <w:r w:rsidRPr="009E09C9">
        <w:rPr>
          <w:color w:val="00B050"/>
          <w:szCs w:val="24"/>
        </w:rPr>
        <w:t>. Mokytojų metodinei veiklai organizuoti sudarytos metodinės grupės atlieka šias funkcijas:</w:t>
      </w:r>
    </w:p>
    <w:p w14:paraId="5A1F491E" w14:textId="77777777" w:rsidR="003A1D17" w:rsidRPr="009E09C9" w:rsidRDefault="003A1D17" w:rsidP="003A1D17">
      <w:pPr>
        <w:tabs>
          <w:tab w:val="left" w:pos="567"/>
        </w:tabs>
        <w:ind w:firstLine="567"/>
        <w:jc w:val="both"/>
        <w:rPr>
          <w:color w:val="00B050"/>
          <w:szCs w:val="24"/>
          <w:highlight w:val="green"/>
        </w:rPr>
      </w:pPr>
      <w:r>
        <w:rPr>
          <w:color w:val="00B050"/>
          <w:szCs w:val="24"/>
        </w:rPr>
        <w:t>31</w:t>
      </w:r>
      <w:r w:rsidRPr="009E09C9">
        <w:rPr>
          <w:color w:val="00B050"/>
          <w:szCs w:val="24"/>
        </w:rPr>
        <w:t>.1. aptaria ugdymo turinį, mokinių ugdymosi poreikius, teikia pasiūlymus Mokytojų tarybai;</w:t>
      </w:r>
    </w:p>
    <w:p w14:paraId="7D44E228" w14:textId="77777777" w:rsidR="003A1D17" w:rsidRPr="009E09C9" w:rsidRDefault="003A1D17" w:rsidP="003A1D17">
      <w:pPr>
        <w:tabs>
          <w:tab w:val="left" w:pos="567"/>
        </w:tabs>
        <w:ind w:firstLine="567"/>
        <w:jc w:val="both"/>
        <w:rPr>
          <w:color w:val="00B050"/>
          <w:szCs w:val="24"/>
        </w:rPr>
      </w:pPr>
      <w:r>
        <w:rPr>
          <w:color w:val="00B050"/>
          <w:szCs w:val="24"/>
        </w:rPr>
        <w:t>31</w:t>
      </w:r>
      <w:r w:rsidRPr="009E09C9">
        <w:rPr>
          <w:color w:val="00B050"/>
          <w:szCs w:val="24"/>
        </w:rPr>
        <w:t>.2. tariasi dėl mokomųjų dalykų ilgalaikių planų rengimo;</w:t>
      </w:r>
    </w:p>
    <w:p w14:paraId="56A505B3" w14:textId="77777777" w:rsidR="003A1D17" w:rsidRPr="009E09C9" w:rsidRDefault="003A1D17" w:rsidP="003A1D17">
      <w:pPr>
        <w:tabs>
          <w:tab w:val="left" w:pos="567"/>
        </w:tabs>
        <w:ind w:firstLine="567"/>
        <w:jc w:val="both"/>
        <w:rPr>
          <w:color w:val="00B050"/>
          <w:szCs w:val="24"/>
        </w:rPr>
      </w:pPr>
      <w:r>
        <w:rPr>
          <w:color w:val="00B050"/>
          <w:szCs w:val="24"/>
        </w:rPr>
        <w:t>31</w:t>
      </w:r>
      <w:r w:rsidRPr="009E09C9">
        <w:rPr>
          <w:color w:val="00B050"/>
          <w:szCs w:val="24"/>
        </w:rPr>
        <w:t>.3. nagrinėja mokinių ugdymo (</w:t>
      </w:r>
      <w:proofErr w:type="spellStart"/>
      <w:r w:rsidRPr="009E09C9">
        <w:rPr>
          <w:color w:val="00B050"/>
          <w:szCs w:val="24"/>
        </w:rPr>
        <w:t>si</w:t>
      </w:r>
      <w:proofErr w:type="spellEnd"/>
      <w:r w:rsidRPr="009E09C9">
        <w:rPr>
          <w:color w:val="00B050"/>
          <w:szCs w:val="24"/>
        </w:rPr>
        <w:t>) sėkmingumą, jų pasiekimus;</w:t>
      </w:r>
    </w:p>
    <w:p w14:paraId="13D896E5" w14:textId="77777777" w:rsidR="003A1D17" w:rsidRPr="009E09C9" w:rsidRDefault="003A1D17" w:rsidP="003A1D17">
      <w:pPr>
        <w:tabs>
          <w:tab w:val="left" w:pos="567"/>
        </w:tabs>
        <w:ind w:firstLine="567"/>
        <w:jc w:val="both"/>
        <w:rPr>
          <w:color w:val="00B050"/>
          <w:szCs w:val="24"/>
        </w:rPr>
      </w:pPr>
      <w:r>
        <w:rPr>
          <w:color w:val="00B050"/>
          <w:szCs w:val="24"/>
        </w:rPr>
        <w:t>31</w:t>
      </w:r>
      <w:r w:rsidRPr="009E09C9">
        <w:rPr>
          <w:color w:val="00B050"/>
          <w:szCs w:val="24"/>
        </w:rPr>
        <w:t>.4. dalijasi gerąja patirtimi;</w:t>
      </w:r>
    </w:p>
    <w:p w14:paraId="7721941F" w14:textId="77777777" w:rsidR="003A1D17" w:rsidRPr="009E09C9" w:rsidRDefault="003A1D17" w:rsidP="003A1D17">
      <w:pPr>
        <w:pStyle w:val="Betarp"/>
        <w:ind w:firstLine="567"/>
        <w:jc w:val="both"/>
        <w:rPr>
          <w:color w:val="00B050"/>
        </w:rPr>
      </w:pPr>
      <w:r>
        <w:rPr>
          <w:color w:val="00B050"/>
          <w:szCs w:val="24"/>
        </w:rPr>
        <w:t>31</w:t>
      </w:r>
      <w:r w:rsidRPr="009E09C9">
        <w:rPr>
          <w:color w:val="00B050"/>
        </w:rPr>
        <w:t xml:space="preserve">.5. keičiasi informacija ir bendradarbiauja su kitomis metodinėmis grupėms. </w:t>
      </w:r>
    </w:p>
    <w:p w14:paraId="5E3C6DA9" w14:textId="77777777" w:rsidR="003A1D17" w:rsidRPr="0039253A" w:rsidRDefault="003A1D17" w:rsidP="003A1D17">
      <w:pPr>
        <w:spacing w:before="120"/>
        <w:jc w:val="center"/>
        <w:rPr>
          <w:rFonts w:eastAsia="Calibri"/>
          <w:b/>
          <w:szCs w:val="24"/>
          <w:lang w:eastAsia="en-US"/>
        </w:rPr>
      </w:pPr>
      <w:r w:rsidRPr="0039253A">
        <w:rPr>
          <w:rFonts w:eastAsia="Calibri"/>
          <w:b/>
          <w:szCs w:val="24"/>
          <w:lang w:eastAsia="en-US"/>
        </w:rPr>
        <w:t>V SKYRIUS</w:t>
      </w:r>
    </w:p>
    <w:p w14:paraId="4F47C4BC" w14:textId="77777777" w:rsidR="003A1D17" w:rsidRPr="0039253A" w:rsidRDefault="003A1D17" w:rsidP="003A1D17">
      <w:pPr>
        <w:spacing w:after="120"/>
        <w:jc w:val="center"/>
        <w:rPr>
          <w:rFonts w:eastAsia="Calibri"/>
          <w:b/>
          <w:szCs w:val="24"/>
          <w:lang w:eastAsia="en-US"/>
        </w:rPr>
      </w:pPr>
      <w:r w:rsidRPr="0039253A">
        <w:rPr>
          <w:rFonts w:eastAsia="Calibri"/>
          <w:b/>
          <w:szCs w:val="24"/>
          <w:lang w:eastAsia="en-US"/>
        </w:rPr>
        <w:t>MOKYKLOS SAVIVALDA</w:t>
      </w:r>
    </w:p>
    <w:p w14:paraId="0F53400F" w14:textId="77777777" w:rsidR="003A1D17" w:rsidRPr="0039253A" w:rsidRDefault="003A1D17" w:rsidP="003A1D17">
      <w:pPr>
        <w:tabs>
          <w:tab w:val="left" w:pos="567"/>
        </w:tabs>
        <w:ind w:firstLine="567"/>
        <w:jc w:val="both"/>
        <w:rPr>
          <w:rFonts w:eastAsia="Calibri"/>
          <w:szCs w:val="24"/>
          <w:lang w:eastAsia="en-US"/>
        </w:rPr>
      </w:pPr>
      <w:r w:rsidRPr="009E09C9">
        <w:rPr>
          <w:rFonts w:eastAsia="Calibri"/>
          <w:color w:val="00B050"/>
          <w:szCs w:val="24"/>
          <w:lang w:eastAsia="en-US"/>
        </w:rPr>
        <w:t>32.</w:t>
      </w:r>
      <w:r>
        <w:rPr>
          <w:rFonts w:eastAsia="Calibri"/>
          <w:szCs w:val="24"/>
          <w:lang w:eastAsia="en-US"/>
        </w:rPr>
        <w:t xml:space="preserve"> </w:t>
      </w:r>
      <w:r w:rsidRPr="009E09C9">
        <w:rPr>
          <w:rFonts w:eastAsia="Calibri"/>
          <w:strike/>
          <w:color w:val="FF0000"/>
          <w:szCs w:val="24"/>
          <w:lang w:eastAsia="en-US"/>
        </w:rPr>
        <w:t>31.</w:t>
      </w:r>
      <w:r w:rsidRPr="0039253A">
        <w:rPr>
          <w:rFonts w:eastAsia="Calibri"/>
          <w:szCs w:val="24"/>
          <w:lang w:eastAsia="en-US"/>
        </w:rPr>
        <w:t xml:space="preserve"> </w:t>
      </w:r>
      <w:r w:rsidRPr="00657249">
        <w:rPr>
          <w:rFonts w:eastAsia="Calibri"/>
          <w:color w:val="00B050"/>
          <w:szCs w:val="24"/>
          <w:lang w:eastAsia="en-US"/>
        </w:rPr>
        <w:t xml:space="preserve">Mokyklos taryba – aukščiausioji </w:t>
      </w:r>
      <w:r>
        <w:rPr>
          <w:rFonts w:eastAsia="Calibri"/>
          <w:color w:val="00B050"/>
          <w:szCs w:val="24"/>
          <w:lang w:eastAsia="en-US"/>
        </w:rPr>
        <w:t>M</w:t>
      </w:r>
      <w:r w:rsidRPr="00657249">
        <w:rPr>
          <w:rFonts w:eastAsia="Calibri"/>
          <w:color w:val="00B050"/>
          <w:szCs w:val="24"/>
          <w:lang w:eastAsia="en-US"/>
        </w:rPr>
        <w:t>okyklos savivaldos institucija, sudaryta iš mokinių, mokytojų, tėvų (globėjų, rūpintojų) ir vietos bendruomenės atstovų</w:t>
      </w:r>
      <w:r>
        <w:rPr>
          <w:rFonts w:eastAsia="Calibri"/>
          <w:color w:val="00B050"/>
          <w:szCs w:val="24"/>
          <w:lang w:eastAsia="en-US"/>
        </w:rPr>
        <w:t>,</w:t>
      </w:r>
      <w:r w:rsidRPr="00657249">
        <w:rPr>
          <w:rFonts w:eastAsia="Calibri"/>
          <w:color w:val="00B050"/>
          <w:szCs w:val="24"/>
          <w:lang w:eastAsia="en-US"/>
        </w:rPr>
        <w:t xml:space="preserve"> </w:t>
      </w:r>
      <w:r w:rsidRPr="001D1A5A">
        <w:rPr>
          <w:rFonts w:eastAsia="Calibri"/>
          <w:strike/>
          <w:color w:val="FF0000"/>
          <w:szCs w:val="24"/>
          <w:lang w:eastAsia="en-US"/>
        </w:rPr>
        <w:t>Mokyklos taryba yra aukščiausia Mokyklos savivaldos institucija. Mokyklos taryba</w:t>
      </w:r>
      <w:r w:rsidRPr="0039253A">
        <w:rPr>
          <w:rFonts w:eastAsia="Calibri"/>
          <w:szCs w:val="24"/>
          <w:lang w:eastAsia="en-US"/>
        </w:rPr>
        <w:t xml:space="preserve"> </w:t>
      </w:r>
      <w:r w:rsidRPr="001D1A5A">
        <w:rPr>
          <w:rFonts w:eastAsia="Calibri"/>
          <w:color w:val="00B050"/>
          <w:szCs w:val="24"/>
          <w:lang w:eastAsia="en-US"/>
        </w:rPr>
        <w:t>kuri</w:t>
      </w:r>
      <w:r>
        <w:rPr>
          <w:rFonts w:eastAsia="Calibri"/>
          <w:szCs w:val="24"/>
          <w:lang w:eastAsia="en-US"/>
        </w:rPr>
        <w:t xml:space="preserve"> </w:t>
      </w:r>
      <w:r w:rsidRPr="0039253A">
        <w:rPr>
          <w:rFonts w:eastAsia="Calibri"/>
          <w:szCs w:val="24"/>
          <w:lang w:eastAsia="en-US"/>
        </w:rPr>
        <w:t xml:space="preserve">telkia </w:t>
      </w:r>
      <w:r>
        <w:rPr>
          <w:rFonts w:eastAsia="Calibri"/>
          <w:szCs w:val="24"/>
          <w:lang w:eastAsia="en-US"/>
        </w:rPr>
        <w:t>M</w:t>
      </w:r>
      <w:r w:rsidRPr="0039253A">
        <w:rPr>
          <w:rFonts w:eastAsia="Calibri"/>
          <w:szCs w:val="24"/>
          <w:lang w:eastAsia="en-US"/>
        </w:rPr>
        <w:t xml:space="preserve">okyklos </w:t>
      </w:r>
      <w:r w:rsidRPr="001D1A5A">
        <w:rPr>
          <w:rFonts w:eastAsia="Calibri"/>
          <w:strike/>
          <w:color w:val="FF0000"/>
          <w:szCs w:val="24"/>
          <w:lang w:eastAsia="en-US"/>
        </w:rPr>
        <w:t>mokinių, mokytojų, tėvų (kitų atstovų pagal įstatymą)</w:t>
      </w:r>
      <w:r w:rsidRPr="0039253A">
        <w:rPr>
          <w:rFonts w:eastAsia="Calibri"/>
          <w:szCs w:val="24"/>
          <w:lang w:eastAsia="en-US"/>
        </w:rPr>
        <w:t xml:space="preserve"> bendruomenę demokratiniam </w:t>
      </w:r>
      <w:r>
        <w:rPr>
          <w:rFonts w:eastAsia="Calibri"/>
          <w:szCs w:val="24"/>
          <w:lang w:eastAsia="en-US"/>
        </w:rPr>
        <w:t>M</w:t>
      </w:r>
      <w:r w:rsidRPr="0039253A">
        <w:rPr>
          <w:rFonts w:eastAsia="Calibri"/>
          <w:szCs w:val="24"/>
          <w:lang w:eastAsia="en-US"/>
        </w:rPr>
        <w:t>okyklos valdymui, padeda spręsti Mokyklai aktualius klausimus.</w:t>
      </w:r>
    </w:p>
    <w:p w14:paraId="07CD382C" w14:textId="77777777" w:rsidR="003A1D17" w:rsidRPr="0039253A" w:rsidRDefault="003A1D17" w:rsidP="003A1D17">
      <w:pPr>
        <w:tabs>
          <w:tab w:val="num" w:pos="0"/>
          <w:tab w:val="left" w:pos="567"/>
        </w:tabs>
        <w:ind w:firstLine="567"/>
        <w:jc w:val="both"/>
        <w:rPr>
          <w:bCs/>
          <w:szCs w:val="24"/>
          <w:lang w:eastAsia="en-US"/>
        </w:rPr>
      </w:pPr>
      <w:r w:rsidRPr="009E09C9">
        <w:rPr>
          <w:rFonts w:eastAsia="Calibri"/>
          <w:color w:val="00B050"/>
          <w:szCs w:val="24"/>
          <w:lang w:eastAsia="en-US"/>
        </w:rPr>
        <w:t>33.</w:t>
      </w:r>
      <w:r>
        <w:rPr>
          <w:bCs/>
          <w:szCs w:val="24"/>
          <w:lang w:eastAsia="en-US"/>
        </w:rPr>
        <w:t xml:space="preserve"> </w:t>
      </w:r>
      <w:r w:rsidRPr="00DF1EC7">
        <w:rPr>
          <w:rFonts w:eastAsia="Calibri"/>
          <w:strike/>
          <w:color w:val="FF0000"/>
          <w:szCs w:val="24"/>
          <w:lang w:eastAsia="en-US"/>
        </w:rPr>
        <w:t>32.</w:t>
      </w:r>
      <w:r w:rsidRPr="0039253A">
        <w:rPr>
          <w:bCs/>
          <w:szCs w:val="24"/>
          <w:lang w:eastAsia="en-US"/>
        </w:rPr>
        <w:t xml:space="preserve"> Mokyklos taryba vadovaujasi humaniškumo, demokratiškumo, viešumo, racionalumo ir tęstinumo principais.</w:t>
      </w:r>
    </w:p>
    <w:p w14:paraId="66F0B6B7" w14:textId="77777777" w:rsidR="003A1D17" w:rsidRDefault="003A1D17" w:rsidP="003A1D17">
      <w:pPr>
        <w:tabs>
          <w:tab w:val="left" w:pos="567"/>
        </w:tabs>
        <w:ind w:firstLine="567"/>
        <w:jc w:val="both"/>
        <w:rPr>
          <w:szCs w:val="24"/>
        </w:rPr>
      </w:pPr>
      <w:r w:rsidRPr="009E09C9">
        <w:rPr>
          <w:rFonts w:eastAsia="Calibri"/>
          <w:color w:val="00B050"/>
          <w:szCs w:val="24"/>
          <w:lang w:eastAsia="en-US"/>
        </w:rPr>
        <w:t>34.</w:t>
      </w:r>
      <w:r>
        <w:rPr>
          <w:szCs w:val="24"/>
        </w:rPr>
        <w:t xml:space="preserve"> </w:t>
      </w:r>
      <w:r w:rsidRPr="00DF1EC7">
        <w:rPr>
          <w:rFonts w:eastAsia="Calibri"/>
          <w:strike/>
          <w:color w:val="FF0000"/>
          <w:szCs w:val="24"/>
          <w:lang w:eastAsia="en-US"/>
        </w:rPr>
        <w:t>33.</w:t>
      </w:r>
      <w:r>
        <w:rPr>
          <w:szCs w:val="24"/>
        </w:rPr>
        <w:t xml:space="preserve"> Mokyklos tarybą </w:t>
      </w:r>
      <w:r w:rsidRPr="00624F94">
        <w:rPr>
          <w:szCs w:val="24"/>
        </w:rPr>
        <w:t>sudaro 7 nariai: du pedagoginius darbuotojus deleguoja Mokytojų taryba, du mokinių tėvus (kitus atstovus pagal įstatymą) – Tėvų taryba, du mokinius – Mokinių taryba, vieną bendruomenės atstovą – vietos bendruomenės visuotinis darbuotojų susirinkimas.</w:t>
      </w:r>
      <w:r w:rsidRPr="00624F94">
        <w:t xml:space="preserve"> </w:t>
      </w:r>
    </w:p>
    <w:p w14:paraId="3B9E764E" w14:textId="77777777" w:rsidR="003A1D17" w:rsidRPr="0039253A" w:rsidRDefault="003A1D17" w:rsidP="003A1D17">
      <w:pPr>
        <w:tabs>
          <w:tab w:val="left" w:pos="567"/>
        </w:tabs>
        <w:ind w:firstLine="567"/>
        <w:jc w:val="both"/>
        <w:rPr>
          <w:szCs w:val="24"/>
        </w:rPr>
      </w:pPr>
      <w:r w:rsidRPr="009E09C9">
        <w:rPr>
          <w:rFonts w:eastAsia="Calibri"/>
          <w:color w:val="00B050"/>
          <w:szCs w:val="24"/>
          <w:lang w:eastAsia="en-US"/>
        </w:rPr>
        <w:t>35.</w:t>
      </w:r>
      <w:r>
        <w:rPr>
          <w:color w:val="000000"/>
          <w:shd w:val="clear" w:color="auto" w:fill="FFFFFF"/>
        </w:rPr>
        <w:t xml:space="preserve"> </w:t>
      </w:r>
      <w:r w:rsidRPr="00DF1EC7">
        <w:rPr>
          <w:rFonts w:eastAsia="Calibri"/>
          <w:strike/>
          <w:color w:val="FF0000"/>
          <w:szCs w:val="24"/>
          <w:lang w:eastAsia="en-US"/>
        </w:rPr>
        <w:t>34.</w:t>
      </w:r>
      <w:r w:rsidRPr="00624F94">
        <w:rPr>
          <w:color w:val="000000"/>
          <w:shd w:val="clear" w:color="auto" w:fill="FFFFFF"/>
        </w:rPr>
        <w:t xml:space="preserve"> Mokyklos tarybos nariu negali būti direktorius, </w:t>
      </w:r>
      <w:r>
        <w:rPr>
          <w:color w:val="000000"/>
          <w:shd w:val="clear" w:color="auto" w:fill="FFFFFF"/>
        </w:rPr>
        <w:t>M</w:t>
      </w:r>
      <w:r w:rsidRPr="00624F94">
        <w:rPr>
          <w:color w:val="000000"/>
          <w:shd w:val="clear" w:color="auto" w:fill="FFFFFF"/>
        </w:rPr>
        <w:t>okykloje dirbantys mokinių tėvai, valstybės politikai, politinio (asmeninio) pasitikėjimo valstybės tarnautojai.</w:t>
      </w:r>
    </w:p>
    <w:p w14:paraId="492D506C" w14:textId="77777777" w:rsidR="003A1D17" w:rsidRPr="0039253A" w:rsidRDefault="003A1D17" w:rsidP="003A1D17">
      <w:pPr>
        <w:tabs>
          <w:tab w:val="left" w:pos="567"/>
        </w:tabs>
        <w:ind w:firstLine="567"/>
        <w:jc w:val="both"/>
        <w:rPr>
          <w:b/>
          <w:szCs w:val="24"/>
        </w:rPr>
      </w:pPr>
      <w:r w:rsidRPr="009E09C9">
        <w:rPr>
          <w:rFonts w:eastAsia="Calibri"/>
          <w:color w:val="00B050"/>
          <w:szCs w:val="24"/>
          <w:lang w:eastAsia="en-US"/>
        </w:rPr>
        <w:t>36.</w:t>
      </w:r>
      <w:r>
        <w:rPr>
          <w:szCs w:val="24"/>
        </w:rPr>
        <w:t xml:space="preserve"> </w:t>
      </w:r>
      <w:r w:rsidRPr="00DF1EC7">
        <w:rPr>
          <w:rFonts w:eastAsia="Calibri"/>
          <w:strike/>
          <w:color w:val="FF0000"/>
          <w:szCs w:val="24"/>
          <w:lang w:eastAsia="en-US"/>
        </w:rPr>
        <w:t>35.</w:t>
      </w:r>
      <w:r w:rsidRPr="0039253A">
        <w:rPr>
          <w:szCs w:val="24"/>
        </w:rPr>
        <w:t xml:space="preserve"> Mokyklos tarybai vadovauja pirmininkas. Pirmininką renka Mokyklos tarybos nariai atviru balsavimu pirmojo posėdžio metu. </w:t>
      </w:r>
      <w:r w:rsidRPr="00CE4DBE">
        <w:rPr>
          <w:szCs w:val="24"/>
        </w:rPr>
        <w:t>Pirmąjį naujos kadencijos Mokyklos tarybos posėdį kviečia Mokyklos direktorius be balso teisės,</w:t>
      </w:r>
      <w:r w:rsidRPr="0039253A">
        <w:rPr>
          <w:szCs w:val="24"/>
        </w:rPr>
        <w:t xml:space="preserve"> kitus – Mokyklos tarybos pirmininkas. </w:t>
      </w:r>
    </w:p>
    <w:p w14:paraId="6A732103" w14:textId="77777777" w:rsidR="003A1D17" w:rsidRPr="0039253A" w:rsidRDefault="003A1D17" w:rsidP="003A1D17">
      <w:pPr>
        <w:tabs>
          <w:tab w:val="num" w:pos="0"/>
          <w:tab w:val="left" w:pos="567"/>
        </w:tabs>
        <w:ind w:firstLine="567"/>
        <w:jc w:val="both"/>
        <w:rPr>
          <w:bCs/>
          <w:szCs w:val="24"/>
          <w:lang w:eastAsia="en-US"/>
        </w:rPr>
      </w:pPr>
      <w:r w:rsidRPr="009E09C9">
        <w:rPr>
          <w:rFonts w:eastAsia="Calibri"/>
          <w:color w:val="00B050"/>
          <w:szCs w:val="24"/>
          <w:lang w:eastAsia="en-US"/>
        </w:rPr>
        <w:t>37.</w:t>
      </w:r>
      <w:r>
        <w:rPr>
          <w:bCs/>
          <w:szCs w:val="24"/>
          <w:lang w:eastAsia="en-US"/>
        </w:rPr>
        <w:t xml:space="preserve"> </w:t>
      </w:r>
      <w:r w:rsidRPr="00B8461A">
        <w:rPr>
          <w:rFonts w:eastAsia="Calibri"/>
          <w:strike/>
          <w:color w:val="FF0000"/>
          <w:szCs w:val="24"/>
          <w:lang w:eastAsia="en-US"/>
        </w:rPr>
        <w:t>36.</w:t>
      </w:r>
      <w:r w:rsidRPr="0039253A">
        <w:rPr>
          <w:bCs/>
          <w:szCs w:val="24"/>
          <w:lang w:eastAsia="en-US"/>
        </w:rPr>
        <w:t xml:space="preserve"> Mokyklos taryba renkama trejiems metams. Kadencijos metu gali būti pakeičiami mokiniai, kurie baigė Mokyklą, tėvai, kurių vaikai nebesimoko Mokykloje ar kai </w:t>
      </w:r>
      <w:r w:rsidRPr="005837CB">
        <w:rPr>
          <w:bCs/>
          <w:szCs w:val="24"/>
          <w:lang w:eastAsia="en-US"/>
        </w:rPr>
        <w:t>Mokyklos</w:t>
      </w:r>
      <w:r>
        <w:rPr>
          <w:bCs/>
          <w:color w:val="FF0000"/>
          <w:szCs w:val="24"/>
          <w:lang w:eastAsia="en-US"/>
        </w:rPr>
        <w:t xml:space="preserve"> </w:t>
      </w:r>
      <w:r w:rsidRPr="005837CB">
        <w:rPr>
          <w:bCs/>
          <w:szCs w:val="24"/>
          <w:lang w:eastAsia="en-US"/>
        </w:rPr>
        <w:t>tarybos narys negali eiti savo pareigų dėl sveikatos būklės, atsistatydina arba kai jo elgesys nesuderinamas su Mokyklos tarybos</w:t>
      </w:r>
      <w:r w:rsidRPr="0039253A">
        <w:rPr>
          <w:bCs/>
          <w:szCs w:val="24"/>
          <w:lang w:eastAsia="en-US"/>
        </w:rPr>
        <w:t xml:space="preserve"> nario pareigomis.</w:t>
      </w:r>
      <w:r>
        <w:rPr>
          <w:bCs/>
          <w:szCs w:val="24"/>
          <w:lang w:eastAsia="en-US"/>
        </w:rPr>
        <w:t xml:space="preserve"> </w:t>
      </w:r>
      <w:r w:rsidRPr="00657249">
        <w:rPr>
          <w:color w:val="00B050"/>
          <w:szCs w:val="24"/>
        </w:rPr>
        <w:t xml:space="preserve">Pasibaigus </w:t>
      </w:r>
      <w:r>
        <w:rPr>
          <w:color w:val="00B050"/>
          <w:szCs w:val="24"/>
        </w:rPr>
        <w:t>Mokyklos</w:t>
      </w:r>
      <w:r w:rsidRPr="00657249">
        <w:rPr>
          <w:color w:val="00B050"/>
          <w:szCs w:val="24"/>
        </w:rPr>
        <w:t xml:space="preserve"> tarybos nario įgaliojimams anksčiau laiko, į jo vietą ta pačia tvarka išrenkamas naujas narys iš tos grupės, kuriai atstovavo buvęs </w:t>
      </w:r>
      <w:r>
        <w:rPr>
          <w:color w:val="00B050"/>
          <w:szCs w:val="24"/>
        </w:rPr>
        <w:t>Mokyklos</w:t>
      </w:r>
      <w:r w:rsidRPr="00657249">
        <w:rPr>
          <w:color w:val="00B050"/>
          <w:szCs w:val="24"/>
        </w:rPr>
        <w:t xml:space="preserve"> tarybos narys, iki veikiančios </w:t>
      </w:r>
      <w:r>
        <w:rPr>
          <w:color w:val="00B050"/>
          <w:szCs w:val="24"/>
        </w:rPr>
        <w:t>Mokyklos</w:t>
      </w:r>
      <w:r w:rsidRPr="00657249">
        <w:rPr>
          <w:color w:val="00B050"/>
          <w:szCs w:val="24"/>
        </w:rPr>
        <w:t xml:space="preserve"> tarybos kadencijos pabaigos.</w:t>
      </w:r>
    </w:p>
    <w:p w14:paraId="5DC671DD" w14:textId="77777777" w:rsidR="003A1D17" w:rsidRPr="00E50D6A" w:rsidRDefault="003A1D17" w:rsidP="003A1D17">
      <w:pPr>
        <w:tabs>
          <w:tab w:val="num" w:pos="0"/>
        </w:tabs>
        <w:ind w:firstLine="567"/>
        <w:jc w:val="both"/>
      </w:pPr>
      <w:r w:rsidRPr="009E09C9">
        <w:rPr>
          <w:rFonts w:eastAsia="Calibri"/>
          <w:color w:val="00B050"/>
          <w:szCs w:val="24"/>
          <w:lang w:eastAsia="en-US"/>
        </w:rPr>
        <w:t>38.</w:t>
      </w:r>
      <w:r>
        <w:rPr>
          <w:bCs/>
          <w:szCs w:val="24"/>
          <w:lang w:eastAsia="en-US"/>
        </w:rPr>
        <w:t xml:space="preserve"> </w:t>
      </w:r>
      <w:r w:rsidRPr="00B8461A">
        <w:rPr>
          <w:rFonts w:eastAsia="Calibri"/>
          <w:strike/>
          <w:color w:val="FF0000"/>
          <w:szCs w:val="24"/>
          <w:lang w:eastAsia="en-US"/>
        </w:rPr>
        <w:t>37.</w:t>
      </w:r>
      <w:r w:rsidRPr="0039253A">
        <w:rPr>
          <w:bCs/>
          <w:szCs w:val="24"/>
          <w:lang w:eastAsia="en-US"/>
        </w:rPr>
        <w:t xml:space="preserve"> Pasibaigus Mokyklos tarybos kadencijai, Mokyklos direktorius organizuoja naujus Mokyklos tarybos </w:t>
      </w:r>
      <w:r w:rsidRPr="00624F94">
        <w:rPr>
          <w:bCs/>
          <w:szCs w:val="24"/>
          <w:lang w:eastAsia="en-US"/>
        </w:rPr>
        <w:t>rinkimus</w:t>
      </w:r>
      <w:r w:rsidRPr="00624F94">
        <w:t>. Tarybos nariai gali būti renkami ne daugiau kaip dvi kadencijas iš eilės.</w:t>
      </w:r>
    </w:p>
    <w:p w14:paraId="210B1C34" w14:textId="77777777" w:rsidR="003A1D17" w:rsidRPr="0039253A" w:rsidRDefault="003A1D17" w:rsidP="003A1D17">
      <w:pPr>
        <w:tabs>
          <w:tab w:val="num" w:pos="0"/>
        </w:tabs>
        <w:ind w:firstLine="567"/>
        <w:jc w:val="both"/>
        <w:rPr>
          <w:bCs/>
          <w:szCs w:val="24"/>
          <w:lang w:eastAsia="en-US"/>
        </w:rPr>
      </w:pPr>
      <w:r w:rsidRPr="009E09C9">
        <w:rPr>
          <w:rFonts w:eastAsia="Calibri"/>
          <w:color w:val="00B050"/>
          <w:szCs w:val="24"/>
          <w:lang w:eastAsia="en-US"/>
        </w:rPr>
        <w:t>39.</w:t>
      </w:r>
      <w:r>
        <w:rPr>
          <w:bCs/>
          <w:szCs w:val="24"/>
          <w:lang w:eastAsia="en-US"/>
        </w:rPr>
        <w:t xml:space="preserve"> </w:t>
      </w:r>
      <w:r w:rsidRPr="00B8461A">
        <w:rPr>
          <w:rFonts w:eastAsia="Calibri"/>
          <w:strike/>
          <w:color w:val="FF0000"/>
          <w:szCs w:val="24"/>
          <w:lang w:eastAsia="en-US"/>
        </w:rPr>
        <w:t>38.</w:t>
      </w:r>
      <w:r w:rsidRPr="0039253A">
        <w:rPr>
          <w:bCs/>
          <w:szCs w:val="24"/>
          <w:lang w:eastAsia="en-US"/>
        </w:rPr>
        <w:t xml:space="preserve"> Mokyklos tarybos posėdžiai kviečiami ne rečiau kaip 2 kartus per metus. Posėdis yra teisėtas, jei jame dalyvauja 2/3 narių. Nutarimai priimami posėdyje dalyvaujančiųjų balsų dauguma.</w:t>
      </w:r>
    </w:p>
    <w:p w14:paraId="4245C677" w14:textId="77777777" w:rsidR="003A1D17" w:rsidRPr="0039253A" w:rsidRDefault="003A1D17" w:rsidP="003A1D17">
      <w:pPr>
        <w:tabs>
          <w:tab w:val="num" w:pos="0"/>
        </w:tabs>
        <w:ind w:firstLine="567"/>
        <w:jc w:val="both"/>
        <w:rPr>
          <w:bCs/>
          <w:szCs w:val="24"/>
          <w:lang w:eastAsia="en-US"/>
        </w:rPr>
      </w:pPr>
      <w:r w:rsidRPr="009E09C9">
        <w:rPr>
          <w:bCs/>
          <w:color w:val="00B050"/>
          <w:szCs w:val="24"/>
          <w:lang w:eastAsia="en-US"/>
        </w:rPr>
        <w:t>40.</w:t>
      </w:r>
      <w:r>
        <w:rPr>
          <w:bCs/>
          <w:szCs w:val="24"/>
          <w:lang w:eastAsia="en-US"/>
        </w:rPr>
        <w:t xml:space="preserve"> </w:t>
      </w:r>
      <w:r w:rsidRPr="00B8461A">
        <w:rPr>
          <w:rFonts w:eastAsia="Calibri"/>
          <w:strike/>
          <w:color w:val="FF0000"/>
          <w:szCs w:val="24"/>
          <w:lang w:eastAsia="en-US"/>
        </w:rPr>
        <w:t>39.</w:t>
      </w:r>
      <w:r w:rsidRPr="0039253A">
        <w:rPr>
          <w:bCs/>
          <w:szCs w:val="24"/>
          <w:lang w:eastAsia="en-US"/>
        </w:rPr>
        <w:t xml:space="preserve"> Mokyklos tarybos posėdį gali inicijuoti Mokyklos administracija (direktorius, direktoriaus pavaduotojas ugdymui).</w:t>
      </w:r>
    </w:p>
    <w:p w14:paraId="09DB9954" w14:textId="77777777" w:rsidR="003A1D17" w:rsidRPr="0039253A" w:rsidRDefault="003A1D17" w:rsidP="003A1D17">
      <w:pPr>
        <w:tabs>
          <w:tab w:val="num" w:pos="0"/>
        </w:tabs>
        <w:ind w:firstLine="567"/>
        <w:jc w:val="both"/>
        <w:rPr>
          <w:bCs/>
          <w:szCs w:val="24"/>
          <w:lang w:eastAsia="en-US"/>
        </w:rPr>
      </w:pPr>
      <w:r w:rsidRPr="009E09C9">
        <w:rPr>
          <w:bCs/>
          <w:color w:val="00B050"/>
          <w:szCs w:val="24"/>
          <w:lang w:eastAsia="en-US"/>
        </w:rPr>
        <w:t xml:space="preserve">41. </w:t>
      </w:r>
      <w:r w:rsidRPr="00B8461A">
        <w:rPr>
          <w:rFonts w:eastAsia="Calibri"/>
          <w:strike/>
          <w:color w:val="FF0000"/>
          <w:szCs w:val="24"/>
          <w:lang w:eastAsia="en-US"/>
        </w:rPr>
        <w:t>40.</w:t>
      </w:r>
      <w:r>
        <w:rPr>
          <w:bCs/>
          <w:szCs w:val="24"/>
          <w:lang w:eastAsia="en-US"/>
        </w:rPr>
        <w:t xml:space="preserve"> Į </w:t>
      </w:r>
      <w:r w:rsidRPr="0039253A">
        <w:rPr>
          <w:bCs/>
          <w:szCs w:val="24"/>
          <w:lang w:eastAsia="en-US"/>
        </w:rPr>
        <w:t>Mokyklos tarybos posėdžius be balso teisės gali būti kviečiamas Mokyklos direktorius, direktoriaus pavaduotojas, mokytojai, mokinių tėvai ir kiti asmenys, susiję su svarstomu klausimu.</w:t>
      </w:r>
    </w:p>
    <w:p w14:paraId="4895D3AD" w14:textId="77777777" w:rsidR="003A1D17" w:rsidRPr="0039253A" w:rsidRDefault="003A1D17" w:rsidP="003A1D17">
      <w:pPr>
        <w:tabs>
          <w:tab w:val="num" w:pos="0"/>
        </w:tabs>
        <w:ind w:firstLine="567"/>
        <w:jc w:val="both"/>
        <w:rPr>
          <w:bCs/>
          <w:szCs w:val="24"/>
          <w:lang w:eastAsia="en-US"/>
        </w:rPr>
      </w:pPr>
      <w:r w:rsidRPr="009E09C9">
        <w:rPr>
          <w:bCs/>
          <w:color w:val="00B050"/>
          <w:szCs w:val="24"/>
          <w:lang w:eastAsia="en-US"/>
        </w:rPr>
        <w:lastRenderedPageBreak/>
        <w:t>42.</w:t>
      </w:r>
      <w:r>
        <w:rPr>
          <w:bCs/>
          <w:szCs w:val="24"/>
          <w:lang w:eastAsia="en-US"/>
        </w:rPr>
        <w:t xml:space="preserve"> </w:t>
      </w:r>
      <w:r w:rsidRPr="00B8461A">
        <w:rPr>
          <w:rFonts w:eastAsia="Calibri"/>
          <w:strike/>
          <w:color w:val="FF0000"/>
          <w:szCs w:val="24"/>
          <w:lang w:eastAsia="en-US"/>
        </w:rPr>
        <w:t>41.</w:t>
      </w:r>
      <w:r w:rsidRPr="0039253A">
        <w:rPr>
          <w:bCs/>
          <w:szCs w:val="24"/>
          <w:lang w:eastAsia="en-US"/>
        </w:rPr>
        <w:t xml:space="preserve"> Mokyklos taryba</w:t>
      </w:r>
      <w:r>
        <w:rPr>
          <w:bCs/>
          <w:color w:val="FF0000"/>
          <w:szCs w:val="24"/>
          <w:lang w:eastAsia="en-US"/>
        </w:rPr>
        <w:t xml:space="preserve"> </w:t>
      </w:r>
      <w:r w:rsidRPr="0039253A">
        <w:rPr>
          <w:bCs/>
          <w:szCs w:val="24"/>
          <w:lang w:eastAsia="en-US"/>
        </w:rPr>
        <w:t>atlieka šias funkcijas:</w:t>
      </w:r>
    </w:p>
    <w:p w14:paraId="36E67B79" w14:textId="77777777" w:rsidR="003A1D17" w:rsidRPr="0039253A" w:rsidRDefault="003A1D17" w:rsidP="003A1D17">
      <w:pPr>
        <w:tabs>
          <w:tab w:val="num" w:pos="0"/>
        </w:tabs>
        <w:ind w:firstLine="567"/>
        <w:jc w:val="both"/>
        <w:rPr>
          <w:szCs w:val="24"/>
          <w:highlight w:val="green"/>
        </w:rPr>
      </w:pPr>
      <w:r w:rsidRPr="009E09C9">
        <w:rPr>
          <w:color w:val="00B050"/>
          <w:szCs w:val="24"/>
        </w:rPr>
        <w:t>42.1.</w:t>
      </w:r>
      <w:r>
        <w:rPr>
          <w:szCs w:val="24"/>
        </w:rPr>
        <w:t xml:space="preserve"> </w:t>
      </w:r>
      <w:r w:rsidRPr="00B8461A">
        <w:rPr>
          <w:rFonts w:eastAsia="Calibri"/>
          <w:strike/>
          <w:color w:val="FF0000"/>
          <w:szCs w:val="24"/>
          <w:lang w:eastAsia="en-US"/>
        </w:rPr>
        <w:t>41.1.</w:t>
      </w:r>
      <w:r w:rsidRPr="0039253A">
        <w:rPr>
          <w:szCs w:val="24"/>
        </w:rPr>
        <w:t xml:space="preserve"> teikia siūlymų dėl Mokyklos strateginių tikslų, uždavinių ir jų įgyvendinimo priemonių;</w:t>
      </w:r>
    </w:p>
    <w:p w14:paraId="431BB2D0" w14:textId="77777777" w:rsidR="003A1D17" w:rsidRPr="0039253A" w:rsidRDefault="003A1D17" w:rsidP="003A1D17">
      <w:pPr>
        <w:tabs>
          <w:tab w:val="num" w:pos="0"/>
        </w:tabs>
        <w:ind w:firstLine="567"/>
        <w:jc w:val="both"/>
        <w:rPr>
          <w:szCs w:val="24"/>
        </w:rPr>
      </w:pPr>
      <w:r w:rsidRPr="009E09C9">
        <w:rPr>
          <w:color w:val="00B050"/>
          <w:szCs w:val="24"/>
        </w:rPr>
        <w:t>42.2.</w:t>
      </w:r>
      <w:r>
        <w:rPr>
          <w:szCs w:val="24"/>
        </w:rPr>
        <w:t xml:space="preserve"> </w:t>
      </w:r>
      <w:r w:rsidRPr="00B8461A">
        <w:rPr>
          <w:rFonts w:eastAsia="Calibri"/>
          <w:strike/>
          <w:color w:val="FF0000"/>
          <w:szCs w:val="24"/>
          <w:lang w:eastAsia="en-US"/>
        </w:rPr>
        <w:t>41.2.</w:t>
      </w:r>
      <w:r w:rsidRPr="0039253A">
        <w:rPr>
          <w:szCs w:val="24"/>
        </w:rPr>
        <w:t xml:space="preserve"> pritaria Mokyklos strateginiam planui, Mokyklos metiniam veiklos planui, Mokyklos ugdymo planui, Mokyklos nuostatams ir kitiems Mokyklos veiklą reglamentuojantiems dokumentams;</w:t>
      </w:r>
    </w:p>
    <w:p w14:paraId="18A7B7F2" w14:textId="77777777" w:rsidR="003A1D17" w:rsidRPr="0039253A" w:rsidRDefault="003A1D17" w:rsidP="003A1D17">
      <w:pPr>
        <w:tabs>
          <w:tab w:val="num" w:pos="0"/>
        </w:tabs>
        <w:ind w:firstLine="567"/>
        <w:jc w:val="both"/>
        <w:rPr>
          <w:szCs w:val="24"/>
        </w:rPr>
      </w:pPr>
      <w:r w:rsidRPr="00DF1EC7">
        <w:rPr>
          <w:color w:val="00B050"/>
          <w:szCs w:val="24"/>
        </w:rPr>
        <w:t>42.3.</w:t>
      </w:r>
      <w:r>
        <w:rPr>
          <w:szCs w:val="24"/>
        </w:rPr>
        <w:t xml:space="preserve"> </w:t>
      </w:r>
      <w:r w:rsidRPr="00B8461A">
        <w:rPr>
          <w:rFonts w:eastAsia="Calibri"/>
          <w:strike/>
          <w:color w:val="FF0000"/>
          <w:szCs w:val="24"/>
          <w:lang w:eastAsia="en-US"/>
        </w:rPr>
        <w:t>41.3.</w:t>
      </w:r>
      <w:r w:rsidRPr="0039253A">
        <w:rPr>
          <w:szCs w:val="24"/>
        </w:rPr>
        <w:t xml:space="preserve"> teikia siūlymus Mokyklos direktoriui dėl Mokyklos nuostatų</w:t>
      </w:r>
      <w:r w:rsidRPr="0039253A">
        <w:rPr>
          <w:color w:val="000000"/>
          <w:szCs w:val="24"/>
        </w:rPr>
        <w:t xml:space="preserve"> pakeitimo ar papildymo, Mokyklos vidaus struktūros tobulinimo;</w:t>
      </w:r>
    </w:p>
    <w:p w14:paraId="75488558" w14:textId="77777777" w:rsidR="003A1D17" w:rsidRPr="0039253A" w:rsidRDefault="003A1D17" w:rsidP="003A1D17">
      <w:pPr>
        <w:tabs>
          <w:tab w:val="num" w:pos="0"/>
        </w:tabs>
        <w:ind w:firstLine="567"/>
        <w:jc w:val="both"/>
        <w:rPr>
          <w:szCs w:val="24"/>
        </w:rPr>
      </w:pPr>
      <w:r w:rsidRPr="00DF1EC7">
        <w:rPr>
          <w:color w:val="00B050"/>
          <w:szCs w:val="24"/>
        </w:rPr>
        <w:t>42.4.</w:t>
      </w:r>
      <w:r>
        <w:rPr>
          <w:szCs w:val="24"/>
        </w:rPr>
        <w:t xml:space="preserve"> </w:t>
      </w:r>
      <w:r w:rsidRPr="00B8461A">
        <w:rPr>
          <w:rFonts w:eastAsia="Calibri"/>
          <w:strike/>
          <w:color w:val="FF0000"/>
          <w:szCs w:val="24"/>
          <w:lang w:eastAsia="en-US"/>
        </w:rPr>
        <w:t>41.4.</w:t>
      </w:r>
      <w:r w:rsidRPr="0039253A">
        <w:rPr>
          <w:color w:val="000000"/>
          <w:szCs w:val="24"/>
        </w:rPr>
        <w:t xml:space="preserve"> svarsto siūlymus dėl paramos lėšų panaudojimo, mokyklos rėmėjų ir kitus su Mokyklos finansine veikla susijusius klausimus;</w:t>
      </w:r>
    </w:p>
    <w:p w14:paraId="7A307747" w14:textId="77777777" w:rsidR="003A1D17" w:rsidRPr="0039253A" w:rsidRDefault="003A1D17" w:rsidP="003A1D17">
      <w:pPr>
        <w:tabs>
          <w:tab w:val="num" w:pos="0"/>
        </w:tabs>
        <w:ind w:firstLine="567"/>
        <w:jc w:val="both"/>
        <w:rPr>
          <w:szCs w:val="24"/>
        </w:rPr>
      </w:pPr>
      <w:r w:rsidRPr="00DF1EC7">
        <w:rPr>
          <w:color w:val="00B050"/>
          <w:szCs w:val="24"/>
        </w:rPr>
        <w:t>42.5.</w:t>
      </w:r>
      <w:r>
        <w:rPr>
          <w:szCs w:val="24"/>
        </w:rPr>
        <w:t xml:space="preserve"> </w:t>
      </w:r>
      <w:r w:rsidRPr="00B8461A">
        <w:rPr>
          <w:rFonts w:eastAsia="Calibri"/>
          <w:strike/>
          <w:color w:val="FF0000"/>
          <w:szCs w:val="24"/>
          <w:lang w:eastAsia="en-US"/>
        </w:rPr>
        <w:t>41.5.</w:t>
      </w:r>
      <w:r w:rsidRPr="0039253A">
        <w:rPr>
          <w:color w:val="000000"/>
          <w:szCs w:val="24"/>
        </w:rPr>
        <w:t xml:space="preserve"> išklauso Mokyklos ir direktoriaus metines veiklos ataskaitas ir teikia siūlymus Mokyklos direktoriui dėl veiklos tobulinimo, </w:t>
      </w:r>
      <w:r w:rsidRPr="005837CB">
        <w:rPr>
          <w:szCs w:val="24"/>
        </w:rPr>
        <w:t>saugių ugdymo (</w:t>
      </w:r>
      <w:proofErr w:type="spellStart"/>
      <w:r w:rsidRPr="005837CB">
        <w:rPr>
          <w:szCs w:val="24"/>
        </w:rPr>
        <w:t>si</w:t>
      </w:r>
      <w:proofErr w:type="spellEnd"/>
      <w:r w:rsidRPr="005837CB">
        <w:rPr>
          <w:szCs w:val="24"/>
        </w:rPr>
        <w:t>) ir darbo sąlygų sudarymo</w:t>
      </w:r>
      <w:r w:rsidRPr="0039253A">
        <w:rPr>
          <w:color w:val="000000"/>
          <w:szCs w:val="24"/>
        </w:rPr>
        <w:t>;</w:t>
      </w:r>
    </w:p>
    <w:p w14:paraId="305CD7CE" w14:textId="77777777" w:rsidR="003A1D17" w:rsidRPr="0039253A" w:rsidRDefault="003A1D17" w:rsidP="003A1D17">
      <w:pPr>
        <w:tabs>
          <w:tab w:val="num" w:pos="0"/>
        </w:tabs>
        <w:ind w:firstLine="567"/>
        <w:jc w:val="both"/>
        <w:rPr>
          <w:szCs w:val="24"/>
        </w:rPr>
      </w:pPr>
      <w:r w:rsidRPr="00DF1EC7">
        <w:rPr>
          <w:color w:val="00B050"/>
          <w:szCs w:val="24"/>
        </w:rPr>
        <w:t>42.6.</w:t>
      </w:r>
      <w:r>
        <w:rPr>
          <w:szCs w:val="24"/>
        </w:rPr>
        <w:t xml:space="preserve"> </w:t>
      </w:r>
      <w:r w:rsidRPr="00B8461A">
        <w:rPr>
          <w:rFonts w:eastAsia="Calibri"/>
          <w:strike/>
          <w:color w:val="FF0000"/>
          <w:szCs w:val="24"/>
          <w:lang w:eastAsia="en-US"/>
        </w:rPr>
        <w:t>41.6.</w:t>
      </w:r>
      <w:r w:rsidRPr="0039253A">
        <w:rPr>
          <w:color w:val="000000"/>
          <w:szCs w:val="24"/>
        </w:rPr>
        <w:t xml:space="preserve"> svarsto Mokyklos savivaldos institucijų ar Mokyklos bendruomenės narių iniciatyvas ir teikia siūlymus Mokyklos direktoriui;</w:t>
      </w:r>
    </w:p>
    <w:p w14:paraId="74CFBACC" w14:textId="77777777" w:rsidR="003A1D17" w:rsidRPr="00CB180C" w:rsidRDefault="003A1D17" w:rsidP="003A1D17">
      <w:pPr>
        <w:tabs>
          <w:tab w:val="num" w:pos="0"/>
        </w:tabs>
        <w:ind w:firstLine="567"/>
        <w:jc w:val="both"/>
        <w:rPr>
          <w:szCs w:val="24"/>
        </w:rPr>
      </w:pPr>
      <w:r w:rsidRPr="00DF1EC7">
        <w:rPr>
          <w:color w:val="00B050"/>
          <w:szCs w:val="24"/>
        </w:rPr>
        <w:t>42.7.</w:t>
      </w:r>
      <w:r>
        <w:rPr>
          <w:szCs w:val="24"/>
        </w:rPr>
        <w:t xml:space="preserve"> </w:t>
      </w:r>
      <w:r w:rsidRPr="00B8461A">
        <w:rPr>
          <w:rFonts w:eastAsia="Calibri"/>
          <w:strike/>
          <w:color w:val="FF0000"/>
          <w:szCs w:val="24"/>
          <w:lang w:eastAsia="en-US"/>
        </w:rPr>
        <w:t>41.7.</w:t>
      </w:r>
      <w:r w:rsidRPr="00CB180C">
        <w:rPr>
          <w:szCs w:val="24"/>
        </w:rPr>
        <w:t xml:space="preserve"> deleguoja atstovus į Mokyklos Mokytojų ir pagalbos mokiniui (išskyrus psichologus) atestacijos ir viešo konkurso laisvai Mokyklos direktoriaus vietai užimti komisijas;</w:t>
      </w:r>
    </w:p>
    <w:p w14:paraId="603E1074" w14:textId="77777777" w:rsidR="003A1D17" w:rsidRPr="00CB180C" w:rsidRDefault="003A1D17" w:rsidP="003A1D17">
      <w:pPr>
        <w:tabs>
          <w:tab w:val="num" w:pos="0"/>
        </w:tabs>
        <w:ind w:firstLine="567"/>
        <w:jc w:val="both"/>
        <w:rPr>
          <w:szCs w:val="24"/>
        </w:rPr>
      </w:pPr>
      <w:r w:rsidRPr="00DF1EC7">
        <w:rPr>
          <w:color w:val="00B050"/>
          <w:szCs w:val="24"/>
        </w:rPr>
        <w:t>42.8.</w:t>
      </w:r>
      <w:r>
        <w:rPr>
          <w:szCs w:val="24"/>
        </w:rPr>
        <w:t xml:space="preserve"> </w:t>
      </w:r>
      <w:r w:rsidRPr="00B8461A">
        <w:rPr>
          <w:rFonts w:eastAsia="Calibri"/>
          <w:strike/>
          <w:color w:val="FF0000"/>
          <w:szCs w:val="24"/>
          <w:lang w:eastAsia="en-US"/>
        </w:rPr>
        <w:t>41.8.</w:t>
      </w:r>
      <w:r w:rsidRPr="00CB180C">
        <w:rPr>
          <w:color w:val="000000"/>
          <w:szCs w:val="24"/>
        </w:rPr>
        <w:t xml:space="preserve"> inicijuoja Mokyklos bendruomenės ir visuomenės bendradarbiavimą;</w:t>
      </w:r>
    </w:p>
    <w:p w14:paraId="480A2528" w14:textId="77777777" w:rsidR="003A1D17" w:rsidRPr="0039253A" w:rsidRDefault="003A1D17" w:rsidP="003A1D17">
      <w:pPr>
        <w:tabs>
          <w:tab w:val="num" w:pos="0"/>
        </w:tabs>
        <w:ind w:firstLine="567"/>
        <w:jc w:val="both"/>
        <w:rPr>
          <w:szCs w:val="24"/>
        </w:rPr>
      </w:pPr>
      <w:r w:rsidRPr="00DF1EC7">
        <w:rPr>
          <w:color w:val="00B050"/>
          <w:szCs w:val="24"/>
        </w:rPr>
        <w:t>42.9.</w:t>
      </w:r>
      <w:r>
        <w:rPr>
          <w:szCs w:val="24"/>
        </w:rPr>
        <w:t xml:space="preserve"> </w:t>
      </w:r>
      <w:r w:rsidRPr="00B8461A">
        <w:rPr>
          <w:rFonts w:eastAsia="Calibri"/>
          <w:strike/>
          <w:color w:val="FF0000"/>
          <w:szCs w:val="24"/>
          <w:lang w:eastAsia="en-US"/>
        </w:rPr>
        <w:t>41.9.</w:t>
      </w:r>
      <w:r w:rsidRPr="00CB180C">
        <w:rPr>
          <w:color w:val="000000"/>
          <w:szCs w:val="24"/>
        </w:rPr>
        <w:t xml:space="preserve"> sprendžia kitus teisės aktų nustatytus ar Mokyklos direktoriaus teikiamus klausimus.</w:t>
      </w:r>
    </w:p>
    <w:p w14:paraId="48404267" w14:textId="77777777" w:rsidR="003A1D17" w:rsidRPr="0039253A" w:rsidRDefault="003A1D17" w:rsidP="003A1D17">
      <w:pPr>
        <w:tabs>
          <w:tab w:val="num" w:pos="0"/>
        </w:tabs>
        <w:ind w:firstLine="567"/>
        <w:jc w:val="both"/>
        <w:rPr>
          <w:szCs w:val="24"/>
        </w:rPr>
      </w:pPr>
      <w:r w:rsidRPr="00DF1EC7">
        <w:rPr>
          <w:color w:val="00B050"/>
          <w:szCs w:val="24"/>
        </w:rPr>
        <w:t>43.</w:t>
      </w:r>
      <w:r>
        <w:rPr>
          <w:color w:val="000000"/>
          <w:szCs w:val="24"/>
        </w:rPr>
        <w:t xml:space="preserve"> </w:t>
      </w:r>
      <w:r w:rsidRPr="00B8461A">
        <w:rPr>
          <w:rFonts w:eastAsia="Calibri"/>
          <w:strike/>
          <w:color w:val="FF0000"/>
          <w:szCs w:val="24"/>
          <w:lang w:eastAsia="en-US"/>
        </w:rPr>
        <w:t>42.</w:t>
      </w:r>
      <w:r w:rsidRPr="0039253A">
        <w:rPr>
          <w:color w:val="000000"/>
          <w:szCs w:val="24"/>
        </w:rPr>
        <w:t xml:space="preserve"> Mokyklos tarybos nutarimai yra teisėti, jei jie neprieštarauja teisės aktams.</w:t>
      </w:r>
    </w:p>
    <w:p w14:paraId="64403F35" w14:textId="77777777" w:rsidR="003A1D17" w:rsidRPr="0039253A" w:rsidRDefault="003A1D17" w:rsidP="003A1D17">
      <w:pPr>
        <w:tabs>
          <w:tab w:val="num" w:pos="0"/>
        </w:tabs>
        <w:ind w:firstLine="567"/>
        <w:jc w:val="both"/>
        <w:rPr>
          <w:color w:val="000000"/>
          <w:szCs w:val="24"/>
        </w:rPr>
      </w:pPr>
      <w:r w:rsidRPr="00DF1EC7">
        <w:rPr>
          <w:color w:val="00B050"/>
          <w:szCs w:val="24"/>
        </w:rPr>
        <w:t>44.</w:t>
      </w:r>
      <w:r>
        <w:rPr>
          <w:color w:val="000000"/>
          <w:szCs w:val="24"/>
        </w:rPr>
        <w:t xml:space="preserve"> </w:t>
      </w:r>
      <w:r w:rsidRPr="00B8461A">
        <w:rPr>
          <w:rFonts w:eastAsia="Calibri"/>
          <w:strike/>
          <w:color w:val="FF0000"/>
          <w:szCs w:val="24"/>
          <w:lang w:eastAsia="en-US"/>
        </w:rPr>
        <w:t>43.</w:t>
      </w:r>
      <w:r w:rsidRPr="0039253A">
        <w:rPr>
          <w:color w:val="000000"/>
          <w:szCs w:val="24"/>
        </w:rPr>
        <w:t xml:space="preserve"> Mokyklos taryba už savo veiklą vieną kartą per metus atsiskaito </w:t>
      </w:r>
      <w:r w:rsidRPr="001D1A5A">
        <w:rPr>
          <w:color w:val="00B050"/>
          <w:szCs w:val="24"/>
        </w:rPr>
        <w:t xml:space="preserve">ją rinkusiems </w:t>
      </w:r>
      <w:r w:rsidRPr="0039253A">
        <w:rPr>
          <w:color w:val="000000"/>
          <w:szCs w:val="24"/>
        </w:rPr>
        <w:t xml:space="preserve">Mokyklos </w:t>
      </w:r>
      <w:r w:rsidRPr="001D1A5A">
        <w:rPr>
          <w:color w:val="00B050"/>
          <w:szCs w:val="24"/>
        </w:rPr>
        <w:t>bendruomenės nariam</w:t>
      </w:r>
      <w:r>
        <w:rPr>
          <w:color w:val="000000"/>
          <w:szCs w:val="24"/>
        </w:rPr>
        <w:t xml:space="preserve">s </w:t>
      </w:r>
      <w:r w:rsidRPr="009E3B51">
        <w:rPr>
          <w:strike/>
          <w:color w:val="FF0000"/>
          <w:szCs w:val="24"/>
        </w:rPr>
        <w:t>bendruomenei</w:t>
      </w:r>
      <w:r w:rsidRPr="0039253A">
        <w:rPr>
          <w:color w:val="000000"/>
          <w:szCs w:val="24"/>
        </w:rPr>
        <w:t>.</w:t>
      </w:r>
    </w:p>
    <w:p w14:paraId="0FC5D3A3" w14:textId="77777777" w:rsidR="003A1D17" w:rsidRPr="00624F94" w:rsidRDefault="003A1D17" w:rsidP="003A1D17">
      <w:pPr>
        <w:pStyle w:val="Betarp"/>
        <w:tabs>
          <w:tab w:val="num" w:pos="0"/>
        </w:tabs>
        <w:ind w:firstLine="567"/>
        <w:jc w:val="both"/>
      </w:pPr>
      <w:r w:rsidRPr="00DF1EC7">
        <w:rPr>
          <w:color w:val="00B050"/>
          <w:szCs w:val="24"/>
        </w:rPr>
        <w:t>45.</w:t>
      </w:r>
      <w:r>
        <w:rPr>
          <w:szCs w:val="24"/>
        </w:rPr>
        <w:t xml:space="preserve"> </w:t>
      </w:r>
      <w:r w:rsidRPr="00B8461A">
        <w:rPr>
          <w:rFonts w:eastAsia="Calibri"/>
          <w:strike/>
          <w:color w:val="FF0000"/>
          <w:szCs w:val="24"/>
          <w:lang w:eastAsia="en-US"/>
        </w:rPr>
        <w:t>44.</w:t>
      </w:r>
      <w:r w:rsidRPr="00624F94">
        <w:rPr>
          <w:szCs w:val="24"/>
        </w:rPr>
        <w:t xml:space="preserve"> </w:t>
      </w:r>
      <w:r w:rsidRPr="009E3B51">
        <w:rPr>
          <w:color w:val="00B050"/>
          <w:szCs w:val="24"/>
        </w:rPr>
        <w:t>Mokytojų taryba</w:t>
      </w:r>
      <w:r w:rsidRPr="009E3B51">
        <w:rPr>
          <w:b/>
          <w:bCs/>
          <w:color w:val="00B050"/>
          <w:szCs w:val="24"/>
        </w:rPr>
        <w:t> </w:t>
      </w:r>
      <w:r w:rsidRPr="009E3B51">
        <w:rPr>
          <w:color w:val="00B050"/>
          <w:szCs w:val="24"/>
        </w:rPr>
        <w:t>– Mokyklos savivaldos institucija, susidedanti iš rinkimais išrinktų mokytojų, atstovaujanti mokytojų interesams ir sprendžianti mokytojams aktualias problemas</w:t>
      </w:r>
      <w:r w:rsidRPr="009E3B51">
        <w:rPr>
          <w:szCs w:val="24"/>
        </w:rPr>
        <w:t>.</w:t>
      </w:r>
      <w:r>
        <w:rPr>
          <w:szCs w:val="24"/>
        </w:rPr>
        <w:t xml:space="preserve"> </w:t>
      </w:r>
      <w:r w:rsidRPr="009E3B51">
        <w:rPr>
          <w:strike/>
          <w:color w:val="FF0000"/>
          <w:szCs w:val="24"/>
        </w:rPr>
        <w:t>Mokytojų taryba – nuolat veikianti Mokyklos savivaldos institucija pedagogų  profesiniams ir bendriesiems ugdymo klausimams spręsti.</w:t>
      </w:r>
      <w:r w:rsidRPr="00624F94">
        <w:rPr>
          <w:szCs w:val="24"/>
        </w:rPr>
        <w:t xml:space="preserve"> Ją sudaro direktoriaus pavaduotojas ugdymui ir 6 Mokykloje dirbantys mokytojai  bei kiti ugdymo procese dalyvaujantys darbuotojai,</w:t>
      </w:r>
      <w:r w:rsidRPr="00624F94">
        <w:rPr>
          <w:shd w:val="clear" w:color="auto" w:fill="FFFFFF"/>
        </w:rPr>
        <w:t xml:space="preserve"> išrinkti atviru balsavimu </w:t>
      </w:r>
      <w:r w:rsidRPr="00892D16">
        <w:rPr>
          <w:color w:val="00B050"/>
          <w:szCs w:val="24"/>
          <w:shd w:val="clear" w:color="auto" w:fill="FFFFFF"/>
        </w:rPr>
        <w:t>pedagoginių darbuotojų susirinkimo metu</w:t>
      </w:r>
      <w:r w:rsidRPr="00892D16">
        <w:rPr>
          <w:color w:val="00B050"/>
          <w:shd w:val="clear" w:color="auto" w:fill="FFFFFF"/>
        </w:rPr>
        <w:t xml:space="preserve"> </w:t>
      </w:r>
      <w:r w:rsidRPr="00624F94">
        <w:rPr>
          <w:shd w:val="clear" w:color="auto" w:fill="FFFFFF"/>
        </w:rPr>
        <w:t>trejų metų kadencijai.</w:t>
      </w:r>
      <w:r w:rsidRPr="00624F94">
        <w:t xml:space="preserve"> Tarybos nariai gali būti renkami ne daugiau kaip dvi kadencijas iš eilės.</w:t>
      </w:r>
      <w:r w:rsidRPr="00703B42">
        <w:rPr>
          <w:color w:val="00B050"/>
          <w:szCs w:val="24"/>
        </w:rPr>
        <w:t xml:space="preserve"> </w:t>
      </w:r>
      <w:r w:rsidRPr="00657249">
        <w:rPr>
          <w:color w:val="00B050"/>
          <w:szCs w:val="24"/>
        </w:rPr>
        <w:t>Pasibaigus tarybos nario įgaliojimams anksčiau laiko, į jo vietą ta pačia tvarka išrenkamas naujas narys</w:t>
      </w:r>
      <w:r>
        <w:rPr>
          <w:color w:val="00B050"/>
          <w:szCs w:val="24"/>
        </w:rPr>
        <w:t>.</w:t>
      </w:r>
    </w:p>
    <w:p w14:paraId="3354BF99" w14:textId="77777777" w:rsidR="003A1D17" w:rsidRPr="00624F94" w:rsidRDefault="003A1D17" w:rsidP="003A1D17">
      <w:pPr>
        <w:tabs>
          <w:tab w:val="num" w:pos="0"/>
          <w:tab w:val="left" w:pos="567"/>
        </w:tabs>
        <w:ind w:firstLine="567"/>
        <w:jc w:val="both"/>
        <w:rPr>
          <w:strike/>
          <w:szCs w:val="24"/>
        </w:rPr>
      </w:pPr>
      <w:r w:rsidRPr="00DF1EC7">
        <w:rPr>
          <w:color w:val="00B050"/>
          <w:szCs w:val="24"/>
        </w:rPr>
        <w:t xml:space="preserve">46. </w:t>
      </w:r>
      <w:r w:rsidRPr="00B8461A">
        <w:rPr>
          <w:rFonts w:eastAsia="Calibri"/>
          <w:strike/>
          <w:color w:val="FF0000"/>
          <w:szCs w:val="24"/>
          <w:lang w:eastAsia="en-US"/>
        </w:rPr>
        <w:t>45.</w:t>
      </w:r>
      <w:r w:rsidRPr="00624F94">
        <w:rPr>
          <w:szCs w:val="24"/>
        </w:rPr>
        <w:t xml:space="preserve"> </w:t>
      </w:r>
      <w:r w:rsidRPr="00624F94">
        <w:t>Mokytojų tarybos pirmininką ir sekretorių  atviru balsavimu renka Mokytojų tarybos nariai.</w:t>
      </w:r>
    </w:p>
    <w:p w14:paraId="554730F0" w14:textId="77777777" w:rsidR="003A1D17" w:rsidRPr="0039253A" w:rsidRDefault="003A1D17" w:rsidP="003A1D17">
      <w:pPr>
        <w:tabs>
          <w:tab w:val="num" w:pos="0"/>
        </w:tabs>
        <w:ind w:firstLine="567"/>
        <w:jc w:val="both"/>
        <w:rPr>
          <w:color w:val="000000"/>
          <w:szCs w:val="24"/>
        </w:rPr>
      </w:pPr>
      <w:r w:rsidRPr="00DF1EC7">
        <w:rPr>
          <w:color w:val="00B050"/>
          <w:szCs w:val="24"/>
        </w:rPr>
        <w:t>47.</w:t>
      </w:r>
      <w:r>
        <w:rPr>
          <w:szCs w:val="24"/>
        </w:rPr>
        <w:t xml:space="preserve"> </w:t>
      </w:r>
      <w:r w:rsidRPr="00B8461A">
        <w:rPr>
          <w:rFonts w:eastAsia="Calibri"/>
          <w:strike/>
          <w:color w:val="FF0000"/>
          <w:szCs w:val="24"/>
          <w:lang w:eastAsia="en-US"/>
        </w:rPr>
        <w:t>46.</w:t>
      </w:r>
      <w:r w:rsidRPr="00624F94">
        <w:rPr>
          <w:szCs w:val="24"/>
        </w:rPr>
        <w:t xml:space="preserve"> Mokytojų </w:t>
      </w:r>
      <w:r w:rsidRPr="00624F94">
        <w:rPr>
          <w:bCs/>
          <w:szCs w:val="24"/>
          <w:lang w:eastAsia="en-US"/>
        </w:rPr>
        <w:t xml:space="preserve">tarybos posėdžiai kviečiami ne rečiau kaip 2 kartus per metus. </w:t>
      </w:r>
    </w:p>
    <w:p w14:paraId="272D57A8" w14:textId="77777777" w:rsidR="003A1D17" w:rsidRPr="0039253A" w:rsidRDefault="003A1D17" w:rsidP="003A1D17">
      <w:pPr>
        <w:tabs>
          <w:tab w:val="num" w:pos="0"/>
        </w:tabs>
        <w:ind w:firstLine="567"/>
        <w:jc w:val="both"/>
        <w:rPr>
          <w:szCs w:val="24"/>
        </w:rPr>
      </w:pPr>
      <w:r w:rsidRPr="00DF1EC7">
        <w:rPr>
          <w:color w:val="00B050"/>
          <w:szCs w:val="24"/>
        </w:rPr>
        <w:t>48.</w:t>
      </w:r>
      <w:r>
        <w:rPr>
          <w:color w:val="000000"/>
          <w:szCs w:val="24"/>
        </w:rPr>
        <w:t xml:space="preserve"> </w:t>
      </w:r>
      <w:r w:rsidRPr="00B8461A">
        <w:rPr>
          <w:rFonts w:eastAsia="Calibri"/>
          <w:strike/>
          <w:color w:val="FF0000"/>
          <w:szCs w:val="24"/>
          <w:lang w:eastAsia="en-US"/>
        </w:rPr>
        <w:t>47.</w:t>
      </w:r>
      <w:r w:rsidRPr="0039253A">
        <w:rPr>
          <w:color w:val="000000"/>
          <w:szCs w:val="24"/>
        </w:rPr>
        <w:t xml:space="preserve"> Mokytojų tarybos posėdžiai yra teisėti, jei juose dalyvauja ne mažiau kaip du trečdaliai tuo metu dirbančių tarybos narių. Nutarimai priimami dalyvaujančiųjų balsų dauguma.</w:t>
      </w:r>
    </w:p>
    <w:p w14:paraId="11889429" w14:textId="77777777" w:rsidR="003A1D17" w:rsidRPr="0039253A" w:rsidRDefault="003A1D17" w:rsidP="003A1D17">
      <w:pPr>
        <w:tabs>
          <w:tab w:val="num" w:pos="0"/>
        </w:tabs>
        <w:ind w:firstLine="567"/>
        <w:jc w:val="both"/>
        <w:rPr>
          <w:szCs w:val="24"/>
        </w:rPr>
      </w:pPr>
      <w:r w:rsidRPr="00DF1EC7">
        <w:rPr>
          <w:color w:val="00B050"/>
          <w:szCs w:val="24"/>
        </w:rPr>
        <w:t>49.</w:t>
      </w:r>
      <w:r>
        <w:rPr>
          <w:color w:val="000000"/>
          <w:szCs w:val="24"/>
        </w:rPr>
        <w:t xml:space="preserve"> </w:t>
      </w:r>
      <w:r w:rsidRPr="00B8461A">
        <w:rPr>
          <w:rFonts w:eastAsia="Calibri"/>
          <w:strike/>
          <w:color w:val="FF0000"/>
          <w:szCs w:val="24"/>
          <w:lang w:eastAsia="en-US"/>
        </w:rPr>
        <w:t>48.</w:t>
      </w:r>
      <w:r w:rsidRPr="0039253A">
        <w:rPr>
          <w:color w:val="000000"/>
          <w:szCs w:val="24"/>
        </w:rPr>
        <w:t xml:space="preserve"> Į Mokytojų tarybos posėdžius pagal poreikį gali būti kviečiami kitų Mokyklos savivaldos institucijų atstovai, kiti asmenys, kurie turi patariamojo balso teisę.</w:t>
      </w:r>
    </w:p>
    <w:p w14:paraId="3FA8B15A" w14:textId="77777777" w:rsidR="003A1D17" w:rsidRPr="0039253A" w:rsidRDefault="003A1D17" w:rsidP="003A1D17">
      <w:pPr>
        <w:tabs>
          <w:tab w:val="num" w:pos="0"/>
        </w:tabs>
        <w:ind w:firstLine="567"/>
        <w:jc w:val="both"/>
        <w:rPr>
          <w:szCs w:val="24"/>
        </w:rPr>
      </w:pPr>
      <w:r w:rsidRPr="00DF1EC7">
        <w:rPr>
          <w:color w:val="00B050"/>
          <w:szCs w:val="24"/>
        </w:rPr>
        <w:t>50.</w:t>
      </w:r>
      <w:r>
        <w:rPr>
          <w:color w:val="000000"/>
          <w:szCs w:val="24"/>
        </w:rPr>
        <w:t xml:space="preserve"> </w:t>
      </w:r>
      <w:r w:rsidRPr="00B8461A">
        <w:rPr>
          <w:rFonts w:eastAsia="Calibri"/>
          <w:strike/>
          <w:color w:val="FF0000"/>
          <w:szCs w:val="24"/>
          <w:lang w:eastAsia="en-US"/>
        </w:rPr>
        <w:t>49.</w:t>
      </w:r>
      <w:r w:rsidRPr="0039253A">
        <w:rPr>
          <w:color w:val="000000"/>
          <w:szCs w:val="24"/>
        </w:rPr>
        <w:t xml:space="preserve"> Mokytojų taryba:</w:t>
      </w:r>
    </w:p>
    <w:p w14:paraId="45A895F9" w14:textId="77777777" w:rsidR="003A1D17" w:rsidRPr="0039253A" w:rsidRDefault="003A1D17" w:rsidP="003A1D17">
      <w:pPr>
        <w:tabs>
          <w:tab w:val="num" w:pos="0"/>
        </w:tabs>
        <w:ind w:firstLine="567"/>
        <w:jc w:val="both"/>
        <w:rPr>
          <w:szCs w:val="24"/>
        </w:rPr>
      </w:pPr>
      <w:r w:rsidRPr="00DF1EC7">
        <w:rPr>
          <w:color w:val="00B050"/>
          <w:szCs w:val="24"/>
        </w:rPr>
        <w:t>50.</w:t>
      </w:r>
      <w:r>
        <w:rPr>
          <w:color w:val="00B050"/>
          <w:szCs w:val="24"/>
        </w:rPr>
        <w:t xml:space="preserve">1. </w:t>
      </w:r>
      <w:r w:rsidRPr="00B8461A">
        <w:rPr>
          <w:rFonts w:eastAsia="Calibri"/>
          <w:strike/>
          <w:color w:val="FF0000"/>
          <w:szCs w:val="24"/>
          <w:lang w:eastAsia="en-US"/>
        </w:rPr>
        <w:t>49.1.</w:t>
      </w:r>
      <w:r w:rsidRPr="0039253A">
        <w:rPr>
          <w:color w:val="000000"/>
          <w:szCs w:val="24"/>
        </w:rPr>
        <w:t xml:space="preserve"> aptaria praktinius švietimo įgyvendinimo klausimus, mokinių ugdymosi rezultatus, pedagoginės veiklos tobulinimo būdus, Mokyklos veiklos kokybės įsivertinimo rezultatus;</w:t>
      </w:r>
    </w:p>
    <w:p w14:paraId="6F8E47D9" w14:textId="77777777" w:rsidR="003A1D17" w:rsidRPr="0039253A" w:rsidRDefault="003A1D17" w:rsidP="003A1D17">
      <w:pPr>
        <w:tabs>
          <w:tab w:val="num" w:pos="0"/>
        </w:tabs>
        <w:ind w:firstLine="567"/>
        <w:jc w:val="both"/>
        <w:rPr>
          <w:szCs w:val="24"/>
        </w:rPr>
      </w:pPr>
      <w:r w:rsidRPr="00DF1EC7">
        <w:rPr>
          <w:color w:val="00B050"/>
          <w:szCs w:val="24"/>
        </w:rPr>
        <w:t>50.</w:t>
      </w:r>
      <w:r>
        <w:rPr>
          <w:color w:val="00B050"/>
          <w:szCs w:val="24"/>
        </w:rPr>
        <w:t xml:space="preserve">2. </w:t>
      </w:r>
      <w:r w:rsidRPr="00B8461A">
        <w:rPr>
          <w:rFonts w:eastAsia="Calibri"/>
          <w:strike/>
          <w:color w:val="FF0000"/>
          <w:szCs w:val="24"/>
          <w:lang w:eastAsia="en-US"/>
        </w:rPr>
        <w:t>49.2.</w:t>
      </w:r>
      <w:r w:rsidRPr="0039253A">
        <w:rPr>
          <w:color w:val="000000"/>
          <w:szCs w:val="24"/>
        </w:rPr>
        <w:t xml:space="preserve"> teikia siūlymus dėl Mokyklos strateginio plano, metinio veiklos plano, aptaria ugdymo plano, programų įgyvendinimo, mokinių pažangos ir pasiekimų vertinimo bei kitus klausimus;</w:t>
      </w:r>
    </w:p>
    <w:p w14:paraId="40673A3B" w14:textId="77777777" w:rsidR="003A1D17" w:rsidRPr="0039253A" w:rsidRDefault="003A1D17" w:rsidP="003A1D17">
      <w:pPr>
        <w:tabs>
          <w:tab w:val="num" w:pos="0"/>
        </w:tabs>
        <w:ind w:firstLine="567"/>
        <w:jc w:val="both"/>
        <w:rPr>
          <w:szCs w:val="24"/>
        </w:rPr>
      </w:pPr>
      <w:r w:rsidRPr="00DF1EC7">
        <w:rPr>
          <w:color w:val="00B050"/>
          <w:szCs w:val="24"/>
        </w:rPr>
        <w:t>50.</w:t>
      </w:r>
      <w:r>
        <w:rPr>
          <w:color w:val="00B050"/>
          <w:szCs w:val="24"/>
        </w:rPr>
        <w:t xml:space="preserve">3. </w:t>
      </w:r>
      <w:r w:rsidRPr="00B8461A">
        <w:rPr>
          <w:rFonts w:eastAsia="Calibri"/>
          <w:strike/>
          <w:color w:val="FF0000"/>
          <w:szCs w:val="24"/>
          <w:lang w:eastAsia="en-US"/>
        </w:rPr>
        <w:t>49.3.</w:t>
      </w:r>
      <w:r w:rsidRPr="0039253A">
        <w:rPr>
          <w:color w:val="000000"/>
          <w:szCs w:val="24"/>
        </w:rPr>
        <w:t xml:space="preserve"> priima sprendimus dėl mokinių kėlimo į aukštesnę klasę; </w:t>
      </w:r>
    </w:p>
    <w:p w14:paraId="5331C093" w14:textId="77777777" w:rsidR="003A1D17" w:rsidRPr="0039253A" w:rsidRDefault="003A1D17" w:rsidP="003A1D17">
      <w:pPr>
        <w:tabs>
          <w:tab w:val="num" w:pos="0"/>
        </w:tabs>
        <w:ind w:firstLine="567"/>
        <w:jc w:val="both"/>
        <w:rPr>
          <w:szCs w:val="24"/>
        </w:rPr>
      </w:pPr>
      <w:r w:rsidRPr="00DF1EC7">
        <w:rPr>
          <w:color w:val="00B050"/>
          <w:szCs w:val="24"/>
        </w:rPr>
        <w:t>50.</w:t>
      </w:r>
      <w:r>
        <w:rPr>
          <w:color w:val="00B050"/>
          <w:szCs w:val="24"/>
        </w:rPr>
        <w:t xml:space="preserve">4. </w:t>
      </w:r>
      <w:r w:rsidRPr="00B8461A">
        <w:rPr>
          <w:rFonts w:eastAsia="Calibri"/>
          <w:strike/>
          <w:color w:val="FF0000"/>
          <w:szCs w:val="24"/>
          <w:lang w:eastAsia="en-US"/>
        </w:rPr>
        <w:t>49.4.</w:t>
      </w:r>
      <w:r w:rsidRPr="0039253A">
        <w:rPr>
          <w:color w:val="000000"/>
          <w:szCs w:val="24"/>
        </w:rPr>
        <w:t xml:space="preserve"> deleguoja atstovus į Mokyklos tarybą ir Mokytojų atestacijos komisiją;</w:t>
      </w:r>
    </w:p>
    <w:p w14:paraId="36B5AAC2" w14:textId="77777777" w:rsidR="003A1D17" w:rsidRPr="00624F94" w:rsidRDefault="003A1D17" w:rsidP="003A1D17">
      <w:pPr>
        <w:tabs>
          <w:tab w:val="num" w:pos="0"/>
        </w:tabs>
        <w:ind w:firstLine="567"/>
        <w:jc w:val="both"/>
        <w:rPr>
          <w:szCs w:val="24"/>
        </w:rPr>
      </w:pPr>
      <w:r w:rsidRPr="00DF1EC7">
        <w:rPr>
          <w:color w:val="00B050"/>
          <w:szCs w:val="24"/>
        </w:rPr>
        <w:t>50.</w:t>
      </w:r>
      <w:r>
        <w:rPr>
          <w:color w:val="00B050"/>
          <w:szCs w:val="24"/>
        </w:rPr>
        <w:t xml:space="preserve">5. </w:t>
      </w:r>
      <w:r w:rsidRPr="00B8461A">
        <w:rPr>
          <w:rFonts w:eastAsia="Calibri"/>
          <w:strike/>
          <w:color w:val="FF0000"/>
          <w:szCs w:val="24"/>
          <w:lang w:eastAsia="en-US"/>
        </w:rPr>
        <w:t>49.5.</w:t>
      </w:r>
      <w:r w:rsidRPr="0039253A">
        <w:rPr>
          <w:color w:val="000000"/>
          <w:szCs w:val="24"/>
        </w:rPr>
        <w:t xml:space="preserve"> priima nutarimus kitais, teisės aktų nustatytais ar Mokyklos direktoriaus teikiamais, klausimais.</w:t>
      </w:r>
      <w:r w:rsidRPr="008F78F8">
        <w:rPr>
          <w:highlight w:val="green"/>
        </w:rPr>
        <w:t xml:space="preserve"> </w:t>
      </w:r>
    </w:p>
    <w:p w14:paraId="7264A8C5" w14:textId="77777777" w:rsidR="003A1D17" w:rsidRPr="00DF1EC7" w:rsidRDefault="003A1D17" w:rsidP="003A1D17">
      <w:pPr>
        <w:tabs>
          <w:tab w:val="left" w:pos="567"/>
        </w:tabs>
        <w:ind w:firstLine="567"/>
        <w:jc w:val="both"/>
        <w:rPr>
          <w:strike/>
          <w:color w:val="FF0000"/>
          <w:szCs w:val="24"/>
        </w:rPr>
      </w:pPr>
      <w:r w:rsidRPr="00DF1EC7">
        <w:rPr>
          <w:strike/>
          <w:color w:val="FF0000"/>
          <w:szCs w:val="24"/>
        </w:rPr>
        <w:t>50. Mokytojų metodinei veiklai organizuoti sudarytos metodinės grupės atlieka šias funkcijas:</w:t>
      </w:r>
    </w:p>
    <w:p w14:paraId="1AAB74AC" w14:textId="77777777" w:rsidR="003A1D17" w:rsidRPr="00DF1EC7" w:rsidRDefault="003A1D17" w:rsidP="003A1D17">
      <w:pPr>
        <w:tabs>
          <w:tab w:val="left" w:pos="567"/>
        </w:tabs>
        <w:ind w:firstLine="567"/>
        <w:jc w:val="both"/>
        <w:rPr>
          <w:strike/>
          <w:color w:val="FF0000"/>
          <w:szCs w:val="24"/>
          <w:highlight w:val="green"/>
        </w:rPr>
      </w:pPr>
      <w:r w:rsidRPr="00DF1EC7">
        <w:rPr>
          <w:strike/>
          <w:color w:val="FF0000"/>
          <w:szCs w:val="24"/>
        </w:rPr>
        <w:t>50.1. aptaria ugdymo turinį, mokinių ugdymosi poreikius, teikia pasiūlymus Mokytojų tarybai;</w:t>
      </w:r>
    </w:p>
    <w:p w14:paraId="3EA79B90" w14:textId="77777777" w:rsidR="003A1D17" w:rsidRPr="00DF1EC7" w:rsidRDefault="003A1D17" w:rsidP="003A1D17">
      <w:pPr>
        <w:tabs>
          <w:tab w:val="left" w:pos="567"/>
        </w:tabs>
        <w:ind w:firstLine="567"/>
        <w:jc w:val="both"/>
        <w:rPr>
          <w:strike/>
          <w:color w:val="FF0000"/>
          <w:szCs w:val="24"/>
        </w:rPr>
      </w:pPr>
      <w:r w:rsidRPr="00DF1EC7">
        <w:rPr>
          <w:strike/>
          <w:color w:val="FF0000"/>
          <w:szCs w:val="24"/>
        </w:rPr>
        <w:t>50.2. tariasi dėl mokomųjų dalykų ilgalaikių planų rengimo;</w:t>
      </w:r>
    </w:p>
    <w:p w14:paraId="3F07BC2E" w14:textId="77777777" w:rsidR="003A1D17" w:rsidRPr="00DF1EC7" w:rsidRDefault="003A1D17" w:rsidP="003A1D17">
      <w:pPr>
        <w:tabs>
          <w:tab w:val="left" w:pos="567"/>
        </w:tabs>
        <w:ind w:firstLine="567"/>
        <w:jc w:val="both"/>
        <w:rPr>
          <w:strike/>
          <w:color w:val="FF0000"/>
          <w:szCs w:val="24"/>
        </w:rPr>
      </w:pPr>
      <w:r w:rsidRPr="00DF1EC7">
        <w:rPr>
          <w:strike/>
          <w:color w:val="FF0000"/>
          <w:szCs w:val="24"/>
        </w:rPr>
        <w:t>50.3. nagrinėja mokinių ugdymo (</w:t>
      </w:r>
      <w:proofErr w:type="spellStart"/>
      <w:r w:rsidRPr="00DF1EC7">
        <w:rPr>
          <w:strike/>
          <w:color w:val="FF0000"/>
          <w:szCs w:val="24"/>
        </w:rPr>
        <w:t>si</w:t>
      </w:r>
      <w:proofErr w:type="spellEnd"/>
      <w:r w:rsidRPr="00DF1EC7">
        <w:rPr>
          <w:strike/>
          <w:color w:val="FF0000"/>
          <w:szCs w:val="24"/>
        </w:rPr>
        <w:t>) sėkmingumą, jų pasiekimus;</w:t>
      </w:r>
    </w:p>
    <w:p w14:paraId="26CAF486" w14:textId="77777777" w:rsidR="003A1D17" w:rsidRPr="00DF1EC7" w:rsidRDefault="003A1D17" w:rsidP="003A1D17">
      <w:pPr>
        <w:tabs>
          <w:tab w:val="left" w:pos="567"/>
        </w:tabs>
        <w:ind w:firstLine="567"/>
        <w:jc w:val="both"/>
        <w:rPr>
          <w:strike/>
          <w:color w:val="FF0000"/>
          <w:szCs w:val="24"/>
        </w:rPr>
      </w:pPr>
      <w:r w:rsidRPr="00DF1EC7">
        <w:rPr>
          <w:strike/>
          <w:color w:val="FF0000"/>
          <w:szCs w:val="24"/>
        </w:rPr>
        <w:lastRenderedPageBreak/>
        <w:t>50.4. dalijasi gerąja patirtimi;</w:t>
      </w:r>
    </w:p>
    <w:p w14:paraId="53137AEA" w14:textId="77777777" w:rsidR="003A1D17" w:rsidRPr="00DF1EC7" w:rsidRDefault="003A1D17" w:rsidP="003A1D17">
      <w:pPr>
        <w:pStyle w:val="Betarp"/>
        <w:ind w:firstLine="567"/>
        <w:jc w:val="both"/>
        <w:rPr>
          <w:strike/>
          <w:color w:val="FF0000"/>
        </w:rPr>
      </w:pPr>
      <w:r w:rsidRPr="00DF1EC7">
        <w:rPr>
          <w:strike/>
          <w:color w:val="FF0000"/>
        </w:rPr>
        <w:t xml:space="preserve">50.5. keičiasi informacija ir bendradarbiauja su kitomis metodinėmis grupėms. </w:t>
      </w:r>
    </w:p>
    <w:p w14:paraId="2D5F52BA" w14:textId="77777777" w:rsidR="003A1D17" w:rsidRPr="00624F94" w:rsidRDefault="003A1D17" w:rsidP="003A1D17">
      <w:pPr>
        <w:pStyle w:val="Betarp"/>
        <w:tabs>
          <w:tab w:val="num" w:pos="0"/>
        </w:tabs>
        <w:ind w:firstLine="567"/>
        <w:jc w:val="both"/>
      </w:pPr>
      <w:r w:rsidRPr="00624F94">
        <w:rPr>
          <w:shd w:val="clear" w:color="auto" w:fill="FFFFFF"/>
        </w:rPr>
        <w:t xml:space="preserve">51. </w:t>
      </w:r>
      <w:r w:rsidRPr="009E3B51">
        <w:rPr>
          <w:color w:val="00B050"/>
          <w:shd w:val="clear" w:color="auto" w:fill="FFFFFF"/>
        </w:rPr>
        <w:t>Mokinių taryba – mokyklos savivaldos institucija, susidedanti iš rinkimais išrinktų mokinių, atstovaujanti mokinių interesams, sprendžianti mokiniams aktualias problemas ir prisidedanti prie jaunimo politikos įgyvendinimo mokykloje</w:t>
      </w:r>
      <w:r w:rsidRPr="009E3B51">
        <w:rPr>
          <w:shd w:val="clear" w:color="auto" w:fill="FFFFFF"/>
        </w:rPr>
        <w:t>.</w:t>
      </w:r>
      <w:r>
        <w:rPr>
          <w:shd w:val="clear" w:color="auto" w:fill="FFFFFF"/>
        </w:rPr>
        <w:t xml:space="preserve"> </w:t>
      </w:r>
      <w:r w:rsidRPr="00624F94">
        <w:rPr>
          <w:shd w:val="clear" w:color="auto" w:fill="FFFFFF"/>
        </w:rPr>
        <w:t xml:space="preserve">Mokinių taryba </w:t>
      </w:r>
      <w:r w:rsidRPr="009E3B51">
        <w:rPr>
          <w:strike/>
          <w:color w:val="FF0000"/>
          <w:shd w:val="clear" w:color="auto" w:fill="FFFFFF"/>
        </w:rPr>
        <w:t>− nuolat veikianti mokinių savivaldos institucija,</w:t>
      </w:r>
      <w:r w:rsidRPr="00624F94">
        <w:rPr>
          <w:shd w:val="clear" w:color="auto" w:fill="FFFFFF"/>
        </w:rPr>
        <w:t xml:space="preserve"> renkama balsavimu </w:t>
      </w:r>
      <w:r w:rsidRPr="002D7AA8">
        <w:rPr>
          <w:strike/>
          <w:color w:val="FF0000"/>
          <w:szCs w:val="24"/>
          <w:shd w:val="clear" w:color="auto" w:fill="FFFFFF"/>
        </w:rPr>
        <w:t>vienerių</w:t>
      </w:r>
      <w:r w:rsidRPr="002D7AA8">
        <w:rPr>
          <w:color w:val="FF0000"/>
          <w:szCs w:val="24"/>
          <w:shd w:val="clear" w:color="auto" w:fill="FFFFFF"/>
        </w:rPr>
        <w:t xml:space="preserve"> </w:t>
      </w:r>
      <w:r w:rsidRPr="002D7AA8">
        <w:rPr>
          <w:color w:val="00B050"/>
          <w:szCs w:val="24"/>
          <w:shd w:val="clear" w:color="auto" w:fill="FFFFFF"/>
        </w:rPr>
        <w:t xml:space="preserve">dviejų </w:t>
      </w:r>
      <w:r w:rsidRPr="00624F94">
        <w:rPr>
          <w:shd w:val="clear" w:color="auto" w:fill="FFFFFF"/>
        </w:rPr>
        <w:t xml:space="preserve">metų kadencijai mokinių </w:t>
      </w:r>
      <w:r w:rsidRPr="00624F94">
        <w:rPr>
          <w:szCs w:val="24"/>
        </w:rPr>
        <w:t>susirinkime arba vykdoma apklausa skaitmeninėmis komunikacijos priemonėmis.</w:t>
      </w:r>
      <w:r w:rsidRPr="00624F94">
        <w:rPr>
          <w:shd w:val="clear" w:color="auto" w:fill="FFFFFF"/>
        </w:rPr>
        <w:t xml:space="preserve"> Mokinių tarybą sudaro 6 mokinių atstovai.</w:t>
      </w:r>
      <w:r w:rsidRPr="00624F94">
        <w:rPr>
          <w:color w:val="FF6600"/>
          <w:shd w:val="clear" w:color="auto" w:fill="FFFFFF"/>
        </w:rPr>
        <w:t xml:space="preserve"> </w:t>
      </w:r>
      <w:r w:rsidRPr="00624F94">
        <w:rPr>
          <w:shd w:val="clear" w:color="auto" w:fill="FFFFFF"/>
        </w:rPr>
        <w:t xml:space="preserve">Rinkimus į Mokinių tarybą organizuoja direktoriaus pavaduotojai </w:t>
      </w:r>
      <w:r w:rsidRPr="00D31381">
        <w:rPr>
          <w:shd w:val="clear" w:color="auto" w:fill="FFFFFF"/>
        </w:rPr>
        <w:t>ugdymui.</w:t>
      </w:r>
      <w:r w:rsidRPr="00D31381">
        <w:t xml:space="preserve"> Tarybos nariai gali būti renkami ne daugiau kaip dvi kadencijas iš eilės.</w:t>
      </w:r>
      <w:r>
        <w:t xml:space="preserve"> </w:t>
      </w:r>
      <w:r w:rsidRPr="00657249">
        <w:rPr>
          <w:color w:val="00B050"/>
          <w:szCs w:val="24"/>
        </w:rPr>
        <w:t>Pasibaigus tarybos nario įgaliojimams anksčiau laiko, į jo vietą ta pačia tvarka išrenkamas naujas narys</w:t>
      </w:r>
      <w:r>
        <w:rPr>
          <w:color w:val="00B050"/>
          <w:szCs w:val="24"/>
        </w:rPr>
        <w:t>.</w:t>
      </w:r>
    </w:p>
    <w:p w14:paraId="3CF57CBE" w14:textId="77777777" w:rsidR="003A1D17" w:rsidRPr="00624F94" w:rsidRDefault="003A1D17" w:rsidP="003A1D17">
      <w:pPr>
        <w:pStyle w:val="Betarp"/>
        <w:ind w:firstLine="567"/>
        <w:jc w:val="both"/>
      </w:pPr>
      <w:r w:rsidRPr="00624F94">
        <w:rPr>
          <w:shd w:val="clear" w:color="auto" w:fill="FFFFFF"/>
        </w:rPr>
        <w:t xml:space="preserve">52. </w:t>
      </w:r>
      <w:r w:rsidRPr="00624F94">
        <w:rPr>
          <w:color w:val="000000"/>
          <w:shd w:val="clear" w:color="auto" w:fill="FFFFFF"/>
        </w:rPr>
        <w:t>Mokinių tarybai vadovauja pirmininkas, išrinktas atviru balsavimu tarybos posėdyje.</w:t>
      </w:r>
    </w:p>
    <w:p w14:paraId="30BF5054" w14:textId="77777777" w:rsidR="003A1D17" w:rsidRPr="00624F94" w:rsidRDefault="003A1D17" w:rsidP="003A1D17">
      <w:pPr>
        <w:pStyle w:val="Betarp"/>
        <w:ind w:firstLine="567"/>
        <w:jc w:val="both"/>
      </w:pPr>
      <w:r w:rsidRPr="00624F94">
        <w:rPr>
          <w:color w:val="000000"/>
          <w:shd w:val="clear" w:color="auto" w:fill="FFFFFF"/>
        </w:rPr>
        <w:t xml:space="preserve">53. Mokinių tarybos posėdis teisėtas, jei jame dalyvauja </w:t>
      </w:r>
      <w:r w:rsidRPr="00624F94">
        <w:rPr>
          <w:color w:val="000000"/>
          <w:szCs w:val="24"/>
        </w:rPr>
        <w:t xml:space="preserve">ne mažiau kaip du trečdaliai tarybos </w:t>
      </w:r>
      <w:r w:rsidRPr="00624F94">
        <w:rPr>
          <w:color w:val="000000"/>
          <w:shd w:val="clear" w:color="auto" w:fill="FFFFFF"/>
        </w:rPr>
        <w:t>narių. Nutarimai priimami posėdyje dalyvaujančiųjų balsų dauguma.</w:t>
      </w:r>
    </w:p>
    <w:p w14:paraId="36796F0C" w14:textId="77777777" w:rsidR="003A1D17" w:rsidRPr="00624F94" w:rsidRDefault="003A1D17" w:rsidP="003A1D17">
      <w:pPr>
        <w:pStyle w:val="Betarp"/>
        <w:ind w:firstLine="567"/>
        <w:jc w:val="both"/>
      </w:pPr>
      <w:r w:rsidRPr="00624F94">
        <w:rPr>
          <w:shd w:val="clear" w:color="auto" w:fill="FFFFFF"/>
        </w:rPr>
        <w:t>54. Mokinių taryba:</w:t>
      </w:r>
    </w:p>
    <w:p w14:paraId="6BA5F29A" w14:textId="77777777" w:rsidR="003A1D17" w:rsidRPr="00624F94" w:rsidRDefault="003A1D17" w:rsidP="003A1D17">
      <w:pPr>
        <w:pStyle w:val="Betarp"/>
        <w:ind w:firstLine="567"/>
        <w:jc w:val="both"/>
      </w:pPr>
      <w:r w:rsidRPr="00624F94">
        <w:rPr>
          <w:shd w:val="clear" w:color="auto" w:fill="FFFFFF"/>
        </w:rPr>
        <w:t>54.1. inicijuoja ir padeda organizuoti Mokyklos renginius;</w:t>
      </w:r>
    </w:p>
    <w:p w14:paraId="5858F694" w14:textId="77777777" w:rsidR="003A1D17" w:rsidRPr="00624F94" w:rsidRDefault="003A1D17" w:rsidP="003A1D17">
      <w:pPr>
        <w:pStyle w:val="Betarp"/>
        <w:ind w:firstLine="567"/>
        <w:jc w:val="both"/>
      </w:pPr>
      <w:r w:rsidRPr="00624F94">
        <w:rPr>
          <w:shd w:val="clear" w:color="auto" w:fill="FFFFFF"/>
        </w:rPr>
        <w:t>54.2. rūpinasi drausmės ir tvarkos palaikymu Mokykloje;</w:t>
      </w:r>
    </w:p>
    <w:p w14:paraId="67F876B0" w14:textId="77777777" w:rsidR="003A1D17" w:rsidRPr="00624F94" w:rsidRDefault="003A1D17" w:rsidP="003A1D17">
      <w:pPr>
        <w:pStyle w:val="Betarp"/>
        <w:ind w:firstLine="567"/>
        <w:jc w:val="both"/>
      </w:pPr>
      <w:r w:rsidRPr="00624F94">
        <w:t>54.3. teikia siūlymus dėl ugdymo organizavimo, edukacinių aplinkų kūrimo;</w:t>
      </w:r>
    </w:p>
    <w:p w14:paraId="41EE1F7F" w14:textId="77777777" w:rsidR="003A1D17" w:rsidRPr="00624F94" w:rsidRDefault="003A1D17" w:rsidP="003A1D17">
      <w:pPr>
        <w:pStyle w:val="Betarp"/>
        <w:ind w:firstLine="567"/>
        <w:jc w:val="both"/>
      </w:pPr>
      <w:r w:rsidRPr="00624F94">
        <w:t>54.4. atstovauja mokinių interesams;</w:t>
      </w:r>
    </w:p>
    <w:p w14:paraId="673B11A4" w14:textId="77777777" w:rsidR="003A1D17" w:rsidRPr="00624F94" w:rsidRDefault="003A1D17" w:rsidP="003A1D17">
      <w:pPr>
        <w:pStyle w:val="Betarp"/>
        <w:ind w:firstLine="567"/>
        <w:jc w:val="both"/>
      </w:pPr>
      <w:r w:rsidRPr="00624F94">
        <w:rPr>
          <w:shd w:val="clear" w:color="auto" w:fill="FFFFFF"/>
        </w:rPr>
        <w:t>54.5. d</w:t>
      </w:r>
      <w:r w:rsidRPr="00624F94">
        <w:t>eleguoja 2 mokinius į Mokyklos tarybą.</w:t>
      </w:r>
    </w:p>
    <w:p w14:paraId="6020BDDB" w14:textId="77777777" w:rsidR="003A1D17" w:rsidRPr="00D31381" w:rsidRDefault="003A1D17" w:rsidP="003A1D17">
      <w:pPr>
        <w:pStyle w:val="Betarp"/>
        <w:ind w:firstLine="567"/>
        <w:jc w:val="both"/>
      </w:pPr>
      <w:r>
        <w:rPr>
          <w:szCs w:val="24"/>
          <w:lang w:eastAsia="ru-RU"/>
        </w:rPr>
        <w:t>55</w:t>
      </w:r>
      <w:r w:rsidRPr="00624F94">
        <w:rPr>
          <w:szCs w:val="24"/>
          <w:lang w:eastAsia="ru-RU"/>
        </w:rPr>
        <w:t xml:space="preserve">. </w:t>
      </w:r>
      <w:r w:rsidRPr="009E3B51">
        <w:rPr>
          <w:color w:val="00B050"/>
          <w:szCs w:val="24"/>
          <w:lang w:eastAsia="ru-RU"/>
        </w:rPr>
        <w:t>Tėvų  taryba</w:t>
      </w:r>
      <w:r w:rsidRPr="009E3B51">
        <w:rPr>
          <w:b/>
          <w:bCs/>
          <w:color w:val="00B050"/>
          <w:szCs w:val="24"/>
          <w:lang w:eastAsia="ru-RU"/>
        </w:rPr>
        <w:t> </w:t>
      </w:r>
      <w:r w:rsidRPr="009E3B51">
        <w:rPr>
          <w:color w:val="00B050"/>
          <w:szCs w:val="24"/>
          <w:lang w:eastAsia="ru-RU"/>
        </w:rPr>
        <w:t>– mokyklos savivaldos institucija, susidedanti iš rinkimais išrinktų tėvų (globėjų, rūpintojų), atstovaujanti tėvų (globėjų, rūpintojų) interesams ir sprendžianti tėvams (globėjams, rūpintojams) aktualias problemas.</w:t>
      </w:r>
      <w:r>
        <w:rPr>
          <w:szCs w:val="24"/>
          <w:lang w:eastAsia="ru-RU"/>
        </w:rPr>
        <w:t xml:space="preserve"> </w:t>
      </w:r>
      <w:r w:rsidRPr="00624F94">
        <w:rPr>
          <w:bCs/>
        </w:rPr>
        <w:t>Tėvų</w:t>
      </w:r>
      <w:r w:rsidRPr="00624F94">
        <w:t xml:space="preserve"> </w:t>
      </w:r>
      <w:r w:rsidRPr="009E3B51">
        <w:rPr>
          <w:strike/>
          <w:color w:val="FF0000"/>
        </w:rPr>
        <w:t>(</w:t>
      </w:r>
      <w:r w:rsidRPr="009E3B51">
        <w:rPr>
          <w:rFonts w:eastAsia="Calibri"/>
          <w:strike/>
          <w:color w:val="FF0000"/>
          <w:szCs w:val="24"/>
          <w:lang w:eastAsia="en-US"/>
        </w:rPr>
        <w:t>kitų atstovų pagal įstatymą</w:t>
      </w:r>
      <w:r w:rsidRPr="009E3B51">
        <w:rPr>
          <w:strike/>
          <w:color w:val="FF0000"/>
        </w:rPr>
        <w:t>)</w:t>
      </w:r>
      <w:r w:rsidRPr="00624F94">
        <w:t xml:space="preserve"> taryba</w:t>
      </w:r>
      <w:r w:rsidRPr="00624F94">
        <w:rPr>
          <w:shd w:val="clear" w:color="auto" w:fill="FFFFFF"/>
        </w:rPr>
        <w:t xml:space="preserve"> </w:t>
      </w:r>
      <w:r w:rsidRPr="009E3B51">
        <w:rPr>
          <w:strike/>
          <w:color w:val="FF0000"/>
          <w:shd w:val="clear" w:color="auto" w:fill="FFFFFF"/>
        </w:rPr>
        <w:t>− nuolat veikianti tėvų savivaldos institucija,</w:t>
      </w:r>
      <w:r w:rsidRPr="00624F94">
        <w:rPr>
          <w:shd w:val="clear" w:color="auto" w:fill="FFFFFF"/>
        </w:rPr>
        <w:t xml:space="preserve"> renkama trejų metų kadencijai </w:t>
      </w:r>
      <w:r w:rsidRPr="00624F94">
        <w:rPr>
          <w:szCs w:val="24"/>
        </w:rPr>
        <w:t>tėvų susirinkime arba vykdoma apklausa skaitmeninėmis komunikacijos priemonėmis.</w:t>
      </w:r>
      <w:r w:rsidRPr="00624F94">
        <w:rPr>
          <w:shd w:val="clear" w:color="auto" w:fill="FFFFFF"/>
        </w:rPr>
        <w:t xml:space="preserve"> Tėvų tarybą sudaro 6 tėvų atstovai.</w:t>
      </w:r>
      <w:r w:rsidRPr="00624F94">
        <w:rPr>
          <w:color w:val="FF6600"/>
          <w:shd w:val="clear" w:color="auto" w:fill="FFFFFF"/>
        </w:rPr>
        <w:t xml:space="preserve"> </w:t>
      </w:r>
      <w:r w:rsidRPr="00624F94">
        <w:rPr>
          <w:shd w:val="clear" w:color="auto" w:fill="FFFFFF"/>
        </w:rPr>
        <w:t>Rinkimus į Tėvų tarybą organizuoja direktoriaus pavaduotojai ugdymui.</w:t>
      </w:r>
      <w:r w:rsidRPr="00375F53">
        <w:t xml:space="preserve"> </w:t>
      </w:r>
      <w:r w:rsidRPr="00D31381">
        <w:t>Tarybos nariai gali būti renkami ne daugiau kaip dvi kadencijas iš eilės.</w:t>
      </w:r>
      <w:r w:rsidRPr="00892D16">
        <w:rPr>
          <w:color w:val="00B050"/>
          <w:szCs w:val="24"/>
        </w:rPr>
        <w:t xml:space="preserve"> </w:t>
      </w:r>
      <w:bookmarkStart w:id="21" w:name="_Hlk179447633"/>
      <w:r w:rsidRPr="00657249">
        <w:rPr>
          <w:color w:val="00B050"/>
          <w:szCs w:val="24"/>
        </w:rPr>
        <w:t>Pasibaigus tarybos nario įgaliojimams anksčiau laiko, į jo vietą ta pačia tvarka išrenkamas naujas narys</w:t>
      </w:r>
      <w:r>
        <w:rPr>
          <w:color w:val="00B050"/>
          <w:szCs w:val="24"/>
        </w:rPr>
        <w:t>.</w:t>
      </w:r>
      <w:bookmarkEnd w:id="21"/>
    </w:p>
    <w:p w14:paraId="63206F5F" w14:textId="77777777" w:rsidR="003A1D17" w:rsidRPr="00624F94" w:rsidRDefault="003A1D17" w:rsidP="003A1D17">
      <w:pPr>
        <w:pStyle w:val="Betarp"/>
        <w:ind w:firstLine="567"/>
        <w:jc w:val="both"/>
      </w:pPr>
      <w:r w:rsidRPr="00D31381">
        <w:rPr>
          <w:shd w:val="clear" w:color="auto" w:fill="FFFFFF"/>
        </w:rPr>
        <w:t xml:space="preserve">56. Tėvų tarybai vadovauja </w:t>
      </w:r>
      <w:r w:rsidRPr="00624F94">
        <w:rPr>
          <w:color w:val="000000"/>
          <w:shd w:val="clear" w:color="auto" w:fill="FFFFFF"/>
        </w:rPr>
        <w:t>pirmininkas, išrinktas atviru balsavimu tarybos posėdyje.</w:t>
      </w:r>
    </w:p>
    <w:p w14:paraId="6E5D702B" w14:textId="77777777" w:rsidR="003A1D17" w:rsidRPr="00624F94" w:rsidRDefault="003A1D17" w:rsidP="003A1D17">
      <w:pPr>
        <w:pStyle w:val="Betarp"/>
        <w:ind w:firstLine="567"/>
        <w:jc w:val="both"/>
      </w:pPr>
      <w:r w:rsidRPr="00624F94">
        <w:t>5</w:t>
      </w:r>
      <w:r>
        <w:t>7</w:t>
      </w:r>
      <w:r w:rsidRPr="00624F94">
        <w:t>. Tėvų tarybos posėdis teisėtas, jei jame dalyvauja ne mažiau kaip du trečdaliai tarybos narių. Nutarimai priimami posėdyje dalyvaujančiųjų balsų dauguma.</w:t>
      </w:r>
    </w:p>
    <w:p w14:paraId="11A5079A" w14:textId="77777777" w:rsidR="003A1D17" w:rsidRPr="00624F94" w:rsidRDefault="003A1D17" w:rsidP="003A1D17">
      <w:pPr>
        <w:pStyle w:val="Betarp"/>
        <w:ind w:firstLine="567"/>
        <w:jc w:val="both"/>
      </w:pPr>
      <w:r>
        <w:rPr>
          <w:shd w:val="clear" w:color="auto" w:fill="FFFFFF"/>
        </w:rPr>
        <w:t>58</w:t>
      </w:r>
      <w:r w:rsidRPr="00624F94">
        <w:rPr>
          <w:shd w:val="clear" w:color="auto" w:fill="FFFFFF"/>
        </w:rPr>
        <w:t>. Tėvų taryba:</w:t>
      </w:r>
    </w:p>
    <w:p w14:paraId="03215AAB" w14:textId="77777777" w:rsidR="003A1D17" w:rsidRPr="00624F94" w:rsidRDefault="003A1D17" w:rsidP="003A1D17">
      <w:pPr>
        <w:pStyle w:val="Betarp"/>
        <w:ind w:firstLine="567"/>
        <w:jc w:val="both"/>
      </w:pPr>
      <w:r>
        <w:t>58</w:t>
      </w:r>
      <w:r w:rsidRPr="00624F94">
        <w:t>.</w:t>
      </w:r>
      <w:r>
        <w:t>1</w:t>
      </w:r>
      <w:r w:rsidRPr="00624F94">
        <w:t>. atstovauja tėvų interesams;</w:t>
      </w:r>
    </w:p>
    <w:p w14:paraId="319FFCAE" w14:textId="77777777" w:rsidR="003A1D17" w:rsidRPr="00624F94" w:rsidRDefault="003A1D17" w:rsidP="003A1D17">
      <w:pPr>
        <w:pStyle w:val="Betarp"/>
        <w:ind w:firstLine="567"/>
        <w:jc w:val="both"/>
      </w:pPr>
      <w:r w:rsidRPr="00624F94">
        <w:t>5</w:t>
      </w:r>
      <w:r>
        <w:t>8</w:t>
      </w:r>
      <w:r w:rsidRPr="00624F94">
        <w:t>.</w:t>
      </w:r>
      <w:r>
        <w:t>2</w:t>
      </w:r>
      <w:r w:rsidRPr="00624F94">
        <w:t>. svarsto ir teikia siūlymus, rengiant mokyklos veiklą reglamentuojančius dokumentus;</w:t>
      </w:r>
    </w:p>
    <w:p w14:paraId="61AD7FA5" w14:textId="77777777" w:rsidR="003A1D17" w:rsidRPr="00624F94" w:rsidRDefault="003A1D17" w:rsidP="003A1D17">
      <w:pPr>
        <w:pStyle w:val="Betarp"/>
        <w:ind w:firstLine="567"/>
        <w:jc w:val="both"/>
      </w:pPr>
      <w:r w:rsidRPr="00624F94">
        <w:t>5</w:t>
      </w:r>
      <w:r>
        <w:t>8</w:t>
      </w:r>
      <w:r w:rsidRPr="00624F94">
        <w:t>.3. padeda administracijai spręsti ūkinius, finansinius bei organizacinius klausimus;</w:t>
      </w:r>
    </w:p>
    <w:p w14:paraId="5806C504" w14:textId="77777777" w:rsidR="003A1D17" w:rsidRPr="00624F94" w:rsidRDefault="003A1D17" w:rsidP="003A1D17">
      <w:pPr>
        <w:pStyle w:val="Betarp"/>
        <w:ind w:firstLine="567"/>
      </w:pPr>
      <w:r>
        <w:t>58</w:t>
      </w:r>
      <w:r w:rsidRPr="00624F94">
        <w:t>.4. deleguoja 2 tėvus į Mokyklos tarybą.</w:t>
      </w:r>
    </w:p>
    <w:p w14:paraId="16C10FC2" w14:textId="77777777" w:rsidR="003A1D17" w:rsidRPr="0039253A" w:rsidRDefault="003A1D17" w:rsidP="003A1D17">
      <w:pPr>
        <w:pStyle w:val="Betarp"/>
        <w:ind w:firstLine="567"/>
        <w:jc w:val="both"/>
      </w:pPr>
      <w:r>
        <w:t>59</w:t>
      </w:r>
      <w:r w:rsidRPr="00D07CCE">
        <w:t>. Mokykloje gali steigtis ir kitos savivaldos institucijos, bendruomenės nariai gali burtis į įvairių interesų grupių (mokinių, mokytojų, tėvų ar kitų atstovų pagal įstatymą) asociacijas, organizacijas, sąjungas, vykdančias jų veiklos nuostatuose (įstatuose) numatytus uždavinius ir funkcijas.</w:t>
      </w:r>
    </w:p>
    <w:p w14:paraId="07864F23" w14:textId="77777777" w:rsidR="003A1D17" w:rsidRPr="0039253A" w:rsidRDefault="003A1D17" w:rsidP="003A1D17">
      <w:pPr>
        <w:pStyle w:val="Betarp"/>
        <w:ind w:firstLine="567"/>
      </w:pPr>
      <w:r>
        <w:t>60</w:t>
      </w:r>
      <w:r w:rsidRPr="00F91A63">
        <w:t xml:space="preserve">. </w:t>
      </w:r>
      <w:r w:rsidRPr="0039253A">
        <w:t>Darbo tarybos, profesinės sąjungos veiklą Mokykloje reglamentuoja įstatymai.</w:t>
      </w:r>
    </w:p>
    <w:p w14:paraId="46969408" w14:textId="77777777" w:rsidR="003A1D17" w:rsidRPr="0039253A" w:rsidRDefault="003A1D17" w:rsidP="003A1D17">
      <w:pPr>
        <w:pStyle w:val="Betarp"/>
        <w:tabs>
          <w:tab w:val="left" w:pos="851"/>
          <w:tab w:val="left" w:pos="1134"/>
        </w:tabs>
        <w:ind w:firstLine="567"/>
      </w:pPr>
      <w:r>
        <w:t>61</w:t>
      </w:r>
      <w:r w:rsidRPr="0039253A">
        <w:t>. Savivaldos institucijų posėdžiai gali būti organizuojami ir vykdomi nuotoliniu būdu.</w:t>
      </w:r>
    </w:p>
    <w:p w14:paraId="19B9D817" w14:textId="77777777" w:rsidR="003A1D17" w:rsidRPr="0039253A" w:rsidRDefault="003A1D17" w:rsidP="003A1D17">
      <w:pPr>
        <w:spacing w:before="120"/>
        <w:jc w:val="center"/>
        <w:rPr>
          <w:rFonts w:eastAsia="Calibri"/>
          <w:b/>
          <w:szCs w:val="24"/>
        </w:rPr>
      </w:pPr>
      <w:r w:rsidRPr="0039253A">
        <w:rPr>
          <w:rFonts w:eastAsia="Calibri"/>
          <w:b/>
          <w:szCs w:val="24"/>
        </w:rPr>
        <w:t>VI SKYRIUS</w:t>
      </w:r>
    </w:p>
    <w:p w14:paraId="09A3B463" w14:textId="77777777" w:rsidR="003A1D17" w:rsidRPr="0039253A" w:rsidRDefault="003A1D17" w:rsidP="003A1D17">
      <w:pPr>
        <w:spacing w:after="120"/>
        <w:jc w:val="center"/>
        <w:rPr>
          <w:rFonts w:eastAsia="Calibri"/>
          <w:b/>
          <w:szCs w:val="24"/>
          <w:lang w:eastAsia="en-US"/>
        </w:rPr>
      </w:pPr>
      <w:r w:rsidRPr="0039253A">
        <w:rPr>
          <w:rFonts w:eastAsia="Calibri"/>
          <w:b/>
          <w:szCs w:val="24"/>
          <w:lang w:eastAsia="en-US"/>
        </w:rPr>
        <w:t xml:space="preserve">DARBUOTOJŲ PRIĖMIMAS Į DARBĄ, JŲ DARBO APMOKĖJIMO TVARKA IR ATESTACIJA </w:t>
      </w:r>
    </w:p>
    <w:p w14:paraId="684BFF1F" w14:textId="77777777" w:rsidR="003A1D17" w:rsidRPr="0039253A" w:rsidRDefault="003A1D17" w:rsidP="003A1D17">
      <w:pPr>
        <w:tabs>
          <w:tab w:val="left" w:pos="567"/>
          <w:tab w:val="left" w:pos="851"/>
        </w:tabs>
        <w:ind w:firstLine="567"/>
        <w:jc w:val="both"/>
        <w:rPr>
          <w:szCs w:val="24"/>
        </w:rPr>
      </w:pPr>
      <w:r>
        <w:rPr>
          <w:szCs w:val="24"/>
        </w:rPr>
        <w:t>62</w:t>
      </w:r>
      <w:r w:rsidRPr="0039253A">
        <w:rPr>
          <w:szCs w:val="24"/>
        </w:rPr>
        <w:t>. Darbuotojai į darbą Mokykloje priimami ir atleidžiami iš jo Lietuvos Respublikos darbo kodekso ir kitų teisės aktų nustatyta tvarka.</w:t>
      </w:r>
    </w:p>
    <w:p w14:paraId="46873B34" w14:textId="77777777" w:rsidR="003A1D17" w:rsidRPr="0039253A" w:rsidRDefault="003A1D17" w:rsidP="003A1D17">
      <w:pPr>
        <w:tabs>
          <w:tab w:val="left" w:pos="567"/>
        </w:tabs>
        <w:ind w:firstLine="567"/>
        <w:jc w:val="both"/>
        <w:rPr>
          <w:szCs w:val="24"/>
        </w:rPr>
      </w:pPr>
      <w:r>
        <w:rPr>
          <w:szCs w:val="24"/>
        </w:rPr>
        <w:t>63</w:t>
      </w:r>
      <w:r w:rsidRPr="0039253A">
        <w:rPr>
          <w:szCs w:val="24"/>
        </w:rPr>
        <w:t>. 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aprašu, suderintu su darbuotojų atstovais ir patvirtinta Mokyklos direktoriaus.</w:t>
      </w:r>
    </w:p>
    <w:p w14:paraId="4CF705CB" w14:textId="77777777" w:rsidR="003A1D17" w:rsidRDefault="003A1D17" w:rsidP="003A1D17">
      <w:pPr>
        <w:tabs>
          <w:tab w:val="left" w:pos="567"/>
        </w:tabs>
        <w:ind w:firstLine="567"/>
        <w:jc w:val="both"/>
        <w:rPr>
          <w:szCs w:val="24"/>
        </w:rPr>
      </w:pPr>
      <w:r>
        <w:rPr>
          <w:szCs w:val="24"/>
        </w:rPr>
        <w:lastRenderedPageBreak/>
        <w:t>64</w:t>
      </w:r>
      <w:r w:rsidRPr="0039253A">
        <w:rPr>
          <w:szCs w:val="24"/>
        </w:rPr>
        <w:t>. Mokyklos direktorius, direktoriaus pavaduotojas ugdymui, mokytojai, koncertmeisteriai, kiti darbuotojai kvalifikaciją tobulina Lietuvos Respublikos įstatymų, Lietuvos Respublikos Vyriausybės nutarimų, Lietuvos Respublikos švietimo, mokslo ir sporto ministro nustatyta tvarka.</w:t>
      </w:r>
    </w:p>
    <w:p w14:paraId="3BA616A9" w14:textId="77777777" w:rsidR="003A1D17" w:rsidRPr="0039253A" w:rsidRDefault="003A1D17" w:rsidP="003A1D17">
      <w:pPr>
        <w:tabs>
          <w:tab w:val="left" w:pos="567"/>
        </w:tabs>
        <w:ind w:firstLine="567"/>
        <w:jc w:val="both"/>
        <w:rPr>
          <w:szCs w:val="24"/>
        </w:rPr>
      </w:pPr>
      <w:r>
        <w:rPr>
          <w:szCs w:val="24"/>
        </w:rPr>
        <w:t>65</w:t>
      </w:r>
      <w:r w:rsidRPr="0039253A">
        <w:rPr>
          <w:szCs w:val="24"/>
        </w:rPr>
        <w:t>. Mokyklos mokytojai, koncertmeisteriai atestuojami Lietuvos Respublikos švietimo, mokslo ir sporto ministro nustatyta tvarka.</w:t>
      </w:r>
    </w:p>
    <w:p w14:paraId="6DC02A08" w14:textId="77777777" w:rsidR="003A1D17" w:rsidRDefault="003A1D17" w:rsidP="003A1D17">
      <w:pPr>
        <w:spacing w:before="120"/>
        <w:jc w:val="center"/>
        <w:rPr>
          <w:rFonts w:eastAsia="Calibri"/>
          <w:b/>
          <w:szCs w:val="24"/>
        </w:rPr>
      </w:pPr>
    </w:p>
    <w:p w14:paraId="0019708B" w14:textId="77777777" w:rsidR="003A1D17" w:rsidRPr="0039253A" w:rsidRDefault="003A1D17" w:rsidP="003A1D17">
      <w:pPr>
        <w:spacing w:before="120"/>
        <w:jc w:val="center"/>
        <w:rPr>
          <w:rFonts w:eastAsia="Calibri"/>
          <w:b/>
          <w:szCs w:val="24"/>
        </w:rPr>
      </w:pPr>
      <w:r w:rsidRPr="0039253A">
        <w:rPr>
          <w:rFonts w:eastAsia="Calibri"/>
          <w:b/>
          <w:szCs w:val="24"/>
        </w:rPr>
        <w:t>VII SKYRIUS</w:t>
      </w:r>
    </w:p>
    <w:p w14:paraId="6AFF2CE1" w14:textId="77777777" w:rsidR="003A1D17" w:rsidRPr="003A1D17" w:rsidRDefault="003A1D17" w:rsidP="003A1D17">
      <w:pPr>
        <w:spacing w:after="120"/>
        <w:jc w:val="center"/>
        <w:rPr>
          <w:rFonts w:eastAsia="Calibri"/>
          <w:b/>
          <w:szCs w:val="24"/>
          <w:lang w:eastAsia="en-US"/>
        </w:rPr>
      </w:pPr>
      <w:r w:rsidRPr="0039253A">
        <w:rPr>
          <w:rFonts w:eastAsia="Calibri"/>
          <w:b/>
          <w:szCs w:val="24"/>
          <w:lang w:eastAsia="en-US"/>
        </w:rPr>
        <w:t>MOKYKLOS TURTAS, LĖŠOS, JŲ NAUDOJIMO TVARKA, FINANSINĖS VEIKLOS KONTROLĖ IR MOKYKLOS VEIKLOS PRIEŽIŪRA</w:t>
      </w:r>
    </w:p>
    <w:p w14:paraId="5A69B045" w14:textId="77777777" w:rsidR="003A1D17" w:rsidRPr="0039253A" w:rsidRDefault="003A1D17" w:rsidP="003A1D17">
      <w:pPr>
        <w:tabs>
          <w:tab w:val="left" w:pos="567"/>
          <w:tab w:val="left" w:pos="851"/>
        </w:tabs>
        <w:ind w:firstLine="567"/>
        <w:jc w:val="both"/>
        <w:rPr>
          <w:szCs w:val="24"/>
        </w:rPr>
      </w:pPr>
      <w:r>
        <w:rPr>
          <w:szCs w:val="24"/>
        </w:rPr>
        <w:t>66</w:t>
      </w:r>
      <w:r w:rsidRPr="0039253A">
        <w:rPr>
          <w:szCs w:val="24"/>
        </w:rPr>
        <w:t>. Mokykla patikėjimo teise perduotą Jurbarko rajono savivaldybės turtą valdo, naudoja ir disponuoja juo Lietuvos Respublikos įstatymų ir Jurbarko rajono savivaldybės tarybos nustatyta tvarka.</w:t>
      </w:r>
    </w:p>
    <w:p w14:paraId="239C2A59" w14:textId="77777777" w:rsidR="003A1D17" w:rsidRPr="0039253A" w:rsidRDefault="003A1D17" w:rsidP="003A1D17">
      <w:pPr>
        <w:tabs>
          <w:tab w:val="left" w:pos="567"/>
        </w:tabs>
        <w:ind w:firstLine="567"/>
        <w:jc w:val="both"/>
        <w:rPr>
          <w:szCs w:val="24"/>
        </w:rPr>
      </w:pPr>
      <w:r>
        <w:rPr>
          <w:szCs w:val="24"/>
        </w:rPr>
        <w:t>67</w:t>
      </w:r>
      <w:r w:rsidRPr="0039253A">
        <w:rPr>
          <w:szCs w:val="24"/>
        </w:rPr>
        <w:t>. Mokyklos lėšos:</w:t>
      </w:r>
    </w:p>
    <w:p w14:paraId="391165A9" w14:textId="77777777" w:rsidR="003A1D17" w:rsidRPr="0039253A" w:rsidRDefault="003A1D17" w:rsidP="003A1D17">
      <w:pPr>
        <w:tabs>
          <w:tab w:val="left" w:pos="567"/>
        </w:tabs>
        <w:ind w:firstLine="567"/>
        <w:jc w:val="both"/>
        <w:rPr>
          <w:szCs w:val="24"/>
        </w:rPr>
      </w:pPr>
      <w:r>
        <w:rPr>
          <w:szCs w:val="24"/>
        </w:rPr>
        <w:t>67</w:t>
      </w:r>
      <w:r w:rsidRPr="0039253A">
        <w:rPr>
          <w:szCs w:val="24"/>
        </w:rPr>
        <w:t>.1. valstybės biudžeto specialiųjų tikslinių dotacijų Jurbarko rajono savivaldybės biudžetui skirtos lėšos ir Jurbarko rajono savivaldybės biudžeto lėšos, skiriamos pagal patvirtintas sąmatas;</w:t>
      </w:r>
    </w:p>
    <w:p w14:paraId="6B75C940" w14:textId="77777777" w:rsidR="003A1D17" w:rsidRPr="0039253A" w:rsidRDefault="003A1D17" w:rsidP="003A1D17">
      <w:pPr>
        <w:tabs>
          <w:tab w:val="left" w:pos="567"/>
        </w:tabs>
        <w:ind w:firstLine="567"/>
        <w:jc w:val="both"/>
        <w:rPr>
          <w:szCs w:val="24"/>
        </w:rPr>
      </w:pPr>
      <w:r>
        <w:rPr>
          <w:szCs w:val="24"/>
        </w:rPr>
        <w:t>67.</w:t>
      </w:r>
      <w:r w:rsidRPr="0039253A">
        <w:rPr>
          <w:szCs w:val="24"/>
        </w:rPr>
        <w:t>2. pajamos už teikiamas paslaugas;</w:t>
      </w:r>
    </w:p>
    <w:p w14:paraId="20B699AF" w14:textId="77777777" w:rsidR="003A1D17" w:rsidRPr="0039253A" w:rsidRDefault="003A1D17" w:rsidP="003A1D17">
      <w:pPr>
        <w:tabs>
          <w:tab w:val="left" w:pos="567"/>
        </w:tabs>
        <w:ind w:firstLine="567"/>
        <w:jc w:val="both"/>
        <w:rPr>
          <w:szCs w:val="24"/>
        </w:rPr>
      </w:pPr>
      <w:r>
        <w:rPr>
          <w:szCs w:val="24"/>
        </w:rPr>
        <w:t>67</w:t>
      </w:r>
      <w:r w:rsidRPr="0039253A">
        <w:rPr>
          <w:szCs w:val="24"/>
        </w:rPr>
        <w:t>.3. fondų, organizacijų, kitų juridinių ir fizinių asmenų dovanotos ar kitaip teisėtais būdais perduotos lėšos, tikslinės paskirties lėšos pagal pavedimus;</w:t>
      </w:r>
    </w:p>
    <w:p w14:paraId="183284C0" w14:textId="77777777" w:rsidR="003A1D17" w:rsidRPr="0039253A" w:rsidRDefault="003A1D17" w:rsidP="003A1D17">
      <w:pPr>
        <w:tabs>
          <w:tab w:val="left" w:pos="567"/>
        </w:tabs>
        <w:ind w:firstLine="567"/>
        <w:jc w:val="both"/>
        <w:rPr>
          <w:szCs w:val="24"/>
        </w:rPr>
      </w:pPr>
      <w:r>
        <w:rPr>
          <w:szCs w:val="24"/>
        </w:rPr>
        <w:t>67</w:t>
      </w:r>
      <w:r w:rsidRPr="0039253A">
        <w:rPr>
          <w:szCs w:val="24"/>
        </w:rPr>
        <w:t>.4. kitos teisėtu būdu įgytos lėšos.</w:t>
      </w:r>
    </w:p>
    <w:p w14:paraId="651B79BD" w14:textId="77777777" w:rsidR="003A1D17" w:rsidRPr="0039253A" w:rsidRDefault="003A1D17" w:rsidP="003A1D17">
      <w:pPr>
        <w:tabs>
          <w:tab w:val="left" w:pos="567"/>
        </w:tabs>
        <w:ind w:firstLine="567"/>
        <w:jc w:val="both"/>
        <w:rPr>
          <w:szCs w:val="24"/>
        </w:rPr>
      </w:pPr>
      <w:r>
        <w:rPr>
          <w:szCs w:val="24"/>
        </w:rPr>
        <w:t>68</w:t>
      </w:r>
      <w:r w:rsidRPr="0039253A">
        <w:rPr>
          <w:szCs w:val="24"/>
        </w:rPr>
        <w:t xml:space="preserve">. Mokyklos lėšos naudojamos teisės aktų nustatyta tvarka. Rėmėjų lėšas mokykla naudoja savo nuožiūra. </w:t>
      </w:r>
    </w:p>
    <w:p w14:paraId="6A1A2624" w14:textId="77777777" w:rsidR="003A1D17" w:rsidRPr="0039253A" w:rsidRDefault="003A1D17" w:rsidP="003A1D17">
      <w:pPr>
        <w:tabs>
          <w:tab w:val="left" w:pos="567"/>
        </w:tabs>
        <w:ind w:firstLine="567"/>
        <w:jc w:val="both"/>
        <w:rPr>
          <w:szCs w:val="24"/>
        </w:rPr>
      </w:pPr>
      <w:r>
        <w:rPr>
          <w:szCs w:val="24"/>
        </w:rPr>
        <w:t>69</w:t>
      </w:r>
      <w:r w:rsidRPr="0039253A">
        <w:rPr>
          <w:szCs w:val="24"/>
        </w:rPr>
        <w:t>. Mokykla buhalterinę apskaitą organizuoja ir finansinę atskaitomybę tvarko Lietuvos Respublikos teisės aktų nustatyta tvarka.</w:t>
      </w:r>
    </w:p>
    <w:p w14:paraId="08363528" w14:textId="77777777" w:rsidR="003A1D17" w:rsidRPr="005837CB" w:rsidRDefault="003A1D17" w:rsidP="003A1D17">
      <w:pPr>
        <w:tabs>
          <w:tab w:val="left" w:pos="567"/>
        </w:tabs>
        <w:ind w:firstLine="567"/>
        <w:jc w:val="both"/>
        <w:rPr>
          <w:szCs w:val="24"/>
        </w:rPr>
      </w:pPr>
      <w:r>
        <w:rPr>
          <w:szCs w:val="24"/>
        </w:rPr>
        <w:t>70</w:t>
      </w:r>
      <w:r w:rsidRPr="0039253A">
        <w:rPr>
          <w:szCs w:val="24"/>
        </w:rPr>
        <w:t>. Mokykla finansinės veiklos kontrolė vykdoma Lietuvos Respublikos teisės aktų nustatyta tvarka.</w:t>
      </w:r>
    </w:p>
    <w:p w14:paraId="22A1FF99" w14:textId="77777777" w:rsidR="003A1D17" w:rsidRPr="005837CB" w:rsidRDefault="003A1D17" w:rsidP="003A1D17">
      <w:pPr>
        <w:tabs>
          <w:tab w:val="left" w:pos="567"/>
        </w:tabs>
        <w:ind w:firstLine="567"/>
        <w:jc w:val="both"/>
        <w:rPr>
          <w:szCs w:val="24"/>
        </w:rPr>
      </w:pPr>
      <w:r>
        <w:rPr>
          <w:szCs w:val="24"/>
        </w:rPr>
        <w:t>71</w:t>
      </w:r>
      <w:r w:rsidRPr="005837CB">
        <w:rPr>
          <w:szCs w:val="24"/>
        </w:rPr>
        <w:t>. Mokyklos veiklos priežiūrą vykdo Jurbarko rajono savivaldybės vykdomoji institucija, prireikus pasitelkiant išorinius vertintojus, Lietuvos Respublikos švietimo, mokslo ir sporto ministerija, Mokyklos veiklos kokybės išorinį vertinimą atlieka Nacionalinė švietimo agentūra.</w:t>
      </w:r>
    </w:p>
    <w:p w14:paraId="3BD74FAC" w14:textId="77777777" w:rsidR="003A1D17" w:rsidRPr="005837CB" w:rsidRDefault="003A1D17" w:rsidP="003A1D17">
      <w:pPr>
        <w:spacing w:before="120"/>
        <w:jc w:val="center"/>
        <w:rPr>
          <w:rFonts w:eastAsia="Calibri"/>
          <w:b/>
          <w:szCs w:val="24"/>
        </w:rPr>
      </w:pPr>
      <w:r w:rsidRPr="005837CB">
        <w:rPr>
          <w:rFonts w:eastAsia="Calibri"/>
          <w:b/>
          <w:szCs w:val="24"/>
        </w:rPr>
        <w:t>VIII SKYRIUS</w:t>
      </w:r>
    </w:p>
    <w:p w14:paraId="4E185113" w14:textId="77777777" w:rsidR="003A1D17" w:rsidRPr="005837CB" w:rsidRDefault="003A1D17" w:rsidP="003A1D17">
      <w:pPr>
        <w:spacing w:after="120"/>
        <w:jc w:val="center"/>
        <w:rPr>
          <w:rFonts w:eastAsia="Calibri"/>
          <w:b/>
          <w:szCs w:val="24"/>
          <w:lang w:eastAsia="en-US"/>
        </w:rPr>
      </w:pPr>
      <w:r w:rsidRPr="005837CB">
        <w:rPr>
          <w:rFonts w:eastAsia="Calibri"/>
          <w:b/>
          <w:szCs w:val="24"/>
          <w:lang w:eastAsia="en-US"/>
        </w:rPr>
        <w:t>BAIGIAMOSIOS NUOSTATOS</w:t>
      </w:r>
    </w:p>
    <w:p w14:paraId="15EB2CB5" w14:textId="77777777" w:rsidR="003A1D17" w:rsidRPr="005837CB" w:rsidRDefault="003A1D17" w:rsidP="003A1D17">
      <w:pPr>
        <w:tabs>
          <w:tab w:val="left" w:pos="567"/>
          <w:tab w:val="left" w:pos="851"/>
        </w:tabs>
        <w:ind w:firstLine="567"/>
        <w:jc w:val="both"/>
        <w:rPr>
          <w:szCs w:val="24"/>
        </w:rPr>
      </w:pPr>
      <w:r>
        <w:rPr>
          <w:szCs w:val="24"/>
        </w:rPr>
        <w:t>72</w:t>
      </w:r>
      <w:r w:rsidRPr="005837CB">
        <w:rPr>
          <w:szCs w:val="24"/>
        </w:rPr>
        <w:t>. Mokyklos nuostatus, jų pakeitimus, papildymus, pritarus Mokyklos tarybai, tvirtina Jurbarko rajono savivaldybės taryba ar jos įgaliota institucija.</w:t>
      </w:r>
    </w:p>
    <w:p w14:paraId="7A1ED752" w14:textId="77777777" w:rsidR="003A1D17" w:rsidRPr="005837CB" w:rsidRDefault="003A1D17" w:rsidP="003A1D17">
      <w:pPr>
        <w:tabs>
          <w:tab w:val="left" w:pos="567"/>
          <w:tab w:val="left" w:pos="851"/>
        </w:tabs>
        <w:ind w:firstLine="567"/>
        <w:jc w:val="both"/>
        <w:rPr>
          <w:szCs w:val="24"/>
        </w:rPr>
      </w:pPr>
      <w:r>
        <w:rPr>
          <w:szCs w:val="24"/>
        </w:rPr>
        <w:t>73</w:t>
      </w:r>
      <w:r w:rsidRPr="005837CB">
        <w:rPr>
          <w:szCs w:val="24"/>
        </w:rPr>
        <w:t>. Mokyklos nuostatai keičiami ir papildomi Jurbarko rajono savivaldybės tarybos ar jos įgaliotos institucijos, Mokyklos direktoriaus ar Mokyklos tarybos iniciatyva.</w:t>
      </w:r>
    </w:p>
    <w:p w14:paraId="0C374E24" w14:textId="77777777" w:rsidR="003A1D17" w:rsidRPr="005837CB" w:rsidRDefault="003A1D17" w:rsidP="003A1D17">
      <w:pPr>
        <w:tabs>
          <w:tab w:val="left" w:pos="567"/>
          <w:tab w:val="left" w:pos="851"/>
        </w:tabs>
        <w:ind w:firstLine="567"/>
        <w:jc w:val="both"/>
        <w:rPr>
          <w:szCs w:val="24"/>
        </w:rPr>
      </w:pPr>
      <w:r>
        <w:rPr>
          <w:szCs w:val="24"/>
        </w:rPr>
        <w:t>74</w:t>
      </w:r>
      <w:r w:rsidRPr="005837CB">
        <w:rPr>
          <w:szCs w:val="24"/>
        </w:rPr>
        <w:t>. Mokykla reorganizuojama, pertvarkoma, likviduojama ar vykdoma Mokyklos struktūros pertvarka Lietuvos Respublikos teisės aktų nustatyta tvarka.</w:t>
      </w:r>
    </w:p>
    <w:p w14:paraId="40BD7D8A" w14:textId="77777777" w:rsidR="003A1D17" w:rsidRPr="005837CB" w:rsidRDefault="003A1D17" w:rsidP="003A1D17">
      <w:pPr>
        <w:tabs>
          <w:tab w:val="left" w:pos="567"/>
          <w:tab w:val="left" w:pos="851"/>
        </w:tabs>
        <w:ind w:firstLine="567"/>
        <w:jc w:val="both"/>
        <w:rPr>
          <w:szCs w:val="24"/>
        </w:rPr>
      </w:pPr>
      <w:r>
        <w:rPr>
          <w:szCs w:val="24"/>
        </w:rPr>
        <w:t>75</w:t>
      </w:r>
      <w:r w:rsidRPr="005837CB">
        <w:rPr>
          <w:szCs w:val="24"/>
        </w:rPr>
        <w:t xml:space="preserve">. Mokykla turi interneto svetainę </w:t>
      </w:r>
      <w:r w:rsidRPr="005837CB">
        <w:rPr>
          <w:i/>
          <w:szCs w:val="24"/>
        </w:rPr>
        <w:t>(www.jurbarkomenomokykla.lt),</w:t>
      </w:r>
      <w:r w:rsidRPr="005837CB">
        <w:rPr>
          <w:szCs w:val="24"/>
        </w:rPr>
        <w:t xml:space="preserve"> atitinkančią teisės aktų nustatytus reikalavimus.</w:t>
      </w:r>
    </w:p>
    <w:p w14:paraId="4085F565" w14:textId="77777777" w:rsidR="003A1D17" w:rsidRPr="005837CB" w:rsidRDefault="003A1D17" w:rsidP="003A1D17">
      <w:pPr>
        <w:tabs>
          <w:tab w:val="left" w:pos="567"/>
          <w:tab w:val="left" w:pos="851"/>
        </w:tabs>
        <w:ind w:firstLine="567"/>
        <w:jc w:val="both"/>
        <w:rPr>
          <w:szCs w:val="24"/>
        </w:rPr>
      </w:pPr>
      <w:r>
        <w:rPr>
          <w:szCs w:val="24"/>
        </w:rPr>
        <w:t>76</w:t>
      </w:r>
      <w:r w:rsidRPr="005837CB">
        <w:rPr>
          <w:szCs w:val="24"/>
        </w:rPr>
        <w:t>. Informacija visuomenei apie Mokyklos veiklą skelbiama Mokyklos interneto svetainėje. Lietuvos Respublikos teisės aktų nustatytais atvejais informacija gali būti skelbiama Jurbarko rajono savivaldybės interneto svetainėje ir kitose visuomenės informavimo priemonėse.</w:t>
      </w:r>
    </w:p>
    <w:p w14:paraId="6E23EA7F" w14:textId="77777777" w:rsidR="003A1D17" w:rsidRPr="0039253A" w:rsidRDefault="003A1D17" w:rsidP="003A1D17">
      <w:pPr>
        <w:tabs>
          <w:tab w:val="left" w:pos="567"/>
        </w:tabs>
        <w:jc w:val="center"/>
        <w:rPr>
          <w:szCs w:val="24"/>
        </w:rPr>
      </w:pPr>
      <w:r>
        <w:rPr>
          <w:szCs w:val="24"/>
        </w:rPr>
        <w:t>________</w:t>
      </w:r>
      <w:r w:rsidRPr="0039253A">
        <w:rPr>
          <w:szCs w:val="24"/>
        </w:rPr>
        <w:t>_________________</w:t>
      </w:r>
    </w:p>
    <w:p w14:paraId="72E7FCED" w14:textId="77777777" w:rsidR="003A1D17" w:rsidRDefault="003A1D17" w:rsidP="003A1D17"/>
    <w:p w14:paraId="48DEF46D" w14:textId="77777777" w:rsidR="003A1D17" w:rsidRDefault="003A1D17" w:rsidP="003A1D17"/>
    <w:p w14:paraId="2C53DBD5" w14:textId="77777777" w:rsidR="001A1AB9" w:rsidRDefault="001A1AB9" w:rsidP="003A1D17"/>
    <w:sectPr w:rsidR="001A1AB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952AA" w14:textId="77777777" w:rsidR="0088424B" w:rsidRDefault="0088424B">
      <w:r>
        <w:separator/>
      </w:r>
    </w:p>
  </w:endnote>
  <w:endnote w:type="continuationSeparator" w:id="0">
    <w:p w14:paraId="20E9D734" w14:textId="77777777" w:rsidR="0088424B" w:rsidRDefault="0088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1C20C" w14:textId="77777777" w:rsidR="0088424B" w:rsidRDefault="0088424B">
      <w:r>
        <w:separator/>
      </w:r>
    </w:p>
  </w:footnote>
  <w:footnote w:type="continuationSeparator" w:id="0">
    <w:p w14:paraId="1EA8C469" w14:textId="77777777" w:rsidR="0088424B" w:rsidRDefault="0088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4476" w14:textId="77777777" w:rsidR="00FC1CD3" w:rsidRDefault="00055EF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7E2461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8C52" w14:textId="77777777" w:rsidR="00FC1CD3" w:rsidRDefault="00FC1CD3">
    <w:pPr>
      <w:pStyle w:val="Antrats"/>
      <w:framePr w:wrap="around" w:vAnchor="text" w:hAnchor="margin" w:xAlign="center" w:y="1"/>
      <w:rPr>
        <w:rStyle w:val="Puslapionumeris"/>
      </w:rPr>
    </w:pPr>
  </w:p>
  <w:p w14:paraId="7E77FC7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16698971">
    <w:abstractNumId w:val="3"/>
  </w:num>
  <w:num w:numId="2" w16cid:durableId="1978946694">
    <w:abstractNumId w:val="2"/>
  </w:num>
  <w:num w:numId="3" w16cid:durableId="319312416">
    <w:abstractNumId w:val="4"/>
  </w:num>
  <w:num w:numId="4" w16cid:durableId="1503813875">
    <w:abstractNumId w:val="1"/>
  </w:num>
  <w:num w:numId="5" w16cid:durableId="1096096553">
    <w:abstractNumId w:val="7"/>
  </w:num>
  <w:num w:numId="6" w16cid:durableId="824470051">
    <w:abstractNumId w:val="5"/>
  </w:num>
  <w:num w:numId="7" w16cid:durableId="922104418">
    <w:abstractNumId w:val="0"/>
  </w:num>
  <w:num w:numId="8" w16cid:durableId="224221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EF6"/>
    <w:rsid w:val="00073ECC"/>
    <w:rsid w:val="00076A1D"/>
    <w:rsid w:val="000773EB"/>
    <w:rsid w:val="00085739"/>
    <w:rsid w:val="000E1F44"/>
    <w:rsid w:val="0010176C"/>
    <w:rsid w:val="00107C26"/>
    <w:rsid w:val="00116F00"/>
    <w:rsid w:val="00117349"/>
    <w:rsid w:val="00124B53"/>
    <w:rsid w:val="0013367C"/>
    <w:rsid w:val="0015078A"/>
    <w:rsid w:val="00152F39"/>
    <w:rsid w:val="0016226A"/>
    <w:rsid w:val="00172D6E"/>
    <w:rsid w:val="00181E5E"/>
    <w:rsid w:val="00182224"/>
    <w:rsid w:val="00186467"/>
    <w:rsid w:val="00190B66"/>
    <w:rsid w:val="001952BC"/>
    <w:rsid w:val="00195398"/>
    <w:rsid w:val="001A1AB9"/>
    <w:rsid w:val="001A47F3"/>
    <w:rsid w:val="001D1A5A"/>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63B0F"/>
    <w:rsid w:val="00372033"/>
    <w:rsid w:val="00376143"/>
    <w:rsid w:val="003822CB"/>
    <w:rsid w:val="003859D7"/>
    <w:rsid w:val="003920B6"/>
    <w:rsid w:val="00394FD0"/>
    <w:rsid w:val="003A1D17"/>
    <w:rsid w:val="003A7F59"/>
    <w:rsid w:val="003B2523"/>
    <w:rsid w:val="003D484F"/>
    <w:rsid w:val="003D555B"/>
    <w:rsid w:val="003E54A7"/>
    <w:rsid w:val="003F1305"/>
    <w:rsid w:val="004003BA"/>
    <w:rsid w:val="004317C9"/>
    <w:rsid w:val="00433D3F"/>
    <w:rsid w:val="00434B34"/>
    <w:rsid w:val="00435B30"/>
    <w:rsid w:val="00445CDE"/>
    <w:rsid w:val="00454723"/>
    <w:rsid w:val="00460718"/>
    <w:rsid w:val="00483C30"/>
    <w:rsid w:val="004B0CB9"/>
    <w:rsid w:val="004B1E88"/>
    <w:rsid w:val="004B2369"/>
    <w:rsid w:val="004B32C4"/>
    <w:rsid w:val="004B3700"/>
    <w:rsid w:val="004B7BDB"/>
    <w:rsid w:val="004E33E2"/>
    <w:rsid w:val="00501794"/>
    <w:rsid w:val="00501C69"/>
    <w:rsid w:val="00513A4E"/>
    <w:rsid w:val="005209D1"/>
    <w:rsid w:val="00520A16"/>
    <w:rsid w:val="005231DA"/>
    <w:rsid w:val="00524411"/>
    <w:rsid w:val="00542B92"/>
    <w:rsid w:val="00551276"/>
    <w:rsid w:val="00553547"/>
    <w:rsid w:val="00570AD7"/>
    <w:rsid w:val="00593FFF"/>
    <w:rsid w:val="005B2122"/>
    <w:rsid w:val="005C14E2"/>
    <w:rsid w:val="005C31CD"/>
    <w:rsid w:val="005D1F24"/>
    <w:rsid w:val="005D5D46"/>
    <w:rsid w:val="006046BD"/>
    <w:rsid w:val="00641E12"/>
    <w:rsid w:val="00651D84"/>
    <w:rsid w:val="00657249"/>
    <w:rsid w:val="00673C21"/>
    <w:rsid w:val="00686E66"/>
    <w:rsid w:val="00697D48"/>
    <w:rsid w:val="006A29E6"/>
    <w:rsid w:val="006B72D3"/>
    <w:rsid w:val="006D15B4"/>
    <w:rsid w:val="006F35F0"/>
    <w:rsid w:val="0073170A"/>
    <w:rsid w:val="00732616"/>
    <w:rsid w:val="00734333"/>
    <w:rsid w:val="00744E20"/>
    <w:rsid w:val="007457FF"/>
    <w:rsid w:val="00771DAD"/>
    <w:rsid w:val="00785EA5"/>
    <w:rsid w:val="007860A8"/>
    <w:rsid w:val="007E13A9"/>
    <w:rsid w:val="007E57D4"/>
    <w:rsid w:val="008030DA"/>
    <w:rsid w:val="00813E52"/>
    <w:rsid w:val="00832B07"/>
    <w:rsid w:val="008554EA"/>
    <w:rsid w:val="00857A58"/>
    <w:rsid w:val="008758B4"/>
    <w:rsid w:val="008770DC"/>
    <w:rsid w:val="0088424B"/>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5366"/>
    <w:rsid w:val="00930BCB"/>
    <w:rsid w:val="00931D64"/>
    <w:rsid w:val="0093337F"/>
    <w:rsid w:val="0096266A"/>
    <w:rsid w:val="0098095A"/>
    <w:rsid w:val="00983E19"/>
    <w:rsid w:val="00992B19"/>
    <w:rsid w:val="009A6D33"/>
    <w:rsid w:val="009B5344"/>
    <w:rsid w:val="009C68F2"/>
    <w:rsid w:val="009E3B51"/>
    <w:rsid w:val="00A1347F"/>
    <w:rsid w:val="00A151E4"/>
    <w:rsid w:val="00A31AA9"/>
    <w:rsid w:val="00A50EB5"/>
    <w:rsid w:val="00A61F57"/>
    <w:rsid w:val="00A65A3B"/>
    <w:rsid w:val="00A72753"/>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35188"/>
    <w:rsid w:val="00B418C7"/>
    <w:rsid w:val="00B42A07"/>
    <w:rsid w:val="00B54A3C"/>
    <w:rsid w:val="00B57A83"/>
    <w:rsid w:val="00B668F0"/>
    <w:rsid w:val="00B66BEE"/>
    <w:rsid w:val="00B728BD"/>
    <w:rsid w:val="00B81EF2"/>
    <w:rsid w:val="00B82C13"/>
    <w:rsid w:val="00B8562E"/>
    <w:rsid w:val="00B85FCC"/>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4795B"/>
    <w:rsid w:val="00C531AF"/>
    <w:rsid w:val="00C604D5"/>
    <w:rsid w:val="00C61D7C"/>
    <w:rsid w:val="00C7179E"/>
    <w:rsid w:val="00C76C50"/>
    <w:rsid w:val="00C800F0"/>
    <w:rsid w:val="00C83B11"/>
    <w:rsid w:val="00C83DCC"/>
    <w:rsid w:val="00C95C12"/>
    <w:rsid w:val="00CC0BB5"/>
    <w:rsid w:val="00CE2BB0"/>
    <w:rsid w:val="00CE349F"/>
    <w:rsid w:val="00D15DF6"/>
    <w:rsid w:val="00D32D0D"/>
    <w:rsid w:val="00D513AA"/>
    <w:rsid w:val="00D52EF0"/>
    <w:rsid w:val="00D75F4B"/>
    <w:rsid w:val="00D82C9A"/>
    <w:rsid w:val="00DA0452"/>
    <w:rsid w:val="00DA165D"/>
    <w:rsid w:val="00DC38E8"/>
    <w:rsid w:val="00DD58E1"/>
    <w:rsid w:val="00DE293E"/>
    <w:rsid w:val="00DF3235"/>
    <w:rsid w:val="00DF4642"/>
    <w:rsid w:val="00E01F65"/>
    <w:rsid w:val="00E0742E"/>
    <w:rsid w:val="00E12D82"/>
    <w:rsid w:val="00E13FCB"/>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1E28"/>
    <w:rsid w:val="00FB0BBB"/>
    <w:rsid w:val="00FB6B02"/>
    <w:rsid w:val="00FC1041"/>
    <w:rsid w:val="00FC1CD3"/>
    <w:rsid w:val="00FC58BB"/>
    <w:rsid w:val="00FC763D"/>
    <w:rsid w:val="00FD0852"/>
    <w:rsid w:val="00FD2657"/>
    <w:rsid w:val="00FD3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E6272A4"/>
  <w15:docId w15:val="{7831F0D3-EC40-413D-88FA-C274A83A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A1A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21</Pages>
  <Words>43624</Words>
  <Characters>24867</Characters>
  <Application>Microsoft Office Word</Application>
  <DocSecurity>0</DocSecurity>
  <Lines>207</Lines>
  <Paragraphs>136</Paragraphs>
  <ScaleCrop>false</ScaleCrop>
  <Company>Sveikatos apsaugos ministerija</Company>
  <LinksUpToDate>false</LinksUpToDate>
  <CharactersWithSpaces>68355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2024-10-16T06:16:00Z</dcterms:created>
  <dcterms:modified xsi:type="dcterms:W3CDTF">2024-10-16T06:18:00Z</dcterms:modified>
</cp:coreProperties>
</file>