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24CA0" w14:textId="77777777" w:rsidR="0069589B" w:rsidRDefault="0069589B" w:rsidP="00F320CA">
      <w:pPr>
        <w:jc w:val="right"/>
      </w:pPr>
    </w:p>
    <w:p w14:paraId="79D26013" w14:textId="60EAF7CE" w:rsidR="00FC1CD3" w:rsidRPr="00802681" w:rsidRDefault="00AD7745" w:rsidP="00F320CA">
      <w:pPr>
        <w:jc w:val="right"/>
        <w:rPr>
          <w:lang w:val="pl-PL"/>
        </w:rPr>
      </w:pPr>
      <w:r>
        <w:t>Patikslintas p</w:t>
      </w:r>
      <w:r w:rsidR="00F320CA">
        <w:t>rojektas</w:t>
      </w:r>
    </w:p>
    <w:p w14:paraId="16BCC3D2" w14:textId="77777777" w:rsidR="00FC1CD3" w:rsidRPr="00802681" w:rsidRDefault="00FC1CD3">
      <w:pPr>
        <w:jc w:val="center"/>
        <w:rPr>
          <w:b/>
          <w:bCs/>
          <w:lang w:val="pl-PL"/>
        </w:rPr>
      </w:pPr>
    </w:p>
    <w:p w14:paraId="62B12023" w14:textId="77777777" w:rsidR="00F320CA" w:rsidRPr="00802681" w:rsidRDefault="00F320CA">
      <w:pPr>
        <w:jc w:val="center"/>
        <w:rPr>
          <w:b/>
          <w:bCs/>
          <w:lang w:val="pl-PL"/>
        </w:rPr>
      </w:pPr>
    </w:p>
    <w:p w14:paraId="402AB82E" w14:textId="77777777" w:rsidR="00F320CA" w:rsidRPr="00802681" w:rsidRDefault="00F320CA">
      <w:pPr>
        <w:jc w:val="center"/>
        <w:rPr>
          <w:b/>
          <w:bCs/>
          <w:lang w:val="pl-PL"/>
        </w:rPr>
      </w:pPr>
    </w:p>
    <w:p w14:paraId="41E891E8" w14:textId="77777777" w:rsidR="00FC1CD3" w:rsidRDefault="00F20019">
      <w:pPr>
        <w:jc w:val="center"/>
        <w:rPr>
          <w:b/>
        </w:rPr>
      </w:pPr>
      <w:r w:rsidRPr="00802681">
        <w:rPr>
          <w:b/>
          <w:lang w:val="pl-PL"/>
        </w:rPr>
        <w:t xml:space="preserve">JURBARKO RAJONO </w:t>
      </w:r>
      <w:r>
        <w:rPr>
          <w:b/>
        </w:rPr>
        <w:t>SAVIVALDYBĖS TARYBA</w:t>
      </w:r>
    </w:p>
    <w:p w14:paraId="123238EA" w14:textId="77777777" w:rsidR="00FC1CD3" w:rsidRDefault="00FC1CD3">
      <w:pPr>
        <w:rPr>
          <w:lang w:val="pl-PL"/>
        </w:rPr>
      </w:pPr>
    </w:p>
    <w:p w14:paraId="5052BD2B" w14:textId="77777777" w:rsidR="00A102CE" w:rsidRDefault="00A102CE">
      <w:pPr>
        <w:rPr>
          <w:lang w:val="pl-PL"/>
        </w:rPr>
      </w:pPr>
    </w:p>
    <w:p w14:paraId="7769088C" w14:textId="77777777" w:rsidR="00A102CE" w:rsidRPr="00802681" w:rsidRDefault="00A102CE">
      <w:pPr>
        <w:rPr>
          <w:lang w:val="pl-PL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9C67C7" w14:paraId="3B11E7C8" w14:textId="77777777" w:rsidTr="009C67C7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5470865A" w14:textId="77777777" w:rsidR="009C67C7" w:rsidRDefault="009C67C7" w:rsidP="009C67C7">
            <w:pPr>
              <w:pStyle w:val="Antrat1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  <w:p w14:paraId="2BBE355C" w14:textId="7FE14DDC" w:rsidR="009C67C7" w:rsidRPr="00A102CE" w:rsidRDefault="009C67C7" w:rsidP="009C67C7">
            <w:pPr>
              <w:rPr>
                <w:b/>
                <w:bCs/>
              </w:rPr>
            </w:pPr>
            <w:r w:rsidRPr="00A102CE">
              <w:rPr>
                <w:b/>
                <w:bCs/>
              </w:rPr>
              <w:t>DĖL PRITARIMO JURBARKO RAJONO</w:t>
            </w:r>
            <w:r>
              <w:rPr>
                <w:b/>
                <w:bCs/>
              </w:rPr>
              <w:t xml:space="preserve"> SAVIVALDYBĖS</w:t>
            </w:r>
            <w:r w:rsidRPr="00A102CE">
              <w:rPr>
                <w:b/>
                <w:bCs/>
              </w:rPr>
              <w:t xml:space="preserve"> VIEŠOSIOS BIBLIOTEKOS</w:t>
            </w:r>
            <w:r>
              <w:rPr>
                <w:b/>
                <w:bCs/>
              </w:rPr>
              <w:t>,</w:t>
            </w:r>
            <w:r w:rsidRPr="00A102C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EUROPOS </w:t>
            </w:r>
            <w:r w:rsidRPr="00A102CE">
              <w:rPr>
                <w:b/>
                <w:bCs/>
              </w:rPr>
              <w:t>SOLIDARUMO</w:t>
            </w:r>
            <w:r>
              <w:rPr>
                <w:b/>
                <w:bCs/>
              </w:rPr>
              <w:t xml:space="preserve"> KORPUSO</w:t>
            </w:r>
            <w:r w:rsidRPr="00A102CE">
              <w:rPr>
                <w:b/>
                <w:bCs/>
              </w:rPr>
              <w:t xml:space="preserve"> PROJEKTUI „PRIEŠTAKTIS“</w:t>
            </w:r>
          </w:p>
        </w:tc>
      </w:tr>
      <w:bookmarkStart w:id="0" w:name="DOC_DATA"/>
      <w:tr w:rsidR="00FC1CD3" w14:paraId="4850AD57" w14:textId="77777777" w:rsidTr="009C67C7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38F5C9EF" w14:textId="3F007CB8" w:rsidR="00FC1CD3" w:rsidRPr="00AE61D9" w:rsidRDefault="003C1F9B" w:rsidP="004A62A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Pr="00AE61D9">
              <w:rPr>
                <w:b/>
              </w:rPr>
            </w:r>
            <w:r w:rsidRPr="00AE61D9">
              <w:rPr>
                <w:b/>
              </w:rPr>
              <w:fldChar w:fldCharType="separate"/>
            </w:r>
            <w:r w:rsidRPr="00AE61D9">
              <w:rPr>
                <w:b/>
              </w:rPr>
              <w:fldChar w:fldCharType="end"/>
            </w:r>
            <w:bookmarkEnd w:id="0"/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Pr="00AE61D9">
              <w:rPr>
                <w:b/>
              </w:rPr>
            </w:r>
            <w:r w:rsidRPr="00AE61D9">
              <w:rPr>
                <w:b/>
              </w:rPr>
              <w:fldChar w:fldCharType="separate"/>
            </w:r>
            <w:r w:rsidRPr="00AE61D9">
              <w:rPr>
                <w:b/>
              </w:rPr>
              <w:fldChar w:fldCharType="end"/>
            </w:r>
          </w:p>
        </w:tc>
      </w:tr>
      <w:tr w:rsidR="00FC1CD3" w14:paraId="362E28BE" w14:textId="77777777" w:rsidTr="009C67C7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5A16C270" w14:textId="4597DD28" w:rsidR="00A102CE" w:rsidRPr="00AE61D9" w:rsidRDefault="00A102CE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0DA70A0D" w14:textId="77777777" w:rsidTr="009C67C7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5A81692E" w14:textId="77777777" w:rsidR="00A102CE" w:rsidRDefault="00A102CE" w:rsidP="003210E0">
            <w:pPr>
              <w:pStyle w:val="Antrats"/>
              <w:tabs>
                <w:tab w:val="left" w:pos="1296"/>
              </w:tabs>
            </w:pPr>
          </w:p>
          <w:p w14:paraId="23DDC3A3" w14:textId="651160CC" w:rsidR="00FC1CD3" w:rsidRPr="00AE61D9" w:rsidRDefault="00A102CE" w:rsidP="00B8618A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2024 m. spalio </w:t>
            </w:r>
            <w:r w:rsidR="008C63DB">
              <w:t>30</w:t>
            </w:r>
            <w:r>
              <w:t xml:space="preserve"> d.</w:t>
            </w:r>
            <w:r w:rsidR="00FB6B02">
              <w:t xml:space="preserve"> </w:t>
            </w:r>
            <w:r w:rsidR="00F20019" w:rsidRPr="005231DA">
              <w:t xml:space="preserve">Nr. </w:t>
            </w:r>
            <w:r>
              <w:t>TSP-</w:t>
            </w:r>
            <w:r w:rsidR="008C63DB">
              <w:t>315</w:t>
            </w:r>
          </w:p>
        </w:tc>
      </w:tr>
      <w:tr w:rsidR="00FC1CD3" w14:paraId="1E3D0B10" w14:textId="77777777" w:rsidTr="009C67C7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5C395349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26DE1BBD" w14:textId="77777777" w:rsidR="00FC1CD3" w:rsidRPr="00892223" w:rsidRDefault="00FC1CD3"/>
    <w:p w14:paraId="31DADA9B" w14:textId="77777777" w:rsidR="00FC1CD3" w:rsidRDefault="00FC1CD3"/>
    <w:p w14:paraId="340147F2" w14:textId="3BDB8F47" w:rsidR="007C15E9" w:rsidRPr="00802681" w:rsidRDefault="007C15E9" w:rsidP="009D4E38">
      <w:pPr>
        <w:ind w:firstLine="709"/>
        <w:jc w:val="both"/>
        <w:rPr>
          <w:szCs w:val="24"/>
        </w:rPr>
      </w:pPr>
      <w:r w:rsidRPr="00802681">
        <w:rPr>
          <w:szCs w:val="24"/>
        </w:rPr>
        <w:t xml:space="preserve">Vadovaudamasi Lietuvos Respublikos vietos savivaldos </w:t>
      </w:r>
      <w:r w:rsidR="00F61AAA" w:rsidRPr="00802681">
        <w:rPr>
          <w:szCs w:val="24"/>
        </w:rPr>
        <w:t xml:space="preserve">įstatymo </w:t>
      </w:r>
      <w:r w:rsidR="0049342C">
        <w:rPr>
          <w:szCs w:val="24"/>
        </w:rPr>
        <w:t>15 straipsnio 2 dalies 19</w:t>
      </w:r>
      <w:r w:rsidR="0069589B" w:rsidRPr="00802681">
        <w:rPr>
          <w:szCs w:val="24"/>
        </w:rPr>
        <w:t> </w:t>
      </w:r>
      <w:r w:rsidR="0089564C" w:rsidRPr="00802681">
        <w:rPr>
          <w:szCs w:val="24"/>
        </w:rPr>
        <w:t>punktu</w:t>
      </w:r>
      <w:r w:rsidR="00DA7948">
        <w:rPr>
          <w:szCs w:val="24"/>
        </w:rPr>
        <w:t xml:space="preserve"> </w:t>
      </w:r>
      <w:r w:rsidRPr="00802681">
        <w:rPr>
          <w:szCs w:val="24"/>
        </w:rPr>
        <w:t xml:space="preserve">bei atsižvelgdama į Jurbarko </w:t>
      </w:r>
      <w:r w:rsidR="00A102CE">
        <w:rPr>
          <w:szCs w:val="24"/>
        </w:rPr>
        <w:t xml:space="preserve">rajono </w:t>
      </w:r>
      <w:r w:rsidR="00C57DA3">
        <w:rPr>
          <w:szCs w:val="24"/>
        </w:rPr>
        <w:t xml:space="preserve">savivaldybės </w:t>
      </w:r>
      <w:r w:rsidR="00A102CE">
        <w:rPr>
          <w:szCs w:val="24"/>
        </w:rPr>
        <w:t xml:space="preserve">viešosios bibliotekos </w:t>
      </w:r>
      <w:r w:rsidR="00B8618A" w:rsidRPr="00802681">
        <w:rPr>
          <w:szCs w:val="24"/>
        </w:rPr>
        <w:t>2024</w:t>
      </w:r>
      <w:r w:rsidRPr="00802681">
        <w:rPr>
          <w:szCs w:val="24"/>
        </w:rPr>
        <w:t xml:space="preserve"> m. </w:t>
      </w:r>
      <w:r w:rsidR="00A102CE">
        <w:rPr>
          <w:szCs w:val="24"/>
        </w:rPr>
        <w:t>rugsėjo</w:t>
      </w:r>
      <w:r w:rsidR="00F61AAA" w:rsidRPr="00802681">
        <w:rPr>
          <w:szCs w:val="24"/>
        </w:rPr>
        <w:t xml:space="preserve"> 2</w:t>
      </w:r>
      <w:r w:rsidR="00A102CE">
        <w:rPr>
          <w:szCs w:val="24"/>
        </w:rPr>
        <w:t>6</w:t>
      </w:r>
      <w:r w:rsidR="00F61AAA" w:rsidRPr="00802681">
        <w:rPr>
          <w:szCs w:val="24"/>
        </w:rPr>
        <w:t xml:space="preserve"> </w:t>
      </w:r>
      <w:r w:rsidR="00487B23" w:rsidRPr="00802681">
        <w:rPr>
          <w:szCs w:val="24"/>
        </w:rPr>
        <w:t xml:space="preserve">d. </w:t>
      </w:r>
      <w:r w:rsidRPr="00802681">
        <w:rPr>
          <w:szCs w:val="24"/>
        </w:rPr>
        <w:t>raštą</w:t>
      </w:r>
      <w:r w:rsidR="00F61AAA" w:rsidRPr="00802681">
        <w:rPr>
          <w:szCs w:val="24"/>
        </w:rPr>
        <w:t xml:space="preserve"> </w:t>
      </w:r>
      <w:r w:rsidRPr="00802681">
        <w:rPr>
          <w:szCs w:val="24"/>
        </w:rPr>
        <w:t>Nr.</w:t>
      </w:r>
      <w:r w:rsidR="00F61AAA" w:rsidRPr="00802681">
        <w:rPr>
          <w:szCs w:val="24"/>
        </w:rPr>
        <w:t xml:space="preserve"> </w:t>
      </w:r>
      <w:r w:rsidR="00A102CE" w:rsidRPr="00AD7745">
        <w:rPr>
          <w:strike/>
          <w:szCs w:val="24"/>
        </w:rPr>
        <w:t>R1-5.19E-2968</w:t>
      </w:r>
      <w:r w:rsidR="00487B23" w:rsidRPr="00802681">
        <w:rPr>
          <w:szCs w:val="24"/>
        </w:rPr>
        <w:t xml:space="preserve"> </w:t>
      </w:r>
      <w:r w:rsidR="00E92A9D" w:rsidRPr="00E92A9D">
        <w:rPr>
          <w:szCs w:val="24"/>
          <w:highlight w:val="yellow"/>
        </w:rPr>
        <w:t>7-110</w:t>
      </w:r>
      <w:r w:rsidR="00E92A9D" w:rsidRPr="00E92A9D">
        <w:rPr>
          <w:szCs w:val="24"/>
        </w:rPr>
        <w:t xml:space="preserve"> </w:t>
      </w:r>
      <w:r w:rsidRPr="00802681">
        <w:rPr>
          <w:szCs w:val="24"/>
        </w:rPr>
        <w:t>„</w:t>
      </w:r>
      <w:r w:rsidR="00C57DA3">
        <w:rPr>
          <w:szCs w:val="24"/>
        </w:rPr>
        <w:t>Dėl lėšų skolinimosi</w:t>
      </w:r>
      <w:r w:rsidR="00487B23" w:rsidRPr="00802681">
        <w:rPr>
          <w:szCs w:val="24"/>
        </w:rPr>
        <w:t>“</w:t>
      </w:r>
      <w:r w:rsidRPr="00802681">
        <w:rPr>
          <w:szCs w:val="24"/>
        </w:rPr>
        <w:t xml:space="preserve">, Jurbarko rajono savivaldybės taryba </w:t>
      </w:r>
      <w:r w:rsidR="00F61AAA" w:rsidRPr="00802681">
        <w:rPr>
          <w:szCs w:val="24"/>
        </w:rPr>
        <w:t xml:space="preserve"> </w:t>
      </w:r>
      <w:r w:rsidRPr="00802681">
        <w:rPr>
          <w:spacing w:val="120"/>
          <w:szCs w:val="24"/>
        </w:rPr>
        <w:t>nusprendži</w:t>
      </w:r>
      <w:r w:rsidRPr="00802681">
        <w:rPr>
          <w:szCs w:val="24"/>
        </w:rPr>
        <w:t>a:</w:t>
      </w:r>
    </w:p>
    <w:p w14:paraId="3031EE60" w14:textId="383D4733" w:rsidR="00406B26" w:rsidRPr="00802681" w:rsidRDefault="007C15E9" w:rsidP="006161FA">
      <w:pPr>
        <w:numPr>
          <w:ilvl w:val="0"/>
          <w:numId w:val="10"/>
        </w:numPr>
        <w:tabs>
          <w:tab w:val="left" w:pos="851"/>
          <w:tab w:val="left" w:pos="1134"/>
          <w:tab w:val="left" w:pos="1276"/>
        </w:tabs>
        <w:ind w:left="0" w:firstLine="850"/>
        <w:jc w:val="both"/>
      </w:pPr>
      <w:r w:rsidRPr="00802681">
        <w:rPr>
          <w:szCs w:val="24"/>
        </w:rPr>
        <w:t>Pritarti Jurbarko</w:t>
      </w:r>
      <w:r w:rsidR="00C57DA3">
        <w:rPr>
          <w:szCs w:val="24"/>
        </w:rPr>
        <w:t xml:space="preserve"> rajono savivaldybės viešosios bibliotekos</w:t>
      </w:r>
      <w:r w:rsidR="00487B23" w:rsidRPr="00802681">
        <w:rPr>
          <w:szCs w:val="24"/>
        </w:rPr>
        <w:t xml:space="preserve"> </w:t>
      </w:r>
      <w:r w:rsidR="00276DE8" w:rsidRPr="00802681">
        <w:rPr>
          <w:szCs w:val="24"/>
        </w:rPr>
        <w:t>koordinuojama</w:t>
      </w:r>
      <w:r w:rsidR="006161FA" w:rsidRPr="00802681">
        <w:rPr>
          <w:szCs w:val="24"/>
        </w:rPr>
        <w:t>m</w:t>
      </w:r>
      <w:r w:rsidR="00276DE8" w:rsidRPr="00802681">
        <w:rPr>
          <w:szCs w:val="24"/>
        </w:rPr>
        <w:t xml:space="preserve"> ir įgyvendinamam </w:t>
      </w:r>
      <w:r w:rsidR="00C57DA3">
        <w:rPr>
          <w:szCs w:val="24"/>
        </w:rPr>
        <w:t xml:space="preserve">ES programos, </w:t>
      </w:r>
      <w:r w:rsidR="00C57DA3">
        <w:t xml:space="preserve">Europos solidarumo korpuso </w:t>
      </w:r>
      <w:r w:rsidRPr="00802681">
        <w:rPr>
          <w:szCs w:val="24"/>
        </w:rPr>
        <w:t xml:space="preserve">projektui </w:t>
      </w:r>
      <w:r w:rsidR="0069008A" w:rsidRPr="00802681">
        <w:t>Nr.</w:t>
      </w:r>
      <w:r w:rsidR="005F4098">
        <w:t> </w:t>
      </w:r>
      <w:r w:rsidR="0069008A" w:rsidRPr="00802681">
        <w:t xml:space="preserve"> </w:t>
      </w:r>
      <w:r w:rsidR="00C57DA3" w:rsidRPr="00C57DA3">
        <w:t>2024-</w:t>
      </w:r>
      <w:r w:rsidR="005F4098">
        <w:t> </w:t>
      </w:r>
      <w:r w:rsidR="00C57DA3" w:rsidRPr="00C57DA3">
        <w:t>1-</w:t>
      </w:r>
      <w:r w:rsidR="005F4098">
        <w:t> </w:t>
      </w:r>
      <w:r w:rsidR="00C57DA3" w:rsidRPr="00C57DA3">
        <w:t>LT02-</w:t>
      </w:r>
      <w:r w:rsidR="009C1C6F">
        <w:t> </w:t>
      </w:r>
      <w:r w:rsidR="00C57DA3" w:rsidRPr="00C57DA3">
        <w:t>ESC30-</w:t>
      </w:r>
      <w:r w:rsidR="009C1C6F">
        <w:t> </w:t>
      </w:r>
      <w:r w:rsidR="00C57DA3" w:rsidRPr="00C57DA3">
        <w:t xml:space="preserve">SOL000231379 </w:t>
      </w:r>
      <w:r w:rsidR="00B8618A" w:rsidRPr="00802681">
        <w:t>„</w:t>
      </w:r>
      <w:proofErr w:type="spellStart"/>
      <w:r w:rsidR="00C57DA3">
        <w:rPr>
          <w:szCs w:val="24"/>
        </w:rPr>
        <w:t>Prieštaktis</w:t>
      </w:r>
      <w:proofErr w:type="spellEnd"/>
      <w:r w:rsidR="00B8618A" w:rsidRPr="00802681">
        <w:rPr>
          <w:szCs w:val="24"/>
        </w:rPr>
        <w:t>“</w:t>
      </w:r>
      <w:r w:rsidR="006161FA" w:rsidRPr="00802681">
        <w:rPr>
          <w:szCs w:val="24"/>
        </w:rPr>
        <w:t>.</w:t>
      </w:r>
    </w:p>
    <w:p w14:paraId="06929C17" w14:textId="72402E67" w:rsidR="007C15E9" w:rsidRPr="00802681" w:rsidRDefault="00406B26" w:rsidP="00406B26">
      <w:pPr>
        <w:numPr>
          <w:ilvl w:val="0"/>
          <w:numId w:val="10"/>
        </w:numPr>
        <w:tabs>
          <w:tab w:val="left" w:pos="1134"/>
        </w:tabs>
        <w:ind w:left="0" w:firstLine="850"/>
        <w:jc w:val="both"/>
      </w:pPr>
      <w:r w:rsidRPr="00802681">
        <w:rPr>
          <w:szCs w:val="24"/>
        </w:rPr>
        <w:t xml:space="preserve">Skirti projekto įgyvendinimui iš savivaldybės biudžeto </w:t>
      </w:r>
      <w:r w:rsidR="00C57DA3">
        <w:rPr>
          <w:szCs w:val="24"/>
        </w:rPr>
        <w:t>756</w:t>
      </w:r>
      <w:r w:rsidRPr="00802681">
        <w:t xml:space="preserve"> Eur</w:t>
      </w:r>
      <w:r w:rsidRPr="00802681">
        <w:rPr>
          <w:rFonts w:eastAsia="Calibri"/>
          <w:lang w:eastAsia="en-US"/>
        </w:rPr>
        <w:t xml:space="preserve"> </w:t>
      </w:r>
      <w:r w:rsidRPr="00802681">
        <w:rPr>
          <w:szCs w:val="24"/>
        </w:rPr>
        <w:t>(20 procentų visų tinkamų finansuoti projekto išlaidų)</w:t>
      </w:r>
      <w:r w:rsidR="00B8618A" w:rsidRPr="00802681">
        <w:rPr>
          <w:szCs w:val="24"/>
        </w:rPr>
        <w:t>.</w:t>
      </w:r>
      <w:r w:rsidR="007C15E9" w:rsidRPr="00802681">
        <w:rPr>
          <w:szCs w:val="24"/>
        </w:rPr>
        <w:t xml:space="preserve"> </w:t>
      </w:r>
    </w:p>
    <w:p w14:paraId="417ACF35" w14:textId="77777777" w:rsidR="007C15E9" w:rsidRPr="00802681" w:rsidRDefault="007C15E9" w:rsidP="007C15E9">
      <w:pPr>
        <w:pStyle w:val="Pagrindiniotekstotrauka"/>
        <w:ind w:firstLine="709"/>
        <w:jc w:val="both"/>
        <w:rPr>
          <w:szCs w:val="24"/>
        </w:rPr>
      </w:pPr>
      <w:r w:rsidRPr="00802681">
        <w:rPr>
          <w:szCs w:val="24"/>
        </w:rPr>
        <w:t>Šis sprendimas gali būti skundžiamas Lietuvos Respublikos administracinių bylų teisenos įstatymo nustatyta tvarka.</w:t>
      </w:r>
    </w:p>
    <w:p w14:paraId="1F6C0E94" w14:textId="77777777" w:rsidR="00FC1CD3" w:rsidRPr="00802681" w:rsidRDefault="00FC1CD3">
      <w:pPr>
        <w:jc w:val="both"/>
      </w:pPr>
    </w:p>
    <w:p w14:paraId="0F7813F1" w14:textId="77777777" w:rsidR="00FC1CD3" w:rsidRPr="00802681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:rsidRPr="00802681" w14:paraId="7BF37D78" w14:textId="77777777">
        <w:trPr>
          <w:trHeight w:val="180"/>
        </w:trPr>
        <w:tc>
          <w:tcPr>
            <w:tcW w:w="4410" w:type="dxa"/>
          </w:tcPr>
          <w:p w14:paraId="0CA1C5AB" w14:textId="77777777" w:rsidR="00FC1CD3" w:rsidRPr="00802681" w:rsidRDefault="00F4316F">
            <w:r w:rsidRPr="00802681">
              <w:t>Savivaldybės meras</w:t>
            </w:r>
          </w:p>
        </w:tc>
        <w:tc>
          <w:tcPr>
            <w:tcW w:w="4410" w:type="dxa"/>
          </w:tcPr>
          <w:p w14:paraId="3528DEAE" w14:textId="77777777" w:rsidR="00FC1CD3" w:rsidRPr="00802681" w:rsidRDefault="00FC1CD3">
            <w:pPr>
              <w:jc w:val="right"/>
            </w:pPr>
          </w:p>
        </w:tc>
      </w:tr>
    </w:tbl>
    <w:p w14:paraId="641F7AB8" w14:textId="77777777" w:rsidR="00F320CA" w:rsidRPr="00802681" w:rsidRDefault="00F320CA"/>
    <w:p w14:paraId="26B3C833" w14:textId="77777777" w:rsidR="007C15E9" w:rsidRPr="00802681" w:rsidRDefault="007C15E9" w:rsidP="007C15E9">
      <w:pPr>
        <w:rPr>
          <w:szCs w:val="24"/>
        </w:rPr>
      </w:pPr>
      <w:r w:rsidRPr="00802681">
        <w:rPr>
          <w:szCs w:val="24"/>
        </w:rPr>
        <w:t xml:space="preserve">Vizos: </w:t>
      </w:r>
    </w:p>
    <w:p w14:paraId="5A1420D2" w14:textId="77777777" w:rsidR="007C15E9" w:rsidRPr="007B2D89" w:rsidRDefault="007C15E9" w:rsidP="007C15E9">
      <w:pPr>
        <w:rPr>
          <w:szCs w:val="24"/>
        </w:rPr>
      </w:pPr>
      <w:r w:rsidRPr="007B2D89">
        <w:rPr>
          <w:szCs w:val="24"/>
        </w:rPr>
        <w:t>Administracijos direktor</w:t>
      </w:r>
      <w:r w:rsidR="0069589B" w:rsidRPr="007B2D89">
        <w:rPr>
          <w:szCs w:val="24"/>
        </w:rPr>
        <w:t xml:space="preserve">ė R. </w:t>
      </w:r>
      <w:proofErr w:type="spellStart"/>
      <w:r w:rsidR="0069589B" w:rsidRPr="007B2D89">
        <w:rPr>
          <w:szCs w:val="24"/>
        </w:rPr>
        <w:t>Vančienė</w:t>
      </w:r>
      <w:proofErr w:type="spellEnd"/>
    </w:p>
    <w:p w14:paraId="513BFF64" w14:textId="77777777" w:rsidR="0049342C" w:rsidRPr="007B2D89" w:rsidRDefault="0049342C" w:rsidP="0049342C">
      <w:r w:rsidRPr="007B2D89">
        <w:t xml:space="preserve">Teisės ir civilinės metrikacijos skyriaus vedėja O. </w:t>
      </w:r>
      <w:proofErr w:type="spellStart"/>
      <w:r w:rsidRPr="007B2D89">
        <w:t>Sutkaitienė</w:t>
      </w:r>
      <w:proofErr w:type="spellEnd"/>
      <w:r w:rsidRPr="007B2D89">
        <w:t xml:space="preserve"> </w:t>
      </w:r>
    </w:p>
    <w:p w14:paraId="05C176C6" w14:textId="77777777" w:rsidR="0049342C" w:rsidRPr="007B2D89" w:rsidRDefault="0049342C" w:rsidP="0049342C">
      <w:r w:rsidRPr="007B2D89">
        <w:t>Tarybos posėdžių sekretorė D. Dačkauskaitė</w:t>
      </w:r>
    </w:p>
    <w:p w14:paraId="034EFF3B" w14:textId="77777777" w:rsidR="007B2D89" w:rsidRPr="007B2D89" w:rsidRDefault="007B2D89" w:rsidP="007B2D89">
      <w:pPr>
        <w:rPr>
          <w:szCs w:val="24"/>
        </w:rPr>
      </w:pPr>
      <w:r w:rsidRPr="007B2D89">
        <w:rPr>
          <w:szCs w:val="24"/>
        </w:rPr>
        <w:t>Finansų skyriaus vyr. specialistė, laikinai vykdanti vedėjo funkcijas, A. Narušienė</w:t>
      </w:r>
    </w:p>
    <w:p w14:paraId="08A21A22" w14:textId="77777777" w:rsidR="007B2D89" w:rsidRPr="007B2D89" w:rsidRDefault="007B2D89" w:rsidP="007B2D89">
      <w:pPr>
        <w:rPr>
          <w:szCs w:val="24"/>
        </w:rPr>
      </w:pPr>
    </w:p>
    <w:p w14:paraId="7FE658CE" w14:textId="77777777" w:rsidR="00F27C80" w:rsidRPr="00802681" w:rsidRDefault="00F27C80"/>
    <w:p w14:paraId="42E9C881" w14:textId="77777777" w:rsidR="00F320CA" w:rsidRPr="00802681" w:rsidRDefault="00F320CA" w:rsidP="00F320CA">
      <w:r w:rsidRPr="00802681">
        <w:t>Parengė</w:t>
      </w:r>
    </w:p>
    <w:p w14:paraId="786DE159" w14:textId="479DACFA" w:rsidR="00B8618A" w:rsidRPr="00802681" w:rsidRDefault="00C57DA3" w:rsidP="00B8618A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 xml:space="preserve">Sigita </w:t>
      </w:r>
      <w:proofErr w:type="spellStart"/>
      <w:r>
        <w:rPr>
          <w:lang w:eastAsia="de-DE"/>
        </w:rPr>
        <w:t>Kiudienė</w:t>
      </w:r>
      <w:proofErr w:type="spellEnd"/>
      <w:r w:rsidR="00B8618A" w:rsidRPr="00802681">
        <w:rPr>
          <w:lang w:eastAsia="de-DE"/>
        </w:rPr>
        <w:t xml:space="preserve">, tel. </w:t>
      </w:r>
      <w:r>
        <w:rPr>
          <w:lang w:eastAsia="de-DE"/>
        </w:rPr>
        <w:t>+370 611 57 135</w:t>
      </w:r>
      <w:r w:rsidR="00B8618A" w:rsidRPr="00802681">
        <w:rPr>
          <w:lang w:eastAsia="de-DE"/>
        </w:rPr>
        <w:t xml:space="preserve">,  el. p.  </w:t>
      </w:r>
      <w:r>
        <w:rPr>
          <w:lang w:eastAsia="de-DE"/>
        </w:rPr>
        <w:t>sigita.kiudiene@jurbarkas.lt</w:t>
      </w:r>
    </w:p>
    <w:p w14:paraId="65B184EE" w14:textId="70EFEDDD" w:rsidR="00B8618A" w:rsidRPr="00802681" w:rsidRDefault="00C57DA3" w:rsidP="00B8618A">
      <w:pPr>
        <w:pStyle w:val="Antrats"/>
        <w:tabs>
          <w:tab w:val="clear" w:pos="4153"/>
          <w:tab w:val="clear" w:pos="8306"/>
        </w:tabs>
      </w:pPr>
      <w:r>
        <w:t>2024-10-</w:t>
      </w:r>
    </w:p>
    <w:p w14:paraId="66458CE7" w14:textId="77777777" w:rsidR="00CB53C6" w:rsidRDefault="00CB53C6" w:rsidP="00CB53C6">
      <w:pPr>
        <w:pStyle w:val="Antrats"/>
        <w:tabs>
          <w:tab w:val="clear" w:pos="4153"/>
          <w:tab w:val="clear" w:pos="8306"/>
        </w:tabs>
      </w:pPr>
    </w:p>
    <w:p w14:paraId="153B7015" w14:textId="77777777" w:rsidR="006161FA" w:rsidRDefault="006161FA" w:rsidP="00CB53C6">
      <w:pPr>
        <w:pStyle w:val="Antrats"/>
        <w:tabs>
          <w:tab w:val="clear" w:pos="4153"/>
          <w:tab w:val="clear" w:pos="8306"/>
        </w:tabs>
      </w:pPr>
    </w:p>
    <w:p w14:paraId="56282A0E" w14:textId="77777777" w:rsidR="007B2D89" w:rsidRDefault="007B2D89" w:rsidP="00CB53C6">
      <w:pPr>
        <w:pStyle w:val="Antrats"/>
        <w:tabs>
          <w:tab w:val="clear" w:pos="4153"/>
          <w:tab w:val="clear" w:pos="8306"/>
        </w:tabs>
      </w:pPr>
    </w:p>
    <w:p w14:paraId="6F3351A9" w14:textId="77777777" w:rsidR="007B2D89" w:rsidRDefault="007B2D89" w:rsidP="007B2D89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1D87491A" w14:textId="77777777" w:rsidR="006F7D2B" w:rsidRDefault="006F7D2B" w:rsidP="007B2D89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7276A3C5" w14:textId="77777777" w:rsidR="006F7D2B" w:rsidRDefault="006F7D2B" w:rsidP="007B2D89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57A1B3BC" w14:textId="77777777" w:rsidR="006F7D2B" w:rsidRDefault="006F7D2B" w:rsidP="007B2D89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4D895769" w14:textId="77777777" w:rsidR="006F7D2B" w:rsidRDefault="006F7D2B" w:rsidP="007B2D89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62194156" w14:textId="77777777" w:rsidR="006F7D2B" w:rsidRDefault="006F7D2B" w:rsidP="007B2D89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4B199093" w14:textId="155B6B62" w:rsidR="00B668F0" w:rsidRPr="004A62A9" w:rsidRDefault="00B668F0" w:rsidP="007B2D89">
      <w:pPr>
        <w:pStyle w:val="Pavadinimas"/>
        <w:pBdr>
          <w:bottom w:val="single" w:sz="12" w:space="1" w:color="auto"/>
        </w:pBdr>
        <w:rPr>
          <w:lang w:val="lt-LT"/>
        </w:rPr>
      </w:pPr>
      <w:r w:rsidRPr="004A62A9">
        <w:rPr>
          <w:lang w:val="lt-LT"/>
        </w:rPr>
        <w:t>JURBARKO RAJONO SAVIVALDYBĖS</w:t>
      </w:r>
      <w:r w:rsidR="007B2D89">
        <w:rPr>
          <w:lang w:val="lt-LT"/>
        </w:rPr>
        <w:t xml:space="preserve"> ADMINISTRACIJA</w:t>
      </w:r>
    </w:p>
    <w:p w14:paraId="6CA37102" w14:textId="77777777" w:rsidR="002E1F99" w:rsidRDefault="002E1F99" w:rsidP="002E1F99">
      <w:pPr>
        <w:pStyle w:val="Paantrat"/>
      </w:pPr>
    </w:p>
    <w:p w14:paraId="5533561B" w14:textId="77777777" w:rsidR="002E1F99" w:rsidRPr="00276DE8" w:rsidRDefault="002E1F99" w:rsidP="00276DE8">
      <w:pPr>
        <w:pStyle w:val="Paantrat"/>
      </w:pPr>
      <w:r>
        <w:t>AIŠKINAMASIS RAŠTAS</w:t>
      </w:r>
    </w:p>
    <w:p w14:paraId="6B15C651" w14:textId="7C7642D6" w:rsidR="002E1F99" w:rsidRPr="007C15E9" w:rsidRDefault="002E1F99" w:rsidP="007C15E9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="009C67C7">
        <w:rPr>
          <w:b/>
          <w:bCs/>
          <w:caps/>
        </w:rPr>
        <w:t xml:space="preserve">„DĖL PRITARIMO JURBARKO RAJONO SAVIVALDYBĖS VIEŠOSIOS BIBLIOTEKOS, EUROPOS SOLIDARUMO KORPUSO PROJEKTUI“  </w:t>
      </w:r>
      <w:r w:rsidR="003C1F9B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>
        <w:rPr>
          <w:b/>
        </w:rPr>
        <w:instrText xml:space="preserve"> FORMTEXT </w:instrText>
      </w:r>
      <w:r w:rsidR="003C1F9B">
        <w:rPr>
          <w:b/>
        </w:rPr>
      </w:r>
      <w:r w:rsidR="003C1F9B">
        <w:rPr>
          <w:b/>
        </w:rPr>
        <w:fldChar w:fldCharType="separate"/>
      </w:r>
      <w:r w:rsidR="003C1F9B">
        <w:rPr>
          <w:b/>
        </w:rPr>
        <w:fldChar w:fldCharType="end"/>
      </w:r>
      <w:r>
        <w:rPr>
          <w:b/>
          <w:bCs/>
          <w:caps/>
        </w:rPr>
        <w:t>projekto</w:t>
      </w:r>
    </w:p>
    <w:p w14:paraId="3D65F2E8" w14:textId="77777777" w:rsidR="002E1F99" w:rsidRDefault="002E1F99" w:rsidP="002E1F99">
      <w:pPr>
        <w:tabs>
          <w:tab w:val="left" w:pos="567"/>
        </w:tabs>
        <w:jc w:val="center"/>
      </w:pPr>
    </w:p>
    <w:p w14:paraId="0B249443" w14:textId="77777777" w:rsidR="002E1F99" w:rsidRDefault="002E1F99" w:rsidP="007C15E9">
      <w:pPr>
        <w:tabs>
          <w:tab w:val="left" w:pos="0"/>
        </w:tabs>
        <w:jc w:val="center"/>
      </w:pPr>
      <w:r>
        <w:t>Jurbarkas</w:t>
      </w:r>
    </w:p>
    <w:p w14:paraId="155889FC" w14:textId="3FF3F4FD" w:rsidR="00B8618A" w:rsidRDefault="009C67C7" w:rsidP="007C15E9">
      <w:pPr>
        <w:tabs>
          <w:tab w:val="left" w:pos="0"/>
        </w:tabs>
        <w:jc w:val="center"/>
      </w:pPr>
      <w:r>
        <w:t xml:space="preserve">2024 m. spalio  </w:t>
      </w:r>
      <w:r w:rsidR="00BF01C5">
        <w:t>30</w:t>
      </w:r>
      <w:r>
        <w:t xml:space="preserve">  d.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6"/>
        <w:gridCol w:w="9214"/>
        <w:gridCol w:w="205"/>
      </w:tblGrid>
      <w:tr w:rsidR="007C15E9" w14:paraId="191432CA" w14:textId="77777777" w:rsidTr="007C15E9">
        <w:tc>
          <w:tcPr>
            <w:tcW w:w="9741" w:type="dxa"/>
            <w:gridSpan w:val="3"/>
          </w:tcPr>
          <w:p w14:paraId="00B25281" w14:textId="77777777" w:rsidR="007C15E9" w:rsidRDefault="007C15E9" w:rsidP="007C15E9"/>
          <w:p w14:paraId="5413DD0E" w14:textId="77777777" w:rsidR="007C15E9" w:rsidRDefault="007C15E9" w:rsidP="007C15E9">
            <w:pPr>
              <w:rPr>
                <w:b/>
                <w:i/>
                <w:sz w:val="22"/>
              </w:rPr>
            </w:pPr>
          </w:p>
        </w:tc>
      </w:tr>
      <w:tr w:rsidR="00276DE8" w:rsidRPr="006161FA" w14:paraId="78719FC3" w14:textId="77777777" w:rsidTr="00276DE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211" w:type="dxa"/>
        </w:trPr>
        <w:tc>
          <w:tcPr>
            <w:tcW w:w="9422" w:type="dxa"/>
          </w:tcPr>
          <w:p w14:paraId="36ED2003" w14:textId="77777777" w:rsidR="00276DE8" w:rsidRPr="006161FA" w:rsidRDefault="00276DE8" w:rsidP="00276DE8">
            <w:pPr>
              <w:numPr>
                <w:ilvl w:val="0"/>
                <w:numId w:val="11"/>
              </w:numPr>
              <w:tabs>
                <w:tab w:val="left" w:pos="0"/>
              </w:tabs>
              <w:ind w:left="321" w:hanging="321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161FA">
              <w:rPr>
                <w:b/>
                <w:bCs/>
                <w:i/>
                <w:iCs/>
                <w:sz w:val="22"/>
                <w:szCs w:val="22"/>
              </w:rPr>
              <w:t xml:space="preserve">Parengto projekto tikslai ir uždaviniai. </w:t>
            </w:r>
          </w:p>
          <w:p w14:paraId="41F1E882" w14:textId="35278499" w:rsidR="00276DE8" w:rsidRPr="00862E29" w:rsidRDefault="00276DE8" w:rsidP="00FB431E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862E29">
              <w:rPr>
                <w:sz w:val="22"/>
                <w:szCs w:val="22"/>
              </w:rPr>
              <w:t xml:space="preserve">Pritarti </w:t>
            </w:r>
            <w:r w:rsidR="009C67C7" w:rsidRPr="00862E29">
              <w:rPr>
                <w:sz w:val="22"/>
                <w:szCs w:val="22"/>
              </w:rPr>
              <w:t>Jurbarko rajono savivaldybės viešosios bibliotekos koordinuojamam ES programos, Europos solidarumo korpuso projektui Nr. 2024-1-LT02-ESC30-SOL000231379 „</w:t>
            </w:r>
            <w:proofErr w:type="spellStart"/>
            <w:r w:rsidR="009C67C7" w:rsidRPr="00862E29">
              <w:rPr>
                <w:sz w:val="22"/>
                <w:szCs w:val="22"/>
              </w:rPr>
              <w:t>Prieštaktis</w:t>
            </w:r>
            <w:proofErr w:type="spellEnd"/>
            <w:r w:rsidR="009C67C7" w:rsidRPr="00862E29">
              <w:rPr>
                <w:sz w:val="22"/>
                <w:szCs w:val="22"/>
              </w:rPr>
              <w:t>“</w:t>
            </w:r>
            <w:r w:rsidR="007B2D89">
              <w:rPr>
                <w:sz w:val="22"/>
                <w:szCs w:val="22"/>
              </w:rPr>
              <w:t>.</w:t>
            </w:r>
          </w:p>
        </w:tc>
      </w:tr>
      <w:tr w:rsidR="00276DE8" w:rsidRPr="006161FA" w14:paraId="39127DA5" w14:textId="77777777" w:rsidTr="00276DE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211" w:type="dxa"/>
        </w:trPr>
        <w:tc>
          <w:tcPr>
            <w:tcW w:w="9422" w:type="dxa"/>
          </w:tcPr>
          <w:p w14:paraId="3A0AE231" w14:textId="77777777" w:rsidR="00276DE8" w:rsidRPr="006161FA" w:rsidRDefault="00276DE8" w:rsidP="00FB431E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161FA">
              <w:rPr>
                <w:b/>
                <w:bCs/>
                <w:i/>
                <w:iCs/>
                <w:sz w:val="22"/>
                <w:szCs w:val="22"/>
              </w:rPr>
              <w:t xml:space="preserve">2. Kaip šiuo metu yra sureguliuoti projekte aptarti klausimai. </w:t>
            </w:r>
          </w:p>
          <w:p w14:paraId="2ADE9BFA" w14:textId="4AC4CF3C" w:rsidR="00276DE8" w:rsidRPr="006161FA" w:rsidRDefault="001B3634" w:rsidP="00FB431E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6DE8" w:rsidRPr="006161FA" w14:paraId="695D38EF" w14:textId="77777777" w:rsidTr="00276DE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211" w:type="dxa"/>
        </w:trPr>
        <w:tc>
          <w:tcPr>
            <w:tcW w:w="9422" w:type="dxa"/>
          </w:tcPr>
          <w:p w14:paraId="33D1AD5D" w14:textId="77777777" w:rsidR="00276DE8" w:rsidRDefault="00276DE8" w:rsidP="00862E29">
            <w:pPr>
              <w:jc w:val="both"/>
              <w:rPr>
                <w:sz w:val="22"/>
                <w:szCs w:val="22"/>
              </w:rPr>
            </w:pPr>
            <w:r w:rsidRPr="006161FA">
              <w:rPr>
                <w:b/>
                <w:bCs/>
                <w:i/>
                <w:iCs/>
                <w:sz w:val="22"/>
                <w:szCs w:val="22"/>
              </w:rPr>
              <w:t>3. Kokių pozityvių rezultatų laukiama</w:t>
            </w:r>
            <w:r w:rsidRPr="006161FA">
              <w:rPr>
                <w:bCs/>
                <w:i/>
                <w:iCs/>
                <w:sz w:val="22"/>
                <w:szCs w:val="22"/>
              </w:rPr>
              <w:t>.</w:t>
            </w:r>
            <w:r w:rsidRPr="006161FA">
              <w:rPr>
                <w:sz w:val="22"/>
                <w:szCs w:val="22"/>
              </w:rPr>
              <w:t xml:space="preserve"> </w:t>
            </w:r>
            <w:r w:rsidR="00862E29">
              <w:rPr>
                <w:sz w:val="22"/>
                <w:szCs w:val="22"/>
              </w:rPr>
              <w:t>Projekto „</w:t>
            </w:r>
            <w:proofErr w:type="spellStart"/>
            <w:r w:rsidR="00862E29">
              <w:rPr>
                <w:sz w:val="22"/>
                <w:szCs w:val="22"/>
              </w:rPr>
              <w:t>Prieštaktis</w:t>
            </w:r>
            <w:proofErr w:type="spellEnd"/>
            <w:r w:rsidR="00862E29">
              <w:rPr>
                <w:sz w:val="22"/>
                <w:szCs w:val="22"/>
              </w:rPr>
              <w:t xml:space="preserve">“ tikslas – Jurbarko rajono bendruomenės stiprinimas, aktyvus įsitraukimas į muzikines veiklas bei aktyvus laisvalaikio praleidimas. Projekto vykdymo laikotarpiu, bus skatinamas Lietuvos kultūros pažinimas, tradicinių šokių ir dainų mokymasis. Muzikiniai vakarai visuomenei suteiks galimybę labiau pažinti skirtingus muzikos žanrus. </w:t>
            </w:r>
          </w:p>
          <w:p w14:paraId="1727B526" w14:textId="69F3D3F5" w:rsidR="00862E29" w:rsidRPr="006161FA" w:rsidRDefault="007B2D89" w:rsidP="00862E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Solidarumo korpuso projekto rašytojai bei vykdytojai yra 5 jaunų žmonių komanda iš Jurbarko, šių</w:t>
            </w:r>
            <w:r w:rsidR="00862E29">
              <w:rPr>
                <w:sz w:val="22"/>
                <w:szCs w:val="22"/>
              </w:rPr>
              <w:t xml:space="preserve"> </w:t>
            </w:r>
            <w:r w:rsidR="00DA7948">
              <w:rPr>
                <w:sz w:val="22"/>
                <w:szCs w:val="22"/>
              </w:rPr>
              <w:t>jaunuolių</w:t>
            </w:r>
            <w:r w:rsidR="00862E29">
              <w:rPr>
                <w:sz w:val="22"/>
                <w:szCs w:val="22"/>
              </w:rPr>
              <w:t xml:space="preserve"> komanda </w:t>
            </w:r>
            <w:r>
              <w:rPr>
                <w:sz w:val="22"/>
                <w:szCs w:val="22"/>
              </w:rPr>
              <w:t>yra pavyzdys</w:t>
            </w:r>
            <w:r w:rsidR="00862E29">
              <w:rPr>
                <w:sz w:val="22"/>
                <w:szCs w:val="22"/>
              </w:rPr>
              <w:t xml:space="preserve"> Jurbarko rajono jaunim</w:t>
            </w:r>
            <w:r>
              <w:rPr>
                <w:sz w:val="22"/>
                <w:szCs w:val="22"/>
              </w:rPr>
              <w:t>ui, kaip</w:t>
            </w:r>
            <w:r w:rsidR="00862E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kurti pridėtinę vertę </w:t>
            </w:r>
            <w:r w:rsidR="00DA7948">
              <w:rPr>
                <w:sz w:val="22"/>
                <w:szCs w:val="22"/>
              </w:rPr>
              <w:t xml:space="preserve">sau, </w:t>
            </w:r>
            <w:r>
              <w:rPr>
                <w:sz w:val="22"/>
                <w:szCs w:val="22"/>
              </w:rPr>
              <w:t>visuomenei bei Jurbarko rajonui.</w:t>
            </w:r>
          </w:p>
        </w:tc>
      </w:tr>
      <w:tr w:rsidR="00276DE8" w:rsidRPr="006161FA" w14:paraId="0F6FC22F" w14:textId="77777777" w:rsidTr="00276DE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211" w:type="dxa"/>
        </w:trPr>
        <w:tc>
          <w:tcPr>
            <w:tcW w:w="9422" w:type="dxa"/>
          </w:tcPr>
          <w:p w14:paraId="223E020E" w14:textId="77777777" w:rsidR="001B3634" w:rsidRDefault="00276DE8" w:rsidP="00FB431E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802681">
              <w:rPr>
                <w:b/>
                <w:bCs/>
                <w:i/>
                <w:iCs/>
                <w:sz w:val="22"/>
                <w:szCs w:val="22"/>
              </w:rPr>
              <w:t>4. Galimos neigiamos priimto projekto pasekmės ir kokių priemonių reikėtų imtis, kad tokių pasekmių būtų išvengta.</w:t>
            </w:r>
          </w:p>
          <w:p w14:paraId="385E29A0" w14:textId="2A192095" w:rsidR="00276DE8" w:rsidRPr="00802681" w:rsidRDefault="00276DE8" w:rsidP="00FB431E">
            <w:pPr>
              <w:tabs>
                <w:tab w:val="left" w:pos="0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802681">
              <w:rPr>
                <w:bCs/>
                <w:iCs/>
                <w:sz w:val="22"/>
                <w:szCs w:val="22"/>
              </w:rPr>
              <w:t>Neigiamų pasekmių nenumatoma.</w:t>
            </w:r>
          </w:p>
        </w:tc>
      </w:tr>
      <w:tr w:rsidR="00276DE8" w:rsidRPr="006161FA" w14:paraId="091C595E" w14:textId="77777777" w:rsidTr="00276DE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211" w:type="dxa"/>
        </w:trPr>
        <w:tc>
          <w:tcPr>
            <w:tcW w:w="9422" w:type="dxa"/>
          </w:tcPr>
          <w:p w14:paraId="4D793D7F" w14:textId="77777777" w:rsidR="00276DE8" w:rsidRPr="00802681" w:rsidRDefault="00276DE8" w:rsidP="00FB431E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802681">
              <w:rPr>
                <w:b/>
                <w:bCs/>
                <w:i/>
                <w:iCs/>
                <w:sz w:val="22"/>
                <w:szCs w:val="22"/>
              </w:rPr>
              <w:t>5. Kokie šios srities aktai tebegalioja (pateikiamas aktų sąrašas) ir kokius galiojančius aktus būtina pakeisti ar panaikinti, priėmus teikiamą projektą.</w:t>
            </w:r>
          </w:p>
          <w:p w14:paraId="3F39025C" w14:textId="77777777" w:rsidR="00276DE8" w:rsidRPr="00802681" w:rsidRDefault="00276DE8" w:rsidP="00FB431E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802681">
              <w:rPr>
                <w:b/>
                <w:bCs/>
                <w:i/>
                <w:iCs/>
                <w:sz w:val="22"/>
                <w:szCs w:val="22"/>
              </w:rPr>
              <w:t>-</w:t>
            </w:r>
          </w:p>
        </w:tc>
      </w:tr>
      <w:tr w:rsidR="00276DE8" w:rsidRPr="006161FA" w14:paraId="72F6A2C2" w14:textId="77777777" w:rsidTr="00276DE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211" w:type="dxa"/>
        </w:trPr>
        <w:tc>
          <w:tcPr>
            <w:tcW w:w="9422" w:type="dxa"/>
          </w:tcPr>
          <w:p w14:paraId="1F9D2BBD" w14:textId="2E98DBFC" w:rsidR="00276DE8" w:rsidRPr="00802681" w:rsidRDefault="00276DE8" w:rsidP="00FB431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02681">
              <w:rPr>
                <w:b/>
                <w:i/>
                <w:sz w:val="22"/>
                <w:szCs w:val="22"/>
              </w:rPr>
              <w:t xml:space="preserve">6. Projekto rengimo metu gauti specialistų vertinimai ir išvados, ekonominiai apskaičiavimai (sąmatos), konkretūs finansavimo šaltiniai. </w:t>
            </w:r>
            <w:r w:rsidRPr="00802681">
              <w:rPr>
                <w:bCs/>
                <w:iCs/>
                <w:sz w:val="22"/>
                <w:szCs w:val="22"/>
              </w:rPr>
              <w:t xml:space="preserve">Maksimali projekto vertė </w:t>
            </w:r>
            <w:r w:rsidR="001B3634">
              <w:rPr>
                <w:sz w:val="22"/>
                <w:szCs w:val="22"/>
              </w:rPr>
              <w:t>3 780</w:t>
            </w:r>
            <w:r w:rsidRPr="00802681">
              <w:rPr>
                <w:sz w:val="22"/>
                <w:szCs w:val="22"/>
              </w:rPr>
              <w:t xml:space="preserve"> Eur</w:t>
            </w:r>
            <w:r w:rsidRPr="00802681">
              <w:rPr>
                <w:rFonts w:eastAsia="Calibri"/>
                <w:sz w:val="22"/>
                <w:szCs w:val="22"/>
              </w:rPr>
              <w:t xml:space="preserve">, </w:t>
            </w:r>
            <w:r w:rsidRPr="00802681">
              <w:rPr>
                <w:bCs/>
                <w:iCs/>
                <w:sz w:val="22"/>
                <w:szCs w:val="22"/>
              </w:rPr>
              <w:t xml:space="preserve">20 proc. prisidėjimo dalis Jurbarko </w:t>
            </w:r>
            <w:r w:rsidR="001B3634">
              <w:rPr>
                <w:bCs/>
                <w:iCs/>
                <w:sz w:val="22"/>
                <w:szCs w:val="22"/>
              </w:rPr>
              <w:t>rajono viešajai bibliotekai</w:t>
            </w:r>
            <w:r w:rsidRPr="00802681">
              <w:rPr>
                <w:bCs/>
                <w:iCs/>
                <w:sz w:val="22"/>
                <w:szCs w:val="22"/>
              </w:rPr>
              <w:t xml:space="preserve"> sudary</w:t>
            </w:r>
            <w:r w:rsidR="001B3634">
              <w:rPr>
                <w:bCs/>
                <w:iCs/>
                <w:sz w:val="22"/>
                <w:szCs w:val="22"/>
              </w:rPr>
              <w:t>s</w:t>
            </w:r>
            <w:r w:rsidRPr="00802681">
              <w:rPr>
                <w:bCs/>
                <w:iCs/>
                <w:sz w:val="22"/>
                <w:szCs w:val="22"/>
              </w:rPr>
              <w:t xml:space="preserve"> </w:t>
            </w:r>
            <w:r w:rsidR="001B3634">
              <w:rPr>
                <w:bCs/>
                <w:iCs/>
                <w:sz w:val="22"/>
                <w:szCs w:val="22"/>
              </w:rPr>
              <w:t>756,00</w:t>
            </w:r>
            <w:r w:rsidRPr="00802681">
              <w:rPr>
                <w:bCs/>
                <w:iCs/>
                <w:sz w:val="22"/>
                <w:szCs w:val="22"/>
              </w:rPr>
              <w:t xml:space="preserve"> eurų.</w:t>
            </w:r>
            <w:r w:rsidRPr="00802681">
              <w:rPr>
                <w:rFonts w:eastAsia="Calibri"/>
                <w:sz w:val="22"/>
                <w:szCs w:val="22"/>
                <w:lang w:eastAsia="en-US"/>
              </w:rPr>
              <w:t xml:space="preserve"> Savivaldybės skirtos lėšos,</w:t>
            </w:r>
            <w:r w:rsidR="0069589B" w:rsidRPr="00802681">
              <w:rPr>
                <w:rFonts w:eastAsia="Calibri"/>
                <w:sz w:val="22"/>
                <w:szCs w:val="22"/>
                <w:lang w:eastAsia="en-US"/>
              </w:rPr>
              <w:t xml:space="preserve"> į</w:t>
            </w:r>
            <w:r w:rsidRPr="00802681">
              <w:rPr>
                <w:rFonts w:eastAsia="Calibri"/>
                <w:sz w:val="22"/>
                <w:szCs w:val="22"/>
                <w:lang w:eastAsia="en-US"/>
              </w:rPr>
              <w:t>gyvendinus projekt</w:t>
            </w:r>
            <w:r w:rsidR="00DA7948">
              <w:rPr>
                <w:rFonts w:eastAsia="Calibri"/>
                <w:sz w:val="22"/>
                <w:szCs w:val="22"/>
                <w:lang w:eastAsia="en-US"/>
              </w:rPr>
              <w:t>ą</w:t>
            </w:r>
            <w:r w:rsidRPr="00802681">
              <w:rPr>
                <w:rFonts w:eastAsia="Calibri"/>
                <w:sz w:val="22"/>
                <w:szCs w:val="22"/>
                <w:lang w:eastAsia="en-US"/>
              </w:rPr>
              <w:t xml:space="preserve"> ir pateikus </w:t>
            </w:r>
            <w:r w:rsidR="001B3634">
              <w:rPr>
                <w:rFonts w:eastAsia="Calibri"/>
                <w:sz w:val="22"/>
                <w:szCs w:val="22"/>
                <w:lang w:eastAsia="en-US"/>
              </w:rPr>
              <w:t>Jaunimo reikalų agentūrai</w:t>
            </w:r>
            <w:r w:rsidRPr="00802681">
              <w:rPr>
                <w:rFonts w:eastAsia="Calibri"/>
                <w:sz w:val="22"/>
                <w:szCs w:val="22"/>
                <w:lang w:eastAsia="en-US"/>
              </w:rPr>
              <w:t xml:space="preserve"> galutines ataskaitas, bus grąžintos į savivaldybės biudžetą.</w:t>
            </w:r>
          </w:p>
          <w:p w14:paraId="03501B5E" w14:textId="77777777" w:rsidR="00276DE8" w:rsidRPr="00802681" w:rsidRDefault="00276DE8" w:rsidP="00FB431E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802681">
              <w:rPr>
                <w:b/>
                <w:i/>
                <w:sz w:val="22"/>
                <w:szCs w:val="22"/>
              </w:rPr>
              <w:t xml:space="preserve">7. Ar reikalingas projekto antikorupcinis vertinimas. </w:t>
            </w:r>
          </w:p>
          <w:p w14:paraId="3336A836" w14:textId="77777777" w:rsidR="00276DE8" w:rsidRPr="00802681" w:rsidRDefault="00276DE8" w:rsidP="00FB431E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802681">
              <w:rPr>
                <w:b/>
                <w:i/>
                <w:sz w:val="22"/>
                <w:szCs w:val="22"/>
              </w:rPr>
              <w:t>-</w:t>
            </w:r>
          </w:p>
          <w:p w14:paraId="52DFE8E6" w14:textId="4EC30B3A" w:rsidR="00276DE8" w:rsidRPr="00802681" w:rsidRDefault="00276DE8" w:rsidP="000A2D77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802681">
              <w:rPr>
                <w:b/>
                <w:i/>
                <w:sz w:val="22"/>
                <w:szCs w:val="22"/>
              </w:rPr>
              <w:t xml:space="preserve">8. Projekto iniciatorius, autorius ar autorių grupė. </w:t>
            </w:r>
            <w:r w:rsidR="00D73BA7" w:rsidRPr="00D73BA7">
              <w:rPr>
                <w:bCs/>
                <w:iCs/>
                <w:sz w:val="22"/>
                <w:szCs w:val="22"/>
              </w:rPr>
              <w:t>Jurbarko rajono viešo</w:t>
            </w:r>
            <w:r w:rsidR="00862E29">
              <w:rPr>
                <w:bCs/>
                <w:iCs/>
                <w:sz w:val="22"/>
                <w:szCs w:val="22"/>
              </w:rPr>
              <w:t>sios</w:t>
            </w:r>
            <w:r w:rsidR="00D73BA7" w:rsidRPr="00D73BA7">
              <w:rPr>
                <w:bCs/>
                <w:iCs/>
                <w:sz w:val="22"/>
                <w:szCs w:val="22"/>
              </w:rPr>
              <w:t xml:space="preserve"> bibliotek</w:t>
            </w:r>
            <w:r w:rsidR="00862E29">
              <w:rPr>
                <w:bCs/>
                <w:iCs/>
                <w:sz w:val="22"/>
                <w:szCs w:val="22"/>
              </w:rPr>
              <w:t xml:space="preserve">os direktorė </w:t>
            </w:r>
            <w:proofErr w:type="spellStart"/>
            <w:r w:rsidR="00862E29">
              <w:rPr>
                <w:bCs/>
                <w:iCs/>
                <w:sz w:val="22"/>
                <w:szCs w:val="22"/>
              </w:rPr>
              <w:t>Rasida</w:t>
            </w:r>
            <w:proofErr w:type="spellEnd"/>
            <w:r w:rsidR="00862E29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862E29">
              <w:rPr>
                <w:bCs/>
                <w:iCs/>
                <w:sz w:val="22"/>
                <w:szCs w:val="22"/>
              </w:rPr>
              <w:t>Bajorinaitė</w:t>
            </w:r>
            <w:proofErr w:type="spellEnd"/>
            <w:r w:rsidR="00862E29">
              <w:rPr>
                <w:bCs/>
                <w:iCs/>
                <w:sz w:val="22"/>
                <w:szCs w:val="22"/>
              </w:rPr>
              <w:t xml:space="preserve">, Jurbarko </w:t>
            </w:r>
            <w:proofErr w:type="spellStart"/>
            <w:r w:rsidR="00862E29">
              <w:rPr>
                <w:bCs/>
                <w:iCs/>
                <w:sz w:val="22"/>
                <w:szCs w:val="22"/>
              </w:rPr>
              <w:t>rajonos</w:t>
            </w:r>
            <w:proofErr w:type="spellEnd"/>
            <w:r w:rsidR="00862E29">
              <w:rPr>
                <w:bCs/>
                <w:iCs/>
                <w:sz w:val="22"/>
                <w:szCs w:val="22"/>
              </w:rPr>
              <w:t xml:space="preserve"> savivaldybės administracijos vyriausioji specialistė (jaunimo reikalų koordinatorė) Sigita </w:t>
            </w:r>
            <w:proofErr w:type="spellStart"/>
            <w:r w:rsidR="00862E29">
              <w:rPr>
                <w:bCs/>
                <w:iCs/>
                <w:sz w:val="22"/>
                <w:szCs w:val="22"/>
              </w:rPr>
              <w:t>Kiudienė</w:t>
            </w:r>
            <w:proofErr w:type="spellEnd"/>
            <w:r w:rsidR="00D73BA7">
              <w:rPr>
                <w:bCs/>
                <w:iCs/>
                <w:sz w:val="22"/>
                <w:szCs w:val="22"/>
              </w:rPr>
              <w:t>.</w:t>
            </w:r>
            <w:r w:rsidR="00D73BA7" w:rsidRPr="00D73BA7">
              <w:rPr>
                <w:bCs/>
                <w:iCs/>
                <w:sz w:val="22"/>
                <w:szCs w:val="22"/>
              </w:rPr>
              <w:t xml:space="preserve">  </w:t>
            </w:r>
          </w:p>
        </w:tc>
      </w:tr>
      <w:tr w:rsidR="00276DE8" w:rsidRPr="006161FA" w14:paraId="035A2BDE" w14:textId="77777777" w:rsidTr="00276DE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211" w:type="dxa"/>
        </w:trPr>
        <w:tc>
          <w:tcPr>
            <w:tcW w:w="9422" w:type="dxa"/>
          </w:tcPr>
          <w:p w14:paraId="7ACED932" w14:textId="77777777" w:rsidR="00276DE8" w:rsidRPr="00802681" w:rsidRDefault="00276DE8" w:rsidP="00FB431E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802681">
              <w:rPr>
                <w:b/>
                <w:bCs/>
                <w:i/>
                <w:iCs/>
                <w:sz w:val="22"/>
                <w:szCs w:val="22"/>
              </w:rPr>
              <w:t>9. Kiti, autorių nuomone, reikalingi pagrindimai ir paaiškinimai.</w:t>
            </w:r>
          </w:p>
          <w:p w14:paraId="6C6F4294" w14:textId="77777777" w:rsidR="00276DE8" w:rsidRPr="00802681" w:rsidRDefault="00276DE8" w:rsidP="00FB431E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802681">
              <w:rPr>
                <w:b/>
                <w:bCs/>
                <w:i/>
                <w:iCs/>
                <w:sz w:val="22"/>
                <w:szCs w:val="22"/>
              </w:rPr>
              <w:t>-</w:t>
            </w:r>
          </w:p>
        </w:tc>
      </w:tr>
      <w:tr w:rsidR="00276DE8" w:rsidRPr="006161FA" w14:paraId="177868C8" w14:textId="77777777" w:rsidTr="00276DE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211" w:type="dxa"/>
        </w:trPr>
        <w:tc>
          <w:tcPr>
            <w:tcW w:w="9422" w:type="dxa"/>
          </w:tcPr>
          <w:p w14:paraId="3551A01E" w14:textId="36709279" w:rsidR="00D73BA7" w:rsidRPr="006161FA" w:rsidRDefault="00276DE8" w:rsidP="007B2D89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6161FA">
              <w:rPr>
                <w:b/>
                <w:i/>
                <w:sz w:val="22"/>
                <w:szCs w:val="22"/>
              </w:rPr>
              <w:t>10. Sprendimas įteikiamas (kam ir kiek egz.)</w:t>
            </w:r>
            <w:r w:rsidRPr="006161FA">
              <w:rPr>
                <w:sz w:val="22"/>
                <w:szCs w:val="22"/>
              </w:rPr>
              <w:t xml:space="preserve"> </w:t>
            </w:r>
          </w:p>
        </w:tc>
      </w:tr>
      <w:tr w:rsidR="00276DE8" w:rsidRPr="006161FA" w14:paraId="39FBC78F" w14:textId="77777777" w:rsidTr="00276DE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211" w:type="dxa"/>
        </w:trPr>
        <w:tc>
          <w:tcPr>
            <w:tcW w:w="9422" w:type="dxa"/>
          </w:tcPr>
          <w:p w14:paraId="015877E2" w14:textId="77777777" w:rsidR="00276DE8" w:rsidRPr="007B2D89" w:rsidRDefault="00276DE8" w:rsidP="007B2D89">
            <w:pPr>
              <w:tabs>
                <w:tab w:val="left" w:pos="0"/>
              </w:tabs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D73BA7" w14:paraId="7FB3839E" w14:textId="77777777" w:rsidTr="00D73BA7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211" w:type="dxa"/>
        </w:trPr>
        <w:tc>
          <w:tcPr>
            <w:tcW w:w="9422" w:type="dxa"/>
          </w:tcPr>
          <w:p w14:paraId="44AB6E4E" w14:textId="0B4199F8" w:rsidR="00D73BA7" w:rsidRPr="00D73BA7" w:rsidRDefault="00D73BA7" w:rsidP="007B2D89">
            <w:pPr>
              <w:tabs>
                <w:tab w:val="left" w:pos="0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D73BA7">
              <w:rPr>
                <w:bCs/>
                <w:iCs/>
                <w:sz w:val="22"/>
                <w:szCs w:val="22"/>
              </w:rPr>
              <w:t>Rengėjui – per DVS</w:t>
            </w:r>
            <w:r w:rsidR="00862E29">
              <w:rPr>
                <w:bCs/>
                <w:iCs/>
                <w:sz w:val="22"/>
                <w:szCs w:val="22"/>
              </w:rPr>
              <w:t>, Jurbarko rajono viešajai bibliotekai – el. paštu.</w:t>
            </w:r>
          </w:p>
        </w:tc>
      </w:tr>
    </w:tbl>
    <w:p w14:paraId="0B23841B" w14:textId="77777777" w:rsidR="002E1F99" w:rsidRPr="006161FA" w:rsidRDefault="002E1F99" w:rsidP="002E1F99">
      <w:pPr>
        <w:tabs>
          <w:tab w:val="left" w:pos="567"/>
        </w:tabs>
        <w:rPr>
          <w:sz w:val="22"/>
          <w:szCs w:val="22"/>
        </w:rPr>
      </w:pPr>
    </w:p>
    <w:p w14:paraId="6C8FC5DD" w14:textId="77777777" w:rsidR="000A2D77" w:rsidRPr="006161FA" w:rsidRDefault="000A2D77" w:rsidP="002E1F99">
      <w:pPr>
        <w:tabs>
          <w:tab w:val="left" w:pos="567"/>
        </w:tabs>
        <w:rPr>
          <w:sz w:val="22"/>
          <w:szCs w:val="22"/>
        </w:rPr>
      </w:pPr>
    </w:p>
    <w:p w14:paraId="62A6A91E" w14:textId="77777777" w:rsidR="000A2D77" w:rsidRPr="006161FA" w:rsidRDefault="000A2D77" w:rsidP="002E1F99">
      <w:pPr>
        <w:tabs>
          <w:tab w:val="left" w:pos="567"/>
        </w:tabs>
        <w:rPr>
          <w:sz w:val="22"/>
          <w:szCs w:val="22"/>
        </w:rPr>
      </w:pPr>
    </w:p>
    <w:p w14:paraId="2EB2CB3A" w14:textId="77777777" w:rsidR="00B668F0" w:rsidRPr="006161FA" w:rsidRDefault="00B668F0" w:rsidP="00B668F0">
      <w:pPr>
        <w:rPr>
          <w:sz w:val="22"/>
          <w:szCs w:val="22"/>
        </w:rPr>
      </w:pPr>
      <w:r w:rsidRPr="006161FA">
        <w:rPr>
          <w:sz w:val="22"/>
          <w:szCs w:val="22"/>
        </w:rPr>
        <w:t>Parengė</w:t>
      </w:r>
    </w:p>
    <w:p w14:paraId="40C58397" w14:textId="2A6C9614" w:rsidR="00B8618A" w:rsidRPr="006161FA" w:rsidRDefault="007B2D89" w:rsidP="00B8618A">
      <w:pPr>
        <w:pStyle w:val="Antrats"/>
        <w:tabs>
          <w:tab w:val="clear" w:pos="4153"/>
          <w:tab w:val="clear" w:pos="8306"/>
        </w:tabs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t xml:space="preserve">Sigita </w:t>
      </w:r>
      <w:proofErr w:type="spellStart"/>
      <w:r>
        <w:rPr>
          <w:sz w:val="22"/>
          <w:szCs w:val="22"/>
          <w:lang w:eastAsia="de-DE"/>
        </w:rPr>
        <w:t>Kiudienė</w:t>
      </w:r>
      <w:proofErr w:type="spellEnd"/>
    </w:p>
    <w:p w14:paraId="21CFAF6C" w14:textId="2CEAAF4C" w:rsidR="00B8618A" w:rsidRPr="006161FA" w:rsidRDefault="007B2D89" w:rsidP="00B8618A">
      <w:pPr>
        <w:pStyle w:val="Antrats"/>
        <w:tabs>
          <w:tab w:val="clear" w:pos="4153"/>
          <w:tab w:val="clear" w:pos="8306"/>
        </w:tabs>
        <w:rPr>
          <w:sz w:val="22"/>
          <w:szCs w:val="22"/>
        </w:rPr>
      </w:pPr>
      <w:r>
        <w:rPr>
          <w:sz w:val="22"/>
          <w:szCs w:val="22"/>
        </w:rPr>
        <w:t>2024-10-</w:t>
      </w:r>
      <w:r w:rsidR="00B8618A" w:rsidRPr="006161FA">
        <w:rPr>
          <w:sz w:val="22"/>
          <w:szCs w:val="22"/>
        </w:rPr>
        <w:t xml:space="preserve"> </w:t>
      </w:r>
    </w:p>
    <w:p w14:paraId="37897436" w14:textId="77777777" w:rsidR="006A29E6" w:rsidRPr="006161FA" w:rsidRDefault="006A29E6" w:rsidP="00B668F0">
      <w:pPr>
        <w:rPr>
          <w:sz w:val="22"/>
          <w:szCs w:val="22"/>
        </w:rPr>
      </w:pPr>
    </w:p>
    <w:sectPr w:rsidR="006A29E6" w:rsidRPr="006161FA" w:rsidSect="00FD7C03">
      <w:headerReference w:type="even" r:id="rId7"/>
      <w:headerReference w:type="default" r:id="rId8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F8CF7" w14:textId="77777777" w:rsidR="00922166" w:rsidRDefault="00922166">
      <w:r>
        <w:separator/>
      </w:r>
    </w:p>
  </w:endnote>
  <w:endnote w:type="continuationSeparator" w:id="0">
    <w:p w14:paraId="22296409" w14:textId="77777777" w:rsidR="00922166" w:rsidRDefault="0092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536A1" w14:textId="77777777" w:rsidR="00922166" w:rsidRDefault="00922166">
      <w:r>
        <w:separator/>
      </w:r>
    </w:p>
  </w:footnote>
  <w:footnote w:type="continuationSeparator" w:id="0">
    <w:p w14:paraId="3B6AE150" w14:textId="77777777" w:rsidR="00922166" w:rsidRDefault="0092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0403C" w14:textId="77777777" w:rsidR="00FC1CD3" w:rsidRDefault="003C1F9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C3D085A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01129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6C5F206B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97872"/>
    <w:multiLevelType w:val="hybridMultilevel"/>
    <w:tmpl w:val="668EE500"/>
    <w:lvl w:ilvl="0" w:tplc="F6E448FE">
      <w:start w:val="1"/>
      <w:numFmt w:val="decimal"/>
      <w:lvlText w:val="%1.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7C4700"/>
    <w:multiLevelType w:val="hybridMultilevel"/>
    <w:tmpl w:val="7EA86D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24F75"/>
    <w:multiLevelType w:val="hybridMultilevel"/>
    <w:tmpl w:val="DFEE28D8"/>
    <w:lvl w:ilvl="0" w:tplc="0427000F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168" w:hanging="360"/>
      </w:pPr>
    </w:lvl>
    <w:lvl w:ilvl="2" w:tplc="0427001B" w:tentative="1">
      <w:start w:val="1"/>
      <w:numFmt w:val="lowerRoman"/>
      <w:lvlText w:val="%3."/>
      <w:lvlJc w:val="right"/>
      <w:pPr>
        <w:ind w:left="8888" w:hanging="180"/>
      </w:pPr>
    </w:lvl>
    <w:lvl w:ilvl="3" w:tplc="0427000F" w:tentative="1">
      <w:start w:val="1"/>
      <w:numFmt w:val="decimal"/>
      <w:lvlText w:val="%4."/>
      <w:lvlJc w:val="left"/>
      <w:pPr>
        <w:ind w:left="9608" w:hanging="360"/>
      </w:pPr>
    </w:lvl>
    <w:lvl w:ilvl="4" w:tplc="04270019" w:tentative="1">
      <w:start w:val="1"/>
      <w:numFmt w:val="lowerLetter"/>
      <w:lvlText w:val="%5."/>
      <w:lvlJc w:val="left"/>
      <w:pPr>
        <w:ind w:left="10328" w:hanging="360"/>
      </w:pPr>
    </w:lvl>
    <w:lvl w:ilvl="5" w:tplc="0427001B" w:tentative="1">
      <w:start w:val="1"/>
      <w:numFmt w:val="lowerRoman"/>
      <w:lvlText w:val="%6."/>
      <w:lvlJc w:val="right"/>
      <w:pPr>
        <w:ind w:left="11048" w:hanging="180"/>
      </w:pPr>
    </w:lvl>
    <w:lvl w:ilvl="6" w:tplc="0427000F" w:tentative="1">
      <w:start w:val="1"/>
      <w:numFmt w:val="decimal"/>
      <w:lvlText w:val="%7."/>
      <w:lvlJc w:val="left"/>
      <w:pPr>
        <w:ind w:left="11768" w:hanging="360"/>
      </w:pPr>
    </w:lvl>
    <w:lvl w:ilvl="7" w:tplc="04270019" w:tentative="1">
      <w:start w:val="1"/>
      <w:numFmt w:val="lowerLetter"/>
      <w:lvlText w:val="%8."/>
      <w:lvlJc w:val="left"/>
      <w:pPr>
        <w:ind w:left="12488" w:hanging="360"/>
      </w:pPr>
    </w:lvl>
    <w:lvl w:ilvl="8" w:tplc="0427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8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660934747">
    <w:abstractNumId w:val="4"/>
  </w:num>
  <w:num w:numId="2" w16cid:durableId="1521311879">
    <w:abstractNumId w:val="3"/>
  </w:num>
  <w:num w:numId="3" w16cid:durableId="2060745103">
    <w:abstractNumId w:val="5"/>
  </w:num>
  <w:num w:numId="4" w16cid:durableId="1345396786">
    <w:abstractNumId w:val="2"/>
  </w:num>
  <w:num w:numId="5" w16cid:durableId="1234047239">
    <w:abstractNumId w:val="9"/>
  </w:num>
  <w:num w:numId="6" w16cid:durableId="1041857575">
    <w:abstractNumId w:val="8"/>
  </w:num>
  <w:num w:numId="7" w16cid:durableId="465054367">
    <w:abstractNumId w:val="1"/>
  </w:num>
  <w:num w:numId="8" w16cid:durableId="392854085">
    <w:abstractNumId w:val="6"/>
  </w:num>
  <w:num w:numId="9" w16cid:durableId="75057751">
    <w:abstractNumId w:val="7"/>
  </w:num>
  <w:num w:numId="10" w16cid:durableId="2112970617">
    <w:abstractNumId w:val="0"/>
  </w:num>
  <w:num w:numId="11" w16cid:durableId="7605704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14909"/>
    <w:rsid w:val="00015722"/>
    <w:rsid w:val="000258A2"/>
    <w:rsid w:val="00031B2B"/>
    <w:rsid w:val="0003441C"/>
    <w:rsid w:val="00055F6B"/>
    <w:rsid w:val="00073ECC"/>
    <w:rsid w:val="00076A1D"/>
    <w:rsid w:val="000773EB"/>
    <w:rsid w:val="00081974"/>
    <w:rsid w:val="00083BE9"/>
    <w:rsid w:val="00085739"/>
    <w:rsid w:val="000A2D77"/>
    <w:rsid w:val="000D775B"/>
    <w:rsid w:val="000E1F44"/>
    <w:rsid w:val="000E491E"/>
    <w:rsid w:val="000E5900"/>
    <w:rsid w:val="000F3863"/>
    <w:rsid w:val="001058B1"/>
    <w:rsid w:val="00107C26"/>
    <w:rsid w:val="00117349"/>
    <w:rsid w:val="00124B53"/>
    <w:rsid w:val="0013367C"/>
    <w:rsid w:val="00150048"/>
    <w:rsid w:val="0015078A"/>
    <w:rsid w:val="00152845"/>
    <w:rsid w:val="00152F39"/>
    <w:rsid w:val="0016226A"/>
    <w:rsid w:val="00172D6E"/>
    <w:rsid w:val="00181E5E"/>
    <w:rsid w:val="00182224"/>
    <w:rsid w:val="001952BC"/>
    <w:rsid w:val="001B3634"/>
    <w:rsid w:val="001D4EA6"/>
    <w:rsid w:val="001E1001"/>
    <w:rsid w:val="001E3EBA"/>
    <w:rsid w:val="00203CFC"/>
    <w:rsid w:val="00207BCB"/>
    <w:rsid w:val="00226341"/>
    <w:rsid w:val="00251454"/>
    <w:rsid w:val="00264E21"/>
    <w:rsid w:val="0027509A"/>
    <w:rsid w:val="00276DE8"/>
    <w:rsid w:val="00280EBD"/>
    <w:rsid w:val="00281984"/>
    <w:rsid w:val="002B3BDD"/>
    <w:rsid w:val="002C0EBE"/>
    <w:rsid w:val="002D171F"/>
    <w:rsid w:val="002E1F99"/>
    <w:rsid w:val="002F084E"/>
    <w:rsid w:val="002F4A2B"/>
    <w:rsid w:val="002F7E49"/>
    <w:rsid w:val="00302FCE"/>
    <w:rsid w:val="0032071B"/>
    <w:rsid w:val="003210E0"/>
    <w:rsid w:val="003234BF"/>
    <w:rsid w:val="00323FE1"/>
    <w:rsid w:val="00333FD4"/>
    <w:rsid w:val="003421EA"/>
    <w:rsid w:val="00344D65"/>
    <w:rsid w:val="003459E5"/>
    <w:rsid w:val="00363408"/>
    <w:rsid w:val="00372033"/>
    <w:rsid w:val="00376143"/>
    <w:rsid w:val="003822CB"/>
    <w:rsid w:val="003859D7"/>
    <w:rsid w:val="00394FD0"/>
    <w:rsid w:val="003A7F59"/>
    <w:rsid w:val="003B2523"/>
    <w:rsid w:val="003C1F9B"/>
    <w:rsid w:val="003C5936"/>
    <w:rsid w:val="003D484F"/>
    <w:rsid w:val="003E54A7"/>
    <w:rsid w:val="003F1305"/>
    <w:rsid w:val="004003BA"/>
    <w:rsid w:val="00406B26"/>
    <w:rsid w:val="00433D3F"/>
    <w:rsid w:val="00435B30"/>
    <w:rsid w:val="00436A01"/>
    <w:rsid w:val="00445CDE"/>
    <w:rsid w:val="00460718"/>
    <w:rsid w:val="00462173"/>
    <w:rsid w:val="004655A0"/>
    <w:rsid w:val="00487B23"/>
    <w:rsid w:val="0049342C"/>
    <w:rsid w:val="004953E1"/>
    <w:rsid w:val="004A1F80"/>
    <w:rsid w:val="004A274E"/>
    <w:rsid w:val="004A62A9"/>
    <w:rsid w:val="004B0CB9"/>
    <w:rsid w:val="004B1E88"/>
    <w:rsid w:val="004B2369"/>
    <w:rsid w:val="004B3700"/>
    <w:rsid w:val="004B7BDB"/>
    <w:rsid w:val="004C4BF2"/>
    <w:rsid w:val="00501C69"/>
    <w:rsid w:val="005209D1"/>
    <w:rsid w:val="005231DA"/>
    <w:rsid w:val="00542B92"/>
    <w:rsid w:val="00553491"/>
    <w:rsid w:val="00570AD7"/>
    <w:rsid w:val="00587169"/>
    <w:rsid w:val="00593FFF"/>
    <w:rsid w:val="005A12ED"/>
    <w:rsid w:val="005B1A3C"/>
    <w:rsid w:val="005B2122"/>
    <w:rsid w:val="005C31CD"/>
    <w:rsid w:val="005D1F24"/>
    <w:rsid w:val="005F10EF"/>
    <w:rsid w:val="005F4098"/>
    <w:rsid w:val="006046BD"/>
    <w:rsid w:val="006161FA"/>
    <w:rsid w:val="006334C9"/>
    <w:rsid w:val="00641E12"/>
    <w:rsid w:val="00673C21"/>
    <w:rsid w:val="006812B4"/>
    <w:rsid w:val="00686E66"/>
    <w:rsid w:val="0069008A"/>
    <w:rsid w:val="0069589B"/>
    <w:rsid w:val="00697D48"/>
    <w:rsid w:val="006A29E6"/>
    <w:rsid w:val="006B72D3"/>
    <w:rsid w:val="006B7BD9"/>
    <w:rsid w:val="006F35F0"/>
    <w:rsid w:val="006F7D2B"/>
    <w:rsid w:val="00724D3F"/>
    <w:rsid w:val="0073170A"/>
    <w:rsid w:val="00732616"/>
    <w:rsid w:val="00734333"/>
    <w:rsid w:val="0075207A"/>
    <w:rsid w:val="007860A8"/>
    <w:rsid w:val="00797C7A"/>
    <w:rsid w:val="007A0E9E"/>
    <w:rsid w:val="007B2018"/>
    <w:rsid w:val="007B2D89"/>
    <w:rsid w:val="007B3D9D"/>
    <w:rsid w:val="007C15E9"/>
    <w:rsid w:val="007D640A"/>
    <w:rsid w:val="007E13A9"/>
    <w:rsid w:val="007E57D4"/>
    <w:rsid w:val="007E6CE6"/>
    <w:rsid w:val="00802681"/>
    <w:rsid w:val="008040A7"/>
    <w:rsid w:val="00832B07"/>
    <w:rsid w:val="008554EA"/>
    <w:rsid w:val="00857A58"/>
    <w:rsid w:val="00862E29"/>
    <w:rsid w:val="008758B4"/>
    <w:rsid w:val="008770DC"/>
    <w:rsid w:val="00886BBC"/>
    <w:rsid w:val="00886E2F"/>
    <w:rsid w:val="00892223"/>
    <w:rsid w:val="0089564C"/>
    <w:rsid w:val="008962CF"/>
    <w:rsid w:val="00896E6B"/>
    <w:rsid w:val="008A4BEF"/>
    <w:rsid w:val="008A7972"/>
    <w:rsid w:val="008B0D02"/>
    <w:rsid w:val="008B4580"/>
    <w:rsid w:val="008B7173"/>
    <w:rsid w:val="008C2222"/>
    <w:rsid w:val="008C4BDA"/>
    <w:rsid w:val="008C63DB"/>
    <w:rsid w:val="008C7ADA"/>
    <w:rsid w:val="008E7416"/>
    <w:rsid w:val="008F0B59"/>
    <w:rsid w:val="008F664D"/>
    <w:rsid w:val="00906537"/>
    <w:rsid w:val="00922166"/>
    <w:rsid w:val="00930BCB"/>
    <w:rsid w:val="00931D64"/>
    <w:rsid w:val="0096266A"/>
    <w:rsid w:val="0098095A"/>
    <w:rsid w:val="009909AA"/>
    <w:rsid w:val="00992B19"/>
    <w:rsid w:val="009A6D33"/>
    <w:rsid w:val="009B5344"/>
    <w:rsid w:val="009C1C6F"/>
    <w:rsid w:val="009C67C7"/>
    <w:rsid w:val="009C68F2"/>
    <w:rsid w:val="009D333D"/>
    <w:rsid w:val="009D4E38"/>
    <w:rsid w:val="009F21D8"/>
    <w:rsid w:val="00A102CE"/>
    <w:rsid w:val="00A110A0"/>
    <w:rsid w:val="00A14B00"/>
    <w:rsid w:val="00A151E4"/>
    <w:rsid w:val="00A31AA9"/>
    <w:rsid w:val="00A50EB5"/>
    <w:rsid w:val="00A85052"/>
    <w:rsid w:val="00A93FA4"/>
    <w:rsid w:val="00AA3BDF"/>
    <w:rsid w:val="00AB65AC"/>
    <w:rsid w:val="00AD73BE"/>
    <w:rsid w:val="00AD7745"/>
    <w:rsid w:val="00AD7C4E"/>
    <w:rsid w:val="00AE072A"/>
    <w:rsid w:val="00AE1124"/>
    <w:rsid w:val="00AE1965"/>
    <w:rsid w:val="00AE4BED"/>
    <w:rsid w:val="00AE61D9"/>
    <w:rsid w:val="00AE6B5E"/>
    <w:rsid w:val="00B01DAC"/>
    <w:rsid w:val="00B137E9"/>
    <w:rsid w:val="00B14102"/>
    <w:rsid w:val="00B3497C"/>
    <w:rsid w:val="00B418C7"/>
    <w:rsid w:val="00B42A07"/>
    <w:rsid w:val="00B464CC"/>
    <w:rsid w:val="00B54A3C"/>
    <w:rsid w:val="00B5650C"/>
    <w:rsid w:val="00B57A83"/>
    <w:rsid w:val="00B668F0"/>
    <w:rsid w:val="00B81EF2"/>
    <w:rsid w:val="00B82C13"/>
    <w:rsid w:val="00B8562E"/>
    <w:rsid w:val="00B8618A"/>
    <w:rsid w:val="00B92B25"/>
    <w:rsid w:val="00B951B0"/>
    <w:rsid w:val="00BA05C3"/>
    <w:rsid w:val="00BA627E"/>
    <w:rsid w:val="00BA7260"/>
    <w:rsid w:val="00BA7D22"/>
    <w:rsid w:val="00BC0FDF"/>
    <w:rsid w:val="00BC5933"/>
    <w:rsid w:val="00BD68F3"/>
    <w:rsid w:val="00BD6DB6"/>
    <w:rsid w:val="00BF01C5"/>
    <w:rsid w:val="00C0081B"/>
    <w:rsid w:val="00C02331"/>
    <w:rsid w:val="00C10DB8"/>
    <w:rsid w:val="00C13615"/>
    <w:rsid w:val="00C1630A"/>
    <w:rsid w:val="00C31AC9"/>
    <w:rsid w:val="00C4129E"/>
    <w:rsid w:val="00C42389"/>
    <w:rsid w:val="00C42BD3"/>
    <w:rsid w:val="00C43EC0"/>
    <w:rsid w:val="00C531AF"/>
    <w:rsid w:val="00C57DA3"/>
    <w:rsid w:val="00C61D7C"/>
    <w:rsid w:val="00C7179E"/>
    <w:rsid w:val="00C76C50"/>
    <w:rsid w:val="00C800F0"/>
    <w:rsid w:val="00C83B11"/>
    <w:rsid w:val="00CB53C6"/>
    <w:rsid w:val="00CC0BB5"/>
    <w:rsid w:val="00CC603A"/>
    <w:rsid w:val="00CE349F"/>
    <w:rsid w:val="00D17286"/>
    <w:rsid w:val="00D513AA"/>
    <w:rsid w:val="00D52EF0"/>
    <w:rsid w:val="00D73BA7"/>
    <w:rsid w:val="00D75F4B"/>
    <w:rsid w:val="00D82C9A"/>
    <w:rsid w:val="00DA0452"/>
    <w:rsid w:val="00DA7948"/>
    <w:rsid w:val="00DC38E8"/>
    <w:rsid w:val="00DD492A"/>
    <w:rsid w:val="00DD58E1"/>
    <w:rsid w:val="00DF0B6E"/>
    <w:rsid w:val="00DF445D"/>
    <w:rsid w:val="00DF4642"/>
    <w:rsid w:val="00E01F65"/>
    <w:rsid w:val="00E0742E"/>
    <w:rsid w:val="00E12D82"/>
    <w:rsid w:val="00E15F15"/>
    <w:rsid w:val="00E3136B"/>
    <w:rsid w:val="00E46E1F"/>
    <w:rsid w:val="00E55BFF"/>
    <w:rsid w:val="00E72754"/>
    <w:rsid w:val="00E92A9D"/>
    <w:rsid w:val="00EA6026"/>
    <w:rsid w:val="00EB4A11"/>
    <w:rsid w:val="00ED147E"/>
    <w:rsid w:val="00ED18C9"/>
    <w:rsid w:val="00F20019"/>
    <w:rsid w:val="00F27C80"/>
    <w:rsid w:val="00F320CA"/>
    <w:rsid w:val="00F40651"/>
    <w:rsid w:val="00F4093E"/>
    <w:rsid w:val="00F41A98"/>
    <w:rsid w:val="00F4316F"/>
    <w:rsid w:val="00F61AAA"/>
    <w:rsid w:val="00F6384B"/>
    <w:rsid w:val="00F75C89"/>
    <w:rsid w:val="00F7723D"/>
    <w:rsid w:val="00F85F4F"/>
    <w:rsid w:val="00FB0BBB"/>
    <w:rsid w:val="00FB6B02"/>
    <w:rsid w:val="00FC1CD3"/>
    <w:rsid w:val="00FC4239"/>
    <w:rsid w:val="00FC58BB"/>
    <w:rsid w:val="00FC763D"/>
    <w:rsid w:val="00FD2657"/>
    <w:rsid w:val="00FD3255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70881"/>
  <w15:docId w15:val="{509AD075-7070-4A15-B8E0-BC8DECED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link w:val="PagrindiniotekstotraukaDiagrama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C15E9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7C15E9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rsid w:val="007C15E9"/>
    <w:rPr>
      <w:sz w:val="16"/>
      <w:szCs w:val="16"/>
      <w:lang w:eastAsia="en-US"/>
    </w:rPr>
  </w:style>
  <w:style w:type="paragraph" w:styleId="Betarp">
    <w:name w:val="No Spacing"/>
    <w:qFormat/>
    <w:rsid w:val="007C15E9"/>
    <w:rPr>
      <w:rFonts w:ascii="Calibri" w:eastAsia="Calibri" w:hAnsi="Calibri"/>
      <w:sz w:val="22"/>
      <w:szCs w:val="22"/>
    </w:rPr>
  </w:style>
  <w:style w:type="character" w:styleId="Komentaronuoroda">
    <w:name w:val="annotation reference"/>
    <w:rsid w:val="00F61A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61AA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61AAA"/>
  </w:style>
  <w:style w:type="paragraph" w:styleId="Komentarotema">
    <w:name w:val="annotation subject"/>
    <w:basedOn w:val="Komentarotekstas"/>
    <w:next w:val="Komentarotekstas"/>
    <w:link w:val="KomentarotemaDiagrama"/>
    <w:rsid w:val="00F61AAA"/>
    <w:rPr>
      <w:b/>
      <w:bCs/>
    </w:rPr>
  </w:style>
  <w:style w:type="character" w:customStyle="1" w:styleId="KomentarotemaDiagrama">
    <w:name w:val="Komentaro tema Diagrama"/>
    <w:link w:val="Komentarotema"/>
    <w:rsid w:val="00F61A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4</TotalTime>
  <Pages>2</Pages>
  <Words>2410</Words>
  <Characters>1375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6</cp:revision>
  <cp:lastPrinted>2019-11-12T07:11:00Z</cp:lastPrinted>
  <dcterms:created xsi:type="dcterms:W3CDTF">2024-10-30T11:12:00Z</dcterms:created>
  <dcterms:modified xsi:type="dcterms:W3CDTF">2024-10-30T11:15:00Z</dcterms:modified>
</cp:coreProperties>
</file>