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668C1" w14:textId="77777777" w:rsidR="00FC1CD3" w:rsidRDefault="00F320CA" w:rsidP="00F320CA">
      <w:pPr>
        <w:jc w:val="right"/>
      </w:pPr>
      <w:r w:rsidRPr="000B2F07">
        <w:t>Projektas</w:t>
      </w:r>
    </w:p>
    <w:p w14:paraId="70AD96A4" w14:textId="77777777" w:rsidR="00A550EC" w:rsidRPr="000B2F07" w:rsidRDefault="00A550EC" w:rsidP="00F320CA">
      <w:pPr>
        <w:jc w:val="right"/>
        <w:rPr>
          <w:lang w:val="en-US"/>
        </w:rPr>
      </w:pPr>
    </w:p>
    <w:p w14:paraId="4E790C4F" w14:textId="77777777" w:rsidR="00FC1CD3" w:rsidRPr="000B2F07" w:rsidRDefault="00FC1CD3">
      <w:pPr>
        <w:jc w:val="center"/>
        <w:rPr>
          <w:b/>
          <w:bCs/>
          <w:lang w:val="en-US"/>
        </w:rPr>
      </w:pPr>
    </w:p>
    <w:p w14:paraId="14DA20EC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0F2DB8A2" w14:textId="77777777" w:rsidR="00F320CA" w:rsidRPr="000B2F07" w:rsidRDefault="00F320CA">
      <w:pPr>
        <w:jc w:val="center"/>
        <w:rPr>
          <w:b/>
          <w:bCs/>
          <w:lang w:val="en-US"/>
        </w:rPr>
      </w:pPr>
    </w:p>
    <w:p w14:paraId="6810C97C" w14:textId="77777777" w:rsidR="00FC1CD3" w:rsidRPr="000B2F07" w:rsidRDefault="00F20019">
      <w:pPr>
        <w:jc w:val="center"/>
        <w:rPr>
          <w:b/>
        </w:rPr>
      </w:pPr>
      <w:r w:rsidRPr="000B2F07">
        <w:rPr>
          <w:b/>
          <w:lang w:val="en-US"/>
        </w:rPr>
        <w:t xml:space="preserve">JURBARKO RAJONO </w:t>
      </w:r>
      <w:r w:rsidRPr="000B2F07">
        <w:rPr>
          <w:b/>
        </w:rPr>
        <w:t>SAVIVALDYBĖS TARYBA</w:t>
      </w:r>
    </w:p>
    <w:p w14:paraId="670E8172" w14:textId="77777777" w:rsidR="00FC1CD3" w:rsidRPr="000B2F07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F07" w:rsidRPr="000B2F07" w14:paraId="48E1FF5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3288E5BB" w14:textId="77777777" w:rsidR="00FC1CD3" w:rsidRPr="000B2F07" w:rsidRDefault="00F20019">
            <w:pPr>
              <w:pStyle w:val="Antrat1"/>
              <w:rPr>
                <w:caps/>
                <w:szCs w:val="24"/>
                <w:lang w:val="lt-LT"/>
              </w:rPr>
            </w:pPr>
            <w:r w:rsidRPr="000B2F07">
              <w:rPr>
                <w:szCs w:val="24"/>
                <w:lang w:val="lt-LT"/>
              </w:rPr>
              <w:t>SPRENDIMAS</w:t>
            </w:r>
          </w:p>
        </w:tc>
      </w:tr>
      <w:bookmarkStart w:id="0" w:name="DOC_DATA"/>
      <w:tr w:rsidR="000B2F07" w:rsidRPr="000B2F07" w14:paraId="795985CF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10C8BBD" w14:textId="77777777" w:rsidR="00FC1CD3" w:rsidRPr="000B2F07" w:rsidRDefault="00E53663" w:rsidP="00967A5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="00967A53" w:rsidRPr="000B2F07">
              <w:rPr>
                <w:b/>
                <w:noProof/>
              </w:rPr>
              <w:t>DĖL NEKILNOJAMŲJŲ DAIKTŲ PERĖMIMO SAVIVALDYBĖS NUOSAVYBĖN</w:t>
            </w:r>
            <w:r w:rsidRPr="000B2F07">
              <w:rPr>
                <w:b/>
              </w:rPr>
              <w:fldChar w:fldCharType="end"/>
            </w:r>
            <w:bookmarkEnd w:id="0"/>
            <w:r w:rsidRPr="000B2F07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F20019" w:rsidRPr="000B2F07">
              <w:rPr>
                <w:b/>
              </w:rPr>
              <w:instrText xml:space="preserve"> FORMTEXT </w:instrText>
            </w:r>
            <w:r w:rsidRPr="000B2F07">
              <w:rPr>
                <w:b/>
              </w:rPr>
            </w:r>
            <w:r w:rsidRPr="000B2F07">
              <w:rPr>
                <w:b/>
              </w:rPr>
              <w:fldChar w:fldCharType="separate"/>
            </w:r>
            <w:r w:rsidRPr="000B2F07">
              <w:rPr>
                <w:b/>
              </w:rPr>
              <w:fldChar w:fldCharType="end"/>
            </w:r>
          </w:p>
        </w:tc>
      </w:tr>
      <w:tr w:rsidR="000B2F07" w:rsidRPr="000B2F07" w14:paraId="18FFA573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A6F4038" w14:textId="77777777" w:rsidR="00FC1CD3" w:rsidRPr="000B2F07" w:rsidRDefault="00FC1CD3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0B2F07" w:rsidRPr="000B2F07" w14:paraId="5ECBF15A" w14:textId="77777777" w:rsidTr="00BA627E">
        <w:trPr>
          <w:cantSplit/>
          <w:trHeight w:val="359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227ADF0E" w14:textId="77777777" w:rsidR="00FC1CD3" w:rsidRPr="000B2F07" w:rsidRDefault="00E53663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 w:rsidRPr="000B2F07">
              <w:fldChar w:fldCharType="begin">
                <w:ffData>
                  <w:name w:val="NOW_WORD_DATE"/>
                  <w:enabled/>
                  <w:calcOnExit w:val="0"/>
                  <w:textInput>
                    <w:default w:val="{$NOW_WORD_DATE}"/>
                  </w:textInput>
                </w:ffData>
              </w:fldChar>
            </w:r>
            <w:r w:rsidR="00001758" w:rsidRPr="000B2F07">
              <w:instrText xml:space="preserve"> FORMTEXT </w:instrText>
            </w:r>
            <w:r w:rsidRPr="000B2F07">
              <w:fldChar w:fldCharType="separate"/>
            </w:r>
            <w:r w:rsidR="00001758" w:rsidRPr="000B2F07">
              <w:rPr>
                <w:noProof/>
              </w:rPr>
              <w:t>2024 m. spalio 3 d.</w:t>
            </w:r>
            <w:r w:rsidRPr="000B2F07">
              <w:fldChar w:fldCharType="end"/>
            </w:r>
            <w:r w:rsidR="00F20019" w:rsidRPr="000B2F07">
              <w:t xml:space="preserve">Nr. </w:t>
            </w:r>
            <w:r w:rsidRPr="000B2F07">
              <w:fldChar w:fldCharType="begin">
                <w:ffData>
                  <w:name w:val="SHOWS"/>
                  <w:enabled/>
                  <w:calcOnExit w:val="0"/>
                  <w:textInput>
                    <w:default w:val="{$SHOWS}"/>
                  </w:textInput>
                </w:ffData>
              </w:fldChar>
            </w:r>
            <w:r w:rsidR="00F20019" w:rsidRPr="000B2F07">
              <w:instrText xml:space="preserve"> FORMTEXT </w:instrText>
            </w:r>
            <w:r w:rsidRPr="000B2F07">
              <w:fldChar w:fldCharType="separate"/>
            </w:r>
            <w:r w:rsidR="00F20019" w:rsidRPr="000B2F07">
              <w:rPr>
                <w:noProof/>
              </w:rPr>
              <w:t>TSP-299</w:t>
            </w:r>
            <w:r w:rsidRPr="000B2F07">
              <w:fldChar w:fldCharType="end"/>
            </w:r>
          </w:p>
        </w:tc>
      </w:tr>
      <w:tr w:rsidR="00FC1CD3" w:rsidRPr="000B2F07" w14:paraId="2E9461A0" w14:textId="77777777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0F6FEA8" w14:textId="77777777" w:rsidR="00FC1CD3" w:rsidRPr="000B2F07" w:rsidRDefault="00F20019">
            <w:pPr>
              <w:jc w:val="center"/>
            </w:pPr>
            <w:r w:rsidRPr="000B2F07">
              <w:t>Jurbarkas</w:t>
            </w:r>
          </w:p>
        </w:tc>
      </w:tr>
    </w:tbl>
    <w:p w14:paraId="0D7214DD" w14:textId="77777777" w:rsidR="00FC1CD3" w:rsidRPr="000B2F07" w:rsidRDefault="00FC1CD3"/>
    <w:p w14:paraId="6C971EAD" w14:textId="77777777" w:rsidR="00FC1CD3" w:rsidRPr="000B2F07" w:rsidRDefault="00FC1CD3">
      <w:pPr>
        <w:jc w:val="both"/>
      </w:pPr>
    </w:p>
    <w:p w14:paraId="7C80BC1E" w14:textId="77777777" w:rsidR="00913165" w:rsidRPr="000B2F07" w:rsidRDefault="00913165" w:rsidP="00913165">
      <w:pPr>
        <w:tabs>
          <w:tab w:val="left" w:pos="912"/>
        </w:tabs>
        <w:ind w:firstLine="709"/>
        <w:jc w:val="both"/>
      </w:pPr>
      <w:r w:rsidRPr="000B2F07">
        <w:t>Vadovaudamasi Lietuvos Respublikos vietos savivaldos įstatymo 15 straipsnio 2 dalies 19</w:t>
      </w:r>
      <w:r w:rsidR="00360493" w:rsidRPr="000B2F07">
        <w:t> </w:t>
      </w:r>
      <w:r w:rsidR="00967A53" w:rsidRPr="000B2F07">
        <w:t xml:space="preserve">punktu </w:t>
      </w:r>
      <w:r w:rsidR="009C07C9" w:rsidRPr="000B2F07">
        <w:t xml:space="preserve">ir </w:t>
      </w:r>
      <w:r w:rsidR="00967A53" w:rsidRPr="000B2F07">
        <w:t>4 dalimi, Lietuvos Respublikos valstybės turto perėmimo savivaldybių nuosavybėn įstatymo 3 straipsnio 1 dalies 2 punktu, 4 straipsnio 4 punktu, Lietuvos Respublikos valstybės ir savivaldybių turto valdymo, naudojimo ir disponavimo juo įstatymo 6 straipsnio 1 punktu, 20</w:t>
      </w:r>
      <w:r w:rsidR="00360493" w:rsidRPr="000B2F07">
        <w:t> </w:t>
      </w:r>
      <w:r w:rsidR="00967A53" w:rsidRPr="000B2F07">
        <w:t>straipsnio 1 dalies 8 punktu,</w:t>
      </w:r>
      <w:r w:rsidRPr="000B2F07">
        <w:t xml:space="preserve"> Jurbarko rajono savivaldybės taryba </w:t>
      </w:r>
      <w:r w:rsidRPr="000B2F07">
        <w:rPr>
          <w:spacing w:val="60"/>
        </w:rPr>
        <w:t>nusprendži</w:t>
      </w:r>
      <w:r w:rsidRPr="000B2F07">
        <w:t>a</w:t>
      </w:r>
      <w:r w:rsidR="009C07C9" w:rsidRPr="000B2F07">
        <w:t>:</w:t>
      </w:r>
    </w:p>
    <w:p w14:paraId="71BDD30A" w14:textId="77777777" w:rsidR="00913165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 xml:space="preserve">1. </w:t>
      </w:r>
      <w:r w:rsidR="00967A53" w:rsidRPr="000B2F07">
        <w:t>Perimti Jurbarko rajono savivaldybės nuosavybėn turtą –</w:t>
      </w:r>
      <w:r w:rsidRPr="000B2F07">
        <w:t xml:space="preserve"> </w:t>
      </w:r>
      <w:r w:rsidR="00DE71DB" w:rsidRPr="000B2F07">
        <w:t>inžinerinius statinius (</w:t>
      </w:r>
      <w:r w:rsidR="00967A53" w:rsidRPr="000B2F07">
        <w:t>kelius ir gatves</w:t>
      </w:r>
      <w:r w:rsidR="00DE71DB" w:rsidRPr="000B2F07">
        <w:t>)</w:t>
      </w:r>
      <w:r w:rsidR="00967A53" w:rsidRPr="000B2F07">
        <w:t>, esanči</w:t>
      </w:r>
      <w:r w:rsidR="00DE71DB" w:rsidRPr="000B2F07">
        <w:t>u</w:t>
      </w:r>
      <w:r w:rsidR="00967A53" w:rsidRPr="000B2F07">
        <w:t>s Jurbarko rajono savivaldybės teritorijoje, kuri</w:t>
      </w:r>
      <w:r w:rsidR="00DE71DB" w:rsidRPr="000B2F07">
        <w:t>e yra registruoti</w:t>
      </w:r>
      <w:r w:rsidR="00967A53" w:rsidRPr="000B2F07">
        <w:t xml:space="preserve"> savivaldybės apskaitoje ir yra</w:t>
      </w:r>
      <w:r w:rsidR="00DE71DB" w:rsidRPr="000B2F07">
        <w:t xml:space="preserve"> jos valdomi,</w:t>
      </w:r>
      <w:r w:rsidR="00967A53" w:rsidRPr="000B2F07">
        <w:t xml:space="preserve"> pagal pridedamą priedą</w:t>
      </w:r>
      <w:r w:rsidR="00360493" w:rsidRPr="000B2F07">
        <w:t>.</w:t>
      </w:r>
    </w:p>
    <w:p w14:paraId="1A56287C" w14:textId="77777777" w:rsidR="00ED549D" w:rsidRPr="000B2F07" w:rsidRDefault="00ED549D" w:rsidP="00ED549D">
      <w:pPr>
        <w:tabs>
          <w:tab w:val="left" w:pos="912"/>
        </w:tabs>
        <w:ind w:firstLine="709"/>
        <w:jc w:val="both"/>
      </w:pPr>
      <w:r w:rsidRPr="000B2F07">
        <w:t>2. Įgalioti Jurbarko rajono savivaldybės administracijos direktorių atlikti visus veiksmus, susijusius su šio sprendimo 1 punkte nurodytu turtu.</w:t>
      </w:r>
    </w:p>
    <w:p w14:paraId="765BEEA4" w14:textId="77777777" w:rsidR="00FC1CD3" w:rsidRPr="000B2F07" w:rsidRDefault="00913165" w:rsidP="00913165">
      <w:pPr>
        <w:jc w:val="both"/>
      </w:pPr>
      <w:r w:rsidRPr="000B2F07">
        <w:tab/>
      </w:r>
      <w:r w:rsidR="009C07C9" w:rsidRPr="000B2F07">
        <w:t>Šis sprendimas per vieną mėnesį nuo paskelbimo arba įteikimo suinteresuotai šaliai dienos gali būti skundžiamas Lietuvos administracinių ginčų komisijos Kauno apygardos skyriui (Laisvės</w:t>
      </w:r>
      <w:r w:rsidR="00360493" w:rsidRPr="000B2F07">
        <w:t> </w:t>
      </w:r>
      <w:r w:rsidR="009C07C9" w:rsidRPr="000B2F07">
        <w:t>al. 36, Kaunas) Lietuvos Respublikos ikiteisminio administracinių ginčų nagrinėjimo tvarkos įstatymo nustatyta tvarka arba Regionų apygardos administracinio teismo Kauno rūmams (A.</w:t>
      </w:r>
      <w:r w:rsidR="002100F2" w:rsidRPr="000B2F07">
        <w:t> </w:t>
      </w:r>
      <w:r w:rsidR="009C07C9" w:rsidRPr="000B2F07">
        <w:t>Mickevičiaus g. 8A, Kaunas) Lietuvos Respublikos administracinių bylų teisenos įstatymo nustatyta tvarka.</w:t>
      </w:r>
    </w:p>
    <w:p w14:paraId="3FDF025D" w14:textId="77777777" w:rsidR="00FC1CD3" w:rsidRPr="000B2F07" w:rsidRDefault="00FC1CD3">
      <w:pPr>
        <w:jc w:val="both"/>
      </w:pPr>
    </w:p>
    <w:p w14:paraId="696A7C21" w14:textId="77777777" w:rsidR="00FC1CD3" w:rsidRPr="000B2F07" w:rsidRDefault="00FC1CD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:rsidRPr="000B2F07" w14:paraId="4F277973" w14:textId="77777777">
        <w:trPr>
          <w:trHeight w:val="180"/>
        </w:trPr>
        <w:tc>
          <w:tcPr>
            <w:tcW w:w="4410" w:type="dxa"/>
          </w:tcPr>
          <w:p w14:paraId="3528EFBB" w14:textId="77777777" w:rsidR="00FC1CD3" w:rsidRPr="000B2F07" w:rsidRDefault="00F4316F">
            <w:r w:rsidRPr="000B2F07">
              <w:t>Savivaldybės meras</w:t>
            </w:r>
          </w:p>
        </w:tc>
        <w:tc>
          <w:tcPr>
            <w:tcW w:w="4410" w:type="dxa"/>
          </w:tcPr>
          <w:p w14:paraId="7E81A86E" w14:textId="77777777" w:rsidR="00FC1CD3" w:rsidRPr="000B2F07" w:rsidRDefault="00FC1CD3">
            <w:pPr>
              <w:jc w:val="right"/>
            </w:pPr>
          </w:p>
        </w:tc>
      </w:tr>
    </w:tbl>
    <w:p w14:paraId="386B036D" w14:textId="77777777" w:rsidR="00FC1CD3" w:rsidRPr="000B2F07" w:rsidRDefault="00FC1CD3"/>
    <w:p w14:paraId="7C6F2D7B" w14:textId="77777777" w:rsidR="00FC1CD3" w:rsidRPr="000B2F07" w:rsidRDefault="00FC1CD3"/>
    <w:p w14:paraId="5030D36D" w14:textId="77777777" w:rsidR="00F320CA" w:rsidRPr="000B2F07" w:rsidRDefault="00F320CA"/>
    <w:p w14:paraId="7C2BCD4B" w14:textId="77777777" w:rsidR="00F320CA" w:rsidRPr="000B2F07" w:rsidRDefault="00F320CA">
      <w:r w:rsidRPr="000B2F07">
        <w:t xml:space="preserve">Vizos: </w:t>
      </w:r>
    </w:p>
    <w:p w14:paraId="376FA823" w14:textId="77777777" w:rsidR="00A00E13" w:rsidRDefault="00A00E13" w:rsidP="00A00E13">
      <w:r>
        <w:t xml:space="preserve">Vicemeras E. </w:t>
      </w:r>
      <w:proofErr w:type="spellStart"/>
      <w:r>
        <w:t>Mačieža</w:t>
      </w:r>
      <w:proofErr w:type="spellEnd"/>
    </w:p>
    <w:p w14:paraId="51922426" w14:textId="77777777" w:rsidR="00656E35" w:rsidRPr="000B2F07" w:rsidRDefault="00656E35">
      <w:r w:rsidRPr="000B2F07">
        <w:t xml:space="preserve">Administracijos direktorė R. </w:t>
      </w:r>
      <w:proofErr w:type="spellStart"/>
      <w:r w:rsidRPr="000B2F07">
        <w:t>Vančienė</w:t>
      </w:r>
      <w:proofErr w:type="spellEnd"/>
    </w:p>
    <w:p w14:paraId="6E81B30C" w14:textId="77777777" w:rsidR="00DE293E" w:rsidRPr="000B2F07" w:rsidRDefault="00190B66" w:rsidP="00190B66">
      <w:r w:rsidRPr="000B2F07">
        <w:t>Teisės ir civili</w:t>
      </w:r>
      <w:r w:rsidR="00F636BD">
        <w:t>nės metrikacijos skyriaus vedėja</w:t>
      </w:r>
      <w:r w:rsidR="00827773">
        <w:t xml:space="preserve"> </w:t>
      </w:r>
      <w:r w:rsidR="00F636BD">
        <w:t xml:space="preserve">O. </w:t>
      </w:r>
      <w:proofErr w:type="spellStart"/>
      <w:r w:rsidR="00F636BD">
        <w:t>Sutkaitienė</w:t>
      </w:r>
      <w:proofErr w:type="spellEnd"/>
    </w:p>
    <w:p w14:paraId="00BECD1F" w14:textId="77777777" w:rsidR="00656E35" w:rsidRPr="000B2F07" w:rsidRDefault="00656E35" w:rsidP="00656E35">
      <w:r w:rsidRPr="000B2F07">
        <w:t xml:space="preserve">Infrastruktūros ir turto skyriaus vedėja J. </w:t>
      </w:r>
      <w:proofErr w:type="spellStart"/>
      <w:r w:rsidRPr="000B2F07">
        <w:t>Šeflerienė</w:t>
      </w:r>
      <w:proofErr w:type="spellEnd"/>
    </w:p>
    <w:p w14:paraId="32CFD82F" w14:textId="77777777" w:rsidR="00190B66" w:rsidRPr="000B2F07" w:rsidRDefault="00234B9B" w:rsidP="00190B66">
      <w:r w:rsidRPr="000B2F07">
        <w:t xml:space="preserve">Teisės ir civilinės metrikacijos skyriaus </w:t>
      </w:r>
      <w:r w:rsidR="0010176C" w:rsidRPr="000B2F07">
        <w:t>vyr.</w:t>
      </w:r>
      <w:r w:rsidR="008F41AE" w:rsidRPr="000B2F07">
        <w:t xml:space="preserve"> </w:t>
      </w:r>
      <w:r w:rsidR="0010176C" w:rsidRPr="000B2F07">
        <w:t>specialistė</w:t>
      </w:r>
      <w:r w:rsidR="00190B66" w:rsidRPr="000B2F07">
        <w:t xml:space="preserve"> </w:t>
      </w:r>
      <w:r w:rsidR="009F300C" w:rsidRPr="000B2F07">
        <w:t>D. Dačkauskaitė</w:t>
      </w:r>
    </w:p>
    <w:p w14:paraId="6AA54635" w14:textId="77777777" w:rsidR="00F320CA" w:rsidRPr="000B2F07" w:rsidRDefault="00190B66" w:rsidP="00190B66">
      <w:r w:rsidRPr="000B2F07">
        <w:t>Dokumentų ir viešųjų ryšių skyriaus vyr. specialistas A. Gvildys</w:t>
      </w:r>
    </w:p>
    <w:p w14:paraId="6183615D" w14:textId="77777777" w:rsidR="00A3591D" w:rsidRPr="000B2F07" w:rsidRDefault="00A3591D"/>
    <w:p w14:paraId="083B29EB" w14:textId="77777777" w:rsidR="00F320CA" w:rsidRPr="000B2F07" w:rsidRDefault="00F320CA" w:rsidP="00F320CA">
      <w:r w:rsidRPr="000B2F07">
        <w:t>Parengė</w:t>
      </w:r>
    </w:p>
    <w:p w14:paraId="60C3DCE2" w14:textId="77777777" w:rsidR="00F320CA" w:rsidRPr="000B2F07" w:rsidRDefault="00F320CA" w:rsidP="00F320CA"/>
    <w:p w14:paraId="54FDB300" w14:textId="77777777" w:rsidR="00F27C80" w:rsidRPr="000B2F07" w:rsidRDefault="00F27C80" w:rsidP="00F320CA"/>
    <w:bookmarkStart w:id="1" w:name="CREATOR_SHOWS"/>
    <w:p w14:paraId="23C8EC3B" w14:textId="77777777" w:rsidR="00B3497C" w:rsidRPr="000B2F07" w:rsidRDefault="00E53663" w:rsidP="00B3497C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  <w:bookmarkEnd w:id="1"/>
      <w:r w:rsidR="00B3497C" w:rsidRPr="000B2F07">
        <w:rPr>
          <w:lang w:eastAsia="de-DE"/>
        </w:rPr>
        <w:t xml:space="preserve">, tel. </w:t>
      </w:r>
      <w:bookmarkStart w:id="2" w:name="CREATOR_PHONE_FULL"/>
      <w:r w:rsidRPr="000B2F07">
        <w:rPr>
          <w:lang w:eastAsia="de-DE"/>
        </w:rPr>
        <w:fldChar w:fldCharType="begin">
          <w:ffData>
            <w:name w:val="CREATOR_PHONE_FULL"/>
            <w:enabled/>
            <w:calcOnExit w:val="0"/>
            <w:textInput>
              <w:default w:val="{$CREATOR_PHONE_FUL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51275" w:rsidRPr="000B2F07">
        <w:rPr>
          <w:noProof/>
          <w:lang w:eastAsia="de-DE"/>
        </w:rPr>
        <w:t>+370</w:t>
      </w:r>
      <w:r w:rsidR="00B3497C" w:rsidRPr="000B2F07">
        <w:rPr>
          <w:noProof/>
          <w:lang w:eastAsia="de-DE"/>
        </w:rPr>
        <w:t xml:space="preserve"> 603 99 614</w:t>
      </w:r>
      <w:r w:rsidRPr="000B2F07">
        <w:rPr>
          <w:lang w:eastAsia="de-DE"/>
        </w:rPr>
        <w:fldChar w:fldCharType="end"/>
      </w:r>
      <w:bookmarkEnd w:id="2"/>
      <w:r w:rsidR="00B3497C" w:rsidRPr="000B2F07">
        <w:rPr>
          <w:lang w:eastAsia="de-DE"/>
        </w:rPr>
        <w:t>,el. p.</w:t>
      </w:r>
      <w:bookmarkStart w:id="3" w:name="CREATOR_EMAIL"/>
      <w:r w:rsidRPr="000B2F07">
        <w:rPr>
          <w:lang w:eastAsia="de-DE"/>
        </w:rPr>
        <w:fldChar w:fldCharType="begin">
          <w:ffData>
            <w:name w:val="CREATOR_EMAIL"/>
            <w:enabled/>
            <w:calcOnExit w:val="0"/>
            <w:textInput>
              <w:default w:val="{$CREATOR_EMAIL}"/>
            </w:textInput>
          </w:ffData>
        </w:fldChar>
      </w:r>
      <w:r w:rsidR="00B3497C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3497C" w:rsidRPr="000B2F07">
        <w:rPr>
          <w:noProof/>
          <w:lang w:eastAsia="de-DE"/>
        </w:rPr>
        <w:t>sigita.smetoniene@jurbarkas.lt</w:t>
      </w:r>
      <w:r w:rsidRPr="000B2F07">
        <w:rPr>
          <w:lang w:eastAsia="de-DE"/>
        </w:rPr>
        <w:fldChar w:fldCharType="end"/>
      </w:r>
      <w:bookmarkEnd w:id="3"/>
    </w:p>
    <w:p w14:paraId="6E1B561E" w14:textId="77777777" w:rsidR="00F320CA" w:rsidRPr="000B2F07" w:rsidRDefault="00F320CA" w:rsidP="00F320CA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bookmarkStart w:id="4" w:name="NOW_DATE1"/>
    <w:p w14:paraId="29C3B011" w14:textId="77777777" w:rsidR="00DE71DB" w:rsidRPr="000B2F07" w:rsidRDefault="00E53663" w:rsidP="00107C26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F320CA" w:rsidRPr="000B2F07">
        <w:instrText xml:space="preserve"> FORMTEXT </w:instrText>
      </w:r>
      <w:r w:rsidRPr="000B2F07">
        <w:fldChar w:fldCharType="separate"/>
      </w:r>
      <w:r w:rsidR="00F320CA" w:rsidRPr="000B2F07">
        <w:rPr>
          <w:noProof/>
        </w:rPr>
        <w:t>2024-10-03</w:t>
      </w:r>
      <w:r w:rsidRPr="000B2F07">
        <w:fldChar w:fldCharType="end"/>
      </w:r>
      <w:bookmarkEnd w:id="4"/>
      <w:r w:rsidR="00F7723D" w:rsidRPr="000B2F07">
        <w:t xml:space="preserve"> </w:t>
      </w:r>
    </w:p>
    <w:p w14:paraId="534636B2" w14:textId="77777777" w:rsidR="00C62375" w:rsidRPr="000B2F07" w:rsidRDefault="00C62375" w:rsidP="00107C26">
      <w:pPr>
        <w:pStyle w:val="Antrats"/>
        <w:tabs>
          <w:tab w:val="clear" w:pos="4153"/>
          <w:tab w:val="clear" w:pos="8306"/>
        </w:tabs>
        <w:sectPr w:rsidR="00C62375" w:rsidRPr="000B2F07" w:rsidSect="00C62375">
          <w:headerReference w:type="even" r:id="rId7"/>
          <w:headerReference w:type="default" r:id="rId8"/>
          <w:pgSz w:w="11906" w:h="16838" w:code="9"/>
          <w:pgMar w:top="1134" w:right="680" w:bottom="1134" w:left="1701" w:header="1134" w:footer="726" w:gutter="0"/>
          <w:cols w:space="1296"/>
          <w:docGrid w:linePitch="360"/>
        </w:sectPr>
      </w:pPr>
    </w:p>
    <w:p w14:paraId="47AD1F2F" w14:textId="77777777" w:rsidR="002E1F99" w:rsidRPr="000B2F07" w:rsidRDefault="00DE71DB" w:rsidP="00107C26">
      <w:pPr>
        <w:pStyle w:val="Antrats"/>
        <w:tabs>
          <w:tab w:val="clear" w:pos="4153"/>
          <w:tab w:val="clear" w:pos="8306"/>
        </w:tabs>
      </w:pPr>
      <w:r w:rsidRPr="000B2F07">
        <w:lastRenderedPageBreak/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Jurbarko rajono savivaldybės tarybos</w:t>
      </w:r>
    </w:p>
    <w:p w14:paraId="579223B7" w14:textId="41BBD46F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="00E53663"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Pr="000B2F07">
        <w:instrText xml:space="preserve"> FORMTEXT </w:instrText>
      </w:r>
      <w:r w:rsidR="00E53663" w:rsidRPr="000B2F07">
        <w:fldChar w:fldCharType="separate"/>
      </w:r>
      <w:r w:rsidRPr="000B2F07">
        <w:rPr>
          <w:noProof/>
        </w:rPr>
        <w:t>2024 m. spalio 3 d.</w:t>
      </w:r>
      <w:r w:rsidR="00E53663" w:rsidRPr="000B2F07">
        <w:fldChar w:fldCharType="end"/>
      </w:r>
      <w:r w:rsidRPr="000B2F07">
        <w:t xml:space="preserve">sprendimo Nr. </w:t>
      </w:r>
      <w:r w:rsidR="00E53663" w:rsidRPr="000B2F07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Pr="000B2F07">
        <w:instrText xml:space="preserve"> FORMTEXT </w:instrText>
      </w:r>
      <w:r w:rsidR="00E53663" w:rsidRPr="000B2F07">
        <w:fldChar w:fldCharType="separate"/>
      </w:r>
      <w:r w:rsidRPr="000B2F07">
        <w:rPr>
          <w:noProof/>
        </w:rPr>
        <w:t>TSP-299</w:t>
      </w:r>
      <w:r w:rsidR="00E53663" w:rsidRPr="000B2F07">
        <w:fldChar w:fldCharType="end"/>
      </w:r>
    </w:p>
    <w:p w14:paraId="1C7114ED" w14:textId="5DD18D46" w:rsidR="00F7723D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</w:pPr>
      <w:r w:rsidRPr="000B2F07">
        <w:t xml:space="preserve"> </w:t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</w:r>
      <w:r w:rsidRPr="000B2F07">
        <w:tab/>
        <w:t>Priedas</w:t>
      </w:r>
    </w:p>
    <w:p w14:paraId="393C7BB9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</w:p>
    <w:p w14:paraId="606347D0" w14:textId="77777777" w:rsidR="00DE71DB" w:rsidRPr="000B2F07" w:rsidRDefault="00DE71DB" w:rsidP="00DE71DB">
      <w:pPr>
        <w:pStyle w:val="Antrats"/>
        <w:tabs>
          <w:tab w:val="clear" w:pos="4153"/>
          <w:tab w:val="clear" w:pos="8306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535"/>
        </w:tabs>
        <w:jc w:val="center"/>
        <w:rPr>
          <w:b/>
        </w:rPr>
      </w:pPr>
      <w:r w:rsidRPr="000B2F07">
        <w:rPr>
          <w:b/>
        </w:rPr>
        <w:t>JURBARKO RAJONO SAVIVALDYBEI NUOSAVYBĖS TEISE PRIKLAUSANTYS INŽINERINIAI STATINIAI</w:t>
      </w:r>
    </w:p>
    <w:p w14:paraId="5BC6EE12" w14:textId="77777777" w:rsidR="002E1F99" w:rsidRPr="000B2F07" w:rsidRDefault="002E1F99" w:rsidP="002E1F99">
      <w:pPr>
        <w:pStyle w:val="Pavadinimas"/>
        <w:jc w:val="left"/>
        <w:rPr>
          <w:b w:val="0"/>
        </w:rPr>
      </w:pPr>
    </w:p>
    <w:tbl>
      <w:tblPr>
        <w:tblW w:w="48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494"/>
        <w:gridCol w:w="1609"/>
        <w:gridCol w:w="1235"/>
        <w:gridCol w:w="1313"/>
        <w:gridCol w:w="2075"/>
      </w:tblGrid>
      <w:tr w:rsidR="000B2F07" w:rsidRPr="00412131" w14:paraId="73EC4F53" w14:textId="77777777" w:rsidTr="00135BA5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79A81DE0" w14:textId="77777777" w:rsidR="00521499" w:rsidRPr="00412131" w:rsidRDefault="00521499" w:rsidP="0046502A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418F0573" w14:textId="77777777" w:rsidR="00521499" w:rsidRPr="00412131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Pavadinimas,</w:t>
            </w:r>
          </w:p>
          <w:p w14:paraId="26D0D5FC" w14:textId="77777777" w:rsidR="00521499" w:rsidRPr="00412131" w:rsidRDefault="00521499" w:rsidP="00A804B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adresas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4ADE9C8" w14:textId="77777777" w:rsidR="00521499" w:rsidRPr="00412131" w:rsidRDefault="00521499" w:rsidP="00930D28">
            <w:pPr>
              <w:pStyle w:val="Pavadinimas"/>
              <w:jc w:val="left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Kelio Nr., unikalus Nr.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0EEE7134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Kadastrinių matavimų bylos parengimo data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6C799FAB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Įsigijimo vertė</w:t>
            </w:r>
            <w:r w:rsidR="00360493" w:rsidRPr="00412131">
              <w:rPr>
                <w:b w:val="0"/>
                <w:sz w:val="20"/>
                <w:szCs w:val="20"/>
                <w:lang w:val="lt-LT"/>
              </w:rPr>
              <w:t xml:space="preserve"> </w:t>
            </w:r>
            <w:r w:rsidRPr="00412131">
              <w:rPr>
                <w:b w:val="0"/>
                <w:sz w:val="20"/>
                <w:szCs w:val="20"/>
                <w:lang w:val="lt-LT"/>
              </w:rPr>
              <w:t>/</w:t>
            </w:r>
          </w:p>
          <w:p w14:paraId="10EF63C7" w14:textId="77777777" w:rsidR="00F311CD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likutinė vertė, Eur</w:t>
            </w:r>
          </w:p>
          <w:p w14:paraId="4AD3781F" w14:textId="77777777" w:rsidR="00521499" w:rsidRPr="00412131" w:rsidRDefault="009005BA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(202</w:t>
            </w:r>
            <w:r w:rsidR="00B6113F" w:rsidRPr="00412131">
              <w:rPr>
                <w:b w:val="0"/>
                <w:sz w:val="20"/>
                <w:szCs w:val="20"/>
                <w:lang w:val="lt-LT"/>
              </w:rPr>
              <w:t>4</w:t>
            </w:r>
            <w:r w:rsidRPr="00412131">
              <w:rPr>
                <w:b w:val="0"/>
                <w:sz w:val="20"/>
                <w:szCs w:val="20"/>
                <w:lang w:val="lt-LT"/>
              </w:rPr>
              <w:t>-</w:t>
            </w:r>
            <w:r w:rsidR="00B6113F" w:rsidRPr="00412131">
              <w:rPr>
                <w:b w:val="0"/>
                <w:sz w:val="20"/>
                <w:szCs w:val="20"/>
                <w:lang w:val="lt-LT"/>
              </w:rPr>
              <w:t>0</w:t>
            </w:r>
            <w:r w:rsidR="00412131" w:rsidRPr="00412131">
              <w:rPr>
                <w:b w:val="0"/>
                <w:sz w:val="20"/>
                <w:szCs w:val="20"/>
                <w:lang w:val="lt-LT"/>
              </w:rPr>
              <w:t>9</w:t>
            </w:r>
            <w:r w:rsidRPr="00412131">
              <w:rPr>
                <w:b w:val="0"/>
                <w:sz w:val="20"/>
                <w:szCs w:val="20"/>
                <w:lang w:val="lt-LT"/>
              </w:rPr>
              <w:t>-</w:t>
            </w:r>
            <w:r w:rsidR="00412131" w:rsidRPr="00412131">
              <w:rPr>
                <w:b w:val="0"/>
                <w:sz w:val="20"/>
                <w:szCs w:val="20"/>
                <w:lang w:val="lt-LT"/>
              </w:rPr>
              <w:t>20</w:t>
            </w:r>
            <w:r w:rsidR="00F311CD" w:rsidRPr="00412131">
              <w:rPr>
                <w:b w:val="0"/>
                <w:sz w:val="20"/>
                <w:szCs w:val="20"/>
                <w:lang w:val="lt-LT"/>
              </w:rPr>
              <w:t>)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2DB42B42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Duomenys</w:t>
            </w:r>
          </w:p>
        </w:tc>
      </w:tr>
      <w:tr w:rsidR="000B2F07" w:rsidRPr="00412131" w14:paraId="783F3934" w14:textId="77777777" w:rsidTr="00135BA5">
        <w:trPr>
          <w:cantSplit/>
          <w:tblHeader/>
        </w:trPr>
        <w:tc>
          <w:tcPr>
            <w:tcW w:w="281" w:type="pct"/>
            <w:shd w:val="clear" w:color="auto" w:fill="auto"/>
            <w:vAlign w:val="center"/>
          </w:tcPr>
          <w:p w14:paraId="4BAC26E0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</w:t>
            </w:r>
          </w:p>
        </w:tc>
        <w:tc>
          <w:tcPr>
            <w:tcW w:w="1349" w:type="pct"/>
            <w:shd w:val="clear" w:color="auto" w:fill="auto"/>
            <w:vAlign w:val="center"/>
          </w:tcPr>
          <w:p w14:paraId="265C45CE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3CEEAEED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</w:t>
            </w:r>
          </w:p>
        </w:tc>
        <w:tc>
          <w:tcPr>
            <w:tcW w:w="668" w:type="pct"/>
            <w:shd w:val="clear" w:color="auto" w:fill="auto"/>
            <w:vAlign w:val="center"/>
          </w:tcPr>
          <w:p w14:paraId="2BB991B1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</w:t>
            </w:r>
          </w:p>
        </w:tc>
        <w:tc>
          <w:tcPr>
            <w:tcW w:w="710" w:type="pct"/>
            <w:shd w:val="clear" w:color="auto" w:fill="auto"/>
            <w:vAlign w:val="center"/>
          </w:tcPr>
          <w:p w14:paraId="0916F3BE" w14:textId="77777777" w:rsidR="00521499" w:rsidRPr="00412131" w:rsidRDefault="00521499" w:rsidP="00AD6BFD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5</w:t>
            </w:r>
          </w:p>
        </w:tc>
        <w:tc>
          <w:tcPr>
            <w:tcW w:w="1122" w:type="pct"/>
            <w:shd w:val="clear" w:color="auto" w:fill="auto"/>
            <w:vAlign w:val="center"/>
          </w:tcPr>
          <w:p w14:paraId="50917B97" w14:textId="77777777" w:rsidR="00521499" w:rsidRPr="00412131" w:rsidRDefault="00521499" w:rsidP="00930D28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6</w:t>
            </w:r>
          </w:p>
        </w:tc>
      </w:tr>
      <w:tr w:rsidR="000B2F07" w:rsidRPr="00412131" w14:paraId="21F25313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26891" w14:textId="77777777" w:rsidR="003147F8" w:rsidRPr="00412131" w:rsidRDefault="00F636BD" w:rsidP="00AD6BFD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Veliuonos</w:t>
            </w:r>
            <w:r w:rsidR="003147F8" w:rsidRPr="00412131">
              <w:rPr>
                <w:sz w:val="20"/>
              </w:rPr>
              <w:t xml:space="preserve"> seniūnija</w:t>
            </w:r>
          </w:p>
        </w:tc>
      </w:tr>
      <w:tr w:rsidR="00412131" w:rsidRPr="00412131" w14:paraId="55F6BA34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9D5EB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864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E155AC">
              <w:rPr>
                <w:color w:val="000000"/>
                <w:sz w:val="20"/>
              </w:rPr>
              <w:t>Gausantės</w:t>
            </w:r>
            <w:proofErr w:type="spellEnd"/>
            <w:r w:rsidRPr="00E155AC">
              <w:rPr>
                <w:color w:val="000000"/>
                <w:sz w:val="20"/>
              </w:rPr>
              <w:t xml:space="preserve"> kelias</w:t>
            </w:r>
          </w:p>
          <w:p w14:paraId="296CB0A2" w14:textId="77777777" w:rsidR="00412131" w:rsidRPr="00E155AC" w:rsidRDefault="00412131" w:rsidP="00412131">
            <w:pPr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>Jurbarko r. sav. Tamošių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F1F8" w14:textId="77777777" w:rsidR="00412131" w:rsidRDefault="00412131" w:rsidP="00412131">
            <w:pPr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 xml:space="preserve">v56 </w:t>
            </w:r>
          </w:p>
          <w:p w14:paraId="0A0F9D00" w14:textId="77777777" w:rsidR="00412131" w:rsidRPr="00E155AC" w:rsidRDefault="00412131" w:rsidP="00412131">
            <w:pPr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>4400-5776-6435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6BDAD" w14:textId="77777777" w:rsidR="00412131" w:rsidRPr="00E155AC" w:rsidRDefault="00412131" w:rsidP="00412131">
            <w:pPr>
              <w:jc w:val="center"/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>2024-09-09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763EC" w14:textId="77777777" w:rsidR="00412131" w:rsidRPr="00E155AC" w:rsidRDefault="00412131" w:rsidP="00412131">
            <w:pPr>
              <w:jc w:val="center"/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>701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138E9" w14:textId="77777777" w:rsidR="00412131" w:rsidRDefault="00412131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1976</w:t>
            </w:r>
          </w:p>
          <w:p w14:paraId="42E13D3A" w14:textId="77777777" w:rsidR="00412131" w:rsidRPr="00E155AC" w:rsidRDefault="00412131" w:rsidP="00412131">
            <w:pPr>
              <w:rPr>
                <w:color w:val="000000"/>
                <w:sz w:val="20"/>
              </w:rPr>
            </w:pPr>
            <w:r w:rsidRPr="00E155AC">
              <w:rPr>
                <w:color w:val="000000"/>
                <w:sz w:val="20"/>
              </w:rPr>
              <w:t>Ilgis – 0,386 km</w:t>
            </w:r>
          </w:p>
        </w:tc>
      </w:tr>
      <w:tr w:rsidR="00412131" w:rsidRPr="00412131" w14:paraId="6E4C92A1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23873" w14:textId="77777777" w:rsidR="00412131" w:rsidRPr="00412131" w:rsidRDefault="00412131" w:rsidP="00412131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Viešvilės seniūnija</w:t>
            </w:r>
          </w:p>
        </w:tc>
      </w:tr>
      <w:tr w:rsidR="00412131" w:rsidRPr="00412131" w14:paraId="1FB5ACE4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2184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979D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Sodų kelias</w:t>
            </w:r>
          </w:p>
          <w:p w14:paraId="4014DD9D" w14:textId="77777777" w:rsidR="00412131" w:rsidRPr="00504AF2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Jurbarko r. sav. Viešvilės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6B11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vv1-16</w:t>
            </w:r>
          </w:p>
          <w:p w14:paraId="7943BBA1" w14:textId="77777777" w:rsidR="00412131" w:rsidRPr="00504AF2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4400-6446-0420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20367" w14:textId="77777777" w:rsidR="00412131" w:rsidRPr="00504AF2" w:rsidRDefault="00412131" w:rsidP="006619E7">
            <w:pPr>
              <w:jc w:val="center"/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2024-09-04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96042" w14:textId="77777777" w:rsidR="00412131" w:rsidRPr="00504AF2" w:rsidRDefault="00412131" w:rsidP="006619E7">
            <w:pPr>
              <w:jc w:val="center"/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7160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95A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Statybos metai: 1975</w:t>
            </w:r>
          </w:p>
          <w:p w14:paraId="0F3FDAB3" w14:textId="77777777" w:rsidR="00412131" w:rsidRPr="00504AF2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Ilgis – 0,296 km</w:t>
            </w:r>
          </w:p>
        </w:tc>
      </w:tr>
      <w:tr w:rsidR="00804EA1" w:rsidRPr="00412131" w14:paraId="4D568A1B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67295" w14:textId="77777777" w:rsidR="00804EA1" w:rsidRPr="00412131" w:rsidRDefault="00412131" w:rsidP="00804EA1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Jurbarkų</w:t>
            </w:r>
            <w:r w:rsidR="00804EA1" w:rsidRPr="00412131">
              <w:rPr>
                <w:sz w:val="20"/>
              </w:rPr>
              <w:t xml:space="preserve"> seniūnija</w:t>
            </w:r>
          </w:p>
        </w:tc>
      </w:tr>
      <w:tr w:rsidR="00412131" w:rsidRPr="00412131" w14:paraId="1283DD8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D0EB2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970D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504AF2">
              <w:rPr>
                <w:color w:val="000000"/>
                <w:sz w:val="20"/>
              </w:rPr>
              <w:t>Jokymiškių</w:t>
            </w:r>
            <w:proofErr w:type="spellEnd"/>
            <w:r w:rsidRPr="00504AF2">
              <w:rPr>
                <w:color w:val="000000"/>
                <w:sz w:val="20"/>
              </w:rPr>
              <w:t xml:space="preserve"> k. kelias</w:t>
            </w:r>
          </w:p>
          <w:p w14:paraId="7ED9FDEE" w14:textId="77777777" w:rsidR="00412131" w:rsidRPr="00504AF2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Jokymiškių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504AF2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F84E8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j81</w:t>
            </w:r>
          </w:p>
          <w:p w14:paraId="7ECA6C0E" w14:textId="77777777" w:rsidR="00412131" w:rsidRPr="00504AF2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4400-5954-3972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042A2" w14:textId="77777777" w:rsidR="00412131" w:rsidRPr="00412131" w:rsidRDefault="00412131" w:rsidP="00B175AA">
            <w:pPr>
              <w:jc w:val="center"/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2022-09-20</w:t>
            </w:r>
          </w:p>
          <w:p w14:paraId="3D2909E8" w14:textId="77777777" w:rsidR="00412131" w:rsidRPr="00504AF2" w:rsidRDefault="00412131" w:rsidP="00B175AA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6F0" w14:textId="77777777" w:rsidR="00412131" w:rsidRPr="00504AF2" w:rsidRDefault="00412131" w:rsidP="00B175AA">
            <w:pPr>
              <w:jc w:val="center"/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25500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1875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Statybos metai: 1967</w:t>
            </w:r>
          </w:p>
          <w:p w14:paraId="0DF1DBA4" w14:textId="77777777" w:rsidR="00412131" w:rsidRPr="00504AF2" w:rsidRDefault="00412131" w:rsidP="00412131">
            <w:pPr>
              <w:rPr>
                <w:color w:val="000000"/>
                <w:sz w:val="20"/>
              </w:rPr>
            </w:pPr>
            <w:r w:rsidRPr="00504AF2">
              <w:rPr>
                <w:color w:val="000000"/>
                <w:sz w:val="20"/>
              </w:rPr>
              <w:t>Ilgis – 0,979 km</w:t>
            </w:r>
          </w:p>
        </w:tc>
      </w:tr>
      <w:tr w:rsidR="00412131" w:rsidRPr="00412131" w14:paraId="425350EF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1BD3" w14:textId="77777777" w:rsidR="00412131" w:rsidRPr="00412131" w:rsidRDefault="00412131" w:rsidP="00412131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Raudonės seniūnija</w:t>
            </w:r>
          </w:p>
        </w:tc>
      </w:tr>
      <w:tr w:rsidR="00412131" w:rsidRPr="00412131" w14:paraId="63E78699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4AE27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D30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>Nemuno kelias</w:t>
            </w:r>
          </w:p>
          <w:p w14:paraId="26118A9D" w14:textId="77777777" w:rsidR="00412131" w:rsidRPr="00D551C7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Raudonės </w:t>
            </w:r>
            <w:r w:rsidR="00412131" w:rsidRPr="00412131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5F36" w14:textId="77777777" w:rsidR="00B175AA" w:rsidRDefault="00412131" w:rsidP="00412131">
            <w:pPr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 xml:space="preserve">r20-1 </w:t>
            </w:r>
          </w:p>
          <w:p w14:paraId="24F45A9C" w14:textId="77777777" w:rsidR="00412131" w:rsidRPr="00D551C7" w:rsidRDefault="00412131" w:rsidP="00412131">
            <w:pPr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>4400-6098-4523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4CACB" w14:textId="77777777" w:rsidR="00412131" w:rsidRPr="00D551C7" w:rsidRDefault="00412131" w:rsidP="00B175AA">
            <w:pPr>
              <w:jc w:val="center"/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>2023-04-03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4A975" w14:textId="77777777" w:rsidR="00412131" w:rsidRPr="00D551C7" w:rsidRDefault="00412131" w:rsidP="00B175AA">
            <w:pPr>
              <w:jc w:val="center"/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>3320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5D3EF" w14:textId="77777777" w:rsidR="00B175AA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1964</w:t>
            </w:r>
          </w:p>
          <w:p w14:paraId="792036E9" w14:textId="77777777" w:rsidR="00412131" w:rsidRPr="00D551C7" w:rsidRDefault="00412131" w:rsidP="00412131">
            <w:pPr>
              <w:rPr>
                <w:color w:val="000000"/>
                <w:sz w:val="20"/>
              </w:rPr>
            </w:pPr>
            <w:r w:rsidRPr="00D551C7">
              <w:rPr>
                <w:color w:val="000000"/>
                <w:sz w:val="20"/>
              </w:rPr>
              <w:t>Ilgis – 0,144 km</w:t>
            </w:r>
          </w:p>
        </w:tc>
      </w:tr>
      <w:tr w:rsidR="00412131" w:rsidRPr="00412131" w14:paraId="0FD09C81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38275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0AB68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>Eglių g.</w:t>
            </w:r>
          </w:p>
          <w:p w14:paraId="2ECC73A6" w14:textId="77777777" w:rsidR="00412131" w:rsidRPr="00F63C17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Raudonės </w:t>
            </w:r>
            <w:r w:rsidR="00412131" w:rsidRPr="00F63C17">
              <w:rPr>
                <w:color w:val="000000"/>
                <w:sz w:val="20"/>
              </w:rPr>
              <w:t>sen. Eglių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69FD" w14:textId="77777777" w:rsidR="00B175AA" w:rsidRDefault="00412131" w:rsidP="00412131">
            <w:pPr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 xml:space="preserve">r7-19 </w:t>
            </w:r>
          </w:p>
          <w:p w14:paraId="0A580214" w14:textId="77777777" w:rsidR="00412131" w:rsidRPr="00F63C17" w:rsidRDefault="00412131" w:rsidP="00412131">
            <w:pPr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>4400-6095-7859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73C8" w14:textId="77777777" w:rsidR="00412131" w:rsidRPr="00F63C17" w:rsidRDefault="00412131" w:rsidP="00B175AA">
            <w:pPr>
              <w:jc w:val="center"/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>2023-03-29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ABA8A" w14:textId="77777777" w:rsidR="00412131" w:rsidRPr="00F63C17" w:rsidRDefault="00412131" w:rsidP="00B175AA">
            <w:pPr>
              <w:jc w:val="center"/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>23400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15C6" w14:textId="77777777" w:rsidR="00B175AA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1978</w:t>
            </w:r>
          </w:p>
          <w:p w14:paraId="2C673E5F" w14:textId="77777777" w:rsidR="00412131" w:rsidRPr="00F63C17" w:rsidRDefault="00412131" w:rsidP="00412131">
            <w:pPr>
              <w:rPr>
                <w:color w:val="000000"/>
                <w:sz w:val="20"/>
              </w:rPr>
            </w:pPr>
            <w:r w:rsidRPr="00F63C17">
              <w:rPr>
                <w:color w:val="000000"/>
                <w:sz w:val="20"/>
              </w:rPr>
              <w:t>Ilgis – 0,172 km</w:t>
            </w:r>
          </w:p>
        </w:tc>
      </w:tr>
      <w:tr w:rsidR="00412131" w:rsidRPr="00412131" w14:paraId="57738BC3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0BA1C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0955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412131">
              <w:rPr>
                <w:color w:val="000000"/>
                <w:sz w:val="20"/>
              </w:rPr>
              <w:t>Bažnyčios g.</w:t>
            </w:r>
          </w:p>
          <w:p w14:paraId="3C2D39C4" w14:textId="77777777" w:rsidR="00412131" w:rsidRPr="00C01695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Raudonės mstl. Bažnyčios </w:t>
            </w:r>
            <w:r w:rsidR="00412131" w:rsidRPr="00412131">
              <w:rPr>
                <w:color w:val="000000"/>
                <w:sz w:val="20"/>
              </w:rPr>
              <w:t>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DD8EA" w14:textId="77777777" w:rsidR="00B175AA" w:rsidRDefault="00412131" w:rsidP="00412131">
            <w:pPr>
              <w:rPr>
                <w:color w:val="000000"/>
                <w:sz w:val="20"/>
              </w:rPr>
            </w:pPr>
            <w:r w:rsidRPr="00C01695">
              <w:rPr>
                <w:color w:val="000000"/>
                <w:sz w:val="20"/>
              </w:rPr>
              <w:t xml:space="preserve">r7-20 </w:t>
            </w:r>
          </w:p>
          <w:p w14:paraId="64475223" w14:textId="77777777" w:rsidR="00412131" w:rsidRPr="00C01695" w:rsidRDefault="00412131" w:rsidP="00412131">
            <w:pPr>
              <w:rPr>
                <w:color w:val="000000"/>
                <w:sz w:val="20"/>
              </w:rPr>
            </w:pPr>
            <w:r w:rsidRPr="00C01695">
              <w:rPr>
                <w:color w:val="000000"/>
                <w:sz w:val="20"/>
              </w:rPr>
              <w:t>4400-6096-3844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ED59" w14:textId="77777777" w:rsidR="00412131" w:rsidRPr="00C01695" w:rsidRDefault="00412131" w:rsidP="00B175AA">
            <w:pPr>
              <w:jc w:val="center"/>
              <w:rPr>
                <w:color w:val="000000"/>
                <w:sz w:val="20"/>
              </w:rPr>
            </w:pPr>
            <w:r w:rsidRPr="00C01695">
              <w:rPr>
                <w:color w:val="000000"/>
                <w:sz w:val="20"/>
              </w:rPr>
              <w:t>2023-03-30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C20A3" w14:textId="77777777" w:rsidR="00412131" w:rsidRPr="00C01695" w:rsidRDefault="00412131" w:rsidP="00B175AA">
            <w:pPr>
              <w:jc w:val="center"/>
              <w:rPr>
                <w:color w:val="000000"/>
                <w:sz w:val="20"/>
              </w:rPr>
            </w:pPr>
            <w:r w:rsidRPr="00C01695">
              <w:rPr>
                <w:color w:val="000000"/>
                <w:sz w:val="20"/>
              </w:rPr>
              <w:t>31200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CD49F" w14:textId="77777777" w:rsidR="00B175AA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1963</w:t>
            </w:r>
          </w:p>
          <w:p w14:paraId="10E5B593" w14:textId="77777777" w:rsidR="00412131" w:rsidRPr="00C01695" w:rsidRDefault="00412131" w:rsidP="00412131">
            <w:pPr>
              <w:rPr>
                <w:color w:val="000000"/>
                <w:sz w:val="20"/>
              </w:rPr>
            </w:pPr>
            <w:r w:rsidRPr="00C01695">
              <w:rPr>
                <w:color w:val="000000"/>
                <w:sz w:val="20"/>
              </w:rPr>
              <w:t>Ilgis – 0,199 km</w:t>
            </w:r>
          </w:p>
        </w:tc>
      </w:tr>
      <w:tr w:rsidR="00412131" w:rsidRPr="00412131" w14:paraId="4543615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59CFF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9E5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>Bažnyčios g. atšaka</w:t>
            </w:r>
          </w:p>
          <w:p w14:paraId="25DBD9FC" w14:textId="77777777" w:rsidR="00412131" w:rsidRPr="002B41DE" w:rsidRDefault="00412131" w:rsidP="00412131">
            <w:pPr>
              <w:rPr>
                <w:color w:val="000000"/>
                <w:sz w:val="20"/>
              </w:rPr>
            </w:pPr>
            <w:r w:rsidRPr="00412131">
              <w:rPr>
                <w:color w:val="000000"/>
                <w:sz w:val="20"/>
              </w:rPr>
              <w:t>Jurbarko r. s</w:t>
            </w:r>
            <w:r w:rsidR="00B175AA">
              <w:rPr>
                <w:color w:val="000000"/>
                <w:sz w:val="20"/>
              </w:rPr>
              <w:t>av. Raudonės </w:t>
            </w:r>
            <w:r w:rsidRPr="00412131">
              <w:rPr>
                <w:color w:val="000000"/>
                <w:sz w:val="20"/>
              </w:rPr>
              <w:t>mstl.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6529D" w14:textId="77777777" w:rsidR="00B175AA" w:rsidRDefault="00412131" w:rsidP="00412131">
            <w:pPr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 xml:space="preserve">r7-21 </w:t>
            </w:r>
          </w:p>
          <w:p w14:paraId="6ADC4878" w14:textId="77777777" w:rsidR="00412131" w:rsidRPr="002B41DE" w:rsidRDefault="00412131" w:rsidP="00412131">
            <w:pPr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>4400-6097-4666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5121E" w14:textId="77777777" w:rsidR="00412131" w:rsidRPr="002B41DE" w:rsidRDefault="00412131" w:rsidP="00B175AA">
            <w:pPr>
              <w:jc w:val="center"/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>2023-03-29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B960" w14:textId="77777777" w:rsidR="00412131" w:rsidRPr="002B41DE" w:rsidRDefault="00412131" w:rsidP="00B175AA">
            <w:pPr>
              <w:jc w:val="center"/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>2340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885B8" w14:textId="77777777" w:rsidR="00B175AA" w:rsidRDefault="00B175AA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Statybos metai: 1970</w:t>
            </w:r>
          </w:p>
          <w:p w14:paraId="6E5EC89F" w14:textId="77777777" w:rsidR="00412131" w:rsidRPr="002B41DE" w:rsidRDefault="00412131" w:rsidP="00412131">
            <w:pPr>
              <w:rPr>
                <w:color w:val="000000"/>
                <w:sz w:val="20"/>
              </w:rPr>
            </w:pPr>
            <w:r w:rsidRPr="002B41DE">
              <w:rPr>
                <w:color w:val="000000"/>
                <w:sz w:val="20"/>
              </w:rPr>
              <w:t>Ilgis – 0,08 km</w:t>
            </w:r>
          </w:p>
        </w:tc>
      </w:tr>
      <w:tr w:rsidR="00804EA1" w:rsidRPr="00412131" w14:paraId="6EFA659F" w14:textId="77777777" w:rsidTr="00135BA5">
        <w:trPr>
          <w:cantSplit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B1250" w14:textId="77777777" w:rsidR="00804EA1" w:rsidRPr="00412131" w:rsidRDefault="00412131" w:rsidP="00804EA1">
            <w:pPr>
              <w:jc w:val="center"/>
              <w:rPr>
                <w:sz w:val="20"/>
              </w:rPr>
            </w:pPr>
            <w:r w:rsidRPr="00412131">
              <w:rPr>
                <w:sz w:val="20"/>
              </w:rPr>
              <w:t>Seredžiaus</w:t>
            </w:r>
            <w:r w:rsidR="00AC397E" w:rsidRPr="00412131">
              <w:rPr>
                <w:sz w:val="20"/>
              </w:rPr>
              <w:t xml:space="preserve"> </w:t>
            </w:r>
            <w:r w:rsidR="00804EA1" w:rsidRPr="00412131">
              <w:rPr>
                <w:sz w:val="20"/>
              </w:rPr>
              <w:t>seniūnija</w:t>
            </w:r>
          </w:p>
        </w:tc>
      </w:tr>
      <w:tr w:rsidR="00412131" w:rsidRPr="00412131" w14:paraId="737AFBA3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96772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3C6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0239AF">
              <w:rPr>
                <w:color w:val="000000"/>
                <w:sz w:val="20"/>
              </w:rPr>
              <w:t>Motiškiai</w:t>
            </w:r>
            <w:proofErr w:type="spellEnd"/>
            <w:r w:rsidRPr="000239AF">
              <w:rPr>
                <w:color w:val="000000"/>
                <w:sz w:val="20"/>
              </w:rPr>
              <w:t>–</w:t>
            </w:r>
            <w:proofErr w:type="spellStart"/>
            <w:r w:rsidRPr="000239AF">
              <w:rPr>
                <w:color w:val="000000"/>
                <w:sz w:val="20"/>
              </w:rPr>
              <w:t>Zabranas</w:t>
            </w:r>
            <w:proofErr w:type="spellEnd"/>
          </w:p>
          <w:p w14:paraId="1EF534C2" w14:textId="77777777" w:rsidR="00412131" w:rsidRPr="000239AF" w:rsidRDefault="00412131" w:rsidP="00412131">
            <w:pPr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0239AF">
              <w:rPr>
                <w:color w:val="000000"/>
                <w:sz w:val="20"/>
              </w:rPr>
              <w:t>Motiškių</w:t>
            </w:r>
            <w:proofErr w:type="spellEnd"/>
            <w:r w:rsidRPr="000239AF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C66D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sr10</w:t>
            </w:r>
          </w:p>
          <w:p w14:paraId="52CA162B" w14:textId="77777777" w:rsidR="00412131" w:rsidRPr="000239AF" w:rsidRDefault="00412131" w:rsidP="00412131">
            <w:pPr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4400-6437-4121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14FE8" w14:textId="77777777" w:rsidR="00412131" w:rsidRPr="000239AF" w:rsidRDefault="00412131" w:rsidP="00C81472">
            <w:pPr>
              <w:jc w:val="center"/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2024-08-22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33A6A" w14:textId="77777777" w:rsidR="00412131" w:rsidRPr="000239AF" w:rsidRDefault="00412131" w:rsidP="00C81472">
            <w:pPr>
              <w:jc w:val="center"/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9790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EB1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Statybos metai: 1982</w:t>
            </w:r>
          </w:p>
          <w:p w14:paraId="6C3CCC6A" w14:textId="77777777" w:rsidR="00412131" w:rsidRPr="000239AF" w:rsidRDefault="00412131" w:rsidP="00412131">
            <w:pPr>
              <w:rPr>
                <w:color w:val="000000"/>
                <w:sz w:val="20"/>
              </w:rPr>
            </w:pPr>
            <w:r w:rsidRPr="000239AF">
              <w:rPr>
                <w:color w:val="000000"/>
                <w:sz w:val="20"/>
              </w:rPr>
              <w:t>Ilgis – 0,405 km</w:t>
            </w:r>
          </w:p>
        </w:tc>
      </w:tr>
      <w:tr w:rsidR="00412131" w:rsidRPr="00412131" w14:paraId="3133C5A1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4833E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BB21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Malūno g.</w:t>
            </w:r>
          </w:p>
          <w:p w14:paraId="7BEB407D" w14:textId="77777777" w:rsidR="00412131" w:rsidRPr="006B0CA3" w:rsidRDefault="00C81472" w:rsidP="00C8147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Padubysio </w:t>
            </w:r>
            <w:r w:rsidR="00412131" w:rsidRPr="006B0CA3">
              <w:rPr>
                <w:color w:val="000000"/>
                <w:sz w:val="20"/>
              </w:rPr>
              <w:t>I</w:t>
            </w:r>
            <w:r>
              <w:rPr>
                <w:color w:val="000000"/>
                <w:sz w:val="20"/>
              </w:rPr>
              <w:t> </w:t>
            </w:r>
            <w:r w:rsidR="00412131" w:rsidRPr="006B0CA3">
              <w:rPr>
                <w:color w:val="000000"/>
                <w:sz w:val="20"/>
              </w:rPr>
              <w:t>k. Malūno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077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sr12-2</w:t>
            </w:r>
          </w:p>
          <w:p w14:paraId="6728B359" w14:textId="77777777" w:rsidR="00412131" w:rsidRPr="006B0CA3" w:rsidRDefault="00412131" w:rsidP="00412131">
            <w:pPr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4400-6433-5988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53EBE" w14:textId="77777777" w:rsidR="00412131" w:rsidRPr="006B0CA3" w:rsidRDefault="00412131" w:rsidP="00C81472">
            <w:pPr>
              <w:jc w:val="center"/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2024-08-19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B797" w14:textId="77777777" w:rsidR="00412131" w:rsidRPr="006B0CA3" w:rsidRDefault="00412131" w:rsidP="00C81472">
            <w:pPr>
              <w:jc w:val="center"/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23700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216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Statybos metai: 1971</w:t>
            </w:r>
          </w:p>
          <w:p w14:paraId="5CF15416" w14:textId="77777777" w:rsidR="00412131" w:rsidRPr="006B0CA3" w:rsidRDefault="00412131" w:rsidP="00412131">
            <w:pPr>
              <w:rPr>
                <w:color w:val="000000"/>
                <w:sz w:val="20"/>
              </w:rPr>
            </w:pPr>
            <w:r w:rsidRPr="006B0CA3">
              <w:rPr>
                <w:color w:val="000000"/>
                <w:sz w:val="20"/>
              </w:rPr>
              <w:t>Ilgis – 0,768 km</w:t>
            </w:r>
          </w:p>
        </w:tc>
      </w:tr>
      <w:tr w:rsidR="00412131" w:rsidRPr="00412131" w14:paraId="402376D8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921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9B8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273B9C">
              <w:rPr>
                <w:color w:val="000000"/>
                <w:sz w:val="20"/>
              </w:rPr>
              <w:t>Pavambaliai</w:t>
            </w:r>
            <w:proofErr w:type="spellEnd"/>
            <w:r w:rsidRPr="00273B9C">
              <w:rPr>
                <w:color w:val="000000"/>
                <w:sz w:val="20"/>
              </w:rPr>
              <w:t>–</w:t>
            </w:r>
            <w:proofErr w:type="spellStart"/>
            <w:r w:rsidRPr="00273B9C">
              <w:rPr>
                <w:color w:val="000000"/>
                <w:sz w:val="20"/>
              </w:rPr>
              <w:t>Vitkūnai</w:t>
            </w:r>
            <w:proofErr w:type="spellEnd"/>
          </w:p>
          <w:p w14:paraId="67052FF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Jurbarko r. sav.</w:t>
            </w:r>
          </w:p>
          <w:p w14:paraId="4D0EC67D" w14:textId="77777777" w:rsidR="00412131" w:rsidRPr="00273B9C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917C" w14:textId="77777777" w:rsidR="00C81472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 xml:space="preserve">sr14 </w:t>
            </w:r>
          </w:p>
          <w:p w14:paraId="4A972759" w14:textId="77777777" w:rsidR="00412131" w:rsidRPr="00273B9C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4400-6434-4387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D715A" w14:textId="77777777" w:rsidR="00412131" w:rsidRPr="00273B9C" w:rsidRDefault="00412131" w:rsidP="00C81472">
            <w:pPr>
              <w:jc w:val="center"/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2024-08-19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25261" w14:textId="77777777" w:rsidR="00412131" w:rsidRPr="00273B9C" w:rsidRDefault="00412131" w:rsidP="00C81472">
            <w:pPr>
              <w:jc w:val="center"/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71400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F0E0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Statybos metai: 1973</w:t>
            </w:r>
          </w:p>
          <w:p w14:paraId="7DEB1F7A" w14:textId="77777777" w:rsidR="00412131" w:rsidRPr="00273B9C" w:rsidRDefault="00412131" w:rsidP="00412131">
            <w:pPr>
              <w:rPr>
                <w:color w:val="000000"/>
                <w:sz w:val="20"/>
              </w:rPr>
            </w:pPr>
            <w:r w:rsidRPr="00273B9C">
              <w:rPr>
                <w:color w:val="000000"/>
                <w:sz w:val="20"/>
              </w:rPr>
              <w:t>Ilgis – 2,993 km</w:t>
            </w:r>
          </w:p>
        </w:tc>
      </w:tr>
      <w:tr w:rsidR="00412131" w:rsidRPr="00412131" w14:paraId="71617982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3091F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1BD2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C66481">
              <w:rPr>
                <w:color w:val="000000"/>
                <w:sz w:val="20"/>
              </w:rPr>
              <w:t>Vitkūnų</w:t>
            </w:r>
            <w:proofErr w:type="spellEnd"/>
            <w:r w:rsidRPr="00C66481">
              <w:rPr>
                <w:color w:val="000000"/>
                <w:sz w:val="20"/>
              </w:rPr>
              <w:t xml:space="preserve"> k. kelias</w:t>
            </w:r>
          </w:p>
          <w:p w14:paraId="0351972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Jurbarko r. sav.</w:t>
            </w:r>
          </w:p>
          <w:p w14:paraId="6C203F74" w14:textId="77777777" w:rsidR="00412131" w:rsidRPr="00C66481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F3D41" w14:textId="77777777" w:rsidR="00C81472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 xml:space="preserve">sr15 </w:t>
            </w:r>
          </w:p>
          <w:p w14:paraId="2B4DB79D" w14:textId="77777777" w:rsidR="00412131" w:rsidRPr="00C66481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4400-6446-1583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9C312" w14:textId="77777777" w:rsidR="00412131" w:rsidRPr="00C66481" w:rsidRDefault="00412131" w:rsidP="00C81472">
            <w:pPr>
              <w:jc w:val="center"/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2024-09-04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7CDB" w14:textId="77777777" w:rsidR="00412131" w:rsidRPr="00C66481" w:rsidRDefault="00412131" w:rsidP="00C81472">
            <w:pPr>
              <w:jc w:val="center"/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50800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BA5F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Statybos metai: 1961</w:t>
            </w:r>
          </w:p>
          <w:p w14:paraId="5D99D3DC" w14:textId="77777777" w:rsidR="00412131" w:rsidRPr="00C66481" w:rsidRDefault="00412131" w:rsidP="00412131">
            <w:pPr>
              <w:rPr>
                <w:color w:val="000000"/>
                <w:sz w:val="20"/>
              </w:rPr>
            </w:pPr>
            <w:r w:rsidRPr="00C66481">
              <w:rPr>
                <w:color w:val="000000"/>
                <w:sz w:val="20"/>
              </w:rPr>
              <w:t>Ilgis – 2,104 km</w:t>
            </w:r>
          </w:p>
        </w:tc>
      </w:tr>
      <w:tr w:rsidR="00412131" w:rsidRPr="00412131" w14:paraId="5EBD7D5F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6138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177E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B27947">
              <w:rPr>
                <w:color w:val="000000"/>
                <w:sz w:val="20"/>
              </w:rPr>
              <w:t>Vitkūnai</w:t>
            </w:r>
            <w:proofErr w:type="spellEnd"/>
            <w:r w:rsidRPr="00B27947">
              <w:rPr>
                <w:color w:val="000000"/>
                <w:sz w:val="20"/>
              </w:rPr>
              <w:t>–Pašiliai</w:t>
            </w:r>
          </w:p>
          <w:p w14:paraId="0121117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Jurbarko r. sav.</w:t>
            </w:r>
          </w:p>
          <w:p w14:paraId="6CA6C496" w14:textId="77777777" w:rsidR="00412131" w:rsidRPr="00B27947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D09299" w14:textId="77777777" w:rsidR="00C81472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 xml:space="preserve">sr16 </w:t>
            </w:r>
          </w:p>
          <w:p w14:paraId="6094D05F" w14:textId="77777777" w:rsidR="00412131" w:rsidRPr="00B27947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4400-6446-2304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AAFB7" w14:textId="77777777" w:rsidR="00412131" w:rsidRPr="00B27947" w:rsidRDefault="00412131" w:rsidP="00C81472">
            <w:pPr>
              <w:jc w:val="center"/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2024-09-05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EC33" w14:textId="77777777" w:rsidR="00412131" w:rsidRPr="00B27947" w:rsidRDefault="00412131" w:rsidP="00C81472">
            <w:pPr>
              <w:jc w:val="center"/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33800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94FD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Statybos metai: 1964</w:t>
            </w:r>
          </w:p>
          <w:p w14:paraId="00C9F4B5" w14:textId="77777777" w:rsidR="00412131" w:rsidRPr="00B27947" w:rsidRDefault="00412131" w:rsidP="00412131">
            <w:pPr>
              <w:rPr>
                <w:color w:val="000000"/>
                <w:sz w:val="20"/>
              </w:rPr>
            </w:pPr>
            <w:r w:rsidRPr="00B27947">
              <w:rPr>
                <w:color w:val="000000"/>
                <w:sz w:val="20"/>
              </w:rPr>
              <w:t>Ilgis – 1,633 km</w:t>
            </w:r>
          </w:p>
        </w:tc>
      </w:tr>
      <w:tr w:rsidR="00412131" w:rsidRPr="00412131" w14:paraId="5C2B549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981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AFB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011BB4">
              <w:rPr>
                <w:color w:val="000000"/>
                <w:sz w:val="20"/>
              </w:rPr>
              <w:t>Lendrynė</w:t>
            </w:r>
            <w:proofErr w:type="spellEnd"/>
            <w:r w:rsidRPr="00011BB4">
              <w:rPr>
                <w:color w:val="000000"/>
                <w:sz w:val="20"/>
              </w:rPr>
              <w:t>–</w:t>
            </w:r>
            <w:proofErr w:type="spellStart"/>
            <w:r w:rsidRPr="00011BB4">
              <w:rPr>
                <w:color w:val="000000"/>
                <w:sz w:val="20"/>
              </w:rPr>
              <w:t>Gadvaišai</w:t>
            </w:r>
            <w:proofErr w:type="spellEnd"/>
          </w:p>
          <w:p w14:paraId="4ED12498" w14:textId="77777777" w:rsidR="00C81472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 xml:space="preserve">Jurbarko r. sav. </w:t>
            </w:r>
          </w:p>
          <w:p w14:paraId="4875A865" w14:textId="77777777" w:rsidR="00412131" w:rsidRPr="00011BB4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A07F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sr17-1</w:t>
            </w:r>
          </w:p>
          <w:p w14:paraId="35A0E121" w14:textId="77777777" w:rsidR="00412131" w:rsidRPr="00011BB4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4400-6432-4118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98A9F" w14:textId="77777777" w:rsidR="00412131" w:rsidRPr="00011BB4" w:rsidRDefault="00412131" w:rsidP="00C81472">
            <w:pPr>
              <w:jc w:val="center"/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2024-08-14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FB95" w14:textId="77777777" w:rsidR="00412131" w:rsidRPr="00011BB4" w:rsidRDefault="00412131" w:rsidP="00C81472">
            <w:pPr>
              <w:jc w:val="center"/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28600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6CD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Statybos metai: 1970</w:t>
            </w:r>
          </w:p>
          <w:p w14:paraId="268BCC5A" w14:textId="77777777" w:rsidR="00412131" w:rsidRPr="00011BB4" w:rsidRDefault="00412131" w:rsidP="00412131">
            <w:pPr>
              <w:rPr>
                <w:color w:val="000000"/>
                <w:sz w:val="20"/>
              </w:rPr>
            </w:pPr>
            <w:r w:rsidRPr="00011BB4">
              <w:rPr>
                <w:color w:val="000000"/>
                <w:sz w:val="20"/>
              </w:rPr>
              <w:t>Ilgis – 1,185 km</w:t>
            </w:r>
          </w:p>
        </w:tc>
      </w:tr>
      <w:tr w:rsidR="00412131" w:rsidRPr="00412131" w14:paraId="258BEC5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7F72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22B2D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C92A92">
              <w:rPr>
                <w:color w:val="000000"/>
                <w:sz w:val="20"/>
              </w:rPr>
              <w:t>Vosbutų</w:t>
            </w:r>
            <w:proofErr w:type="spellEnd"/>
            <w:r w:rsidRPr="00C92A92">
              <w:rPr>
                <w:color w:val="000000"/>
                <w:sz w:val="20"/>
              </w:rPr>
              <w:t xml:space="preserve"> k. kelias</w:t>
            </w:r>
          </w:p>
          <w:p w14:paraId="402F2F2B" w14:textId="77777777" w:rsidR="00412131" w:rsidRPr="00C92A92" w:rsidRDefault="006C2577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Vosbutų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C92A92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16BF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sr24</w:t>
            </w:r>
          </w:p>
          <w:p w14:paraId="1C070F43" w14:textId="77777777" w:rsidR="00412131" w:rsidRPr="00C92A92" w:rsidRDefault="00412131" w:rsidP="00412131">
            <w:pPr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4400-6435-8729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49FE" w14:textId="77777777" w:rsidR="00412131" w:rsidRPr="00C92A92" w:rsidRDefault="00412131" w:rsidP="006C2577">
            <w:pPr>
              <w:jc w:val="center"/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2024-08-21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06825" w14:textId="77777777" w:rsidR="00412131" w:rsidRPr="00C92A92" w:rsidRDefault="00412131" w:rsidP="006C2577">
            <w:pPr>
              <w:jc w:val="center"/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15800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293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Statybos metai: 1979</w:t>
            </w:r>
          </w:p>
          <w:p w14:paraId="4E22BBD0" w14:textId="77777777" w:rsidR="00412131" w:rsidRPr="00C92A92" w:rsidRDefault="00412131" w:rsidP="00412131">
            <w:pPr>
              <w:rPr>
                <w:color w:val="000000"/>
                <w:sz w:val="20"/>
              </w:rPr>
            </w:pPr>
            <w:r w:rsidRPr="00C92A92">
              <w:rPr>
                <w:color w:val="000000"/>
                <w:sz w:val="20"/>
              </w:rPr>
              <w:t>Ilgis – 0,656 km</w:t>
            </w:r>
          </w:p>
        </w:tc>
      </w:tr>
      <w:tr w:rsidR="00412131" w:rsidRPr="00412131" w14:paraId="5086C16B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57310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lastRenderedPageBreak/>
              <w:t>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BD08D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Dubysos g.</w:t>
            </w:r>
          </w:p>
          <w:p w14:paraId="498CA3B6" w14:textId="77777777" w:rsidR="00412131" w:rsidRPr="007335C6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7335C6">
              <w:rPr>
                <w:color w:val="000000"/>
                <w:sz w:val="20"/>
              </w:rPr>
              <w:t>Vosbutų</w:t>
            </w:r>
            <w:proofErr w:type="spellEnd"/>
            <w:r w:rsidRPr="007335C6">
              <w:rPr>
                <w:color w:val="000000"/>
                <w:sz w:val="20"/>
              </w:rPr>
              <w:t xml:space="preserve"> k. Dubysos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6BF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sr25-1</w:t>
            </w:r>
          </w:p>
          <w:p w14:paraId="2146A277" w14:textId="77777777" w:rsidR="00412131" w:rsidRPr="007335C6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4400-6434-5373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385A0" w14:textId="77777777" w:rsidR="00412131" w:rsidRPr="007335C6" w:rsidRDefault="00412131" w:rsidP="007D41C0">
            <w:pPr>
              <w:jc w:val="center"/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0F29" w14:textId="77777777" w:rsidR="00412131" w:rsidRPr="007335C6" w:rsidRDefault="00412131" w:rsidP="007D41C0">
            <w:pPr>
              <w:jc w:val="center"/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35000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46F0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Statybos metai: 1974</w:t>
            </w:r>
          </w:p>
          <w:p w14:paraId="38848FA0" w14:textId="77777777" w:rsidR="00412131" w:rsidRPr="007335C6" w:rsidRDefault="00412131" w:rsidP="00412131">
            <w:pPr>
              <w:rPr>
                <w:color w:val="000000"/>
                <w:sz w:val="20"/>
              </w:rPr>
            </w:pPr>
            <w:r w:rsidRPr="007335C6">
              <w:rPr>
                <w:color w:val="000000"/>
                <w:sz w:val="20"/>
              </w:rPr>
              <w:t>Ilgis – 1,135 km</w:t>
            </w:r>
          </w:p>
        </w:tc>
      </w:tr>
      <w:tr w:rsidR="00412131" w:rsidRPr="00412131" w14:paraId="27C400DF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0CF9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9.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983E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Kelias sr26</w:t>
            </w:r>
          </w:p>
          <w:p w14:paraId="51C5E76B" w14:textId="77777777" w:rsidR="00412131" w:rsidRPr="00822015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822015">
              <w:rPr>
                <w:color w:val="000000"/>
                <w:sz w:val="20"/>
              </w:rPr>
              <w:t>Vosbutų</w:t>
            </w:r>
            <w:proofErr w:type="spellEnd"/>
            <w:r w:rsidRPr="0082201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DE3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sr26</w:t>
            </w:r>
          </w:p>
          <w:p w14:paraId="6997F456" w14:textId="77777777" w:rsidR="00412131" w:rsidRPr="00822015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4400-6435-1080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56EB9" w14:textId="77777777" w:rsidR="00412131" w:rsidRPr="00822015" w:rsidRDefault="00412131" w:rsidP="007D41C0">
            <w:pPr>
              <w:jc w:val="center"/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55CC3" w14:textId="77777777" w:rsidR="00412131" w:rsidRPr="00822015" w:rsidRDefault="00412131" w:rsidP="007D41C0">
            <w:pPr>
              <w:jc w:val="center"/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28800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48F7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Statybos metai: 1977</w:t>
            </w:r>
          </w:p>
          <w:p w14:paraId="7E308DFC" w14:textId="77777777" w:rsidR="00412131" w:rsidRPr="00822015" w:rsidRDefault="00412131" w:rsidP="00412131">
            <w:pPr>
              <w:rPr>
                <w:color w:val="000000"/>
                <w:sz w:val="20"/>
              </w:rPr>
            </w:pPr>
            <w:r w:rsidRPr="00822015">
              <w:rPr>
                <w:color w:val="000000"/>
                <w:sz w:val="20"/>
              </w:rPr>
              <w:t>Ilgis – 1,193 km</w:t>
            </w:r>
          </w:p>
        </w:tc>
      </w:tr>
      <w:tr w:rsidR="00412131" w:rsidRPr="00412131" w14:paraId="3AAFEDE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23C76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3F5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Kelias sr27</w:t>
            </w:r>
          </w:p>
          <w:p w14:paraId="1EA93A49" w14:textId="77777777" w:rsidR="00412131" w:rsidRPr="00FB76CF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FB76CF">
              <w:rPr>
                <w:color w:val="000000"/>
                <w:sz w:val="20"/>
              </w:rPr>
              <w:t>Vosbutų</w:t>
            </w:r>
            <w:proofErr w:type="spellEnd"/>
            <w:r w:rsidRPr="00FB76CF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CD2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sr27</w:t>
            </w:r>
          </w:p>
          <w:p w14:paraId="41240159" w14:textId="77777777" w:rsidR="00412131" w:rsidRPr="00FB76CF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4400-6435-0861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4854E" w14:textId="77777777" w:rsidR="00412131" w:rsidRPr="00FB76CF" w:rsidRDefault="00412131" w:rsidP="007D41C0">
            <w:pPr>
              <w:jc w:val="center"/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AD03C" w14:textId="77777777" w:rsidR="00412131" w:rsidRPr="00FB76CF" w:rsidRDefault="00412131" w:rsidP="007D41C0">
            <w:pPr>
              <w:jc w:val="center"/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3580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371E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Statybos metai: 1976</w:t>
            </w:r>
          </w:p>
          <w:p w14:paraId="0815782C" w14:textId="77777777" w:rsidR="00412131" w:rsidRPr="00FB76CF" w:rsidRDefault="00412131" w:rsidP="00412131">
            <w:pPr>
              <w:rPr>
                <w:color w:val="000000"/>
                <w:sz w:val="20"/>
              </w:rPr>
            </w:pPr>
            <w:r w:rsidRPr="00FB76CF">
              <w:rPr>
                <w:color w:val="000000"/>
                <w:sz w:val="20"/>
              </w:rPr>
              <w:t>Ilgis – 0,148 km</w:t>
            </w:r>
          </w:p>
        </w:tc>
      </w:tr>
      <w:tr w:rsidR="00412131" w:rsidRPr="00412131" w14:paraId="14A1EC17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58591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C15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Kelias sr27-1</w:t>
            </w:r>
          </w:p>
          <w:p w14:paraId="32026917" w14:textId="77777777" w:rsidR="00412131" w:rsidRPr="00FF7B17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FF7B17">
              <w:rPr>
                <w:color w:val="000000"/>
                <w:sz w:val="20"/>
              </w:rPr>
              <w:t>Vosbutų</w:t>
            </w:r>
            <w:proofErr w:type="spellEnd"/>
            <w:r w:rsidRPr="00FF7B17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66C5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sr27-1</w:t>
            </w:r>
          </w:p>
          <w:p w14:paraId="3CF6853E" w14:textId="77777777" w:rsidR="00412131" w:rsidRPr="00FF7B17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4400-6435-0729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2743D" w14:textId="77777777" w:rsidR="00412131" w:rsidRPr="00FF7B17" w:rsidRDefault="00412131" w:rsidP="007D41C0">
            <w:pPr>
              <w:jc w:val="center"/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22465" w14:textId="77777777" w:rsidR="00412131" w:rsidRPr="00FF7B17" w:rsidRDefault="00412131" w:rsidP="007D41C0">
            <w:pPr>
              <w:jc w:val="center"/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2930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B2788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Statybos metai: 1976</w:t>
            </w:r>
          </w:p>
          <w:p w14:paraId="61F87B60" w14:textId="77777777" w:rsidR="00412131" w:rsidRPr="00FF7B17" w:rsidRDefault="00412131" w:rsidP="00412131">
            <w:pPr>
              <w:rPr>
                <w:color w:val="000000"/>
                <w:sz w:val="20"/>
              </w:rPr>
            </w:pPr>
            <w:r w:rsidRPr="00FF7B17">
              <w:rPr>
                <w:color w:val="000000"/>
                <w:sz w:val="20"/>
              </w:rPr>
              <w:t>Ilgis – 0,121 km</w:t>
            </w:r>
          </w:p>
        </w:tc>
      </w:tr>
      <w:tr w:rsidR="00412131" w:rsidRPr="00412131" w14:paraId="10C4DF55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AFC82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CC0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 xml:space="preserve">Į </w:t>
            </w:r>
            <w:proofErr w:type="spellStart"/>
            <w:r w:rsidRPr="00BF6714">
              <w:rPr>
                <w:color w:val="000000"/>
                <w:sz w:val="20"/>
              </w:rPr>
              <w:t>Paupstalių</w:t>
            </w:r>
            <w:proofErr w:type="spellEnd"/>
            <w:r w:rsidRPr="00BF6714">
              <w:rPr>
                <w:color w:val="000000"/>
                <w:sz w:val="20"/>
              </w:rPr>
              <w:t xml:space="preserve"> k.</w:t>
            </w:r>
          </w:p>
          <w:p w14:paraId="29D05F3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Jurbarko r. sav.</w:t>
            </w:r>
          </w:p>
          <w:p w14:paraId="39E094F2" w14:textId="77777777" w:rsidR="00412131" w:rsidRPr="00BF6714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EDFF4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 xml:space="preserve">sr30 </w:t>
            </w:r>
          </w:p>
          <w:p w14:paraId="70A27DE3" w14:textId="77777777" w:rsidR="00412131" w:rsidRPr="00BF6714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4400-6436-5077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45D2F" w14:textId="77777777" w:rsidR="00412131" w:rsidRPr="00BF6714" w:rsidRDefault="00412131" w:rsidP="007D41C0">
            <w:pPr>
              <w:jc w:val="center"/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2024-08-21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7A752" w14:textId="77777777" w:rsidR="00412131" w:rsidRPr="00BF6714" w:rsidRDefault="00412131" w:rsidP="007D41C0">
            <w:pPr>
              <w:jc w:val="center"/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21400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AC71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Statybos metai: 1980</w:t>
            </w:r>
          </w:p>
          <w:p w14:paraId="0453753A" w14:textId="77777777" w:rsidR="00412131" w:rsidRPr="00BF6714" w:rsidRDefault="00412131" w:rsidP="00412131">
            <w:pPr>
              <w:rPr>
                <w:color w:val="000000"/>
                <w:sz w:val="20"/>
              </w:rPr>
            </w:pPr>
            <w:r w:rsidRPr="00BF6714">
              <w:rPr>
                <w:color w:val="000000"/>
                <w:sz w:val="20"/>
              </w:rPr>
              <w:t>Ilgis – 0,695 km</w:t>
            </w:r>
          </w:p>
        </w:tc>
      </w:tr>
      <w:tr w:rsidR="00412131" w:rsidRPr="00412131" w14:paraId="6CCFFB3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8684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4CEE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7E0201">
              <w:rPr>
                <w:color w:val="000000"/>
                <w:sz w:val="20"/>
              </w:rPr>
              <w:t>Paupstalių</w:t>
            </w:r>
            <w:proofErr w:type="spellEnd"/>
            <w:r w:rsidRPr="007E0201">
              <w:rPr>
                <w:color w:val="000000"/>
                <w:sz w:val="20"/>
              </w:rPr>
              <w:t xml:space="preserve"> g.</w:t>
            </w:r>
          </w:p>
          <w:p w14:paraId="2E0116A8" w14:textId="77777777" w:rsidR="00412131" w:rsidRPr="007E0201" w:rsidRDefault="00412131" w:rsidP="00412131">
            <w:pPr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7E0201">
              <w:rPr>
                <w:color w:val="000000"/>
                <w:sz w:val="20"/>
              </w:rPr>
              <w:t>Žardiškių</w:t>
            </w:r>
            <w:proofErr w:type="spellEnd"/>
            <w:r w:rsidRPr="007E0201">
              <w:rPr>
                <w:color w:val="000000"/>
                <w:sz w:val="20"/>
              </w:rPr>
              <w:t xml:space="preserve"> k. </w:t>
            </w:r>
            <w:proofErr w:type="spellStart"/>
            <w:r w:rsidRPr="007E0201">
              <w:rPr>
                <w:color w:val="000000"/>
                <w:sz w:val="20"/>
              </w:rPr>
              <w:t>Paupstalių</w:t>
            </w:r>
            <w:proofErr w:type="spellEnd"/>
            <w:r w:rsidRPr="007E0201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EF61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sr30-1</w:t>
            </w:r>
          </w:p>
          <w:p w14:paraId="70C46A28" w14:textId="77777777" w:rsidR="00412131" w:rsidRPr="007E0201" w:rsidRDefault="00412131" w:rsidP="00412131">
            <w:pPr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4400-6446-1048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98694" w14:textId="77777777" w:rsidR="00412131" w:rsidRPr="007E0201" w:rsidRDefault="00412131" w:rsidP="007D41C0">
            <w:pPr>
              <w:jc w:val="center"/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2024-09-04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B3F4" w14:textId="77777777" w:rsidR="00412131" w:rsidRPr="007E0201" w:rsidRDefault="00412131" w:rsidP="007D41C0">
            <w:pPr>
              <w:jc w:val="center"/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57400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8FD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Statybos metai: 1963</w:t>
            </w:r>
          </w:p>
          <w:p w14:paraId="400A78FB" w14:textId="77777777" w:rsidR="00412131" w:rsidRPr="007E0201" w:rsidRDefault="00412131" w:rsidP="00412131">
            <w:pPr>
              <w:rPr>
                <w:color w:val="000000"/>
                <w:sz w:val="20"/>
              </w:rPr>
            </w:pPr>
            <w:r w:rsidRPr="007E0201">
              <w:rPr>
                <w:color w:val="000000"/>
                <w:sz w:val="20"/>
              </w:rPr>
              <w:t>Ilgis – 1,532 km</w:t>
            </w:r>
          </w:p>
        </w:tc>
      </w:tr>
      <w:tr w:rsidR="00412131" w:rsidRPr="00412131" w14:paraId="48FA5447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64CFF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4939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Kelias sr32</w:t>
            </w:r>
          </w:p>
          <w:p w14:paraId="453F40EE" w14:textId="77777777" w:rsidR="00412131" w:rsidRPr="00C87677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C87677">
              <w:rPr>
                <w:color w:val="000000"/>
                <w:sz w:val="20"/>
              </w:rPr>
              <w:t>Žardiškių</w:t>
            </w:r>
            <w:proofErr w:type="spellEnd"/>
            <w:r w:rsidRPr="00C87677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ACE0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sr32</w:t>
            </w:r>
          </w:p>
          <w:p w14:paraId="01AF3ED6" w14:textId="77777777" w:rsidR="00412131" w:rsidRPr="00C87677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4400-6435-1580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4C1E" w14:textId="77777777" w:rsidR="00412131" w:rsidRPr="00C87677" w:rsidRDefault="00412131" w:rsidP="007D41C0">
            <w:pPr>
              <w:jc w:val="center"/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6F378" w14:textId="77777777" w:rsidR="00412131" w:rsidRPr="00C87677" w:rsidRDefault="00412131" w:rsidP="007D41C0">
            <w:pPr>
              <w:jc w:val="center"/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12200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018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Statybos metai: 1975</w:t>
            </w:r>
          </w:p>
          <w:p w14:paraId="5252AE6C" w14:textId="77777777" w:rsidR="00412131" w:rsidRPr="00C87677" w:rsidRDefault="00412131" w:rsidP="00412131">
            <w:pPr>
              <w:rPr>
                <w:color w:val="000000"/>
                <w:sz w:val="20"/>
              </w:rPr>
            </w:pPr>
            <w:r w:rsidRPr="00C87677">
              <w:rPr>
                <w:color w:val="000000"/>
                <w:sz w:val="20"/>
              </w:rPr>
              <w:t>Ilgis – 0,712 km</w:t>
            </w:r>
          </w:p>
        </w:tc>
      </w:tr>
      <w:tr w:rsidR="00412131" w:rsidRPr="00412131" w14:paraId="3D1EBEF1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08FA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28D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CA7365">
              <w:rPr>
                <w:color w:val="000000"/>
                <w:sz w:val="20"/>
              </w:rPr>
              <w:t>Žardiškių</w:t>
            </w:r>
            <w:proofErr w:type="spellEnd"/>
            <w:r w:rsidRPr="00CA7365">
              <w:rPr>
                <w:color w:val="000000"/>
                <w:sz w:val="20"/>
              </w:rPr>
              <w:t xml:space="preserve"> k. kelias</w:t>
            </w:r>
          </w:p>
          <w:p w14:paraId="4A5CF85B" w14:textId="77777777" w:rsidR="00412131" w:rsidRPr="00CA7365" w:rsidRDefault="00412131" w:rsidP="00412131">
            <w:pPr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CA7365">
              <w:rPr>
                <w:color w:val="000000"/>
                <w:sz w:val="20"/>
              </w:rPr>
              <w:t>Žardiškių</w:t>
            </w:r>
            <w:proofErr w:type="spellEnd"/>
            <w:r w:rsidRPr="00CA736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087A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sr33</w:t>
            </w:r>
          </w:p>
          <w:p w14:paraId="6E50441D" w14:textId="77777777" w:rsidR="00412131" w:rsidRPr="00CA7365" w:rsidRDefault="00412131" w:rsidP="00412131">
            <w:pPr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4400-6434-0043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20CE4" w14:textId="77777777" w:rsidR="00412131" w:rsidRPr="00CA7365" w:rsidRDefault="00412131" w:rsidP="007D41C0">
            <w:pPr>
              <w:jc w:val="center"/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2024-08-20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54027" w14:textId="77777777" w:rsidR="00412131" w:rsidRPr="00CA7365" w:rsidRDefault="00412131" w:rsidP="007D41C0">
            <w:pPr>
              <w:jc w:val="center"/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7930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AC9E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Statybos metai: 1975</w:t>
            </w:r>
          </w:p>
          <w:p w14:paraId="3A612D97" w14:textId="77777777" w:rsidR="00412131" w:rsidRPr="00CA7365" w:rsidRDefault="00412131" w:rsidP="00412131">
            <w:pPr>
              <w:rPr>
                <w:color w:val="000000"/>
                <w:sz w:val="20"/>
              </w:rPr>
            </w:pPr>
            <w:r w:rsidRPr="00CA7365">
              <w:rPr>
                <w:color w:val="000000"/>
                <w:sz w:val="20"/>
              </w:rPr>
              <w:t>Ilgis – 0,328 km</w:t>
            </w:r>
          </w:p>
        </w:tc>
      </w:tr>
      <w:tr w:rsidR="00412131" w:rsidRPr="00412131" w14:paraId="365AC625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FE928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099E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 xml:space="preserve">Į </w:t>
            </w:r>
            <w:proofErr w:type="spellStart"/>
            <w:r w:rsidRPr="007668F2">
              <w:rPr>
                <w:color w:val="000000"/>
                <w:sz w:val="20"/>
              </w:rPr>
              <w:t>Pavietavos</w:t>
            </w:r>
            <w:proofErr w:type="spellEnd"/>
            <w:r w:rsidRPr="007668F2">
              <w:rPr>
                <w:color w:val="000000"/>
                <w:sz w:val="20"/>
              </w:rPr>
              <w:t xml:space="preserve"> k.</w:t>
            </w:r>
          </w:p>
          <w:p w14:paraId="5F4DA5E9" w14:textId="77777777" w:rsidR="00412131" w:rsidRPr="007668F2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Pavietavos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7668F2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2B7C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sr34</w:t>
            </w:r>
          </w:p>
          <w:p w14:paraId="54B243B5" w14:textId="77777777" w:rsidR="00412131" w:rsidRPr="007668F2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4400-6436-7406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C69D8" w14:textId="77777777" w:rsidR="00412131" w:rsidRPr="007668F2" w:rsidRDefault="00412131" w:rsidP="007D41C0">
            <w:pPr>
              <w:jc w:val="center"/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2024-08-22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5D50" w14:textId="77777777" w:rsidR="00412131" w:rsidRPr="007668F2" w:rsidRDefault="00412131" w:rsidP="007D41C0">
            <w:pPr>
              <w:jc w:val="center"/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22900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9715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Statybos metai: 1981</w:t>
            </w:r>
          </w:p>
          <w:p w14:paraId="072F22E8" w14:textId="77777777" w:rsidR="00412131" w:rsidRPr="007668F2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Ilgis – 0,946 km</w:t>
            </w:r>
          </w:p>
        </w:tc>
      </w:tr>
      <w:tr w:rsidR="00412131" w:rsidRPr="00412131" w14:paraId="5A179574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4531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B5B2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7668F2">
              <w:rPr>
                <w:color w:val="000000"/>
                <w:sz w:val="20"/>
              </w:rPr>
              <w:t>Paarmenio</w:t>
            </w:r>
            <w:proofErr w:type="spellEnd"/>
            <w:r w:rsidRPr="007668F2">
              <w:rPr>
                <w:color w:val="000000"/>
                <w:sz w:val="20"/>
              </w:rPr>
              <w:t xml:space="preserve"> k. kelias</w:t>
            </w:r>
          </w:p>
          <w:p w14:paraId="558454F6" w14:textId="77777777" w:rsidR="00412131" w:rsidRPr="007668F2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Paarmenio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7668F2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C35E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sr37</w:t>
            </w:r>
          </w:p>
          <w:p w14:paraId="5F6C1B1B" w14:textId="77777777" w:rsidR="00412131" w:rsidRPr="007668F2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4400-6439-2128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CC40" w14:textId="77777777" w:rsidR="00412131" w:rsidRPr="007668F2" w:rsidRDefault="00412131" w:rsidP="007D41C0">
            <w:pPr>
              <w:jc w:val="center"/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2024-08-23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08D3D" w14:textId="77777777" w:rsidR="00412131" w:rsidRPr="007668F2" w:rsidRDefault="00412131" w:rsidP="007D41C0">
            <w:pPr>
              <w:jc w:val="center"/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25700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3CC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Statybos metai: 1961</w:t>
            </w:r>
          </w:p>
          <w:p w14:paraId="75C322B6" w14:textId="77777777" w:rsidR="00412131" w:rsidRPr="007668F2" w:rsidRDefault="00412131" w:rsidP="00412131">
            <w:pPr>
              <w:rPr>
                <w:color w:val="000000"/>
                <w:sz w:val="20"/>
              </w:rPr>
            </w:pPr>
            <w:r w:rsidRPr="007668F2">
              <w:rPr>
                <w:color w:val="000000"/>
                <w:sz w:val="20"/>
              </w:rPr>
              <w:t>Ilgis – 1,06 km</w:t>
            </w:r>
          </w:p>
        </w:tc>
      </w:tr>
      <w:tr w:rsidR="00412131" w:rsidRPr="00412131" w14:paraId="266CB203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6E5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FBCD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Dainaviškių g.</w:t>
            </w:r>
          </w:p>
          <w:p w14:paraId="07CCD396" w14:textId="77777777" w:rsidR="00412131" w:rsidRPr="001C30C9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Armeniškių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1C30C9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DD38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sr38-1</w:t>
            </w:r>
          </w:p>
          <w:p w14:paraId="74096238" w14:textId="77777777" w:rsidR="00412131" w:rsidRPr="001C30C9" w:rsidRDefault="00412131" w:rsidP="00412131">
            <w:pPr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4400-6435-8350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FFAC" w14:textId="77777777" w:rsidR="00412131" w:rsidRPr="001C30C9" w:rsidRDefault="00412131" w:rsidP="007D41C0">
            <w:pPr>
              <w:jc w:val="center"/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2024-08-21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230BE" w14:textId="77777777" w:rsidR="00412131" w:rsidRPr="001C30C9" w:rsidRDefault="00412131" w:rsidP="007D41C0">
            <w:pPr>
              <w:jc w:val="center"/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12900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4B8E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Statybos metai: 1979</w:t>
            </w:r>
          </w:p>
          <w:p w14:paraId="53A61B28" w14:textId="77777777" w:rsidR="00412131" w:rsidRPr="001C30C9" w:rsidRDefault="00412131" w:rsidP="00412131">
            <w:pPr>
              <w:rPr>
                <w:color w:val="000000"/>
                <w:sz w:val="20"/>
              </w:rPr>
            </w:pPr>
            <w:r w:rsidRPr="001C30C9">
              <w:rPr>
                <w:color w:val="000000"/>
                <w:sz w:val="20"/>
              </w:rPr>
              <w:t>Ilgis – 0,417 km</w:t>
            </w:r>
          </w:p>
        </w:tc>
      </w:tr>
      <w:tr w:rsidR="00412131" w:rsidRPr="00412131" w14:paraId="49F67CAC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5E6D2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19.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4D5F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0F7B30">
              <w:rPr>
                <w:color w:val="000000"/>
                <w:sz w:val="20"/>
              </w:rPr>
              <w:t>Armeniškiai</w:t>
            </w:r>
            <w:proofErr w:type="spellEnd"/>
            <w:r w:rsidRPr="000F7B30">
              <w:rPr>
                <w:color w:val="000000"/>
                <w:sz w:val="20"/>
              </w:rPr>
              <w:t>–Gudinių miškas</w:t>
            </w:r>
          </w:p>
          <w:p w14:paraId="34B03540" w14:textId="77777777" w:rsidR="00412131" w:rsidRPr="000F7B30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Armeniškių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0F7B30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A2A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sr39</w:t>
            </w:r>
          </w:p>
          <w:p w14:paraId="4527C8AB" w14:textId="77777777" w:rsidR="00412131" w:rsidRPr="000F7B30" w:rsidRDefault="00412131" w:rsidP="00412131">
            <w:pPr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4400-6445-8682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A2675" w14:textId="77777777" w:rsidR="00412131" w:rsidRPr="000F7B30" w:rsidRDefault="00412131" w:rsidP="007D41C0">
            <w:pPr>
              <w:jc w:val="center"/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2024-09-04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22448" w14:textId="77777777" w:rsidR="00412131" w:rsidRPr="000F7B30" w:rsidRDefault="00412131" w:rsidP="007D41C0">
            <w:pPr>
              <w:jc w:val="center"/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17800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6A67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Statybos metai: 1962</w:t>
            </w:r>
          </w:p>
          <w:p w14:paraId="37CCE192" w14:textId="77777777" w:rsidR="00412131" w:rsidRPr="000F7B30" w:rsidRDefault="00412131" w:rsidP="00412131">
            <w:pPr>
              <w:rPr>
                <w:color w:val="000000"/>
                <w:sz w:val="20"/>
              </w:rPr>
            </w:pPr>
            <w:r w:rsidRPr="000F7B30">
              <w:rPr>
                <w:color w:val="000000"/>
                <w:sz w:val="20"/>
              </w:rPr>
              <w:t>Ilgis – 0,735 km</w:t>
            </w:r>
          </w:p>
        </w:tc>
      </w:tr>
      <w:tr w:rsidR="00412131" w:rsidRPr="00412131" w14:paraId="591BF9B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BC2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3428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Kelias sr4</w:t>
            </w:r>
          </w:p>
          <w:p w14:paraId="032C67FA" w14:textId="77777777" w:rsidR="00412131" w:rsidRPr="00DD00B9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DD00B9">
              <w:rPr>
                <w:color w:val="000000"/>
                <w:sz w:val="20"/>
              </w:rPr>
              <w:t>Pieštvėnų</w:t>
            </w:r>
            <w:proofErr w:type="spellEnd"/>
            <w:r w:rsidRPr="00DD00B9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D8C0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sr4</w:t>
            </w:r>
          </w:p>
          <w:p w14:paraId="0C10E653" w14:textId="77777777" w:rsidR="00412131" w:rsidRPr="00DD00B9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4400-6435-5248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0AE1A" w14:textId="77777777" w:rsidR="00412131" w:rsidRPr="00DD00B9" w:rsidRDefault="00412131" w:rsidP="007D41C0">
            <w:pPr>
              <w:jc w:val="center"/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2024-08-21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4253D" w14:textId="77777777" w:rsidR="00412131" w:rsidRPr="00DD00B9" w:rsidRDefault="00412131" w:rsidP="007D41C0">
            <w:pPr>
              <w:jc w:val="center"/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16100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5708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Statybos metai: 1978</w:t>
            </w:r>
          </w:p>
          <w:p w14:paraId="3689A216" w14:textId="77777777" w:rsidR="00412131" w:rsidRPr="00DD00B9" w:rsidRDefault="00412131" w:rsidP="00412131">
            <w:pPr>
              <w:rPr>
                <w:color w:val="000000"/>
                <w:sz w:val="20"/>
              </w:rPr>
            </w:pPr>
            <w:r w:rsidRPr="00DD00B9">
              <w:rPr>
                <w:color w:val="000000"/>
                <w:sz w:val="20"/>
              </w:rPr>
              <w:t>Ilgis – 0,664 km</w:t>
            </w:r>
          </w:p>
        </w:tc>
      </w:tr>
      <w:tr w:rsidR="00412131" w:rsidRPr="00412131" w14:paraId="17FBE5B3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6AAA8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C11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Kelias sr40</w:t>
            </w:r>
          </w:p>
          <w:p w14:paraId="3DB4F222" w14:textId="77777777" w:rsidR="00412131" w:rsidRPr="00E95D77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E95D77">
              <w:rPr>
                <w:color w:val="000000"/>
                <w:sz w:val="20"/>
              </w:rPr>
              <w:t>Vosbutų</w:t>
            </w:r>
            <w:proofErr w:type="spellEnd"/>
            <w:r w:rsidRPr="00E95D77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E25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sr40</w:t>
            </w:r>
          </w:p>
          <w:p w14:paraId="332CCADE" w14:textId="77777777" w:rsidR="00412131" w:rsidRPr="00E95D77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4400-6433-6096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8761" w14:textId="77777777" w:rsidR="00412131" w:rsidRPr="00E95D77" w:rsidRDefault="00412131" w:rsidP="007D41C0">
            <w:pPr>
              <w:jc w:val="center"/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2024-08-19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2F" w14:textId="77777777" w:rsidR="00412131" w:rsidRPr="00E95D77" w:rsidRDefault="00412131" w:rsidP="007D41C0">
            <w:pPr>
              <w:jc w:val="center"/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3460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DC5F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Statybos metai: 1972</w:t>
            </w:r>
          </w:p>
          <w:p w14:paraId="1F3038B3" w14:textId="77777777" w:rsidR="00412131" w:rsidRPr="00E95D77" w:rsidRDefault="00412131" w:rsidP="00412131">
            <w:pPr>
              <w:rPr>
                <w:color w:val="000000"/>
                <w:sz w:val="20"/>
              </w:rPr>
            </w:pPr>
            <w:r w:rsidRPr="00E95D77">
              <w:rPr>
                <w:color w:val="000000"/>
                <w:sz w:val="20"/>
              </w:rPr>
              <w:t>Ilgis – 0,143 km</w:t>
            </w:r>
          </w:p>
        </w:tc>
      </w:tr>
      <w:tr w:rsidR="00412131" w:rsidRPr="00412131" w14:paraId="5945FD74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C01F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232A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 xml:space="preserve">Kelias Į </w:t>
            </w:r>
            <w:proofErr w:type="spellStart"/>
            <w:r w:rsidRPr="007426C7">
              <w:rPr>
                <w:color w:val="000000"/>
                <w:sz w:val="20"/>
              </w:rPr>
              <w:t>Staciūnų</w:t>
            </w:r>
            <w:proofErr w:type="spellEnd"/>
            <w:r w:rsidRPr="007426C7">
              <w:rPr>
                <w:color w:val="000000"/>
                <w:sz w:val="20"/>
              </w:rPr>
              <w:t xml:space="preserve"> k.</w:t>
            </w:r>
          </w:p>
          <w:p w14:paraId="40DE6F96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 xml:space="preserve">Jurbarko r. sav. </w:t>
            </w:r>
          </w:p>
          <w:p w14:paraId="306BA070" w14:textId="77777777" w:rsidR="00412131" w:rsidRPr="007426C7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6C57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sr43</w:t>
            </w:r>
          </w:p>
          <w:p w14:paraId="3501A1AC" w14:textId="77777777" w:rsidR="00412131" w:rsidRPr="007426C7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4400-6438-5559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4159C" w14:textId="77777777" w:rsidR="00412131" w:rsidRPr="007426C7" w:rsidRDefault="00412131" w:rsidP="007D41C0">
            <w:pPr>
              <w:jc w:val="center"/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2024-08-22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B826" w14:textId="77777777" w:rsidR="00412131" w:rsidRPr="007426C7" w:rsidRDefault="00412131" w:rsidP="007D41C0">
            <w:pPr>
              <w:jc w:val="center"/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21500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E3F4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Statybos metai: 1960</w:t>
            </w:r>
          </w:p>
          <w:p w14:paraId="4DFF6156" w14:textId="77777777" w:rsidR="00412131" w:rsidRPr="007426C7" w:rsidRDefault="00412131" w:rsidP="00412131">
            <w:pPr>
              <w:rPr>
                <w:color w:val="000000"/>
                <w:sz w:val="20"/>
              </w:rPr>
            </w:pPr>
            <w:r w:rsidRPr="007426C7">
              <w:rPr>
                <w:color w:val="000000"/>
                <w:sz w:val="20"/>
              </w:rPr>
              <w:t>Ilgis – 0,888 km</w:t>
            </w:r>
          </w:p>
        </w:tc>
      </w:tr>
      <w:tr w:rsidR="00412131" w:rsidRPr="00412131" w14:paraId="463D4B8A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237B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057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F6419D">
              <w:rPr>
                <w:color w:val="000000"/>
                <w:sz w:val="20"/>
              </w:rPr>
              <w:t>Staciūnai</w:t>
            </w:r>
            <w:proofErr w:type="spellEnd"/>
            <w:r w:rsidRPr="00F6419D">
              <w:rPr>
                <w:color w:val="000000"/>
                <w:sz w:val="20"/>
              </w:rPr>
              <w:t>–Pikčiūnai</w:t>
            </w:r>
          </w:p>
          <w:p w14:paraId="6FA49F48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 xml:space="preserve">Jurbarko r. sav. </w:t>
            </w:r>
          </w:p>
          <w:p w14:paraId="197F8844" w14:textId="77777777" w:rsidR="00412131" w:rsidRPr="00F6419D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B5CF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sr44</w:t>
            </w:r>
          </w:p>
          <w:p w14:paraId="7F4A3569" w14:textId="77777777" w:rsidR="00412131" w:rsidRPr="00F6419D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4400-6438-6201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FA80" w14:textId="77777777" w:rsidR="00412131" w:rsidRPr="00F6419D" w:rsidRDefault="00412131" w:rsidP="007D41C0">
            <w:pPr>
              <w:jc w:val="center"/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2024-08-22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D5FD" w14:textId="77777777" w:rsidR="00412131" w:rsidRPr="00F6419D" w:rsidRDefault="00412131" w:rsidP="007D41C0">
            <w:pPr>
              <w:jc w:val="center"/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56800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354C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Statybos metai: 1960</w:t>
            </w:r>
          </w:p>
          <w:p w14:paraId="12183887" w14:textId="77777777" w:rsidR="00412131" w:rsidRPr="00F6419D" w:rsidRDefault="00412131" w:rsidP="00412131">
            <w:pPr>
              <w:rPr>
                <w:color w:val="000000"/>
                <w:sz w:val="20"/>
              </w:rPr>
            </w:pPr>
            <w:r w:rsidRPr="00F6419D">
              <w:rPr>
                <w:color w:val="000000"/>
                <w:sz w:val="20"/>
              </w:rPr>
              <w:t>Ilgis – 2,353 km</w:t>
            </w:r>
          </w:p>
        </w:tc>
      </w:tr>
      <w:tr w:rsidR="00412131" w:rsidRPr="00412131" w14:paraId="0A1DC1C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7C55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D2F9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Pikčiūnų k. kelias</w:t>
            </w:r>
          </w:p>
          <w:p w14:paraId="4D0F81C8" w14:textId="77777777" w:rsidR="00412131" w:rsidRPr="00095E1D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Jurbarko r. sav. Pikčiūnų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2C20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sr45</w:t>
            </w:r>
          </w:p>
          <w:p w14:paraId="0A096CDE" w14:textId="77777777" w:rsidR="00412131" w:rsidRPr="00095E1D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4400-6434-1040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4596" w14:textId="77777777" w:rsidR="00412131" w:rsidRPr="00095E1D" w:rsidRDefault="00412131" w:rsidP="007D41C0">
            <w:pPr>
              <w:jc w:val="center"/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2024-08-19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4432A" w14:textId="77777777" w:rsidR="00412131" w:rsidRPr="00095E1D" w:rsidRDefault="00412131" w:rsidP="007D41C0">
            <w:pPr>
              <w:jc w:val="center"/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16300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7A8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Statybos metai: 1974</w:t>
            </w:r>
          </w:p>
          <w:p w14:paraId="46E63F78" w14:textId="77777777" w:rsidR="00412131" w:rsidRPr="00095E1D" w:rsidRDefault="00412131" w:rsidP="00412131">
            <w:pPr>
              <w:rPr>
                <w:color w:val="000000"/>
                <w:sz w:val="20"/>
              </w:rPr>
            </w:pPr>
            <w:r w:rsidRPr="00095E1D">
              <w:rPr>
                <w:color w:val="000000"/>
                <w:sz w:val="20"/>
              </w:rPr>
              <w:t>Ilgis – 0,671 km</w:t>
            </w:r>
          </w:p>
        </w:tc>
      </w:tr>
      <w:tr w:rsidR="00412131" w:rsidRPr="00412131" w14:paraId="3E7E2347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9BD5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7035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Kelias sr5</w:t>
            </w:r>
          </w:p>
          <w:p w14:paraId="1498B71E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E3A95">
              <w:rPr>
                <w:color w:val="000000"/>
                <w:sz w:val="20"/>
              </w:rPr>
              <w:t>Pieštvėnų</w:t>
            </w:r>
            <w:proofErr w:type="spellEnd"/>
            <w:r w:rsidRPr="002E3A9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5B37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sr5</w:t>
            </w:r>
          </w:p>
          <w:p w14:paraId="72B1E312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4400-6429-7976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E65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2024-08-05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FF0C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476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25EB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Statybos metai: 1962</w:t>
            </w:r>
          </w:p>
          <w:p w14:paraId="1A07F63C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Ilgis – 0,262 km</w:t>
            </w:r>
          </w:p>
        </w:tc>
      </w:tr>
      <w:tr w:rsidR="00412131" w:rsidRPr="00412131" w14:paraId="24F4D53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3F93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26.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FA9A4" w14:textId="77777777" w:rsidR="00412131" w:rsidRPr="00412131" w:rsidRDefault="00DC674D" w:rsidP="00412131">
            <w:pPr>
              <w:rPr>
                <w:color w:val="000000"/>
                <w:sz w:val="20"/>
              </w:rPr>
            </w:pPr>
            <w:proofErr w:type="spellStart"/>
            <w:r>
              <w:rPr>
                <w:color w:val="000000"/>
                <w:sz w:val="20"/>
              </w:rPr>
              <w:t>Arme</w:t>
            </w:r>
            <w:r w:rsidR="00412131" w:rsidRPr="002E3A95">
              <w:rPr>
                <w:color w:val="000000"/>
                <w:sz w:val="20"/>
              </w:rPr>
              <w:t>nos</w:t>
            </w:r>
            <w:proofErr w:type="spellEnd"/>
            <w:r w:rsidR="00412131" w:rsidRPr="002E3A95">
              <w:rPr>
                <w:color w:val="000000"/>
                <w:sz w:val="20"/>
              </w:rPr>
              <w:t xml:space="preserve"> upės link</w:t>
            </w:r>
          </w:p>
          <w:p w14:paraId="59DBDE1B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E3A95">
              <w:rPr>
                <w:color w:val="000000"/>
                <w:sz w:val="20"/>
              </w:rPr>
              <w:t>Rukšionių</w:t>
            </w:r>
            <w:proofErr w:type="spellEnd"/>
            <w:r w:rsidRPr="002E3A95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4905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sr51</w:t>
            </w:r>
          </w:p>
          <w:p w14:paraId="758348D3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4400-6431-0321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DCF52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2024-08-07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629F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8220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1B78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Statybos metai: 1970</w:t>
            </w:r>
          </w:p>
          <w:p w14:paraId="237D9CCB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Ilgis – 0,34 km</w:t>
            </w:r>
          </w:p>
        </w:tc>
      </w:tr>
      <w:tr w:rsidR="00412131" w:rsidRPr="00412131" w14:paraId="77FF3CA7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36A2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27.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D351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Kelias sr52</w:t>
            </w:r>
          </w:p>
          <w:p w14:paraId="305A66AF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 xml:space="preserve">Jurbarko r. sav. </w:t>
            </w:r>
          </w:p>
          <w:p w14:paraId="17220B50" w14:textId="77777777" w:rsidR="00412131" w:rsidRPr="003179C4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B75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sr52</w:t>
            </w:r>
          </w:p>
          <w:p w14:paraId="1F3E055B" w14:textId="77777777" w:rsidR="00412131" w:rsidRPr="003179C4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4400-6446-2759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046DB" w14:textId="77777777" w:rsidR="00412131" w:rsidRPr="003179C4" w:rsidRDefault="00412131" w:rsidP="007D41C0">
            <w:pPr>
              <w:jc w:val="center"/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2024-09-05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0E61" w14:textId="77777777" w:rsidR="00412131" w:rsidRPr="003179C4" w:rsidRDefault="00412131" w:rsidP="007D41C0">
            <w:pPr>
              <w:jc w:val="center"/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4330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A2B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Statybos metai: 1965</w:t>
            </w:r>
          </w:p>
          <w:p w14:paraId="2876FE1C" w14:textId="77777777" w:rsidR="00412131" w:rsidRPr="003179C4" w:rsidRDefault="00412131" w:rsidP="00412131">
            <w:pPr>
              <w:rPr>
                <w:color w:val="000000"/>
                <w:sz w:val="20"/>
              </w:rPr>
            </w:pPr>
            <w:r w:rsidRPr="003179C4">
              <w:rPr>
                <w:color w:val="000000"/>
                <w:sz w:val="20"/>
              </w:rPr>
              <w:t>Ilgis – 0,179 km</w:t>
            </w:r>
          </w:p>
        </w:tc>
      </w:tr>
      <w:tr w:rsidR="00412131" w:rsidRPr="00412131" w14:paraId="3A2F961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6D39F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28.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4578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Kelias Nemuno link</w:t>
            </w:r>
          </w:p>
          <w:p w14:paraId="36C2C3BE" w14:textId="77777777" w:rsidR="00412131" w:rsidRPr="002E3A95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Jurbarko r. sav. Belvederio </w:t>
            </w:r>
            <w:r w:rsidR="00412131" w:rsidRPr="002E3A95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1DD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sr55</w:t>
            </w:r>
          </w:p>
          <w:p w14:paraId="5F72E9A6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4400-6428-3380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A65E3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3947A" w14:textId="77777777" w:rsidR="00412131" w:rsidRPr="002E3A95" w:rsidRDefault="00412131" w:rsidP="007D41C0">
            <w:pPr>
              <w:jc w:val="center"/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5150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CC1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Statybos metai: 1965</w:t>
            </w:r>
          </w:p>
          <w:p w14:paraId="71393192" w14:textId="77777777" w:rsidR="00412131" w:rsidRPr="002E3A95" w:rsidRDefault="00412131" w:rsidP="00412131">
            <w:pPr>
              <w:rPr>
                <w:color w:val="000000"/>
                <w:sz w:val="20"/>
              </w:rPr>
            </w:pPr>
            <w:r w:rsidRPr="002E3A95">
              <w:rPr>
                <w:color w:val="000000"/>
                <w:sz w:val="20"/>
              </w:rPr>
              <w:t>Ilgis – 0,312 km</w:t>
            </w:r>
          </w:p>
        </w:tc>
      </w:tr>
      <w:tr w:rsidR="00412131" w:rsidRPr="00412131" w14:paraId="1C9DE72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EBBEA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29.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D0A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Kelias į nuotekų siurblinę</w:t>
            </w:r>
          </w:p>
          <w:p w14:paraId="069F9B6A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 xml:space="preserve">Jurbarko r. sav. </w:t>
            </w:r>
          </w:p>
          <w:p w14:paraId="3419ECB4" w14:textId="77777777" w:rsidR="00412131" w:rsidRPr="00313000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Jurbarko r. sav.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A7BE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sr60</w:t>
            </w:r>
          </w:p>
          <w:p w14:paraId="7E8FFD78" w14:textId="77777777" w:rsidR="00412131" w:rsidRPr="00313000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4400-6439-6796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BD967" w14:textId="77777777" w:rsidR="00412131" w:rsidRPr="00313000" w:rsidRDefault="00412131" w:rsidP="007D41C0">
            <w:pPr>
              <w:jc w:val="center"/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2024-09-04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04B83" w14:textId="77777777" w:rsidR="00412131" w:rsidRPr="00313000" w:rsidRDefault="00412131" w:rsidP="007D41C0">
            <w:pPr>
              <w:jc w:val="center"/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3380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DCD9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Statybos metai: 1960</w:t>
            </w:r>
          </w:p>
          <w:p w14:paraId="06F5BE9B" w14:textId="77777777" w:rsidR="00412131" w:rsidRPr="00313000" w:rsidRDefault="00412131" w:rsidP="00412131">
            <w:pPr>
              <w:rPr>
                <w:color w:val="000000"/>
                <w:sz w:val="20"/>
              </w:rPr>
            </w:pPr>
            <w:r w:rsidRPr="00313000">
              <w:rPr>
                <w:color w:val="000000"/>
                <w:sz w:val="20"/>
              </w:rPr>
              <w:t>Ilgis – 0,14 km</w:t>
            </w:r>
          </w:p>
        </w:tc>
      </w:tr>
      <w:tr w:rsidR="00412131" w:rsidRPr="00412131" w14:paraId="58C1544D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86D8B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30.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732A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Malūno g. atšaka</w:t>
            </w:r>
          </w:p>
          <w:p w14:paraId="79021441" w14:textId="77777777" w:rsidR="00412131" w:rsidRPr="00AF5C76" w:rsidRDefault="00412131" w:rsidP="007D41C0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Jurbarko r. sav. Paduby</w:t>
            </w:r>
            <w:r w:rsidR="007D41C0">
              <w:rPr>
                <w:color w:val="000000"/>
                <w:sz w:val="20"/>
              </w:rPr>
              <w:t>sio </w:t>
            </w:r>
            <w:r w:rsidRPr="00AF5C76">
              <w:rPr>
                <w:color w:val="000000"/>
                <w:sz w:val="20"/>
              </w:rPr>
              <w:t>I</w:t>
            </w:r>
            <w:r w:rsidR="007D41C0">
              <w:rPr>
                <w:color w:val="000000"/>
                <w:sz w:val="20"/>
              </w:rPr>
              <w:t> </w:t>
            </w:r>
            <w:r w:rsidRPr="00AF5C76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0782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sr61</w:t>
            </w:r>
          </w:p>
          <w:p w14:paraId="4ABCF6D8" w14:textId="77777777" w:rsidR="00412131" w:rsidRPr="00AF5C76" w:rsidRDefault="00412131" w:rsidP="00412131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4400-6432-5748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69688" w14:textId="77777777" w:rsidR="00412131" w:rsidRPr="00AF5C76" w:rsidRDefault="00412131" w:rsidP="007D41C0">
            <w:pPr>
              <w:jc w:val="center"/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2024-08-19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9C5FB" w14:textId="77777777" w:rsidR="00412131" w:rsidRPr="00AF5C76" w:rsidRDefault="00412131" w:rsidP="007D41C0">
            <w:pPr>
              <w:jc w:val="center"/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27500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2193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Statybos metai: 1971</w:t>
            </w:r>
          </w:p>
          <w:p w14:paraId="244DD3C1" w14:textId="77777777" w:rsidR="00412131" w:rsidRPr="00AF5C76" w:rsidRDefault="00412131" w:rsidP="00412131">
            <w:pPr>
              <w:rPr>
                <w:color w:val="000000"/>
                <w:sz w:val="20"/>
              </w:rPr>
            </w:pPr>
            <w:r w:rsidRPr="00AF5C76">
              <w:rPr>
                <w:color w:val="000000"/>
                <w:sz w:val="20"/>
              </w:rPr>
              <w:t>Ilgis – 0,892 km</w:t>
            </w:r>
          </w:p>
        </w:tc>
      </w:tr>
      <w:tr w:rsidR="00412131" w:rsidRPr="00412131" w14:paraId="1A4733E6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E8D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31.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1266D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EA132B">
              <w:rPr>
                <w:color w:val="000000"/>
                <w:sz w:val="20"/>
              </w:rPr>
              <w:t>Rūstekonių</w:t>
            </w:r>
            <w:proofErr w:type="spellEnd"/>
            <w:r w:rsidRPr="00EA132B">
              <w:rPr>
                <w:color w:val="000000"/>
                <w:sz w:val="20"/>
              </w:rPr>
              <w:t xml:space="preserve"> k. kelias</w:t>
            </w:r>
          </w:p>
          <w:p w14:paraId="2F1BE9A8" w14:textId="77777777" w:rsidR="00412131" w:rsidRPr="00EA132B" w:rsidRDefault="007D41C0" w:rsidP="00412131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Jurbarko r. sav. </w:t>
            </w:r>
            <w:proofErr w:type="spellStart"/>
            <w:r>
              <w:rPr>
                <w:color w:val="000000"/>
                <w:sz w:val="20"/>
              </w:rPr>
              <w:t>Rūstekonių</w:t>
            </w:r>
            <w:proofErr w:type="spellEnd"/>
            <w:r>
              <w:rPr>
                <w:color w:val="000000"/>
                <w:sz w:val="20"/>
              </w:rPr>
              <w:t> </w:t>
            </w:r>
            <w:r w:rsidR="00412131" w:rsidRPr="00EA132B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FA580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sr63</w:t>
            </w:r>
          </w:p>
          <w:p w14:paraId="0ADD06AE" w14:textId="77777777" w:rsidR="00412131" w:rsidRPr="00EA132B" w:rsidRDefault="00412131" w:rsidP="00412131">
            <w:pPr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4400-6446-2948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5F942" w14:textId="77777777" w:rsidR="00412131" w:rsidRPr="00EA132B" w:rsidRDefault="00412131" w:rsidP="007D41C0">
            <w:pPr>
              <w:jc w:val="center"/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2024-09-09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82DB8" w14:textId="77777777" w:rsidR="00412131" w:rsidRPr="00EA132B" w:rsidRDefault="00412131" w:rsidP="007D41C0">
            <w:pPr>
              <w:jc w:val="center"/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13800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ED665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Statybos metai: 1970</w:t>
            </w:r>
          </w:p>
          <w:p w14:paraId="01439F69" w14:textId="77777777" w:rsidR="00412131" w:rsidRPr="00EA132B" w:rsidRDefault="00412131" w:rsidP="00412131">
            <w:pPr>
              <w:rPr>
                <w:color w:val="000000"/>
                <w:sz w:val="20"/>
              </w:rPr>
            </w:pPr>
            <w:r w:rsidRPr="00EA132B">
              <w:rPr>
                <w:color w:val="000000"/>
                <w:sz w:val="20"/>
              </w:rPr>
              <w:t>Ilgis – 0,572 km</w:t>
            </w:r>
          </w:p>
        </w:tc>
      </w:tr>
      <w:tr w:rsidR="00412131" w:rsidRPr="00412131" w14:paraId="40E0D7A9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AD3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32.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C25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Kelias į vandenvietę</w:t>
            </w:r>
          </w:p>
          <w:p w14:paraId="5FF50043" w14:textId="77777777" w:rsidR="00412131" w:rsidRPr="005235A8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Jurbar</w:t>
            </w:r>
            <w:r w:rsidR="007D41C0">
              <w:rPr>
                <w:color w:val="000000"/>
                <w:sz w:val="20"/>
              </w:rPr>
              <w:t>ko r. sav. Belvederio </w:t>
            </w:r>
            <w:r w:rsidRPr="005235A8">
              <w:rPr>
                <w:color w:val="000000"/>
                <w:sz w:val="20"/>
              </w:rPr>
              <w:t>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7F70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sr64</w:t>
            </w:r>
          </w:p>
          <w:p w14:paraId="136DE9CC" w14:textId="77777777" w:rsidR="00412131" w:rsidRPr="005235A8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4400-6428-1874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EE76F" w14:textId="77777777" w:rsidR="00412131" w:rsidRPr="005235A8" w:rsidRDefault="00412131" w:rsidP="007D41C0">
            <w:pPr>
              <w:jc w:val="center"/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19399" w14:textId="77777777" w:rsidR="00412131" w:rsidRPr="005235A8" w:rsidRDefault="00412131" w:rsidP="007D41C0">
            <w:pPr>
              <w:jc w:val="center"/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4930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81B3E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Statybos metai: 1964</w:t>
            </w:r>
          </w:p>
          <w:p w14:paraId="39F9D804" w14:textId="77777777" w:rsidR="00412131" w:rsidRPr="005235A8" w:rsidRDefault="00412131" w:rsidP="00412131">
            <w:pPr>
              <w:rPr>
                <w:color w:val="000000"/>
                <w:sz w:val="20"/>
              </w:rPr>
            </w:pPr>
            <w:r w:rsidRPr="005235A8">
              <w:rPr>
                <w:color w:val="000000"/>
                <w:sz w:val="20"/>
              </w:rPr>
              <w:t>Ilgis – 0,204 km</w:t>
            </w:r>
          </w:p>
        </w:tc>
      </w:tr>
      <w:tr w:rsidR="00412131" w:rsidRPr="00412131" w14:paraId="24ACB681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FCE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33.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84A67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Kelias sr8</w:t>
            </w:r>
          </w:p>
          <w:p w14:paraId="651B56F0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 xml:space="preserve">Jurbarko r. sav. </w:t>
            </w:r>
            <w:proofErr w:type="spellStart"/>
            <w:r w:rsidRPr="0023288C">
              <w:rPr>
                <w:color w:val="000000"/>
                <w:sz w:val="20"/>
              </w:rPr>
              <w:t>Pieštvėnų</w:t>
            </w:r>
            <w:proofErr w:type="spellEnd"/>
            <w:r w:rsidRPr="0023288C">
              <w:rPr>
                <w:color w:val="000000"/>
                <w:sz w:val="20"/>
              </w:rPr>
              <w:t xml:space="preserve"> k.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2966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sr8</w:t>
            </w:r>
          </w:p>
          <w:p w14:paraId="79B823B0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4400-6428-5796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E1DE3" w14:textId="77777777" w:rsidR="00412131" w:rsidRPr="0023288C" w:rsidRDefault="00412131" w:rsidP="007D41C0">
            <w:pPr>
              <w:jc w:val="center"/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2024-08-02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462F" w14:textId="77777777" w:rsidR="00412131" w:rsidRPr="0023288C" w:rsidRDefault="00412131" w:rsidP="007D41C0">
            <w:pPr>
              <w:jc w:val="center"/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12600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A662D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Statybos metai: 1968</w:t>
            </w:r>
          </w:p>
          <w:p w14:paraId="7B3E6B71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Ilgis – 0,52 km</w:t>
            </w:r>
          </w:p>
        </w:tc>
      </w:tr>
      <w:tr w:rsidR="00412131" w:rsidRPr="00412131" w14:paraId="4D7B8A10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455D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34.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BB3BC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Seredžius–</w:t>
            </w:r>
            <w:proofErr w:type="spellStart"/>
            <w:r w:rsidRPr="00002599">
              <w:rPr>
                <w:color w:val="000000"/>
                <w:sz w:val="20"/>
              </w:rPr>
              <w:t>Grivančiai</w:t>
            </w:r>
            <w:proofErr w:type="spellEnd"/>
          </w:p>
          <w:p w14:paraId="317B20EB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Jurbarko r. sav.</w:t>
            </w:r>
          </w:p>
          <w:p w14:paraId="5BAAA73E" w14:textId="77777777" w:rsidR="00412131" w:rsidRPr="00002599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Jurbarko r. teritorija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EE77D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 xml:space="preserve">srm19685-1 </w:t>
            </w:r>
          </w:p>
          <w:p w14:paraId="4E638AD0" w14:textId="77777777" w:rsidR="00412131" w:rsidRPr="00002599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4400-6431-5819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136AF" w14:textId="77777777" w:rsidR="00412131" w:rsidRPr="00002599" w:rsidRDefault="00412131" w:rsidP="007D41C0">
            <w:pPr>
              <w:jc w:val="center"/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2024-08-08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D1B6" w14:textId="77777777" w:rsidR="00412131" w:rsidRPr="00002599" w:rsidRDefault="00412131" w:rsidP="007D41C0">
            <w:pPr>
              <w:jc w:val="center"/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82000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E971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Statybos metai: 1970</w:t>
            </w:r>
          </w:p>
          <w:p w14:paraId="76C061F9" w14:textId="77777777" w:rsidR="00412131" w:rsidRPr="00002599" w:rsidRDefault="00412131" w:rsidP="00412131">
            <w:pPr>
              <w:rPr>
                <w:color w:val="000000"/>
                <w:sz w:val="20"/>
              </w:rPr>
            </w:pPr>
            <w:r w:rsidRPr="00002599">
              <w:rPr>
                <w:color w:val="000000"/>
                <w:sz w:val="20"/>
              </w:rPr>
              <w:t>Ilgis – 2,169 km</w:t>
            </w:r>
          </w:p>
        </w:tc>
      </w:tr>
      <w:tr w:rsidR="00412131" w:rsidRPr="00412131" w14:paraId="27F38CBE" w14:textId="77777777" w:rsidTr="00135BA5">
        <w:trPr>
          <w:cantSplit/>
        </w:trPr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645A" w14:textId="77777777" w:rsidR="00412131" w:rsidRPr="00412131" w:rsidRDefault="00412131" w:rsidP="00412131">
            <w:pPr>
              <w:pStyle w:val="Pavadinimas"/>
              <w:rPr>
                <w:b w:val="0"/>
                <w:sz w:val="20"/>
                <w:szCs w:val="20"/>
                <w:lang w:val="lt-LT"/>
              </w:rPr>
            </w:pPr>
            <w:r w:rsidRPr="00412131">
              <w:rPr>
                <w:b w:val="0"/>
                <w:sz w:val="20"/>
                <w:szCs w:val="20"/>
                <w:lang w:val="lt-LT"/>
              </w:rPr>
              <w:t>35.</w:t>
            </w:r>
          </w:p>
        </w:tc>
        <w:tc>
          <w:tcPr>
            <w:tcW w:w="1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90AF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proofErr w:type="spellStart"/>
            <w:r w:rsidRPr="0023288C">
              <w:rPr>
                <w:color w:val="000000"/>
                <w:sz w:val="20"/>
              </w:rPr>
              <w:t>Goniūnų</w:t>
            </w:r>
            <w:proofErr w:type="spellEnd"/>
            <w:r w:rsidRPr="0023288C">
              <w:rPr>
                <w:color w:val="000000"/>
                <w:sz w:val="20"/>
              </w:rPr>
              <w:t xml:space="preserve"> gatvė</w:t>
            </w:r>
          </w:p>
          <w:p w14:paraId="5E85680F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 xml:space="preserve">Jurbarko r. sav. Klausučių k. </w:t>
            </w:r>
            <w:proofErr w:type="spellStart"/>
            <w:r w:rsidRPr="0023288C">
              <w:rPr>
                <w:color w:val="000000"/>
                <w:sz w:val="20"/>
              </w:rPr>
              <w:t>Goniūnų</w:t>
            </w:r>
            <w:proofErr w:type="spellEnd"/>
            <w:r w:rsidRPr="0023288C">
              <w:rPr>
                <w:color w:val="000000"/>
                <w:sz w:val="20"/>
              </w:rPr>
              <w:t xml:space="preserve"> g.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5E329" w14:textId="77777777" w:rsidR="007D41C0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 xml:space="preserve">srm30266 </w:t>
            </w:r>
          </w:p>
          <w:p w14:paraId="7A188251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4400-5764-2278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693F" w14:textId="77777777" w:rsidR="00412131" w:rsidRPr="0023288C" w:rsidRDefault="00412131" w:rsidP="007D41C0">
            <w:pPr>
              <w:jc w:val="center"/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2021-10-22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E4744" w14:textId="77777777" w:rsidR="00412131" w:rsidRPr="0023288C" w:rsidRDefault="00412131" w:rsidP="007D41C0">
            <w:pPr>
              <w:jc w:val="center"/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48000 / 0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0CA14" w14:textId="77777777" w:rsidR="00412131" w:rsidRPr="00412131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Statybos metai: 1973</w:t>
            </w:r>
          </w:p>
          <w:p w14:paraId="11453AF5" w14:textId="77777777" w:rsidR="00412131" w:rsidRPr="0023288C" w:rsidRDefault="00412131" w:rsidP="00412131">
            <w:pPr>
              <w:rPr>
                <w:color w:val="000000"/>
                <w:sz w:val="20"/>
              </w:rPr>
            </w:pPr>
            <w:r w:rsidRPr="0023288C">
              <w:rPr>
                <w:color w:val="000000"/>
                <w:sz w:val="20"/>
              </w:rPr>
              <w:t>Ilgis – 1,37 km</w:t>
            </w:r>
          </w:p>
        </w:tc>
      </w:tr>
    </w:tbl>
    <w:p w14:paraId="456B104B" w14:textId="77777777" w:rsidR="003D196B" w:rsidRPr="000B2F07" w:rsidRDefault="003D196B" w:rsidP="009F300C">
      <w:pPr>
        <w:pStyle w:val="Pavadinimas"/>
        <w:rPr>
          <w:b w:val="0"/>
        </w:rPr>
      </w:pPr>
      <w:r w:rsidRPr="000B2F07">
        <w:rPr>
          <w:b w:val="0"/>
        </w:rPr>
        <w:t>______________________________________________</w:t>
      </w:r>
    </w:p>
    <w:p w14:paraId="375CDAB9" w14:textId="77777777" w:rsidR="00DE4388" w:rsidRDefault="00DE4388" w:rsidP="002E1F99">
      <w:pPr>
        <w:pStyle w:val="Pavadinimas"/>
        <w:jc w:val="left"/>
        <w:rPr>
          <w:b w:val="0"/>
        </w:rPr>
      </w:pPr>
    </w:p>
    <w:p w14:paraId="003FBE02" w14:textId="77777777" w:rsidR="00412131" w:rsidRPr="000B2F07" w:rsidRDefault="00412131" w:rsidP="002E1F99">
      <w:pPr>
        <w:pStyle w:val="Pavadinimas"/>
        <w:jc w:val="left"/>
        <w:rPr>
          <w:b w:val="0"/>
        </w:rPr>
        <w:sectPr w:rsidR="00412131" w:rsidRPr="000B2F07" w:rsidSect="00781145">
          <w:headerReference w:type="default" r:id="rId9"/>
          <w:headerReference w:type="first" r:id="rId10"/>
          <w:pgSz w:w="11906" w:h="16838" w:code="9"/>
          <w:pgMar w:top="1134" w:right="680" w:bottom="1134" w:left="1701" w:header="1134" w:footer="726" w:gutter="0"/>
          <w:pgNumType w:start="1"/>
          <w:cols w:space="1296"/>
          <w:titlePg/>
          <w:docGrid w:linePitch="360"/>
        </w:sectPr>
      </w:pPr>
    </w:p>
    <w:p w14:paraId="2868FB31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  <w:r w:rsidRPr="000B2F07">
        <w:t>JURBARKO RAJONO SAVIVALDYBĖS ADMINISTRACIJOS</w:t>
      </w:r>
    </w:p>
    <w:p w14:paraId="5E793D93" w14:textId="77777777" w:rsidR="00B668F0" w:rsidRPr="000B2F07" w:rsidRDefault="00913165" w:rsidP="00B668F0">
      <w:pPr>
        <w:pStyle w:val="Pavadinimas"/>
        <w:pBdr>
          <w:bottom w:val="single" w:sz="12" w:space="1" w:color="auto"/>
        </w:pBdr>
      </w:pPr>
      <w:r w:rsidRPr="000B2F07">
        <w:t xml:space="preserve">INFRASTRUKTŪROS IR TURTO </w:t>
      </w:r>
      <w:r w:rsidR="00B668F0" w:rsidRPr="000B2F07">
        <w:t>SKYRIUS</w:t>
      </w:r>
    </w:p>
    <w:p w14:paraId="6C3C1029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5744D3FA" w14:textId="77777777" w:rsidR="00B668F0" w:rsidRPr="000B2F07" w:rsidRDefault="00B668F0" w:rsidP="00B668F0">
      <w:pPr>
        <w:pStyle w:val="Pavadinimas"/>
        <w:pBdr>
          <w:bottom w:val="single" w:sz="12" w:space="1" w:color="auto"/>
        </w:pBdr>
      </w:pPr>
    </w:p>
    <w:p w14:paraId="06850AFF" w14:textId="77777777" w:rsidR="002E1F99" w:rsidRPr="000B2F07" w:rsidRDefault="002E1F99" w:rsidP="002E1F99">
      <w:pPr>
        <w:pStyle w:val="Paantrat"/>
      </w:pPr>
    </w:p>
    <w:p w14:paraId="39037EB3" w14:textId="77777777" w:rsidR="002E1F99" w:rsidRPr="000B2F07" w:rsidRDefault="002E1F99" w:rsidP="002E1F99">
      <w:pPr>
        <w:pStyle w:val="Paantrat"/>
      </w:pPr>
      <w:r w:rsidRPr="000B2F07">
        <w:t>AIŠKINAMASIS RAŠTAS</w:t>
      </w:r>
    </w:p>
    <w:p w14:paraId="56207D5B" w14:textId="77777777" w:rsidR="002E1F99" w:rsidRPr="000B2F07" w:rsidRDefault="002E1F99" w:rsidP="002E1F99">
      <w:pPr>
        <w:jc w:val="center"/>
        <w:rPr>
          <w:caps/>
        </w:rPr>
      </w:pPr>
    </w:p>
    <w:p w14:paraId="3775EE37" w14:textId="77777777" w:rsidR="002E1F99" w:rsidRPr="000B2F07" w:rsidRDefault="002E1F99" w:rsidP="002E1F99">
      <w:pPr>
        <w:jc w:val="center"/>
        <w:rPr>
          <w:b/>
          <w:bCs/>
          <w:caps/>
        </w:rPr>
      </w:pPr>
      <w:r w:rsidRPr="000B2F07">
        <w:rPr>
          <w:b/>
          <w:bCs/>
          <w:caps/>
        </w:rPr>
        <w:t>PRIE JURBARKO RAJONO SAVIVALDYBĖS TARYBOS SPRENDIMO „</w:t>
      </w:r>
      <w:r w:rsidR="00E53663" w:rsidRPr="000B2F07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 w:rsidR="003D196B" w:rsidRPr="000B2F07">
        <w:rPr>
          <w:b/>
        </w:rPr>
        <w:instrText xml:space="preserve"> FORMTEXT </w:instrText>
      </w:r>
      <w:r w:rsidR="00E53663" w:rsidRPr="000B2F07">
        <w:rPr>
          <w:b/>
        </w:rPr>
      </w:r>
      <w:r w:rsidR="00E53663" w:rsidRPr="000B2F07">
        <w:rPr>
          <w:b/>
        </w:rPr>
        <w:fldChar w:fldCharType="separate"/>
      </w:r>
      <w:r w:rsidR="003D196B" w:rsidRPr="000B2F07">
        <w:rPr>
          <w:b/>
          <w:noProof/>
        </w:rPr>
        <w:t>DĖL NEKILNOJAMŲJŲ DAIKTŲ PERĖMIMO SAVIVALDYBĖS NUOSAVYBĖN</w:t>
      </w:r>
      <w:r w:rsidR="00E53663" w:rsidRPr="000B2F07">
        <w:rPr>
          <w:b/>
        </w:rPr>
        <w:fldChar w:fldCharType="end"/>
      </w:r>
      <w:r w:rsidRPr="000B2F07">
        <w:rPr>
          <w:b/>
          <w:szCs w:val="26"/>
        </w:rPr>
        <w:t>“</w:t>
      </w:r>
      <w:r w:rsidR="00031B2B" w:rsidRPr="000B2F07">
        <w:rPr>
          <w:b/>
          <w:szCs w:val="26"/>
        </w:rPr>
        <w:t xml:space="preserve"> </w:t>
      </w:r>
      <w:r w:rsidRPr="000B2F07">
        <w:rPr>
          <w:b/>
          <w:bCs/>
          <w:caps/>
        </w:rPr>
        <w:t>projekto</w:t>
      </w:r>
    </w:p>
    <w:p w14:paraId="42408BDF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4142C653" w14:textId="77777777" w:rsidR="002E1F99" w:rsidRPr="000B2F07" w:rsidRDefault="002E1F99" w:rsidP="002E1F99">
      <w:pPr>
        <w:tabs>
          <w:tab w:val="left" w:pos="567"/>
        </w:tabs>
        <w:jc w:val="center"/>
      </w:pPr>
    </w:p>
    <w:p w14:paraId="39BF2F9A" w14:textId="77777777" w:rsidR="00001758" w:rsidRPr="000B2F07" w:rsidRDefault="00E53663" w:rsidP="002E1F99">
      <w:pPr>
        <w:tabs>
          <w:tab w:val="left" w:pos="0"/>
        </w:tabs>
        <w:jc w:val="center"/>
      </w:pPr>
      <w:r w:rsidRPr="000B2F07">
        <w:fldChar w:fldCharType="begin">
          <w:ffData>
            <w:name w:val="NOW_WORD_DATE"/>
            <w:enabled/>
            <w:calcOnExit w:val="0"/>
            <w:textInput>
              <w:default w:val="{$NOW_WORD_DATE}"/>
            </w:textInput>
          </w:ffData>
        </w:fldChar>
      </w:r>
      <w:r w:rsidR="00001758" w:rsidRPr="000B2F07">
        <w:instrText xml:space="preserve"> FORMTEXT </w:instrText>
      </w:r>
      <w:r w:rsidRPr="000B2F07">
        <w:fldChar w:fldCharType="separate"/>
      </w:r>
      <w:r w:rsidR="00001758" w:rsidRPr="000B2F07">
        <w:rPr>
          <w:noProof/>
        </w:rPr>
        <w:t>2024 m. spalio 3 d.</w:t>
      </w:r>
      <w:r w:rsidRPr="000B2F07">
        <w:fldChar w:fldCharType="end"/>
      </w:r>
    </w:p>
    <w:p w14:paraId="7691EB6D" w14:textId="77777777" w:rsidR="002E1F99" w:rsidRPr="000B2F07" w:rsidRDefault="002E1F99" w:rsidP="002E1F99">
      <w:pPr>
        <w:tabs>
          <w:tab w:val="left" w:pos="0"/>
        </w:tabs>
        <w:jc w:val="center"/>
      </w:pPr>
      <w:r w:rsidRPr="000B2F07">
        <w:t>Jurbarkas</w:t>
      </w:r>
    </w:p>
    <w:p w14:paraId="5701B58C" w14:textId="77777777" w:rsidR="006A29E6" w:rsidRPr="000B2F07" w:rsidRDefault="006A29E6" w:rsidP="006A29E6"/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0B2F07" w:rsidRPr="000B2F07" w14:paraId="1D5CDD9C" w14:textId="77777777" w:rsidTr="00007906">
        <w:tc>
          <w:tcPr>
            <w:tcW w:w="9741" w:type="dxa"/>
          </w:tcPr>
          <w:p w14:paraId="779EACEC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1. Parengto projekto tikslai ir uždaviniai.</w:t>
            </w:r>
          </w:p>
        </w:tc>
      </w:tr>
      <w:tr w:rsidR="000B2F07" w:rsidRPr="000B2F07" w14:paraId="562C1EF4" w14:textId="77777777" w:rsidTr="00007906">
        <w:tc>
          <w:tcPr>
            <w:tcW w:w="9741" w:type="dxa"/>
          </w:tcPr>
          <w:p w14:paraId="0EAE7787" w14:textId="77777777" w:rsidR="00913165" w:rsidRPr="000B2F07" w:rsidRDefault="00215CC4" w:rsidP="00CA2297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0B2F07">
              <w:rPr>
                <w:sz w:val="22"/>
                <w:szCs w:val="22"/>
              </w:rPr>
              <w:t xml:space="preserve">Perimti Jurbarko rajono savivaldybės nuosavybėn Savivaldybės apskaitoje registruotą turtą </w:t>
            </w:r>
            <w:r w:rsidR="00CA2297" w:rsidRPr="000B2F07">
              <w:rPr>
                <w:sz w:val="22"/>
                <w:szCs w:val="22"/>
              </w:rPr>
              <w:t>–</w:t>
            </w:r>
            <w:r w:rsidRPr="000B2F07">
              <w:rPr>
                <w:sz w:val="22"/>
                <w:szCs w:val="22"/>
              </w:rPr>
              <w:t xml:space="preserve"> vietinės reikšmės kelius ir gatves.</w:t>
            </w:r>
          </w:p>
        </w:tc>
      </w:tr>
      <w:tr w:rsidR="000B2F07" w:rsidRPr="000B2F07" w14:paraId="6F9B04B7" w14:textId="77777777" w:rsidTr="00007906">
        <w:tc>
          <w:tcPr>
            <w:tcW w:w="9741" w:type="dxa"/>
          </w:tcPr>
          <w:p w14:paraId="75AC5738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2. Kaip šiuo metu yra sureguliuoti projekte aptarti klausimai.</w:t>
            </w:r>
          </w:p>
        </w:tc>
      </w:tr>
      <w:tr w:rsidR="000B2F07" w:rsidRPr="000B2F07" w14:paraId="03A01855" w14:textId="77777777" w:rsidTr="00007906">
        <w:tc>
          <w:tcPr>
            <w:tcW w:w="9741" w:type="dxa"/>
          </w:tcPr>
          <w:p w14:paraId="2910C69C" w14:textId="77777777" w:rsidR="00913165" w:rsidRPr="000B2F07" w:rsidRDefault="0048270F" w:rsidP="0048270F">
            <w:pPr>
              <w:jc w:val="both"/>
              <w:rPr>
                <w:sz w:val="22"/>
                <w:szCs w:val="22"/>
                <w:lang w:val="en-GB"/>
              </w:rPr>
            </w:pPr>
            <w:r w:rsidRPr="000B2F07">
              <w:rPr>
                <w:sz w:val="22"/>
                <w:szCs w:val="22"/>
              </w:rPr>
              <w:t>Keliai ir gatvės įrašyti</w:t>
            </w:r>
            <w:r w:rsidR="00076FD1" w:rsidRPr="000B2F07">
              <w:rPr>
                <w:sz w:val="22"/>
                <w:szCs w:val="22"/>
              </w:rPr>
              <w:t xml:space="preserve"> į J</w:t>
            </w:r>
            <w:r w:rsidR="00076FD1" w:rsidRPr="000B2F07">
              <w:rPr>
                <w:bCs/>
                <w:sz w:val="22"/>
                <w:szCs w:val="22"/>
              </w:rPr>
              <w:t>urbarko rajono savivaldybės vietinės reikšmės kelių sąrašą, p</w:t>
            </w:r>
            <w:r w:rsidR="00076FD1" w:rsidRPr="000B2F07">
              <w:rPr>
                <w:sz w:val="22"/>
                <w:szCs w:val="22"/>
              </w:rPr>
              <w:t xml:space="preserve">arengtos </w:t>
            </w:r>
            <w:r w:rsidR="00076FD1" w:rsidRPr="000B2F07">
              <w:rPr>
                <w:sz w:val="22"/>
                <w:szCs w:val="22"/>
                <w:lang w:eastAsia="ar-SA"/>
              </w:rPr>
              <w:t xml:space="preserve">inžinerinių statinių kadastrinių matavimų bylos. </w:t>
            </w:r>
            <w:r w:rsidR="00215CC4" w:rsidRPr="000B2F07">
              <w:rPr>
                <w:sz w:val="22"/>
                <w:szCs w:val="22"/>
              </w:rPr>
              <w:t>Pagal Lietuvos Respublikos valstybės turto perėmimo savivaldybių nuosavybėn įstatymą savivaldybių apskaitoje registruot</w:t>
            </w:r>
            <w:r w:rsidRPr="000B2F07">
              <w:rPr>
                <w:sz w:val="22"/>
                <w:szCs w:val="22"/>
              </w:rPr>
              <w:t>as ir jų valdomas</w:t>
            </w:r>
            <w:r w:rsidR="00215CC4" w:rsidRPr="000B2F07">
              <w:rPr>
                <w:sz w:val="22"/>
                <w:szCs w:val="22"/>
              </w:rPr>
              <w:t xml:space="preserve"> turt</w:t>
            </w:r>
            <w:r w:rsidRPr="000B2F07">
              <w:rPr>
                <w:sz w:val="22"/>
                <w:szCs w:val="22"/>
              </w:rPr>
              <w:t>as</w:t>
            </w:r>
            <w:r w:rsidR="00215CC4" w:rsidRPr="000B2F07">
              <w:rPr>
                <w:sz w:val="22"/>
                <w:szCs w:val="22"/>
              </w:rPr>
              <w:t xml:space="preserve"> savivaldybės nuosavybėn perima</w:t>
            </w:r>
            <w:r w:rsidRPr="000B2F07">
              <w:rPr>
                <w:sz w:val="22"/>
                <w:szCs w:val="22"/>
              </w:rPr>
              <w:t>mas</w:t>
            </w:r>
            <w:r w:rsidR="00215CC4" w:rsidRPr="000B2F07">
              <w:rPr>
                <w:sz w:val="22"/>
                <w:szCs w:val="22"/>
              </w:rPr>
              <w:t xml:space="preserve"> savivaldybių tarybų sprendimu.</w:t>
            </w:r>
          </w:p>
        </w:tc>
      </w:tr>
      <w:tr w:rsidR="000B2F07" w:rsidRPr="000B2F07" w14:paraId="29D0BA59" w14:textId="77777777" w:rsidTr="00007906">
        <w:tc>
          <w:tcPr>
            <w:tcW w:w="9741" w:type="dxa"/>
          </w:tcPr>
          <w:p w14:paraId="2FD21733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3. Kokių pozityvių rezultatų laukiama.</w:t>
            </w:r>
          </w:p>
        </w:tc>
      </w:tr>
      <w:tr w:rsidR="000B2F07" w:rsidRPr="000B2F07" w14:paraId="088C5EF3" w14:textId="77777777" w:rsidTr="00007906">
        <w:tc>
          <w:tcPr>
            <w:tcW w:w="9741" w:type="dxa"/>
          </w:tcPr>
          <w:p w14:paraId="4789B25C" w14:textId="77777777" w:rsidR="00913165" w:rsidRPr="000B2F07" w:rsidRDefault="00076FD1" w:rsidP="003D3A1B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Galimybė įregistruoti Nekilnojamojo turto registre nuosavybės teisę į inžinerinius statinius – vi</w:t>
            </w:r>
            <w:r w:rsidR="003D3A1B">
              <w:rPr>
                <w:sz w:val="22"/>
              </w:rPr>
              <w:t>etinės reikšmės kelius (gatves).</w:t>
            </w:r>
          </w:p>
        </w:tc>
      </w:tr>
      <w:tr w:rsidR="000B2F07" w:rsidRPr="000B2F07" w14:paraId="3DEE4BAD" w14:textId="77777777" w:rsidTr="00007906">
        <w:tc>
          <w:tcPr>
            <w:tcW w:w="9741" w:type="dxa"/>
          </w:tcPr>
          <w:p w14:paraId="0C23367F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4. Galimos neigiamos priimto projekto pasekmės ir kokių priemonių reikėtų imtis, kad tokių pasekmių būtų išvengta.</w:t>
            </w:r>
          </w:p>
        </w:tc>
      </w:tr>
      <w:tr w:rsidR="000B2F07" w:rsidRPr="000B2F07" w14:paraId="3C1BE27B" w14:textId="77777777" w:rsidTr="00007906">
        <w:tc>
          <w:tcPr>
            <w:tcW w:w="9741" w:type="dxa"/>
          </w:tcPr>
          <w:p w14:paraId="79DA05C2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0"/>
              </w:rPr>
            </w:pPr>
            <w:r w:rsidRPr="000B2F07">
              <w:rPr>
                <w:sz w:val="20"/>
              </w:rPr>
              <w:t>Nėra</w:t>
            </w:r>
          </w:p>
        </w:tc>
      </w:tr>
      <w:tr w:rsidR="000B2F07" w:rsidRPr="000B2F07" w14:paraId="7F40081C" w14:textId="77777777" w:rsidTr="00007906">
        <w:tc>
          <w:tcPr>
            <w:tcW w:w="9741" w:type="dxa"/>
          </w:tcPr>
          <w:p w14:paraId="14CC5E08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0B2F07" w:rsidRPr="000B2F07" w14:paraId="21B30C21" w14:textId="77777777" w:rsidTr="00007906">
        <w:tc>
          <w:tcPr>
            <w:tcW w:w="9741" w:type="dxa"/>
          </w:tcPr>
          <w:p w14:paraId="568404A5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Nėra</w:t>
            </w:r>
          </w:p>
        </w:tc>
      </w:tr>
      <w:tr w:rsidR="000B2F07" w:rsidRPr="000B2F07" w14:paraId="65E2CE57" w14:textId="77777777" w:rsidTr="00007906">
        <w:tc>
          <w:tcPr>
            <w:tcW w:w="9741" w:type="dxa"/>
          </w:tcPr>
          <w:p w14:paraId="6CE50DD3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6. Projekto rengimo metu gauti specialistų vertinimai ir išvados, ekonominiai apskaičiavimai (sąmatos), konkretūs finansavimo šaltiniai.</w:t>
            </w:r>
          </w:p>
          <w:p w14:paraId="2A504E91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3D8923F0" w14:textId="77777777" w:rsidTr="00007906">
        <w:tc>
          <w:tcPr>
            <w:tcW w:w="9741" w:type="dxa"/>
          </w:tcPr>
          <w:p w14:paraId="4912CC40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7. Ar reikalingas projekto antikorupcinis vertinimas</w:t>
            </w:r>
          </w:p>
          <w:p w14:paraId="71329B9F" w14:textId="77777777" w:rsidR="00913165" w:rsidRPr="000B2F07" w:rsidRDefault="00CA2297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  <w:szCs w:val="22"/>
              </w:rPr>
              <w:t>T</w:t>
            </w:r>
            <w:r w:rsidR="00913165" w:rsidRPr="000B2F07">
              <w:rPr>
                <w:sz w:val="22"/>
                <w:szCs w:val="22"/>
              </w:rPr>
              <w:t xml:space="preserve">ai individualaus pobūdžio akto projektas, </w:t>
            </w:r>
            <w:r w:rsidRPr="000B2F07">
              <w:rPr>
                <w:sz w:val="22"/>
                <w:szCs w:val="22"/>
              </w:rPr>
              <w:t xml:space="preserve">todėl </w:t>
            </w:r>
            <w:r w:rsidR="00913165" w:rsidRPr="000B2F07">
              <w:rPr>
                <w:sz w:val="22"/>
                <w:szCs w:val="22"/>
              </w:rPr>
              <w:t>antikorupcinis vertinimas nereikalingas.</w:t>
            </w:r>
          </w:p>
        </w:tc>
      </w:tr>
      <w:tr w:rsidR="000B2F07" w:rsidRPr="000B2F07" w14:paraId="682DBC62" w14:textId="77777777" w:rsidTr="00007906">
        <w:tc>
          <w:tcPr>
            <w:tcW w:w="9741" w:type="dxa"/>
          </w:tcPr>
          <w:p w14:paraId="51348DB8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8. Projekto iniciatorius, autorius ar autorių grupė.</w:t>
            </w:r>
          </w:p>
        </w:tc>
      </w:tr>
      <w:tr w:rsidR="000B2F07" w:rsidRPr="000B2F07" w14:paraId="62E62B25" w14:textId="77777777" w:rsidTr="00007906">
        <w:tc>
          <w:tcPr>
            <w:tcW w:w="9741" w:type="dxa"/>
          </w:tcPr>
          <w:p w14:paraId="3DA0F510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sz w:val="22"/>
              </w:rPr>
            </w:pPr>
            <w:r w:rsidRPr="000B2F07">
              <w:rPr>
                <w:sz w:val="22"/>
              </w:rPr>
              <w:t>I</w:t>
            </w:r>
            <w:r w:rsidR="00CA2297" w:rsidRPr="000B2F07">
              <w:rPr>
                <w:sz w:val="22"/>
              </w:rPr>
              <w:t>nfrastruktūros ir turto skyrius</w:t>
            </w:r>
          </w:p>
        </w:tc>
      </w:tr>
      <w:tr w:rsidR="000B2F07" w:rsidRPr="000B2F07" w14:paraId="12460CAC" w14:textId="77777777" w:rsidTr="00007906">
        <w:tc>
          <w:tcPr>
            <w:tcW w:w="9741" w:type="dxa"/>
          </w:tcPr>
          <w:p w14:paraId="33121D75" w14:textId="77777777" w:rsidR="00913165" w:rsidRPr="000B2F07" w:rsidRDefault="00913165" w:rsidP="00007906">
            <w:pPr>
              <w:tabs>
                <w:tab w:val="left" w:pos="0"/>
              </w:tabs>
              <w:rPr>
                <w:b/>
                <w:bCs/>
                <w:iCs/>
                <w:sz w:val="22"/>
              </w:rPr>
            </w:pPr>
            <w:r w:rsidRPr="000B2F07">
              <w:rPr>
                <w:b/>
                <w:bCs/>
                <w:iCs/>
                <w:sz w:val="22"/>
              </w:rPr>
              <w:t>9. Kiti, autorių nuomone, reikalingi pagrindimai ir paaiškinimai.</w:t>
            </w:r>
          </w:p>
          <w:p w14:paraId="5900E460" w14:textId="77777777" w:rsidR="00913165" w:rsidRPr="000B2F07" w:rsidRDefault="00CA2297" w:rsidP="00007906">
            <w:pPr>
              <w:tabs>
                <w:tab w:val="left" w:pos="0"/>
              </w:tabs>
              <w:rPr>
                <w:bCs/>
                <w:iCs/>
                <w:sz w:val="22"/>
              </w:rPr>
            </w:pPr>
            <w:r w:rsidRPr="000B2F07">
              <w:rPr>
                <w:bCs/>
                <w:iCs/>
                <w:sz w:val="22"/>
              </w:rPr>
              <w:t>Nėra</w:t>
            </w:r>
          </w:p>
        </w:tc>
      </w:tr>
      <w:tr w:rsidR="000B2F07" w:rsidRPr="000B2F07" w14:paraId="70B4272C" w14:textId="77777777" w:rsidTr="00007906">
        <w:tc>
          <w:tcPr>
            <w:tcW w:w="9741" w:type="dxa"/>
          </w:tcPr>
          <w:p w14:paraId="2460D523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0B2F07">
              <w:rPr>
                <w:b/>
                <w:sz w:val="22"/>
              </w:rPr>
              <w:t>10. Sprendimas įteikiamas (kam ir kiek egz.)</w:t>
            </w:r>
          </w:p>
          <w:p w14:paraId="31DD7176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  <w:p w14:paraId="17569C3A" w14:textId="77777777" w:rsidR="00913165" w:rsidRPr="000B2F07" w:rsidRDefault="00913165" w:rsidP="00007906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</w:p>
        </w:tc>
      </w:tr>
    </w:tbl>
    <w:p w14:paraId="4A4FB579" w14:textId="77777777" w:rsidR="00B668F0" w:rsidRPr="000B2F07" w:rsidRDefault="00B668F0" w:rsidP="00B668F0">
      <w:r w:rsidRPr="000B2F07">
        <w:t>Parengė</w:t>
      </w:r>
    </w:p>
    <w:p w14:paraId="6EF1D1C6" w14:textId="77777777" w:rsidR="00B668F0" w:rsidRPr="000B2F07" w:rsidRDefault="00B668F0" w:rsidP="00B668F0"/>
    <w:p w14:paraId="4E098B92" w14:textId="77777777" w:rsidR="00B668F0" w:rsidRPr="000B2F07" w:rsidRDefault="00E53663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  <w:r w:rsidRPr="000B2F07">
        <w:rPr>
          <w:lang w:eastAsia="de-DE"/>
        </w:rPr>
        <w:fldChar w:fldCharType="begin">
          <w:ffData>
            <w:name w:val="CREATOR_SHOWS"/>
            <w:enabled/>
            <w:calcOnExit w:val="0"/>
            <w:textInput>
              <w:default w:val="{$CREATOR_SHOWS}"/>
            </w:textInput>
          </w:ffData>
        </w:fldChar>
      </w:r>
      <w:r w:rsidR="00B668F0" w:rsidRPr="000B2F07">
        <w:rPr>
          <w:lang w:eastAsia="de-DE"/>
        </w:rPr>
        <w:instrText xml:space="preserve"> FORMTEXT </w:instrText>
      </w:r>
      <w:r w:rsidRPr="000B2F07">
        <w:rPr>
          <w:lang w:eastAsia="de-DE"/>
        </w:rPr>
      </w:r>
      <w:r w:rsidRPr="000B2F07">
        <w:rPr>
          <w:lang w:eastAsia="de-DE"/>
        </w:rPr>
        <w:fldChar w:fldCharType="separate"/>
      </w:r>
      <w:r w:rsidR="00B668F0" w:rsidRPr="000B2F07">
        <w:rPr>
          <w:noProof/>
          <w:lang w:eastAsia="de-DE"/>
        </w:rPr>
        <w:t>Sigita Smetoniene</w:t>
      </w:r>
      <w:r w:rsidRPr="000B2F07">
        <w:rPr>
          <w:lang w:eastAsia="de-DE"/>
        </w:rPr>
        <w:fldChar w:fldCharType="end"/>
      </w:r>
    </w:p>
    <w:p w14:paraId="5F3C3694" w14:textId="77777777" w:rsidR="00B668F0" w:rsidRPr="000B2F07" w:rsidRDefault="00B668F0" w:rsidP="00B668F0">
      <w:pPr>
        <w:pStyle w:val="Antrats"/>
        <w:tabs>
          <w:tab w:val="clear" w:pos="4153"/>
          <w:tab w:val="clear" w:pos="8306"/>
        </w:tabs>
        <w:rPr>
          <w:lang w:eastAsia="de-DE"/>
        </w:rPr>
      </w:pPr>
    </w:p>
    <w:p w14:paraId="2406C41A" w14:textId="77777777" w:rsidR="00B668F0" w:rsidRPr="000B2F07" w:rsidRDefault="00E53663" w:rsidP="00B668F0">
      <w:pPr>
        <w:pStyle w:val="Antrats"/>
        <w:tabs>
          <w:tab w:val="clear" w:pos="4153"/>
          <w:tab w:val="clear" w:pos="8306"/>
        </w:tabs>
      </w:pPr>
      <w:r w:rsidRPr="000B2F07">
        <w:fldChar w:fldCharType="begin">
          <w:ffData>
            <w:name w:val="NOW_DATE1"/>
            <w:enabled/>
            <w:calcOnExit w:val="0"/>
            <w:textInput>
              <w:default w:val="{$NOW_DATE1}"/>
            </w:textInput>
          </w:ffData>
        </w:fldChar>
      </w:r>
      <w:r w:rsidR="00A93FA4" w:rsidRPr="000B2F07">
        <w:instrText xml:space="preserve"> FORMTEXT </w:instrText>
      </w:r>
      <w:r w:rsidRPr="000B2F07">
        <w:fldChar w:fldCharType="separate"/>
      </w:r>
      <w:r w:rsidR="00B668F0" w:rsidRPr="000B2F07">
        <w:rPr>
          <w:noProof/>
        </w:rPr>
        <w:t>2024-10-03</w:t>
      </w:r>
      <w:r w:rsidRPr="000B2F07">
        <w:rPr>
          <w:noProof/>
        </w:rPr>
        <w:fldChar w:fldCharType="end"/>
      </w:r>
    </w:p>
    <w:p w14:paraId="329DE859" w14:textId="77777777" w:rsidR="006A29E6" w:rsidRPr="000B2F07" w:rsidRDefault="006A29E6" w:rsidP="00B668F0"/>
    <w:sectPr w:rsidR="006A29E6" w:rsidRPr="000B2F07" w:rsidSect="00781145">
      <w:pgSz w:w="11906" w:h="16838" w:code="9"/>
      <w:pgMar w:top="1134" w:right="680" w:bottom="1134" w:left="1701" w:header="1134" w:footer="726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ED407" w14:textId="77777777" w:rsidR="008D1F98" w:rsidRDefault="008D1F98">
      <w:r>
        <w:separator/>
      </w:r>
    </w:p>
  </w:endnote>
  <w:endnote w:type="continuationSeparator" w:id="0">
    <w:p w14:paraId="577291C2" w14:textId="77777777" w:rsidR="008D1F98" w:rsidRDefault="008D1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41227" w14:textId="77777777" w:rsidR="008D1F98" w:rsidRDefault="008D1F98">
      <w:r>
        <w:separator/>
      </w:r>
    </w:p>
  </w:footnote>
  <w:footnote w:type="continuationSeparator" w:id="0">
    <w:p w14:paraId="1E12584C" w14:textId="77777777" w:rsidR="008D1F98" w:rsidRDefault="008D1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7948CF" w14:textId="77777777" w:rsidR="00412131" w:rsidRDefault="00E536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12131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AEADD62" w14:textId="77777777" w:rsidR="00412131" w:rsidRDefault="0041213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177A84" w14:textId="77777777" w:rsidR="00412131" w:rsidRDefault="00412131">
    <w:pPr>
      <w:pStyle w:val="Antrats"/>
      <w:jc w:val="center"/>
    </w:pPr>
  </w:p>
  <w:p w14:paraId="45C3FE22" w14:textId="77777777" w:rsidR="00412131" w:rsidRDefault="0041213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15EB2D" w14:textId="77777777" w:rsidR="00412131" w:rsidRDefault="00E53663">
    <w:pPr>
      <w:pStyle w:val="Antrats"/>
      <w:jc w:val="center"/>
    </w:pPr>
    <w:r>
      <w:fldChar w:fldCharType="begin"/>
    </w:r>
    <w:r w:rsidR="00412131">
      <w:instrText>PAGE   \* MERGEFORMAT</w:instrText>
    </w:r>
    <w:r>
      <w:fldChar w:fldCharType="separate"/>
    </w:r>
    <w:r w:rsidR="00576A87">
      <w:rPr>
        <w:noProof/>
      </w:rPr>
      <w:t>3</w:t>
    </w:r>
    <w:r>
      <w:fldChar w:fldCharType="end"/>
    </w:r>
  </w:p>
  <w:p w14:paraId="04EBD28D" w14:textId="77777777" w:rsidR="00412131" w:rsidRDefault="00412131">
    <w:pPr>
      <w:pStyle w:val="Antrats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7CD07" w14:textId="77777777" w:rsidR="00412131" w:rsidRDefault="00412131">
    <w:pPr>
      <w:pStyle w:val="Antrats"/>
      <w:jc w:val="center"/>
    </w:pPr>
  </w:p>
  <w:p w14:paraId="77B15C62" w14:textId="77777777" w:rsidR="00412131" w:rsidRDefault="0041213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E7E1A"/>
    <w:multiLevelType w:val="hybridMultilevel"/>
    <w:tmpl w:val="9162EE86"/>
    <w:lvl w:ilvl="0" w:tplc="52ACEA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140972100">
    <w:abstractNumId w:val="4"/>
  </w:num>
  <w:num w:numId="2" w16cid:durableId="318389405">
    <w:abstractNumId w:val="3"/>
  </w:num>
  <w:num w:numId="3" w16cid:durableId="1035157858">
    <w:abstractNumId w:val="5"/>
  </w:num>
  <w:num w:numId="4" w16cid:durableId="836649244">
    <w:abstractNumId w:val="1"/>
  </w:num>
  <w:num w:numId="5" w16cid:durableId="985550886">
    <w:abstractNumId w:val="7"/>
  </w:num>
  <w:num w:numId="6" w16cid:durableId="357043760">
    <w:abstractNumId w:val="6"/>
  </w:num>
  <w:num w:numId="7" w16cid:durableId="26568512">
    <w:abstractNumId w:val="0"/>
  </w:num>
  <w:num w:numId="8" w16cid:durableId="57822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1758"/>
    <w:rsid w:val="00004E81"/>
    <w:rsid w:val="0000549E"/>
    <w:rsid w:val="00007906"/>
    <w:rsid w:val="00012434"/>
    <w:rsid w:val="00015722"/>
    <w:rsid w:val="00017EA9"/>
    <w:rsid w:val="00024795"/>
    <w:rsid w:val="000258A2"/>
    <w:rsid w:val="00031B2B"/>
    <w:rsid w:val="00033A70"/>
    <w:rsid w:val="0003441C"/>
    <w:rsid w:val="000375FB"/>
    <w:rsid w:val="0004416F"/>
    <w:rsid w:val="00045A8F"/>
    <w:rsid w:val="00057C0A"/>
    <w:rsid w:val="000621C3"/>
    <w:rsid w:val="00062E30"/>
    <w:rsid w:val="00063755"/>
    <w:rsid w:val="000638C6"/>
    <w:rsid w:val="00066141"/>
    <w:rsid w:val="00073ECC"/>
    <w:rsid w:val="00076A1D"/>
    <w:rsid w:val="00076FD1"/>
    <w:rsid w:val="000773EB"/>
    <w:rsid w:val="00085739"/>
    <w:rsid w:val="000859B3"/>
    <w:rsid w:val="00086C95"/>
    <w:rsid w:val="000874EA"/>
    <w:rsid w:val="000975A5"/>
    <w:rsid w:val="000A0162"/>
    <w:rsid w:val="000A38EA"/>
    <w:rsid w:val="000A7F3C"/>
    <w:rsid w:val="000B2F07"/>
    <w:rsid w:val="000B74C5"/>
    <w:rsid w:val="000C0E49"/>
    <w:rsid w:val="000D566B"/>
    <w:rsid w:val="000E1F44"/>
    <w:rsid w:val="000E5995"/>
    <w:rsid w:val="000E66C5"/>
    <w:rsid w:val="000F19B3"/>
    <w:rsid w:val="000F1AB2"/>
    <w:rsid w:val="0010176C"/>
    <w:rsid w:val="00107C26"/>
    <w:rsid w:val="00117349"/>
    <w:rsid w:val="00117E51"/>
    <w:rsid w:val="00123D86"/>
    <w:rsid w:val="00124B53"/>
    <w:rsid w:val="0013097D"/>
    <w:rsid w:val="0013367C"/>
    <w:rsid w:val="00135BA5"/>
    <w:rsid w:val="00140A88"/>
    <w:rsid w:val="0015078A"/>
    <w:rsid w:val="00152F39"/>
    <w:rsid w:val="0016226A"/>
    <w:rsid w:val="00166AF8"/>
    <w:rsid w:val="001703AE"/>
    <w:rsid w:val="00172A92"/>
    <w:rsid w:val="00172D6E"/>
    <w:rsid w:val="00174E4F"/>
    <w:rsid w:val="00177995"/>
    <w:rsid w:val="00181E5E"/>
    <w:rsid w:val="00182224"/>
    <w:rsid w:val="00184969"/>
    <w:rsid w:val="00190B66"/>
    <w:rsid w:val="00191305"/>
    <w:rsid w:val="001952BC"/>
    <w:rsid w:val="001954AF"/>
    <w:rsid w:val="00195F80"/>
    <w:rsid w:val="001A0361"/>
    <w:rsid w:val="001A5030"/>
    <w:rsid w:val="001B3211"/>
    <w:rsid w:val="001C4C11"/>
    <w:rsid w:val="001C5086"/>
    <w:rsid w:val="001D4EA6"/>
    <w:rsid w:val="001F7FC8"/>
    <w:rsid w:val="00203CFC"/>
    <w:rsid w:val="00204629"/>
    <w:rsid w:val="00205AA3"/>
    <w:rsid w:val="0020623D"/>
    <w:rsid w:val="0020755A"/>
    <w:rsid w:val="00207BCB"/>
    <w:rsid w:val="002100F2"/>
    <w:rsid w:val="00215CC4"/>
    <w:rsid w:val="00226341"/>
    <w:rsid w:val="002325F6"/>
    <w:rsid w:val="00234B9B"/>
    <w:rsid w:val="00245BF3"/>
    <w:rsid w:val="00251454"/>
    <w:rsid w:val="00254616"/>
    <w:rsid w:val="002550B6"/>
    <w:rsid w:val="00267324"/>
    <w:rsid w:val="002729FC"/>
    <w:rsid w:val="002755C0"/>
    <w:rsid w:val="0027648E"/>
    <w:rsid w:val="00276A10"/>
    <w:rsid w:val="00281984"/>
    <w:rsid w:val="00284FD9"/>
    <w:rsid w:val="00286CC3"/>
    <w:rsid w:val="00296D65"/>
    <w:rsid w:val="002A086C"/>
    <w:rsid w:val="002A28E4"/>
    <w:rsid w:val="002B3065"/>
    <w:rsid w:val="002B39C3"/>
    <w:rsid w:val="002E1CFE"/>
    <w:rsid w:val="002E1F99"/>
    <w:rsid w:val="002E381D"/>
    <w:rsid w:val="002E52F4"/>
    <w:rsid w:val="002F084E"/>
    <w:rsid w:val="002F434D"/>
    <w:rsid w:val="002F4A2B"/>
    <w:rsid w:val="002F5BE4"/>
    <w:rsid w:val="002F7E49"/>
    <w:rsid w:val="00300005"/>
    <w:rsid w:val="00311F3E"/>
    <w:rsid w:val="003147F8"/>
    <w:rsid w:val="00323FE1"/>
    <w:rsid w:val="00333FD4"/>
    <w:rsid w:val="003421EA"/>
    <w:rsid w:val="003459E5"/>
    <w:rsid w:val="00347BAE"/>
    <w:rsid w:val="00347EDB"/>
    <w:rsid w:val="00360493"/>
    <w:rsid w:val="003615A5"/>
    <w:rsid w:val="003622BB"/>
    <w:rsid w:val="0036715F"/>
    <w:rsid w:val="00372033"/>
    <w:rsid w:val="00373491"/>
    <w:rsid w:val="00376143"/>
    <w:rsid w:val="003822CB"/>
    <w:rsid w:val="003859D7"/>
    <w:rsid w:val="00394FD0"/>
    <w:rsid w:val="0039690C"/>
    <w:rsid w:val="003977C8"/>
    <w:rsid w:val="003A2F67"/>
    <w:rsid w:val="003A558D"/>
    <w:rsid w:val="003A5FCA"/>
    <w:rsid w:val="003A7F59"/>
    <w:rsid w:val="003B2523"/>
    <w:rsid w:val="003C38E3"/>
    <w:rsid w:val="003C3C38"/>
    <w:rsid w:val="003D196B"/>
    <w:rsid w:val="003D3A1B"/>
    <w:rsid w:val="003D484F"/>
    <w:rsid w:val="003D6A08"/>
    <w:rsid w:val="003E5113"/>
    <w:rsid w:val="003E54A7"/>
    <w:rsid w:val="003F1305"/>
    <w:rsid w:val="003F3892"/>
    <w:rsid w:val="004003BA"/>
    <w:rsid w:val="00401310"/>
    <w:rsid w:val="0040256A"/>
    <w:rsid w:val="00412131"/>
    <w:rsid w:val="004140CC"/>
    <w:rsid w:val="00430E06"/>
    <w:rsid w:val="00433D3F"/>
    <w:rsid w:val="00434B34"/>
    <w:rsid w:val="00435B30"/>
    <w:rsid w:val="00445CDE"/>
    <w:rsid w:val="00454607"/>
    <w:rsid w:val="00454723"/>
    <w:rsid w:val="00460718"/>
    <w:rsid w:val="00461B1C"/>
    <w:rsid w:val="0046471D"/>
    <w:rsid w:val="0046502A"/>
    <w:rsid w:val="00472406"/>
    <w:rsid w:val="00474E65"/>
    <w:rsid w:val="0048270F"/>
    <w:rsid w:val="004847A0"/>
    <w:rsid w:val="004918E6"/>
    <w:rsid w:val="004B05C3"/>
    <w:rsid w:val="004B0CB9"/>
    <w:rsid w:val="004B1E88"/>
    <w:rsid w:val="004B2369"/>
    <w:rsid w:val="004B3700"/>
    <w:rsid w:val="004B7BDB"/>
    <w:rsid w:val="004B7EDA"/>
    <w:rsid w:val="004C3E68"/>
    <w:rsid w:val="004C5BD8"/>
    <w:rsid w:val="004F19BB"/>
    <w:rsid w:val="00501C69"/>
    <w:rsid w:val="005209D1"/>
    <w:rsid w:val="00520A16"/>
    <w:rsid w:val="00521499"/>
    <w:rsid w:val="005231DA"/>
    <w:rsid w:val="00542B92"/>
    <w:rsid w:val="00553547"/>
    <w:rsid w:val="005679C2"/>
    <w:rsid w:val="00570AD7"/>
    <w:rsid w:val="00576A87"/>
    <w:rsid w:val="00585148"/>
    <w:rsid w:val="005912E1"/>
    <w:rsid w:val="0059141A"/>
    <w:rsid w:val="00593FFF"/>
    <w:rsid w:val="005A4519"/>
    <w:rsid w:val="005A5766"/>
    <w:rsid w:val="005A590C"/>
    <w:rsid w:val="005B2122"/>
    <w:rsid w:val="005C31CD"/>
    <w:rsid w:val="005C419F"/>
    <w:rsid w:val="005D1A8B"/>
    <w:rsid w:val="005D1F24"/>
    <w:rsid w:val="005D67A8"/>
    <w:rsid w:val="005D7576"/>
    <w:rsid w:val="005E4E78"/>
    <w:rsid w:val="005E6BC3"/>
    <w:rsid w:val="00602EE4"/>
    <w:rsid w:val="006046BD"/>
    <w:rsid w:val="006052FA"/>
    <w:rsid w:val="00623B7F"/>
    <w:rsid w:val="00627309"/>
    <w:rsid w:val="00641E12"/>
    <w:rsid w:val="00643790"/>
    <w:rsid w:val="006542D6"/>
    <w:rsid w:val="00654ECA"/>
    <w:rsid w:val="00656E35"/>
    <w:rsid w:val="00657326"/>
    <w:rsid w:val="006619E7"/>
    <w:rsid w:val="006631F6"/>
    <w:rsid w:val="00673C21"/>
    <w:rsid w:val="0068673D"/>
    <w:rsid w:val="00686E66"/>
    <w:rsid w:val="00697D48"/>
    <w:rsid w:val="006A1421"/>
    <w:rsid w:val="006A29E6"/>
    <w:rsid w:val="006B0752"/>
    <w:rsid w:val="006B49F4"/>
    <w:rsid w:val="006B6763"/>
    <w:rsid w:val="006B6A58"/>
    <w:rsid w:val="006B72D3"/>
    <w:rsid w:val="006C2577"/>
    <w:rsid w:val="006D6238"/>
    <w:rsid w:val="006F1CB8"/>
    <w:rsid w:val="006F35F0"/>
    <w:rsid w:val="00702EA8"/>
    <w:rsid w:val="0071046F"/>
    <w:rsid w:val="00713EA9"/>
    <w:rsid w:val="0072317D"/>
    <w:rsid w:val="0072741A"/>
    <w:rsid w:val="0073170A"/>
    <w:rsid w:val="00732616"/>
    <w:rsid w:val="00734333"/>
    <w:rsid w:val="00742B49"/>
    <w:rsid w:val="00743228"/>
    <w:rsid w:val="00744E20"/>
    <w:rsid w:val="007513DD"/>
    <w:rsid w:val="00760C86"/>
    <w:rsid w:val="0076227A"/>
    <w:rsid w:val="00770AC8"/>
    <w:rsid w:val="00771DAD"/>
    <w:rsid w:val="0077761F"/>
    <w:rsid w:val="00781145"/>
    <w:rsid w:val="0078459B"/>
    <w:rsid w:val="00784AB5"/>
    <w:rsid w:val="007860A8"/>
    <w:rsid w:val="00794643"/>
    <w:rsid w:val="007A1D79"/>
    <w:rsid w:val="007A3CA4"/>
    <w:rsid w:val="007B1509"/>
    <w:rsid w:val="007B2F97"/>
    <w:rsid w:val="007B5F12"/>
    <w:rsid w:val="007B74AF"/>
    <w:rsid w:val="007D41C0"/>
    <w:rsid w:val="007D6DF9"/>
    <w:rsid w:val="007E13A9"/>
    <w:rsid w:val="007E57D4"/>
    <w:rsid w:val="007F5E70"/>
    <w:rsid w:val="007F6278"/>
    <w:rsid w:val="008030DA"/>
    <w:rsid w:val="00804D60"/>
    <w:rsid w:val="00804EA1"/>
    <w:rsid w:val="00805141"/>
    <w:rsid w:val="00817230"/>
    <w:rsid w:val="00820E10"/>
    <w:rsid w:val="00825AD5"/>
    <w:rsid w:val="008260E5"/>
    <w:rsid w:val="00827773"/>
    <w:rsid w:val="00831728"/>
    <w:rsid w:val="00832B07"/>
    <w:rsid w:val="00835CAF"/>
    <w:rsid w:val="008365A3"/>
    <w:rsid w:val="00842D2D"/>
    <w:rsid w:val="008554EA"/>
    <w:rsid w:val="00855E24"/>
    <w:rsid w:val="008562E9"/>
    <w:rsid w:val="00857A58"/>
    <w:rsid w:val="00863538"/>
    <w:rsid w:val="008642E2"/>
    <w:rsid w:val="008758B4"/>
    <w:rsid w:val="00875A4E"/>
    <w:rsid w:val="008770DC"/>
    <w:rsid w:val="00885B8D"/>
    <w:rsid w:val="00886BBC"/>
    <w:rsid w:val="00886E2F"/>
    <w:rsid w:val="00892223"/>
    <w:rsid w:val="00892867"/>
    <w:rsid w:val="008962CF"/>
    <w:rsid w:val="00896E6B"/>
    <w:rsid w:val="00897C14"/>
    <w:rsid w:val="008A4BEF"/>
    <w:rsid w:val="008A73DD"/>
    <w:rsid w:val="008A7972"/>
    <w:rsid w:val="008B0D02"/>
    <w:rsid w:val="008B4A61"/>
    <w:rsid w:val="008B4BFE"/>
    <w:rsid w:val="008B7173"/>
    <w:rsid w:val="008B7B46"/>
    <w:rsid w:val="008C2222"/>
    <w:rsid w:val="008C275B"/>
    <w:rsid w:val="008C4BDA"/>
    <w:rsid w:val="008C5104"/>
    <w:rsid w:val="008C7ADA"/>
    <w:rsid w:val="008D08EE"/>
    <w:rsid w:val="008D1F98"/>
    <w:rsid w:val="008E16F1"/>
    <w:rsid w:val="008E1F43"/>
    <w:rsid w:val="008E7416"/>
    <w:rsid w:val="008F41AE"/>
    <w:rsid w:val="008F651B"/>
    <w:rsid w:val="009005BA"/>
    <w:rsid w:val="00900C44"/>
    <w:rsid w:val="009071B8"/>
    <w:rsid w:val="009126F6"/>
    <w:rsid w:val="00913165"/>
    <w:rsid w:val="009141F3"/>
    <w:rsid w:val="00916E79"/>
    <w:rsid w:val="00924E66"/>
    <w:rsid w:val="00926D2A"/>
    <w:rsid w:val="009305AB"/>
    <w:rsid w:val="00930BCB"/>
    <w:rsid w:val="00930D28"/>
    <w:rsid w:val="00931D64"/>
    <w:rsid w:val="0093337F"/>
    <w:rsid w:val="00953DC8"/>
    <w:rsid w:val="00954D55"/>
    <w:rsid w:val="009560C6"/>
    <w:rsid w:val="0096266A"/>
    <w:rsid w:val="00965970"/>
    <w:rsid w:val="00967A53"/>
    <w:rsid w:val="00980705"/>
    <w:rsid w:val="0098095A"/>
    <w:rsid w:val="00985BCA"/>
    <w:rsid w:val="00992B19"/>
    <w:rsid w:val="009958D4"/>
    <w:rsid w:val="0099636B"/>
    <w:rsid w:val="009965CE"/>
    <w:rsid w:val="009A6D33"/>
    <w:rsid w:val="009A72FC"/>
    <w:rsid w:val="009B5344"/>
    <w:rsid w:val="009C07C9"/>
    <w:rsid w:val="009C68F2"/>
    <w:rsid w:val="009E0C70"/>
    <w:rsid w:val="009E54FB"/>
    <w:rsid w:val="009F300C"/>
    <w:rsid w:val="009F47DC"/>
    <w:rsid w:val="009F4C6F"/>
    <w:rsid w:val="009F5BDA"/>
    <w:rsid w:val="00A00E13"/>
    <w:rsid w:val="00A011F2"/>
    <w:rsid w:val="00A06746"/>
    <w:rsid w:val="00A149E7"/>
    <w:rsid w:val="00A151E4"/>
    <w:rsid w:val="00A20CBD"/>
    <w:rsid w:val="00A31AA9"/>
    <w:rsid w:val="00A3591D"/>
    <w:rsid w:val="00A50EB5"/>
    <w:rsid w:val="00A545A5"/>
    <w:rsid w:val="00A550EC"/>
    <w:rsid w:val="00A56EE4"/>
    <w:rsid w:val="00A61F57"/>
    <w:rsid w:val="00A61F77"/>
    <w:rsid w:val="00A71467"/>
    <w:rsid w:val="00A804B1"/>
    <w:rsid w:val="00A85052"/>
    <w:rsid w:val="00A93FA4"/>
    <w:rsid w:val="00AA1251"/>
    <w:rsid w:val="00AA3BDF"/>
    <w:rsid w:val="00AA70CC"/>
    <w:rsid w:val="00AB14FE"/>
    <w:rsid w:val="00AB2A5A"/>
    <w:rsid w:val="00AB6874"/>
    <w:rsid w:val="00AC1B01"/>
    <w:rsid w:val="00AC397E"/>
    <w:rsid w:val="00AD2D62"/>
    <w:rsid w:val="00AD6BFD"/>
    <w:rsid w:val="00AD73BE"/>
    <w:rsid w:val="00AD7C4E"/>
    <w:rsid w:val="00AE072A"/>
    <w:rsid w:val="00AE1124"/>
    <w:rsid w:val="00AE1965"/>
    <w:rsid w:val="00AE2064"/>
    <w:rsid w:val="00AE4BED"/>
    <w:rsid w:val="00AE51B3"/>
    <w:rsid w:val="00AE61D9"/>
    <w:rsid w:val="00AE7018"/>
    <w:rsid w:val="00AF58D2"/>
    <w:rsid w:val="00B01D31"/>
    <w:rsid w:val="00B03266"/>
    <w:rsid w:val="00B04D3D"/>
    <w:rsid w:val="00B05EE9"/>
    <w:rsid w:val="00B10DD3"/>
    <w:rsid w:val="00B132B0"/>
    <w:rsid w:val="00B137E9"/>
    <w:rsid w:val="00B14102"/>
    <w:rsid w:val="00B170A8"/>
    <w:rsid w:val="00B175AA"/>
    <w:rsid w:val="00B30866"/>
    <w:rsid w:val="00B31B6B"/>
    <w:rsid w:val="00B33216"/>
    <w:rsid w:val="00B34190"/>
    <w:rsid w:val="00B346F0"/>
    <w:rsid w:val="00B3497C"/>
    <w:rsid w:val="00B4033B"/>
    <w:rsid w:val="00B418C7"/>
    <w:rsid w:val="00B41AC5"/>
    <w:rsid w:val="00B42A07"/>
    <w:rsid w:val="00B42F4A"/>
    <w:rsid w:val="00B51275"/>
    <w:rsid w:val="00B54A3C"/>
    <w:rsid w:val="00B57A83"/>
    <w:rsid w:val="00B6113F"/>
    <w:rsid w:val="00B668F0"/>
    <w:rsid w:val="00B728BD"/>
    <w:rsid w:val="00B75FAA"/>
    <w:rsid w:val="00B81EF2"/>
    <w:rsid w:val="00B82C13"/>
    <w:rsid w:val="00B8562E"/>
    <w:rsid w:val="00B85A98"/>
    <w:rsid w:val="00B878AB"/>
    <w:rsid w:val="00B92B25"/>
    <w:rsid w:val="00B951B0"/>
    <w:rsid w:val="00BA627E"/>
    <w:rsid w:val="00BA6413"/>
    <w:rsid w:val="00BA7260"/>
    <w:rsid w:val="00BA7D22"/>
    <w:rsid w:val="00BB1C4F"/>
    <w:rsid w:val="00BB1EBD"/>
    <w:rsid w:val="00BC12E6"/>
    <w:rsid w:val="00BC5C24"/>
    <w:rsid w:val="00BD3870"/>
    <w:rsid w:val="00BD56AC"/>
    <w:rsid w:val="00BE0D1F"/>
    <w:rsid w:val="00BE1B42"/>
    <w:rsid w:val="00BE21C6"/>
    <w:rsid w:val="00BE761D"/>
    <w:rsid w:val="00BF29CE"/>
    <w:rsid w:val="00BF522A"/>
    <w:rsid w:val="00BF582B"/>
    <w:rsid w:val="00BF7174"/>
    <w:rsid w:val="00C0081B"/>
    <w:rsid w:val="00C00B0E"/>
    <w:rsid w:val="00C02331"/>
    <w:rsid w:val="00C05078"/>
    <w:rsid w:val="00C10923"/>
    <w:rsid w:val="00C13615"/>
    <w:rsid w:val="00C157C2"/>
    <w:rsid w:val="00C1630A"/>
    <w:rsid w:val="00C17962"/>
    <w:rsid w:val="00C228F7"/>
    <w:rsid w:val="00C31AC9"/>
    <w:rsid w:val="00C3772A"/>
    <w:rsid w:val="00C41D33"/>
    <w:rsid w:val="00C42389"/>
    <w:rsid w:val="00C42BD3"/>
    <w:rsid w:val="00C42DC7"/>
    <w:rsid w:val="00C43EC0"/>
    <w:rsid w:val="00C442EB"/>
    <w:rsid w:val="00C50D25"/>
    <w:rsid w:val="00C531AF"/>
    <w:rsid w:val="00C540C2"/>
    <w:rsid w:val="00C61D7C"/>
    <w:rsid w:val="00C62375"/>
    <w:rsid w:val="00C64682"/>
    <w:rsid w:val="00C648A1"/>
    <w:rsid w:val="00C7179E"/>
    <w:rsid w:val="00C763F5"/>
    <w:rsid w:val="00C76C50"/>
    <w:rsid w:val="00C800F0"/>
    <w:rsid w:val="00C8083D"/>
    <w:rsid w:val="00C81472"/>
    <w:rsid w:val="00C83B11"/>
    <w:rsid w:val="00C90E49"/>
    <w:rsid w:val="00C95C12"/>
    <w:rsid w:val="00CA2297"/>
    <w:rsid w:val="00CA40DC"/>
    <w:rsid w:val="00CB2177"/>
    <w:rsid w:val="00CB22B1"/>
    <w:rsid w:val="00CB7FD5"/>
    <w:rsid w:val="00CC0BB5"/>
    <w:rsid w:val="00CC3468"/>
    <w:rsid w:val="00CC4FAF"/>
    <w:rsid w:val="00CD3724"/>
    <w:rsid w:val="00CD5534"/>
    <w:rsid w:val="00CD57BB"/>
    <w:rsid w:val="00CE17FC"/>
    <w:rsid w:val="00CE2BB0"/>
    <w:rsid w:val="00CE349F"/>
    <w:rsid w:val="00CF22E1"/>
    <w:rsid w:val="00D001F6"/>
    <w:rsid w:val="00D0290D"/>
    <w:rsid w:val="00D043C9"/>
    <w:rsid w:val="00D05C33"/>
    <w:rsid w:val="00D0700F"/>
    <w:rsid w:val="00D211DF"/>
    <w:rsid w:val="00D243D4"/>
    <w:rsid w:val="00D32D0D"/>
    <w:rsid w:val="00D3439B"/>
    <w:rsid w:val="00D34F1D"/>
    <w:rsid w:val="00D42840"/>
    <w:rsid w:val="00D513AA"/>
    <w:rsid w:val="00D52EF0"/>
    <w:rsid w:val="00D64C82"/>
    <w:rsid w:val="00D743E2"/>
    <w:rsid w:val="00D75F4B"/>
    <w:rsid w:val="00D82C9A"/>
    <w:rsid w:val="00D96AD8"/>
    <w:rsid w:val="00DA0452"/>
    <w:rsid w:val="00DB0E66"/>
    <w:rsid w:val="00DB2A68"/>
    <w:rsid w:val="00DB640E"/>
    <w:rsid w:val="00DB7BB6"/>
    <w:rsid w:val="00DC100E"/>
    <w:rsid w:val="00DC38E8"/>
    <w:rsid w:val="00DC674D"/>
    <w:rsid w:val="00DC7C6D"/>
    <w:rsid w:val="00DD58E1"/>
    <w:rsid w:val="00DD5A17"/>
    <w:rsid w:val="00DD6FA1"/>
    <w:rsid w:val="00DE19BF"/>
    <w:rsid w:val="00DE293E"/>
    <w:rsid w:val="00DE4388"/>
    <w:rsid w:val="00DE71DB"/>
    <w:rsid w:val="00DF4642"/>
    <w:rsid w:val="00E01CAB"/>
    <w:rsid w:val="00E01F65"/>
    <w:rsid w:val="00E0742E"/>
    <w:rsid w:val="00E12D82"/>
    <w:rsid w:val="00E15F15"/>
    <w:rsid w:val="00E22D4B"/>
    <w:rsid w:val="00E25DC0"/>
    <w:rsid w:val="00E3136B"/>
    <w:rsid w:val="00E36659"/>
    <w:rsid w:val="00E46E1F"/>
    <w:rsid w:val="00E51076"/>
    <w:rsid w:val="00E51E6E"/>
    <w:rsid w:val="00E5223D"/>
    <w:rsid w:val="00E53663"/>
    <w:rsid w:val="00E638AD"/>
    <w:rsid w:val="00E65539"/>
    <w:rsid w:val="00E72134"/>
    <w:rsid w:val="00E72754"/>
    <w:rsid w:val="00E74C4D"/>
    <w:rsid w:val="00E7682B"/>
    <w:rsid w:val="00E776FB"/>
    <w:rsid w:val="00E80C9B"/>
    <w:rsid w:val="00E8361C"/>
    <w:rsid w:val="00E852AA"/>
    <w:rsid w:val="00E93305"/>
    <w:rsid w:val="00E94B60"/>
    <w:rsid w:val="00EA2175"/>
    <w:rsid w:val="00EA6026"/>
    <w:rsid w:val="00EA6DA8"/>
    <w:rsid w:val="00EA6E3F"/>
    <w:rsid w:val="00EA7024"/>
    <w:rsid w:val="00EB4A11"/>
    <w:rsid w:val="00ED08AA"/>
    <w:rsid w:val="00ED0BE1"/>
    <w:rsid w:val="00ED18C9"/>
    <w:rsid w:val="00ED549D"/>
    <w:rsid w:val="00EF6B42"/>
    <w:rsid w:val="00F070C8"/>
    <w:rsid w:val="00F14836"/>
    <w:rsid w:val="00F14987"/>
    <w:rsid w:val="00F1548A"/>
    <w:rsid w:val="00F1582E"/>
    <w:rsid w:val="00F20019"/>
    <w:rsid w:val="00F20625"/>
    <w:rsid w:val="00F27BD3"/>
    <w:rsid w:val="00F27C80"/>
    <w:rsid w:val="00F311CD"/>
    <w:rsid w:val="00F320CA"/>
    <w:rsid w:val="00F32A46"/>
    <w:rsid w:val="00F3731D"/>
    <w:rsid w:val="00F40651"/>
    <w:rsid w:val="00F4093E"/>
    <w:rsid w:val="00F41A98"/>
    <w:rsid w:val="00F42EEA"/>
    <w:rsid w:val="00F4316F"/>
    <w:rsid w:val="00F564EB"/>
    <w:rsid w:val="00F636BD"/>
    <w:rsid w:val="00F6384B"/>
    <w:rsid w:val="00F67640"/>
    <w:rsid w:val="00F67A44"/>
    <w:rsid w:val="00F7512A"/>
    <w:rsid w:val="00F75C89"/>
    <w:rsid w:val="00F76BE7"/>
    <w:rsid w:val="00F7723D"/>
    <w:rsid w:val="00F857E8"/>
    <w:rsid w:val="00F924DD"/>
    <w:rsid w:val="00F97286"/>
    <w:rsid w:val="00FA25EE"/>
    <w:rsid w:val="00FB0BBB"/>
    <w:rsid w:val="00FB6B02"/>
    <w:rsid w:val="00FC0363"/>
    <w:rsid w:val="00FC1CD3"/>
    <w:rsid w:val="00FC58BB"/>
    <w:rsid w:val="00FC763D"/>
    <w:rsid w:val="00FD0852"/>
    <w:rsid w:val="00FD2657"/>
    <w:rsid w:val="00FE630C"/>
    <w:rsid w:val="00FF6A99"/>
    <w:rsid w:val="00FF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,"/>
  <w:listSeparator w:val=";"/>
  <w14:docId w14:val="562EC8BA"/>
  <w15:docId w15:val="{A98C63B5-E634-471D-99AB-97793EA3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6237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6472</Words>
  <Characters>3690</Characters>
  <Application>Microsoft Office Word</Application>
  <DocSecurity>0</DocSecurity>
  <Lines>30</Lines>
  <Paragraphs>20</Paragraphs>
  <ScaleCrop>false</ScaleCrop>
  <Company>Sveikatos apsaugos ministerija</Company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subject/>
  <dc:creator>Egle</dc:creator>
  <cp:keywords/>
  <dc:description/>
  <cp:lastModifiedBy>dovile.dackauskaite@jurbarkas.lt</cp:lastModifiedBy>
  <cp:revision>3</cp:revision>
  <cp:lastPrinted>2024-09-20T07:50:00Z</cp:lastPrinted>
  <dcterms:created xsi:type="dcterms:W3CDTF">2024-10-03T05:14:00Z</dcterms:created>
  <dcterms:modified xsi:type="dcterms:W3CDTF">2024-10-03T05:14:00Z</dcterms:modified>
</cp:coreProperties>
</file>