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AAB0" w14:textId="77777777" w:rsidR="00FC1CD3" w:rsidRDefault="00F320CA" w:rsidP="00F320CA">
      <w:pPr>
        <w:jc w:val="right"/>
      </w:pPr>
      <w:r w:rsidRPr="000B2F07">
        <w:t>Projektas</w:t>
      </w:r>
    </w:p>
    <w:p w14:paraId="465A75CB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1765CD68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3785CE65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234BDAB3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3011CEFC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10B8BE5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63E57BD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0B2F07" w:rsidRPr="000B2F07" w14:paraId="2D2439B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A6B9AF4" w14:textId="77777777" w:rsidR="00FC1CD3" w:rsidRPr="000B2F07" w:rsidRDefault="009E2539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="00967A53" w:rsidRPr="000B2F07">
              <w:rPr>
                <w:b/>
                <w:noProof/>
              </w:rPr>
              <w:t>DĖL NEKILNOJAMŲJŲ DAIKTŲ PERĖMIMO SAVIVALDYBĖS NUOSAVYBĖN</w:t>
            </w:r>
            <w:r w:rsidRPr="000B2F07">
              <w:rPr>
                <w:b/>
              </w:rPr>
              <w:fldChar w:fldCharType="end"/>
            </w:r>
            <w:bookmarkEnd w:id="0"/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B2F07">
              <w:rPr>
                <w:b/>
              </w:rPr>
              <w:fldChar w:fldCharType="end"/>
            </w:r>
          </w:p>
        </w:tc>
      </w:tr>
      <w:tr w:rsidR="000B2F07" w:rsidRPr="000B2F07" w14:paraId="26CD0B2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1C6E85C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6D92F0E6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332C3EC" w14:textId="77777777" w:rsidR="00FC1CD3" w:rsidRPr="000B2F07" w:rsidRDefault="009E2539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0B2F07">
              <w:instrText xml:space="preserve"> FORMTEXT </w:instrText>
            </w:r>
            <w:r w:rsidRPr="000B2F07">
              <w:fldChar w:fldCharType="separate"/>
            </w:r>
            <w:r w:rsidR="00001758" w:rsidRPr="000B2F07">
              <w:rPr>
                <w:noProof/>
              </w:rPr>
              <w:t>2024 m. rugpjūčio 28 d.</w:t>
            </w:r>
            <w:r w:rsidRPr="000B2F07">
              <w:fldChar w:fldCharType="end"/>
            </w:r>
            <w:r w:rsidR="00F20019" w:rsidRPr="000B2F07">
              <w:t xml:space="preserve">Nr. </w:t>
            </w:r>
            <w:r w:rsidRPr="000B2F07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B2F07">
              <w:instrText xml:space="preserve"> FORMTEXT </w:instrText>
            </w:r>
            <w:r w:rsidRPr="000B2F07">
              <w:fldChar w:fldCharType="separate"/>
            </w:r>
            <w:r w:rsidR="00F20019" w:rsidRPr="000B2F07">
              <w:rPr>
                <w:noProof/>
              </w:rPr>
              <w:t>TSP-266</w:t>
            </w:r>
            <w:r w:rsidRPr="000B2F07">
              <w:fldChar w:fldCharType="end"/>
            </w:r>
          </w:p>
        </w:tc>
      </w:tr>
      <w:tr w:rsidR="00FC1CD3" w:rsidRPr="000B2F07" w14:paraId="19CEB8B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930A24A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2A920BEB" w14:textId="77777777" w:rsidR="00FC1CD3" w:rsidRPr="000B2F07" w:rsidRDefault="00FC1CD3"/>
    <w:p w14:paraId="3FE0075E" w14:textId="77777777" w:rsidR="00FC1CD3" w:rsidRPr="000B2F07" w:rsidRDefault="00FC1CD3">
      <w:pPr>
        <w:jc w:val="both"/>
      </w:pPr>
    </w:p>
    <w:p w14:paraId="1087888D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>4 dalimi, Lietuvos Respublikos valstybės turto perėmimo savivaldybių nuosavybėn įstatymo 3 straipsnio 1 dalies 2 punktu, 4 straipsnio 4 punktu,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3A8E562D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>Perimti Jurbarko rajono savivaldybės nuosavybėn turtą –</w:t>
      </w:r>
      <w:r w:rsidRPr="000B2F07">
        <w:t xml:space="preserve"> </w:t>
      </w:r>
      <w:r w:rsidR="00DE71DB" w:rsidRPr="000B2F07">
        <w:t>inžinerinius statinius (</w:t>
      </w:r>
      <w:r w:rsidR="00967A53" w:rsidRPr="000B2F07">
        <w:t>kelius ir gatves</w:t>
      </w:r>
      <w:r w:rsidR="00DE71DB" w:rsidRPr="000B2F07">
        <w:t>)</w:t>
      </w:r>
      <w:r w:rsidR="00967A53" w:rsidRPr="000B2F07">
        <w:t>, esanči</w:t>
      </w:r>
      <w:r w:rsidR="00DE71DB" w:rsidRPr="000B2F07">
        <w:t>u</w:t>
      </w:r>
      <w:r w:rsidR="00967A53" w:rsidRPr="000B2F07">
        <w:t>s Jurbarko rajono savivaldybės teritorijoje, kuri</w:t>
      </w:r>
      <w:r w:rsidR="00DE71DB" w:rsidRPr="000B2F07">
        <w:t>e yra registruoti</w:t>
      </w:r>
      <w:r w:rsidR="00967A53" w:rsidRPr="000B2F07">
        <w:t xml:space="preserve"> savivaldybės apskaitoje ir yra</w:t>
      </w:r>
      <w:r w:rsidR="00DE71DB" w:rsidRPr="000B2F07">
        <w:t xml:space="preserve"> jos valdomi,</w:t>
      </w:r>
      <w:r w:rsidR="00967A53" w:rsidRPr="000B2F07">
        <w:t xml:space="preserve"> pagal pridedamą priedą</w:t>
      </w:r>
      <w:r w:rsidR="00360493" w:rsidRPr="000B2F07">
        <w:t>.</w:t>
      </w:r>
    </w:p>
    <w:p w14:paraId="018CC4BC" w14:textId="77777777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>2. Įgalioti Jurbarko rajono savivaldybės administracijos direktorių atlikti visus veiksmus, susijusius su šio sprendimo 1 punkte nurodytu turtu.</w:t>
      </w:r>
    </w:p>
    <w:p w14:paraId="1063FF3F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6743C809" w14:textId="77777777" w:rsidR="00FC1CD3" w:rsidRPr="000B2F07" w:rsidRDefault="00FC1CD3">
      <w:pPr>
        <w:jc w:val="both"/>
      </w:pPr>
    </w:p>
    <w:p w14:paraId="2E5DF6CC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330D5B04" w14:textId="77777777">
        <w:trPr>
          <w:trHeight w:val="180"/>
        </w:trPr>
        <w:tc>
          <w:tcPr>
            <w:tcW w:w="4410" w:type="dxa"/>
          </w:tcPr>
          <w:p w14:paraId="65D1B318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38D08865" w14:textId="77777777" w:rsidR="00FC1CD3" w:rsidRPr="000B2F07" w:rsidRDefault="00FC1CD3">
            <w:pPr>
              <w:jc w:val="right"/>
            </w:pPr>
          </w:p>
        </w:tc>
      </w:tr>
    </w:tbl>
    <w:p w14:paraId="22697781" w14:textId="77777777" w:rsidR="00FC1CD3" w:rsidRPr="000B2F07" w:rsidRDefault="00FC1CD3"/>
    <w:p w14:paraId="431A5B8A" w14:textId="77777777" w:rsidR="00FC1CD3" w:rsidRPr="000B2F07" w:rsidRDefault="00FC1CD3"/>
    <w:p w14:paraId="6536A881" w14:textId="77777777" w:rsidR="00F320CA" w:rsidRPr="000B2F07" w:rsidRDefault="00F320CA"/>
    <w:p w14:paraId="7CEB41DD" w14:textId="77777777" w:rsidR="00F320CA" w:rsidRPr="000B2F07" w:rsidRDefault="00F320CA">
      <w:r w:rsidRPr="000B2F07">
        <w:t xml:space="preserve">Vizos: </w:t>
      </w:r>
    </w:p>
    <w:p w14:paraId="684AB5CA" w14:textId="77777777" w:rsidR="00A00E13" w:rsidRDefault="00A00E13" w:rsidP="00A00E13">
      <w:r>
        <w:t xml:space="preserve">Vicemeras E. </w:t>
      </w:r>
      <w:proofErr w:type="spellStart"/>
      <w:r>
        <w:t>Mačieža</w:t>
      </w:r>
      <w:proofErr w:type="spellEnd"/>
    </w:p>
    <w:p w14:paraId="152D05FD" w14:textId="77777777" w:rsidR="00656E35" w:rsidRPr="000B2F07" w:rsidRDefault="00656E35">
      <w:r w:rsidRPr="000B2F07">
        <w:t xml:space="preserve">Administracijos direktorė R. </w:t>
      </w:r>
      <w:proofErr w:type="spellStart"/>
      <w:r w:rsidRPr="000B2F07">
        <w:t>Vančienė</w:t>
      </w:r>
      <w:proofErr w:type="spellEnd"/>
    </w:p>
    <w:p w14:paraId="7B4B7B32" w14:textId="77777777" w:rsidR="00DE293E" w:rsidRPr="000B2F07" w:rsidRDefault="00190B66" w:rsidP="00190B66">
      <w:r w:rsidRPr="000B2F07">
        <w:t>Teisės ir civili</w:t>
      </w:r>
      <w:r w:rsidR="00F636BD">
        <w:t>nės metrikacijos skyriaus vedėja</w:t>
      </w:r>
      <w:r w:rsidR="00827773">
        <w:t xml:space="preserve"> </w:t>
      </w:r>
      <w:r w:rsidR="00F636BD">
        <w:t xml:space="preserve">O. </w:t>
      </w:r>
      <w:proofErr w:type="spellStart"/>
      <w:r w:rsidR="00F636BD">
        <w:t>Sutkaitienė</w:t>
      </w:r>
      <w:proofErr w:type="spellEnd"/>
    </w:p>
    <w:p w14:paraId="19C22786" w14:textId="77777777" w:rsidR="00656E35" w:rsidRPr="000B2F07" w:rsidRDefault="00656E35" w:rsidP="00656E35">
      <w:r w:rsidRPr="000B2F07">
        <w:t xml:space="preserve">Infrastruktūros ir turto skyriaus vedėja J. </w:t>
      </w:r>
      <w:proofErr w:type="spellStart"/>
      <w:r w:rsidRPr="000B2F07">
        <w:t>Šeflerienė</w:t>
      </w:r>
      <w:proofErr w:type="spellEnd"/>
    </w:p>
    <w:p w14:paraId="48730AFC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00792E15" w14:textId="77777777" w:rsidR="00F320CA" w:rsidRPr="000B2F07" w:rsidRDefault="00190B66" w:rsidP="00190B66">
      <w:r w:rsidRPr="000B2F07">
        <w:t>Dokumentų ir viešųjų ryšių skyriaus vyr. specialistas A. Gvildys</w:t>
      </w:r>
    </w:p>
    <w:p w14:paraId="43E98883" w14:textId="77777777" w:rsidR="00A3591D" w:rsidRPr="000B2F07" w:rsidRDefault="00A3591D"/>
    <w:p w14:paraId="7126DBDC" w14:textId="77777777" w:rsidR="00F320CA" w:rsidRPr="000B2F07" w:rsidRDefault="00F320CA" w:rsidP="00F320CA">
      <w:r w:rsidRPr="000B2F07">
        <w:t>Parengė</w:t>
      </w:r>
    </w:p>
    <w:p w14:paraId="7ACD7D28" w14:textId="77777777" w:rsidR="00F320CA" w:rsidRPr="000B2F07" w:rsidRDefault="00F320CA" w:rsidP="00F320CA"/>
    <w:p w14:paraId="384759A6" w14:textId="77777777" w:rsidR="00F27C80" w:rsidRPr="000B2F07" w:rsidRDefault="00F27C80" w:rsidP="00F320CA"/>
    <w:bookmarkStart w:id="1" w:name="CREATOR_SHOWS"/>
    <w:p w14:paraId="2447015C" w14:textId="77777777" w:rsidR="00B3497C" w:rsidRPr="000B2F07" w:rsidRDefault="009E2539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  <w:bookmarkEnd w:id="1"/>
      <w:r w:rsidR="00B3497C" w:rsidRPr="000B2F07">
        <w:rPr>
          <w:lang w:eastAsia="de-DE"/>
        </w:rPr>
        <w:t xml:space="preserve">, tel. </w:t>
      </w:r>
      <w:bookmarkStart w:id="2" w:name="CREATOR_PHONE_FULL"/>
      <w:r w:rsidRPr="000B2F07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51275" w:rsidRPr="000B2F07">
        <w:rPr>
          <w:noProof/>
          <w:lang w:eastAsia="de-DE"/>
        </w:rPr>
        <w:t>+370</w:t>
      </w:r>
      <w:r w:rsidR="00B3497C" w:rsidRPr="000B2F07">
        <w:rPr>
          <w:noProof/>
          <w:lang w:eastAsia="de-DE"/>
        </w:rPr>
        <w:t xml:space="preserve"> 603 99 614</w:t>
      </w:r>
      <w:r w:rsidRPr="000B2F07">
        <w:rPr>
          <w:lang w:eastAsia="de-DE"/>
        </w:rPr>
        <w:fldChar w:fldCharType="end"/>
      </w:r>
      <w:bookmarkEnd w:id="2"/>
      <w:r w:rsidR="00B3497C" w:rsidRPr="000B2F07">
        <w:rPr>
          <w:lang w:eastAsia="de-DE"/>
        </w:rPr>
        <w:t>,el. p.</w:t>
      </w:r>
      <w:bookmarkStart w:id="3" w:name="CREATOR_EMAIL"/>
      <w:r w:rsidRPr="000B2F07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sigita.smetoniene@jurbarkas.lt</w:t>
      </w:r>
      <w:r w:rsidRPr="000B2F07">
        <w:rPr>
          <w:lang w:eastAsia="de-DE"/>
        </w:rPr>
        <w:fldChar w:fldCharType="end"/>
      </w:r>
      <w:bookmarkEnd w:id="3"/>
    </w:p>
    <w:p w14:paraId="530BE7E9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0ACCA60C" w14:textId="77777777" w:rsidR="00DE71DB" w:rsidRPr="000B2F07" w:rsidRDefault="009E2539" w:rsidP="00107C26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0B2F07">
        <w:instrText xml:space="preserve"> FORMTEXT </w:instrText>
      </w:r>
      <w:r w:rsidRPr="000B2F07">
        <w:fldChar w:fldCharType="separate"/>
      </w:r>
      <w:r w:rsidR="00F320CA" w:rsidRPr="000B2F07">
        <w:rPr>
          <w:noProof/>
        </w:rPr>
        <w:t>2024-08-28</w:t>
      </w:r>
      <w:r w:rsidRPr="000B2F07">
        <w:fldChar w:fldCharType="end"/>
      </w:r>
      <w:bookmarkEnd w:id="4"/>
      <w:r w:rsidR="00F7723D" w:rsidRPr="000B2F07">
        <w:t xml:space="preserve"> </w:t>
      </w:r>
    </w:p>
    <w:p w14:paraId="680ACA03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00F4C304" w14:textId="7CA37F37" w:rsidR="002E1F99" w:rsidRPr="000B2F07" w:rsidRDefault="00DE71DB" w:rsidP="00F1626B">
      <w:pPr>
        <w:pStyle w:val="Antrats"/>
        <w:tabs>
          <w:tab w:val="clear" w:pos="4153"/>
          <w:tab w:val="clear" w:pos="8306"/>
        </w:tabs>
        <w:ind w:firstLine="4820"/>
      </w:pPr>
      <w:r w:rsidRPr="000B2F07">
        <w:lastRenderedPageBreak/>
        <w:t>Jurbarko rajono savivaldybės tarybos</w:t>
      </w:r>
    </w:p>
    <w:p w14:paraId="48EA0F79" w14:textId="392CF9CA" w:rsidR="00DE71DB" w:rsidRPr="000B2F07" w:rsidRDefault="009E2539" w:rsidP="00F1626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536"/>
        </w:tabs>
        <w:ind w:firstLine="4820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DE71DB" w:rsidRPr="000B2F07">
        <w:instrText xml:space="preserve"> FORMTEXT </w:instrText>
      </w:r>
      <w:r w:rsidRPr="000B2F07">
        <w:fldChar w:fldCharType="separate"/>
      </w:r>
      <w:r w:rsidR="00DE71DB" w:rsidRPr="000B2F07">
        <w:rPr>
          <w:noProof/>
        </w:rPr>
        <w:t>2024 m. rugpjūčio 28 d.</w:t>
      </w:r>
      <w:r w:rsidRPr="000B2F07">
        <w:fldChar w:fldCharType="end"/>
      </w:r>
      <w:r w:rsidR="00DE71DB" w:rsidRPr="000B2F07">
        <w:t xml:space="preserve">sprendimo Nr. </w:t>
      </w:r>
      <w:r w:rsidRPr="000B2F07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DE71DB" w:rsidRPr="000B2F07">
        <w:instrText xml:space="preserve"> FORMTEXT </w:instrText>
      </w:r>
      <w:r w:rsidRPr="000B2F07">
        <w:fldChar w:fldCharType="separate"/>
      </w:r>
      <w:r w:rsidR="00DE71DB" w:rsidRPr="000B2F07">
        <w:rPr>
          <w:noProof/>
        </w:rPr>
        <w:t>TSP-266</w:t>
      </w:r>
      <w:r w:rsidRPr="000B2F07">
        <w:fldChar w:fldCharType="end"/>
      </w:r>
    </w:p>
    <w:p w14:paraId="56607670" w14:textId="2106A1BA" w:rsidR="00F7723D" w:rsidRPr="000B2F07" w:rsidRDefault="00DE71DB" w:rsidP="00F1626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ind w:firstLine="4820"/>
      </w:pPr>
      <w:r w:rsidRPr="000B2F07">
        <w:t>Priedas</w:t>
      </w:r>
    </w:p>
    <w:p w14:paraId="4DAC980E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7152241B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0B2F07">
        <w:rPr>
          <w:b/>
        </w:rPr>
        <w:t>JURBARKO RAJONO SAVIVALDYBEI NUOSAVYBĖS TEISE PRIKLAUSANTYS INŽINERINIAI STATINIAI</w:t>
      </w:r>
    </w:p>
    <w:p w14:paraId="77400389" w14:textId="77777777" w:rsidR="002E1F99" w:rsidRPr="000B2F07" w:rsidRDefault="002E1F99" w:rsidP="002E1F99">
      <w:pPr>
        <w:pStyle w:val="Pavadinimas"/>
        <w:jc w:val="left"/>
        <w:rPr>
          <w:b w:val="0"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494"/>
        <w:gridCol w:w="1609"/>
        <w:gridCol w:w="1235"/>
        <w:gridCol w:w="1313"/>
        <w:gridCol w:w="2075"/>
      </w:tblGrid>
      <w:tr w:rsidR="000B2F07" w:rsidRPr="00AD6BFD" w14:paraId="222B8602" w14:textId="77777777" w:rsidTr="001F7FC8">
        <w:trPr>
          <w:cantSplit/>
          <w:tblHeader/>
        </w:trPr>
        <w:tc>
          <w:tcPr>
            <w:tcW w:w="281" w:type="pct"/>
            <w:shd w:val="clear" w:color="auto" w:fill="auto"/>
            <w:vAlign w:val="center"/>
          </w:tcPr>
          <w:p w14:paraId="6DD495FA" w14:textId="77777777" w:rsidR="00521499" w:rsidRPr="00AD6BFD" w:rsidRDefault="00521499" w:rsidP="004650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0F8A97BA" w14:textId="77777777" w:rsidR="00521499" w:rsidRPr="00AD6BFD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Pavadinimas,</w:t>
            </w:r>
          </w:p>
          <w:p w14:paraId="52EB7071" w14:textId="77777777" w:rsidR="00521499" w:rsidRPr="00AD6BFD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D458FE5" w14:textId="77777777" w:rsidR="00521499" w:rsidRPr="00AD6BFD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Kelio Nr., unikalus Nr.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0AE0CCC" w14:textId="77777777" w:rsidR="00521499" w:rsidRPr="00AD6BFD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Kadastrinių matavimų bylos parengimo data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02DC854" w14:textId="77777777" w:rsidR="00521499" w:rsidRPr="00AD6BFD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Įsigijimo vertė</w:t>
            </w:r>
            <w:r w:rsidR="00360493" w:rsidRPr="00AD6BFD"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AD6BFD">
              <w:rPr>
                <w:b w:val="0"/>
                <w:sz w:val="20"/>
                <w:szCs w:val="20"/>
                <w:lang w:val="lt-LT"/>
              </w:rPr>
              <w:t>/</w:t>
            </w:r>
          </w:p>
          <w:p w14:paraId="476AE64D" w14:textId="77777777" w:rsidR="00F311CD" w:rsidRPr="00AD6BFD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6B12031E" w14:textId="77777777" w:rsidR="00521499" w:rsidRPr="00AD6BFD" w:rsidRDefault="009005BA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(202</w:t>
            </w:r>
            <w:r w:rsidR="00B6113F" w:rsidRPr="00AD6BFD">
              <w:rPr>
                <w:b w:val="0"/>
                <w:sz w:val="20"/>
                <w:szCs w:val="20"/>
                <w:lang w:val="lt-LT"/>
              </w:rPr>
              <w:t>4</w:t>
            </w:r>
            <w:r w:rsidRPr="00AD6BFD">
              <w:rPr>
                <w:b w:val="0"/>
                <w:sz w:val="20"/>
                <w:szCs w:val="20"/>
                <w:lang w:val="lt-LT"/>
              </w:rPr>
              <w:t>-</w:t>
            </w:r>
            <w:r w:rsidR="00B6113F" w:rsidRPr="00AD6BFD">
              <w:rPr>
                <w:b w:val="0"/>
                <w:sz w:val="20"/>
                <w:szCs w:val="20"/>
                <w:lang w:val="lt-LT"/>
              </w:rPr>
              <w:t>0</w:t>
            </w:r>
            <w:r w:rsidR="00F636BD" w:rsidRPr="00AD6BFD">
              <w:rPr>
                <w:b w:val="0"/>
                <w:sz w:val="20"/>
                <w:szCs w:val="20"/>
                <w:lang w:val="lt-LT"/>
              </w:rPr>
              <w:t>8</w:t>
            </w:r>
            <w:r w:rsidRPr="00AD6BFD">
              <w:rPr>
                <w:b w:val="0"/>
                <w:sz w:val="20"/>
                <w:szCs w:val="20"/>
                <w:lang w:val="lt-LT"/>
              </w:rPr>
              <w:t>-</w:t>
            </w:r>
            <w:r w:rsidR="00FE630C" w:rsidRPr="00AD6BFD">
              <w:rPr>
                <w:b w:val="0"/>
                <w:sz w:val="20"/>
                <w:szCs w:val="20"/>
                <w:lang w:val="lt-LT"/>
              </w:rPr>
              <w:t>1</w:t>
            </w:r>
            <w:r w:rsidR="00F636BD" w:rsidRPr="00AD6BFD">
              <w:rPr>
                <w:b w:val="0"/>
                <w:sz w:val="20"/>
                <w:szCs w:val="20"/>
                <w:lang w:val="lt-LT"/>
              </w:rPr>
              <w:t>3</w:t>
            </w:r>
            <w:r w:rsidR="00F311CD" w:rsidRPr="00AD6BFD">
              <w:rPr>
                <w:b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122" w:type="pct"/>
            <w:shd w:val="clear" w:color="auto" w:fill="auto"/>
            <w:vAlign w:val="center"/>
          </w:tcPr>
          <w:p w14:paraId="2D0E8C5D" w14:textId="77777777" w:rsidR="00521499" w:rsidRPr="00AD6BFD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Duomenys</w:t>
            </w:r>
          </w:p>
        </w:tc>
      </w:tr>
      <w:tr w:rsidR="000B2F07" w:rsidRPr="00AD6BFD" w14:paraId="5A6AED59" w14:textId="77777777" w:rsidTr="001F7FC8">
        <w:trPr>
          <w:cantSplit/>
          <w:tblHeader/>
        </w:trPr>
        <w:tc>
          <w:tcPr>
            <w:tcW w:w="281" w:type="pct"/>
            <w:shd w:val="clear" w:color="auto" w:fill="auto"/>
            <w:vAlign w:val="center"/>
          </w:tcPr>
          <w:p w14:paraId="7AC0B35E" w14:textId="77777777" w:rsidR="00521499" w:rsidRPr="00AD6BFD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4DAE29A3" w14:textId="77777777" w:rsidR="00521499" w:rsidRPr="00AD6BFD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D80423C" w14:textId="77777777" w:rsidR="00521499" w:rsidRPr="00AD6BFD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C79C07B" w14:textId="77777777" w:rsidR="00521499" w:rsidRPr="00AD6BFD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5D9E980" w14:textId="77777777" w:rsidR="00521499" w:rsidRPr="00AD6BFD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1122" w:type="pct"/>
            <w:shd w:val="clear" w:color="auto" w:fill="auto"/>
            <w:vAlign w:val="center"/>
          </w:tcPr>
          <w:p w14:paraId="23DFC3E5" w14:textId="77777777" w:rsidR="00521499" w:rsidRPr="00AD6BFD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6</w:t>
            </w:r>
          </w:p>
        </w:tc>
      </w:tr>
      <w:tr w:rsidR="000B2F07" w:rsidRPr="00AD6BFD" w14:paraId="1C66E356" w14:textId="77777777" w:rsidTr="001F7FC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6245" w14:textId="77777777" w:rsidR="003147F8" w:rsidRPr="00AD6BFD" w:rsidRDefault="00F636BD" w:rsidP="00AD6BFD">
            <w:pPr>
              <w:jc w:val="center"/>
              <w:rPr>
                <w:sz w:val="20"/>
              </w:rPr>
            </w:pPr>
            <w:r w:rsidRPr="00AD6BFD">
              <w:rPr>
                <w:sz w:val="20"/>
              </w:rPr>
              <w:t>Veliuonos</w:t>
            </w:r>
            <w:r w:rsidR="003147F8" w:rsidRPr="00AD6BFD">
              <w:rPr>
                <w:sz w:val="20"/>
              </w:rPr>
              <w:t xml:space="preserve"> seniūnija</w:t>
            </w:r>
          </w:p>
        </w:tc>
      </w:tr>
      <w:tr w:rsidR="00DC7C6D" w:rsidRPr="00AD6BFD" w14:paraId="33B2C42B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DCB" w14:textId="77777777" w:rsidR="00DC7C6D" w:rsidRPr="00AD6BFD" w:rsidRDefault="00AD6BFD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FD62" w14:textId="77777777" w:rsidR="00AD6BF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Skardinės k. kelias</w:t>
            </w:r>
          </w:p>
          <w:p w14:paraId="031A943D" w14:textId="77777777" w:rsidR="00DC7C6D" w:rsidRPr="00AD6BFD" w:rsidRDefault="00A61F77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Skardinės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9066" w14:textId="77777777" w:rsidR="00AD6BF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v14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2971614A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4400-6392-0430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2241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17AB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25500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BEEE" w14:textId="77777777" w:rsid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1964</w:t>
            </w:r>
          </w:p>
          <w:p w14:paraId="412E9910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1,551 km</w:t>
            </w:r>
          </w:p>
        </w:tc>
      </w:tr>
      <w:tr w:rsidR="00DC7C6D" w:rsidRPr="00AD6BFD" w14:paraId="40E3887D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78CA" w14:textId="77777777" w:rsidR="00DC7C6D" w:rsidRPr="00AD6BFD" w:rsidRDefault="00AD6BFD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CF0D" w14:textId="77777777" w:rsidR="0020623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Latvio kelias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52DDEE54" w14:textId="77777777" w:rsidR="0020623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Jurbarko r. sav. </w:t>
            </w:r>
          </w:p>
          <w:p w14:paraId="270CE6BB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Liucinavos</w:t>
            </w:r>
            <w:proofErr w:type="spellEnd"/>
            <w:r w:rsidRPr="00AD6BFD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6216" w14:textId="77777777" w:rsid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v16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514BAAC7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4400-6388-7258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6464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30D6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11700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59C9" w14:textId="77777777" w:rsid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1975</w:t>
            </w:r>
          </w:p>
          <w:p w14:paraId="0FEE37E8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0,482 km</w:t>
            </w:r>
          </w:p>
        </w:tc>
      </w:tr>
      <w:tr w:rsidR="00DC7C6D" w:rsidRPr="00AD6BFD" w14:paraId="528C6D27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E8A4" w14:textId="77777777" w:rsidR="00DC7C6D" w:rsidRPr="00AD6BFD" w:rsidRDefault="00AD6BFD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D57D" w14:textId="77777777" w:rsidR="00AD6BFD" w:rsidRDefault="00DC7C6D" w:rsidP="00DC7C6D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Liucinava</w:t>
            </w:r>
            <w:proofErr w:type="spellEnd"/>
            <w:r w:rsidRPr="00AD6BFD">
              <w:rPr>
                <w:color w:val="000000"/>
                <w:sz w:val="20"/>
              </w:rPr>
              <w:t>–</w:t>
            </w:r>
            <w:proofErr w:type="spellStart"/>
            <w:r w:rsidRPr="00AD6BFD">
              <w:rPr>
                <w:color w:val="000000"/>
                <w:sz w:val="20"/>
              </w:rPr>
              <w:t>Mišiūnai</w:t>
            </w:r>
            <w:proofErr w:type="spellEnd"/>
          </w:p>
          <w:p w14:paraId="369EE444" w14:textId="77777777" w:rsidR="00DC7C6D" w:rsidRPr="00AD6BFD" w:rsidRDefault="00AD6BFD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Liucinavos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E5F7" w14:textId="77777777" w:rsid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v19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2C2DDF5E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4400-6392-1637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DA2F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063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34C8" w14:textId="77777777" w:rsid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1966</w:t>
            </w:r>
          </w:p>
          <w:p w14:paraId="353BCF4C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1,824 km</w:t>
            </w:r>
          </w:p>
        </w:tc>
      </w:tr>
      <w:tr w:rsidR="00DC7C6D" w:rsidRPr="00AD6BFD" w14:paraId="151FCB08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323" w14:textId="77777777" w:rsidR="00DC7C6D" w:rsidRPr="00AD6BFD" w:rsidRDefault="00A61F77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8AFB" w14:textId="77777777" w:rsidR="00A61F77" w:rsidRDefault="00DC7C6D" w:rsidP="00DC7C6D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Pauosvaidžio</w:t>
            </w:r>
            <w:proofErr w:type="spellEnd"/>
            <w:r w:rsidRPr="00AD6BFD">
              <w:rPr>
                <w:color w:val="000000"/>
                <w:sz w:val="20"/>
              </w:rPr>
              <w:t xml:space="preserve"> kelias</w:t>
            </w:r>
          </w:p>
          <w:p w14:paraId="2C707D00" w14:textId="77777777" w:rsidR="00DC7C6D" w:rsidRPr="00AD6BFD" w:rsidRDefault="00A61F77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Pamituvio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3D37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v20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09D16D7B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4400-6388-8666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BCF5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E277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11600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270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1971</w:t>
            </w:r>
          </w:p>
          <w:p w14:paraId="7A407044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0,479 km</w:t>
            </w:r>
          </w:p>
        </w:tc>
      </w:tr>
      <w:tr w:rsidR="00DC7C6D" w:rsidRPr="00AD6BFD" w14:paraId="00FE9ECD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9BCA" w14:textId="77777777" w:rsidR="00DC7C6D" w:rsidRPr="00AD6BFD" w:rsidRDefault="00A61F77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82D5" w14:textId="77777777" w:rsidR="00A61F77" w:rsidRDefault="00DC7C6D" w:rsidP="00DC7C6D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Mickūnynės</w:t>
            </w:r>
            <w:proofErr w:type="spellEnd"/>
            <w:r w:rsidRPr="00AD6BFD">
              <w:rPr>
                <w:color w:val="000000"/>
                <w:sz w:val="20"/>
              </w:rPr>
              <w:t xml:space="preserve"> kelias</w:t>
            </w:r>
          </w:p>
          <w:p w14:paraId="11F4CEF8" w14:textId="77777777" w:rsidR="00DC7C6D" w:rsidRPr="00AD6BFD" w:rsidRDefault="00A61F77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Gausantiškių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C4D" w14:textId="77777777" w:rsidR="00A61F77" w:rsidRDefault="00DC7C6D" w:rsidP="00A61F77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v23</w:t>
            </w:r>
          </w:p>
          <w:p w14:paraId="6942FD42" w14:textId="77777777" w:rsidR="00DC7C6D" w:rsidRPr="00AD6BFD" w:rsidRDefault="00DC7C6D" w:rsidP="00A61F77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4400-6389-5938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AD69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6638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33400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3A59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1960</w:t>
            </w:r>
          </w:p>
          <w:p w14:paraId="06E45788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1,38 km</w:t>
            </w:r>
          </w:p>
        </w:tc>
      </w:tr>
      <w:tr w:rsidR="00DC7C6D" w:rsidRPr="00AD6BFD" w14:paraId="74E0085D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E043" w14:textId="77777777" w:rsidR="00DC7C6D" w:rsidRPr="00AD6BFD" w:rsidRDefault="00A61F77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3041" w14:textId="77777777" w:rsidR="00A61F77" w:rsidRDefault="00DC7C6D" w:rsidP="00A61F77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Gausantiškių</w:t>
            </w:r>
            <w:proofErr w:type="spellEnd"/>
            <w:r w:rsidRPr="00AD6BFD">
              <w:rPr>
                <w:color w:val="000000"/>
                <w:sz w:val="20"/>
              </w:rPr>
              <w:t xml:space="preserve"> ratas</w:t>
            </w:r>
          </w:p>
          <w:p w14:paraId="73DDD83F" w14:textId="77777777" w:rsidR="00DC7C6D" w:rsidRPr="00AD6BFD" w:rsidRDefault="00A61F77" w:rsidP="00A61F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Gausantiškių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D04A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v24-1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2CEC73D6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4400-6394-9095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A120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0DEF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12800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6457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1970</w:t>
            </w:r>
          </w:p>
          <w:p w14:paraId="4CC32144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0,528 km</w:t>
            </w:r>
          </w:p>
        </w:tc>
      </w:tr>
      <w:tr w:rsidR="00DC7C6D" w:rsidRPr="00AD6BFD" w14:paraId="45FF5626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CFBF" w14:textId="77777777" w:rsidR="00DC7C6D" w:rsidRPr="00AD6BFD" w:rsidRDefault="00A61F77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7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A4E3" w14:textId="77777777" w:rsidR="00A61F77" w:rsidRDefault="00DC7C6D" w:rsidP="00DC7C6D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Stuogio</w:t>
            </w:r>
            <w:proofErr w:type="spellEnd"/>
            <w:r w:rsidRPr="00AD6BFD">
              <w:rPr>
                <w:color w:val="000000"/>
                <w:sz w:val="20"/>
              </w:rPr>
              <w:t xml:space="preserve"> kelias</w:t>
            </w:r>
          </w:p>
          <w:p w14:paraId="044D4B6C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24530F21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34DD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v25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1B90CDE4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4400-6388-6617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61DF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6AC5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11300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01B4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1972</w:t>
            </w:r>
          </w:p>
          <w:p w14:paraId="12C90CDE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0,468 km</w:t>
            </w:r>
          </w:p>
        </w:tc>
      </w:tr>
      <w:tr w:rsidR="00DC7C6D" w:rsidRPr="00AD6BFD" w14:paraId="64A74EDE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BDCD" w14:textId="77777777" w:rsidR="00DC7C6D" w:rsidRPr="00AD6BFD" w:rsidRDefault="00A61F77" w:rsidP="00A61F77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8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650C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Kelias į Bukinės mišką</w:t>
            </w:r>
          </w:p>
          <w:p w14:paraId="5D4F55B3" w14:textId="77777777" w:rsidR="00DC7C6D" w:rsidRPr="00AD6BFD" w:rsidRDefault="00A61F77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Tamošių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93C9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v28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1D0D651B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4400-6393-8703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838B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30F4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16500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E918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1962</w:t>
            </w:r>
          </w:p>
          <w:p w14:paraId="134BF94A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0,768 km</w:t>
            </w:r>
          </w:p>
        </w:tc>
      </w:tr>
      <w:tr w:rsidR="00DC7C6D" w:rsidRPr="00AD6BFD" w14:paraId="06D0A374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8354" w14:textId="77777777" w:rsidR="00DC7C6D" w:rsidRPr="00AD6BFD" w:rsidRDefault="00A61F77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9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D77B" w14:textId="77777777" w:rsidR="00A61F77" w:rsidRDefault="00DC7C6D" w:rsidP="00DC7C6D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Pamituvio</w:t>
            </w:r>
            <w:proofErr w:type="spellEnd"/>
            <w:r w:rsidRPr="00AD6BFD">
              <w:rPr>
                <w:color w:val="000000"/>
                <w:sz w:val="20"/>
              </w:rPr>
              <w:t xml:space="preserve"> kelias</w:t>
            </w:r>
          </w:p>
          <w:p w14:paraId="2A7A325F" w14:textId="77777777" w:rsidR="00DC7C6D" w:rsidRPr="00AD6BFD" w:rsidRDefault="00A61F77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Tamošių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3DB1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v30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57AA82F5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4400-6389-5916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D66B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E20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7080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C0A4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1977</w:t>
            </w:r>
          </w:p>
          <w:p w14:paraId="0C432434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0,293 km</w:t>
            </w:r>
          </w:p>
        </w:tc>
      </w:tr>
      <w:tr w:rsidR="00DC7C6D" w:rsidRPr="00AD6BFD" w14:paraId="26A9D2CB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5456" w14:textId="77777777" w:rsidR="00DC7C6D" w:rsidRPr="00AD6BFD" w:rsidRDefault="00A61F77" w:rsidP="00A61F77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10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2DBF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Kelias paminklo link (partizanų žeminė)</w:t>
            </w:r>
          </w:p>
          <w:p w14:paraId="660AF5AA" w14:textId="77777777" w:rsidR="00DC7C6D" w:rsidRPr="00AD6BFD" w:rsidRDefault="00A61F77" w:rsidP="00DC7C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Birbiliškės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DC7C6D"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6F92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v35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2CE814B3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4400-6391-2927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D6A4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3395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8530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CB73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1967</w:t>
            </w:r>
          </w:p>
          <w:p w14:paraId="4729B8F8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0,353 km</w:t>
            </w:r>
          </w:p>
        </w:tc>
      </w:tr>
      <w:tr w:rsidR="00DC7C6D" w:rsidRPr="00AD6BFD" w14:paraId="78322942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146" w14:textId="77777777" w:rsidR="00DC7C6D" w:rsidRPr="00AD6BFD" w:rsidRDefault="00A61F77" w:rsidP="00DC7C6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11</w:t>
            </w:r>
            <w:r w:rsidR="00DC7C6D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7DD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Šiaulių k. kelias</w:t>
            </w:r>
          </w:p>
          <w:p w14:paraId="32F00688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</w:t>
            </w:r>
          </w:p>
          <w:p w14:paraId="3D3762CD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32AF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v38</w:t>
            </w:r>
            <w:r w:rsidR="001C5086" w:rsidRPr="00AD6BFD">
              <w:rPr>
                <w:color w:val="000000"/>
                <w:sz w:val="20"/>
              </w:rPr>
              <w:t xml:space="preserve"> </w:t>
            </w:r>
          </w:p>
          <w:p w14:paraId="04631FBF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4400-6390-5022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9064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3A65" w14:textId="77777777" w:rsidR="00DC7C6D" w:rsidRPr="00AD6BFD" w:rsidRDefault="00DC7C6D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42400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2E5F" w14:textId="77777777" w:rsidR="00A61F77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1963</w:t>
            </w:r>
          </w:p>
          <w:p w14:paraId="3481F21E" w14:textId="77777777" w:rsidR="00DC7C6D" w:rsidRPr="00AD6BFD" w:rsidRDefault="00DC7C6D" w:rsidP="00DC7C6D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1,759 km</w:t>
            </w:r>
          </w:p>
        </w:tc>
      </w:tr>
      <w:tr w:rsidR="005912E1" w:rsidRPr="00AD6BFD" w14:paraId="5FDE4BCE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A4E" w14:textId="77777777" w:rsidR="005912E1" w:rsidRDefault="00926D2A" w:rsidP="005912E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D997" w14:textId="77777777" w:rsidR="005912E1" w:rsidRDefault="005912E1" w:rsidP="005912E1">
            <w:pPr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 xml:space="preserve">Akmenos I kelias  </w:t>
            </w:r>
          </w:p>
          <w:p w14:paraId="6FBE6C17" w14:textId="77777777" w:rsidR="005912E1" w:rsidRDefault="005912E1" w:rsidP="005912E1">
            <w:pPr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 xml:space="preserve">Jurbarko r. sav. </w:t>
            </w:r>
          </w:p>
          <w:p w14:paraId="7745A051" w14:textId="77777777" w:rsidR="005912E1" w:rsidRPr="005912E1" w:rsidRDefault="005912E1" w:rsidP="005912E1">
            <w:pPr>
              <w:rPr>
                <w:color w:val="000000"/>
                <w:sz w:val="20"/>
              </w:rPr>
            </w:pPr>
            <w:proofErr w:type="spellStart"/>
            <w:r w:rsidRPr="005912E1">
              <w:rPr>
                <w:color w:val="000000"/>
                <w:sz w:val="20"/>
              </w:rPr>
              <w:t>Birbiliškės</w:t>
            </w:r>
            <w:proofErr w:type="spellEnd"/>
            <w:r w:rsidRPr="005912E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4E45" w14:textId="77777777" w:rsidR="005912E1" w:rsidRDefault="005912E1" w:rsidP="005912E1">
            <w:pPr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 xml:space="preserve">v38-1 </w:t>
            </w:r>
          </w:p>
          <w:p w14:paraId="1CDB76E0" w14:textId="77777777" w:rsidR="005912E1" w:rsidRPr="005912E1" w:rsidRDefault="005912E1" w:rsidP="005912E1">
            <w:pPr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>4400-6397-5562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FA1" w14:textId="77777777" w:rsidR="005912E1" w:rsidRPr="005912E1" w:rsidRDefault="005912E1" w:rsidP="001F7FC8">
            <w:pPr>
              <w:jc w:val="center"/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>2024-07-25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3C6E" w14:textId="77777777" w:rsidR="005912E1" w:rsidRPr="005912E1" w:rsidRDefault="005912E1" w:rsidP="001F7FC8">
            <w:pPr>
              <w:jc w:val="center"/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>13200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12BD" w14:textId="77777777" w:rsidR="005912E1" w:rsidRDefault="005912E1" w:rsidP="005912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1971 </w:t>
            </w:r>
          </w:p>
          <w:p w14:paraId="0960C125" w14:textId="77777777" w:rsidR="005912E1" w:rsidRPr="005912E1" w:rsidRDefault="005912E1" w:rsidP="005912E1">
            <w:pPr>
              <w:rPr>
                <w:color w:val="000000"/>
                <w:sz w:val="20"/>
              </w:rPr>
            </w:pPr>
            <w:r w:rsidRPr="005912E1">
              <w:rPr>
                <w:color w:val="000000"/>
                <w:sz w:val="20"/>
              </w:rPr>
              <w:t>Ilgis – 0,544 km</w:t>
            </w:r>
          </w:p>
        </w:tc>
      </w:tr>
      <w:tr w:rsidR="00804EA1" w:rsidRPr="00AD6BFD" w14:paraId="0B6B2E91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13D8" w14:textId="77777777" w:rsidR="00804EA1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48E4" w14:textId="77777777" w:rsidR="001F7FC8" w:rsidRDefault="00804EA1" w:rsidP="00804EA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 xml:space="preserve">Šiaulių g.  </w:t>
            </w:r>
          </w:p>
          <w:p w14:paraId="6EEE43BE" w14:textId="77777777" w:rsidR="00804EA1" w:rsidRPr="00D20E1C" w:rsidRDefault="00804EA1" w:rsidP="00804EA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Jurbar</w:t>
            </w:r>
            <w:r w:rsidR="001F7FC8">
              <w:rPr>
                <w:color w:val="000000"/>
                <w:sz w:val="20"/>
              </w:rPr>
              <w:t>ko r. sav.  Gudžiūnų k. Šiaulių </w:t>
            </w:r>
            <w:r w:rsidRPr="00D20E1C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C5F6" w14:textId="77777777" w:rsidR="001F7FC8" w:rsidRDefault="00804EA1" w:rsidP="00804EA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 xml:space="preserve">v39 </w:t>
            </w:r>
          </w:p>
          <w:p w14:paraId="1D1C449D" w14:textId="77777777" w:rsidR="00804EA1" w:rsidRPr="00D20E1C" w:rsidRDefault="00804EA1" w:rsidP="00804EA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4400-6429-1450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F122" w14:textId="77777777" w:rsidR="00804EA1" w:rsidRPr="00D20E1C" w:rsidRDefault="00804EA1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2024-08-05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4BC" w14:textId="77777777" w:rsidR="00804EA1" w:rsidRPr="00D20E1C" w:rsidRDefault="00804EA1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15200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2E7" w14:textId="77777777" w:rsidR="001F7FC8" w:rsidRDefault="001F7FC8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1960</w:t>
            </w:r>
          </w:p>
          <w:p w14:paraId="20703342" w14:textId="77777777" w:rsidR="00804EA1" w:rsidRPr="00D20E1C" w:rsidRDefault="00804EA1" w:rsidP="00804EA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Ilgis – 0,407 km</w:t>
            </w:r>
          </w:p>
        </w:tc>
      </w:tr>
      <w:tr w:rsidR="00804EA1" w:rsidRPr="00AD6BFD" w14:paraId="218F64E4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E02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14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0871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Malūno kelias</w:t>
            </w:r>
          </w:p>
          <w:p w14:paraId="0DC2CF7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Gudžiūnų </w:t>
            </w:r>
            <w:r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B7D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v41-1</w:t>
            </w:r>
          </w:p>
          <w:p w14:paraId="0EA1672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4400-6390-9433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0CAC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0398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2230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A148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1971</w:t>
            </w:r>
          </w:p>
          <w:p w14:paraId="3B7C1070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1,189 km</w:t>
            </w:r>
          </w:p>
        </w:tc>
      </w:tr>
      <w:tr w:rsidR="00AF58D2" w:rsidRPr="00AD6BFD" w14:paraId="68FE4624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4E41" w14:textId="77777777" w:rsidR="00AF58D2" w:rsidRDefault="00926D2A" w:rsidP="00AF58D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DBC5" w14:textId="77777777" w:rsidR="001F7FC8" w:rsidRDefault="001F7FC8" w:rsidP="00AF5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Šiauliai–Gudžiūnai </w:t>
            </w:r>
          </w:p>
          <w:p w14:paraId="7077EB55" w14:textId="77777777" w:rsidR="001F7FC8" w:rsidRDefault="00AF58D2" w:rsidP="00AF58D2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 xml:space="preserve">Jurbarko r. sav. </w:t>
            </w:r>
          </w:p>
          <w:p w14:paraId="438C02C1" w14:textId="77777777" w:rsidR="00AF58D2" w:rsidRPr="00D20E1C" w:rsidRDefault="00AF58D2" w:rsidP="00AF58D2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8F16" w14:textId="77777777" w:rsidR="001F7FC8" w:rsidRDefault="00AF58D2" w:rsidP="00AF58D2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 xml:space="preserve">v43-1 </w:t>
            </w:r>
          </w:p>
          <w:p w14:paraId="13482B31" w14:textId="77777777" w:rsidR="00AF58D2" w:rsidRPr="00D20E1C" w:rsidRDefault="00AF58D2" w:rsidP="00AF58D2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4400-6429-1760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B55D" w14:textId="77777777" w:rsidR="00AF58D2" w:rsidRPr="00D20E1C" w:rsidRDefault="00AF58D2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2024-08-05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A452" w14:textId="77777777" w:rsidR="00AF58D2" w:rsidRPr="00D20E1C" w:rsidRDefault="00AF58D2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49200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E171" w14:textId="77777777" w:rsidR="001F7FC8" w:rsidRDefault="001F7FC8" w:rsidP="00AF5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1961</w:t>
            </w:r>
          </w:p>
          <w:p w14:paraId="353C6512" w14:textId="77777777" w:rsidR="00AF58D2" w:rsidRPr="00D20E1C" w:rsidRDefault="00AF58D2" w:rsidP="00AF58D2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Ilgis – 2,038 km</w:t>
            </w:r>
          </w:p>
        </w:tc>
      </w:tr>
      <w:tr w:rsidR="00E22D4B" w:rsidRPr="00AD6BFD" w14:paraId="78A3078A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D4C7" w14:textId="77777777" w:rsidR="00E22D4B" w:rsidRDefault="00926D2A" w:rsidP="00E22D4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C03F" w14:textId="77777777" w:rsidR="001F7FC8" w:rsidRDefault="001F7FC8" w:rsidP="00E22D4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Paspirgėlio</w:t>
            </w:r>
            <w:proofErr w:type="spellEnd"/>
            <w:r>
              <w:rPr>
                <w:color w:val="000000"/>
                <w:sz w:val="20"/>
              </w:rPr>
              <w:t xml:space="preserve"> kelias </w:t>
            </w:r>
          </w:p>
          <w:p w14:paraId="27EBDE5F" w14:textId="77777777" w:rsidR="00E22D4B" w:rsidRPr="00D20E1C" w:rsidRDefault="00E22D4B" w:rsidP="00E22D4B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Jurbarko r. sav. Gudžiūnų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9FCE" w14:textId="77777777" w:rsidR="001F7FC8" w:rsidRDefault="001F7FC8" w:rsidP="00E22D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v43-3 </w:t>
            </w:r>
          </w:p>
          <w:p w14:paraId="12056BA5" w14:textId="77777777" w:rsidR="00E22D4B" w:rsidRPr="00D20E1C" w:rsidRDefault="00E22D4B" w:rsidP="00E22D4B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4400-6430-7917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4931" w14:textId="77777777" w:rsidR="00E22D4B" w:rsidRPr="00D20E1C" w:rsidRDefault="00E22D4B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2024-08-07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DC1C" w14:textId="77777777" w:rsidR="00E22D4B" w:rsidRPr="00D20E1C" w:rsidRDefault="00E22D4B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18000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C2AA" w14:textId="77777777" w:rsidR="001F7FC8" w:rsidRDefault="001F7FC8" w:rsidP="00E22D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1969</w:t>
            </w:r>
          </w:p>
          <w:p w14:paraId="053FB8D9" w14:textId="77777777" w:rsidR="00E22D4B" w:rsidRPr="00D20E1C" w:rsidRDefault="00E22D4B" w:rsidP="00E22D4B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Ilgis – 1,215 km</w:t>
            </w:r>
          </w:p>
        </w:tc>
      </w:tr>
      <w:tr w:rsidR="001A0361" w:rsidRPr="00AD6BFD" w14:paraId="75CD3077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2781" w14:textId="77777777" w:rsidR="001A0361" w:rsidRDefault="00926D2A" w:rsidP="001A036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17.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48C5" w14:textId="77777777" w:rsidR="001F7FC8" w:rsidRDefault="001F7FC8" w:rsidP="001A0361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Staliorių</w:t>
            </w:r>
            <w:proofErr w:type="spellEnd"/>
            <w:r>
              <w:rPr>
                <w:color w:val="000000"/>
                <w:sz w:val="20"/>
              </w:rPr>
              <w:t xml:space="preserve"> kelias </w:t>
            </w:r>
          </w:p>
          <w:p w14:paraId="39597D4A" w14:textId="77777777" w:rsidR="001A0361" w:rsidRPr="00D20E1C" w:rsidRDefault="001A0361" w:rsidP="001A036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D20E1C">
              <w:rPr>
                <w:color w:val="000000"/>
                <w:sz w:val="20"/>
              </w:rPr>
              <w:t>Staliorių</w:t>
            </w:r>
            <w:proofErr w:type="spellEnd"/>
            <w:r w:rsidRPr="00D20E1C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63EA" w14:textId="77777777" w:rsidR="001F7FC8" w:rsidRDefault="001A0361" w:rsidP="001A036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 xml:space="preserve">v46-1 </w:t>
            </w:r>
          </w:p>
          <w:p w14:paraId="5D8DCE4A" w14:textId="77777777" w:rsidR="001A0361" w:rsidRPr="00D20E1C" w:rsidRDefault="001A0361" w:rsidP="001A036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4400-6428-7674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D543" w14:textId="77777777" w:rsidR="001A0361" w:rsidRPr="00D20E1C" w:rsidRDefault="001A0361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2024-08-02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1FCA" w14:textId="77777777" w:rsidR="001A0361" w:rsidRPr="00D20E1C" w:rsidRDefault="001A0361" w:rsidP="001F7FC8">
            <w:pPr>
              <w:jc w:val="center"/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12800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67EA" w14:textId="77777777" w:rsidR="001F7FC8" w:rsidRDefault="001F7FC8" w:rsidP="001A03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1967 </w:t>
            </w:r>
          </w:p>
          <w:p w14:paraId="54AC6C8D" w14:textId="77777777" w:rsidR="001A0361" w:rsidRPr="00D20E1C" w:rsidRDefault="001A0361" w:rsidP="001A0361">
            <w:pPr>
              <w:rPr>
                <w:color w:val="000000"/>
                <w:sz w:val="20"/>
              </w:rPr>
            </w:pPr>
            <w:r w:rsidRPr="00D20E1C">
              <w:rPr>
                <w:color w:val="000000"/>
                <w:sz w:val="20"/>
              </w:rPr>
              <w:t>Ilgis – 1,313 km</w:t>
            </w:r>
          </w:p>
        </w:tc>
      </w:tr>
      <w:tr w:rsidR="00191305" w:rsidRPr="00AD6BFD" w14:paraId="1D7EFEA9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3DDD" w14:textId="77777777" w:rsidR="00191305" w:rsidRDefault="00926D2A" w:rsidP="0019130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3235" w14:textId="77777777" w:rsidR="001F7FC8" w:rsidRDefault="001F7FC8" w:rsidP="001913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Sodų g. </w:t>
            </w:r>
          </w:p>
          <w:p w14:paraId="762DFCCF" w14:textId="77777777" w:rsidR="00191305" w:rsidRPr="00474B7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J</w:t>
            </w:r>
            <w:r w:rsidR="001F7FC8">
              <w:rPr>
                <w:color w:val="000000"/>
                <w:sz w:val="20"/>
              </w:rPr>
              <w:t>urbarko r. sav. Tamošių k. Sodų </w:t>
            </w:r>
            <w:r w:rsidRPr="00474B78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7E12" w14:textId="77777777" w:rsidR="001F7FC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 xml:space="preserve">v48 </w:t>
            </w:r>
          </w:p>
          <w:p w14:paraId="41194F88" w14:textId="77777777" w:rsidR="00191305" w:rsidRPr="00474B7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4400-6398-1460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E9D4" w14:textId="77777777" w:rsidR="00191305" w:rsidRPr="00474B78" w:rsidRDefault="00191305" w:rsidP="001F7FC8">
            <w:pPr>
              <w:jc w:val="center"/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2024-07-24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2031" w14:textId="77777777" w:rsidR="00191305" w:rsidRPr="00474B78" w:rsidRDefault="00191305" w:rsidP="001F7FC8">
            <w:pPr>
              <w:jc w:val="center"/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160000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7CA" w14:textId="77777777" w:rsidR="001F7FC8" w:rsidRDefault="001F7FC8" w:rsidP="001913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1970</w:t>
            </w:r>
          </w:p>
          <w:p w14:paraId="0EE5B5E0" w14:textId="77777777" w:rsidR="00191305" w:rsidRPr="00474B7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Ilgis – 1,679 km</w:t>
            </w:r>
          </w:p>
        </w:tc>
      </w:tr>
      <w:tr w:rsidR="00804EA1" w:rsidRPr="00AD6BFD" w14:paraId="738058EF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A49" w14:textId="77777777" w:rsidR="00804EA1" w:rsidRPr="00AD6BFD" w:rsidRDefault="00804EA1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1</w:t>
            </w:r>
            <w:r w:rsidR="00926D2A">
              <w:rPr>
                <w:b w:val="0"/>
                <w:sz w:val="20"/>
                <w:szCs w:val="20"/>
                <w:lang w:val="lt-LT"/>
              </w:rPr>
              <w:t>9</w:t>
            </w:r>
            <w:r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618A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Atramos g. akligatvis</w:t>
            </w:r>
          </w:p>
          <w:p w14:paraId="744A9564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Tamošių </w:t>
            </w:r>
            <w:r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084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v49</w:t>
            </w:r>
          </w:p>
          <w:p w14:paraId="221360E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4400-6394-7594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BA7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F6F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9350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07" w14:textId="77777777" w:rsidR="00804EA1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1960</w:t>
            </w:r>
          </w:p>
          <w:p w14:paraId="45FC1A0E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0,303 km</w:t>
            </w:r>
          </w:p>
        </w:tc>
      </w:tr>
      <w:tr w:rsidR="00191305" w:rsidRPr="00AD6BFD" w14:paraId="2473D1A9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BE77" w14:textId="77777777" w:rsidR="00191305" w:rsidRPr="00AD6BFD" w:rsidRDefault="00926D2A" w:rsidP="0019130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9599" w14:textId="77777777" w:rsidR="001F7FC8" w:rsidRDefault="001F7FC8" w:rsidP="001913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Liepų g. </w:t>
            </w:r>
          </w:p>
          <w:p w14:paraId="2232FB88" w14:textId="77777777" w:rsidR="00191305" w:rsidRPr="00474B7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Ju</w:t>
            </w:r>
            <w:r w:rsidR="001F7FC8">
              <w:rPr>
                <w:color w:val="000000"/>
                <w:sz w:val="20"/>
              </w:rPr>
              <w:t>rbarko r. sav. Tamošių k. Liepų </w:t>
            </w:r>
            <w:r w:rsidRPr="00474B78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47EE" w14:textId="77777777" w:rsidR="001F7FC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 xml:space="preserve">v50 </w:t>
            </w:r>
          </w:p>
          <w:p w14:paraId="221C3FCB" w14:textId="77777777" w:rsidR="00191305" w:rsidRPr="00474B7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4400-6423-7498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096B" w14:textId="77777777" w:rsidR="00191305" w:rsidRPr="00474B78" w:rsidRDefault="00191305" w:rsidP="001F7FC8">
            <w:pPr>
              <w:jc w:val="center"/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2024-07-29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09F8" w14:textId="77777777" w:rsidR="00191305" w:rsidRPr="00474B78" w:rsidRDefault="00191305" w:rsidP="001F7FC8">
            <w:pPr>
              <w:jc w:val="center"/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103000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1621" w14:textId="77777777" w:rsidR="001F7FC8" w:rsidRDefault="001F7FC8" w:rsidP="001913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1976</w:t>
            </w:r>
          </w:p>
          <w:p w14:paraId="496AE22E" w14:textId="77777777" w:rsidR="00191305" w:rsidRPr="00474B78" w:rsidRDefault="00191305" w:rsidP="00191305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Ilgis – 0,744 km</w:t>
            </w:r>
          </w:p>
        </w:tc>
      </w:tr>
      <w:tr w:rsidR="00F924DD" w:rsidRPr="00AD6BFD" w14:paraId="45A5A3E7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F6CC" w14:textId="77777777" w:rsidR="00F924DD" w:rsidRPr="00AD6BFD" w:rsidRDefault="00926D2A" w:rsidP="00F924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9EA4" w14:textId="77777777" w:rsidR="001F7FC8" w:rsidRDefault="001F7FC8" w:rsidP="00F924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Liepų g. </w:t>
            </w:r>
          </w:p>
          <w:p w14:paraId="7668CBB2" w14:textId="77777777" w:rsidR="00F924DD" w:rsidRPr="00474B78" w:rsidRDefault="00F924DD" w:rsidP="00F924DD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Ju</w:t>
            </w:r>
            <w:r w:rsidR="001F7FC8">
              <w:rPr>
                <w:color w:val="000000"/>
                <w:sz w:val="20"/>
              </w:rPr>
              <w:t>rbarko r. sav. Tamošių k. Liepų </w:t>
            </w:r>
            <w:r w:rsidRPr="00474B78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6EDD" w14:textId="77777777" w:rsidR="001F7FC8" w:rsidRDefault="00F924DD" w:rsidP="00F924DD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 xml:space="preserve">v50-1 </w:t>
            </w:r>
          </w:p>
          <w:p w14:paraId="27B8F039" w14:textId="77777777" w:rsidR="00F924DD" w:rsidRPr="00474B78" w:rsidRDefault="00F924DD" w:rsidP="00F924DD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4400-6423-7654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8FAC" w14:textId="77777777" w:rsidR="00F924DD" w:rsidRPr="00474B78" w:rsidRDefault="00F924DD" w:rsidP="001F7FC8">
            <w:pPr>
              <w:jc w:val="center"/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2024-07-29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B8EF" w14:textId="77777777" w:rsidR="00F924DD" w:rsidRPr="00474B78" w:rsidRDefault="00F924DD" w:rsidP="001F7FC8">
            <w:pPr>
              <w:jc w:val="center"/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21100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A7FA" w14:textId="77777777" w:rsidR="001F7FC8" w:rsidRDefault="001F7FC8" w:rsidP="00F924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1978</w:t>
            </w:r>
          </w:p>
          <w:p w14:paraId="03B80508" w14:textId="77777777" w:rsidR="00F924DD" w:rsidRPr="00474B78" w:rsidRDefault="00F924DD" w:rsidP="00F924DD">
            <w:pPr>
              <w:rPr>
                <w:color w:val="000000"/>
                <w:sz w:val="20"/>
              </w:rPr>
            </w:pPr>
            <w:r w:rsidRPr="00474B78">
              <w:rPr>
                <w:color w:val="000000"/>
                <w:sz w:val="20"/>
              </w:rPr>
              <w:t>Ilgis – 0,187 km</w:t>
            </w:r>
          </w:p>
        </w:tc>
      </w:tr>
      <w:tr w:rsidR="00F070C8" w:rsidRPr="00AD6BFD" w14:paraId="1AA5D9A8" w14:textId="77777777" w:rsidTr="00F070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9DE5" w14:textId="77777777" w:rsidR="00F070C8" w:rsidRPr="00AD6BFD" w:rsidRDefault="00926D2A" w:rsidP="00F070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5740" w14:textId="77777777" w:rsidR="00F070C8" w:rsidRDefault="00F070C8" w:rsidP="00F070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Liepų g. </w:t>
            </w:r>
          </w:p>
          <w:p w14:paraId="0DF2EBE0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Ju</w:t>
            </w:r>
            <w:r>
              <w:rPr>
                <w:color w:val="000000"/>
                <w:sz w:val="20"/>
              </w:rPr>
              <w:t>rbarko r. sav. Tamošių k. Liepų </w:t>
            </w:r>
            <w:r w:rsidRPr="00710E15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97A3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 xml:space="preserve">v50-2 </w:t>
            </w:r>
          </w:p>
          <w:p w14:paraId="777928F2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4400-6423-9216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B8DB" w14:textId="77777777" w:rsidR="00F070C8" w:rsidRPr="00710E15" w:rsidRDefault="00F070C8" w:rsidP="00F070C8">
            <w:pPr>
              <w:jc w:val="center"/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2024-07-29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ADF5" w14:textId="77777777" w:rsidR="00F070C8" w:rsidRPr="00710E15" w:rsidRDefault="00F070C8" w:rsidP="00F070C8">
            <w:pPr>
              <w:jc w:val="center"/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3580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6858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Statybos metai: 1977</w:t>
            </w:r>
          </w:p>
          <w:p w14:paraId="3E09D7BA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Ilgis – 0,116 km</w:t>
            </w:r>
          </w:p>
        </w:tc>
      </w:tr>
      <w:tr w:rsidR="00F070C8" w:rsidRPr="00AD6BFD" w14:paraId="18A96B56" w14:textId="77777777" w:rsidTr="00F070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8C3" w14:textId="77777777" w:rsidR="00F070C8" w:rsidRPr="00AD6BFD" w:rsidRDefault="00926D2A" w:rsidP="00F070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CCA9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 xml:space="preserve">Liepų g. </w:t>
            </w:r>
          </w:p>
          <w:p w14:paraId="4EC557D8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Ju</w:t>
            </w:r>
            <w:r>
              <w:rPr>
                <w:color w:val="000000"/>
                <w:sz w:val="20"/>
              </w:rPr>
              <w:t>rbarko r. sav. Tamošių k. Liepų </w:t>
            </w:r>
            <w:r w:rsidRPr="00710E15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DB41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 xml:space="preserve">v50-3 </w:t>
            </w:r>
          </w:p>
          <w:p w14:paraId="253301AA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4400-6428-5363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A150" w14:textId="77777777" w:rsidR="00F070C8" w:rsidRPr="00710E15" w:rsidRDefault="00F070C8" w:rsidP="00F070C8">
            <w:pPr>
              <w:jc w:val="center"/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2024-08-02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49A3" w14:textId="77777777" w:rsidR="00F070C8" w:rsidRPr="00710E15" w:rsidRDefault="00F070C8" w:rsidP="00F070C8">
            <w:pPr>
              <w:jc w:val="center"/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8500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C84E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Statybos metai: 1966</w:t>
            </w:r>
          </w:p>
          <w:p w14:paraId="45924D39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Ilgis – 0,092 km</w:t>
            </w:r>
          </w:p>
        </w:tc>
      </w:tr>
      <w:tr w:rsidR="00F070C8" w:rsidRPr="00AD6BFD" w14:paraId="09EE8664" w14:textId="77777777" w:rsidTr="00F070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7DBC" w14:textId="77777777" w:rsidR="00F070C8" w:rsidRPr="00AD6BFD" w:rsidRDefault="00926D2A" w:rsidP="00F070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77AE" w14:textId="77777777" w:rsidR="00F070C8" w:rsidRDefault="00F070C8" w:rsidP="00F070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Liepų g. </w:t>
            </w:r>
          </w:p>
          <w:p w14:paraId="2BCF14A5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Ju</w:t>
            </w:r>
            <w:r>
              <w:rPr>
                <w:color w:val="000000"/>
                <w:sz w:val="20"/>
              </w:rPr>
              <w:t>rbarko r. sav. Tamošių k. Liepų </w:t>
            </w:r>
            <w:r w:rsidRPr="00710E15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CDE4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 xml:space="preserve">v50-3 </w:t>
            </w:r>
          </w:p>
          <w:p w14:paraId="3D827666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4400-6428-5341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0756" w14:textId="77777777" w:rsidR="00F070C8" w:rsidRPr="00710E15" w:rsidRDefault="00F070C8" w:rsidP="00F070C8">
            <w:pPr>
              <w:jc w:val="center"/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2024-08-02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57BE" w14:textId="77777777" w:rsidR="00F070C8" w:rsidRPr="00710E15" w:rsidRDefault="00F070C8" w:rsidP="00F070C8">
            <w:pPr>
              <w:jc w:val="center"/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9940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E445" w14:textId="77777777" w:rsidR="00F070C8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Statybos metai: 1966</w:t>
            </w:r>
          </w:p>
          <w:p w14:paraId="685B1982" w14:textId="77777777" w:rsidR="00F070C8" w:rsidRPr="00710E15" w:rsidRDefault="00F070C8" w:rsidP="00F070C8">
            <w:pPr>
              <w:rPr>
                <w:color w:val="000000"/>
                <w:sz w:val="20"/>
              </w:rPr>
            </w:pPr>
            <w:r w:rsidRPr="00710E15">
              <w:rPr>
                <w:color w:val="000000"/>
                <w:sz w:val="20"/>
              </w:rPr>
              <w:t>Ilgis – 0,108 km</w:t>
            </w:r>
          </w:p>
        </w:tc>
      </w:tr>
      <w:tr w:rsidR="00657326" w:rsidRPr="00AD6BFD" w14:paraId="3A7A2BA5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6EF7" w14:textId="77777777" w:rsidR="00657326" w:rsidRPr="00AD6BFD" w:rsidRDefault="00926D2A" w:rsidP="0065732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BBE4" w14:textId="77777777" w:rsidR="001F7FC8" w:rsidRDefault="00657326" w:rsidP="00657326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 xml:space="preserve">Tujų </w:t>
            </w:r>
            <w:r w:rsidR="001F7FC8">
              <w:rPr>
                <w:color w:val="000000"/>
                <w:sz w:val="20"/>
              </w:rPr>
              <w:t xml:space="preserve">g. </w:t>
            </w:r>
          </w:p>
          <w:p w14:paraId="61640294" w14:textId="77777777" w:rsidR="00657326" w:rsidRPr="00135A78" w:rsidRDefault="00657326" w:rsidP="00657326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J</w:t>
            </w:r>
            <w:r w:rsidR="001F7FC8">
              <w:rPr>
                <w:color w:val="000000"/>
                <w:sz w:val="20"/>
              </w:rPr>
              <w:t>urbarko r. sav. Tamošių k. Tujų </w:t>
            </w:r>
            <w:r w:rsidRPr="00135A78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BF35" w14:textId="77777777" w:rsidR="001F7FC8" w:rsidRDefault="00657326" w:rsidP="00657326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 xml:space="preserve">v52 </w:t>
            </w:r>
          </w:p>
          <w:p w14:paraId="748B2D1E" w14:textId="77777777" w:rsidR="00657326" w:rsidRPr="00135A78" w:rsidRDefault="00657326" w:rsidP="00657326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4400-6425-0900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C213" w14:textId="77777777" w:rsidR="00657326" w:rsidRPr="00135A78" w:rsidRDefault="00657326" w:rsidP="001F7FC8">
            <w:pPr>
              <w:jc w:val="center"/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2024-08-01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1536" w14:textId="77777777" w:rsidR="00657326" w:rsidRPr="00135A78" w:rsidRDefault="00657326" w:rsidP="001F7FC8">
            <w:pPr>
              <w:jc w:val="center"/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5460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F4E" w14:textId="77777777" w:rsidR="001F7FC8" w:rsidRDefault="001F7FC8" w:rsidP="006573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1961</w:t>
            </w:r>
          </w:p>
          <w:p w14:paraId="6C9C1262" w14:textId="77777777" w:rsidR="00657326" w:rsidRPr="00135A78" w:rsidRDefault="00657326" w:rsidP="00657326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Ilgis – 0,177 km</w:t>
            </w:r>
          </w:p>
        </w:tc>
      </w:tr>
      <w:tr w:rsidR="006B6A58" w:rsidRPr="00AD6BFD" w14:paraId="5EE1C6F7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1E19" w14:textId="77777777" w:rsidR="006B6A58" w:rsidRPr="00AD6BFD" w:rsidRDefault="00926D2A" w:rsidP="006B6A5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9806" w14:textId="77777777" w:rsidR="001F7FC8" w:rsidRDefault="001F7FC8" w:rsidP="006B6A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Mokyklos g. </w:t>
            </w:r>
          </w:p>
          <w:p w14:paraId="31B8EA3C" w14:textId="77777777" w:rsidR="006B6A58" w:rsidRPr="00135A78" w:rsidRDefault="006B6A58" w:rsidP="006B6A58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Jurba</w:t>
            </w:r>
            <w:r w:rsidR="001F7FC8">
              <w:rPr>
                <w:color w:val="000000"/>
                <w:sz w:val="20"/>
              </w:rPr>
              <w:t>rko r. sav. Tamošių k. Mokyklos </w:t>
            </w:r>
            <w:r w:rsidRPr="00135A78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C149" w14:textId="77777777" w:rsidR="001F7FC8" w:rsidRDefault="006B6A58" w:rsidP="006B6A58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 xml:space="preserve">v53 </w:t>
            </w:r>
          </w:p>
          <w:p w14:paraId="5149DDEB" w14:textId="77777777" w:rsidR="006B6A58" w:rsidRPr="00135A78" w:rsidRDefault="006B6A58" w:rsidP="006B6A58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4400-6429-9749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5664" w14:textId="77777777" w:rsidR="006B6A58" w:rsidRPr="00135A78" w:rsidRDefault="006B6A58" w:rsidP="001F7FC8">
            <w:pPr>
              <w:jc w:val="center"/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2024-08-05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01E2" w14:textId="77777777" w:rsidR="006B6A58" w:rsidRPr="00135A78" w:rsidRDefault="006B6A58" w:rsidP="001F7FC8">
            <w:pPr>
              <w:jc w:val="center"/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50700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26DA" w14:textId="77777777" w:rsidR="001F7FC8" w:rsidRDefault="001F7FC8" w:rsidP="006B6A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1963</w:t>
            </w:r>
          </w:p>
          <w:p w14:paraId="30163451" w14:textId="77777777" w:rsidR="006B6A58" w:rsidRPr="00135A78" w:rsidRDefault="006B6A58" w:rsidP="006B6A58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Ilgis – 0,242 km</w:t>
            </w:r>
          </w:p>
        </w:tc>
      </w:tr>
      <w:tr w:rsidR="00804EA1" w:rsidRPr="00AD6BFD" w14:paraId="32D4A9EA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CC5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27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6FA4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Tamošiai–</w:t>
            </w:r>
            <w:proofErr w:type="spellStart"/>
            <w:r w:rsidRPr="00AD6BFD">
              <w:rPr>
                <w:color w:val="000000"/>
                <w:sz w:val="20"/>
              </w:rPr>
              <w:t>Džiaugiai</w:t>
            </w:r>
            <w:proofErr w:type="spellEnd"/>
          </w:p>
          <w:p w14:paraId="7DFDCAC1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</w:t>
            </w:r>
          </w:p>
          <w:p w14:paraId="0C5848B3" w14:textId="77777777" w:rsidR="00804EA1" w:rsidRPr="00AD6BFD" w:rsidRDefault="0020623D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</w:t>
            </w:r>
            <w:r w:rsidR="00804EA1" w:rsidRPr="00AD6BFD">
              <w:rPr>
                <w:color w:val="000000"/>
                <w:sz w:val="20"/>
              </w:rPr>
              <w:t>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B4CC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v54</w:t>
            </w:r>
          </w:p>
          <w:p w14:paraId="6DC9D1AB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4400-6394-9120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8BF9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BD3A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69000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37F5" w14:textId="77777777" w:rsidR="00804EA1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1978</w:t>
            </w:r>
          </w:p>
          <w:p w14:paraId="3B5E7C55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2,337 km</w:t>
            </w:r>
          </w:p>
        </w:tc>
      </w:tr>
      <w:tr w:rsidR="00804EA1" w:rsidRPr="00AD6BFD" w14:paraId="2D3653CE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321A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28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CD9" w14:textId="77777777" w:rsidR="00804EA1" w:rsidRDefault="00804EA1" w:rsidP="00804EA1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Klangių</w:t>
            </w:r>
            <w:proofErr w:type="spellEnd"/>
            <w:r w:rsidRPr="00AD6BFD">
              <w:rPr>
                <w:color w:val="000000"/>
                <w:sz w:val="20"/>
              </w:rPr>
              <w:t xml:space="preserve"> g.</w:t>
            </w:r>
          </w:p>
          <w:p w14:paraId="6DBA3CA8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Klangių</w:t>
            </w:r>
            <w:proofErr w:type="spellEnd"/>
            <w:r>
              <w:rPr>
                <w:color w:val="000000"/>
                <w:sz w:val="20"/>
              </w:rPr>
              <w:t xml:space="preserve"> k. </w:t>
            </w:r>
            <w:proofErr w:type="spellStart"/>
            <w:r>
              <w:rPr>
                <w:color w:val="000000"/>
                <w:sz w:val="20"/>
              </w:rPr>
              <w:t>Klangių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F258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v61 </w:t>
            </w:r>
          </w:p>
          <w:p w14:paraId="0B1ED07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400-6388-4333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5AEA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103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41900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6F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1967</w:t>
            </w:r>
          </w:p>
          <w:p w14:paraId="39848D8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0,388 km</w:t>
            </w:r>
          </w:p>
        </w:tc>
      </w:tr>
      <w:tr w:rsidR="00804EA1" w:rsidRPr="00AD6BFD" w14:paraId="1C5A3D15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BE8F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29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3AAE" w14:textId="77777777" w:rsidR="00804EA1" w:rsidRDefault="00804EA1" w:rsidP="00804EA1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Klangių</w:t>
            </w:r>
            <w:proofErr w:type="spellEnd"/>
            <w:r w:rsidRPr="00AD6BFD">
              <w:rPr>
                <w:color w:val="000000"/>
                <w:sz w:val="20"/>
              </w:rPr>
              <w:t xml:space="preserve"> g.</w:t>
            </w:r>
          </w:p>
          <w:p w14:paraId="72E81108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Klangių</w:t>
            </w:r>
            <w:proofErr w:type="spellEnd"/>
            <w:r>
              <w:rPr>
                <w:color w:val="000000"/>
                <w:sz w:val="20"/>
              </w:rPr>
              <w:t xml:space="preserve"> k. </w:t>
            </w:r>
            <w:proofErr w:type="spellStart"/>
            <w:r>
              <w:rPr>
                <w:color w:val="000000"/>
                <w:sz w:val="20"/>
              </w:rPr>
              <w:t>Klangių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486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v62</w:t>
            </w:r>
          </w:p>
          <w:p w14:paraId="43018CC9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4400-6389-6068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D948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65F7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63100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8129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1967</w:t>
            </w:r>
          </w:p>
          <w:p w14:paraId="73F1BFDB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0,695 km</w:t>
            </w:r>
          </w:p>
        </w:tc>
      </w:tr>
      <w:tr w:rsidR="00804EA1" w:rsidRPr="00AD6BFD" w14:paraId="0BC1A258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004E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30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A96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Dirbtuvių kelias</w:t>
            </w:r>
          </w:p>
          <w:p w14:paraId="488535B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Klangių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D943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v63</w:t>
            </w:r>
          </w:p>
          <w:p w14:paraId="2CC0B2E3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4400-6386-8508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763E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292D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3920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788A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1961</w:t>
            </w:r>
          </w:p>
          <w:p w14:paraId="14293421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0,162 km</w:t>
            </w:r>
          </w:p>
        </w:tc>
      </w:tr>
      <w:tr w:rsidR="00804EA1" w:rsidRPr="00AD6BFD" w14:paraId="70CF0AB8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C0F8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31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AA02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Alpakų kelias</w:t>
            </w:r>
          </w:p>
          <w:p w14:paraId="6C66E63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</w:t>
            </w:r>
            <w:r>
              <w:rPr>
                <w:color w:val="000000"/>
                <w:sz w:val="20"/>
              </w:rPr>
              <w:t>.</w:t>
            </w:r>
          </w:p>
          <w:p w14:paraId="429BB85B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612F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v66 </w:t>
            </w:r>
          </w:p>
          <w:p w14:paraId="6F293804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4400-6387-8026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9AE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29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1770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D4A4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1965</w:t>
            </w:r>
          </w:p>
          <w:p w14:paraId="28055D0A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0,961 km</w:t>
            </w:r>
          </w:p>
        </w:tc>
      </w:tr>
      <w:tr w:rsidR="00804EA1" w:rsidRPr="00AD6BFD" w14:paraId="06A6A635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6A0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32</w:t>
            </w:r>
            <w:r w:rsidR="00804EA1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D39C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Papiškės II kelias</w:t>
            </w:r>
          </w:p>
          <w:p w14:paraId="5D65FF8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</w:t>
            </w:r>
          </w:p>
          <w:p w14:paraId="2D09DC6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31E2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v67-1 </w:t>
            </w:r>
          </w:p>
          <w:p w14:paraId="6EDB9C7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4400-6388-5530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7AB0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9CB7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2440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5D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1968</w:t>
            </w:r>
          </w:p>
          <w:p w14:paraId="35869248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1,238 km</w:t>
            </w:r>
          </w:p>
        </w:tc>
      </w:tr>
      <w:tr w:rsidR="00804EA1" w:rsidRPr="00AD6BFD" w14:paraId="79B58CC9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EEC2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33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6876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Linkaus kelias</w:t>
            </w:r>
          </w:p>
          <w:p w14:paraId="358A447E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Kalvių </w:t>
            </w:r>
            <w:r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7682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v68 </w:t>
            </w:r>
          </w:p>
          <w:p w14:paraId="06391FD0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4400-6388-5763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2615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E453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ED2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1969</w:t>
            </w:r>
          </w:p>
          <w:p w14:paraId="13BAA0BF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0,839 km</w:t>
            </w:r>
          </w:p>
        </w:tc>
      </w:tr>
      <w:tr w:rsidR="00804EA1" w:rsidRPr="00AD6BFD" w14:paraId="7CBC94E1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D36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34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039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Kalvių kelias</w:t>
            </w:r>
          </w:p>
          <w:p w14:paraId="75C0881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Kalvių </w:t>
            </w:r>
            <w:r w:rsidRPr="00AD6BFD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15CB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v70 </w:t>
            </w:r>
          </w:p>
          <w:p w14:paraId="541E054E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4400-6389-3143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6538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CDB2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14300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98F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1976</w:t>
            </w:r>
          </w:p>
          <w:p w14:paraId="232926A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0,744 km</w:t>
            </w:r>
          </w:p>
        </w:tc>
      </w:tr>
      <w:tr w:rsidR="00CB22B1" w:rsidRPr="00AD6BFD" w14:paraId="426CDC84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6F20" w14:textId="77777777" w:rsidR="00CB22B1" w:rsidRDefault="00926D2A" w:rsidP="00CB22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1455" w14:textId="77777777" w:rsidR="001F7FC8" w:rsidRDefault="001F7FC8" w:rsidP="00CB22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Pakalniškių kelias </w:t>
            </w:r>
          </w:p>
          <w:p w14:paraId="33650ECB" w14:textId="77777777" w:rsidR="00CB22B1" w:rsidRPr="00135A78" w:rsidRDefault="001F7FC8" w:rsidP="00CB22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Pakalniškių </w:t>
            </w:r>
            <w:r w:rsidR="00CB22B1" w:rsidRPr="00135A78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5CC9" w14:textId="77777777" w:rsidR="001F7FC8" w:rsidRDefault="00CB22B1" w:rsidP="00CB22B1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 xml:space="preserve">v71 </w:t>
            </w:r>
          </w:p>
          <w:p w14:paraId="4DF55918" w14:textId="77777777" w:rsidR="00CB22B1" w:rsidRPr="00135A78" w:rsidRDefault="00CB22B1" w:rsidP="00CB22B1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4400-6423-7454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D1E6" w14:textId="77777777" w:rsidR="00CB22B1" w:rsidRPr="00135A78" w:rsidRDefault="00CB22B1" w:rsidP="001F7FC8">
            <w:pPr>
              <w:jc w:val="center"/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2024-07-26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38C7" w14:textId="77777777" w:rsidR="00CB22B1" w:rsidRPr="00135A78" w:rsidRDefault="00CB22B1" w:rsidP="001F7FC8">
            <w:pPr>
              <w:jc w:val="center"/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15300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40F" w14:textId="77777777" w:rsidR="001F7FC8" w:rsidRDefault="001F7FC8" w:rsidP="00CB22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1975 </w:t>
            </w:r>
          </w:p>
          <w:p w14:paraId="1A1C1561" w14:textId="77777777" w:rsidR="00CB22B1" w:rsidRPr="00135A78" w:rsidRDefault="00CB22B1" w:rsidP="00CB22B1">
            <w:pPr>
              <w:rPr>
                <w:color w:val="000000"/>
                <w:sz w:val="20"/>
              </w:rPr>
            </w:pPr>
            <w:r w:rsidRPr="00135A78">
              <w:rPr>
                <w:color w:val="000000"/>
                <w:sz w:val="20"/>
              </w:rPr>
              <w:t>Ilgis – 0,631 km</w:t>
            </w:r>
          </w:p>
        </w:tc>
      </w:tr>
      <w:tr w:rsidR="00804EA1" w:rsidRPr="00AD6BFD" w14:paraId="3FEE9C1C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8938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36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1E4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Žibintų k. </w:t>
            </w:r>
            <w:proofErr w:type="spellStart"/>
            <w:r w:rsidRPr="00AD6BFD">
              <w:rPr>
                <w:color w:val="000000"/>
                <w:sz w:val="20"/>
              </w:rPr>
              <w:t>aplinkelis</w:t>
            </w:r>
            <w:proofErr w:type="spellEnd"/>
          </w:p>
          <w:p w14:paraId="4C9484E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</w:t>
            </w:r>
          </w:p>
          <w:p w14:paraId="78BC7C31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6CEB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v77 </w:t>
            </w:r>
          </w:p>
          <w:p w14:paraId="6F605CCB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4400-6388-6471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C776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37A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2040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6198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1970</w:t>
            </w:r>
          </w:p>
          <w:p w14:paraId="7305C8A0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1,071 km</w:t>
            </w:r>
          </w:p>
        </w:tc>
      </w:tr>
      <w:tr w:rsidR="00804EA1" w:rsidRPr="00AD6BFD" w14:paraId="586C602F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ACEC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37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FE7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Įkalnės kelias</w:t>
            </w:r>
          </w:p>
          <w:p w14:paraId="2E26066A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</w:t>
            </w:r>
            <w:r w:rsidRPr="00AD6BFD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CDA7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v79 </w:t>
            </w:r>
          </w:p>
          <w:p w14:paraId="7C6E3B88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4400-6392-7331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D5A1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59D5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8510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F9C6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1968</w:t>
            </w:r>
          </w:p>
          <w:p w14:paraId="3EEB0004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0,352 km</w:t>
            </w:r>
          </w:p>
        </w:tc>
      </w:tr>
      <w:tr w:rsidR="00804EA1" w:rsidRPr="00AD6BFD" w14:paraId="1308BD23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D6E5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38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F7A3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Kelias pro valymo įrenginius</w:t>
            </w:r>
          </w:p>
          <w:p w14:paraId="0C2B305D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</w:t>
            </w:r>
            <w:r w:rsidRPr="00AD6BFD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14E8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v80-1 </w:t>
            </w:r>
          </w:p>
          <w:p w14:paraId="288E002B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4400-6390-2885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3D12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D85E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2420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7F83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1961</w:t>
            </w:r>
          </w:p>
          <w:p w14:paraId="6F75BE0C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0,1 km</w:t>
            </w:r>
          </w:p>
        </w:tc>
      </w:tr>
      <w:tr w:rsidR="00804EA1" w:rsidRPr="00AD6BFD" w14:paraId="2BC0F0E6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950C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39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C315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Sodų g. </w:t>
            </w:r>
          </w:p>
          <w:p w14:paraId="258EA850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Sodų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DAE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vm19662 </w:t>
            </w:r>
          </w:p>
          <w:p w14:paraId="496AD37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4400-6397-2268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A757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2024-07-11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6FCC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8840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1FC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1960</w:t>
            </w:r>
          </w:p>
          <w:p w14:paraId="3A53611A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0,289 km</w:t>
            </w:r>
          </w:p>
        </w:tc>
      </w:tr>
      <w:tr w:rsidR="00804EA1" w:rsidRPr="00AD6BFD" w14:paraId="321F36D8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61DA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40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A7CF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Kranto g. </w:t>
            </w:r>
          </w:p>
          <w:p w14:paraId="5CE69234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Kranto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C536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vm19664 </w:t>
            </w:r>
          </w:p>
          <w:p w14:paraId="1E3166CF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4400-6393-8670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E3E5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BA15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11800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951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1969</w:t>
            </w:r>
          </w:p>
          <w:p w14:paraId="2586740F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0,381 km</w:t>
            </w:r>
          </w:p>
        </w:tc>
      </w:tr>
      <w:tr w:rsidR="00804EA1" w:rsidRPr="00AD6BFD" w14:paraId="6AA6DC79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DCAD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41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B6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Parko g.</w:t>
            </w:r>
          </w:p>
          <w:p w14:paraId="19064CAF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Parko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44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vm19669-1</w:t>
            </w:r>
          </w:p>
          <w:p w14:paraId="4381FA73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4400-6395-5880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764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A75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14700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D055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1979</w:t>
            </w:r>
          </w:p>
          <w:p w14:paraId="36B220F3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0,161 km</w:t>
            </w:r>
          </w:p>
        </w:tc>
      </w:tr>
      <w:tr w:rsidR="002A086C" w:rsidRPr="00AD6BFD" w14:paraId="4E462EB8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F1C4" w14:textId="77777777" w:rsidR="002A086C" w:rsidRDefault="00926D2A" w:rsidP="002A086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9D95" w14:textId="77777777" w:rsidR="001F7FC8" w:rsidRDefault="001F7FC8" w:rsidP="002A08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Parko g. </w:t>
            </w:r>
          </w:p>
          <w:p w14:paraId="69F92B80" w14:textId="77777777" w:rsidR="002A086C" w:rsidRPr="00CE68EB" w:rsidRDefault="001F7FC8" w:rsidP="002A08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Parko </w:t>
            </w:r>
            <w:r w:rsidR="002A086C" w:rsidRPr="00CE68EB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CD8E" w14:textId="77777777" w:rsidR="001F7FC8" w:rsidRDefault="001F7FC8" w:rsidP="002A08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vm19669-2 </w:t>
            </w:r>
          </w:p>
          <w:p w14:paraId="7B088451" w14:textId="77777777" w:rsidR="002A086C" w:rsidRPr="00CE68EB" w:rsidRDefault="002A086C" w:rsidP="002A086C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4400-6424-6197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1F6D" w14:textId="77777777" w:rsidR="002A086C" w:rsidRPr="00CE68EB" w:rsidRDefault="002A086C" w:rsidP="001F7FC8">
            <w:pPr>
              <w:jc w:val="center"/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2024-08-01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3FCA" w14:textId="77777777" w:rsidR="002A086C" w:rsidRPr="00CE68EB" w:rsidRDefault="002A086C" w:rsidP="001F7FC8">
            <w:pPr>
              <w:jc w:val="center"/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2380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BC9" w14:textId="77777777" w:rsidR="001F7FC8" w:rsidRDefault="002A086C" w:rsidP="002A086C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Statybos metai: 1979</w:t>
            </w:r>
            <w:r w:rsidR="001F7FC8">
              <w:rPr>
                <w:color w:val="000000"/>
                <w:sz w:val="20"/>
              </w:rPr>
              <w:t xml:space="preserve"> </w:t>
            </w:r>
          </w:p>
          <w:p w14:paraId="0F8A78BA" w14:textId="77777777" w:rsidR="002A086C" w:rsidRPr="00CE68EB" w:rsidRDefault="002A086C" w:rsidP="002A086C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Ilgis – 0,077 km</w:t>
            </w:r>
          </w:p>
        </w:tc>
      </w:tr>
      <w:tr w:rsidR="00F97286" w:rsidRPr="00AD6BFD" w14:paraId="4C5AB9E8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16B1" w14:textId="77777777" w:rsidR="00F97286" w:rsidRDefault="00926D2A" w:rsidP="00F972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9F1" w14:textId="77777777" w:rsidR="001F7FC8" w:rsidRDefault="001F7FC8" w:rsidP="00F972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A. Juškos g. </w:t>
            </w:r>
          </w:p>
          <w:p w14:paraId="5BACCCEB" w14:textId="77777777" w:rsidR="00F97286" w:rsidRPr="00CE68EB" w:rsidRDefault="001F7FC8" w:rsidP="00F972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A. Juškos </w:t>
            </w:r>
            <w:r w:rsidR="00F97286" w:rsidRPr="00CE68EB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4052" w14:textId="77777777" w:rsidR="001F7FC8" w:rsidRDefault="001F7FC8" w:rsidP="00F972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vm19670-2 </w:t>
            </w:r>
          </w:p>
          <w:p w14:paraId="6236414F" w14:textId="77777777" w:rsidR="00F97286" w:rsidRPr="00CE68EB" w:rsidRDefault="00F97286" w:rsidP="00F97286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4400-6424-7372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6464" w14:textId="77777777" w:rsidR="00F97286" w:rsidRPr="00CE68EB" w:rsidRDefault="00F97286" w:rsidP="001F7FC8">
            <w:pPr>
              <w:jc w:val="center"/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2024-08-01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15C" w14:textId="77777777" w:rsidR="00F97286" w:rsidRPr="00CE68EB" w:rsidRDefault="00F97286" w:rsidP="001F7FC8">
            <w:pPr>
              <w:jc w:val="center"/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7660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78E2" w14:textId="77777777" w:rsidR="001F7FC8" w:rsidRDefault="001F7FC8" w:rsidP="00F972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1960 </w:t>
            </w:r>
          </w:p>
          <w:p w14:paraId="31B01D24" w14:textId="77777777" w:rsidR="00F97286" w:rsidRPr="00CE68EB" w:rsidRDefault="00F97286" w:rsidP="00F97286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Ilgis – 0,248 km</w:t>
            </w:r>
          </w:p>
        </w:tc>
      </w:tr>
      <w:tr w:rsidR="00C64682" w:rsidRPr="00AD6BFD" w14:paraId="68426CE5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E33B" w14:textId="77777777" w:rsidR="00C64682" w:rsidRDefault="00926D2A" w:rsidP="00C6468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2222" w14:textId="77777777" w:rsidR="001F7FC8" w:rsidRDefault="001F7FC8" w:rsidP="00C646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K. </w:t>
            </w:r>
            <w:proofErr w:type="spellStart"/>
            <w:r>
              <w:rPr>
                <w:color w:val="000000"/>
                <w:sz w:val="20"/>
              </w:rPr>
              <w:t>Veverskio</w:t>
            </w:r>
            <w:proofErr w:type="spellEnd"/>
            <w:r>
              <w:rPr>
                <w:color w:val="000000"/>
                <w:sz w:val="20"/>
              </w:rPr>
              <w:t xml:space="preserve"> g. </w:t>
            </w:r>
          </w:p>
          <w:p w14:paraId="608621B4" w14:textId="77777777" w:rsidR="00C64682" w:rsidRPr="00CE68EB" w:rsidRDefault="001F7FC8" w:rsidP="00C646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K. </w:t>
            </w:r>
            <w:proofErr w:type="spellStart"/>
            <w:r>
              <w:rPr>
                <w:color w:val="000000"/>
                <w:sz w:val="20"/>
              </w:rPr>
              <w:t>Veverskio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C64682" w:rsidRPr="00CE68EB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EECE" w14:textId="77777777" w:rsidR="001F7FC8" w:rsidRDefault="00C64682" w:rsidP="00C64682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 xml:space="preserve">vm19671 </w:t>
            </w:r>
          </w:p>
          <w:p w14:paraId="55210457" w14:textId="77777777" w:rsidR="00C64682" w:rsidRPr="00CE68EB" w:rsidRDefault="00C64682" w:rsidP="00C64682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4400-6424-0580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5D96" w14:textId="77777777" w:rsidR="00C64682" w:rsidRPr="00CE68EB" w:rsidRDefault="00C64682" w:rsidP="001F7FC8">
            <w:pPr>
              <w:jc w:val="center"/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2024-07-29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377A" w14:textId="77777777" w:rsidR="00C64682" w:rsidRPr="00CE68EB" w:rsidRDefault="00C64682" w:rsidP="001F7FC8">
            <w:pPr>
              <w:jc w:val="center"/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30800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A6B" w14:textId="77777777" w:rsidR="001F7FC8" w:rsidRDefault="001F7FC8" w:rsidP="00C646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1978 </w:t>
            </w:r>
          </w:p>
          <w:p w14:paraId="3D57B187" w14:textId="77777777" w:rsidR="00C64682" w:rsidRPr="00CE68EB" w:rsidRDefault="00C64682" w:rsidP="00C64682">
            <w:pPr>
              <w:rPr>
                <w:color w:val="000000"/>
                <w:sz w:val="20"/>
              </w:rPr>
            </w:pPr>
            <w:r w:rsidRPr="00CE68EB">
              <w:rPr>
                <w:color w:val="000000"/>
                <w:sz w:val="20"/>
              </w:rPr>
              <w:t>Ilgis – 0,329 km</w:t>
            </w:r>
          </w:p>
        </w:tc>
      </w:tr>
      <w:tr w:rsidR="00804EA1" w:rsidRPr="00AD6BFD" w14:paraId="4C87D2BD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9C3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45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0F3E" w14:textId="77777777" w:rsidR="00804EA1" w:rsidRDefault="00804EA1" w:rsidP="00804EA1">
            <w:pPr>
              <w:rPr>
                <w:color w:val="000000"/>
                <w:sz w:val="20"/>
              </w:rPr>
            </w:pPr>
            <w:proofErr w:type="spellStart"/>
            <w:r w:rsidRPr="00AD6BFD">
              <w:rPr>
                <w:color w:val="000000"/>
                <w:sz w:val="20"/>
              </w:rPr>
              <w:t>Veliuonėlės</w:t>
            </w:r>
            <w:proofErr w:type="spellEnd"/>
            <w:r w:rsidRPr="00AD6BFD">
              <w:rPr>
                <w:color w:val="000000"/>
                <w:sz w:val="20"/>
              </w:rPr>
              <w:t xml:space="preserve"> g.</w:t>
            </w:r>
          </w:p>
          <w:p w14:paraId="6609C2D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</w:t>
            </w:r>
            <w:r w:rsidRPr="00AD6BFD">
              <w:rPr>
                <w:color w:val="000000"/>
                <w:sz w:val="20"/>
              </w:rPr>
              <w:t xml:space="preserve">sen. </w:t>
            </w:r>
            <w:proofErr w:type="spellStart"/>
            <w:r w:rsidRPr="00AD6BFD">
              <w:rPr>
                <w:color w:val="000000"/>
                <w:sz w:val="20"/>
              </w:rPr>
              <w:t>Vel</w:t>
            </w:r>
            <w:r>
              <w:rPr>
                <w:color w:val="000000"/>
                <w:sz w:val="20"/>
              </w:rPr>
              <w:t>iuonėlės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D186" w14:textId="77777777" w:rsidR="00804EA1" w:rsidRDefault="00C442EB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vm1967</w:t>
            </w:r>
            <w:r w:rsidR="00804EA1" w:rsidRPr="00AD6BFD">
              <w:rPr>
                <w:color w:val="000000"/>
                <w:sz w:val="20"/>
              </w:rPr>
              <w:t xml:space="preserve">3 </w:t>
            </w:r>
          </w:p>
          <w:p w14:paraId="1F09D65A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4400-6387-5012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F7E9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8ED9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54500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CF34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1966</w:t>
            </w:r>
          </w:p>
          <w:p w14:paraId="5078FCD2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0,37 km</w:t>
            </w:r>
          </w:p>
        </w:tc>
      </w:tr>
      <w:tr w:rsidR="00804EA1" w:rsidRPr="00AD6BFD" w14:paraId="6C51E096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7D52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46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7268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Žibintų g. </w:t>
            </w:r>
          </w:p>
          <w:p w14:paraId="2641BB6D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Žibintų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0E8D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vm19675 </w:t>
            </w:r>
          </w:p>
          <w:p w14:paraId="5CFB1BC6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4400-6386-4051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71FE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E8CD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2750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DDE8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1960</w:t>
            </w:r>
          </w:p>
          <w:p w14:paraId="6B02FA86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0,089 km</w:t>
            </w:r>
          </w:p>
        </w:tc>
      </w:tr>
      <w:tr w:rsidR="00804EA1" w:rsidRPr="00AD6BFD" w14:paraId="0BF3014B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C8B7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47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CF73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Pilies g.</w:t>
            </w:r>
          </w:p>
          <w:p w14:paraId="2DAC46BF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Jurbar</w:t>
            </w:r>
            <w:r>
              <w:rPr>
                <w:color w:val="000000"/>
                <w:sz w:val="20"/>
              </w:rPr>
              <w:t>ko r. sav. Veliuonos mstl. Pilies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CA4E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vm19678 </w:t>
            </w:r>
          </w:p>
          <w:p w14:paraId="62B7DFA9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4400-6393-8547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419E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2177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7930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AE9F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1968</w:t>
            </w:r>
          </w:p>
          <w:p w14:paraId="39B5BBD1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0,257 km</w:t>
            </w:r>
          </w:p>
        </w:tc>
      </w:tr>
      <w:tr w:rsidR="00804EA1" w:rsidRPr="00AD6BFD" w14:paraId="5FC07D87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EDA" w14:textId="77777777" w:rsidR="00804EA1" w:rsidRPr="00AD6BFD" w:rsidRDefault="00926D2A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48</w:t>
            </w:r>
            <w:r w:rsidR="00804EA1"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A1F1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Muziejaus g. </w:t>
            </w:r>
          </w:p>
          <w:p w14:paraId="5D075C7C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Veliuonos mstl. Muziejaus </w:t>
            </w:r>
            <w:r w:rsidRPr="00AD6BFD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FB40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 xml:space="preserve">vm19679 </w:t>
            </w:r>
          </w:p>
          <w:p w14:paraId="427AD045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4400-6394-8900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B104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2024-06-20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F15E" w14:textId="77777777" w:rsidR="00804EA1" w:rsidRPr="00AD6BFD" w:rsidRDefault="00804EA1" w:rsidP="001F7FC8">
            <w:pPr>
              <w:jc w:val="center"/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16900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9A5D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Statybos metai: 1961</w:t>
            </w:r>
          </w:p>
          <w:p w14:paraId="1FD594F7" w14:textId="77777777" w:rsidR="00804EA1" w:rsidRPr="00AD6BFD" w:rsidRDefault="00804EA1" w:rsidP="00804EA1">
            <w:pPr>
              <w:rPr>
                <w:color w:val="000000"/>
                <w:sz w:val="20"/>
              </w:rPr>
            </w:pPr>
            <w:r w:rsidRPr="00AD6BFD">
              <w:rPr>
                <w:color w:val="000000"/>
                <w:sz w:val="20"/>
              </w:rPr>
              <w:t>Ilgis – 0,185 km</w:t>
            </w:r>
          </w:p>
        </w:tc>
      </w:tr>
      <w:tr w:rsidR="00804EA1" w:rsidRPr="00AD6BFD" w14:paraId="6EFD3D18" w14:textId="77777777" w:rsidTr="001F7FC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8DEA" w14:textId="77777777" w:rsidR="00804EA1" w:rsidRPr="00AD6BFD" w:rsidRDefault="00804EA1" w:rsidP="00804EA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Šimkaičių </w:t>
            </w:r>
            <w:r w:rsidRPr="00AD6BFD">
              <w:rPr>
                <w:sz w:val="20"/>
              </w:rPr>
              <w:t>seniūnija</w:t>
            </w:r>
          </w:p>
        </w:tc>
      </w:tr>
      <w:tr w:rsidR="00804EA1" w:rsidRPr="00AD6BFD" w14:paraId="464B0AB5" w14:textId="77777777" w:rsidTr="001F7FC8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C1ED" w14:textId="77777777" w:rsidR="00804EA1" w:rsidRPr="00AD6BFD" w:rsidRDefault="00804EA1" w:rsidP="00804E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D6BFD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4C7C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>Šlaito kelias </w:t>
            </w:r>
          </w:p>
          <w:p w14:paraId="5473EB0A" w14:textId="77777777" w:rsidR="00804EA1" w:rsidRPr="00D109BB" w:rsidRDefault="00804EA1" w:rsidP="00804EA1">
            <w:pPr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>Jurbarko r. sav. Paulių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CF19" w14:textId="77777777" w:rsidR="00804EA1" w:rsidRDefault="00804EA1" w:rsidP="00804EA1">
            <w:pPr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 xml:space="preserve">s58 </w:t>
            </w:r>
          </w:p>
          <w:p w14:paraId="4C71E492" w14:textId="77777777" w:rsidR="00804EA1" w:rsidRPr="00D109BB" w:rsidRDefault="00804EA1" w:rsidP="00804EA1">
            <w:pPr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>4400-6084-0802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A3DC" w14:textId="77777777" w:rsidR="00804EA1" w:rsidRPr="00D109BB" w:rsidRDefault="00804EA1" w:rsidP="00804EA1">
            <w:pPr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>2024-07-15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B33" w14:textId="77777777" w:rsidR="00804EA1" w:rsidRPr="00D109BB" w:rsidRDefault="00804EA1" w:rsidP="00804EA1">
            <w:pPr>
              <w:jc w:val="center"/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>10400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A9EC" w14:textId="77777777" w:rsidR="00804EA1" w:rsidRDefault="00804EA1" w:rsidP="00804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1971</w:t>
            </w:r>
          </w:p>
          <w:p w14:paraId="6A7C86C4" w14:textId="77777777" w:rsidR="00804EA1" w:rsidRPr="00D109BB" w:rsidRDefault="00804EA1" w:rsidP="00804EA1">
            <w:pPr>
              <w:rPr>
                <w:color w:val="000000"/>
                <w:sz w:val="20"/>
              </w:rPr>
            </w:pPr>
            <w:r w:rsidRPr="00D109BB">
              <w:rPr>
                <w:color w:val="000000"/>
                <w:sz w:val="20"/>
              </w:rPr>
              <w:t>Ilgis – 0,43 km</w:t>
            </w:r>
          </w:p>
        </w:tc>
      </w:tr>
      <w:tr w:rsidR="00804EA1" w:rsidRPr="00AD6BFD" w14:paraId="7658F777" w14:textId="77777777" w:rsidTr="001F7FC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A51C" w14:textId="77777777" w:rsidR="00804EA1" w:rsidRPr="00AD6BFD" w:rsidRDefault="00AC397E" w:rsidP="00804EA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Seredžiaus </w:t>
            </w:r>
            <w:r w:rsidR="00804EA1" w:rsidRPr="00AD6BFD">
              <w:rPr>
                <w:sz w:val="20"/>
              </w:rPr>
              <w:t>seniūnija</w:t>
            </w:r>
          </w:p>
        </w:tc>
      </w:tr>
      <w:tr w:rsidR="00AC397E" w:rsidRPr="00AD6BFD" w14:paraId="693D2F9C" w14:textId="77777777" w:rsidTr="00F14836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7755" w14:textId="77777777" w:rsidR="00AC397E" w:rsidRPr="00AD6BFD" w:rsidRDefault="00AC397E" w:rsidP="00AC397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</w:t>
            </w:r>
            <w:r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CF51" w14:textId="77777777" w:rsidR="00F14836" w:rsidRDefault="00F14836" w:rsidP="00AC397E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Merontiškiai</w:t>
            </w:r>
            <w:proofErr w:type="spellEnd"/>
            <w:r>
              <w:rPr>
                <w:color w:val="000000"/>
                <w:sz w:val="20"/>
              </w:rPr>
              <w:t xml:space="preserve">–Domantai </w:t>
            </w:r>
          </w:p>
          <w:p w14:paraId="64FE55A7" w14:textId="77777777" w:rsidR="00AC397E" w:rsidRPr="00F14836" w:rsidRDefault="00AC397E" w:rsidP="00AC397E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Jurbarko r. sav. Domantų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D1D8" w14:textId="77777777" w:rsidR="00F14836" w:rsidRDefault="00F14836" w:rsidP="00AC39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sr56 </w:t>
            </w:r>
          </w:p>
          <w:p w14:paraId="15070DB5" w14:textId="77777777" w:rsidR="00AC397E" w:rsidRPr="00F14836" w:rsidRDefault="00AC397E" w:rsidP="00AC397E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4400-6429-8226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A21C" w14:textId="77777777" w:rsidR="00AC397E" w:rsidRPr="00F14836" w:rsidRDefault="00AC397E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DF57" w14:textId="77777777" w:rsidR="00AC397E" w:rsidRPr="00F14836" w:rsidRDefault="00AC397E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14000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FE46" w14:textId="77777777" w:rsidR="00F14836" w:rsidRDefault="00F14836" w:rsidP="00AC39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1968 </w:t>
            </w:r>
          </w:p>
          <w:p w14:paraId="3CA38BF6" w14:textId="77777777" w:rsidR="00AC397E" w:rsidRPr="005557CE" w:rsidRDefault="00AC397E" w:rsidP="00AC397E">
            <w:pPr>
              <w:rPr>
                <w:color w:val="000000"/>
                <w:sz w:val="20"/>
              </w:rPr>
            </w:pPr>
            <w:r w:rsidRPr="005557CE">
              <w:rPr>
                <w:color w:val="000000"/>
                <w:sz w:val="20"/>
              </w:rPr>
              <w:t>Ilgis – 0,579 km</w:t>
            </w:r>
          </w:p>
        </w:tc>
      </w:tr>
      <w:tr w:rsidR="00DD6FA1" w:rsidRPr="00AD6BFD" w14:paraId="680619C2" w14:textId="77777777" w:rsidTr="00F14836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6C4E" w14:textId="77777777" w:rsidR="00DD6FA1" w:rsidRPr="00AD6BFD" w:rsidRDefault="00DD6FA1" w:rsidP="00DD6F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</w:t>
            </w:r>
            <w:r w:rsidRPr="00AD6BFD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D71C" w14:textId="77777777" w:rsidR="00F14836" w:rsidRDefault="00DD6FA1" w:rsidP="00DD6FA1">
            <w:pPr>
              <w:rPr>
                <w:color w:val="000000"/>
                <w:sz w:val="20"/>
              </w:rPr>
            </w:pPr>
            <w:proofErr w:type="spellStart"/>
            <w:r w:rsidRPr="00F14836">
              <w:rPr>
                <w:color w:val="000000"/>
                <w:sz w:val="20"/>
              </w:rPr>
              <w:t>Merontiškiai</w:t>
            </w:r>
            <w:proofErr w:type="spellEnd"/>
            <w:r w:rsidR="00F14836">
              <w:rPr>
                <w:color w:val="000000"/>
                <w:sz w:val="20"/>
              </w:rPr>
              <w:t xml:space="preserve">–Domantai </w:t>
            </w:r>
          </w:p>
          <w:p w14:paraId="3E2C20DE" w14:textId="77777777" w:rsidR="00F14836" w:rsidRDefault="00DD6FA1" w:rsidP="00DD6FA1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 xml:space="preserve">Jurbarko r. sav. </w:t>
            </w:r>
          </w:p>
          <w:p w14:paraId="3DF5BA5E" w14:textId="77777777" w:rsidR="00DD6FA1" w:rsidRPr="00F14836" w:rsidRDefault="00DD6FA1" w:rsidP="00DD6FA1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7A33" w14:textId="77777777" w:rsidR="00F14836" w:rsidRDefault="00F14836" w:rsidP="00DD6F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sr56 </w:t>
            </w:r>
          </w:p>
          <w:p w14:paraId="488BA608" w14:textId="77777777" w:rsidR="00DD6FA1" w:rsidRPr="00F14836" w:rsidRDefault="00DD6FA1" w:rsidP="00DD6FA1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4400-6429-9956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60E4" w14:textId="77777777" w:rsidR="00DD6FA1" w:rsidRPr="00F14836" w:rsidRDefault="00DD6FA1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D874" w14:textId="77777777" w:rsidR="00DD6FA1" w:rsidRPr="00F14836" w:rsidRDefault="00DD6FA1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23600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BADF" w14:textId="77777777" w:rsidR="00F14836" w:rsidRDefault="00F14836" w:rsidP="00DD6F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1968 </w:t>
            </w:r>
          </w:p>
          <w:p w14:paraId="0513EA09" w14:textId="77777777" w:rsidR="00DD6FA1" w:rsidRPr="005557CE" w:rsidRDefault="00DD6FA1" w:rsidP="00DD6FA1">
            <w:pPr>
              <w:rPr>
                <w:color w:val="000000"/>
                <w:sz w:val="20"/>
              </w:rPr>
            </w:pPr>
            <w:r w:rsidRPr="005557CE">
              <w:rPr>
                <w:color w:val="000000"/>
                <w:sz w:val="20"/>
              </w:rPr>
              <w:t>Ilgis – 0,0,973 km</w:t>
            </w:r>
          </w:p>
        </w:tc>
      </w:tr>
      <w:tr w:rsidR="005A590C" w:rsidRPr="00AD6BFD" w14:paraId="1AA39773" w14:textId="77777777" w:rsidTr="00F14836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140C" w14:textId="77777777" w:rsidR="005A590C" w:rsidRPr="00AD6BFD" w:rsidRDefault="005A590C" w:rsidP="005A590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F1C5" w14:textId="77777777" w:rsidR="00F14836" w:rsidRDefault="00F14836" w:rsidP="005A5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Seredžius–</w:t>
            </w:r>
            <w:proofErr w:type="spellStart"/>
            <w:r>
              <w:rPr>
                <w:color w:val="000000"/>
                <w:sz w:val="20"/>
              </w:rPr>
              <w:t>Merontiškiai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1A0FCB24" w14:textId="77777777" w:rsidR="005A590C" w:rsidRPr="00F14836" w:rsidRDefault="00F14836" w:rsidP="005A5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Motiškių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5A590C" w:rsidRPr="00F14836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DCDF" w14:textId="77777777" w:rsidR="00F14836" w:rsidRDefault="00F14836" w:rsidP="005A5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sr7 </w:t>
            </w:r>
          </w:p>
          <w:p w14:paraId="35564B14" w14:textId="77777777" w:rsidR="005A590C" w:rsidRPr="00F14836" w:rsidRDefault="005A590C" w:rsidP="005A590C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4400-6429-8022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FFAD" w14:textId="77777777" w:rsidR="005A590C" w:rsidRPr="00F14836" w:rsidRDefault="005A590C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7FA4" w14:textId="77777777" w:rsidR="005A590C" w:rsidRPr="00F14836" w:rsidRDefault="005A590C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4860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0B8" w14:textId="77777777" w:rsidR="00F14836" w:rsidRDefault="00F14836" w:rsidP="005A59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1964 </w:t>
            </w:r>
          </w:p>
          <w:p w14:paraId="64CCAA06" w14:textId="77777777" w:rsidR="005A590C" w:rsidRPr="005557CE" w:rsidRDefault="005A590C" w:rsidP="005A590C">
            <w:pPr>
              <w:rPr>
                <w:color w:val="000000"/>
                <w:sz w:val="20"/>
              </w:rPr>
            </w:pPr>
            <w:r w:rsidRPr="005557CE">
              <w:rPr>
                <w:color w:val="000000"/>
                <w:sz w:val="20"/>
              </w:rPr>
              <w:t>Ilgis – 0,349 km</w:t>
            </w:r>
          </w:p>
        </w:tc>
      </w:tr>
      <w:tr w:rsidR="00B03266" w:rsidRPr="00AD6BFD" w14:paraId="0F73CDA6" w14:textId="77777777" w:rsidTr="00F14836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E681" w14:textId="77777777" w:rsidR="00B03266" w:rsidRDefault="00F14836" w:rsidP="00B0326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A088" w14:textId="77777777" w:rsidR="00F14836" w:rsidRDefault="00B03266" w:rsidP="00B03266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 xml:space="preserve">Pravažiavimas į </w:t>
            </w:r>
            <w:proofErr w:type="spellStart"/>
            <w:r w:rsidRPr="00F14836">
              <w:rPr>
                <w:color w:val="000000"/>
                <w:sz w:val="20"/>
              </w:rPr>
              <w:t>Pieštvėnų</w:t>
            </w:r>
            <w:proofErr w:type="spellEnd"/>
            <w:r w:rsidRPr="00F14836">
              <w:rPr>
                <w:color w:val="000000"/>
                <w:sz w:val="20"/>
              </w:rPr>
              <w:t xml:space="preserve"> gatvę </w:t>
            </w:r>
          </w:p>
          <w:p w14:paraId="2E5347B1" w14:textId="77777777" w:rsidR="00B03266" w:rsidRPr="00F14836" w:rsidRDefault="00F14836" w:rsidP="00B032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="00B03266" w:rsidRPr="00F14836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1350" w14:textId="77777777" w:rsidR="00F14836" w:rsidRDefault="00F14836" w:rsidP="00B032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srm1 </w:t>
            </w:r>
          </w:p>
          <w:p w14:paraId="20DBBEE1" w14:textId="77777777" w:rsidR="00B03266" w:rsidRPr="00F14836" w:rsidRDefault="00B03266" w:rsidP="00B03266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4400-6428-2006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76E9" w14:textId="77777777" w:rsidR="00B03266" w:rsidRPr="00F14836" w:rsidRDefault="00B03266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2D3" w14:textId="77777777" w:rsidR="00B03266" w:rsidRPr="00F14836" w:rsidRDefault="00B03266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2490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7BC0" w14:textId="77777777" w:rsidR="00F14836" w:rsidRDefault="00F14836" w:rsidP="00B032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1966 </w:t>
            </w:r>
          </w:p>
          <w:p w14:paraId="0BAD3917" w14:textId="77777777" w:rsidR="00B03266" w:rsidRPr="00A31917" w:rsidRDefault="00B03266" w:rsidP="00B03266">
            <w:pPr>
              <w:rPr>
                <w:color w:val="000000"/>
                <w:sz w:val="20"/>
              </w:rPr>
            </w:pPr>
            <w:r w:rsidRPr="00A31917">
              <w:rPr>
                <w:color w:val="000000"/>
                <w:sz w:val="20"/>
              </w:rPr>
              <w:t>Ilgis – 0,103 km</w:t>
            </w:r>
          </w:p>
        </w:tc>
      </w:tr>
      <w:tr w:rsidR="00B03266" w:rsidRPr="00AD6BFD" w14:paraId="6A0B0A1E" w14:textId="77777777" w:rsidTr="00F14836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05CF" w14:textId="77777777" w:rsidR="00B03266" w:rsidRPr="00AD6BFD" w:rsidRDefault="00F14836" w:rsidP="00B0326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D25C" w14:textId="77777777" w:rsidR="00F14836" w:rsidRDefault="00B03266" w:rsidP="00B03266">
            <w:pPr>
              <w:rPr>
                <w:color w:val="000000"/>
                <w:sz w:val="20"/>
              </w:rPr>
            </w:pPr>
            <w:proofErr w:type="spellStart"/>
            <w:r w:rsidRPr="00F14836">
              <w:rPr>
                <w:color w:val="000000"/>
                <w:sz w:val="20"/>
              </w:rPr>
              <w:t>Pieštvėnų</w:t>
            </w:r>
            <w:proofErr w:type="spellEnd"/>
            <w:r w:rsidRPr="00F14836">
              <w:rPr>
                <w:color w:val="000000"/>
                <w:sz w:val="20"/>
              </w:rPr>
              <w:t xml:space="preserve"> gatvės atšaka </w:t>
            </w:r>
          </w:p>
          <w:p w14:paraId="3B7EC613" w14:textId="77777777" w:rsidR="00B03266" w:rsidRPr="00F14836" w:rsidRDefault="00F14836" w:rsidP="00B032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="00B03266" w:rsidRPr="00F14836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98A7" w14:textId="77777777" w:rsidR="00F14836" w:rsidRDefault="00F14836" w:rsidP="00B032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srm2 </w:t>
            </w:r>
          </w:p>
          <w:p w14:paraId="4BC9F8A9" w14:textId="77777777" w:rsidR="00B03266" w:rsidRPr="00F14836" w:rsidRDefault="00B03266" w:rsidP="00B03266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4400-6428-5841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5BDD" w14:textId="77777777" w:rsidR="00B03266" w:rsidRPr="00F14836" w:rsidRDefault="00B03266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F969" w14:textId="77777777" w:rsidR="00B03266" w:rsidRPr="00F14836" w:rsidRDefault="00B03266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4540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1FF8" w14:textId="77777777" w:rsidR="00F14836" w:rsidRDefault="00F14836" w:rsidP="00B032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1967 </w:t>
            </w:r>
          </w:p>
          <w:p w14:paraId="50691302" w14:textId="77777777" w:rsidR="00B03266" w:rsidRPr="00A31917" w:rsidRDefault="00B03266" w:rsidP="00B03266">
            <w:pPr>
              <w:rPr>
                <w:color w:val="000000"/>
                <w:sz w:val="20"/>
              </w:rPr>
            </w:pPr>
            <w:r w:rsidRPr="00A31917">
              <w:rPr>
                <w:color w:val="000000"/>
                <w:sz w:val="20"/>
              </w:rPr>
              <w:t>Ilgis – 0,147 km</w:t>
            </w:r>
          </w:p>
        </w:tc>
      </w:tr>
      <w:tr w:rsidR="008260E5" w:rsidRPr="00AD6BFD" w14:paraId="39972CD3" w14:textId="77777777" w:rsidTr="00F14836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0B4C" w14:textId="77777777" w:rsidR="008260E5" w:rsidRPr="00AD6BFD" w:rsidRDefault="00F14836" w:rsidP="008260E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39C0" w14:textId="77777777" w:rsidR="00F14836" w:rsidRDefault="008260E5" w:rsidP="008260E5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 xml:space="preserve">Beržų g. </w:t>
            </w:r>
          </w:p>
          <w:p w14:paraId="6DCA5E1A" w14:textId="77777777" w:rsidR="008260E5" w:rsidRPr="00F14836" w:rsidRDefault="00F14836" w:rsidP="008260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Seredžiaus </w:t>
            </w:r>
            <w:r w:rsidR="008260E5" w:rsidRPr="00F14836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61B" w14:textId="77777777" w:rsidR="00F14836" w:rsidRDefault="00F14836" w:rsidP="008260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srm19701 </w:t>
            </w:r>
          </w:p>
          <w:p w14:paraId="2EBBFA9F" w14:textId="77777777" w:rsidR="008260E5" w:rsidRPr="00F14836" w:rsidRDefault="008260E5" w:rsidP="008260E5">
            <w:pPr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4400-6430-2318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842B" w14:textId="77777777" w:rsidR="008260E5" w:rsidRPr="00F14836" w:rsidRDefault="008260E5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2024-08-05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60BA" w14:textId="77777777" w:rsidR="008260E5" w:rsidRPr="00F14836" w:rsidRDefault="008260E5" w:rsidP="00F14836">
            <w:pPr>
              <w:jc w:val="center"/>
              <w:rPr>
                <w:color w:val="000000"/>
                <w:sz w:val="20"/>
              </w:rPr>
            </w:pPr>
            <w:r w:rsidRPr="00F14836">
              <w:rPr>
                <w:color w:val="000000"/>
                <w:sz w:val="20"/>
              </w:rPr>
              <w:t>1760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AA31" w14:textId="77777777" w:rsidR="00F14836" w:rsidRDefault="00F14836" w:rsidP="008260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1964 </w:t>
            </w:r>
          </w:p>
          <w:p w14:paraId="25B205D9" w14:textId="77777777" w:rsidR="008260E5" w:rsidRPr="00E06040" w:rsidRDefault="008260E5" w:rsidP="008260E5">
            <w:pPr>
              <w:rPr>
                <w:color w:val="000000"/>
                <w:sz w:val="20"/>
              </w:rPr>
            </w:pPr>
            <w:r w:rsidRPr="00E06040">
              <w:rPr>
                <w:color w:val="000000"/>
                <w:sz w:val="20"/>
              </w:rPr>
              <w:t>Ilgis – 0,057 km</w:t>
            </w:r>
          </w:p>
        </w:tc>
      </w:tr>
    </w:tbl>
    <w:p w14:paraId="779F7011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3A9B3F13" w14:textId="77777777" w:rsidR="00DE4388" w:rsidRPr="000B2F07" w:rsidRDefault="00DE4388" w:rsidP="002E1F99">
      <w:pPr>
        <w:pStyle w:val="Pavadinimas"/>
        <w:jc w:val="left"/>
        <w:rPr>
          <w:b w:val="0"/>
        </w:rPr>
        <w:sectPr w:rsidR="00DE4388" w:rsidRPr="000B2F07" w:rsidSect="00781145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70CFA254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t>JURBARKO RAJONO SAVIVALDYBĖS ADMINISTRACIJOS</w:t>
      </w:r>
    </w:p>
    <w:p w14:paraId="689355F7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7755E2D5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34EBFA1E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5BE72ABC" w14:textId="77777777" w:rsidR="002E1F99" w:rsidRPr="000B2F07" w:rsidRDefault="002E1F99" w:rsidP="002E1F99">
      <w:pPr>
        <w:pStyle w:val="Paantrat"/>
      </w:pPr>
    </w:p>
    <w:p w14:paraId="4E5F6655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3CE5A445" w14:textId="77777777" w:rsidR="002E1F99" w:rsidRPr="000B2F07" w:rsidRDefault="002E1F99" w:rsidP="002E1F99">
      <w:pPr>
        <w:jc w:val="center"/>
        <w:rPr>
          <w:caps/>
        </w:rPr>
      </w:pPr>
    </w:p>
    <w:p w14:paraId="50DBB94A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9E2539" w:rsidRPr="000B2F0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0B2F07">
        <w:rPr>
          <w:b/>
        </w:rPr>
        <w:instrText xml:space="preserve"> FORMTEXT </w:instrText>
      </w:r>
      <w:r w:rsidR="009E2539" w:rsidRPr="000B2F07">
        <w:rPr>
          <w:b/>
        </w:rPr>
      </w:r>
      <w:r w:rsidR="009E2539" w:rsidRPr="000B2F07">
        <w:rPr>
          <w:b/>
        </w:rPr>
        <w:fldChar w:fldCharType="separate"/>
      </w:r>
      <w:r w:rsidR="003D196B" w:rsidRPr="000B2F07">
        <w:rPr>
          <w:b/>
          <w:noProof/>
        </w:rPr>
        <w:t>DĖL NEKILNOJAMŲJŲ DAIKTŲ PERĖMIMO SAVIVALDYBĖS NUOSAVYBĖN</w:t>
      </w:r>
      <w:r w:rsidR="009E2539" w:rsidRPr="000B2F07">
        <w:rPr>
          <w:b/>
        </w:rPr>
        <w:fldChar w:fldCharType="end"/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18603E00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3F3751FA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4850C4B4" w14:textId="77777777" w:rsidR="00001758" w:rsidRPr="000B2F07" w:rsidRDefault="009E2539" w:rsidP="002E1F99">
      <w:pPr>
        <w:tabs>
          <w:tab w:val="left" w:pos="0"/>
        </w:tabs>
        <w:jc w:val="center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0B2F07">
        <w:instrText xml:space="preserve"> FORMTEXT </w:instrText>
      </w:r>
      <w:r w:rsidRPr="000B2F07">
        <w:fldChar w:fldCharType="separate"/>
      </w:r>
      <w:r w:rsidR="00001758" w:rsidRPr="000B2F07">
        <w:rPr>
          <w:noProof/>
        </w:rPr>
        <w:t>2024 m. rugpjūčio 28 d.</w:t>
      </w:r>
      <w:r w:rsidRPr="000B2F07">
        <w:fldChar w:fldCharType="end"/>
      </w:r>
    </w:p>
    <w:p w14:paraId="5D9701E9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05311D4B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773D395A" w14:textId="77777777" w:rsidTr="00007906">
        <w:tc>
          <w:tcPr>
            <w:tcW w:w="9741" w:type="dxa"/>
          </w:tcPr>
          <w:p w14:paraId="483D6AF6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3C3A6C45" w14:textId="77777777" w:rsidTr="00007906">
        <w:tc>
          <w:tcPr>
            <w:tcW w:w="9741" w:type="dxa"/>
          </w:tcPr>
          <w:p w14:paraId="02CE37AC" w14:textId="77777777" w:rsidR="00913165" w:rsidRPr="000B2F07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2F07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0B2F07">
              <w:rPr>
                <w:sz w:val="22"/>
                <w:szCs w:val="22"/>
              </w:rPr>
              <w:t>–</w:t>
            </w:r>
            <w:r w:rsidRPr="000B2F07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0B2F07" w:rsidRPr="000B2F07" w14:paraId="61B61BB5" w14:textId="77777777" w:rsidTr="00007906">
        <w:tc>
          <w:tcPr>
            <w:tcW w:w="9741" w:type="dxa"/>
          </w:tcPr>
          <w:p w14:paraId="2858620C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386C2B2A" w14:textId="77777777" w:rsidTr="00007906">
        <w:tc>
          <w:tcPr>
            <w:tcW w:w="9741" w:type="dxa"/>
          </w:tcPr>
          <w:p w14:paraId="2251D52F" w14:textId="77777777" w:rsidR="00913165" w:rsidRPr="000B2F07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 w:rsidRPr="000B2F07">
              <w:rPr>
                <w:sz w:val="22"/>
                <w:szCs w:val="22"/>
              </w:rPr>
              <w:t>Keliai ir gatvės įrašyti</w:t>
            </w:r>
            <w:r w:rsidR="00076FD1" w:rsidRPr="000B2F07">
              <w:rPr>
                <w:sz w:val="22"/>
                <w:szCs w:val="22"/>
              </w:rPr>
              <w:t xml:space="preserve"> į J</w:t>
            </w:r>
            <w:r w:rsidR="00076FD1" w:rsidRPr="000B2F07">
              <w:rPr>
                <w:bCs/>
                <w:sz w:val="22"/>
                <w:szCs w:val="22"/>
              </w:rPr>
              <w:t>urbarko rajono savivaldybės vietinės reikšmės kelių sąrašą, p</w:t>
            </w:r>
            <w:r w:rsidR="00076FD1" w:rsidRPr="000B2F07">
              <w:rPr>
                <w:sz w:val="22"/>
                <w:szCs w:val="22"/>
              </w:rPr>
              <w:t xml:space="preserve">arengtos </w:t>
            </w:r>
            <w:r w:rsidR="00076FD1" w:rsidRPr="000B2F07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0B2F07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 w:rsidRPr="000B2F07">
              <w:rPr>
                <w:sz w:val="22"/>
                <w:szCs w:val="22"/>
              </w:rPr>
              <w:t>as ir jų valdomas</w:t>
            </w:r>
            <w:r w:rsidR="00215CC4" w:rsidRPr="000B2F07">
              <w:rPr>
                <w:sz w:val="22"/>
                <w:szCs w:val="22"/>
              </w:rPr>
              <w:t xml:space="preserve"> turt</w:t>
            </w:r>
            <w:r w:rsidRPr="000B2F07">
              <w:rPr>
                <w:sz w:val="22"/>
                <w:szCs w:val="22"/>
              </w:rPr>
              <w:t>as</w:t>
            </w:r>
            <w:r w:rsidR="00215CC4" w:rsidRPr="000B2F07">
              <w:rPr>
                <w:sz w:val="22"/>
                <w:szCs w:val="22"/>
              </w:rPr>
              <w:t xml:space="preserve"> savivaldybės nuosavybėn perima</w:t>
            </w:r>
            <w:r w:rsidRPr="000B2F07">
              <w:rPr>
                <w:sz w:val="22"/>
                <w:szCs w:val="22"/>
              </w:rPr>
              <w:t>mas</w:t>
            </w:r>
            <w:r w:rsidR="00215CC4" w:rsidRPr="000B2F07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0B2F07" w:rsidRPr="000B2F07" w14:paraId="05D988A3" w14:textId="77777777" w:rsidTr="00007906">
        <w:tc>
          <w:tcPr>
            <w:tcW w:w="9741" w:type="dxa"/>
          </w:tcPr>
          <w:p w14:paraId="28C0C1DA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24CE3202" w14:textId="77777777" w:rsidTr="00007906">
        <w:tc>
          <w:tcPr>
            <w:tcW w:w="9741" w:type="dxa"/>
          </w:tcPr>
          <w:p w14:paraId="055B90C9" w14:textId="77777777" w:rsidR="00913165" w:rsidRPr="000B2F07" w:rsidRDefault="00076FD1" w:rsidP="007D6DF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Galimybė įregistruoti Nekilnojamojo turto registre nuosavybės teisę į inžinerinius statinius – vietinės reikšmės kelius (gatves),</w:t>
            </w:r>
            <w:r w:rsidR="0059141A" w:rsidRPr="000B2F07">
              <w:rPr>
                <w:sz w:val="22"/>
              </w:rPr>
              <w:t xml:space="preserve"> nes nuo 2025 metų K</w:t>
            </w:r>
            <w:r w:rsidR="007D6DF9" w:rsidRPr="000B2F07">
              <w:rPr>
                <w:sz w:val="22"/>
              </w:rPr>
              <w:t>elių priežiūros ir plėtros programos</w:t>
            </w:r>
            <w:r w:rsidR="0059141A" w:rsidRPr="000B2F07">
              <w:rPr>
                <w:sz w:val="22"/>
              </w:rPr>
              <w:t xml:space="preserve"> </w:t>
            </w:r>
            <w:r w:rsidR="007D6DF9" w:rsidRPr="000B2F07">
              <w:rPr>
                <w:sz w:val="22"/>
              </w:rPr>
              <w:t xml:space="preserve">finansavimo </w:t>
            </w:r>
            <w:r w:rsidR="0059141A" w:rsidRPr="000B2F07">
              <w:rPr>
                <w:sz w:val="22"/>
              </w:rPr>
              <w:t>lėšos savivaldybėms bus</w:t>
            </w:r>
            <w:r w:rsidR="007D6DF9" w:rsidRPr="000B2F07">
              <w:rPr>
                <w:sz w:val="22"/>
              </w:rPr>
              <w:t xml:space="preserve"> </w:t>
            </w:r>
            <w:r w:rsidR="0059141A" w:rsidRPr="000B2F07">
              <w:rPr>
                <w:sz w:val="22"/>
              </w:rPr>
              <w:t>skiriamos ne pagal kelių ilgį, nurodytą savivaldybių tarybų patvirtintame kelių sąraše, bet pagal</w:t>
            </w:r>
            <w:r w:rsidR="007D6DF9" w:rsidRPr="000B2F07">
              <w:rPr>
                <w:sz w:val="22"/>
              </w:rPr>
              <w:t xml:space="preserve"> </w:t>
            </w:r>
            <w:r w:rsidR="0059141A" w:rsidRPr="000B2F07">
              <w:rPr>
                <w:sz w:val="22"/>
              </w:rPr>
              <w:t>Nekilnojamojo turto registre įregistruotų kelių ilgį</w:t>
            </w:r>
            <w:r w:rsidR="007D6DF9" w:rsidRPr="000B2F07">
              <w:rPr>
                <w:sz w:val="22"/>
              </w:rPr>
              <w:t>.</w:t>
            </w:r>
          </w:p>
        </w:tc>
      </w:tr>
      <w:tr w:rsidR="000B2F07" w:rsidRPr="000B2F07" w14:paraId="4DD604F5" w14:textId="77777777" w:rsidTr="00007906">
        <w:tc>
          <w:tcPr>
            <w:tcW w:w="9741" w:type="dxa"/>
          </w:tcPr>
          <w:p w14:paraId="1561390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6FEDB6C3" w14:textId="77777777" w:rsidTr="00007906">
        <w:tc>
          <w:tcPr>
            <w:tcW w:w="9741" w:type="dxa"/>
          </w:tcPr>
          <w:p w14:paraId="2688FA0E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65BDF6B2" w14:textId="77777777" w:rsidTr="00007906">
        <w:tc>
          <w:tcPr>
            <w:tcW w:w="9741" w:type="dxa"/>
          </w:tcPr>
          <w:p w14:paraId="0D894237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0154D857" w14:textId="77777777" w:rsidTr="00007906">
        <w:tc>
          <w:tcPr>
            <w:tcW w:w="9741" w:type="dxa"/>
          </w:tcPr>
          <w:p w14:paraId="43ADE5C7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318A1BCA" w14:textId="77777777" w:rsidTr="00007906">
        <w:tc>
          <w:tcPr>
            <w:tcW w:w="9741" w:type="dxa"/>
          </w:tcPr>
          <w:p w14:paraId="2EFC3B4D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D7BCD92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30844DCE" w14:textId="77777777" w:rsidTr="00007906">
        <w:tc>
          <w:tcPr>
            <w:tcW w:w="9741" w:type="dxa"/>
          </w:tcPr>
          <w:p w14:paraId="1A58E9FE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601569AF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2FE9A1D2" w14:textId="77777777" w:rsidTr="00007906">
        <w:tc>
          <w:tcPr>
            <w:tcW w:w="9741" w:type="dxa"/>
          </w:tcPr>
          <w:p w14:paraId="5EA9B74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473F5B30" w14:textId="77777777" w:rsidTr="00007906">
        <w:tc>
          <w:tcPr>
            <w:tcW w:w="9741" w:type="dxa"/>
          </w:tcPr>
          <w:p w14:paraId="30F1CC82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04B73DBA" w14:textId="77777777" w:rsidTr="00007906">
        <w:tc>
          <w:tcPr>
            <w:tcW w:w="9741" w:type="dxa"/>
          </w:tcPr>
          <w:p w14:paraId="649A109C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057C1827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69A77541" w14:textId="77777777" w:rsidTr="00007906">
        <w:tc>
          <w:tcPr>
            <w:tcW w:w="9741" w:type="dxa"/>
          </w:tcPr>
          <w:p w14:paraId="04C7CCD5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0009CD11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130CB5CF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584A28CE" w14:textId="77777777" w:rsidR="00B668F0" w:rsidRPr="000B2F07" w:rsidRDefault="00B668F0" w:rsidP="00B668F0">
      <w:r w:rsidRPr="000B2F07">
        <w:t>Parengė</w:t>
      </w:r>
    </w:p>
    <w:p w14:paraId="300C4792" w14:textId="77777777" w:rsidR="00B668F0" w:rsidRPr="000B2F07" w:rsidRDefault="00B668F0" w:rsidP="00B668F0"/>
    <w:p w14:paraId="6222729F" w14:textId="77777777" w:rsidR="00B668F0" w:rsidRPr="000B2F07" w:rsidRDefault="009E2539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668F0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</w:p>
    <w:p w14:paraId="5E941BA5" w14:textId="77777777" w:rsidR="00B668F0" w:rsidRPr="000B2F07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2F579A1" w14:textId="77777777" w:rsidR="00B668F0" w:rsidRPr="000B2F07" w:rsidRDefault="009E2539" w:rsidP="00B668F0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B2F07">
        <w:instrText xml:space="preserve"> FORMTEXT </w:instrText>
      </w:r>
      <w:r w:rsidRPr="000B2F07">
        <w:fldChar w:fldCharType="separate"/>
      </w:r>
      <w:r w:rsidR="00B668F0" w:rsidRPr="000B2F07">
        <w:rPr>
          <w:noProof/>
        </w:rPr>
        <w:t>2024-08-28</w:t>
      </w:r>
      <w:r w:rsidRPr="000B2F07">
        <w:rPr>
          <w:noProof/>
        </w:rPr>
        <w:fldChar w:fldCharType="end"/>
      </w:r>
    </w:p>
    <w:p w14:paraId="4E481CE2" w14:textId="77777777" w:rsidR="006A29E6" w:rsidRPr="000B2F07" w:rsidRDefault="006A29E6" w:rsidP="00B668F0"/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26497" w14:textId="77777777" w:rsidR="00980705" w:rsidRDefault="00980705">
      <w:r>
        <w:separator/>
      </w:r>
    </w:p>
  </w:endnote>
  <w:endnote w:type="continuationSeparator" w:id="0">
    <w:p w14:paraId="15000BB8" w14:textId="77777777" w:rsidR="00980705" w:rsidRDefault="0098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D73A" w14:textId="77777777" w:rsidR="00980705" w:rsidRDefault="00980705">
      <w:r>
        <w:separator/>
      </w:r>
    </w:p>
  </w:footnote>
  <w:footnote w:type="continuationSeparator" w:id="0">
    <w:p w14:paraId="30254ED5" w14:textId="77777777" w:rsidR="00980705" w:rsidRDefault="0098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EF56" w14:textId="77777777" w:rsidR="005D1A8B" w:rsidRDefault="009E25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D1A8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0F801F" w14:textId="77777777" w:rsidR="005D1A8B" w:rsidRDefault="005D1A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13A8" w14:textId="77777777" w:rsidR="005D1A8B" w:rsidRDefault="005D1A8B">
    <w:pPr>
      <w:pStyle w:val="Antrats"/>
      <w:jc w:val="center"/>
    </w:pPr>
  </w:p>
  <w:p w14:paraId="72DBB8D1" w14:textId="77777777" w:rsidR="005D1A8B" w:rsidRDefault="005D1A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24EA" w14:textId="77777777" w:rsidR="005D1A8B" w:rsidRDefault="009E2539">
    <w:pPr>
      <w:pStyle w:val="Antrats"/>
      <w:jc w:val="center"/>
    </w:pPr>
    <w:r>
      <w:fldChar w:fldCharType="begin"/>
    </w:r>
    <w:r w:rsidR="005D1A8B">
      <w:instrText>PAGE   \* MERGEFORMAT</w:instrText>
    </w:r>
    <w:r>
      <w:fldChar w:fldCharType="separate"/>
    </w:r>
    <w:r w:rsidR="0020623D">
      <w:rPr>
        <w:noProof/>
      </w:rPr>
      <w:t>4</w:t>
    </w:r>
    <w:r>
      <w:fldChar w:fldCharType="end"/>
    </w:r>
  </w:p>
  <w:p w14:paraId="4BC8F58E" w14:textId="77777777" w:rsidR="005D1A8B" w:rsidRDefault="005D1A8B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68FD0" w14:textId="77777777" w:rsidR="005D1A8B" w:rsidRDefault="005D1A8B">
    <w:pPr>
      <w:pStyle w:val="Antrats"/>
      <w:jc w:val="center"/>
    </w:pPr>
  </w:p>
  <w:p w14:paraId="7817E4C4" w14:textId="77777777" w:rsidR="005D1A8B" w:rsidRDefault="005D1A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68471993">
    <w:abstractNumId w:val="4"/>
  </w:num>
  <w:num w:numId="2" w16cid:durableId="749500629">
    <w:abstractNumId w:val="3"/>
  </w:num>
  <w:num w:numId="3" w16cid:durableId="1534614080">
    <w:abstractNumId w:val="5"/>
  </w:num>
  <w:num w:numId="4" w16cid:durableId="1963876862">
    <w:abstractNumId w:val="1"/>
  </w:num>
  <w:num w:numId="5" w16cid:durableId="736517339">
    <w:abstractNumId w:val="7"/>
  </w:num>
  <w:num w:numId="6" w16cid:durableId="2019575187">
    <w:abstractNumId w:val="6"/>
  </w:num>
  <w:num w:numId="7" w16cid:durableId="929580358">
    <w:abstractNumId w:val="0"/>
  </w:num>
  <w:num w:numId="8" w16cid:durableId="104995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5A8F"/>
    <w:rsid w:val="00057C0A"/>
    <w:rsid w:val="000621C3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74EA"/>
    <w:rsid w:val="000975A5"/>
    <w:rsid w:val="000A0162"/>
    <w:rsid w:val="000A38EA"/>
    <w:rsid w:val="000A7F3C"/>
    <w:rsid w:val="000B2F07"/>
    <w:rsid w:val="000B74C5"/>
    <w:rsid w:val="000C0E49"/>
    <w:rsid w:val="000D566B"/>
    <w:rsid w:val="000E1F44"/>
    <w:rsid w:val="000E5995"/>
    <w:rsid w:val="000E66C5"/>
    <w:rsid w:val="000F19B3"/>
    <w:rsid w:val="000F1AB2"/>
    <w:rsid w:val="0010176C"/>
    <w:rsid w:val="00107C26"/>
    <w:rsid w:val="00117349"/>
    <w:rsid w:val="00117E51"/>
    <w:rsid w:val="00123D86"/>
    <w:rsid w:val="00124B53"/>
    <w:rsid w:val="0013097D"/>
    <w:rsid w:val="0013367C"/>
    <w:rsid w:val="00140A88"/>
    <w:rsid w:val="0015078A"/>
    <w:rsid w:val="00152F39"/>
    <w:rsid w:val="0016226A"/>
    <w:rsid w:val="00166AF8"/>
    <w:rsid w:val="001703AE"/>
    <w:rsid w:val="00172A92"/>
    <w:rsid w:val="00172D6E"/>
    <w:rsid w:val="00174E4F"/>
    <w:rsid w:val="00177995"/>
    <w:rsid w:val="00181E5E"/>
    <w:rsid w:val="00182224"/>
    <w:rsid w:val="00184969"/>
    <w:rsid w:val="00190B66"/>
    <w:rsid w:val="00191305"/>
    <w:rsid w:val="001952BC"/>
    <w:rsid w:val="001954AF"/>
    <w:rsid w:val="00195F80"/>
    <w:rsid w:val="001A0361"/>
    <w:rsid w:val="001A5030"/>
    <w:rsid w:val="001B3211"/>
    <w:rsid w:val="001C4C11"/>
    <w:rsid w:val="001C5086"/>
    <w:rsid w:val="001D4EA6"/>
    <w:rsid w:val="001F7FC8"/>
    <w:rsid w:val="00203CFC"/>
    <w:rsid w:val="00204629"/>
    <w:rsid w:val="00205AA3"/>
    <w:rsid w:val="0020623D"/>
    <w:rsid w:val="0020755A"/>
    <w:rsid w:val="00207BCB"/>
    <w:rsid w:val="002100F2"/>
    <w:rsid w:val="00215CC4"/>
    <w:rsid w:val="00226341"/>
    <w:rsid w:val="002325F6"/>
    <w:rsid w:val="00234B9B"/>
    <w:rsid w:val="00245BF3"/>
    <w:rsid w:val="00251454"/>
    <w:rsid w:val="00254616"/>
    <w:rsid w:val="002550B6"/>
    <w:rsid w:val="00267324"/>
    <w:rsid w:val="002729FC"/>
    <w:rsid w:val="002755C0"/>
    <w:rsid w:val="0027648E"/>
    <w:rsid w:val="00276A10"/>
    <w:rsid w:val="00281984"/>
    <w:rsid w:val="00284FD9"/>
    <w:rsid w:val="00286CC3"/>
    <w:rsid w:val="00296D65"/>
    <w:rsid w:val="002A086C"/>
    <w:rsid w:val="002A28E4"/>
    <w:rsid w:val="002B3065"/>
    <w:rsid w:val="002B39C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00005"/>
    <w:rsid w:val="00311F3E"/>
    <w:rsid w:val="003147F8"/>
    <w:rsid w:val="00323FE1"/>
    <w:rsid w:val="00333FD4"/>
    <w:rsid w:val="003421EA"/>
    <w:rsid w:val="003459E5"/>
    <w:rsid w:val="00347BAE"/>
    <w:rsid w:val="00347EDB"/>
    <w:rsid w:val="00360493"/>
    <w:rsid w:val="003615A5"/>
    <w:rsid w:val="003622BB"/>
    <w:rsid w:val="0036715F"/>
    <w:rsid w:val="00372033"/>
    <w:rsid w:val="00373491"/>
    <w:rsid w:val="00376143"/>
    <w:rsid w:val="003822CB"/>
    <w:rsid w:val="003859D7"/>
    <w:rsid w:val="00394FD0"/>
    <w:rsid w:val="003977C8"/>
    <w:rsid w:val="003A2F67"/>
    <w:rsid w:val="003A558D"/>
    <w:rsid w:val="003A7F59"/>
    <w:rsid w:val="003B2523"/>
    <w:rsid w:val="003C38E3"/>
    <w:rsid w:val="003C3C38"/>
    <w:rsid w:val="003D196B"/>
    <w:rsid w:val="003D484F"/>
    <w:rsid w:val="003D6A08"/>
    <w:rsid w:val="003E5113"/>
    <w:rsid w:val="003E54A7"/>
    <w:rsid w:val="003F1305"/>
    <w:rsid w:val="003F3892"/>
    <w:rsid w:val="004003BA"/>
    <w:rsid w:val="00401310"/>
    <w:rsid w:val="0040256A"/>
    <w:rsid w:val="004140CC"/>
    <w:rsid w:val="00430E06"/>
    <w:rsid w:val="00433D3F"/>
    <w:rsid w:val="00434B34"/>
    <w:rsid w:val="00435B30"/>
    <w:rsid w:val="00445CDE"/>
    <w:rsid w:val="00454607"/>
    <w:rsid w:val="00454723"/>
    <w:rsid w:val="00460718"/>
    <w:rsid w:val="00461B1C"/>
    <w:rsid w:val="0046471D"/>
    <w:rsid w:val="0046502A"/>
    <w:rsid w:val="00472406"/>
    <w:rsid w:val="00474E65"/>
    <w:rsid w:val="0048270F"/>
    <w:rsid w:val="004847A0"/>
    <w:rsid w:val="004918E6"/>
    <w:rsid w:val="004B05C3"/>
    <w:rsid w:val="004B0CB9"/>
    <w:rsid w:val="004B1E88"/>
    <w:rsid w:val="004B2369"/>
    <w:rsid w:val="004B3700"/>
    <w:rsid w:val="004B7BDB"/>
    <w:rsid w:val="004B7EDA"/>
    <w:rsid w:val="004C0490"/>
    <w:rsid w:val="004C3E68"/>
    <w:rsid w:val="004C5BD8"/>
    <w:rsid w:val="004F19BB"/>
    <w:rsid w:val="00501C69"/>
    <w:rsid w:val="005209D1"/>
    <w:rsid w:val="00520A16"/>
    <w:rsid w:val="00521499"/>
    <w:rsid w:val="005231DA"/>
    <w:rsid w:val="00542B92"/>
    <w:rsid w:val="00553547"/>
    <w:rsid w:val="005679C2"/>
    <w:rsid w:val="00570AD7"/>
    <w:rsid w:val="00585148"/>
    <w:rsid w:val="005912E1"/>
    <w:rsid w:val="0059141A"/>
    <w:rsid w:val="00593FFF"/>
    <w:rsid w:val="005A4519"/>
    <w:rsid w:val="005A5766"/>
    <w:rsid w:val="005A590C"/>
    <w:rsid w:val="005B2122"/>
    <w:rsid w:val="005C31CD"/>
    <w:rsid w:val="005C419F"/>
    <w:rsid w:val="005D1A8B"/>
    <w:rsid w:val="005D1F24"/>
    <w:rsid w:val="005D67A8"/>
    <w:rsid w:val="005D7576"/>
    <w:rsid w:val="005E4E78"/>
    <w:rsid w:val="005E6BC3"/>
    <w:rsid w:val="00602EE4"/>
    <w:rsid w:val="006046BD"/>
    <w:rsid w:val="006052FA"/>
    <w:rsid w:val="00623B7F"/>
    <w:rsid w:val="00627309"/>
    <w:rsid w:val="00641E12"/>
    <w:rsid w:val="00643790"/>
    <w:rsid w:val="006542D6"/>
    <w:rsid w:val="00654ECA"/>
    <w:rsid w:val="00656E35"/>
    <w:rsid w:val="00657326"/>
    <w:rsid w:val="006631F6"/>
    <w:rsid w:val="00673C21"/>
    <w:rsid w:val="0068673D"/>
    <w:rsid w:val="00686E66"/>
    <w:rsid w:val="00697D48"/>
    <w:rsid w:val="006A1421"/>
    <w:rsid w:val="006A29E6"/>
    <w:rsid w:val="006B0752"/>
    <w:rsid w:val="006B49F4"/>
    <w:rsid w:val="006B6763"/>
    <w:rsid w:val="006B6A58"/>
    <w:rsid w:val="006B72D3"/>
    <w:rsid w:val="006D6238"/>
    <w:rsid w:val="006F1CB8"/>
    <w:rsid w:val="006F35F0"/>
    <w:rsid w:val="00702EA8"/>
    <w:rsid w:val="0071046F"/>
    <w:rsid w:val="00713EA9"/>
    <w:rsid w:val="0072317D"/>
    <w:rsid w:val="0072741A"/>
    <w:rsid w:val="0073170A"/>
    <w:rsid w:val="00732616"/>
    <w:rsid w:val="00734333"/>
    <w:rsid w:val="00742B49"/>
    <w:rsid w:val="00743228"/>
    <w:rsid w:val="00744E20"/>
    <w:rsid w:val="007513DD"/>
    <w:rsid w:val="00760C86"/>
    <w:rsid w:val="0076227A"/>
    <w:rsid w:val="00770AC8"/>
    <w:rsid w:val="00771DAD"/>
    <w:rsid w:val="0077761F"/>
    <w:rsid w:val="00781145"/>
    <w:rsid w:val="0078459B"/>
    <w:rsid w:val="00784AB5"/>
    <w:rsid w:val="007860A8"/>
    <w:rsid w:val="00794643"/>
    <w:rsid w:val="007A1D79"/>
    <w:rsid w:val="007A3CA4"/>
    <w:rsid w:val="007B1509"/>
    <w:rsid w:val="007B2F97"/>
    <w:rsid w:val="007B5F12"/>
    <w:rsid w:val="007B74AF"/>
    <w:rsid w:val="007D6DF9"/>
    <w:rsid w:val="007E13A9"/>
    <w:rsid w:val="007E57D4"/>
    <w:rsid w:val="007F5E70"/>
    <w:rsid w:val="007F6278"/>
    <w:rsid w:val="008030DA"/>
    <w:rsid w:val="00804D60"/>
    <w:rsid w:val="00804EA1"/>
    <w:rsid w:val="00805141"/>
    <w:rsid w:val="00817230"/>
    <w:rsid w:val="00820E10"/>
    <w:rsid w:val="00825AD5"/>
    <w:rsid w:val="008260E5"/>
    <w:rsid w:val="00827773"/>
    <w:rsid w:val="00831728"/>
    <w:rsid w:val="00832B07"/>
    <w:rsid w:val="00835CAF"/>
    <w:rsid w:val="008365A3"/>
    <w:rsid w:val="00842D2D"/>
    <w:rsid w:val="008554EA"/>
    <w:rsid w:val="00855E24"/>
    <w:rsid w:val="008562E9"/>
    <w:rsid w:val="00857A58"/>
    <w:rsid w:val="00863538"/>
    <w:rsid w:val="008642E2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B7B46"/>
    <w:rsid w:val="008C2222"/>
    <w:rsid w:val="008C275B"/>
    <w:rsid w:val="008C4BDA"/>
    <w:rsid w:val="008C5104"/>
    <w:rsid w:val="008C7ADA"/>
    <w:rsid w:val="008D08EE"/>
    <w:rsid w:val="008E16F1"/>
    <w:rsid w:val="008E1F43"/>
    <w:rsid w:val="008E7416"/>
    <w:rsid w:val="008F41AE"/>
    <w:rsid w:val="008F651B"/>
    <w:rsid w:val="009005BA"/>
    <w:rsid w:val="00900C44"/>
    <w:rsid w:val="009126F6"/>
    <w:rsid w:val="00913165"/>
    <w:rsid w:val="009141F3"/>
    <w:rsid w:val="00916E79"/>
    <w:rsid w:val="00924E66"/>
    <w:rsid w:val="00926D2A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705"/>
    <w:rsid w:val="0098095A"/>
    <w:rsid w:val="00985BCA"/>
    <w:rsid w:val="00992B19"/>
    <w:rsid w:val="009958D4"/>
    <w:rsid w:val="0099636B"/>
    <w:rsid w:val="009965CE"/>
    <w:rsid w:val="009A6D33"/>
    <w:rsid w:val="009A72FC"/>
    <w:rsid w:val="009B5344"/>
    <w:rsid w:val="009C07C9"/>
    <w:rsid w:val="009C68F2"/>
    <w:rsid w:val="009E0C70"/>
    <w:rsid w:val="009E2539"/>
    <w:rsid w:val="009E54FB"/>
    <w:rsid w:val="009F300C"/>
    <w:rsid w:val="009F47DC"/>
    <w:rsid w:val="009F4C6F"/>
    <w:rsid w:val="009F5BDA"/>
    <w:rsid w:val="00A00E13"/>
    <w:rsid w:val="00A011F2"/>
    <w:rsid w:val="00A06746"/>
    <w:rsid w:val="00A149E7"/>
    <w:rsid w:val="00A151E4"/>
    <w:rsid w:val="00A20CBD"/>
    <w:rsid w:val="00A31AA9"/>
    <w:rsid w:val="00A3591D"/>
    <w:rsid w:val="00A50EB5"/>
    <w:rsid w:val="00A545A5"/>
    <w:rsid w:val="00A550EC"/>
    <w:rsid w:val="00A56EE4"/>
    <w:rsid w:val="00A61F57"/>
    <w:rsid w:val="00A61F77"/>
    <w:rsid w:val="00A71467"/>
    <w:rsid w:val="00A804B1"/>
    <w:rsid w:val="00A85052"/>
    <w:rsid w:val="00A93FA4"/>
    <w:rsid w:val="00AA1251"/>
    <w:rsid w:val="00AA3BDF"/>
    <w:rsid w:val="00AA70CC"/>
    <w:rsid w:val="00AB14FE"/>
    <w:rsid w:val="00AB2A5A"/>
    <w:rsid w:val="00AB6874"/>
    <w:rsid w:val="00AC1B01"/>
    <w:rsid w:val="00AC397E"/>
    <w:rsid w:val="00AD2D62"/>
    <w:rsid w:val="00AD6BFD"/>
    <w:rsid w:val="00AD73BE"/>
    <w:rsid w:val="00AD7C4E"/>
    <w:rsid w:val="00AE072A"/>
    <w:rsid w:val="00AE1124"/>
    <w:rsid w:val="00AE1965"/>
    <w:rsid w:val="00AE2064"/>
    <w:rsid w:val="00AE4BED"/>
    <w:rsid w:val="00AE51B3"/>
    <w:rsid w:val="00AE61D9"/>
    <w:rsid w:val="00AE7018"/>
    <w:rsid w:val="00AF58D2"/>
    <w:rsid w:val="00B01D31"/>
    <w:rsid w:val="00B03266"/>
    <w:rsid w:val="00B04D3D"/>
    <w:rsid w:val="00B05EE9"/>
    <w:rsid w:val="00B10DD3"/>
    <w:rsid w:val="00B132B0"/>
    <w:rsid w:val="00B137E9"/>
    <w:rsid w:val="00B14102"/>
    <w:rsid w:val="00B170A8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75FAA"/>
    <w:rsid w:val="00B81EF2"/>
    <w:rsid w:val="00B82C13"/>
    <w:rsid w:val="00B8562E"/>
    <w:rsid w:val="00B85A98"/>
    <w:rsid w:val="00B878AB"/>
    <w:rsid w:val="00B92B25"/>
    <w:rsid w:val="00B951B0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D56AC"/>
    <w:rsid w:val="00BE0D1F"/>
    <w:rsid w:val="00BE1B42"/>
    <w:rsid w:val="00BE21C6"/>
    <w:rsid w:val="00BE761D"/>
    <w:rsid w:val="00BF29CE"/>
    <w:rsid w:val="00BF522A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17962"/>
    <w:rsid w:val="00C228F7"/>
    <w:rsid w:val="00C31AC9"/>
    <w:rsid w:val="00C3772A"/>
    <w:rsid w:val="00C41D33"/>
    <w:rsid w:val="00C42389"/>
    <w:rsid w:val="00C42BD3"/>
    <w:rsid w:val="00C42DC7"/>
    <w:rsid w:val="00C43EC0"/>
    <w:rsid w:val="00C442EB"/>
    <w:rsid w:val="00C50D25"/>
    <w:rsid w:val="00C531AF"/>
    <w:rsid w:val="00C540C2"/>
    <w:rsid w:val="00C61D7C"/>
    <w:rsid w:val="00C62375"/>
    <w:rsid w:val="00C64682"/>
    <w:rsid w:val="00C648A1"/>
    <w:rsid w:val="00C7179E"/>
    <w:rsid w:val="00C76C50"/>
    <w:rsid w:val="00C800F0"/>
    <w:rsid w:val="00C8083D"/>
    <w:rsid w:val="00C83B11"/>
    <w:rsid w:val="00C90E49"/>
    <w:rsid w:val="00C95C12"/>
    <w:rsid w:val="00CA2297"/>
    <w:rsid w:val="00CA40DC"/>
    <w:rsid w:val="00CB2177"/>
    <w:rsid w:val="00CB22B1"/>
    <w:rsid w:val="00CB7FD5"/>
    <w:rsid w:val="00CC0BB5"/>
    <w:rsid w:val="00CC3468"/>
    <w:rsid w:val="00CC4FAF"/>
    <w:rsid w:val="00CD3724"/>
    <w:rsid w:val="00CD5534"/>
    <w:rsid w:val="00CD57BB"/>
    <w:rsid w:val="00CE17FC"/>
    <w:rsid w:val="00CE2BB0"/>
    <w:rsid w:val="00CE349F"/>
    <w:rsid w:val="00CF22E1"/>
    <w:rsid w:val="00D001F6"/>
    <w:rsid w:val="00D0290D"/>
    <w:rsid w:val="00D043C9"/>
    <w:rsid w:val="00D05C33"/>
    <w:rsid w:val="00D0700F"/>
    <w:rsid w:val="00D211DF"/>
    <w:rsid w:val="00D243D4"/>
    <w:rsid w:val="00D32D0D"/>
    <w:rsid w:val="00D3439B"/>
    <w:rsid w:val="00D34F1D"/>
    <w:rsid w:val="00D378FF"/>
    <w:rsid w:val="00D42840"/>
    <w:rsid w:val="00D513AA"/>
    <w:rsid w:val="00D52EF0"/>
    <w:rsid w:val="00D64C82"/>
    <w:rsid w:val="00D743E2"/>
    <w:rsid w:val="00D75F4B"/>
    <w:rsid w:val="00D82C9A"/>
    <w:rsid w:val="00DA0452"/>
    <w:rsid w:val="00DB0E66"/>
    <w:rsid w:val="00DB2A68"/>
    <w:rsid w:val="00DB7BB6"/>
    <w:rsid w:val="00DC100E"/>
    <w:rsid w:val="00DC38E8"/>
    <w:rsid w:val="00DC7C6D"/>
    <w:rsid w:val="00DD58E1"/>
    <w:rsid w:val="00DD5A17"/>
    <w:rsid w:val="00DD6FA1"/>
    <w:rsid w:val="00DE19BF"/>
    <w:rsid w:val="00DE293E"/>
    <w:rsid w:val="00DE4388"/>
    <w:rsid w:val="00DE71DB"/>
    <w:rsid w:val="00DF4642"/>
    <w:rsid w:val="00E01CAB"/>
    <w:rsid w:val="00E01F65"/>
    <w:rsid w:val="00E0742E"/>
    <w:rsid w:val="00E12D82"/>
    <w:rsid w:val="00E15F15"/>
    <w:rsid w:val="00E22D4B"/>
    <w:rsid w:val="00E25DC0"/>
    <w:rsid w:val="00E3136B"/>
    <w:rsid w:val="00E36659"/>
    <w:rsid w:val="00E46E1F"/>
    <w:rsid w:val="00E51076"/>
    <w:rsid w:val="00E51E6E"/>
    <w:rsid w:val="00E5223D"/>
    <w:rsid w:val="00E638AD"/>
    <w:rsid w:val="00E65539"/>
    <w:rsid w:val="00E72134"/>
    <w:rsid w:val="00E72754"/>
    <w:rsid w:val="00E74C4D"/>
    <w:rsid w:val="00E7682B"/>
    <w:rsid w:val="00E776FB"/>
    <w:rsid w:val="00E80C9B"/>
    <w:rsid w:val="00E8361C"/>
    <w:rsid w:val="00E852AA"/>
    <w:rsid w:val="00E93305"/>
    <w:rsid w:val="00E94B60"/>
    <w:rsid w:val="00EA2175"/>
    <w:rsid w:val="00EA6026"/>
    <w:rsid w:val="00EA6DA8"/>
    <w:rsid w:val="00EA6E3F"/>
    <w:rsid w:val="00EA7024"/>
    <w:rsid w:val="00EB4A11"/>
    <w:rsid w:val="00ED08AA"/>
    <w:rsid w:val="00ED0BE1"/>
    <w:rsid w:val="00ED18C9"/>
    <w:rsid w:val="00ED549D"/>
    <w:rsid w:val="00EF6B42"/>
    <w:rsid w:val="00F070C8"/>
    <w:rsid w:val="00F14836"/>
    <w:rsid w:val="00F14987"/>
    <w:rsid w:val="00F1548A"/>
    <w:rsid w:val="00F1582E"/>
    <w:rsid w:val="00F1626B"/>
    <w:rsid w:val="00F20019"/>
    <w:rsid w:val="00F20625"/>
    <w:rsid w:val="00F27BD3"/>
    <w:rsid w:val="00F27C80"/>
    <w:rsid w:val="00F311CD"/>
    <w:rsid w:val="00F320CA"/>
    <w:rsid w:val="00F32A46"/>
    <w:rsid w:val="00F3731D"/>
    <w:rsid w:val="00F40651"/>
    <w:rsid w:val="00F4093E"/>
    <w:rsid w:val="00F41A98"/>
    <w:rsid w:val="00F42EEA"/>
    <w:rsid w:val="00F4316F"/>
    <w:rsid w:val="00F564EB"/>
    <w:rsid w:val="00F636BD"/>
    <w:rsid w:val="00F6384B"/>
    <w:rsid w:val="00F67640"/>
    <w:rsid w:val="00F67A44"/>
    <w:rsid w:val="00F7512A"/>
    <w:rsid w:val="00F75C89"/>
    <w:rsid w:val="00F76BE7"/>
    <w:rsid w:val="00F7723D"/>
    <w:rsid w:val="00F857E8"/>
    <w:rsid w:val="00F924DD"/>
    <w:rsid w:val="00F97286"/>
    <w:rsid w:val="00FA25EE"/>
    <w:rsid w:val="00FB0BBB"/>
    <w:rsid w:val="00FB6B02"/>
    <w:rsid w:val="00FC0363"/>
    <w:rsid w:val="00FC1CD3"/>
    <w:rsid w:val="00FC58BB"/>
    <w:rsid w:val="00FC763D"/>
    <w:rsid w:val="00FD0852"/>
    <w:rsid w:val="00FD2657"/>
    <w:rsid w:val="00FE630C"/>
    <w:rsid w:val="00FF6A9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709B211C"/>
  <w15:docId w15:val="{51825865-4BA4-4EDB-91AC-1309CCDD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6</Pages>
  <Words>7808</Words>
  <Characters>4452</Characters>
  <Application>Microsoft Office Word</Application>
  <DocSecurity>0</DocSecurity>
  <Lines>37</Lines>
  <Paragraphs>24</Paragraphs>
  <ScaleCrop>false</ScaleCrop>
  <Company>Sveikatos apsaugos ministerija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2024-08-22T10:10:00Z</cp:lastPrinted>
  <dcterms:created xsi:type="dcterms:W3CDTF">2024-09-05T11:17:00Z</dcterms:created>
  <dcterms:modified xsi:type="dcterms:W3CDTF">2024-09-05T11:19:00Z</dcterms:modified>
</cp:coreProperties>
</file>