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3938A" w14:textId="77777777" w:rsidR="00FC1CD3" w:rsidRDefault="00F320CA" w:rsidP="00686FED">
      <w:pPr>
        <w:jc w:val="right"/>
        <w:rPr>
          <w:lang w:val="en-US"/>
        </w:rPr>
      </w:pPr>
      <w:r>
        <w:t>Projektas</w:t>
      </w:r>
    </w:p>
    <w:p w14:paraId="45FFDF63" w14:textId="77777777" w:rsidR="00FC1CD3" w:rsidRDefault="00FC1CD3">
      <w:pPr>
        <w:jc w:val="center"/>
        <w:rPr>
          <w:b/>
          <w:bCs/>
          <w:lang w:val="en-US"/>
        </w:rPr>
      </w:pPr>
    </w:p>
    <w:p w14:paraId="0429B308" w14:textId="77777777" w:rsidR="00F320CA" w:rsidRDefault="00F320CA">
      <w:pPr>
        <w:jc w:val="center"/>
        <w:rPr>
          <w:b/>
          <w:bCs/>
          <w:lang w:val="en-US"/>
        </w:rPr>
      </w:pPr>
    </w:p>
    <w:p w14:paraId="4EC5FA1F" w14:textId="77777777" w:rsidR="00F320CA" w:rsidRDefault="00F320CA">
      <w:pPr>
        <w:jc w:val="center"/>
        <w:rPr>
          <w:b/>
          <w:bCs/>
          <w:lang w:val="en-US"/>
        </w:rPr>
      </w:pPr>
    </w:p>
    <w:p w14:paraId="1C19444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05D9A3C" w14:textId="77777777" w:rsidR="00FC1CD3" w:rsidRDefault="00FC1CD3">
      <w:pPr>
        <w:rPr>
          <w:lang w:val="en-US"/>
        </w:rPr>
      </w:pPr>
    </w:p>
    <w:p w14:paraId="71F2B0FB" w14:textId="77777777" w:rsidR="00686FED" w:rsidRDefault="00686FED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3711EE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67C8E70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0E1D234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5BB50F1" w14:textId="77777777" w:rsidR="00FC1CD3" w:rsidRPr="00AE61D9" w:rsidRDefault="004D287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JURBARKO RAJONO SAVIVALDYBĖS TARYBOS NARIŲ SIUNTIMO Į KOMANDIRUOTES TVARKOS APRAŠO PATVIRTINIMO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0F020DB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EDEA8E5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439889A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D50BFB" w14:textId="77777777" w:rsidR="00FC1CD3" w:rsidRPr="00AE61D9" w:rsidRDefault="004D2874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rugpjūčio 13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TSP-241</w:t>
            </w:r>
            <w:r w:rsidRPr="00AE61D9">
              <w:fldChar w:fldCharType="end"/>
            </w:r>
          </w:p>
        </w:tc>
      </w:tr>
      <w:tr w:rsidR="00FC1CD3" w14:paraId="03C53AA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3A75C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066ABBF" w14:textId="77777777" w:rsidR="00FC1CD3" w:rsidRPr="00892223" w:rsidRDefault="00FC1CD3"/>
    <w:p w14:paraId="3DD78AE4" w14:textId="77777777" w:rsidR="00FC1CD3" w:rsidRPr="00892223" w:rsidRDefault="00FC1CD3"/>
    <w:p w14:paraId="10F811C4" w14:textId="77777777" w:rsidR="00FC1CD3" w:rsidRDefault="00FC1CD3"/>
    <w:p w14:paraId="17CE43E1" w14:textId="77777777" w:rsidR="00FC1CD3" w:rsidRDefault="00686FED" w:rsidP="00686FED">
      <w:pPr>
        <w:ind w:firstLine="709"/>
        <w:jc w:val="both"/>
      </w:pPr>
      <w:r>
        <w:t>Vadovaudamasi Lietuvos Respublikos vietos savivaldos įstatymo 15 straipsnio 2 dalies 2</w:t>
      </w:r>
      <w:r w:rsidRPr="00686FED">
        <w:rPr>
          <w:vertAlign w:val="superscript"/>
        </w:rPr>
        <w:t>1</w:t>
      </w:r>
      <w:r>
        <w:t> p</w:t>
      </w:r>
      <w:r w:rsidR="00675F25">
        <w:t>unktu</w:t>
      </w:r>
      <w:r>
        <w:t xml:space="preserve">, Jurbarko rajono savivaldybės taryba </w:t>
      </w:r>
      <w:r w:rsidRPr="00686FED">
        <w:rPr>
          <w:spacing w:val="80"/>
        </w:rPr>
        <w:t>nusprendži</w:t>
      </w:r>
      <w:r>
        <w:t>a</w:t>
      </w:r>
      <w:r w:rsidR="00A92857">
        <w:t>:</w:t>
      </w:r>
    </w:p>
    <w:p w14:paraId="5F0EC0A4" w14:textId="77777777" w:rsidR="00686FED" w:rsidRDefault="00A92857" w:rsidP="00686FED">
      <w:pPr>
        <w:ind w:firstLine="709"/>
        <w:jc w:val="both"/>
      </w:pPr>
      <w:r>
        <w:t xml:space="preserve">1. </w:t>
      </w:r>
      <w:r w:rsidR="00686FED" w:rsidRPr="00686FED">
        <w:t xml:space="preserve">Patvirtinti </w:t>
      </w:r>
      <w:bookmarkStart w:id="1" w:name="_Hlk174003236"/>
      <w:r w:rsidR="00686FED" w:rsidRPr="00686FED">
        <w:t xml:space="preserve">Jurbarko rajono savivaldybės tarybos narių siuntimo į komandiruotes tvarkos aprašą </w:t>
      </w:r>
      <w:bookmarkEnd w:id="1"/>
      <w:r w:rsidR="00686FED" w:rsidRPr="00686FED">
        <w:t>(pridedama).</w:t>
      </w:r>
    </w:p>
    <w:p w14:paraId="54012C5E" w14:textId="77777777" w:rsidR="00686FED" w:rsidRPr="00892223" w:rsidRDefault="00A92857" w:rsidP="00686FED">
      <w:pPr>
        <w:ind w:firstLine="709"/>
        <w:jc w:val="both"/>
      </w:pPr>
      <w:r>
        <w:t xml:space="preserve">2. </w:t>
      </w:r>
      <w:r w:rsidRPr="00A92857">
        <w:t>Paskelbti šį sprendimą Teisės aktų registre ir Jurbarko rajono savivaldybės interneto svetainėje.</w:t>
      </w:r>
    </w:p>
    <w:p w14:paraId="4C0FF55A" w14:textId="77777777" w:rsidR="00686FED" w:rsidRDefault="00686FED">
      <w:pPr>
        <w:jc w:val="both"/>
      </w:pPr>
    </w:p>
    <w:p w14:paraId="1B446A6B" w14:textId="77777777" w:rsidR="00FC1CD3" w:rsidRDefault="00FC1CD3">
      <w:pPr>
        <w:jc w:val="both"/>
      </w:pPr>
    </w:p>
    <w:p w14:paraId="2AB353DA" w14:textId="77777777" w:rsidR="00A92857" w:rsidRDefault="00A92857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64BE588" w14:textId="77777777">
        <w:trPr>
          <w:trHeight w:val="180"/>
        </w:trPr>
        <w:tc>
          <w:tcPr>
            <w:tcW w:w="4410" w:type="dxa"/>
          </w:tcPr>
          <w:p w14:paraId="3CA4A8E3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13EFEC60" w14:textId="77777777" w:rsidR="00FC1CD3" w:rsidRDefault="00FC1CD3">
            <w:pPr>
              <w:jc w:val="right"/>
            </w:pPr>
          </w:p>
        </w:tc>
      </w:tr>
    </w:tbl>
    <w:p w14:paraId="58B17742" w14:textId="77777777" w:rsidR="00FC1CD3" w:rsidRDefault="00FC1CD3"/>
    <w:p w14:paraId="2B390BB3" w14:textId="77777777" w:rsidR="00FC1CD3" w:rsidRDefault="00FC1CD3"/>
    <w:p w14:paraId="46829B02" w14:textId="77777777" w:rsidR="00F320CA" w:rsidRDefault="00F320CA"/>
    <w:p w14:paraId="1B81726C" w14:textId="77777777" w:rsidR="00686FED" w:rsidRDefault="00686FED"/>
    <w:p w14:paraId="500F52C7" w14:textId="77777777" w:rsidR="00686FED" w:rsidRDefault="00686FED"/>
    <w:p w14:paraId="76E78950" w14:textId="77777777" w:rsidR="00686FED" w:rsidRDefault="00686FED"/>
    <w:p w14:paraId="2B8BA6EB" w14:textId="77777777" w:rsidR="00686FED" w:rsidRDefault="00686FED"/>
    <w:p w14:paraId="278F4BBB" w14:textId="77777777" w:rsidR="00686FED" w:rsidRDefault="00686FED"/>
    <w:p w14:paraId="3F590DEA" w14:textId="77777777" w:rsidR="00686FED" w:rsidRDefault="00686FED"/>
    <w:p w14:paraId="5677A0B3" w14:textId="77777777" w:rsidR="00F320CA" w:rsidRDefault="00F320CA">
      <w:r>
        <w:t xml:space="preserve">Vizos: </w:t>
      </w:r>
    </w:p>
    <w:p w14:paraId="465CD2EF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721507D8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2BDACE53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42A0C84" w14:textId="77777777" w:rsidR="00F320CA" w:rsidRDefault="00190B66" w:rsidP="00190B66">
      <w:r>
        <w:t>Dokumentų ir viešųjų ryšių skyriaus vyr. specialistas A. Gvildys</w:t>
      </w:r>
    </w:p>
    <w:p w14:paraId="5C2EC692" w14:textId="77777777" w:rsidR="00F320CA" w:rsidRDefault="00F320CA"/>
    <w:p w14:paraId="0984A5BC" w14:textId="77777777" w:rsidR="00F320CA" w:rsidRDefault="00F320CA"/>
    <w:p w14:paraId="40D6D6D8" w14:textId="77777777" w:rsidR="00734333" w:rsidRDefault="00734333"/>
    <w:p w14:paraId="0CFCE321" w14:textId="77777777" w:rsidR="00F27C80" w:rsidRDefault="00F27C80"/>
    <w:p w14:paraId="5CA2277A" w14:textId="77777777" w:rsidR="00190B66" w:rsidRDefault="00190B66"/>
    <w:p w14:paraId="53D15FE4" w14:textId="77777777" w:rsidR="00190B66" w:rsidRDefault="00190B66"/>
    <w:p w14:paraId="22588F3D" w14:textId="77777777" w:rsidR="00F27C80" w:rsidRDefault="00F27C80"/>
    <w:p w14:paraId="3A7BCFBB" w14:textId="77777777" w:rsidR="00F27C80" w:rsidRDefault="00F320CA" w:rsidP="00F320CA">
      <w:r>
        <w:t>Parengė</w:t>
      </w:r>
    </w:p>
    <w:bookmarkStart w:id="2" w:name="CREATOR_SHOWS"/>
    <w:p w14:paraId="3ADD1818" w14:textId="77777777" w:rsidR="00F320CA" w:rsidRDefault="004D2874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>, tel.</w:t>
      </w:r>
      <w:r w:rsidR="00857A36" w:rsidRPr="00857A36">
        <w:t xml:space="preserve"> </w:t>
      </w:r>
      <w:r w:rsidR="00857A36">
        <w:rPr>
          <w:lang w:eastAsia="de-DE"/>
        </w:rPr>
        <w:t>+370</w:t>
      </w:r>
      <w:r w:rsidR="00857A36" w:rsidRPr="00857A36">
        <w:rPr>
          <w:lang w:eastAsia="de-DE"/>
        </w:rPr>
        <w:t xml:space="preserve"> 447 70 165</w:t>
      </w:r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augenija.tamosaityte@jurbarkas.lt</w:t>
      </w:r>
      <w:r>
        <w:rPr>
          <w:lang w:eastAsia="de-DE"/>
        </w:rPr>
        <w:fldChar w:fldCharType="end"/>
      </w:r>
      <w:bookmarkEnd w:id="3"/>
    </w:p>
    <w:bookmarkStart w:id="4" w:name="NOW_DATE1"/>
    <w:p w14:paraId="4EF21E6B" w14:textId="77777777" w:rsidR="002E1F99" w:rsidRDefault="004D2874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2024-08-13</w:t>
      </w:r>
      <w:r>
        <w:fldChar w:fldCharType="end"/>
      </w:r>
      <w:bookmarkEnd w:id="4"/>
      <w:r w:rsidR="00F7723D">
        <w:t xml:space="preserve"> </w:t>
      </w:r>
    </w:p>
    <w:p w14:paraId="3985D693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E8587DD" w14:textId="77777777" w:rsidR="00686FED" w:rsidRDefault="00686FED" w:rsidP="002E1F99">
      <w:pPr>
        <w:pStyle w:val="Pavadinimas"/>
        <w:jc w:val="left"/>
        <w:rPr>
          <w:b w:val="0"/>
        </w:rPr>
        <w:sectPr w:rsidR="00686FED" w:rsidSect="00FC1CD3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43BA078C" w14:textId="77777777" w:rsidR="002E1F99" w:rsidRPr="00686FED" w:rsidRDefault="00686FED" w:rsidP="00686FED">
      <w:pPr>
        <w:pStyle w:val="Pavadinimas"/>
        <w:ind w:firstLine="5245"/>
        <w:jc w:val="left"/>
        <w:rPr>
          <w:b w:val="0"/>
          <w:lang w:val="lt-LT"/>
        </w:rPr>
      </w:pPr>
      <w:r w:rsidRPr="00686FED">
        <w:rPr>
          <w:b w:val="0"/>
          <w:lang w:val="lt-LT"/>
        </w:rPr>
        <w:lastRenderedPageBreak/>
        <w:t xml:space="preserve">PATVIRTINTA </w:t>
      </w:r>
    </w:p>
    <w:p w14:paraId="52C04CAA" w14:textId="77777777" w:rsidR="00686FED" w:rsidRPr="00686FED" w:rsidRDefault="00686FED" w:rsidP="00686FED">
      <w:pPr>
        <w:pStyle w:val="Pavadinimas"/>
        <w:ind w:firstLine="5245"/>
        <w:jc w:val="left"/>
        <w:rPr>
          <w:b w:val="0"/>
          <w:lang w:val="lt-LT"/>
        </w:rPr>
      </w:pPr>
      <w:r w:rsidRPr="00686FED">
        <w:rPr>
          <w:b w:val="0"/>
          <w:lang w:val="lt-LT"/>
        </w:rPr>
        <w:t xml:space="preserve">Jurbarko rajono savivaldybės tarybos </w:t>
      </w:r>
    </w:p>
    <w:p w14:paraId="364A088D" w14:textId="77777777" w:rsidR="00686FED" w:rsidRPr="00686FED" w:rsidRDefault="00686FED" w:rsidP="00686FED">
      <w:pPr>
        <w:pStyle w:val="Pavadinimas"/>
        <w:ind w:firstLine="5245"/>
        <w:jc w:val="left"/>
        <w:rPr>
          <w:b w:val="0"/>
          <w:lang w:val="lt-LT"/>
        </w:rPr>
      </w:pPr>
      <w:r w:rsidRPr="00686FED">
        <w:rPr>
          <w:b w:val="0"/>
          <w:lang w:val="lt-LT"/>
        </w:rPr>
        <w:t>2024 m. rugpjūčio   d. sprendimu Nr. T2-</w:t>
      </w:r>
    </w:p>
    <w:p w14:paraId="5136C730" w14:textId="77777777" w:rsidR="00686FED" w:rsidRDefault="00686FED" w:rsidP="002E1F99">
      <w:pPr>
        <w:pStyle w:val="Pavadinimas"/>
        <w:jc w:val="left"/>
        <w:rPr>
          <w:b w:val="0"/>
        </w:rPr>
      </w:pPr>
    </w:p>
    <w:p w14:paraId="3D845E98" w14:textId="77777777" w:rsidR="00686FED" w:rsidRDefault="00686FED" w:rsidP="002E1F99">
      <w:pPr>
        <w:pStyle w:val="Pavadinimas"/>
        <w:jc w:val="left"/>
        <w:rPr>
          <w:b w:val="0"/>
        </w:rPr>
      </w:pPr>
    </w:p>
    <w:p w14:paraId="1A2DC51D" w14:textId="77777777" w:rsidR="00686FED" w:rsidRPr="00686FED" w:rsidRDefault="00686FED" w:rsidP="00686FED">
      <w:pPr>
        <w:pStyle w:val="Pavadinimas"/>
        <w:rPr>
          <w:bCs w:val="0"/>
        </w:rPr>
      </w:pPr>
      <w:r w:rsidRPr="00686FED">
        <w:rPr>
          <w:bCs w:val="0"/>
        </w:rPr>
        <w:t>JURBARKO RAJONO SAVIVALDYBĖS TARYBOS NARIŲ SIUNTIMO Į KOMANDIRUOTES TVARKOS APRAŠAS</w:t>
      </w:r>
    </w:p>
    <w:p w14:paraId="68EF9F7B" w14:textId="77777777" w:rsidR="00686FED" w:rsidRDefault="00686FED" w:rsidP="002E1F99">
      <w:pPr>
        <w:pStyle w:val="Pavadinimas"/>
        <w:jc w:val="left"/>
        <w:rPr>
          <w:b w:val="0"/>
        </w:rPr>
      </w:pPr>
    </w:p>
    <w:p w14:paraId="4BC6297E" w14:textId="77777777" w:rsidR="00A92857" w:rsidRPr="00A92857" w:rsidRDefault="00A92857" w:rsidP="00A92857">
      <w:pPr>
        <w:shd w:val="clear" w:color="auto" w:fill="FFFFFF"/>
        <w:ind w:right="20"/>
        <w:jc w:val="center"/>
        <w:rPr>
          <w:color w:val="000000"/>
          <w:szCs w:val="24"/>
        </w:rPr>
      </w:pPr>
      <w:r w:rsidRPr="00A92857">
        <w:rPr>
          <w:b/>
          <w:bCs/>
          <w:caps/>
          <w:color w:val="000000"/>
          <w:szCs w:val="24"/>
        </w:rPr>
        <w:t>i SKYRIUS</w:t>
      </w:r>
    </w:p>
    <w:p w14:paraId="0C32B1A0" w14:textId="77777777" w:rsidR="00A92857" w:rsidRPr="00A92857" w:rsidRDefault="00A92857" w:rsidP="00A92857">
      <w:pPr>
        <w:shd w:val="clear" w:color="auto" w:fill="FFFFFF"/>
        <w:ind w:right="20"/>
        <w:jc w:val="center"/>
        <w:rPr>
          <w:color w:val="000000"/>
          <w:szCs w:val="24"/>
        </w:rPr>
      </w:pPr>
      <w:r w:rsidRPr="00A92857">
        <w:rPr>
          <w:b/>
          <w:bCs/>
          <w:caps/>
          <w:color w:val="000000"/>
          <w:szCs w:val="24"/>
        </w:rPr>
        <w:t>bendrosios nuostatos</w:t>
      </w:r>
    </w:p>
    <w:p w14:paraId="0FD4FB5A" w14:textId="77777777" w:rsidR="00A92857" w:rsidRPr="00A92857" w:rsidRDefault="00A92857" w:rsidP="00624C70">
      <w:pPr>
        <w:shd w:val="clear" w:color="auto" w:fill="FFFFFF"/>
        <w:ind w:right="20" w:firstLine="851"/>
        <w:jc w:val="both"/>
        <w:rPr>
          <w:color w:val="000000"/>
          <w:szCs w:val="24"/>
        </w:rPr>
      </w:pPr>
      <w:r w:rsidRPr="00A92857">
        <w:rPr>
          <w:color w:val="000000"/>
          <w:szCs w:val="24"/>
        </w:rPr>
        <w:t> </w:t>
      </w:r>
    </w:p>
    <w:p w14:paraId="78BB7652" w14:textId="77777777" w:rsidR="00A92857" w:rsidRPr="00A92857" w:rsidRDefault="00A92857" w:rsidP="00624C70">
      <w:pPr>
        <w:shd w:val="clear" w:color="auto" w:fill="FFFFFF"/>
        <w:ind w:right="20" w:firstLine="851"/>
        <w:jc w:val="both"/>
        <w:rPr>
          <w:color w:val="000000"/>
          <w:szCs w:val="24"/>
        </w:rPr>
      </w:pPr>
      <w:bookmarkStart w:id="5" w:name="part_b577db3f000f4af0b86f894bb3018d02"/>
      <w:bookmarkEnd w:id="5"/>
      <w:r w:rsidRPr="00A92857">
        <w:rPr>
          <w:color w:val="000000"/>
          <w:szCs w:val="24"/>
        </w:rPr>
        <w:t>1.</w:t>
      </w:r>
      <w:r w:rsidR="00713D2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Jurbarko</w:t>
      </w:r>
      <w:r w:rsidRPr="00A92857">
        <w:rPr>
          <w:color w:val="000000"/>
          <w:szCs w:val="24"/>
        </w:rPr>
        <w:t xml:space="preserve"> rajono savivaldybės tarybos narių siuntimo į komandiruotes tvarkos aprašas (toliau – Aprašas) reglamentuoja</w:t>
      </w:r>
      <w:r w:rsidR="00713D27">
        <w:rPr>
          <w:color w:val="000000"/>
          <w:szCs w:val="24"/>
        </w:rPr>
        <w:t xml:space="preserve"> </w:t>
      </w:r>
      <w:r w:rsidR="00713D27" w:rsidRPr="00A92857">
        <w:rPr>
          <w:color w:val="000000"/>
          <w:szCs w:val="24"/>
        </w:rPr>
        <w:t>sprendim</w:t>
      </w:r>
      <w:r w:rsidR="00713D27">
        <w:rPr>
          <w:color w:val="000000"/>
          <w:szCs w:val="24"/>
        </w:rPr>
        <w:t>ų dėl Jurbarko rajono savivaldybės tarybos narių (toliau</w:t>
      </w:r>
      <w:r w:rsidR="00857A36">
        <w:rPr>
          <w:color w:val="000000"/>
          <w:szCs w:val="24"/>
        </w:rPr>
        <w:t> </w:t>
      </w:r>
      <w:r w:rsidR="00713D27">
        <w:rPr>
          <w:color w:val="000000"/>
          <w:szCs w:val="24"/>
        </w:rPr>
        <w:t>– Savivaldybės tarybos narys)</w:t>
      </w:r>
      <w:r w:rsidRPr="00A92857">
        <w:rPr>
          <w:color w:val="000000"/>
          <w:szCs w:val="24"/>
        </w:rPr>
        <w:t xml:space="preserve"> </w:t>
      </w:r>
      <w:r w:rsidR="00584B98">
        <w:rPr>
          <w:color w:val="000000"/>
          <w:szCs w:val="24"/>
        </w:rPr>
        <w:t>siuntimo</w:t>
      </w:r>
      <w:r w:rsidR="00713D27">
        <w:rPr>
          <w:color w:val="000000"/>
          <w:szCs w:val="24"/>
        </w:rPr>
        <w:t xml:space="preserve"> į</w:t>
      </w:r>
      <w:r w:rsidRPr="00A92857">
        <w:rPr>
          <w:color w:val="000000"/>
          <w:szCs w:val="24"/>
        </w:rPr>
        <w:t xml:space="preserve"> komandiruo</w:t>
      </w:r>
      <w:r w:rsidR="00713D27">
        <w:rPr>
          <w:color w:val="000000"/>
          <w:szCs w:val="24"/>
        </w:rPr>
        <w:t>tes</w:t>
      </w:r>
      <w:r w:rsidRPr="00A92857">
        <w:rPr>
          <w:color w:val="000000"/>
          <w:szCs w:val="24"/>
        </w:rPr>
        <w:t xml:space="preserve"> priėmim</w:t>
      </w:r>
      <w:r w:rsidR="00713D27">
        <w:rPr>
          <w:color w:val="000000"/>
          <w:szCs w:val="24"/>
        </w:rPr>
        <w:t xml:space="preserve">o tvarką, </w:t>
      </w:r>
      <w:r w:rsidRPr="00A92857">
        <w:rPr>
          <w:color w:val="000000"/>
          <w:szCs w:val="24"/>
        </w:rPr>
        <w:t>ataskaitų už komandiruotes pateikim</w:t>
      </w:r>
      <w:r w:rsidR="00584B98">
        <w:rPr>
          <w:color w:val="000000"/>
          <w:szCs w:val="24"/>
        </w:rPr>
        <w:t xml:space="preserve">o tvarką </w:t>
      </w:r>
      <w:r w:rsidR="00713D27">
        <w:rPr>
          <w:color w:val="000000"/>
          <w:szCs w:val="24"/>
        </w:rPr>
        <w:t xml:space="preserve">ir kitus su komandiruotėmis susijusius klausimus. </w:t>
      </w:r>
    </w:p>
    <w:p w14:paraId="4AB724B2" w14:textId="77777777" w:rsidR="00A92857" w:rsidRPr="00A92857" w:rsidRDefault="00A92857" w:rsidP="00624C70">
      <w:pPr>
        <w:shd w:val="clear" w:color="auto" w:fill="FFFFFF"/>
        <w:ind w:right="20" w:firstLine="851"/>
        <w:jc w:val="both"/>
        <w:rPr>
          <w:color w:val="000000"/>
          <w:szCs w:val="24"/>
        </w:rPr>
      </w:pPr>
      <w:bookmarkStart w:id="6" w:name="part_f01805d4589b42bf8b704d69a1c3a2a0"/>
      <w:bookmarkEnd w:id="6"/>
      <w:r w:rsidRPr="00A92857">
        <w:rPr>
          <w:color w:val="000000"/>
          <w:szCs w:val="24"/>
        </w:rPr>
        <w:t>2.</w:t>
      </w:r>
      <w:r w:rsidR="00713D27">
        <w:rPr>
          <w:color w:val="000000"/>
          <w:szCs w:val="24"/>
        </w:rPr>
        <w:t xml:space="preserve"> </w:t>
      </w:r>
      <w:r w:rsidR="006E65E7" w:rsidRPr="006E65E7">
        <w:rPr>
          <w:color w:val="000000"/>
          <w:szCs w:val="24"/>
        </w:rPr>
        <w:t xml:space="preserve">Komandiruotė yra </w:t>
      </w:r>
      <w:r w:rsidR="006E65E7">
        <w:rPr>
          <w:color w:val="000000"/>
          <w:szCs w:val="24"/>
        </w:rPr>
        <w:t>Savivaldybės t</w:t>
      </w:r>
      <w:r w:rsidR="006E65E7" w:rsidRPr="006E65E7">
        <w:rPr>
          <w:color w:val="000000"/>
          <w:szCs w:val="24"/>
        </w:rPr>
        <w:t xml:space="preserve">arybos nario išvykimas </w:t>
      </w:r>
      <w:r w:rsidR="00857A36">
        <w:rPr>
          <w:color w:val="000000"/>
          <w:szCs w:val="24"/>
        </w:rPr>
        <w:t>už</w:t>
      </w:r>
      <w:r w:rsidR="006E65E7" w:rsidRPr="006E65E7">
        <w:rPr>
          <w:color w:val="000000"/>
          <w:szCs w:val="24"/>
        </w:rPr>
        <w:t xml:space="preserve"> </w:t>
      </w:r>
      <w:r w:rsidR="006E65E7">
        <w:rPr>
          <w:color w:val="000000"/>
          <w:szCs w:val="24"/>
        </w:rPr>
        <w:t>Jurbarko rajono</w:t>
      </w:r>
      <w:r w:rsidR="006E65E7" w:rsidRPr="006E65E7">
        <w:rPr>
          <w:color w:val="000000"/>
          <w:szCs w:val="24"/>
        </w:rPr>
        <w:t xml:space="preserve"> savivaldybės (toliau – Savivaldybė) ribų atstovauti Savivaldybę kitose valstybės ir savivaldybių institucijose bei oficialiuose renginiuose. </w:t>
      </w:r>
    </w:p>
    <w:p w14:paraId="6F0792B5" w14:textId="77777777" w:rsidR="00A92857" w:rsidRPr="00A92857" w:rsidRDefault="00A92857" w:rsidP="00A92857">
      <w:pPr>
        <w:shd w:val="clear" w:color="auto" w:fill="FFFFFF"/>
        <w:ind w:right="20"/>
        <w:jc w:val="both"/>
        <w:rPr>
          <w:color w:val="000000"/>
          <w:szCs w:val="24"/>
        </w:rPr>
      </w:pPr>
      <w:bookmarkStart w:id="7" w:name="part_2587ca940fe749068437c8b1cd1e57ea"/>
      <w:bookmarkEnd w:id="7"/>
      <w:r w:rsidRPr="00A92857">
        <w:rPr>
          <w:color w:val="000000"/>
          <w:szCs w:val="24"/>
        </w:rPr>
        <w:t> </w:t>
      </w:r>
    </w:p>
    <w:p w14:paraId="109425FD" w14:textId="77777777" w:rsidR="00A92857" w:rsidRPr="00A92857" w:rsidRDefault="00A92857" w:rsidP="00A92857">
      <w:pPr>
        <w:shd w:val="clear" w:color="auto" w:fill="FFFFFF"/>
        <w:ind w:right="20"/>
        <w:jc w:val="center"/>
        <w:rPr>
          <w:color w:val="000000"/>
          <w:szCs w:val="24"/>
        </w:rPr>
      </w:pPr>
      <w:bookmarkStart w:id="8" w:name="part_fe3e982953274b9ea9609faba17f0c23"/>
      <w:bookmarkEnd w:id="8"/>
      <w:r w:rsidRPr="00A92857">
        <w:rPr>
          <w:b/>
          <w:bCs/>
          <w:caps/>
          <w:color w:val="000000"/>
          <w:szCs w:val="24"/>
        </w:rPr>
        <w:t>II SKYRIUS</w:t>
      </w:r>
    </w:p>
    <w:p w14:paraId="1E8214AF" w14:textId="77777777" w:rsidR="00A92857" w:rsidRPr="00A92857" w:rsidRDefault="00A92857" w:rsidP="00A92857">
      <w:pPr>
        <w:shd w:val="clear" w:color="auto" w:fill="FFFFFF"/>
        <w:ind w:right="20"/>
        <w:jc w:val="center"/>
        <w:rPr>
          <w:color w:val="000000"/>
          <w:szCs w:val="24"/>
        </w:rPr>
      </w:pPr>
      <w:r w:rsidRPr="00A92857">
        <w:rPr>
          <w:b/>
          <w:bCs/>
          <w:caps/>
          <w:color w:val="000000"/>
          <w:szCs w:val="24"/>
        </w:rPr>
        <w:t>SIUNTIMO Į KOMANDIRUOTES ir ataskaitų pateikimo TVARKA</w:t>
      </w:r>
    </w:p>
    <w:p w14:paraId="7F6032C5" w14:textId="77777777" w:rsidR="00A92857" w:rsidRPr="00A92857" w:rsidRDefault="00A92857" w:rsidP="00A92857">
      <w:pPr>
        <w:shd w:val="clear" w:color="auto" w:fill="FFFFFF"/>
        <w:ind w:right="20"/>
        <w:jc w:val="both"/>
        <w:rPr>
          <w:color w:val="000000"/>
          <w:szCs w:val="24"/>
        </w:rPr>
      </w:pPr>
      <w:r w:rsidRPr="00A92857">
        <w:rPr>
          <w:color w:val="000000"/>
          <w:szCs w:val="24"/>
        </w:rPr>
        <w:t> </w:t>
      </w:r>
    </w:p>
    <w:p w14:paraId="2888AE6C" w14:textId="77777777" w:rsidR="00A92857" w:rsidRPr="00A92857" w:rsidRDefault="00624C70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9" w:name="part_6e0aa801f0a24b539b9b91b6d9db5640"/>
      <w:bookmarkEnd w:id="9"/>
      <w:r>
        <w:rPr>
          <w:color w:val="000000"/>
          <w:szCs w:val="24"/>
        </w:rPr>
        <w:t>3</w:t>
      </w:r>
      <w:r w:rsidR="00A92857" w:rsidRPr="00A92857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A823CD">
        <w:rPr>
          <w:color w:val="000000"/>
          <w:szCs w:val="24"/>
        </w:rPr>
        <w:t>Savivaldybės t</w:t>
      </w:r>
      <w:r w:rsidR="00A823CD" w:rsidRPr="00A823CD">
        <w:rPr>
          <w:color w:val="000000"/>
          <w:szCs w:val="24"/>
        </w:rPr>
        <w:t xml:space="preserve">arybos narys į komandiruotę gali vykti savo iniciatyva arba </w:t>
      </w:r>
      <w:r w:rsidR="00A823CD">
        <w:rPr>
          <w:color w:val="000000"/>
          <w:szCs w:val="24"/>
        </w:rPr>
        <w:t>Savivaldybės m</w:t>
      </w:r>
      <w:r w:rsidR="00A823CD" w:rsidRPr="00A823CD">
        <w:rPr>
          <w:color w:val="000000"/>
          <w:szCs w:val="24"/>
        </w:rPr>
        <w:t>ero siūlymu</w:t>
      </w:r>
      <w:r w:rsidR="00A823CD">
        <w:rPr>
          <w:color w:val="000000"/>
          <w:szCs w:val="24"/>
        </w:rPr>
        <w:t>.</w:t>
      </w:r>
      <w:r w:rsidR="00A823CD" w:rsidRPr="00A823C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Savivaldybės t</w:t>
      </w:r>
      <w:r w:rsidR="00A92857" w:rsidRPr="00A92857">
        <w:rPr>
          <w:color w:val="000000"/>
          <w:szCs w:val="24"/>
        </w:rPr>
        <w:t>arybos narys, pageidaujantis vykti į komandiruotę, pateikia Savivaldybės merui prašymą ir dokumentus, pagrindžiančius komandiruotės tiksl</w:t>
      </w:r>
      <w:r>
        <w:rPr>
          <w:color w:val="000000"/>
          <w:szCs w:val="24"/>
        </w:rPr>
        <w:t>ą, vietą ir laiką</w:t>
      </w:r>
      <w:r w:rsidR="00A92857" w:rsidRPr="00A92857">
        <w:rPr>
          <w:color w:val="000000"/>
          <w:szCs w:val="24"/>
        </w:rPr>
        <w:t>.</w:t>
      </w:r>
    </w:p>
    <w:p w14:paraId="1E982CA5" w14:textId="77777777" w:rsidR="00A92857" w:rsidRDefault="00624C70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10" w:name="part_9a84c24ed65549689bee243ab8c5516a"/>
      <w:bookmarkEnd w:id="10"/>
      <w:r>
        <w:rPr>
          <w:color w:val="000000"/>
          <w:szCs w:val="24"/>
        </w:rPr>
        <w:t>4</w:t>
      </w:r>
      <w:r w:rsidR="00A92857" w:rsidRPr="00A92857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624C70">
        <w:rPr>
          <w:color w:val="000000"/>
          <w:szCs w:val="24"/>
        </w:rPr>
        <w:t>Savivaldybės tarybos nar</w:t>
      </w:r>
      <w:r>
        <w:rPr>
          <w:color w:val="000000"/>
          <w:szCs w:val="24"/>
        </w:rPr>
        <w:t>ių</w:t>
      </w:r>
      <w:r w:rsidRPr="00624C70">
        <w:rPr>
          <w:color w:val="000000"/>
          <w:szCs w:val="24"/>
        </w:rPr>
        <w:t xml:space="preserve"> </w:t>
      </w:r>
      <w:r w:rsidR="00A92857" w:rsidRPr="00A92857">
        <w:rPr>
          <w:color w:val="000000"/>
          <w:szCs w:val="24"/>
        </w:rPr>
        <w:t>prašymai dėl komandiruočių turi būti pateikti ne vėliau kaip likus 5 darbo dienoms iki išvykimo į komandiruotę.</w:t>
      </w:r>
    </w:p>
    <w:p w14:paraId="4EF56D63" w14:textId="77777777" w:rsidR="0087503E" w:rsidRDefault="00624C70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 w:rsidRPr="00624C70">
        <w:rPr>
          <w:color w:val="000000"/>
          <w:szCs w:val="24"/>
        </w:rPr>
        <w:t xml:space="preserve">Sprendimą dėl </w:t>
      </w:r>
      <w:r w:rsidR="00B70672">
        <w:rPr>
          <w:color w:val="000000"/>
          <w:szCs w:val="24"/>
        </w:rPr>
        <w:t>Savivaldybės t</w:t>
      </w:r>
      <w:r w:rsidRPr="00624C70">
        <w:rPr>
          <w:color w:val="000000"/>
          <w:szCs w:val="24"/>
        </w:rPr>
        <w:t xml:space="preserve">arybos nario siuntimo į komandiruotę priima </w:t>
      </w:r>
      <w:r w:rsidR="00B70672">
        <w:rPr>
          <w:color w:val="000000"/>
          <w:szCs w:val="24"/>
        </w:rPr>
        <w:t>Savivaldybės meras</w:t>
      </w:r>
      <w:r w:rsidR="00B70672" w:rsidRPr="00851D42">
        <w:rPr>
          <w:color w:val="000000"/>
          <w:szCs w:val="24"/>
        </w:rPr>
        <w:t>,</w:t>
      </w:r>
      <w:r w:rsidR="0073759C" w:rsidRPr="00851D42">
        <w:t xml:space="preserve"> </w:t>
      </w:r>
      <w:r w:rsidR="0073759C" w:rsidRPr="00851D42">
        <w:rPr>
          <w:color w:val="000000"/>
          <w:szCs w:val="24"/>
        </w:rPr>
        <w:t>o kai jo nėra ligos, atostogų ir kitais nebuvimą darbe pateisinančiais atvejais</w:t>
      </w:r>
      <w:r w:rsidR="00B70672" w:rsidRPr="00851D42">
        <w:rPr>
          <w:color w:val="000000"/>
          <w:szCs w:val="24"/>
        </w:rPr>
        <w:t xml:space="preserve"> </w:t>
      </w:r>
      <w:r w:rsidR="0073759C" w:rsidRPr="00851D42">
        <w:rPr>
          <w:color w:val="000000"/>
          <w:szCs w:val="24"/>
        </w:rPr>
        <w:t>–</w:t>
      </w:r>
      <w:r w:rsidR="0087503E" w:rsidRPr="00851D42">
        <w:rPr>
          <w:color w:val="000000"/>
          <w:szCs w:val="24"/>
        </w:rPr>
        <w:t xml:space="preserve"> vicemeras</w:t>
      </w:r>
      <w:r w:rsidR="00851D42" w:rsidRPr="00851D42">
        <w:rPr>
          <w:color w:val="000000"/>
          <w:szCs w:val="24"/>
        </w:rPr>
        <w:t>,</w:t>
      </w:r>
      <w:r w:rsidR="0087503E" w:rsidRPr="00851D42">
        <w:rPr>
          <w:color w:val="000000"/>
          <w:szCs w:val="24"/>
        </w:rPr>
        <w:t xml:space="preserve"> pavaduojantis Savivaldybės merą.</w:t>
      </w:r>
    </w:p>
    <w:p w14:paraId="387258B0" w14:textId="77777777" w:rsidR="00B0428E" w:rsidRDefault="00B0428E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 w:rsidRPr="00B0428E">
        <w:rPr>
          <w:color w:val="000000"/>
          <w:szCs w:val="24"/>
        </w:rPr>
        <w:t>Komandiruotė vienai ar daugiau dienų Lietuvos Respublikoje ar į užsienio valstybę įforminama Savivaldybės mero potvarkiu.</w:t>
      </w:r>
      <w:r w:rsidR="00624C70" w:rsidRPr="00624C70">
        <w:rPr>
          <w:color w:val="000000"/>
          <w:szCs w:val="24"/>
        </w:rPr>
        <w:t xml:space="preserve"> </w:t>
      </w:r>
    </w:p>
    <w:p w14:paraId="15C13D18" w14:textId="77777777" w:rsidR="00B0428E" w:rsidRDefault="00B0428E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="0087503E">
        <w:rPr>
          <w:color w:val="000000"/>
          <w:szCs w:val="24"/>
        </w:rPr>
        <w:t xml:space="preserve">Savivaldybės mero </w:t>
      </w:r>
      <w:r w:rsidR="00624C70" w:rsidRPr="00624C70">
        <w:rPr>
          <w:color w:val="000000"/>
          <w:szCs w:val="24"/>
        </w:rPr>
        <w:t xml:space="preserve">potvarkis dėl </w:t>
      </w:r>
      <w:r w:rsidR="0087503E">
        <w:rPr>
          <w:color w:val="000000"/>
          <w:szCs w:val="24"/>
        </w:rPr>
        <w:t>Savivaldybės t</w:t>
      </w:r>
      <w:r w:rsidR="00624C70" w:rsidRPr="00624C70">
        <w:rPr>
          <w:color w:val="000000"/>
          <w:szCs w:val="24"/>
        </w:rPr>
        <w:t xml:space="preserve">arybos nario siuntimo į komandiruotę turi būti suderintas su Savivaldybės </w:t>
      </w:r>
      <w:r>
        <w:rPr>
          <w:color w:val="000000"/>
          <w:szCs w:val="24"/>
        </w:rPr>
        <w:t>Centrine administracijos buhalterija.</w:t>
      </w:r>
    </w:p>
    <w:p w14:paraId="31517D70" w14:textId="77777777" w:rsidR="00A92857" w:rsidRPr="00A92857" w:rsidRDefault="00B0428E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11" w:name="part_3f9b8325b9cf42a28579c81d0215b4a3"/>
      <w:bookmarkStart w:id="12" w:name="part_ae6d63259b6b4b81ba6b731fe8e35e97"/>
      <w:bookmarkStart w:id="13" w:name="part_e77df83952c14b9c99d9b395595beb90"/>
      <w:bookmarkEnd w:id="11"/>
      <w:bookmarkEnd w:id="12"/>
      <w:bookmarkEnd w:id="13"/>
      <w:r>
        <w:rPr>
          <w:color w:val="000000"/>
          <w:szCs w:val="24"/>
        </w:rPr>
        <w:t>8</w:t>
      </w:r>
      <w:r w:rsidR="00A92857" w:rsidRPr="00A92857">
        <w:rPr>
          <w:color w:val="000000"/>
          <w:szCs w:val="24"/>
        </w:rPr>
        <w:t>. Komandiruotės išlaidos apmokamos vadovaujantis Lietuvos Respublikos Vyriausybės 2004 m. balandžio 29 d. nutarimu Nr. 526 „Dėl dienpinigių ir kitų komandiruočių išlaidų apmokėjimo“.</w:t>
      </w:r>
    </w:p>
    <w:p w14:paraId="1E46029D" w14:textId="77777777" w:rsidR="00A92857" w:rsidRPr="00A92857" w:rsidRDefault="00B0428E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14" w:name="part_3d9f00147e3c4c5c918d7e40692cdd17"/>
      <w:bookmarkEnd w:id="14"/>
      <w:r>
        <w:rPr>
          <w:color w:val="000000"/>
          <w:szCs w:val="24"/>
        </w:rPr>
        <w:t>9</w:t>
      </w:r>
      <w:r w:rsidR="00A92857" w:rsidRPr="00A92857">
        <w:rPr>
          <w:color w:val="000000"/>
          <w:szCs w:val="24"/>
        </w:rPr>
        <w:t xml:space="preserve">. Norėdamas, kad būtų kompensuojamos komandiruotėje patirtos išlaidos, grįžęs iš komandiruotės </w:t>
      </w:r>
      <w:r>
        <w:rPr>
          <w:color w:val="000000"/>
          <w:szCs w:val="24"/>
        </w:rPr>
        <w:t xml:space="preserve">Savivaldybės </w:t>
      </w:r>
      <w:r w:rsidR="00A92857" w:rsidRPr="00A92857">
        <w:rPr>
          <w:color w:val="000000"/>
          <w:szCs w:val="24"/>
        </w:rPr>
        <w:t xml:space="preserve">tarybos narys privalo ne vėliau kaip per </w:t>
      </w:r>
      <w:r w:rsidR="00CC3838">
        <w:rPr>
          <w:color w:val="000000"/>
          <w:szCs w:val="24"/>
        </w:rPr>
        <w:t>3</w:t>
      </w:r>
      <w:r w:rsidR="00A92857" w:rsidRPr="00A92857">
        <w:rPr>
          <w:color w:val="000000"/>
          <w:szCs w:val="24"/>
        </w:rPr>
        <w:t xml:space="preserve"> darbo dienas pateikti Savivaldybės administracijai tinkamai užpildytą ir pasirašytą ataskaitą (priedas) bei išlaidas pagrindžiančius dokumentus. Už ataskaitoje įrašytų duomenų teisingumą atsako ją pateikęs </w:t>
      </w:r>
      <w:r>
        <w:rPr>
          <w:color w:val="000000"/>
          <w:szCs w:val="24"/>
        </w:rPr>
        <w:t xml:space="preserve">Savivaldybės </w:t>
      </w:r>
      <w:r w:rsidR="00A92857" w:rsidRPr="00A92857">
        <w:rPr>
          <w:color w:val="000000"/>
          <w:szCs w:val="24"/>
        </w:rPr>
        <w:t>tarybos narys.</w:t>
      </w:r>
    </w:p>
    <w:p w14:paraId="7EDEFB1A" w14:textId="77777777" w:rsidR="00A92857" w:rsidRPr="00A92857" w:rsidRDefault="00A92857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15" w:name="part_7dad52caf0904ef5812bce72d8aa0e37"/>
      <w:bookmarkEnd w:id="15"/>
      <w:r w:rsidRPr="00A92857">
        <w:rPr>
          <w:color w:val="000000"/>
          <w:szCs w:val="24"/>
        </w:rPr>
        <w:t>1</w:t>
      </w:r>
      <w:r w:rsidR="00B0428E">
        <w:rPr>
          <w:color w:val="000000"/>
          <w:szCs w:val="24"/>
        </w:rPr>
        <w:t>0</w:t>
      </w:r>
      <w:r w:rsidRPr="00A92857">
        <w:rPr>
          <w:color w:val="000000"/>
          <w:szCs w:val="24"/>
        </w:rPr>
        <w:t>. Nepateikus ataskaitos ir (arba) išlaidas pagrindžiančių dokumentų nustatytais terminais, komandiruotės išlaidos nekompensuojamos, išskyrus atvejus, jei ataskaitos negalima buvo pateikti dėl objektyvių priežasčių (</w:t>
      </w:r>
      <w:r w:rsidR="00851D42">
        <w:rPr>
          <w:color w:val="000000"/>
          <w:szCs w:val="24"/>
        </w:rPr>
        <w:t xml:space="preserve">Savivaldybės </w:t>
      </w:r>
      <w:r w:rsidRPr="00A92857">
        <w:rPr>
          <w:color w:val="000000"/>
          <w:szCs w:val="24"/>
        </w:rPr>
        <w:t>tarybos nario nedarbingumas ir pan.).</w:t>
      </w:r>
    </w:p>
    <w:p w14:paraId="4B540BE1" w14:textId="77777777" w:rsidR="00A92857" w:rsidRDefault="00A92857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16" w:name="part_98e578e1494146439611dd64e48ebe50"/>
      <w:bookmarkEnd w:id="16"/>
      <w:r w:rsidRPr="00A92857">
        <w:rPr>
          <w:color w:val="000000"/>
          <w:szCs w:val="24"/>
        </w:rPr>
        <w:t>1</w:t>
      </w:r>
      <w:r w:rsidR="00B0428E">
        <w:rPr>
          <w:color w:val="000000"/>
          <w:szCs w:val="24"/>
        </w:rPr>
        <w:t>1</w:t>
      </w:r>
      <w:r w:rsidRPr="00A92857">
        <w:rPr>
          <w:color w:val="000000"/>
          <w:szCs w:val="24"/>
        </w:rPr>
        <w:t xml:space="preserve">. Jei pateiktoje ataskaitoje yra skaičiavimo klaidų, ar įtrauktos nekompensuotinos išlaidos ar jų dydžiai, išlaidos, dėl kurių nepateikti jas pagrindžiantys dokumentai, apie neatitikimus informuojamas ataskaitą pateikęs </w:t>
      </w:r>
      <w:r w:rsidR="00857A36">
        <w:rPr>
          <w:color w:val="000000"/>
          <w:szCs w:val="24"/>
        </w:rPr>
        <w:t xml:space="preserve">Savivaldybės </w:t>
      </w:r>
      <w:r w:rsidRPr="00A92857">
        <w:rPr>
          <w:color w:val="000000"/>
          <w:szCs w:val="24"/>
        </w:rPr>
        <w:t>tarybos narys, kuris per 5 darbo dienas nuo informacijos apie neatitikimus gavimo dienos privalo ataskaitą</w:t>
      </w:r>
      <w:r w:rsidR="00B0428E">
        <w:rPr>
          <w:color w:val="000000"/>
          <w:szCs w:val="24"/>
        </w:rPr>
        <w:t xml:space="preserve"> </w:t>
      </w:r>
      <w:r w:rsidRPr="00A92857">
        <w:rPr>
          <w:color w:val="000000"/>
          <w:szCs w:val="24"/>
        </w:rPr>
        <w:t>patikslinti ir Savivaldybės administracijai pateikti iš naujo. Patikslintos ataskaitos nepateikus, laikoma, kad ataskaita nepateikta ir išlaidos nekompensuojamos.</w:t>
      </w:r>
    </w:p>
    <w:p w14:paraId="7258A541" w14:textId="77777777" w:rsidR="00B0428E" w:rsidRPr="00A92857" w:rsidRDefault="00B0428E" w:rsidP="00B0428E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12. Savivaldybės tarybos nariui, kuris dėl komandiruotės praleido S</w:t>
      </w:r>
      <w:r w:rsidRPr="00B0428E">
        <w:rPr>
          <w:color w:val="000000"/>
          <w:szCs w:val="24"/>
        </w:rPr>
        <w:t>avivaldybės tarybos, komitetų, nuolatinių komisijų ir savivaldybės kolegijos posėdžius</w:t>
      </w:r>
      <w:r>
        <w:rPr>
          <w:color w:val="000000"/>
          <w:szCs w:val="24"/>
        </w:rPr>
        <w:t>, S</w:t>
      </w:r>
      <w:r w:rsidRPr="00B0428E">
        <w:rPr>
          <w:color w:val="000000"/>
          <w:szCs w:val="24"/>
        </w:rPr>
        <w:t xml:space="preserve">avivaldybės tarybos nario atlyginimas </w:t>
      </w:r>
      <w:r>
        <w:rPr>
          <w:color w:val="000000"/>
          <w:szCs w:val="24"/>
        </w:rPr>
        <w:t>ne</w:t>
      </w:r>
      <w:r w:rsidRPr="00B0428E">
        <w:rPr>
          <w:color w:val="000000"/>
          <w:szCs w:val="24"/>
        </w:rPr>
        <w:t>mažinamas</w:t>
      </w:r>
      <w:r>
        <w:rPr>
          <w:color w:val="000000"/>
          <w:szCs w:val="24"/>
        </w:rPr>
        <w:t>.</w:t>
      </w:r>
    </w:p>
    <w:p w14:paraId="4DC8ABBE" w14:textId="77777777" w:rsidR="00A92857" w:rsidRPr="00A92857" w:rsidRDefault="00A92857" w:rsidP="00A92857">
      <w:pPr>
        <w:shd w:val="clear" w:color="auto" w:fill="FFFFFF"/>
        <w:ind w:right="20"/>
        <w:jc w:val="both"/>
        <w:rPr>
          <w:color w:val="000000"/>
          <w:szCs w:val="24"/>
        </w:rPr>
      </w:pPr>
      <w:r w:rsidRPr="00A92857">
        <w:rPr>
          <w:color w:val="000000"/>
          <w:szCs w:val="24"/>
        </w:rPr>
        <w:t> </w:t>
      </w:r>
    </w:p>
    <w:p w14:paraId="26717F0D" w14:textId="77777777" w:rsidR="00A92857" w:rsidRPr="00A92857" w:rsidRDefault="00A92857" w:rsidP="00A92857">
      <w:pPr>
        <w:shd w:val="clear" w:color="auto" w:fill="FFFFFF"/>
        <w:ind w:right="20"/>
        <w:jc w:val="center"/>
        <w:rPr>
          <w:color w:val="000000"/>
          <w:szCs w:val="24"/>
        </w:rPr>
      </w:pPr>
      <w:bookmarkStart w:id="17" w:name="part_c2a2f7cb13ea4f54be3d870e831bedc5"/>
      <w:bookmarkEnd w:id="17"/>
      <w:r w:rsidRPr="00A92857">
        <w:rPr>
          <w:b/>
          <w:bCs/>
          <w:caps/>
          <w:color w:val="000000"/>
          <w:szCs w:val="24"/>
        </w:rPr>
        <w:t>III SKYRIUS</w:t>
      </w:r>
    </w:p>
    <w:p w14:paraId="6B23E631" w14:textId="77777777" w:rsidR="00A92857" w:rsidRPr="00A92857" w:rsidRDefault="00A92857" w:rsidP="00A92857">
      <w:pPr>
        <w:shd w:val="clear" w:color="auto" w:fill="FFFFFF"/>
        <w:ind w:right="20" w:firstLine="62"/>
        <w:jc w:val="center"/>
        <w:rPr>
          <w:color w:val="000000"/>
          <w:szCs w:val="24"/>
        </w:rPr>
      </w:pPr>
      <w:r w:rsidRPr="00A92857">
        <w:rPr>
          <w:b/>
          <w:bCs/>
          <w:caps/>
          <w:color w:val="000000"/>
          <w:szCs w:val="24"/>
        </w:rPr>
        <w:t>BAIGIAMOSIOS NUOSTATOS</w:t>
      </w:r>
    </w:p>
    <w:p w14:paraId="5B42E926" w14:textId="77777777" w:rsidR="00A92857" w:rsidRPr="00A92857" w:rsidRDefault="00A92857" w:rsidP="00A92857">
      <w:pPr>
        <w:rPr>
          <w:color w:val="000000"/>
          <w:szCs w:val="24"/>
        </w:rPr>
      </w:pPr>
      <w:r w:rsidRPr="00A92857">
        <w:rPr>
          <w:color w:val="000000"/>
          <w:szCs w:val="24"/>
        </w:rPr>
        <w:t> </w:t>
      </w:r>
    </w:p>
    <w:p w14:paraId="30F740AE" w14:textId="77777777" w:rsidR="00A92857" w:rsidRPr="00A92857" w:rsidRDefault="00A92857" w:rsidP="00CC3838">
      <w:pPr>
        <w:shd w:val="clear" w:color="auto" w:fill="FFFFFF"/>
        <w:ind w:right="20" w:firstLine="709"/>
        <w:jc w:val="both"/>
        <w:rPr>
          <w:color w:val="000000"/>
          <w:szCs w:val="24"/>
        </w:rPr>
      </w:pPr>
      <w:bookmarkStart w:id="18" w:name="part_42c868bb2bd04160a7ff860e075d6266"/>
      <w:bookmarkEnd w:id="18"/>
      <w:r w:rsidRPr="00A92857">
        <w:rPr>
          <w:color w:val="000000"/>
          <w:szCs w:val="24"/>
        </w:rPr>
        <w:t>1</w:t>
      </w:r>
      <w:r w:rsidR="00B0428E">
        <w:rPr>
          <w:color w:val="000000"/>
          <w:szCs w:val="24"/>
        </w:rPr>
        <w:t>3</w:t>
      </w:r>
      <w:r w:rsidRPr="00A92857">
        <w:rPr>
          <w:color w:val="000000"/>
          <w:szCs w:val="24"/>
        </w:rPr>
        <w:t>. Šis Aprašas gali būti keičiamas Savivaldybės tarybos sprendimu.</w:t>
      </w:r>
    </w:p>
    <w:p w14:paraId="18791FF1" w14:textId="77777777" w:rsidR="00686FED" w:rsidRDefault="00686FED" w:rsidP="002E1F99">
      <w:pPr>
        <w:pStyle w:val="Pavadinimas"/>
        <w:jc w:val="left"/>
        <w:rPr>
          <w:b w:val="0"/>
        </w:rPr>
      </w:pPr>
    </w:p>
    <w:p w14:paraId="79CB1406" w14:textId="77777777" w:rsidR="00B0428E" w:rsidRDefault="00B0428E" w:rsidP="002E1F99">
      <w:pPr>
        <w:pStyle w:val="Pavadinimas"/>
        <w:jc w:val="left"/>
        <w:rPr>
          <w:b w:val="0"/>
        </w:rPr>
        <w:sectPr w:rsidR="00B0428E" w:rsidSect="00FC1CD3"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7ECC2236" w14:textId="77777777" w:rsidR="00686FED" w:rsidRDefault="00686FED" w:rsidP="002E1F99">
      <w:pPr>
        <w:pStyle w:val="Pavadinimas"/>
        <w:jc w:val="left"/>
        <w:rPr>
          <w:b w:val="0"/>
        </w:rPr>
      </w:pPr>
    </w:p>
    <w:p w14:paraId="78497184" w14:textId="77777777" w:rsidR="00097DB3" w:rsidRPr="00097DB3" w:rsidRDefault="00097DB3" w:rsidP="00097DB3">
      <w:pPr>
        <w:ind w:left="4962"/>
        <w:rPr>
          <w:szCs w:val="24"/>
        </w:rPr>
      </w:pPr>
      <w:r>
        <w:rPr>
          <w:szCs w:val="24"/>
        </w:rPr>
        <w:t xml:space="preserve">Jurbarko </w:t>
      </w:r>
      <w:r w:rsidRPr="00097DB3">
        <w:rPr>
          <w:szCs w:val="24"/>
        </w:rPr>
        <w:t>rajono savivaldybės tarybos narių  siuntimo į komandiruotes tvarkos aprašo</w:t>
      </w:r>
    </w:p>
    <w:p w14:paraId="3494D78E" w14:textId="77777777" w:rsidR="00097DB3" w:rsidRPr="00097DB3" w:rsidRDefault="00097DB3" w:rsidP="00097DB3">
      <w:pPr>
        <w:ind w:left="4962"/>
        <w:rPr>
          <w:szCs w:val="24"/>
        </w:rPr>
      </w:pPr>
      <w:r w:rsidRPr="00097DB3">
        <w:rPr>
          <w:szCs w:val="24"/>
        </w:rPr>
        <w:t> priedas</w:t>
      </w:r>
    </w:p>
    <w:p w14:paraId="4D1E2D24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szCs w:val="24"/>
        </w:rPr>
        <w:t> </w:t>
      </w:r>
    </w:p>
    <w:p w14:paraId="19B68DA8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b/>
          <w:bCs/>
          <w:szCs w:val="24"/>
        </w:rPr>
        <w:t> </w:t>
      </w:r>
    </w:p>
    <w:p w14:paraId="0B6515C4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b/>
          <w:bCs/>
          <w:szCs w:val="24"/>
        </w:rPr>
        <w:t>______________________________________________________</w:t>
      </w:r>
    </w:p>
    <w:p w14:paraId="4000A85D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sz w:val="20"/>
        </w:rPr>
        <w:t>(tarybos nario vardas, pavardė)</w:t>
      </w:r>
    </w:p>
    <w:p w14:paraId="7447DF68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szCs w:val="24"/>
        </w:rPr>
        <w:t> </w:t>
      </w:r>
    </w:p>
    <w:p w14:paraId="0452A101" w14:textId="77777777" w:rsidR="00097DB3" w:rsidRPr="00097DB3" w:rsidRDefault="00097DB3" w:rsidP="00097DB3">
      <w:pPr>
        <w:jc w:val="center"/>
        <w:rPr>
          <w:szCs w:val="24"/>
        </w:rPr>
      </w:pPr>
      <w:bookmarkStart w:id="19" w:name="part_ca963b1eed9a49eeb51d5c75a8d532b2"/>
      <w:bookmarkEnd w:id="19"/>
    </w:p>
    <w:p w14:paraId="70F75F87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b/>
          <w:bCs/>
          <w:szCs w:val="24"/>
        </w:rPr>
        <w:t>KOMANDIRUOT</w:t>
      </w:r>
      <w:r>
        <w:rPr>
          <w:b/>
          <w:bCs/>
          <w:szCs w:val="24"/>
        </w:rPr>
        <w:t xml:space="preserve">ĖS </w:t>
      </w:r>
      <w:r w:rsidRPr="00097DB3">
        <w:rPr>
          <w:b/>
          <w:bCs/>
          <w:szCs w:val="24"/>
        </w:rPr>
        <w:t>Į ____________________________ ATASKAITA</w:t>
      </w:r>
    </w:p>
    <w:p w14:paraId="5D18B8C6" w14:textId="77777777" w:rsidR="00097DB3" w:rsidRDefault="00097DB3" w:rsidP="00097DB3">
      <w:pPr>
        <w:ind w:firstLine="4111"/>
        <w:rPr>
          <w:sz w:val="20"/>
        </w:rPr>
      </w:pPr>
      <w:r w:rsidRPr="00097DB3">
        <w:rPr>
          <w:sz w:val="20"/>
        </w:rPr>
        <w:t>(komandiruotės vieta)</w:t>
      </w:r>
    </w:p>
    <w:p w14:paraId="18757227" w14:textId="77777777" w:rsidR="00097DB3" w:rsidRPr="00097DB3" w:rsidRDefault="00097DB3" w:rsidP="00097DB3">
      <w:pPr>
        <w:ind w:firstLine="4111"/>
        <w:rPr>
          <w:szCs w:val="24"/>
        </w:rPr>
      </w:pPr>
    </w:p>
    <w:p w14:paraId="6CA8FD0F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szCs w:val="24"/>
        </w:rPr>
        <w:t>______________</w:t>
      </w:r>
    </w:p>
    <w:p w14:paraId="2A011FD0" w14:textId="77777777" w:rsidR="00097DB3" w:rsidRPr="00097DB3" w:rsidRDefault="00097DB3" w:rsidP="00097DB3">
      <w:pPr>
        <w:jc w:val="center"/>
        <w:rPr>
          <w:szCs w:val="24"/>
        </w:rPr>
      </w:pPr>
      <w:r w:rsidRPr="00097DB3">
        <w:rPr>
          <w:sz w:val="20"/>
        </w:rPr>
        <w:t>(data)</w:t>
      </w:r>
    </w:p>
    <w:p w14:paraId="082E2FAE" w14:textId="77777777" w:rsidR="00097DB3" w:rsidRDefault="00097DB3" w:rsidP="00097DB3">
      <w:pPr>
        <w:jc w:val="center"/>
        <w:rPr>
          <w:szCs w:val="24"/>
        </w:rPr>
      </w:pPr>
      <w:r w:rsidRPr="00097DB3">
        <w:rPr>
          <w:szCs w:val="24"/>
        </w:rPr>
        <w:t> </w:t>
      </w:r>
    </w:p>
    <w:p w14:paraId="6EE7D3C4" w14:textId="77777777" w:rsidR="00F63471" w:rsidRDefault="00F63471" w:rsidP="00097DB3">
      <w:pPr>
        <w:jc w:val="center"/>
        <w:rPr>
          <w:szCs w:val="24"/>
        </w:rPr>
      </w:pPr>
    </w:p>
    <w:p w14:paraId="4EB3F0D3" w14:textId="77777777" w:rsidR="00D01384" w:rsidRDefault="00D01384" w:rsidP="00D01384">
      <w:pPr>
        <w:jc w:val="both"/>
        <w:rPr>
          <w:b/>
          <w:bCs/>
          <w:szCs w:val="24"/>
        </w:rPr>
      </w:pPr>
    </w:p>
    <w:p w14:paraId="682ABAC6" w14:textId="77777777" w:rsidR="00F63471" w:rsidRDefault="00F63471" w:rsidP="00D01384">
      <w:pPr>
        <w:jc w:val="both"/>
        <w:rPr>
          <w:b/>
          <w:bCs/>
          <w:szCs w:val="24"/>
        </w:rPr>
      </w:pPr>
      <w:r w:rsidRPr="00097DB3">
        <w:rPr>
          <w:b/>
          <w:bCs/>
          <w:szCs w:val="24"/>
        </w:rPr>
        <w:t>Komandiruotės</w:t>
      </w:r>
      <w:r>
        <w:rPr>
          <w:b/>
          <w:bCs/>
          <w:szCs w:val="24"/>
        </w:rPr>
        <w:t xml:space="preserve"> tikslas</w:t>
      </w:r>
      <w:r w:rsidR="00D01384">
        <w:rPr>
          <w:b/>
          <w:bCs/>
          <w:szCs w:val="24"/>
        </w:rPr>
        <w:t>, vieta ir trukmė</w:t>
      </w:r>
      <w:r w:rsidRPr="00097DB3">
        <w:rPr>
          <w:b/>
          <w:bCs/>
          <w:szCs w:val="24"/>
        </w:rPr>
        <w:t xml:space="preserve"> </w:t>
      </w:r>
      <w:r w:rsidR="00D01384">
        <w:rPr>
          <w:b/>
          <w:bCs/>
          <w:szCs w:val="24"/>
        </w:rPr>
        <w:t>___________________________________________</w:t>
      </w:r>
    </w:p>
    <w:p w14:paraId="4A4C1BE4" w14:textId="77777777" w:rsidR="00D01384" w:rsidRDefault="00D01384" w:rsidP="00D01384">
      <w:pPr>
        <w:jc w:val="both"/>
        <w:rPr>
          <w:szCs w:val="24"/>
        </w:rPr>
      </w:pPr>
      <w:r>
        <w:rPr>
          <w:b/>
          <w:bCs/>
          <w:szCs w:val="24"/>
        </w:rPr>
        <w:t>_____________________________________________________________________________</w:t>
      </w:r>
    </w:p>
    <w:p w14:paraId="64D6CB20" w14:textId="77777777" w:rsidR="00F63471" w:rsidRPr="00097DB3" w:rsidRDefault="00F63471" w:rsidP="00097DB3">
      <w:pPr>
        <w:jc w:val="center"/>
        <w:rPr>
          <w:szCs w:val="24"/>
        </w:rPr>
      </w:pPr>
    </w:p>
    <w:p w14:paraId="1F3B678A" w14:textId="77777777" w:rsidR="00D01384" w:rsidRPr="00D01384" w:rsidRDefault="00097DB3" w:rsidP="00097DB3">
      <w:pPr>
        <w:rPr>
          <w:b/>
          <w:bCs/>
          <w:szCs w:val="24"/>
        </w:rPr>
      </w:pPr>
      <w:r w:rsidRPr="00097DB3">
        <w:rPr>
          <w:szCs w:val="24"/>
        </w:rPr>
        <w:t> </w:t>
      </w:r>
      <w:r w:rsidR="00D01384" w:rsidRPr="00D01384">
        <w:rPr>
          <w:b/>
          <w:bCs/>
          <w:szCs w:val="24"/>
        </w:rPr>
        <w:t>Komandiruotės išlaidos:</w:t>
      </w:r>
    </w:p>
    <w:tbl>
      <w:tblPr>
        <w:tblW w:w="9551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635"/>
        <w:gridCol w:w="5453"/>
        <w:gridCol w:w="7"/>
        <w:gridCol w:w="1781"/>
      </w:tblGrid>
      <w:tr w:rsidR="00D01384" w:rsidRPr="00097DB3" w14:paraId="7D621255" w14:textId="77777777" w:rsidTr="00206674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D59A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>Eil. Nr.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3ED4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>Data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023D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 xml:space="preserve">Tiksliai įrašoma kam, už ką ir pagal kokį dokumentą </w:t>
            </w:r>
            <w:r w:rsidR="00857A36">
              <w:rPr>
                <w:szCs w:val="24"/>
              </w:rPr>
              <w:t>su</w:t>
            </w:r>
            <w:r w:rsidRPr="00097DB3">
              <w:rPr>
                <w:szCs w:val="24"/>
              </w:rPr>
              <w:t>mokėta*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B2FC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>Suma (eurais)</w:t>
            </w:r>
          </w:p>
        </w:tc>
      </w:tr>
      <w:tr w:rsidR="00D01384" w:rsidRPr="00097DB3" w14:paraId="11D65661" w14:textId="77777777" w:rsidTr="00206674">
        <w:trPr>
          <w:trHeight w:val="65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4E33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>1.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D62B" w14:textId="77777777" w:rsidR="00D01384" w:rsidRPr="00097DB3" w:rsidRDefault="00D01384" w:rsidP="00206674">
            <w:pPr>
              <w:ind w:firstLine="62"/>
              <w:rPr>
                <w:szCs w:val="24"/>
              </w:rPr>
            </w:pPr>
            <w:r w:rsidRPr="00097DB3">
              <w:rPr>
                <w:szCs w:val="24"/>
              </w:rPr>
              <w:t> 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E8B7" w14:textId="77777777" w:rsidR="00D01384" w:rsidRPr="00097DB3" w:rsidRDefault="00D01384" w:rsidP="00206674">
            <w:pPr>
              <w:rPr>
                <w:szCs w:val="24"/>
              </w:rPr>
            </w:pPr>
            <w:r w:rsidRPr="00097DB3">
              <w:rPr>
                <w:szCs w:val="24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9E0D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> </w:t>
            </w:r>
          </w:p>
        </w:tc>
      </w:tr>
      <w:tr w:rsidR="00D01384" w:rsidRPr="00097DB3" w14:paraId="513F28D6" w14:textId="77777777" w:rsidTr="00D01384">
        <w:trPr>
          <w:trHeight w:val="6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923D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szCs w:val="24"/>
              </w:rPr>
              <w:t>2.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278B" w14:textId="77777777" w:rsidR="00D01384" w:rsidRPr="00097DB3" w:rsidRDefault="00D01384" w:rsidP="00206674">
            <w:pPr>
              <w:ind w:firstLine="62"/>
              <w:rPr>
                <w:szCs w:val="24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E33B" w14:textId="77777777" w:rsidR="00D01384" w:rsidRPr="00097DB3" w:rsidRDefault="00D01384" w:rsidP="00206674">
            <w:pPr>
              <w:rPr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F8EB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</w:p>
        </w:tc>
      </w:tr>
      <w:tr w:rsidR="00D01384" w:rsidRPr="00097DB3" w14:paraId="0F1578F1" w14:textId="77777777" w:rsidTr="0041209B">
        <w:trPr>
          <w:trHeight w:val="331"/>
        </w:trPr>
        <w:tc>
          <w:tcPr>
            <w:tcW w:w="7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6EEF" w14:textId="77777777" w:rsidR="00D01384" w:rsidRPr="00097DB3" w:rsidRDefault="00D01384" w:rsidP="00206674">
            <w:pPr>
              <w:rPr>
                <w:szCs w:val="24"/>
              </w:rPr>
            </w:pPr>
            <w:r w:rsidRPr="00097DB3">
              <w:rPr>
                <w:b/>
                <w:bCs/>
                <w:szCs w:val="24"/>
              </w:rPr>
              <w:t> </w:t>
            </w:r>
          </w:p>
          <w:p w14:paraId="67C2B4D1" w14:textId="77777777" w:rsidR="00D01384" w:rsidRPr="00097DB3" w:rsidRDefault="00D01384" w:rsidP="00206674">
            <w:pPr>
              <w:jc w:val="right"/>
              <w:rPr>
                <w:szCs w:val="24"/>
              </w:rPr>
            </w:pPr>
            <w:r w:rsidRPr="00097DB3">
              <w:rPr>
                <w:b/>
                <w:bCs/>
                <w:szCs w:val="24"/>
              </w:rPr>
              <w:t>Iš viso: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8A4" w14:textId="77777777" w:rsidR="00D01384" w:rsidRPr="00097DB3" w:rsidRDefault="00D01384" w:rsidP="00206674">
            <w:pPr>
              <w:jc w:val="center"/>
              <w:rPr>
                <w:szCs w:val="24"/>
              </w:rPr>
            </w:pPr>
            <w:r w:rsidRPr="00097DB3">
              <w:rPr>
                <w:b/>
                <w:bCs/>
                <w:szCs w:val="24"/>
              </w:rPr>
              <w:t> </w:t>
            </w:r>
          </w:p>
        </w:tc>
      </w:tr>
    </w:tbl>
    <w:p w14:paraId="45CD7577" w14:textId="77777777" w:rsidR="00097DB3" w:rsidRPr="00097DB3" w:rsidRDefault="00097DB3" w:rsidP="00097DB3">
      <w:pPr>
        <w:rPr>
          <w:szCs w:val="24"/>
        </w:rPr>
      </w:pPr>
    </w:p>
    <w:p w14:paraId="76202DBE" w14:textId="77777777" w:rsidR="00097DB3" w:rsidRPr="00097DB3" w:rsidRDefault="00097DB3" w:rsidP="00097DB3">
      <w:pPr>
        <w:rPr>
          <w:szCs w:val="24"/>
        </w:rPr>
      </w:pPr>
      <w:r w:rsidRPr="00097DB3">
        <w:rPr>
          <w:szCs w:val="24"/>
        </w:rPr>
        <w:t> </w:t>
      </w:r>
    </w:p>
    <w:p w14:paraId="4B87D838" w14:textId="77777777" w:rsidR="00D01384" w:rsidRPr="00097DB3" w:rsidRDefault="00097DB3" w:rsidP="00D01384">
      <w:pPr>
        <w:rPr>
          <w:szCs w:val="24"/>
        </w:rPr>
      </w:pPr>
      <w:r w:rsidRPr="00097DB3">
        <w:rPr>
          <w:szCs w:val="24"/>
        </w:rPr>
        <w:t> </w:t>
      </w:r>
      <w:r w:rsidR="00D01384">
        <w:rPr>
          <w:szCs w:val="24"/>
        </w:rPr>
        <w:t>Savivaldybės t</w:t>
      </w:r>
      <w:r w:rsidR="00D01384" w:rsidRPr="00097DB3">
        <w:rPr>
          <w:szCs w:val="24"/>
        </w:rPr>
        <w:t>arybos narys         __________________</w:t>
      </w:r>
      <w:r w:rsidR="00D01384">
        <w:rPr>
          <w:szCs w:val="24"/>
        </w:rPr>
        <w:tab/>
      </w:r>
      <w:r w:rsidR="00D01384" w:rsidRPr="00097DB3">
        <w:rPr>
          <w:szCs w:val="24"/>
        </w:rPr>
        <w:t>  ______________</w:t>
      </w:r>
      <w:r w:rsidR="00D01384">
        <w:rPr>
          <w:szCs w:val="24"/>
        </w:rPr>
        <w:t>_______</w:t>
      </w:r>
      <w:r w:rsidR="00D01384" w:rsidRPr="00097DB3">
        <w:rPr>
          <w:szCs w:val="24"/>
        </w:rPr>
        <w:t>______</w:t>
      </w:r>
    </w:p>
    <w:p w14:paraId="357EC279" w14:textId="77777777" w:rsidR="00097DB3" w:rsidRPr="00097DB3" w:rsidRDefault="00097DB3" w:rsidP="00097DB3">
      <w:pPr>
        <w:rPr>
          <w:szCs w:val="24"/>
        </w:rPr>
      </w:pPr>
    </w:p>
    <w:p w14:paraId="5AF76589" w14:textId="77777777" w:rsidR="00097DB3" w:rsidRPr="00097DB3" w:rsidRDefault="00097DB3" w:rsidP="00D01384">
      <w:pPr>
        <w:ind w:left="1478" w:firstLine="2122"/>
        <w:rPr>
          <w:szCs w:val="24"/>
        </w:rPr>
      </w:pPr>
      <w:r w:rsidRPr="00097DB3">
        <w:rPr>
          <w:sz w:val="20"/>
        </w:rPr>
        <w:t>(parašas)                                                     (vardas, pavardė)</w:t>
      </w:r>
    </w:p>
    <w:p w14:paraId="5FFF20D8" w14:textId="77777777" w:rsidR="00097DB3" w:rsidRPr="00097DB3" w:rsidRDefault="00097DB3" w:rsidP="00097DB3">
      <w:pPr>
        <w:rPr>
          <w:szCs w:val="24"/>
        </w:rPr>
      </w:pPr>
      <w:r w:rsidRPr="00097DB3">
        <w:rPr>
          <w:szCs w:val="24"/>
        </w:rPr>
        <w:t> </w:t>
      </w:r>
    </w:p>
    <w:p w14:paraId="599BE3C5" w14:textId="77777777" w:rsidR="00097DB3" w:rsidRPr="00097DB3" w:rsidRDefault="00097DB3" w:rsidP="00097DB3">
      <w:pPr>
        <w:ind w:firstLine="5952"/>
        <w:rPr>
          <w:szCs w:val="24"/>
        </w:rPr>
      </w:pPr>
      <w:r w:rsidRPr="00097DB3">
        <w:rPr>
          <w:sz w:val="20"/>
        </w:rPr>
        <w:t> </w:t>
      </w:r>
    </w:p>
    <w:p w14:paraId="4C7DEC95" w14:textId="77777777" w:rsidR="00097DB3" w:rsidRPr="00097DB3" w:rsidRDefault="00097DB3" w:rsidP="00097DB3">
      <w:pPr>
        <w:rPr>
          <w:szCs w:val="24"/>
        </w:rPr>
      </w:pPr>
      <w:r w:rsidRPr="00097DB3">
        <w:rPr>
          <w:szCs w:val="24"/>
        </w:rPr>
        <w:t> </w:t>
      </w:r>
      <w:r w:rsidR="00D01384" w:rsidRPr="00D01384">
        <w:rPr>
          <w:szCs w:val="24"/>
        </w:rPr>
        <w:t>*</w:t>
      </w:r>
      <w:r w:rsidR="00857A36">
        <w:rPr>
          <w:szCs w:val="24"/>
        </w:rPr>
        <w:t xml:space="preserve"> </w:t>
      </w:r>
      <w:r w:rsidR="00D01384" w:rsidRPr="00D01384">
        <w:rPr>
          <w:szCs w:val="24"/>
        </w:rPr>
        <w:t>pateikiami pagrindžiantys dokumentai</w:t>
      </w:r>
    </w:p>
    <w:p w14:paraId="15E9FF2D" w14:textId="77777777" w:rsidR="00097DB3" w:rsidRPr="00097DB3" w:rsidRDefault="00097DB3" w:rsidP="00097DB3">
      <w:pPr>
        <w:rPr>
          <w:szCs w:val="24"/>
        </w:rPr>
      </w:pPr>
      <w:r w:rsidRPr="00097DB3">
        <w:rPr>
          <w:szCs w:val="24"/>
        </w:rPr>
        <w:t> </w:t>
      </w:r>
    </w:p>
    <w:p w14:paraId="4CEF1C2A" w14:textId="77777777" w:rsidR="00D01384" w:rsidRDefault="00D01384" w:rsidP="002E1F99">
      <w:pPr>
        <w:pStyle w:val="Pavadinimas"/>
        <w:jc w:val="left"/>
        <w:rPr>
          <w:b w:val="0"/>
        </w:rPr>
        <w:sectPr w:rsidR="00D01384" w:rsidSect="00FC1CD3"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0C1867A7" w14:textId="77777777" w:rsidR="00097DB3" w:rsidRDefault="00097DB3" w:rsidP="002E1F99">
      <w:pPr>
        <w:pStyle w:val="Pavadinimas"/>
        <w:jc w:val="left"/>
        <w:rPr>
          <w:b w:val="0"/>
        </w:rPr>
      </w:pPr>
    </w:p>
    <w:p w14:paraId="1F4D36D4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03D2F97" w14:textId="77777777" w:rsidR="00B668F0" w:rsidRDefault="00686FED" w:rsidP="00686FED">
      <w:pPr>
        <w:pStyle w:val="Pavadinimas"/>
        <w:pBdr>
          <w:bottom w:val="single" w:sz="12" w:space="1" w:color="auto"/>
        </w:pBdr>
      </w:pPr>
      <w:r>
        <w:t xml:space="preserve">TEISĖS IR CIVILINĖS METRIKACIJOS </w:t>
      </w:r>
      <w:r w:rsidR="00B668F0">
        <w:t>SKYRIUS</w:t>
      </w:r>
    </w:p>
    <w:p w14:paraId="7657A61E" w14:textId="77777777" w:rsidR="002E1F99" w:rsidRDefault="002E1F99" w:rsidP="002E1F99">
      <w:pPr>
        <w:pStyle w:val="Paantrat"/>
      </w:pPr>
    </w:p>
    <w:p w14:paraId="1B8CCD41" w14:textId="77777777" w:rsidR="002E1F99" w:rsidRDefault="002E1F99" w:rsidP="002E1F99">
      <w:pPr>
        <w:pStyle w:val="Paantrat"/>
      </w:pPr>
      <w:r>
        <w:t>AIŠKINAMASIS RAŠTAS</w:t>
      </w:r>
    </w:p>
    <w:p w14:paraId="03AAEFF0" w14:textId="77777777" w:rsidR="002E1F99" w:rsidRDefault="002E1F99" w:rsidP="002E1F99">
      <w:pPr>
        <w:jc w:val="center"/>
        <w:rPr>
          <w:caps/>
        </w:rPr>
      </w:pPr>
    </w:p>
    <w:p w14:paraId="4FC37BF0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4D2874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4D2874">
        <w:rPr>
          <w:b/>
        </w:rPr>
      </w:r>
      <w:r w:rsidR="004D2874">
        <w:rPr>
          <w:b/>
        </w:rPr>
        <w:fldChar w:fldCharType="separate"/>
      </w:r>
      <w:r>
        <w:rPr>
          <w:b/>
          <w:noProof/>
        </w:rPr>
        <w:t>DĖL JURBARKO RAJONO SAVIVALDYBĖS TARYBOS NARIŲ SIUNTIMO Į KOMANDIRUOTES TVARKOS APRAŠO PATVIRTINIMO</w:t>
      </w:r>
      <w:r w:rsidR="004D2874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19769768" w14:textId="77777777" w:rsidR="002E1F99" w:rsidRDefault="002E1F99" w:rsidP="002E1F99">
      <w:pPr>
        <w:tabs>
          <w:tab w:val="left" w:pos="567"/>
        </w:tabs>
        <w:jc w:val="center"/>
      </w:pPr>
    </w:p>
    <w:p w14:paraId="759B35DD" w14:textId="77777777" w:rsidR="002E1F99" w:rsidRDefault="002E1F99" w:rsidP="002E1F99">
      <w:pPr>
        <w:tabs>
          <w:tab w:val="left" w:pos="567"/>
        </w:tabs>
        <w:jc w:val="center"/>
      </w:pPr>
    </w:p>
    <w:p w14:paraId="5E6E4B41" w14:textId="77777777" w:rsidR="00001758" w:rsidRDefault="004D2874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rugpjūčio 13 d.</w:t>
      </w:r>
      <w:r>
        <w:fldChar w:fldCharType="end"/>
      </w:r>
    </w:p>
    <w:p w14:paraId="4849F313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57FF0069" w14:textId="77777777" w:rsidR="002E1F99" w:rsidRDefault="002E1F99" w:rsidP="002E1F99">
      <w:pPr>
        <w:tabs>
          <w:tab w:val="left" w:pos="0"/>
        </w:tabs>
        <w:jc w:val="center"/>
      </w:pPr>
    </w:p>
    <w:p w14:paraId="6CBF942F" w14:textId="77777777" w:rsidR="002E1F99" w:rsidRDefault="002E1F99" w:rsidP="002E1F99">
      <w:pPr>
        <w:tabs>
          <w:tab w:val="left" w:pos="0"/>
        </w:tabs>
        <w:jc w:val="center"/>
      </w:pPr>
    </w:p>
    <w:p w14:paraId="0CA4B953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42AA4466" w14:textId="77777777" w:rsidTr="007371F4">
        <w:tc>
          <w:tcPr>
            <w:tcW w:w="9854" w:type="dxa"/>
          </w:tcPr>
          <w:p w14:paraId="26666E82" w14:textId="77777777" w:rsidR="006A29E6" w:rsidRPr="00CE2D95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14:paraId="672939F3" w14:textId="77777777" w:rsidTr="007371F4">
        <w:tc>
          <w:tcPr>
            <w:tcW w:w="9854" w:type="dxa"/>
          </w:tcPr>
          <w:p w14:paraId="190EC85C" w14:textId="77777777" w:rsidR="006A29E6" w:rsidRPr="00CE2D95" w:rsidRDefault="00097DB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E2D95">
              <w:rPr>
                <w:szCs w:val="24"/>
              </w:rPr>
              <w:t>Patvirtinti</w:t>
            </w:r>
            <w:r w:rsidR="00D01384" w:rsidRPr="00CE2D95">
              <w:rPr>
                <w:szCs w:val="24"/>
              </w:rPr>
              <w:t xml:space="preserve"> Jurbarko rajono savivaldybės tarybos narių siuntimo į komandiruotes tvarkos aprašą.</w:t>
            </w:r>
          </w:p>
        </w:tc>
      </w:tr>
      <w:tr w:rsidR="006A29E6" w14:paraId="46448EBC" w14:textId="77777777" w:rsidTr="007371F4">
        <w:tc>
          <w:tcPr>
            <w:tcW w:w="9854" w:type="dxa"/>
          </w:tcPr>
          <w:p w14:paraId="33A118E3" w14:textId="77777777" w:rsidR="006A29E6" w:rsidRPr="00CE2D95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14:paraId="4D105F29" w14:textId="77777777" w:rsidTr="007371F4">
        <w:tc>
          <w:tcPr>
            <w:tcW w:w="9854" w:type="dxa"/>
          </w:tcPr>
          <w:p w14:paraId="4F24AD12" w14:textId="77777777" w:rsidR="00D01384" w:rsidRPr="00CE2D95" w:rsidRDefault="00D01384" w:rsidP="007371F4">
            <w:pPr>
              <w:jc w:val="both"/>
              <w:rPr>
                <w:szCs w:val="24"/>
              </w:rPr>
            </w:pPr>
            <w:r w:rsidRPr="00CE2D95">
              <w:rPr>
                <w:szCs w:val="24"/>
              </w:rPr>
              <w:t xml:space="preserve">2024 m. birželio 20 d. įsigaliojo Lietuvos Respublikos vietos savivaldos įstatymo pakeitimas, kuriuo Savivaldybės tarybos išimtinei kompetencijai priskiriamas savivaldybės tarybos narių siuntimo į komandiruotes tvarkos aprašo tvirtinimas. </w:t>
            </w:r>
          </w:p>
        </w:tc>
      </w:tr>
      <w:tr w:rsidR="006A29E6" w14:paraId="3A176E1C" w14:textId="77777777" w:rsidTr="007371F4">
        <w:tc>
          <w:tcPr>
            <w:tcW w:w="9854" w:type="dxa"/>
          </w:tcPr>
          <w:p w14:paraId="081F76A6" w14:textId="77777777" w:rsidR="006A29E6" w:rsidRPr="00CE2D95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14:paraId="71FB4643" w14:textId="77777777" w:rsidTr="007371F4">
        <w:tc>
          <w:tcPr>
            <w:tcW w:w="9854" w:type="dxa"/>
          </w:tcPr>
          <w:p w14:paraId="2FE7FDAB" w14:textId="77777777" w:rsidR="006A29E6" w:rsidRPr="00CE2D95" w:rsidRDefault="00D01384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E2D95">
              <w:rPr>
                <w:szCs w:val="24"/>
              </w:rPr>
              <w:t>Bus įgyvendinti teisės aktų reikalavimai.</w:t>
            </w:r>
          </w:p>
        </w:tc>
      </w:tr>
      <w:tr w:rsidR="006A29E6" w14:paraId="147671FA" w14:textId="77777777" w:rsidTr="007371F4">
        <w:tc>
          <w:tcPr>
            <w:tcW w:w="9854" w:type="dxa"/>
          </w:tcPr>
          <w:p w14:paraId="4FC35A92" w14:textId="77777777" w:rsidR="006A29E6" w:rsidRPr="00CE2D95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40C54719" w14:textId="77777777" w:rsidTr="007371F4">
        <w:tc>
          <w:tcPr>
            <w:tcW w:w="9854" w:type="dxa"/>
          </w:tcPr>
          <w:p w14:paraId="1EFF3C9E" w14:textId="77777777" w:rsidR="006A29E6" w:rsidRPr="00CE2D95" w:rsidRDefault="00D01384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E2D95">
              <w:rPr>
                <w:szCs w:val="24"/>
              </w:rPr>
              <w:t>Nenumatoma</w:t>
            </w:r>
          </w:p>
        </w:tc>
      </w:tr>
      <w:tr w:rsidR="006A29E6" w14:paraId="622AEE7B" w14:textId="77777777" w:rsidTr="007371F4">
        <w:tc>
          <w:tcPr>
            <w:tcW w:w="9854" w:type="dxa"/>
          </w:tcPr>
          <w:p w14:paraId="6B4571C8" w14:textId="77777777" w:rsidR="006A29E6" w:rsidRPr="00CE2D95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72456497" w14:textId="77777777" w:rsidTr="007371F4">
        <w:tc>
          <w:tcPr>
            <w:tcW w:w="9854" w:type="dxa"/>
          </w:tcPr>
          <w:p w14:paraId="240BC305" w14:textId="77777777" w:rsidR="006A29E6" w:rsidRPr="00CE2D95" w:rsidRDefault="00D01384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E2D95">
              <w:rPr>
                <w:szCs w:val="24"/>
              </w:rPr>
              <w:t>Nėra</w:t>
            </w:r>
          </w:p>
        </w:tc>
      </w:tr>
      <w:tr w:rsidR="006A29E6" w14:paraId="79081E2E" w14:textId="77777777" w:rsidTr="007371F4">
        <w:tc>
          <w:tcPr>
            <w:tcW w:w="9854" w:type="dxa"/>
          </w:tcPr>
          <w:p w14:paraId="6B30E386" w14:textId="77777777" w:rsidR="006A29E6" w:rsidRPr="00CE2D95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4D957075" w14:textId="77777777" w:rsidR="006A29E6" w:rsidRPr="00CE2D95" w:rsidRDefault="00D01384" w:rsidP="007371F4">
            <w:pPr>
              <w:tabs>
                <w:tab w:val="left" w:pos="0"/>
              </w:tabs>
              <w:rPr>
                <w:szCs w:val="24"/>
              </w:rPr>
            </w:pPr>
            <w:r w:rsidRPr="00CE2D95">
              <w:rPr>
                <w:szCs w:val="24"/>
              </w:rPr>
              <w:t>Nėra</w:t>
            </w:r>
          </w:p>
        </w:tc>
      </w:tr>
      <w:tr w:rsidR="006A29E6" w14:paraId="494BD75B" w14:textId="77777777" w:rsidTr="007371F4">
        <w:tc>
          <w:tcPr>
            <w:tcW w:w="9854" w:type="dxa"/>
          </w:tcPr>
          <w:p w14:paraId="477AB735" w14:textId="77777777" w:rsidR="006A29E6" w:rsidRPr="00CE2D95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E2D95">
              <w:rPr>
                <w:b/>
                <w:i/>
                <w:szCs w:val="24"/>
              </w:rPr>
              <w:t>7. Ar reikalingas projekto antikorupcinis vertinimas</w:t>
            </w:r>
            <w:r w:rsidR="00FD0852" w:rsidRPr="00CE2D95">
              <w:rPr>
                <w:b/>
                <w:i/>
                <w:szCs w:val="24"/>
              </w:rPr>
              <w:t>.</w:t>
            </w:r>
          </w:p>
          <w:p w14:paraId="49D346B1" w14:textId="77777777" w:rsidR="006A29E6" w:rsidRPr="00CE2D95" w:rsidRDefault="00CE2D9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E2D95">
              <w:rPr>
                <w:szCs w:val="24"/>
              </w:rPr>
              <w:t xml:space="preserve">Nereikalingas </w:t>
            </w:r>
          </w:p>
        </w:tc>
      </w:tr>
      <w:tr w:rsidR="006A29E6" w14:paraId="563ADBB1" w14:textId="77777777" w:rsidTr="007371F4">
        <w:tc>
          <w:tcPr>
            <w:tcW w:w="9854" w:type="dxa"/>
          </w:tcPr>
          <w:p w14:paraId="7D919CD7" w14:textId="77777777" w:rsidR="006A29E6" w:rsidRPr="00CE2D95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E2D95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14:paraId="5CEF9079" w14:textId="77777777" w:rsidTr="007371F4">
        <w:tc>
          <w:tcPr>
            <w:tcW w:w="9854" w:type="dxa"/>
          </w:tcPr>
          <w:p w14:paraId="2B0AEB3F" w14:textId="77777777" w:rsidR="006A29E6" w:rsidRPr="00CE2D95" w:rsidRDefault="00CE2D9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E2D95">
              <w:rPr>
                <w:szCs w:val="24"/>
              </w:rPr>
              <w:t xml:space="preserve">Teisės ir civilinės metrikacijos skyrius </w:t>
            </w:r>
          </w:p>
        </w:tc>
      </w:tr>
      <w:tr w:rsidR="006A29E6" w14:paraId="284D47E7" w14:textId="77777777" w:rsidTr="007371F4">
        <w:tc>
          <w:tcPr>
            <w:tcW w:w="9854" w:type="dxa"/>
          </w:tcPr>
          <w:p w14:paraId="6D8661D3" w14:textId="77777777" w:rsidR="006A29E6" w:rsidRPr="00CE2D95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E2D95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5763BCC2" w14:textId="77777777" w:rsidR="006A29E6" w:rsidRPr="00CE2D95" w:rsidRDefault="00CE2D95" w:rsidP="007371F4">
            <w:pPr>
              <w:tabs>
                <w:tab w:val="left" w:pos="0"/>
              </w:tabs>
              <w:rPr>
                <w:szCs w:val="24"/>
              </w:rPr>
            </w:pPr>
            <w:r w:rsidRPr="00CE2D95">
              <w:rPr>
                <w:szCs w:val="24"/>
              </w:rPr>
              <w:t>Nėra</w:t>
            </w:r>
          </w:p>
        </w:tc>
      </w:tr>
      <w:tr w:rsidR="006A29E6" w14:paraId="2FAE9ABB" w14:textId="77777777" w:rsidTr="007371F4">
        <w:tc>
          <w:tcPr>
            <w:tcW w:w="9854" w:type="dxa"/>
          </w:tcPr>
          <w:p w14:paraId="37CC3233" w14:textId="77777777" w:rsidR="006A29E6" w:rsidRPr="00CE2D95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E2D95">
              <w:rPr>
                <w:b/>
                <w:i/>
                <w:szCs w:val="24"/>
              </w:rPr>
              <w:t>10. Sprendimas įteikiamas (kam ir kiek egz.)</w:t>
            </w:r>
            <w:r w:rsidR="00FD0852" w:rsidRPr="00CE2D95">
              <w:rPr>
                <w:b/>
                <w:i/>
                <w:szCs w:val="24"/>
              </w:rPr>
              <w:t>.</w:t>
            </w:r>
          </w:p>
        </w:tc>
      </w:tr>
      <w:tr w:rsidR="006A29E6" w14:paraId="4656DC94" w14:textId="77777777" w:rsidTr="007371F4">
        <w:tc>
          <w:tcPr>
            <w:tcW w:w="9854" w:type="dxa"/>
          </w:tcPr>
          <w:p w14:paraId="5872C75B" w14:textId="77777777" w:rsidR="006A29E6" w:rsidRPr="00CE2D95" w:rsidRDefault="00CE2D95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CE2D95">
              <w:rPr>
                <w:bCs/>
                <w:iCs/>
                <w:szCs w:val="24"/>
              </w:rPr>
              <w:t>Savivaldybės tarybos nariams, Teisės ir civilinės metrikacijos skyriui</w:t>
            </w:r>
          </w:p>
        </w:tc>
      </w:tr>
    </w:tbl>
    <w:p w14:paraId="0D58F089" w14:textId="77777777" w:rsidR="006A29E6" w:rsidRDefault="006A29E6" w:rsidP="006A29E6"/>
    <w:p w14:paraId="28107849" w14:textId="77777777" w:rsidR="002E1F99" w:rsidRDefault="002E1F99" w:rsidP="002E1F99">
      <w:pPr>
        <w:tabs>
          <w:tab w:val="left" w:pos="567"/>
        </w:tabs>
      </w:pPr>
    </w:p>
    <w:p w14:paraId="1AE34B0F" w14:textId="77777777" w:rsidR="002E1F99" w:rsidRDefault="002E1F99" w:rsidP="002E1F99">
      <w:pPr>
        <w:tabs>
          <w:tab w:val="left" w:pos="567"/>
        </w:tabs>
      </w:pPr>
    </w:p>
    <w:p w14:paraId="1CC33D51" w14:textId="77777777" w:rsidR="00B668F0" w:rsidRDefault="00B668F0" w:rsidP="00B668F0">
      <w:r>
        <w:t>Parengė</w:t>
      </w:r>
    </w:p>
    <w:p w14:paraId="09140F1E" w14:textId="77777777" w:rsidR="00B668F0" w:rsidRDefault="00B668F0" w:rsidP="00B668F0"/>
    <w:p w14:paraId="61949856" w14:textId="77777777" w:rsidR="00B668F0" w:rsidRDefault="004D287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</w:p>
    <w:p w14:paraId="1CA4FC0D" w14:textId="77777777" w:rsidR="00B668F0" w:rsidRDefault="004D2874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2024-08-13</w:t>
      </w:r>
      <w:r>
        <w:rPr>
          <w:noProof/>
        </w:rPr>
        <w:fldChar w:fldCharType="end"/>
      </w:r>
    </w:p>
    <w:p w14:paraId="00664C47" w14:textId="77777777" w:rsidR="006A29E6" w:rsidRDefault="006A29E6" w:rsidP="00B668F0"/>
    <w:sectPr w:rsidR="006A29E6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D55E0" w14:textId="77777777" w:rsidR="00B646A9" w:rsidRDefault="00B646A9">
      <w:r>
        <w:separator/>
      </w:r>
    </w:p>
  </w:endnote>
  <w:endnote w:type="continuationSeparator" w:id="0">
    <w:p w14:paraId="46B458A8" w14:textId="77777777" w:rsidR="00B646A9" w:rsidRDefault="00B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8FDE" w14:textId="77777777" w:rsidR="00B646A9" w:rsidRDefault="00B646A9">
      <w:r>
        <w:separator/>
      </w:r>
    </w:p>
  </w:footnote>
  <w:footnote w:type="continuationSeparator" w:id="0">
    <w:p w14:paraId="3EA55ADC" w14:textId="77777777" w:rsidR="00B646A9" w:rsidRDefault="00B6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5AA1C" w14:textId="77777777" w:rsidR="00FC1CD3" w:rsidRDefault="004D28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ABE43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BD3B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876BFB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51232699">
    <w:abstractNumId w:val="3"/>
  </w:num>
  <w:num w:numId="2" w16cid:durableId="1047752744">
    <w:abstractNumId w:val="2"/>
  </w:num>
  <w:num w:numId="3" w16cid:durableId="1917393937">
    <w:abstractNumId w:val="4"/>
  </w:num>
  <w:num w:numId="4" w16cid:durableId="1181552840">
    <w:abstractNumId w:val="1"/>
  </w:num>
  <w:num w:numId="5" w16cid:durableId="795950231">
    <w:abstractNumId w:val="6"/>
  </w:num>
  <w:num w:numId="6" w16cid:durableId="300116937">
    <w:abstractNumId w:val="5"/>
  </w:num>
  <w:num w:numId="7" w16cid:durableId="43413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97DB3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4EA6"/>
    <w:rsid w:val="00203CFC"/>
    <w:rsid w:val="00207BCB"/>
    <w:rsid w:val="0022141C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17912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D2874"/>
    <w:rsid w:val="00501C69"/>
    <w:rsid w:val="005209D1"/>
    <w:rsid w:val="00520A16"/>
    <w:rsid w:val="005231DA"/>
    <w:rsid w:val="00542B92"/>
    <w:rsid w:val="00551276"/>
    <w:rsid w:val="00553547"/>
    <w:rsid w:val="00570AD7"/>
    <w:rsid w:val="00584B98"/>
    <w:rsid w:val="00593FFF"/>
    <w:rsid w:val="005B2122"/>
    <w:rsid w:val="005C31CD"/>
    <w:rsid w:val="005D1F24"/>
    <w:rsid w:val="005D5D46"/>
    <w:rsid w:val="006046BD"/>
    <w:rsid w:val="00624C70"/>
    <w:rsid w:val="00641E12"/>
    <w:rsid w:val="00651299"/>
    <w:rsid w:val="00673C21"/>
    <w:rsid w:val="00675F25"/>
    <w:rsid w:val="00686E66"/>
    <w:rsid w:val="00686FED"/>
    <w:rsid w:val="00697D48"/>
    <w:rsid w:val="006A29E6"/>
    <w:rsid w:val="006A2AA0"/>
    <w:rsid w:val="006B72D3"/>
    <w:rsid w:val="006E65E7"/>
    <w:rsid w:val="006F35F0"/>
    <w:rsid w:val="00713D27"/>
    <w:rsid w:val="0073170A"/>
    <w:rsid w:val="00732616"/>
    <w:rsid w:val="00734333"/>
    <w:rsid w:val="0073759C"/>
    <w:rsid w:val="00744E20"/>
    <w:rsid w:val="007457FF"/>
    <w:rsid w:val="00771DAD"/>
    <w:rsid w:val="007860A8"/>
    <w:rsid w:val="007E13A9"/>
    <w:rsid w:val="007E57D4"/>
    <w:rsid w:val="008030DA"/>
    <w:rsid w:val="00832B07"/>
    <w:rsid w:val="00851D42"/>
    <w:rsid w:val="008554EA"/>
    <w:rsid w:val="00857A36"/>
    <w:rsid w:val="00857A58"/>
    <w:rsid w:val="0087503E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0F24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68F2"/>
    <w:rsid w:val="00A1347F"/>
    <w:rsid w:val="00A151E4"/>
    <w:rsid w:val="00A31AA9"/>
    <w:rsid w:val="00A50EB5"/>
    <w:rsid w:val="00A61F57"/>
    <w:rsid w:val="00A823CD"/>
    <w:rsid w:val="00A85052"/>
    <w:rsid w:val="00A92857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428E"/>
    <w:rsid w:val="00B137E9"/>
    <w:rsid w:val="00B14102"/>
    <w:rsid w:val="00B3497C"/>
    <w:rsid w:val="00B418C7"/>
    <w:rsid w:val="00B42A07"/>
    <w:rsid w:val="00B54A3C"/>
    <w:rsid w:val="00B57A83"/>
    <w:rsid w:val="00B646A9"/>
    <w:rsid w:val="00B668F0"/>
    <w:rsid w:val="00B70672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C3838"/>
    <w:rsid w:val="00CE2BB0"/>
    <w:rsid w:val="00CE2D95"/>
    <w:rsid w:val="00CE349F"/>
    <w:rsid w:val="00D01384"/>
    <w:rsid w:val="00D32D0D"/>
    <w:rsid w:val="00D513AA"/>
    <w:rsid w:val="00D52EF0"/>
    <w:rsid w:val="00D75F4B"/>
    <w:rsid w:val="00D82C9A"/>
    <w:rsid w:val="00DA0452"/>
    <w:rsid w:val="00DC38E8"/>
    <w:rsid w:val="00DD58E1"/>
    <w:rsid w:val="00DE293E"/>
    <w:rsid w:val="00DE75EC"/>
    <w:rsid w:val="00DF4642"/>
    <w:rsid w:val="00E00C65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92052"/>
    <w:rsid w:val="00EA6026"/>
    <w:rsid w:val="00EB4A11"/>
    <w:rsid w:val="00ED18C9"/>
    <w:rsid w:val="00ED7506"/>
    <w:rsid w:val="00F20019"/>
    <w:rsid w:val="00F27C80"/>
    <w:rsid w:val="00F320CA"/>
    <w:rsid w:val="00F33FDC"/>
    <w:rsid w:val="00F40651"/>
    <w:rsid w:val="00F4093E"/>
    <w:rsid w:val="00F41A98"/>
    <w:rsid w:val="00F4316F"/>
    <w:rsid w:val="00F63471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5DDB0FD"/>
  <w15:docId w15:val="{0FCA7E15-A7AC-40E0-9ED5-94CB5B6A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5</Pages>
  <Words>4475</Words>
  <Characters>2552</Characters>
  <Application>Microsoft Office Word</Application>
  <DocSecurity>0</DocSecurity>
  <Lines>21</Lines>
  <Paragraphs>14</Paragraphs>
  <ScaleCrop>false</ScaleCrop>
  <Company>Sveikatos apsaugos ministerija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2</cp:revision>
  <cp:lastPrinted>2019-11-12T07:11:00Z</cp:lastPrinted>
  <dcterms:created xsi:type="dcterms:W3CDTF">2024-08-13T06:53:00Z</dcterms:created>
  <dcterms:modified xsi:type="dcterms:W3CDTF">2024-08-13T06:53:00Z</dcterms:modified>
</cp:coreProperties>
</file>