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2A639" w14:textId="77777777" w:rsidR="00FC1CD3" w:rsidRPr="000B2F07" w:rsidRDefault="00F320CA" w:rsidP="00F320CA">
      <w:pPr>
        <w:jc w:val="right"/>
        <w:rPr>
          <w:lang w:val="en-US"/>
        </w:rPr>
      </w:pPr>
      <w:r w:rsidRPr="000B2F07">
        <w:t>Projektas</w:t>
      </w:r>
    </w:p>
    <w:p w14:paraId="4D2FA07D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372CB5B3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49436925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3A259778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4F30A711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6AC052B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886142A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0B2F07" w:rsidRPr="000B2F07" w14:paraId="4EE7D93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F313C6B" w14:textId="77777777" w:rsidR="00FC1CD3" w:rsidRPr="000B2F07" w:rsidRDefault="009E14B1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="00967A53" w:rsidRPr="000B2F07">
              <w:rPr>
                <w:b/>
                <w:noProof/>
              </w:rPr>
              <w:t>DĖL NEKILNOJAMŲJŲ DAIKTŲ PERĖMIMO SAVIVALDYBĖS NUOSAVYBĖN</w:t>
            </w:r>
            <w:r w:rsidRPr="000B2F07">
              <w:rPr>
                <w:b/>
              </w:rPr>
              <w:fldChar w:fldCharType="end"/>
            </w:r>
            <w:bookmarkEnd w:id="0"/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0B2F07">
              <w:rPr>
                <w:b/>
              </w:rPr>
              <w:fldChar w:fldCharType="end"/>
            </w:r>
          </w:p>
        </w:tc>
      </w:tr>
      <w:tr w:rsidR="000B2F07" w:rsidRPr="000B2F07" w14:paraId="7B7D5F8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F84249D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395ACDF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3C64BE8" w14:textId="77777777" w:rsidR="00FC1CD3" w:rsidRPr="000B2F07" w:rsidRDefault="009E14B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0B2F07">
              <w:instrText xml:space="preserve"> FORMTEXT </w:instrText>
            </w:r>
            <w:r w:rsidRPr="000B2F07">
              <w:fldChar w:fldCharType="separate"/>
            </w:r>
            <w:r w:rsidR="00001758" w:rsidRPr="000B2F07">
              <w:rPr>
                <w:noProof/>
              </w:rPr>
              <w:t>2024 m. liepos 19 d.</w:t>
            </w:r>
            <w:r w:rsidRPr="000B2F07">
              <w:fldChar w:fldCharType="end"/>
            </w:r>
            <w:r w:rsidR="00F20019" w:rsidRPr="000B2F07">
              <w:t xml:space="preserve">Nr. </w:t>
            </w:r>
            <w:r w:rsidRPr="000B2F07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B2F07">
              <w:instrText xml:space="preserve"> FORMTEXT </w:instrText>
            </w:r>
            <w:r w:rsidRPr="000B2F07">
              <w:fldChar w:fldCharType="separate"/>
            </w:r>
            <w:r w:rsidR="00F20019" w:rsidRPr="000B2F07">
              <w:rPr>
                <w:noProof/>
              </w:rPr>
              <w:t>TSP-229</w:t>
            </w:r>
            <w:r w:rsidRPr="000B2F07">
              <w:fldChar w:fldCharType="end"/>
            </w:r>
          </w:p>
        </w:tc>
      </w:tr>
      <w:tr w:rsidR="00FC1CD3" w:rsidRPr="000B2F07" w14:paraId="04FD7F4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B9D1A0E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0C097C53" w14:textId="77777777" w:rsidR="00FC1CD3" w:rsidRPr="000B2F07" w:rsidRDefault="00FC1CD3"/>
    <w:p w14:paraId="62F33D57" w14:textId="77777777" w:rsidR="00FC1CD3" w:rsidRPr="000B2F07" w:rsidRDefault="00FC1CD3">
      <w:pPr>
        <w:jc w:val="both"/>
      </w:pPr>
    </w:p>
    <w:p w14:paraId="28850D7F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>4 dalimi, Lietuvos Respublikos valstybės turto perėmimo savivaldybių nuosavybėn įstatymo 3 straipsnio 1 dalies 2 punktu, 4 straipsnio 4 punktu,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13638147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>Perimti Jurbarko rajono savivaldybės nuosavybėn turtą –</w:t>
      </w:r>
      <w:r w:rsidRPr="000B2F07">
        <w:t xml:space="preserve"> </w:t>
      </w:r>
      <w:r w:rsidR="00DE71DB" w:rsidRPr="000B2F07">
        <w:t>inžinerinius statinius (</w:t>
      </w:r>
      <w:r w:rsidR="00967A53" w:rsidRPr="000B2F07">
        <w:t>kelius ir gatves</w:t>
      </w:r>
      <w:r w:rsidR="00DE71DB" w:rsidRPr="000B2F07">
        <w:t>)</w:t>
      </w:r>
      <w:r w:rsidR="00967A53" w:rsidRPr="000B2F07">
        <w:t>, esanči</w:t>
      </w:r>
      <w:r w:rsidR="00DE71DB" w:rsidRPr="000B2F07">
        <w:t>u</w:t>
      </w:r>
      <w:r w:rsidR="00967A53" w:rsidRPr="000B2F07">
        <w:t>s Jurbarko rajono savivaldybės teritorijoje, kuri</w:t>
      </w:r>
      <w:r w:rsidR="00DE71DB" w:rsidRPr="000B2F07">
        <w:t>e yra registruoti</w:t>
      </w:r>
      <w:r w:rsidR="00967A53" w:rsidRPr="000B2F07">
        <w:t xml:space="preserve"> savivaldybės apskaitoje ir yra</w:t>
      </w:r>
      <w:r w:rsidR="00DE71DB" w:rsidRPr="000B2F07">
        <w:t xml:space="preserve"> jos valdomi,</w:t>
      </w:r>
      <w:r w:rsidR="00967A53" w:rsidRPr="000B2F07">
        <w:t xml:space="preserve"> pagal pridedamą priedą</w:t>
      </w:r>
      <w:r w:rsidR="00360493" w:rsidRPr="000B2F07">
        <w:t>.</w:t>
      </w:r>
    </w:p>
    <w:p w14:paraId="6B6346D9" w14:textId="77777777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>2. Įgalioti Jurbarko rajono savivaldybės administracijos direktorių atlikti visus veiksmus, susijusius su šio sprendimo 1 punkte nurodytu turtu.</w:t>
      </w:r>
    </w:p>
    <w:p w14:paraId="5AA1ECAA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11011D16" w14:textId="77777777" w:rsidR="00FC1CD3" w:rsidRPr="000B2F07" w:rsidRDefault="00FC1CD3">
      <w:pPr>
        <w:jc w:val="both"/>
      </w:pPr>
    </w:p>
    <w:p w14:paraId="72C59AF9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3032E7E6" w14:textId="77777777">
        <w:trPr>
          <w:trHeight w:val="180"/>
        </w:trPr>
        <w:tc>
          <w:tcPr>
            <w:tcW w:w="4410" w:type="dxa"/>
          </w:tcPr>
          <w:p w14:paraId="21D73553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58257629" w14:textId="77777777" w:rsidR="00FC1CD3" w:rsidRPr="000B2F07" w:rsidRDefault="00FC1CD3">
            <w:pPr>
              <w:jc w:val="right"/>
            </w:pPr>
          </w:p>
        </w:tc>
      </w:tr>
    </w:tbl>
    <w:p w14:paraId="2BF736B3" w14:textId="77777777" w:rsidR="00FC1CD3" w:rsidRPr="000B2F07" w:rsidRDefault="00FC1CD3"/>
    <w:p w14:paraId="45FA4A31" w14:textId="77777777" w:rsidR="00FC1CD3" w:rsidRPr="000B2F07" w:rsidRDefault="00FC1CD3"/>
    <w:p w14:paraId="2DFD197C" w14:textId="77777777" w:rsidR="00F320CA" w:rsidRPr="000B2F07" w:rsidRDefault="00F320CA"/>
    <w:p w14:paraId="61C78229" w14:textId="77777777" w:rsidR="00F320CA" w:rsidRPr="000B2F07" w:rsidRDefault="00F320CA">
      <w:r w:rsidRPr="000B2F07">
        <w:t xml:space="preserve">Vizos: </w:t>
      </w:r>
    </w:p>
    <w:p w14:paraId="3DD9501D" w14:textId="77777777" w:rsidR="00656E35" w:rsidRPr="000B2F07" w:rsidRDefault="00656E35">
      <w:r w:rsidRPr="000B2F07">
        <w:t>Administracijos direktorė R. Vančienė</w:t>
      </w:r>
    </w:p>
    <w:p w14:paraId="54E32D9E" w14:textId="77777777" w:rsidR="00DE293E" w:rsidRPr="000B2F07" w:rsidRDefault="00190B66" w:rsidP="00190B66">
      <w:r w:rsidRPr="000B2F07">
        <w:t>Teisės ir civili</w:t>
      </w:r>
      <w:r w:rsidR="00827773">
        <w:t>nės metrikacijos skyriaus vedėjo pavaduotoja L. Keraitė</w:t>
      </w:r>
    </w:p>
    <w:p w14:paraId="2A59F25F" w14:textId="77777777" w:rsidR="00656E35" w:rsidRPr="000B2F07" w:rsidRDefault="00656E35" w:rsidP="00656E35">
      <w:r w:rsidRPr="000B2F07">
        <w:t>Infrastruktūros ir turto skyriaus vedėja J. Šeflerienė</w:t>
      </w:r>
    </w:p>
    <w:p w14:paraId="57B3F689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2E05BF4F" w14:textId="77777777" w:rsidR="00F320CA" w:rsidRPr="000B2F07" w:rsidRDefault="00190B66" w:rsidP="00190B66">
      <w:r w:rsidRPr="000B2F07">
        <w:t>Dokumentų ir viešųjų ryšių skyriaus vyr. specialistas A. Gvildys</w:t>
      </w:r>
    </w:p>
    <w:p w14:paraId="2D8915DD" w14:textId="77777777" w:rsidR="00F320CA" w:rsidRPr="000B2F07" w:rsidRDefault="00F320CA"/>
    <w:p w14:paraId="7F1882CB" w14:textId="77777777" w:rsidR="00F320CA" w:rsidRPr="000B2F07" w:rsidRDefault="00F320CA" w:rsidP="00F320CA">
      <w:r w:rsidRPr="000B2F07">
        <w:t>Parengė</w:t>
      </w:r>
    </w:p>
    <w:p w14:paraId="6A5E98D5" w14:textId="77777777" w:rsidR="00F320CA" w:rsidRPr="000B2F07" w:rsidRDefault="00F320CA" w:rsidP="00F320CA"/>
    <w:p w14:paraId="4A1A2395" w14:textId="77777777" w:rsidR="00F27C80" w:rsidRPr="000B2F07" w:rsidRDefault="00F27C80" w:rsidP="00F320CA"/>
    <w:bookmarkStart w:id="1" w:name="CREATOR_SHOWS"/>
    <w:p w14:paraId="67D3DCCC" w14:textId="77777777" w:rsidR="00B3497C" w:rsidRPr="000B2F07" w:rsidRDefault="009E14B1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  <w:bookmarkEnd w:id="1"/>
      <w:r w:rsidR="00B3497C" w:rsidRPr="000B2F07">
        <w:rPr>
          <w:lang w:eastAsia="de-DE"/>
        </w:rPr>
        <w:t xml:space="preserve">, tel. </w:t>
      </w:r>
      <w:bookmarkStart w:id="2" w:name="CREATOR_PHONE_FULL"/>
      <w:r w:rsidRPr="000B2F07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51275" w:rsidRPr="000B2F07">
        <w:rPr>
          <w:noProof/>
          <w:lang w:eastAsia="de-DE"/>
        </w:rPr>
        <w:t>+370</w:t>
      </w:r>
      <w:r w:rsidR="00B3497C" w:rsidRPr="000B2F07">
        <w:rPr>
          <w:noProof/>
          <w:lang w:eastAsia="de-DE"/>
        </w:rPr>
        <w:t xml:space="preserve"> 603 99 614</w:t>
      </w:r>
      <w:r w:rsidRPr="000B2F07">
        <w:rPr>
          <w:lang w:eastAsia="de-DE"/>
        </w:rPr>
        <w:fldChar w:fldCharType="end"/>
      </w:r>
      <w:bookmarkEnd w:id="2"/>
      <w:r w:rsidR="00B3497C" w:rsidRPr="000B2F07">
        <w:rPr>
          <w:lang w:eastAsia="de-DE"/>
        </w:rPr>
        <w:t>,el. p.</w:t>
      </w:r>
      <w:bookmarkStart w:id="3" w:name="CREATOR_EMAIL"/>
      <w:r w:rsidRPr="000B2F07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sigita.smetoniene@jurbarkas.lt</w:t>
      </w:r>
      <w:r w:rsidRPr="000B2F07">
        <w:rPr>
          <w:lang w:eastAsia="de-DE"/>
        </w:rPr>
        <w:fldChar w:fldCharType="end"/>
      </w:r>
      <w:bookmarkEnd w:id="3"/>
    </w:p>
    <w:p w14:paraId="45CA7DDD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044B5584" w14:textId="77777777" w:rsidR="00DE71DB" w:rsidRPr="000B2F07" w:rsidRDefault="009E14B1" w:rsidP="00107C26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0B2F07">
        <w:instrText xml:space="preserve"> FORMTEXT </w:instrText>
      </w:r>
      <w:r w:rsidRPr="000B2F07">
        <w:fldChar w:fldCharType="separate"/>
      </w:r>
      <w:r w:rsidR="00F320CA" w:rsidRPr="000B2F07">
        <w:rPr>
          <w:noProof/>
        </w:rPr>
        <w:t>2024-07-19</w:t>
      </w:r>
      <w:r w:rsidRPr="000B2F07">
        <w:fldChar w:fldCharType="end"/>
      </w:r>
      <w:bookmarkEnd w:id="4"/>
      <w:r w:rsidR="00F7723D" w:rsidRPr="000B2F07">
        <w:t xml:space="preserve"> </w:t>
      </w:r>
    </w:p>
    <w:p w14:paraId="591C4E57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2DF651F3" w14:textId="77777777" w:rsidR="002E1F99" w:rsidRPr="000B2F07" w:rsidRDefault="00DE71DB" w:rsidP="00107C26">
      <w:pPr>
        <w:pStyle w:val="Antrats"/>
        <w:tabs>
          <w:tab w:val="clear" w:pos="4153"/>
          <w:tab w:val="clear" w:pos="8306"/>
        </w:tabs>
      </w:pPr>
      <w:r w:rsidRPr="000B2F07">
        <w:lastRenderedPageBreak/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Jurbarko rajono savivaldybės tarybos</w:t>
      </w:r>
    </w:p>
    <w:p w14:paraId="5DB291CB" w14:textId="77777777" w:rsidR="00DE71DB" w:rsidRPr="000B2F07" w:rsidRDefault="00DE71DB" w:rsidP="004A56C5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</w:pP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="009E14B1"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0B2F07">
        <w:instrText xml:space="preserve"> FORMTEXT </w:instrText>
      </w:r>
      <w:r w:rsidR="009E14B1" w:rsidRPr="000B2F07">
        <w:fldChar w:fldCharType="separate"/>
      </w:r>
      <w:r w:rsidRPr="000B2F07">
        <w:rPr>
          <w:noProof/>
        </w:rPr>
        <w:t>2024 m. liepos 19 d.</w:t>
      </w:r>
      <w:r w:rsidR="009E14B1" w:rsidRPr="000B2F07">
        <w:fldChar w:fldCharType="end"/>
      </w:r>
      <w:r w:rsidRPr="000B2F07">
        <w:t xml:space="preserve">sprendimo Nr. </w:t>
      </w:r>
      <w:r w:rsidR="009E14B1" w:rsidRPr="000B2F07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0B2F07">
        <w:instrText xml:space="preserve"> FORMTEXT </w:instrText>
      </w:r>
      <w:r w:rsidR="009E14B1" w:rsidRPr="000B2F07">
        <w:fldChar w:fldCharType="separate"/>
      </w:r>
      <w:r w:rsidRPr="000B2F07">
        <w:rPr>
          <w:noProof/>
        </w:rPr>
        <w:t>TSP-229</w:t>
      </w:r>
      <w:r w:rsidR="009E14B1" w:rsidRPr="000B2F07">
        <w:fldChar w:fldCharType="end"/>
      </w:r>
    </w:p>
    <w:p w14:paraId="269013A1" w14:textId="77777777" w:rsidR="00F7723D" w:rsidRPr="000B2F07" w:rsidRDefault="00DE71DB" w:rsidP="002111AE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2"/>
          <w:tab w:val="left" w:pos="5040"/>
        </w:tabs>
      </w:pPr>
      <w:r w:rsidRPr="000B2F07">
        <w:t xml:space="preserve"> </w:t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Priedas</w:t>
      </w:r>
    </w:p>
    <w:p w14:paraId="004DDD23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46292C6E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0B2F07">
        <w:rPr>
          <w:b/>
        </w:rPr>
        <w:t>JURBARKO RAJONO SAVIVALDYBEI NUOSAVYBĖS TEISE PRIKLAUSANTYS INŽINERINIAI STATINIAI</w:t>
      </w:r>
    </w:p>
    <w:p w14:paraId="349A51F4" w14:textId="77777777" w:rsidR="002E1F99" w:rsidRPr="000B2F07" w:rsidRDefault="002E1F99" w:rsidP="002E1F99">
      <w:pPr>
        <w:pStyle w:val="Pavadinimas"/>
        <w:jc w:val="left"/>
        <w:rPr>
          <w:b w:val="0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633"/>
        <w:gridCol w:w="1608"/>
        <w:gridCol w:w="1235"/>
        <w:gridCol w:w="1312"/>
        <w:gridCol w:w="2076"/>
      </w:tblGrid>
      <w:tr w:rsidR="000B2F07" w:rsidRPr="000B2F07" w14:paraId="31B8DC64" w14:textId="77777777" w:rsidTr="00B30866">
        <w:trPr>
          <w:cantSplit/>
          <w:tblHeader/>
        </w:trPr>
        <w:tc>
          <w:tcPr>
            <w:tcW w:w="277" w:type="pct"/>
            <w:shd w:val="clear" w:color="auto" w:fill="auto"/>
          </w:tcPr>
          <w:p w14:paraId="1F46C546" w14:textId="77777777" w:rsidR="00521499" w:rsidRPr="000B2F07" w:rsidRDefault="00521499" w:rsidP="004650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403" w:type="pct"/>
            <w:shd w:val="clear" w:color="auto" w:fill="auto"/>
          </w:tcPr>
          <w:p w14:paraId="790ADAC7" w14:textId="77777777" w:rsidR="00521499" w:rsidRPr="000B2F07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Pavadinimas,</w:t>
            </w:r>
          </w:p>
          <w:p w14:paraId="30780805" w14:textId="77777777" w:rsidR="00521499" w:rsidRPr="000B2F07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57" w:type="pct"/>
            <w:shd w:val="clear" w:color="auto" w:fill="auto"/>
          </w:tcPr>
          <w:p w14:paraId="07D867E2" w14:textId="77777777" w:rsidR="00521499" w:rsidRPr="000B2F07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Kelio Nr., unikalus Nr.</w:t>
            </w:r>
          </w:p>
        </w:tc>
        <w:tc>
          <w:tcPr>
            <w:tcW w:w="658" w:type="pct"/>
            <w:shd w:val="clear" w:color="auto" w:fill="auto"/>
          </w:tcPr>
          <w:p w14:paraId="14160832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Kadastrinių matavimų bylos parengimo data</w:t>
            </w:r>
          </w:p>
        </w:tc>
        <w:tc>
          <w:tcPr>
            <w:tcW w:w="699" w:type="pct"/>
            <w:shd w:val="clear" w:color="auto" w:fill="auto"/>
          </w:tcPr>
          <w:p w14:paraId="2C451765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Įsigijimo vertė</w:t>
            </w:r>
            <w:r w:rsidR="00360493" w:rsidRPr="000B2F07"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0B2F07">
              <w:rPr>
                <w:b w:val="0"/>
                <w:sz w:val="20"/>
                <w:szCs w:val="20"/>
                <w:lang w:val="lt-LT"/>
              </w:rPr>
              <w:t>/</w:t>
            </w:r>
          </w:p>
          <w:p w14:paraId="719F3E21" w14:textId="77777777" w:rsidR="00F311CD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051F59EC" w14:textId="77777777" w:rsidR="00521499" w:rsidRPr="000B2F07" w:rsidRDefault="009005BA" w:rsidP="00FE630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(202</w:t>
            </w:r>
            <w:r w:rsidR="00B6113F" w:rsidRPr="000B2F07">
              <w:rPr>
                <w:b w:val="0"/>
                <w:sz w:val="20"/>
                <w:szCs w:val="20"/>
                <w:lang w:val="lt-LT"/>
              </w:rPr>
              <w:t>4</w:t>
            </w:r>
            <w:r w:rsidRPr="000B2F07">
              <w:rPr>
                <w:b w:val="0"/>
                <w:sz w:val="20"/>
                <w:szCs w:val="20"/>
                <w:lang w:val="lt-LT"/>
              </w:rPr>
              <w:t>-</w:t>
            </w:r>
            <w:r w:rsidR="00B6113F" w:rsidRPr="000B2F07">
              <w:rPr>
                <w:b w:val="0"/>
                <w:sz w:val="20"/>
                <w:szCs w:val="20"/>
                <w:lang w:val="lt-LT"/>
              </w:rPr>
              <w:t>0</w:t>
            </w:r>
            <w:r w:rsidR="00FE630C">
              <w:rPr>
                <w:b w:val="0"/>
                <w:sz w:val="20"/>
                <w:szCs w:val="20"/>
                <w:lang w:val="lt-LT"/>
              </w:rPr>
              <w:t>7</w:t>
            </w:r>
            <w:r w:rsidRPr="000B2F07">
              <w:rPr>
                <w:b w:val="0"/>
                <w:sz w:val="20"/>
                <w:szCs w:val="20"/>
                <w:lang w:val="lt-LT"/>
              </w:rPr>
              <w:t>-</w:t>
            </w:r>
            <w:r w:rsidR="00FE630C">
              <w:rPr>
                <w:b w:val="0"/>
                <w:sz w:val="20"/>
                <w:szCs w:val="20"/>
                <w:lang w:val="lt-LT"/>
              </w:rPr>
              <w:t>17</w:t>
            </w:r>
            <w:r w:rsidR="00F311CD" w:rsidRPr="000B2F07">
              <w:rPr>
                <w:b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106" w:type="pct"/>
            <w:shd w:val="clear" w:color="auto" w:fill="auto"/>
          </w:tcPr>
          <w:p w14:paraId="1EC975CC" w14:textId="77777777" w:rsidR="00521499" w:rsidRPr="000B2F07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Duomenys</w:t>
            </w:r>
          </w:p>
        </w:tc>
      </w:tr>
      <w:tr w:rsidR="000B2F07" w:rsidRPr="000B2F07" w14:paraId="17325256" w14:textId="77777777" w:rsidTr="00B30866">
        <w:trPr>
          <w:cantSplit/>
          <w:tblHeader/>
        </w:trPr>
        <w:tc>
          <w:tcPr>
            <w:tcW w:w="277" w:type="pct"/>
            <w:shd w:val="clear" w:color="auto" w:fill="auto"/>
          </w:tcPr>
          <w:p w14:paraId="1BEBB488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14:paraId="3C7994D5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857" w:type="pct"/>
            <w:shd w:val="clear" w:color="auto" w:fill="auto"/>
          </w:tcPr>
          <w:p w14:paraId="1F4F778A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658" w:type="pct"/>
            <w:shd w:val="clear" w:color="auto" w:fill="auto"/>
          </w:tcPr>
          <w:p w14:paraId="46A99989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699" w:type="pct"/>
            <w:shd w:val="clear" w:color="auto" w:fill="auto"/>
          </w:tcPr>
          <w:p w14:paraId="737403A5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1106" w:type="pct"/>
            <w:shd w:val="clear" w:color="auto" w:fill="auto"/>
          </w:tcPr>
          <w:p w14:paraId="44BCB9D7" w14:textId="77777777" w:rsidR="00521499" w:rsidRPr="000B2F07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6</w:t>
            </w:r>
          </w:p>
        </w:tc>
      </w:tr>
      <w:tr w:rsidR="000B2F07" w:rsidRPr="000B2F07" w14:paraId="4D0BCA43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FEF" w14:textId="77777777" w:rsidR="002E381D" w:rsidRPr="000B2F07" w:rsidRDefault="00140A88" w:rsidP="002E381D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Skirsnemunės</w:t>
            </w:r>
            <w:r w:rsidR="002E381D" w:rsidRPr="000B2F07">
              <w:rPr>
                <w:sz w:val="20"/>
              </w:rPr>
              <w:t xml:space="preserve"> seniūnija</w:t>
            </w:r>
          </w:p>
        </w:tc>
      </w:tr>
      <w:tr w:rsidR="000B2F07" w:rsidRPr="000B2F07" w14:paraId="23DB8C2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D26" w14:textId="77777777" w:rsidR="00C42DC7" w:rsidRPr="000B2F07" w:rsidRDefault="00C42DC7" w:rsidP="00C42DC7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83D2" w14:textId="77777777" w:rsidR="00C42DC7" w:rsidRPr="000B2F07" w:rsidRDefault="00C42DC7" w:rsidP="00C42DC7">
            <w:pPr>
              <w:rPr>
                <w:sz w:val="20"/>
              </w:rPr>
            </w:pPr>
            <w:r w:rsidRPr="000B2F07">
              <w:rPr>
                <w:sz w:val="20"/>
              </w:rPr>
              <w:t>Švendriškiai–Naukaimio I k. </w:t>
            </w:r>
          </w:p>
          <w:p w14:paraId="6BECE109" w14:textId="77777777" w:rsidR="00713EA9" w:rsidRPr="000B2F07" w:rsidRDefault="00C42DC7" w:rsidP="00C42DC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</w:t>
            </w:r>
          </w:p>
          <w:p w14:paraId="7981F6A0" w14:textId="77777777" w:rsidR="00C42DC7" w:rsidRPr="000B2F07" w:rsidRDefault="00C42DC7" w:rsidP="00C42DC7">
            <w:pPr>
              <w:rPr>
                <w:sz w:val="20"/>
              </w:rPr>
            </w:pPr>
            <w:r w:rsidRPr="000B2F07">
              <w:rPr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48BF" w14:textId="77777777" w:rsidR="00C42DC7" w:rsidRPr="000B2F07" w:rsidRDefault="00C42DC7" w:rsidP="00C42DC7">
            <w:pPr>
              <w:rPr>
                <w:sz w:val="20"/>
              </w:rPr>
            </w:pPr>
            <w:r w:rsidRPr="000B2F07">
              <w:rPr>
                <w:sz w:val="20"/>
              </w:rPr>
              <w:t>sk35-1 </w:t>
            </w:r>
          </w:p>
          <w:p w14:paraId="55F67B29" w14:textId="77777777" w:rsidR="00C42DC7" w:rsidRPr="000B2F07" w:rsidRDefault="00C42DC7" w:rsidP="003D6A08">
            <w:pPr>
              <w:rPr>
                <w:sz w:val="20"/>
              </w:rPr>
            </w:pPr>
            <w:r w:rsidRPr="000B2F07">
              <w:rPr>
                <w:sz w:val="20"/>
              </w:rPr>
              <w:t>4400-6080-</w:t>
            </w:r>
            <w:r w:rsidR="003D6A08" w:rsidRPr="000B2F07">
              <w:rPr>
                <w:sz w:val="20"/>
              </w:rPr>
              <w:t>6</w:t>
            </w:r>
            <w:r w:rsidRPr="000B2F07">
              <w:rPr>
                <w:sz w:val="20"/>
              </w:rPr>
              <w:t>984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C170" w14:textId="77777777" w:rsidR="00C42DC7" w:rsidRPr="000B2F07" w:rsidRDefault="00C42DC7" w:rsidP="00B6113F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2023-02-02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D4F6" w14:textId="77777777" w:rsidR="00C42DC7" w:rsidRPr="000B2F07" w:rsidRDefault="00C42DC7" w:rsidP="00B6113F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48900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8ACE" w14:textId="77777777" w:rsidR="00C42DC7" w:rsidRPr="000B2F07" w:rsidRDefault="00C42DC7" w:rsidP="00C42DC7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1961 </w:t>
            </w:r>
          </w:p>
          <w:p w14:paraId="16A3C57A" w14:textId="77777777" w:rsidR="00C42DC7" w:rsidRPr="000B2F07" w:rsidRDefault="00C42DC7" w:rsidP="00C42DC7">
            <w:pPr>
              <w:rPr>
                <w:sz w:val="20"/>
              </w:rPr>
            </w:pPr>
            <w:r w:rsidRPr="000B2F07">
              <w:rPr>
                <w:sz w:val="20"/>
              </w:rPr>
              <w:t>Ilgis – 1,993 km</w:t>
            </w:r>
          </w:p>
        </w:tc>
      </w:tr>
      <w:tr w:rsidR="000B2F07" w:rsidRPr="000B2F07" w14:paraId="3BE2FC08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60F2" w14:textId="77777777" w:rsidR="00965970" w:rsidRPr="000B2F07" w:rsidRDefault="00A011F2" w:rsidP="00B05EE9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Raudonės</w:t>
            </w:r>
            <w:r w:rsidR="00965970" w:rsidRPr="000B2F07">
              <w:rPr>
                <w:sz w:val="20"/>
              </w:rPr>
              <w:t xml:space="preserve"> seniūnija</w:t>
            </w:r>
          </w:p>
        </w:tc>
      </w:tr>
      <w:tr w:rsidR="000B2F07" w:rsidRPr="000B2F07" w14:paraId="0983BA8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89C3" w14:textId="77777777" w:rsidR="00A011F2" w:rsidRPr="000B2F07" w:rsidRDefault="00A011F2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C2ED" w14:textId="77777777" w:rsidR="00A011F2" w:rsidRPr="000B2F07" w:rsidRDefault="00A011F2" w:rsidP="00A011F2">
            <w:pPr>
              <w:rPr>
                <w:sz w:val="20"/>
              </w:rPr>
            </w:pPr>
            <w:r w:rsidRPr="000B2F07">
              <w:rPr>
                <w:sz w:val="20"/>
              </w:rPr>
              <w:t>Piliakalnio kelias </w:t>
            </w:r>
          </w:p>
          <w:p w14:paraId="3E12C3B5" w14:textId="77777777" w:rsidR="00A011F2" w:rsidRPr="000B2F07" w:rsidRDefault="00A011F2" w:rsidP="00A011F2">
            <w:pPr>
              <w:rPr>
                <w:sz w:val="20"/>
              </w:rPr>
            </w:pPr>
            <w:r w:rsidRPr="000B2F07">
              <w:rPr>
                <w:sz w:val="20"/>
              </w:rPr>
              <w:t>Jurbarko r. sav. Raudonėnų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C6C6" w14:textId="77777777" w:rsidR="00A011F2" w:rsidRPr="000B2F07" w:rsidRDefault="00A011F2" w:rsidP="00A011F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r21 </w:t>
            </w:r>
          </w:p>
          <w:p w14:paraId="79D899D4" w14:textId="77777777" w:rsidR="00A011F2" w:rsidRPr="000B2F07" w:rsidRDefault="00A011F2" w:rsidP="00A011F2">
            <w:pPr>
              <w:rPr>
                <w:sz w:val="20"/>
              </w:rPr>
            </w:pPr>
            <w:r w:rsidRPr="000B2F07">
              <w:rPr>
                <w:sz w:val="20"/>
              </w:rPr>
              <w:t>4400-6091-8554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C9F" w14:textId="77777777" w:rsidR="00A011F2" w:rsidRPr="000B2F07" w:rsidRDefault="00A011F2" w:rsidP="00DE19BF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E3F3" w14:textId="77777777" w:rsidR="00A011F2" w:rsidRPr="000B2F07" w:rsidRDefault="00A011F2" w:rsidP="00DE19BF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10100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D736" w14:textId="77777777" w:rsidR="00A011F2" w:rsidRPr="000B2F07" w:rsidRDefault="00A011F2" w:rsidP="00A011F2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1963 </w:t>
            </w:r>
          </w:p>
          <w:p w14:paraId="1C7D2F13" w14:textId="77777777" w:rsidR="00A011F2" w:rsidRPr="000B2F07" w:rsidRDefault="00A011F2" w:rsidP="00A011F2">
            <w:pPr>
              <w:rPr>
                <w:sz w:val="20"/>
              </w:rPr>
            </w:pPr>
            <w:r w:rsidRPr="000B2F07">
              <w:rPr>
                <w:sz w:val="20"/>
              </w:rPr>
              <w:t>Ilgis – 0,438 km</w:t>
            </w:r>
          </w:p>
        </w:tc>
      </w:tr>
      <w:tr w:rsidR="000B2F07" w:rsidRPr="000B2F07" w14:paraId="6A23B31E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AF19" w14:textId="77777777" w:rsidR="000F1AB2" w:rsidRPr="000B2F07" w:rsidRDefault="000F1AB2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0974" w14:textId="77777777" w:rsidR="000F1AB2" w:rsidRPr="000B2F07" w:rsidRDefault="000F1AB2" w:rsidP="000F1AB2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Privažiavimas prie Nemuno</w:t>
            </w:r>
          </w:p>
          <w:p w14:paraId="6D1F89E5" w14:textId="77777777" w:rsidR="000F1AB2" w:rsidRPr="000B2F07" w:rsidRDefault="000F1AB2" w:rsidP="000F1AB2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 Raudonėnų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FF77" w14:textId="77777777" w:rsidR="000F1AB2" w:rsidRPr="000B2F07" w:rsidRDefault="000F1AB2" w:rsidP="000F1AB2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r22 </w:t>
            </w:r>
          </w:p>
          <w:p w14:paraId="2ACA5A03" w14:textId="77777777" w:rsidR="000F1AB2" w:rsidRPr="000B2F07" w:rsidRDefault="000F1AB2" w:rsidP="000F1AB2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4400-6094-9024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0094" w14:textId="77777777" w:rsidR="000F1AB2" w:rsidRPr="000B2F07" w:rsidRDefault="000F1AB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FF4B" w14:textId="77777777" w:rsidR="000F1AB2" w:rsidRPr="000B2F07" w:rsidRDefault="000F1AB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1140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8557" w14:textId="77777777" w:rsidR="000F1AB2" w:rsidRPr="000B2F07" w:rsidRDefault="000F1AB2" w:rsidP="000F1AB2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1970 </w:t>
            </w:r>
          </w:p>
          <w:p w14:paraId="33AC0AB6" w14:textId="77777777" w:rsidR="000F1AB2" w:rsidRPr="000B2F07" w:rsidRDefault="000F1AB2" w:rsidP="000F1AB2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0,581 km</w:t>
            </w:r>
          </w:p>
        </w:tc>
      </w:tr>
      <w:tr w:rsidR="000B2F07" w:rsidRPr="000B2F07" w14:paraId="1C3A3D0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7F47" w14:textId="77777777" w:rsidR="008D08EE" w:rsidRPr="000B2F07" w:rsidRDefault="008D08EE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0E3" w14:textId="77777777" w:rsidR="008D08EE" w:rsidRPr="000B2F07" w:rsidRDefault="008D08EE" w:rsidP="008D08EE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Raudonėnų k. kelias</w:t>
            </w:r>
          </w:p>
          <w:p w14:paraId="24506551" w14:textId="77777777" w:rsidR="008D08EE" w:rsidRPr="000B2F07" w:rsidRDefault="008D08EE" w:rsidP="008D08EE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 Raudonėnų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8787" w14:textId="77777777" w:rsidR="008D08EE" w:rsidRPr="000B2F07" w:rsidRDefault="008D08EE" w:rsidP="008D08EE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r23 </w:t>
            </w:r>
          </w:p>
          <w:p w14:paraId="5B9B1B3C" w14:textId="77777777" w:rsidR="008D08EE" w:rsidRPr="000B2F07" w:rsidRDefault="008D08EE" w:rsidP="008D08EE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4400-6099-8822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BACA" w14:textId="77777777" w:rsidR="008D08EE" w:rsidRPr="000B2F07" w:rsidRDefault="008D08E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2023-04-04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CA19" w14:textId="77777777" w:rsidR="008D08EE" w:rsidRPr="000B2F07" w:rsidRDefault="008D08E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9450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E71" w14:textId="77777777" w:rsidR="008D08EE" w:rsidRPr="000B2F07" w:rsidRDefault="008D08EE" w:rsidP="008D08EE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1971 </w:t>
            </w:r>
          </w:p>
          <w:p w14:paraId="56191B54" w14:textId="77777777" w:rsidR="008D08EE" w:rsidRPr="000B2F07" w:rsidRDefault="008D08EE" w:rsidP="008D08EE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1,859 km</w:t>
            </w:r>
          </w:p>
        </w:tc>
      </w:tr>
      <w:tr w:rsidR="000B2F07" w:rsidRPr="000B2F07" w14:paraId="1E40118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3BBE" w14:textId="77777777" w:rsidR="00770AC8" w:rsidRPr="000B2F07" w:rsidRDefault="00770AC8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7B7" w14:textId="77777777" w:rsidR="00770AC8" w:rsidRPr="000B2F07" w:rsidRDefault="00770AC8" w:rsidP="00770AC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Raudonėnai–Patašynė</w:t>
            </w:r>
          </w:p>
          <w:p w14:paraId="7A92DA17" w14:textId="77777777" w:rsidR="00770AC8" w:rsidRPr="000B2F07" w:rsidRDefault="00770AC8" w:rsidP="00770AC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 Raudonėnų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9C0D" w14:textId="77777777" w:rsidR="00770AC8" w:rsidRPr="000B2F07" w:rsidRDefault="00770AC8" w:rsidP="00770AC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r26-1 </w:t>
            </w:r>
          </w:p>
          <w:p w14:paraId="2E009257" w14:textId="77777777" w:rsidR="00770AC8" w:rsidRPr="000B2F07" w:rsidRDefault="00770AC8" w:rsidP="00770AC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4400-6091-8538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D192" w14:textId="77777777" w:rsidR="00770AC8" w:rsidRPr="000B2F07" w:rsidRDefault="00770AC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B032" w14:textId="77777777" w:rsidR="00770AC8" w:rsidRPr="000B2F07" w:rsidRDefault="00770AC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54400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460F" w14:textId="77777777" w:rsidR="00770AC8" w:rsidRPr="000B2F07" w:rsidRDefault="00770AC8" w:rsidP="00770AC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1961 </w:t>
            </w:r>
          </w:p>
          <w:p w14:paraId="24A66366" w14:textId="77777777" w:rsidR="00770AC8" w:rsidRPr="000B2F07" w:rsidRDefault="00770AC8" w:rsidP="00770AC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2,361 km</w:t>
            </w:r>
          </w:p>
        </w:tc>
      </w:tr>
      <w:tr w:rsidR="000B2F07" w:rsidRPr="000B2F07" w14:paraId="3D56ACE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465A" w14:textId="77777777" w:rsidR="00004E81" w:rsidRPr="000B2F07" w:rsidRDefault="00004E81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9EEB" w14:textId="77777777" w:rsidR="00004E81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Balandžiai–Andriušiūnai</w:t>
            </w:r>
          </w:p>
          <w:p w14:paraId="24048E5D" w14:textId="77777777" w:rsidR="00004E81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</w:t>
            </w:r>
          </w:p>
          <w:p w14:paraId="5DD65C53" w14:textId="77777777" w:rsidR="00004E81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D47E" w14:textId="77777777" w:rsidR="00CC3468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r29-1 </w:t>
            </w:r>
          </w:p>
          <w:p w14:paraId="4C048E4F" w14:textId="77777777" w:rsidR="00004E81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4400-6092-5364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50CD" w14:textId="77777777" w:rsidR="00004E81" w:rsidRPr="000B2F07" w:rsidRDefault="00004E8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BC17" w14:textId="77777777" w:rsidR="00004E81" w:rsidRPr="000B2F07" w:rsidRDefault="00004E8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1080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7C3F" w14:textId="77777777" w:rsidR="00CC3468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1962 </w:t>
            </w:r>
          </w:p>
          <w:p w14:paraId="0A035814" w14:textId="77777777" w:rsidR="00004E81" w:rsidRPr="000B2F07" w:rsidRDefault="00004E81" w:rsidP="00004E8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0,581 km</w:t>
            </w:r>
          </w:p>
        </w:tc>
      </w:tr>
      <w:tr w:rsidR="000B2F07" w:rsidRPr="000B2F07" w14:paraId="52373103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68F2" w14:textId="77777777" w:rsidR="00DE19BF" w:rsidRPr="000B2F07" w:rsidRDefault="00DE19BF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E0E3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Graužėnai–Pareviai</w:t>
            </w:r>
          </w:p>
          <w:p w14:paraId="40821731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</w:t>
            </w:r>
          </w:p>
          <w:p w14:paraId="59C08B84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2331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r4 </w:t>
            </w:r>
          </w:p>
          <w:p w14:paraId="2213D948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4400-6092-9997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67C2" w14:textId="77777777" w:rsidR="00DE19BF" w:rsidRPr="000B2F07" w:rsidRDefault="00DE19B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7E0E" w14:textId="77777777" w:rsidR="00DE19BF" w:rsidRPr="000B2F07" w:rsidRDefault="00DE19B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56100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AD3C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1964 </w:t>
            </w:r>
          </w:p>
          <w:p w14:paraId="6CE2C1F1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2,432 km</w:t>
            </w:r>
          </w:p>
        </w:tc>
      </w:tr>
      <w:tr w:rsidR="000B2F07" w:rsidRPr="000B2F07" w14:paraId="1E11080C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20AD" w14:textId="77777777" w:rsidR="00DE19BF" w:rsidRPr="000B2F07" w:rsidRDefault="00DE19BF" w:rsidP="00DE19B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457E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Dubinskių k. kelias</w:t>
            </w:r>
          </w:p>
          <w:p w14:paraId="51C0D8E6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Jurbarko r. sav. Dubinskių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DF7F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r40 </w:t>
            </w:r>
          </w:p>
          <w:p w14:paraId="3C83F336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4400-6092-6440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43FF" w14:textId="77777777" w:rsidR="00DE19BF" w:rsidRPr="000B2F07" w:rsidRDefault="00DE19B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5E42" w14:textId="77777777" w:rsidR="00DE19BF" w:rsidRPr="000B2F07" w:rsidRDefault="00DE19B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3080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F4E6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1964 </w:t>
            </w:r>
          </w:p>
          <w:p w14:paraId="140EFD1D" w14:textId="77777777" w:rsidR="00DE19BF" w:rsidRPr="000B2F07" w:rsidRDefault="00DE19BF" w:rsidP="00DE19BF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1,616 km</w:t>
            </w:r>
          </w:p>
        </w:tc>
      </w:tr>
      <w:tr w:rsidR="000B2F07" w:rsidRPr="000B2F07" w14:paraId="402BECD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64EB" w14:textId="77777777" w:rsidR="00E5223D" w:rsidRPr="000B2F07" w:rsidRDefault="00E5223D" w:rsidP="00E5223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3375" w14:textId="77777777" w:rsidR="00E5223D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Kelias Nr. r7-14</w:t>
            </w:r>
          </w:p>
          <w:p w14:paraId="071CF02A" w14:textId="77777777" w:rsidR="00F32A46" w:rsidRDefault="00B01D31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</w:p>
          <w:p w14:paraId="7C363ADE" w14:textId="77777777" w:rsidR="00B01D31" w:rsidRPr="000B2F07" w:rsidRDefault="00B01D31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Raudonės mstl.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5F05" w14:textId="77777777" w:rsidR="00B01D31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r7-14 </w:t>
            </w:r>
          </w:p>
          <w:p w14:paraId="2FB30CC6" w14:textId="77777777" w:rsidR="00E5223D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4400-6095-9042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C620" w14:textId="77777777" w:rsidR="00E5223D" w:rsidRPr="000B2F07" w:rsidRDefault="00E5223D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63F5" w14:textId="77777777" w:rsidR="00E5223D" w:rsidRPr="000B2F07" w:rsidRDefault="00E5223D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242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9FE5" w14:textId="77777777" w:rsidR="00B01D31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1960 </w:t>
            </w:r>
          </w:p>
          <w:p w14:paraId="4DE408A1" w14:textId="77777777" w:rsidR="00E5223D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0,104 km</w:t>
            </w:r>
          </w:p>
        </w:tc>
      </w:tr>
      <w:tr w:rsidR="000B2F07" w:rsidRPr="000B2F07" w14:paraId="4C7990A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F014" w14:textId="77777777" w:rsidR="00E5223D" w:rsidRPr="000B2F07" w:rsidRDefault="00E5223D" w:rsidP="00E5223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2D84" w14:textId="77777777" w:rsidR="00E5223D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Kelias Nr. r7-14</w:t>
            </w:r>
          </w:p>
          <w:p w14:paraId="28D223B4" w14:textId="77777777" w:rsidR="00F32A46" w:rsidRDefault="00B01D31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</w:p>
          <w:p w14:paraId="20B088E2" w14:textId="77777777" w:rsidR="00B01D31" w:rsidRPr="000B2F07" w:rsidRDefault="00B01D31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Raudonės mstl.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0D6F" w14:textId="77777777" w:rsidR="00B01D31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 xml:space="preserve">r7-14 </w:t>
            </w:r>
          </w:p>
          <w:p w14:paraId="5E90322A" w14:textId="77777777" w:rsidR="00E5223D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4400-6095-9053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631A" w14:textId="77777777" w:rsidR="00E5223D" w:rsidRPr="000B2F07" w:rsidRDefault="00E5223D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C139" w14:textId="77777777" w:rsidR="00E5223D" w:rsidRPr="000B2F07" w:rsidRDefault="00E5223D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167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8D50" w14:textId="77777777" w:rsidR="00B01D31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Statybos metai: 1960 </w:t>
            </w:r>
          </w:p>
          <w:p w14:paraId="7A91F539" w14:textId="77777777" w:rsidR="00E5223D" w:rsidRPr="000B2F07" w:rsidRDefault="00E5223D" w:rsidP="00B01D31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Ilgis – 0,096 km</w:t>
            </w:r>
          </w:p>
        </w:tc>
      </w:tr>
      <w:tr w:rsidR="000B2F07" w:rsidRPr="000B2F07" w14:paraId="30BF3AAB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5351" w14:textId="77777777" w:rsidR="003147F8" w:rsidRPr="000B2F07" w:rsidRDefault="007A3CA4" w:rsidP="00B05EE9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Jurbarkų</w:t>
            </w:r>
            <w:r w:rsidR="003147F8" w:rsidRPr="000B2F07">
              <w:rPr>
                <w:sz w:val="20"/>
              </w:rPr>
              <w:t xml:space="preserve"> seniūnija</w:t>
            </w:r>
          </w:p>
        </w:tc>
      </w:tr>
      <w:tr w:rsidR="000B2F07" w:rsidRPr="000B2F07" w14:paraId="3F1DB29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8FDC" w14:textId="77777777" w:rsidR="007A3CA4" w:rsidRPr="000B2F07" w:rsidRDefault="007A3CA4" w:rsidP="007A3CA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750" w14:textId="77777777" w:rsidR="007A3CA4" w:rsidRPr="000B2F07" w:rsidRDefault="007A3CA4" w:rsidP="007A3CA4">
            <w:pPr>
              <w:rPr>
                <w:sz w:val="20"/>
              </w:rPr>
            </w:pPr>
            <w:r w:rsidRPr="000B2F07">
              <w:rPr>
                <w:sz w:val="20"/>
              </w:rPr>
              <w:t>Į Meškininkų piliakalnį  Jurbarko r. sav. Meškininkų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9156" w14:textId="77777777" w:rsidR="000B2F07" w:rsidRDefault="007A3CA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j9 </w:t>
            </w:r>
          </w:p>
          <w:p w14:paraId="22EC71F3" w14:textId="77777777" w:rsidR="007A3CA4" w:rsidRPr="000B2F07" w:rsidRDefault="007A3CA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4400-5932-6635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4BB8" w14:textId="77777777" w:rsidR="007A3CA4" w:rsidRPr="000B2F07" w:rsidRDefault="007A3CA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C6E2" w14:textId="77777777" w:rsidR="007A3CA4" w:rsidRPr="000B2F07" w:rsidRDefault="007A3CA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9430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9B4C" w14:textId="77777777" w:rsidR="007A3CA4" w:rsidRPr="000B2F07" w:rsidRDefault="007A3CA4" w:rsidP="007A3CA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1965  Ilgis – 0,46 km</w:t>
            </w:r>
          </w:p>
        </w:tc>
      </w:tr>
      <w:tr w:rsidR="000B2F07" w:rsidRPr="000B2F07" w14:paraId="7DFCEBE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079F" w14:textId="77777777" w:rsidR="001C4C11" w:rsidRPr="000B2F07" w:rsidRDefault="001C4C11" w:rsidP="001C4C1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4483" w14:textId="77777777" w:rsidR="000B2F07" w:rsidRDefault="001C4C11" w:rsidP="001C4C11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Piliakalnio g.  </w:t>
            </w:r>
          </w:p>
          <w:p w14:paraId="5CFF4934" w14:textId="77777777" w:rsidR="001C4C11" w:rsidRPr="000B2F07" w:rsidRDefault="001C4C11" w:rsidP="001C4C11">
            <w:pPr>
              <w:rPr>
                <w:sz w:val="20"/>
              </w:rPr>
            </w:pPr>
            <w:r w:rsidRPr="000B2F07">
              <w:rPr>
                <w:sz w:val="20"/>
              </w:rPr>
              <w:t>Jurbarko r. sav. Rukšnių k. Piliakalnio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3438" w14:textId="77777777" w:rsidR="000B2F07" w:rsidRDefault="001C4C11" w:rsidP="001C4C11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j10  </w:t>
            </w:r>
          </w:p>
          <w:p w14:paraId="77E82A7F" w14:textId="77777777" w:rsidR="001C4C11" w:rsidRPr="000B2F07" w:rsidRDefault="001C4C11" w:rsidP="001C4C11">
            <w:pPr>
              <w:rPr>
                <w:sz w:val="20"/>
              </w:rPr>
            </w:pPr>
            <w:r w:rsidRPr="000B2F07">
              <w:rPr>
                <w:sz w:val="20"/>
              </w:rPr>
              <w:t>4400-5935-7176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4865" w14:textId="77777777" w:rsidR="001C4C11" w:rsidRPr="000B2F07" w:rsidRDefault="001C4C1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00B8" w14:textId="77777777" w:rsidR="001C4C11" w:rsidRPr="000B2F07" w:rsidRDefault="001C4C1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15700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44E5" w14:textId="77777777" w:rsidR="001C4C11" w:rsidRPr="000B2F07" w:rsidRDefault="001C4C11" w:rsidP="001C4C11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0,502 km</w:t>
            </w:r>
          </w:p>
        </w:tc>
      </w:tr>
      <w:tr w:rsidR="000B2F07" w:rsidRPr="000B2F07" w14:paraId="2340573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7155" w14:textId="77777777" w:rsidR="009305AB" w:rsidRPr="000B2F07" w:rsidRDefault="009305AB" w:rsidP="009305A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B780" w14:textId="77777777" w:rsidR="000B2F07" w:rsidRDefault="009305AB" w:rsidP="009305A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Piliakalnio g.  </w:t>
            </w:r>
          </w:p>
          <w:p w14:paraId="453F7973" w14:textId="77777777" w:rsidR="009305AB" w:rsidRPr="000B2F07" w:rsidRDefault="009305AB" w:rsidP="009305AB">
            <w:pPr>
              <w:rPr>
                <w:sz w:val="20"/>
              </w:rPr>
            </w:pPr>
            <w:r w:rsidRPr="000B2F07">
              <w:rPr>
                <w:sz w:val="20"/>
              </w:rPr>
              <w:t>Jurbarko r. sav. Meškininkų k. Piliakalnio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035A" w14:textId="77777777" w:rsidR="000B2F07" w:rsidRDefault="009305AB" w:rsidP="009305A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j10  </w:t>
            </w:r>
          </w:p>
          <w:p w14:paraId="6D444D9D" w14:textId="77777777" w:rsidR="009305AB" w:rsidRPr="000B2F07" w:rsidRDefault="009305AB" w:rsidP="009305AB">
            <w:pPr>
              <w:rPr>
                <w:sz w:val="20"/>
              </w:rPr>
            </w:pPr>
            <w:r w:rsidRPr="000B2F07">
              <w:rPr>
                <w:sz w:val="20"/>
              </w:rPr>
              <w:t>4400-5935-7165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988" w14:textId="77777777" w:rsidR="009305AB" w:rsidRPr="000B2F07" w:rsidRDefault="009305A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7D05" w14:textId="77777777" w:rsidR="009305AB" w:rsidRPr="000B2F07" w:rsidRDefault="009305A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40000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F0F9" w14:textId="77777777" w:rsidR="009305AB" w:rsidRPr="000B2F07" w:rsidRDefault="009305AB" w:rsidP="009305AB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1,561 km</w:t>
            </w:r>
          </w:p>
        </w:tc>
      </w:tr>
      <w:tr w:rsidR="000B2F07" w:rsidRPr="000B2F07" w14:paraId="6237CC4B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0C95" w14:textId="77777777" w:rsidR="00F1582E" w:rsidRPr="000B2F07" w:rsidRDefault="00F1582E" w:rsidP="00F1582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9908" w14:textId="77777777" w:rsidR="000B2F07" w:rsidRDefault="00F1582E" w:rsidP="00F1582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Piliakalnio g.  </w:t>
            </w:r>
          </w:p>
          <w:p w14:paraId="426586C5" w14:textId="77777777" w:rsidR="00F1582E" w:rsidRPr="000B2F07" w:rsidRDefault="00F1582E" w:rsidP="00F1582E">
            <w:pPr>
              <w:rPr>
                <w:sz w:val="20"/>
              </w:rPr>
            </w:pPr>
            <w:r w:rsidRPr="000B2F07">
              <w:rPr>
                <w:sz w:val="20"/>
              </w:rPr>
              <w:t>Jurbarko r. sav. Vajotų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1C9E" w14:textId="77777777" w:rsidR="000B2F07" w:rsidRDefault="00F1582E" w:rsidP="00F1582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j10  </w:t>
            </w:r>
          </w:p>
          <w:p w14:paraId="5586A633" w14:textId="77777777" w:rsidR="00F1582E" w:rsidRPr="000B2F07" w:rsidRDefault="00F1582E" w:rsidP="00F1582E">
            <w:pPr>
              <w:rPr>
                <w:sz w:val="20"/>
              </w:rPr>
            </w:pPr>
            <w:r w:rsidRPr="000B2F07">
              <w:rPr>
                <w:sz w:val="20"/>
              </w:rPr>
              <w:t>4400-5935-7187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D356" w14:textId="77777777" w:rsidR="00F1582E" w:rsidRPr="000B2F07" w:rsidRDefault="00F1582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57CA" w14:textId="77777777" w:rsidR="00F1582E" w:rsidRPr="000B2F07" w:rsidRDefault="00F1582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10200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E083" w14:textId="77777777" w:rsidR="00F1582E" w:rsidRPr="000B2F07" w:rsidRDefault="00F1582E" w:rsidP="00F1582E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0,326 km</w:t>
            </w:r>
          </w:p>
        </w:tc>
      </w:tr>
      <w:tr w:rsidR="000B2F07" w:rsidRPr="000B2F07" w14:paraId="3EE96DC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36C2" w14:textId="77777777" w:rsidR="005A4519" w:rsidRPr="000B2F07" w:rsidRDefault="005A4519" w:rsidP="005A4519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7E55" w14:textId="77777777" w:rsidR="000B2F07" w:rsidRDefault="005A4519" w:rsidP="005A4519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Piliakalnio g. </w:t>
            </w:r>
          </w:p>
          <w:p w14:paraId="4E252BCA" w14:textId="77777777" w:rsidR="005A4519" w:rsidRPr="000B2F07" w:rsidRDefault="005A4519" w:rsidP="005A4519">
            <w:pPr>
              <w:rPr>
                <w:sz w:val="20"/>
              </w:rPr>
            </w:pPr>
            <w:r w:rsidRPr="000B2F07">
              <w:rPr>
                <w:sz w:val="20"/>
              </w:rPr>
              <w:t>Jurbarko r. sav. Vajotų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C4F8" w14:textId="77777777" w:rsidR="000B2F07" w:rsidRDefault="005A4519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j10 </w:t>
            </w:r>
          </w:p>
          <w:p w14:paraId="424A16BD" w14:textId="77777777" w:rsidR="005A4519" w:rsidRPr="000B2F07" w:rsidRDefault="005A4519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4400-5935-7198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6CB" w14:textId="77777777" w:rsidR="005A4519" w:rsidRPr="000B2F07" w:rsidRDefault="005A4519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C3F7" w14:textId="77777777" w:rsidR="005A4519" w:rsidRPr="000B2F07" w:rsidRDefault="005A4519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7130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B9BE" w14:textId="77777777" w:rsidR="005A4519" w:rsidRPr="000B2F07" w:rsidRDefault="005A4519" w:rsidP="005A4519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0,228 km</w:t>
            </w:r>
          </w:p>
        </w:tc>
      </w:tr>
      <w:tr w:rsidR="000B2F07" w:rsidRPr="000B2F07" w14:paraId="4145EE25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A7F7" w14:textId="77777777" w:rsidR="002E52F4" w:rsidRPr="000B2F07" w:rsidRDefault="002E52F4" w:rsidP="002E52F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7071" w14:textId="77777777" w:rsidR="000B2F07" w:rsidRDefault="002E52F4" w:rsidP="002E52F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Laukų g.  </w:t>
            </w:r>
          </w:p>
          <w:p w14:paraId="5E4B845A" w14:textId="77777777" w:rsidR="002E52F4" w:rsidRPr="000B2F07" w:rsidRDefault="002E52F4" w:rsidP="002E52F4">
            <w:pPr>
              <w:rPr>
                <w:sz w:val="20"/>
              </w:rPr>
            </w:pPr>
            <w:r w:rsidRPr="000B2F07">
              <w:rPr>
                <w:sz w:val="20"/>
              </w:rPr>
              <w:t>Jurbarko r. sav. Dainių k. Laukų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0B7" w14:textId="77777777" w:rsidR="000B2F07" w:rsidRDefault="002E52F4" w:rsidP="002E52F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j11  </w:t>
            </w:r>
          </w:p>
          <w:p w14:paraId="2588152A" w14:textId="77777777" w:rsidR="002E52F4" w:rsidRPr="000B2F07" w:rsidRDefault="002E52F4" w:rsidP="002E52F4">
            <w:pPr>
              <w:rPr>
                <w:sz w:val="20"/>
              </w:rPr>
            </w:pPr>
            <w:r w:rsidRPr="000B2F07">
              <w:rPr>
                <w:sz w:val="20"/>
              </w:rPr>
              <w:t>4400-5934-8677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A713" w14:textId="77777777" w:rsidR="002E52F4" w:rsidRPr="000B2F07" w:rsidRDefault="002E52F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744B" w14:textId="77777777" w:rsidR="002E52F4" w:rsidRPr="000B2F07" w:rsidRDefault="002E52F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32600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4CC4" w14:textId="77777777" w:rsidR="002E52F4" w:rsidRPr="000B2F07" w:rsidRDefault="002E52F4" w:rsidP="002E52F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1968  Ilgis – 1,041 km</w:t>
            </w:r>
          </w:p>
        </w:tc>
      </w:tr>
      <w:tr w:rsidR="000B2F07" w:rsidRPr="000B2F07" w14:paraId="530F764F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CD58" w14:textId="77777777" w:rsidR="00DB0E66" w:rsidRPr="000B2F07" w:rsidRDefault="00DB0E66" w:rsidP="00DB0E6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lastRenderedPageBreak/>
              <w:t>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82E3" w14:textId="77777777" w:rsidR="000B2F07" w:rsidRDefault="00DB0E66" w:rsidP="00DB0E6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Laukų g.  </w:t>
            </w:r>
          </w:p>
          <w:p w14:paraId="17E8F0BF" w14:textId="77777777" w:rsidR="00DB0E66" w:rsidRPr="000B2F07" w:rsidRDefault="00DB0E66" w:rsidP="00DB0E66">
            <w:pPr>
              <w:rPr>
                <w:sz w:val="20"/>
              </w:rPr>
            </w:pPr>
            <w:r w:rsidRPr="000B2F07">
              <w:rPr>
                <w:sz w:val="20"/>
              </w:rPr>
              <w:t>Jurbarko r. sav. Dainių k. Laukų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7E4A" w14:textId="77777777" w:rsidR="000B2F07" w:rsidRDefault="00DB0E66" w:rsidP="00DB0E6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j11  </w:t>
            </w:r>
          </w:p>
          <w:p w14:paraId="69C1D1D8" w14:textId="77777777" w:rsidR="00DB0E66" w:rsidRPr="000B2F07" w:rsidRDefault="00DB0E66" w:rsidP="00DB0E66">
            <w:pPr>
              <w:rPr>
                <w:sz w:val="20"/>
              </w:rPr>
            </w:pPr>
            <w:r w:rsidRPr="000B2F07">
              <w:rPr>
                <w:sz w:val="20"/>
              </w:rPr>
              <w:t>4400-5936-1778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3A10" w14:textId="77777777" w:rsidR="00DB0E66" w:rsidRPr="000B2F07" w:rsidRDefault="00DB0E66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558C" w14:textId="77777777" w:rsidR="00DB0E66" w:rsidRPr="000B2F07" w:rsidRDefault="00DB0E66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53400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BE9E" w14:textId="77777777" w:rsidR="00DB0E66" w:rsidRPr="000B2F07" w:rsidRDefault="00DB0E66" w:rsidP="00DB0E66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1968  Ilgis – 1,71 km</w:t>
            </w:r>
          </w:p>
        </w:tc>
      </w:tr>
      <w:tr w:rsidR="000B2F07" w:rsidRPr="000B2F07" w14:paraId="36D7F15B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669" w14:textId="77777777" w:rsidR="000975A5" w:rsidRPr="000B2F07" w:rsidRDefault="000975A5" w:rsidP="000975A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83A" w14:textId="77777777" w:rsidR="000B2F07" w:rsidRDefault="000975A5" w:rsidP="000975A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Į Gedžių k. </w:t>
            </w:r>
          </w:p>
          <w:p w14:paraId="6FE1C7BE" w14:textId="77777777" w:rsidR="000975A5" w:rsidRPr="000B2F07" w:rsidRDefault="000975A5" w:rsidP="000975A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 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B996" w14:textId="77777777" w:rsidR="000B2F07" w:rsidRDefault="000975A5" w:rsidP="000975A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j12  </w:t>
            </w:r>
          </w:p>
          <w:p w14:paraId="20B4892F" w14:textId="77777777" w:rsidR="000975A5" w:rsidRPr="000B2F07" w:rsidRDefault="000975A5" w:rsidP="000975A5">
            <w:pPr>
              <w:rPr>
                <w:sz w:val="20"/>
              </w:rPr>
            </w:pPr>
            <w:r w:rsidRPr="000B2F07">
              <w:rPr>
                <w:sz w:val="20"/>
              </w:rPr>
              <w:t>4400-5949-9273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93CF" w14:textId="77777777" w:rsidR="000975A5" w:rsidRPr="000B2F07" w:rsidRDefault="000975A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DD6" w14:textId="77777777" w:rsidR="000975A5" w:rsidRPr="000B2F07" w:rsidRDefault="000975A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 xml:space="preserve">44700 / 0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B1DB" w14:textId="77777777" w:rsidR="000975A5" w:rsidRPr="000B2F07" w:rsidRDefault="000975A5" w:rsidP="000975A5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1977  Ilgis – 1,716 km</w:t>
            </w:r>
          </w:p>
        </w:tc>
      </w:tr>
      <w:tr w:rsidR="000B2F07" w:rsidRPr="000B2F07" w14:paraId="3BDCF12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FEE3" w14:textId="77777777" w:rsidR="00825AD5" w:rsidRPr="000B2F07" w:rsidRDefault="00825AD5" w:rsidP="00825AD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013D" w14:textId="77777777" w:rsidR="000B2F07" w:rsidRDefault="00825AD5" w:rsidP="00825AD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Ryto g.  </w:t>
            </w:r>
          </w:p>
          <w:p w14:paraId="70815288" w14:textId="77777777" w:rsidR="00825AD5" w:rsidRPr="000B2F07" w:rsidRDefault="00825AD5" w:rsidP="00825AD5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Gedžių k. Ryto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0F4A" w14:textId="77777777" w:rsidR="000B2F07" w:rsidRDefault="00825AD5" w:rsidP="00825AD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j12-1 </w:t>
            </w:r>
          </w:p>
          <w:p w14:paraId="637F424D" w14:textId="77777777" w:rsidR="00825AD5" w:rsidRPr="000B2F07" w:rsidRDefault="00825AD5" w:rsidP="00825AD5">
            <w:pPr>
              <w:rPr>
                <w:sz w:val="20"/>
              </w:rPr>
            </w:pPr>
            <w:r w:rsidRPr="000B2F07">
              <w:rPr>
                <w:sz w:val="20"/>
              </w:rPr>
              <w:t>4400-5934-1230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7B8F" w14:textId="77777777" w:rsidR="00825AD5" w:rsidRPr="000B2F07" w:rsidRDefault="00825AD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F2E4" w14:textId="77777777" w:rsidR="00825AD5" w:rsidRPr="000B2F07" w:rsidRDefault="00825AD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9430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FBC7" w14:textId="77777777" w:rsidR="00825AD5" w:rsidRPr="000B2F07" w:rsidRDefault="00825AD5" w:rsidP="00825AD5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0,367 km</w:t>
            </w:r>
          </w:p>
        </w:tc>
      </w:tr>
      <w:tr w:rsidR="000B2F07" w:rsidRPr="000B2F07" w14:paraId="3512EC9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9314" w14:textId="77777777" w:rsidR="00474E65" w:rsidRPr="000B2F07" w:rsidRDefault="00474E65" w:rsidP="00474E6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304C" w14:textId="77777777" w:rsidR="000B2F07" w:rsidRDefault="00474E65" w:rsidP="00474E6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Antvardės g.  </w:t>
            </w:r>
          </w:p>
          <w:p w14:paraId="79A098C4" w14:textId="77777777" w:rsidR="00474E65" w:rsidRPr="000B2F07" w:rsidRDefault="00474E65" w:rsidP="00474E65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Gedžių k. Antvardės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8A25" w14:textId="77777777" w:rsidR="000B2F07" w:rsidRDefault="00474E65" w:rsidP="00474E6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j12-2  </w:t>
            </w:r>
          </w:p>
          <w:p w14:paraId="38ED797F" w14:textId="77777777" w:rsidR="00474E65" w:rsidRPr="000B2F07" w:rsidRDefault="00474E65" w:rsidP="00474E65">
            <w:pPr>
              <w:rPr>
                <w:sz w:val="20"/>
              </w:rPr>
            </w:pPr>
            <w:r w:rsidRPr="000B2F07">
              <w:rPr>
                <w:sz w:val="20"/>
              </w:rPr>
              <w:t>4400-5935-4619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EA1" w14:textId="77777777" w:rsidR="00474E65" w:rsidRPr="000B2F07" w:rsidRDefault="00474E6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D085" w14:textId="77777777" w:rsidR="00474E65" w:rsidRPr="000B2F07" w:rsidRDefault="00474E6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7880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AB4" w14:textId="77777777" w:rsidR="00474E65" w:rsidRPr="000B2F07" w:rsidRDefault="00474E65" w:rsidP="00474E65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1968  Ilgis – 0,252 km</w:t>
            </w:r>
          </w:p>
        </w:tc>
      </w:tr>
      <w:tr w:rsidR="000B2F07" w:rsidRPr="000B2F07" w14:paraId="5239CF65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FBE1" w14:textId="77777777" w:rsidR="00C10923" w:rsidRPr="000B2F07" w:rsidRDefault="00C10923" w:rsidP="00C10923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A1DB" w14:textId="77777777" w:rsidR="000B2F07" w:rsidRDefault="00C10923" w:rsidP="00C1092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Gedžiai–Lukšiai </w:t>
            </w:r>
          </w:p>
          <w:p w14:paraId="0AE73477" w14:textId="77777777" w:rsidR="000B2F07" w:rsidRDefault="00C10923" w:rsidP="00C1092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 Jurbarko r. sav.  </w:t>
            </w:r>
          </w:p>
          <w:p w14:paraId="62D46DE7" w14:textId="77777777" w:rsidR="00C10923" w:rsidRPr="000B2F07" w:rsidRDefault="00C10923" w:rsidP="00C1092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2B5C" w14:textId="77777777" w:rsidR="000B2F07" w:rsidRDefault="00C10923" w:rsidP="00C1092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j14  </w:t>
            </w:r>
          </w:p>
          <w:p w14:paraId="4B51263D" w14:textId="77777777" w:rsidR="00C10923" w:rsidRPr="000B2F07" w:rsidRDefault="00C10923" w:rsidP="00C10923">
            <w:pPr>
              <w:rPr>
                <w:sz w:val="20"/>
              </w:rPr>
            </w:pPr>
            <w:r w:rsidRPr="000B2F07">
              <w:rPr>
                <w:sz w:val="20"/>
              </w:rPr>
              <w:t>4400-5934-4866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C662" w14:textId="77777777" w:rsidR="00C10923" w:rsidRPr="000B2F07" w:rsidRDefault="00C1092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5760" w14:textId="77777777" w:rsidR="00C10923" w:rsidRPr="000B2F07" w:rsidRDefault="00C1092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45600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B314" w14:textId="77777777" w:rsidR="00C10923" w:rsidRPr="000B2F07" w:rsidRDefault="00C10923" w:rsidP="00C10923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1,888 km</w:t>
            </w:r>
          </w:p>
        </w:tc>
      </w:tr>
      <w:tr w:rsidR="000B2F07" w:rsidRPr="000B2F07" w14:paraId="2D658BC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3A53" w14:textId="77777777" w:rsidR="00CB7FD5" w:rsidRPr="000B2F07" w:rsidRDefault="00CB7FD5" w:rsidP="00CB7FD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3374" w14:textId="77777777" w:rsidR="000B2F07" w:rsidRDefault="00CB7FD5" w:rsidP="00CB7FD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Lygumų g. </w:t>
            </w:r>
          </w:p>
          <w:p w14:paraId="432AD6E9" w14:textId="77777777" w:rsidR="00CB7FD5" w:rsidRPr="000B2F07" w:rsidRDefault="00CB7FD5" w:rsidP="00CB7FD5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Kriščiaviškės k. Lygumų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8674" w14:textId="77777777" w:rsidR="000B2F07" w:rsidRDefault="00CB7FD5" w:rsidP="00CB7FD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j16  </w:t>
            </w:r>
          </w:p>
          <w:p w14:paraId="19C9F9DE" w14:textId="77777777" w:rsidR="00CB7FD5" w:rsidRPr="000B2F07" w:rsidRDefault="00CB7FD5" w:rsidP="00CB7FD5">
            <w:pPr>
              <w:rPr>
                <w:sz w:val="20"/>
              </w:rPr>
            </w:pPr>
            <w:r w:rsidRPr="000B2F07">
              <w:rPr>
                <w:sz w:val="20"/>
              </w:rPr>
              <w:t>4400-5935-7432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786F" w14:textId="77777777" w:rsidR="00CB7FD5" w:rsidRPr="000B2F07" w:rsidRDefault="00CB7FD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42C4" w14:textId="77777777" w:rsidR="00CB7FD5" w:rsidRPr="000B2F07" w:rsidRDefault="00CB7FD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40100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5090" w14:textId="77777777" w:rsidR="00CB7FD5" w:rsidRPr="000B2F07" w:rsidRDefault="00CB7FD5" w:rsidP="00CB7FD5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1961  Ilgis – 1,562 km</w:t>
            </w:r>
          </w:p>
        </w:tc>
      </w:tr>
      <w:tr w:rsidR="000B2F07" w:rsidRPr="000B2F07" w14:paraId="6A2439E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9861" w14:textId="77777777" w:rsidR="00373491" w:rsidRPr="000B2F07" w:rsidRDefault="00373491" w:rsidP="0037349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8C78" w14:textId="77777777" w:rsidR="000B2F07" w:rsidRDefault="00373491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Lygumų g. </w:t>
            </w:r>
          </w:p>
          <w:p w14:paraId="18639929" w14:textId="77777777" w:rsidR="00373491" w:rsidRPr="000B2F07" w:rsidRDefault="00373491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Jurbarko r. sav. Lukšių k. Lygumų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6AE6" w14:textId="77777777" w:rsidR="000B2F07" w:rsidRDefault="00373491" w:rsidP="00373491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j16  </w:t>
            </w:r>
          </w:p>
          <w:p w14:paraId="11CCCB74" w14:textId="77777777" w:rsidR="00373491" w:rsidRPr="000B2F07" w:rsidRDefault="00373491" w:rsidP="00373491">
            <w:pPr>
              <w:rPr>
                <w:sz w:val="20"/>
              </w:rPr>
            </w:pPr>
            <w:r w:rsidRPr="000B2F07">
              <w:rPr>
                <w:sz w:val="20"/>
              </w:rPr>
              <w:t>4400-5935-7410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E912" w14:textId="77777777" w:rsidR="00373491" w:rsidRPr="000B2F07" w:rsidRDefault="0037349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3FC5" w14:textId="77777777" w:rsidR="00373491" w:rsidRPr="000B2F07" w:rsidRDefault="0037349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51600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F27" w14:textId="77777777" w:rsidR="00373491" w:rsidRPr="000B2F07" w:rsidRDefault="00373491" w:rsidP="00373491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1961  Ilgis – 2,007 km</w:t>
            </w:r>
          </w:p>
        </w:tc>
      </w:tr>
      <w:tr w:rsidR="000B2F07" w:rsidRPr="000B2F07" w14:paraId="54BD5F5F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8B52" w14:textId="77777777" w:rsidR="00EA6E3F" w:rsidRPr="000B2F07" w:rsidRDefault="00EA6E3F" w:rsidP="00EA6E3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7CF1" w14:textId="77777777" w:rsidR="000B2F07" w:rsidRDefault="00EA6E3F" w:rsidP="00EA6E3F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Kelias Nr. 198–Mikutaičių k.  </w:t>
            </w:r>
          </w:p>
          <w:p w14:paraId="569CED36" w14:textId="77777777" w:rsidR="000B2F07" w:rsidRDefault="00EA6E3F" w:rsidP="00EA6E3F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 </w:t>
            </w:r>
          </w:p>
          <w:p w14:paraId="5D450B47" w14:textId="77777777" w:rsidR="00EA6E3F" w:rsidRPr="000B2F07" w:rsidRDefault="00EA6E3F" w:rsidP="00EA6E3F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9AC1" w14:textId="77777777" w:rsidR="000B2F07" w:rsidRDefault="00EA6E3F" w:rsidP="00EA6E3F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j17  </w:t>
            </w:r>
          </w:p>
          <w:p w14:paraId="5D13B088" w14:textId="77777777" w:rsidR="00EA6E3F" w:rsidRPr="000B2F07" w:rsidRDefault="00EA6E3F" w:rsidP="00EA6E3F">
            <w:pPr>
              <w:rPr>
                <w:sz w:val="20"/>
              </w:rPr>
            </w:pPr>
            <w:r w:rsidRPr="000B2F07">
              <w:rPr>
                <w:sz w:val="20"/>
              </w:rPr>
              <w:t>4400-5929-7844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4A1D" w14:textId="77777777" w:rsidR="00EA6E3F" w:rsidRPr="000B2F07" w:rsidRDefault="00EA6E3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2C46" w14:textId="77777777" w:rsidR="00EA6E3F" w:rsidRPr="000B2F07" w:rsidRDefault="00EA6E3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8890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6F4A" w14:textId="77777777" w:rsidR="00EA6E3F" w:rsidRPr="000B2F07" w:rsidRDefault="00EA6E3F" w:rsidP="00EA6E3F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1971  Ilgis – 0,341 km</w:t>
            </w:r>
          </w:p>
        </w:tc>
      </w:tr>
      <w:tr w:rsidR="000B2F07" w:rsidRPr="000B2F07" w14:paraId="0CC5F018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9229" w14:textId="77777777" w:rsidR="006B49F4" w:rsidRPr="000B2F07" w:rsidRDefault="006B49F4" w:rsidP="006B49F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EFC9" w14:textId="77777777" w:rsidR="000B2F07" w:rsidRDefault="006B49F4" w:rsidP="006B49F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Į Mikutaičių k. </w:t>
            </w:r>
          </w:p>
          <w:p w14:paraId="1942B10A" w14:textId="77777777" w:rsidR="006B49F4" w:rsidRPr="000B2F07" w:rsidRDefault="006B49F4" w:rsidP="006B49F4">
            <w:pPr>
              <w:rPr>
                <w:sz w:val="20"/>
              </w:rPr>
            </w:pPr>
            <w:r w:rsidRPr="000B2F07">
              <w:rPr>
                <w:sz w:val="20"/>
              </w:rPr>
              <w:t>Jurbarko r. sav. Mikutaičių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84AE" w14:textId="77777777" w:rsidR="000B2F07" w:rsidRDefault="006B49F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j18 </w:t>
            </w:r>
          </w:p>
          <w:p w14:paraId="2C84DBF5" w14:textId="77777777" w:rsidR="006B49F4" w:rsidRPr="000B2F07" w:rsidRDefault="006B49F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4400-6083-7660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0A2F" w14:textId="77777777" w:rsidR="006B49F4" w:rsidRPr="000B2F07" w:rsidRDefault="006B49F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B884" w14:textId="77777777" w:rsidR="006B49F4" w:rsidRPr="000B2F07" w:rsidRDefault="006B49F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5740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7B24" w14:textId="77777777" w:rsidR="006B49F4" w:rsidRPr="000B2F07" w:rsidRDefault="006B49F4" w:rsidP="006B49F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1971  Ilgis – 0,196 km</w:t>
            </w:r>
          </w:p>
        </w:tc>
      </w:tr>
      <w:tr w:rsidR="000B2F07" w:rsidRPr="000B2F07" w14:paraId="2C010667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7E4B" w14:textId="77777777" w:rsidR="009A72FC" w:rsidRPr="000B2F07" w:rsidRDefault="009A72FC" w:rsidP="009A72F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D838" w14:textId="77777777" w:rsidR="000B2F07" w:rsidRDefault="009A72FC" w:rsidP="009A72FC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Vėjų g.  </w:t>
            </w:r>
          </w:p>
          <w:p w14:paraId="34408F12" w14:textId="77777777" w:rsidR="000B2F07" w:rsidRDefault="009A72FC" w:rsidP="009A72FC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Dainių k. </w:t>
            </w:r>
          </w:p>
          <w:p w14:paraId="2BBD7E41" w14:textId="77777777" w:rsidR="009A72FC" w:rsidRPr="000B2F07" w:rsidRDefault="009A72FC" w:rsidP="009A72FC">
            <w:pPr>
              <w:rPr>
                <w:sz w:val="20"/>
              </w:rPr>
            </w:pPr>
            <w:r w:rsidRPr="000B2F07">
              <w:rPr>
                <w:sz w:val="20"/>
              </w:rPr>
              <w:t>Vėjų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5FDA" w14:textId="77777777" w:rsidR="000B2F07" w:rsidRDefault="009A72FC" w:rsidP="009A72FC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j2  </w:t>
            </w:r>
          </w:p>
          <w:p w14:paraId="0CE6F8AD" w14:textId="77777777" w:rsidR="009A72FC" w:rsidRPr="000B2F07" w:rsidRDefault="009A72FC" w:rsidP="009A72FC">
            <w:pPr>
              <w:rPr>
                <w:sz w:val="20"/>
              </w:rPr>
            </w:pPr>
            <w:r w:rsidRPr="000B2F07">
              <w:rPr>
                <w:sz w:val="20"/>
              </w:rPr>
              <w:t>4400-5949-1762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CD75" w14:textId="77777777" w:rsidR="009A72FC" w:rsidRPr="000B2F07" w:rsidRDefault="009A72FC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B55A" w14:textId="77777777" w:rsidR="009A72FC" w:rsidRPr="000B2F07" w:rsidRDefault="009A72FC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39500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3235" w14:textId="77777777" w:rsidR="009A72FC" w:rsidRPr="000B2F07" w:rsidRDefault="009A72FC" w:rsidP="009A72FC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1,354 km</w:t>
            </w:r>
          </w:p>
        </w:tc>
      </w:tr>
      <w:tr w:rsidR="000B2F07" w:rsidRPr="000B2F07" w14:paraId="6A75861C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6DAB" w14:textId="77777777" w:rsidR="00EA2175" w:rsidRPr="000B2F07" w:rsidRDefault="00EA2175" w:rsidP="00EA217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0133" w14:textId="77777777" w:rsidR="000B2F07" w:rsidRDefault="00EA2175" w:rsidP="00EA217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Į Naujininkėlių k. </w:t>
            </w:r>
          </w:p>
          <w:p w14:paraId="6ADDF7B0" w14:textId="77777777" w:rsidR="000B2F07" w:rsidRDefault="00EA2175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Jurbarko r. sav.</w:t>
            </w:r>
          </w:p>
          <w:p w14:paraId="60740602" w14:textId="77777777" w:rsidR="00EA2175" w:rsidRPr="000B2F07" w:rsidRDefault="00EA2175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Naujininkėlių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6A4B" w14:textId="77777777" w:rsidR="000B2F07" w:rsidRDefault="00EA2175" w:rsidP="00EA217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j20  </w:t>
            </w:r>
          </w:p>
          <w:p w14:paraId="4355AAD8" w14:textId="77777777" w:rsidR="00EA2175" w:rsidRPr="000B2F07" w:rsidRDefault="00EA2175" w:rsidP="00EA2175">
            <w:pPr>
              <w:rPr>
                <w:sz w:val="20"/>
              </w:rPr>
            </w:pPr>
            <w:r w:rsidRPr="000B2F07">
              <w:rPr>
                <w:sz w:val="20"/>
              </w:rPr>
              <w:t>4400-5929-4674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F403" w14:textId="77777777" w:rsidR="00EA2175" w:rsidRPr="000B2F07" w:rsidRDefault="00EA217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053D" w14:textId="77777777" w:rsidR="00EA2175" w:rsidRPr="000B2F07" w:rsidRDefault="00EA217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18800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A916" w14:textId="77777777" w:rsidR="00EA2175" w:rsidRPr="000B2F07" w:rsidRDefault="00EA2175" w:rsidP="00EA2175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1971  Ilgis – 0,915 km</w:t>
            </w:r>
          </w:p>
        </w:tc>
      </w:tr>
      <w:tr w:rsidR="000B2F07" w:rsidRPr="000B2F07" w14:paraId="2C175B2F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C733" w14:textId="77777777" w:rsidR="007B5F12" w:rsidRPr="000B2F07" w:rsidRDefault="007B5F12" w:rsidP="007B5F1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000" w14:textId="77777777" w:rsidR="000B2F07" w:rsidRDefault="007B5F12" w:rsidP="007B5F1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Senkelis–Buitkiškių k. </w:t>
            </w:r>
          </w:p>
          <w:p w14:paraId="58B69CFC" w14:textId="77777777" w:rsidR="000B2F07" w:rsidRDefault="007B5F12" w:rsidP="007B5F1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</w:t>
            </w:r>
          </w:p>
          <w:p w14:paraId="70B15958" w14:textId="77777777" w:rsidR="007B5F12" w:rsidRPr="000B2F07" w:rsidRDefault="007B5F12" w:rsidP="007B5F1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7117" w14:textId="77777777" w:rsidR="000B2F07" w:rsidRDefault="007B5F12" w:rsidP="007B5F1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j24  </w:t>
            </w:r>
          </w:p>
          <w:p w14:paraId="24A85D64" w14:textId="77777777" w:rsidR="007B5F12" w:rsidRPr="000B2F07" w:rsidRDefault="007B5F12" w:rsidP="007B5F12">
            <w:pPr>
              <w:rPr>
                <w:sz w:val="20"/>
              </w:rPr>
            </w:pPr>
            <w:r w:rsidRPr="000B2F07">
              <w:rPr>
                <w:sz w:val="20"/>
              </w:rPr>
              <w:t>4400-5929-2182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D97" w14:textId="77777777" w:rsidR="007B5F12" w:rsidRPr="000B2F07" w:rsidRDefault="007B5F1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A903" w14:textId="77777777" w:rsidR="007B5F12" w:rsidRPr="000B2F07" w:rsidRDefault="007B5F1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65600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94EF" w14:textId="77777777" w:rsidR="007B5F12" w:rsidRPr="000B2F07" w:rsidRDefault="007B5F12" w:rsidP="007B5F12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1962  Ilgis – 2,598 km</w:t>
            </w:r>
          </w:p>
        </w:tc>
      </w:tr>
      <w:tr w:rsidR="000B2F07" w:rsidRPr="000B2F07" w14:paraId="5575023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E30F" w14:textId="77777777" w:rsidR="00D243D4" w:rsidRPr="000B2F07" w:rsidRDefault="00D243D4" w:rsidP="00D243D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66C8" w14:textId="77777777" w:rsidR="000B2F07" w:rsidRDefault="00D243D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Vidaujos g. </w:t>
            </w:r>
          </w:p>
          <w:p w14:paraId="55B3C033" w14:textId="77777777" w:rsidR="00D243D4" w:rsidRPr="000B2F07" w:rsidRDefault="00D243D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Jurbarko r. sav. Vilniškių k. Vidaujos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18C" w14:textId="77777777" w:rsidR="000B2F07" w:rsidRDefault="00D243D4" w:rsidP="00D243D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j25  </w:t>
            </w:r>
          </w:p>
          <w:p w14:paraId="3E024CB7" w14:textId="77777777" w:rsidR="00D243D4" w:rsidRPr="000B2F07" w:rsidRDefault="00D243D4" w:rsidP="00D243D4">
            <w:pPr>
              <w:rPr>
                <w:sz w:val="20"/>
              </w:rPr>
            </w:pPr>
            <w:r w:rsidRPr="000B2F07">
              <w:rPr>
                <w:sz w:val="20"/>
              </w:rPr>
              <w:t>4400-5929-6980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ED6" w14:textId="77777777" w:rsidR="00D243D4" w:rsidRPr="000B2F07" w:rsidRDefault="00D243D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D717" w14:textId="77777777" w:rsidR="00D243D4" w:rsidRPr="000B2F07" w:rsidRDefault="00D243D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32500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3DD6" w14:textId="77777777" w:rsidR="00D243D4" w:rsidRPr="000B2F07" w:rsidRDefault="00D243D4" w:rsidP="00D243D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1962  Ilgis – 1,038 km</w:t>
            </w:r>
          </w:p>
        </w:tc>
      </w:tr>
      <w:tr w:rsidR="000B2F07" w:rsidRPr="000B2F07" w14:paraId="0BE0E30D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297D" w14:textId="77777777" w:rsidR="000859B3" w:rsidRPr="000B2F07" w:rsidRDefault="000859B3" w:rsidP="000859B3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5FA7" w14:textId="77777777" w:rsidR="000B2F07" w:rsidRDefault="000859B3" w:rsidP="000859B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Vilniškių k.–Jerubiškių k.  </w:t>
            </w:r>
          </w:p>
          <w:p w14:paraId="445148D5" w14:textId="77777777" w:rsidR="000859B3" w:rsidRPr="000B2F07" w:rsidRDefault="000859B3" w:rsidP="000859B3">
            <w:pPr>
              <w:rPr>
                <w:sz w:val="20"/>
              </w:rPr>
            </w:pPr>
            <w:r w:rsidRPr="000B2F07">
              <w:rPr>
                <w:sz w:val="20"/>
              </w:rPr>
              <w:t>Jurbarko r. sav. Balnių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F1EF" w14:textId="77777777" w:rsidR="000B2F07" w:rsidRDefault="000859B3" w:rsidP="000859B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j26  </w:t>
            </w:r>
          </w:p>
          <w:p w14:paraId="7E4566DD" w14:textId="77777777" w:rsidR="000859B3" w:rsidRPr="000B2F07" w:rsidRDefault="000859B3" w:rsidP="000859B3">
            <w:pPr>
              <w:rPr>
                <w:sz w:val="20"/>
              </w:rPr>
            </w:pPr>
            <w:r w:rsidRPr="000B2F07">
              <w:rPr>
                <w:sz w:val="20"/>
              </w:rPr>
              <w:t>4400-5929-4852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3507" w14:textId="77777777" w:rsidR="000859B3" w:rsidRPr="000B2F07" w:rsidRDefault="000859B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3A6A" w14:textId="77777777" w:rsidR="000859B3" w:rsidRPr="000B2F07" w:rsidRDefault="000859B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10000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CB6D" w14:textId="77777777" w:rsidR="000859B3" w:rsidRPr="000B2F07" w:rsidRDefault="000859B3" w:rsidP="000859B3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1971  Ilgis – 0,49 km</w:t>
            </w:r>
          </w:p>
        </w:tc>
      </w:tr>
      <w:tr w:rsidR="000B2F07" w:rsidRPr="000B2F07" w14:paraId="1A3C8DD8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2404" w14:textId="77777777" w:rsidR="00C50D25" w:rsidRPr="000B2F07" w:rsidRDefault="00C50D25" w:rsidP="00C50D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936E" w14:textId="77777777" w:rsidR="000B2F07" w:rsidRDefault="00C50D25" w:rsidP="00C50D2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Į Palėkių k.  </w:t>
            </w:r>
          </w:p>
          <w:p w14:paraId="1CD9C4F8" w14:textId="77777777" w:rsidR="000B2F07" w:rsidRDefault="00C50D25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</w:t>
            </w:r>
          </w:p>
          <w:p w14:paraId="6966280C" w14:textId="77777777" w:rsidR="00C50D25" w:rsidRPr="000B2F07" w:rsidRDefault="00C50D25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38EB" w14:textId="77777777" w:rsidR="000B2F07" w:rsidRDefault="00C50D25" w:rsidP="00C50D25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j38  </w:t>
            </w:r>
          </w:p>
          <w:p w14:paraId="226339B5" w14:textId="77777777" w:rsidR="00C50D25" w:rsidRPr="000B2F07" w:rsidRDefault="00C50D25" w:rsidP="00C50D25">
            <w:pPr>
              <w:rPr>
                <w:sz w:val="20"/>
              </w:rPr>
            </w:pPr>
            <w:r w:rsidRPr="000B2F07">
              <w:rPr>
                <w:sz w:val="20"/>
              </w:rPr>
              <w:t>4400-5955-8842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A048" w14:textId="77777777" w:rsidR="00C50D25" w:rsidRPr="000B2F07" w:rsidRDefault="00C50D2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C798" w14:textId="77777777" w:rsidR="00C50D25" w:rsidRPr="000B2F07" w:rsidRDefault="00C50D25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26400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D91A" w14:textId="77777777" w:rsidR="00C50D25" w:rsidRPr="000B2F07" w:rsidRDefault="00C50D25" w:rsidP="00C50D25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1974  Ilgis – 1,03 km</w:t>
            </w:r>
          </w:p>
        </w:tc>
      </w:tr>
      <w:tr w:rsidR="000B2F07" w:rsidRPr="000B2F07" w14:paraId="2F558140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5151" w14:textId="77777777" w:rsidR="00B33216" w:rsidRPr="000B2F07" w:rsidRDefault="00B33216" w:rsidP="00B332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4C98" w14:textId="77777777" w:rsidR="000B2F07" w:rsidRDefault="00B33216" w:rsidP="00B3321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Kelias į Greičių kaimą  </w:t>
            </w:r>
          </w:p>
          <w:p w14:paraId="35BD3797" w14:textId="77777777" w:rsidR="000B2F07" w:rsidRDefault="00B33216" w:rsidP="00B3321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</w:t>
            </w:r>
          </w:p>
          <w:p w14:paraId="370A6390" w14:textId="77777777" w:rsidR="00B33216" w:rsidRPr="000B2F07" w:rsidRDefault="00B33216" w:rsidP="00B3321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5EA2" w14:textId="77777777" w:rsidR="000B2F07" w:rsidRDefault="00B33216" w:rsidP="00B3321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j39  </w:t>
            </w:r>
          </w:p>
          <w:p w14:paraId="512D4617" w14:textId="77777777" w:rsidR="00B33216" w:rsidRPr="000B2F07" w:rsidRDefault="00B33216" w:rsidP="00B33216">
            <w:pPr>
              <w:rPr>
                <w:sz w:val="20"/>
              </w:rPr>
            </w:pPr>
            <w:r w:rsidRPr="000B2F07">
              <w:rPr>
                <w:sz w:val="20"/>
              </w:rPr>
              <w:t>4400-5950-4806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C702" w14:textId="77777777" w:rsidR="00B33216" w:rsidRPr="000B2F07" w:rsidRDefault="00B33216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6BB9" w14:textId="77777777" w:rsidR="00B33216" w:rsidRPr="000B2F07" w:rsidRDefault="00B33216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51800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636F" w14:textId="77777777" w:rsidR="00B33216" w:rsidRPr="000B2F07" w:rsidRDefault="00B33216" w:rsidP="00B33216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1962  Ilgis – 1,988 km</w:t>
            </w:r>
          </w:p>
        </w:tc>
      </w:tr>
      <w:tr w:rsidR="000B2F07" w:rsidRPr="000B2F07" w14:paraId="759B03AD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4B9D" w14:textId="77777777" w:rsidR="009965CE" w:rsidRPr="000B2F07" w:rsidRDefault="009965CE" w:rsidP="009965C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BE4B" w14:textId="77777777" w:rsidR="000B2F07" w:rsidRDefault="009965CE" w:rsidP="009965C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Kalnėnų g.  </w:t>
            </w:r>
          </w:p>
          <w:p w14:paraId="547A319D" w14:textId="77777777" w:rsidR="009965CE" w:rsidRPr="000B2F07" w:rsidRDefault="009965CE" w:rsidP="009965CE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Kalnėnų k. Kalnėnų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433A" w14:textId="77777777" w:rsidR="000B2F07" w:rsidRDefault="009965CE" w:rsidP="009965C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j40  </w:t>
            </w:r>
          </w:p>
          <w:p w14:paraId="79F5F730" w14:textId="77777777" w:rsidR="009965CE" w:rsidRPr="000B2F07" w:rsidRDefault="009965CE" w:rsidP="009965CE">
            <w:pPr>
              <w:rPr>
                <w:sz w:val="20"/>
              </w:rPr>
            </w:pPr>
            <w:r w:rsidRPr="000B2F07">
              <w:rPr>
                <w:sz w:val="20"/>
              </w:rPr>
              <w:t>4400-5952-6059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D4A9" w14:textId="77777777" w:rsidR="009965CE" w:rsidRPr="000B2F07" w:rsidRDefault="009965C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4AB6" w14:textId="77777777" w:rsidR="009965CE" w:rsidRPr="000B2F07" w:rsidRDefault="009965C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177000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094" w14:textId="77777777" w:rsidR="009965CE" w:rsidRPr="000B2F07" w:rsidRDefault="009965CE" w:rsidP="009965CE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1966  Ilgis – 4,334 km</w:t>
            </w:r>
          </w:p>
        </w:tc>
      </w:tr>
      <w:tr w:rsidR="000B2F07" w:rsidRPr="000B2F07" w14:paraId="17E4AAD3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009A" w14:textId="77777777" w:rsidR="00F42EEA" w:rsidRPr="000B2F07" w:rsidRDefault="00F42EEA" w:rsidP="00F42EE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FE6B" w14:textId="77777777" w:rsidR="000B2F07" w:rsidRDefault="00F42EEA" w:rsidP="00F42EE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Beržų g.  </w:t>
            </w:r>
          </w:p>
          <w:p w14:paraId="10D52CFC" w14:textId="77777777" w:rsidR="00F42EEA" w:rsidRPr="000B2F07" w:rsidRDefault="00F42EEA" w:rsidP="00F42EE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Klišių k. Beržų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786A" w14:textId="77777777" w:rsidR="000B2F07" w:rsidRDefault="00F42EEA" w:rsidP="00F42EE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j41  </w:t>
            </w:r>
          </w:p>
          <w:p w14:paraId="67B7758A" w14:textId="77777777" w:rsidR="00F42EEA" w:rsidRPr="000B2F07" w:rsidRDefault="00F42EEA" w:rsidP="00F42EEA">
            <w:pPr>
              <w:rPr>
                <w:sz w:val="20"/>
              </w:rPr>
            </w:pPr>
            <w:r w:rsidRPr="000B2F07">
              <w:rPr>
                <w:sz w:val="20"/>
              </w:rPr>
              <w:t>4400-5949-8600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2B7" w14:textId="77777777" w:rsidR="00F42EEA" w:rsidRPr="000B2F07" w:rsidRDefault="00F42EE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B952" w14:textId="77777777" w:rsidR="00F42EEA" w:rsidRPr="000B2F07" w:rsidRDefault="00F42EE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28900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3329" w14:textId="77777777" w:rsidR="00F42EEA" w:rsidRPr="000B2F07" w:rsidRDefault="00F42EEA" w:rsidP="00F42EE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0,923 km</w:t>
            </w:r>
          </w:p>
        </w:tc>
      </w:tr>
      <w:tr w:rsidR="000B2F07" w:rsidRPr="000B2F07" w14:paraId="2D98F924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2F1A" w14:textId="77777777" w:rsidR="006052FA" w:rsidRPr="000B2F07" w:rsidRDefault="006052FA" w:rsidP="006052F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lastRenderedPageBreak/>
              <w:t>25.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D919" w14:textId="77777777" w:rsid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Liepų g.  </w:t>
            </w:r>
          </w:p>
          <w:p w14:paraId="1D2EA06D" w14:textId="77777777" w:rsidR="006052FA" w:rsidRP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Giedrių k. Liepų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3151" w14:textId="77777777" w:rsid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j43  </w:t>
            </w:r>
          </w:p>
          <w:p w14:paraId="7AE9C158" w14:textId="77777777" w:rsidR="006052FA" w:rsidRP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>4400-5950-5969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53C3" w14:textId="77777777" w:rsidR="006052FA" w:rsidRPr="000B2F07" w:rsidRDefault="006052F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5759" w14:textId="77777777" w:rsidR="006052FA" w:rsidRPr="000B2F07" w:rsidRDefault="006052F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7940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E6BF" w14:textId="77777777" w:rsidR="006052FA" w:rsidRP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1974  Ilgis – 0,309 km</w:t>
            </w:r>
          </w:p>
        </w:tc>
      </w:tr>
      <w:tr w:rsidR="000B2F07" w:rsidRPr="000B2F07" w14:paraId="5C261F0D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60E" w14:textId="77777777" w:rsidR="006052FA" w:rsidRPr="000B2F07" w:rsidRDefault="006052FA" w:rsidP="006052F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47F8" w14:textId="77777777" w:rsid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Liepų g.  </w:t>
            </w:r>
          </w:p>
          <w:p w14:paraId="0892C99E" w14:textId="77777777" w:rsidR="006052FA" w:rsidRP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Klišių k. Liepų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1AF" w14:textId="77777777" w:rsid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j43  </w:t>
            </w:r>
          </w:p>
          <w:p w14:paraId="6DA91B49" w14:textId="77777777" w:rsidR="006052FA" w:rsidRP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>4400-5950-5947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BFE1" w14:textId="77777777" w:rsidR="006052FA" w:rsidRPr="000B2F07" w:rsidRDefault="006052F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C4A0" w14:textId="77777777" w:rsidR="006052FA" w:rsidRPr="000B2F07" w:rsidRDefault="006052F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38800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F634" w14:textId="77777777" w:rsidR="006052FA" w:rsidRPr="000B2F07" w:rsidRDefault="006052FA" w:rsidP="006052F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1974  Ilgis – 1,305 km</w:t>
            </w:r>
          </w:p>
        </w:tc>
      </w:tr>
      <w:tr w:rsidR="000B2F07" w:rsidRPr="000B2F07" w14:paraId="7E219DB0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20B9" w14:textId="77777777" w:rsidR="0072741A" w:rsidRPr="000B2F07" w:rsidRDefault="0072741A" w:rsidP="0072741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1B5E" w14:textId="77777777" w:rsidR="000B2F07" w:rsidRDefault="0072741A" w:rsidP="0072741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Į Geišių k.  </w:t>
            </w:r>
          </w:p>
          <w:p w14:paraId="37DCCDE6" w14:textId="77777777" w:rsidR="0072741A" w:rsidRPr="000B2F07" w:rsidRDefault="0072741A" w:rsidP="0072741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Geišių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C7D9" w14:textId="77777777" w:rsidR="000B2F07" w:rsidRDefault="0072741A" w:rsidP="0072741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j46  </w:t>
            </w:r>
          </w:p>
          <w:p w14:paraId="53A69AC2" w14:textId="77777777" w:rsidR="0072741A" w:rsidRPr="000B2F07" w:rsidRDefault="0072741A" w:rsidP="0072741A">
            <w:pPr>
              <w:rPr>
                <w:sz w:val="20"/>
              </w:rPr>
            </w:pPr>
            <w:r w:rsidRPr="000B2F07">
              <w:rPr>
                <w:sz w:val="20"/>
              </w:rPr>
              <w:t>4400-5947-8583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F6E5" w14:textId="77777777" w:rsidR="0072741A" w:rsidRPr="000B2F07" w:rsidRDefault="0072741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0AE" w14:textId="77777777" w:rsidR="0072741A" w:rsidRPr="000B2F07" w:rsidRDefault="0072741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24400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939D" w14:textId="77777777" w:rsidR="0072741A" w:rsidRPr="000B2F07" w:rsidRDefault="0072741A" w:rsidP="0072741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1973  Ilgis – 0,922 km</w:t>
            </w:r>
          </w:p>
        </w:tc>
      </w:tr>
      <w:tr w:rsidR="000B2F07" w:rsidRPr="000B2F07" w14:paraId="0EDD543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56DB" w14:textId="77777777" w:rsidR="00E776FB" w:rsidRPr="000B2F07" w:rsidRDefault="00E776FB" w:rsidP="00E776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FB61" w14:textId="77777777" w:rsidR="000B2F07" w:rsidRDefault="00E776FB" w:rsidP="00E776F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Kuturių g.  </w:t>
            </w:r>
          </w:p>
          <w:p w14:paraId="2DCBA0B1" w14:textId="77777777" w:rsidR="00E776FB" w:rsidRPr="000B2F07" w:rsidRDefault="00E776FB" w:rsidP="00E776FB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Kuturių k. Kuturių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1B7" w14:textId="77777777" w:rsidR="000B2F07" w:rsidRDefault="00E776FB" w:rsidP="00E776F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j47  </w:t>
            </w:r>
          </w:p>
          <w:p w14:paraId="7611AB41" w14:textId="77777777" w:rsidR="00E776FB" w:rsidRPr="000B2F07" w:rsidRDefault="00E776FB" w:rsidP="00E776FB">
            <w:pPr>
              <w:rPr>
                <w:sz w:val="20"/>
              </w:rPr>
            </w:pPr>
            <w:r w:rsidRPr="000B2F07">
              <w:rPr>
                <w:sz w:val="20"/>
              </w:rPr>
              <w:t>4400-5948-1499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D88" w14:textId="77777777" w:rsidR="00E776FB" w:rsidRPr="000B2F07" w:rsidRDefault="00E776F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AA0F" w14:textId="77777777" w:rsidR="00E776FB" w:rsidRPr="000B2F07" w:rsidRDefault="00E776F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16900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B826" w14:textId="77777777" w:rsidR="00E776FB" w:rsidRPr="000B2F07" w:rsidRDefault="00E776FB" w:rsidP="00E776FB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1973  Ilgis – 0,656 km</w:t>
            </w:r>
          </w:p>
        </w:tc>
      </w:tr>
      <w:tr w:rsidR="000B2F07" w:rsidRPr="000B2F07" w14:paraId="495A6A4F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5D41" w14:textId="77777777" w:rsidR="00AB6874" w:rsidRPr="000B2F07" w:rsidRDefault="00AB6874" w:rsidP="00AB687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64F3" w14:textId="77777777" w:rsidR="000B2F07" w:rsidRDefault="00AB687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Kuturių k. kelias </w:t>
            </w:r>
          </w:p>
          <w:p w14:paraId="4BEF8C0D" w14:textId="77777777" w:rsidR="00AB6874" w:rsidRPr="000B2F07" w:rsidRDefault="00AB687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Kuturių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BD64" w14:textId="77777777" w:rsidR="000B2F07" w:rsidRDefault="00AB6874" w:rsidP="00AB687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j48  </w:t>
            </w:r>
          </w:p>
          <w:p w14:paraId="125A8A09" w14:textId="77777777" w:rsidR="00AB6874" w:rsidRPr="000B2F07" w:rsidRDefault="00AB6874" w:rsidP="00AB6874">
            <w:pPr>
              <w:rPr>
                <w:sz w:val="20"/>
              </w:rPr>
            </w:pPr>
            <w:r w:rsidRPr="000B2F07">
              <w:rPr>
                <w:sz w:val="20"/>
              </w:rPr>
              <w:t>4400-5949-7457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338B" w14:textId="77777777" w:rsidR="00AB6874" w:rsidRPr="000B2F07" w:rsidRDefault="00AB687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EC8" w14:textId="77777777" w:rsidR="00AB6874" w:rsidRPr="000B2F07" w:rsidRDefault="00AB687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11000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BCD8" w14:textId="77777777" w:rsidR="00AB6874" w:rsidRPr="000B2F07" w:rsidRDefault="00AB6874" w:rsidP="00AB687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0,538 km</w:t>
            </w:r>
          </w:p>
        </w:tc>
      </w:tr>
      <w:tr w:rsidR="000B2F07" w:rsidRPr="000B2F07" w14:paraId="2496AE4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2940" w14:textId="77777777" w:rsidR="002B39C3" w:rsidRPr="000B2F07" w:rsidRDefault="002B39C3" w:rsidP="002B39C3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39D8" w14:textId="77777777" w:rsidR="000B2F07" w:rsidRDefault="002B39C3" w:rsidP="002B39C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Rotulių II k. kelias  </w:t>
            </w:r>
          </w:p>
          <w:p w14:paraId="44FBD2C8" w14:textId="77777777" w:rsidR="002B39C3" w:rsidRPr="000B2F07" w:rsidRDefault="002B39C3" w:rsidP="002B39C3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Geišių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2F28" w14:textId="77777777" w:rsidR="000B2F07" w:rsidRDefault="002B39C3" w:rsidP="002B39C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j51  </w:t>
            </w:r>
          </w:p>
          <w:p w14:paraId="1967C59C" w14:textId="77777777" w:rsidR="002B39C3" w:rsidRPr="000B2F07" w:rsidRDefault="002B39C3" w:rsidP="002B39C3">
            <w:pPr>
              <w:rPr>
                <w:sz w:val="20"/>
              </w:rPr>
            </w:pPr>
            <w:r w:rsidRPr="000B2F07">
              <w:rPr>
                <w:sz w:val="20"/>
              </w:rPr>
              <w:t>4400-5949-9162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AE5D" w14:textId="77777777" w:rsidR="002B39C3" w:rsidRPr="000B2F07" w:rsidRDefault="002B39C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491" w14:textId="77777777" w:rsidR="002B39C3" w:rsidRPr="000B2F07" w:rsidRDefault="002B39C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23600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2642" w14:textId="77777777" w:rsidR="002B39C3" w:rsidRPr="000B2F07" w:rsidRDefault="002B39C3" w:rsidP="002B39C3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1976  Ilgis – 0,905 km</w:t>
            </w:r>
          </w:p>
        </w:tc>
      </w:tr>
      <w:tr w:rsidR="000B2F07" w:rsidRPr="000B2F07" w14:paraId="646ECAB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E72F" w14:textId="77777777" w:rsidR="00BF29CE" w:rsidRPr="000B2F07" w:rsidRDefault="00BF29CE" w:rsidP="00BF29C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C68C" w14:textId="77777777" w:rsidR="000B2F07" w:rsidRDefault="00BF29CE" w:rsidP="00BF29CE">
            <w:pPr>
              <w:rPr>
                <w:sz w:val="20"/>
              </w:rPr>
            </w:pPr>
            <w:r w:rsidRPr="000B2F07">
              <w:rPr>
                <w:sz w:val="20"/>
              </w:rPr>
              <w:t>Rotulių II k. 2-as kelias</w:t>
            </w:r>
          </w:p>
          <w:p w14:paraId="0F02C5D9" w14:textId="77777777" w:rsidR="00BF29CE" w:rsidRPr="000B2F07" w:rsidRDefault="00BF29CE" w:rsidP="00BF29CE">
            <w:pPr>
              <w:rPr>
                <w:sz w:val="20"/>
              </w:rPr>
            </w:pPr>
            <w:r w:rsidRPr="000B2F07">
              <w:rPr>
                <w:sz w:val="20"/>
              </w:rPr>
              <w:t>Jurbarko r. sav. Rotulių II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D944" w14:textId="77777777" w:rsidR="000B2F07" w:rsidRDefault="00BF29CE" w:rsidP="00BF29C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j52  </w:t>
            </w:r>
          </w:p>
          <w:p w14:paraId="02D7F1D4" w14:textId="77777777" w:rsidR="00BF29CE" w:rsidRPr="000B2F07" w:rsidRDefault="00BF29CE" w:rsidP="00BF29CE">
            <w:pPr>
              <w:rPr>
                <w:sz w:val="20"/>
              </w:rPr>
            </w:pPr>
            <w:r w:rsidRPr="000B2F07">
              <w:rPr>
                <w:sz w:val="20"/>
              </w:rPr>
              <w:t>4400-5952-2859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09B0" w14:textId="77777777" w:rsidR="00BF29CE" w:rsidRPr="000B2F07" w:rsidRDefault="00BF29C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7D35" w14:textId="77777777" w:rsidR="00BF29CE" w:rsidRPr="000B2F07" w:rsidRDefault="00BF29C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23200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23AF" w14:textId="77777777" w:rsidR="00BF29CE" w:rsidRPr="000B2F07" w:rsidRDefault="00BF29CE" w:rsidP="00BF29CE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1964  Ilgis – 0,889 km</w:t>
            </w:r>
          </w:p>
        </w:tc>
      </w:tr>
      <w:tr w:rsidR="000B2F07" w:rsidRPr="000B2F07" w14:paraId="2BE34C5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95AA" w14:textId="77777777" w:rsidR="009560C6" w:rsidRPr="000B2F07" w:rsidRDefault="009560C6" w:rsidP="009560C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63AA" w14:textId="77777777" w:rsidR="000B2F07" w:rsidRDefault="009560C6" w:rsidP="009560C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Bendžių k. kelias </w:t>
            </w:r>
          </w:p>
          <w:p w14:paraId="3509407C" w14:textId="77777777" w:rsidR="009560C6" w:rsidRPr="000B2F07" w:rsidRDefault="009560C6" w:rsidP="009560C6">
            <w:pPr>
              <w:rPr>
                <w:sz w:val="20"/>
              </w:rPr>
            </w:pPr>
            <w:r w:rsidRPr="000B2F07">
              <w:rPr>
                <w:sz w:val="20"/>
              </w:rPr>
              <w:t>Jurbarko r. sav. Bendžių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92B7" w14:textId="77777777" w:rsidR="000B2F07" w:rsidRDefault="009560C6" w:rsidP="009560C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j53  </w:t>
            </w:r>
          </w:p>
          <w:p w14:paraId="54383CC3" w14:textId="77777777" w:rsidR="009560C6" w:rsidRPr="000B2F07" w:rsidRDefault="009560C6" w:rsidP="009560C6">
            <w:pPr>
              <w:rPr>
                <w:sz w:val="20"/>
              </w:rPr>
            </w:pPr>
            <w:r w:rsidRPr="000B2F07">
              <w:rPr>
                <w:sz w:val="20"/>
              </w:rPr>
              <w:t>4400-5952-5894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ED38" w14:textId="77777777" w:rsidR="009560C6" w:rsidRPr="000B2F07" w:rsidRDefault="009560C6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1CC" w14:textId="77777777" w:rsidR="009560C6" w:rsidRPr="000B2F07" w:rsidRDefault="009560C6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40200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1848" w14:textId="77777777" w:rsidR="009560C6" w:rsidRPr="000B2F07" w:rsidRDefault="009560C6" w:rsidP="009560C6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1964  Ilgis – 1,959 km</w:t>
            </w:r>
          </w:p>
        </w:tc>
      </w:tr>
      <w:tr w:rsidR="000B2F07" w:rsidRPr="000B2F07" w14:paraId="1B544084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5256" w14:textId="77777777" w:rsidR="00401310" w:rsidRPr="000B2F07" w:rsidRDefault="00401310" w:rsidP="0040131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97F1" w14:textId="77777777" w:rsidR="000B2F07" w:rsidRDefault="00401310" w:rsidP="0040131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Į Saukų k.  </w:t>
            </w:r>
          </w:p>
          <w:p w14:paraId="675CC533" w14:textId="77777777" w:rsidR="000B2F07" w:rsidRDefault="00401310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</w:t>
            </w:r>
          </w:p>
          <w:p w14:paraId="6D062EC2" w14:textId="77777777" w:rsidR="00401310" w:rsidRPr="000B2F07" w:rsidRDefault="00401310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C4A3" w14:textId="77777777" w:rsidR="000B2F07" w:rsidRDefault="00401310" w:rsidP="0040131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j56  </w:t>
            </w:r>
          </w:p>
          <w:p w14:paraId="335053F1" w14:textId="77777777" w:rsidR="00401310" w:rsidRPr="000B2F07" w:rsidRDefault="00401310" w:rsidP="00401310">
            <w:pPr>
              <w:rPr>
                <w:sz w:val="20"/>
              </w:rPr>
            </w:pPr>
            <w:r w:rsidRPr="000B2F07">
              <w:rPr>
                <w:sz w:val="20"/>
              </w:rPr>
              <w:t>4400-5930-0215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1D44" w14:textId="77777777" w:rsidR="00401310" w:rsidRPr="000B2F07" w:rsidRDefault="00401310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95F1" w14:textId="77777777" w:rsidR="00401310" w:rsidRPr="000B2F07" w:rsidRDefault="00401310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25500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0908" w14:textId="77777777" w:rsidR="00401310" w:rsidRPr="000B2F07" w:rsidRDefault="00401310" w:rsidP="00401310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1962  Ilgis – 1,123 km</w:t>
            </w:r>
          </w:p>
        </w:tc>
      </w:tr>
      <w:tr w:rsidR="000B2F07" w:rsidRPr="000B2F07" w14:paraId="52A3FBB2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BBCF" w14:textId="77777777" w:rsidR="00B85A98" w:rsidRPr="000B2F07" w:rsidRDefault="00B85A98" w:rsidP="00B85A9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9BFD" w14:textId="77777777" w:rsidR="000B2F07" w:rsidRDefault="00B85A98" w:rsidP="00B85A98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Dainių k.–Giedrių k. </w:t>
            </w:r>
          </w:p>
          <w:p w14:paraId="1C8CFDB2" w14:textId="77777777" w:rsidR="000B2F07" w:rsidRDefault="00B85A98" w:rsidP="00B85A98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 </w:t>
            </w:r>
          </w:p>
          <w:p w14:paraId="67ED65C3" w14:textId="77777777" w:rsidR="00B85A98" w:rsidRPr="000B2F07" w:rsidRDefault="00B85A98" w:rsidP="00B85A98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CA5A" w14:textId="77777777" w:rsidR="000B2F07" w:rsidRDefault="00B85A98" w:rsidP="00B85A98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j58  </w:t>
            </w:r>
          </w:p>
          <w:p w14:paraId="7110905F" w14:textId="77777777" w:rsidR="00B85A98" w:rsidRPr="000B2F07" w:rsidRDefault="00B85A98" w:rsidP="00B85A98">
            <w:pPr>
              <w:rPr>
                <w:sz w:val="20"/>
              </w:rPr>
            </w:pPr>
            <w:r w:rsidRPr="000B2F07">
              <w:rPr>
                <w:sz w:val="20"/>
              </w:rPr>
              <w:t>4400-5952-2791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76C3" w14:textId="77777777" w:rsidR="00B85A98" w:rsidRPr="000B2F07" w:rsidRDefault="00B85A9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E031" w14:textId="77777777" w:rsidR="00B85A98" w:rsidRPr="000B2F07" w:rsidRDefault="00B85A9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53100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B156" w14:textId="77777777" w:rsidR="00B85A98" w:rsidRPr="000B2F07" w:rsidRDefault="00B85A98" w:rsidP="00B85A98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1963  Ilgis – 2,035 km</w:t>
            </w:r>
          </w:p>
        </w:tc>
      </w:tr>
      <w:tr w:rsidR="000B2F07" w:rsidRPr="000B2F07" w14:paraId="30161DCF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B221" w14:textId="77777777" w:rsidR="00D64C82" w:rsidRPr="000B2F07" w:rsidRDefault="00D64C82" w:rsidP="00D64C8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8D5C" w14:textId="77777777" w:rsid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Linų g.  </w:t>
            </w:r>
          </w:p>
          <w:p w14:paraId="6D54AF27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Kuturių k. Linų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55DD" w14:textId="77777777" w:rsid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j59  </w:t>
            </w:r>
          </w:p>
          <w:p w14:paraId="277AF24D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4400-5953-1736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46D8" w14:textId="77777777" w:rsidR="00D64C82" w:rsidRPr="000B2F07" w:rsidRDefault="00D64C8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A243" w14:textId="77777777" w:rsidR="00D64C82" w:rsidRPr="000B2F07" w:rsidRDefault="00D64C8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7090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D5A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1965  Ilgis – 0,276 km</w:t>
            </w:r>
          </w:p>
        </w:tc>
      </w:tr>
      <w:tr w:rsidR="000B2F07" w:rsidRPr="000B2F07" w14:paraId="721722A2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4831" w14:textId="77777777" w:rsidR="00D64C82" w:rsidRPr="000B2F07" w:rsidRDefault="00D64C82" w:rsidP="00D64C8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7045" w14:textId="77777777" w:rsid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Linų g. </w:t>
            </w:r>
          </w:p>
          <w:p w14:paraId="3497D332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Jurbarko r. sav. Naujasodžių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ED9F" w14:textId="77777777" w:rsid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j59  </w:t>
            </w:r>
          </w:p>
          <w:p w14:paraId="42E1B90A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4400-5953-1747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8B06" w14:textId="77777777" w:rsidR="00D64C82" w:rsidRPr="000B2F07" w:rsidRDefault="00D64C8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4F94" w14:textId="77777777" w:rsidR="00D64C82" w:rsidRPr="000B2F07" w:rsidRDefault="00D64C8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23400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B7E9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1965  Ilgis – 0,803 km</w:t>
            </w:r>
          </w:p>
        </w:tc>
      </w:tr>
      <w:tr w:rsidR="000B2F07" w:rsidRPr="000B2F07" w14:paraId="6C8929F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9B81" w14:textId="77777777" w:rsidR="00D64C82" w:rsidRPr="000B2F07" w:rsidRDefault="00D64C82" w:rsidP="00D64C8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B168" w14:textId="77777777" w:rsid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Linų g.  </w:t>
            </w:r>
          </w:p>
          <w:p w14:paraId="67AC9AE7" w14:textId="77777777" w:rsidR="000B2F07" w:rsidRDefault="00D64C82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Jurbarko r. sav. Klišių k.</w:t>
            </w:r>
          </w:p>
          <w:p w14:paraId="63BF6BA1" w14:textId="77777777" w:rsidR="00D64C82" w:rsidRPr="000B2F07" w:rsidRDefault="00D64C82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Linų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E5EA" w14:textId="77777777" w:rsid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j59  </w:t>
            </w:r>
          </w:p>
          <w:p w14:paraId="6ED12775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4400-5953-1725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B175" w14:textId="77777777" w:rsidR="00D64C82" w:rsidRPr="000B2F07" w:rsidRDefault="00D64C8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BC62" w14:textId="77777777" w:rsidR="00D64C82" w:rsidRPr="000B2F07" w:rsidRDefault="00D64C82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13200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BE22" w14:textId="77777777" w:rsidR="00D64C82" w:rsidRPr="000B2F07" w:rsidRDefault="00D64C82" w:rsidP="00D64C82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1965  Ilgis – 0,514 km</w:t>
            </w:r>
          </w:p>
        </w:tc>
      </w:tr>
      <w:tr w:rsidR="000B2F07" w:rsidRPr="000B2F07" w14:paraId="3CC93922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029A" w14:textId="77777777" w:rsidR="00C648A1" w:rsidRPr="000B2F07" w:rsidRDefault="00C648A1" w:rsidP="00C648A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B81E" w14:textId="77777777" w:rsidR="000B2F07" w:rsidRDefault="00C648A1" w:rsidP="00C648A1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Obelų g.  </w:t>
            </w:r>
          </w:p>
          <w:p w14:paraId="1F873F80" w14:textId="77777777" w:rsidR="00C648A1" w:rsidRPr="000B2F07" w:rsidRDefault="00C648A1" w:rsidP="00C648A1">
            <w:pPr>
              <w:rPr>
                <w:sz w:val="20"/>
              </w:rPr>
            </w:pPr>
            <w:r w:rsidRPr="000B2F07">
              <w:rPr>
                <w:sz w:val="20"/>
              </w:rPr>
              <w:t>Jurbarko r. sav. Rotulių k. Obelų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DADB" w14:textId="77777777" w:rsidR="000B2F07" w:rsidRDefault="00C648A1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j60 </w:t>
            </w:r>
          </w:p>
          <w:p w14:paraId="5027D6BA" w14:textId="77777777" w:rsidR="00C648A1" w:rsidRPr="000B2F07" w:rsidRDefault="00C648A1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4400-5955-6748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8F3D" w14:textId="77777777" w:rsidR="00C648A1" w:rsidRPr="000B2F07" w:rsidRDefault="00C648A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DFB2" w14:textId="77777777" w:rsidR="00C648A1" w:rsidRPr="000B2F07" w:rsidRDefault="00C648A1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17100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5C8C" w14:textId="77777777" w:rsidR="00C648A1" w:rsidRPr="000B2F07" w:rsidRDefault="00C648A1" w:rsidP="00C648A1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1975  Ilgis – 0,548 km</w:t>
            </w:r>
          </w:p>
        </w:tc>
      </w:tr>
      <w:tr w:rsidR="000B2F07" w:rsidRPr="000B2F07" w14:paraId="5E06880F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91C4" w14:textId="77777777" w:rsidR="00B132B0" w:rsidRPr="000B2F07" w:rsidRDefault="00B132B0" w:rsidP="00B132B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B975" w14:textId="77777777" w:rsid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Naujasodžių k.–Rotulių k.  Jurbarko r. sav. </w:t>
            </w:r>
          </w:p>
          <w:p w14:paraId="2B14B29E" w14:textId="77777777" w:rsidR="00B132B0" w:rsidRP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>Naujasodžių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2D91" w14:textId="77777777" w:rsid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j61  </w:t>
            </w:r>
          </w:p>
          <w:p w14:paraId="4B81E92B" w14:textId="77777777" w:rsidR="00B132B0" w:rsidRP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>4400-5955-0086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FA20" w14:textId="77777777" w:rsidR="00B132B0" w:rsidRPr="000B2F07" w:rsidRDefault="00B132B0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7FDB" w14:textId="77777777" w:rsidR="00B132B0" w:rsidRPr="000B2F07" w:rsidRDefault="00B132B0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9140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36C" w14:textId="77777777" w:rsidR="00B132B0" w:rsidRP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1969  Ilgis – 0,446 km</w:t>
            </w:r>
          </w:p>
        </w:tc>
      </w:tr>
      <w:tr w:rsidR="000B2F07" w:rsidRPr="000B2F07" w14:paraId="1D82101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9FA3" w14:textId="77777777" w:rsidR="00B132B0" w:rsidRPr="000B2F07" w:rsidRDefault="00B132B0" w:rsidP="00B132B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F12D" w14:textId="77777777" w:rsid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Naujasodžių k.–Rotulių k.  Jurbarko r. sav.  </w:t>
            </w:r>
          </w:p>
          <w:p w14:paraId="085737B3" w14:textId="77777777" w:rsidR="00B132B0" w:rsidRP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742B" w14:textId="77777777" w:rsid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j61  </w:t>
            </w:r>
          </w:p>
          <w:p w14:paraId="4D755A8E" w14:textId="77777777" w:rsidR="00B132B0" w:rsidRP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>4400-5955-0075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D79F" w14:textId="77777777" w:rsidR="00B132B0" w:rsidRPr="000B2F07" w:rsidRDefault="00B132B0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C708" w14:textId="77777777" w:rsidR="00B132B0" w:rsidRPr="000B2F07" w:rsidRDefault="00B132B0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44600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3055" w14:textId="77777777" w:rsidR="00B132B0" w:rsidRPr="000B2F07" w:rsidRDefault="00B132B0" w:rsidP="00B132B0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1969  Ilgis – 1,861 km</w:t>
            </w:r>
          </w:p>
        </w:tc>
      </w:tr>
      <w:tr w:rsidR="000B2F07" w:rsidRPr="000B2F07" w14:paraId="6139F6D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E25A" w14:textId="77777777" w:rsidR="00855E24" w:rsidRPr="000B2F07" w:rsidRDefault="00855E24" w:rsidP="00855E2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5FAC" w14:textId="77777777" w:rsidR="000B2F07" w:rsidRDefault="00855E2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Antkalniškių g. </w:t>
            </w:r>
          </w:p>
          <w:p w14:paraId="44E2468A" w14:textId="77777777" w:rsidR="00855E24" w:rsidRPr="000B2F07" w:rsidRDefault="00855E2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Geišių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FC1E" w14:textId="77777777" w:rsidR="000B2F07" w:rsidRDefault="00855E24" w:rsidP="00855E2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j63  </w:t>
            </w:r>
          </w:p>
          <w:p w14:paraId="4EACD886" w14:textId="77777777" w:rsidR="00855E24" w:rsidRPr="000B2F07" w:rsidRDefault="00855E24" w:rsidP="00855E24">
            <w:pPr>
              <w:rPr>
                <w:sz w:val="20"/>
              </w:rPr>
            </w:pPr>
            <w:r w:rsidRPr="000B2F07">
              <w:rPr>
                <w:sz w:val="20"/>
              </w:rPr>
              <w:t>4400-5957-5300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6D69" w14:textId="77777777" w:rsidR="00855E24" w:rsidRPr="000B2F07" w:rsidRDefault="00855E2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4217" w14:textId="77777777" w:rsidR="00855E24" w:rsidRPr="000B2F07" w:rsidRDefault="00855E2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15500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4A3E" w14:textId="77777777" w:rsidR="00855E24" w:rsidRPr="000B2F07" w:rsidRDefault="00855E24" w:rsidP="00855E2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0,496 km</w:t>
            </w:r>
          </w:p>
        </w:tc>
      </w:tr>
      <w:tr w:rsidR="000B2F07" w:rsidRPr="000B2F07" w14:paraId="18F830E7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EA3B" w14:textId="77777777" w:rsidR="00855E24" w:rsidRPr="000B2F07" w:rsidRDefault="00855E24" w:rsidP="00855E2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9586" w14:textId="77777777" w:rsidR="000B2F07" w:rsidRDefault="00855E2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Antkalniškių g. </w:t>
            </w:r>
          </w:p>
          <w:p w14:paraId="013A2973" w14:textId="77777777" w:rsidR="000B2F07" w:rsidRDefault="000B2F07" w:rsidP="000B2F07">
            <w:pPr>
              <w:rPr>
                <w:sz w:val="20"/>
              </w:rPr>
            </w:pPr>
            <w:r>
              <w:rPr>
                <w:sz w:val="20"/>
              </w:rPr>
              <w:t>Jurbarko r. sav. Antkalniškių </w:t>
            </w:r>
            <w:r w:rsidR="00855E24" w:rsidRPr="000B2F07">
              <w:rPr>
                <w:sz w:val="20"/>
              </w:rPr>
              <w:t xml:space="preserve">k. </w:t>
            </w:r>
          </w:p>
          <w:p w14:paraId="2F54C63E" w14:textId="77777777" w:rsidR="00855E24" w:rsidRPr="000B2F07" w:rsidRDefault="00855E24" w:rsidP="000B2F07">
            <w:pPr>
              <w:rPr>
                <w:sz w:val="20"/>
              </w:rPr>
            </w:pPr>
            <w:r w:rsidRPr="000B2F07">
              <w:rPr>
                <w:sz w:val="20"/>
              </w:rPr>
              <w:t>Antkalniškių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0B78" w14:textId="77777777" w:rsidR="000B2F07" w:rsidRDefault="00855E24" w:rsidP="00855E2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j63  </w:t>
            </w:r>
          </w:p>
          <w:p w14:paraId="3432E2DC" w14:textId="77777777" w:rsidR="00855E24" w:rsidRPr="000B2F07" w:rsidRDefault="00855E24" w:rsidP="00855E24">
            <w:pPr>
              <w:rPr>
                <w:sz w:val="20"/>
              </w:rPr>
            </w:pPr>
            <w:r w:rsidRPr="000B2F07">
              <w:rPr>
                <w:sz w:val="20"/>
              </w:rPr>
              <w:t>4400-5957-5310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CF11" w14:textId="77777777" w:rsidR="00855E24" w:rsidRPr="000B2F07" w:rsidRDefault="00855E2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7B0A" w14:textId="77777777" w:rsidR="00855E24" w:rsidRPr="000B2F07" w:rsidRDefault="00855E2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44900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33DB" w14:textId="77777777" w:rsidR="00855E24" w:rsidRPr="000B2F07" w:rsidRDefault="00855E24" w:rsidP="00855E2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1960  Ilgis – 1,436 km</w:t>
            </w:r>
          </w:p>
        </w:tc>
      </w:tr>
      <w:tr w:rsidR="000B2F07" w:rsidRPr="000B2F07" w14:paraId="1CF186F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751" w14:textId="77777777" w:rsidR="00BF522A" w:rsidRPr="000B2F07" w:rsidRDefault="00BF522A" w:rsidP="00BF52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2726" w14:textId="77777777" w:rsidR="000B2F07" w:rsidRDefault="000B2F07" w:rsidP="00BF522A">
            <w:pPr>
              <w:rPr>
                <w:sz w:val="20"/>
              </w:rPr>
            </w:pPr>
            <w:r>
              <w:rPr>
                <w:sz w:val="20"/>
              </w:rPr>
              <w:t>Kelias Nr. 141–Antkalniškių </w:t>
            </w:r>
            <w:r w:rsidR="00BF522A" w:rsidRPr="000B2F07">
              <w:rPr>
                <w:sz w:val="20"/>
              </w:rPr>
              <w:t xml:space="preserve">k. </w:t>
            </w:r>
          </w:p>
          <w:p w14:paraId="4A81A389" w14:textId="77777777" w:rsidR="00BF522A" w:rsidRPr="000B2F07" w:rsidRDefault="000B2F07" w:rsidP="00BF522A">
            <w:pPr>
              <w:rPr>
                <w:sz w:val="20"/>
              </w:rPr>
            </w:pPr>
            <w:r>
              <w:rPr>
                <w:sz w:val="20"/>
              </w:rPr>
              <w:t>Jurbarko r. sav. Antkalniškių </w:t>
            </w:r>
            <w:r w:rsidR="00BF522A" w:rsidRPr="000B2F07">
              <w:rPr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AA97" w14:textId="77777777" w:rsidR="000B2F07" w:rsidRDefault="00BF522A" w:rsidP="00BF522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j64  </w:t>
            </w:r>
          </w:p>
          <w:p w14:paraId="3F7C4B4E" w14:textId="77777777" w:rsidR="00BF522A" w:rsidRPr="000B2F07" w:rsidRDefault="00BF522A" w:rsidP="00BF522A">
            <w:pPr>
              <w:rPr>
                <w:sz w:val="20"/>
              </w:rPr>
            </w:pPr>
            <w:r w:rsidRPr="000B2F07">
              <w:rPr>
                <w:sz w:val="20"/>
              </w:rPr>
              <w:t>4400-5954-6151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D11F" w14:textId="77777777" w:rsidR="00BF522A" w:rsidRPr="000B2F07" w:rsidRDefault="00BF522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750" w14:textId="77777777" w:rsidR="00BF522A" w:rsidRPr="000B2F07" w:rsidRDefault="00BF522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11600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929F" w14:textId="77777777" w:rsidR="00BF522A" w:rsidRPr="000B2F07" w:rsidRDefault="00BF522A" w:rsidP="00BF522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1968  Ilgis – 0,445 km</w:t>
            </w:r>
          </w:p>
        </w:tc>
      </w:tr>
      <w:tr w:rsidR="000B2F07" w:rsidRPr="000B2F07" w14:paraId="1D14249C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D48C" w14:textId="77777777" w:rsidR="00D05C33" w:rsidRPr="000B2F07" w:rsidRDefault="00D05C33" w:rsidP="00D05C33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lastRenderedPageBreak/>
              <w:t>44.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F3BF" w14:textId="77777777" w:rsidR="005D7576" w:rsidRDefault="00D05C33" w:rsidP="00D05C3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Kelias Nr. 141–Naujasodžių k.  Jurbarko r. sav. </w:t>
            </w:r>
          </w:p>
          <w:p w14:paraId="6DCCCE03" w14:textId="77777777" w:rsidR="00D05C33" w:rsidRPr="000B2F07" w:rsidRDefault="00D05C33" w:rsidP="00D05C33">
            <w:pPr>
              <w:rPr>
                <w:sz w:val="20"/>
              </w:rPr>
            </w:pPr>
            <w:r w:rsidRPr="000B2F07">
              <w:rPr>
                <w:sz w:val="20"/>
              </w:rPr>
              <w:t>Naujasodžių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2B05" w14:textId="77777777" w:rsidR="005D7576" w:rsidRDefault="00D05C33" w:rsidP="00D05C33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j67  </w:t>
            </w:r>
          </w:p>
          <w:p w14:paraId="0567483F" w14:textId="77777777" w:rsidR="00D05C33" w:rsidRPr="000B2F07" w:rsidRDefault="00D05C33" w:rsidP="00D05C33">
            <w:pPr>
              <w:rPr>
                <w:sz w:val="20"/>
              </w:rPr>
            </w:pPr>
            <w:r w:rsidRPr="000B2F07">
              <w:rPr>
                <w:sz w:val="20"/>
              </w:rPr>
              <w:t>4400-5939-9445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3BCD" w14:textId="77777777" w:rsidR="00D05C33" w:rsidRPr="000B2F07" w:rsidRDefault="00D05C3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1A09" w14:textId="77777777" w:rsidR="00D05C33" w:rsidRPr="000B2F07" w:rsidRDefault="00D05C33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8750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C10E" w14:textId="77777777" w:rsidR="00D05C33" w:rsidRPr="000B2F07" w:rsidRDefault="00D05C33" w:rsidP="00D05C33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1963  Ilgis – 0,427 km</w:t>
            </w:r>
          </w:p>
        </w:tc>
      </w:tr>
      <w:tr w:rsidR="000B2F07" w:rsidRPr="000B2F07" w14:paraId="5946469C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514" w14:textId="77777777" w:rsidR="00E01CAB" w:rsidRPr="000B2F07" w:rsidRDefault="00E01CAB" w:rsidP="00E01CA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30C7" w14:textId="77777777" w:rsidR="005D7576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Antvardės g.  </w:t>
            </w:r>
          </w:p>
          <w:p w14:paraId="5EA02B31" w14:textId="77777777" w:rsidR="00E01CAB" w:rsidRPr="000B2F07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>Jurbarko r. sav. Mantvilių k. Antvardės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DC07" w14:textId="77777777" w:rsidR="005D7576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j7  </w:t>
            </w:r>
          </w:p>
          <w:p w14:paraId="12F6E198" w14:textId="77777777" w:rsidR="00E01CAB" w:rsidRPr="000B2F07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>4400-6084-1083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5106" w14:textId="77777777" w:rsidR="00E01CAB" w:rsidRPr="000B2F07" w:rsidRDefault="00E01CA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DA0" w14:textId="77777777" w:rsidR="00E01CAB" w:rsidRPr="000B2F07" w:rsidRDefault="00E01CA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21200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80AD" w14:textId="77777777" w:rsidR="00E01CAB" w:rsidRPr="000B2F07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1970  Ilgis – 0,603 km</w:t>
            </w:r>
          </w:p>
        </w:tc>
      </w:tr>
      <w:tr w:rsidR="000B2F07" w:rsidRPr="000B2F07" w14:paraId="29AF4AE6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BFBC" w14:textId="77777777" w:rsidR="00E01CAB" w:rsidRPr="000B2F07" w:rsidRDefault="00E01CAB" w:rsidP="00E01CA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932D" w14:textId="77777777" w:rsidR="005D7576" w:rsidRDefault="00E01CAB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Antvardės g. </w:t>
            </w:r>
          </w:p>
          <w:p w14:paraId="7B89CCD5" w14:textId="77777777" w:rsidR="00E01CAB" w:rsidRPr="000B2F07" w:rsidRDefault="00E01CAB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>Jurbarko r. sav. Vajotų k. Antvardės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FD04" w14:textId="77777777" w:rsidR="005D7576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j7  </w:t>
            </w:r>
          </w:p>
          <w:p w14:paraId="128E6330" w14:textId="77777777" w:rsidR="00E01CAB" w:rsidRPr="000B2F07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>4400-6083-3105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EF17" w14:textId="77777777" w:rsidR="00E01CAB" w:rsidRPr="000B2F07" w:rsidRDefault="00E01CA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5092" w14:textId="77777777" w:rsidR="00E01CAB" w:rsidRPr="000B2F07" w:rsidRDefault="00E01CAB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30500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DDC3" w14:textId="77777777" w:rsidR="00E01CAB" w:rsidRPr="000B2F07" w:rsidRDefault="00E01CAB" w:rsidP="00E01CAB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1970  Ilgis – 0,866 km</w:t>
            </w:r>
          </w:p>
        </w:tc>
      </w:tr>
      <w:tr w:rsidR="000B2F07" w:rsidRPr="000B2F07" w14:paraId="3E755584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10DA" w14:textId="77777777" w:rsidR="002F5BE4" w:rsidRPr="000B2F07" w:rsidRDefault="002F5BE4" w:rsidP="002F5BE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56FB" w14:textId="77777777" w:rsidR="005D7576" w:rsidRDefault="002F5BE4" w:rsidP="002F5BE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Giedrių k. kelias </w:t>
            </w:r>
          </w:p>
          <w:p w14:paraId="7BDDC893" w14:textId="77777777" w:rsidR="002F5BE4" w:rsidRPr="000B2F07" w:rsidRDefault="002F5BE4" w:rsidP="002F5BE4">
            <w:pPr>
              <w:rPr>
                <w:sz w:val="20"/>
              </w:rPr>
            </w:pPr>
            <w:r w:rsidRPr="000B2F07">
              <w:rPr>
                <w:sz w:val="20"/>
              </w:rPr>
              <w:t>Jurbarko r. sav. Giedrių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B71A" w14:textId="77777777" w:rsidR="005D7576" w:rsidRDefault="002F5BE4" w:rsidP="002F5BE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j70  </w:t>
            </w:r>
          </w:p>
          <w:p w14:paraId="60D1121F" w14:textId="77777777" w:rsidR="002F5BE4" w:rsidRPr="000B2F07" w:rsidRDefault="002F5BE4" w:rsidP="002F5BE4">
            <w:pPr>
              <w:rPr>
                <w:sz w:val="20"/>
              </w:rPr>
            </w:pPr>
            <w:r w:rsidRPr="000B2F07">
              <w:rPr>
                <w:sz w:val="20"/>
              </w:rPr>
              <w:t>4400-5955-0000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1982" w14:textId="77777777" w:rsidR="002F5BE4" w:rsidRPr="000B2F07" w:rsidRDefault="002F5BE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7FCB" w14:textId="77777777" w:rsidR="002F5BE4" w:rsidRPr="000B2F07" w:rsidRDefault="002F5BE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6190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7A58" w14:textId="77777777" w:rsidR="002F5BE4" w:rsidRPr="000B2F07" w:rsidRDefault="002F5BE4" w:rsidP="002F5BE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1969  Ilgis – 0,302 km</w:t>
            </w:r>
          </w:p>
        </w:tc>
      </w:tr>
      <w:tr w:rsidR="000B2F07" w:rsidRPr="000B2F07" w14:paraId="028D993A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70BC" w14:textId="77777777" w:rsidR="005C419F" w:rsidRPr="000B2F07" w:rsidRDefault="005C419F" w:rsidP="005C419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B695" w14:textId="77777777" w:rsidR="005D7576" w:rsidRDefault="005C419F" w:rsidP="005C419F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Laukų g.  </w:t>
            </w:r>
          </w:p>
          <w:p w14:paraId="08C46D9D" w14:textId="77777777" w:rsidR="005C419F" w:rsidRPr="000B2F07" w:rsidRDefault="005C419F" w:rsidP="005C419F">
            <w:pPr>
              <w:rPr>
                <w:sz w:val="20"/>
              </w:rPr>
            </w:pPr>
            <w:r w:rsidRPr="000B2F07">
              <w:rPr>
                <w:sz w:val="20"/>
              </w:rPr>
              <w:t>Jurbarko r. sav. Vajotų k. Laukų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E0B2" w14:textId="77777777" w:rsidR="005D7576" w:rsidRDefault="005C419F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j8 </w:t>
            </w:r>
          </w:p>
          <w:p w14:paraId="13920381" w14:textId="77777777" w:rsidR="005C419F" w:rsidRPr="000B2F07" w:rsidRDefault="005C419F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>4400-5940-4721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22A2" w14:textId="77777777" w:rsidR="005C419F" w:rsidRPr="000B2F07" w:rsidRDefault="005C419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2022-08-25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9897" w14:textId="77777777" w:rsidR="005C419F" w:rsidRPr="000B2F07" w:rsidRDefault="005C419F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9660" w14:textId="77777777" w:rsidR="005C419F" w:rsidRPr="000B2F07" w:rsidRDefault="005C419F" w:rsidP="005C419F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1962  Ilgis – 0,664 km</w:t>
            </w:r>
          </w:p>
        </w:tc>
      </w:tr>
      <w:tr w:rsidR="000B2F07" w:rsidRPr="000B2F07" w14:paraId="0324E79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E9F7" w14:textId="77777777" w:rsidR="000874EA" w:rsidRPr="000B2F07" w:rsidRDefault="000874EA" w:rsidP="000874E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49.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5C6F" w14:textId="77777777" w:rsidR="005D7576" w:rsidRDefault="000874EA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Jokymiškių k. kelias </w:t>
            </w:r>
          </w:p>
          <w:p w14:paraId="5365E588" w14:textId="77777777" w:rsidR="000874EA" w:rsidRPr="000B2F07" w:rsidRDefault="000874EA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>Jurbarko r. sav. Jokymiškių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6D73" w14:textId="77777777" w:rsidR="005D7576" w:rsidRDefault="000874EA" w:rsidP="000874E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j81  </w:t>
            </w:r>
          </w:p>
          <w:p w14:paraId="752A7C7D" w14:textId="77777777" w:rsidR="000874EA" w:rsidRPr="000B2F07" w:rsidRDefault="000874EA" w:rsidP="000874EA">
            <w:pPr>
              <w:rPr>
                <w:sz w:val="20"/>
              </w:rPr>
            </w:pPr>
            <w:r w:rsidRPr="000B2F07">
              <w:rPr>
                <w:sz w:val="20"/>
              </w:rPr>
              <w:t>4400-5954-3972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AB96" w14:textId="77777777" w:rsidR="000874EA" w:rsidRPr="000B2F07" w:rsidRDefault="000874E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9427" w14:textId="77777777" w:rsidR="000874EA" w:rsidRPr="000B2F07" w:rsidRDefault="000874E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25500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5CFB" w14:textId="77777777" w:rsidR="000874EA" w:rsidRPr="000B2F07" w:rsidRDefault="000874EA" w:rsidP="000874E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0,979 km</w:t>
            </w:r>
          </w:p>
        </w:tc>
      </w:tr>
      <w:tr w:rsidR="000B2F07" w:rsidRPr="000B2F07" w14:paraId="1ADBAF1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86F7" w14:textId="77777777" w:rsidR="00A56EE4" w:rsidRPr="000B2F07" w:rsidRDefault="00A56EE4" w:rsidP="00A56EE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75EB" w14:textId="77777777" w:rsidR="005D7576" w:rsidRDefault="00A56EE4" w:rsidP="00A56EE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Kelias Nr. j36–Vanaginės sodai  </w:t>
            </w:r>
          </w:p>
          <w:p w14:paraId="66638E16" w14:textId="77777777" w:rsidR="005D7576" w:rsidRDefault="00A56EE4" w:rsidP="00A56EE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 </w:t>
            </w:r>
          </w:p>
          <w:p w14:paraId="144EDA68" w14:textId="77777777" w:rsidR="00A56EE4" w:rsidRPr="000B2F07" w:rsidRDefault="00A56EE4" w:rsidP="00A56EE4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7749" w14:textId="77777777" w:rsidR="005D7576" w:rsidRDefault="00A56EE4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j82 </w:t>
            </w:r>
          </w:p>
          <w:p w14:paraId="75760B80" w14:textId="77777777" w:rsidR="00A56EE4" w:rsidRPr="000B2F07" w:rsidRDefault="00A56EE4" w:rsidP="005D7576">
            <w:pPr>
              <w:rPr>
                <w:sz w:val="20"/>
              </w:rPr>
            </w:pPr>
            <w:r w:rsidRPr="000B2F07">
              <w:rPr>
                <w:sz w:val="20"/>
              </w:rPr>
              <w:t>4400-5953-5714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17D" w14:textId="77777777" w:rsidR="00A56EE4" w:rsidRPr="000B2F07" w:rsidRDefault="00A56EE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A56EE4" w:rsidRPr="000B2F07" w:rsidRDefault="00A56EE4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10600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E707" w14:textId="77777777" w:rsidR="00A56EE4" w:rsidRPr="000B2F07" w:rsidRDefault="00A56EE4" w:rsidP="00A56EE4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1966  Ilgis – 0,407 km</w:t>
            </w:r>
          </w:p>
        </w:tc>
      </w:tr>
      <w:tr w:rsidR="000B2F07" w:rsidRPr="000B2F07" w14:paraId="7E54AFF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E980" w14:textId="77777777" w:rsidR="003977C8" w:rsidRPr="000B2F07" w:rsidRDefault="003977C8" w:rsidP="003977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DAE6" w14:textId="29B92495" w:rsidR="00F32A46" w:rsidRDefault="003977C8" w:rsidP="003977C8">
            <w:pPr>
              <w:rPr>
                <w:sz w:val="20"/>
              </w:rPr>
            </w:pPr>
            <w:r w:rsidRPr="000B2F07">
              <w:rPr>
                <w:sz w:val="20"/>
              </w:rPr>
              <w:t>A. Giedraičio</w:t>
            </w:r>
            <w:r w:rsidR="00D51D0F">
              <w:rPr>
                <w:sz w:val="20"/>
              </w:rPr>
              <w:t>-</w:t>
            </w:r>
            <w:r w:rsidRPr="000B2F07">
              <w:rPr>
                <w:sz w:val="20"/>
              </w:rPr>
              <w:t xml:space="preserve">Giedriaus g.  Jurbarko r. sav. Kalnėnų k. </w:t>
            </w:r>
          </w:p>
          <w:p w14:paraId="5D4B65B8" w14:textId="3EBD432B" w:rsidR="003977C8" w:rsidRPr="000B2F07" w:rsidRDefault="003977C8" w:rsidP="003977C8">
            <w:pPr>
              <w:rPr>
                <w:sz w:val="20"/>
              </w:rPr>
            </w:pPr>
            <w:r w:rsidRPr="000B2F07">
              <w:rPr>
                <w:sz w:val="20"/>
              </w:rPr>
              <w:t>A. Giedraičio</w:t>
            </w:r>
            <w:r w:rsidR="00BA3BD5">
              <w:rPr>
                <w:sz w:val="20"/>
              </w:rPr>
              <w:t>-</w:t>
            </w:r>
            <w:r w:rsidRPr="000B2F07">
              <w:rPr>
                <w:sz w:val="20"/>
              </w:rPr>
              <w:t>Giedriaus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3E94" w14:textId="77777777" w:rsidR="00F32A46" w:rsidRDefault="003977C8" w:rsidP="003977C8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jm29153 </w:t>
            </w:r>
          </w:p>
          <w:p w14:paraId="428F7B79" w14:textId="77777777" w:rsidR="003977C8" w:rsidRPr="000B2F07" w:rsidRDefault="003977C8" w:rsidP="003977C8">
            <w:pPr>
              <w:rPr>
                <w:sz w:val="20"/>
              </w:rPr>
            </w:pPr>
            <w:r w:rsidRPr="000B2F07">
              <w:rPr>
                <w:sz w:val="20"/>
              </w:rPr>
              <w:t>4400-5957-1621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A448" w14:textId="77777777" w:rsidR="003977C8" w:rsidRPr="000B2F07" w:rsidRDefault="003977C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1109" w14:textId="77777777" w:rsidR="003977C8" w:rsidRPr="000B2F07" w:rsidRDefault="003977C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66300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468F" w14:textId="77777777" w:rsidR="003977C8" w:rsidRPr="000B2F07" w:rsidRDefault="003977C8" w:rsidP="003977C8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1978  Ilgis – 2,477 km</w:t>
            </w:r>
          </w:p>
        </w:tc>
      </w:tr>
      <w:tr w:rsidR="000B2F07" w:rsidRPr="000B2F07" w14:paraId="6017FC15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B926" w14:textId="77777777" w:rsidR="002E1CFE" w:rsidRPr="000B2F07" w:rsidRDefault="002E1CFE" w:rsidP="002E1CF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9F61" w14:textId="77777777" w:rsidR="00F32A46" w:rsidRDefault="002E1CFE" w:rsidP="002E1CF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Pašvenčio g.  </w:t>
            </w:r>
          </w:p>
          <w:p w14:paraId="068C050A" w14:textId="77777777" w:rsidR="002E1CFE" w:rsidRPr="000B2F07" w:rsidRDefault="002E1CFE" w:rsidP="002E1CFE">
            <w:pPr>
              <w:rPr>
                <w:sz w:val="20"/>
              </w:rPr>
            </w:pPr>
            <w:r w:rsidRPr="000B2F07">
              <w:rPr>
                <w:sz w:val="20"/>
              </w:rPr>
              <w:t>Jurbarko r. sav. Pašvenčio k. Pašvenčio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F7F8" w14:textId="77777777" w:rsidR="00F32A46" w:rsidRDefault="002E1CFE" w:rsidP="002E1CFE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jm29154  </w:t>
            </w:r>
          </w:p>
          <w:p w14:paraId="479ACCCB" w14:textId="77777777" w:rsidR="002E1CFE" w:rsidRPr="000B2F07" w:rsidRDefault="002E1CFE" w:rsidP="002E1CFE">
            <w:pPr>
              <w:rPr>
                <w:sz w:val="20"/>
              </w:rPr>
            </w:pPr>
            <w:r w:rsidRPr="000B2F07">
              <w:rPr>
                <w:sz w:val="20"/>
              </w:rPr>
              <w:t>4400-5953-8471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7093" w14:textId="77777777" w:rsidR="002E1CFE" w:rsidRPr="000B2F07" w:rsidRDefault="002E1CF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6F4D" w14:textId="77777777" w:rsidR="002E1CFE" w:rsidRPr="000B2F07" w:rsidRDefault="002E1CFE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6730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A3C8" w14:textId="77777777" w:rsidR="002E1CFE" w:rsidRPr="000B2F07" w:rsidRDefault="002E1CFE" w:rsidP="002E1CFE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0,262 km</w:t>
            </w:r>
          </w:p>
        </w:tc>
      </w:tr>
      <w:tr w:rsidR="000B2F07" w:rsidRPr="000B2F07" w14:paraId="6DD6D111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95F6" w14:textId="77777777" w:rsidR="0040256A" w:rsidRPr="000B2F07" w:rsidRDefault="0040256A" w:rsidP="0040256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BA28" w14:textId="77777777" w:rsidR="00F32A46" w:rsidRDefault="0040256A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Šventosios gatvė  </w:t>
            </w:r>
          </w:p>
          <w:p w14:paraId="77618EC8" w14:textId="77777777" w:rsidR="0040256A" w:rsidRPr="000B2F07" w:rsidRDefault="0040256A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Pašvenčio k. Šventosios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9167" w14:textId="77777777" w:rsidR="00F32A46" w:rsidRDefault="0040256A" w:rsidP="00F32A4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jm29155 </w:t>
            </w:r>
          </w:p>
          <w:p w14:paraId="0E6A1B46" w14:textId="77777777" w:rsidR="0040256A" w:rsidRPr="000B2F07" w:rsidRDefault="0040256A" w:rsidP="00F32A46">
            <w:pPr>
              <w:rPr>
                <w:sz w:val="20"/>
              </w:rPr>
            </w:pPr>
            <w:r w:rsidRPr="000B2F07">
              <w:rPr>
                <w:sz w:val="20"/>
              </w:rPr>
              <w:t>4400-5953-8482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13D7" w14:textId="77777777" w:rsidR="0040256A" w:rsidRPr="000B2F07" w:rsidRDefault="0040256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D68E" w14:textId="77777777" w:rsidR="0040256A" w:rsidRPr="000B2F07" w:rsidRDefault="0040256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7170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C8F2" w14:textId="77777777" w:rsidR="0040256A" w:rsidRPr="000B2F07" w:rsidRDefault="0040256A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0,279 km</w:t>
            </w:r>
          </w:p>
        </w:tc>
      </w:tr>
      <w:tr w:rsidR="000B2F07" w:rsidRPr="000B2F07" w14:paraId="1027C4B4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5B41" w14:textId="77777777" w:rsidR="0040256A" w:rsidRPr="000B2F07" w:rsidRDefault="0040256A" w:rsidP="0040256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54.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C3F8" w14:textId="77777777" w:rsidR="00F32A46" w:rsidRDefault="0040256A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Šventosios g.  </w:t>
            </w:r>
          </w:p>
          <w:p w14:paraId="41F70EDC" w14:textId="77777777" w:rsidR="0040256A" w:rsidRPr="000B2F07" w:rsidRDefault="0040256A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Pašvenčio k. Šventosios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DAE0" w14:textId="77777777" w:rsidR="00F32A46" w:rsidRDefault="0040256A" w:rsidP="00F32A46">
            <w:pPr>
              <w:rPr>
                <w:sz w:val="20"/>
              </w:rPr>
            </w:pPr>
            <w:r w:rsidRPr="000B2F07">
              <w:rPr>
                <w:sz w:val="20"/>
              </w:rPr>
              <w:t xml:space="preserve">jm29155 </w:t>
            </w:r>
          </w:p>
          <w:p w14:paraId="68368BC1" w14:textId="77777777" w:rsidR="0040256A" w:rsidRPr="000B2F07" w:rsidRDefault="0040256A" w:rsidP="00F32A46">
            <w:pPr>
              <w:rPr>
                <w:sz w:val="20"/>
              </w:rPr>
            </w:pPr>
            <w:r w:rsidRPr="000B2F07">
              <w:rPr>
                <w:sz w:val="20"/>
              </w:rPr>
              <w:t>4400-5953-8493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56CA" w14:textId="77777777" w:rsidR="0040256A" w:rsidRPr="000B2F07" w:rsidRDefault="0040256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2022-09-21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88" w14:textId="77777777" w:rsidR="0040256A" w:rsidRPr="000B2F07" w:rsidRDefault="0040256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466E" w14:textId="77777777" w:rsidR="0040256A" w:rsidRPr="000B2F07" w:rsidRDefault="0040256A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1967  Ilgis – 0,786 km</w:t>
            </w:r>
          </w:p>
        </w:tc>
      </w:tr>
      <w:tr w:rsidR="000B2F07" w:rsidRPr="000B2F07" w14:paraId="22DB9885" w14:textId="77777777" w:rsidTr="005D757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DF97" w14:textId="77777777" w:rsidR="00B04D3D" w:rsidRPr="000B2F07" w:rsidRDefault="00B04D3D" w:rsidP="005D7576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Jurbarko miesto seniūnija</w:t>
            </w:r>
          </w:p>
        </w:tc>
      </w:tr>
      <w:tr w:rsidR="000B2F07" w:rsidRPr="000B2F07" w14:paraId="797256C9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909" w14:textId="77777777" w:rsidR="00B04D3D" w:rsidRPr="000B2F07" w:rsidRDefault="00B04D3D" w:rsidP="0040256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BC7D" w14:textId="77777777" w:rsidR="00B04D3D" w:rsidRPr="000B2F07" w:rsidRDefault="00B04D3D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Mituvos g.</w:t>
            </w:r>
          </w:p>
          <w:p w14:paraId="0D17E8AC" w14:textId="77777777" w:rsidR="00B04D3D" w:rsidRPr="000B2F07" w:rsidRDefault="00B04D3D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Jurbarko r. sav. Jurbarko m. Mituvos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B91E" w14:textId="77777777" w:rsidR="00B04D3D" w:rsidRPr="000B2F07" w:rsidRDefault="00B04D3D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jrm19609</w:t>
            </w:r>
          </w:p>
          <w:p w14:paraId="32DB9B4D" w14:textId="77777777" w:rsidR="00B04D3D" w:rsidRPr="000B2F07" w:rsidRDefault="00B04D3D" w:rsidP="0040256A">
            <w:pPr>
              <w:rPr>
                <w:sz w:val="20"/>
              </w:rPr>
            </w:pPr>
            <w:r w:rsidRPr="000B2F07">
              <w:rPr>
                <w:sz w:val="20"/>
              </w:rPr>
              <w:t>4400-1035-7828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A5ED" w14:textId="77777777" w:rsidR="00B04D3D" w:rsidRPr="000B2F07" w:rsidRDefault="00B04D3D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3D7A" w14:textId="77777777" w:rsidR="00B04D3D" w:rsidRPr="000B2F07" w:rsidRDefault="00B04D3D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222000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5CFE" w14:textId="77777777" w:rsidR="00B04D3D" w:rsidRPr="000B2F07" w:rsidRDefault="00B04D3D" w:rsidP="00B04D3D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1977  Ilgis – 0,368 km</w:t>
            </w:r>
          </w:p>
        </w:tc>
      </w:tr>
      <w:tr w:rsidR="000B2F07" w:rsidRPr="000B2F07" w14:paraId="33C99D9C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470B" w14:textId="77777777" w:rsidR="00F857E8" w:rsidRPr="000B2F07" w:rsidRDefault="00F857E8" w:rsidP="00F857E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4BBC" w14:textId="77777777" w:rsidR="00F857E8" w:rsidRPr="000B2F07" w:rsidRDefault="00F857E8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Šermukšnių g.</w:t>
            </w:r>
          </w:p>
          <w:p w14:paraId="7C4843DC" w14:textId="77777777" w:rsidR="00F857E8" w:rsidRPr="000B2F07" w:rsidRDefault="00F857E8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Jurbarko r. sav. Jurbarko m. Šermukšnių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4395" w14:textId="77777777" w:rsidR="00F857E8" w:rsidRPr="000B2F07" w:rsidRDefault="00F857E8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jrm19624</w:t>
            </w:r>
          </w:p>
          <w:p w14:paraId="370DA44A" w14:textId="77777777" w:rsidR="00F857E8" w:rsidRPr="000B2F07" w:rsidRDefault="00F857E8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4400-1059-7694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9C9" w14:textId="77777777" w:rsidR="00F857E8" w:rsidRPr="000B2F07" w:rsidRDefault="00F857E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D1C3" w14:textId="77777777" w:rsidR="00F857E8" w:rsidRPr="000B2F07" w:rsidRDefault="00F857E8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124000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F318" w14:textId="77777777" w:rsidR="00F857E8" w:rsidRPr="000B2F07" w:rsidRDefault="00F857E8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1980  Ilgis – 0,228 km</w:t>
            </w:r>
          </w:p>
        </w:tc>
      </w:tr>
      <w:tr w:rsidR="000B2F07" w:rsidRPr="000B2F07" w14:paraId="0E87CF62" w14:textId="77777777" w:rsidTr="000B2F07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44DC" w14:textId="77777777" w:rsidR="00F857E8" w:rsidRPr="000B2F07" w:rsidRDefault="0076227A" w:rsidP="00F857E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0B2F07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9EEF" w14:textId="77777777" w:rsidR="00F857E8" w:rsidRPr="000B2F07" w:rsidRDefault="0076227A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Vaidoto g.</w:t>
            </w:r>
          </w:p>
          <w:p w14:paraId="4C34300F" w14:textId="77777777" w:rsidR="0076227A" w:rsidRPr="000B2F07" w:rsidRDefault="0076227A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Jurbarko r. sav. Jurbarko m. Vaidoto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8565" w14:textId="77777777" w:rsidR="00F857E8" w:rsidRPr="000B2F07" w:rsidRDefault="0076227A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jrm27237</w:t>
            </w:r>
          </w:p>
          <w:p w14:paraId="591E3447" w14:textId="77777777" w:rsidR="0076227A" w:rsidRPr="000B2F07" w:rsidRDefault="0076227A" w:rsidP="00F857E8">
            <w:pPr>
              <w:rPr>
                <w:sz w:val="20"/>
              </w:rPr>
            </w:pPr>
            <w:r w:rsidRPr="000B2F07">
              <w:rPr>
                <w:sz w:val="20"/>
              </w:rPr>
              <w:t>4400-1302-8880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77A8" w14:textId="77777777" w:rsidR="00F857E8" w:rsidRPr="000B2F07" w:rsidRDefault="0076227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2023-03-28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6F81" w14:textId="77777777" w:rsidR="00F857E8" w:rsidRPr="000B2F07" w:rsidRDefault="0076227A" w:rsidP="000B2F07">
            <w:pPr>
              <w:jc w:val="center"/>
              <w:rPr>
                <w:sz w:val="20"/>
              </w:rPr>
            </w:pPr>
            <w:r w:rsidRPr="000B2F07">
              <w:rPr>
                <w:sz w:val="20"/>
              </w:rPr>
              <w:t>200000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6AED" w14:textId="77777777" w:rsidR="00F857E8" w:rsidRPr="000B2F07" w:rsidRDefault="0076227A" w:rsidP="0076227A">
            <w:pPr>
              <w:rPr>
                <w:sz w:val="20"/>
              </w:rPr>
            </w:pPr>
            <w:r w:rsidRPr="000B2F07">
              <w:rPr>
                <w:sz w:val="20"/>
              </w:rPr>
              <w:t>Statybos metai: 1990  Ilgis – 0,449 km</w:t>
            </w:r>
          </w:p>
        </w:tc>
      </w:tr>
    </w:tbl>
    <w:p w14:paraId="0B2B8872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201E267A" w14:textId="77777777" w:rsidR="00DE4388" w:rsidRPr="000B2F07" w:rsidRDefault="00DE4388" w:rsidP="002E1F99">
      <w:pPr>
        <w:pStyle w:val="Pavadinimas"/>
        <w:jc w:val="left"/>
        <w:rPr>
          <w:b w:val="0"/>
        </w:rPr>
        <w:sectPr w:rsidR="00DE4388" w:rsidRPr="000B2F07" w:rsidSect="00781145">
          <w:headerReference w:type="default" r:id="rId10"/>
          <w:headerReference w:type="first" r:id="rId11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3FB6DE7A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lastRenderedPageBreak/>
        <w:t>JURBARKO RAJONO SAVIVALDYBĖS ADMINISTRACIJOS</w:t>
      </w:r>
    </w:p>
    <w:p w14:paraId="6581C516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3E72C3DF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53D1048C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14A85417" w14:textId="77777777" w:rsidR="002E1F99" w:rsidRPr="000B2F07" w:rsidRDefault="002E1F99" w:rsidP="002E1F99">
      <w:pPr>
        <w:pStyle w:val="Paantrat"/>
      </w:pPr>
    </w:p>
    <w:p w14:paraId="18AEB90B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01FDA7CD" w14:textId="77777777" w:rsidR="002E1F99" w:rsidRPr="000B2F07" w:rsidRDefault="002E1F99" w:rsidP="002E1F99">
      <w:pPr>
        <w:jc w:val="center"/>
        <w:rPr>
          <w:caps/>
        </w:rPr>
      </w:pPr>
    </w:p>
    <w:p w14:paraId="7B1B1DEA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9E14B1" w:rsidRPr="000B2F0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0B2F07">
        <w:rPr>
          <w:b/>
        </w:rPr>
        <w:instrText xml:space="preserve"> FORMTEXT </w:instrText>
      </w:r>
      <w:r w:rsidR="009E14B1" w:rsidRPr="000B2F07">
        <w:rPr>
          <w:b/>
        </w:rPr>
      </w:r>
      <w:r w:rsidR="009E14B1" w:rsidRPr="000B2F07">
        <w:rPr>
          <w:b/>
        </w:rPr>
        <w:fldChar w:fldCharType="separate"/>
      </w:r>
      <w:r w:rsidR="003D196B" w:rsidRPr="000B2F07">
        <w:rPr>
          <w:b/>
          <w:noProof/>
        </w:rPr>
        <w:t>DĖL NEKILNOJAMŲJŲ DAIKTŲ PERĖMIMO SAVIVALDYBĖS NUOSAVYBĖN</w:t>
      </w:r>
      <w:r w:rsidR="009E14B1" w:rsidRPr="000B2F07">
        <w:rPr>
          <w:b/>
        </w:rPr>
        <w:fldChar w:fldCharType="end"/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5A578DEC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6BEC8780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6C172180" w14:textId="77777777" w:rsidR="00001758" w:rsidRPr="000B2F07" w:rsidRDefault="009E14B1" w:rsidP="002E1F99">
      <w:pPr>
        <w:tabs>
          <w:tab w:val="left" w:pos="0"/>
        </w:tabs>
        <w:jc w:val="center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0B2F07">
        <w:instrText xml:space="preserve"> FORMTEXT </w:instrText>
      </w:r>
      <w:r w:rsidRPr="000B2F07">
        <w:fldChar w:fldCharType="separate"/>
      </w:r>
      <w:r w:rsidR="00001758" w:rsidRPr="000B2F07">
        <w:rPr>
          <w:noProof/>
        </w:rPr>
        <w:t>2024 m. liepos 19 d.</w:t>
      </w:r>
      <w:r w:rsidRPr="000B2F07">
        <w:fldChar w:fldCharType="end"/>
      </w:r>
    </w:p>
    <w:p w14:paraId="4E6D09D6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481F2498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3958845B" w14:textId="77777777" w:rsidTr="00007906">
        <w:tc>
          <w:tcPr>
            <w:tcW w:w="9741" w:type="dxa"/>
          </w:tcPr>
          <w:p w14:paraId="6DCBAA7E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3EF3302D" w14:textId="77777777" w:rsidTr="00007906">
        <w:tc>
          <w:tcPr>
            <w:tcW w:w="9741" w:type="dxa"/>
          </w:tcPr>
          <w:p w14:paraId="13DA7625" w14:textId="77777777" w:rsidR="00913165" w:rsidRPr="000B2F07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2F07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0B2F07">
              <w:rPr>
                <w:sz w:val="22"/>
                <w:szCs w:val="22"/>
              </w:rPr>
              <w:t>–</w:t>
            </w:r>
            <w:r w:rsidRPr="000B2F07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0B2F07" w:rsidRPr="000B2F07" w14:paraId="1E150E4A" w14:textId="77777777" w:rsidTr="00007906">
        <w:tc>
          <w:tcPr>
            <w:tcW w:w="9741" w:type="dxa"/>
          </w:tcPr>
          <w:p w14:paraId="128BF3CF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17C9AD63" w14:textId="77777777" w:rsidTr="00007906">
        <w:tc>
          <w:tcPr>
            <w:tcW w:w="9741" w:type="dxa"/>
          </w:tcPr>
          <w:p w14:paraId="28D1E84D" w14:textId="77777777" w:rsidR="00913165" w:rsidRPr="000B2F07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 w:rsidRPr="000B2F07">
              <w:rPr>
                <w:sz w:val="22"/>
                <w:szCs w:val="22"/>
              </w:rPr>
              <w:t>Keliai ir gatvės įrašyti</w:t>
            </w:r>
            <w:r w:rsidR="00076FD1" w:rsidRPr="000B2F07">
              <w:rPr>
                <w:sz w:val="22"/>
                <w:szCs w:val="22"/>
              </w:rPr>
              <w:t xml:space="preserve"> į J</w:t>
            </w:r>
            <w:r w:rsidR="00076FD1" w:rsidRPr="000B2F07">
              <w:rPr>
                <w:bCs/>
                <w:sz w:val="22"/>
                <w:szCs w:val="22"/>
              </w:rPr>
              <w:t>urbarko rajono savivaldybės vietinės reikšmės kelių sąrašą, p</w:t>
            </w:r>
            <w:r w:rsidR="00076FD1" w:rsidRPr="000B2F07">
              <w:rPr>
                <w:sz w:val="22"/>
                <w:szCs w:val="22"/>
              </w:rPr>
              <w:t xml:space="preserve">arengtos </w:t>
            </w:r>
            <w:r w:rsidR="00076FD1" w:rsidRPr="000B2F07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0B2F07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 w:rsidRPr="000B2F07">
              <w:rPr>
                <w:sz w:val="22"/>
                <w:szCs w:val="22"/>
              </w:rPr>
              <w:t>as ir jų valdomas</w:t>
            </w:r>
            <w:r w:rsidR="00215CC4" w:rsidRPr="000B2F07">
              <w:rPr>
                <w:sz w:val="22"/>
                <w:szCs w:val="22"/>
              </w:rPr>
              <w:t xml:space="preserve"> turt</w:t>
            </w:r>
            <w:r w:rsidRPr="000B2F07">
              <w:rPr>
                <w:sz w:val="22"/>
                <w:szCs w:val="22"/>
              </w:rPr>
              <w:t>as</w:t>
            </w:r>
            <w:r w:rsidR="00215CC4" w:rsidRPr="000B2F07">
              <w:rPr>
                <w:sz w:val="22"/>
                <w:szCs w:val="22"/>
              </w:rPr>
              <w:t xml:space="preserve"> savivaldybės nuosavybėn perima</w:t>
            </w:r>
            <w:r w:rsidRPr="000B2F07">
              <w:rPr>
                <w:sz w:val="22"/>
                <w:szCs w:val="22"/>
              </w:rPr>
              <w:t>mas</w:t>
            </w:r>
            <w:r w:rsidR="00215CC4" w:rsidRPr="000B2F07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0B2F07" w:rsidRPr="000B2F07" w14:paraId="32FBB2E4" w14:textId="77777777" w:rsidTr="00007906">
        <w:tc>
          <w:tcPr>
            <w:tcW w:w="9741" w:type="dxa"/>
          </w:tcPr>
          <w:p w14:paraId="2F0D7985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1D4BEE43" w14:textId="77777777" w:rsidTr="00007906">
        <w:tc>
          <w:tcPr>
            <w:tcW w:w="9741" w:type="dxa"/>
          </w:tcPr>
          <w:p w14:paraId="7D0AAAEB" w14:textId="77777777" w:rsidR="00913165" w:rsidRPr="000B2F07" w:rsidRDefault="00076FD1" w:rsidP="007D6DF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Galimybė įregistruoti Nekilnojamojo turto registre nuosavybės teisę į inžinerinius statinius – vietinės reikšmės kelius (gatves),</w:t>
            </w:r>
            <w:r w:rsidR="0059141A" w:rsidRPr="000B2F07">
              <w:rPr>
                <w:sz w:val="22"/>
              </w:rPr>
              <w:t xml:space="preserve"> nes nuo 2025 metų K</w:t>
            </w:r>
            <w:r w:rsidR="007D6DF9" w:rsidRPr="000B2F07">
              <w:rPr>
                <w:sz w:val="22"/>
              </w:rPr>
              <w:t>elių priežiūros ir plėtros programos</w:t>
            </w:r>
            <w:r w:rsidR="0059141A" w:rsidRPr="000B2F07">
              <w:rPr>
                <w:sz w:val="22"/>
              </w:rPr>
              <w:t xml:space="preserve"> </w:t>
            </w:r>
            <w:r w:rsidR="007D6DF9" w:rsidRPr="000B2F07">
              <w:rPr>
                <w:sz w:val="22"/>
              </w:rPr>
              <w:t xml:space="preserve">finansavimo </w:t>
            </w:r>
            <w:r w:rsidR="0059141A" w:rsidRPr="000B2F07">
              <w:rPr>
                <w:sz w:val="22"/>
              </w:rPr>
              <w:t>lėšos savivaldybėms bus</w:t>
            </w:r>
            <w:r w:rsidR="007D6DF9" w:rsidRPr="000B2F07">
              <w:rPr>
                <w:sz w:val="22"/>
              </w:rPr>
              <w:t xml:space="preserve"> </w:t>
            </w:r>
            <w:r w:rsidR="0059141A" w:rsidRPr="000B2F07">
              <w:rPr>
                <w:sz w:val="22"/>
              </w:rPr>
              <w:t>skiriamos ne pagal kelių ilgį, nurodytą savivaldybių tarybų patvirtintame kelių sąraše, bet pagal</w:t>
            </w:r>
            <w:r w:rsidR="007D6DF9" w:rsidRPr="000B2F07">
              <w:rPr>
                <w:sz w:val="22"/>
              </w:rPr>
              <w:t xml:space="preserve"> </w:t>
            </w:r>
            <w:r w:rsidR="0059141A" w:rsidRPr="000B2F07">
              <w:rPr>
                <w:sz w:val="22"/>
              </w:rPr>
              <w:t>Nekilnojamojo turto registre įregistruotų kelių ilgį</w:t>
            </w:r>
            <w:r w:rsidR="007D6DF9" w:rsidRPr="000B2F07">
              <w:rPr>
                <w:sz w:val="22"/>
              </w:rPr>
              <w:t>.</w:t>
            </w:r>
          </w:p>
        </w:tc>
      </w:tr>
      <w:tr w:rsidR="000B2F07" w:rsidRPr="000B2F07" w14:paraId="75E192CC" w14:textId="77777777" w:rsidTr="00007906">
        <w:tc>
          <w:tcPr>
            <w:tcW w:w="9741" w:type="dxa"/>
          </w:tcPr>
          <w:p w14:paraId="0500419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77C62C10" w14:textId="77777777" w:rsidTr="00007906">
        <w:tc>
          <w:tcPr>
            <w:tcW w:w="9741" w:type="dxa"/>
          </w:tcPr>
          <w:p w14:paraId="69C9A4DA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656DEA2B" w14:textId="77777777" w:rsidTr="00007906">
        <w:tc>
          <w:tcPr>
            <w:tcW w:w="9741" w:type="dxa"/>
          </w:tcPr>
          <w:p w14:paraId="08955F19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2E570DC6" w14:textId="77777777" w:rsidTr="00007906">
        <w:tc>
          <w:tcPr>
            <w:tcW w:w="9741" w:type="dxa"/>
          </w:tcPr>
          <w:p w14:paraId="44BD5447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3DF7949D" w14:textId="77777777" w:rsidTr="00007906">
        <w:tc>
          <w:tcPr>
            <w:tcW w:w="9741" w:type="dxa"/>
          </w:tcPr>
          <w:p w14:paraId="5CB82092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EC6715C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37F16A17" w14:textId="77777777" w:rsidTr="00007906">
        <w:tc>
          <w:tcPr>
            <w:tcW w:w="9741" w:type="dxa"/>
          </w:tcPr>
          <w:p w14:paraId="5E0D1BB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37EDC6D3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163EE68F" w14:textId="77777777" w:rsidTr="00007906">
        <w:tc>
          <w:tcPr>
            <w:tcW w:w="9741" w:type="dxa"/>
          </w:tcPr>
          <w:p w14:paraId="437FBB3D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098E0F48" w14:textId="77777777" w:rsidTr="00007906">
        <w:tc>
          <w:tcPr>
            <w:tcW w:w="9741" w:type="dxa"/>
          </w:tcPr>
          <w:p w14:paraId="061FB5CC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6F4EE40C" w14:textId="77777777" w:rsidTr="00007906">
        <w:tc>
          <w:tcPr>
            <w:tcW w:w="9741" w:type="dxa"/>
          </w:tcPr>
          <w:p w14:paraId="29ECEB2A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010671F8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0F5B79D9" w14:textId="77777777" w:rsidTr="00007906">
        <w:tc>
          <w:tcPr>
            <w:tcW w:w="9741" w:type="dxa"/>
          </w:tcPr>
          <w:p w14:paraId="408F9FF7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60F892A2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3B1E2AC4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435E28BD" w14:textId="77777777" w:rsidR="00B668F0" w:rsidRPr="000B2F07" w:rsidRDefault="00B668F0" w:rsidP="00B668F0">
      <w:r w:rsidRPr="000B2F07">
        <w:t>Parengė</w:t>
      </w:r>
    </w:p>
    <w:p w14:paraId="0E4DA943" w14:textId="77777777" w:rsidR="00B668F0" w:rsidRPr="000B2F07" w:rsidRDefault="00B668F0" w:rsidP="00B668F0"/>
    <w:p w14:paraId="54633792" w14:textId="77777777" w:rsidR="00B668F0" w:rsidRPr="000B2F07" w:rsidRDefault="009E14B1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668F0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</w:p>
    <w:p w14:paraId="7D57B9C5" w14:textId="77777777" w:rsidR="00B668F0" w:rsidRPr="000B2F07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97EC3B0" w14:textId="77777777" w:rsidR="00B668F0" w:rsidRPr="000B2F07" w:rsidRDefault="009E14B1" w:rsidP="00B668F0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B2F07">
        <w:instrText xml:space="preserve"> FORMTEXT </w:instrText>
      </w:r>
      <w:r w:rsidRPr="000B2F07">
        <w:fldChar w:fldCharType="separate"/>
      </w:r>
      <w:r w:rsidR="00B668F0" w:rsidRPr="000B2F07">
        <w:rPr>
          <w:noProof/>
        </w:rPr>
        <w:t>2024-07-19</w:t>
      </w:r>
      <w:r w:rsidRPr="000B2F07">
        <w:rPr>
          <w:noProof/>
        </w:rPr>
        <w:fldChar w:fldCharType="end"/>
      </w:r>
    </w:p>
    <w:p w14:paraId="7F25F9FF" w14:textId="77777777" w:rsidR="006A29E6" w:rsidRPr="000B2F07" w:rsidRDefault="006A29E6" w:rsidP="00B668F0"/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75EEF" w14:textId="77777777" w:rsidR="00DD24E0" w:rsidRDefault="00DD24E0">
      <w:r>
        <w:separator/>
      </w:r>
    </w:p>
  </w:endnote>
  <w:endnote w:type="continuationSeparator" w:id="0">
    <w:p w14:paraId="6CA391DB" w14:textId="77777777" w:rsidR="00DD24E0" w:rsidRDefault="00D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0450E" w14:textId="77777777" w:rsidR="00DD24E0" w:rsidRDefault="00DD24E0">
      <w:r>
        <w:separator/>
      </w:r>
    </w:p>
  </w:footnote>
  <w:footnote w:type="continuationSeparator" w:id="0">
    <w:p w14:paraId="04CEA7DC" w14:textId="77777777" w:rsidR="00DD24E0" w:rsidRDefault="00DD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D81C" w14:textId="77777777" w:rsidR="005D7576" w:rsidRDefault="009E14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D757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838369" w14:textId="77777777" w:rsidR="005D7576" w:rsidRDefault="005D75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71B1C" w14:textId="77777777" w:rsidR="005D7576" w:rsidRDefault="005D7576">
    <w:pPr>
      <w:pStyle w:val="Antrats"/>
      <w:jc w:val="center"/>
    </w:pPr>
  </w:p>
  <w:p w14:paraId="4AF7A609" w14:textId="77777777" w:rsidR="005D7576" w:rsidRDefault="005D757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74888" w14:textId="77777777" w:rsidR="005D7576" w:rsidRDefault="009E14B1">
    <w:pPr>
      <w:pStyle w:val="Antrats"/>
      <w:jc w:val="center"/>
    </w:pPr>
    <w:r>
      <w:fldChar w:fldCharType="begin"/>
    </w:r>
    <w:r w:rsidR="005D7576">
      <w:instrText>PAGE   \* MERGEFORMAT</w:instrText>
    </w:r>
    <w:r>
      <w:fldChar w:fldCharType="separate"/>
    </w:r>
    <w:r w:rsidR="00FE630C">
      <w:rPr>
        <w:noProof/>
      </w:rPr>
      <w:t>4</w:t>
    </w:r>
    <w:r>
      <w:fldChar w:fldCharType="end"/>
    </w:r>
  </w:p>
  <w:p w14:paraId="7BD65B4D" w14:textId="77777777" w:rsidR="005D7576" w:rsidRDefault="005D757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23ED" w14:textId="77777777" w:rsidR="005D7576" w:rsidRDefault="005D7576">
    <w:pPr>
      <w:pStyle w:val="Antrats"/>
      <w:jc w:val="center"/>
    </w:pPr>
  </w:p>
  <w:p w14:paraId="223A2E57" w14:textId="77777777" w:rsidR="005D7576" w:rsidRDefault="005D75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031760042">
    <w:abstractNumId w:val="4"/>
  </w:num>
  <w:num w:numId="2" w16cid:durableId="2097899770">
    <w:abstractNumId w:val="3"/>
  </w:num>
  <w:num w:numId="3" w16cid:durableId="907308557">
    <w:abstractNumId w:val="5"/>
  </w:num>
  <w:num w:numId="4" w16cid:durableId="1943876524">
    <w:abstractNumId w:val="1"/>
  </w:num>
  <w:num w:numId="5" w16cid:durableId="2032535323">
    <w:abstractNumId w:val="7"/>
  </w:num>
  <w:num w:numId="6" w16cid:durableId="322052929">
    <w:abstractNumId w:val="6"/>
  </w:num>
  <w:num w:numId="7" w16cid:durableId="1885749584">
    <w:abstractNumId w:val="0"/>
  </w:num>
  <w:num w:numId="8" w16cid:durableId="71527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5A8F"/>
    <w:rsid w:val="00057C0A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74EA"/>
    <w:rsid w:val="000975A5"/>
    <w:rsid w:val="000A0162"/>
    <w:rsid w:val="000A38EA"/>
    <w:rsid w:val="000A7F3C"/>
    <w:rsid w:val="000B2F07"/>
    <w:rsid w:val="000B74C5"/>
    <w:rsid w:val="000C0E49"/>
    <w:rsid w:val="000D566B"/>
    <w:rsid w:val="000E1F44"/>
    <w:rsid w:val="000E5995"/>
    <w:rsid w:val="000E66C5"/>
    <w:rsid w:val="000F19B3"/>
    <w:rsid w:val="000F1AB2"/>
    <w:rsid w:val="0010176C"/>
    <w:rsid w:val="00107C26"/>
    <w:rsid w:val="00117349"/>
    <w:rsid w:val="00117E51"/>
    <w:rsid w:val="00123D86"/>
    <w:rsid w:val="00124B53"/>
    <w:rsid w:val="0013097D"/>
    <w:rsid w:val="0013367C"/>
    <w:rsid w:val="00140A88"/>
    <w:rsid w:val="0015078A"/>
    <w:rsid w:val="00152F39"/>
    <w:rsid w:val="0016226A"/>
    <w:rsid w:val="00166AF8"/>
    <w:rsid w:val="001703AE"/>
    <w:rsid w:val="00172D6E"/>
    <w:rsid w:val="00174E4F"/>
    <w:rsid w:val="00177995"/>
    <w:rsid w:val="00181E5E"/>
    <w:rsid w:val="00182224"/>
    <w:rsid w:val="00184969"/>
    <w:rsid w:val="00190B66"/>
    <w:rsid w:val="001952BC"/>
    <w:rsid w:val="001954AF"/>
    <w:rsid w:val="001A5030"/>
    <w:rsid w:val="001B3211"/>
    <w:rsid w:val="001C4C11"/>
    <w:rsid w:val="001D4EA6"/>
    <w:rsid w:val="00203CFC"/>
    <w:rsid w:val="00204629"/>
    <w:rsid w:val="00205AA3"/>
    <w:rsid w:val="0020755A"/>
    <w:rsid w:val="00207BCB"/>
    <w:rsid w:val="002100F2"/>
    <w:rsid w:val="002111AE"/>
    <w:rsid w:val="00215CC4"/>
    <w:rsid w:val="00226341"/>
    <w:rsid w:val="002325F6"/>
    <w:rsid w:val="00234B9B"/>
    <w:rsid w:val="00245BF3"/>
    <w:rsid w:val="00251454"/>
    <w:rsid w:val="00254616"/>
    <w:rsid w:val="002550B6"/>
    <w:rsid w:val="0026259D"/>
    <w:rsid w:val="00267324"/>
    <w:rsid w:val="002729FC"/>
    <w:rsid w:val="002755C0"/>
    <w:rsid w:val="0027648E"/>
    <w:rsid w:val="00276A10"/>
    <w:rsid w:val="00281984"/>
    <w:rsid w:val="00284FD9"/>
    <w:rsid w:val="00286CC3"/>
    <w:rsid w:val="00296D65"/>
    <w:rsid w:val="002A28E4"/>
    <w:rsid w:val="002B3065"/>
    <w:rsid w:val="002B39C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11F3E"/>
    <w:rsid w:val="003147F8"/>
    <w:rsid w:val="00323FE1"/>
    <w:rsid w:val="00333FD4"/>
    <w:rsid w:val="003421EA"/>
    <w:rsid w:val="003459E5"/>
    <w:rsid w:val="00347EDB"/>
    <w:rsid w:val="00360493"/>
    <w:rsid w:val="003615A5"/>
    <w:rsid w:val="00372033"/>
    <w:rsid w:val="00373491"/>
    <w:rsid w:val="00376143"/>
    <w:rsid w:val="003822CB"/>
    <w:rsid w:val="003859D7"/>
    <w:rsid w:val="00394FD0"/>
    <w:rsid w:val="003977C8"/>
    <w:rsid w:val="003A2F67"/>
    <w:rsid w:val="003A558D"/>
    <w:rsid w:val="003A7F59"/>
    <w:rsid w:val="003B2523"/>
    <w:rsid w:val="003C38E3"/>
    <w:rsid w:val="003C3C38"/>
    <w:rsid w:val="003D196B"/>
    <w:rsid w:val="003D484F"/>
    <w:rsid w:val="003D6A08"/>
    <w:rsid w:val="003E5113"/>
    <w:rsid w:val="003E54A7"/>
    <w:rsid w:val="003F1305"/>
    <w:rsid w:val="003F3892"/>
    <w:rsid w:val="004003BA"/>
    <w:rsid w:val="00401310"/>
    <w:rsid w:val="0040256A"/>
    <w:rsid w:val="004140CC"/>
    <w:rsid w:val="00430E06"/>
    <w:rsid w:val="00433D3F"/>
    <w:rsid w:val="00434B34"/>
    <w:rsid w:val="00435B30"/>
    <w:rsid w:val="00437C62"/>
    <w:rsid w:val="00445CDE"/>
    <w:rsid w:val="00454607"/>
    <w:rsid w:val="00454723"/>
    <w:rsid w:val="00460718"/>
    <w:rsid w:val="00461B1C"/>
    <w:rsid w:val="0046471D"/>
    <w:rsid w:val="0046502A"/>
    <w:rsid w:val="00472406"/>
    <w:rsid w:val="00474E65"/>
    <w:rsid w:val="0048270F"/>
    <w:rsid w:val="004847A0"/>
    <w:rsid w:val="004918E6"/>
    <w:rsid w:val="004A56C5"/>
    <w:rsid w:val="004B05C3"/>
    <w:rsid w:val="004B0CB9"/>
    <w:rsid w:val="004B1E88"/>
    <w:rsid w:val="004B2369"/>
    <w:rsid w:val="004B3700"/>
    <w:rsid w:val="004B7BDB"/>
    <w:rsid w:val="004B7EDA"/>
    <w:rsid w:val="004C3E68"/>
    <w:rsid w:val="004C5BD8"/>
    <w:rsid w:val="004F19BB"/>
    <w:rsid w:val="00501C69"/>
    <w:rsid w:val="005209D1"/>
    <w:rsid w:val="00520A16"/>
    <w:rsid w:val="00521499"/>
    <w:rsid w:val="005231DA"/>
    <w:rsid w:val="00542B92"/>
    <w:rsid w:val="00553547"/>
    <w:rsid w:val="005679C2"/>
    <w:rsid w:val="00570AD7"/>
    <w:rsid w:val="00585148"/>
    <w:rsid w:val="0059141A"/>
    <w:rsid w:val="00593FFF"/>
    <w:rsid w:val="005A4519"/>
    <w:rsid w:val="005A5766"/>
    <w:rsid w:val="005B2122"/>
    <w:rsid w:val="005C31CD"/>
    <w:rsid w:val="005C419F"/>
    <w:rsid w:val="005D1F24"/>
    <w:rsid w:val="005D67A8"/>
    <w:rsid w:val="005D7576"/>
    <w:rsid w:val="005E4E78"/>
    <w:rsid w:val="005E6BC3"/>
    <w:rsid w:val="00602EE4"/>
    <w:rsid w:val="006046BD"/>
    <w:rsid w:val="006052FA"/>
    <w:rsid w:val="00623B7F"/>
    <w:rsid w:val="00627309"/>
    <w:rsid w:val="00641E12"/>
    <w:rsid w:val="00643790"/>
    <w:rsid w:val="006542D6"/>
    <w:rsid w:val="00654ECA"/>
    <w:rsid w:val="00656E35"/>
    <w:rsid w:val="006631F6"/>
    <w:rsid w:val="00673C21"/>
    <w:rsid w:val="0068673D"/>
    <w:rsid w:val="00686E66"/>
    <w:rsid w:val="00697D48"/>
    <w:rsid w:val="006A29E6"/>
    <w:rsid w:val="006B0752"/>
    <w:rsid w:val="006B49F4"/>
    <w:rsid w:val="006B6763"/>
    <w:rsid w:val="006B72D3"/>
    <w:rsid w:val="006D6238"/>
    <w:rsid w:val="006F1CB8"/>
    <w:rsid w:val="006F35F0"/>
    <w:rsid w:val="00702EA8"/>
    <w:rsid w:val="0071046F"/>
    <w:rsid w:val="00713EA9"/>
    <w:rsid w:val="0072317D"/>
    <w:rsid w:val="0072741A"/>
    <w:rsid w:val="0073170A"/>
    <w:rsid w:val="00732616"/>
    <w:rsid w:val="00734333"/>
    <w:rsid w:val="00742B49"/>
    <w:rsid w:val="00743228"/>
    <w:rsid w:val="00744E20"/>
    <w:rsid w:val="007513DD"/>
    <w:rsid w:val="00760C86"/>
    <w:rsid w:val="0076227A"/>
    <w:rsid w:val="00770AC8"/>
    <w:rsid w:val="00771DAD"/>
    <w:rsid w:val="00781145"/>
    <w:rsid w:val="0078459B"/>
    <w:rsid w:val="007860A8"/>
    <w:rsid w:val="00794643"/>
    <w:rsid w:val="007A1D79"/>
    <w:rsid w:val="007A3CA4"/>
    <w:rsid w:val="007B1509"/>
    <w:rsid w:val="007B2F97"/>
    <w:rsid w:val="007B5F12"/>
    <w:rsid w:val="007B74AF"/>
    <w:rsid w:val="007D6DF9"/>
    <w:rsid w:val="007E13A9"/>
    <w:rsid w:val="007E57D4"/>
    <w:rsid w:val="007F5E70"/>
    <w:rsid w:val="007F6278"/>
    <w:rsid w:val="008030DA"/>
    <w:rsid w:val="00804D60"/>
    <w:rsid w:val="00805141"/>
    <w:rsid w:val="00817230"/>
    <w:rsid w:val="00820E10"/>
    <w:rsid w:val="00825AD5"/>
    <w:rsid w:val="00827773"/>
    <w:rsid w:val="00831728"/>
    <w:rsid w:val="00832B07"/>
    <w:rsid w:val="00835CAF"/>
    <w:rsid w:val="008365A3"/>
    <w:rsid w:val="00842D2D"/>
    <w:rsid w:val="008554EA"/>
    <w:rsid w:val="00855E24"/>
    <w:rsid w:val="008562E9"/>
    <w:rsid w:val="00857A58"/>
    <w:rsid w:val="00863538"/>
    <w:rsid w:val="008642E2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C2222"/>
    <w:rsid w:val="008C275B"/>
    <w:rsid w:val="008C4BDA"/>
    <w:rsid w:val="008C5104"/>
    <w:rsid w:val="008C7ADA"/>
    <w:rsid w:val="008D08EE"/>
    <w:rsid w:val="008E16F1"/>
    <w:rsid w:val="008E1F43"/>
    <w:rsid w:val="008E7416"/>
    <w:rsid w:val="008F41AE"/>
    <w:rsid w:val="008F5100"/>
    <w:rsid w:val="008F651B"/>
    <w:rsid w:val="009005BA"/>
    <w:rsid w:val="00900C44"/>
    <w:rsid w:val="00913165"/>
    <w:rsid w:val="009141F3"/>
    <w:rsid w:val="00916E79"/>
    <w:rsid w:val="00924E66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95A"/>
    <w:rsid w:val="00985BCA"/>
    <w:rsid w:val="00992B19"/>
    <w:rsid w:val="009958D4"/>
    <w:rsid w:val="0099636B"/>
    <w:rsid w:val="009965CE"/>
    <w:rsid w:val="009A6D33"/>
    <w:rsid w:val="009A72FC"/>
    <w:rsid w:val="009B5344"/>
    <w:rsid w:val="009C07C9"/>
    <w:rsid w:val="009C68F2"/>
    <w:rsid w:val="009E0C70"/>
    <w:rsid w:val="009E14B1"/>
    <w:rsid w:val="009E54FB"/>
    <w:rsid w:val="009F300C"/>
    <w:rsid w:val="009F47DC"/>
    <w:rsid w:val="009F4C6F"/>
    <w:rsid w:val="009F5BDA"/>
    <w:rsid w:val="00A011F2"/>
    <w:rsid w:val="00A06746"/>
    <w:rsid w:val="00A149E7"/>
    <w:rsid w:val="00A151E4"/>
    <w:rsid w:val="00A20CBD"/>
    <w:rsid w:val="00A31AA9"/>
    <w:rsid w:val="00A414A9"/>
    <w:rsid w:val="00A50EB5"/>
    <w:rsid w:val="00A545A5"/>
    <w:rsid w:val="00A56EE4"/>
    <w:rsid w:val="00A61F57"/>
    <w:rsid w:val="00A71467"/>
    <w:rsid w:val="00A804B1"/>
    <w:rsid w:val="00A85052"/>
    <w:rsid w:val="00A93FA4"/>
    <w:rsid w:val="00AA1251"/>
    <w:rsid w:val="00AA3BDF"/>
    <w:rsid w:val="00AA70CC"/>
    <w:rsid w:val="00AB14FE"/>
    <w:rsid w:val="00AB2A5A"/>
    <w:rsid w:val="00AB6874"/>
    <w:rsid w:val="00AC1B01"/>
    <w:rsid w:val="00AD2D62"/>
    <w:rsid w:val="00AD73BE"/>
    <w:rsid w:val="00AD7C4E"/>
    <w:rsid w:val="00AE072A"/>
    <w:rsid w:val="00AE1124"/>
    <w:rsid w:val="00AE1965"/>
    <w:rsid w:val="00AE2064"/>
    <w:rsid w:val="00AE4BED"/>
    <w:rsid w:val="00AE61D9"/>
    <w:rsid w:val="00AE7018"/>
    <w:rsid w:val="00B01D31"/>
    <w:rsid w:val="00B04D3D"/>
    <w:rsid w:val="00B05EE9"/>
    <w:rsid w:val="00B10DD3"/>
    <w:rsid w:val="00B132B0"/>
    <w:rsid w:val="00B137E9"/>
    <w:rsid w:val="00B14102"/>
    <w:rsid w:val="00B170A8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81EF2"/>
    <w:rsid w:val="00B82C13"/>
    <w:rsid w:val="00B8562E"/>
    <w:rsid w:val="00B85A98"/>
    <w:rsid w:val="00B878AB"/>
    <w:rsid w:val="00B92B25"/>
    <w:rsid w:val="00B951B0"/>
    <w:rsid w:val="00BA3BD5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E0D1F"/>
    <w:rsid w:val="00BE1B42"/>
    <w:rsid w:val="00BE21C6"/>
    <w:rsid w:val="00BE761D"/>
    <w:rsid w:val="00BF29CE"/>
    <w:rsid w:val="00BF522A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228F7"/>
    <w:rsid w:val="00C31AC9"/>
    <w:rsid w:val="00C31CFD"/>
    <w:rsid w:val="00C3772A"/>
    <w:rsid w:val="00C41D33"/>
    <w:rsid w:val="00C42389"/>
    <w:rsid w:val="00C42BD3"/>
    <w:rsid w:val="00C42DC7"/>
    <w:rsid w:val="00C43EC0"/>
    <w:rsid w:val="00C50D25"/>
    <w:rsid w:val="00C531AF"/>
    <w:rsid w:val="00C61D7C"/>
    <w:rsid w:val="00C62375"/>
    <w:rsid w:val="00C648A1"/>
    <w:rsid w:val="00C7179E"/>
    <w:rsid w:val="00C76C50"/>
    <w:rsid w:val="00C800F0"/>
    <w:rsid w:val="00C8083D"/>
    <w:rsid w:val="00C83B11"/>
    <w:rsid w:val="00C95C12"/>
    <w:rsid w:val="00CA2297"/>
    <w:rsid w:val="00CA40DC"/>
    <w:rsid w:val="00CB2177"/>
    <w:rsid w:val="00CB7FD5"/>
    <w:rsid w:val="00CC0BB5"/>
    <w:rsid w:val="00CC3468"/>
    <w:rsid w:val="00CC4FAF"/>
    <w:rsid w:val="00CD3724"/>
    <w:rsid w:val="00CD5534"/>
    <w:rsid w:val="00CE17FC"/>
    <w:rsid w:val="00CE2BB0"/>
    <w:rsid w:val="00CE349F"/>
    <w:rsid w:val="00CF22E1"/>
    <w:rsid w:val="00D001F6"/>
    <w:rsid w:val="00D0290D"/>
    <w:rsid w:val="00D05C33"/>
    <w:rsid w:val="00D0700F"/>
    <w:rsid w:val="00D211DF"/>
    <w:rsid w:val="00D243D4"/>
    <w:rsid w:val="00D32D0D"/>
    <w:rsid w:val="00D3439B"/>
    <w:rsid w:val="00D34F1D"/>
    <w:rsid w:val="00D42840"/>
    <w:rsid w:val="00D513AA"/>
    <w:rsid w:val="00D51D0F"/>
    <w:rsid w:val="00D52EF0"/>
    <w:rsid w:val="00D64C82"/>
    <w:rsid w:val="00D743E2"/>
    <w:rsid w:val="00D75F4B"/>
    <w:rsid w:val="00D82C9A"/>
    <w:rsid w:val="00DA0452"/>
    <w:rsid w:val="00DB0E66"/>
    <w:rsid w:val="00DB2A68"/>
    <w:rsid w:val="00DB7BB6"/>
    <w:rsid w:val="00DC100E"/>
    <w:rsid w:val="00DC38E8"/>
    <w:rsid w:val="00DD24E0"/>
    <w:rsid w:val="00DD58E1"/>
    <w:rsid w:val="00DD5A17"/>
    <w:rsid w:val="00DE19BF"/>
    <w:rsid w:val="00DE293E"/>
    <w:rsid w:val="00DE4388"/>
    <w:rsid w:val="00DE71DB"/>
    <w:rsid w:val="00DF4642"/>
    <w:rsid w:val="00E01CAB"/>
    <w:rsid w:val="00E01F65"/>
    <w:rsid w:val="00E0742E"/>
    <w:rsid w:val="00E12D82"/>
    <w:rsid w:val="00E15F15"/>
    <w:rsid w:val="00E25DC0"/>
    <w:rsid w:val="00E3136B"/>
    <w:rsid w:val="00E36659"/>
    <w:rsid w:val="00E46E1F"/>
    <w:rsid w:val="00E51076"/>
    <w:rsid w:val="00E51E6E"/>
    <w:rsid w:val="00E5223D"/>
    <w:rsid w:val="00E638AD"/>
    <w:rsid w:val="00E65539"/>
    <w:rsid w:val="00E72134"/>
    <w:rsid w:val="00E72754"/>
    <w:rsid w:val="00E74C4D"/>
    <w:rsid w:val="00E7682B"/>
    <w:rsid w:val="00E776FB"/>
    <w:rsid w:val="00E80C9B"/>
    <w:rsid w:val="00E8361C"/>
    <w:rsid w:val="00E852AA"/>
    <w:rsid w:val="00E93305"/>
    <w:rsid w:val="00E94B60"/>
    <w:rsid w:val="00EA2175"/>
    <w:rsid w:val="00EA6026"/>
    <w:rsid w:val="00EA6DA8"/>
    <w:rsid w:val="00EA6E3F"/>
    <w:rsid w:val="00EA7024"/>
    <w:rsid w:val="00EB4A11"/>
    <w:rsid w:val="00ED0BE1"/>
    <w:rsid w:val="00ED18C9"/>
    <w:rsid w:val="00ED549D"/>
    <w:rsid w:val="00EF6B42"/>
    <w:rsid w:val="00F14987"/>
    <w:rsid w:val="00F1548A"/>
    <w:rsid w:val="00F1582E"/>
    <w:rsid w:val="00F20019"/>
    <w:rsid w:val="00F20625"/>
    <w:rsid w:val="00F27BD3"/>
    <w:rsid w:val="00F27C80"/>
    <w:rsid w:val="00F311CD"/>
    <w:rsid w:val="00F320CA"/>
    <w:rsid w:val="00F32A46"/>
    <w:rsid w:val="00F3731D"/>
    <w:rsid w:val="00F40651"/>
    <w:rsid w:val="00F4093E"/>
    <w:rsid w:val="00F41A98"/>
    <w:rsid w:val="00F42EEA"/>
    <w:rsid w:val="00F4316F"/>
    <w:rsid w:val="00F564EB"/>
    <w:rsid w:val="00F6384B"/>
    <w:rsid w:val="00F67640"/>
    <w:rsid w:val="00F67A44"/>
    <w:rsid w:val="00F7512A"/>
    <w:rsid w:val="00F75C89"/>
    <w:rsid w:val="00F76BE7"/>
    <w:rsid w:val="00F7723D"/>
    <w:rsid w:val="00F857E8"/>
    <w:rsid w:val="00FA25EE"/>
    <w:rsid w:val="00FB0BBB"/>
    <w:rsid w:val="00FB6B02"/>
    <w:rsid w:val="00FC0363"/>
    <w:rsid w:val="00FC1CD3"/>
    <w:rsid w:val="00FC58BB"/>
    <w:rsid w:val="00FC763D"/>
    <w:rsid w:val="00FD0852"/>
    <w:rsid w:val="00FD2657"/>
    <w:rsid w:val="00FE630C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1C934"/>
  <w15:docId w15:val="{6E1255D2-BDB6-4C93-8AC6-176490E0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1C51-DCE8-4A03-80DB-4659150E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6</TotalTime>
  <Pages>6</Pages>
  <Words>9028</Words>
  <Characters>5147</Characters>
  <Application>Microsoft Office Word</Application>
  <DocSecurity>0</DocSecurity>
  <Lines>42</Lines>
  <Paragraphs>28</Paragraphs>
  <ScaleCrop>false</ScaleCrop>
  <Company>Sveikatos apsaugos ministerija</Company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7</cp:revision>
  <cp:lastPrinted>2024-07-18T13:12:00Z</cp:lastPrinted>
  <dcterms:created xsi:type="dcterms:W3CDTF">2024-08-05T05:25:00Z</dcterms:created>
  <dcterms:modified xsi:type="dcterms:W3CDTF">2024-08-12T05:50:00Z</dcterms:modified>
</cp:coreProperties>
</file>