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62A4" w14:textId="73DB75AF" w:rsidR="00F320CA" w:rsidRPr="00253164" w:rsidRDefault="00F320CA" w:rsidP="00253164">
      <w:pPr>
        <w:jc w:val="right"/>
        <w:rPr>
          <w:lang w:val="en-US"/>
        </w:rPr>
      </w:pPr>
      <w:r w:rsidRPr="00606C49">
        <w:t>Projektas</w:t>
      </w:r>
    </w:p>
    <w:p w14:paraId="6254F702" w14:textId="77777777" w:rsidR="00F320CA" w:rsidRPr="00606C49" w:rsidRDefault="00F320CA">
      <w:pPr>
        <w:jc w:val="center"/>
        <w:rPr>
          <w:b/>
          <w:bCs/>
          <w:lang w:val="en-US"/>
        </w:rPr>
      </w:pPr>
    </w:p>
    <w:p w14:paraId="7094E1DD" w14:textId="77777777" w:rsidR="00FC1CD3" w:rsidRPr="00606C49" w:rsidRDefault="00F20019">
      <w:pPr>
        <w:jc w:val="center"/>
        <w:rPr>
          <w:b/>
        </w:rPr>
      </w:pPr>
      <w:r w:rsidRPr="00606C49">
        <w:rPr>
          <w:b/>
          <w:lang w:val="en-US"/>
        </w:rPr>
        <w:t xml:space="preserve">JURBARKO RAJONO </w:t>
      </w:r>
      <w:r w:rsidRPr="00606C49">
        <w:rPr>
          <w:b/>
        </w:rPr>
        <w:t>SAVIVALDYBĖS TARYBA</w:t>
      </w:r>
    </w:p>
    <w:p w14:paraId="1AA9C8D5" w14:textId="77777777" w:rsidR="00FC1CD3" w:rsidRPr="00606C49"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606C49" w14:paraId="1D08EBFD" w14:textId="77777777" w:rsidTr="00751BDF">
        <w:trPr>
          <w:cantSplit/>
        </w:trPr>
        <w:tc>
          <w:tcPr>
            <w:tcW w:w="9660" w:type="dxa"/>
            <w:tcBorders>
              <w:top w:val="nil"/>
              <w:left w:val="nil"/>
              <w:bottom w:val="nil"/>
              <w:right w:val="nil"/>
            </w:tcBorders>
          </w:tcPr>
          <w:p w14:paraId="7E8A5C6E" w14:textId="77777777" w:rsidR="00FC1CD3" w:rsidRPr="00606C49" w:rsidRDefault="00F20019">
            <w:pPr>
              <w:pStyle w:val="Antrat1"/>
              <w:rPr>
                <w:caps/>
                <w:szCs w:val="24"/>
                <w:lang w:val="lt-LT"/>
              </w:rPr>
            </w:pPr>
            <w:r w:rsidRPr="00606C49">
              <w:rPr>
                <w:szCs w:val="24"/>
                <w:lang w:val="lt-LT"/>
              </w:rPr>
              <w:t>SPRENDIMAS</w:t>
            </w:r>
          </w:p>
        </w:tc>
      </w:tr>
      <w:tr w:rsidR="00FC1CD3" w:rsidRPr="00606C49" w14:paraId="369CB004" w14:textId="77777777" w:rsidTr="00751BDF">
        <w:trPr>
          <w:cantSplit/>
        </w:trPr>
        <w:tc>
          <w:tcPr>
            <w:tcW w:w="9660" w:type="dxa"/>
            <w:tcBorders>
              <w:top w:val="nil"/>
              <w:left w:val="nil"/>
              <w:bottom w:val="nil"/>
              <w:right w:val="nil"/>
            </w:tcBorders>
          </w:tcPr>
          <w:p w14:paraId="7A51FE7B" w14:textId="762F2643" w:rsidR="00FC1CD3" w:rsidRPr="00105118" w:rsidRDefault="00134816" w:rsidP="00105118">
            <w:pPr>
              <w:jc w:val="center"/>
              <w:rPr>
                <w:b/>
              </w:rPr>
            </w:pPr>
            <w:r w:rsidRPr="00134816">
              <w:rPr>
                <w:b/>
              </w:rPr>
              <w:t>DĖL JURBARKO RAJONO SAVIVALDYBĖS TARYBOS 202</w:t>
            </w:r>
            <w:r w:rsidR="00B62D7C">
              <w:rPr>
                <w:b/>
              </w:rPr>
              <w:t>6</w:t>
            </w:r>
            <w:r w:rsidRPr="00134816">
              <w:rPr>
                <w:b/>
              </w:rPr>
              <w:t xml:space="preserve"> METŲ </w:t>
            </w:r>
            <w:r w:rsidR="00B62D7C">
              <w:rPr>
                <w:b/>
              </w:rPr>
              <w:t>PIRMOJO</w:t>
            </w:r>
            <w:r w:rsidRPr="00134816">
              <w:rPr>
                <w:b/>
              </w:rPr>
              <w:t xml:space="preserve"> PUSMEČIO DARBO PLANO PATVIRTINIMO</w:t>
            </w:r>
            <w:r w:rsidR="00B81662" w:rsidRPr="00606C49">
              <w:rPr>
                <w:b/>
              </w:rPr>
              <w:fldChar w:fldCharType="begin">
                <w:ffData>
                  <w:name w:val="DOC_DATA"/>
                  <w:enabled/>
                  <w:calcOnExit w:val="0"/>
                  <w:textInput>
                    <w:default w:val="{$DOC_DATA}"/>
                  </w:textInput>
                </w:ffData>
              </w:fldChar>
            </w:r>
            <w:r w:rsidR="00F20019" w:rsidRPr="00606C49">
              <w:rPr>
                <w:b/>
              </w:rPr>
              <w:instrText xml:space="preserve"> FORMTEXT </w:instrText>
            </w:r>
            <w:r w:rsidR="00B81662" w:rsidRPr="00606C49">
              <w:rPr>
                <w:b/>
              </w:rPr>
            </w:r>
            <w:r w:rsidR="00B81662" w:rsidRPr="00606C49">
              <w:rPr>
                <w:b/>
              </w:rPr>
              <w:fldChar w:fldCharType="separate"/>
            </w:r>
            <w:r w:rsidR="00B81662" w:rsidRPr="00606C49">
              <w:rPr>
                <w:b/>
              </w:rPr>
              <w:fldChar w:fldCharType="end"/>
            </w:r>
          </w:p>
        </w:tc>
      </w:tr>
      <w:tr w:rsidR="00FC1CD3" w:rsidRPr="00606C49" w14:paraId="70AD4271" w14:textId="77777777" w:rsidTr="00751BDF">
        <w:trPr>
          <w:cantSplit/>
          <w:trHeight w:val="359"/>
        </w:trPr>
        <w:tc>
          <w:tcPr>
            <w:tcW w:w="9660" w:type="dxa"/>
            <w:tcBorders>
              <w:top w:val="nil"/>
              <w:left w:val="nil"/>
              <w:bottom w:val="nil"/>
              <w:right w:val="nil"/>
            </w:tcBorders>
          </w:tcPr>
          <w:p w14:paraId="0CCE5952" w14:textId="3B9882BC" w:rsidR="00FC1CD3" w:rsidRDefault="00FC1CD3" w:rsidP="00751BDF">
            <w:pPr>
              <w:pStyle w:val="Antrats"/>
              <w:tabs>
                <w:tab w:val="left" w:pos="1296"/>
              </w:tabs>
            </w:pPr>
          </w:p>
          <w:p w14:paraId="15D392A3" w14:textId="2E690E7C" w:rsidR="00134816" w:rsidRPr="00606C49" w:rsidRDefault="00134816" w:rsidP="004B0CB9">
            <w:pPr>
              <w:pStyle w:val="Antrats"/>
              <w:tabs>
                <w:tab w:val="left" w:pos="1296"/>
              </w:tabs>
              <w:jc w:val="center"/>
              <w:rPr>
                <w:b/>
                <w:caps/>
              </w:rPr>
            </w:pPr>
            <w:r>
              <w:t xml:space="preserve">2025 m. </w:t>
            </w:r>
            <w:r w:rsidR="00B62D7C">
              <w:t>gruodžio</w:t>
            </w:r>
            <w:r w:rsidR="00751BDF">
              <w:t xml:space="preserve"> </w:t>
            </w:r>
            <w:r w:rsidR="005A1F80">
              <w:t>3</w:t>
            </w:r>
            <w:r w:rsidR="00751BDF">
              <w:t xml:space="preserve"> d.  Nr. TSP-</w:t>
            </w:r>
            <w:r w:rsidR="005A1F80">
              <w:t>451</w:t>
            </w:r>
          </w:p>
        </w:tc>
      </w:tr>
      <w:tr w:rsidR="00FC1CD3" w:rsidRPr="00606C49" w14:paraId="028FDE44" w14:textId="77777777" w:rsidTr="00751BDF">
        <w:trPr>
          <w:cantSplit/>
        </w:trPr>
        <w:tc>
          <w:tcPr>
            <w:tcW w:w="9660" w:type="dxa"/>
            <w:tcBorders>
              <w:top w:val="nil"/>
              <w:left w:val="nil"/>
              <w:bottom w:val="nil"/>
              <w:right w:val="nil"/>
            </w:tcBorders>
          </w:tcPr>
          <w:p w14:paraId="41DAD0FA" w14:textId="77777777" w:rsidR="00FC1CD3" w:rsidRPr="00606C49" w:rsidRDefault="00F20019">
            <w:pPr>
              <w:jc w:val="center"/>
            </w:pPr>
            <w:r w:rsidRPr="00606C49">
              <w:t>Jurbarkas</w:t>
            </w:r>
          </w:p>
        </w:tc>
      </w:tr>
    </w:tbl>
    <w:p w14:paraId="7841B76A" w14:textId="77777777" w:rsidR="00FC1CD3" w:rsidRPr="00606C49" w:rsidRDefault="00FC1CD3"/>
    <w:p w14:paraId="0C26442A" w14:textId="77777777" w:rsidR="007F62E4" w:rsidRPr="00606C49" w:rsidRDefault="007F62E4" w:rsidP="007F62E4">
      <w:pPr>
        <w:shd w:val="clear" w:color="auto" w:fill="FFFFFF"/>
        <w:ind w:firstLine="720"/>
        <w:jc w:val="both"/>
        <w:rPr>
          <w:color w:val="212529"/>
          <w:szCs w:val="24"/>
        </w:rPr>
      </w:pPr>
      <w:r w:rsidRPr="00606C49">
        <w:rPr>
          <w:color w:val="000000"/>
          <w:szCs w:val="24"/>
        </w:rPr>
        <w:t>Vadovaudamasi Lietuvos Respublikos vietos savivaldos įstatymo 16 straipsnio 3 dalimi, Jurbarko rajono savivaldybės tarybos veiklos reglamento, patvirtinto Jurbarko rajono savivaldybės tarybos 2023 m. kovo 30 d. sprendimu</w:t>
      </w:r>
      <w:r w:rsidRPr="00606C49">
        <w:rPr>
          <w:color w:val="212529"/>
          <w:szCs w:val="24"/>
        </w:rPr>
        <w:t xml:space="preserve"> Nr. T2-96</w:t>
      </w:r>
      <w:r w:rsidRPr="00606C49">
        <w:rPr>
          <w:color w:val="000000"/>
          <w:szCs w:val="24"/>
        </w:rPr>
        <w:t xml:space="preserve"> „Dėl Jurbarko rajono savivaldybės tarybos veiklos reglamento patvirtinimo“, XII skyriaus nuostatomis, Jurbarko rajono savivaldybės taryba </w:t>
      </w:r>
      <w:r w:rsidRPr="00606C49">
        <w:rPr>
          <w:color w:val="000000"/>
          <w:spacing w:val="80"/>
          <w:szCs w:val="24"/>
        </w:rPr>
        <w:t>nusprendži</w:t>
      </w:r>
      <w:r w:rsidRPr="00606C49">
        <w:rPr>
          <w:color w:val="000000"/>
          <w:szCs w:val="24"/>
        </w:rPr>
        <w:t>a:</w:t>
      </w:r>
    </w:p>
    <w:p w14:paraId="3311AD0A" w14:textId="1B3B37B9" w:rsidR="007F62E4" w:rsidRPr="00606C49" w:rsidRDefault="007F62E4" w:rsidP="007F62E4">
      <w:pPr>
        <w:shd w:val="clear" w:color="auto" w:fill="FFFFFF"/>
        <w:ind w:firstLine="720"/>
        <w:jc w:val="both"/>
        <w:rPr>
          <w:color w:val="212529"/>
          <w:szCs w:val="24"/>
        </w:rPr>
      </w:pPr>
      <w:r w:rsidRPr="00606C49">
        <w:rPr>
          <w:color w:val="000000"/>
          <w:szCs w:val="24"/>
        </w:rPr>
        <w:t>Patvirtinti Jurbarko rajono savivaldybės tarybos 202</w:t>
      </w:r>
      <w:r w:rsidR="00B62D7C">
        <w:rPr>
          <w:color w:val="000000"/>
          <w:szCs w:val="24"/>
        </w:rPr>
        <w:t>6</w:t>
      </w:r>
      <w:r w:rsidRPr="00606C49">
        <w:rPr>
          <w:color w:val="000000"/>
          <w:szCs w:val="24"/>
        </w:rPr>
        <w:t xml:space="preserve"> metų </w:t>
      </w:r>
      <w:r w:rsidR="00EC42F5">
        <w:rPr>
          <w:color w:val="000000"/>
          <w:szCs w:val="24"/>
        </w:rPr>
        <w:t>pirmojo</w:t>
      </w:r>
      <w:r w:rsidRPr="00606C49">
        <w:rPr>
          <w:color w:val="000000"/>
          <w:szCs w:val="24"/>
        </w:rPr>
        <w:t xml:space="preserve"> pusmečio darbo planą (pridedamas).</w:t>
      </w:r>
    </w:p>
    <w:p w14:paraId="4F74C9DC" w14:textId="4C01EC1D" w:rsidR="00FC1CD3" w:rsidRPr="00253164" w:rsidRDefault="007F62E4" w:rsidP="00253164">
      <w:pPr>
        <w:spacing w:after="160" w:line="259" w:lineRule="auto"/>
        <w:ind w:firstLine="720"/>
        <w:jc w:val="both"/>
        <w:rPr>
          <w:rFonts w:eastAsia="Calibri"/>
          <w:color w:val="000000"/>
          <w:szCs w:val="22"/>
          <w:lang w:eastAsia="en-US"/>
        </w:rPr>
      </w:pPr>
      <w:bookmarkStart w:id="0" w:name="_Hlk94781655"/>
      <w:r w:rsidRPr="00606C49">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4E70EE23" w14:textId="77777777" w:rsidR="00FC1CD3" w:rsidRPr="00606C49" w:rsidRDefault="00FC1CD3">
      <w:pPr>
        <w:jc w:val="both"/>
      </w:pPr>
    </w:p>
    <w:tbl>
      <w:tblPr>
        <w:tblW w:w="0" w:type="auto"/>
        <w:tblInd w:w="108" w:type="dxa"/>
        <w:tblLook w:val="0000" w:firstRow="0" w:lastRow="0" w:firstColumn="0" w:lastColumn="0" w:noHBand="0" w:noVBand="0"/>
      </w:tblPr>
      <w:tblGrid>
        <w:gridCol w:w="4410"/>
        <w:gridCol w:w="4410"/>
      </w:tblGrid>
      <w:tr w:rsidR="00FC1CD3" w:rsidRPr="00606C49" w14:paraId="31E484AC" w14:textId="77777777">
        <w:trPr>
          <w:trHeight w:val="180"/>
        </w:trPr>
        <w:tc>
          <w:tcPr>
            <w:tcW w:w="4410" w:type="dxa"/>
          </w:tcPr>
          <w:p w14:paraId="5D6CA029" w14:textId="77777777" w:rsidR="00FC1CD3" w:rsidRPr="00606C49" w:rsidRDefault="00F4316F">
            <w:r w:rsidRPr="00606C49">
              <w:t>Savivaldybės meras</w:t>
            </w:r>
          </w:p>
        </w:tc>
        <w:tc>
          <w:tcPr>
            <w:tcW w:w="4410" w:type="dxa"/>
          </w:tcPr>
          <w:p w14:paraId="2B4930DE" w14:textId="77777777" w:rsidR="00FC1CD3" w:rsidRPr="00606C49" w:rsidRDefault="00FC1CD3">
            <w:pPr>
              <w:jc w:val="right"/>
            </w:pPr>
          </w:p>
        </w:tc>
      </w:tr>
    </w:tbl>
    <w:p w14:paraId="7BEFA17A" w14:textId="77777777" w:rsidR="00F320CA" w:rsidRPr="00606C49" w:rsidRDefault="00F320CA"/>
    <w:p w14:paraId="3312B869" w14:textId="3AAF08FE" w:rsidR="00F320CA" w:rsidRPr="00606C49" w:rsidRDefault="009E24D3">
      <w:r>
        <w:t>Derino</w:t>
      </w:r>
      <w:r w:rsidR="00F320CA" w:rsidRPr="00606C49">
        <w:t xml:space="preserve">: </w:t>
      </w:r>
    </w:p>
    <w:p w14:paraId="70396DFB" w14:textId="77777777" w:rsidR="007457FF" w:rsidRDefault="007457FF" w:rsidP="007457FF">
      <w:r w:rsidRPr="00606C49">
        <w:t xml:space="preserve">Administracijos direktorė R. </w:t>
      </w:r>
      <w:proofErr w:type="spellStart"/>
      <w:r w:rsidRPr="00606C49">
        <w:t>Vančienė</w:t>
      </w:r>
      <w:proofErr w:type="spellEnd"/>
    </w:p>
    <w:p w14:paraId="5CA3BCC5" w14:textId="77777777" w:rsidR="00825F4B" w:rsidRPr="00BB139D" w:rsidRDefault="00825F4B" w:rsidP="00825F4B">
      <w:r w:rsidRPr="00BB139D">
        <w:t xml:space="preserve">Finansų skyriaus vedėja A. </w:t>
      </w:r>
      <w:proofErr w:type="spellStart"/>
      <w:r w:rsidRPr="00BB139D">
        <w:t>Samuilienė</w:t>
      </w:r>
      <w:proofErr w:type="spellEnd"/>
    </w:p>
    <w:p w14:paraId="108DB500" w14:textId="77777777" w:rsidR="00825F4B" w:rsidRDefault="00825F4B" w:rsidP="00825F4B">
      <w:r>
        <w:t xml:space="preserve">Švietimo, kultūros ir sporto skyriaus vedėja A. </w:t>
      </w:r>
      <w:proofErr w:type="spellStart"/>
      <w:r>
        <w:t>Baliukynaitė</w:t>
      </w:r>
      <w:proofErr w:type="spellEnd"/>
    </w:p>
    <w:p w14:paraId="2120BA6E" w14:textId="5AD92990" w:rsidR="002A7517" w:rsidRDefault="002A7517" w:rsidP="00825F4B">
      <w:r w:rsidRPr="002A7517">
        <w:t>Žemės ūkio skyrius</w:t>
      </w:r>
      <w:r>
        <w:t xml:space="preserve"> vedėjas M. </w:t>
      </w:r>
      <w:proofErr w:type="spellStart"/>
      <w:r>
        <w:t>Kursevičius</w:t>
      </w:r>
      <w:proofErr w:type="spellEnd"/>
    </w:p>
    <w:p w14:paraId="622D5680" w14:textId="11CAAB2C" w:rsidR="008914A3" w:rsidRDefault="008914A3" w:rsidP="00825F4B">
      <w:r w:rsidRPr="008914A3">
        <w:t>Administracijos ūkio tarnyb</w:t>
      </w:r>
      <w:r>
        <w:t xml:space="preserve">os vadovas A. </w:t>
      </w:r>
      <w:proofErr w:type="spellStart"/>
      <w:r>
        <w:t>Samajauskas</w:t>
      </w:r>
      <w:proofErr w:type="spellEnd"/>
    </w:p>
    <w:p w14:paraId="1EBFF0B9" w14:textId="1A5A73DF" w:rsidR="00A4142D" w:rsidRDefault="00A4142D" w:rsidP="00825F4B">
      <w:r w:rsidRPr="00A4142D">
        <w:t>Centralizuotas vidaus audito skyrius</w:t>
      </w:r>
      <w:r>
        <w:t xml:space="preserve"> vedėja R. Vaickienė</w:t>
      </w:r>
    </w:p>
    <w:p w14:paraId="338BD0E9" w14:textId="1B79AE1A" w:rsidR="00C77D2E" w:rsidRDefault="00C77D2E" w:rsidP="00825F4B">
      <w:r w:rsidRPr="001D59AF">
        <w:t>Centrinės administracijos buhalterijos vedėj</w:t>
      </w:r>
      <w:r w:rsidRPr="008817E7">
        <w:t>as</w:t>
      </w:r>
      <w:r w:rsidRPr="001D59AF">
        <w:t>-vyriausi</w:t>
      </w:r>
      <w:r w:rsidRPr="008817E7">
        <w:t>asis</w:t>
      </w:r>
      <w:r w:rsidRPr="001D59AF">
        <w:t xml:space="preserve"> buhalteri</w:t>
      </w:r>
      <w:r w:rsidRPr="008817E7">
        <w:t>s</w:t>
      </w:r>
      <w:r w:rsidRPr="001D59AF">
        <w:t xml:space="preserve"> A</w:t>
      </w:r>
      <w:r w:rsidRPr="008817E7">
        <w:t>.</w:t>
      </w:r>
      <w:r w:rsidRPr="001D59AF">
        <w:t xml:space="preserve"> Šimulyn</w:t>
      </w:r>
      <w:r w:rsidRPr="008817E7">
        <w:t>as</w:t>
      </w:r>
    </w:p>
    <w:p w14:paraId="6196F79E" w14:textId="70FC1F15" w:rsidR="006B2679" w:rsidRDefault="006B2679" w:rsidP="00825F4B">
      <w:r w:rsidRPr="006B2679">
        <w:t>Socialinės paramos skyri</w:t>
      </w:r>
      <w:r>
        <w:t xml:space="preserve">aus vedėja </w:t>
      </w:r>
      <w:r w:rsidR="00905555">
        <w:t>L. Gardauskienė</w:t>
      </w:r>
    </w:p>
    <w:p w14:paraId="11245C5F" w14:textId="77777777" w:rsidR="00E32E16" w:rsidRDefault="00E32E16" w:rsidP="00E32E16">
      <w:pPr>
        <w:jc w:val="both"/>
      </w:pPr>
      <w:r w:rsidRPr="006F28FC">
        <w:t xml:space="preserve">Infrastruktūros ir turto skyriaus vedėja J. </w:t>
      </w:r>
      <w:proofErr w:type="spellStart"/>
      <w:r w:rsidRPr="006F28FC">
        <w:t>Šeflerienė</w:t>
      </w:r>
      <w:proofErr w:type="spellEnd"/>
    </w:p>
    <w:p w14:paraId="26834A69" w14:textId="77FF0BF8" w:rsidR="00F27933" w:rsidRDefault="00F27933" w:rsidP="00E32E16">
      <w:pPr>
        <w:jc w:val="both"/>
      </w:pPr>
      <w:r w:rsidRPr="00606C49">
        <w:t>Dokumentų ir viešųjų ryšių skyriaus</w:t>
      </w:r>
      <w:r>
        <w:t xml:space="preserve"> vedėja G. </w:t>
      </w:r>
      <w:proofErr w:type="spellStart"/>
      <w:r>
        <w:t>Juškė</w:t>
      </w:r>
      <w:proofErr w:type="spellEnd"/>
    </w:p>
    <w:p w14:paraId="7F10BE85" w14:textId="6CED85FB" w:rsidR="00793613" w:rsidRPr="006F28FC" w:rsidRDefault="00793613" w:rsidP="00E32E16">
      <w:pPr>
        <w:jc w:val="both"/>
      </w:pPr>
      <w:r w:rsidRPr="00793613">
        <w:t>Patarėjas, atliekantis savivaldybės parengties pareigūno funkcijas</w:t>
      </w:r>
      <w:r w:rsidR="00C32935">
        <w:t>,</w:t>
      </w:r>
      <w:r>
        <w:t xml:space="preserve"> Ž. Statkus</w:t>
      </w:r>
    </w:p>
    <w:p w14:paraId="53017886" w14:textId="1906020F" w:rsidR="00043F44" w:rsidRDefault="00043F44" w:rsidP="00E32E16">
      <w:pPr>
        <w:jc w:val="both"/>
        <w:rPr>
          <w:bCs/>
          <w:szCs w:val="24"/>
        </w:rPr>
      </w:pPr>
      <w:r w:rsidRPr="00043F44">
        <w:t>Jaunimo reikalų koordinatorė (</w:t>
      </w:r>
      <w:r w:rsidRPr="00043F44">
        <w:rPr>
          <w:bCs/>
          <w:szCs w:val="24"/>
        </w:rPr>
        <w:t xml:space="preserve">vyriausioji specialistė) S. </w:t>
      </w:r>
      <w:proofErr w:type="spellStart"/>
      <w:r w:rsidRPr="00043F44">
        <w:rPr>
          <w:bCs/>
          <w:szCs w:val="24"/>
        </w:rPr>
        <w:t>Kiudienė</w:t>
      </w:r>
      <w:proofErr w:type="spellEnd"/>
    </w:p>
    <w:p w14:paraId="410F6F8D" w14:textId="7F4EDA1D" w:rsidR="00F27933" w:rsidRPr="00F27933" w:rsidRDefault="00F27933" w:rsidP="00E32E16">
      <w:pPr>
        <w:jc w:val="both"/>
      </w:pPr>
      <w:r w:rsidRPr="00F27933">
        <w:t>Tarpinstitucinio bendradarbiavimo koordinatorė</w:t>
      </w:r>
      <w:r>
        <w:t xml:space="preserve"> </w:t>
      </w:r>
      <w:r w:rsidRPr="00F27933">
        <w:t>(</w:t>
      </w:r>
      <w:r w:rsidRPr="00F27933">
        <w:rPr>
          <w:bCs/>
          <w:szCs w:val="24"/>
        </w:rPr>
        <w:t xml:space="preserve">vyriausioji specialistė) Z. </w:t>
      </w:r>
      <w:proofErr w:type="spellStart"/>
      <w:r w:rsidRPr="00F27933">
        <w:rPr>
          <w:bCs/>
          <w:szCs w:val="24"/>
        </w:rPr>
        <w:t>Tytmonienė</w:t>
      </w:r>
      <w:proofErr w:type="spellEnd"/>
    </w:p>
    <w:p w14:paraId="2D8D4643" w14:textId="77777777" w:rsidR="005940EF" w:rsidRPr="00FA21D1" w:rsidRDefault="005940EF" w:rsidP="005940EF">
      <w:pPr>
        <w:rPr>
          <w:szCs w:val="24"/>
        </w:rPr>
      </w:pPr>
      <w:r w:rsidRPr="00F27933">
        <w:rPr>
          <w:szCs w:val="24"/>
        </w:rPr>
        <w:t xml:space="preserve">Sveikatos reikalų koordinatorė </w:t>
      </w:r>
      <w:r w:rsidRPr="00F27933">
        <w:rPr>
          <w:bCs/>
          <w:szCs w:val="24"/>
        </w:rPr>
        <w:t>(vyriausioji specialistė)</w:t>
      </w:r>
      <w:r>
        <w:rPr>
          <w:bCs/>
          <w:iCs/>
          <w:szCs w:val="24"/>
        </w:rPr>
        <w:t xml:space="preserve"> G. Sutkuvienė</w:t>
      </w:r>
    </w:p>
    <w:p w14:paraId="76A5D95B" w14:textId="64A48F8C" w:rsidR="00340790" w:rsidRPr="00606C49" w:rsidRDefault="00B512DF" w:rsidP="007457FF">
      <w:r w:rsidRPr="00FF68D9">
        <w:rPr>
          <w:sz w:val="23"/>
          <w:szCs w:val="23"/>
        </w:rPr>
        <w:t>Investicijų ir strateginio planavimo skyr</w:t>
      </w:r>
      <w:r w:rsidR="00FF36AA">
        <w:rPr>
          <w:sz w:val="23"/>
          <w:szCs w:val="23"/>
        </w:rPr>
        <w:t>iaus vedėjas</w:t>
      </w:r>
      <w:r w:rsidRPr="00FF68D9">
        <w:rPr>
          <w:sz w:val="23"/>
          <w:szCs w:val="23"/>
        </w:rPr>
        <w:t xml:space="preserve"> </w:t>
      </w:r>
      <w:r w:rsidR="00894BA6" w:rsidRPr="00CF1B6A">
        <w:rPr>
          <w:szCs w:val="24"/>
        </w:rPr>
        <w:t>E</w:t>
      </w:r>
      <w:r w:rsidR="00FF36AA">
        <w:rPr>
          <w:szCs w:val="24"/>
        </w:rPr>
        <w:t>.</w:t>
      </w:r>
      <w:r w:rsidR="00894BA6" w:rsidRPr="00CF1B6A">
        <w:rPr>
          <w:szCs w:val="24"/>
        </w:rPr>
        <w:t xml:space="preserve"> Sinkus</w:t>
      </w:r>
    </w:p>
    <w:p w14:paraId="663D2E37" w14:textId="77777777" w:rsidR="00DE293E" w:rsidRPr="00606C49" w:rsidRDefault="00190B66" w:rsidP="00190B66">
      <w:r w:rsidRPr="00606C49">
        <w:t>Teisės ir civilinės metrikacijos skyriaus vedėja</w:t>
      </w:r>
      <w:r w:rsidR="007457FF" w:rsidRPr="00606C49">
        <w:t xml:space="preserve"> O. Sutkaitienė</w:t>
      </w:r>
      <w:r w:rsidR="00DE293E" w:rsidRPr="00606C49">
        <w:t xml:space="preserve"> </w:t>
      </w:r>
    </w:p>
    <w:p w14:paraId="5422F3E2" w14:textId="77777777" w:rsidR="00190B66" w:rsidRPr="00606C49" w:rsidRDefault="00C04267" w:rsidP="00190B66">
      <w:r w:rsidRPr="00606C49">
        <w:t>Tarybos posėdžių sekretorė</w:t>
      </w:r>
      <w:r w:rsidR="00190B66" w:rsidRPr="00606C49">
        <w:t xml:space="preserve"> </w:t>
      </w:r>
      <w:r w:rsidR="005D5D46" w:rsidRPr="00606C49">
        <w:t>D</w:t>
      </w:r>
      <w:r w:rsidR="00190B66" w:rsidRPr="00606C49">
        <w:t xml:space="preserve">. </w:t>
      </w:r>
      <w:r w:rsidR="005D5D46" w:rsidRPr="00606C49">
        <w:t>Dačkauskaitė</w:t>
      </w:r>
    </w:p>
    <w:p w14:paraId="5BF30143" w14:textId="77777777" w:rsidR="00F320CA" w:rsidRPr="00606C49" w:rsidRDefault="00190B66" w:rsidP="00190B66">
      <w:r w:rsidRPr="00606C49">
        <w:t>Dokumentų ir viešųjų ryšių skyriaus vyr. specialistas A. Gvildys</w:t>
      </w:r>
    </w:p>
    <w:p w14:paraId="4BF93498" w14:textId="77777777" w:rsidR="00F27C80" w:rsidRPr="00606C49" w:rsidRDefault="00F27C80"/>
    <w:p w14:paraId="7C6A0291" w14:textId="10475960" w:rsidR="00F27C80" w:rsidRDefault="00F320CA" w:rsidP="00F320CA">
      <w:r w:rsidRPr="00606C49">
        <w:t>Parengė</w:t>
      </w:r>
    </w:p>
    <w:p w14:paraId="3A4A0148" w14:textId="77777777" w:rsidR="00F253BD" w:rsidRDefault="00F253BD" w:rsidP="00F253BD">
      <w:r w:rsidRPr="001A593C">
        <w:rPr>
          <w:szCs w:val="24"/>
          <w:lang w:eastAsia="de-DE"/>
        </w:rPr>
        <w:t xml:space="preserve">Dovilė Dačkauskaitė, tel. +370 655 19 367,  el. p.  </w:t>
      </w:r>
      <w:hyperlink r:id="rId8" w:history="1">
        <w:r w:rsidRPr="001A593C">
          <w:rPr>
            <w:rStyle w:val="Hipersaitas"/>
            <w:szCs w:val="24"/>
            <w:lang w:eastAsia="de-DE"/>
          </w:rPr>
          <w:t>dovile.dackauskaite@jurbarkas.lt</w:t>
        </w:r>
      </w:hyperlink>
    </w:p>
    <w:p w14:paraId="37906A47" w14:textId="77777777" w:rsidR="00F253BD" w:rsidRPr="00606C49" w:rsidRDefault="00F253BD" w:rsidP="00F320CA"/>
    <w:p w14:paraId="0D0145CD" w14:textId="77777777" w:rsidR="00F320CA" w:rsidRPr="00606C49" w:rsidRDefault="00F320CA" w:rsidP="00F320CA">
      <w:pPr>
        <w:pStyle w:val="Antrats"/>
        <w:tabs>
          <w:tab w:val="clear" w:pos="4153"/>
          <w:tab w:val="clear" w:pos="8306"/>
        </w:tabs>
        <w:rPr>
          <w:lang w:eastAsia="de-DE"/>
        </w:rPr>
      </w:pPr>
    </w:p>
    <w:p w14:paraId="2E496839" w14:textId="77777777" w:rsidR="008E01DC" w:rsidRPr="00606C49" w:rsidRDefault="008E01DC" w:rsidP="008E01DC">
      <w:pPr>
        <w:ind w:left="5103" w:hanging="141"/>
        <w:rPr>
          <w:rFonts w:eastAsia="Calibri"/>
          <w:bCs/>
          <w:szCs w:val="22"/>
          <w:lang w:eastAsia="en-US"/>
        </w:rPr>
      </w:pPr>
      <w:r w:rsidRPr="00606C49">
        <w:rPr>
          <w:rFonts w:eastAsia="Calibri"/>
          <w:bCs/>
          <w:szCs w:val="22"/>
          <w:lang w:eastAsia="en-US"/>
        </w:rPr>
        <w:lastRenderedPageBreak/>
        <w:t>PATVIRTINTA</w:t>
      </w:r>
    </w:p>
    <w:p w14:paraId="51301A43" w14:textId="77777777"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Jurbarko rajono savivaldybės tarybos</w:t>
      </w:r>
    </w:p>
    <w:p w14:paraId="3D6C6816" w14:textId="43A24B44"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202</w:t>
      </w:r>
      <w:r w:rsidR="00B81DE8">
        <w:rPr>
          <w:rFonts w:eastAsia="Calibri"/>
          <w:bCs/>
          <w:szCs w:val="22"/>
          <w:lang w:eastAsia="en-US"/>
        </w:rPr>
        <w:t>5</w:t>
      </w:r>
      <w:r w:rsidRPr="00606C49">
        <w:rPr>
          <w:rFonts w:eastAsia="Calibri"/>
          <w:bCs/>
          <w:szCs w:val="22"/>
          <w:lang w:eastAsia="en-US"/>
        </w:rPr>
        <w:t xml:space="preserve"> m. </w:t>
      </w:r>
      <w:r w:rsidR="00F253BD">
        <w:rPr>
          <w:rFonts w:eastAsia="Calibri"/>
          <w:bCs/>
          <w:szCs w:val="22"/>
          <w:lang w:eastAsia="en-US"/>
        </w:rPr>
        <w:t>gruodžio</w:t>
      </w:r>
      <w:r w:rsidRPr="00606C49">
        <w:rPr>
          <w:rFonts w:eastAsia="Calibri"/>
          <w:bCs/>
          <w:szCs w:val="22"/>
          <w:lang w:eastAsia="en-US"/>
        </w:rPr>
        <w:t xml:space="preserve"> </w:t>
      </w:r>
      <w:r w:rsidR="00F253BD">
        <w:rPr>
          <w:rFonts w:eastAsia="Calibri"/>
          <w:bCs/>
          <w:szCs w:val="22"/>
          <w:lang w:eastAsia="en-US"/>
        </w:rPr>
        <w:t xml:space="preserve"> </w:t>
      </w:r>
      <w:r w:rsidR="00F729C6" w:rsidRPr="00606C49">
        <w:rPr>
          <w:rFonts w:eastAsia="Calibri"/>
          <w:bCs/>
          <w:szCs w:val="22"/>
          <w:lang w:eastAsia="en-US"/>
        </w:rPr>
        <w:t xml:space="preserve"> </w:t>
      </w:r>
      <w:r w:rsidRPr="00606C49">
        <w:rPr>
          <w:rFonts w:eastAsia="Calibri"/>
          <w:bCs/>
          <w:szCs w:val="22"/>
          <w:lang w:eastAsia="en-US"/>
        </w:rPr>
        <w:t>d. sprendimu Nr.</w:t>
      </w:r>
      <w:r w:rsidRPr="00CC65E4">
        <w:rPr>
          <w:rFonts w:eastAsia="Calibri"/>
          <w:b/>
          <w:bCs/>
          <w:szCs w:val="22"/>
          <w:lang w:eastAsia="en-US"/>
        </w:rPr>
        <w:t xml:space="preserve"> </w:t>
      </w:r>
      <w:r w:rsidRPr="00CC65E4">
        <w:rPr>
          <w:rFonts w:eastAsia="Calibri"/>
          <w:szCs w:val="22"/>
          <w:lang w:eastAsia="en-US"/>
        </w:rPr>
        <w:t>T2-</w:t>
      </w:r>
    </w:p>
    <w:p w14:paraId="02E1F57A" w14:textId="77777777" w:rsidR="008E01DC" w:rsidRPr="00606C49" w:rsidRDefault="008E01DC" w:rsidP="004D1B9F">
      <w:pPr>
        <w:spacing w:after="160" w:line="256" w:lineRule="auto"/>
        <w:rPr>
          <w:rFonts w:eastAsia="Calibri"/>
          <w:bCs/>
          <w:szCs w:val="22"/>
          <w:lang w:eastAsia="en-US"/>
        </w:rPr>
      </w:pPr>
    </w:p>
    <w:p w14:paraId="319308DC" w14:textId="2730166A" w:rsidR="008E01DC" w:rsidRPr="00606C49" w:rsidRDefault="008E01DC" w:rsidP="008E01DC">
      <w:pPr>
        <w:spacing w:after="160" w:line="256" w:lineRule="auto"/>
        <w:jc w:val="center"/>
        <w:rPr>
          <w:rFonts w:eastAsia="Calibri"/>
          <w:b/>
          <w:bCs/>
          <w:szCs w:val="22"/>
          <w:lang w:eastAsia="en-US"/>
        </w:rPr>
      </w:pPr>
      <w:r w:rsidRPr="00606C49">
        <w:rPr>
          <w:rFonts w:eastAsia="Calibri"/>
          <w:b/>
          <w:bCs/>
          <w:szCs w:val="22"/>
          <w:lang w:eastAsia="en-US"/>
        </w:rPr>
        <w:t>JURBARKO RAJONO SAVIVALDYBĖS TARYBOS 202</w:t>
      </w:r>
      <w:r w:rsidR="00F253BD">
        <w:rPr>
          <w:rFonts w:eastAsia="Calibri"/>
          <w:b/>
          <w:bCs/>
          <w:szCs w:val="22"/>
          <w:lang w:eastAsia="en-US"/>
        </w:rPr>
        <w:t>6</w:t>
      </w:r>
      <w:r w:rsidRPr="00606C49">
        <w:rPr>
          <w:rFonts w:eastAsia="Calibri"/>
          <w:b/>
          <w:bCs/>
          <w:szCs w:val="22"/>
          <w:lang w:eastAsia="en-US"/>
        </w:rPr>
        <w:t xml:space="preserve"> METŲ </w:t>
      </w:r>
      <w:r w:rsidR="00EB255C">
        <w:rPr>
          <w:rFonts w:eastAsia="Calibri"/>
          <w:b/>
          <w:bCs/>
          <w:szCs w:val="22"/>
          <w:lang w:eastAsia="en-US"/>
        </w:rPr>
        <w:t>PIRMOJO</w:t>
      </w:r>
      <w:r w:rsidRPr="00606C49">
        <w:rPr>
          <w:rFonts w:eastAsia="Calibri"/>
          <w:b/>
          <w:bCs/>
          <w:szCs w:val="22"/>
          <w:lang w:eastAsia="en-US"/>
        </w:rPr>
        <w:t xml:space="preserve"> PUSMEČIO DARBO PLANAS</w:t>
      </w:r>
    </w:p>
    <w:p w14:paraId="4461873C" w14:textId="77777777" w:rsidR="003F6358" w:rsidRPr="00606C49" w:rsidRDefault="003F6358" w:rsidP="008E01DC">
      <w:pPr>
        <w:pStyle w:val="Antrats"/>
        <w:tabs>
          <w:tab w:val="clear" w:pos="4153"/>
          <w:tab w:val="clear" w:pos="8306"/>
          <w:tab w:val="left" w:pos="709"/>
        </w:tabs>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669"/>
        <w:gridCol w:w="1150"/>
        <w:gridCol w:w="1418"/>
        <w:gridCol w:w="2410"/>
      </w:tblGrid>
      <w:tr w:rsidR="008E01DC" w:rsidRPr="00606C49" w14:paraId="34CAE785" w14:textId="77777777" w:rsidTr="00D5432D">
        <w:tc>
          <w:tcPr>
            <w:tcW w:w="851" w:type="dxa"/>
            <w:tcBorders>
              <w:top w:val="single" w:sz="4" w:space="0" w:color="auto"/>
              <w:left w:val="single" w:sz="4" w:space="0" w:color="auto"/>
              <w:bottom w:val="single" w:sz="4" w:space="0" w:color="auto"/>
              <w:right w:val="single" w:sz="4" w:space="0" w:color="auto"/>
            </w:tcBorders>
            <w:vAlign w:val="center"/>
          </w:tcPr>
          <w:p w14:paraId="395C5472"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Eil. Nr.</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620749B"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Klausimo (temos)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62613F5"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Data</w:t>
            </w:r>
          </w:p>
        </w:tc>
        <w:tc>
          <w:tcPr>
            <w:tcW w:w="2410" w:type="dxa"/>
            <w:tcBorders>
              <w:top w:val="single" w:sz="4" w:space="0" w:color="auto"/>
              <w:left w:val="single" w:sz="4" w:space="0" w:color="auto"/>
              <w:bottom w:val="single" w:sz="4" w:space="0" w:color="auto"/>
              <w:right w:val="single" w:sz="4" w:space="0" w:color="auto"/>
            </w:tcBorders>
            <w:vAlign w:val="center"/>
          </w:tcPr>
          <w:p w14:paraId="3DD879F1"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Atsakingas</w:t>
            </w:r>
          </w:p>
        </w:tc>
      </w:tr>
      <w:tr w:rsidR="008E01DC" w:rsidRPr="00606C49" w14:paraId="6C69187E" w14:textId="77777777" w:rsidTr="00D46FC4">
        <w:tc>
          <w:tcPr>
            <w:tcW w:w="9498" w:type="dxa"/>
            <w:gridSpan w:val="5"/>
            <w:tcBorders>
              <w:top w:val="single" w:sz="4" w:space="0" w:color="auto"/>
              <w:left w:val="single" w:sz="4" w:space="0" w:color="auto"/>
              <w:bottom w:val="single" w:sz="4" w:space="0" w:color="auto"/>
              <w:right w:val="single" w:sz="4" w:space="0" w:color="auto"/>
            </w:tcBorders>
          </w:tcPr>
          <w:p w14:paraId="6720B267" w14:textId="77777777" w:rsidR="008E01DC" w:rsidRPr="00606C49" w:rsidRDefault="008E01DC" w:rsidP="00D46FC4">
            <w:pPr>
              <w:spacing w:after="160" w:line="256" w:lineRule="auto"/>
              <w:jc w:val="center"/>
              <w:rPr>
                <w:rFonts w:eastAsia="Calibri"/>
                <w:b/>
                <w:szCs w:val="22"/>
                <w:lang w:eastAsia="en-US"/>
              </w:rPr>
            </w:pPr>
            <w:r w:rsidRPr="00606C49">
              <w:rPr>
                <w:rFonts w:eastAsia="Calibri"/>
                <w:b/>
                <w:szCs w:val="22"/>
                <w:lang w:eastAsia="en-US"/>
              </w:rPr>
              <w:t>I. SAVIVALDYBĖS TARYBOS POSĖDŽIAI</w:t>
            </w:r>
          </w:p>
        </w:tc>
      </w:tr>
      <w:tr w:rsidR="003B37CE" w:rsidRPr="00606C49" w14:paraId="41C7BD7B"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AEF2DB1"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4B8E366" w14:textId="17230D92" w:rsidR="003B37CE" w:rsidRPr="00EF13B4" w:rsidRDefault="003B37CE" w:rsidP="003B37CE">
            <w:pPr>
              <w:spacing w:line="256" w:lineRule="auto"/>
              <w:jc w:val="both"/>
              <w:rPr>
                <w:rFonts w:eastAsia="Calibri"/>
                <w:szCs w:val="24"/>
                <w:lang w:eastAsia="en-US"/>
              </w:rPr>
            </w:pPr>
            <w:r w:rsidRPr="00EF13B4">
              <w:rPr>
                <w:rFonts w:eastAsia="Calibri"/>
                <w:szCs w:val="22"/>
                <w:lang w:eastAsia="en-US"/>
              </w:rPr>
              <w:t>Dėl maksimalaus šilumos ir karšto vandens tiekimo sistemų priežiūros tarifo nustatymo</w:t>
            </w:r>
          </w:p>
        </w:tc>
        <w:tc>
          <w:tcPr>
            <w:tcW w:w="1418" w:type="dxa"/>
            <w:tcBorders>
              <w:top w:val="single" w:sz="4" w:space="0" w:color="auto"/>
              <w:left w:val="single" w:sz="4" w:space="0" w:color="auto"/>
              <w:bottom w:val="single" w:sz="4" w:space="0" w:color="auto"/>
              <w:right w:val="single" w:sz="4" w:space="0" w:color="auto"/>
            </w:tcBorders>
          </w:tcPr>
          <w:p w14:paraId="2F4DB11F" w14:textId="77777777" w:rsidR="003B37CE" w:rsidRPr="00EF13B4" w:rsidRDefault="003B37CE" w:rsidP="003B37CE">
            <w:pPr>
              <w:spacing w:line="256" w:lineRule="auto"/>
              <w:rPr>
                <w:rFonts w:eastAsia="Calibri"/>
                <w:szCs w:val="24"/>
                <w:lang w:eastAsia="en-US"/>
              </w:rPr>
            </w:pPr>
            <w:r w:rsidRPr="00EF13B4">
              <w:rPr>
                <w:rFonts w:eastAsia="Calibri"/>
                <w:szCs w:val="24"/>
                <w:lang w:eastAsia="en-US"/>
              </w:rPr>
              <w:t>2026 m.</w:t>
            </w:r>
          </w:p>
          <w:p w14:paraId="5290B4A6" w14:textId="77777777" w:rsidR="003B37CE" w:rsidRPr="00EF13B4" w:rsidRDefault="003B37CE" w:rsidP="003B37CE">
            <w:pPr>
              <w:rPr>
                <w:rFonts w:eastAsia="Calibri"/>
                <w:szCs w:val="22"/>
                <w:lang w:eastAsia="en-US"/>
              </w:rPr>
            </w:pPr>
            <w:r w:rsidRPr="00EF13B4">
              <w:rPr>
                <w:rFonts w:eastAsia="Calibri"/>
                <w:szCs w:val="22"/>
                <w:lang w:eastAsia="en-US"/>
              </w:rPr>
              <w:t xml:space="preserve">sausis / </w:t>
            </w:r>
          </w:p>
          <w:p w14:paraId="03F8A2E4" w14:textId="146F1B99" w:rsidR="003B37CE" w:rsidRPr="00EF13B4" w:rsidRDefault="003B37CE" w:rsidP="003B37CE">
            <w:pPr>
              <w:spacing w:line="256" w:lineRule="auto"/>
              <w:rPr>
                <w:rFonts w:eastAsia="Calibri"/>
                <w:szCs w:val="24"/>
                <w:lang w:eastAsia="en-US"/>
              </w:rPr>
            </w:pPr>
            <w:r w:rsidRPr="00EF13B4">
              <w:rPr>
                <w:rFonts w:eastAsia="Calibri"/>
                <w:szCs w:val="22"/>
                <w:lang w:eastAsia="en-US"/>
              </w:rPr>
              <w:t>vasaris</w:t>
            </w:r>
          </w:p>
        </w:tc>
        <w:tc>
          <w:tcPr>
            <w:tcW w:w="2410" w:type="dxa"/>
            <w:tcBorders>
              <w:top w:val="single" w:sz="4" w:space="0" w:color="auto"/>
              <w:left w:val="single" w:sz="4" w:space="0" w:color="auto"/>
              <w:bottom w:val="single" w:sz="4" w:space="0" w:color="auto"/>
              <w:right w:val="single" w:sz="4" w:space="0" w:color="auto"/>
            </w:tcBorders>
          </w:tcPr>
          <w:p w14:paraId="7980158D" w14:textId="5D51BF2E" w:rsidR="003B37CE" w:rsidRPr="00EF13B4" w:rsidRDefault="003B37CE" w:rsidP="003B37CE">
            <w:pPr>
              <w:spacing w:line="256" w:lineRule="auto"/>
              <w:rPr>
                <w:color w:val="212529"/>
                <w:szCs w:val="24"/>
                <w:lang w:eastAsia="en-GB"/>
              </w:rPr>
            </w:pPr>
            <w:r w:rsidRPr="00EF13B4">
              <w:t>Infrastruktūros ir turto skyrius</w:t>
            </w:r>
          </w:p>
        </w:tc>
      </w:tr>
      <w:tr w:rsidR="003B37CE" w:rsidRPr="00606C49" w14:paraId="5FA86D8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65DCA8E"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7309E53" w14:textId="24203ED9" w:rsidR="003B37CE" w:rsidRPr="00EF13B4" w:rsidRDefault="003B37CE" w:rsidP="003B37CE">
            <w:pPr>
              <w:spacing w:line="256" w:lineRule="auto"/>
              <w:jc w:val="both"/>
              <w:rPr>
                <w:rFonts w:eastAsia="Calibri"/>
                <w:szCs w:val="22"/>
                <w:lang w:eastAsia="en-US"/>
              </w:rPr>
            </w:pPr>
            <w:r w:rsidRPr="00EF13B4">
              <w:t>Dėl Jurbarko rajono savivaldybės aplinkos apsaugos rėmimo specialiosios programos 2025 metų priemonių vykdymo ataskaitos patvirtinimo</w:t>
            </w:r>
          </w:p>
        </w:tc>
        <w:tc>
          <w:tcPr>
            <w:tcW w:w="1418" w:type="dxa"/>
            <w:tcBorders>
              <w:top w:val="single" w:sz="4" w:space="0" w:color="auto"/>
              <w:left w:val="single" w:sz="4" w:space="0" w:color="auto"/>
              <w:bottom w:val="single" w:sz="4" w:space="0" w:color="auto"/>
              <w:right w:val="single" w:sz="4" w:space="0" w:color="auto"/>
            </w:tcBorders>
          </w:tcPr>
          <w:p w14:paraId="26F4E62F" w14:textId="77777777" w:rsidR="003B37CE" w:rsidRPr="00EF13B4" w:rsidRDefault="003B37CE" w:rsidP="003B37CE">
            <w:pPr>
              <w:spacing w:line="256" w:lineRule="auto"/>
              <w:rPr>
                <w:rFonts w:eastAsia="Calibri"/>
                <w:szCs w:val="24"/>
                <w:lang w:eastAsia="en-US"/>
              </w:rPr>
            </w:pPr>
            <w:r w:rsidRPr="00EF13B4">
              <w:rPr>
                <w:rFonts w:eastAsia="Calibri"/>
                <w:szCs w:val="24"/>
                <w:lang w:eastAsia="en-US"/>
              </w:rPr>
              <w:t>2026 m.</w:t>
            </w:r>
          </w:p>
          <w:p w14:paraId="1C2F588A" w14:textId="77777777" w:rsidR="003B37CE" w:rsidRPr="00EF13B4" w:rsidRDefault="003B37CE" w:rsidP="003B37CE">
            <w:pPr>
              <w:rPr>
                <w:rFonts w:eastAsia="Calibri"/>
                <w:szCs w:val="22"/>
                <w:lang w:eastAsia="en-US"/>
              </w:rPr>
            </w:pPr>
            <w:r w:rsidRPr="00EF13B4">
              <w:rPr>
                <w:rFonts w:eastAsia="Calibri"/>
                <w:szCs w:val="22"/>
                <w:lang w:eastAsia="en-US"/>
              </w:rPr>
              <w:t xml:space="preserve">sausis / </w:t>
            </w:r>
          </w:p>
          <w:p w14:paraId="5F36AFD7" w14:textId="5F647A33" w:rsidR="003B37CE" w:rsidRPr="00EF13B4" w:rsidRDefault="003B37CE" w:rsidP="003B37CE">
            <w:pPr>
              <w:spacing w:line="256" w:lineRule="auto"/>
              <w:rPr>
                <w:rFonts w:eastAsia="Calibri"/>
                <w:szCs w:val="22"/>
                <w:lang w:eastAsia="en-US"/>
              </w:rPr>
            </w:pPr>
            <w:r w:rsidRPr="00EF13B4">
              <w:rPr>
                <w:rFonts w:eastAsia="Calibri"/>
                <w:szCs w:val="22"/>
                <w:lang w:eastAsia="en-US"/>
              </w:rPr>
              <w:t>vasaris</w:t>
            </w:r>
          </w:p>
        </w:tc>
        <w:tc>
          <w:tcPr>
            <w:tcW w:w="2410" w:type="dxa"/>
            <w:tcBorders>
              <w:top w:val="single" w:sz="4" w:space="0" w:color="auto"/>
              <w:left w:val="single" w:sz="4" w:space="0" w:color="auto"/>
              <w:bottom w:val="single" w:sz="4" w:space="0" w:color="auto"/>
              <w:right w:val="single" w:sz="4" w:space="0" w:color="auto"/>
            </w:tcBorders>
          </w:tcPr>
          <w:p w14:paraId="5004B534" w14:textId="71C98AA2" w:rsidR="003B37CE" w:rsidRPr="00EF13B4" w:rsidRDefault="003B37CE" w:rsidP="003B37CE">
            <w:pPr>
              <w:spacing w:after="160" w:line="256" w:lineRule="auto"/>
              <w:rPr>
                <w:rFonts w:eastAsia="Calibri"/>
                <w:szCs w:val="22"/>
                <w:lang w:eastAsia="en-US"/>
              </w:rPr>
            </w:pPr>
            <w:r w:rsidRPr="00EF13B4">
              <w:t>Infrastruktūros ir turto skyrius</w:t>
            </w:r>
          </w:p>
        </w:tc>
      </w:tr>
      <w:tr w:rsidR="003B37CE" w:rsidRPr="00606C49" w14:paraId="3F531A81"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09CA566"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481F792" w14:textId="28F4B9CD" w:rsidR="003B37CE" w:rsidRPr="00EC42BB" w:rsidRDefault="003B37CE" w:rsidP="003B37CE">
            <w:pPr>
              <w:spacing w:line="256" w:lineRule="auto"/>
              <w:jc w:val="both"/>
              <w:rPr>
                <w:rFonts w:eastAsia="Calibri"/>
                <w:szCs w:val="22"/>
                <w:lang w:eastAsia="en-US"/>
              </w:rPr>
            </w:pPr>
            <w:r w:rsidRPr="00EC42BB">
              <w:rPr>
                <w:rFonts w:eastAsia="Calibri"/>
                <w:szCs w:val="22"/>
                <w:lang w:eastAsia="en-US"/>
              </w:rPr>
              <w:t>Dėl Jurbarko rajono savivaldybės Narkotikų kontrolės komisijos 202</w:t>
            </w:r>
            <w:r>
              <w:rPr>
                <w:rFonts w:eastAsia="Calibri"/>
                <w:szCs w:val="22"/>
                <w:lang w:eastAsia="en-US"/>
              </w:rPr>
              <w:t>5</w:t>
            </w:r>
            <w:r w:rsidRPr="00EC42BB">
              <w:rPr>
                <w:rFonts w:eastAsia="Calibri"/>
                <w:szCs w:val="22"/>
                <w:lang w:eastAsia="en-US"/>
              </w:rPr>
              <w:t xml:space="preserve"> metų veiklos ataskaitos</w:t>
            </w:r>
          </w:p>
        </w:tc>
        <w:tc>
          <w:tcPr>
            <w:tcW w:w="1418" w:type="dxa"/>
            <w:tcBorders>
              <w:top w:val="single" w:sz="4" w:space="0" w:color="auto"/>
              <w:left w:val="single" w:sz="4" w:space="0" w:color="auto"/>
              <w:bottom w:val="single" w:sz="4" w:space="0" w:color="auto"/>
              <w:right w:val="single" w:sz="4" w:space="0" w:color="auto"/>
            </w:tcBorders>
          </w:tcPr>
          <w:p w14:paraId="79037ABF" w14:textId="4F88BBB2" w:rsidR="003B37CE" w:rsidRDefault="003B37CE" w:rsidP="003B37CE">
            <w:pPr>
              <w:spacing w:line="256" w:lineRule="auto"/>
              <w:rPr>
                <w:rFonts w:eastAsia="Calibri"/>
                <w:szCs w:val="22"/>
                <w:lang w:eastAsia="en-US"/>
              </w:rPr>
            </w:pPr>
            <w:r>
              <w:rPr>
                <w:rFonts w:eastAsia="Calibri"/>
                <w:szCs w:val="22"/>
                <w:lang w:eastAsia="en-US"/>
              </w:rPr>
              <w:t>2026-01-29</w:t>
            </w:r>
          </w:p>
        </w:tc>
        <w:tc>
          <w:tcPr>
            <w:tcW w:w="2410" w:type="dxa"/>
            <w:tcBorders>
              <w:top w:val="single" w:sz="4" w:space="0" w:color="auto"/>
              <w:left w:val="single" w:sz="4" w:space="0" w:color="auto"/>
              <w:bottom w:val="single" w:sz="4" w:space="0" w:color="auto"/>
              <w:right w:val="single" w:sz="4" w:space="0" w:color="auto"/>
            </w:tcBorders>
          </w:tcPr>
          <w:p w14:paraId="4B958DC8" w14:textId="77777777" w:rsidR="003B37CE" w:rsidRPr="00EC42BB" w:rsidRDefault="003B37CE" w:rsidP="003B37CE">
            <w:pPr>
              <w:spacing w:after="160" w:line="256" w:lineRule="auto"/>
              <w:rPr>
                <w:rFonts w:eastAsia="Calibri"/>
                <w:szCs w:val="22"/>
                <w:lang w:eastAsia="en-US"/>
              </w:rPr>
            </w:pPr>
            <w:r w:rsidRPr="00EC42BB">
              <w:rPr>
                <w:rFonts w:eastAsia="Calibri"/>
                <w:szCs w:val="22"/>
                <w:lang w:eastAsia="en-US"/>
              </w:rPr>
              <w:t>Narkotikų kontrolės komisijos pirmininkas</w:t>
            </w:r>
          </w:p>
          <w:p w14:paraId="1588E202" w14:textId="436CFDA2" w:rsidR="003B37CE" w:rsidRPr="00EC42BB" w:rsidRDefault="003B37CE" w:rsidP="003B37CE">
            <w:pPr>
              <w:spacing w:after="160" w:line="256" w:lineRule="auto"/>
              <w:rPr>
                <w:rFonts w:eastAsia="Calibri"/>
                <w:szCs w:val="22"/>
                <w:lang w:eastAsia="en-US"/>
              </w:rPr>
            </w:pPr>
            <w:r w:rsidRPr="00EC42BB">
              <w:rPr>
                <w:rFonts w:eastAsia="Calibri"/>
                <w:szCs w:val="22"/>
                <w:lang w:eastAsia="en-US"/>
              </w:rPr>
              <w:t>Sveikatos reikalų koordinatorius (vyriausiasis specialistas)</w:t>
            </w:r>
          </w:p>
        </w:tc>
      </w:tr>
      <w:tr w:rsidR="003B37CE" w:rsidRPr="00606C49" w14:paraId="256C977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6BCE9E2"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865408B" w14:textId="0AE9736F" w:rsidR="003B37CE" w:rsidRPr="00606C49" w:rsidRDefault="003B37CE" w:rsidP="003B37CE">
            <w:pPr>
              <w:spacing w:line="256" w:lineRule="auto"/>
              <w:jc w:val="both"/>
              <w:rPr>
                <w:rFonts w:eastAsia="Calibri"/>
                <w:szCs w:val="24"/>
                <w:lang w:eastAsia="en-US"/>
              </w:rPr>
            </w:pPr>
            <w:r w:rsidRPr="00EC42BB">
              <w:rPr>
                <w:rFonts w:eastAsia="Calibri"/>
                <w:szCs w:val="22"/>
                <w:lang w:eastAsia="en-US"/>
              </w:rPr>
              <w:t>Dėl Jurbarko rajono savivaldybės Bendruomenės sveikatos tarybos 202</w:t>
            </w:r>
            <w:r>
              <w:rPr>
                <w:rFonts w:eastAsia="Calibri"/>
                <w:szCs w:val="22"/>
                <w:lang w:eastAsia="en-US"/>
              </w:rPr>
              <w:t>5</w:t>
            </w:r>
            <w:r w:rsidRPr="00EC42BB">
              <w:rPr>
                <w:rFonts w:eastAsia="Calibri"/>
                <w:szCs w:val="22"/>
                <w:lang w:eastAsia="en-US"/>
              </w:rPr>
              <w:t xml:space="preserve"> metų veiklos ataskaitos</w:t>
            </w:r>
          </w:p>
        </w:tc>
        <w:tc>
          <w:tcPr>
            <w:tcW w:w="1418" w:type="dxa"/>
            <w:tcBorders>
              <w:top w:val="single" w:sz="4" w:space="0" w:color="auto"/>
              <w:left w:val="single" w:sz="4" w:space="0" w:color="auto"/>
              <w:bottom w:val="single" w:sz="4" w:space="0" w:color="auto"/>
              <w:right w:val="single" w:sz="4" w:space="0" w:color="auto"/>
            </w:tcBorders>
          </w:tcPr>
          <w:p w14:paraId="1F69EC3D" w14:textId="4231E181" w:rsidR="003B37CE" w:rsidRPr="00606C49" w:rsidRDefault="003B37CE" w:rsidP="003B37CE">
            <w:pPr>
              <w:spacing w:line="256" w:lineRule="auto"/>
              <w:rPr>
                <w:rFonts w:eastAsia="Calibri"/>
                <w:szCs w:val="24"/>
                <w:lang w:eastAsia="en-US"/>
              </w:rPr>
            </w:pPr>
            <w:r w:rsidRPr="00063B2C">
              <w:rPr>
                <w:rFonts w:eastAsia="Calibri"/>
                <w:szCs w:val="22"/>
                <w:lang w:eastAsia="en-US"/>
              </w:rPr>
              <w:t>202</w:t>
            </w:r>
            <w:r>
              <w:rPr>
                <w:rFonts w:eastAsia="Calibri"/>
                <w:szCs w:val="22"/>
                <w:lang w:eastAsia="en-US"/>
              </w:rPr>
              <w:t>6</w:t>
            </w:r>
            <w:r w:rsidRPr="00063B2C">
              <w:rPr>
                <w:rFonts w:eastAsia="Calibri"/>
                <w:szCs w:val="22"/>
                <w:lang w:eastAsia="en-US"/>
              </w:rPr>
              <w:t>-01-</w:t>
            </w:r>
            <w:r>
              <w:rPr>
                <w:rFonts w:eastAsia="Calibri"/>
                <w:szCs w:val="22"/>
                <w:lang w:eastAsia="en-US"/>
              </w:rPr>
              <w:t>29</w:t>
            </w:r>
          </w:p>
        </w:tc>
        <w:tc>
          <w:tcPr>
            <w:tcW w:w="2410" w:type="dxa"/>
            <w:tcBorders>
              <w:top w:val="single" w:sz="4" w:space="0" w:color="auto"/>
              <w:left w:val="single" w:sz="4" w:space="0" w:color="auto"/>
              <w:bottom w:val="single" w:sz="4" w:space="0" w:color="auto"/>
              <w:right w:val="single" w:sz="4" w:space="0" w:color="auto"/>
            </w:tcBorders>
          </w:tcPr>
          <w:p w14:paraId="3BD391D9" w14:textId="77777777" w:rsidR="003B37CE" w:rsidRDefault="003B37CE" w:rsidP="003B37CE">
            <w:pPr>
              <w:shd w:val="clear" w:color="auto" w:fill="FFFFFF"/>
              <w:rPr>
                <w:rFonts w:eastAsia="Calibri"/>
                <w:szCs w:val="22"/>
                <w:lang w:eastAsia="en-US"/>
              </w:rPr>
            </w:pPr>
            <w:r w:rsidRPr="00063B2C">
              <w:rPr>
                <w:rFonts w:eastAsia="Calibri"/>
                <w:szCs w:val="22"/>
                <w:lang w:eastAsia="en-US"/>
              </w:rPr>
              <w:t>Bendruomenės sveikatos tarybos pirmininkas</w:t>
            </w:r>
          </w:p>
          <w:p w14:paraId="3D98AE89" w14:textId="090B05FC" w:rsidR="003B37CE" w:rsidRPr="00606C49" w:rsidRDefault="003B37CE" w:rsidP="003B37CE">
            <w:pPr>
              <w:shd w:val="clear" w:color="auto" w:fill="FFFFFF"/>
              <w:rPr>
                <w:color w:val="212529"/>
                <w:shd w:val="clear" w:color="auto" w:fill="FFFFFF"/>
              </w:rPr>
            </w:pPr>
          </w:p>
        </w:tc>
      </w:tr>
      <w:tr w:rsidR="003B37CE" w:rsidRPr="00606C49" w14:paraId="03B8D7C3"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4032EB2C"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C74C50E" w14:textId="06F1372B" w:rsidR="003B37CE" w:rsidRDefault="003B37CE" w:rsidP="003B37CE">
            <w:pPr>
              <w:spacing w:line="256" w:lineRule="auto"/>
              <w:jc w:val="both"/>
              <w:rPr>
                <w:shd w:val="clear" w:color="auto" w:fill="F9F9F9"/>
              </w:rPr>
            </w:pPr>
            <w:r w:rsidRPr="00063B2C">
              <w:rPr>
                <w:rFonts w:eastAsia="Calibri"/>
                <w:szCs w:val="22"/>
                <w:lang w:eastAsia="en-US"/>
              </w:rPr>
              <w:t xml:space="preserve">Dėl Jurbarko rajono viešųjų asmens sveikatos priežiūros įstaigų </w:t>
            </w:r>
            <w:r>
              <w:rPr>
                <w:rFonts w:eastAsia="Calibri"/>
                <w:szCs w:val="22"/>
                <w:lang w:eastAsia="en-US"/>
              </w:rPr>
              <w:t>S</w:t>
            </w:r>
            <w:r w:rsidRPr="00063B2C">
              <w:rPr>
                <w:rFonts w:eastAsia="Calibri"/>
                <w:szCs w:val="22"/>
                <w:lang w:eastAsia="en-US"/>
              </w:rPr>
              <w:t>tebėtojų tarybos 202</w:t>
            </w:r>
            <w:r>
              <w:rPr>
                <w:rFonts w:eastAsia="Calibri"/>
                <w:szCs w:val="22"/>
                <w:lang w:eastAsia="en-US"/>
              </w:rPr>
              <w:t>5</w:t>
            </w:r>
            <w:r w:rsidRPr="00063B2C">
              <w:rPr>
                <w:rFonts w:eastAsia="Calibri"/>
                <w:szCs w:val="22"/>
                <w:lang w:eastAsia="en-US"/>
              </w:rPr>
              <w:t xml:space="preserve"> metų veiklos ataskaitos</w:t>
            </w:r>
          </w:p>
        </w:tc>
        <w:tc>
          <w:tcPr>
            <w:tcW w:w="1418" w:type="dxa"/>
            <w:tcBorders>
              <w:top w:val="single" w:sz="4" w:space="0" w:color="auto"/>
              <w:left w:val="single" w:sz="4" w:space="0" w:color="auto"/>
              <w:bottom w:val="single" w:sz="4" w:space="0" w:color="auto"/>
              <w:right w:val="single" w:sz="4" w:space="0" w:color="auto"/>
            </w:tcBorders>
          </w:tcPr>
          <w:p w14:paraId="26B8B4A1" w14:textId="675DB0C9" w:rsidR="003B37CE" w:rsidRPr="00C84BAB" w:rsidRDefault="003B37CE" w:rsidP="003B37CE">
            <w:pPr>
              <w:spacing w:line="256" w:lineRule="auto"/>
              <w:rPr>
                <w:rFonts w:eastAsia="Calibri"/>
                <w:color w:val="000000" w:themeColor="text1"/>
                <w:szCs w:val="22"/>
                <w:lang w:eastAsia="en-US"/>
              </w:rPr>
            </w:pPr>
            <w:r w:rsidRPr="00063B2C">
              <w:rPr>
                <w:rFonts w:eastAsia="Calibri"/>
                <w:szCs w:val="22"/>
                <w:lang w:eastAsia="en-US"/>
              </w:rPr>
              <w:t>202</w:t>
            </w:r>
            <w:r>
              <w:rPr>
                <w:rFonts w:eastAsia="Calibri"/>
                <w:szCs w:val="22"/>
                <w:lang w:eastAsia="en-US"/>
              </w:rPr>
              <w:t>6</w:t>
            </w:r>
            <w:r w:rsidRPr="00063B2C">
              <w:rPr>
                <w:rFonts w:eastAsia="Calibri"/>
                <w:szCs w:val="22"/>
                <w:lang w:eastAsia="en-US"/>
              </w:rPr>
              <w:t>-01-</w:t>
            </w:r>
            <w:r>
              <w:rPr>
                <w:rFonts w:eastAsia="Calibri"/>
                <w:szCs w:val="22"/>
                <w:lang w:eastAsia="en-US"/>
              </w:rPr>
              <w:t>29</w:t>
            </w:r>
          </w:p>
        </w:tc>
        <w:tc>
          <w:tcPr>
            <w:tcW w:w="2410" w:type="dxa"/>
            <w:tcBorders>
              <w:top w:val="single" w:sz="4" w:space="0" w:color="auto"/>
              <w:left w:val="single" w:sz="4" w:space="0" w:color="auto"/>
              <w:bottom w:val="single" w:sz="4" w:space="0" w:color="auto"/>
              <w:right w:val="single" w:sz="4" w:space="0" w:color="auto"/>
            </w:tcBorders>
          </w:tcPr>
          <w:p w14:paraId="5A09762F" w14:textId="77777777" w:rsidR="003B37CE" w:rsidRDefault="003B37CE" w:rsidP="003B37CE">
            <w:pPr>
              <w:spacing w:after="160" w:line="256" w:lineRule="auto"/>
              <w:rPr>
                <w:rFonts w:eastAsia="Calibri"/>
                <w:szCs w:val="22"/>
                <w:lang w:eastAsia="en-US"/>
              </w:rPr>
            </w:pPr>
            <w:r w:rsidRPr="00063B2C">
              <w:rPr>
                <w:rFonts w:eastAsia="Calibri"/>
                <w:szCs w:val="22"/>
                <w:lang w:eastAsia="en-US"/>
              </w:rPr>
              <w:t>Stebėtojų tarybos pirmininkas</w:t>
            </w:r>
          </w:p>
          <w:p w14:paraId="16F658C9" w14:textId="3807D618" w:rsidR="003B37CE" w:rsidRDefault="003B37CE" w:rsidP="003B37CE">
            <w:pPr>
              <w:shd w:val="clear" w:color="auto" w:fill="FFFFFF"/>
            </w:pPr>
            <w:r w:rsidRPr="00063B2C">
              <w:rPr>
                <w:rFonts w:eastAsia="Calibri"/>
                <w:szCs w:val="22"/>
                <w:lang w:eastAsia="en-US"/>
              </w:rPr>
              <w:t>Sveikatos reikalų koordinatorius (vyriausiasis specialistas)</w:t>
            </w:r>
          </w:p>
        </w:tc>
      </w:tr>
      <w:tr w:rsidR="003B37CE" w:rsidRPr="00606C49" w14:paraId="76874C35"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603EF961"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AF1E6FC" w14:textId="75E47B7D" w:rsidR="003B37CE" w:rsidRPr="00063B2C" w:rsidRDefault="003B37CE" w:rsidP="003B37CE">
            <w:pPr>
              <w:spacing w:line="256" w:lineRule="auto"/>
              <w:jc w:val="both"/>
              <w:rPr>
                <w:rFonts w:eastAsia="Calibri"/>
                <w:szCs w:val="22"/>
                <w:lang w:eastAsia="en-US"/>
              </w:rPr>
            </w:pPr>
            <w:r>
              <w:rPr>
                <w:rFonts w:eastAsia="Calibri"/>
                <w:szCs w:val="22"/>
                <w:lang w:eastAsia="en-US"/>
              </w:rPr>
              <w:t>Dėl pritarimo projektui „</w:t>
            </w:r>
            <w:r w:rsidRPr="00FC169D">
              <w:rPr>
                <w:rFonts w:eastAsia="Calibri"/>
                <w:szCs w:val="22"/>
                <w:lang w:eastAsia="en-US"/>
              </w:rPr>
              <w:t>Kraštovaizdžio parko ir Mituvos upės pritaikymo lankymui II etapas</w:t>
            </w:r>
            <w:r>
              <w:rPr>
                <w:rFonts w:eastAsia="Calibri"/>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14:paraId="5D374F33" w14:textId="59624E37" w:rsidR="003B37CE" w:rsidRPr="00063B2C" w:rsidRDefault="003B37CE" w:rsidP="003B37CE">
            <w:pPr>
              <w:spacing w:line="256" w:lineRule="auto"/>
              <w:rPr>
                <w:rFonts w:eastAsia="Calibri"/>
                <w:szCs w:val="22"/>
                <w:lang w:eastAsia="en-US"/>
              </w:rPr>
            </w:pPr>
            <w:r>
              <w:rPr>
                <w:rFonts w:eastAsia="Calibri"/>
                <w:szCs w:val="22"/>
                <w:lang w:eastAsia="en-US"/>
              </w:rPr>
              <w:t>2026-01-29</w:t>
            </w:r>
          </w:p>
        </w:tc>
        <w:tc>
          <w:tcPr>
            <w:tcW w:w="2410" w:type="dxa"/>
            <w:tcBorders>
              <w:top w:val="single" w:sz="4" w:space="0" w:color="auto"/>
              <w:left w:val="single" w:sz="4" w:space="0" w:color="auto"/>
              <w:bottom w:val="single" w:sz="4" w:space="0" w:color="auto"/>
              <w:right w:val="single" w:sz="4" w:space="0" w:color="auto"/>
            </w:tcBorders>
          </w:tcPr>
          <w:p w14:paraId="2DE648E5" w14:textId="2B5F6BB9" w:rsidR="003B37CE" w:rsidRPr="00063B2C" w:rsidRDefault="003B37CE" w:rsidP="003B37CE">
            <w:pPr>
              <w:spacing w:after="160" w:line="256" w:lineRule="auto"/>
              <w:rPr>
                <w:rFonts w:eastAsia="Calibri"/>
                <w:szCs w:val="22"/>
                <w:lang w:eastAsia="en-US"/>
              </w:rPr>
            </w:pPr>
            <w:r>
              <w:t>Investicijų ir strateginio planavimo skyrius</w:t>
            </w:r>
          </w:p>
        </w:tc>
      </w:tr>
      <w:tr w:rsidR="003B37CE" w:rsidRPr="00606C49" w14:paraId="074BAB5E"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38003B21"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BE94457" w14:textId="06B46696" w:rsidR="003B37CE" w:rsidRPr="00063B2C" w:rsidRDefault="003B37CE" w:rsidP="003B37CE">
            <w:pPr>
              <w:spacing w:line="256" w:lineRule="auto"/>
              <w:jc w:val="both"/>
              <w:rPr>
                <w:rFonts w:eastAsia="Calibri"/>
                <w:szCs w:val="22"/>
                <w:lang w:eastAsia="en-US"/>
              </w:rPr>
            </w:pPr>
            <w:r>
              <w:rPr>
                <w:rFonts w:eastAsia="Calibri"/>
                <w:szCs w:val="22"/>
                <w:lang w:eastAsia="en-US"/>
              </w:rPr>
              <w:t>Dėl pritarimo projektui „</w:t>
            </w:r>
            <w:r w:rsidRPr="009804C5">
              <w:rPr>
                <w:rFonts w:eastAsia="Calibri"/>
                <w:szCs w:val="22"/>
                <w:lang w:eastAsia="en-US"/>
              </w:rPr>
              <w:t>Raudonės pilies ir parko</w:t>
            </w:r>
            <w:r>
              <w:rPr>
                <w:rFonts w:eastAsia="Calibri"/>
                <w:szCs w:val="22"/>
                <w:lang w:eastAsia="en-US"/>
              </w:rPr>
              <w:t xml:space="preserve">, </w:t>
            </w:r>
            <w:proofErr w:type="spellStart"/>
            <w:r w:rsidRPr="009804C5">
              <w:rPr>
                <w:rFonts w:eastAsia="Calibri"/>
                <w:szCs w:val="22"/>
                <w:lang w:eastAsia="en-US"/>
              </w:rPr>
              <w:t>Smalininkų</w:t>
            </w:r>
            <w:proofErr w:type="spellEnd"/>
            <w:r w:rsidRPr="009804C5">
              <w:rPr>
                <w:rFonts w:eastAsia="Calibri"/>
                <w:szCs w:val="22"/>
                <w:lang w:eastAsia="en-US"/>
              </w:rPr>
              <w:t xml:space="preserve"> geležinkelio stoties ir vandens matavimo stoties pritaikymas lankymui</w:t>
            </w:r>
            <w:r>
              <w:rPr>
                <w:rFonts w:eastAsia="Calibri"/>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14:paraId="3EEFB843" w14:textId="51D03BD1" w:rsidR="003B37CE" w:rsidRPr="00063B2C" w:rsidRDefault="003B37CE" w:rsidP="003B37CE">
            <w:pPr>
              <w:spacing w:line="256" w:lineRule="auto"/>
              <w:rPr>
                <w:rFonts w:eastAsia="Calibri"/>
                <w:szCs w:val="22"/>
                <w:lang w:eastAsia="en-US"/>
              </w:rPr>
            </w:pPr>
            <w:r>
              <w:rPr>
                <w:rFonts w:eastAsia="Calibri"/>
                <w:szCs w:val="22"/>
                <w:lang w:eastAsia="en-US"/>
              </w:rPr>
              <w:t>2026-01-29</w:t>
            </w:r>
          </w:p>
        </w:tc>
        <w:tc>
          <w:tcPr>
            <w:tcW w:w="2410" w:type="dxa"/>
            <w:tcBorders>
              <w:top w:val="single" w:sz="4" w:space="0" w:color="auto"/>
              <w:left w:val="single" w:sz="4" w:space="0" w:color="auto"/>
              <w:bottom w:val="single" w:sz="4" w:space="0" w:color="auto"/>
              <w:right w:val="single" w:sz="4" w:space="0" w:color="auto"/>
            </w:tcBorders>
          </w:tcPr>
          <w:p w14:paraId="0D7CC985" w14:textId="3C93AB06" w:rsidR="003B37CE" w:rsidRPr="00063B2C" w:rsidRDefault="003B37CE" w:rsidP="003B37CE">
            <w:pPr>
              <w:spacing w:after="160" w:line="256" w:lineRule="auto"/>
              <w:rPr>
                <w:rFonts w:eastAsia="Calibri"/>
                <w:szCs w:val="22"/>
                <w:lang w:eastAsia="en-US"/>
              </w:rPr>
            </w:pPr>
            <w:r>
              <w:t>Investicijų ir strateginio planavimo skyrius</w:t>
            </w:r>
          </w:p>
        </w:tc>
      </w:tr>
      <w:tr w:rsidR="003B37CE" w:rsidRPr="00606C49" w14:paraId="2099871C"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32C73803"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FBCABE6" w14:textId="0814E6D1" w:rsidR="003B37CE" w:rsidRPr="00063B2C" w:rsidRDefault="003B37CE" w:rsidP="003B37CE">
            <w:pPr>
              <w:spacing w:line="256" w:lineRule="auto"/>
              <w:jc w:val="both"/>
              <w:rPr>
                <w:rFonts w:eastAsia="Calibri"/>
                <w:szCs w:val="22"/>
                <w:lang w:eastAsia="en-US"/>
              </w:rPr>
            </w:pPr>
            <w:r>
              <w:rPr>
                <w:rFonts w:eastAsia="Calibri"/>
                <w:szCs w:val="22"/>
                <w:lang w:eastAsia="en-US"/>
              </w:rPr>
              <w:t>Dėl pritarimo projektui „</w:t>
            </w:r>
            <w:r w:rsidRPr="009804C5">
              <w:rPr>
                <w:rFonts w:eastAsia="Calibri"/>
                <w:szCs w:val="22"/>
                <w:lang w:eastAsia="en-US"/>
              </w:rPr>
              <w:t xml:space="preserve">Nemuno, Mituvos ir </w:t>
            </w:r>
            <w:proofErr w:type="spellStart"/>
            <w:r w:rsidRPr="009804C5">
              <w:rPr>
                <w:rFonts w:eastAsia="Calibri"/>
                <w:szCs w:val="22"/>
                <w:lang w:eastAsia="en-US"/>
              </w:rPr>
              <w:t>Imsrės</w:t>
            </w:r>
            <w:proofErr w:type="spellEnd"/>
            <w:r w:rsidRPr="009804C5">
              <w:rPr>
                <w:rFonts w:eastAsia="Calibri"/>
                <w:szCs w:val="22"/>
                <w:lang w:eastAsia="en-US"/>
              </w:rPr>
              <w:t xml:space="preserve"> upių pritaikymas lankymui Jurbarko mieste</w:t>
            </w:r>
            <w:r>
              <w:rPr>
                <w:rFonts w:eastAsia="Calibri"/>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14:paraId="241B641C" w14:textId="24E7870A" w:rsidR="003B37CE" w:rsidRPr="00063B2C" w:rsidRDefault="003B37CE" w:rsidP="003B37CE">
            <w:pPr>
              <w:spacing w:line="256" w:lineRule="auto"/>
              <w:rPr>
                <w:rFonts w:eastAsia="Calibri"/>
                <w:szCs w:val="22"/>
                <w:lang w:eastAsia="en-US"/>
              </w:rPr>
            </w:pPr>
            <w:r>
              <w:rPr>
                <w:rFonts w:eastAsia="Calibri"/>
                <w:szCs w:val="22"/>
                <w:lang w:eastAsia="en-US"/>
              </w:rPr>
              <w:t>2026-01-29</w:t>
            </w:r>
          </w:p>
        </w:tc>
        <w:tc>
          <w:tcPr>
            <w:tcW w:w="2410" w:type="dxa"/>
            <w:tcBorders>
              <w:top w:val="single" w:sz="4" w:space="0" w:color="auto"/>
              <w:left w:val="single" w:sz="4" w:space="0" w:color="auto"/>
              <w:bottom w:val="single" w:sz="4" w:space="0" w:color="auto"/>
              <w:right w:val="single" w:sz="4" w:space="0" w:color="auto"/>
            </w:tcBorders>
          </w:tcPr>
          <w:p w14:paraId="49DC3993" w14:textId="61345D6D" w:rsidR="003B37CE" w:rsidRPr="00063B2C" w:rsidRDefault="003B37CE" w:rsidP="003B37CE">
            <w:pPr>
              <w:spacing w:after="160" w:line="256" w:lineRule="auto"/>
              <w:rPr>
                <w:rFonts w:eastAsia="Calibri"/>
                <w:szCs w:val="22"/>
                <w:lang w:eastAsia="en-US"/>
              </w:rPr>
            </w:pPr>
            <w:r>
              <w:t>Investicijų ir strateginio planavimo skyrius</w:t>
            </w:r>
          </w:p>
        </w:tc>
      </w:tr>
      <w:tr w:rsidR="003B37CE" w:rsidRPr="00606C49" w14:paraId="7011E8A8"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1154C94E"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CBB7519" w14:textId="30F113C9" w:rsidR="003B37CE" w:rsidRPr="00063B2C" w:rsidRDefault="003B37CE" w:rsidP="003B37CE">
            <w:pPr>
              <w:spacing w:line="256" w:lineRule="auto"/>
              <w:jc w:val="both"/>
              <w:rPr>
                <w:rFonts w:eastAsia="Calibri"/>
                <w:szCs w:val="22"/>
                <w:lang w:eastAsia="en-US"/>
              </w:rPr>
            </w:pPr>
            <w:r>
              <w:rPr>
                <w:rFonts w:eastAsia="Calibri"/>
                <w:szCs w:val="22"/>
                <w:lang w:eastAsia="en-US"/>
              </w:rPr>
              <w:t>Dėl pritarimo projektui „</w:t>
            </w:r>
            <w:r w:rsidRPr="009804C5">
              <w:rPr>
                <w:rFonts w:eastAsia="Calibri"/>
                <w:szCs w:val="22"/>
                <w:lang w:eastAsia="en-US"/>
              </w:rPr>
              <w:t>Jurbarko miesto žaliosios infrastruktūros plėtojimas</w:t>
            </w:r>
            <w:r>
              <w:rPr>
                <w:rFonts w:eastAsia="Calibri"/>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14:paraId="3E883006" w14:textId="2B90E328" w:rsidR="003B37CE" w:rsidRPr="00063B2C" w:rsidRDefault="003B37CE" w:rsidP="003B37CE">
            <w:pPr>
              <w:spacing w:line="256" w:lineRule="auto"/>
              <w:rPr>
                <w:rFonts w:eastAsia="Calibri"/>
                <w:szCs w:val="22"/>
                <w:lang w:eastAsia="en-US"/>
              </w:rPr>
            </w:pPr>
            <w:r>
              <w:rPr>
                <w:rFonts w:eastAsia="Calibri"/>
                <w:szCs w:val="22"/>
                <w:lang w:eastAsia="en-US"/>
              </w:rPr>
              <w:t>2026-01-29</w:t>
            </w:r>
          </w:p>
        </w:tc>
        <w:tc>
          <w:tcPr>
            <w:tcW w:w="2410" w:type="dxa"/>
            <w:tcBorders>
              <w:top w:val="single" w:sz="4" w:space="0" w:color="auto"/>
              <w:left w:val="single" w:sz="4" w:space="0" w:color="auto"/>
              <w:bottom w:val="single" w:sz="4" w:space="0" w:color="auto"/>
              <w:right w:val="single" w:sz="4" w:space="0" w:color="auto"/>
            </w:tcBorders>
          </w:tcPr>
          <w:p w14:paraId="09A73E69" w14:textId="706746E7" w:rsidR="003B37CE" w:rsidRPr="00063B2C" w:rsidRDefault="003B37CE" w:rsidP="003B37CE">
            <w:pPr>
              <w:spacing w:after="160" w:line="256" w:lineRule="auto"/>
              <w:rPr>
                <w:rFonts w:eastAsia="Calibri"/>
                <w:szCs w:val="22"/>
                <w:lang w:eastAsia="en-US"/>
              </w:rPr>
            </w:pPr>
            <w:r>
              <w:t>Investicijų ir strateginio planavimo skyrius</w:t>
            </w:r>
          </w:p>
        </w:tc>
      </w:tr>
      <w:tr w:rsidR="003B37CE" w:rsidRPr="00606C49" w14:paraId="0FD02D21"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23E9805B"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FEDEB83" w14:textId="4517EFCC" w:rsidR="003B37CE" w:rsidRPr="00063B2C" w:rsidRDefault="003B37CE" w:rsidP="003B37CE">
            <w:pPr>
              <w:spacing w:line="256" w:lineRule="auto"/>
              <w:jc w:val="both"/>
              <w:rPr>
                <w:rFonts w:eastAsia="Calibri"/>
                <w:szCs w:val="22"/>
                <w:lang w:eastAsia="en-US"/>
              </w:rPr>
            </w:pPr>
            <w:r w:rsidRPr="00721BDE">
              <w:rPr>
                <w:rFonts w:eastAsia="Calibri"/>
                <w:szCs w:val="22"/>
                <w:lang w:eastAsia="en-US"/>
              </w:rPr>
              <w:t>Dėl Jurbarko rajono savivaldybės 20</w:t>
            </w:r>
            <w:r>
              <w:rPr>
                <w:rFonts w:eastAsia="Calibri"/>
                <w:szCs w:val="22"/>
                <w:lang w:eastAsia="en-US"/>
              </w:rPr>
              <w:t>25</w:t>
            </w:r>
            <w:r w:rsidRPr="00721BDE">
              <w:rPr>
                <w:rFonts w:eastAsia="Calibri"/>
                <w:szCs w:val="22"/>
                <w:lang w:eastAsia="en-US"/>
              </w:rPr>
              <w:t>–202</w:t>
            </w:r>
            <w:r>
              <w:rPr>
                <w:rFonts w:eastAsia="Calibri"/>
                <w:szCs w:val="22"/>
                <w:lang w:eastAsia="en-US"/>
              </w:rPr>
              <w:t>7</w:t>
            </w:r>
            <w:r w:rsidRPr="00721BDE">
              <w:rPr>
                <w:rFonts w:eastAsia="Calibri"/>
                <w:szCs w:val="22"/>
                <w:lang w:eastAsia="en-US"/>
              </w:rPr>
              <w:t xml:space="preserve"> metų strateginio veiklos plano patvirtinimo</w:t>
            </w:r>
          </w:p>
        </w:tc>
        <w:tc>
          <w:tcPr>
            <w:tcW w:w="1418" w:type="dxa"/>
            <w:tcBorders>
              <w:top w:val="single" w:sz="4" w:space="0" w:color="auto"/>
              <w:left w:val="single" w:sz="4" w:space="0" w:color="auto"/>
              <w:bottom w:val="single" w:sz="4" w:space="0" w:color="auto"/>
              <w:right w:val="single" w:sz="4" w:space="0" w:color="auto"/>
            </w:tcBorders>
          </w:tcPr>
          <w:p w14:paraId="7570F33A" w14:textId="425743E5" w:rsidR="003B37CE" w:rsidRPr="00063B2C" w:rsidRDefault="003B37CE" w:rsidP="003B37CE">
            <w:pPr>
              <w:spacing w:line="256" w:lineRule="auto"/>
              <w:rPr>
                <w:rFonts w:eastAsia="Calibri"/>
                <w:szCs w:val="22"/>
                <w:lang w:eastAsia="en-US"/>
              </w:rPr>
            </w:pPr>
            <w:r>
              <w:t>2026-01-29</w:t>
            </w:r>
          </w:p>
        </w:tc>
        <w:tc>
          <w:tcPr>
            <w:tcW w:w="2410" w:type="dxa"/>
            <w:tcBorders>
              <w:top w:val="single" w:sz="4" w:space="0" w:color="auto"/>
              <w:left w:val="single" w:sz="4" w:space="0" w:color="auto"/>
              <w:bottom w:val="single" w:sz="4" w:space="0" w:color="auto"/>
              <w:right w:val="single" w:sz="4" w:space="0" w:color="auto"/>
            </w:tcBorders>
          </w:tcPr>
          <w:p w14:paraId="092FF4D4" w14:textId="28D4796A" w:rsidR="003B37CE" w:rsidRPr="00063B2C" w:rsidRDefault="003B37CE" w:rsidP="003B37CE">
            <w:pPr>
              <w:spacing w:after="160" w:line="256" w:lineRule="auto"/>
              <w:rPr>
                <w:rFonts w:eastAsia="Calibri"/>
                <w:szCs w:val="22"/>
                <w:lang w:eastAsia="en-US"/>
              </w:rPr>
            </w:pPr>
            <w:r>
              <w:t>Investicijų ir strateginio planavimo skyrius</w:t>
            </w:r>
          </w:p>
        </w:tc>
      </w:tr>
      <w:tr w:rsidR="003B37CE" w:rsidRPr="00EF13B4" w14:paraId="441AC23E"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7C083B92"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24F73CD5" w14:textId="0A205874" w:rsidR="003B37CE" w:rsidRPr="00EF13B4" w:rsidRDefault="003B37CE" w:rsidP="003B37CE">
            <w:pPr>
              <w:spacing w:line="256" w:lineRule="auto"/>
              <w:jc w:val="both"/>
              <w:rPr>
                <w:rFonts w:eastAsia="Calibri"/>
                <w:szCs w:val="22"/>
                <w:lang w:eastAsia="en-US"/>
              </w:rPr>
            </w:pPr>
            <w:r w:rsidRPr="00EF13B4">
              <w:rPr>
                <w:rFonts w:eastAsia="Calibri"/>
                <w:szCs w:val="22"/>
                <w:lang w:eastAsia="en-US"/>
              </w:rPr>
              <w:t>Dėl 2026 metų Jurbarko rajono savivaldybės Užimtumo didinimo programos patvirtinimo</w:t>
            </w:r>
          </w:p>
          <w:p w14:paraId="62E24E97" w14:textId="77777777" w:rsidR="003B37CE" w:rsidRPr="00EF13B4" w:rsidRDefault="003B37CE" w:rsidP="003B37CE">
            <w:pPr>
              <w:spacing w:line="256" w:lineRule="auto"/>
              <w:jc w:val="both"/>
              <w:rPr>
                <w:rFonts w:eastAsia="Calibri"/>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EEDEF1E" w14:textId="148CF101" w:rsidR="003B37CE" w:rsidRPr="00EF13B4" w:rsidRDefault="003B37CE" w:rsidP="003B37CE">
            <w:pPr>
              <w:spacing w:line="256" w:lineRule="auto"/>
            </w:pPr>
            <w:r w:rsidRPr="00EF13B4">
              <w:t>2026-01-29</w:t>
            </w:r>
          </w:p>
        </w:tc>
        <w:tc>
          <w:tcPr>
            <w:tcW w:w="2410" w:type="dxa"/>
            <w:tcBorders>
              <w:top w:val="single" w:sz="4" w:space="0" w:color="auto"/>
              <w:left w:val="single" w:sz="4" w:space="0" w:color="auto"/>
              <w:bottom w:val="single" w:sz="4" w:space="0" w:color="auto"/>
              <w:right w:val="single" w:sz="4" w:space="0" w:color="auto"/>
            </w:tcBorders>
          </w:tcPr>
          <w:p w14:paraId="28FB19D5" w14:textId="05684E45" w:rsidR="003B37CE" w:rsidRPr="00EF13B4" w:rsidRDefault="003B37CE" w:rsidP="003B37CE">
            <w:pPr>
              <w:spacing w:after="160" w:line="256" w:lineRule="auto"/>
            </w:pPr>
            <w:r w:rsidRPr="00EF13B4">
              <w:t xml:space="preserve">Živilė </w:t>
            </w:r>
            <w:proofErr w:type="spellStart"/>
            <w:r w:rsidRPr="00EF13B4">
              <w:t>Totoraitienė</w:t>
            </w:r>
            <w:proofErr w:type="spellEnd"/>
          </w:p>
        </w:tc>
      </w:tr>
      <w:tr w:rsidR="003B37CE" w:rsidRPr="00606C49" w14:paraId="5EDF7A2D"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73830EBC"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5D92DD3" w14:textId="634B17A0" w:rsidR="003B37CE" w:rsidRPr="00721BDE" w:rsidRDefault="003B37CE" w:rsidP="003B37CE">
            <w:pPr>
              <w:spacing w:line="256" w:lineRule="auto"/>
              <w:jc w:val="both"/>
              <w:rPr>
                <w:rFonts w:eastAsia="Calibri"/>
                <w:szCs w:val="22"/>
                <w:lang w:eastAsia="en-US"/>
              </w:rPr>
            </w:pPr>
            <w:r>
              <w:rPr>
                <w:color w:val="212529"/>
                <w:szCs w:val="24"/>
                <w:shd w:val="clear" w:color="auto" w:fill="FFFFFF"/>
              </w:rPr>
              <w:t xml:space="preserve">Dėl Jurbarko rajono savivaldybės 2026 metų biudžeto </w:t>
            </w:r>
            <w:r w:rsidRPr="00952A14">
              <w:rPr>
                <w:szCs w:val="24"/>
                <w:shd w:val="clear" w:color="auto" w:fill="FFFFFF"/>
              </w:rPr>
              <w:t xml:space="preserve">ir 2027–2028 metų </w:t>
            </w:r>
            <w:r>
              <w:rPr>
                <w:color w:val="212529"/>
                <w:szCs w:val="24"/>
                <w:shd w:val="clear" w:color="auto" w:fill="FFFFFF"/>
              </w:rPr>
              <w:t>pajamų ir asignavimų patvirtinimo</w:t>
            </w:r>
          </w:p>
        </w:tc>
        <w:tc>
          <w:tcPr>
            <w:tcW w:w="1418" w:type="dxa"/>
            <w:tcBorders>
              <w:top w:val="single" w:sz="4" w:space="0" w:color="auto"/>
              <w:left w:val="single" w:sz="4" w:space="0" w:color="auto"/>
              <w:bottom w:val="single" w:sz="4" w:space="0" w:color="auto"/>
              <w:right w:val="single" w:sz="4" w:space="0" w:color="auto"/>
            </w:tcBorders>
          </w:tcPr>
          <w:p w14:paraId="18994AEA" w14:textId="5DB62734" w:rsidR="003B37CE" w:rsidRDefault="003B37CE" w:rsidP="003B37CE">
            <w:pPr>
              <w:spacing w:line="256" w:lineRule="auto"/>
              <w:rPr>
                <w:rFonts w:eastAsia="Calibri"/>
                <w:szCs w:val="24"/>
                <w:lang w:eastAsia="en-US"/>
              </w:rPr>
            </w:pPr>
            <w:r>
              <w:rPr>
                <w:rFonts w:eastAsia="Calibri"/>
                <w:szCs w:val="24"/>
                <w:lang w:eastAsia="en-US"/>
              </w:rPr>
              <w:t>2026 m.</w:t>
            </w:r>
          </w:p>
          <w:p w14:paraId="4BDBB41F" w14:textId="77777777" w:rsidR="003B37CE" w:rsidRDefault="003B37CE" w:rsidP="003B37CE">
            <w:pPr>
              <w:rPr>
                <w:rFonts w:eastAsia="Calibri"/>
                <w:szCs w:val="22"/>
                <w:lang w:eastAsia="en-US"/>
              </w:rPr>
            </w:pPr>
            <w:r>
              <w:rPr>
                <w:rFonts w:eastAsia="Calibri"/>
                <w:szCs w:val="22"/>
                <w:lang w:eastAsia="en-US"/>
              </w:rPr>
              <w:t xml:space="preserve">sausis / </w:t>
            </w:r>
          </w:p>
          <w:p w14:paraId="77BF9DF0" w14:textId="4699DD2E" w:rsidR="003B37CE" w:rsidRDefault="003B37CE" w:rsidP="003B37CE">
            <w:pPr>
              <w:spacing w:line="256" w:lineRule="auto"/>
            </w:pPr>
            <w:r>
              <w:rPr>
                <w:rFonts w:eastAsia="Calibri"/>
                <w:szCs w:val="22"/>
                <w:lang w:eastAsia="en-US"/>
              </w:rPr>
              <w:t>vasaris</w:t>
            </w:r>
          </w:p>
        </w:tc>
        <w:tc>
          <w:tcPr>
            <w:tcW w:w="2410" w:type="dxa"/>
            <w:tcBorders>
              <w:top w:val="single" w:sz="4" w:space="0" w:color="auto"/>
              <w:left w:val="single" w:sz="4" w:space="0" w:color="auto"/>
              <w:bottom w:val="single" w:sz="4" w:space="0" w:color="auto"/>
              <w:right w:val="single" w:sz="4" w:space="0" w:color="auto"/>
            </w:tcBorders>
          </w:tcPr>
          <w:p w14:paraId="26267A9A" w14:textId="77777777" w:rsidR="003B37CE" w:rsidRDefault="003B37CE" w:rsidP="003B37CE">
            <w:pPr>
              <w:rPr>
                <w:rFonts w:eastAsia="Calibri"/>
                <w:szCs w:val="24"/>
                <w:lang w:eastAsia="en-US"/>
              </w:rPr>
            </w:pPr>
            <w:r>
              <w:rPr>
                <w:rFonts w:eastAsia="Calibri"/>
                <w:szCs w:val="24"/>
                <w:lang w:eastAsia="en-US"/>
              </w:rPr>
              <w:t>Finansų skyrius</w:t>
            </w:r>
          </w:p>
          <w:p w14:paraId="2D3A3838" w14:textId="77777777" w:rsidR="003B37CE" w:rsidRDefault="003B37CE" w:rsidP="003B37CE">
            <w:pPr>
              <w:rPr>
                <w:rFonts w:eastAsia="Calibri"/>
                <w:szCs w:val="22"/>
                <w:lang w:eastAsia="en-US"/>
              </w:rPr>
            </w:pPr>
          </w:p>
          <w:p w14:paraId="0D1AF96D" w14:textId="77777777" w:rsidR="003B37CE" w:rsidRDefault="003B37CE" w:rsidP="003B37CE">
            <w:pPr>
              <w:spacing w:after="160" w:line="256" w:lineRule="auto"/>
            </w:pPr>
          </w:p>
        </w:tc>
      </w:tr>
      <w:tr w:rsidR="003B37CE" w:rsidRPr="00606C49" w14:paraId="07DE5497" w14:textId="77777777" w:rsidTr="00637A4D">
        <w:trPr>
          <w:trHeight w:val="323"/>
        </w:trPr>
        <w:tc>
          <w:tcPr>
            <w:tcW w:w="851" w:type="dxa"/>
            <w:tcBorders>
              <w:top w:val="single" w:sz="4" w:space="0" w:color="auto"/>
              <w:left w:val="single" w:sz="4" w:space="0" w:color="auto"/>
              <w:bottom w:val="single" w:sz="4" w:space="0" w:color="auto"/>
              <w:right w:val="single" w:sz="4" w:space="0" w:color="auto"/>
            </w:tcBorders>
          </w:tcPr>
          <w:p w14:paraId="6B76DAC4"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9B390BB" w14:textId="5E4D5F11" w:rsidR="003B37CE" w:rsidRPr="00063B2C" w:rsidRDefault="003B37CE" w:rsidP="003B37CE">
            <w:pPr>
              <w:spacing w:line="256" w:lineRule="auto"/>
              <w:jc w:val="both"/>
              <w:rPr>
                <w:rFonts w:eastAsia="Calibri"/>
                <w:szCs w:val="22"/>
                <w:lang w:eastAsia="en-US"/>
              </w:rPr>
            </w:pPr>
            <w:r>
              <w:rPr>
                <w:rFonts w:eastAsia="Calibri"/>
                <w:lang w:eastAsia="en-US"/>
              </w:rPr>
              <w:t>D</w:t>
            </w:r>
            <w:r w:rsidRPr="00EB0F85">
              <w:rPr>
                <w:rFonts w:eastAsia="Calibri"/>
                <w:lang w:eastAsia="en-US"/>
              </w:rPr>
              <w:t xml:space="preserve">ėl </w:t>
            </w:r>
            <w:r>
              <w:rPr>
                <w:rFonts w:eastAsia="Calibri"/>
                <w:lang w:eastAsia="en-US"/>
              </w:rPr>
              <w:t>J</w:t>
            </w:r>
            <w:r w:rsidRPr="00EB0F85">
              <w:rPr>
                <w:rFonts w:eastAsia="Calibri"/>
                <w:lang w:eastAsia="en-US"/>
              </w:rPr>
              <w:t>urbarko rajono savivaldybės tarybos 2021</w:t>
            </w:r>
            <w:r>
              <w:rPr>
                <w:rFonts w:eastAsia="Calibri"/>
                <w:lang w:eastAsia="en-US"/>
              </w:rPr>
              <w:t> </w:t>
            </w:r>
            <w:r w:rsidRPr="00EB0F85">
              <w:rPr>
                <w:rFonts w:eastAsia="Calibri"/>
                <w:lang w:eastAsia="en-US"/>
              </w:rPr>
              <w:t>m</w:t>
            </w:r>
            <w:r w:rsidRPr="00731997">
              <w:rPr>
                <w:rFonts w:eastAsia="Calibri"/>
                <w:lang w:eastAsia="en-US"/>
              </w:rPr>
              <w:t>. rugsėjo 30 d. sprendimo </w:t>
            </w:r>
            <w:hyperlink r:id="rId9" w:history="1">
              <w:r>
                <w:rPr>
                  <w:rFonts w:eastAsia="Calibri"/>
                  <w:lang w:eastAsia="en-US"/>
                </w:rPr>
                <w:t>Nr.</w:t>
              </w:r>
            </w:hyperlink>
            <w:r>
              <w:rPr>
                <w:rFonts w:eastAsia="Calibri"/>
                <w:lang w:eastAsia="en-US"/>
              </w:rPr>
              <w:t xml:space="preserve"> T2-261 „D</w:t>
            </w:r>
            <w:r w:rsidRPr="00731997">
              <w:rPr>
                <w:color w:val="212529"/>
                <w:shd w:val="clear" w:color="auto" w:fill="FFFFFF"/>
              </w:rPr>
              <w:t>ėl lėšų, skirtų asmenų su sunkia negalia socialinei globai, apskaičiavimo, naudojimo ir  finansavimo tvarkos aprašo patvirtinimo“ pakeitimo</w:t>
            </w:r>
          </w:p>
        </w:tc>
        <w:tc>
          <w:tcPr>
            <w:tcW w:w="1418" w:type="dxa"/>
            <w:tcBorders>
              <w:top w:val="single" w:sz="4" w:space="0" w:color="auto"/>
              <w:left w:val="single" w:sz="4" w:space="0" w:color="auto"/>
              <w:bottom w:val="single" w:sz="4" w:space="0" w:color="auto"/>
              <w:right w:val="single" w:sz="4" w:space="0" w:color="auto"/>
            </w:tcBorders>
          </w:tcPr>
          <w:p w14:paraId="08C435C5" w14:textId="1354F2BF" w:rsidR="003B37CE" w:rsidRPr="00063B2C" w:rsidRDefault="003B37CE" w:rsidP="003B37CE">
            <w:pPr>
              <w:spacing w:line="256" w:lineRule="auto"/>
              <w:rPr>
                <w:rFonts w:eastAsia="Calibri"/>
                <w:szCs w:val="22"/>
                <w:lang w:eastAsia="en-US"/>
              </w:rPr>
            </w:pPr>
            <w:r>
              <w:rPr>
                <w:rFonts w:eastAsia="Calibri"/>
                <w:szCs w:val="22"/>
                <w:lang w:eastAsia="en-US"/>
              </w:rPr>
              <w:t>2026-02-26</w:t>
            </w:r>
          </w:p>
        </w:tc>
        <w:tc>
          <w:tcPr>
            <w:tcW w:w="2410" w:type="dxa"/>
            <w:tcBorders>
              <w:top w:val="single" w:sz="4" w:space="0" w:color="auto"/>
              <w:left w:val="single" w:sz="4" w:space="0" w:color="auto"/>
              <w:bottom w:val="single" w:sz="4" w:space="0" w:color="auto"/>
              <w:right w:val="single" w:sz="4" w:space="0" w:color="auto"/>
            </w:tcBorders>
          </w:tcPr>
          <w:p w14:paraId="6A4F8641" w14:textId="3CF13573" w:rsidR="003B37CE" w:rsidRPr="00063B2C" w:rsidRDefault="003B37CE" w:rsidP="003B37CE">
            <w:pPr>
              <w:spacing w:after="160" w:line="256" w:lineRule="auto"/>
              <w:rPr>
                <w:rFonts w:eastAsia="Calibri"/>
                <w:szCs w:val="22"/>
                <w:lang w:eastAsia="en-US"/>
              </w:rPr>
            </w:pPr>
            <w:r w:rsidRPr="006B5D07">
              <w:rPr>
                <w:rFonts w:eastAsia="Calibri"/>
                <w:lang w:eastAsia="en-US"/>
              </w:rPr>
              <w:t>Kristina Povilaitienė</w:t>
            </w:r>
          </w:p>
        </w:tc>
      </w:tr>
      <w:tr w:rsidR="003B37CE" w:rsidRPr="00606C49" w14:paraId="3B3E5758" w14:textId="77777777" w:rsidTr="00637A4D">
        <w:trPr>
          <w:trHeight w:val="323"/>
        </w:trPr>
        <w:tc>
          <w:tcPr>
            <w:tcW w:w="851" w:type="dxa"/>
            <w:tcBorders>
              <w:top w:val="single" w:sz="4" w:space="0" w:color="auto"/>
              <w:left w:val="single" w:sz="4" w:space="0" w:color="auto"/>
              <w:bottom w:val="single" w:sz="4" w:space="0" w:color="auto"/>
              <w:right w:val="single" w:sz="4" w:space="0" w:color="auto"/>
            </w:tcBorders>
          </w:tcPr>
          <w:p w14:paraId="7170FA22"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638D9FF" w14:textId="1B9FB9E2" w:rsidR="003B37CE" w:rsidRDefault="003B37CE" w:rsidP="003B37CE">
            <w:pPr>
              <w:spacing w:line="256" w:lineRule="auto"/>
              <w:jc w:val="both"/>
              <w:rPr>
                <w:rFonts w:eastAsia="Calibri"/>
                <w:lang w:eastAsia="en-US"/>
              </w:rPr>
            </w:pPr>
            <w:r>
              <w:rPr>
                <w:rFonts w:eastAsia="Calibri"/>
                <w:szCs w:val="22"/>
                <w:lang w:eastAsia="en-US"/>
              </w:rPr>
              <w:t>Dėl pritarimo projektui „</w:t>
            </w:r>
            <w:r w:rsidRPr="009804C5">
              <w:rPr>
                <w:rFonts w:eastAsia="Calibri"/>
                <w:szCs w:val="22"/>
                <w:lang w:eastAsia="en-US"/>
              </w:rPr>
              <w:t>Kalnėnų karjero pritaikymas lankymui</w:t>
            </w:r>
            <w:r>
              <w:rPr>
                <w:rFonts w:eastAsia="Calibri"/>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14:paraId="1E0FD7FE" w14:textId="59AAD3C3" w:rsidR="003B37CE" w:rsidRDefault="003B37CE" w:rsidP="003B37CE">
            <w:pPr>
              <w:spacing w:line="256" w:lineRule="auto"/>
              <w:rPr>
                <w:rFonts w:eastAsia="Calibri"/>
                <w:szCs w:val="22"/>
                <w:lang w:eastAsia="en-US"/>
              </w:rPr>
            </w:pPr>
            <w:r>
              <w:rPr>
                <w:rFonts w:eastAsia="Calibri"/>
                <w:szCs w:val="22"/>
                <w:lang w:eastAsia="en-US"/>
              </w:rPr>
              <w:t>2026-02-26</w:t>
            </w:r>
          </w:p>
        </w:tc>
        <w:tc>
          <w:tcPr>
            <w:tcW w:w="2410" w:type="dxa"/>
            <w:tcBorders>
              <w:top w:val="single" w:sz="4" w:space="0" w:color="auto"/>
              <w:left w:val="single" w:sz="4" w:space="0" w:color="auto"/>
              <w:bottom w:val="single" w:sz="4" w:space="0" w:color="auto"/>
              <w:right w:val="single" w:sz="4" w:space="0" w:color="auto"/>
            </w:tcBorders>
          </w:tcPr>
          <w:p w14:paraId="60DDE245" w14:textId="098AD6AE" w:rsidR="003B37CE" w:rsidRPr="006B5D07" w:rsidRDefault="003B37CE" w:rsidP="003B37CE">
            <w:pPr>
              <w:spacing w:after="160" w:line="256" w:lineRule="auto"/>
              <w:rPr>
                <w:rFonts w:eastAsia="Calibri"/>
                <w:lang w:eastAsia="en-US"/>
              </w:rPr>
            </w:pPr>
            <w:r>
              <w:t>Investicijų ir strateginio planavimo skyrius</w:t>
            </w:r>
          </w:p>
        </w:tc>
      </w:tr>
      <w:tr w:rsidR="003B37CE" w:rsidRPr="00606C49" w14:paraId="4F4D6668" w14:textId="77777777" w:rsidTr="00637A4D">
        <w:trPr>
          <w:trHeight w:val="323"/>
        </w:trPr>
        <w:tc>
          <w:tcPr>
            <w:tcW w:w="851" w:type="dxa"/>
            <w:tcBorders>
              <w:top w:val="single" w:sz="4" w:space="0" w:color="auto"/>
              <w:left w:val="single" w:sz="4" w:space="0" w:color="auto"/>
              <w:bottom w:val="single" w:sz="4" w:space="0" w:color="auto"/>
              <w:right w:val="single" w:sz="4" w:space="0" w:color="auto"/>
            </w:tcBorders>
          </w:tcPr>
          <w:p w14:paraId="00803187"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0F8AE8E" w14:textId="1FF66400" w:rsidR="003B37CE" w:rsidRPr="002B6646" w:rsidRDefault="003B37CE" w:rsidP="003B37CE">
            <w:pPr>
              <w:spacing w:line="256" w:lineRule="auto"/>
              <w:jc w:val="both"/>
              <w:rPr>
                <w:rFonts w:eastAsia="Calibri"/>
                <w:szCs w:val="22"/>
                <w:lang w:eastAsia="en-US"/>
              </w:rPr>
            </w:pPr>
            <w:r w:rsidRPr="002B6646">
              <w:rPr>
                <w:szCs w:val="24"/>
                <w:shd w:val="clear" w:color="auto" w:fill="FFFFFF"/>
              </w:rPr>
              <w:t>Dėl Jurbarko rajono savivaldybės smulkiojo verslo rėmimo fondo 2025 metų ataskaitos ir 2026 metų sąmatos patvirtinimo</w:t>
            </w:r>
          </w:p>
        </w:tc>
        <w:tc>
          <w:tcPr>
            <w:tcW w:w="1418" w:type="dxa"/>
            <w:tcBorders>
              <w:top w:val="single" w:sz="4" w:space="0" w:color="auto"/>
              <w:left w:val="single" w:sz="4" w:space="0" w:color="auto"/>
              <w:bottom w:val="single" w:sz="4" w:space="0" w:color="auto"/>
              <w:right w:val="single" w:sz="4" w:space="0" w:color="auto"/>
            </w:tcBorders>
          </w:tcPr>
          <w:p w14:paraId="7D6661A2" w14:textId="77777777" w:rsidR="003B37CE" w:rsidRPr="002B6646" w:rsidRDefault="003B37CE" w:rsidP="003B37CE">
            <w:pPr>
              <w:spacing w:line="256" w:lineRule="auto"/>
              <w:rPr>
                <w:rFonts w:eastAsia="Calibri"/>
                <w:szCs w:val="24"/>
                <w:lang w:eastAsia="en-US"/>
              </w:rPr>
            </w:pPr>
            <w:r w:rsidRPr="002B6646">
              <w:rPr>
                <w:rFonts w:eastAsia="Calibri"/>
                <w:szCs w:val="24"/>
                <w:lang w:eastAsia="en-US"/>
              </w:rPr>
              <w:t>2026 m.</w:t>
            </w:r>
          </w:p>
          <w:p w14:paraId="5BBC70CC" w14:textId="7E4BEBEC" w:rsidR="003B37CE" w:rsidRPr="002B6646" w:rsidRDefault="003B37CE" w:rsidP="003B37CE">
            <w:pPr>
              <w:rPr>
                <w:rFonts w:eastAsia="Calibri"/>
                <w:szCs w:val="22"/>
                <w:lang w:eastAsia="en-US"/>
              </w:rPr>
            </w:pPr>
            <w:r w:rsidRPr="002B6646">
              <w:rPr>
                <w:rFonts w:eastAsia="Calibri"/>
                <w:szCs w:val="22"/>
                <w:lang w:eastAsia="en-US"/>
              </w:rPr>
              <w:t xml:space="preserve">vasaris / </w:t>
            </w:r>
          </w:p>
          <w:p w14:paraId="3DACE6CD" w14:textId="4B00F1E0" w:rsidR="003B37CE" w:rsidRPr="002B6646" w:rsidRDefault="003B37CE" w:rsidP="003B37CE">
            <w:pPr>
              <w:spacing w:line="256" w:lineRule="auto"/>
              <w:rPr>
                <w:rFonts w:eastAsia="Calibri"/>
                <w:szCs w:val="24"/>
                <w:lang w:eastAsia="en-US"/>
              </w:rPr>
            </w:pPr>
            <w:r w:rsidRPr="002B6646">
              <w:rPr>
                <w:rFonts w:eastAsia="Calibri"/>
                <w:szCs w:val="22"/>
                <w:lang w:eastAsia="en-US"/>
              </w:rPr>
              <w:t>kovas</w:t>
            </w:r>
          </w:p>
          <w:p w14:paraId="6F4D655C" w14:textId="41A6BCDD" w:rsidR="003B37CE" w:rsidRPr="002B6646" w:rsidRDefault="003B37CE" w:rsidP="003B37CE">
            <w:pPr>
              <w:spacing w:line="256" w:lineRule="auto"/>
              <w:rPr>
                <w:rFonts w:eastAsia="Calibri"/>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073675AF" w14:textId="6D2F29A5" w:rsidR="003B37CE" w:rsidRPr="002B6646" w:rsidRDefault="003B37CE" w:rsidP="003B37CE">
            <w:pPr>
              <w:spacing w:after="160" w:line="256" w:lineRule="auto"/>
            </w:pPr>
            <w:r w:rsidRPr="002B6646">
              <w:rPr>
                <w:rFonts w:eastAsia="Calibri"/>
                <w:szCs w:val="24"/>
                <w:lang w:eastAsia="en-US"/>
              </w:rPr>
              <w:t>Finansų skyrius</w:t>
            </w:r>
          </w:p>
        </w:tc>
      </w:tr>
      <w:tr w:rsidR="003B37CE" w:rsidRPr="00606C49" w14:paraId="4000509B" w14:textId="77777777" w:rsidTr="00637A4D">
        <w:trPr>
          <w:trHeight w:val="323"/>
        </w:trPr>
        <w:tc>
          <w:tcPr>
            <w:tcW w:w="851" w:type="dxa"/>
            <w:tcBorders>
              <w:top w:val="single" w:sz="4" w:space="0" w:color="auto"/>
              <w:left w:val="single" w:sz="4" w:space="0" w:color="auto"/>
              <w:bottom w:val="single" w:sz="4" w:space="0" w:color="auto"/>
              <w:right w:val="single" w:sz="4" w:space="0" w:color="auto"/>
            </w:tcBorders>
          </w:tcPr>
          <w:p w14:paraId="65F3BA95"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249C7C2" w14:textId="455D9999" w:rsidR="003B37CE" w:rsidRPr="002B6646" w:rsidRDefault="003B37CE" w:rsidP="003B37CE">
            <w:pPr>
              <w:spacing w:line="256" w:lineRule="auto"/>
              <w:jc w:val="both"/>
              <w:rPr>
                <w:rFonts w:eastAsia="Calibri"/>
                <w:szCs w:val="22"/>
                <w:lang w:eastAsia="en-US"/>
              </w:rPr>
            </w:pPr>
            <w:r w:rsidRPr="002B6646">
              <w:rPr>
                <w:szCs w:val="24"/>
                <w:shd w:val="clear" w:color="auto" w:fill="FFFFFF"/>
              </w:rPr>
              <w:t>Dėl Jurbarko rajono savivaldybės kaimo rėmimo fondo 2025 metų ataskaitos ir 2026 metų sąmatos patvirtinimo</w:t>
            </w:r>
          </w:p>
        </w:tc>
        <w:tc>
          <w:tcPr>
            <w:tcW w:w="1418" w:type="dxa"/>
            <w:tcBorders>
              <w:top w:val="single" w:sz="4" w:space="0" w:color="auto"/>
              <w:left w:val="single" w:sz="4" w:space="0" w:color="auto"/>
              <w:bottom w:val="single" w:sz="4" w:space="0" w:color="auto"/>
              <w:right w:val="single" w:sz="4" w:space="0" w:color="auto"/>
            </w:tcBorders>
          </w:tcPr>
          <w:p w14:paraId="6E62D937" w14:textId="77777777" w:rsidR="003B37CE" w:rsidRPr="002B6646" w:rsidRDefault="003B37CE" w:rsidP="003B37CE">
            <w:pPr>
              <w:spacing w:line="256" w:lineRule="auto"/>
              <w:rPr>
                <w:rFonts w:eastAsia="Calibri"/>
                <w:szCs w:val="24"/>
                <w:lang w:eastAsia="en-US"/>
              </w:rPr>
            </w:pPr>
            <w:r w:rsidRPr="002B6646">
              <w:rPr>
                <w:rFonts w:eastAsia="Calibri"/>
                <w:szCs w:val="24"/>
                <w:lang w:eastAsia="en-US"/>
              </w:rPr>
              <w:t>2026 m.</w:t>
            </w:r>
          </w:p>
          <w:p w14:paraId="613412BB" w14:textId="77777777" w:rsidR="003B37CE" w:rsidRPr="002B6646" w:rsidRDefault="003B37CE" w:rsidP="003B37CE">
            <w:pPr>
              <w:rPr>
                <w:rFonts w:eastAsia="Calibri"/>
                <w:szCs w:val="22"/>
                <w:lang w:eastAsia="en-US"/>
              </w:rPr>
            </w:pPr>
            <w:r w:rsidRPr="002B6646">
              <w:rPr>
                <w:rFonts w:eastAsia="Calibri"/>
                <w:szCs w:val="22"/>
                <w:lang w:eastAsia="en-US"/>
              </w:rPr>
              <w:t xml:space="preserve">vasaris / </w:t>
            </w:r>
          </w:p>
          <w:p w14:paraId="73815150" w14:textId="25BF8499" w:rsidR="003B37CE" w:rsidRPr="002B6646" w:rsidRDefault="003B37CE" w:rsidP="003B37CE">
            <w:pPr>
              <w:spacing w:line="256" w:lineRule="auto"/>
              <w:rPr>
                <w:rFonts w:eastAsia="Calibri"/>
                <w:szCs w:val="22"/>
                <w:lang w:eastAsia="en-US"/>
              </w:rPr>
            </w:pPr>
            <w:r w:rsidRPr="002B6646">
              <w:rPr>
                <w:rFonts w:eastAsia="Calibri"/>
                <w:szCs w:val="22"/>
                <w:lang w:eastAsia="en-US"/>
              </w:rPr>
              <w:t>kovas</w:t>
            </w:r>
          </w:p>
        </w:tc>
        <w:tc>
          <w:tcPr>
            <w:tcW w:w="2410" w:type="dxa"/>
            <w:tcBorders>
              <w:top w:val="single" w:sz="4" w:space="0" w:color="auto"/>
              <w:left w:val="single" w:sz="4" w:space="0" w:color="auto"/>
              <w:bottom w:val="single" w:sz="4" w:space="0" w:color="auto"/>
              <w:right w:val="single" w:sz="4" w:space="0" w:color="auto"/>
            </w:tcBorders>
          </w:tcPr>
          <w:p w14:paraId="43196339" w14:textId="001815E4" w:rsidR="003B37CE" w:rsidRPr="002B6646" w:rsidRDefault="003B37CE" w:rsidP="003B37CE">
            <w:pPr>
              <w:spacing w:after="160" w:line="256" w:lineRule="auto"/>
            </w:pPr>
            <w:r w:rsidRPr="002B6646">
              <w:rPr>
                <w:rFonts w:eastAsia="Calibri"/>
                <w:szCs w:val="24"/>
                <w:lang w:eastAsia="en-US"/>
              </w:rPr>
              <w:t>Finansų skyrius</w:t>
            </w:r>
          </w:p>
        </w:tc>
      </w:tr>
      <w:tr w:rsidR="003B37CE" w:rsidRPr="00606C49" w14:paraId="7AA52823" w14:textId="77777777" w:rsidTr="00CB1EA7">
        <w:trPr>
          <w:trHeight w:val="323"/>
        </w:trPr>
        <w:tc>
          <w:tcPr>
            <w:tcW w:w="851" w:type="dxa"/>
            <w:tcBorders>
              <w:top w:val="single" w:sz="4" w:space="0" w:color="auto"/>
              <w:left w:val="single" w:sz="4" w:space="0" w:color="auto"/>
              <w:bottom w:val="single" w:sz="4" w:space="0" w:color="auto"/>
              <w:right w:val="single" w:sz="4" w:space="0" w:color="auto"/>
            </w:tcBorders>
          </w:tcPr>
          <w:p w14:paraId="6CBB6468"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C07EDF4" w14:textId="1FAD3B93" w:rsidR="003B37CE" w:rsidRDefault="003B37CE" w:rsidP="003B37CE">
            <w:pPr>
              <w:spacing w:line="256" w:lineRule="auto"/>
              <w:jc w:val="both"/>
            </w:pPr>
            <w:r w:rsidRPr="00063B2C">
              <w:rPr>
                <w:rFonts w:eastAsia="Calibri"/>
                <w:szCs w:val="22"/>
                <w:lang w:eastAsia="en-US"/>
              </w:rPr>
              <w:t>Dėl Visuomenės sveikatos rėmimo 202</w:t>
            </w:r>
            <w:r>
              <w:rPr>
                <w:rFonts w:eastAsia="Calibri"/>
                <w:szCs w:val="22"/>
                <w:lang w:eastAsia="en-US"/>
              </w:rPr>
              <w:t xml:space="preserve">5 </w:t>
            </w:r>
            <w:r w:rsidRPr="00063B2C">
              <w:rPr>
                <w:rFonts w:eastAsia="Calibri"/>
                <w:szCs w:val="22"/>
                <w:lang w:eastAsia="en-US"/>
              </w:rPr>
              <w:t>metų specialiosios programos lėšų panaudojimo ataskaitos ir Visuomenės sveikatos rėmimo 202</w:t>
            </w:r>
            <w:r>
              <w:rPr>
                <w:rFonts w:eastAsia="Calibri"/>
                <w:szCs w:val="22"/>
                <w:lang w:eastAsia="en-US"/>
              </w:rPr>
              <w:t>6</w:t>
            </w:r>
            <w:r w:rsidRPr="00063B2C">
              <w:rPr>
                <w:rFonts w:eastAsia="Calibri"/>
                <w:szCs w:val="22"/>
                <w:lang w:eastAsia="en-US"/>
              </w:rPr>
              <w:t xml:space="preserve"> metų specialiosios programos patvirtinimo</w:t>
            </w:r>
          </w:p>
        </w:tc>
        <w:tc>
          <w:tcPr>
            <w:tcW w:w="1418" w:type="dxa"/>
            <w:tcBorders>
              <w:top w:val="single" w:sz="4" w:space="0" w:color="auto"/>
              <w:left w:val="single" w:sz="4" w:space="0" w:color="auto"/>
              <w:bottom w:val="single" w:sz="4" w:space="0" w:color="auto"/>
              <w:right w:val="single" w:sz="4" w:space="0" w:color="auto"/>
            </w:tcBorders>
          </w:tcPr>
          <w:p w14:paraId="0740935E" w14:textId="40AE1271" w:rsidR="003B37CE" w:rsidRPr="00C84BAB" w:rsidRDefault="003B37CE" w:rsidP="003B37CE">
            <w:pPr>
              <w:spacing w:line="256" w:lineRule="auto"/>
              <w:rPr>
                <w:color w:val="000000" w:themeColor="text1"/>
              </w:rPr>
            </w:pPr>
            <w:r w:rsidRPr="00063B2C">
              <w:rPr>
                <w:rFonts w:eastAsia="Calibri"/>
                <w:szCs w:val="22"/>
                <w:lang w:eastAsia="en-US"/>
              </w:rPr>
              <w:t>202</w:t>
            </w:r>
            <w:r>
              <w:rPr>
                <w:rFonts w:eastAsia="Calibri"/>
                <w:szCs w:val="22"/>
                <w:lang w:eastAsia="en-US"/>
              </w:rPr>
              <w:t>6</w:t>
            </w:r>
            <w:r w:rsidRPr="00063B2C">
              <w:rPr>
                <w:rFonts w:eastAsia="Calibri"/>
                <w:szCs w:val="22"/>
                <w:lang w:eastAsia="en-US"/>
              </w:rPr>
              <w:t>-0</w:t>
            </w:r>
            <w:r>
              <w:rPr>
                <w:rFonts w:eastAsia="Calibri"/>
                <w:szCs w:val="22"/>
                <w:lang w:eastAsia="en-US"/>
              </w:rPr>
              <w:t>3</w:t>
            </w:r>
            <w:r w:rsidRPr="00063B2C">
              <w:rPr>
                <w:rFonts w:eastAsia="Calibri"/>
                <w:szCs w:val="22"/>
                <w:lang w:eastAsia="en-US"/>
              </w:rPr>
              <w:t>-</w:t>
            </w:r>
            <w:r>
              <w:rPr>
                <w:rFonts w:eastAsia="Calibri"/>
                <w:szCs w:val="22"/>
                <w:lang w:eastAsia="en-US"/>
              </w:rPr>
              <w:t>26</w:t>
            </w:r>
          </w:p>
        </w:tc>
        <w:tc>
          <w:tcPr>
            <w:tcW w:w="2410" w:type="dxa"/>
            <w:tcBorders>
              <w:top w:val="single" w:sz="4" w:space="0" w:color="auto"/>
              <w:left w:val="single" w:sz="4" w:space="0" w:color="auto"/>
              <w:bottom w:val="single" w:sz="4" w:space="0" w:color="auto"/>
              <w:right w:val="single" w:sz="4" w:space="0" w:color="auto"/>
            </w:tcBorders>
          </w:tcPr>
          <w:p w14:paraId="53623C03" w14:textId="69C90E14" w:rsidR="003B37CE" w:rsidRDefault="003B37CE" w:rsidP="003B37CE">
            <w:pPr>
              <w:shd w:val="clear" w:color="auto" w:fill="FFFFFF"/>
              <w:rPr>
                <w:rFonts w:eastAsia="Calibri"/>
                <w:szCs w:val="22"/>
                <w:lang w:eastAsia="en-US"/>
              </w:rPr>
            </w:pPr>
            <w:r>
              <w:rPr>
                <w:rFonts w:eastAsia="Calibri"/>
                <w:szCs w:val="22"/>
                <w:lang w:eastAsia="en-US"/>
              </w:rPr>
              <w:t>Sveikatos reikalų koordinatorius (vyriausiasis specialistas)</w:t>
            </w:r>
          </w:p>
        </w:tc>
      </w:tr>
      <w:tr w:rsidR="003B37CE" w:rsidRPr="00A35838" w14:paraId="02E40C36" w14:textId="77777777" w:rsidTr="00347D6C">
        <w:trPr>
          <w:trHeight w:val="610"/>
        </w:trPr>
        <w:tc>
          <w:tcPr>
            <w:tcW w:w="851" w:type="dxa"/>
            <w:tcBorders>
              <w:top w:val="single" w:sz="4" w:space="0" w:color="auto"/>
              <w:left w:val="single" w:sz="4" w:space="0" w:color="auto"/>
              <w:bottom w:val="single" w:sz="4" w:space="0" w:color="auto"/>
              <w:right w:val="single" w:sz="4" w:space="0" w:color="auto"/>
            </w:tcBorders>
          </w:tcPr>
          <w:p w14:paraId="72AA2F8C"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5EF0E37" w14:textId="614C7AED" w:rsidR="003B37CE" w:rsidRPr="00A35838" w:rsidRDefault="003B37CE" w:rsidP="003B37CE">
            <w:pPr>
              <w:spacing w:line="256" w:lineRule="auto"/>
              <w:jc w:val="both"/>
              <w:rPr>
                <w:rFonts w:eastAsia="Calibri"/>
                <w:kern w:val="2"/>
                <w:szCs w:val="22"/>
                <w:lang w:eastAsia="en-US"/>
                <w14:ligatures w14:val="standardContextual"/>
              </w:rPr>
            </w:pPr>
            <w:r w:rsidRPr="00A35838">
              <w:rPr>
                <w:rFonts w:eastAsia="Calibri"/>
                <w:szCs w:val="22"/>
                <w:lang w:eastAsia="en-US"/>
              </w:rPr>
              <w:t xml:space="preserve">Dėl Jurbarko rajono savivaldybės visuomenės sveikatos stebėsenos 2024 metų ataskaitos </w:t>
            </w:r>
          </w:p>
        </w:tc>
        <w:tc>
          <w:tcPr>
            <w:tcW w:w="1418" w:type="dxa"/>
            <w:tcBorders>
              <w:top w:val="single" w:sz="4" w:space="0" w:color="auto"/>
              <w:left w:val="single" w:sz="4" w:space="0" w:color="auto"/>
              <w:bottom w:val="single" w:sz="4" w:space="0" w:color="auto"/>
              <w:right w:val="single" w:sz="4" w:space="0" w:color="auto"/>
            </w:tcBorders>
          </w:tcPr>
          <w:p w14:paraId="3F010D4D" w14:textId="19003983" w:rsidR="003B37CE" w:rsidRPr="00A35838" w:rsidRDefault="003B37CE" w:rsidP="003B37CE">
            <w:pPr>
              <w:spacing w:after="160" w:line="256" w:lineRule="auto"/>
              <w:rPr>
                <w:rFonts w:eastAsia="Calibri"/>
                <w:color w:val="000000" w:themeColor="text1"/>
                <w:kern w:val="2"/>
                <w:szCs w:val="22"/>
                <w:lang w:eastAsia="en-US"/>
                <w14:ligatures w14:val="standardContextual"/>
              </w:rPr>
            </w:pPr>
            <w:r w:rsidRPr="00A35838">
              <w:rPr>
                <w:rFonts w:eastAsia="Calibri"/>
                <w:szCs w:val="22"/>
                <w:lang w:eastAsia="en-US"/>
              </w:rPr>
              <w:t>2026-03-26</w:t>
            </w:r>
          </w:p>
        </w:tc>
        <w:tc>
          <w:tcPr>
            <w:tcW w:w="2410" w:type="dxa"/>
            <w:tcBorders>
              <w:top w:val="single" w:sz="4" w:space="0" w:color="auto"/>
              <w:left w:val="single" w:sz="4" w:space="0" w:color="auto"/>
              <w:bottom w:val="single" w:sz="4" w:space="0" w:color="auto"/>
              <w:right w:val="single" w:sz="4" w:space="0" w:color="auto"/>
            </w:tcBorders>
          </w:tcPr>
          <w:p w14:paraId="434558A3" w14:textId="77777777" w:rsidR="003B37CE" w:rsidRPr="00A35838" w:rsidRDefault="003B37CE" w:rsidP="003B37CE">
            <w:pPr>
              <w:spacing w:after="160" w:line="256" w:lineRule="auto"/>
              <w:rPr>
                <w:rFonts w:eastAsia="Calibri"/>
                <w:szCs w:val="22"/>
                <w:lang w:eastAsia="en-US"/>
              </w:rPr>
            </w:pPr>
            <w:r w:rsidRPr="00A35838">
              <w:rPr>
                <w:rFonts w:eastAsia="Calibri"/>
                <w:szCs w:val="22"/>
                <w:lang w:eastAsia="en-US"/>
              </w:rPr>
              <w:t>Jurbarko rajono savivaldybės visuomenės sveikatos biuro direktorius</w:t>
            </w:r>
          </w:p>
          <w:p w14:paraId="26681B17" w14:textId="56664CEA" w:rsidR="003B37CE" w:rsidRPr="00A35838" w:rsidRDefault="003B37CE" w:rsidP="003B37CE">
            <w:pPr>
              <w:shd w:val="clear" w:color="auto" w:fill="FFFFFF"/>
              <w:rPr>
                <w:rFonts w:eastAsia="Calibri"/>
                <w:szCs w:val="22"/>
                <w:lang w:eastAsia="en-US"/>
              </w:rPr>
            </w:pPr>
            <w:r w:rsidRPr="00A35838">
              <w:rPr>
                <w:rFonts w:eastAsia="Calibri"/>
                <w:szCs w:val="22"/>
                <w:lang w:eastAsia="en-US"/>
              </w:rPr>
              <w:t>Sveikatos reikalų koordinatorius (vyriausiasis specialistas)</w:t>
            </w:r>
          </w:p>
        </w:tc>
      </w:tr>
      <w:tr w:rsidR="003B37CE" w:rsidRPr="00606C49" w14:paraId="2B3183E0"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6425A0D8"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298669F" w14:textId="2DA195D5" w:rsidR="003B37CE" w:rsidRDefault="003B37CE" w:rsidP="003B37CE">
            <w:pPr>
              <w:spacing w:line="256" w:lineRule="auto"/>
              <w:jc w:val="both"/>
            </w:pPr>
            <w:r w:rsidRPr="00EC42BB">
              <w:rPr>
                <w:rFonts w:eastAsia="Calibri"/>
                <w:szCs w:val="22"/>
                <w:lang w:eastAsia="en-US"/>
              </w:rPr>
              <w:t>Dėl Jurbarko rajono savivaldybės visuomenės sveikatos biuro 202</w:t>
            </w:r>
            <w:r>
              <w:rPr>
                <w:rFonts w:eastAsia="Calibri"/>
                <w:szCs w:val="22"/>
                <w:lang w:eastAsia="en-US"/>
              </w:rPr>
              <w:t>6</w:t>
            </w:r>
            <w:r w:rsidRPr="00EC42BB">
              <w:rPr>
                <w:rFonts w:eastAsia="Calibri"/>
                <w:szCs w:val="22"/>
                <w:lang w:eastAsia="en-US"/>
              </w:rPr>
              <w:t xml:space="preserve"> metų veiklos plano tvirtinimo</w:t>
            </w:r>
          </w:p>
        </w:tc>
        <w:tc>
          <w:tcPr>
            <w:tcW w:w="1418" w:type="dxa"/>
            <w:tcBorders>
              <w:top w:val="single" w:sz="4" w:space="0" w:color="auto"/>
              <w:left w:val="single" w:sz="4" w:space="0" w:color="auto"/>
              <w:bottom w:val="single" w:sz="4" w:space="0" w:color="auto"/>
              <w:right w:val="single" w:sz="4" w:space="0" w:color="auto"/>
            </w:tcBorders>
          </w:tcPr>
          <w:p w14:paraId="7BA5A7AB" w14:textId="16122D98" w:rsidR="003B37CE" w:rsidRPr="00C84BAB" w:rsidRDefault="003B37CE" w:rsidP="003B37CE">
            <w:pPr>
              <w:spacing w:line="256" w:lineRule="auto"/>
              <w:rPr>
                <w:color w:val="000000" w:themeColor="text1"/>
              </w:rPr>
            </w:pPr>
            <w:r w:rsidRPr="005D10E6">
              <w:rPr>
                <w:rFonts w:eastAsia="Calibri"/>
                <w:szCs w:val="22"/>
                <w:lang w:eastAsia="en-US"/>
              </w:rPr>
              <w:t>202</w:t>
            </w:r>
            <w:r>
              <w:rPr>
                <w:rFonts w:eastAsia="Calibri"/>
                <w:szCs w:val="22"/>
                <w:lang w:eastAsia="en-US"/>
              </w:rPr>
              <w:t>6</w:t>
            </w:r>
            <w:r w:rsidRPr="005D10E6">
              <w:rPr>
                <w:rFonts w:eastAsia="Calibri"/>
                <w:szCs w:val="22"/>
                <w:lang w:eastAsia="en-US"/>
              </w:rPr>
              <w:t>-03-</w:t>
            </w:r>
            <w:r>
              <w:rPr>
                <w:rFonts w:eastAsia="Calibri"/>
                <w:szCs w:val="22"/>
                <w:lang w:eastAsia="en-US"/>
              </w:rPr>
              <w:t>26</w:t>
            </w:r>
          </w:p>
        </w:tc>
        <w:tc>
          <w:tcPr>
            <w:tcW w:w="2410" w:type="dxa"/>
            <w:tcBorders>
              <w:top w:val="single" w:sz="4" w:space="0" w:color="auto"/>
              <w:left w:val="single" w:sz="4" w:space="0" w:color="auto"/>
              <w:bottom w:val="single" w:sz="4" w:space="0" w:color="auto"/>
              <w:right w:val="single" w:sz="4" w:space="0" w:color="auto"/>
            </w:tcBorders>
          </w:tcPr>
          <w:p w14:paraId="6A1F5C62" w14:textId="77777777" w:rsidR="003B37CE" w:rsidRDefault="003B37CE" w:rsidP="003B37CE">
            <w:pPr>
              <w:spacing w:after="160" w:line="256" w:lineRule="auto"/>
              <w:rPr>
                <w:rFonts w:eastAsia="Calibri"/>
                <w:szCs w:val="22"/>
                <w:lang w:eastAsia="en-US"/>
              </w:rPr>
            </w:pPr>
            <w:r w:rsidRPr="00063B2C">
              <w:rPr>
                <w:rFonts w:eastAsia="Calibri"/>
                <w:szCs w:val="22"/>
                <w:lang w:eastAsia="en-US"/>
              </w:rPr>
              <w:t>Jurbarko rajono savivaldybės visuomenės sveikatos biuro direktorius</w:t>
            </w:r>
          </w:p>
          <w:p w14:paraId="1D1E3705" w14:textId="50280E64" w:rsidR="003B37CE" w:rsidRDefault="003B37CE" w:rsidP="003B37CE">
            <w:pPr>
              <w:shd w:val="clear" w:color="auto" w:fill="FFFFFF"/>
              <w:rPr>
                <w:rFonts w:eastAsia="Calibri"/>
                <w:szCs w:val="22"/>
                <w:lang w:eastAsia="en-US"/>
              </w:rPr>
            </w:pPr>
            <w:r w:rsidRPr="00EC42BB">
              <w:rPr>
                <w:rFonts w:eastAsia="Calibri"/>
                <w:szCs w:val="22"/>
                <w:lang w:eastAsia="en-US"/>
              </w:rPr>
              <w:lastRenderedPageBreak/>
              <w:t>Sveikatos reikalų koordinatorius (vyriausiasis specialistas)</w:t>
            </w:r>
          </w:p>
        </w:tc>
      </w:tr>
      <w:tr w:rsidR="003B37CE" w:rsidRPr="00606C49" w14:paraId="2C7F162C"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1FB4D9A"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0DCEE94" w14:textId="2BBCF6A9" w:rsidR="003B37CE" w:rsidRPr="00606C49" w:rsidRDefault="003B37CE" w:rsidP="003B37CE">
            <w:pPr>
              <w:spacing w:line="256" w:lineRule="auto"/>
              <w:jc w:val="both"/>
              <w:rPr>
                <w:rFonts w:eastAsia="Calibri"/>
                <w:szCs w:val="24"/>
                <w:lang w:eastAsia="en-US"/>
              </w:rPr>
            </w:pPr>
            <w:r w:rsidRPr="00EC42BB">
              <w:rPr>
                <w:rFonts w:eastAsia="Calibri"/>
                <w:szCs w:val="22"/>
                <w:lang w:eastAsia="en-US"/>
              </w:rPr>
              <w:t>Dėl 202</w:t>
            </w:r>
            <w:r>
              <w:rPr>
                <w:rFonts w:eastAsia="Calibri"/>
                <w:szCs w:val="22"/>
                <w:lang w:eastAsia="en-US"/>
              </w:rPr>
              <w:t>5</w:t>
            </w:r>
            <w:r w:rsidRPr="00EC42BB">
              <w:rPr>
                <w:rFonts w:eastAsia="Calibri"/>
                <w:szCs w:val="22"/>
                <w:lang w:eastAsia="en-US"/>
              </w:rPr>
              <w:t xml:space="preserve"> metų Jurbarko rajono savivaldybės visuomenės sveikatos biuro metinių ataskaitų rinkinio patvirtinimo</w:t>
            </w:r>
          </w:p>
        </w:tc>
        <w:tc>
          <w:tcPr>
            <w:tcW w:w="1418" w:type="dxa"/>
            <w:tcBorders>
              <w:top w:val="single" w:sz="4" w:space="0" w:color="auto"/>
              <w:left w:val="single" w:sz="4" w:space="0" w:color="auto"/>
              <w:bottom w:val="single" w:sz="4" w:space="0" w:color="auto"/>
              <w:right w:val="single" w:sz="4" w:space="0" w:color="auto"/>
            </w:tcBorders>
          </w:tcPr>
          <w:p w14:paraId="26B9713E" w14:textId="0F782B1D" w:rsidR="003B37CE" w:rsidRPr="00606C49" w:rsidRDefault="003B37CE" w:rsidP="003B37CE">
            <w:pPr>
              <w:spacing w:line="256" w:lineRule="auto"/>
              <w:rPr>
                <w:rFonts w:eastAsia="Calibri"/>
                <w:szCs w:val="24"/>
                <w:lang w:eastAsia="en-US"/>
              </w:rPr>
            </w:pPr>
            <w:r w:rsidRPr="005D10E6">
              <w:rPr>
                <w:rFonts w:eastAsia="Calibri"/>
                <w:szCs w:val="22"/>
                <w:lang w:eastAsia="en-US"/>
              </w:rPr>
              <w:t>202</w:t>
            </w:r>
            <w:r>
              <w:rPr>
                <w:rFonts w:eastAsia="Calibri"/>
                <w:szCs w:val="22"/>
                <w:lang w:eastAsia="en-US"/>
              </w:rPr>
              <w:t>6</w:t>
            </w:r>
            <w:r w:rsidRPr="005D10E6">
              <w:rPr>
                <w:rFonts w:eastAsia="Calibri"/>
                <w:szCs w:val="22"/>
                <w:lang w:eastAsia="en-US"/>
              </w:rPr>
              <w:t>-03-</w:t>
            </w:r>
            <w:r>
              <w:rPr>
                <w:rFonts w:eastAsia="Calibri"/>
                <w:szCs w:val="22"/>
                <w:lang w:eastAsia="en-US"/>
              </w:rPr>
              <w:t>26</w:t>
            </w:r>
          </w:p>
        </w:tc>
        <w:tc>
          <w:tcPr>
            <w:tcW w:w="2410" w:type="dxa"/>
            <w:tcBorders>
              <w:top w:val="single" w:sz="4" w:space="0" w:color="auto"/>
              <w:left w:val="single" w:sz="4" w:space="0" w:color="auto"/>
              <w:bottom w:val="single" w:sz="4" w:space="0" w:color="auto"/>
              <w:right w:val="single" w:sz="4" w:space="0" w:color="auto"/>
            </w:tcBorders>
          </w:tcPr>
          <w:p w14:paraId="011CA255" w14:textId="77777777" w:rsidR="003B37CE" w:rsidRDefault="003B37CE" w:rsidP="003B37CE">
            <w:pPr>
              <w:spacing w:after="160" w:line="256" w:lineRule="auto"/>
              <w:rPr>
                <w:rFonts w:eastAsia="Calibri"/>
                <w:szCs w:val="22"/>
                <w:lang w:eastAsia="en-US"/>
              </w:rPr>
            </w:pPr>
            <w:r w:rsidRPr="00063B2C">
              <w:rPr>
                <w:rFonts w:eastAsia="Calibri"/>
                <w:szCs w:val="22"/>
                <w:lang w:eastAsia="en-US"/>
              </w:rPr>
              <w:t>Jurbarko rajono savivaldybės visuomenės sveikatos biuro direktorius</w:t>
            </w:r>
          </w:p>
          <w:p w14:paraId="59765A9D" w14:textId="428C4CD4" w:rsidR="003B37CE" w:rsidRPr="00606C49" w:rsidRDefault="003B37CE" w:rsidP="003B37CE">
            <w:pPr>
              <w:spacing w:line="256" w:lineRule="auto"/>
              <w:rPr>
                <w:color w:val="212529"/>
                <w:szCs w:val="24"/>
                <w:lang w:eastAsia="en-GB"/>
              </w:rPr>
            </w:pPr>
            <w:r w:rsidRPr="00EC42BB">
              <w:rPr>
                <w:rFonts w:eastAsia="Calibri"/>
                <w:szCs w:val="22"/>
                <w:lang w:eastAsia="en-US"/>
              </w:rPr>
              <w:t>Sveikatos reikalų koordinatorius (vyriausiasis specialistas)</w:t>
            </w:r>
          </w:p>
        </w:tc>
      </w:tr>
      <w:tr w:rsidR="003B37CE" w:rsidRPr="00606C49" w14:paraId="45FC8BE0"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E7B1AB5"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3BC73D6" w14:textId="54A9430F" w:rsidR="003B37CE" w:rsidRPr="00EC42BB" w:rsidRDefault="003B37CE" w:rsidP="003B37CE">
            <w:pPr>
              <w:spacing w:line="256" w:lineRule="auto"/>
              <w:jc w:val="both"/>
              <w:rPr>
                <w:rFonts w:eastAsia="Calibri"/>
                <w:szCs w:val="22"/>
                <w:lang w:eastAsia="en-US"/>
              </w:rPr>
            </w:pPr>
            <w:r w:rsidRPr="002E4828">
              <w:t>Dėl 202</w:t>
            </w:r>
            <w:r>
              <w:t>5</w:t>
            </w:r>
            <w:r w:rsidRPr="002E4828">
              <w:t xml:space="preserve"> metų Seredžiaus senelių globos namų metinių ataskaitų rinkinio patvirtinimo</w:t>
            </w:r>
          </w:p>
        </w:tc>
        <w:tc>
          <w:tcPr>
            <w:tcW w:w="1418" w:type="dxa"/>
            <w:tcBorders>
              <w:top w:val="single" w:sz="4" w:space="0" w:color="auto"/>
              <w:left w:val="single" w:sz="4" w:space="0" w:color="auto"/>
              <w:bottom w:val="single" w:sz="4" w:space="0" w:color="auto"/>
              <w:right w:val="single" w:sz="4" w:space="0" w:color="auto"/>
            </w:tcBorders>
          </w:tcPr>
          <w:p w14:paraId="5FB4A9AA" w14:textId="7C7E7096" w:rsidR="003B37CE" w:rsidRPr="005D10E6" w:rsidRDefault="003B37CE" w:rsidP="003B37CE">
            <w:pPr>
              <w:spacing w:line="256" w:lineRule="auto"/>
              <w:rPr>
                <w:rFonts w:eastAsia="Calibri"/>
                <w:szCs w:val="22"/>
                <w:lang w:eastAsia="en-US"/>
              </w:rPr>
            </w:pPr>
            <w:r>
              <w:rPr>
                <w:rFonts w:eastAsia="Calibri"/>
                <w:lang w:eastAsia="en-US"/>
              </w:rPr>
              <w:t>2026-03-26</w:t>
            </w:r>
          </w:p>
        </w:tc>
        <w:tc>
          <w:tcPr>
            <w:tcW w:w="2410" w:type="dxa"/>
            <w:tcBorders>
              <w:top w:val="single" w:sz="4" w:space="0" w:color="auto"/>
              <w:left w:val="single" w:sz="4" w:space="0" w:color="auto"/>
              <w:bottom w:val="single" w:sz="4" w:space="0" w:color="auto"/>
              <w:right w:val="single" w:sz="4" w:space="0" w:color="auto"/>
            </w:tcBorders>
          </w:tcPr>
          <w:p w14:paraId="30DDBF31" w14:textId="19B2180A" w:rsidR="003B37CE" w:rsidRPr="00063B2C" w:rsidRDefault="003B37CE" w:rsidP="003B37CE">
            <w:pPr>
              <w:spacing w:after="160" w:line="256" w:lineRule="auto"/>
              <w:rPr>
                <w:rFonts w:eastAsia="Calibri"/>
                <w:szCs w:val="22"/>
                <w:lang w:eastAsia="en-US"/>
              </w:rPr>
            </w:pPr>
            <w:r>
              <w:rPr>
                <w:rFonts w:eastAsia="Calibri"/>
                <w:lang w:eastAsia="en-US"/>
              </w:rPr>
              <w:t>Kristina Povilaitienė</w:t>
            </w:r>
          </w:p>
        </w:tc>
      </w:tr>
      <w:tr w:rsidR="003B37CE" w:rsidRPr="00606C49" w14:paraId="087AF96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E2C52CD"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78B3097" w14:textId="38F3027C" w:rsidR="003B37CE" w:rsidRPr="00502C4D" w:rsidRDefault="003B37CE" w:rsidP="003B37CE">
            <w:pPr>
              <w:jc w:val="both"/>
            </w:pPr>
            <w:r w:rsidRPr="00502C4D">
              <w:t>Dėl Jurbarko rajono savivaldybės Kontrolės</w:t>
            </w:r>
            <w:r>
              <w:t> </w:t>
            </w:r>
            <w:r w:rsidRPr="00502C4D">
              <w:t>komiteto 202</w:t>
            </w:r>
            <w:r>
              <w:t>5</w:t>
            </w:r>
            <w:r w:rsidRPr="00502C4D">
              <w:t xml:space="preserve"> metų veiklos ataskaitos</w:t>
            </w:r>
          </w:p>
          <w:p w14:paraId="01D3B98C" w14:textId="77777777" w:rsidR="003B37CE" w:rsidRPr="0007177B" w:rsidRDefault="003B37CE" w:rsidP="003B37CE">
            <w:pPr>
              <w:jc w:val="both"/>
              <w:rPr>
                <w:sz w:val="20"/>
                <w:szCs w:val="16"/>
              </w:rPr>
            </w:pPr>
          </w:p>
          <w:p w14:paraId="35718466" w14:textId="77777777" w:rsidR="003B37CE" w:rsidRPr="002E4828" w:rsidRDefault="003B37CE" w:rsidP="003B37CE">
            <w:pPr>
              <w:spacing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5EF115B1" w14:textId="3013446C" w:rsidR="003B37CE" w:rsidRDefault="003B37CE" w:rsidP="003B37CE">
            <w:pPr>
              <w:spacing w:line="256" w:lineRule="auto"/>
              <w:rPr>
                <w:rFonts w:eastAsia="Calibri"/>
                <w:lang w:eastAsia="en-US"/>
              </w:rPr>
            </w:pPr>
            <w:r w:rsidRPr="00502C4D">
              <w:rPr>
                <w:rFonts w:eastAsia="Calibri"/>
                <w:szCs w:val="22"/>
                <w:lang w:eastAsia="en-US"/>
              </w:rPr>
              <w:t>202</w:t>
            </w:r>
            <w:r>
              <w:rPr>
                <w:rFonts w:eastAsia="Calibri"/>
                <w:szCs w:val="22"/>
                <w:lang w:eastAsia="en-US"/>
              </w:rPr>
              <w:t>6</w:t>
            </w:r>
            <w:r w:rsidRPr="00502C4D">
              <w:rPr>
                <w:rFonts w:eastAsia="Calibri"/>
                <w:szCs w:val="22"/>
                <w:lang w:eastAsia="en-US"/>
              </w:rPr>
              <w:t>-03-2</w:t>
            </w:r>
            <w:r>
              <w:rPr>
                <w:rFonts w:eastAsia="Calibri"/>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39DBE45C" w14:textId="77777777" w:rsidR="003B37CE" w:rsidRDefault="003B37CE" w:rsidP="003B37CE">
            <w:r w:rsidRPr="00502C4D">
              <w:t>Kontrolės komiteto pirmininkas</w:t>
            </w:r>
          </w:p>
          <w:p w14:paraId="15E251C5" w14:textId="77777777" w:rsidR="003B37CE" w:rsidRPr="00502C4D" w:rsidRDefault="003B37CE" w:rsidP="003B37CE"/>
          <w:p w14:paraId="61DA22EE" w14:textId="43D47311" w:rsidR="003B37CE" w:rsidRDefault="003B37CE" w:rsidP="003B37CE">
            <w:pPr>
              <w:spacing w:after="160" w:line="256" w:lineRule="auto"/>
              <w:rPr>
                <w:rFonts w:eastAsia="Calibri"/>
                <w:lang w:eastAsia="en-US"/>
              </w:rPr>
            </w:pPr>
            <w:r w:rsidRPr="00502C4D">
              <w:t>Savivaldybės tarybos posėdžių sekretorius</w:t>
            </w:r>
          </w:p>
        </w:tc>
      </w:tr>
      <w:tr w:rsidR="003B37CE" w:rsidRPr="00606C49" w14:paraId="5ECF0B5A"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6935FD9" w14:textId="77777777" w:rsidR="003B37CE" w:rsidRPr="00606C49" w:rsidRDefault="003B37CE" w:rsidP="003B37CE">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84F1E41" w14:textId="10A3FDF1" w:rsidR="003B37CE" w:rsidRPr="00502C4D" w:rsidRDefault="003B37CE" w:rsidP="003B37CE">
            <w:pPr>
              <w:jc w:val="both"/>
            </w:pPr>
            <w:r w:rsidRPr="00502C4D">
              <w:t>Dėl Jurbarko rajono savivaldybės Antikorupcijos</w:t>
            </w:r>
            <w:r>
              <w:t> </w:t>
            </w:r>
            <w:r w:rsidRPr="00502C4D">
              <w:t>komisijos 202</w:t>
            </w:r>
            <w:r>
              <w:t>5</w:t>
            </w:r>
            <w:r w:rsidRPr="00502C4D">
              <w:t xml:space="preserve"> metų veiklos ataskaitos</w:t>
            </w:r>
          </w:p>
          <w:p w14:paraId="3ED101F7" w14:textId="77777777" w:rsidR="003B37CE" w:rsidRPr="002E4828" w:rsidRDefault="003B37CE" w:rsidP="003B37CE">
            <w:pPr>
              <w:spacing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73453D6A" w14:textId="392D7758" w:rsidR="003B37CE" w:rsidRDefault="003B37CE" w:rsidP="003B37CE">
            <w:pPr>
              <w:spacing w:line="256" w:lineRule="auto"/>
              <w:rPr>
                <w:rFonts w:eastAsia="Calibri"/>
                <w:lang w:eastAsia="en-US"/>
              </w:rPr>
            </w:pPr>
            <w:r w:rsidRPr="00502C4D">
              <w:rPr>
                <w:rFonts w:eastAsia="Calibri"/>
                <w:szCs w:val="22"/>
                <w:lang w:eastAsia="en-US"/>
              </w:rPr>
              <w:t>202</w:t>
            </w:r>
            <w:r>
              <w:rPr>
                <w:rFonts w:eastAsia="Calibri"/>
                <w:szCs w:val="22"/>
                <w:lang w:eastAsia="en-US"/>
              </w:rPr>
              <w:t>6</w:t>
            </w:r>
            <w:r w:rsidRPr="00502C4D">
              <w:rPr>
                <w:rFonts w:eastAsia="Calibri"/>
                <w:szCs w:val="22"/>
                <w:lang w:eastAsia="en-US"/>
              </w:rPr>
              <w:t>-03-</w:t>
            </w:r>
            <w:r>
              <w:rPr>
                <w:rFonts w:eastAsia="Calibri"/>
                <w:szCs w:val="22"/>
                <w:lang w:eastAsia="en-US"/>
              </w:rPr>
              <w:t>26</w:t>
            </w:r>
          </w:p>
        </w:tc>
        <w:tc>
          <w:tcPr>
            <w:tcW w:w="2410" w:type="dxa"/>
            <w:tcBorders>
              <w:top w:val="single" w:sz="4" w:space="0" w:color="auto"/>
              <w:left w:val="single" w:sz="4" w:space="0" w:color="auto"/>
              <w:bottom w:val="single" w:sz="4" w:space="0" w:color="auto"/>
              <w:right w:val="single" w:sz="4" w:space="0" w:color="auto"/>
            </w:tcBorders>
          </w:tcPr>
          <w:p w14:paraId="5E075C8D" w14:textId="77777777" w:rsidR="003B37CE" w:rsidRPr="00D43A33" w:rsidRDefault="003B37CE" w:rsidP="003B37CE">
            <w:pPr>
              <w:pStyle w:val="Betarp"/>
            </w:pPr>
            <w:r w:rsidRPr="00D43A33">
              <w:t>Antikorupcijos komisijos pirmininkas</w:t>
            </w:r>
          </w:p>
          <w:p w14:paraId="70515190" w14:textId="77777777" w:rsidR="003B37CE" w:rsidRPr="00D43A33" w:rsidRDefault="003B37CE" w:rsidP="003B37CE">
            <w:pPr>
              <w:pStyle w:val="Betarp"/>
            </w:pPr>
          </w:p>
          <w:p w14:paraId="4251FFCC" w14:textId="5B7684BB" w:rsidR="003B37CE" w:rsidRPr="00D43A33" w:rsidRDefault="003B37CE" w:rsidP="003B37CE">
            <w:pPr>
              <w:pStyle w:val="Betarp"/>
              <w:rPr>
                <w:rFonts w:eastAsia="Calibri"/>
                <w:lang w:eastAsia="en-US"/>
              </w:rPr>
            </w:pPr>
            <w:r w:rsidRPr="00D43A33">
              <w:t>Savivaldybės tarybos posėdžių sekretorius</w:t>
            </w:r>
          </w:p>
        </w:tc>
      </w:tr>
      <w:tr w:rsidR="006E003D" w:rsidRPr="00606C49" w14:paraId="21331527"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462DD1AA" w14:textId="77777777" w:rsidR="006E003D" w:rsidRPr="00606C49" w:rsidRDefault="006E003D" w:rsidP="006E003D">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6D13A27" w14:textId="0F9ED490" w:rsidR="006E003D" w:rsidRPr="00EF13B4" w:rsidRDefault="006E003D" w:rsidP="006E003D">
            <w:pPr>
              <w:jc w:val="both"/>
            </w:pPr>
            <w:r w:rsidRPr="00EF13B4">
              <w:t>Dėl UAB „Jurbarko vandenys“ 2025 metų veiklos ataskaitos ir pelno nuostolio paskirstymo</w:t>
            </w:r>
          </w:p>
        </w:tc>
        <w:tc>
          <w:tcPr>
            <w:tcW w:w="1418" w:type="dxa"/>
            <w:tcBorders>
              <w:top w:val="single" w:sz="4" w:space="0" w:color="auto"/>
              <w:left w:val="single" w:sz="4" w:space="0" w:color="auto"/>
              <w:bottom w:val="single" w:sz="4" w:space="0" w:color="auto"/>
              <w:right w:val="single" w:sz="4" w:space="0" w:color="auto"/>
            </w:tcBorders>
          </w:tcPr>
          <w:p w14:paraId="5B4D4844" w14:textId="5718CAB5" w:rsidR="006E003D" w:rsidRPr="00EF13B4" w:rsidRDefault="006E003D" w:rsidP="006E003D">
            <w:r w:rsidRPr="00EF13B4">
              <w:t>2026 m. kovas /</w:t>
            </w:r>
          </w:p>
          <w:p w14:paraId="03B0CA61" w14:textId="3EDA3C22" w:rsidR="006E003D" w:rsidRPr="00EF13B4" w:rsidRDefault="006E003D" w:rsidP="006E003D">
            <w:pPr>
              <w:spacing w:line="256" w:lineRule="auto"/>
              <w:rPr>
                <w:rFonts w:eastAsia="Calibri"/>
                <w:szCs w:val="22"/>
                <w:lang w:eastAsia="en-US"/>
              </w:rPr>
            </w:pPr>
            <w:r w:rsidRPr="00EF13B4">
              <w:t>balandis</w:t>
            </w:r>
          </w:p>
        </w:tc>
        <w:tc>
          <w:tcPr>
            <w:tcW w:w="2410" w:type="dxa"/>
            <w:tcBorders>
              <w:top w:val="single" w:sz="4" w:space="0" w:color="auto"/>
              <w:left w:val="single" w:sz="4" w:space="0" w:color="auto"/>
              <w:bottom w:val="single" w:sz="4" w:space="0" w:color="auto"/>
              <w:right w:val="single" w:sz="4" w:space="0" w:color="auto"/>
            </w:tcBorders>
          </w:tcPr>
          <w:p w14:paraId="5541BF9D" w14:textId="77777777" w:rsidR="006E003D" w:rsidRPr="00EF13B4" w:rsidRDefault="006E003D" w:rsidP="006E003D">
            <w:pPr>
              <w:pStyle w:val="Betarp"/>
            </w:pPr>
            <w:r w:rsidRPr="00EF13B4">
              <w:t>Infrastruktūros ir turto skyrius</w:t>
            </w:r>
          </w:p>
          <w:p w14:paraId="1034130A" w14:textId="77777777" w:rsidR="004477F4" w:rsidRPr="00EF13B4" w:rsidRDefault="004477F4" w:rsidP="006E003D">
            <w:pPr>
              <w:pStyle w:val="Betarp"/>
            </w:pPr>
          </w:p>
          <w:p w14:paraId="3050A768" w14:textId="5660CD04" w:rsidR="006E003D" w:rsidRPr="00EF13B4" w:rsidRDefault="006E003D" w:rsidP="006E003D">
            <w:pPr>
              <w:pStyle w:val="Betarp"/>
            </w:pPr>
            <w:r w:rsidRPr="00EF13B4">
              <w:t>UAB „Jurbarko vandenys“</w:t>
            </w:r>
          </w:p>
        </w:tc>
      </w:tr>
      <w:tr w:rsidR="006E003D" w:rsidRPr="00606C49" w14:paraId="76DB27B3"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3214A08" w14:textId="77777777" w:rsidR="006E003D" w:rsidRPr="00606C49" w:rsidRDefault="006E003D" w:rsidP="006E003D">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F220692" w14:textId="5AA5EA45" w:rsidR="006E003D" w:rsidRPr="00EF13B4" w:rsidRDefault="006E003D" w:rsidP="006E003D">
            <w:pPr>
              <w:jc w:val="both"/>
            </w:pPr>
            <w:r w:rsidRPr="00EF13B4">
              <w:rPr>
                <w:color w:val="000000"/>
              </w:rPr>
              <w:t>Dėl UAB „Jurbarko komunalininkas“ 2025 metų veiklos ataskaitos ir pelno nuostolio paskirstymo</w:t>
            </w:r>
          </w:p>
        </w:tc>
        <w:tc>
          <w:tcPr>
            <w:tcW w:w="1418" w:type="dxa"/>
            <w:tcBorders>
              <w:top w:val="single" w:sz="4" w:space="0" w:color="auto"/>
              <w:left w:val="single" w:sz="4" w:space="0" w:color="auto"/>
              <w:bottom w:val="single" w:sz="4" w:space="0" w:color="auto"/>
              <w:right w:val="single" w:sz="4" w:space="0" w:color="auto"/>
            </w:tcBorders>
          </w:tcPr>
          <w:p w14:paraId="2A192E69" w14:textId="1BAB6B0F" w:rsidR="006E003D" w:rsidRPr="00EF13B4" w:rsidRDefault="006E003D" w:rsidP="006E003D">
            <w:r w:rsidRPr="00EF13B4">
              <w:t>2026 m. kovas</w:t>
            </w:r>
            <w:r w:rsidR="004477F4" w:rsidRPr="00EF13B4">
              <w:t xml:space="preserve"> </w:t>
            </w:r>
            <w:r w:rsidRPr="00EF13B4">
              <w:t>/</w:t>
            </w:r>
          </w:p>
          <w:p w14:paraId="3762FE02" w14:textId="231647B7" w:rsidR="006E003D" w:rsidRPr="00EF13B4" w:rsidRDefault="006E003D" w:rsidP="006E003D">
            <w:pPr>
              <w:spacing w:line="256" w:lineRule="auto"/>
              <w:rPr>
                <w:rFonts w:eastAsia="Calibri"/>
                <w:szCs w:val="22"/>
                <w:lang w:eastAsia="en-US"/>
              </w:rPr>
            </w:pPr>
            <w:r w:rsidRPr="00EF13B4">
              <w:t>balandis</w:t>
            </w:r>
          </w:p>
        </w:tc>
        <w:tc>
          <w:tcPr>
            <w:tcW w:w="2410" w:type="dxa"/>
            <w:tcBorders>
              <w:top w:val="single" w:sz="4" w:space="0" w:color="auto"/>
              <w:left w:val="single" w:sz="4" w:space="0" w:color="auto"/>
              <w:bottom w:val="single" w:sz="4" w:space="0" w:color="auto"/>
              <w:right w:val="single" w:sz="4" w:space="0" w:color="auto"/>
            </w:tcBorders>
          </w:tcPr>
          <w:p w14:paraId="28C9FB98" w14:textId="77777777" w:rsidR="006E003D" w:rsidRPr="00EF13B4" w:rsidRDefault="006E003D" w:rsidP="006E003D">
            <w:pPr>
              <w:pStyle w:val="Betarp"/>
            </w:pPr>
            <w:r w:rsidRPr="00EF13B4">
              <w:t>Infrastruktūros ir turto skyrius</w:t>
            </w:r>
          </w:p>
          <w:p w14:paraId="618D632A" w14:textId="77777777" w:rsidR="004477F4" w:rsidRPr="00EF13B4" w:rsidRDefault="004477F4" w:rsidP="006E003D">
            <w:pPr>
              <w:pStyle w:val="Betarp"/>
            </w:pPr>
          </w:p>
          <w:p w14:paraId="6BB76CF0" w14:textId="67C5ADF7" w:rsidR="006E003D" w:rsidRPr="00EF13B4" w:rsidRDefault="006E003D" w:rsidP="006E003D">
            <w:pPr>
              <w:pStyle w:val="Betarp"/>
            </w:pPr>
            <w:r w:rsidRPr="00EF13B4">
              <w:t xml:space="preserve">UAB „Jurbarko komunalininkas“ </w:t>
            </w:r>
          </w:p>
        </w:tc>
      </w:tr>
      <w:tr w:rsidR="006E003D" w:rsidRPr="00606C49" w14:paraId="66EBAA39"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D78FBDD" w14:textId="77777777" w:rsidR="006E003D" w:rsidRPr="00606C49" w:rsidRDefault="006E003D" w:rsidP="006E003D">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256356C8" w14:textId="25AFBBF7" w:rsidR="006E003D" w:rsidRPr="00EF13B4" w:rsidRDefault="006E003D" w:rsidP="006E003D">
            <w:pPr>
              <w:jc w:val="both"/>
            </w:pPr>
            <w:r w:rsidRPr="00EF13B4">
              <w:t>Dėl UAB TRATC metinės veiklos ataskaitos ir pelno nuostolio paskirstymo</w:t>
            </w:r>
          </w:p>
        </w:tc>
        <w:tc>
          <w:tcPr>
            <w:tcW w:w="1418" w:type="dxa"/>
            <w:tcBorders>
              <w:top w:val="single" w:sz="4" w:space="0" w:color="auto"/>
              <w:left w:val="single" w:sz="4" w:space="0" w:color="auto"/>
              <w:bottom w:val="single" w:sz="4" w:space="0" w:color="auto"/>
              <w:right w:val="single" w:sz="4" w:space="0" w:color="auto"/>
            </w:tcBorders>
          </w:tcPr>
          <w:p w14:paraId="61CAC766" w14:textId="1A36F166" w:rsidR="006E003D" w:rsidRPr="00EF13B4" w:rsidRDefault="006E003D" w:rsidP="006E003D">
            <w:pPr>
              <w:pStyle w:val="Betarp"/>
              <w:rPr>
                <w:rFonts w:eastAsia="Calibri"/>
                <w:lang w:eastAsia="en-US"/>
              </w:rPr>
            </w:pPr>
            <w:r w:rsidRPr="00EF13B4">
              <w:rPr>
                <w:rFonts w:eastAsia="Calibri"/>
                <w:lang w:eastAsia="en-US"/>
              </w:rPr>
              <w:t>2026 m. kovas</w:t>
            </w:r>
            <w:r w:rsidR="004477F4" w:rsidRPr="00EF13B4">
              <w:rPr>
                <w:rFonts w:eastAsia="Calibri"/>
                <w:lang w:eastAsia="en-US"/>
              </w:rPr>
              <w:t xml:space="preserve"> </w:t>
            </w:r>
            <w:r w:rsidRPr="00EF13B4">
              <w:rPr>
                <w:rFonts w:eastAsia="Calibri"/>
                <w:lang w:eastAsia="en-US"/>
              </w:rPr>
              <w:t>/</w:t>
            </w:r>
          </w:p>
          <w:p w14:paraId="6F04F61E" w14:textId="3B5077A3" w:rsidR="006E003D" w:rsidRPr="00EF13B4" w:rsidRDefault="006E003D" w:rsidP="006E003D">
            <w:pPr>
              <w:spacing w:line="256" w:lineRule="auto"/>
              <w:rPr>
                <w:rFonts w:eastAsia="Calibri"/>
                <w:szCs w:val="22"/>
                <w:lang w:eastAsia="en-US"/>
              </w:rPr>
            </w:pPr>
            <w:r w:rsidRPr="00EF13B4">
              <w:rPr>
                <w:rFonts w:eastAsia="Calibri"/>
                <w:lang w:eastAsia="en-US"/>
              </w:rPr>
              <w:t>balandis</w:t>
            </w:r>
          </w:p>
        </w:tc>
        <w:tc>
          <w:tcPr>
            <w:tcW w:w="2410" w:type="dxa"/>
            <w:tcBorders>
              <w:top w:val="single" w:sz="4" w:space="0" w:color="auto"/>
              <w:left w:val="single" w:sz="4" w:space="0" w:color="auto"/>
              <w:bottom w:val="single" w:sz="4" w:space="0" w:color="auto"/>
              <w:right w:val="single" w:sz="4" w:space="0" w:color="auto"/>
            </w:tcBorders>
          </w:tcPr>
          <w:p w14:paraId="190A6B0E" w14:textId="77777777" w:rsidR="006E003D" w:rsidRPr="00EF13B4" w:rsidRDefault="006E003D" w:rsidP="006E003D">
            <w:pPr>
              <w:spacing w:after="160" w:line="256" w:lineRule="auto"/>
              <w:rPr>
                <w:rFonts w:eastAsia="Calibri"/>
                <w:szCs w:val="22"/>
                <w:lang w:eastAsia="en-US"/>
              </w:rPr>
            </w:pPr>
            <w:r w:rsidRPr="00EF13B4">
              <w:rPr>
                <w:rFonts w:eastAsia="Calibri"/>
                <w:szCs w:val="22"/>
                <w:lang w:eastAsia="en-US"/>
              </w:rPr>
              <w:t>Infrastruktūros ir turto skyrius</w:t>
            </w:r>
          </w:p>
          <w:p w14:paraId="2C62D755" w14:textId="3FB9AC76" w:rsidR="006E003D" w:rsidRPr="00EF13B4" w:rsidRDefault="006E003D" w:rsidP="006E003D">
            <w:pPr>
              <w:pStyle w:val="Betarp"/>
            </w:pPr>
            <w:r w:rsidRPr="00EF13B4">
              <w:rPr>
                <w:rFonts w:eastAsia="Calibri"/>
                <w:szCs w:val="22"/>
                <w:lang w:eastAsia="en-US"/>
              </w:rPr>
              <w:t>UAB TRATC</w:t>
            </w:r>
          </w:p>
        </w:tc>
      </w:tr>
      <w:tr w:rsidR="00CB69D9" w:rsidRPr="00606C49" w14:paraId="5DA3B08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4C32716" w14:textId="77777777" w:rsidR="00CB69D9" w:rsidRPr="00606C49" w:rsidRDefault="00CB69D9" w:rsidP="00CB69D9">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DBF6BBB" w14:textId="0D4B78C3" w:rsidR="00CB69D9" w:rsidRPr="003C336C" w:rsidRDefault="00CB69D9" w:rsidP="00CB69D9">
            <w:pPr>
              <w:jc w:val="both"/>
              <w:rPr>
                <w:highlight w:val="yellow"/>
              </w:rPr>
            </w:pPr>
            <w:r w:rsidRPr="006C0CD8">
              <w:t xml:space="preserve">Dėl UAB „Jurbarko autobusų parkas“ </w:t>
            </w:r>
            <w:r w:rsidRPr="006C0CD8">
              <w:rPr>
                <w:color w:val="000000"/>
              </w:rPr>
              <w:t>202</w:t>
            </w:r>
            <w:r>
              <w:rPr>
                <w:color w:val="000000"/>
              </w:rPr>
              <w:t>5</w:t>
            </w:r>
            <w:r w:rsidRPr="006C0CD8">
              <w:rPr>
                <w:color w:val="000000"/>
              </w:rPr>
              <w:t> metų veiklos ataskaitos</w:t>
            </w:r>
            <w:r>
              <w:t xml:space="preserve"> </w:t>
            </w:r>
            <w:r w:rsidRPr="00EB3531">
              <w:rPr>
                <w:color w:val="000000"/>
              </w:rPr>
              <w:t>ir pelno nuostolio paskirstymo</w:t>
            </w:r>
          </w:p>
        </w:tc>
        <w:tc>
          <w:tcPr>
            <w:tcW w:w="1418" w:type="dxa"/>
            <w:tcBorders>
              <w:top w:val="single" w:sz="4" w:space="0" w:color="auto"/>
              <w:left w:val="single" w:sz="4" w:space="0" w:color="auto"/>
              <w:bottom w:val="single" w:sz="4" w:space="0" w:color="auto"/>
              <w:right w:val="single" w:sz="4" w:space="0" w:color="auto"/>
            </w:tcBorders>
          </w:tcPr>
          <w:p w14:paraId="1394BEA0" w14:textId="4D873D6A" w:rsidR="00CB69D9" w:rsidRPr="003C336C" w:rsidRDefault="00CB69D9" w:rsidP="00CB69D9">
            <w:pPr>
              <w:pStyle w:val="Betarp"/>
              <w:rPr>
                <w:rFonts w:eastAsia="Calibri"/>
                <w:highlight w:val="yellow"/>
                <w:lang w:eastAsia="en-US"/>
              </w:rPr>
            </w:pPr>
            <w:r>
              <w:t>2026-04-30</w:t>
            </w:r>
          </w:p>
        </w:tc>
        <w:tc>
          <w:tcPr>
            <w:tcW w:w="2410" w:type="dxa"/>
            <w:tcBorders>
              <w:top w:val="single" w:sz="4" w:space="0" w:color="auto"/>
              <w:left w:val="single" w:sz="4" w:space="0" w:color="auto"/>
              <w:bottom w:val="single" w:sz="4" w:space="0" w:color="auto"/>
              <w:right w:val="single" w:sz="4" w:space="0" w:color="auto"/>
            </w:tcBorders>
          </w:tcPr>
          <w:p w14:paraId="65BB807D" w14:textId="77777777" w:rsidR="00CB69D9" w:rsidRDefault="00CB69D9" w:rsidP="00CB69D9">
            <w:pPr>
              <w:pStyle w:val="Betarp"/>
            </w:pPr>
            <w:r w:rsidRPr="006C0CD8">
              <w:t>Infrastruktūros ir turto skyrius</w:t>
            </w:r>
          </w:p>
          <w:p w14:paraId="1917F194" w14:textId="77777777" w:rsidR="00CB69D9" w:rsidRPr="006C0CD8" w:rsidRDefault="00CB69D9" w:rsidP="00CB69D9">
            <w:pPr>
              <w:pStyle w:val="Betarp"/>
            </w:pPr>
          </w:p>
          <w:p w14:paraId="4C61C3DC" w14:textId="653D1F23" w:rsidR="00CB69D9" w:rsidRPr="003C336C" w:rsidRDefault="00CB69D9" w:rsidP="00CB69D9">
            <w:pPr>
              <w:spacing w:after="160" w:line="256" w:lineRule="auto"/>
              <w:rPr>
                <w:rFonts w:eastAsia="Calibri"/>
                <w:szCs w:val="22"/>
                <w:highlight w:val="yellow"/>
                <w:lang w:eastAsia="en-US"/>
              </w:rPr>
            </w:pPr>
            <w:r w:rsidRPr="006C0CD8">
              <w:t xml:space="preserve">UAB „Jurbarko autobusų parkas“ </w:t>
            </w:r>
          </w:p>
        </w:tc>
      </w:tr>
      <w:tr w:rsidR="00CB69D9" w:rsidRPr="00606C49" w14:paraId="278AE1B4" w14:textId="77777777" w:rsidTr="00D43A33">
        <w:trPr>
          <w:trHeight w:val="323"/>
        </w:trPr>
        <w:tc>
          <w:tcPr>
            <w:tcW w:w="851" w:type="dxa"/>
            <w:tcBorders>
              <w:top w:val="single" w:sz="4" w:space="0" w:color="auto"/>
              <w:left w:val="single" w:sz="4" w:space="0" w:color="auto"/>
              <w:bottom w:val="single" w:sz="4" w:space="0" w:color="auto"/>
              <w:right w:val="single" w:sz="4" w:space="0" w:color="auto"/>
            </w:tcBorders>
          </w:tcPr>
          <w:p w14:paraId="41DCF702" w14:textId="77777777" w:rsidR="00CB69D9" w:rsidRPr="00606C49" w:rsidRDefault="00CB69D9" w:rsidP="00CB69D9">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4FCDDF8" w14:textId="1F341656" w:rsidR="00CB69D9" w:rsidRPr="00502C4D" w:rsidRDefault="00CB69D9" w:rsidP="00CB69D9">
            <w:pPr>
              <w:jc w:val="both"/>
            </w:pPr>
            <w:r w:rsidRPr="009804C5">
              <w:rPr>
                <w:rFonts w:eastAsia="Calibri"/>
                <w:szCs w:val="22"/>
                <w:lang w:eastAsia="en-US"/>
              </w:rPr>
              <w:t>Dėl 202</w:t>
            </w:r>
            <w:r>
              <w:rPr>
                <w:rFonts w:eastAsia="Calibri"/>
                <w:szCs w:val="22"/>
                <w:lang w:eastAsia="en-US"/>
              </w:rPr>
              <w:t>5</w:t>
            </w:r>
            <w:r w:rsidRPr="009804C5">
              <w:rPr>
                <w:rFonts w:eastAsia="Calibri"/>
                <w:szCs w:val="22"/>
                <w:lang w:eastAsia="en-US"/>
              </w:rPr>
              <w:t xml:space="preserve"> metų viešosios įstaigos Jurbarko turizmo ir verslo informacijos centro metinių ataskaitų rinkinio patvirtinimo</w:t>
            </w:r>
          </w:p>
        </w:tc>
        <w:tc>
          <w:tcPr>
            <w:tcW w:w="1418" w:type="dxa"/>
            <w:tcBorders>
              <w:top w:val="single" w:sz="4" w:space="0" w:color="auto"/>
              <w:left w:val="single" w:sz="4" w:space="0" w:color="auto"/>
              <w:bottom w:val="single" w:sz="4" w:space="0" w:color="auto"/>
              <w:right w:val="single" w:sz="4" w:space="0" w:color="auto"/>
            </w:tcBorders>
          </w:tcPr>
          <w:p w14:paraId="03DC4F8F" w14:textId="2C49B47D" w:rsidR="00CB69D9" w:rsidRPr="00502C4D" w:rsidRDefault="00CB69D9" w:rsidP="00CB69D9">
            <w:pPr>
              <w:spacing w:line="256" w:lineRule="auto"/>
              <w:rPr>
                <w:rFonts w:eastAsia="Calibri"/>
                <w:szCs w:val="22"/>
                <w:lang w:eastAsia="en-US"/>
              </w:rPr>
            </w:pPr>
            <w:r>
              <w:t>2026-04-30</w:t>
            </w:r>
          </w:p>
        </w:tc>
        <w:tc>
          <w:tcPr>
            <w:tcW w:w="2410" w:type="dxa"/>
            <w:tcBorders>
              <w:top w:val="single" w:sz="4" w:space="0" w:color="auto"/>
              <w:left w:val="single" w:sz="4" w:space="0" w:color="auto"/>
              <w:bottom w:val="single" w:sz="4" w:space="0" w:color="auto"/>
              <w:right w:val="single" w:sz="4" w:space="0" w:color="auto"/>
            </w:tcBorders>
          </w:tcPr>
          <w:p w14:paraId="229DF1AF" w14:textId="5944EB90" w:rsidR="00CB69D9" w:rsidRPr="00D43A33" w:rsidRDefault="00CB69D9" w:rsidP="00CB69D9">
            <w:pPr>
              <w:pStyle w:val="Betarp"/>
              <w:rPr>
                <w:color w:val="EE0000"/>
                <w:szCs w:val="24"/>
                <w:lang w:eastAsia="en-US"/>
              </w:rPr>
            </w:pPr>
            <w:r w:rsidRPr="00D43A33">
              <w:rPr>
                <w:szCs w:val="24"/>
                <w:lang w:eastAsia="en-US"/>
              </w:rPr>
              <w:t>Investicijų ir strateginio planavimo skyrius</w:t>
            </w:r>
          </w:p>
          <w:p w14:paraId="3F903F3C" w14:textId="77777777" w:rsidR="00CB69D9" w:rsidRPr="00D43A33" w:rsidRDefault="00CB69D9" w:rsidP="00CB69D9">
            <w:pPr>
              <w:pStyle w:val="Betarp"/>
              <w:rPr>
                <w:szCs w:val="24"/>
                <w:lang w:eastAsia="en-US"/>
              </w:rPr>
            </w:pPr>
          </w:p>
          <w:p w14:paraId="35E4D9F8" w14:textId="204D8AFC" w:rsidR="00CB69D9" w:rsidRPr="00D43A33" w:rsidRDefault="00CB69D9" w:rsidP="00CB69D9">
            <w:pPr>
              <w:pStyle w:val="Betarp"/>
            </w:pPr>
            <w:r w:rsidRPr="00D43A33">
              <w:rPr>
                <w:szCs w:val="24"/>
              </w:rPr>
              <w:lastRenderedPageBreak/>
              <w:t>Jurbarko turizmo ir verslo informacijos centras</w:t>
            </w:r>
          </w:p>
        </w:tc>
      </w:tr>
      <w:tr w:rsidR="00CB69D9" w:rsidRPr="00606C49" w14:paraId="3982E6EB" w14:textId="77777777" w:rsidTr="0015367D">
        <w:trPr>
          <w:trHeight w:val="323"/>
        </w:trPr>
        <w:tc>
          <w:tcPr>
            <w:tcW w:w="851" w:type="dxa"/>
            <w:tcBorders>
              <w:top w:val="single" w:sz="4" w:space="0" w:color="auto"/>
              <w:left w:val="single" w:sz="4" w:space="0" w:color="auto"/>
              <w:bottom w:val="single" w:sz="4" w:space="0" w:color="auto"/>
              <w:right w:val="single" w:sz="4" w:space="0" w:color="auto"/>
            </w:tcBorders>
          </w:tcPr>
          <w:p w14:paraId="2282675C" w14:textId="77777777" w:rsidR="00CB69D9" w:rsidRPr="00606C49" w:rsidRDefault="00CB69D9" w:rsidP="00CB69D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FC3F1EF" w14:textId="1B6C3277" w:rsidR="00CB69D9" w:rsidRPr="00F65F47" w:rsidRDefault="00CB69D9" w:rsidP="00CB69D9">
            <w:pPr>
              <w:spacing w:line="276" w:lineRule="auto"/>
              <w:jc w:val="both"/>
            </w:pPr>
            <w:r w:rsidRPr="00EC42BB">
              <w:rPr>
                <w:rFonts w:eastAsia="Calibri"/>
                <w:szCs w:val="22"/>
                <w:lang w:eastAsia="en-US"/>
              </w:rPr>
              <w:t>Dėl 202</w:t>
            </w:r>
            <w:r>
              <w:rPr>
                <w:rFonts w:eastAsia="Calibri"/>
                <w:szCs w:val="22"/>
                <w:lang w:eastAsia="en-US"/>
              </w:rPr>
              <w:t>5</w:t>
            </w:r>
            <w:r w:rsidRPr="00EC42BB">
              <w:rPr>
                <w:rFonts w:eastAsia="Calibri"/>
                <w:szCs w:val="22"/>
                <w:lang w:eastAsia="en-US"/>
              </w:rPr>
              <w:t xml:space="preserve"> metų viešosios įstaigos Jurbarko ligoninės metinių ataskaitų rinkinio patvirtinimo </w:t>
            </w:r>
          </w:p>
        </w:tc>
        <w:tc>
          <w:tcPr>
            <w:tcW w:w="1418" w:type="dxa"/>
            <w:tcBorders>
              <w:top w:val="single" w:sz="4" w:space="0" w:color="auto"/>
              <w:left w:val="single" w:sz="4" w:space="0" w:color="auto"/>
              <w:bottom w:val="single" w:sz="4" w:space="0" w:color="auto"/>
              <w:right w:val="single" w:sz="4" w:space="0" w:color="auto"/>
            </w:tcBorders>
          </w:tcPr>
          <w:p w14:paraId="1B2562E6" w14:textId="6A1F63C2" w:rsidR="00CB69D9" w:rsidRPr="00606C49" w:rsidRDefault="00CB69D9" w:rsidP="00CB69D9">
            <w:pPr>
              <w:spacing w:after="160" w:line="256" w:lineRule="auto"/>
              <w:rPr>
                <w:rFonts w:eastAsia="Calibri"/>
                <w:szCs w:val="24"/>
                <w:lang w:eastAsia="en-US"/>
              </w:rPr>
            </w:pPr>
            <w:r w:rsidRPr="005D10E6">
              <w:rPr>
                <w:rFonts w:eastAsia="Calibri"/>
                <w:szCs w:val="22"/>
                <w:lang w:eastAsia="en-US"/>
              </w:rPr>
              <w:t>202</w:t>
            </w:r>
            <w:r>
              <w:rPr>
                <w:rFonts w:eastAsia="Calibri"/>
                <w:szCs w:val="22"/>
                <w:lang w:eastAsia="en-US"/>
              </w:rPr>
              <w:t>6</w:t>
            </w:r>
            <w:r w:rsidRPr="005D10E6">
              <w:rPr>
                <w:rFonts w:eastAsia="Calibri"/>
                <w:szCs w:val="22"/>
                <w:lang w:eastAsia="en-US"/>
              </w:rPr>
              <w:t>-0</w:t>
            </w:r>
            <w:r>
              <w:rPr>
                <w:rFonts w:eastAsia="Calibri"/>
                <w:szCs w:val="22"/>
                <w:lang w:eastAsia="en-US"/>
              </w:rPr>
              <w:t>4</w:t>
            </w:r>
            <w:r w:rsidRPr="005D10E6">
              <w:rPr>
                <w:rFonts w:eastAsia="Calibri"/>
                <w:szCs w:val="22"/>
                <w:lang w:eastAsia="en-US"/>
              </w:rPr>
              <w:t>-</w:t>
            </w:r>
            <w:r>
              <w:rPr>
                <w:rFonts w:eastAsia="Calibri"/>
                <w:szCs w:val="22"/>
                <w:lang w:eastAsia="en-US"/>
              </w:rPr>
              <w:t>30</w:t>
            </w:r>
          </w:p>
        </w:tc>
        <w:tc>
          <w:tcPr>
            <w:tcW w:w="2410" w:type="dxa"/>
            <w:tcBorders>
              <w:top w:val="single" w:sz="4" w:space="0" w:color="auto"/>
              <w:left w:val="single" w:sz="4" w:space="0" w:color="auto"/>
              <w:bottom w:val="single" w:sz="4" w:space="0" w:color="auto"/>
              <w:right w:val="single" w:sz="4" w:space="0" w:color="auto"/>
            </w:tcBorders>
          </w:tcPr>
          <w:p w14:paraId="3890EA48" w14:textId="77777777" w:rsidR="00CB69D9" w:rsidRDefault="00CB69D9" w:rsidP="00CB69D9">
            <w:pPr>
              <w:spacing w:after="160" w:line="256" w:lineRule="auto"/>
              <w:rPr>
                <w:rFonts w:eastAsia="Calibri"/>
                <w:szCs w:val="22"/>
                <w:lang w:eastAsia="en-US"/>
              </w:rPr>
            </w:pPr>
            <w:r w:rsidRPr="00C87D53">
              <w:rPr>
                <w:rFonts w:eastAsia="Calibri"/>
                <w:szCs w:val="22"/>
                <w:lang w:eastAsia="en-US"/>
              </w:rPr>
              <w:t>Viešosios įstaigos Jurbarko ligoninės</w:t>
            </w:r>
            <w:r>
              <w:rPr>
                <w:rFonts w:eastAsia="Calibri"/>
                <w:szCs w:val="22"/>
                <w:lang w:eastAsia="en-US"/>
              </w:rPr>
              <w:t xml:space="preserve"> vyriausiasis gydytojas</w:t>
            </w:r>
          </w:p>
          <w:p w14:paraId="06B06E44" w14:textId="2A78AC71" w:rsidR="00CB69D9" w:rsidRPr="00606C49" w:rsidRDefault="00CB69D9" w:rsidP="00CB69D9">
            <w:pPr>
              <w:spacing w:after="160" w:line="256" w:lineRule="auto"/>
              <w:rPr>
                <w:color w:val="212529"/>
                <w:szCs w:val="24"/>
                <w:lang w:eastAsia="en-GB"/>
              </w:rPr>
            </w:pPr>
            <w:r w:rsidRPr="00EC42BB">
              <w:rPr>
                <w:rFonts w:eastAsia="Calibri"/>
                <w:szCs w:val="22"/>
                <w:lang w:eastAsia="en-US"/>
              </w:rPr>
              <w:t>Sveikatos reikalų koordinatorius (vyriausiasis specialistas)</w:t>
            </w:r>
          </w:p>
        </w:tc>
      </w:tr>
      <w:tr w:rsidR="00CB69D9" w:rsidRPr="00606C49" w14:paraId="5F4C197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DE19265" w14:textId="77777777" w:rsidR="00CB69D9" w:rsidRPr="00D63C2A" w:rsidRDefault="00CB69D9" w:rsidP="00CB69D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1BA2268" w14:textId="727C2E2F" w:rsidR="00CB69D9" w:rsidRPr="00D63C2A" w:rsidRDefault="00CB69D9" w:rsidP="00CB69D9">
            <w:pPr>
              <w:spacing w:after="160" w:line="256" w:lineRule="auto"/>
              <w:jc w:val="both"/>
              <w:rPr>
                <w:rFonts w:eastAsia="Calibri"/>
                <w:szCs w:val="24"/>
                <w:lang w:eastAsia="en-US"/>
              </w:rPr>
            </w:pPr>
            <w:r w:rsidRPr="00EC42BB">
              <w:rPr>
                <w:rFonts w:eastAsia="Calibri"/>
                <w:szCs w:val="22"/>
                <w:lang w:eastAsia="en-US"/>
              </w:rPr>
              <w:t>Dėl 202</w:t>
            </w:r>
            <w:r>
              <w:rPr>
                <w:rFonts w:eastAsia="Calibri"/>
                <w:szCs w:val="22"/>
                <w:lang w:eastAsia="en-US"/>
              </w:rPr>
              <w:t>5</w:t>
            </w:r>
            <w:r w:rsidRPr="00EC42BB">
              <w:rPr>
                <w:rFonts w:eastAsia="Calibri"/>
                <w:szCs w:val="22"/>
                <w:lang w:eastAsia="en-US"/>
              </w:rPr>
              <w:t xml:space="preserve"> metų viešosios įstaigos Jurbarko rajono pirminės sveikatos priežiūros centro metinių ataskaitų rinkinio patvirtinimo</w:t>
            </w:r>
          </w:p>
        </w:tc>
        <w:tc>
          <w:tcPr>
            <w:tcW w:w="1418" w:type="dxa"/>
            <w:tcBorders>
              <w:top w:val="single" w:sz="4" w:space="0" w:color="auto"/>
              <w:left w:val="single" w:sz="4" w:space="0" w:color="auto"/>
              <w:bottom w:val="single" w:sz="4" w:space="0" w:color="auto"/>
              <w:right w:val="single" w:sz="4" w:space="0" w:color="auto"/>
            </w:tcBorders>
          </w:tcPr>
          <w:p w14:paraId="5CC6B10B" w14:textId="13C5EAA9" w:rsidR="00CB69D9" w:rsidRPr="00606C49" w:rsidRDefault="00CB69D9" w:rsidP="00CB69D9">
            <w:pPr>
              <w:spacing w:after="160" w:line="256" w:lineRule="auto"/>
              <w:rPr>
                <w:rFonts w:eastAsia="Calibri"/>
                <w:szCs w:val="24"/>
                <w:lang w:eastAsia="en-US"/>
              </w:rPr>
            </w:pPr>
            <w:r w:rsidRPr="00C87D53">
              <w:rPr>
                <w:rFonts w:eastAsia="Calibri"/>
                <w:szCs w:val="22"/>
                <w:lang w:eastAsia="en-US"/>
              </w:rPr>
              <w:t>202</w:t>
            </w:r>
            <w:r>
              <w:rPr>
                <w:rFonts w:eastAsia="Calibri"/>
                <w:szCs w:val="22"/>
                <w:lang w:eastAsia="en-US"/>
              </w:rPr>
              <w:t>6</w:t>
            </w:r>
            <w:r w:rsidRPr="00C87D53">
              <w:rPr>
                <w:rFonts w:eastAsia="Calibri"/>
                <w:szCs w:val="22"/>
                <w:lang w:eastAsia="en-US"/>
              </w:rPr>
              <w:t>-04-</w:t>
            </w:r>
            <w:r>
              <w:rPr>
                <w:rFonts w:eastAsia="Calibri"/>
                <w:szCs w:val="22"/>
                <w:lang w:eastAsia="en-US"/>
              </w:rPr>
              <w:t>30</w:t>
            </w:r>
          </w:p>
        </w:tc>
        <w:tc>
          <w:tcPr>
            <w:tcW w:w="2410" w:type="dxa"/>
            <w:tcBorders>
              <w:top w:val="single" w:sz="4" w:space="0" w:color="auto"/>
              <w:left w:val="single" w:sz="4" w:space="0" w:color="auto"/>
              <w:bottom w:val="single" w:sz="4" w:space="0" w:color="auto"/>
              <w:right w:val="single" w:sz="4" w:space="0" w:color="auto"/>
            </w:tcBorders>
          </w:tcPr>
          <w:p w14:paraId="4D07A318" w14:textId="77777777" w:rsidR="00CB69D9" w:rsidRDefault="00CB69D9" w:rsidP="00CB69D9">
            <w:pPr>
              <w:spacing w:after="160" w:line="256" w:lineRule="auto"/>
              <w:rPr>
                <w:rFonts w:eastAsia="Calibri"/>
                <w:szCs w:val="22"/>
                <w:lang w:eastAsia="en-US"/>
              </w:rPr>
            </w:pPr>
            <w:r w:rsidRPr="00C87D53">
              <w:rPr>
                <w:rFonts w:eastAsia="Calibri"/>
                <w:szCs w:val="22"/>
                <w:lang w:eastAsia="en-US"/>
              </w:rPr>
              <w:t>Viešosios įstaigos Jurbarko rajono pirminės sveikatos priežiūros centro</w:t>
            </w:r>
            <w:r>
              <w:rPr>
                <w:rFonts w:eastAsia="Calibri"/>
                <w:szCs w:val="22"/>
                <w:lang w:eastAsia="en-US"/>
              </w:rPr>
              <w:t xml:space="preserve"> direktorius</w:t>
            </w:r>
          </w:p>
          <w:p w14:paraId="2F2CA895" w14:textId="3908A67D" w:rsidR="00CB69D9" w:rsidRPr="00606C49" w:rsidRDefault="00CB69D9" w:rsidP="00CB69D9">
            <w:pPr>
              <w:spacing w:after="160" w:line="256" w:lineRule="auto"/>
              <w:rPr>
                <w:color w:val="212529"/>
                <w:szCs w:val="24"/>
                <w:lang w:eastAsia="en-GB"/>
              </w:rPr>
            </w:pPr>
            <w:r w:rsidRPr="00EC42BB">
              <w:rPr>
                <w:rFonts w:eastAsia="Calibri"/>
                <w:szCs w:val="22"/>
                <w:lang w:eastAsia="en-US"/>
              </w:rPr>
              <w:t>Sveikatos reikalų koordinatorius (vyriausiasis specialistas)</w:t>
            </w:r>
          </w:p>
        </w:tc>
      </w:tr>
      <w:tr w:rsidR="00CB69D9" w:rsidRPr="00606C49" w14:paraId="5D2B72A4"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57AEDEA" w14:textId="77777777" w:rsidR="00CB69D9" w:rsidRPr="00606C49" w:rsidRDefault="00CB69D9" w:rsidP="00CB69D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805D624" w14:textId="1BE7C9ED" w:rsidR="00CB69D9" w:rsidRPr="000057C6" w:rsidRDefault="00CB69D9" w:rsidP="00CB69D9">
            <w:pPr>
              <w:jc w:val="both"/>
              <w:rPr>
                <w:szCs w:val="24"/>
              </w:rPr>
            </w:pPr>
            <w:r w:rsidRPr="00D048E2">
              <w:t>Dėl 202</w:t>
            </w:r>
            <w:r>
              <w:t>5</w:t>
            </w:r>
            <w:r w:rsidRPr="00D048E2">
              <w:t xml:space="preserve"> metų viešosios įstaigos Šimkaičių ambulatorijos metinių ataskaitų rinkinio patvirtinimo</w:t>
            </w:r>
          </w:p>
        </w:tc>
        <w:tc>
          <w:tcPr>
            <w:tcW w:w="1418" w:type="dxa"/>
            <w:tcBorders>
              <w:top w:val="single" w:sz="4" w:space="0" w:color="auto"/>
              <w:left w:val="single" w:sz="4" w:space="0" w:color="auto"/>
              <w:bottom w:val="single" w:sz="4" w:space="0" w:color="auto"/>
              <w:right w:val="single" w:sz="4" w:space="0" w:color="auto"/>
            </w:tcBorders>
          </w:tcPr>
          <w:p w14:paraId="72F4FC64" w14:textId="5AAC7AC8" w:rsidR="00CB69D9" w:rsidRPr="00606C49" w:rsidRDefault="00CB69D9" w:rsidP="00CB69D9">
            <w:pPr>
              <w:spacing w:after="160" w:line="256" w:lineRule="auto"/>
              <w:rPr>
                <w:rFonts w:eastAsia="Calibri"/>
                <w:szCs w:val="24"/>
                <w:lang w:eastAsia="en-US"/>
              </w:rPr>
            </w:pPr>
            <w:r w:rsidRPr="00D048E2">
              <w:t>202</w:t>
            </w:r>
            <w:r>
              <w:t>6</w:t>
            </w:r>
            <w:r w:rsidRPr="00D048E2">
              <w:t>-04-</w:t>
            </w:r>
            <w:r>
              <w:t>30</w:t>
            </w:r>
          </w:p>
        </w:tc>
        <w:tc>
          <w:tcPr>
            <w:tcW w:w="2410" w:type="dxa"/>
            <w:tcBorders>
              <w:top w:val="single" w:sz="4" w:space="0" w:color="auto"/>
              <w:left w:val="single" w:sz="4" w:space="0" w:color="auto"/>
              <w:bottom w:val="single" w:sz="4" w:space="0" w:color="auto"/>
              <w:right w:val="single" w:sz="4" w:space="0" w:color="auto"/>
            </w:tcBorders>
          </w:tcPr>
          <w:p w14:paraId="25746B15" w14:textId="77777777" w:rsidR="00CB69D9" w:rsidRDefault="00CB69D9" w:rsidP="00CB69D9">
            <w:pPr>
              <w:spacing w:after="160" w:line="256" w:lineRule="auto"/>
            </w:pPr>
            <w:r w:rsidRPr="00D048E2">
              <w:t>Viešosios įstaigos Šimkaičių ambulatorijos vyriausiasis gydytojas</w:t>
            </w:r>
          </w:p>
          <w:p w14:paraId="3D50BB3A" w14:textId="7E3CC750" w:rsidR="00CB69D9" w:rsidRPr="00606C49" w:rsidRDefault="00CB69D9" w:rsidP="00CB69D9">
            <w:pPr>
              <w:spacing w:after="160" w:line="256" w:lineRule="auto"/>
              <w:rPr>
                <w:color w:val="212529"/>
                <w:szCs w:val="24"/>
                <w:lang w:eastAsia="en-GB"/>
              </w:rPr>
            </w:pPr>
            <w:r w:rsidRPr="00EC42BB">
              <w:t>Sveikatos reikalų koordinatorius (vyriausiasis specialistas)</w:t>
            </w:r>
          </w:p>
        </w:tc>
      </w:tr>
      <w:tr w:rsidR="00CB69D9" w:rsidRPr="00606C49" w14:paraId="1B7F348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7B61C8D" w14:textId="77777777" w:rsidR="00CB69D9" w:rsidRPr="00606C49" w:rsidRDefault="00CB69D9" w:rsidP="00CB69D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AB55011" w14:textId="7CB73B39" w:rsidR="00CB69D9" w:rsidRPr="005E0386" w:rsidRDefault="00CB69D9" w:rsidP="00CB69D9">
            <w:pPr>
              <w:spacing w:after="160" w:line="256" w:lineRule="auto"/>
              <w:jc w:val="both"/>
            </w:pPr>
            <w:r w:rsidRPr="0008439D">
              <w:t>Dėl Jurbarko rajono savivaldybės viešųjų asmens sveikatos priežiūros įstaigų 202</w:t>
            </w:r>
            <w:r>
              <w:t>6</w:t>
            </w:r>
            <w:r w:rsidRPr="0008439D">
              <w:t xml:space="preserve"> metų išlaidų, skirtų darbo užmokesčiui ir medikamentams, normatyvų nustatymo</w:t>
            </w:r>
          </w:p>
        </w:tc>
        <w:tc>
          <w:tcPr>
            <w:tcW w:w="1418" w:type="dxa"/>
            <w:tcBorders>
              <w:top w:val="single" w:sz="4" w:space="0" w:color="auto"/>
              <w:left w:val="single" w:sz="4" w:space="0" w:color="auto"/>
              <w:bottom w:val="single" w:sz="4" w:space="0" w:color="auto"/>
              <w:right w:val="single" w:sz="4" w:space="0" w:color="auto"/>
            </w:tcBorders>
          </w:tcPr>
          <w:p w14:paraId="78CD836C" w14:textId="636621A6" w:rsidR="00CB69D9" w:rsidRPr="005E0386" w:rsidRDefault="00CB69D9" w:rsidP="00CB69D9">
            <w:pPr>
              <w:spacing w:after="160" w:line="256" w:lineRule="auto"/>
              <w:rPr>
                <w:rFonts w:eastAsia="Calibri"/>
                <w:szCs w:val="22"/>
                <w:lang w:eastAsia="en-US"/>
              </w:rPr>
            </w:pPr>
            <w:r w:rsidRPr="0008439D">
              <w:t>202</w:t>
            </w:r>
            <w:r>
              <w:t>6</w:t>
            </w:r>
            <w:r w:rsidRPr="0008439D">
              <w:t>-04-</w:t>
            </w:r>
            <w:r>
              <w:t>30</w:t>
            </w:r>
          </w:p>
        </w:tc>
        <w:tc>
          <w:tcPr>
            <w:tcW w:w="2410" w:type="dxa"/>
            <w:tcBorders>
              <w:top w:val="single" w:sz="4" w:space="0" w:color="auto"/>
              <w:left w:val="single" w:sz="4" w:space="0" w:color="auto"/>
              <w:bottom w:val="single" w:sz="4" w:space="0" w:color="auto"/>
              <w:right w:val="single" w:sz="4" w:space="0" w:color="auto"/>
            </w:tcBorders>
          </w:tcPr>
          <w:p w14:paraId="5CF9653C" w14:textId="77777777" w:rsidR="00CB69D9" w:rsidRDefault="00CB69D9" w:rsidP="00CB69D9">
            <w:pPr>
              <w:spacing w:after="160" w:line="256" w:lineRule="auto"/>
            </w:pPr>
            <w:r w:rsidRPr="0008439D">
              <w:t>Viešųjų asmens sveikatos priežiūros įstaigų vadovai</w:t>
            </w:r>
          </w:p>
          <w:p w14:paraId="7F37D1F9" w14:textId="66AD8B68" w:rsidR="00CB69D9" w:rsidRPr="005E0386" w:rsidRDefault="00CB69D9" w:rsidP="00CB69D9">
            <w:pPr>
              <w:spacing w:line="256" w:lineRule="auto"/>
              <w:rPr>
                <w:rFonts w:eastAsia="Calibri"/>
                <w:szCs w:val="22"/>
                <w:lang w:eastAsia="en-US"/>
              </w:rPr>
            </w:pPr>
            <w:r w:rsidRPr="00EC42BB">
              <w:rPr>
                <w:rFonts w:eastAsia="Calibri"/>
                <w:szCs w:val="22"/>
                <w:lang w:eastAsia="en-US"/>
              </w:rPr>
              <w:t>Sveikatos reikalų koordinatorius (vyriausiasis specialistas)</w:t>
            </w:r>
          </w:p>
        </w:tc>
      </w:tr>
      <w:tr w:rsidR="00CB69D9" w:rsidRPr="00606C49" w14:paraId="3A45DD83" w14:textId="77777777" w:rsidTr="006E4E8A">
        <w:trPr>
          <w:trHeight w:val="323"/>
        </w:trPr>
        <w:tc>
          <w:tcPr>
            <w:tcW w:w="851" w:type="dxa"/>
            <w:tcBorders>
              <w:top w:val="single" w:sz="4" w:space="0" w:color="auto"/>
              <w:left w:val="single" w:sz="4" w:space="0" w:color="auto"/>
              <w:bottom w:val="single" w:sz="4" w:space="0" w:color="auto"/>
              <w:right w:val="single" w:sz="4" w:space="0" w:color="auto"/>
            </w:tcBorders>
          </w:tcPr>
          <w:p w14:paraId="10A268BD" w14:textId="77777777" w:rsidR="00CB69D9" w:rsidRPr="00606C49" w:rsidRDefault="00CB69D9" w:rsidP="00CB69D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198C96A" w14:textId="53FE0325" w:rsidR="00CB69D9" w:rsidRPr="005E0386" w:rsidRDefault="00CB69D9" w:rsidP="00CB69D9">
            <w:pPr>
              <w:spacing w:after="160" w:line="256" w:lineRule="auto"/>
              <w:jc w:val="both"/>
            </w:pPr>
            <w:r w:rsidRPr="00D86E20">
              <w:rPr>
                <w:shd w:val="clear" w:color="auto" w:fill="FFFFFF"/>
              </w:rPr>
              <w:t>Dėl 202</w:t>
            </w:r>
            <w:r>
              <w:rPr>
                <w:shd w:val="clear" w:color="auto" w:fill="FFFFFF"/>
              </w:rPr>
              <w:t>5</w:t>
            </w:r>
            <w:r w:rsidRPr="00D86E20">
              <w:rPr>
                <w:shd w:val="clear" w:color="auto" w:fill="FFFFFF"/>
              </w:rPr>
              <w:t xml:space="preserve"> metų viešosios įstaigos „Jurbarko socialinės paslaugos“ metinių ataskaitų rinkinio patvirtinimo</w:t>
            </w:r>
          </w:p>
        </w:tc>
        <w:tc>
          <w:tcPr>
            <w:tcW w:w="1418" w:type="dxa"/>
            <w:tcBorders>
              <w:top w:val="single" w:sz="4" w:space="0" w:color="auto"/>
              <w:left w:val="single" w:sz="4" w:space="0" w:color="auto"/>
              <w:bottom w:val="single" w:sz="4" w:space="0" w:color="auto"/>
              <w:right w:val="single" w:sz="4" w:space="0" w:color="auto"/>
            </w:tcBorders>
          </w:tcPr>
          <w:p w14:paraId="1D73CE89" w14:textId="52CB93E2" w:rsidR="00CB69D9" w:rsidRPr="005E0386" w:rsidRDefault="00CB69D9" w:rsidP="00CB69D9">
            <w:pPr>
              <w:spacing w:after="160" w:line="256" w:lineRule="auto"/>
            </w:pPr>
            <w:r>
              <w:rPr>
                <w:rFonts w:eastAsia="Calibri"/>
                <w:szCs w:val="22"/>
                <w:lang w:eastAsia="en-US"/>
              </w:rPr>
              <w:t>2026-04-30</w:t>
            </w:r>
          </w:p>
        </w:tc>
        <w:tc>
          <w:tcPr>
            <w:tcW w:w="2410" w:type="dxa"/>
            <w:tcBorders>
              <w:top w:val="single" w:sz="4" w:space="0" w:color="auto"/>
              <w:left w:val="single" w:sz="4" w:space="0" w:color="auto"/>
              <w:bottom w:val="single" w:sz="4" w:space="0" w:color="auto"/>
              <w:right w:val="single" w:sz="4" w:space="0" w:color="auto"/>
            </w:tcBorders>
          </w:tcPr>
          <w:p w14:paraId="7EC72E3D" w14:textId="66F51F17" w:rsidR="00CB69D9" w:rsidRPr="005E0386" w:rsidRDefault="00CB69D9" w:rsidP="00CB69D9">
            <w:pPr>
              <w:spacing w:line="256" w:lineRule="auto"/>
            </w:pPr>
            <w:r>
              <w:rPr>
                <w:rFonts w:eastAsia="Calibri"/>
                <w:lang w:eastAsia="en-US"/>
              </w:rPr>
              <w:t>Kristina Povilaitienė</w:t>
            </w:r>
          </w:p>
        </w:tc>
      </w:tr>
      <w:tr w:rsidR="00CB69D9" w:rsidRPr="00606C49" w14:paraId="3B72E0C2" w14:textId="77777777" w:rsidTr="006E4E8A">
        <w:trPr>
          <w:trHeight w:val="323"/>
        </w:trPr>
        <w:tc>
          <w:tcPr>
            <w:tcW w:w="851" w:type="dxa"/>
            <w:tcBorders>
              <w:top w:val="single" w:sz="4" w:space="0" w:color="auto"/>
              <w:left w:val="single" w:sz="4" w:space="0" w:color="auto"/>
              <w:bottom w:val="single" w:sz="4" w:space="0" w:color="auto"/>
              <w:right w:val="single" w:sz="4" w:space="0" w:color="auto"/>
            </w:tcBorders>
          </w:tcPr>
          <w:p w14:paraId="0C041A6A" w14:textId="77777777" w:rsidR="00CB69D9" w:rsidRPr="00606C49" w:rsidRDefault="00CB69D9" w:rsidP="00CB69D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4761E9D" w14:textId="64F77FD9" w:rsidR="00CB69D9" w:rsidRPr="005E0386" w:rsidRDefault="00CB69D9" w:rsidP="00CB69D9">
            <w:pPr>
              <w:spacing w:after="160" w:line="256" w:lineRule="auto"/>
              <w:jc w:val="both"/>
            </w:pPr>
            <w:r>
              <w:t>Dėl viešosios įstaigos „Jurbarko socialinės paslaugos</w:t>
            </w:r>
            <w:r w:rsidRPr="00066A2C">
              <w:t xml:space="preserve">“ 2026–2029 metų </w:t>
            </w:r>
            <w:r>
              <w:t>strateginio veiklos plano</w:t>
            </w:r>
          </w:p>
        </w:tc>
        <w:tc>
          <w:tcPr>
            <w:tcW w:w="1418" w:type="dxa"/>
            <w:tcBorders>
              <w:top w:val="single" w:sz="4" w:space="0" w:color="auto"/>
              <w:left w:val="single" w:sz="4" w:space="0" w:color="auto"/>
              <w:bottom w:val="single" w:sz="4" w:space="0" w:color="auto"/>
              <w:right w:val="single" w:sz="4" w:space="0" w:color="auto"/>
            </w:tcBorders>
          </w:tcPr>
          <w:p w14:paraId="1281392A" w14:textId="4B7D98E1" w:rsidR="00CB69D9" w:rsidRPr="005E0386" w:rsidRDefault="00CB69D9" w:rsidP="00CB69D9">
            <w:pPr>
              <w:spacing w:after="160" w:line="256" w:lineRule="auto"/>
            </w:pPr>
            <w:r>
              <w:rPr>
                <w:rFonts w:eastAsia="Calibri"/>
                <w:szCs w:val="22"/>
                <w:lang w:eastAsia="en-US"/>
              </w:rPr>
              <w:t>2026-04-30</w:t>
            </w:r>
          </w:p>
        </w:tc>
        <w:tc>
          <w:tcPr>
            <w:tcW w:w="2410" w:type="dxa"/>
            <w:tcBorders>
              <w:top w:val="single" w:sz="4" w:space="0" w:color="auto"/>
              <w:left w:val="single" w:sz="4" w:space="0" w:color="auto"/>
              <w:bottom w:val="single" w:sz="4" w:space="0" w:color="auto"/>
              <w:right w:val="single" w:sz="4" w:space="0" w:color="auto"/>
            </w:tcBorders>
          </w:tcPr>
          <w:p w14:paraId="027AC8B8" w14:textId="2C5EBEB7" w:rsidR="00CB69D9" w:rsidRPr="005E0386" w:rsidRDefault="00CB69D9" w:rsidP="00CB69D9">
            <w:pPr>
              <w:spacing w:line="256" w:lineRule="auto"/>
            </w:pPr>
            <w:r>
              <w:rPr>
                <w:rFonts w:eastAsia="Calibri"/>
                <w:lang w:eastAsia="en-US"/>
              </w:rPr>
              <w:t>Kristina Povilaitienė</w:t>
            </w:r>
          </w:p>
        </w:tc>
      </w:tr>
      <w:tr w:rsidR="00710F49" w:rsidRPr="00EF13B4" w14:paraId="3442AFF9" w14:textId="77777777" w:rsidTr="006E4E8A">
        <w:trPr>
          <w:trHeight w:val="323"/>
        </w:trPr>
        <w:tc>
          <w:tcPr>
            <w:tcW w:w="851" w:type="dxa"/>
            <w:tcBorders>
              <w:top w:val="single" w:sz="4" w:space="0" w:color="auto"/>
              <w:left w:val="single" w:sz="4" w:space="0" w:color="auto"/>
              <w:bottom w:val="single" w:sz="4" w:space="0" w:color="auto"/>
              <w:right w:val="single" w:sz="4" w:space="0" w:color="auto"/>
            </w:tcBorders>
          </w:tcPr>
          <w:p w14:paraId="3C239F0A" w14:textId="77777777" w:rsidR="00710F49" w:rsidRPr="00606C49" w:rsidRDefault="00710F49" w:rsidP="00710F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D992790" w14:textId="70CCCAE4" w:rsidR="00710F49" w:rsidRPr="00EF13B4" w:rsidRDefault="00710F49" w:rsidP="00710F49">
            <w:pPr>
              <w:spacing w:after="160" w:line="256" w:lineRule="auto"/>
              <w:jc w:val="both"/>
            </w:pPr>
            <w:r w:rsidRPr="00EF13B4">
              <w:t>Dėl Jurbarko rajono savivaldybės turto ataskaitos patvirtinimo</w:t>
            </w:r>
          </w:p>
        </w:tc>
        <w:tc>
          <w:tcPr>
            <w:tcW w:w="1418" w:type="dxa"/>
            <w:tcBorders>
              <w:top w:val="single" w:sz="4" w:space="0" w:color="auto"/>
              <w:left w:val="single" w:sz="4" w:space="0" w:color="auto"/>
              <w:bottom w:val="single" w:sz="4" w:space="0" w:color="auto"/>
              <w:right w:val="single" w:sz="4" w:space="0" w:color="auto"/>
            </w:tcBorders>
          </w:tcPr>
          <w:p w14:paraId="378F8C7D" w14:textId="63DFF6FB" w:rsidR="00710F49" w:rsidRPr="00EF13B4" w:rsidRDefault="00710F49" w:rsidP="00710F49">
            <w:pPr>
              <w:pStyle w:val="Betarp"/>
              <w:rPr>
                <w:szCs w:val="24"/>
              </w:rPr>
            </w:pPr>
            <w:r w:rsidRPr="00EF13B4">
              <w:rPr>
                <w:szCs w:val="24"/>
              </w:rPr>
              <w:t>2026-</w:t>
            </w:r>
            <w:r w:rsidR="00D8357F" w:rsidRPr="00EF13B4">
              <w:rPr>
                <w:szCs w:val="24"/>
              </w:rPr>
              <w:t>05-28</w:t>
            </w:r>
          </w:p>
        </w:tc>
        <w:tc>
          <w:tcPr>
            <w:tcW w:w="2410" w:type="dxa"/>
            <w:tcBorders>
              <w:top w:val="single" w:sz="4" w:space="0" w:color="auto"/>
              <w:left w:val="single" w:sz="4" w:space="0" w:color="auto"/>
              <w:bottom w:val="single" w:sz="4" w:space="0" w:color="auto"/>
              <w:right w:val="single" w:sz="4" w:space="0" w:color="auto"/>
            </w:tcBorders>
          </w:tcPr>
          <w:p w14:paraId="190D74B3" w14:textId="4A4537B1" w:rsidR="00710F49" w:rsidRPr="00EF13B4" w:rsidRDefault="00710F49" w:rsidP="00710F49">
            <w:pPr>
              <w:spacing w:line="256" w:lineRule="auto"/>
              <w:rPr>
                <w:rFonts w:eastAsia="Calibri"/>
                <w:lang w:eastAsia="en-US"/>
              </w:rPr>
            </w:pPr>
            <w:r w:rsidRPr="00EF13B4">
              <w:t>Infrastruktūros ir turto skyrius</w:t>
            </w:r>
          </w:p>
        </w:tc>
      </w:tr>
      <w:tr w:rsidR="00710F49" w:rsidRPr="00606C49" w14:paraId="183C29DB" w14:textId="77777777" w:rsidTr="00F07CF7">
        <w:trPr>
          <w:trHeight w:val="323"/>
        </w:trPr>
        <w:tc>
          <w:tcPr>
            <w:tcW w:w="851" w:type="dxa"/>
            <w:tcBorders>
              <w:top w:val="single" w:sz="4" w:space="0" w:color="auto"/>
              <w:left w:val="single" w:sz="4" w:space="0" w:color="auto"/>
              <w:bottom w:val="single" w:sz="4" w:space="0" w:color="auto"/>
              <w:right w:val="single" w:sz="4" w:space="0" w:color="auto"/>
            </w:tcBorders>
          </w:tcPr>
          <w:p w14:paraId="382A6322" w14:textId="77777777" w:rsidR="00710F49" w:rsidRPr="00606C49" w:rsidRDefault="00710F49" w:rsidP="00710F49">
            <w:pPr>
              <w:numPr>
                <w:ilvl w:val="0"/>
                <w:numId w:val="8"/>
              </w:numPr>
              <w:spacing w:after="160" w:line="256" w:lineRule="auto"/>
              <w:rPr>
                <w:rFonts w:eastAsia="Calibri"/>
                <w:szCs w:val="22"/>
                <w:lang w:eastAsia="en-US"/>
              </w:rPr>
            </w:pPr>
          </w:p>
        </w:tc>
        <w:tc>
          <w:tcPr>
            <w:tcW w:w="4819" w:type="dxa"/>
            <w:gridSpan w:val="2"/>
            <w:tcBorders>
              <w:top w:val="single" w:sz="8" w:space="0" w:color="auto"/>
              <w:left w:val="single" w:sz="8" w:space="0" w:color="auto"/>
              <w:bottom w:val="single" w:sz="8" w:space="0" w:color="auto"/>
              <w:right w:val="single" w:sz="8" w:space="0" w:color="auto"/>
            </w:tcBorders>
          </w:tcPr>
          <w:p w14:paraId="4D29E658" w14:textId="5D0299C9" w:rsidR="00710F49" w:rsidRDefault="00710F49" w:rsidP="00710F49">
            <w:pPr>
              <w:spacing w:after="160" w:line="256" w:lineRule="auto"/>
              <w:jc w:val="both"/>
            </w:pPr>
            <w:r>
              <w:rPr>
                <w:color w:val="212529"/>
                <w:szCs w:val="24"/>
                <w:shd w:val="clear" w:color="auto" w:fill="FFFFFF"/>
              </w:rPr>
              <w:t>Dėl 2027 metų žemės mokesčio tarifų nustatymo</w:t>
            </w:r>
          </w:p>
        </w:tc>
        <w:tc>
          <w:tcPr>
            <w:tcW w:w="1418" w:type="dxa"/>
            <w:tcBorders>
              <w:top w:val="single" w:sz="8" w:space="0" w:color="auto"/>
              <w:left w:val="nil"/>
              <w:bottom w:val="single" w:sz="8" w:space="0" w:color="auto"/>
              <w:right w:val="single" w:sz="8" w:space="0" w:color="auto"/>
            </w:tcBorders>
          </w:tcPr>
          <w:p w14:paraId="5B769363" w14:textId="47D29A72" w:rsidR="00710F49" w:rsidRDefault="00710F49" w:rsidP="00710F49">
            <w:pPr>
              <w:spacing w:after="160" w:line="256" w:lineRule="auto"/>
              <w:rPr>
                <w:rFonts w:eastAsia="Calibri"/>
                <w:szCs w:val="22"/>
                <w:lang w:eastAsia="en-US"/>
              </w:rPr>
            </w:pPr>
            <w:r>
              <w:rPr>
                <w:rFonts w:eastAsia="Calibri"/>
                <w:szCs w:val="24"/>
                <w:lang w:eastAsia="en-US"/>
              </w:rPr>
              <w:t>2026-06-25</w:t>
            </w:r>
          </w:p>
        </w:tc>
        <w:tc>
          <w:tcPr>
            <w:tcW w:w="2410" w:type="dxa"/>
            <w:tcBorders>
              <w:top w:val="single" w:sz="8" w:space="0" w:color="auto"/>
              <w:left w:val="nil"/>
              <w:bottom w:val="single" w:sz="8" w:space="0" w:color="auto"/>
              <w:right w:val="single" w:sz="8" w:space="0" w:color="auto"/>
            </w:tcBorders>
          </w:tcPr>
          <w:p w14:paraId="6F011980" w14:textId="757BECDD" w:rsidR="00710F49" w:rsidRDefault="00710F49" w:rsidP="00710F49">
            <w:pPr>
              <w:spacing w:line="256" w:lineRule="auto"/>
              <w:rPr>
                <w:rFonts w:eastAsia="Calibri"/>
                <w:lang w:eastAsia="en-US"/>
              </w:rPr>
            </w:pPr>
            <w:r>
              <w:rPr>
                <w:rFonts w:eastAsia="Calibri"/>
                <w:szCs w:val="24"/>
                <w:lang w:eastAsia="en-US"/>
              </w:rPr>
              <w:t>Finansų skyrius</w:t>
            </w:r>
          </w:p>
        </w:tc>
      </w:tr>
      <w:tr w:rsidR="00710F49" w:rsidRPr="00606C49" w14:paraId="7049CF6C" w14:textId="77777777" w:rsidTr="00F07CF7">
        <w:trPr>
          <w:trHeight w:val="323"/>
        </w:trPr>
        <w:tc>
          <w:tcPr>
            <w:tcW w:w="851" w:type="dxa"/>
            <w:tcBorders>
              <w:top w:val="single" w:sz="4" w:space="0" w:color="auto"/>
              <w:left w:val="single" w:sz="4" w:space="0" w:color="auto"/>
              <w:bottom w:val="single" w:sz="4" w:space="0" w:color="auto"/>
              <w:right w:val="single" w:sz="4" w:space="0" w:color="auto"/>
            </w:tcBorders>
          </w:tcPr>
          <w:p w14:paraId="42A856A9" w14:textId="77777777" w:rsidR="00710F49" w:rsidRPr="00606C49" w:rsidRDefault="00710F49" w:rsidP="00710F49">
            <w:pPr>
              <w:numPr>
                <w:ilvl w:val="0"/>
                <w:numId w:val="8"/>
              </w:numPr>
              <w:spacing w:after="160" w:line="256" w:lineRule="auto"/>
              <w:rPr>
                <w:rFonts w:eastAsia="Calibri"/>
                <w:szCs w:val="22"/>
                <w:lang w:eastAsia="en-US"/>
              </w:rPr>
            </w:pPr>
          </w:p>
        </w:tc>
        <w:tc>
          <w:tcPr>
            <w:tcW w:w="4819" w:type="dxa"/>
            <w:gridSpan w:val="2"/>
            <w:tcBorders>
              <w:top w:val="single" w:sz="8" w:space="0" w:color="auto"/>
              <w:left w:val="single" w:sz="8" w:space="0" w:color="auto"/>
              <w:bottom w:val="single" w:sz="8" w:space="0" w:color="auto"/>
              <w:right w:val="single" w:sz="8" w:space="0" w:color="auto"/>
            </w:tcBorders>
          </w:tcPr>
          <w:p w14:paraId="4F11756C" w14:textId="2E3AD83E" w:rsidR="00710F49" w:rsidRDefault="00710F49" w:rsidP="00710F49">
            <w:pPr>
              <w:spacing w:after="160" w:line="256" w:lineRule="auto"/>
              <w:jc w:val="both"/>
            </w:pPr>
            <w:r>
              <w:rPr>
                <w:color w:val="212529"/>
                <w:szCs w:val="24"/>
                <w:shd w:val="clear" w:color="auto" w:fill="FFFFFF"/>
              </w:rPr>
              <w:t>Dėl 2027 metų nekilnojamojo turto mokesčio tarifų nustatymo</w:t>
            </w:r>
          </w:p>
        </w:tc>
        <w:tc>
          <w:tcPr>
            <w:tcW w:w="1418" w:type="dxa"/>
            <w:tcBorders>
              <w:top w:val="single" w:sz="8" w:space="0" w:color="auto"/>
              <w:left w:val="nil"/>
              <w:bottom w:val="single" w:sz="8" w:space="0" w:color="auto"/>
              <w:right w:val="single" w:sz="8" w:space="0" w:color="auto"/>
            </w:tcBorders>
          </w:tcPr>
          <w:p w14:paraId="6BD29CE1" w14:textId="2286830A" w:rsidR="00710F49" w:rsidRDefault="00710F49" w:rsidP="00710F49">
            <w:pPr>
              <w:spacing w:after="160" w:line="256" w:lineRule="auto"/>
              <w:rPr>
                <w:rFonts w:eastAsia="Calibri"/>
                <w:szCs w:val="22"/>
                <w:lang w:eastAsia="en-US"/>
              </w:rPr>
            </w:pPr>
            <w:r>
              <w:rPr>
                <w:rFonts w:eastAsia="Calibri"/>
                <w:szCs w:val="24"/>
                <w:lang w:eastAsia="en-US"/>
              </w:rPr>
              <w:t>2026-06-25</w:t>
            </w:r>
          </w:p>
        </w:tc>
        <w:tc>
          <w:tcPr>
            <w:tcW w:w="2410" w:type="dxa"/>
            <w:tcBorders>
              <w:top w:val="single" w:sz="8" w:space="0" w:color="auto"/>
              <w:left w:val="nil"/>
              <w:bottom w:val="single" w:sz="8" w:space="0" w:color="auto"/>
              <w:right w:val="single" w:sz="8" w:space="0" w:color="auto"/>
            </w:tcBorders>
          </w:tcPr>
          <w:p w14:paraId="09D94C1E" w14:textId="1D5DD92C" w:rsidR="00710F49" w:rsidRDefault="00710F49" w:rsidP="00710F49">
            <w:pPr>
              <w:spacing w:line="256" w:lineRule="auto"/>
              <w:rPr>
                <w:rFonts w:eastAsia="Calibri"/>
                <w:lang w:eastAsia="en-US"/>
              </w:rPr>
            </w:pPr>
            <w:r>
              <w:rPr>
                <w:rFonts w:eastAsia="Calibri"/>
                <w:szCs w:val="24"/>
                <w:lang w:eastAsia="en-US"/>
              </w:rPr>
              <w:t>Finansų skyrius</w:t>
            </w:r>
          </w:p>
        </w:tc>
      </w:tr>
      <w:tr w:rsidR="00710F49" w:rsidRPr="00606C49" w14:paraId="57771FB9" w14:textId="77777777" w:rsidTr="00F07CF7">
        <w:trPr>
          <w:trHeight w:val="323"/>
        </w:trPr>
        <w:tc>
          <w:tcPr>
            <w:tcW w:w="851" w:type="dxa"/>
            <w:tcBorders>
              <w:top w:val="single" w:sz="4" w:space="0" w:color="auto"/>
              <w:left w:val="single" w:sz="4" w:space="0" w:color="auto"/>
              <w:bottom w:val="single" w:sz="4" w:space="0" w:color="auto"/>
              <w:right w:val="single" w:sz="4" w:space="0" w:color="auto"/>
            </w:tcBorders>
          </w:tcPr>
          <w:p w14:paraId="20162CA6" w14:textId="77777777" w:rsidR="00710F49" w:rsidRPr="00606C49" w:rsidRDefault="00710F49" w:rsidP="00710F49">
            <w:pPr>
              <w:numPr>
                <w:ilvl w:val="0"/>
                <w:numId w:val="8"/>
              </w:numPr>
              <w:spacing w:after="160" w:line="256" w:lineRule="auto"/>
              <w:rPr>
                <w:rFonts w:eastAsia="Calibri"/>
                <w:szCs w:val="22"/>
                <w:lang w:eastAsia="en-US"/>
              </w:rPr>
            </w:pPr>
          </w:p>
        </w:tc>
        <w:tc>
          <w:tcPr>
            <w:tcW w:w="4819" w:type="dxa"/>
            <w:gridSpan w:val="2"/>
            <w:tcBorders>
              <w:top w:val="single" w:sz="8" w:space="0" w:color="auto"/>
              <w:left w:val="single" w:sz="8" w:space="0" w:color="auto"/>
              <w:bottom w:val="single" w:sz="8" w:space="0" w:color="auto"/>
              <w:right w:val="single" w:sz="8" w:space="0" w:color="auto"/>
            </w:tcBorders>
          </w:tcPr>
          <w:p w14:paraId="0DBB91A8" w14:textId="34612BDA" w:rsidR="00710F49" w:rsidRDefault="00710F49" w:rsidP="00710F49">
            <w:pPr>
              <w:spacing w:after="160" w:line="256" w:lineRule="auto"/>
              <w:jc w:val="both"/>
            </w:pPr>
            <w:r>
              <w:rPr>
                <w:color w:val="212529"/>
                <w:szCs w:val="24"/>
                <w:shd w:val="clear" w:color="auto" w:fill="FFFFFF"/>
              </w:rPr>
              <w:t>Dėl 2026 metų žemės nuomos mokesčio tarifų nustatymo</w:t>
            </w:r>
          </w:p>
        </w:tc>
        <w:tc>
          <w:tcPr>
            <w:tcW w:w="1418" w:type="dxa"/>
            <w:tcBorders>
              <w:top w:val="single" w:sz="8" w:space="0" w:color="auto"/>
              <w:left w:val="nil"/>
              <w:bottom w:val="single" w:sz="8" w:space="0" w:color="auto"/>
              <w:right w:val="single" w:sz="8" w:space="0" w:color="auto"/>
            </w:tcBorders>
          </w:tcPr>
          <w:p w14:paraId="6FCF9A18" w14:textId="0EDC0CE3" w:rsidR="00710F49" w:rsidRDefault="00710F49" w:rsidP="00710F49">
            <w:pPr>
              <w:spacing w:after="160" w:line="256" w:lineRule="auto"/>
              <w:rPr>
                <w:rFonts w:eastAsia="Calibri"/>
                <w:szCs w:val="22"/>
                <w:lang w:eastAsia="en-US"/>
              </w:rPr>
            </w:pPr>
            <w:r>
              <w:rPr>
                <w:rFonts w:eastAsia="Calibri"/>
                <w:szCs w:val="24"/>
                <w:lang w:eastAsia="en-US"/>
              </w:rPr>
              <w:t>2026-06-25</w:t>
            </w:r>
          </w:p>
        </w:tc>
        <w:tc>
          <w:tcPr>
            <w:tcW w:w="2410" w:type="dxa"/>
            <w:tcBorders>
              <w:top w:val="single" w:sz="8" w:space="0" w:color="auto"/>
              <w:left w:val="nil"/>
              <w:bottom w:val="single" w:sz="8" w:space="0" w:color="auto"/>
              <w:right w:val="single" w:sz="8" w:space="0" w:color="auto"/>
            </w:tcBorders>
          </w:tcPr>
          <w:p w14:paraId="0A57702D" w14:textId="2AE706E8" w:rsidR="00710F49" w:rsidRDefault="00710F49" w:rsidP="00710F49">
            <w:pPr>
              <w:spacing w:line="256" w:lineRule="auto"/>
              <w:rPr>
                <w:rFonts w:eastAsia="Calibri"/>
                <w:lang w:eastAsia="en-US"/>
              </w:rPr>
            </w:pPr>
            <w:r>
              <w:rPr>
                <w:rFonts w:eastAsia="Calibri"/>
                <w:szCs w:val="24"/>
                <w:lang w:eastAsia="en-US"/>
              </w:rPr>
              <w:t>Finansų skyrius</w:t>
            </w:r>
          </w:p>
        </w:tc>
      </w:tr>
      <w:tr w:rsidR="00710F49" w:rsidRPr="00606C49" w14:paraId="6EEC2D48" w14:textId="77777777" w:rsidTr="00F07CF7">
        <w:trPr>
          <w:trHeight w:val="323"/>
        </w:trPr>
        <w:tc>
          <w:tcPr>
            <w:tcW w:w="851" w:type="dxa"/>
            <w:tcBorders>
              <w:top w:val="single" w:sz="4" w:space="0" w:color="auto"/>
              <w:left w:val="single" w:sz="4" w:space="0" w:color="auto"/>
              <w:bottom w:val="single" w:sz="4" w:space="0" w:color="auto"/>
              <w:right w:val="single" w:sz="4" w:space="0" w:color="auto"/>
            </w:tcBorders>
          </w:tcPr>
          <w:p w14:paraId="78B7E7F6" w14:textId="77777777" w:rsidR="00710F49" w:rsidRPr="00606C49" w:rsidRDefault="00710F49" w:rsidP="00710F49">
            <w:pPr>
              <w:numPr>
                <w:ilvl w:val="0"/>
                <w:numId w:val="8"/>
              </w:numPr>
              <w:spacing w:after="160" w:line="256" w:lineRule="auto"/>
              <w:rPr>
                <w:rFonts w:eastAsia="Calibri"/>
                <w:szCs w:val="22"/>
                <w:lang w:eastAsia="en-US"/>
              </w:rPr>
            </w:pPr>
          </w:p>
        </w:tc>
        <w:tc>
          <w:tcPr>
            <w:tcW w:w="4819" w:type="dxa"/>
            <w:gridSpan w:val="2"/>
            <w:tcBorders>
              <w:top w:val="single" w:sz="8" w:space="0" w:color="auto"/>
              <w:left w:val="single" w:sz="8" w:space="0" w:color="auto"/>
              <w:bottom w:val="single" w:sz="8" w:space="0" w:color="auto"/>
              <w:right w:val="single" w:sz="8" w:space="0" w:color="auto"/>
            </w:tcBorders>
          </w:tcPr>
          <w:p w14:paraId="424AC187" w14:textId="44AC479E" w:rsidR="00710F49" w:rsidRDefault="00710F49" w:rsidP="00710F49">
            <w:pPr>
              <w:spacing w:after="160" w:line="256" w:lineRule="auto"/>
              <w:jc w:val="both"/>
            </w:pPr>
            <w:r>
              <w:rPr>
                <w:color w:val="212529"/>
                <w:szCs w:val="24"/>
                <w:shd w:val="clear" w:color="auto" w:fill="FFFFFF"/>
              </w:rPr>
              <w:t xml:space="preserve">Dėl sprendimo „Dėl Jurbarko rajono savivaldybės 2026 metų biudžeto </w:t>
            </w:r>
            <w:r w:rsidRPr="00066A2C">
              <w:rPr>
                <w:szCs w:val="24"/>
                <w:shd w:val="clear" w:color="auto" w:fill="FFFFFF"/>
              </w:rPr>
              <w:t xml:space="preserve">ir 2027–2028 </w:t>
            </w:r>
            <w:r>
              <w:rPr>
                <w:color w:val="212529"/>
                <w:szCs w:val="24"/>
                <w:shd w:val="clear" w:color="auto" w:fill="FFFFFF"/>
              </w:rPr>
              <w:t>metų pajamų ir asignavimų patvirtinimo“ pakeitimo</w:t>
            </w:r>
          </w:p>
        </w:tc>
        <w:tc>
          <w:tcPr>
            <w:tcW w:w="1418" w:type="dxa"/>
            <w:tcBorders>
              <w:top w:val="single" w:sz="8" w:space="0" w:color="auto"/>
              <w:left w:val="nil"/>
              <w:bottom w:val="single" w:sz="8" w:space="0" w:color="auto"/>
              <w:right w:val="single" w:sz="8" w:space="0" w:color="auto"/>
            </w:tcBorders>
          </w:tcPr>
          <w:p w14:paraId="48EF26F1" w14:textId="40EF291F" w:rsidR="00710F49" w:rsidRDefault="00710F49" w:rsidP="00710F49">
            <w:pPr>
              <w:spacing w:after="160" w:line="256" w:lineRule="auto"/>
              <w:rPr>
                <w:rFonts w:eastAsia="Calibri"/>
                <w:szCs w:val="22"/>
                <w:lang w:eastAsia="en-US"/>
              </w:rPr>
            </w:pPr>
            <w:r>
              <w:rPr>
                <w:rFonts w:eastAsia="Calibri"/>
                <w:szCs w:val="22"/>
                <w:lang w:eastAsia="en-US"/>
              </w:rPr>
              <w:t>2026-06-25</w:t>
            </w:r>
          </w:p>
        </w:tc>
        <w:tc>
          <w:tcPr>
            <w:tcW w:w="2410" w:type="dxa"/>
            <w:tcBorders>
              <w:top w:val="single" w:sz="8" w:space="0" w:color="auto"/>
              <w:left w:val="nil"/>
              <w:bottom w:val="single" w:sz="8" w:space="0" w:color="auto"/>
              <w:right w:val="single" w:sz="8" w:space="0" w:color="auto"/>
            </w:tcBorders>
          </w:tcPr>
          <w:p w14:paraId="19B5CFA8" w14:textId="3209641A" w:rsidR="00710F49" w:rsidRDefault="00710F49" w:rsidP="00710F49">
            <w:pPr>
              <w:spacing w:line="256" w:lineRule="auto"/>
              <w:rPr>
                <w:rFonts w:eastAsia="Calibri"/>
                <w:lang w:eastAsia="en-US"/>
              </w:rPr>
            </w:pPr>
            <w:r>
              <w:rPr>
                <w:rFonts w:eastAsia="Calibri"/>
                <w:szCs w:val="22"/>
                <w:lang w:eastAsia="en-US"/>
              </w:rPr>
              <w:t>Finansų skyrius</w:t>
            </w:r>
          </w:p>
        </w:tc>
      </w:tr>
      <w:tr w:rsidR="00710F49" w:rsidRPr="00606C49" w14:paraId="54C71E17" w14:textId="77777777" w:rsidTr="006E4E8A">
        <w:trPr>
          <w:trHeight w:val="323"/>
        </w:trPr>
        <w:tc>
          <w:tcPr>
            <w:tcW w:w="851" w:type="dxa"/>
            <w:tcBorders>
              <w:top w:val="single" w:sz="4" w:space="0" w:color="auto"/>
              <w:left w:val="single" w:sz="4" w:space="0" w:color="auto"/>
              <w:bottom w:val="single" w:sz="4" w:space="0" w:color="auto"/>
              <w:right w:val="single" w:sz="4" w:space="0" w:color="auto"/>
            </w:tcBorders>
          </w:tcPr>
          <w:p w14:paraId="30D2B266" w14:textId="77777777" w:rsidR="00710F49" w:rsidRPr="00606C49" w:rsidRDefault="00710F49" w:rsidP="00710F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FB02613" w14:textId="3E84A3C1" w:rsidR="00710F49" w:rsidRPr="00207643" w:rsidRDefault="00710F49" w:rsidP="00710F49">
            <w:pPr>
              <w:jc w:val="both"/>
              <w:rPr>
                <w:color w:val="000000"/>
              </w:rPr>
            </w:pPr>
            <w:r w:rsidRPr="00207643">
              <w:rPr>
                <w:color w:val="000000"/>
              </w:rPr>
              <w:t>Dėl Jurbarko rajono savivaldybės tarybos 202</w:t>
            </w:r>
            <w:r>
              <w:rPr>
                <w:color w:val="000000"/>
              </w:rPr>
              <w:t>6</w:t>
            </w:r>
            <w:r w:rsidRPr="00207643">
              <w:rPr>
                <w:color w:val="000000"/>
              </w:rPr>
              <w:t> metų antrojo pusmečio darbo plano patvirtinimo</w:t>
            </w:r>
          </w:p>
          <w:p w14:paraId="1E12D1EB" w14:textId="734AE48D" w:rsidR="00710F49" w:rsidRPr="005E0386" w:rsidRDefault="00710F49" w:rsidP="00710F49">
            <w:pPr>
              <w:spacing w:after="160"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530BED33" w14:textId="77F3EA65" w:rsidR="00710F49" w:rsidRPr="005E0386" w:rsidRDefault="00710F49" w:rsidP="00710F49">
            <w:pPr>
              <w:spacing w:after="160" w:line="256" w:lineRule="auto"/>
            </w:pPr>
            <w:r w:rsidRPr="00207643">
              <w:rPr>
                <w:rFonts w:eastAsia="Calibri"/>
                <w:szCs w:val="22"/>
                <w:lang w:eastAsia="en-US"/>
              </w:rPr>
              <w:t>202</w:t>
            </w:r>
            <w:r>
              <w:rPr>
                <w:rFonts w:eastAsia="Calibri"/>
                <w:szCs w:val="22"/>
                <w:lang w:eastAsia="en-US"/>
              </w:rPr>
              <w:t>6</w:t>
            </w:r>
            <w:r w:rsidRPr="00207643">
              <w:rPr>
                <w:rFonts w:eastAsia="Calibri"/>
                <w:szCs w:val="22"/>
                <w:lang w:eastAsia="en-US"/>
              </w:rPr>
              <w:t>-06-2</w:t>
            </w:r>
            <w:r>
              <w:rPr>
                <w:rFonts w:eastAsia="Calibri"/>
                <w:szCs w:val="22"/>
                <w:lang w:eastAsia="en-US"/>
              </w:rPr>
              <w:t>5</w:t>
            </w:r>
          </w:p>
        </w:tc>
        <w:tc>
          <w:tcPr>
            <w:tcW w:w="2410" w:type="dxa"/>
            <w:tcBorders>
              <w:top w:val="single" w:sz="4" w:space="0" w:color="auto"/>
              <w:left w:val="nil"/>
              <w:bottom w:val="single" w:sz="8" w:space="0" w:color="auto"/>
              <w:right w:val="single" w:sz="8" w:space="0" w:color="auto"/>
            </w:tcBorders>
          </w:tcPr>
          <w:p w14:paraId="0B97ACA6" w14:textId="61C36436" w:rsidR="00710F49" w:rsidRPr="005E0386" w:rsidRDefault="00710F49" w:rsidP="00710F49">
            <w:pPr>
              <w:spacing w:line="256" w:lineRule="auto"/>
            </w:pPr>
            <w:r w:rsidRPr="00207643">
              <w:rPr>
                <w:rFonts w:eastAsia="Calibri"/>
                <w:szCs w:val="22"/>
                <w:lang w:eastAsia="en-US"/>
              </w:rPr>
              <w:t>Savivaldybės tarybos posėdžių sekretorius</w:t>
            </w:r>
          </w:p>
        </w:tc>
      </w:tr>
      <w:tr w:rsidR="00710F49" w:rsidRPr="00606C49" w14:paraId="1B331B3F"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7A0E9DEA" w14:textId="77777777" w:rsidR="00710F49" w:rsidRPr="00606C49" w:rsidRDefault="00710F49" w:rsidP="00710F49">
            <w:pPr>
              <w:shd w:val="clear" w:color="auto" w:fill="FFFFFF"/>
              <w:jc w:val="center"/>
              <w:rPr>
                <w:b/>
                <w:bCs/>
                <w:color w:val="212529"/>
                <w:shd w:val="clear" w:color="auto" w:fill="FFFFFF"/>
              </w:rPr>
            </w:pPr>
          </w:p>
          <w:p w14:paraId="1DCD24C7" w14:textId="77777777" w:rsidR="00710F49" w:rsidRPr="00606C49" w:rsidRDefault="00710F49" w:rsidP="00710F49">
            <w:pPr>
              <w:shd w:val="clear" w:color="auto" w:fill="FFFFFF"/>
              <w:jc w:val="center"/>
              <w:rPr>
                <w:b/>
                <w:bCs/>
                <w:color w:val="212529"/>
                <w:shd w:val="clear" w:color="auto" w:fill="FFFFFF"/>
              </w:rPr>
            </w:pPr>
            <w:r w:rsidRPr="00606C49">
              <w:rPr>
                <w:b/>
                <w:bCs/>
                <w:color w:val="212529"/>
                <w:shd w:val="clear" w:color="auto" w:fill="FFFFFF"/>
              </w:rPr>
              <w:t>II. FINANSŲ, BIUDŽETO IR RAJONO PLĖTROS KOMITETO POSĖDŽIAI</w:t>
            </w:r>
          </w:p>
          <w:p w14:paraId="6208A90D" w14:textId="77777777" w:rsidR="00710F49" w:rsidRPr="00606C49" w:rsidRDefault="00710F49" w:rsidP="00710F49">
            <w:pPr>
              <w:shd w:val="clear" w:color="auto" w:fill="FFFFFF"/>
              <w:jc w:val="center"/>
              <w:rPr>
                <w:b/>
                <w:bCs/>
                <w:color w:val="212529"/>
                <w:shd w:val="clear" w:color="auto" w:fill="FFFFFF"/>
              </w:rPr>
            </w:pPr>
          </w:p>
          <w:p w14:paraId="014A51DC" w14:textId="77777777" w:rsidR="00710F49" w:rsidRPr="00606C49" w:rsidRDefault="00710F49" w:rsidP="00710F49">
            <w:pPr>
              <w:shd w:val="clear" w:color="auto" w:fill="FFFFFF"/>
              <w:jc w:val="center"/>
              <w:rPr>
                <w:color w:val="212529"/>
                <w:shd w:val="clear" w:color="auto" w:fill="FFFFFF"/>
              </w:rPr>
            </w:pPr>
          </w:p>
        </w:tc>
      </w:tr>
      <w:tr w:rsidR="00710F49" w:rsidRPr="00606C49" w14:paraId="424A282A"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12A90DD1" w14:textId="5D8475A1" w:rsidR="00710F49" w:rsidRPr="00606C49" w:rsidRDefault="00710F49" w:rsidP="00710F49">
            <w:pPr>
              <w:jc w:val="center"/>
              <w:rPr>
                <w:rFonts w:eastAsia="Calibri"/>
              </w:rPr>
            </w:pPr>
          </w:p>
        </w:tc>
        <w:tc>
          <w:tcPr>
            <w:tcW w:w="4819" w:type="dxa"/>
            <w:gridSpan w:val="2"/>
            <w:tcBorders>
              <w:top w:val="single" w:sz="4" w:space="0" w:color="auto"/>
              <w:left w:val="nil"/>
              <w:bottom w:val="single" w:sz="8" w:space="0" w:color="auto"/>
              <w:right w:val="single" w:sz="8" w:space="0" w:color="auto"/>
            </w:tcBorders>
            <w:shd w:val="clear" w:color="auto" w:fill="FFFFFF"/>
          </w:tcPr>
          <w:p w14:paraId="2C5B8973" w14:textId="77777777" w:rsidR="00710F49" w:rsidRPr="00606C49" w:rsidRDefault="00710F49" w:rsidP="00710F49"/>
        </w:tc>
        <w:tc>
          <w:tcPr>
            <w:tcW w:w="1418" w:type="dxa"/>
            <w:tcBorders>
              <w:top w:val="single" w:sz="4" w:space="0" w:color="auto"/>
              <w:left w:val="nil"/>
              <w:bottom w:val="single" w:sz="8" w:space="0" w:color="auto"/>
              <w:right w:val="single" w:sz="8" w:space="0" w:color="auto"/>
            </w:tcBorders>
            <w:shd w:val="clear" w:color="auto" w:fill="FFFFFF"/>
          </w:tcPr>
          <w:p w14:paraId="4EB4BA3F" w14:textId="7D98C3F8" w:rsidR="00710F49" w:rsidRPr="00606C49" w:rsidRDefault="00710F49" w:rsidP="00710F49">
            <w:pPr>
              <w:spacing w:after="160" w:line="256" w:lineRule="auto"/>
              <w:jc w:val="both"/>
              <w:rPr>
                <w:color w:val="212529"/>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0659E8F1" w14:textId="589F980B" w:rsidR="00710F49" w:rsidRPr="00606C49" w:rsidRDefault="00710F49" w:rsidP="00710F49">
            <w:pPr>
              <w:shd w:val="clear" w:color="auto" w:fill="FFFFFF"/>
              <w:rPr>
                <w:color w:val="212529"/>
                <w:shd w:val="clear" w:color="auto" w:fill="FFFFFF"/>
              </w:rPr>
            </w:pPr>
          </w:p>
        </w:tc>
      </w:tr>
      <w:tr w:rsidR="00710F49" w:rsidRPr="00606C49" w14:paraId="0EECA836"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5FDD13B4" w14:textId="77777777" w:rsidR="00710F49" w:rsidRPr="00606C49" w:rsidRDefault="00710F49" w:rsidP="00710F49">
            <w:pPr>
              <w:shd w:val="clear" w:color="auto" w:fill="FFFFFF"/>
              <w:jc w:val="center"/>
              <w:rPr>
                <w:b/>
                <w:bCs/>
                <w:color w:val="212529"/>
                <w:shd w:val="clear" w:color="auto" w:fill="FFFFFF"/>
              </w:rPr>
            </w:pPr>
          </w:p>
          <w:p w14:paraId="3F49C698" w14:textId="77777777" w:rsidR="00710F49" w:rsidRPr="00606C49" w:rsidRDefault="00710F49" w:rsidP="00710F49">
            <w:pPr>
              <w:shd w:val="clear" w:color="auto" w:fill="FFFFFF"/>
              <w:jc w:val="center"/>
              <w:rPr>
                <w:b/>
                <w:bCs/>
                <w:color w:val="212529"/>
                <w:shd w:val="clear" w:color="auto" w:fill="FFFFFF"/>
              </w:rPr>
            </w:pPr>
            <w:r w:rsidRPr="00606C49">
              <w:rPr>
                <w:b/>
                <w:bCs/>
                <w:color w:val="212529"/>
                <w:shd w:val="clear" w:color="auto" w:fill="FFFFFF"/>
              </w:rPr>
              <w:t>III. ŪKIO, VERSLO, EKOLOGIJOS IR KAIMO REIKALŲ KOMITETO POSĖDŽIAI</w:t>
            </w:r>
          </w:p>
          <w:p w14:paraId="0C5485C5" w14:textId="77777777" w:rsidR="00710F49" w:rsidRPr="00606C49" w:rsidRDefault="00710F49" w:rsidP="00710F49">
            <w:pPr>
              <w:shd w:val="clear" w:color="auto" w:fill="FFFFFF"/>
              <w:jc w:val="center"/>
              <w:rPr>
                <w:b/>
                <w:bCs/>
                <w:color w:val="212529"/>
                <w:shd w:val="clear" w:color="auto" w:fill="FFFFFF"/>
              </w:rPr>
            </w:pPr>
          </w:p>
          <w:p w14:paraId="219C9429" w14:textId="77777777" w:rsidR="00710F49" w:rsidRPr="00606C49" w:rsidRDefault="00710F49" w:rsidP="00710F49">
            <w:pPr>
              <w:shd w:val="clear" w:color="auto" w:fill="FFFFFF"/>
              <w:rPr>
                <w:color w:val="212529"/>
                <w:shd w:val="clear" w:color="auto" w:fill="FFFFFF"/>
              </w:rPr>
            </w:pPr>
          </w:p>
        </w:tc>
      </w:tr>
      <w:tr w:rsidR="0019406E" w:rsidRPr="00606C49" w14:paraId="3C7C4A2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7FDE5C0" w14:textId="00A5AC72" w:rsidR="0019406E" w:rsidRPr="00606C49" w:rsidRDefault="00A94064" w:rsidP="0019406E">
            <w:pPr>
              <w:spacing w:after="160" w:line="256" w:lineRule="auto"/>
              <w:ind w:left="720" w:hanging="541"/>
              <w:rPr>
                <w:rFonts w:eastAsia="Calibri"/>
                <w:szCs w:val="22"/>
                <w:lang w:eastAsia="en-US"/>
              </w:rPr>
            </w:pPr>
            <w:r>
              <w:rPr>
                <w:rFonts w:eastAsia="Calibri"/>
                <w:szCs w:val="22"/>
                <w:lang w:eastAsia="en-US"/>
              </w:rPr>
              <w:t>1.</w:t>
            </w:r>
          </w:p>
        </w:tc>
        <w:tc>
          <w:tcPr>
            <w:tcW w:w="4819" w:type="dxa"/>
            <w:gridSpan w:val="2"/>
            <w:tcBorders>
              <w:top w:val="single" w:sz="4" w:space="0" w:color="auto"/>
              <w:left w:val="nil"/>
              <w:bottom w:val="single" w:sz="8" w:space="0" w:color="auto"/>
              <w:right w:val="single" w:sz="8" w:space="0" w:color="auto"/>
            </w:tcBorders>
            <w:shd w:val="clear" w:color="auto" w:fill="FFFFFF"/>
          </w:tcPr>
          <w:p w14:paraId="5A5D017E" w14:textId="27F7DA89" w:rsidR="0019406E" w:rsidRPr="00EF13B4" w:rsidRDefault="003C0F72" w:rsidP="0019406E">
            <w:pPr>
              <w:spacing w:after="160" w:line="256" w:lineRule="auto"/>
              <w:jc w:val="both"/>
              <w:rPr>
                <w:shd w:val="clear" w:color="auto" w:fill="FFFFFF"/>
              </w:rPr>
            </w:pPr>
            <w:r w:rsidRPr="00EF13B4">
              <w:rPr>
                <w:shd w:val="clear" w:color="auto" w:fill="FFFFFF"/>
              </w:rPr>
              <w:t xml:space="preserve">Dėl </w:t>
            </w:r>
            <w:r w:rsidR="0019406E" w:rsidRPr="00EF13B4">
              <w:rPr>
                <w:shd w:val="clear" w:color="auto" w:fill="FFFFFF"/>
              </w:rPr>
              <w:t>2025 m. įgyvendintų projektų ataskait</w:t>
            </w:r>
            <w:r w:rsidRPr="00EF13B4">
              <w:rPr>
                <w:shd w:val="clear" w:color="auto" w:fill="FFFFFF"/>
              </w:rPr>
              <w:t>os (</w:t>
            </w:r>
            <w:r w:rsidR="0019406E" w:rsidRPr="00EF13B4">
              <w:rPr>
                <w:shd w:val="clear" w:color="auto" w:fill="FFFFFF"/>
              </w:rPr>
              <w:t>projektų vertė</w:t>
            </w:r>
            <w:r w:rsidRPr="00EF13B4">
              <w:rPr>
                <w:shd w:val="clear" w:color="auto" w:fill="FFFFFF"/>
              </w:rPr>
              <w:t>s,</w:t>
            </w:r>
            <w:r w:rsidR="0019406E" w:rsidRPr="00EF13B4">
              <w:rPr>
                <w:shd w:val="clear" w:color="auto" w:fill="FFFFFF"/>
              </w:rPr>
              <w:t xml:space="preserve"> savivaldybės prisidėjim</w:t>
            </w:r>
            <w:r w:rsidRPr="00EF13B4">
              <w:rPr>
                <w:shd w:val="clear" w:color="auto" w:fill="FFFFFF"/>
              </w:rPr>
              <w:t>o</w:t>
            </w:r>
            <w:r w:rsidR="0019406E" w:rsidRPr="00EF13B4">
              <w:rPr>
                <w:shd w:val="clear" w:color="auto" w:fill="FFFFFF"/>
              </w:rPr>
              <w:t xml:space="preserve"> pagal paraišk</w:t>
            </w:r>
            <w:r w:rsidRPr="00EF13B4">
              <w:rPr>
                <w:shd w:val="clear" w:color="auto" w:fill="FFFFFF"/>
              </w:rPr>
              <w:t>as,</w:t>
            </w:r>
            <w:r w:rsidR="0019406E" w:rsidRPr="00EF13B4">
              <w:rPr>
                <w:shd w:val="clear" w:color="auto" w:fill="FFFFFF"/>
              </w:rPr>
              <w:t xml:space="preserve"> netinkam</w:t>
            </w:r>
            <w:r w:rsidRPr="00EF13B4">
              <w:rPr>
                <w:shd w:val="clear" w:color="auto" w:fill="FFFFFF"/>
              </w:rPr>
              <w:t>ų</w:t>
            </w:r>
            <w:r w:rsidR="0019406E" w:rsidRPr="00EF13B4">
              <w:rPr>
                <w:shd w:val="clear" w:color="auto" w:fill="FFFFFF"/>
              </w:rPr>
              <w:t xml:space="preserve"> finansuoti lėš</w:t>
            </w:r>
            <w:r w:rsidRPr="00EF13B4">
              <w:rPr>
                <w:shd w:val="clear" w:color="auto" w:fill="FFFFFF"/>
              </w:rPr>
              <w:t>ų)</w:t>
            </w:r>
          </w:p>
        </w:tc>
        <w:tc>
          <w:tcPr>
            <w:tcW w:w="1418" w:type="dxa"/>
            <w:tcBorders>
              <w:top w:val="single" w:sz="4" w:space="0" w:color="auto"/>
              <w:left w:val="nil"/>
              <w:bottom w:val="single" w:sz="8" w:space="0" w:color="auto"/>
              <w:right w:val="single" w:sz="8" w:space="0" w:color="auto"/>
            </w:tcBorders>
            <w:shd w:val="clear" w:color="auto" w:fill="FFFFFF"/>
          </w:tcPr>
          <w:p w14:paraId="3D0F1D8F" w14:textId="7CBDE966" w:rsidR="0019406E" w:rsidRPr="00606C49" w:rsidRDefault="0019406E" w:rsidP="0019406E">
            <w:pPr>
              <w:spacing w:after="160" w:line="256" w:lineRule="auto"/>
              <w:jc w:val="both"/>
              <w:rPr>
                <w:color w:val="212529"/>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5C26183A" w14:textId="2C81704C" w:rsidR="0019406E" w:rsidRPr="00606C49" w:rsidRDefault="0019406E" w:rsidP="0019406E">
            <w:pPr>
              <w:shd w:val="clear" w:color="auto" w:fill="FFFFFF"/>
              <w:rPr>
                <w:color w:val="212529"/>
                <w:szCs w:val="24"/>
                <w:shd w:val="clear" w:color="auto" w:fill="FFFFFF"/>
              </w:rPr>
            </w:pPr>
          </w:p>
        </w:tc>
      </w:tr>
      <w:tr w:rsidR="0019406E" w:rsidRPr="00606C49" w14:paraId="2784089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15F2B4B2" w14:textId="04484CF5" w:rsidR="0019406E" w:rsidRPr="00606C49" w:rsidRDefault="00A94064" w:rsidP="0019406E">
            <w:pPr>
              <w:spacing w:after="160" w:line="256" w:lineRule="auto"/>
              <w:ind w:left="720" w:hanging="541"/>
              <w:rPr>
                <w:rFonts w:eastAsia="Calibri"/>
                <w:szCs w:val="22"/>
                <w:lang w:eastAsia="en-US"/>
              </w:rPr>
            </w:pPr>
            <w:r>
              <w:rPr>
                <w:rFonts w:eastAsia="Calibri"/>
                <w:szCs w:val="22"/>
                <w:lang w:eastAsia="en-US"/>
              </w:rPr>
              <w:t>2.</w:t>
            </w:r>
          </w:p>
        </w:tc>
        <w:tc>
          <w:tcPr>
            <w:tcW w:w="4819" w:type="dxa"/>
            <w:gridSpan w:val="2"/>
            <w:tcBorders>
              <w:top w:val="single" w:sz="4" w:space="0" w:color="auto"/>
              <w:left w:val="nil"/>
              <w:bottom w:val="single" w:sz="8" w:space="0" w:color="auto"/>
              <w:right w:val="single" w:sz="8" w:space="0" w:color="auto"/>
            </w:tcBorders>
            <w:shd w:val="clear" w:color="auto" w:fill="FFFFFF"/>
          </w:tcPr>
          <w:p w14:paraId="1B0AC737" w14:textId="08F99F43" w:rsidR="0019406E" w:rsidRPr="00EF13B4" w:rsidRDefault="003C0F72" w:rsidP="0019406E">
            <w:pPr>
              <w:spacing w:after="160" w:line="256" w:lineRule="auto"/>
              <w:jc w:val="both"/>
              <w:rPr>
                <w:shd w:val="clear" w:color="auto" w:fill="FFFFFF"/>
              </w:rPr>
            </w:pPr>
            <w:r w:rsidRPr="00EF13B4">
              <w:rPr>
                <w:shd w:val="clear" w:color="auto" w:fill="FFFFFF"/>
              </w:rPr>
              <w:t xml:space="preserve">Dėl </w:t>
            </w:r>
            <w:r w:rsidR="0019406E" w:rsidRPr="00EF13B4">
              <w:rPr>
                <w:shd w:val="clear" w:color="auto" w:fill="FFFFFF"/>
              </w:rPr>
              <w:t>2025 metų darbuotojų kaitos Jurbarko rajono savivaldybės administracijoje pagal atskirus skyrius ir pareigybes</w:t>
            </w:r>
            <w:r w:rsidRPr="00EF13B4">
              <w:rPr>
                <w:shd w:val="clear" w:color="auto" w:fill="FFFFFF"/>
              </w:rPr>
              <w:t xml:space="preserve"> analizės</w:t>
            </w:r>
          </w:p>
        </w:tc>
        <w:tc>
          <w:tcPr>
            <w:tcW w:w="1418" w:type="dxa"/>
            <w:tcBorders>
              <w:top w:val="single" w:sz="4" w:space="0" w:color="auto"/>
              <w:left w:val="nil"/>
              <w:bottom w:val="single" w:sz="8" w:space="0" w:color="auto"/>
              <w:right w:val="single" w:sz="8" w:space="0" w:color="auto"/>
            </w:tcBorders>
            <w:shd w:val="clear" w:color="auto" w:fill="FFFFFF"/>
          </w:tcPr>
          <w:p w14:paraId="07894574" w14:textId="77777777" w:rsidR="0019406E" w:rsidRPr="00606C49" w:rsidRDefault="0019406E" w:rsidP="0019406E">
            <w:pPr>
              <w:spacing w:after="160" w:line="256" w:lineRule="auto"/>
              <w:jc w:val="both"/>
              <w:rPr>
                <w:color w:val="212529"/>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383A16A8" w14:textId="77777777" w:rsidR="0019406E" w:rsidRPr="00606C49" w:rsidRDefault="0019406E" w:rsidP="0019406E">
            <w:pPr>
              <w:shd w:val="clear" w:color="auto" w:fill="FFFFFF"/>
              <w:rPr>
                <w:color w:val="212529"/>
                <w:szCs w:val="24"/>
                <w:shd w:val="clear" w:color="auto" w:fill="FFFFFF"/>
              </w:rPr>
            </w:pPr>
          </w:p>
        </w:tc>
      </w:tr>
      <w:tr w:rsidR="0019406E" w:rsidRPr="00606C49" w14:paraId="4F827739"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8B34CC6" w14:textId="423B7387" w:rsidR="0019406E" w:rsidRPr="00606C49" w:rsidRDefault="00A94064" w:rsidP="0019406E">
            <w:pPr>
              <w:spacing w:after="160" w:line="256" w:lineRule="auto"/>
              <w:ind w:left="720" w:hanging="541"/>
              <w:rPr>
                <w:rFonts w:eastAsia="Calibri"/>
                <w:szCs w:val="22"/>
                <w:lang w:eastAsia="en-US"/>
              </w:rPr>
            </w:pPr>
            <w:r>
              <w:rPr>
                <w:rFonts w:eastAsia="Calibri"/>
                <w:szCs w:val="22"/>
                <w:lang w:eastAsia="en-US"/>
              </w:rPr>
              <w:t>3.</w:t>
            </w:r>
          </w:p>
        </w:tc>
        <w:tc>
          <w:tcPr>
            <w:tcW w:w="4819" w:type="dxa"/>
            <w:gridSpan w:val="2"/>
            <w:tcBorders>
              <w:top w:val="single" w:sz="4" w:space="0" w:color="auto"/>
              <w:left w:val="nil"/>
              <w:bottom w:val="single" w:sz="8" w:space="0" w:color="auto"/>
              <w:right w:val="single" w:sz="8" w:space="0" w:color="auto"/>
            </w:tcBorders>
            <w:shd w:val="clear" w:color="auto" w:fill="FFFFFF"/>
          </w:tcPr>
          <w:p w14:paraId="119539C0" w14:textId="64D98998" w:rsidR="0019406E" w:rsidRPr="00EF13B4" w:rsidRDefault="003C0F72" w:rsidP="0019406E">
            <w:pPr>
              <w:spacing w:after="160" w:line="256" w:lineRule="auto"/>
              <w:jc w:val="both"/>
              <w:rPr>
                <w:shd w:val="clear" w:color="auto" w:fill="FFFFFF"/>
              </w:rPr>
            </w:pPr>
            <w:r w:rsidRPr="00EF13B4">
              <w:rPr>
                <w:shd w:val="clear" w:color="auto" w:fill="FFFFFF"/>
              </w:rPr>
              <w:t xml:space="preserve">Dėl informacijos apie </w:t>
            </w:r>
            <w:r w:rsidR="006B0C64" w:rsidRPr="00EF13B4">
              <w:rPr>
                <w:shd w:val="clear" w:color="auto" w:fill="FFFFFF"/>
              </w:rPr>
              <w:t xml:space="preserve">Jurbarko rajono savivaldybės </w:t>
            </w:r>
            <w:r w:rsidR="008B738F" w:rsidRPr="00EF13B4">
              <w:rPr>
                <w:shd w:val="clear" w:color="auto" w:fill="FFFFFF"/>
              </w:rPr>
              <w:t>žvyrkelių</w:t>
            </w:r>
            <w:r w:rsidR="006B0C64" w:rsidRPr="00EF13B4">
              <w:rPr>
                <w:shd w:val="clear" w:color="auto" w:fill="FFFFFF"/>
              </w:rPr>
              <w:t xml:space="preserve"> būkl</w:t>
            </w:r>
            <w:r w:rsidRPr="00EF13B4">
              <w:rPr>
                <w:shd w:val="clear" w:color="auto" w:fill="FFFFFF"/>
              </w:rPr>
              <w:t>ę</w:t>
            </w:r>
          </w:p>
        </w:tc>
        <w:tc>
          <w:tcPr>
            <w:tcW w:w="1418" w:type="dxa"/>
            <w:tcBorders>
              <w:top w:val="single" w:sz="4" w:space="0" w:color="auto"/>
              <w:left w:val="nil"/>
              <w:bottom w:val="single" w:sz="8" w:space="0" w:color="auto"/>
              <w:right w:val="single" w:sz="8" w:space="0" w:color="auto"/>
            </w:tcBorders>
            <w:shd w:val="clear" w:color="auto" w:fill="FFFFFF"/>
          </w:tcPr>
          <w:p w14:paraId="24D52AEE" w14:textId="77777777" w:rsidR="0019406E" w:rsidRPr="00606C49" w:rsidRDefault="0019406E" w:rsidP="0019406E">
            <w:pPr>
              <w:spacing w:after="160" w:line="256" w:lineRule="auto"/>
              <w:jc w:val="both"/>
              <w:rPr>
                <w:color w:val="212529"/>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20DCBE6F" w14:textId="77777777" w:rsidR="0019406E" w:rsidRPr="00606C49" w:rsidRDefault="0019406E" w:rsidP="0019406E">
            <w:pPr>
              <w:shd w:val="clear" w:color="auto" w:fill="FFFFFF"/>
              <w:rPr>
                <w:color w:val="212529"/>
                <w:szCs w:val="24"/>
                <w:shd w:val="clear" w:color="auto" w:fill="FFFFFF"/>
              </w:rPr>
            </w:pPr>
          </w:p>
        </w:tc>
      </w:tr>
      <w:tr w:rsidR="0019406E" w:rsidRPr="00606C49" w14:paraId="4237B436"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4D766D59" w14:textId="77777777" w:rsidR="0019406E" w:rsidRPr="00606C49" w:rsidRDefault="0019406E" w:rsidP="0019406E">
            <w:pPr>
              <w:shd w:val="clear" w:color="auto" w:fill="FFFFFF"/>
              <w:rPr>
                <w:b/>
                <w:bCs/>
                <w:color w:val="212529"/>
                <w:shd w:val="clear" w:color="auto" w:fill="FFFFFF"/>
              </w:rPr>
            </w:pPr>
          </w:p>
          <w:p w14:paraId="534DDC80" w14:textId="77777777" w:rsidR="0019406E" w:rsidRPr="00606C49" w:rsidRDefault="0019406E" w:rsidP="0019406E">
            <w:pPr>
              <w:shd w:val="clear" w:color="auto" w:fill="FFFFFF"/>
              <w:jc w:val="center"/>
              <w:rPr>
                <w:b/>
                <w:bCs/>
                <w:color w:val="212529"/>
                <w:shd w:val="clear" w:color="auto" w:fill="FFFFFF"/>
              </w:rPr>
            </w:pPr>
            <w:r w:rsidRPr="00606C49">
              <w:rPr>
                <w:b/>
                <w:bCs/>
                <w:color w:val="212529"/>
                <w:shd w:val="clear" w:color="auto" w:fill="FFFFFF"/>
              </w:rPr>
              <w:t>IV. SOCIALINIŲ KLAUSIMŲ KOMITETO POSĖDŽIAI</w:t>
            </w:r>
          </w:p>
          <w:p w14:paraId="6D110D4A" w14:textId="77777777" w:rsidR="0019406E" w:rsidRPr="00606C49" w:rsidRDefault="0019406E" w:rsidP="0019406E">
            <w:pPr>
              <w:shd w:val="clear" w:color="auto" w:fill="FFFFFF"/>
              <w:jc w:val="center"/>
              <w:rPr>
                <w:color w:val="212529"/>
                <w:shd w:val="clear" w:color="auto" w:fill="FFFFFF"/>
              </w:rPr>
            </w:pPr>
          </w:p>
        </w:tc>
      </w:tr>
      <w:tr w:rsidR="0019406E" w:rsidRPr="00606C49" w14:paraId="5B631332" w14:textId="77777777" w:rsidTr="006B627B">
        <w:trPr>
          <w:trHeight w:val="323"/>
        </w:trPr>
        <w:tc>
          <w:tcPr>
            <w:tcW w:w="851" w:type="dxa"/>
            <w:tcBorders>
              <w:top w:val="single" w:sz="4" w:space="0" w:color="auto"/>
              <w:left w:val="single" w:sz="4" w:space="0" w:color="auto"/>
              <w:bottom w:val="single" w:sz="4" w:space="0" w:color="auto"/>
              <w:right w:val="single" w:sz="4" w:space="0" w:color="auto"/>
            </w:tcBorders>
          </w:tcPr>
          <w:p w14:paraId="6E095DD8" w14:textId="7BFFEDDE" w:rsidR="0019406E" w:rsidRPr="00606C49" w:rsidRDefault="0019406E" w:rsidP="0019406E">
            <w:pPr>
              <w:spacing w:after="160" w:line="256" w:lineRule="auto"/>
              <w:ind w:left="720" w:hanging="541"/>
              <w:rPr>
                <w:rFonts w:eastAsia="Calibri"/>
                <w:szCs w:val="22"/>
                <w:lang w:eastAsia="en-US"/>
              </w:rPr>
            </w:pPr>
          </w:p>
        </w:tc>
        <w:tc>
          <w:tcPr>
            <w:tcW w:w="4819" w:type="dxa"/>
            <w:gridSpan w:val="2"/>
            <w:tcBorders>
              <w:top w:val="single" w:sz="4" w:space="0" w:color="auto"/>
              <w:left w:val="nil"/>
              <w:bottom w:val="single" w:sz="4" w:space="0" w:color="auto"/>
              <w:right w:val="single" w:sz="8" w:space="0" w:color="auto"/>
            </w:tcBorders>
            <w:shd w:val="clear" w:color="auto" w:fill="FFFFFF"/>
          </w:tcPr>
          <w:p w14:paraId="78622CB0" w14:textId="58F68AEC" w:rsidR="0019406E" w:rsidRPr="00606C49" w:rsidRDefault="0019406E" w:rsidP="0019406E">
            <w:pPr>
              <w:spacing w:after="160" w:line="256" w:lineRule="auto"/>
              <w:jc w:val="both"/>
              <w:rPr>
                <w:color w:val="212529"/>
                <w:shd w:val="clear" w:color="auto" w:fill="FFFFFF"/>
              </w:rPr>
            </w:pPr>
          </w:p>
        </w:tc>
        <w:tc>
          <w:tcPr>
            <w:tcW w:w="1418" w:type="dxa"/>
            <w:tcBorders>
              <w:top w:val="single" w:sz="4" w:space="0" w:color="auto"/>
              <w:left w:val="nil"/>
              <w:bottom w:val="single" w:sz="4" w:space="0" w:color="auto"/>
              <w:right w:val="single" w:sz="8" w:space="0" w:color="auto"/>
            </w:tcBorders>
            <w:shd w:val="clear" w:color="auto" w:fill="FFFFFF"/>
          </w:tcPr>
          <w:p w14:paraId="69595AA4" w14:textId="26384D34" w:rsidR="0019406E" w:rsidRPr="00606C49" w:rsidRDefault="0019406E" w:rsidP="0019406E">
            <w:pPr>
              <w:spacing w:after="160" w:line="256" w:lineRule="auto"/>
              <w:jc w:val="both"/>
              <w:rPr>
                <w:color w:val="212529"/>
                <w:shd w:val="clear" w:color="auto" w:fill="FFFFFF"/>
              </w:rPr>
            </w:pPr>
          </w:p>
        </w:tc>
        <w:tc>
          <w:tcPr>
            <w:tcW w:w="2410" w:type="dxa"/>
            <w:tcBorders>
              <w:top w:val="single" w:sz="4" w:space="0" w:color="auto"/>
              <w:left w:val="nil"/>
              <w:bottom w:val="single" w:sz="4" w:space="0" w:color="auto"/>
              <w:right w:val="single" w:sz="8" w:space="0" w:color="auto"/>
            </w:tcBorders>
            <w:shd w:val="clear" w:color="auto" w:fill="FFFFFF"/>
          </w:tcPr>
          <w:p w14:paraId="23F7256A" w14:textId="3DA60C72" w:rsidR="0019406E" w:rsidRPr="00606C49" w:rsidRDefault="0019406E" w:rsidP="0019406E">
            <w:pPr>
              <w:shd w:val="clear" w:color="auto" w:fill="FFFFFF"/>
              <w:rPr>
                <w:color w:val="212529"/>
                <w:shd w:val="clear" w:color="auto" w:fill="FFFFFF"/>
              </w:rPr>
            </w:pPr>
          </w:p>
        </w:tc>
      </w:tr>
      <w:tr w:rsidR="0019406E" w:rsidRPr="00606C49" w14:paraId="57032A06" w14:textId="77777777" w:rsidTr="006B627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9498" w:type="dxa"/>
            <w:gridSpan w:val="5"/>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1B3AB69" w14:textId="77777777" w:rsidR="0019406E" w:rsidRPr="00606C49" w:rsidRDefault="0019406E" w:rsidP="0019406E">
            <w:pPr>
              <w:rPr>
                <w:b/>
                <w:bCs/>
              </w:rPr>
            </w:pPr>
          </w:p>
          <w:p w14:paraId="14C3CB04" w14:textId="77777777" w:rsidR="0019406E" w:rsidRPr="00606C49" w:rsidRDefault="0019406E" w:rsidP="0019406E">
            <w:pPr>
              <w:jc w:val="center"/>
              <w:rPr>
                <w:b/>
                <w:bCs/>
              </w:rPr>
            </w:pPr>
            <w:r w:rsidRPr="00606C49">
              <w:rPr>
                <w:b/>
                <w:bCs/>
              </w:rPr>
              <w:t>V. SUSITIKIMAI SU GYVENTOJAIS</w:t>
            </w:r>
          </w:p>
          <w:p w14:paraId="36501346" w14:textId="77777777" w:rsidR="0019406E" w:rsidRPr="00606C49" w:rsidRDefault="0019406E" w:rsidP="0019406E">
            <w:pPr>
              <w:rPr>
                <w:sz w:val="18"/>
                <w:szCs w:val="18"/>
              </w:rPr>
            </w:pPr>
          </w:p>
          <w:p w14:paraId="39002E76" w14:textId="77777777" w:rsidR="0019406E" w:rsidRPr="00606C49" w:rsidRDefault="0019406E" w:rsidP="0019406E">
            <w:pPr>
              <w:rPr>
                <w:sz w:val="18"/>
                <w:szCs w:val="18"/>
              </w:rPr>
            </w:pPr>
          </w:p>
        </w:tc>
      </w:tr>
      <w:tr w:rsidR="0019406E" w:rsidRPr="00606C49" w14:paraId="7BED219F" w14:textId="77777777" w:rsidTr="006B62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663"/>
        </w:trPr>
        <w:tc>
          <w:tcPr>
            <w:tcW w:w="9498"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701B1F" w14:textId="77777777" w:rsidR="0019406E" w:rsidRPr="00606C49" w:rsidRDefault="0019406E" w:rsidP="0019406E"/>
          <w:p w14:paraId="7ACD4029" w14:textId="77777777" w:rsidR="0019406E" w:rsidRPr="00606C49" w:rsidRDefault="0019406E" w:rsidP="0019406E">
            <w:pPr>
              <w:jc w:val="center"/>
              <w:rPr>
                <w:iCs/>
              </w:rPr>
            </w:pPr>
            <w:r w:rsidRPr="00606C49">
              <w:t>Priima gyventojus jiems rūpimais klausimais s</w:t>
            </w:r>
            <w:r w:rsidRPr="00606C49">
              <w:rPr>
                <w:iCs/>
              </w:rPr>
              <w:t>usitarus tel. arba el. paštu</w:t>
            </w:r>
          </w:p>
          <w:p w14:paraId="2F23652C" w14:textId="77777777" w:rsidR="0019406E" w:rsidRPr="00606C49" w:rsidRDefault="0019406E" w:rsidP="0019406E"/>
        </w:tc>
      </w:tr>
      <w:tr w:rsidR="0019406E" w:rsidRPr="00606C49" w14:paraId="7C1C57FC"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FCC64" w14:textId="0471F56E" w:rsidR="0019406E" w:rsidRPr="00606C49" w:rsidRDefault="0019406E" w:rsidP="0019406E">
            <w:pPr>
              <w:jc w:val="center"/>
            </w:pPr>
            <w:r w:rsidRPr="00B935E8">
              <w:t>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10D70" w14:textId="22E12EDE" w:rsidR="0019406E" w:rsidRPr="00606C49" w:rsidRDefault="0019406E" w:rsidP="0019406E">
            <w:r w:rsidRPr="00B935E8">
              <w:t xml:space="preserve">Gražvydas </w:t>
            </w:r>
            <w:proofErr w:type="spellStart"/>
            <w:r w:rsidRPr="00B935E8">
              <w:t>Ažna</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FAD14" w14:textId="77777777" w:rsidR="0019406E" w:rsidRPr="00B935E8" w:rsidRDefault="0019406E" w:rsidP="0019406E">
            <w:pPr>
              <w:spacing w:line="276" w:lineRule="auto"/>
            </w:pPr>
            <w:r w:rsidRPr="00B935E8">
              <w:t xml:space="preserve">Tel. </w:t>
            </w:r>
            <w:r>
              <w:t>+370</w:t>
            </w:r>
            <w:r w:rsidRPr="00B935E8">
              <w:t xml:space="preserve">  662 69 633</w:t>
            </w:r>
          </w:p>
          <w:p w14:paraId="344FFFFD" w14:textId="412F951C" w:rsidR="0019406E" w:rsidRPr="00606C49" w:rsidRDefault="0019406E" w:rsidP="0019406E">
            <w:pPr>
              <w:spacing w:line="276" w:lineRule="auto"/>
            </w:pPr>
            <w:r w:rsidRPr="00B935E8">
              <w:lastRenderedPageBreak/>
              <w:t xml:space="preserve">El. p. </w:t>
            </w:r>
            <w:hyperlink r:id="rId10" w:history="1">
              <w:r w:rsidRPr="00B935E8">
                <w:rPr>
                  <w:rStyle w:val="Hipersaitas"/>
                </w:rPr>
                <w:t>azna.grazvydas@gmail.com</w:t>
              </w:r>
            </w:hyperlink>
          </w:p>
        </w:tc>
      </w:tr>
      <w:tr w:rsidR="0019406E" w:rsidRPr="00606C49" w14:paraId="0236E865"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85EE6" w14:textId="59781987" w:rsidR="0019406E" w:rsidRPr="00606C49" w:rsidRDefault="0019406E" w:rsidP="0019406E">
            <w:pPr>
              <w:jc w:val="center"/>
            </w:pPr>
            <w:r>
              <w:lastRenderedPageBreak/>
              <w:t>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D7D3D" w14:textId="6F783F62" w:rsidR="0019406E" w:rsidRPr="00606C49" w:rsidRDefault="0019406E" w:rsidP="0019406E">
            <w:r>
              <w:t>Audronė Balčiūnienė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48FA7" w14:textId="77777777" w:rsidR="0019406E" w:rsidRDefault="0019406E" w:rsidP="0019406E">
            <w:pPr>
              <w:spacing w:line="276" w:lineRule="auto"/>
            </w:pPr>
            <w:r>
              <w:t>Tel. +370</w:t>
            </w:r>
            <w:r w:rsidRPr="00B935E8">
              <w:t xml:space="preserve">  6</w:t>
            </w:r>
            <w:r>
              <w:t>16</w:t>
            </w:r>
            <w:r w:rsidRPr="00B935E8">
              <w:t xml:space="preserve"> </w:t>
            </w:r>
            <w:r>
              <w:t>93 014</w:t>
            </w:r>
          </w:p>
          <w:p w14:paraId="6D5C1FA5" w14:textId="5CA80003" w:rsidR="0019406E" w:rsidRPr="00606C49" w:rsidRDefault="0019406E" w:rsidP="0019406E">
            <w:pPr>
              <w:spacing w:line="276" w:lineRule="auto"/>
            </w:pPr>
            <w:r w:rsidRPr="00B935E8">
              <w:t>El. p.</w:t>
            </w:r>
            <w:r>
              <w:t xml:space="preserve"> </w:t>
            </w:r>
            <w:hyperlink r:id="rId11" w:history="1">
              <w:r w:rsidRPr="0013664B">
                <w:rPr>
                  <w:rStyle w:val="Hipersaitas"/>
                </w:rPr>
                <w:t>audroneba@gmail.com</w:t>
              </w:r>
            </w:hyperlink>
            <w:r>
              <w:t xml:space="preserve"> </w:t>
            </w:r>
          </w:p>
        </w:tc>
      </w:tr>
      <w:tr w:rsidR="0019406E" w:rsidRPr="00606C49" w14:paraId="355DC259"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E0A17" w14:textId="34156728" w:rsidR="0019406E" w:rsidRPr="00606C49" w:rsidRDefault="0019406E" w:rsidP="0019406E">
            <w:pPr>
              <w:jc w:val="center"/>
            </w:pPr>
            <w:r>
              <w:t>3</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5CBF4" w14:textId="34232ADF" w:rsidR="0019406E" w:rsidRPr="00606C49" w:rsidRDefault="0019406E" w:rsidP="0019406E">
            <w:r w:rsidRPr="00B935E8">
              <w:t>Raimundas Bastys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06F79" w14:textId="77777777" w:rsidR="0019406E" w:rsidRPr="00B935E8" w:rsidRDefault="0019406E" w:rsidP="0019406E">
            <w:pPr>
              <w:spacing w:line="276" w:lineRule="auto"/>
            </w:pPr>
            <w:r w:rsidRPr="00B935E8">
              <w:t xml:space="preserve">Tel. </w:t>
            </w:r>
            <w:r>
              <w:t>+370</w:t>
            </w:r>
            <w:r w:rsidRPr="00B935E8">
              <w:t xml:space="preserve"> 650 41 199</w:t>
            </w:r>
          </w:p>
          <w:p w14:paraId="1C34EC66" w14:textId="11315338" w:rsidR="0019406E" w:rsidRPr="00606C49" w:rsidRDefault="0019406E" w:rsidP="0019406E">
            <w:pPr>
              <w:spacing w:line="276" w:lineRule="auto"/>
            </w:pPr>
            <w:r w:rsidRPr="00B935E8">
              <w:t>El. p. bastis11@gmail.com</w:t>
            </w:r>
          </w:p>
        </w:tc>
      </w:tr>
      <w:tr w:rsidR="0019406E" w:rsidRPr="00606C49" w14:paraId="0E439E6D"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EE1C3" w14:textId="2C525227" w:rsidR="0019406E" w:rsidRPr="00606C49" w:rsidRDefault="0019406E" w:rsidP="0019406E">
            <w:pPr>
              <w:jc w:val="center"/>
            </w:pPr>
            <w:r>
              <w:t>4</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7C57E" w14:textId="6D266E98" w:rsidR="0019406E" w:rsidRPr="00606C49" w:rsidRDefault="0019406E" w:rsidP="0019406E">
            <w:r w:rsidRPr="00B935E8">
              <w:t xml:space="preserve">Gvidas </w:t>
            </w:r>
            <w:proofErr w:type="spellStart"/>
            <w:r w:rsidRPr="00B935E8">
              <w:t>Byčius</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DA18B" w14:textId="77777777" w:rsidR="0019406E" w:rsidRPr="00B935E8" w:rsidRDefault="0019406E" w:rsidP="0019406E">
            <w:pPr>
              <w:spacing w:line="276" w:lineRule="auto"/>
            </w:pPr>
            <w:r w:rsidRPr="00B935E8">
              <w:t xml:space="preserve">Tel. </w:t>
            </w:r>
            <w:r>
              <w:t>+370</w:t>
            </w:r>
            <w:r w:rsidRPr="00B935E8">
              <w:t xml:space="preserve">  698 13 032</w:t>
            </w:r>
          </w:p>
          <w:p w14:paraId="57C3D15C" w14:textId="66DB5A17" w:rsidR="0019406E" w:rsidRPr="00606C49" w:rsidRDefault="0019406E" w:rsidP="0019406E">
            <w:pPr>
              <w:spacing w:line="276" w:lineRule="auto"/>
            </w:pPr>
            <w:r w:rsidRPr="00B935E8">
              <w:t xml:space="preserve">El. p. </w:t>
            </w:r>
            <w:hyperlink r:id="rId12" w:history="1">
              <w:r w:rsidRPr="00B935E8">
                <w:t>gvidas.bycius@gmail.com</w:t>
              </w:r>
            </w:hyperlink>
          </w:p>
        </w:tc>
      </w:tr>
      <w:tr w:rsidR="0019406E" w:rsidRPr="00606C49" w14:paraId="33E31C5A"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17391" w14:textId="081C034B" w:rsidR="0019406E" w:rsidRPr="00606C49" w:rsidRDefault="0019406E" w:rsidP="0019406E">
            <w:pPr>
              <w:jc w:val="center"/>
            </w:pPr>
            <w:r>
              <w:t>5</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B75D1" w14:textId="35B70D0B" w:rsidR="0019406E" w:rsidRPr="00606C49" w:rsidRDefault="0019406E" w:rsidP="0019406E">
            <w:pPr>
              <w:rPr>
                <w:bCs/>
              </w:rPr>
            </w:pPr>
            <w:r w:rsidRPr="00B935E8">
              <w:t>Egidijus Giedraitis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C2CB2" w14:textId="77777777" w:rsidR="0019406E" w:rsidRPr="00B935E8" w:rsidRDefault="0019406E" w:rsidP="0019406E">
            <w:pPr>
              <w:spacing w:line="276" w:lineRule="auto"/>
            </w:pPr>
            <w:r w:rsidRPr="00B935E8">
              <w:t xml:space="preserve">Tel. </w:t>
            </w:r>
            <w:r>
              <w:t>+370</w:t>
            </w:r>
            <w:r w:rsidRPr="00B935E8">
              <w:t xml:space="preserve">  686 48 872</w:t>
            </w:r>
          </w:p>
          <w:p w14:paraId="4B270B23" w14:textId="18CB905E" w:rsidR="0019406E" w:rsidRPr="00606C49" w:rsidRDefault="0019406E" w:rsidP="0019406E">
            <w:pPr>
              <w:spacing w:line="276" w:lineRule="auto"/>
            </w:pPr>
            <w:r w:rsidRPr="00B935E8">
              <w:t xml:space="preserve">El. p. </w:t>
            </w:r>
            <w:hyperlink r:id="rId13" w:history="1">
              <w:r w:rsidRPr="00B935E8">
                <w:rPr>
                  <w:rStyle w:val="Hipersaitas"/>
                </w:rPr>
                <w:t>e.giedraitis@gmail.com</w:t>
              </w:r>
            </w:hyperlink>
          </w:p>
        </w:tc>
      </w:tr>
      <w:tr w:rsidR="0019406E" w:rsidRPr="00606C49" w14:paraId="6A19BEFF"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36BFC" w14:textId="546E289C" w:rsidR="0019406E" w:rsidRPr="00606C49" w:rsidRDefault="0019406E" w:rsidP="0019406E">
            <w:pPr>
              <w:jc w:val="center"/>
            </w:pPr>
            <w:r w:rsidRPr="00B935E8">
              <w:t>6.</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25A5F" w14:textId="2118C6EF" w:rsidR="0019406E" w:rsidRPr="00606C49" w:rsidRDefault="0019406E" w:rsidP="0019406E">
            <w:pPr>
              <w:rPr>
                <w:bCs/>
              </w:rPr>
            </w:pPr>
            <w:r w:rsidRPr="00B935E8">
              <w:rPr>
                <w:bCs/>
              </w:rPr>
              <w:t>Algirdas Gudaitis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9485A2" w14:textId="77777777" w:rsidR="0019406E" w:rsidRPr="00B935E8" w:rsidRDefault="0019406E" w:rsidP="0019406E">
            <w:pPr>
              <w:spacing w:line="276" w:lineRule="auto"/>
            </w:pPr>
            <w:r w:rsidRPr="00B935E8">
              <w:t xml:space="preserve">Tel. </w:t>
            </w:r>
            <w:r>
              <w:t>+370</w:t>
            </w:r>
            <w:r w:rsidRPr="00B935E8">
              <w:t xml:space="preserve">  686 74 957</w:t>
            </w:r>
          </w:p>
          <w:p w14:paraId="55F9C57A" w14:textId="32D76448" w:rsidR="0019406E" w:rsidRPr="00606C49" w:rsidRDefault="0019406E" w:rsidP="0019406E">
            <w:pPr>
              <w:spacing w:line="276" w:lineRule="auto"/>
            </w:pPr>
            <w:r w:rsidRPr="00B935E8">
              <w:t>El. p. algirdas.gudaitis@gmail.com</w:t>
            </w:r>
          </w:p>
        </w:tc>
      </w:tr>
      <w:tr w:rsidR="0019406E" w:rsidRPr="00606C49" w14:paraId="42FAA312"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12921" w14:textId="0C2EDC20" w:rsidR="0019406E" w:rsidRPr="00606C49" w:rsidRDefault="0019406E" w:rsidP="0019406E">
            <w:pPr>
              <w:jc w:val="center"/>
            </w:pPr>
            <w:r w:rsidRPr="00B935E8">
              <w:t>7.</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3D7CB" w14:textId="7CBF736A" w:rsidR="0019406E" w:rsidRPr="00606C49" w:rsidRDefault="0019406E" w:rsidP="0019406E">
            <w:pPr>
              <w:rPr>
                <w:bCs/>
              </w:rPr>
            </w:pPr>
            <w:r w:rsidRPr="00B935E8">
              <w:t>Donatas Jackis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BBA7C3" w14:textId="77777777" w:rsidR="0019406E" w:rsidRPr="00B935E8" w:rsidRDefault="0019406E" w:rsidP="0019406E">
            <w:pPr>
              <w:spacing w:line="276" w:lineRule="auto"/>
            </w:pPr>
            <w:r w:rsidRPr="00B935E8">
              <w:t xml:space="preserve">Tel. </w:t>
            </w:r>
            <w:r>
              <w:t>+370</w:t>
            </w:r>
            <w:r w:rsidRPr="00B935E8">
              <w:t xml:space="preserve">  610 42 542</w:t>
            </w:r>
          </w:p>
          <w:p w14:paraId="7F4CDE57" w14:textId="551FC03A" w:rsidR="0019406E" w:rsidRPr="00606C49" w:rsidRDefault="0019406E" w:rsidP="0019406E">
            <w:pPr>
              <w:spacing w:line="276" w:lineRule="auto"/>
            </w:pPr>
            <w:r w:rsidRPr="00B935E8">
              <w:t>El. p. jackisdonatas@gmail.com</w:t>
            </w:r>
          </w:p>
        </w:tc>
      </w:tr>
      <w:tr w:rsidR="0019406E" w:rsidRPr="00606C49" w14:paraId="78FA04C8"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EBFEF" w14:textId="3E1E497C" w:rsidR="0019406E" w:rsidRPr="00606C49" w:rsidRDefault="0019406E" w:rsidP="0019406E">
            <w:pPr>
              <w:jc w:val="center"/>
            </w:pPr>
            <w:r w:rsidRPr="00B935E8">
              <w:t>8.</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5F7DB" w14:textId="2AF600C6" w:rsidR="0019406E" w:rsidRPr="00606C49" w:rsidRDefault="0019406E" w:rsidP="0019406E">
            <w:pPr>
              <w:rPr>
                <w:bCs/>
              </w:rPr>
            </w:pPr>
            <w:r w:rsidRPr="00B935E8">
              <w:t xml:space="preserve">Raimundas </w:t>
            </w:r>
            <w:proofErr w:type="spellStart"/>
            <w:r w:rsidRPr="00B935E8">
              <w:t>Jovarauskas</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886E5" w14:textId="77777777" w:rsidR="0019406E" w:rsidRPr="00B935E8" w:rsidRDefault="0019406E" w:rsidP="0019406E">
            <w:pPr>
              <w:spacing w:line="276" w:lineRule="auto"/>
            </w:pPr>
            <w:r w:rsidRPr="00B935E8">
              <w:t xml:space="preserve">Tel. </w:t>
            </w:r>
            <w:r>
              <w:t>+370</w:t>
            </w:r>
            <w:r w:rsidRPr="00B935E8">
              <w:t xml:space="preserve">  685 08 275</w:t>
            </w:r>
          </w:p>
          <w:p w14:paraId="11976B3F" w14:textId="22ABC64D" w:rsidR="0019406E" w:rsidRPr="00606C49" w:rsidRDefault="0019406E" w:rsidP="0019406E">
            <w:pPr>
              <w:spacing w:line="276" w:lineRule="auto"/>
            </w:pPr>
            <w:r w:rsidRPr="00B935E8">
              <w:t>El. p. joraimis2@gmail.com</w:t>
            </w:r>
          </w:p>
        </w:tc>
      </w:tr>
      <w:tr w:rsidR="0019406E" w:rsidRPr="00606C49" w14:paraId="4062A587"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67600" w14:textId="32E339E9" w:rsidR="0019406E" w:rsidRPr="00606C49" w:rsidRDefault="0019406E" w:rsidP="0019406E">
            <w:pPr>
              <w:jc w:val="center"/>
            </w:pPr>
            <w:r w:rsidRPr="00B935E8">
              <w:t>9.</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9B5E4" w14:textId="5231737D" w:rsidR="0019406E" w:rsidRPr="00606C49" w:rsidRDefault="0019406E" w:rsidP="0019406E">
            <w:pPr>
              <w:rPr>
                <w:bCs/>
              </w:rPr>
            </w:pPr>
            <w:r w:rsidRPr="00B935E8">
              <w:rPr>
                <w:bCs/>
              </w:rPr>
              <w:t>Vidmantas Juzėnas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86610" w14:textId="77777777" w:rsidR="0019406E" w:rsidRPr="00B935E8" w:rsidRDefault="0019406E" w:rsidP="0019406E">
            <w:pPr>
              <w:spacing w:line="276" w:lineRule="auto"/>
            </w:pPr>
            <w:r w:rsidRPr="00B935E8">
              <w:t xml:space="preserve">Tel. </w:t>
            </w:r>
            <w:r>
              <w:t>+370</w:t>
            </w:r>
            <w:r w:rsidRPr="00B935E8">
              <w:t xml:space="preserve">  686 01 694</w:t>
            </w:r>
          </w:p>
          <w:p w14:paraId="3A21DE87" w14:textId="7EE063FA" w:rsidR="0019406E" w:rsidRPr="00606C49" w:rsidRDefault="0019406E" w:rsidP="0019406E">
            <w:pPr>
              <w:spacing w:line="276" w:lineRule="auto"/>
            </w:pPr>
            <w:r w:rsidRPr="00B935E8">
              <w:t>El. p.</w:t>
            </w:r>
            <w:hyperlink r:id="rId14" w:history="1">
              <w:r w:rsidRPr="00B935E8">
                <w:t>vidmantas.juzenas@gmail.com</w:t>
              </w:r>
            </w:hyperlink>
          </w:p>
        </w:tc>
      </w:tr>
      <w:tr w:rsidR="0019406E" w:rsidRPr="00606C49" w14:paraId="47C473E5"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506A2" w14:textId="01686ACE" w:rsidR="0019406E" w:rsidRPr="00606C49" w:rsidRDefault="0019406E" w:rsidP="0019406E">
            <w:pPr>
              <w:jc w:val="center"/>
            </w:pPr>
            <w:r w:rsidRPr="00B935E8">
              <w:t>10.</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C3F7B" w14:textId="1DD6136A" w:rsidR="0019406E" w:rsidRPr="00606C49" w:rsidRDefault="0019406E" w:rsidP="0019406E">
            <w:pPr>
              <w:rPr>
                <w:bCs/>
              </w:rPr>
            </w:pPr>
            <w:r w:rsidRPr="00B935E8">
              <w:rPr>
                <w:bCs/>
              </w:rPr>
              <w:t>Audronė Kurienė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B3944A" w14:textId="77777777" w:rsidR="0019406E" w:rsidRPr="00B935E8" w:rsidRDefault="0019406E" w:rsidP="0019406E">
            <w:pPr>
              <w:spacing w:line="276" w:lineRule="auto"/>
            </w:pPr>
            <w:r w:rsidRPr="00B935E8">
              <w:t xml:space="preserve">Tel. </w:t>
            </w:r>
            <w:r>
              <w:t>+370</w:t>
            </w:r>
            <w:r w:rsidRPr="00B935E8">
              <w:t xml:space="preserve">  610 26 140</w:t>
            </w:r>
          </w:p>
          <w:p w14:paraId="06500B0C" w14:textId="5C4CA480" w:rsidR="0019406E" w:rsidRPr="00606C49" w:rsidRDefault="0019406E" w:rsidP="0019406E">
            <w:pPr>
              <w:spacing w:line="276" w:lineRule="auto"/>
            </w:pPr>
            <w:r w:rsidRPr="00B935E8">
              <w:t>El. p. audrone.kuriene@gmail.com</w:t>
            </w:r>
          </w:p>
        </w:tc>
      </w:tr>
      <w:tr w:rsidR="0019406E" w:rsidRPr="00606C49" w14:paraId="5C8C60DB"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EFC4B" w14:textId="034F9AEB" w:rsidR="0019406E" w:rsidRPr="00606C49" w:rsidRDefault="0019406E" w:rsidP="0019406E">
            <w:pPr>
              <w:jc w:val="center"/>
            </w:pPr>
            <w:r w:rsidRPr="00B935E8">
              <w:t>11.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1BCDD" w14:textId="1FF6E9BD" w:rsidR="0019406E" w:rsidRPr="00606C49" w:rsidRDefault="0019406E" w:rsidP="0019406E">
            <w:pPr>
              <w:rPr>
                <w:bCs/>
              </w:rPr>
            </w:pPr>
            <w:r w:rsidRPr="00B935E8">
              <w:t>Danutė Lapienė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1AC43" w14:textId="77777777" w:rsidR="0019406E" w:rsidRPr="00B935E8" w:rsidRDefault="0019406E" w:rsidP="0019406E">
            <w:pPr>
              <w:spacing w:line="276" w:lineRule="auto"/>
            </w:pPr>
            <w:r w:rsidRPr="00B935E8">
              <w:t xml:space="preserve">Tel. </w:t>
            </w:r>
            <w:r>
              <w:t>+370</w:t>
            </w:r>
            <w:r w:rsidRPr="00B935E8">
              <w:t xml:space="preserve">  612 11 694</w:t>
            </w:r>
          </w:p>
          <w:p w14:paraId="54CD2189" w14:textId="49EA6473" w:rsidR="0019406E" w:rsidRPr="00606C49" w:rsidRDefault="0019406E" w:rsidP="0019406E">
            <w:pPr>
              <w:spacing w:line="276" w:lineRule="auto"/>
            </w:pPr>
            <w:r w:rsidRPr="00B935E8">
              <w:t>El. p. lapdan1@gmail.com</w:t>
            </w:r>
          </w:p>
        </w:tc>
      </w:tr>
      <w:tr w:rsidR="0019406E" w:rsidRPr="00606C49" w14:paraId="06CDF2B3"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C9478" w14:textId="401C6F03" w:rsidR="0019406E" w:rsidRPr="00606C49" w:rsidRDefault="0019406E" w:rsidP="0019406E">
            <w:pPr>
              <w:jc w:val="center"/>
            </w:pPr>
            <w:r w:rsidRPr="00B935E8">
              <w:t>12.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86A14" w14:textId="1DDB9AC3" w:rsidR="0019406E" w:rsidRPr="00606C49" w:rsidRDefault="0019406E" w:rsidP="0019406E">
            <w:r w:rsidRPr="00B935E8">
              <w:t>Tadas Marcinkus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CE80F" w14:textId="77777777" w:rsidR="0019406E" w:rsidRPr="00B935E8" w:rsidRDefault="0019406E" w:rsidP="0019406E">
            <w:pPr>
              <w:spacing w:line="276" w:lineRule="auto"/>
            </w:pPr>
            <w:r w:rsidRPr="00B935E8">
              <w:t xml:space="preserve">Tel. </w:t>
            </w:r>
            <w:r>
              <w:t>+370</w:t>
            </w:r>
            <w:r w:rsidRPr="00B935E8">
              <w:t xml:space="preserve">  614 95 249</w:t>
            </w:r>
          </w:p>
          <w:p w14:paraId="31578D21" w14:textId="2BEF4A49" w:rsidR="0019406E" w:rsidRPr="00606C49" w:rsidRDefault="0019406E" w:rsidP="0019406E">
            <w:pPr>
              <w:spacing w:line="276" w:lineRule="auto"/>
              <w:rPr>
                <w:bCs/>
                <w:iCs/>
              </w:rPr>
            </w:pPr>
            <w:r w:rsidRPr="00B935E8">
              <w:t xml:space="preserve">El. p. </w:t>
            </w:r>
            <w:hyperlink r:id="rId15" w:history="1">
              <w:r w:rsidRPr="00047F8C">
                <w:rPr>
                  <w:rStyle w:val="Hipersaitas"/>
                </w:rPr>
                <w:t>tydysy@gmail.com</w:t>
              </w:r>
            </w:hyperlink>
          </w:p>
        </w:tc>
      </w:tr>
      <w:tr w:rsidR="0019406E" w:rsidRPr="00606C49" w14:paraId="210EDDEA"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469FC" w14:textId="1601AD43" w:rsidR="0019406E" w:rsidRPr="00606C49" w:rsidRDefault="0019406E" w:rsidP="0019406E">
            <w:pPr>
              <w:jc w:val="center"/>
            </w:pPr>
            <w:r w:rsidRPr="00B935E8">
              <w:t>13.</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2C1C9" w14:textId="5960958A" w:rsidR="0019406E" w:rsidRPr="00606C49" w:rsidRDefault="0019406E" w:rsidP="0019406E">
            <w:r w:rsidRPr="00B935E8">
              <w:t>Rūta Misevičienė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5C3CB" w14:textId="77777777" w:rsidR="0019406E" w:rsidRPr="00B935E8" w:rsidRDefault="0019406E" w:rsidP="0019406E">
            <w:pPr>
              <w:spacing w:line="276" w:lineRule="auto"/>
            </w:pPr>
            <w:r w:rsidRPr="00B935E8">
              <w:t xml:space="preserve">Tel. </w:t>
            </w:r>
            <w:r>
              <w:t>+370</w:t>
            </w:r>
            <w:r w:rsidRPr="00B935E8">
              <w:t xml:space="preserve">  615 51 861</w:t>
            </w:r>
          </w:p>
          <w:p w14:paraId="32EBF47B" w14:textId="1A453BD5" w:rsidR="0019406E" w:rsidRPr="00606C49" w:rsidRDefault="0019406E" w:rsidP="0019406E">
            <w:pPr>
              <w:spacing w:line="276" w:lineRule="auto"/>
            </w:pPr>
            <w:r w:rsidRPr="00B935E8">
              <w:t>El. p. miseviciene61@gmail.com</w:t>
            </w:r>
          </w:p>
        </w:tc>
      </w:tr>
      <w:tr w:rsidR="0019406E" w:rsidRPr="00606C49" w14:paraId="110E5E4E"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41B92" w14:textId="6D15223C" w:rsidR="0019406E" w:rsidRPr="00606C49" w:rsidRDefault="0019406E" w:rsidP="0019406E">
            <w:pPr>
              <w:jc w:val="center"/>
            </w:pPr>
            <w:r w:rsidRPr="00B935E8">
              <w:t>14.</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28767" w14:textId="5ECF390D" w:rsidR="0019406E" w:rsidRPr="00606C49" w:rsidRDefault="0019406E" w:rsidP="0019406E">
            <w:r w:rsidRPr="00B935E8">
              <w:t xml:space="preserve">Inga </w:t>
            </w:r>
            <w:proofErr w:type="spellStart"/>
            <w:r w:rsidRPr="00B935E8">
              <w:t>Molevaitė</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C9F3C" w14:textId="77777777" w:rsidR="0019406E" w:rsidRPr="00B935E8" w:rsidRDefault="0019406E" w:rsidP="0019406E">
            <w:pPr>
              <w:spacing w:line="276" w:lineRule="auto"/>
            </w:pPr>
            <w:r w:rsidRPr="00B935E8">
              <w:t xml:space="preserve">Tel. </w:t>
            </w:r>
            <w:r>
              <w:t>+370</w:t>
            </w:r>
            <w:r w:rsidRPr="00B935E8">
              <w:t xml:space="preserve">  699 49 335</w:t>
            </w:r>
          </w:p>
          <w:p w14:paraId="75E94524" w14:textId="1B058FC6" w:rsidR="0019406E" w:rsidRPr="00606C49" w:rsidRDefault="0019406E" w:rsidP="0019406E">
            <w:pPr>
              <w:spacing w:line="276" w:lineRule="auto"/>
            </w:pPr>
            <w:r w:rsidRPr="00B935E8">
              <w:t>El. p. i.molevaite@gmail.com</w:t>
            </w:r>
          </w:p>
        </w:tc>
      </w:tr>
      <w:tr w:rsidR="0019406E" w:rsidRPr="00606C49" w14:paraId="56E65EC0"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4A349" w14:textId="3F6963A4" w:rsidR="0019406E" w:rsidRPr="00606C49" w:rsidRDefault="0019406E" w:rsidP="0019406E">
            <w:pPr>
              <w:jc w:val="center"/>
            </w:pPr>
            <w:r w:rsidRPr="00B935E8">
              <w:t>1</w:t>
            </w:r>
            <w:r>
              <w:t>5</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644" w14:textId="492053B5" w:rsidR="0019406E" w:rsidRPr="00606C49" w:rsidRDefault="0019406E" w:rsidP="0019406E">
            <w:r w:rsidRPr="00B935E8">
              <w:rPr>
                <w:bCs/>
              </w:rPr>
              <w:t>Liudmila Norkaitienė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82B61" w14:textId="77777777" w:rsidR="0019406E" w:rsidRPr="00B935E8" w:rsidRDefault="0019406E" w:rsidP="0019406E">
            <w:pPr>
              <w:spacing w:line="276" w:lineRule="auto"/>
            </w:pPr>
            <w:r w:rsidRPr="00B935E8">
              <w:rPr>
                <w:iCs/>
              </w:rPr>
              <w:t>Tel.</w:t>
            </w:r>
            <w:r w:rsidRPr="00B935E8">
              <w:t xml:space="preserve"> </w:t>
            </w:r>
            <w:r>
              <w:t>+370</w:t>
            </w:r>
            <w:r w:rsidRPr="00B935E8">
              <w:t xml:space="preserve">  614 15 196</w:t>
            </w:r>
          </w:p>
          <w:p w14:paraId="45FEB158" w14:textId="1DE52645" w:rsidR="0019406E" w:rsidRPr="00606C49" w:rsidRDefault="0019406E" w:rsidP="0019406E">
            <w:pPr>
              <w:spacing w:line="276" w:lineRule="auto"/>
            </w:pPr>
            <w:r w:rsidRPr="00B935E8">
              <w:t>El. p. liudmila@lanmeta.lt</w:t>
            </w:r>
          </w:p>
        </w:tc>
      </w:tr>
      <w:tr w:rsidR="0019406E" w:rsidRPr="00606C49" w14:paraId="02640ABA"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DC729" w14:textId="7AF9EC9F" w:rsidR="0019406E" w:rsidRPr="00606C49" w:rsidRDefault="0019406E" w:rsidP="0019406E">
            <w:pPr>
              <w:jc w:val="center"/>
            </w:pPr>
            <w:r w:rsidRPr="00B935E8">
              <w:t>1</w:t>
            </w:r>
            <w:r>
              <w:t>6</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E60D0" w14:textId="60F77B82" w:rsidR="0019406E" w:rsidRPr="00606C49" w:rsidRDefault="0019406E" w:rsidP="0019406E">
            <w:r w:rsidRPr="00B935E8">
              <w:t xml:space="preserve">Algirdas </w:t>
            </w:r>
            <w:proofErr w:type="spellStart"/>
            <w:r w:rsidRPr="00B935E8">
              <w:t>Pieniuta</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A0BDC" w14:textId="77777777" w:rsidR="0019406E" w:rsidRPr="00B935E8" w:rsidRDefault="0019406E" w:rsidP="0019406E">
            <w:pPr>
              <w:spacing w:line="276" w:lineRule="auto"/>
            </w:pPr>
            <w:r w:rsidRPr="00B935E8">
              <w:t xml:space="preserve">Tel. </w:t>
            </w:r>
            <w:r>
              <w:t>+370</w:t>
            </w:r>
            <w:r w:rsidRPr="00B935E8">
              <w:t xml:space="preserve">  620 49 405</w:t>
            </w:r>
          </w:p>
          <w:p w14:paraId="2747A3CF" w14:textId="60B5C465" w:rsidR="0019406E" w:rsidRPr="00606C49" w:rsidRDefault="0019406E" w:rsidP="0019406E">
            <w:pPr>
              <w:spacing w:line="276" w:lineRule="auto"/>
            </w:pPr>
            <w:r w:rsidRPr="00B935E8">
              <w:t xml:space="preserve">El. p. </w:t>
            </w:r>
            <w:hyperlink r:id="rId16" w:history="1">
              <w:r w:rsidRPr="004E028A">
                <w:rPr>
                  <w:rStyle w:val="Hipersaitas"/>
                </w:rPr>
                <w:t>algirdas.pieniuta@gmail.com</w:t>
              </w:r>
            </w:hyperlink>
          </w:p>
        </w:tc>
      </w:tr>
      <w:tr w:rsidR="0019406E" w:rsidRPr="00606C49" w14:paraId="231F39D3"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C42D5" w14:textId="383C4FDA" w:rsidR="0019406E" w:rsidRPr="00606C49" w:rsidRDefault="0019406E" w:rsidP="0019406E">
            <w:pPr>
              <w:jc w:val="center"/>
            </w:pPr>
            <w:r w:rsidRPr="00B935E8">
              <w:t>1</w:t>
            </w:r>
            <w:r>
              <w:t>7</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CC73D" w14:textId="7CD02D04" w:rsidR="0019406E" w:rsidRPr="00606C49" w:rsidRDefault="0019406E" w:rsidP="0019406E">
            <w:r w:rsidRPr="00B935E8">
              <w:rPr>
                <w:bCs/>
              </w:rPr>
              <w:t>Daivaras Rybakovas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BF5F3" w14:textId="77777777" w:rsidR="0019406E" w:rsidRPr="00B935E8" w:rsidRDefault="0019406E" w:rsidP="0019406E">
            <w:pPr>
              <w:spacing w:line="276" w:lineRule="auto"/>
            </w:pPr>
            <w:r w:rsidRPr="00B935E8">
              <w:t xml:space="preserve">Tel. </w:t>
            </w:r>
            <w:r>
              <w:t>+370</w:t>
            </w:r>
            <w:r w:rsidRPr="00B935E8">
              <w:t xml:space="preserve">  655 31 557</w:t>
            </w:r>
          </w:p>
          <w:p w14:paraId="29BBC271" w14:textId="37F76317" w:rsidR="0019406E" w:rsidRPr="00606C49" w:rsidRDefault="0019406E" w:rsidP="0019406E">
            <w:pPr>
              <w:spacing w:line="276" w:lineRule="auto"/>
            </w:pPr>
            <w:r w:rsidRPr="00B935E8">
              <w:t xml:space="preserve">El. p. </w:t>
            </w:r>
            <w:hyperlink r:id="rId17" w:history="1">
              <w:r w:rsidRPr="004E028A">
                <w:rPr>
                  <w:rStyle w:val="Hipersaitas"/>
                </w:rPr>
                <w:t>daivarasrybakovas@gmail.com</w:t>
              </w:r>
            </w:hyperlink>
          </w:p>
        </w:tc>
      </w:tr>
      <w:tr w:rsidR="0019406E" w:rsidRPr="00606C49" w14:paraId="328AC7BD"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B4854" w14:textId="28A12DD7" w:rsidR="0019406E" w:rsidRPr="00606C49" w:rsidRDefault="0019406E" w:rsidP="0019406E">
            <w:pPr>
              <w:jc w:val="center"/>
            </w:pPr>
            <w:r>
              <w:t>18.</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731D" w14:textId="4A686BB2" w:rsidR="0019406E" w:rsidRPr="00606C49" w:rsidRDefault="0019406E" w:rsidP="0019406E">
            <w:pPr>
              <w:rPr>
                <w:bCs/>
              </w:rPr>
            </w:pPr>
            <w:r w:rsidRPr="00BC7EDB">
              <w:rPr>
                <w:bCs/>
              </w:rPr>
              <w:t>Aušra Smirnovienė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8564B" w14:textId="77777777" w:rsidR="0019406E" w:rsidRPr="00BC7EDB" w:rsidRDefault="0019406E" w:rsidP="0019406E">
            <w:pPr>
              <w:spacing w:line="276" w:lineRule="auto"/>
            </w:pPr>
            <w:r w:rsidRPr="00BC7EDB">
              <w:t>Tel. +370  612 87 729</w:t>
            </w:r>
          </w:p>
          <w:p w14:paraId="1D070D02" w14:textId="2C1351CA" w:rsidR="0019406E" w:rsidRPr="00606C49" w:rsidRDefault="0019406E" w:rsidP="0019406E">
            <w:pPr>
              <w:spacing w:line="276" w:lineRule="auto"/>
            </w:pPr>
            <w:r w:rsidRPr="00BC7EDB">
              <w:t>El. p. ausra.sm@gmail.com</w:t>
            </w:r>
          </w:p>
        </w:tc>
      </w:tr>
      <w:tr w:rsidR="0019406E" w:rsidRPr="00606C49" w14:paraId="43DEFDE6"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A2625" w14:textId="7C35845A" w:rsidR="0019406E" w:rsidRPr="00606C49" w:rsidRDefault="0019406E" w:rsidP="0019406E">
            <w:pPr>
              <w:jc w:val="center"/>
            </w:pPr>
            <w:r w:rsidRPr="00B935E8">
              <w:t>19.</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591F" w14:textId="2C2365F6" w:rsidR="0019406E" w:rsidRPr="00606C49" w:rsidRDefault="0019406E" w:rsidP="0019406E">
            <w:r w:rsidRPr="00B935E8">
              <w:t xml:space="preserve">Zita </w:t>
            </w:r>
            <w:proofErr w:type="spellStart"/>
            <w:r w:rsidRPr="00B935E8">
              <w:t>Sorokienė</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B4C2E" w14:textId="77777777" w:rsidR="0019406E" w:rsidRPr="00B935E8" w:rsidRDefault="0019406E" w:rsidP="0019406E">
            <w:pPr>
              <w:spacing w:line="276" w:lineRule="auto"/>
            </w:pPr>
            <w:r w:rsidRPr="00B935E8">
              <w:t xml:space="preserve">Tel. </w:t>
            </w:r>
            <w:r>
              <w:t>+370</w:t>
            </w:r>
            <w:r w:rsidRPr="00B935E8">
              <w:t xml:space="preserve">  616 41 626</w:t>
            </w:r>
          </w:p>
          <w:p w14:paraId="7D767B4A" w14:textId="20445EFA" w:rsidR="0019406E" w:rsidRPr="000F308A" w:rsidRDefault="0019406E" w:rsidP="0019406E">
            <w:pPr>
              <w:spacing w:line="276" w:lineRule="auto"/>
            </w:pPr>
            <w:r w:rsidRPr="000F308A">
              <w:t xml:space="preserve">El. p.: </w:t>
            </w:r>
            <w:hyperlink r:id="rId18" w:history="1">
              <w:r w:rsidRPr="000F308A">
                <w:rPr>
                  <w:rStyle w:val="Hipersaitas"/>
                </w:rPr>
                <w:t>zsorokiene@gmail.com</w:t>
              </w:r>
            </w:hyperlink>
          </w:p>
          <w:p w14:paraId="790EB266" w14:textId="4564CC61" w:rsidR="0019406E" w:rsidRPr="00606C49" w:rsidRDefault="0019406E" w:rsidP="0019406E">
            <w:pPr>
              <w:spacing w:line="276" w:lineRule="auto"/>
            </w:pPr>
            <w:hyperlink r:id="rId19" w:history="1">
              <w:r w:rsidRPr="00B935E8">
                <w:rPr>
                  <w:rStyle w:val="Hipersaitas"/>
                </w:rPr>
                <w:t>sorokienezita@gmail.com</w:t>
              </w:r>
            </w:hyperlink>
          </w:p>
        </w:tc>
      </w:tr>
      <w:tr w:rsidR="0019406E" w:rsidRPr="00606C49" w14:paraId="359D9531"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F2A5C" w14:textId="470180E0" w:rsidR="0019406E" w:rsidRPr="00606C49" w:rsidRDefault="0019406E" w:rsidP="0019406E">
            <w:pPr>
              <w:jc w:val="center"/>
            </w:pPr>
            <w:r w:rsidRPr="00B935E8">
              <w:t>20.</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8E20A" w14:textId="1FB9F0D6" w:rsidR="0019406E" w:rsidRPr="00606C49" w:rsidRDefault="0019406E" w:rsidP="0019406E">
            <w:r w:rsidRPr="00B935E8">
              <w:t>Gintaris Stoškus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904F4" w14:textId="77777777" w:rsidR="0019406E" w:rsidRPr="00B935E8" w:rsidRDefault="0019406E" w:rsidP="0019406E">
            <w:pPr>
              <w:spacing w:line="276" w:lineRule="auto"/>
            </w:pPr>
            <w:r w:rsidRPr="00B935E8">
              <w:t>Tel.</w:t>
            </w:r>
            <w:r>
              <w:t xml:space="preserve"> +370</w:t>
            </w:r>
            <w:r w:rsidRPr="00B935E8">
              <w:t xml:space="preserve">  699 57 425</w:t>
            </w:r>
          </w:p>
          <w:p w14:paraId="26FC3C2F" w14:textId="611FDBDB" w:rsidR="0019406E" w:rsidRPr="00606C49" w:rsidRDefault="0019406E" w:rsidP="0019406E">
            <w:pPr>
              <w:spacing w:line="276" w:lineRule="auto"/>
            </w:pPr>
            <w:r w:rsidRPr="00B935E8">
              <w:t>El. p. gstoskus@gmail.com</w:t>
            </w:r>
          </w:p>
        </w:tc>
      </w:tr>
      <w:tr w:rsidR="0019406E" w:rsidRPr="00606C49" w14:paraId="41CA4C25"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14287" w14:textId="1E424AE2" w:rsidR="0019406E" w:rsidRPr="00606C49" w:rsidRDefault="0019406E" w:rsidP="0019406E">
            <w:pPr>
              <w:jc w:val="center"/>
            </w:pPr>
            <w:r w:rsidRPr="00B935E8">
              <w:t>21.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22B0F" w14:textId="703F9046" w:rsidR="0019406E" w:rsidRPr="00606C49" w:rsidRDefault="0019406E" w:rsidP="0019406E">
            <w:r w:rsidRPr="00B935E8">
              <w:t>Kazimieras Šimkus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EB4E8" w14:textId="77777777" w:rsidR="0019406E" w:rsidRPr="00B935E8" w:rsidRDefault="0019406E" w:rsidP="0019406E">
            <w:pPr>
              <w:spacing w:line="276" w:lineRule="auto"/>
            </w:pPr>
            <w:r w:rsidRPr="00B935E8">
              <w:t xml:space="preserve">Tel. </w:t>
            </w:r>
            <w:r>
              <w:t>+370</w:t>
            </w:r>
            <w:r w:rsidRPr="00B935E8">
              <w:t xml:space="preserve">  600 71 367</w:t>
            </w:r>
          </w:p>
          <w:p w14:paraId="460B7D14" w14:textId="6ABEFC46" w:rsidR="0019406E" w:rsidRPr="00606C49" w:rsidRDefault="0019406E" w:rsidP="0019406E">
            <w:pPr>
              <w:spacing w:line="276" w:lineRule="auto"/>
            </w:pPr>
            <w:r w:rsidRPr="00B935E8">
              <w:t>El. p. kazyssimkus@gmail.com</w:t>
            </w:r>
          </w:p>
        </w:tc>
      </w:tr>
      <w:tr w:rsidR="0019406E" w:rsidRPr="00606C49" w14:paraId="7D080176"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80628" w14:textId="3BE0FB06" w:rsidR="0019406E" w:rsidRPr="00606C49" w:rsidRDefault="0019406E" w:rsidP="0019406E">
            <w:pPr>
              <w:jc w:val="center"/>
            </w:pPr>
            <w:r w:rsidRPr="00B935E8">
              <w:t>22.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D06C" w14:textId="410AD6BE" w:rsidR="0019406E" w:rsidRPr="00606C49" w:rsidRDefault="0019406E" w:rsidP="0019406E">
            <w:r w:rsidRPr="00B935E8">
              <w:t>Aivaras Šlekys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DD0E64" w14:textId="77777777" w:rsidR="0019406E" w:rsidRPr="00B935E8" w:rsidRDefault="0019406E" w:rsidP="0019406E">
            <w:pPr>
              <w:spacing w:line="276" w:lineRule="auto"/>
            </w:pPr>
            <w:r w:rsidRPr="00B935E8">
              <w:t xml:space="preserve">Tel. </w:t>
            </w:r>
            <w:r>
              <w:t>+370</w:t>
            </w:r>
            <w:r w:rsidRPr="00B935E8">
              <w:t xml:space="preserve">  640 18 853</w:t>
            </w:r>
          </w:p>
          <w:p w14:paraId="081DDF31" w14:textId="567DE439" w:rsidR="0019406E" w:rsidRPr="00606C49" w:rsidRDefault="0019406E" w:rsidP="0019406E">
            <w:pPr>
              <w:spacing w:line="276" w:lineRule="auto"/>
            </w:pPr>
            <w:r w:rsidRPr="00B935E8">
              <w:lastRenderedPageBreak/>
              <w:t>El. p. aivarasslekys@gmail.com</w:t>
            </w:r>
          </w:p>
        </w:tc>
      </w:tr>
      <w:tr w:rsidR="0019406E" w:rsidRPr="00606C49" w14:paraId="6A8CF002"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D0195" w14:textId="36A94D01" w:rsidR="0019406E" w:rsidRPr="00606C49" w:rsidRDefault="0019406E" w:rsidP="0019406E">
            <w:pPr>
              <w:jc w:val="center"/>
            </w:pPr>
            <w:r w:rsidRPr="00B935E8">
              <w:lastRenderedPageBreak/>
              <w:t>23.</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27264" w14:textId="17FBE13A" w:rsidR="0019406E" w:rsidRPr="00606C49" w:rsidRDefault="0019406E" w:rsidP="0019406E">
            <w:r w:rsidRPr="00B935E8">
              <w:t>Petras Vainauskas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C3AF3" w14:textId="77777777" w:rsidR="0019406E" w:rsidRPr="00B935E8" w:rsidRDefault="0019406E" w:rsidP="0019406E">
            <w:pPr>
              <w:spacing w:line="276" w:lineRule="auto"/>
            </w:pPr>
            <w:r w:rsidRPr="00B935E8">
              <w:t xml:space="preserve">Tel. </w:t>
            </w:r>
            <w:r>
              <w:t>+370</w:t>
            </w:r>
            <w:r w:rsidRPr="00B935E8">
              <w:t xml:space="preserve">  665 01 447</w:t>
            </w:r>
          </w:p>
          <w:p w14:paraId="06DD1575" w14:textId="4B6E3DB0" w:rsidR="0019406E" w:rsidRPr="00606C49" w:rsidRDefault="0019406E" w:rsidP="0019406E">
            <w:pPr>
              <w:spacing w:line="276" w:lineRule="auto"/>
            </w:pPr>
            <w:r w:rsidRPr="00B935E8">
              <w:t>El. p. p.vainauskas@gmail.com</w:t>
            </w:r>
          </w:p>
        </w:tc>
      </w:tr>
      <w:tr w:rsidR="0019406E" w:rsidRPr="00606C49" w14:paraId="371D3F9D"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07A02" w14:textId="5F4178BB" w:rsidR="0019406E" w:rsidRPr="00606C49" w:rsidRDefault="0019406E" w:rsidP="0019406E">
            <w:pPr>
              <w:jc w:val="center"/>
            </w:pPr>
            <w:r w:rsidRPr="00B935E8">
              <w:t>24.</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6D2E" w14:textId="6DC17812" w:rsidR="0019406E" w:rsidRPr="00606C49" w:rsidRDefault="0019406E" w:rsidP="0019406E">
            <w:r w:rsidRPr="00B935E8">
              <w:t>Elvyra Vainauskienė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83816" w14:textId="77777777" w:rsidR="0019406E" w:rsidRPr="00B935E8" w:rsidRDefault="0019406E" w:rsidP="0019406E">
            <w:pPr>
              <w:spacing w:line="276" w:lineRule="auto"/>
            </w:pPr>
            <w:r w:rsidRPr="00B935E8">
              <w:t xml:space="preserve">Tel. </w:t>
            </w:r>
            <w:r>
              <w:t>+370</w:t>
            </w:r>
            <w:r w:rsidRPr="00B935E8">
              <w:t xml:space="preserve">  612 87 094</w:t>
            </w:r>
          </w:p>
          <w:p w14:paraId="02B36458" w14:textId="4BFC6D0C" w:rsidR="0019406E" w:rsidRPr="00606C49" w:rsidRDefault="0019406E" w:rsidP="0019406E">
            <w:pPr>
              <w:spacing w:line="276" w:lineRule="auto"/>
            </w:pPr>
            <w:r w:rsidRPr="00B935E8">
              <w:t>El. p. vainauskiene.elvyra@gmail.com</w:t>
            </w:r>
          </w:p>
        </w:tc>
      </w:tr>
      <w:tr w:rsidR="0019406E" w:rsidRPr="00606C49" w14:paraId="2FF1167D" w14:textId="77777777" w:rsidTr="000B1DD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E33FD" w14:textId="2DF04305" w:rsidR="0019406E" w:rsidRPr="00606C49" w:rsidRDefault="0019406E" w:rsidP="0019406E">
            <w:pPr>
              <w:jc w:val="center"/>
            </w:pPr>
            <w:r w:rsidRPr="00B935E8">
              <w:t>25.</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D6C78" w14:textId="7547F29A" w:rsidR="0019406E" w:rsidRPr="00606C49" w:rsidRDefault="0019406E" w:rsidP="0019406E">
            <w:r w:rsidRPr="00B935E8">
              <w:t>Darius Virvilas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2EB57" w14:textId="77777777" w:rsidR="0019406E" w:rsidRPr="00B935E8" w:rsidRDefault="0019406E" w:rsidP="0019406E">
            <w:pPr>
              <w:spacing w:line="276" w:lineRule="auto"/>
            </w:pPr>
            <w:r w:rsidRPr="00B935E8">
              <w:t xml:space="preserve">Tel. </w:t>
            </w:r>
            <w:r>
              <w:t>+370</w:t>
            </w:r>
            <w:r w:rsidRPr="00B935E8">
              <w:t xml:space="preserve">  659 14 348</w:t>
            </w:r>
          </w:p>
          <w:p w14:paraId="48AD004B" w14:textId="107B49F1" w:rsidR="0019406E" w:rsidRPr="00606C49" w:rsidRDefault="0019406E" w:rsidP="0019406E">
            <w:pPr>
              <w:spacing w:line="276" w:lineRule="auto"/>
            </w:pPr>
            <w:r w:rsidRPr="00B935E8">
              <w:t>El. p. dariusvir71@gmail.com</w:t>
            </w:r>
          </w:p>
        </w:tc>
      </w:tr>
    </w:tbl>
    <w:p w14:paraId="4EF879B3" w14:textId="77777777" w:rsidR="008E01DC" w:rsidRPr="00606C49" w:rsidRDefault="008E01DC" w:rsidP="008E01DC">
      <w:pPr>
        <w:pStyle w:val="Antrats"/>
        <w:tabs>
          <w:tab w:val="clear" w:pos="4153"/>
          <w:tab w:val="clear" w:pos="8306"/>
          <w:tab w:val="left" w:pos="3060"/>
        </w:tabs>
      </w:pPr>
      <w:r w:rsidRPr="00606C49">
        <w:t xml:space="preserve"> </w:t>
      </w:r>
      <w:r w:rsidRPr="00606C49">
        <w:tab/>
      </w:r>
      <w:r w:rsidRPr="00606C49">
        <w:tab/>
      </w:r>
    </w:p>
    <w:p w14:paraId="2D619C06" w14:textId="77777777" w:rsidR="008E01DC" w:rsidRPr="00606C49" w:rsidRDefault="008E01DC" w:rsidP="008E01DC">
      <w:pPr>
        <w:pStyle w:val="Antrats"/>
        <w:tabs>
          <w:tab w:val="clear" w:pos="4153"/>
          <w:tab w:val="clear" w:pos="8306"/>
          <w:tab w:val="left" w:pos="709"/>
        </w:tabs>
      </w:pPr>
    </w:p>
    <w:p w14:paraId="14AB5D69" w14:textId="77777777" w:rsidR="008E01DC" w:rsidRPr="00606C49" w:rsidRDefault="008E01DC" w:rsidP="008E01DC">
      <w:pPr>
        <w:pStyle w:val="Antrats"/>
        <w:tabs>
          <w:tab w:val="clear" w:pos="4153"/>
          <w:tab w:val="clear" w:pos="8306"/>
          <w:tab w:val="left" w:pos="709"/>
        </w:tabs>
      </w:pPr>
    </w:p>
    <w:p w14:paraId="0D2B46B6" w14:textId="77777777" w:rsidR="008E01DC" w:rsidRPr="00606C49" w:rsidRDefault="008E01DC" w:rsidP="008E01DC">
      <w:pPr>
        <w:pStyle w:val="Antrats"/>
        <w:tabs>
          <w:tab w:val="clear" w:pos="4153"/>
          <w:tab w:val="clear" w:pos="8306"/>
          <w:tab w:val="left" w:pos="709"/>
        </w:tabs>
      </w:pPr>
    </w:p>
    <w:p w14:paraId="5044651F" w14:textId="77777777" w:rsidR="00F7723D" w:rsidRDefault="00F7723D" w:rsidP="00F27C80">
      <w:pPr>
        <w:pStyle w:val="Antrats"/>
        <w:tabs>
          <w:tab w:val="clear" w:pos="4153"/>
          <w:tab w:val="clear" w:pos="8306"/>
          <w:tab w:val="left" w:pos="709"/>
        </w:tabs>
      </w:pPr>
    </w:p>
    <w:p w14:paraId="3C0527C9" w14:textId="77777777" w:rsidR="006B627B" w:rsidRDefault="006B627B" w:rsidP="00F27C80">
      <w:pPr>
        <w:pStyle w:val="Antrats"/>
        <w:tabs>
          <w:tab w:val="clear" w:pos="4153"/>
          <w:tab w:val="clear" w:pos="8306"/>
          <w:tab w:val="left" w:pos="709"/>
        </w:tabs>
      </w:pPr>
    </w:p>
    <w:p w14:paraId="618D3F4C" w14:textId="77777777" w:rsidR="006B627B" w:rsidRDefault="006B627B" w:rsidP="00F27C80">
      <w:pPr>
        <w:pStyle w:val="Antrats"/>
        <w:tabs>
          <w:tab w:val="clear" w:pos="4153"/>
          <w:tab w:val="clear" w:pos="8306"/>
          <w:tab w:val="left" w:pos="709"/>
        </w:tabs>
      </w:pPr>
    </w:p>
    <w:p w14:paraId="71A4F0EC" w14:textId="77777777" w:rsidR="006B627B" w:rsidRDefault="006B627B" w:rsidP="00F27C80">
      <w:pPr>
        <w:pStyle w:val="Antrats"/>
        <w:tabs>
          <w:tab w:val="clear" w:pos="4153"/>
          <w:tab w:val="clear" w:pos="8306"/>
          <w:tab w:val="left" w:pos="709"/>
        </w:tabs>
      </w:pPr>
    </w:p>
    <w:p w14:paraId="379D6BBF" w14:textId="77777777" w:rsidR="006B627B" w:rsidRDefault="006B627B" w:rsidP="00F27C80">
      <w:pPr>
        <w:pStyle w:val="Antrats"/>
        <w:tabs>
          <w:tab w:val="clear" w:pos="4153"/>
          <w:tab w:val="clear" w:pos="8306"/>
          <w:tab w:val="left" w:pos="709"/>
        </w:tabs>
      </w:pPr>
    </w:p>
    <w:p w14:paraId="5575C01E" w14:textId="77777777" w:rsidR="006B627B" w:rsidRDefault="006B627B" w:rsidP="00F27C80">
      <w:pPr>
        <w:pStyle w:val="Antrats"/>
        <w:tabs>
          <w:tab w:val="clear" w:pos="4153"/>
          <w:tab w:val="clear" w:pos="8306"/>
          <w:tab w:val="left" w:pos="709"/>
        </w:tabs>
      </w:pPr>
    </w:p>
    <w:p w14:paraId="4BEABA22" w14:textId="77777777" w:rsidR="006B627B" w:rsidRDefault="006B627B" w:rsidP="00F27C80">
      <w:pPr>
        <w:pStyle w:val="Antrats"/>
        <w:tabs>
          <w:tab w:val="clear" w:pos="4153"/>
          <w:tab w:val="clear" w:pos="8306"/>
          <w:tab w:val="left" w:pos="709"/>
        </w:tabs>
      </w:pPr>
    </w:p>
    <w:p w14:paraId="4811B2BD" w14:textId="77777777" w:rsidR="006B627B" w:rsidRDefault="006B627B" w:rsidP="00F27C80">
      <w:pPr>
        <w:pStyle w:val="Antrats"/>
        <w:tabs>
          <w:tab w:val="clear" w:pos="4153"/>
          <w:tab w:val="clear" w:pos="8306"/>
          <w:tab w:val="left" w:pos="709"/>
        </w:tabs>
      </w:pPr>
    </w:p>
    <w:p w14:paraId="0A561964" w14:textId="77777777" w:rsidR="006B627B" w:rsidRDefault="006B627B" w:rsidP="00F27C80">
      <w:pPr>
        <w:pStyle w:val="Antrats"/>
        <w:tabs>
          <w:tab w:val="clear" w:pos="4153"/>
          <w:tab w:val="clear" w:pos="8306"/>
          <w:tab w:val="left" w:pos="709"/>
        </w:tabs>
      </w:pPr>
    </w:p>
    <w:p w14:paraId="6557039A" w14:textId="77777777" w:rsidR="006B627B" w:rsidRDefault="006B627B" w:rsidP="00F27C80">
      <w:pPr>
        <w:pStyle w:val="Antrats"/>
        <w:tabs>
          <w:tab w:val="clear" w:pos="4153"/>
          <w:tab w:val="clear" w:pos="8306"/>
          <w:tab w:val="left" w:pos="709"/>
        </w:tabs>
      </w:pPr>
    </w:p>
    <w:p w14:paraId="594A350B" w14:textId="77777777" w:rsidR="006B627B" w:rsidRDefault="006B627B" w:rsidP="00F27C80">
      <w:pPr>
        <w:pStyle w:val="Antrats"/>
        <w:tabs>
          <w:tab w:val="clear" w:pos="4153"/>
          <w:tab w:val="clear" w:pos="8306"/>
          <w:tab w:val="left" w:pos="709"/>
        </w:tabs>
      </w:pPr>
    </w:p>
    <w:p w14:paraId="05A14411" w14:textId="77777777" w:rsidR="006B627B" w:rsidRDefault="006B627B" w:rsidP="00F27C80">
      <w:pPr>
        <w:pStyle w:val="Antrats"/>
        <w:tabs>
          <w:tab w:val="clear" w:pos="4153"/>
          <w:tab w:val="clear" w:pos="8306"/>
          <w:tab w:val="left" w:pos="709"/>
        </w:tabs>
      </w:pPr>
    </w:p>
    <w:p w14:paraId="67219EC4" w14:textId="77777777" w:rsidR="006B627B" w:rsidRDefault="006B627B" w:rsidP="00F27C80">
      <w:pPr>
        <w:pStyle w:val="Antrats"/>
        <w:tabs>
          <w:tab w:val="clear" w:pos="4153"/>
          <w:tab w:val="clear" w:pos="8306"/>
          <w:tab w:val="left" w:pos="709"/>
        </w:tabs>
      </w:pPr>
    </w:p>
    <w:p w14:paraId="6B6D5496" w14:textId="77777777" w:rsidR="006B627B" w:rsidRDefault="006B627B" w:rsidP="00F27C80">
      <w:pPr>
        <w:pStyle w:val="Antrats"/>
        <w:tabs>
          <w:tab w:val="clear" w:pos="4153"/>
          <w:tab w:val="clear" w:pos="8306"/>
          <w:tab w:val="left" w:pos="709"/>
        </w:tabs>
      </w:pPr>
    </w:p>
    <w:p w14:paraId="76A8A858" w14:textId="77777777" w:rsidR="006B627B" w:rsidRDefault="006B627B" w:rsidP="00F27C80">
      <w:pPr>
        <w:pStyle w:val="Antrats"/>
        <w:tabs>
          <w:tab w:val="clear" w:pos="4153"/>
          <w:tab w:val="clear" w:pos="8306"/>
          <w:tab w:val="left" w:pos="709"/>
        </w:tabs>
      </w:pPr>
    </w:p>
    <w:p w14:paraId="593F8EF1" w14:textId="77777777" w:rsidR="006B627B" w:rsidRDefault="006B627B" w:rsidP="00F27C80">
      <w:pPr>
        <w:pStyle w:val="Antrats"/>
        <w:tabs>
          <w:tab w:val="clear" w:pos="4153"/>
          <w:tab w:val="clear" w:pos="8306"/>
          <w:tab w:val="left" w:pos="709"/>
        </w:tabs>
      </w:pPr>
    </w:p>
    <w:p w14:paraId="3063317A" w14:textId="77777777" w:rsidR="006B627B" w:rsidRDefault="006B627B" w:rsidP="00F27C80">
      <w:pPr>
        <w:pStyle w:val="Antrats"/>
        <w:tabs>
          <w:tab w:val="clear" w:pos="4153"/>
          <w:tab w:val="clear" w:pos="8306"/>
          <w:tab w:val="left" w:pos="709"/>
        </w:tabs>
      </w:pPr>
    </w:p>
    <w:p w14:paraId="5AB69E00" w14:textId="77777777" w:rsidR="006B627B" w:rsidRDefault="006B627B" w:rsidP="00F27C80">
      <w:pPr>
        <w:pStyle w:val="Antrats"/>
        <w:tabs>
          <w:tab w:val="clear" w:pos="4153"/>
          <w:tab w:val="clear" w:pos="8306"/>
          <w:tab w:val="left" w:pos="709"/>
        </w:tabs>
      </w:pPr>
    </w:p>
    <w:p w14:paraId="44DC6F5D" w14:textId="77777777" w:rsidR="006B627B" w:rsidRDefault="006B627B" w:rsidP="00F27C80">
      <w:pPr>
        <w:pStyle w:val="Antrats"/>
        <w:tabs>
          <w:tab w:val="clear" w:pos="4153"/>
          <w:tab w:val="clear" w:pos="8306"/>
          <w:tab w:val="left" w:pos="709"/>
        </w:tabs>
      </w:pPr>
    </w:p>
    <w:p w14:paraId="0E852EBF" w14:textId="77777777" w:rsidR="006B627B" w:rsidRDefault="006B627B" w:rsidP="00F27C80">
      <w:pPr>
        <w:pStyle w:val="Antrats"/>
        <w:tabs>
          <w:tab w:val="clear" w:pos="4153"/>
          <w:tab w:val="clear" w:pos="8306"/>
          <w:tab w:val="left" w:pos="709"/>
        </w:tabs>
      </w:pPr>
    </w:p>
    <w:p w14:paraId="2995B8EC" w14:textId="77777777" w:rsidR="006B627B" w:rsidRDefault="006B627B" w:rsidP="00F27C80">
      <w:pPr>
        <w:pStyle w:val="Antrats"/>
        <w:tabs>
          <w:tab w:val="clear" w:pos="4153"/>
          <w:tab w:val="clear" w:pos="8306"/>
          <w:tab w:val="left" w:pos="709"/>
        </w:tabs>
      </w:pPr>
    </w:p>
    <w:p w14:paraId="16A74095" w14:textId="77777777" w:rsidR="006B627B" w:rsidRDefault="006B627B" w:rsidP="00F27C80">
      <w:pPr>
        <w:pStyle w:val="Antrats"/>
        <w:tabs>
          <w:tab w:val="clear" w:pos="4153"/>
          <w:tab w:val="clear" w:pos="8306"/>
          <w:tab w:val="left" w:pos="709"/>
        </w:tabs>
      </w:pPr>
    </w:p>
    <w:p w14:paraId="30EE2F26" w14:textId="77777777" w:rsidR="006B627B" w:rsidRDefault="006B627B" w:rsidP="00F27C80">
      <w:pPr>
        <w:pStyle w:val="Antrats"/>
        <w:tabs>
          <w:tab w:val="clear" w:pos="4153"/>
          <w:tab w:val="clear" w:pos="8306"/>
          <w:tab w:val="left" w:pos="709"/>
        </w:tabs>
      </w:pPr>
    </w:p>
    <w:p w14:paraId="05AA3815" w14:textId="77777777" w:rsidR="006B627B" w:rsidRDefault="006B627B" w:rsidP="00F27C80">
      <w:pPr>
        <w:pStyle w:val="Antrats"/>
        <w:tabs>
          <w:tab w:val="clear" w:pos="4153"/>
          <w:tab w:val="clear" w:pos="8306"/>
          <w:tab w:val="left" w:pos="709"/>
        </w:tabs>
      </w:pPr>
    </w:p>
    <w:p w14:paraId="321792B0" w14:textId="77777777" w:rsidR="006B627B" w:rsidRDefault="006B627B" w:rsidP="00F27C80">
      <w:pPr>
        <w:pStyle w:val="Antrats"/>
        <w:tabs>
          <w:tab w:val="clear" w:pos="4153"/>
          <w:tab w:val="clear" w:pos="8306"/>
          <w:tab w:val="left" w:pos="709"/>
        </w:tabs>
      </w:pPr>
    </w:p>
    <w:p w14:paraId="6FB9AE2D" w14:textId="77777777" w:rsidR="006B627B" w:rsidRDefault="006B627B" w:rsidP="00F27C80">
      <w:pPr>
        <w:pStyle w:val="Antrats"/>
        <w:tabs>
          <w:tab w:val="clear" w:pos="4153"/>
          <w:tab w:val="clear" w:pos="8306"/>
          <w:tab w:val="left" w:pos="709"/>
        </w:tabs>
      </w:pPr>
    </w:p>
    <w:p w14:paraId="7D09F643" w14:textId="77777777" w:rsidR="006B627B" w:rsidRDefault="006B627B" w:rsidP="00F27C80">
      <w:pPr>
        <w:pStyle w:val="Antrats"/>
        <w:tabs>
          <w:tab w:val="clear" w:pos="4153"/>
          <w:tab w:val="clear" w:pos="8306"/>
          <w:tab w:val="left" w:pos="709"/>
        </w:tabs>
      </w:pPr>
    </w:p>
    <w:p w14:paraId="7060C32C" w14:textId="77777777" w:rsidR="006B627B" w:rsidRDefault="006B627B" w:rsidP="00F27C80">
      <w:pPr>
        <w:pStyle w:val="Antrats"/>
        <w:tabs>
          <w:tab w:val="clear" w:pos="4153"/>
          <w:tab w:val="clear" w:pos="8306"/>
          <w:tab w:val="left" w:pos="709"/>
        </w:tabs>
      </w:pPr>
    </w:p>
    <w:p w14:paraId="01E096A2" w14:textId="77777777" w:rsidR="006B627B" w:rsidRPr="00606C49" w:rsidRDefault="006B627B" w:rsidP="00F27C80">
      <w:pPr>
        <w:pStyle w:val="Antrats"/>
        <w:tabs>
          <w:tab w:val="clear" w:pos="4153"/>
          <w:tab w:val="clear" w:pos="8306"/>
          <w:tab w:val="left" w:pos="709"/>
        </w:tabs>
      </w:pPr>
    </w:p>
    <w:p w14:paraId="6AE82828" w14:textId="77777777" w:rsidR="002E1F99" w:rsidRPr="00606C49" w:rsidRDefault="002E1F99" w:rsidP="002E1F99">
      <w:pPr>
        <w:pStyle w:val="Pavadinimas"/>
        <w:jc w:val="left"/>
        <w:rPr>
          <w:b w:val="0"/>
        </w:rPr>
      </w:pPr>
    </w:p>
    <w:p w14:paraId="675974D3" w14:textId="77777777" w:rsidR="00AE17EC" w:rsidRPr="00606C49" w:rsidRDefault="00AE17EC" w:rsidP="002E1F99">
      <w:pPr>
        <w:pStyle w:val="Pavadinimas"/>
        <w:jc w:val="left"/>
        <w:rPr>
          <w:b w:val="0"/>
        </w:rPr>
      </w:pPr>
    </w:p>
    <w:p w14:paraId="6DE3AAE0" w14:textId="77777777" w:rsidR="00587B34" w:rsidRDefault="00587B34" w:rsidP="002E1F99">
      <w:pPr>
        <w:pStyle w:val="Pavadinimas"/>
        <w:jc w:val="left"/>
        <w:rPr>
          <w:b w:val="0"/>
        </w:rPr>
      </w:pPr>
    </w:p>
    <w:p w14:paraId="092D9131" w14:textId="77777777" w:rsidR="00253164" w:rsidRDefault="00253164" w:rsidP="002E1F99">
      <w:pPr>
        <w:pStyle w:val="Pavadinimas"/>
        <w:jc w:val="left"/>
        <w:rPr>
          <w:b w:val="0"/>
        </w:rPr>
      </w:pPr>
    </w:p>
    <w:p w14:paraId="521F469D" w14:textId="77777777" w:rsidR="007F62E4" w:rsidRDefault="007F62E4" w:rsidP="002E1F99">
      <w:pPr>
        <w:pStyle w:val="Pavadinimas"/>
        <w:jc w:val="left"/>
        <w:rPr>
          <w:b w:val="0"/>
        </w:rPr>
      </w:pPr>
    </w:p>
    <w:p w14:paraId="4C34E55F" w14:textId="77777777" w:rsidR="006064F5" w:rsidRDefault="006064F5" w:rsidP="002E1F99">
      <w:pPr>
        <w:pStyle w:val="Pavadinimas"/>
        <w:jc w:val="left"/>
        <w:rPr>
          <w:b w:val="0"/>
        </w:rPr>
      </w:pPr>
    </w:p>
    <w:p w14:paraId="385AC785" w14:textId="77777777" w:rsidR="006064F5" w:rsidRDefault="006064F5" w:rsidP="002E1F99">
      <w:pPr>
        <w:pStyle w:val="Pavadinimas"/>
        <w:jc w:val="left"/>
        <w:rPr>
          <w:b w:val="0"/>
        </w:rPr>
      </w:pPr>
    </w:p>
    <w:p w14:paraId="11CE2C58" w14:textId="77777777" w:rsidR="006064F5" w:rsidRDefault="006064F5" w:rsidP="002E1F99">
      <w:pPr>
        <w:pStyle w:val="Pavadinimas"/>
        <w:jc w:val="left"/>
        <w:rPr>
          <w:b w:val="0"/>
        </w:rPr>
      </w:pPr>
    </w:p>
    <w:p w14:paraId="50602C6A" w14:textId="77777777" w:rsidR="006064F5" w:rsidRDefault="006064F5" w:rsidP="002E1F99">
      <w:pPr>
        <w:pStyle w:val="Pavadinimas"/>
        <w:jc w:val="left"/>
        <w:rPr>
          <w:b w:val="0"/>
        </w:rPr>
      </w:pPr>
    </w:p>
    <w:p w14:paraId="27FE052E" w14:textId="77777777" w:rsidR="006064F5" w:rsidRDefault="006064F5" w:rsidP="002E1F99">
      <w:pPr>
        <w:pStyle w:val="Pavadinimas"/>
        <w:jc w:val="left"/>
        <w:rPr>
          <w:b w:val="0"/>
        </w:rPr>
      </w:pPr>
    </w:p>
    <w:p w14:paraId="02948A35" w14:textId="77777777" w:rsidR="00F65F47" w:rsidRPr="00606C49" w:rsidRDefault="00F65F47" w:rsidP="002E1F99">
      <w:pPr>
        <w:pStyle w:val="Pavadinimas"/>
        <w:jc w:val="left"/>
        <w:rPr>
          <w:b w:val="0"/>
        </w:rPr>
      </w:pPr>
    </w:p>
    <w:p w14:paraId="14E4DCF7" w14:textId="133CA020" w:rsidR="00CC53F2" w:rsidRPr="00606C49" w:rsidRDefault="00CC53F2" w:rsidP="00CC53F2">
      <w:pPr>
        <w:pStyle w:val="Pavadinimas"/>
        <w:pBdr>
          <w:bottom w:val="single" w:sz="12" w:space="1" w:color="auto"/>
        </w:pBdr>
      </w:pPr>
      <w:r w:rsidRPr="00606C49">
        <w:t xml:space="preserve">JURBARKO RAJONO SAVIVALDYBĖS TARYBOS </w:t>
      </w:r>
      <w:r w:rsidR="00226ECE">
        <w:t xml:space="preserve">POSĖDŽIŲ </w:t>
      </w:r>
      <w:r w:rsidRPr="00606C49">
        <w:t>SEKRETORIUS</w:t>
      </w:r>
    </w:p>
    <w:p w14:paraId="2AFDA0BC" w14:textId="77777777" w:rsidR="00B668F0" w:rsidRPr="00606C49" w:rsidRDefault="00B668F0" w:rsidP="00B668F0">
      <w:pPr>
        <w:pStyle w:val="Pavadinimas"/>
        <w:pBdr>
          <w:bottom w:val="single" w:sz="12" w:space="1" w:color="auto"/>
        </w:pBdr>
      </w:pPr>
    </w:p>
    <w:p w14:paraId="5F0C1E31" w14:textId="77777777" w:rsidR="00B668F0" w:rsidRPr="00606C49" w:rsidRDefault="00B668F0" w:rsidP="00B668F0">
      <w:pPr>
        <w:pStyle w:val="Pavadinimas"/>
        <w:pBdr>
          <w:bottom w:val="single" w:sz="12" w:space="1" w:color="auto"/>
        </w:pBdr>
      </w:pPr>
    </w:p>
    <w:p w14:paraId="6EEF2C18" w14:textId="77777777" w:rsidR="002E1F99" w:rsidRPr="00606C49" w:rsidRDefault="002E1F99" w:rsidP="002E1F99">
      <w:pPr>
        <w:pStyle w:val="Paantrat"/>
      </w:pPr>
    </w:p>
    <w:p w14:paraId="687B7CF1" w14:textId="77777777" w:rsidR="002E1F99" w:rsidRPr="00606C49" w:rsidRDefault="002E1F99" w:rsidP="002E1F99">
      <w:pPr>
        <w:pStyle w:val="Paantrat"/>
      </w:pPr>
      <w:r w:rsidRPr="00606C49">
        <w:t>AIŠKINAMASIS RAŠTAS</w:t>
      </w:r>
    </w:p>
    <w:p w14:paraId="64751CDD" w14:textId="77777777" w:rsidR="002E1F99" w:rsidRPr="00606C49" w:rsidRDefault="002E1F99" w:rsidP="002E1F99">
      <w:pPr>
        <w:jc w:val="center"/>
        <w:rPr>
          <w:caps/>
        </w:rPr>
      </w:pPr>
    </w:p>
    <w:p w14:paraId="7BE13907" w14:textId="09504CC5" w:rsidR="002E1F99" w:rsidRPr="00606C49" w:rsidRDefault="002E1F99" w:rsidP="002E1F99">
      <w:pPr>
        <w:jc w:val="center"/>
        <w:rPr>
          <w:b/>
          <w:bCs/>
          <w:caps/>
        </w:rPr>
      </w:pPr>
      <w:r w:rsidRPr="00606C49">
        <w:rPr>
          <w:b/>
          <w:bCs/>
          <w:caps/>
        </w:rPr>
        <w:t xml:space="preserve">PRIE JURBARKO RAJONO SAVIVALDYBĖS TARYBOS SPRENDIMO </w:t>
      </w:r>
      <w:r w:rsidR="00DA1B6C">
        <w:rPr>
          <w:b/>
          <w:bCs/>
          <w:caps/>
        </w:rPr>
        <w:t>,,</w:t>
      </w:r>
      <w:r w:rsidR="00DA1B6C" w:rsidRPr="00DA1B6C">
        <w:rPr>
          <w:b/>
          <w:bCs/>
          <w:caps/>
        </w:rPr>
        <w:t>DĖL JURBARKO RAJONO SAVIVALDYBĖS TARYBOS 202</w:t>
      </w:r>
      <w:r w:rsidR="00B8327C">
        <w:rPr>
          <w:b/>
          <w:bCs/>
          <w:caps/>
        </w:rPr>
        <w:t>6</w:t>
      </w:r>
      <w:r w:rsidR="00DA1B6C" w:rsidRPr="00DA1B6C">
        <w:rPr>
          <w:b/>
          <w:bCs/>
          <w:caps/>
        </w:rPr>
        <w:t xml:space="preserve"> METŲ </w:t>
      </w:r>
      <w:r w:rsidR="00B8327C">
        <w:rPr>
          <w:b/>
          <w:bCs/>
          <w:caps/>
        </w:rPr>
        <w:t>PIRMOJO</w:t>
      </w:r>
      <w:r w:rsidR="00DA1B6C" w:rsidRPr="00DA1B6C">
        <w:rPr>
          <w:b/>
          <w:bCs/>
          <w:caps/>
        </w:rPr>
        <w:t xml:space="preserve"> PUSMEČIO DARBO PLANO PATVIRTINIMO“   PROJEKTO</w:t>
      </w:r>
    </w:p>
    <w:p w14:paraId="0A55AD38" w14:textId="77777777" w:rsidR="002E1F99" w:rsidRPr="00606C49" w:rsidRDefault="002E1F99" w:rsidP="002E1F99">
      <w:pPr>
        <w:tabs>
          <w:tab w:val="left" w:pos="567"/>
        </w:tabs>
        <w:jc w:val="center"/>
      </w:pPr>
    </w:p>
    <w:p w14:paraId="13E2F192" w14:textId="433D7B54" w:rsidR="002E1F99" w:rsidRPr="00606C49" w:rsidRDefault="00DA1B6C" w:rsidP="002E1F99">
      <w:pPr>
        <w:tabs>
          <w:tab w:val="left" w:pos="567"/>
        </w:tabs>
        <w:jc w:val="center"/>
      </w:pPr>
      <w:r>
        <w:t xml:space="preserve">2025 m. </w:t>
      </w:r>
      <w:r w:rsidR="00B8327C">
        <w:t xml:space="preserve">gruodžio </w:t>
      </w:r>
      <w:r w:rsidR="005A1F80">
        <w:t xml:space="preserve">3 </w:t>
      </w:r>
      <w:r>
        <w:t>d.</w:t>
      </w:r>
    </w:p>
    <w:p w14:paraId="143CCEAB" w14:textId="77777777" w:rsidR="002E1F99" w:rsidRPr="00606C49" w:rsidRDefault="002E1F99" w:rsidP="002E1F99">
      <w:pPr>
        <w:tabs>
          <w:tab w:val="left" w:pos="0"/>
        </w:tabs>
        <w:jc w:val="center"/>
      </w:pPr>
      <w:r w:rsidRPr="00606C49">
        <w:t>Jurbarkas</w:t>
      </w:r>
    </w:p>
    <w:p w14:paraId="7BD121BA" w14:textId="77777777" w:rsidR="002E1F99" w:rsidRPr="00606C49" w:rsidRDefault="002E1F99" w:rsidP="002E1F99">
      <w:pPr>
        <w:tabs>
          <w:tab w:val="left" w:pos="0"/>
        </w:tabs>
        <w:jc w:val="center"/>
      </w:pPr>
    </w:p>
    <w:p w14:paraId="2107D1D6" w14:textId="77777777" w:rsidR="002E1F99" w:rsidRPr="00606C49" w:rsidRDefault="002E1F99" w:rsidP="002E1F99">
      <w:pPr>
        <w:tabs>
          <w:tab w:val="left" w:pos="0"/>
        </w:tabs>
        <w:jc w:val="center"/>
      </w:pPr>
    </w:p>
    <w:p w14:paraId="4409BC8F" w14:textId="77777777" w:rsidR="006A29E6" w:rsidRPr="00606C49" w:rsidRDefault="006A29E6" w:rsidP="006A29E6"/>
    <w:tbl>
      <w:tblPr>
        <w:tblW w:w="0" w:type="auto"/>
        <w:tblLook w:val="0000" w:firstRow="0" w:lastRow="0" w:firstColumn="0" w:lastColumn="0" w:noHBand="0" w:noVBand="0"/>
      </w:tblPr>
      <w:tblGrid>
        <w:gridCol w:w="9525"/>
      </w:tblGrid>
      <w:tr w:rsidR="00D14464" w:rsidRPr="00606C49" w14:paraId="6BC1E7C0" w14:textId="77777777" w:rsidTr="003C18C7">
        <w:tc>
          <w:tcPr>
            <w:tcW w:w="9525" w:type="dxa"/>
          </w:tcPr>
          <w:p w14:paraId="44938E2B" w14:textId="77777777" w:rsidR="00D14464" w:rsidRPr="00606C49" w:rsidRDefault="00D14464" w:rsidP="009F0F9F">
            <w:pPr>
              <w:tabs>
                <w:tab w:val="left" w:pos="0"/>
              </w:tabs>
              <w:rPr>
                <w:b/>
                <w:bCs/>
                <w:szCs w:val="24"/>
              </w:rPr>
            </w:pPr>
            <w:r w:rsidRPr="00606C49">
              <w:rPr>
                <w:b/>
                <w:bCs/>
                <w:i/>
                <w:iCs/>
                <w:szCs w:val="24"/>
              </w:rPr>
              <w:t>1. Parengto projekto tikslai ir uždaviniai.</w:t>
            </w:r>
          </w:p>
        </w:tc>
      </w:tr>
      <w:tr w:rsidR="00D14464" w:rsidRPr="00606C49" w14:paraId="48A76F7D" w14:textId="77777777" w:rsidTr="003C18C7">
        <w:tc>
          <w:tcPr>
            <w:tcW w:w="9525" w:type="dxa"/>
          </w:tcPr>
          <w:p w14:paraId="08E4B2AE" w14:textId="1EA34DA4" w:rsidR="00D14464" w:rsidRPr="00CB581F" w:rsidRDefault="00D14464" w:rsidP="009F0F9F">
            <w:pPr>
              <w:tabs>
                <w:tab w:val="left" w:pos="0"/>
              </w:tabs>
              <w:jc w:val="both"/>
              <w:rPr>
                <w:szCs w:val="24"/>
              </w:rPr>
            </w:pPr>
            <w:r w:rsidRPr="00CB581F">
              <w:rPr>
                <w:szCs w:val="24"/>
              </w:rPr>
              <w:t xml:space="preserve">Patvirtinti Jurbarko rajono savivaldybės tarybos darbo planą, kad Savivaldybės tarybos nariai ir </w:t>
            </w:r>
            <w:r w:rsidR="003F6358" w:rsidRPr="00CB581F">
              <w:rPr>
                <w:szCs w:val="24"/>
              </w:rPr>
              <w:t>Savivaldybės a</w:t>
            </w:r>
            <w:r w:rsidRPr="00CB581F">
              <w:rPr>
                <w:szCs w:val="24"/>
              </w:rPr>
              <w:t>dministracijos darbuotojai galėtų tiksliau planuoti savo darbą</w:t>
            </w:r>
            <w:r w:rsidR="00CB581F">
              <w:rPr>
                <w:szCs w:val="24"/>
              </w:rPr>
              <w:t>.</w:t>
            </w:r>
            <w:r w:rsidRPr="00CB581F">
              <w:rPr>
                <w:szCs w:val="24"/>
              </w:rPr>
              <w:t xml:space="preserve"> </w:t>
            </w:r>
          </w:p>
        </w:tc>
      </w:tr>
      <w:tr w:rsidR="00D14464" w:rsidRPr="00606C49" w14:paraId="1E6758D0" w14:textId="77777777" w:rsidTr="003C18C7">
        <w:tc>
          <w:tcPr>
            <w:tcW w:w="9525" w:type="dxa"/>
          </w:tcPr>
          <w:p w14:paraId="5A6CE3AD" w14:textId="77777777" w:rsidR="00D14464" w:rsidRPr="00CB581F" w:rsidRDefault="00D14464" w:rsidP="009F0F9F">
            <w:pPr>
              <w:tabs>
                <w:tab w:val="left" w:pos="0"/>
              </w:tabs>
              <w:rPr>
                <w:b/>
                <w:bCs/>
                <w:szCs w:val="24"/>
              </w:rPr>
            </w:pPr>
            <w:r w:rsidRPr="00CB581F">
              <w:rPr>
                <w:b/>
                <w:bCs/>
                <w:i/>
                <w:iCs/>
                <w:szCs w:val="24"/>
              </w:rPr>
              <w:t>2. Kaip šiuo metu yra sureguliuoti projekte aptarti klausimai.</w:t>
            </w:r>
          </w:p>
        </w:tc>
      </w:tr>
      <w:tr w:rsidR="00D14464" w:rsidRPr="00606C49" w14:paraId="5350A87B" w14:textId="77777777" w:rsidTr="003C18C7">
        <w:tc>
          <w:tcPr>
            <w:tcW w:w="9525" w:type="dxa"/>
          </w:tcPr>
          <w:p w14:paraId="7DC6EBCA" w14:textId="0C1A2605" w:rsidR="00D14464" w:rsidRPr="00CB581F" w:rsidRDefault="00D14464" w:rsidP="009F0F9F">
            <w:pPr>
              <w:jc w:val="both"/>
              <w:rPr>
                <w:szCs w:val="24"/>
              </w:rPr>
            </w:pPr>
            <w:r w:rsidRPr="00CB581F">
              <w:rPr>
                <w:szCs w:val="24"/>
              </w:rPr>
              <w:t xml:space="preserve">Savivaldybės tarybos veiklos reglamentas numato, kad </w:t>
            </w:r>
            <w:r w:rsidR="007F317D" w:rsidRPr="00CB581F">
              <w:rPr>
                <w:szCs w:val="24"/>
              </w:rPr>
              <w:t xml:space="preserve">Savivaldybės </w:t>
            </w:r>
            <w:r w:rsidRPr="00CB581F">
              <w:rPr>
                <w:szCs w:val="24"/>
              </w:rPr>
              <w:t>tary</w:t>
            </w:r>
            <w:r w:rsidR="00C573C7" w:rsidRPr="00CB581F">
              <w:rPr>
                <w:szCs w:val="24"/>
              </w:rPr>
              <w:t>ba</w:t>
            </w:r>
            <w:r w:rsidRPr="00CB581F">
              <w:rPr>
                <w:szCs w:val="24"/>
              </w:rPr>
              <w:t xml:space="preserve"> savo darbą planuoja pusmečiais.</w:t>
            </w:r>
          </w:p>
        </w:tc>
      </w:tr>
      <w:tr w:rsidR="00D14464" w:rsidRPr="00606C49" w14:paraId="69E2E6D5" w14:textId="77777777" w:rsidTr="003C18C7">
        <w:tc>
          <w:tcPr>
            <w:tcW w:w="9525" w:type="dxa"/>
          </w:tcPr>
          <w:p w14:paraId="585C5983" w14:textId="77777777" w:rsidR="00D14464" w:rsidRPr="00CB581F" w:rsidRDefault="00D14464" w:rsidP="009F0F9F">
            <w:pPr>
              <w:tabs>
                <w:tab w:val="left" w:pos="0"/>
              </w:tabs>
              <w:rPr>
                <w:b/>
                <w:bCs/>
                <w:i/>
                <w:iCs/>
                <w:szCs w:val="24"/>
              </w:rPr>
            </w:pPr>
            <w:r w:rsidRPr="00CB581F">
              <w:rPr>
                <w:b/>
                <w:bCs/>
                <w:i/>
                <w:iCs/>
                <w:szCs w:val="24"/>
              </w:rPr>
              <w:t>3. Kokių pozityvių rezultatų laukiama.</w:t>
            </w:r>
          </w:p>
        </w:tc>
      </w:tr>
      <w:tr w:rsidR="00D14464" w:rsidRPr="00606C49" w14:paraId="611B168C" w14:textId="77777777" w:rsidTr="003C18C7">
        <w:tc>
          <w:tcPr>
            <w:tcW w:w="9525" w:type="dxa"/>
          </w:tcPr>
          <w:p w14:paraId="40BE56F7" w14:textId="0C4BCF7C" w:rsidR="00D14464" w:rsidRPr="00CB581F" w:rsidRDefault="007F317D" w:rsidP="009F0F9F">
            <w:pPr>
              <w:tabs>
                <w:tab w:val="left" w:pos="0"/>
              </w:tabs>
              <w:jc w:val="both"/>
              <w:rPr>
                <w:szCs w:val="24"/>
              </w:rPr>
            </w:pPr>
            <w:r w:rsidRPr="00CB581F">
              <w:rPr>
                <w:szCs w:val="24"/>
              </w:rPr>
              <w:t>Bus įgyvendint</w:t>
            </w:r>
            <w:r w:rsidR="00226ECE" w:rsidRPr="00CB581F">
              <w:rPr>
                <w:szCs w:val="24"/>
              </w:rPr>
              <w:t>os</w:t>
            </w:r>
            <w:r w:rsidR="001C0D3C" w:rsidRPr="00CB581F">
              <w:rPr>
                <w:szCs w:val="24"/>
              </w:rPr>
              <w:t xml:space="preserve"> Savivaldybės tarybos veiklos reglament</w:t>
            </w:r>
            <w:r w:rsidR="00FB6F09" w:rsidRPr="00CB581F">
              <w:rPr>
                <w:szCs w:val="24"/>
              </w:rPr>
              <w:t>o nuostatos.</w:t>
            </w:r>
          </w:p>
        </w:tc>
      </w:tr>
      <w:tr w:rsidR="00D14464" w:rsidRPr="00606C49" w14:paraId="26F845D6" w14:textId="77777777" w:rsidTr="003C18C7">
        <w:tc>
          <w:tcPr>
            <w:tcW w:w="9525" w:type="dxa"/>
          </w:tcPr>
          <w:p w14:paraId="673CEA60" w14:textId="77777777" w:rsidR="00D14464" w:rsidRPr="00CB581F" w:rsidRDefault="00D14464" w:rsidP="009F0F9F">
            <w:pPr>
              <w:tabs>
                <w:tab w:val="left" w:pos="0"/>
              </w:tabs>
              <w:jc w:val="both"/>
              <w:rPr>
                <w:b/>
                <w:bCs/>
                <w:i/>
                <w:iCs/>
                <w:szCs w:val="24"/>
              </w:rPr>
            </w:pPr>
            <w:r w:rsidRPr="00CB581F">
              <w:rPr>
                <w:b/>
                <w:bCs/>
                <w:i/>
                <w:iCs/>
                <w:szCs w:val="24"/>
              </w:rPr>
              <w:t>4. Galimos neigiamos priimto projekto pasekmės ir kokių priemonių reikėtų imtis, kad tokių pasekmių būtų išvengta.</w:t>
            </w:r>
          </w:p>
        </w:tc>
      </w:tr>
      <w:tr w:rsidR="00D14464" w:rsidRPr="00606C49" w14:paraId="7EB5312B" w14:textId="77777777" w:rsidTr="003C18C7">
        <w:tc>
          <w:tcPr>
            <w:tcW w:w="9525" w:type="dxa"/>
          </w:tcPr>
          <w:p w14:paraId="1D9BD7DE" w14:textId="77777777" w:rsidR="00D14464" w:rsidRPr="00CB581F" w:rsidRDefault="00D14464" w:rsidP="009F0F9F">
            <w:pPr>
              <w:tabs>
                <w:tab w:val="left" w:pos="0"/>
              </w:tabs>
              <w:jc w:val="both"/>
              <w:rPr>
                <w:szCs w:val="24"/>
              </w:rPr>
            </w:pPr>
            <w:r w:rsidRPr="00CB581F">
              <w:rPr>
                <w:szCs w:val="24"/>
              </w:rPr>
              <w:t>Nenumatoma</w:t>
            </w:r>
          </w:p>
        </w:tc>
      </w:tr>
      <w:tr w:rsidR="00D14464" w:rsidRPr="00606C49" w14:paraId="224B0F3B" w14:textId="77777777" w:rsidTr="003C18C7">
        <w:tc>
          <w:tcPr>
            <w:tcW w:w="9525" w:type="dxa"/>
          </w:tcPr>
          <w:p w14:paraId="082C3071" w14:textId="77777777" w:rsidR="00D14464" w:rsidRPr="00CB581F" w:rsidRDefault="00D14464" w:rsidP="009F0F9F">
            <w:pPr>
              <w:tabs>
                <w:tab w:val="left" w:pos="0"/>
              </w:tabs>
              <w:jc w:val="both"/>
              <w:rPr>
                <w:b/>
                <w:bCs/>
                <w:i/>
                <w:iCs/>
                <w:szCs w:val="24"/>
              </w:rPr>
            </w:pPr>
            <w:r w:rsidRPr="00CB581F">
              <w:rPr>
                <w:b/>
                <w:bCs/>
                <w:i/>
                <w:iCs/>
                <w:szCs w:val="24"/>
              </w:rPr>
              <w:t>5. Kokie šios srities aktai tebegalioja (pateikiamas aktų sąrašas) ir kokius galiojančius aktus būtina pakeisti ar panaikinti, priėmus teikiamą projektą.</w:t>
            </w:r>
          </w:p>
        </w:tc>
      </w:tr>
      <w:tr w:rsidR="00D14464" w:rsidRPr="00606C49" w14:paraId="311290AF" w14:textId="77777777" w:rsidTr="003C18C7">
        <w:tc>
          <w:tcPr>
            <w:tcW w:w="9525" w:type="dxa"/>
          </w:tcPr>
          <w:p w14:paraId="34941C68" w14:textId="77777777" w:rsidR="00D14464" w:rsidRPr="00CB581F" w:rsidRDefault="00D14464" w:rsidP="009F0F9F">
            <w:pPr>
              <w:tabs>
                <w:tab w:val="left" w:pos="0"/>
              </w:tabs>
              <w:jc w:val="both"/>
              <w:rPr>
                <w:szCs w:val="24"/>
              </w:rPr>
            </w:pPr>
            <w:r w:rsidRPr="00CB581F">
              <w:rPr>
                <w:szCs w:val="24"/>
              </w:rPr>
              <w:t>Nenumatoma</w:t>
            </w:r>
          </w:p>
        </w:tc>
      </w:tr>
      <w:tr w:rsidR="00D14464" w:rsidRPr="00606C49" w14:paraId="2BA5C01A" w14:textId="77777777" w:rsidTr="003C18C7">
        <w:tc>
          <w:tcPr>
            <w:tcW w:w="9525" w:type="dxa"/>
          </w:tcPr>
          <w:p w14:paraId="30454751" w14:textId="77777777" w:rsidR="00D14464" w:rsidRPr="00CB581F" w:rsidRDefault="00D14464" w:rsidP="009F0F9F">
            <w:pPr>
              <w:tabs>
                <w:tab w:val="left" w:pos="0"/>
              </w:tabs>
              <w:rPr>
                <w:b/>
                <w:bCs/>
                <w:i/>
                <w:iCs/>
                <w:szCs w:val="24"/>
              </w:rPr>
            </w:pPr>
            <w:r w:rsidRPr="00CB581F">
              <w:rPr>
                <w:b/>
                <w:bCs/>
                <w:i/>
                <w:iCs/>
                <w:szCs w:val="24"/>
              </w:rPr>
              <w:t>6. Projekto rengimo metu gauti specialistų vertinimai ir išvados, ekonominiai apskaičiavimai (sąmatos), konkretūs finansavimo šaltiniai.</w:t>
            </w:r>
          </w:p>
          <w:p w14:paraId="6CCDBBAD" w14:textId="77777777" w:rsidR="00D14464" w:rsidRPr="00CB581F" w:rsidRDefault="00D14464" w:rsidP="009F0F9F">
            <w:pPr>
              <w:tabs>
                <w:tab w:val="left" w:pos="0"/>
              </w:tabs>
              <w:rPr>
                <w:szCs w:val="24"/>
              </w:rPr>
            </w:pPr>
            <w:r w:rsidRPr="00CB581F">
              <w:rPr>
                <w:szCs w:val="24"/>
              </w:rPr>
              <w:t>Negauta</w:t>
            </w:r>
          </w:p>
        </w:tc>
      </w:tr>
      <w:tr w:rsidR="00D14464" w:rsidRPr="00606C49" w14:paraId="4D67A801" w14:textId="77777777" w:rsidTr="003C18C7">
        <w:tc>
          <w:tcPr>
            <w:tcW w:w="9525" w:type="dxa"/>
          </w:tcPr>
          <w:p w14:paraId="10C780C9" w14:textId="77777777" w:rsidR="00D14464" w:rsidRPr="00CB581F" w:rsidRDefault="00D14464" w:rsidP="009F0F9F">
            <w:pPr>
              <w:tabs>
                <w:tab w:val="left" w:pos="0"/>
              </w:tabs>
              <w:jc w:val="both"/>
              <w:rPr>
                <w:b/>
                <w:i/>
                <w:szCs w:val="24"/>
              </w:rPr>
            </w:pPr>
            <w:r w:rsidRPr="00CB581F">
              <w:rPr>
                <w:b/>
                <w:i/>
                <w:szCs w:val="24"/>
              </w:rPr>
              <w:t>7. Ar reikalingas projekto antikorupcinis vertinimas.</w:t>
            </w:r>
          </w:p>
          <w:p w14:paraId="50A4629B" w14:textId="77777777" w:rsidR="00D14464" w:rsidRPr="00CB581F" w:rsidRDefault="00D14464" w:rsidP="009F0F9F">
            <w:pPr>
              <w:tabs>
                <w:tab w:val="left" w:pos="0"/>
              </w:tabs>
              <w:jc w:val="both"/>
              <w:rPr>
                <w:szCs w:val="24"/>
              </w:rPr>
            </w:pPr>
            <w:r w:rsidRPr="00CB581F">
              <w:rPr>
                <w:szCs w:val="24"/>
              </w:rPr>
              <w:t xml:space="preserve">Nereikalingas </w:t>
            </w:r>
          </w:p>
        </w:tc>
      </w:tr>
      <w:tr w:rsidR="00D14464" w:rsidRPr="00606C49" w14:paraId="019A6BAE" w14:textId="77777777" w:rsidTr="003C18C7">
        <w:tc>
          <w:tcPr>
            <w:tcW w:w="9525" w:type="dxa"/>
          </w:tcPr>
          <w:p w14:paraId="1CA50415" w14:textId="77777777" w:rsidR="00D14464" w:rsidRPr="00CB581F" w:rsidRDefault="00D14464" w:rsidP="009F0F9F">
            <w:pPr>
              <w:tabs>
                <w:tab w:val="left" w:pos="0"/>
              </w:tabs>
              <w:jc w:val="both"/>
              <w:rPr>
                <w:b/>
                <w:i/>
                <w:szCs w:val="24"/>
              </w:rPr>
            </w:pPr>
            <w:r w:rsidRPr="00CB581F">
              <w:rPr>
                <w:b/>
                <w:i/>
                <w:szCs w:val="24"/>
              </w:rPr>
              <w:t>8. Projekto iniciatorius, autorius ar autorių grupė.</w:t>
            </w:r>
          </w:p>
        </w:tc>
      </w:tr>
      <w:tr w:rsidR="00D14464" w:rsidRPr="00606C49" w14:paraId="5145C977" w14:textId="77777777" w:rsidTr="003C18C7">
        <w:tc>
          <w:tcPr>
            <w:tcW w:w="9525" w:type="dxa"/>
          </w:tcPr>
          <w:p w14:paraId="1C21A1B8" w14:textId="77777777" w:rsidR="00D14464" w:rsidRPr="00CB581F" w:rsidRDefault="00EF59CF" w:rsidP="009F0F9F">
            <w:pPr>
              <w:tabs>
                <w:tab w:val="left" w:pos="0"/>
              </w:tabs>
              <w:jc w:val="both"/>
              <w:rPr>
                <w:szCs w:val="24"/>
              </w:rPr>
            </w:pPr>
            <w:r w:rsidRPr="00CB581F">
              <w:rPr>
                <w:szCs w:val="24"/>
              </w:rPr>
              <w:t>Tarybos posėdžių sekretorius</w:t>
            </w:r>
          </w:p>
        </w:tc>
      </w:tr>
      <w:tr w:rsidR="00D14464" w:rsidRPr="00606C49" w14:paraId="6F60DB42" w14:textId="77777777" w:rsidTr="003C18C7">
        <w:tc>
          <w:tcPr>
            <w:tcW w:w="9525" w:type="dxa"/>
          </w:tcPr>
          <w:p w14:paraId="7D4EB35B" w14:textId="77777777" w:rsidR="00D14464" w:rsidRPr="00CB581F" w:rsidRDefault="00D14464" w:rsidP="009F0F9F">
            <w:pPr>
              <w:tabs>
                <w:tab w:val="left" w:pos="0"/>
              </w:tabs>
              <w:rPr>
                <w:b/>
                <w:bCs/>
                <w:i/>
                <w:iCs/>
                <w:szCs w:val="24"/>
              </w:rPr>
            </w:pPr>
            <w:r w:rsidRPr="00CB581F">
              <w:rPr>
                <w:b/>
                <w:bCs/>
                <w:i/>
                <w:iCs/>
                <w:szCs w:val="24"/>
              </w:rPr>
              <w:t>9. Kiti, autorių nuomone, reikalingi pagrindimai ir paaiškinimai.</w:t>
            </w:r>
          </w:p>
          <w:p w14:paraId="4F439967" w14:textId="77777777" w:rsidR="00D14464" w:rsidRPr="00CB581F" w:rsidRDefault="00CC53F2" w:rsidP="009F0F9F">
            <w:pPr>
              <w:tabs>
                <w:tab w:val="left" w:pos="0"/>
              </w:tabs>
              <w:rPr>
                <w:szCs w:val="24"/>
              </w:rPr>
            </w:pPr>
            <w:r w:rsidRPr="00CB581F">
              <w:rPr>
                <w:szCs w:val="24"/>
              </w:rPr>
              <w:t>Nėra</w:t>
            </w:r>
          </w:p>
        </w:tc>
      </w:tr>
      <w:tr w:rsidR="00D14464" w:rsidRPr="00606C49" w14:paraId="2F373D38" w14:textId="77777777" w:rsidTr="003C18C7">
        <w:tc>
          <w:tcPr>
            <w:tcW w:w="9525" w:type="dxa"/>
          </w:tcPr>
          <w:p w14:paraId="71C860D2" w14:textId="77777777" w:rsidR="00D14464" w:rsidRPr="00CB581F" w:rsidRDefault="00D14464" w:rsidP="009F0F9F">
            <w:pPr>
              <w:tabs>
                <w:tab w:val="left" w:pos="0"/>
              </w:tabs>
              <w:jc w:val="both"/>
              <w:rPr>
                <w:b/>
                <w:i/>
                <w:szCs w:val="24"/>
              </w:rPr>
            </w:pPr>
            <w:r w:rsidRPr="00CB581F">
              <w:rPr>
                <w:b/>
                <w:i/>
                <w:szCs w:val="24"/>
              </w:rPr>
              <w:t>10. Sprendimas įteikiamas (kam ir kiek egz.).</w:t>
            </w:r>
          </w:p>
        </w:tc>
      </w:tr>
    </w:tbl>
    <w:p w14:paraId="267E1546" w14:textId="161294AD" w:rsidR="002E1F99" w:rsidRPr="00606C49" w:rsidRDefault="000F308A" w:rsidP="000F308A">
      <w:pPr>
        <w:tabs>
          <w:tab w:val="left" w:pos="567"/>
        </w:tabs>
        <w:ind w:firstLine="142"/>
      </w:pPr>
      <w:r>
        <w:t>Rengėjai</w:t>
      </w:r>
    </w:p>
    <w:p w14:paraId="705ABC98" w14:textId="77777777" w:rsidR="000F308A" w:rsidRDefault="000F308A" w:rsidP="00B668F0"/>
    <w:p w14:paraId="3DFDB000" w14:textId="77777777" w:rsidR="000F308A" w:rsidRDefault="000F308A" w:rsidP="00B668F0"/>
    <w:p w14:paraId="4E02D2BB" w14:textId="64020EC6" w:rsidR="00B668F0" w:rsidRPr="00606C49" w:rsidRDefault="00B668F0" w:rsidP="00B668F0">
      <w:r w:rsidRPr="00606C49">
        <w:t>Parengė</w:t>
      </w:r>
    </w:p>
    <w:p w14:paraId="5D5B2187" w14:textId="77777777" w:rsidR="00B668F0" w:rsidRPr="00606C49" w:rsidRDefault="00B668F0" w:rsidP="00B668F0">
      <w:bookmarkStart w:id="1" w:name="_Hlk198554973"/>
    </w:p>
    <w:bookmarkEnd w:id="1"/>
    <w:p w14:paraId="0C15A1D0" w14:textId="4C54F300" w:rsidR="003C18C7" w:rsidRDefault="003C18C7" w:rsidP="003C18C7">
      <w:pPr>
        <w:pStyle w:val="Antrats"/>
        <w:tabs>
          <w:tab w:val="clear" w:pos="4153"/>
          <w:tab w:val="clear" w:pos="8306"/>
        </w:tabs>
        <w:rPr>
          <w:lang w:eastAsia="de-DE"/>
        </w:rPr>
      </w:pPr>
    </w:p>
    <w:p w14:paraId="3ECD183C" w14:textId="34ED68ED" w:rsidR="003C18C7" w:rsidRPr="00606C49" w:rsidRDefault="003C18C7" w:rsidP="003C18C7">
      <w:pPr>
        <w:pStyle w:val="Antrats"/>
        <w:tabs>
          <w:tab w:val="clear" w:pos="4153"/>
          <w:tab w:val="clear" w:pos="8306"/>
        </w:tabs>
        <w:rPr>
          <w:lang w:eastAsia="de-DE"/>
        </w:rPr>
      </w:pPr>
      <w:r>
        <w:rPr>
          <w:lang w:eastAsia="de-DE"/>
        </w:rPr>
        <w:t>Dovilė Dačkauskaitė</w:t>
      </w:r>
    </w:p>
    <w:p w14:paraId="16B8075D" w14:textId="77777777" w:rsidR="00B668F0" w:rsidRPr="00606C49" w:rsidRDefault="00B668F0" w:rsidP="00B668F0">
      <w:pPr>
        <w:pStyle w:val="Antrats"/>
        <w:tabs>
          <w:tab w:val="clear" w:pos="4153"/>
          <w:tab w:val="clear" w:pos="8306"/>
        </w:tabs>
        <w:rPr>
          <w:lang w:eastAsia="de-DE"/>
        </w:rPr>
      </w:pPr>
    </w:p>
    <w:p w14:paraId="583388C1" w14:textId="77777777" w:rsidR="006A29E6" w:rsidRDefault="006A29E6" w:rsidP="00B668F0"/>
    <w:sectPr w:rsidR="006A29E6" w:rsidSect="00FC1CD3">
      <w:headerReference w:type="even" r:id="rId20"/>
      <w:headerReference w:type="default" r:id="rId2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12DD" w14:textId="77777777" w:rsidR="00B0481D" w:rsidRDefault="00B0481D">
      <w:r>
        <w:separator/>
      </w:r>
    </w:p>
  </w:endnote>
  <w:endnote w:type="continuationSeparator" w:id="0">
    <w:p w14:paraId="7128E1A4" w14:textId="77777777" w:rsidR="00B0481D" w:rsidRDefault="00B0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76BA" w14:textId="77777777" w:rsidR="00B0481D" w:rsidRDefault="00B0481D">
      <w:r>
        <w:separator/>
      </w:r>
    </w:p>
  </w:footnote>
  <w:footnote w:type="continuationSeparator" w:id="0">
    <w:p w14:paraId="1B760239" w14:textId="77777777" w:rsidR="00B0481D" w:rsidRDefault="00B0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2375" w14:textId="77777777" w:rsidR="00FC1CD3" w:rsidRDefault="00B8166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8CE252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5B2" w14:textId="77777777" w:rsidR="00FC1CD3" w:rsidRDefault="00FC1CD3">
    <w:pPr>
      <w:pStyle w:val="Antrats"/>
      <w:framePr w:wrap="around" w:vAnchor="text" w:hAnchor="margin" w:xAlign="center" w:y="1"/>
      <w:rPr>
        <w:rStyle w:val="Puslapionumeris"/>
      </w:rPr>
    </w:pPr>
  </w:p>
  <w:p w14:paraId="62A1FA5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43547"/>
    <w:multiLevelType w:val="hybridMultilevel"/>
    <w:tmpl w:val="34AC25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49803149">
    <w:abstractNumId w:val="3"/>
  </w:num>
  <w:num w:numId="2" w16cid:durableId="1257060370">
    <w:abstractNumId w:val="2"/>
  </w:num>
  <w:num w:numId="3" w16cid:durableId="1551503428">
    <w:abstractNumId w:val="4"/>
  </w:num>
  <w:num w:numId="4" w16cid:durableId="2098167284">
    <w:abstractNumId w:val="1"/>
  </w:num>
  <w:num w:numId="5" w16cid:durableId="127171400">
    <w:abstractNumId w:val="7"/>
  </w:num>
  <w:num w:numId="6" w16cid:durableId="903371697">
    <w:abstractNumId w:val="6"/>
  </w:num>
  <w:num w:numId="7" w16cid:durableId="1323117292">
    <w:abstractNumId w:val="0"/>
  </w:num>
  <w:num w:numId="8" w16cid:durableId="193327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973"/>
    <w:rsid w:val="000057C6"/>
    <w:rsid w:val="00006F48"/>
    <w:rsid w:val="00011F9D"/>
    <w:rsid w:val="00015722"/>
    <w:rsid w:val="00016921"/>
    <w:rsid w:val="00020C56"/>
    <w:rsid w:val="000258A2"/>
    <w:rsid w:val="00031B2B"/>
    <w:rsid w:val="00033A70"/>
    <w:rsid w:val="0003441C"/>
    <w:rsid w:val="00043F44"/>
    <w:rsid w:val="00063F06"/>
    <w:rsid w:val="00066A2C"/>
    <w:rsid w:val="00073ECC"/>
    <w:rsid w:val="00076A1D"/>
    <w:rsid w:val="00076D18"/>
    <w:rsid w:val="000773EB"/>
    <w:rsid w:val="00085739"/>
    <w:rsid w:val="000C00AE"/>
    <w:rsid w:val="000D16F2"/>
    <w:rsid w:val="000D1EA9"/>
    <w:rsid w:val="000E1F44"/>
    <w:rsid w:val="000E274D"/>
    <w:rsid w:val="000F2C75"/>
    <w:rsid w:val="000F308A"/>
    <w:rsid w:val="0010176C"/>
    <w:rsid w:val="00105118"/>
    <w:rsid w:val="00107C26"/>
    <w:rsid w:val="001123B1"/>
    <w:rsid w:val="00117349"/>
    <w:rsid w:val="00124B53"/>
    <w:rsid w:val="0013367C"/>
    <w:rsid w:val="00134816"/>
    <w:rsid w:val="00141687"/>
    <w:rsid w:val="0014378E"/>
    <w:rsid w:val="0015078A"/>
    <w:rsid w:val="00152F39"/>
    <w:rsid w:val="00160C31"/>
    <w:rsid w:val="0016226A"/>
    <w:rsid w:val="0016530B"/>
    <w:rsid w:val="00172D6E"/>
    <w:rsid w:val="00181E5E"/>
    <w:rsid w:val="00182224"/>
    <w:rsid w:val="0018591B"/>
    <w:rsid w:val="00186467"/>
    <w:rsid w:val="00187DE3"/>
    <w:rsid w:val="00190B66"/>
    <w:rsid w:val="0019406E"/>
    <w:rsid w:val="001952BC"/>
    <w:rsid w:val="001B3D75"/>
    <w:rsid w:val="001C0D3C"/>
    <w:rsid w:val="001D36C4"/>
    <w:rsid w:val="001D4EA6"/>
    <w:rsid w:val="001F07D1"/>
    <w:rsid w:val="001F4128"/>
    <w:rsid w:val="00203B24"/>
    <w:rsid w:val="00203CFC"/>
    <w:rsid w:val="00205685"/>
    <w:rsid w:val="00207BCB"/>
    <w:rsid w:val="00213F57"/>
    <w:rsid w:val="00226341"/>
    <w:rsid w:val="00226ECE"/>
    <w:rsid w:val="00231A37"/>
    <w:rsid w:val="00231B71"/>
    <w:rsid w:val="002325F6"/>
    <w:rsid w:val="00233B80"/>
    <w:rsid w:val="00234B9B"/>
    <w:rsid w:val="00242F47"/>
    <w:rsid w:val="00246055"/>
    <w:rsid w:val="00251454"/>
    <w:rsid w:val="00253164"/>
    <w:rsid w:val="00261AAD"/>
    <w:rsid w:val="00272556"/>
    <w:rsid w:val="002760F2"/>
    <w:rsid w:val="002813D0"/>
    <w:rsid w:val="00281984"/>
    <w:rsid w:val="00283CD4"/>
    <w:rsid w:val="00287380"/>
    <w:rsid w:val="00291562"/>
    <w:rsid w:val="002964E3"/>
    <w:rsid w:val="002A7517"/>
    <w:rsid w:val="002B6646"/>
    <w:rsid w:val="002E1F99"/>
    <w:rsid w:val="002E6960"/>
    <w:rsid w:val="002E733A"/>
    <w:rsid w:val="002F084E"/>
    <w:rsid w:val="002F4A2B"/>
    <w:rsid w:val="002F7E49"/>
    <w:rsid w:val="00302138"/>
    <w:rsid w:val="00323FE1"/>
    <w:rsid w:val="003304A9"/>
    <w:rsid w:val="00333FD4"/>
    <w:rsid w:val="00340790"/>
    <w:rsid w:val="003421EA"/>
    <w:rsid w:val="00342ACE"/>
    <w:rsid w:val="003459E5"/>
    <w:rsid w:val="00347892"/>
    <w:rsid w:val="00347D6C"/>
    <w:rsid w:val="00361DA7"/>
    <w:rsid w:val="00372033"/>
    <w:rsid w:val="00376143"/>
    <w:rsid w:val="003822CB"/>
    <w:rsid w:val="003859D7"/>
    <w:rsid w:val="00394FD0"/>
    <w:rsid w:val="0039715F"/>
    <w:rsid w:val="003A7F59"/>
    <w:rsid w:val="003B0EA7"/>
    <w:rsid w:val="003B2523"/>
    <w:rsid w:val="003B37CE"/>
    <w:rsid w:val="003B77C3"/>
    <w:rsid w:val="003C0F72"/>
    <w:rsid w:val="003C18C7"/>
    <w:rsid w:val="003C336C"/>
    <w:rsid w:val="003C3FAA"/>
    <w:rsid w:val="003D484F"/>
    <w:rsid w:val="003D5E34"/>
    <w:rsid w:val="003E54A7"/>
    <w:rsid w:val="003F1305"/>
    <w:rsid w:val="003F6358"/>
    <w:rsid w:val="004003BA"/>
    <w:rsid w:val="0040463C"/>
    <w:rsid w:val="00432537"/>
    <w:rsid w:val="0043385F"/>
    <w:rsid w:val="00433D3F"/>
    <w:rsid w:val="00434B34"/>
    <w:rsid w:val="00435B30"/>
    <w:rsid w:val="00442B01"/>
    <w:rsid w:val="00445CDE"/>
    <w:rsid w:val="004477F4"/>
    <w:rsid w:val="00454723"/>
    <w:rsid w:val="00460718"/>
    <w:rsid w:val="004657F4"/>
    <w:rsid w:val="00467A35"/>
    <w:rsid w:val="0047310D"/>
    <w:rsid w:val="004810B9"/>
    <w:rsid w:val="0048679D"/>
    <w:rsid w:val="004A50FA"/>
    <w:rsid w:val="004A6394"/>
    <w:rsid w:val="004A6B08"/>
    <w:rsid w:val="004B0CB9"/>
    <w:rsid w:val="004B1E88"/>
    <w:rsid w:val="004B2369"/>
    <w:rsid w:val="004B24D7"/>
    <w:rsid w:val="004B3700"/>
    <w:rsid w:val="004B48C6"/>
    <w:rsid w:val="004B7BDB"/>
    <w:rsid w:val="004D1B9F"/>
    <w:rsid w:val="004D7AC2"/>
    <w:rsid w:val="00500ECE"/>
    <w:rsid w:val="00501C69"/>
    <w:rsid w:val="00502094"/>
    <w:rsid w:val="0050670A"/>
    <w:rsid w:val="00513D35"/>
    <w:rsid w:val="005209D1"/>
    <w:rsid w:val="00520A16"/>
    <w:rsid w:val="00522A30"/>
    <w:rsid w:val="005231DA"/>
    <w:rsid w:val="005242A4"/>
    <w:rsid w:val="005311E1"/>
    <w:rsid w:val="00536F54"/>
    <w:rsid w:val="005424BB"/>
    <w:rsid w:val="00542B92"/>
    <w:rsid w:val="00550688"/>
    <w:rsid w:val="00551276"/>
    <w:rsid w:val="00553547"/>
    <w:rsid w:val="00554610"/>
    <w:rsid w:val="00565220"/>
    <w:rsid w:val="00570AD7"/>
    <w:rsid w:val="005760ED"/>
    <w:rsid w:val="00584CBB"/>
    <w:rsid w:val="00587B34"/>
    <w:rsid w:val="00593FFF"/>
    <w:rsid w:val="005940EF"/>
    <w:rsid w:val="005A1F80"/>
    <w:rsid w:val="005B2122"/>
    <w:rsid w:val="005B6BB9"/>
    <w:rsid w:val="005C0C35"/>
    <w:rsid w:val="005C31CD"/>
    <w:rsid w:val="005C7880"/>
    <w:rsid w:val="005D1F24"/>
    <w:rsid w:val="005D2322"/>
    <w:rsid w:val="005D5D46"/>
    <w:rsid w:val="005E0386"/>
    <w:rsid w:val="005E1D1D"/>
    <w:rsid w:val="005E62CE"/>
    <w:rsid w:val="005E695F"/>
    <w:rsid w:val="006046BD"/>
    <w:rsid w:val="006064F5"/>
    <w:rsid w:val="00606C49"/>
    <w:rsid w:val="00616BBD"/>
    <w:rsid w:val="00621E51"/>
    <w:rsid w:val="0062729D"/>
    <w:rsid w:val="00633E09"/>
    <w:rsid w:val="00637A4D"/>
    <w:rsid w:val="00641E12"/>
    <w:rsid w:val="00644141"/>
    <w:rsid w:val="006450C9"/>
    <w:rsid w:val="006610D2"/>
    <w:rsid w:val="00661365"/>
    <w:rsid w:val="00673C21"/>
    <w:rsid w:val="00677988"/>
    <w:rsid w:val="00686E66"/>
    <w:rsid w:val="00697D48"/>
    <w:rsid w:val="006A0E7B"/>
    <w:rsid w:val="006A29E6"/>
    <w:rsid w:val="006B0C64"/>
    <w:rsid w:val="006B18A4"/>
    <w:rsid w:val="006B2679"/>
    <w:rsid w:val="006B2C9D"/>
    <w:rsid w:val="006B34C4"/>
    <w:rsid w:val="006B627B"/>
    <w:rsid w:val="006B72D3"/>
    <w:rsid w:val="006C1B3A"/>
    <w:rsid w:val="006E003D"/>
    <w:rsid w:val="006E4E8A"/>
    <w:rsid w:val="006E4F00"/>
    <w:rsid w:val="006F35F0"/>
    <w:rsid w:val="00710F49"/>
    <w:rsid w:val="00713C2A"/>
    <w:rsid w:val="007210E2"/>
    <w:rsid w:val="0073170A"/>
    <w:rsid w:val="00732616"/>
    <w:rsid w:val="00734333"/>
    <w:rsid w:val="00737DDB"/>
    <w:rsid w:val="00744E20"/>
    <w:rsid w:val="007457FF"/>
    <w:rsid w:val="00751BDF"/>
    <w:rsid w:val="007573CC"/>
    <w:rsid w:val="00765B4A"/>
    <w:rsid w:val="007719A3"/>
    <w:rsid w:val="00771DAD"/>
    <w:rsid w:val="007860A8"/>
    <w:rsid w:val="00791AB4"/>
    <w:rsid w:val="00793613"/>
    <w:rsid w:val="007B07BB"/>
    <w:rsid w:val="007D1274"/>
    <w:rsid w:val="007D30B9"/>
    <w:rsid w:val="007E13A9"/>
    <w:rsid w:val="007E23CF"/>
    <w:rsid w:val="007E57D4"/>
    <w:rsid w:val="007F317D"/>
    <w:rsid w:val="007F62E4"/>
    <w:rsid w:val="008030DA"/>
    <w:rsid w:val="008138A3"/>
    <w:rsid w:val="008154D9"/>
    <w:rsid w:val="00816226"/>
    <w:rsid w:val="00825F4B"/>
    <w:rsid w:val="00826266"/>
    <w:rsid w:val="00832B07"/>
    <w:rsid w:val="008403A6"/>
    <w:rsid w:val="008413AC"/>
    <w:rsid w:val="008435B8"/>
    <w:rsid w:val="0085493F"/>
    <w:rsid w:val="008554EA"/>
    <w:rsid w:val="00857A58"/>
    <w:rsid w:val="00863284"/>
    <w:rsid w:val="008758B4"/>
    <w:rsid w:val="008770DC"/>
    <w:rsid w:val="0088240F"/>
    <w:rsid w:val="00886BBC"/>
    <w:rsid w:val="00886E2F"/>
    <w:rsid w:val="008914A3"/>
    <w:rsid w:val="00892223"/>
    <w:rsid w:val="00894BA6"/>
    <w:rsid w:val="00895055"/>
    <w:rsid w:val="008962CF"/>
    <w:rsid w:val="00896E6B"/>
    <w:rsid w:val="008A4BEF"/>
    <w:rsid w:val="008A7972"/>
    <w:rsid w:val="008B0D02"/>
    <w:rsid w:val="008B7173"/>
    <w:rsid w:val="008B738F"/>
    <w:rsid w:val="008C2222"/>
    <w:rsid w:val="008C4BDA"/>
    <w:rsid w:val="008C7ADA"/>
    <w:rsid w:val="008D2BCF"/>
    <w:rsid w:val="008E01DC"/>
    <w:rsid w:val="008E267F"/>
    <w:rsid w:val="008E7416"/>
    <w:rsid w:val="008F41AE"/>
    <w:rsid w:val="008F651B"/>
    <w:rsid w:val="008F7261"/>
    <w:rsid w:val="00905555"/>
    <w:rsid w:val="00905DEE"/>
    <w:rsid w:val="0091624B"/>
    <w:rsid w:val="009169A8"/>
    <w:rsid w:val="00924635"/>
    <w:rsid w:val="00930BCB"/>
    <w:rsid w:val="00931D64"/>
    <w:rsid w:val="00932BAA"/>
    <w:rsid w:val="0093337F"/>
    <w:rsid w:val="0094395B"/>
    <w:rsid w:val="00952A14"/>
    <w:rsid w:val="0096266A"/>
    <w:rsid w:val="00971416"/>
    <w:rsid w:val="009744EA"/>
    <w:rsid w:val="0098095A"/>
    <w:rsid w:val="00992B19"/>
    <w:rsid w:val="00994AA5"/>
    <w:rsid w:val="009A58CC"/>
    <w:rsid w:val="009A5AA3"/>
    <w:rsid w:val="009A6D33"/>
    <w:rsid w:val="009B5344"/>
    <w:rsid w:val="009C68F2"/>
    <w:rsid w:val="009E24D3"/>
    <w:rsid w:val="009F3CAF"/>
    <w:rsid w:val="009F6CDC"/>
    <w:rsid w:val="00A1347F"/>
    <w:rsid w:val="00A151E4"/>
    <w:rsid w:val="00A15940"/>
    <w:rsid w:val="00A15AE4"/>
    <w:rsid w:val="00A31AA9"/>
    <w:rsid w:val="00A35838"/>
    <w:rsid w:val="00A4142D"/>
    <w:rsid w:val="00A50EB5"/>
    <w:rsid w:val="00A61176"/>
    <w:rsid w:val="00A61F57"/>
    <w:rsid w:val="00A85052"/>
    <w:rsid w:val="00A921C2"/>
    <w:rsid w:val="00A93FA4"/>
    <w:rsid w:val="00A94064"/>
    <w:rsid w:val="00AA16E3"/>
    <w:rsid w:val="00AA3BDF"/>
    <w:rsid w:val="00AB1800"/>
    <w:rsid w:val="00AC3BAF"/>
    <w:rsid w:val="00AD4A2F"/>
    <w:rsid w:val="00AD73BE"/>
    <w:rsid w:val="00AD73BF"/>
    <w:rsid w:val="00AD7C4E"/>
    <w:rsid w:val="00AE072A"/>
    <w:rsid w:val="00AE1124"/>
    <w:rsid w:val="00AE17EC"/>
    <w:rsid w:val="00AE1965"/>
    <w:rsid w:val="00AE2064"/>
    <w:rsid w:val="00AE3E19"/>
    <w:rsid w:val="00AE4A12"/>
    <w:rsid w:val="00AE4BED"/>
    <w:rsid w:val="00AE61D9"/>
    <w:rsid w:val="00AF2CD0"/>
    <w:rsid w:val="00B00790"/>
    <w:rsid w:val="00B0481D"/>
    <w:rsid w:val="00B0710B"/>
    <w:rsid w:val="00B1235E"/>
    <w:rsid w:val="00B137E9"/>
    <w:rsid w:val="00B14102"/>
    <w:rsid w:val="00B14337"/>
    <w:rsid w:val="00B3497C"/>
    <w:rsid w:val="00B418C7"/>
    <w:rsid w:val="00B42A07"/>
    <w:rsid w:val="00B512DF"/>
    <w:rsid w:val="00B54A3C"/>
    <w:rsid w:val="00B57A83"/>
    <w:rsid w:val="00B62D7C"/>
    <w:rsid w:val="00B668F0"/>
    <w:rsid w:val="00B6755E"/>
    <w:rsid w:val="00B728BD"/>
    <w:rsid w:val="00B74196"/>
    <w:rsid w:val="00B7708C"/>
    <w:rsid w:val="00B81662"/>
    <w:rsid w:val="00B81DE8"/>
    <w:rsid w:val="00B81EF2"/>
    <w:rsid w:val="00B82C13"/>
    <w:rsid w:val="00B8327C"/>
    <w:rsid w:val="00B8562E"/>
    <w:rsid w:val="00B92B25"/>
    <w:rsid w:val="00B93816"/>
    <w:rsid w:val="00B951B0"/>
    <w:rsid w:val="00BA627E"/>
    <w:rsid w:val="00BA7260"/>
    <w:rsid w:val="00BA7D22"/>
    <w:rsid w:val="00BB2524"/>
    <w:rsid w:val="00BB33ED"/>
    <w:rsid w:val="00BB532C"/>
    <w:rsid w:val="00BC05C5"/>
    <w:rsid w:val="00BD52EC"/>
    <w:rsid w:val="00BD6867"/>
    <w:rsid w:val="00BE6C6E"/>
    <w:rsid w:val="00BF582B"/>
    <w:rsid w:val="00C0081B"/>
    <w:rsid w:val="00C02331"/>
    <w:rsid w:val="00C04267"/>
    <w:rsid w:val="00C06423"/>
    <w:rsid w:val="00C13615"/>
    <w:rsid w:val="00C1630A"/>
    <w:rsid w:val="00C2679D"/>
    <w:rsid w:val="00C31AC9"/>
    <w:rsid w:val="00C32935"/>
    <w:rsid w:val="00C36FA6"/>
    <w:rsid w:val="00C42389"/>
    <w:rsid w:val="00C42BD3"/>
    <w:rsid w:val="00C43EC0"/>
    <w:rsid w:val="00C51CDF"/>
    <w:rsid w:val="00C531AF"/>
    <w:rsid w:val="00C573C7"/>
    <w:rsid w:val="00C61D7C"/>
    <w:rsid w:val="00C7179E"/>
    <w:rsid w:val="00C76C50"/>
    <w:rsid w:val="00C77D2E"/>
    <w:rsid w:val="00C800F0"/>
    <w:rsid w:val="00C83B11"/>
    <w:rsid w:val="00C84BAB"/>
    <w:rsid w:val="00C95C12"/>
    <w:rsid w:val="00CA0376"/>
    <w:rsid w:val="00CB2383"/>
    <w:rsid w:val="00CB5663"/>
    <w:rsid w:val="00CB581F"/>
    <w:rsid w:val="00CB69D9"/>
    <w:rsid w:val="00CC0BB5"/>
    <w:rsid w:val="00CC53F2"/>
    <w:rsid w:val="00CC65E4"/>
    <w:rsid w:val="00CE2BB0"/>
    <w:rsid w:val="00CE349F"/>
    <w:rsid w:val="00CF3917"/>
    <w:rsid w:val="00CF3D71"/>
    <w:rsid w:val="00CF596B"/>
    <w:rsid w:val="00D054F0"/>
    <w:rsid w:val="00D14464"/>
    <w:rsid w:val="00D31B5B"/>
    <w:rsid w:val="00D322F1"/>
    <w:rsid w:val="00D32D0D"/>
    <w:rsid w:val="00D35166"/>
    <w:rsid w:val="00D3765F"/>
    <w:rsid w:val="00D3792D"/>
    <w:rsid w:val="00D43A33"/>
    <w:rsid w:val="00D513AA"/>
    <w:rsid w:val="00D51FD7"/>
    <w:rsid w:val="00D52EF0"/>
    <w:rsid w:val="00D5432D"/>
    <w:rsid w:val="00D63C2A"/>
    <w:rsid w:val="00D74171"/>
    <w:rsid w:val="00D75F4B"/>
    <w:rsid w:val="00D82C9A"/>
    <w:rsid w:val="00D8357F"/>
    <w:rsid w:val="00D86218"/>
    <w:rsid w:val="00DA0452"/>
    <w:rsid w:val="00DA13ED"/>
    <w:rsid w:val="00DA1B6C"/>
    <w:rsid w:val="00DA7C2E"/>
    <w:rsid w:val="00DC38E8"/>
    <w:rsid w:val="00DD181B"/>
    <w:rsid w:val="00DD58E1"/>
    <w:rsid w:val="00DE1838"/>
    <w:rsid w:val="00DE293E"/>
    <w:rsid w:val="00DF3814"/>
    <w:rsid w:val="00DF4642"/>
    <w:rsid w:val="00DF5713"/>
    <w:rsid w:val="00E01F65"/>
    <w:rsid w:val="00E0742E"/>
    <w:rsid w:val="00E12D82"/>
    <w:rsid w:val="00E15F15"/>
    <w:rsid w:val="00E27CEB"/>
    <w:rsid w:val="00E3136B"/>
    <w:rsid w:val="00E32E16"/>
    <w:rsid w:val="00E4352B"/>
    <w:rsid w:val="00E46E1F"/>
    <w:rsid w:val="00E62D52"/>
    <w:rsid w:val="00E64685"/>
    <w:rsid w:val="00E71D7A"/>
    <w:rsid w:val="00E72134"/>
    <w:rsid w:val="00E72754"/>
    <w:rsid w:val="00E840A5"/>
    <w:rsid w:val="00E92D6B"/>
    <w:rsid w:val="00E933BA"/>
    <w:rsid w:val="00EA2F5A"/>
    <w:rsid w:val="00EA6026"/>
    <w:rsid w:val="00EB255C"/>
    <w:rsid w:val="00EB3DC4"/>
    <w:rsid w:val="00EB4A11"/>
    <w:rsid w:val="00EC2778"/>
    <w:rsid w:val="00EC42F5"/>
    <w:rsid w:val="00ED18C9"/>
    <w:rsid w:val="00EE68B4"/>
    <w:rsid w:val="00EF0FB9"/>
    <w:rsid w:val="00EF13B4"/>
    <w:rsid w:val="00EF34FF"/>
    <w:rsid w:val="00EF59CF"/>
    <w:rsid w:val="00EF79ED"/>
    <w:rsid w:val="00F20019"/>
    <w:rsid w:val="00F25371"/>
    <w:rsid w:val="00F253BD"/>
    <w:rsid w:val="00F27933"/>
    <w:rsid w:val="00F27C80"/>
    <w:rsid w:val="00F320CA"/>
    <w:rsid w:val="00F40651"/>
    <w:rsid w:val="00F4093E"/>
    <w:rsid w:val="00F41A98"/>
    <w:rsid w:val="00F4316F"/>
    <w:rsid w:val="00F6384B"/>
    <w:rsid w:val="00F65F47"/>
    <w:rsid w:val="00F67640"/>
    <w:rsid w:val="00F729C6"/>
    <w:rsid w:val="00F75C89"/>
    <w:rsid w:val="00F7723D"/>
    <w:rsid w:val="00FA14B4"/>
    <w:rsid w:val="00FA4201"/>
    <w:rsid w:val="00FB0BBB"/>
    <w:rsid w:val="00FB1E80"/>
    <w:rsid w:val="00FB6B02"/>
    <w:rsid w:val="00FB6F09"/>
    <w:rsid w:val="00FC1CD3"/>
    <w:rsid w:val="00FC58BB"/>
    <w:rsid w:val="00FC763D"/>
    <w:rsid w:val="00FD0852"/>
    <w:rsid w:val="00FD2657"/>
    <w:rsid w:val="00FE0B61"/>
    <w:rsid w:val="00FE6F9D"/>
    <w:rsid w:val="00FF36AA"/>
    <w:rsid w:val="00FF7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7238E"/>
  <w15:docId w15:val="{EBCD20D4-8E31-4E01-A4C6-E8413FA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uiPriority w:val="1"/>
    <w:qFormat/>
    <w:rsid w:val="008E01DC"/>
    <w:rPr>
      <w:sz w:val="24"/>
    </w:rPr>
  </w:style>
  <w:style w:type="character" w:styleId="Komentaronuoroda">
    <w:name w:val="annotation reference"/>
    <w:uiPriority w:val="99"/>
    <w:rsid w:val="008E01DC"/>
    <w:rPr>
      <w:sz w:val="16"/>
      <w:szCs w:val="16"/>
    </w:rPr>
  </w:style>
  <w:style w:type="character" w:styleId="Neapdorotaspaminjimas">
    <w:name w:val="Unresolved Mention"/>
    <w:rsid w:val="00CC65E4"/>
    <w:rPr>
      <w:color w:val="605E5C"/>
      <w:shd w:val="clear" w:color="auto" w:fill="E1DFDD"/>
    </w:rPr>
  </w:style>
  <w:style w:type="paragraph" w:styleId="Komentarotekstas">
    <w:name w:val="annotation text"/>
    <w:basedOn w:val="prastasis"/>
    <w:link w:val="KomentarotekstasDiagrama"/>
    <w:uiPriority w:val="99"/>
    <w:rsid w:val="00CC65E4"/>
    <w:rPr>
      <w:sz w:val="20"/>
    </w:rPr>
  </w:style>
  <w:style w:type="character" w:customStyle="1" w:styleId="KomentarotekstasDiagrama">
    <w:name w:val="Komentaro tekstas Diagrama"/>
    <w:basedOn w:val="Numatytasispastraiposriftas"/>
    <w:link w:val="Komentarotekstas"/>
    <w:uiPriority w:val="99"/>
    <w:rsid w:val="00CC65E4"/>
  </w:style>
  <w:style w:type="paragraph" w:styleId="Komentarotema">
    <w:name w:val="annotation subject"/>
    <w:basedOn w:val="Komentarotekstas"/>
    <w:next w:val="Komentarotekstas"/>
    <w:link w:val="KomentarotemaDiagrama"/>
    <w:rsid w:val="00CC65E4"/>
    <w:rPr>
      <w:b/>
      <w:bCs/>
    </w:rPr>
  </w:style>
  <w:style w:type="character" w:customStyle="1" w:styleId="KomentarotemaDiagrama">
    <w:name w:val="Komentaro tema Diagrama"/>
    <w:link w:val="Komentarotema"/>
    <w:rsid w:val="00CC6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505">
      <w:bodyDiv w:val="1"/>
      <w:marLeft w:val="0"/>
      <w:marRight w:val="0"/>
      <w:marTop w:val="0"/>
      <w:marBottom w:val="0"/>
      <w:divBdr>
        <w:top w:val="none" w:sz="0" w:space="0" w:color="auto"/>
        <w:left w:val="none" w:sz="0" w:space="0" w:color="auto"/>
        <w:bottom w:val="none" w:sz="0" w:space="0" w:color="auto"/>
        <w:right w:val="none" w:sz="0" w:space="0" w:color="auto"/>
      </w:divBdr>
    </w:div>
    <w:div w:id="16174940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66270058">
      <w:bodyDiv w:val="1"/>
      <w:marLeft w:val="0"/>
      <w:marRight w:val="0"/>
      <w:marTop w:val="0"/>
      <w:marBottom w:val="0"/>
      <w:divBdr>
        <w:top w:val="none" w:sz="0" w:space="0" w:color="auto"/>
        <w:left w:val="none" w:sz="0" w:space="0" w:color="auto"/>
        <w:bottom w:val="none" w:sz="0" w:space="0" w:color="auto"/>
        <w:right w:val="none" w:sz="0" w:space="0" w:color="auto"/>
      </w:divBdr>
    </w:div>
    <w:div w:id="91770997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dovile.dackauskaite@jurbarkas.lt" TargetMode="External"/><Relationship Id="rId13" Type="http://schemas.openxmlformats.org/officeDocument/2006/relationships/hyperlink" Target="mailto:e.giedraitis@gmail.com" TargetMode="External"/><Relationship Id="rId18" Type="http://schemas.openxmlformats.org/officeDocument/2006/relationships/hyperlink" Target="mailto:zsorokiene@gmai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gvidas.bycius@gmail.com" TargetMode="External"/><Relationship Id="rId17" Type="http://schemas.openxmlformats.org/officeDocument/2006/relationships/hyperlink" Target="mailto:daivarasrybakovas@gmail.com" TargetMode="External"/><Relationship Id="rId2" Type="http://schemas.openxmlformats.org/officeDocument/2006/relationships/numbering" Target="numbering.xml"/><Relationship Id="rId16" Type="http://schemas.openxmlformats.org/officeDocument/2006/relationships/hyperlink" Target="mailto:algirdas.pieniuta@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oneba@gmail.com" TargetMode="External"/><Relationship Id="rId5" Type="http://schemas.openxmlformats.org/officeDocument/2006/relationships/webSettings" Target="webSettings.xml"/><Relationship Id="rId15" Type="http://schemas.openxmlformats.org/officeDocument/2006/relationships/hyperlink" Target="mailto:tydysy@gmail.com" TargetMode="External"/><Relationship Id="rId23" Type="http://schemas.openxmlformats.org/officeDocument/2006/relationships/theme" Target="theme/theme1.xml"/><Relationship Id="rId10" Type="http://schemas.openxmlformats.org/officeDocument/2006/relationships/hyperlink" Target="mailto:azna.grazvydas@gmail.com" TargetMode="External"/><Relationship Id="rId19" Type="http://schemas.openxmlformats.org/officeDocument/2006/relationships/hyperlink" Target="mailto:sorokienezita@gmail.com" TargetMode="External"/><Relationship Id="rId4" Type="http://schemas.openxmlformats.org/officeDocument/2006/relationships/settings" Target="settings.xml"/><Relationship Id="rId9" Type="http://schemas.openxmlformats.org/officeDocument/2006/relationships/hyperlink" Target="https://teisineinformacija.lt/jurbarkas/document/24715" TargetMode="External"/><Relationship Id="rId14" Type="http://schemas.openxmlformats.org/officeDocument/2006/relationships/hyperlink" Target="mailto:vidmantas.juzenas@gmail.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07DF-4E09-4271-87C8-98A734CB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9</Pages>
  <Words>9087</Words>
  <Characters>5180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2025-12-03T09:03:00Z</dcterms:created>
  <dcterms:modified xsi:type="dcterms:W3CDTF">2025-12-03T09:04:00Z</dcterms:modified>
</cp:coreProperties>
</file>