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326F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7CB98438" w14:textId="77777777" w:rsidR="00FC1CD3" w:rsidRDefault="00FC1CD3">
      <w:pPr>
        <w:jc w:val="center"/>
        <w:rPr>
          <w:b/>
          <w:bCs/>
          <w:lang w:val="en-US"/>
        </w:rPr>
      </w:pPr>
    </w:p>
    <w:p w14:paraId="74124583" w14:textId="77777777" w:rsidR="00F320CA" w:rsidRDefault="00F320CA">
      <w:pPr>
        <w:jc w:val="center"/>
        <w:rPr>
          <w:b/>
          <w:bCs/>
          <w:lang w:val="en-US"/>
        </w:rPr>
      </w:pPr>
    </w:p>
    <w:p w14:paraId="7C01A574" w14:textId="77777777" w:rsidR="00F320CA" w:rsidRDefault="00F320CA">
      <w:pPr>
        <w:jc w:val="center"/>
        <w:rPr>
          <w:b/>
          <w:bCs/>
          <w:lang w:val="en-US"/>
        </w:rPr>
      </w:pPr>
    </w:p>
    <w:p w14:paraId="66353E83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3AC0CA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2943EDD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A6ED73D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B52ECD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E08312A" w14:textId="3E10ADC4" w:rsidR="00FC1CD3" w:rsidRPr="00AE61D9" w:rsidRDefault="00B96ACC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B96ACC">
              <w:rPr>
                <w:b/>
              </w:rPr>
              <w:t>DĖL UAB TAURAGĖS REGIONO ATLIEKŲ TVARKYMO CENTRO NEREGULIUOJAMOS VEIKLOS PASLAUGŲ KAINŲ PATVIRTINIMO</w:t>
            </w:r>
            <w:r w:rsidR="002F092D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2F092D" w:rsidRPr="00AE61D9">
              <w:rPr>
                <w:b/>
              </w:rPr>
            </w:r>
            <w:r w:rsidR="002F092D" w:rsidRPr="00AE61D9">
              <w:rPr>
                <w:b/>
              </w:rPr>
              <w:fldChar w:fldCharType="separate"/>
            </w:r>
            <w:r w:rsidR="002F092D" w:rsidRPr="00AE61D9">
              <w:rPr>
                <w:b/>
              </w:rPr>
              <w:fldChar w:fldCharType="end"/>
            </w:r>
          </w:p>
        </w:tc>
      </w:tr>
      <w:tr w:rsidR="00FC1CD3" w14:paraId="6D17232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75543C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1619206E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BAC8FE5" w14:textId="25C4A81F" w:rsidR="00FC1CD3" w:rsidRPr="00AE61D9" w:rsidRDefault="00B96ACC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F32C00">
              <w:t>gruodžio</w:t>
            </w:r>
            <w:r>
              <w:t xml:space="preserve"> </w:t>
            </w:r>
            <w:r w:rsidR="00BC4613">
              <w:t>2</w:t>
            </w:r>
            <w:r>
              <w:t xml:space="preserve"> d. </w:t>
            </w:r>
            <w:r w:rsidRPr="005231DA">
              <w:t xml:space="preserve"> Nr. </w:t>
            </w:r>
            <w:r>
              <w:t>TSP-</w:t>
            </w:r>
            <w:r w:rsidR="00BC4613">
              <w:t>441</w:t>
            </w:r>
          </w:p>
        </w:tc>
      </w:tr>
      <w:tr w:rsidR="00FC1CD3" w14:paraId="137E45A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FDE67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6E43183E" w14:textId="77777777" w:rsidR="00FC1CD3" w:rsidRPr="00BC4613" w:rsidRDefault="00FC1CD3">
      <w:pPr>
        <w:rPr>
          <w:szCs w:val="24"/>
        </w:rPr>
      </w:pPr>
    </w:p>
    <w:p w14:paraId="1F05F70A" w14:textId="0782B505" w:rsidR="004C0E69" w:rsidRPr="00BC4613" w:rsidRDefault="004C0E69" w:rsidP="004C0E69">
      <w:pPr>
        <w:suppressAutoHyphens/>
        <w:ind w:firstLine="720"/>
        <w:jc w:val="both"/>
        <w:rPr>
          <w:szCs w:val="24"/>
        </w:rPr>
      </w:pPr>
      <w:r w:rsidRPr="00BC4613">
        <w:rPr>
          <w:color w:val="000000"/>
          <w:szCs w:val="24"/>
        </w:rPr>
        <w:t xml:space="preserve">Vadovaudamasi Lietuvos Respublikos vietos savivaldos įstatymo 15 straipsnio 2 dalies 29 </w:t>
      </w:r>
      <w:r w:rsidR="00BC4613">
        <w:rPr>
          <w:color w:val="000000"/>
          <w:szCs w:val="24"/>
        </w:rPr>
        <w:t> </w:t>
      </w:r>
      <w:r w:rsidRPr="00BC4613">
        <w:rPr>
          <w:color w:val="000000"/>
          <w:szCs w:val="24"/>
        </w:rPr>
        <w:t>punktu</w:t>
      </w:r>
      <w:r w:rsidRPr="00BC4613">
        <w:rPr>
          <w:szCs w:val="24"/>
          <w:lang w:eastAsia="ar-SA"/>
        </w:rPr>
        <w:t xml:space="preserve">,  Lietuvos Respublikos atliekų tvarkymo įstatymo 30² straipsniu,  Vietinės rinkliavos ar kitos įmokos už komunalinių atliekų ir komunalinėms atliekoms nepriskiriamų buityje susidarančių atliekų tvarkymą dydžio nustatymo taisyklėmis, patvirtintomis Lietuvos Respublikos Vyriausybės 2013 m. liepos </w:t>
      </w:r>
      <w:r w:rsidR="004F0C77" w:rsidRPr="00BC4613">
        <w:rPr>
          <w:szCs w:val="24"/>
          <w:lang w:eastAsia="ar-SA"/>
        </w:rPr>
        <w:t xml:space="preserve">  </w:t>
      </w:r>
      <w:r w:rsidRPr="00BC4613">
        <w:rPr>
          <w:szCs w:val="24"/>
          <w:lang w:eastAsia="ar-SA"/>
        </w:rPr>
        <w:t>24 d. nutarimu Nr. 711 „Dėl Vietinės rinkliavos ar kitos įmokos už komunalinių atliekų ir komunalinėms atliekoms nepriskiriamų buityje susidarančių atliekų tvarkymą dydžio nustatymo taisyklių patvirtinimo“</w:t>
      </w:r>
      <w:r w:rsidR="000B0A28" w:rsidRPr="00BC4613">
        <w:rPr>
          <w:szCs w:val="24"/>
          <w:lang w:eastAsia="ar-SA"/>
        </w:rPr>
        <w:t>,</w:t>
      </w:r>
      <w:r w:rsidRPr="00BC4613">
        <w:rPr>
          <w:szCs w:val="24"/>
          <w:lang w:eastAsia="ar-SA"/>
        </w:rPr>
        <w:t xml:space="preserve"> ir atsižvelgdama į </w:t>
      </w:r>
      <w:bookmarkStart w:id="0" w:name="_Hlk183596810"/>
      <w:r w:rsidRPr="00BC4613">
        <w:rPr>
          <w:szCs w:val="24"/>
          <w:lang w:eastAsia="ar-SA"/>
        </w:rPr>
        <w:t>UAB Tauragės regiono atliekų tvarkymo centro</w:t>
      </w:r>
      <w:bookmarkEnd w:id="0"/>
      <w:r w:rsidRPr="00BC4613">
        <w:rPr>
          <w:szCs w:val="24"/>
          <w:lang w:eastAsia="ar-SA"/>
        </w:rPr>
        <w:t xml:space="preserve"> 202</w:t>
      </w:r>
      <w:r w:rsidR="005D40C5" w:rsidRPr="00BC4613">
        <w:rPr>
          <w:szCs w:val="24"/>
          <w:lang w:eastAsia="ar-SA"/>
        </w:rPr>
        <w:t>5</w:t>
      </w:r>
      <w:r w:rsidRPr="00BC4613">
        <w:rPr>
          <w:szCs w:val="24"/>
          <w:lang w:eastAsia="ar-SA"/>
        </w:rPr>
        <w:t xml:space="preserve"> m. lapkričio </w:t>
      </w:r>
      <w:r w:rsidR="005D40C5" w:rsidRPr="00BC4613">
        <w:rPr>
          <w:szCs w:val="24"/>
          <w:lang w:eastAsia="ar-SA"/>
        </w:rPr>
        <w:t>5</w:t>
      </w:r>
      <w:r w:rsidRPr="00BC4613">
        <w:rPr>
          <w:szCs w:val="24"/>
          <w:lang w:eastAsia="ar-SA"/>
        </w:rPr>
        <w:t xml:space="preserve"> d. raštą Nr. IS-</w:t>
      </w:r>
      <w:r w:rsidR="005D40C5" w:rsidRPr="00BC4613">
        <w:rPr>
          <w:szCs w:val="24"/>
          <w:lang w:eastAsia="ar-SA"/>
        </w:rPr>
        <w:t>237</w:t>
      </w:r>
      <w:r w:rsidRPr="00BC4613">
        <w:rPr>
          <w:szCs w:val="24"/>
          <w:lang w:eastAsia="ar-SA"/>
        </w:rPr>
        <w:t xml:space="preserve"> ,,</w:t>
      </w:r>
      <w:r w:rsidR="005D40C5" w:rsidRPr="00BC4613">
        <w:rPr>
          <w:szCs w:val="24"/>
        </w:rPr>
        <w:t xml:space="preserve"> </w:t>
      </w:r>
      <w:r w:rsidR="005D40C5" w:rsidRPr="00BC4613">
        <w:rPr>
          <w:szCs w:val="24"/>
          <w:lang w:eastAsia="ar-SA"/>
        </w:rPr>
        <w:t>Dėl UAB Tauragės regiono atliekų tvarkymo centro nereguliuojamos veiklos paslaugų kainų patvirtinimo</w:t>
      </w:r>
      <w:r w:rsidRPr="00BC4613">
        <w:rPr>
          <w:szCs w:val="24"/>
          <w:lang w:eastAsia="ar-SA"/>
        </w:rPr>
        <w:t xml:space="preserve">“, Jurbarko rajono savivaldybės taryba n </w:t>
      </w:r>
      <w:r w:rsidR="00BC4613">
        <w:rPr>
          <w:szCs w:val="24"/>
          <w:lang w:eastAsia="ar-SA"/>
        </w:rPr>
        <w:t> </w:t>
      </w:r>
      <w:r w:rsidRPr="00BC4613">
        <w:rPr>
          <w:szCs w:val="24"/>
          <w:lang w:eastAsia="ar-SA"/>
        </w:rPr>
        <w:t xml:space="preserve">u </w:t>
      </w:r>
      <w:r w:rsidR="00BC4613">
        <w:rPr>
          <w:szCs w:val="24"/>
          <w:lang w:eastAsia="ar-SA"/>
        </w:rPr>
        <w:t> </w:t>
      </w:r>
      <w:r w:rsidRPr="00BC4613">
        <w:rPr>
          <w:szCs w:val="24"/>
          <w:lang w:eastAsia="ar-SA"/>
        </w:rPr>
        <w:t xml:space="preserve">s </w:t>
      </w:r>
      <w:r w:rsidR="00BC4613">
        <w:rPr>
          <w:szCs w:val="24"/>
          <w:lang w:eastAsia="ar-SA"/>
        </w:rPr>
        <w:t> </w:t>
      </w:r>
      <w:r w:rsidRPr="00BC4613">
        <w:rPr>
          <w:szCs w:val="24"/>
          <w:lang w:eastAsia="ar-SA"/>
        </w:rPr>
        <w:t xml:space="preserve">p </w:t>
      </w:r>
      <w:r w:rsidR="00BC4613">
        <w:rPr>
          <w:szCs w:val="24"/>
          <w:lang w:eastAsia="ar-SA"/>
        </w:rPr>
        <w:t> </w:t>
      </w:r>
      <w:r w:rsidRPr="00BC4613">
        <w:rPr>
          <w:szCs w:val="24"/>
          <w:lang w:eastAsia="ar-SA"/>
        </w:rPr>
        <w:t>r e n d ž i a:</w:t>
      </w:r>
    </w:p>
    <w:p w14:paraId="42E2FF7E" w14:textId="3C0685B4" w:rsidR="005A3C64" w:rsidRPr="00BC4613" w:rsidRDefault="005A3C64" w:rsidP="005A3C64">
      <w:pPr>
        <w:ind w:firstLine="709"/>
        <w:jc w:val="both"/>
        <w:rPr>
          <w:szCs w:val="24"/>
        </w:rPr>
      </w:pPr>
      <w:r w:rsidRPr="00BC4613">
        <w:rPr>
          <w:szCs w:val="24"/>
        </w:rPr>
        <w:t>1. Patvirtinti UAB Tauragės regiono atliekų tvarkymo centro nereguliuojamos veiklos paslaugų kainas</w:t>
      </w:r>
      <w:r w:rsidR="003C0A1F" w:rsidRPr="00BC4613">
        <w:rPr>
          <w:szCs w:val="24"/>
        </w:rPr>
        <w:t>:</w:t>
      </w:r>
    </w:p>
    <w:p w14:paraId="642F59BA" w14:textId="77777777" w:rsidR="005D40C5" w:rsidRPr="00BC4613" w:rsidRDefault="003C0A1F" w:rsidP="005A3C64">
      <w:pPr>
        <w:ind w:firstLine="709"/>
        <w:jc w:val="both"/>
        <w:rPr>
          <w:szCs w:val="24"/>
        </w:rPr>
      </w:pPr>
      <w:r w:rsidRPr="00BC4613">
        <w:rPr>
          <w:szCs w:val="24"/>
        </w:rPr>
        <w:t xml:space="preserve">1.1. </w:t>
      </w:r>
      <w:r w:rsidR="005D40C5" w:rsidRPr="00BC4613">
        <w:rPr>
          <w:szCs w:val="24"/>
        </w:rPr>
        <w:t>Tauragės regiono komunalinių atliekų surinkimo ir vežimo kaina – 76,61 Eur/t be PVM;</w:t>
      </w:r>
    </w:p>
    <w:p w14:paraId="7CB7BA69" w14:textId="77777777" w:rsidR="005D40C5" w:rsidRPr="00BC4613" w:rsidRDefault="003C0A1F" w:rsidP="005A3C64">
      <w:pPr>
        <w:ind w:firstLine="709"/>
        <w:jc w:val="both"/>
        <w:rPr>
          <w:szCs w:val="24"/>
        </w:rPr>
      </w:pPr>
      <w:r w:rsidRPr="00BC4613">
        <w:rPr>
          <w:szCs w:val="24"/>
        </w:rPr>
        <w:t xml:space="preserve">1.2. </w:t>
      </w:r>
      <w:r w:rsidR="005D40C5" w:rsidRPr="00BC4613">
        <w:rPr>
          <w:szCs w:val="24"/>
        </w:rPr>
        <w:t>Tauragės regiono vietinės rinkliavos už komunalinių atliekų tvarkymą administravimo kaina – 23,38 Eur/t be PVM.</w:t>
      </w:r>
    </w:p>
    <w:p w14:paraId="0003974D" w14:textId="4A6F4801" w:rsidR="005A3C64" w:rsidRPr="00BC4613" w:rsidRDefault="005A3C64" w:rsidP="005A3C64">
      <w:pPr>
        <w:ind w:firstLine="709"/>
        <w:jc w:val="both"/>
        <w:rPr>
          <w:szCs w:val="24"/>
        </w:rPr>
      </w:pPr>
      <w:r w:rsidRPr="00BC4613">
        <w:rPr>
          <w:szCs w:val="24"/>
        </w:rPr>
        <w:t xml:space="preserve">2. Pripažinti netekusiu galios </w:t>
      </w:r>
      <w:r w:rsidR="00427386" w:rsidRPr="00BC4613">
        <w:rPr>
          <w:szCs w:val="24"/>
        </w:rPr>
        <w:t>Jurbarko rajono savivaldybės tarybos</w:t>
      </w:r>
      <w:r w:rsidR="000B0A28" w:rsidRPr="00BC4613">
        <w:rPr>
          <w:szCs w:val="24"/>
        </w:rPr>
        <w:t xml:space="preserve"> </w:t>
      </w:r>
      <w:r w:rsidR="00427386" w:rsidRPr="00BC4613">
        <w:rPr>
          <w:szCs w:val="24"/>
        </w:rPr>
        <w:t>202</w:t>
      </w:r>
      <w:r w:rsidR="009A338B" w:rsidRPr="00BC4613">
        <w:rPr>
          <w:szCs w:val="24"/>
        </w:rPr>
        <w:t>4</w:t>
      </w:r>
      <w:r w:rsidR="00427386" w:rsidRPr="00BC4613">
        <w:rPr>
          <w:szCs w:val="24"/>
        </w:rPr>
        <w:t xml:space="preserve"> m. </w:t>
      </w:r>
      <w:r w:rsidR="009A338B" w:rsidRPr="00BC4613">
        <w:rPr>
          <w:szCs w:val="24"/>
        </w:rPr>
        <w:t>gruodžio 19</w:t>
      </w:r>
      <w:r w:rsidR="00427386" w:rsidRPr="00BC4613">
        <w:rPr>
          <w:szCs w:val="24"/>
        </w:rPr>
        <w:t xml:space="preserve"> d. sprendimą Nr. T2-</w:t>
      </w:r>
      <w:r w:rsidR="006D0780" w:rsidRPr="00BC4613">
        <w:rPr>
          <w:szCs w:val="24"/>
        </w:rPr>
        <w:t>3</w:t>
      </w:r>
      <w:r w:rsidR="009A338B" w:rsidRPr="00BC4613">
        <w:rPr>
          <w:szCs w:val="24"/>
        </w:rPr>
        <w:t>70</w:t>
      </w:r>
      <w:r w:rsidR="00427386" w:rsidRPr="00BC4613">
        <w:rPr>
          <w:szCs w:val="24"/>
        </w:rPr>
        <w:t xml:space="preserve"> „Dėl </w:t>
      </w:r>
      <w:r w:rsidR="009A338B" w:rsidRPr="00BC4613">
        <w:rPr>
          <w:szCs w:val="24"/>
        </w:rPr>
        <w:t xml:space="preserve">UAB Tauragės regiono atliekų tvarkymo centro nereguliuojamos veiklos paslaugų kainų </w:t>
      </w:r>
      <w:r w:rsidR="00427386" w:rsidRPr="00BC4613">
        <w:rPr>
          <w:szCs w:val="24"/>
        </w:rPr>
        <w:t>patvirtinimo“.</w:t>
      </w:r>
    </w:p>
    <w:p w14:paraId="24D00CC3" w14:textId="652FD7CC" w:rsidR="005A3C64" w:rsidRPr="00BC4613" w:rsidRDefault="005A3C64" w:rsidP="005A3C64">
      <w:pPr>
        <w:ind w:firstLine="709"/>
        <w:jc w:val="both"/>
        <w:rPr>
          <w:szCs w:val="24"/>
        </w:rPr>
      </w:pPr>
      <w:r w:rsidRPr="00BC4613">
        <w:rPr>
          <w:szCs w:val="24"/>
        </w:rPr>
        <w:t xml:space="preserve">3. </w:t>
      </w:r>
      <w:r w:rsidR="009A338B" w:rsidRPr="00BC4613">
        <w:rPr>
          <w:szCs w:val="24"/>
        </w:rPr>
        <w:t>Nustatyti, kad šis sprendimas įsigalioja nuo 2026 m. sausio 1 d. ir galioja iki 2026 m</w:t>
      </w:r>
      <w:r w:rsidR="00BC4613">
        <w:rPr>
          <w:szCs w:val="24"/>
        </w:rPr>
        <w:t xml:space="preserve">. </w:t>
      </w:r>
    </w:p>
    <w:p w14:paraId="5C8659A0" w14:textId="77777777" w:rsidR="005A3C64" w:rsidRPr="00BC4613" w:rsidRDefault="005A3C64" w:rsidP="005A3C64">
      <w:pPr>
        <w:jc w:val="both"/>
        <w:rPr>
          <w:szCs w:val="24"/>
        </w:rPr>
      </w:pPr>
      <w:r w:rsidRPr="00BC4613">
        <w:rPr>
          <w:szCs w:val="24"/>
        </w:rPr>
        <w:tab/>
      </w:r>
      <w:r w:rsidRPr="00BC4613">
        <w:rPr>
          <w:color w:val="000000"/>
          <w:szCs w:val="24"/>
        </w:rPr>
        <w:t>4. Paskelbti šį sprendimą Teisės aktų registre ir Jurbarko rajono savivaldybės interneto svetainėje.</w:t>
      </w:r>
    </w:p>
    <w:p w14:paraId="2BB20651" w14:textId="77777777" w:rsidR="00C762D7" w:rsidRDefault="00C762D7">
      <w:pPr>
        <w:ind w:firstLine="720"/>
        <w:jc w:val="both"/>
        <w:rPr>
          <w:sz w:val="22"/>
          <w:szCs w:val="22"/>
        </w:rPr>
      </w:pPr>
    </w:p>
    <w:p w14:paraId="48A166CB" w14:textId="77777777" w:rsidR="00E656C4" w:rsidRPr="001D7761" w:rsidRDefault="00E656C4">
      <w:pPr>
        <w:ind w:firstLine="720"/>
        <w:jc w:val="both"/>
        <w:rPr>
          <w:sz w:val="22"/>
          <w:szCs w:val="22"/>
        </w:rPr>
      </w:pPr>
    </w:p>
    <w:p w14:paraId="67A92CE9" w14:textId="77777777" w:rsidR="00FC1CD3" w:rsidRPr="001D7761" w:rsidRDefault="00FC1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BC4613" w14:paraId="27E31864" w14:textId="77777777">
        <w:trPr>
          <w:trHeight w:val="180"/>
        </w:trPr>
        <w:tc>
          <w:tcPr>
            <w:tcW w:w="4410" w:type="dxa"/>
          </w:tcPr>
          <w:p w14:paraId="602CDE87" w14:textId="77777777" w:rsidR="00FC1CD3" w:rsidRPr="00BC4613" w:rsidRDefault="00F4316F">
            <w:pPr>
              <w:rPr>
                <w:szCs w:val="24"/>
              </w:rPr>
            </w:pPr>
            <w:r w:rsidRPr="00BC4613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3461D2DC" w14:textId="77777777" w:rsidR="00FC1CD3" w:rsidRPr="00BC4613" w:rsidRDefault="00FC1CD3">
            <w:pPr>
              <w:jc w:val="right"/>
              <w:rPr>
                <w:szCs w:val="24"/>
              </w:rPr>
            </w:pPr>
          </w:p>
        </w:tc>
      </w:tr>
    </w:tbl>
    <w:p w14:paraId="4E2B7F55" w14:textId="77777777" w:rsidR="00FC1CD3" w:rsidRPr="00BC4613" w:rsidRDefault="00FC1CD3">
      <w:pPr>
        <w:rPr>
          <w:szCs w:val="24"/>
        </w:rPr>
      </w:pPr>
    </w:p>
    <w:p w14:paraId="42313BA1" w14:textId="77777777" w:rsidR="00E656C4" w:rsidRPr="00BC4613" w:rsidRDefault="00E656C4">
      <w:pPr>
        <w:rPr>
          <w:szCs w:val="24"/>
        </w:rPr>
      </w:pPr>
    </w:p>
    <w:p w14:paraId="2F8083A7" w14:textId="77777777" w:rsidR="0055510A" w:rsidRPr="00BC4613" w:rsidRDefault="0055510A">
      <w:pPr>
        <w:rPr>
          <w:szCs w:val="24"/>
        </w:rPr>
      </w:pPr>
    </w:p>
    <w:p w14:paraId="7C9C0548" w14:textId="279C744D" w:rsidR="00F320CA" w:rsidRPr="00BC4613" w:rsidRDefault="005D40C5">
      <w:pPr>
        <w:rPr>
          <w:szCs w:val="24"/>
        </w:rPr>
      </w:pPr>
      <w:r w:rsidRPr="00BC4613">
        <w:rPr>
          <w:szCs w:val="24"/>
        </w:rPr>
        <w:t>Derino</w:t>
      </w:r>
      <w:r w:rsidR="00F320CA" w:rsidRPr="00BC4613">
        <w:rPr>
          <w:szCs w:val="24"/>
        </w:rPr>
        <w:t xml:space="preserve">: </w:t>
      </w:r>
    </w:p>
    <w:p w14:paraId="3A92F9B0" w14:textId="77777777" w:rsidR="007457FF" w:rsidRPr="00BC4613" w:rsidRDefault="007457FF" w:rsidP="007457FF">
      <w:pPr>
        <w:rPr>
          <w:szCs w:val="24"/>
        </w:rPr>
      </w:pPr>
      <w:r w:rsidRPr="00BC4613">
        <w:rPr>
          <w:szCs w:val="24"/>
        </w:rPr>
        <w:t xml:space="preserve">Administracijos direktorė R. </w:t>
      </w:r>
      <w:proofErr w:type="spellStart"/>
      <w:r w:rsidRPr="00BC4613">
        <w:rPr>
          <w:szCs w:val="24"/>
        </w:rPr>
        <w:t>Vančienė</w:t>
      </w:r>
      <w:proofErr w:type="spellEnd"/>
    </w:p>
    <w:p w14:paraId="5E43BA38" w14:textId="77777777" w:rsidR="00AC148F" w:rsidRPr="00BC4613" w:rsidRDefault="00AC148F" w:rsidP="00190B66">
      <w:pPr>
        <w:rPr>
          <w:szCs w:val="24"/>
        </w:rPr>
      </w:pPr>
      <w:r w:rsidRPr="00BC4613">
        <w:rPr>
          <w:szCs w:val="24"/>
        </w:rPr>
        <w:t xml:space="preserve">Teisės ir civilinės metrikacijos skyriaus vyr. specialistė R. </w:t>
      </w:r>
      <w:proofErr w:type="spellStart"/>
      <w:r w:rsidRPr="00BC4613">
        <w:rPr>
          <w:szCs w:val="24"/>
        </w:rPr>
        <w:t>Gadliauskienė</w:t>
      </w:r>
      <w:proofErr w:type="spellEnd"/>
    </w:p>
    <w:p w14:paraId="1173F5F5" w14:textId="3C031B86" w:rsidR="00190B66" w:rsidRPr="00BC4613" w:rsidRDefault="00C04267" w:rsidP="00190B66">
      <w:pPr>
        <w:rPr>
          <w:szCs w:val="24"/>
        </w:rPr>
      </w:pPr>
      <w:r w:rsidRPr="00BC4613">
        <w:rPr>
          <w:szCs w:val="24"/>
        </w:rPr>
        <w:t>Tarybos posėdžių sekretorė</w:t>
      </w:r>
      <w:r w:rsidR="00190B66" w:rsidRPr="00BC4613">
        <w:rPr>
          <w:szCs w:val="24"/>
        </w:rPr>
        <w:t xml:space="preserve"> </w:t>
      </w:r>
      <w:r w:rsidR="005D5D46" w:rsidRPr="00BC4613">
        <w:rPr>
          <w:szCs w:val="24"/>
        </w:rPr>
        <w:t>D</w:t>
      </w:r>
      <w:r w:rsidR="00190B66" w:rsidRPr="00BC4613">
        <w:rPr>
          <w:szCs w:val="24"/>
        </w:rPr>
        <w:t xml:space="preserve">. </w:t>
      </w:r>
      <w:r w:rsidR="005D5D46" w:rsidRPr="00BC4613">
        <w:rPr>
          <w:szCs w:val="24"/>
        </w:rPr>
        <w:t>Dačkauskaitė</w:t>
      </w:r>
    </w:p>
    <w:p w14:paraId="28AF84BB" w14:textId="77777777" w:rsidR="005A3C64" w:rsidRPr="00BC4613" w:rsidRDefault="005A3C64" w:rsidP="00190B66">
      <w:pPr>
        <w:rPr>
          <w:szCs w:val="24"/>
        </w:rPr>
      </w:pPr>
      <w:r w:rsidRPr="00BC4613">
        <w:rPr>
          <w:szCs w:val="24"/>
        </w:rPr>
        <w:t xml:space="preserve">Infrastruktūros ir turto skyriaus vedėja J. </w:t>
      </w:r>
      <w:proofErr w:type="spellStart"/>
      <w:r w:rsidRPr="00BC4613">
        <w:rPr>
          <w:szCs w:val="24"/>
        </w:rPr>
        <w:t>Šeflerienė</w:t>
      </w:r>
      <w:proofErr w:type="spellEnd"/>
    </w:p>
    <w:p w14:paraId="7083D3C5" w14:textId="77777777" w:rsidR="00F320CA" w:rsidRPr="00BC4613" w:rsidRDefault="00190B66" w:rsidP="00190B66">
      <w:pPr>
        <w:rPr>
          <w:szCs w:val="24"/>
        </w:rPr>
      </w:pPr>
      <w:r w:rsidRPr="00BC4613">
        <w:rPr>
          <w:szCs w:val="24"/>
        </w:rPr>
        <w:t>Dokumentų ir viešųjų ryšių skyriaus vyr. specialistas A. Gvildys</w:t>
      </w:r>
    </w:p>
    <w:p w14:paraId="0C60249B" w14:textId="77777777" w:rsidR="00F320CA" w:rsidRPr="00BC4613" w:rsidRDefault="00F320CA">
      <w:pPr>
        <w:rPr>
          <w:szCs w:val="24"/>
        </w:rPr>
      </w:pPr>
    </w:p>
    <w:p w14:paraId="5669025F" w14:textId="77777777" w:rsidR="00E656C4" w:rsidRPr="00BC4613" w:rsidRDefault="00E656C4">
      <w:pPr>
        <w:rPr>
          <w:szCs w:val="24"/>
        </w:rPr>
      </w:pPr>
    </w:p>
    <w:p w14:paraId="5A6ACE35" w14:textId="77777777" w:rsidR="00C762D7" w:rsidRPr="00BC4613" w:rsidRDefault="00C762D7">
      <w:pPr>
        <w:rPr>
          <w:szCs w:val="24"/>
        </w:rPr>
      </w:pPr>
    </w:p>
    <w:p w14:paraId="4E75B121" w14:textId="77777777" w:rsidR="00F320CA" w:rsidRPr="00BC4613" w:rsidRDefault="00F320CA" w:rsidP="00F320CA">
      <w:pPr>
        <w:rPr>
          <w:szCs w:val="24"/>
        </w:rPr>
      </w:pPr>
      <w:r w:rsidRPr="00BC4613">
        <w:rPr>
          <w:szCs w:val="24"/>
        </w:rPr>
        <w:t>Parengė</w:t>
      </w:r>
    </w:p>
    <w:p w14:paraId="14190BB8" w14:textId="6CB791BE" w:rsidR="00B3497C" w:rsidRPr="00BC4613" w:rsidRDefault="005D40C5" w:rsidP="00B3497C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BC4613">
        <w:rPr>
          <w:szCs w:val="24"/>
          <w:lang w:eastAsia="de-DE"/>
        </w:rPr>
        <w:t xml:space="preserve">Romanas </w:t>
      </w:r>
      <w:proofErr w:type="spellStart"/>
      <w:r w:rsidRPr="00BC4613">
        <w:rPr>
          <w:szCs w:val="24"/>
          <w:lang w:eastAsia="de-DE"/>
        </w:rPr>
        <w:t>Semaška</w:t>
      </w:r>
      <w:proofErr w:type="spellEnd"/>
      <w:r w:rsidR="00B3497C" w:rsidRPr="00BC4613">
        <w:rPr>
          <w:szCs w:val="24"/>
          <w:lang w:eastAsia="de-DE"/>
        </w:rPr>
        <w:t xml:space="preserve">, tel. </w:t>
      </w:r>
      <w:r w:rsidR="00E656C4" w:rsidRPr="00BC4613">
        <w:rPr>
          <w:szCs w:val="24"/>
          <w:lang w:eastAsia="de-DE"/>
        </w:rPr>
        <w:t>+370 655  07 496</w:t>
      </w:r>
      <w:r w:rsidR="00B3497C" w:rsidRPr="00BC4613">
        <w:rPr>
          <w:szCs w:val="24"/>
          <w:lang w:eastAsia="de-DE"/>
        </w:rPr>
        <w:t xml:space="preserve">,  el. p.  </w:t>
      </w:r>
      <w:r w:rsidR="00E656C4" w:rsidRPr="00BC4613">
        <w:rPr>
          <w:szCs w:val="24"/>
          <w:lang w:eastAsia="de-DE"/>
        </w:rPr>
        <w:t>romanas.semaska@jurbarkas.lt</w:t>
      </w:r>
    </w:p>
    <w:p w14:paraId="495EC70C" w14:textId="77777777" w:rsidR="00E656C4" w:rsidRPr="00BC4613" w:rsidRDefault="00E656C4" w:rsidP="00107C26">
      <w:pPr>
        <w:pStyle w:val="Antrats"/>
        <w:tabs>
          <w:tab w:val="clear" w:pos="4153"/>
          <w:tab w:val="clear" w:pos="8306"/>
        </w:tabs>
        <w:rPr>
          <w:szCs w:val="24"/>
        </w:rPr>
      </w:pPr>
    </w:p>
    <w:p w14:paraId="6710581C" w14:textId="77777777" w:rsidR="00AC148F" w:rsidRDefault="00AC148F" w:rsidP="00B668F0">
      <w:pPr>
        <w:pStyle w:val="Pavadinimas"/>
        <w:pBdr>
          <w:bottom w:val="single" w:sz="12" w:space="1" w:color="auto"/>
        </w:pBdr>
      </w:pPr>
    </w:p>
    <w:p w14:paraId="7BA18441" w14:textId="674BEEAD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E5BA646" w14:textId="77777777" w:rsidR="00B668F0" w:rsidRDefault="00C762D7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1D06C497" w14:textId="77777777" w:rsidR="002E1F99" w:rsidRDefault="002E1F99" w:rsidP="002E1F99">
      <w:pPr>
        <w:pStyle w:val="Paantrat"/>
      </w:pPr>
      <w:r>
        <w:t>AIŠKINAMASIS RAŠTAS</w:t>
      </w:r>
    </w:p>
    <w:p w14:paraId="27B0A3C2" w14:textId="77777777" w:rsidR="002E1F99" w:rsidRDefault="002E1F99" w:rsidP="002E1F99">
      <w:pPr>
        <w:jc w:val="center"/>
        <w:rPr>
          <w:caps/>
        </w:rPr>
      </w:pPr>
    </w:p>
    <w:p w14:paraId="3E870738" w14:textId="1DAEEA66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2D2F45" w:rsidRPr="002D2F45">
        <w:rPr>
          <w:b/>
        </w:rPr>
        <w:t>DĖL UAB TAURAGĖS REGIONO ATLIEKŲ TVARKYMO CENTRO NEREGULIUOJAMOS VEIKLOS PASLAUGŲ KAINŲ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5D2CBC98" w14:textId="77777777" w:rsidR="002E1F99" w:rsidRDefault="002E1F99" w:rsidP="002E1F99">
      <w:pPr>
        <w:tabs>
          <w:tab w:val="left" w:pos="567"/>
        </w:tabs>
        <w:jc w:val="center"/>
      </w:pPr>
    </w:p>
    <w:p w14:paraId="3561B825" w14:textId="2B53BA3E" w:rsidR="00001758" w:rsidRDefault="00B96ACC" w:rsidP="002E1F99">
      <w:pPr>
        <w:tabs>
          <w:tab w:val="left" w:pos="0"/>
        </w:tabs>
        <w:jc w:val="center"/>
      </w:pPr>
      <w:r>
        <w:t>2025-1</w:t>
      </w:r>
      <w:r w:rsidR="00F32C00">
        <w:t>2</w:t>
      </w:r>
      <w:r>
        <w:t>-</w:t>
      </w:r>
      <w:r w:rsidR="00BC4613">
        <w:t>02</w:t>
      </w:r>
    </w:p>
    <w:p w14:paraId="00E23F7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D66D13D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:rsidRPr="0035767C" w14:paraId="2EA1D954" w14:textId="77777777" w:rsidTr="0063664D">
        <w:tc>
          <w:tcPr>
            <w:tcW w:w="9525" w:type="dxa"/>
          </w:tcPr>
          <w:p w14:paraId="5C75CF62" w14:textId="77777777" w:rsidR="006A29E6" w:rsidRPr="0035767C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6A29E6" w:rsidRPr="0035767C" w14:paraId="3749D362" w14:textId="77777777" w:rsidTr="0063664D">
        <w:tc>
          <w:tcPr>
            <w:tcW w:w="9525" w:type="dxa"/>
          </w:tcPr>
          <w:p w14:paraId="121B2AE8" w14:textId="2A68AD5E" w:rsidR="006A29E6" w:rsidRPr="0035767C" w:rsidRDefault="00C762D7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Patvirtinti UAB Tauragės regiono atliekų tvarkymo centro nereguliuojamos veiklos paslaugų kainas</w:t>
            </w:r>
            <w:r w:rsidR="00235A36">
              <w:rPr>
                <w:sz w:val="22"/>
                <w:szCs w:val="22"/>
              </w:rPr>
              <w:t xml:space="preserve"> </w:t>
            </w:r>
            <w:r w:rsidR="004F0C77">
              <w:rPr>
                <w:sz w:val="22"/>
                <w:szCs w:val="22"/>
              </w:rPr>
              <w:t xml:space="preserve">    </w:t>
            </w:r>
            <w:r w:rsidR="00235A36">
              <w:rPr>
                <w:sz w:val="22"/>
                <w:szCs w:val="22"/>
              </w:rPr>
              <w:t>2026 metams.</w:t>
            </w:r>
          </w:p>
        </w:tc>
      </w:tr>
      <w:tr w:rsidR="006A29E6" w:rsidRPr="0035767C" w14:paraId="60AB16CD" w14:textId="77777777" w:rsidTr="0063664D">
        <w:tc>
          <w:tcPr>
            <w:tcW w:w="9525" w:type="dxa"/>
          </w:tcPr>
          <w:p w14:paraId="263F2CEC" w14:textId="77777777" w:rsidR="006A29E6" w:rsidRPr="0035767C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6A29E6" w:rsidRPr="0035767C" w14:paraId="6D80C79B" w14:textId="77777777" w:rsidTr="0063664D">
        <w:tc>
          <w:tcPr>
            <w:tcW w:w="9525" w:type="dxa"/>
          </w:tcPr>
          <w:p w14:paraId="1E9691BD" w14:textId="4932C583" w:rsidR="006A29E6" w:rsidRPr="0035767C" w:rsidRDefault="00884A05" w:rsidP="007371F4">
            <w:pPr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 xml:space="preserve">Šiuo metu galioja </w:t>
            </w:r>
            <w:r w:rsidR="00F12E8B" w:rsidRPr="0035767C">
              <w:rPr>
                <w:sz w:val="22"/>
                <w:szCs w:val="22"/>
              </w:rPr>
              <w:t>Jurbarko rajono savivaldybės tarybos 2024 m. gruodžio 19 d. sprendimu Nr. T2-370 „Dėl UAB Tauragės regiono atliekų tvarkymo centro nereguliuojamos veiklos paslaugų kainų patvirtinimo“</w:t>
            </w:r>
            <w:r w:rsidR="00D541E4" w:rsidRPr="0035767C">
              <w:rPr>
                <w:sz w:val="22"/>
                <w:szCs w:val="22"/>
              </w:rPr>
              <w:t xml:space="preserve"> patvirtint</w:t>
            </w:r>
            <w:r w:rsidR="00F12E8B" w:rsidRPr="0035767C">
              <w:rPr>
                <w:sz w:val="22"/>
                <w:szCs w:val="22"/>
              </w:rPr>
              <w:t>os</w:t>
            </w:r>
            <w:r w:rsidR="00D541E4" w:rsidRPr="0035767C">
              <w:rPr>
                <w:sz w:val="22"/>
                <w:szCs w:val="22"/>
              </w:rPr>
              <w:t xml:space="preserve"> </w:t>
            </w:r>
            <w:r w:rsidR="00F12E8B" w:rsidRPr="0035767C">
              <w:rPr>
                <w:sz w:val="22"/>
                <w:szCs w:val="22"/>
              </w:rPr>
              <w:t>Tauragės regiono atliekų tvarkymo centro nereguliuojamos veiklos paslaugų kainos</w:t>
            </w:r>
            <w:r w:rsidR="00D541E4" w:rsidRPr="0035767C">
              <w:rPr>
                <w:sz w:val="22"/>
                <w:szCs w:val="22"/>
              </w:rPr>
              <w:t>.</w:t>
            </w:r>
          </w:p>
          <w:p w14:paraId="6E94EB47" w14:textId="76DEF99B" w:rsidR="00425D0D" w:rsidRDefault="00F12E8B" w:rsidP="00F12E8B">
            <w:pPr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Valstybinė energetikos reguliavimo taryba 2025 m. liepos 25 d. nutarimu Nr. O3E-1114 „Dėl UAB Tauragės regiono atliekų tvarkymo centro perskaičiuotos regioninės kainos dedamųjų nustatymo” nustatė UAB Tauragės regiono atliekų tvarkymo centro perskaičiuotas regioninės kainos dedamąsias ir perskaičiuotą regioninę kainą</w:t>
            </w:r>
            <w:r w:rsidR="00425D0D">
              <w:rPr>
                <w:sz w:val="22"/>
                <w:szCs w:val="22"/>
              </w:rPr>
              <w:t xml:space="preserve">. Kainų perskaičiavimas atliktas atsižvelgiant į </w:t>
            </w:r>
            <w:r w:rsidR="00425D0D" w:rsidRPr="00425D0D">
              <w:rPr>
                <w:sz w:val="22"/>
                <w:szCs w:val="22"/>
              </w:rPr>
              <w:t>Atliekų tvarkymo</w:t>
            </w:r>
            <w:r w:rsidR="00425D0D">
              <w:rPr>
                <w:sz w:val="22"/>
                <w:szCs w:val="22"/>
              </w:rPr>
              <w:t xml:space="preserve"> įstatymo pakeitimus, pagal kuriuos didžiųjų atliekų surinkimo aikštelių eksploatavimo bei komunalinėms atliekoms nepriskiriamų, tačiau buityje susidarančių atliekų tvarkymo sąnaudos perkeltos iš nereguliuojamos į reguliuojamą veiklą.</w:t>
            </w:r>
          </w:p>
          <w:p w14:paraId="1161BC48" w14:textId="42CDB221" w:rsidR="002A5850" w:rsidRPr="0035767C" w:rsidRDefault="00425D0D" w:rsidP="00F12E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Vadovaujantis</w:t>
            </w:r>
            <w:r w:rsidR="00263F27" w:rsidRPr="0035767C">
              <w:rPr>
                <w:sz w:val="22"/>
                <w:szCs w:val="22"/>
              </w:rPr>
              <w:t xml:space="preserve"> Atliekų tvarkymo </w:t>
            </w:r>
            <w:r>
              <w:rPr>
                <w:sz w:val="22"/>
                <w:szCs w:val="22"/>
              </w:rPr>
              <w:t>įstatymo pakeitimais,</w:t>
            </w:r>
            <w:r w:rsidR="00263F27" w:rsidRPr="003576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atsižvelgiant į prognozuojamus atliekų kiekio pokyčius bei 2026 metais planuojamas atliekų transportavimo, rinkliavos ir bendrąsias administravimo sąnaudas</w:t>
            </w:r>
            <w:r w:rsidR="00263F27" w:rsidRPr="0035767C">
              <w:rPr>
                <w:sz w:val="22"/>
                <w:szCs w:val="22"/>
              </w:rPr>
              <w:t xml:space="preserve">, siūloma patvirtinti </w:t>
            </w:r>
            <w:r>
              <w:rPr>
                <w:sz w:val="22"/>
                <w:szCs w:val="22"/>
              </w:rPr>
              <w:t xml:space="preserve">naujai paskaičiuotas </w:t>
            </w:r>
            <w:r w:rsidR="00263F27" w:rsidRPr="0035767C">
              <w:rPr>
                <w:sz w:val="22"/>
                <w:szCs w:val="22"/>
              </w:rPr>
              <w:t>nereguliuojamos veiklos paslaugų</w:t>
            </w:r>
            <w:r>
              <w:rPr>
                <w:sz w:val="22"/>
                <w:szCs w:val="22"/>
              </w:rPr>
              <w:t xml:space="preserve"> – atliekų surinkimo ir vežimo bei rinkliavos administravimo,</w:t>
            </w:r>
            <w:r w:rsidR="00263F27" w:rsidRPr="0035767C">
              <w:rPr>
                <w:sz w:val="22"/>
                <w:szCs w:val="22"/>
              </w:rPr>
              <w:t xml:space="preserve"> kainas</w:t>
            </w:r>
            <w:r w:rsidR="0059751D">
              <w:rPr>
                <w:sz w:val="22"/>
                <w:szCs w:val="22"/>
              </w:rPr>
              <w:t>.</w:t>
            </w:r>
          </w:p>
        </w:tc>
      </w:tr>
      <w:tr w:rsidR="006A29E6" w:rsidRPr="0035767C" w14:paraId="5D404C18" w14:textId="77777777" w:rsidTr="0063664D">
        <w:tc>
          <w:tcPr>
            <w:tcW w:w="9525" w:type="dxa"/>
          </w:tcPr>
          <w:p w14:paraId="00768105" w14:textId="77777777" w:rsidR="006A29E6" w:rsidRPr="0035767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6A29E6" w:rsidRPr="0035767C" w14:paraId="4828D859" w14:textId="77777777" w:rsidTr="0063664D">
        <w:tc>
          <w:tcPr>
            <w:tcW w:w="9525" w:type="dxa"/>
          </w:tcPr>
          <w:p w14:paraId="06B4262A" w14:textId="00D29291" w:rsidR="006A29E6" w:rsidRPr="0035767C" w:rsidRDefault="00F12E8B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 xml:space="preserve">Nereguliuojamos veiklos paslaugų kainos </w:t>
            </w:r>
            <w:r w:rsidR="00263F27" w:rsidRPr="0035767C">
              <w:rPr>
                <w:sz w:val="22"/>
                <w:szCs w:val="22"/>
              </w:rPr>
              <w:t>atitiks teisinį reglamentavimą.</w:t>
            </w:r>
          </w:p>
        </w:tc>
      </w:tr>
      <w:tr w:rsidR="006A29E6" w:rsidRPr="0035767C" w14:paraId="4DEA3589" w14:textId="77777777" w:rsidTr="0063664D">
        <w:tc>
          <w:tcPr>
            <w:tcW w:w="9525" w:type="dxa"/>
          </w:tcPr>
          <w:p w14:paraId="6200A5EC" w14:textId="77777777" w:rsidR="006A29E6" w:rsidRPr="0035767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35767C" w14:paraId="0CE57E61" w14:textId="77777777" w:rsidTr="0063664D">
        <w:tc>
          <w:tcPr>
            <w:tcW w:w="9525" w:type="dxa"/>
          </w:tcPr>
          <w:p w14:paraId="2D14AAB4" w14:textId="77777777" w:rsidR="006A29E6" w:rsidRPr="0035767C" w:rsidRDefault="00263F27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-</w:t>
            </w:r>
          </w:p>
        </w:tc>
      </w:tr>
      <w:tr w:rsidR="006A29E6" w:rsidRPr="0035767C" w14:paraId="11641E8D" w14:textId="77777777" w:rsidTr="0063664D">
        <w:tc>
          <w:tcPr>
            <w:tcW w:w="9525" w:type="dxa"/>
          </w:tcPr>
          <w:p w14:paraId="5B2E118C" w14:textId="77777777" w:rsidR="006A29E6" w:rsidRPr="0035767C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35767C" w14:paraId="6E0D4952" w14:textId="77777777" w:rsidTr="0063664D">
        <w:tc>
          <w:tcPr>
            <w:tcW w:w="9525" w:type="dxa"/>
          </w:tcPr>
          <w:p w14:paraId="48F4AFE9" w14:textId="77777777" w:rsidR="006A29E6" w:rsidRPr="0035767C" w:rsidRDefault="00263F27" w:rsidP="007371F4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5767C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A29E6" w:rsidRPr="0035767C" w14:paraId="64A87A91" w14:textId="77777777" w:rsidTr="0063664D">
        <w:tc>
          <w:tcPr>
            <w:tcW w:w="9525" w:type="dxa"/>
          </w:tcPr>
          <w:p w14:paraId="0EC2BA2A" w14:textId="77777777" w:rsidR="006A29E6" w:rsidRPr="0035767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6. Projekto rengimo metu gauti specialistų vertinimai ir išvados, ekonominiai apskaičiavimai (sąmatos), konkretūs finansavimo šaltiniai.</w:t>
            </w:r>
          </w:p>
          <w:p w14:paraId="5F6C9BF9" w14:textId="44CD235C" w:rsidR="006A29E6" w:rsidRPr="0035767C" w:rsidRDefault="00FC5DAB" w:rsidP="007371F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T</w:t>
            </w:r>
            <w:r w:rsidR="0063664D">
              <w:rPr>
                <w:sz w:val="22"/>
                <w:szCs w:val="22"/>
              </w:rPr>
              <w:t xml:space="preserve">auragės </w:t>
            </w:r>
            <w:r w:rsidRPr="0035767C">
              <w:rPr>
                <w:sz w:val="22"/>
                <w:szCs w:val="22"/>
              </w:rPr>
              <w:t xml:space="preserve">RATC nereguliuojamos veiklos paslaugų kainų </w:t>
            </w:r>
            <w:r w:rsidR="0063664D">
              <w:rPr>
                <w:sz w:val="22"/>
                <w:szCs w:val="22"/>
              </w:rPr>
              <w:t>nustatymas 2026 metams</w:t>
            </w:r>
            <w:r w:rsidRPr="0035767C">
              <w:rPr>
                <w:sz w:val="22"/>
                <w:szCs w:val="22"/>
              </w:rPr>
              <w:t xml:space="preserve">, </w:t>
            </w:r>
            <w:r w:rsidR="00F12E8B" w:rsidRPr="0035767C">
              <w:rPr>
                <w:sz w:val="22"/>
                <w:szCs w:val="22"/>
              </w:rPr>
              <w:t>10</w:t>
            </w:r>
            <w:r w:rsidRPr="0035767C">
              <w:rPr>
                <w:sz w:val="22"/>
                <w:szCs w:val="22"/>
              </w:rPr>
              <w:t xml:space="preserve"> lap</w:t>
            </w:r>
            <w:r w:rsidR="00F12E8B" w:rsidRPr="0035767C">
              <w:rPr>
                <w:sz w:val="22"/>
                <w:szCs w:val="22"/>
              </w:rPr>
              <w:t>ų</w:t>
            </w:r>
            <w:r w:rsidRPr="0035767C">
              <w:rPr>
                <w:sz w:val="22"/>
                <w:szCs w:val="22"/>
              </w:rPr>
              <w:t xml:space="preserve"> (pridedama).</w:t>
            </w:r>
          </w:p>
        </w:tc>
      </w:tr>
      <w:tr w:rsidR="006A29E6" w:rsidRPr="0035767C" w14:paraId="2DF04D88" w14:textId="77777777" w:rsidTr="0063664D">
        <w:tc>
          <w:tcPr>
            <w:tcW w:w="9525" w:type="dxa"/>
          </w:tcPr>
          <w:p w14:paraId="2E730816" w14:textId="77777777" w:rsidR="006A29E6" w:rsidRPr="0035767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35767C">
              <w:rPr>
                <w:b/>
                <w:i/>
                <w:sz w:val="22"/>
                <w:szCs w:val="22"/>
              </w:rPr>
              <w:t>7. Ar reikalingas projekto antikorupcinis vertinimas</w:t>
            </w:r>
            <w:r w:rsidR="00FD0852" w:rsidRPr="0035767C">
              <w:rPr>
                <w:b/>
                <w:i/>
                <w:sz w:val="22"/>
                <w:szCs w:val="22"/>
              </w:rPr>
              <w:t>.</w:t>
            </w:r>
          </w:p>
          <w:p w14:paraId="0E09EDB1" w14:textId="77777777" w:rsidR="006A29E6" w:rsidRPr="0035767C" w:rsidRDefault="00DE58D9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Taip</w:t>
            </w:r>
          </w:p>
        </w:tc>
      </w:tr>
      <w:tr w:rsidR="006A29E6" w:rsidRPr="0035767C" w14:paraId="52DA81C6" w14:textId="77777777" w:rsidTr="0063664D">
        <w:tc>
          <w:tcPr>
            <w:tcW w:w="9525" w:type="dxa"/>
          </w:tcPr>
          <w:p w14:paraId="76DB3704" w14:textId="77777777" w:rsidR="006A29E6" w:rsidRPr="0035767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35767C">
              <w:rPr>
                <w:b/>
                <w:i/>
                <w:sz w:val="22"/>
                <w:szCs w:val="22"/>
              </w:rPr>
              <w:t>8. Projekto iniciatorius, autorius ar autorių grupė.</w:t>
            </w:r>
          </w:p>
        </w:tc>
      </w:tr>
      <w:tr w:rsidR="006A29E6" w:rsidRPr="0035767C" w14:paraId="673DF034" w14:textId="77777777" w:rsidTr="0063664D">
        <w:tc>
          <w:tcPr>
            <w:tcW w:w="9525" w:type="dxa"/>
          </w:tcPr>
          <w:p w14:paraId="23B1635F" w14:textId="77777777" w:rsidR="006A29E6" w:rsidRPr="0035767C" w:rsidRDefault="00A62152" w:rsidP="007371F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35767C">
              <w:rPr>
                <w:sz w:val="22"/>
                <w:szCs w:val="22"/>
              </w:rPr>
              <w:t>Tauragės RATC</w:t>
            </w:r>
          </w:p>
        </w:tc>
      </w:tr>
      <w:tr w:rsidR="006A29E6" w:rsidRPr="0035767C" w14:paraId="0B09EF7C" w14:textId="77777777" w:rsidTr="0063664D">
        <w:tc>
          <w:tcPr>
            <w:tcW w:w="9525" w:type="dxa"/>
          </w:tcPr>
          <w:p w14:paraId="4E34D9AD" w14:textId="77777777" w:rsidR="006A29E6" w:rsidRPr="0035767C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5767C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5C8F9312" w14:textId="77777777" w:rsidR="006A29E6" w:rsidRPr="0035767C" w:rsidRDefault="00553C48" w:rsidP="007371F4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5767C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A29E6" w:rsidRPr="0035767C" w14:paraId="6D64BEB8" w14:textId="77777777" w:rsidTr="0063664D">
        <w:tc>
          <w:tcPr>
            <w:tcW w:w="9525" w:type="dxa"/>
          </w:tcPr>
          <w:p w14:paraId="173528A3" w14:textId="77777777" w:rsidR="006A29E6" w:rsidRPr="0035767C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  <w:szCs w:val="22"/>
              </w:rPr>
            </w:pPr>
            <w:r w:rsidRPr="0035767C">
              <w:rPr>
                <w:b/>
                <w:i/>
                <w:sz w:val="22"/>
                <w:szCs w:val="22"/>
              </w:rPr>
              <w:t>10. Sprendimas įteikiamas (kam ir kiek egz.)</w:t>
            </w:r>
            <w:r w:rsidR="00FD0852" w:rsidRPr="0035767C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6A29E6" w:rsidRPr="0035767C" w14:paraId="005448B5" w14:textId="77777777" w:rsidTr="0063664D">
        <w:tc>
          <w:tcPr>
            <w:tcW w:w="9525" w:type="dxa"/>
          </w:tcPr>
          <w:p w14:paraId="4CF579F3" w14:textId="77777777" w:rsidR="006A29E6" w:rsidRPr="0035767C" w:rsidRDefault="00A62152" w:rsidP="007371F4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35767C">
              <w:rPr>
                <w:bCs/>
                <w:iCs/>
                <w:sz w:val="22"/>
                <w:szCs w:val="22"/>
              </w:rPr>
              <w:t>Tauragės RATC – 1 vnt.</w:t>
            </w:r>
          </w:p>
        </w:tc>
      </w:tr>
    </w:tbl>
    <w:p w14:paraId="65AA6B40" w14:textId="77777777" w:rsidR="0035767C" w:rsidRPr="0035767C" w:rsidRDefault="0035767C" w:rsidP="002E1F99">
      <w:pPr>
        <w:tabs>
          <w:tab w:val="left" w:pos="567"/>
        </w:tabs>
        <w:rPr>
          <w:sz w:val="22"/>
          <w:szCs w:val="22"/>
        </w:rPr>
      </w:pPr>
    </w:p>
    <w:p w14:paraId="7D90A552" w14:textId="77777777" w:rsidR="002E1F99" w:rsidRPr="0035767C" w:rsidRDefault="002E1F99" w:rsidP="002E1F99">
      <w:pPr>
        <w:tabs>
          <w:tab w:val="left" w:pos="567"/>
        </w:tabs>
        <w:rPr>
          <w:sz w:val="22"/>
          <w:szCs w:val="22"/>
        </w:rPr>
      </w:pPr>
    </w:p>
    <w:p w14:paraId="3123433C" w14:textId="77777777" w:rsidR="00B668F0" w:rsidRPr="0035767C" w:rsidRDefault="00B668F0" w:rsidP="00B668F0">
      <w:pPr>
        <w:rPr>
          <w:sz w:val="22"/>
          <w:szCs w:val="22"/>
        </w:rPr>
      </w:pPr>
      <w:r w:rsidRPr="0035767C">
        <w:rPr>
          <w:sz w:val="22"/>
          <w:szCs w:val="22"/>
        </w:rPr>
        <w:t>Parengė</w:t>
      </w:r>
    </w:p>
    <w:p w14:paraId="325EB2C2" w14:textId="68377F44" w:rsidR="006A29E6" w:rsidRDefault="00B26B9B" w:rsidP="0059751D">
      <w:pPr>
        <w:pStyle w:val="Antrats"/>
        <w:tabs>
          <w:tab w:val="clear" w:pos="4153"/>
          <w:tab w:val="clear" w:pos="8306"/>
        </w:tabs>
      </w:pPr>
      <w:r w:rsidRPr="0035767C">
        <w:rPr>
          <w:sz w:val="22"/>
          <w:szCs w:val="22"/>
          <w:lang w:eastAsia="de-DE"/>
        </w:rPr>
        <w:t xml:space="preserve">Romanas </w:t>
      </w:r>
      <w:proofErr w:type="spellStart"/>
      <w:r w:rsidRPr="0035767C">
        <w:rPr>
          <w:sz w:val="22"/>
          <w:szCs w:val="22"/>
          <w:lang w:eastAsia="de-DE"/>
        </w:rPr>
        <w:t>Semaška</w:t>
      </w:r>
      <w:proofErr w:type="spellEnd"/>
    </w:p>
    <w:sectPr w:rsidR="006A29E6" w:rsidSect="00FC1CD3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C082" w14:textId="77777777" w:rsidR="00D525B4" w:rsidRDefault="00D525B4">
      <w:r>
        <w:separator/>
      </w:r>
    </w:p>
  </w:endnote>
  <w:endnote w:type="continuationSeparator" w:id="0">
    <w:p w14:paraId="192DDEAA" w14:textId="77777777" w:rsidR="00D525B4" w:rsidRDefault="00D5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6273" w14:textId="77777777" w:rsidR="00D525B4" w:rsidRDefault="00D525B4">
      <w:r>
        <w:separator/>
      </w:r>
    </w:p>
  </w:footnote>
  <w:footnote w:type="continuationSeparator" w:id="0">
    <w:p w14:paraId="615C768A" w14:textId="77777777" w:rsidR="00D525B4" w:rsidRDefault="00D5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2489" w14:textId="77777777" w:rsidR="00FC1CD3" w:rsidRDefault="002F092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B46559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4E15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9796BA6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438648230">
    <w:abstractNumId w:val="3"/>
  </w:num>
  <w:num w:numId="2" w16cid:durableId="2022581791">
    <w:abstractNumId w:val="2"/>
  </w:num>
  <w:num w:numId="3" w16cid:durableId="2143451540">
    <w:abstractNumId w:val="4"/>
  </w:num>
  <w:num w:numId="4" w16cid:durableId="20084484">
    <w:abstractNumId w:val="1"/>
  </w:num>
  <w:num w:numId="5" w16cid:durableId="18628674">
    <w:abstractNumId w:val="6"/>
  </w:num>
  <w:num w:numId="6" w16cid:durableId="354582258">
    <w:abstractNumId w:val="5"/>
  </w:num>
  <w:num w:numId="7" w16cid:durableId="66554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51AE"/>
    <w:rsid w:val="00076A1D"/>
    <w:rsid w:val="000773EB"/>
    <w:rsid w:val="00080E4C"/>
    <w:rsid w:val="00085739"/>
    <w:rsid w:val="000B0A28"/>
    <w:rsid w:val="000C7FCC"/>
    <w:rsid w:val="000E1F44"/>
    <w:rsid w:val="0010176C"/>
    <w:rsid w:val="00107C26"/>
    <w:rsid w:val="00117349"/>
    <w:rsid w:val="00121581"/>
    <w:rsid w:val="00124B53"/>
    <w:rsid w:val="0013367C"/>
    <w:rsid w:val="0015078A"/>
    <w:rsid w:val="00152F39"/>
    <w:rsid w:val="00156456"/>
    <w:rsid w:val="0016226A"/>
    <w:rsid w:val="00165F61"/>
    <w:rsid w:val="00172D6E"/>
    <w:rsid w:val="00181E5E"/>
    <w:rsid w:val="00182224"/>
    <w:rsid w:val="00186467"/>
    <w:rsid w:val="00190B66"/>
    <w:rsid w:val="001952BC"/>
    <w:rsid w:val="001A0D3F"/>
    <w:rsid w:val="001B5545"/>
    <w:rsid w:val="001D4EA6"/>
    <w:rsid w:val="001D7761"/>
    <w:rsid w:val="00203CFC"/>
    <w:rsid w:val="00207BCB"/>
    <w:rsid w:val="00226341"/>
    <w:rsid w:val="002325F6"/>
    <w:rsid w:val="00234B9B"/>
    <w:rsid w:val="00235A36"/>
    <w:rsid w:val="00246055"/>
    <w:rsid w:val="00251454"/>
    <w:rsid w:val="0026305F"/>
    <w:rsid w:val="00263F27"/>
    <w:rsid w:val="00281984"/>
    <w:rsid w:val="002A5850"/>
    <w:rsid w:val="002D2F45"/>
    <w:rsid w:val="002E1F99"/>
    <w:rsid w:val="002F084E"/>
    <w:rsid w:val="002F092D"/>
    <w:rsid w:val="002F48A5"/>
    <w:rsid w:val="002F4A2B"/>
    <w:rsid w:val="002F7E49"/>
    <w:rsid w:val="00314B8F"/>
    <w:rsid w:val="00323FE1"/>
    <w:rsid w:val="00333FD4"/>
    <w:rsid w:val="003421EA"/>
    <w:rsid w:val="003459E5"/>
    <w:rsid w:val="0035767C"/>
    <w:rsid w:val="00372033"/>
    <w:rsid w:val="00376143"/>
    <w:rsid w:val="003822CB"/>
    <w:rsid w:val="003859D7"/>
    <w:rsid w:val="00394FD0"/>
    <w:rsid w:val="003A7F59"/>
    <w:rsid w:val="003B2523"/>
    <w:rsid w:val="003C003E"/>
    <w:rsid w:val="003C0A1F"/>
    <w:rsid w:val="003D484F"/>
    <w:rsid w:val="003E54A7"/>
    <w:rsid w:val="003F1305"/>
    <w:rsid w:val="004003BA"/>
    <w:rsid w:val="00425D0D"/>
    <w:rsid w:val="00427386"/>
    <w:rsid w:val="00433D3F"/>
    <w:rsid w:val="00434B34"/>
    <w:rsid w:val="00435B30"/>
    <w:rsid w:val="00445CDE"/>
    <w:rsid w:val="00454723"/>
    <w:rsid w:val="00460718"/>
    <w:rsid w:val="0047127C"/>
    <w:rsid w:val="00492DD6"/>
    <w:rsid w:val="004B0CB9"/>
    <w:rsid w:val="004B1E88"/>
    <w:rsid w:val="004B2369"/>
    <w:rsid w:val="004B3700"/>
    <w:rsid w:val="004B7BDB"/>
    <w:rsid w:val="004C0E69"/>
    <w:rsid w:val="004C5D40"/>
    <w:rsid w:val="004F0C77"/>
    <w:rsid w:val="00501C69"/>
    <w:rsid w:val="005209D1"/>
    <w:rsid w:val="00520A16"/>
    <w:rsid w:val="005231DA"/>
    <w:rsid w:val="00542B92"/>
    <w:rsid w:val="00551276"/>
    <w:rsid w:val="00553547"/>
    <w:rsid w:val="00553C48"/>
    <w:rsid w:val="0055510A"/>
    <w:rsid w:val="00570AD7"/>
    <w:rsid w:val="00593FFF"/>
    <w:rsid w:val="0059751D"/>
    <w:rsid w:val="005A3C64"/>
    <w:rsid w:val="005B2122"/>
    <w:rsid w:val="005C0930"/>
    <w:rsid w:val="005C31CD"/>
    <w:rsid w:val="005D1F24"/>
    <w:rsid w:val="005D40C5"/>
    <w:rsid w:val="005D5D46"/>
    <w:rsid w:val="00602823"/>
    <w:rsid w:val="00602956"/>
    <w:rsid w:val="006046BD"/>
    <w:rsid w:val="0063664D"/>
    <w:rsid w:val="00641E12"/>
    <w:rsid w:val="00673C21"/>
    <w:rsid w:val="00686E66"/>
    <w:rsid w:val="00697D48"/>
    <w:rsid w:val="006A29E6"/>
    <w:rsid w:val="006B72D3"/>
    <w:rsid w:val="006D0780"/>
    <w:rsid w:val="006F35F0"/>
    <w:rsid w:val="0073170A"/>
    <w:rsid w:val="00732616"/>
    <w:rsid w:val="00734333"/>
    <w:rsid w:val="00744E20"/>
    <w:rsid w:val="007457FF"/>
    <w:rsid w:val="00771DAD"/>
    <w:rsid w:val="0078001A"/>
    <w:rsid w:val="007860A8"/>
    <w:rsid w:val="007B2EFE"/>
    <w:rsid w:val="007D5554"/>
    <w:rsid w:val="007E13A9"/>
    <w:rsid w:val="007E57D4"/>
    <w:rsid w:val="007F4EF7"/>
    <w:rsid w:val="008030DA"/>
    <w:rsid w:val="00832B07"/>
    <w:rsid w:val="008554EA"/>
    <w:rsid w:val="00855B51"/>
    <w:rsid w:val="00857A58"/>
    <w:rsid w:val="008758B4"/>
    <w:rsid w:val="008770DC"/>
    <w:rsid w:val="00884A05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3C3B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338B"/>
    <w:rsid w:val="009A6D33"/>
    <w:rsid w:val="009B5344"/>
    <w:rsid w:val="009C68F2"/>
    <w:rsid w:val="00A1347F"/>
    <w:rsid w:val="00A151E4"/>
    <w:rsid w:val="00A31AA9"/>
    <w:rsid w:val="00A50EB5"/>
    <w:rsid w:val="00A61F57"/>
    <w:rsid w:val="00A62152"/>
    <w:rsid w:val="00A85052"/>
    <w:rsid w:val="00A93FA4"/>
    <w:rsid w:val="00A94BC7"/>
    <w:rsid w:val="00AA3BDF"/>
    <w:rsid w:val="00AC1307"/>
    <w:rsid w:val="00AC148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311B"/>
    <w:rsid w:val="00B137E9"/>
    <w:rsid w:val="00B14102"/>
    <w:rsid w:val="00B145C9"/>
    <w:rsid w:val="00B26B9B"/>
    <w:rsid w:val="00B3497C"/>
    <w:rsid w:val="00B418C7"/>
    <w:rsid w:val="00B42A07"/>
    <w:rsid w:val="00B42B53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96ACC"/>
    <w:rsid w:val="00BA627E"/>
    <w:rsid w:val="00BA7260"/>
    <w:rsid w:val="00BA7D22"/>
    <w:rsid w:val="00BC4613"/>
    <w:rsid w:val="00BF582B"/>
    <w:rsid w:val="00BF66BC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2D7"/>
    <w:rsid w:val="00C76C50"/>
    <w:rsid w:val="00C800F0"/>
    <w:rsid w:val="00C83B11"/>
    <w:rsid w:val="00C95C12"/>
    <w:rsid w:val="00CC0BB5"/>
    <w:rsid w:val="00CE2BB0"/>
    <w:rsid w:val="00CE349F"/>
    <w:rsid w:val="00D32D0D"/>
    <w:rsid w:val="00D513AA"/>
    <w:rsid w:val="00D525B4"/>
    <w:rsid w:val="00D52EF0"/>
    <w:rsid w:val="00D541E4"/>
    <w:rsid w:val="00D75F4B"/>
    <w:rsid w:val="00D82C9A"/>
    <w:rsid w:val="00D97F7E"/>
    <w:rsid w:val="00DA0452"/>
    <w:rsid w:val="00DC24F7"/>
    <w:rsid w:val="00DC38E8"/>
    <w:rsid w:val="00DC6DEF"/>
    <w:rsid w:val="00DD0AC8"/>
    <w:rsid w:val="00DD21BB"/>
    <w:rsid w:val="00DD58E1"/>
    <w:rsid w:val="00DE293E"/>
    <w:rsid w:val="00DE58D9"/>
    <w:rsid w:val="00DF4642"/>
    <w:rsid w:val="00E01F65"/>
    <w:rsid w:val="00E0742E"/>
    <w:rsid w:val="00E12D82"/>
    <w:rsid w:val="00E15F15"/>
    <w:rsid w:val="00E30073"/>
    <w:rsid w:val="00E3136B"/>
    <w:rsid w:val="00E4352B"/>
    <w:rsid w:val="00E46E1F"/>
    <w:rsid w:val="00E47FA7"/>
    <w:rsid w:val="00E53E1D"/>
    <w:rsid w:val="00E656C4"/>
    <w:rsid w:val="00E72134"/>
    <w:rsid w:val="00E72754"/>
    <w:rsid w:val="00EA6026"/>
    <w:rsid w:val="00EB4A11"/>
    <w:rsid w:val="00ED18C9"/>
    <w:rsid w:val="00EF3F1A"/>
    <w:rsid w:val="00F12E8B"/>
    <w:rsid w:val="00F20019"/>
    <w:rsid w:val="00F21BB5"/>
    <w:rsid w:val="00F27C80"/>
    <w:rsid w:val="00F320CA"/>
    <w:rsid w:val="00F32C00"/>
    <w:rsid w:val="00F40651"/>
    <w:rsid w:val="00F4093E"/>
    <w:rsid w:val="00F41A98"/>
    <w:rsid w:val="00F4316F"/>
    <w:rsid w:val="00F449C5"/>
    <w:rsid w:val="00F619BB"/>
    <w:rsid w:val="00F6384B"/>
    <w:rsid w:val="00F67640"/>
    <w:rsid w:val="00F72BD1"/>
    <w:rsid w:val="00F75C89"/>
    <w:rsid w:val="00F7723D"/>
    <w:rsid w:val="00FA2308"/>
    <w:rsid w:val="00FB0BBB"/>
    <w:rsid w:val="00FB6B02"/>
    <w:rsid w:val="00FC1CD3"/>
    <w:rsid w:val="00FC58BB"/>
    <w:rsid w:val="00FC5DA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F62E4"/>
  <w15:docId w15:val="{28AB0AB1-3399-471B-9315-A5857C9F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3136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2019-11-12T07:11:00Z</cp:lastPrinted>
  <dcterms:created xsi:type="dcterms:W3CDTF">2025-12-02T11:44:00Z</dcterms:created>
  <dcterms:modified xsi:type="dcterms:W3CDTF">2025-12-02T11:44:00Z</dcterms:modified>
</cp:coreProperties>
</file>