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2B149885" w:rsidR="00EE4212" w:rsidRPr="00EE4212" w:rsidRDefault="00EE4212" w:rsidP="00EE4212">
      <w:pPr>
        <w:jc w:val="cente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EE4212">
        <w:t>P</w:t>
      </w:r>
      <w:r w:rsidR="00BE4497">
        <w:t>atikslintas p</w:t>
      </w:r>
      <w:r w:rsidRPr="00EE4212">
        <w:t>rojektas</w:t>
      </w:r>
      <w:r w:rsidR="00AB32D9">
        <w:t xml:space="preserve"> TSP-438</w:t>
      </w: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422BCA47" w:rsidR="00CE2DB5" w:rsidRDefault="005A7931">
            <w:pPr>
              <w:pStyle w:val="Antrats"/>
              <w:tabs>
                <w:tab w:val="left" w:pos="1296"/>
              </w:tabs>
              <w:jc w:val="center"/>
              <w:rPr>
                <w:b/>
                <w:caps/>
              </w:rPr>
            </w:pPr>
            <w:bookmarkStart w:id="0" w:name="_Hlk207115168"/>
            <w:bookmarkStart w:id="1" w:name="_Hlk213337396"/>
            <w:bookmarkStart w:id="2" w:name="_Hlk187332028"/>
            <w:r w:rsidRPr="005A7931">
              <w:rPr>
                <w:b/>
                <w:bCs/>
              </w:rPr>
              <w:t xml:space="preserve">DĖL TURTO PERDAVIMO PANAUDOS PAGRINDAIS </w:t>
            </w:r>
            <w:bookmarkEnd w:id="0"/>
            <w:r w:rsidR="009F1282">
              <w:rPr>
                <w:b/>
                <w:bCs/>
              </w:rPr>
              <w:t>ERŽVILKIŠKIŲ BENDRUOMENĖS CENTRUI</w:t>
            </w:r>
            <w:bookmarkEnd w:id="1"/>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2"/>
      <w:tr w:rsidR="00CE2DB5" w14:paraId="18223880" w14:textId="77777777">
        <w:trPr>
          <w:cantSplit/>
        </w:trPr>
        <w:tc>
          <w:tcPr>
            <w:tcW w:w="9654" w:type="dxa"/>
            <w:tcBorders>
              <w:top w:val="nil"/>
              <w:left w:val="nil"/>
              <w:bottom w:val="nil"/>
              <w:right w:val="nil"/>
            </w:tcBorders>
          </w:tcPr>
          <w:p w14:paraId="2470D82F" w14:textId="77777777" w:rsidR="00CE2DB5" w:rsidRDefault="00CE2DB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5795E82E" w:rsidR="00CE2DB5" w:rsidRPr="00E61B20" w:rsidRDefault="00E61B20">
            <w:pPr>
              <w:pStyle w:val="Antrats"/>
              <w:tabs>
                <w:tab w:val="left" w:pos="1296"/>
              </w:tabs>
              <w:jc w:val="center"/>
              <w:rPr>
                <w:b/>
                <w:caps/>
              </w:rPr>
            </w:pPr>
            <w:r w:rsidRPr="00E61B20">
              <w:t>2025 m.</w:t>
            </w:r>
            <w:r w:rsidR="00BE4497">
              <w:t xml:space="preserve"> gruodžio </w:t>
            </w:r>
            <w:r w:rsidR="0067153B">
              <w:t>3</w:t>
            </w:r>
            <w:r w:rsidRPr="00E61B20">
              <w:t xml:space="preserve"> d. Nr. T</w:t>
            </w:r>
            <w:r w:rsidR="00CD521D">
              <w:t>SP</w:t>
            </w:r>
            <w:r w:rsidRPr="00E61B20">
              <w:t>-</w:t>
            </w:r>
            <w:r w:rsidR="0067153B">
              <w:t>456</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41D96546" w14:textId="5E221B20"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sidRPr="00E56B18">
        <w:rPr>
          <w:color w:val="212529"/>
          <w:szCs w:val="24"/>
        </w:rPr>
        <w:t xml:space="preserve">, </w:t>
      </w:r>
      <w:r w:rsidRPr="00E56B18">
        <w:rPr>
          <w:szCs w:val="24"/>
        </w:rPr>
        <w:t xml:space="preserve">atsižvelgdama į </w:t>
      </w:r>
      <w:r w:rsidR="009C4B0F" w:rsidRPr="00E56B18">
        <w:rPr>
          <w:szCs w:val="24"/>
        </w:rPr>
        <w:t>Eržvilkišių bendruomenės centro</w:t>
      </w:r>
      <w:r w:rsidRPr="00E56B18">
        <w:rPr>
          <w:szCs w:val="24"/>
        </w:rPr>
        <w:t xml:space="preserve"> 202</w:t>
      </w:r>
      <w:r w:rsidR="00A35984" w:rsidRPr="00E56B18">
        <w:rPr>
          <w:szCs w:val="24"/>
        </w:rPr>
        <w:t>5</w:t>
      </w:r>
      <w:r w:rsidRPr="00E56B18">
        <w:rPr>
          <w:szCs w:val="24"/>
        </w:rPr>
        <w:t xml:space="preserve"> m. </w:t>
      </w:r>
      <w:r w:rsidR="00D34CF0">
        <w:rPr>
          <w:szCs w:val="24"/>
        </w:rPr>
        <w:t>lapkričio 6</w:t>
      </w:r>
      <w:r w:rsidRPr="00E56B18">
        <w:rPr>
          <w:szCs w:val="24"/>
        </w:rPr>
        <w:t xml:space="preserve"> d. </w:t>
      </w:r>
      <w:r w:rsidR="00A35984" w:rsidRPr="00D34CF0">
        <w:rPr>
          <w:szCs w:val="24"/>
        </w:rPr>
        <w:t>prašymą</w:t>
      </w:r>
      <w:r w:rsidRPr="00D34CF0">
        <w:rPr>
          <w:szCs w:val="24"/>
        </w:rPr>
        <w:t xml:space="preserve"> Nr. </w:t>
      </w:r>
      <w:r w:rsidR="00E56B18" w:rsidRPr="00D34CF0">
        <w:rPr>
          <w:szCs w:val="24"/>
        </w:rPr>
        <w:t>7-</w:t>
      </w:r>
      <w:r w:rsidR="00D34CF0">
        <w:rPr>
          <w:szCs w:val="24"/>
        </w:rPr>
        <w:t>4</w:t>
      </w:r>
      <w:r w:rsidRPr="00D34CF0">
        <w:rPr>
          <w:szCs w:val="24"/>
        </w:rPr>
        <w:t xml:space="preserve"> „</w:t>
      </w:r>
      <w:r w:rsidRPr="00E56B18">
        <w:rPr>
          <w:szCs w:val="24"/>
        </w:rPr>
        <w:t xml:space="preserve">Dėl patalpų </w:t>
      </w:r>
      <w:r w:rsidR="00E56B18" w:rsidRPr="00E56B18">
        <w:rPr>
          <w:szCs w:val="24"/>
        </w:rPr>
        <w:t>bendruomenei perdavimo panaudos pagrindais</w:t>
      </w:r>
      <w:r w:rsidRPr="00E56B18">
        <w:rPr>
          <w:szCs w:val="24"/>
        </w:rPr>
        <w:t>“</w:t>
      </w:r>
      <w:r w:rsidR="00E56B18">
        <w:rPr>
          <w:szCs w:val="24"/>
        </w:rPr>
        <w:t xml:space="preserve"> ir Eržvilko kultūros centro 2025 m. spalio 28 d. sutikimą Nr. S-32 „Sutikimas dėl patalpų perdavimo panaudos pagrindais“</w:t>
      </w:r>
      <w:r w:rsidRPr="00E56B18">
        <w:rPr>
          <w:color w:val="212529"/>
          <w:szCs w:val="24"/>
        </w:rPr>
        <w:t xml:space="preserve">, Jurbarko rajono savivaldybės taryba </w:t>
      </w:r>
      <w:r w:rsidR="00E56B18">
        <w:rPr>
          <w:color w:val="212529"/>
          <w:szCs w:val="24"/>
        </w:rPr>
        <w:br/>
      </w:r>
      <w:r w:rsidRPr="00E56B18">
        <w:rPr>
          <w:color w:val="212529"/>
          <w:szCs w:val="24"/>
        </w:rPr>
        <w:t>n u s p r e n</w:t>
      </w:r>
      <w:r w:rsidRPr="005A7931">
        <w:rPr>
          <w:color w:val="212529"/>
          <w:szCs w:val="24"/>
        </w:rPr>
        <w:t xml:space="preserve"> d ž i a:</w:t>
      </w:r>
    </w:p>
    <w:p w14:paraId="5B46CBBF" w14:textId="5C5AC73B" w:rsidR="009861D2" w:rsidRPr="009861D2" w:rsidRDefault="009861D2" w:rsidP="009861D2">
      <w:pPr>
        <w:shd w:val="clear" w:color="auto" w:fill="FFFFFF"/>
        <w:ind w:firstLine="720"/>
        <w:jc w:val="both"/>
        <w:rPr>
          <w:color w:val="212529"/>
          <w:szCs w:val="24"/>
        </w:rPr>
      </w:pPr>
      <w:r w:rsidRPr="009861D2">
        <w:rPr>
          <w:color w:val="212529"/>
          <w:szCs w:val="24"/>
        </w:rPr>
        <w:t xml:space="preserve">1. </w:t>
      </w:r>
      <w:r w:rsidR="00E417A6">
        <w:rPr>
          <w:color w:val="212529"/>
          <w:szCs w:val="24"/>
        </w:rPr>
        <w:t>P</w:t>
      </w:r>
      <w:r w:rsidR="00E417A6">
        <w:rPr>
          <w:color w:val="000000"/>
        </w:rPr>
        <w:t xml:space="preserve">erduoti panaudos pagrindais asociacijai </w:t>
      </w:r>
      <w:r w:rsidR="009F1282">
        <w:rPr>
          <w:color w:val="000000"/>
        </w:rPr>
        <w:t>Eržvilkiškių bendruomenės centrui</w:t>
      </w:r>
      <w:r w:rsidR="00E417A6">
        <w:rPr>
          <w:color w:val="000000"/>
        </w:rPr>
        <w:t xml:space="preserve"> Jurbarko rajono savivaldybei nuosavybės teise priklausančias, </w:t>
      </w:r>
      <w:r w:rsidR="009C4B0F">
        <w:rPr>
          <w:color w:val="000000"/>
        </w:rPr>
        <w:t>Eržvilko kultūros centro</w:t>
      </w:r>
      <w:r w:rsidR="00E417A6">
        <w:rPr>
          <w:color w:val="000000"/>
        </w:rPr>
        <w:t xml:space="preserve"> patikėjimo teise valdomas </w:t>
      </w:r>
      <w:r w:rsidR="009C4B0F">
        <w:rPr>
          <w:color w:val="000000"/>
        </w:rPr>
        <w:t>232,69</w:t>
      </w:r>
      <w:r w:rsidR="00E417A6">
        <w:rPr>
          <w:color w:val="000000"/>
        </w:rPr>
        <w:t xml:space="preserve"> kv. m bendro ploto negyvenamąsias patalpas</w:t>
      </w:r>
      <w:r w:rsidR="00DC2956">
        <w:rPr>
          <w:color w:val="000000"/>
        </w:rPr>
        <w:t>, esančias adresu:</w:t>
      </w:r>
      <w:r w:rsidR="00E417A6">
        <w:rPr>
          <w:color w:val="000000"/>
        </w:rPr>
        <w:t xml:space="preserve"> </w:t>
      </w:r>
      <w:r w:rsidR="009C4B0F">
        <w:rPr>
          <w:color w:val="000000"/>
        </w:rPr>
        <w:t>Tauragės</w:t>
      </w:r>
      <w:r w:rsidR="00E417A6">
        <w:rPr>
          <w:color w:val="000000"/>
        </w:rPr>
        <w:t xml:space="preserve"> g. </w:t>
      </w:r>
      <w:r w:rsidR="009C4B0F">
        <w:rPr>
          <w:color w:val="000000"/>
        </w:rPr>
        <w:t>1A</w:t>
      </w:r>
      <w:r w:rsidR="00E417A6">
        <w:rPr>
          <w:color w:val="000000"/>
        </w:rPr>
        <w:t xml:space="preserve">, </w:t>
      </w:r>
      <w:r w:rsidR="009C4B0F">
        <w:rPr>
          <w:color w:val="000000"/>
        </w:rPr>
        <w:t>Eržvilkas,</w:t>
      </w:r>
      <w:r w:rsidR="00E417A6">
        <w:rPr>
          <w:color w:val="000000"/>
        </w:rPr>
        <w:t xml:space="preserve"> Jurbarko</w:t>
      </w:r>
      <w:r w:rsidR="009C4B0F">
        <w:rPr>
          <w:color w:val="000000"/>
        </w:rPr>
        <w:t xml:space="preserve"> </w:t>
      </w:r>
      <w:r w:rsidR="00E417A6">
        <w:rPr>
          <w:color w:val="000000"/>
        </w:rPr>
        <w:t>r. sav. (pastate</w:t>
      </w:r>
      <w:r w:rsidR="00E56B18">
        <w:rPr>
          <w:color w:val="000000"/>
        </w:rPr>
        <w:t xml:space="preserve"> – kultūros namuose</w:t>
      </w:r>
      <w:r w:rsidR="00E417A6">
        <w:rPr>
          <w:color w:val="000000"/>
        </w:rPr>
        <w:t>, plane pažymėtame 1C2b, unikalus</w:t>
      </w:r>
      <w:r w:rsidR="009C4B0F">
        <w:rPr>
          <w:color w:val="000000"/>
        </w:rPr>
        <w:t xml:space="preserve"> </w:t>
      </w:r>
      <w:r w:rsidR="00E417A6">
        <w:rPr>
          <w:color w:val="000000"/>
        </w:rPr>
        <w:t>Nr. 949</w:t>
      </w:r>
      <w:r w:rsidR="009C4B0F">
        <w:rPr>
          <w:color w:val="000000"/>
        </w:rPr>
        <w:t>7</w:t>
      </w:r>
      <w:r w:rsidR="00E417A6">
        <w:rPr>
          <w:color w:val="000000"/>
        </w:rPr>
        <w:t>-</w:t>
      </w:r>
      <w:r w:rsidR="009C4B0F">
        <w:rPr>
          <w:color w:val="000000"/>
        </w:rPr>
        <w:t>8005</w:t>
      </w:r>
      <w:r w:rsidR="00E417A6">
        <w:rPr>
          <w:color w:val="000000"/>
        </w:rPr>
        <w:t>-</w:t>
      </w:r>
      <w:r w:rsidR="009C4B0F">
        <w:rPr>
          <w:color w:val="000000"/>
        </w:rPr>
        <w:t>5016</w:t>
      </w:r>
      <w:r w:rsidR="00E417A6">
        <w:rPr>
          <w:color w:val="000000"/>
        </w:rPr>
        <w:t>, patalpos pažymėtos plane indeksais</w:t>
      </w:r>
      <w:bookmarkStart w:id="4" w:name="_Hlk213338810"/>
      <w:r w:rsidR="009C4B0F" w:rsidRPr="009C4B0F">
        <w:rPr>
          <w:color w:val="000000"/>
        </w:rPr>
        <w:t xml:space="preserve"> </w:t>
      </w:r>
      <w:bookmarkEnd w:id="4"/>
      <w:r w:rsidR="009C4B0F" w:rsidRPr="009C4B0F">
        <w:rPr>
          <w:color w:val="000000"/>
        </w:rPr>
        <w:t>R-2 – 33</w:t>
      </w:r>
      <w:r w:rsidR="000C2C49">
        <w:rPr>
          <w:color w:val="000000"/>
        </w:rPr>
        <w:t>,</w:t>
      </w:r>
      <w:r w:rsidR="009C4B0F" w:rsidRPr="009C4B0F">
        <w:rPr>
          <w:color w:val="000000"/>
        </w:rPr>
        <w:t>68 kv. m, R-3 – 12</w:t>
      </w:r>
      <w:r w:rsidR="000C2C49">
        <w:rPr>
          <w:color w:val="000000"/>
        </w:rPr>
        <w:t>,</w:t>
      </w:r>
      <w:r w:rsidR="009C4B0F" w:rsidRPr="009C4B0F">
        <w:rPr>
          <w:color w:val="000000"/>
        </w:rPr>
        <w:t>43 kv. m, R-5 – 10</w:t>
      </w:r>
      <w:r w:rsidR="000C2C49">
        <w:rPr>
          <w:color w:val="000000"/>
        </w:rPr>
        <w:t>,</w:t>
      </w:r>
      <w:r w:rsidR="009C4B0F" w:rsidRPr="009C4B0F">
        <w:rPr>
          <w:color w:val="000000"/>
        </w:rPr>
        <w:t>06 kv. m, R-6 – 21</w:t>
      </w:r>
      <w:r w:rsidR="000C2C49">
        <w:rPr>
          <w:color w:val="000000"/>
        </w:rPr>
        <w:t>,</w:t>
      </w:r>
      <w:r w:rsidR="009C4B0F" w:rsidRPr="009C4B0F">
        <w:rPr>
          <w:color w:val="000000"/>
        </w:rPr>
        <w:t xml:space="preserve">94 kv. m, </w:t>
      </w:r>
      <w:r w:rsidR="00F77632" w:rsidRPr="00F77632">
        <w:rPr>
          <w:color w:val="000000"/>
        </w:rPr>
        <w:t xml:space="preserve">R-7 – 55,71 kv. m, </w:t>
      </w:r>
      <w:r w:rsidR="009C4B0F" w:rsidRPr="009C4B0F">
        <w:rPr>
          <w:color w:val="000000"/>
        </w:rPr>
        <w:t>R-8 – 14</w:t>
      </w:r>
      <w:r w:rsidR="000C2C49">
        <w:rPr>
          <w:color w:val="000000"/>
        </w:rPr>
        <w:t>,</w:t>
      </w:r>
      <w:r w:rsidR="009C4B0F" w:rsidRPr="009C4B0F">
        <w:rPr>
          <w:color w:val="000000"/>
        </w:rPr>
        <w:t>77, R-9 – 19</w:t>
      </w:r>
      <w:r w:rsidR="000C2C49">
        <w:rPr>
          <w:color w:val="000000"/>
        </w:rPr>
        <w:t>,</w:t>
      </w:r>
      <w:r w:rsidR="009C4B0F" w:rsidRPr="009C4B0F">
        <w:rPr>
          <w:color w:val="000000"/>
        </w:rPr>
        <w:t>21 kv. m, R-10 – 9</w:t>
      </w:r>
      <w:r w:rsidR="000C2C49">
        <w:rPr>
          <w:color w:val="000000"/>
        </w:rPr>
        <w:t>,</w:t>
      </w:r>
      <w:r w:rsidR="009C4B0F" w:rsidRPr="009C4B0F">
        <w:rPr>
          <w:color w:val="000000"/>
        </w:rPr>
        <w:t>66 kv. m, R-11 – 13</w:t>
      </w:r>
      <w:r w:rsidR="000C2C49">
        <w:rPr>
          <w:color w:val="000000"/>
        </w:rPr>
        <w:t>,</w:t>
      </w:r>
      <w:r w:rsidR="009C4B0F" w:rsidRPr="009C4B0F">
        <w:rPr>
          <w:color w:val="000000"/>
        </w:rPr>
        <w:t>98 kv. m, R-12 – 28</w:t>
      </w:r>
      <w:r w:rsidR="000C2C49">
        <w:rPr>
          <w:color w:val="000000"/>
        </w:rPr>
        <w:t>,</w:t>
      </w:r>
      <w:r w:rsidR="009C4B0F" w:rsidRPr="009C4B0F">
        <w:rPr>
          <w:color w:val="000000"/>
        </w:rPr>
        <w:t>01 kv. m, R-13 – 13</w:t>
      </w:r>
      <w:r w:rsidR="000C2C49">
        <w:rPr>
          <w:color w:val="000000"/>
        </w:rPr>
        <w:t>,</w:t>
      </w:r>
      <w:r w:rsidR="009C4B0F" w:rsidRPr="009C4B0F">
        <w:rPr>
          <w:color w:val="000000"/>
        </w:rPr>
        <w:t>24 kv. m</w:t>
      </w:r>
      <w:r w:rsidR="00E417A6">
        <w:rPr>
          <w:color w:val="000000"/>
        </w:rPr>
        <w:t>)</w:t>
      </w:r>
      <w:r w:rsidR="00DC2956">
        <w:rPr>
          <w:color w:val="000000"/>
        </w:rPr>
        <w:t>,</w:t>
      </w:r>
      <w:r w:rsidR="00E417A6">
        <w:rPr>
          <w:color w:val="000000"/>
        </w:rPr>
        <w:t xml:space="preserve"> </w:t>
      </w:r>
      <w:r w:rsidR="009C4B0F" w:rsidRPr="009C4B0F">
        <w:rPr>
          <w:color w:val="000000"/>
        </w:rPr>
        <w:t>užtikrinti bendruomenės narių užimtumą, socialinę įtrauktį bei kultūrinį aktyvumą.</w:t>
      </w:r>
    </w:p>
    <w:p w14:paraId="46033B5F" w14:textId="77777777" w:rsidR="009861D2" w:rsidRPr="009861D2" w:rsidRDefault="009861D2" w:rsidP="009861D2">
      <w:pPr>
        <w:shd w:val="clear" w:color="auto" w:fill="FFFFFF"/>
        <w:ind w:firstLine="709"/>
        <w:jc w:val="both"/>
        <w:rPr>
          <w:color w:val="212529"/>
          <w:szCs w:val="24"/>
        </w:rPr>
      </w:pPr>
      <w:r w:rsidRPr="009861D2">
        <w:rPr>
          <w:color w:val="212529"/>
          <w:szCs w:val="24"/>
        </w:rPr>
        <w:t>2. Įgalioti 1 sprendimo punkte nurodytų įstaigų vadovus pasirašyti sutartis ir kitus dokumentus, susijusius su sprendimo 1 punkte nurodyto turto panauda.</w:t>
      </w:r>
    </w:p>
    <w:p w14:paraId="05099550" w14:textId="77777777" w:rsidR="009861D2" w:rsidRPr="009861D2" w:rsidRDefault="009861D2" w:rsidP="009861D2">
      <w:pPr>
        <w:shd w:val="clear" w:color="auto" w:fill="FFFFFF"/>
        <w:jc w:val="both"/>
        <w:rPr>
          <w:color w:val="212529"/>
          <w:szCs w:val="24"/>
        </w:rPr>
      </w:pPr>
      <w:r w:rsidRPr="009861D2">
        <w:rPr>
          <w:color w:val="212529"/>
          <w:szCs w:val="24"/>
        </w:rPr>
        <w:t>            3. Nustatyti:</w:t>
      </w:r>
    </w:p>
    <w:p w14:paraId="5BB1E3D2" w14:textId="1FB2D74C" w:rsidR="009861D2" w:rsidRPr="009861D2" w:rsidRDefault="009861D2" w:rsidP="009861D2">
      <w:pPr>
        <w:shd w:val="clear" w:color="auto" w:fill="FFFFFF"/>
        <w:jc w:val="both"/>
        <w:rPr>
          <w:color w:val="212529"/>
          <w:szCs w:val="24"/>
        </w:rPr>
      </w:pPr>
      <w:r w:rsidRPr="009861D2">
        <w:rPr>
          <w:color w:val="212529"/>
          <w:szCs w:val="24"/>
        </w:rPr>
        <w:t>           </w:t>
      </w:r>
      <w:r w:rsidR="00DC2956">
        <w:rPr>
          <w:color w:val="212529"/>
          <w:szCs w:val="24"/>
        </w:rPr>
        <w:t xml:space="preserve"> </w:t>
      </w:r>
      <w:r w:rsidRPr="009861D2">
        <w:rPr>
          <w:color w:val="212529"/>
          <w:szCs w:val="24"/>
        </w:rPr>
        <w:t>3.1. sprendimo 1 punkte nurodytų patalpų panaudos sutarties terminą – iki 20</w:t>
      </w:r>
      <w:r w:rsidR="00E417A6">
        <w:rPr>
          <w:color w:val="212529"/>
          <w:szCs w:val="24"/>
        </w:rPr>
        <w:t>3</w:t>
      </w:r>
      <w:r w:rsidR="00DD1E82">
        <w:rPr>
          <w:color w:val="212529"/>
          <w:szCs w:val="24"/>
        </w:rPr>
        <w:t>5</w:t>
      </w:r>
      <w:r w:rsidRPr="009861D2">
        <w:rPr>
          <w:color w:val="212529"/>
          <w:szCs w:val="24"/>
        </w:rPr>
        <w:t xml:space="preserve"> m. </w:t>
      </w:r>
      <w:r w:rsidR="000C2C49">
        <w:rPr>
          <w:color w:val="212529"/>
          <w:szCs w:val="24"/>
        </w:rPr>
        <w:t>lapkričio</w:t>
      </w:r>
      <w:r w:rsidRPr="009861D2">
        <w:rPr>
          <w:color w:val="212529"/>
          <w:szCs w:val="24"/>
        </w:rPr>
        <w:t xml:space="preserve">  3</w:t>
      </w:r>
      <w:r w:rsidR="000C2C49">
        <w:rPr>
          <w:color w:val="212529"/>
          <w:szCs w:val="24"/>
        </w:rPr>
        <w:t>0</w:t>
      </w:r>
      <w:r w:rsidRPr="009861D2">
        <w:rPr>
          <w:color w:val="212529"/>
          <w:szCs w:val="24"/>
        </w:rPr>
        <w:t xml:space="preserve"> d.;</w:t>
      </w:r>
    </w:p>
    <w:p w14:paraId="5E7DA46D" w14:textId="4DA1E6BB" w:rsidR="00DD1E82" w:rsidRPr="009861D2" w:rsidRDefault="009861D2" w:rsidP="009861D2">
      <w:pPr>
        <w:shd w:val="clear" w:color="auto" w:fill="FFFFFF"/>
        <w:jc w:val="both"/>
        <w:rPr>
          <w:color w:val="212529"/>
          <w:szCs w:val="24"/>
        </w:rPr>
      </w:pPr>
      <w:r w:rsidRPr="009861D2">
        <w:rPr>
          <w:color w:val="212529"/>
          <w:szCs w:val="24"/>
        </w:rPr>
        <w:t>            3.2. kad panaudos gavėjui leidžiama pagerinti patalpas, pritaikant jas savo veiklai</w:t>
      </w:r>
      <w:bookmarkStart w:id="5" w:name="_Hlk213660455"/>
      <w:r w:rsidR="00BE4497">
        <w:rPr>
          <w:color w:val="212529"/>
          <w:szCs w:val="24"/>
        </w:rPr>
        <w:t>.</w:t>
      </w:r>
    </w:p>
    <w:bookmarkEnd w:id="5"/>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1FC9C4F1" w14:textId="77777777" w:rsidR="00CE2DB5" w:rsidRDefault="00C91AD8">
            <w:pPr>
              <w:jc w:val="right"/>
            </w:pPr>
            <w:r>
              <w:t>Skirmantas Mockevičius</w:t>
            </w:r>
          </w:p>
          <w:p w14:paraId="75362008" w14:textId="77777777" w:rsidR="00BE4497" w:rsidRDefault="00BE4497">
            <w:pPr>
              <w:jc w:val="right"/>
            </w:pPr>
          </w:p>
        </w:tc>
      </w:tr>
    </w:tbl>
    <w:p w14:paraId="6D7C186B" w14:textId="70A79D00" w:rsidR="00E61B20" w:rsidRPr="00E61B20" w:rsidRDefault="00E417A6" w:rsidP="00E61B20">
      <w:r>
        <w:t>Derino</w:t>
      </w:r>
      <w:r w:rsidR="00E61B20" w:rsidRPr="00E61B20">
        <w:t xml:space="preserve">: </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11BE3CAE" w14:textId="77777777" w:rsidR="00865BF7" w:rsidRDefault="00E61B20" w:rsidP="00E61B20">
      <w:r w:rsidRPr="00E61B20">
        <w:t>Infrastruktūros ir turto skyriaus vedėja J. Šeflerienė</w:t>
      </w:r>
    </w:p>
    <w:p w14:paraId="04C1ACE2" w14:textId="5E0E780F" w:rsidR="00E61B20" w:rsidRDefault="00E61B20" w:rsidP="00E61B20">
      <w:r w:rsidRPr="00E61B20">
        <w:t>Parengė</w:t>
      </w:r>
      <w:r w:rsidR="00E417A6">
        <w:t xml:space="preserve"> </w:t>
      </w:r>
      <w:r w:rsidRPr="00E61B20">
        <w:t>Jolita Matulienė  2025-</w:t>
      </w:r>
      <w:r w:rsidR="00BE4497">
        <w:t>12-</w:t>
      </w:r>
    </w:p>
    <w:p w14:paraId="423A7C22" w14:textId="77777777" w:rsidR="00BE4497" w:rsidRPr="00E61B20" w:rsidRDefault="00BE4497" w:rsidP="00E61B20"/>
    <w:p w14:paraId="6BE9417A" w14:textId="77777777" w:rsidR="00CD521D" w:rsidRDefault="00CD521D"/>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26DB504E" w:rsidR="00E61B20" w:rsidRPr="000C2C49" w:rsidRDefault="00E61B20" w:rsidP="000C2C49">
      <w:pPr>
        <w:jc w:val="center"/>
        <w:rPr>
          <w:b/>
        </w:rPr>
      </w:pPr>
      <w:r w:rsidRPr="00E61B20">
        <w:rPr>
          <w:b/>
          <w:bCs/>
          <w:caps/>
        </w:rPr>
        <w:t>PRIE JURBARKO RAJONO SAVIVALDYBĖS TARYBOS SPRENDIMO „</w:t>
      </w:r>
      <w:r w:rsidR="000C2C49" w:rsidRPr="000C2C49">
        <w:rPr>
          <w:b/>
          <w:bCs/>
        </w:rPr>
        <w:t>DĖL TURTO PERDAVIMO PANAUDOS PAGRINDAIS ERŽVILKIŠKIŲ BENDRUOMENĖS CENTRUI</w:t>
      </w:r>
      <w:r>
        <w:rPr>
          <w:b/>
        </w:rPr>
        <w:t>„</w:t>
      </w:r>
      <w:r w:rsidR="000C2C4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1423B656" w:rsidR="00E61B20" w:rsidRPr="00E61B20" w:rsidRDefault="00E61B20" w:rsidP="00E61B20">
      <w:pPr>
        <w:tabs>
          <w:tab w:val="left" w:pos="567"/>
        </w:tabs>
        <w:jc w:val="center"/>
      </w:pPr>
      <w:r w:rsidRPr="00E61B20">
        <w:t>2025</w:t>
      </w:r>
      <w:r w:rsidR="002F2E75">
        <w:t xml:space="preserve"> m. </w:t>
      </w:r>
      <w:r w:rsidR="00BE4497">
        <w:t>gruodžio</w:t>
      </w:r>
      <w:r w:rsidR="001B4869">
        <w:t xml:space="preserve"> </w:t>
      </w:r>
      <w:r w:rsidR="0067153B">
        <w:t xml:space="preserve">3 </w:t>
      </w:r>
      <w:r w:rsidR="002F2E75">
        <w:t>d.</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FB2904" w:rsidRDefault="00E61B20" w:rsidP="00E61B20">
            <w:pPr>
              <w:tabs>
                <w:tab w:val="left" w:pos="0"/>
              </w:tabs>
              <w:rPr>
                <w:b/>
                <w:bCs/>
                <w:sz w:val="22"/>
                <w:szCs w:val="22"/>
              </w:rPr>
            </w:pPr>
            <w:r w:rsidRPr="00FB2904">
              <w:rPr>
                <w:b/>
                <w:bCs/>
                <w:i/>
                <w:iCs/>
                <w:sz w:val="22"/>
                <w:szCs w:val="22"/>
              </w:rPr>
              <w:t>1. Parengto projekto tikslai ir uždaviniai.</w:t>
            </w:r>
          </w:p>
        </w:tc>
      </w:tr>
      <w:tr w:rsidR="00E61B20" w:rsidRPr="00E61B20" w14:paraId="2E186DDB" w14:textId="77777777" w:rsidTr="005F3026">
        <w:tc>
          <w:tcPr>
            <w:tcW w:w="9854" w:type="dxa"/>
          </w:tcPr>
          <w:p w14:paraId="39D7FD2D" w14:textId="0BCC8A1F" w:rsidR="00E61B20" w:rsidRPr="00FB2904" w:rsidRDefault="00A709A0" w:rsidP="00E61B20">
            <w:pPr>
              <w:tabs>
                <w:tab w:val="left" w:pos="0"/>
              </w:tabs>
              <w:jc w:val="both"/>
              <w:rPr>
                <w:i/>
                <w:sz w:val="22"/>
                <w:szCs w:val="22"/>
              </w:rPr>
            </w:pPr>
            <w:r w:rsidRPr="00FB2904">
              <w:rPr>
                <w:i/>
                <w:sz w:val="22"/>
                <w:szCs w:val="22"/>
              </w:rPr>
              <w:t xml:space="preserve">Perduoti patalpas panaudos pagrindais </w:t>
            </w:r>
            <w:r w:rsidR="002A3319" w:rsidRPr="00FB2904">
              <w:rPr>
                <w:i/>
                <w:sz w:val="22"/>
                <w:szCs w:val="22"/>
              </w:rPr>
              <w:t>Eržvilkiškių bendruomenės centrui</w:t>
            </w:r>
            <w:r w:rsidRPr="00FB2904">
              <w:rPr>
                <w:i/>
                <w:sz w:val="22"/>
                <w:szCs w:val="22"/>
              </w:rPr>
              <w:t>, kad būtų tenkinami gyvenamosios vietovės bendruomenės viešieji poreikiai</w:t>
            </w:r>
            <w:r w:rsidR="00C0163B" w:rsidRPr="00FB2904">
              <w:rPr>
                <w:i/>
                <w:sz w:val="22"/>
                <w:szCs w:val="22"/>
              </w:rPr>
              <w:t>.</w:t>
            </w:r>
          </w:p>
        </w:tc>
      </w:tr>
      <w:tr w:rsidR="00E61B20" w:rsidRPr="00E61B20" w14:paraId="4E4BB3C5" w14:textId="77777777" w:rsidTr="005F3026">
        <w:tc>
          <w:tcPr>
            <w:tcW w:w="9854" w:type="dxa"/>
          </w:tcPr>
          <w:p w14:paraId="7A3B4179" w14:textId="77777777" w:rsidR="00E61B20" w:rsidRPr="00FB2904" w:rsidRDefault="00E61B20" w:rsidP="00E61B20">
            <w:pPr>
              <w:tabs>
                <w:tab w:val="left" w:pos="0"/>
              </w:tabs>
              <w:rPr>
                <w:b/>
                <w:bCs/>
                <w:sz w:val="22"/>
                <w:szCs w:val="22"/>
              </w:rPr>
            </w:pPr>
            <w:r w:rsidRPr="00FB2904">
              <w:rPr>
                <w:b/>
                <w:bCs/>
                <w:i/>
                <w:iCs/>
                <w:sz w:val="22"/>
                <w:szCs w:val="22"/>
              </w:rPr>
              <w:t>2. Kaip šiuo metu yra sureguliuoti projekte aptarti klausimai.</w:t>
            </w:r>
          </w:p>
        </w:tc>
      </w:tr>
      <w:tr w:rsidR="00E61B20" w:rsidRPr="00E61B20" w14:paraId="2E39E98E" w14:textId="77777777" w:rsidTr="005F3026">
        <w:tc>
          <w:tcPr>
            <w:tcW w:w="9854" w:type="dxa"/>
          </w:tcPr>
          <w:p w14:paraId="493C6D4C" w14:textId="30645EF7" w:rsidR="00E61B20" w:rsidRPr="00FB2904" w:rsidRDefault="00E417A6" w:rsidP="00E61B20">
            <w:pPr>
              <w:jc w:val="both"/>
              <w:rPr>
                <w:i/>
                <w:sz w:val="22"/>
                <w:szCs w:val="22"/>
              </w:rPr>
            </w:pPr>
            <w:r w:rsidRPr="00FB2904">
              <w:rPr>
                <w:i/>
                <w:iCs/>
                <w:color w:val="000000" w:themeColor="text1"/>
                <w:sz w:val="22"/>
                <w:szCs w:val="22"/>
              </w:rPr>
              <w:t>Jurbarko rajono savivaldybės tarybos 20</w:t>
            </w:r>
            <w:r w:rsidR="002F2E75" w:rsidRPr="00FB2904">
              <w:rPr>
                <w:i/>
                <w:iCs/>
                <w:color w:val="000000" w:themeColor="text1"/>
                <w:sz w:val="22"/>
                <w:szCs w:val="22"/>
              </w:rPr>
              <w:t>10</w:t>
            </w:r>
            <w:r w:rsidRPr="00FB2904">
              <w:rPr>
                <w:i/>
                <w:iCs/>
                <w:color w:val="000000" w:themeColor="text1"/>
                <w:sz w:val="22"/>
                <w:szCs w:val="22"/>
              </w:rPr>
              <w:t xml:space="preserve"> m. </w:t>
            </w:r>
            <w:r w:rsidR="002F2E75" w:rsidRPr="00FB2904">
              <w:rPr>
                <w:i/>
                <w:iCs/>
                <w:color w:val="000000" w:themeColor="text1"/>
                <w:sz w:val="22"/>
                <w:szCs w:val="22"/>
              </w:rPr>
              <w:t xml:space="preserve">birželio 23 </w:t>
            </w:r>
            <w:r w:rsidRPr="00FB2904">
              <w:rPr>
                <w:i/>
                <w:iCs/>
                <w:color w:val="000000" w:themeColor="text1"/>
                <w:sz w:val="22"/>
                <w:szCs w:val="22"/>
              </w:rPr>
              <w:t>d. sprendim</w:t>
            </w:r>
            <w:r w:rsidR="004843FF" w:rsidRPr="00FB2904">
              <w:rPr>
                <w:i/>
                <w:iCs/>
                <w:color w:val="000000" w:themeColor="text1"/>
                <w:sz w:val="22"/>
                <w:szCs w:val="22"/>
              </w:rPr>
              <w:t>u</w:t>
            </w:r>
            <w:r w:rsidRPr="00FB2904">
              <w:rPr>
                <w:i/>
                <w:iCs/>
                <w:color w:val="000000" w:themeColor="text1"/>
                <w:sz w:val="22"/>
                <w:szCs w:val="22"/>
              </w:rPr>
              <w:t xml:space="preserve"> Nr. T2-</w:t>
            </w:r>
            <w:r w:rsidR="002F2E75" w:rsidRPr="00FB2904">
              <w:rPr>
                <w:i/>
                <w:iCs/>
                <w:color w:val="000000" w:themeColor="text1"/>
                <w:sz w:val="22"/>
                <w:szCs w:val="22"/>
              </w:rPr>
              <w:t>188</w:t>
            </w:r>
            <w:r w:rsidRPr="00FB2904">
              <w:rPr>
                <w:i/>
                <w:iCs/>
                <w:color w:val="000000" w:themeColor="text1"/>
                <w:sz w:val="22"/>
                <w:szCs w:val="22"/>
              </w:rPr>
              <w:t xml:space="preserve"> patalp</w:t>
            </w:r>
            <w:r w:rsidR="002F2E75" w:rsidRPr="00FB2904">
              <w:rPr>
                <w:i/>
                <w:iCs/>
                <w:color w:val="000000" w:themeColor="text1"/>
                <w:sz w:val="22"/>
                <w:szCs w:val="22"/>
              </w:rPr>
              <w:t>o</w:t>
            </w:r>
            <w:r w:rsidRPr="00FB2904">
              <w:rPr>
                <w:i/>
                <w:iCs/>
                <w:color w:val="000000" w:themeColor="text1"/>
                <w:sz w:val="22"/>
                <w:szCs w:val="22"/>
              </w:rPr>
              <w:t>s</w:t>
            </w:r>
            <w:r w:rsidR="002F2E75" w:rsidRPr="00FB2904">
              <w:rPr>
                <w:i/>
                <w:iCs/>
                <w:color w:val="000000" w:themeColor="text1"/>
                <w:sz w:val="22"/>
                <w:szCs w:val="22"/>
              </w:rPr>
              <w:t xml:space="preserve"> patikėjimo teise perduotos Eržvilko kultūros centrui</w:t>
            </w:r>
            <w:r w:rsidRPr="00FB2904">
              <w:rPr>
                <w:i/>
                <w:iCs/>
                <w:color w:val="000000" w:themeColor="text1"/>
                <w:sz w:val="22"/>
                <w:szCs w:val="22"/>
              </w:rPr>
              <w:t>.</w:t>
            </w:r>
            <w:r w:rsidR="00247E26" w:rsidRPr="00FB2904">
              <w:rPr>
                <w:i/>
                <w:iCs/>
                <w:sz w:val="22"/>
                <w:szCs w:val="22"/>
              </w:rPr>
              <w:t xml:space="preserve"> </w:t>
            </w:r>
            <w:r w:rsidR="00FB2904" w:rsidRPr="00FB2904">
              <w:rPr>
                <w:i/>
                <w:iCs/>
                <w:sz w:val="22"/>
                <w:szCs w:val="22"/>
              </w:rPr>
              <w:t>Pagal</w:t>
            </w:r>
            <w:r w:rsidR="00247E26" w:rsidRPr="00FB2904">
              <w:rPr>
                <w:i/>
                <w:iCs/>
                <w:sz w:val="22"/>
                <w:szCs w:val="22"/>
              </w:rPr>
              <w:t xml:space="preserve"> 2025 m. spalio 28 d. sutikimą Nr. S-32 „Sutikimas dėl patalpų perdavimo panaudos pagrindais“ </w:t>
            </w:r>
            <w:r w:rsidR="00247E26" w:rsidRPr="00FB2904">
              <w:rPr>
                <w:i/>
                <w:iCs/>
                <w:color w:val="000000" w:themeColor="text1"/>
                <w:sz w:val="22"/>
                <w:szCs w:val="22"/>
              </w:rPr>
              <w:t>Eržvilko kultūros centr</w:t>
            </w:r>
            <w:r w:rsidR="00FB2904" w:rsidRPr="00FB2904">
              <w:rPr>
                <w:i/>
                <w:iCs/>
                <w:color w:val="000000" w:themeColor="text1"/>
                <w:sz w:val="22"/>
                <w:szCs w:val="22"/>
              </w:rPr>
              <w:t>as sutinka perduoti dalį patalpų Eržvilkiškių bendruomenės centrui panaudos pagrindais</w:t>
            </w:r>
            <w:r w:rsidR="00247E26" w:rsidRPr="00FB2904">
              <w:rPr>
                <w:i/>
                <w:iCs/>
                <w:color w:val="000000" w:themeColor="text1"/>
                <w:sz w:val="22"/>
                <w:szCs w:val="22"/>
              </w:rPr>
              <w:t xml:space="preserve"> </w:t>
            </w:r>
          </w:p>
        </w:tc>
      </w:tr>
      <w:tr w:rsidR="00E61B20" w:rsidRPr="00E61B20" w14:paraId="6B814E49" w14:textId="77777777" w:rsidTr="005F3026">
        <w:tc>
          <w:tcPr>
            <w:tcW w:w="9854" w:type="dxa"/>
          </w:tcPr>
          <w:p w14:paraId="7EC1CA78" w14:textId="77777777" w:rsidR="00E61B20" w:rsidRPr="00FB2904" w:rsidRDefault="00E61B20" w:rsidP="00E61B20">
            <w:pPr>
              <w:tabs>
                <w:tab w:val="left" w:pos="0"/>
              </w:tabs>
              <w:rPr>
                <w:b/>
                <w:bCs/>
                <w:i/>
                <w:iCs/>
                <w:sz w:val="22"/>
                <w:szCs w:val="22"/>
              </w:rPr>
            </w:pPr>
            <w:r w:rsidRPr="00FB2904">
              <w:rPr>
                <w:b/>
                <w:bCs/>
                <w:i/>
                <w:iCs/>
                <w:sz w:val="22"/>
                <w:szCs w:val="22"/>
              </w:rPr>
              <w:t>3. Kokių pozityvių rezultatų laukiama.</w:t>
            </w:r>
          </w:p>
        </w:tc>
      </w:tr>
      <w:tr w:rsidR="00E61B20" w:rsidRPr="00E61B20" w14:paraId="0CEB2EC2" w14:textId="77777777" w:rsidTr="005F3026">
        <w:tc>
          <w:tcPr>
            <w:tcW w:w="9854" w:type="dxa"/>
          </w:tcPr>
          <w:p w14:paraId="5AA5278D" w14:textId="73B83F6A" w:rsidR="00E61B20" w:rsidRPr="00FB2904" w:rsidRDefault="00E61B20" w:rsidP="00E61B20">
            <w:pPr>
              <w:tabs>
                <w:tab w:val="left" w:pos="0"/>
              </w:tabs>
              <w:jc w:val="both"/>
              <w:rPr>
                <w:i/>
                <w:sz w:val="22"/>
                <w:szCs w:val="22"/>
              </w:rPr>
            </w:pPr>
            <w:r w:rsidRPr="00FB2904">
              <w:rPr>
                <w:i/>
                <w:sz w:val="22"/>
                <w:szCs w:val="22"/>
              </w:rPr>
              <w:t>Patalp</w:t>
            </w:r>
            <w:r w:rsidR="00A709A0" w:rsidRPr="00FB2904">
              <w:rPr>
                <w:i/>
                <w:sz w:val="22"/>
                <w:szCs w:val="22"/>
              </w:rPr>
              <w:t>as</w:t>
            </w:r>
            <w:r w:rsidRPr="00FB2904">
              <w:rPr>
                <w:i/>
                <w:sz w:val="22"/>
                <w:szCs w:val="22"/>
              </w:rPr>
              <w:t xml:space="preserve"> </w:t>
            </w:r>
            <w:r w:rsidR="002F2E75" w:rsidRPr="00FB2904">
              <w:rPr>
                <w:i/>
                <w:sz w:val="22"/>
                <w:szCs w:val="22"/>
              </w:rPr>
              <w:t>būtų naudojamos</w:t>
            </w:r>
            <w:r w:rsidRPr="00FB2904">
              <w:rPr>
                <w:i/>
                <w:sz w:val="22"/>
                <w:szCs w:val="22"/>
              </w:rPr>
              <w:t xml:space="preserve"> </w:t>
            </w:r>
            <w:r w:rsidR="002F2E75" w:rsidRPr="00FB2904">
              <w:rPr>
                <w:i/>
                <w:sz w:val="22"/>
                <w:szCs w:val="22"/>
              </w:rPr>
              <w:t>Eržvilkiškių bendruomenės veiklai vykdyti ir dalyvauti projektuose, siekiant užtikrinti bendruomenės narių užimtumą, socialinę įtrauktį bei kultūrinį aktyvumą.</w:t>
            </w:r>
          </w:p>
        </w:tc>
      </w:tr>
      <w:tr w:rsidR="00E61B20" w:rsidRPr="00E61B20" w14:paraId="43673AC1" w14:textId="77777777" w:rsidTr="005F3026">
        <w:tc>
          <w:tcPr>
            <w:tcW w:w="9854" w:type="dxa"/>
          </w:tcPr>
          <w:p w14:paraId="356D767C" w14:textId="77777777" w:rsidR="00E61B20" w:rsidRPr="00FB2904" w:rsidRDefault="00E61B20" w:rsidP="00E61B20">
            <w:pPr>
              <w:tabs>
                <w:tab w:val="left" w:pos="0"/>
              </w:tabs>
              <w:jc w:val="both"/>
              <w:rPr>
                <w:b/>
                <w:bCs/>
                <w:i/>
                <w:iCs/>
                <w:sz w:val="22"/>
                <w:szCs w:val="22"/>
              </w:rPr>
            </w:pPr>
            <w:r w:rsidRPr="00FB2904">
              <w:rPr>
                <w:b/>
                <w:bCs/>
                <w:i/>
                <w:iCs/>
                <w:sz w:val="22"/>
                <w:szCs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FB2904" w:rsidRDefault="00E61B20" w:rsidP="00E61B20">
            <w:pPr>
              <w:tabs>
                <w:tab w:val="left" w:pos="0"/>
              </w:tabs>
              <w:jc w:val="both"/>
              <w:rPr>
                <w:i/>
                <w:sz w:val="22"/>
                <w:szCs w:val="22"/>
              </w:rPr>
            </w:pPr>
            <w:r w:rsidRPr="00FB2904">
              <w:rPr>
                <w:i/>
                <w:sz w:val="22"/>
                <w:szCs w:val="22"/>
              </w:rPr>
              <w:t>Nėra</w:t>
            </w:r>
          </w:p>
        </w:tc>
      </w:tr>
      <w:tr w:rsidR="00E61B20" w:rsidRPr="00E61B20" w14:paraId="496DD1BA" w14:textId="77777777" w:rsidTr="005F3026">
        <w:tc>
          <w:tcPr>
            <w:tcW w:w="9854" w:type="dxa"/>
          </w:tcPr>
          <w:p w14:paraId="403842F7" w14:textId="77777777" w:rsidR="00E61B20" w:rsidRPr="00FB2904" w:rsidRDefault="00E61B20" w:rsidP="00E61B20">
            <w:pPr>
              <w:tabs>
                <w:tab w:val="left" w:pos="0"/>
              </w:tabs>
              <w:jc w:val="both"/>
              <w:rPr>
                <w:b/>
                <w:bCs/>
                <w:i/>
                <w:iCs/>
                <w:sz w:val="22"/>
                <w:szCs w:val="22"/>
              </w:rPr>
            </w:pPr>
            <w:r w:rsidRPr="00FB2904">
              <w:rPr>
                <w:b/>
                <w:bCs/>
                <w:i/>
                <w:iCs/>
                <w:sz w:val="22"/>
                <w:szCs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31F6C89C" w:rsidR="00E61B20" w:rsidRPr="00FB2904" w:rsidRDefault="00C0163B" w:rsidP="00E61B20">
            <w:pPr>
              <w:tabs>
                <w:tab w:val="left" w:pos="0"/>
              </w:tabs>
              <w:jc w:val="both"/>
              <w:rPr>
                <w:i/>
                <w:sz w:val="22"/>
                <w:szCs w:val="22"/>
              </w:rPr>
            </w:pPr>
            <w:r w:rsidRPr="00FB2904">
              <w:rPr>
                <w:i/>
                <w:sz w:val="22"/>
                <w:szCs w:val="22"/>
              </w:rPr>
              <w:t xml:space="preserve">Lietuvos Respublikos valstybės ir savivaldybių turto valdymo, naudojimo ir disponavimo 1998 m. gegužės 12 d. įstatymas Nr. VIII-729, Lietuvos Respublikos vietos savivaldos įstatymas 1994 m. liepos 7 d. </w:t>
            </w:r>
            <w:r w:rsidRPr="00FB2904">
              <w:rPr>
                <w:i/>
                <w:sz w:val="22"/>
                <w:szCs w:val="22"/>
              </w:rPr>
              <w:br/>
            </w:r>
            <w:r w:rsidR="00A709A0" w:rsidRPr="00FB2904">
              <w:rPr>
                <w:i/>
                <w:sz w:val="22"/>
                <w:szCs w:val="22"/>
              </w:rPr>
              <w:t xml:space="preserve">įsakymas </w:t>
            </w:r>
            <w:r w:rsidRPr="00FB2904">
              <w:rPr>
                <w:i/>
                <w:sz w:val="22"/>
                <w:szCs w:val="22"/>
              </w:rPr>
              <w:t>Nr. I-533,</w:t>
            </w:r>
            <w:r w:rsidRPr="00FB2904">
              <w:rPr>
                <w:color w:val="212529"/>
                <w:sz w:val="22"/>
                <w:szCs w:val="22"/>
              </w:rPr>
              <w:t xml:space="preserve"> </w:t>
            </w:r>
            <w:r w:rsidRPr="00FB2904">
              <w:rPr>
                <w:i/>
                <w:sz w:val="22"/>
                <w:szCs w:val="22"/>
              </w:rPr>
              <w:t>Jurbarko rajono savivaldybei nuosavybės teise priklausančio turto valdymo, naudojimo ir disponavimo juo tvarkos aprašas, patvirtintas</w:t>
            </w:r>
            <w:r w:rsidRPr="00FB2904">
              <w:rPr>
                <w:color w:val="212529"/>
                <w:sz w:val="22"/>
                <w:szCs w:val="22"/>
              </w:rPr>
              <w:t xml:space="preserve"> </w:t>
            </w:r>
            <w:r w:rsidRPr="00FB2904">
              <w:rPr>
                <w:i/>
                <w:sz w:val="22"/>
                <w:szCs w:val="22"/>
              </w:rPr>
              <w:t>Jurbarko rajono savivaldybės tarybos 2014 m. lapkričio 27 d. sprendimu </w:t>
            </w:r>
            <w:hyperlink r:id="rId8" w:history="1">
              <w:r w:rsidRPr="00FB2904">
                <w:rPr>
                  <w:rStyle w:val="Hipersaitas"/>
                  <w:i/>
                  <w:sz w:val="22"/>
                  <w:szCs w:val="22"/>
                </w:rPr>
                <w:t>Nr. T2-338</w:t>
              </w:r>
            </w:hyperlink>
          </w:p>
        </w:tc>
      </w:tr>
      <w:tr w:rsidR="00E61B20" w:rsidRPr="00E61B20" w14:paraId="0A6F5C78" w14:textId="77777777" w:rsidTr="005F3026">
        <w:tc>
          <w:tcPr>
            <w:tcW w:w="9854" w:type="dxa"/>
          </w:tcPr>
          <w:p w14:paraId="19D211A3" w14:textId="77777777" w:rsidR="00E61B20" w:rsidRPr="00FB2904" w:rsidRDefault="00E61B20" w:rsidP="00E61B20">
            <w:pPr>
              <w:tabs>
                <w:tab w:val="left" w:pos="0"/>
              </w:tabs>
              <w:rPr>
                <w:b/>
                <w:bCs/>
                <w:i/>
                <w:iCs/>
                <w:sz w:val="22"/>
                <w:szCs w:val="22"/>
              </w:rPr>
            </w:pPr>
            <w:r w:rsidRPr="00FB2904">
              <w:rPr>
                <w:b/>
                <w:bCs/>
                <w:i/>
                <w:iCs/>
                <w:sz w:val="22"/>
                <w:szCs w:val="22"/>
              </w:rPr>
              <w:t>6. Projekto rengimo metu gauti specialistų vertinimai ir išvados, ekonominiai apskaičiavimai (sąmatos), konkretūs finansavimo šaltiniai.</w:t>
            </w:r>
          </w:p>
          <w:p w14:paraId="2AFB6C1D"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D768329" w14:textId="77777777" w:rsidTr="005F3026">
        <w:tc>
          <w:tcPr>
            <w:tcW w:w="9854" w:type="dxa"/>
          </w:tcPr>
          <w:p w14:paraId="6D3B2974" w14:textId="77777777" w:rsidR="00E61B20" w:rsidRPr="00FB2904" w:rsidRDefault="00E61B20" w:rsidP="00E61B20">
            <w:pPr>
              <w:tabs>
                <w:tab w:val="left" w:pos="0"/>
              </w:tabs>
              <w:jc w:val="both"/>
              <w:rPr>
                <w:b/>
                <w:i/>
                <w:sz w:val="22"/>
                <w:szCs w:val="22"/>
              </w:rPr>
            </w:pPr>
            <w:r w:rsidRPr="00FB2904">
              <w:rPr>
                <w:b/>
                <w:i/>
                <w:sz w:val="22"/>
                <w:szCs w:val="22"/>
              </w:rPr>
              <w:t>7. Ar reikalingas projekto antikorupcinis vertinimas</w:t>
            </w:r>
          </w:p>
          <w:p w14:paraId="11B23A62" w14:textId="77777777" w:rsidR="00E61B20" w:rsidRPr="00FB2904" w:rsidRDefault="00E61B20" w:rsidP="00E61B20">
            <w:pPr>
              <w:tabs>
                <w:tab w:val="left" w:pos="0"/>
              </w:tabs>
              <w:jc w:val="both"/>
              <w:rPr>
                <w:i/>
                <w:sz w:val="22"/>
                <w:szCs w:val="22"/>
              </w:rPr>
            </w:pPr>
            <w:r w:rsidRPr="00FB2904">
              <w:rPr>
                <w:i/>
                <w:sz w:val="22"/>
                <w:szCs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FB2904" w:rsidRDefault="00E61B20" w:rsidP="00E61B20">
            <w:pPr>
              <w:tabs>
                <w:tab w:val="left" w:pos="0"/>
              </w:tabs>
              <w:jc w:val="both"/>
              <w:rPr>
                <w:b/>
                <w:i/>
                <w:sz w:val="22"/>
                <w:szCs w:val="22"/>
              </w:rPr>
            </w:pPr>
            <w:r w:rsidRPr="00FB2904">
              <w:rPr>
                <w:b/>
                <w:i/>
                <w:sz w:val="22"/>
                <w:szCs w:val="22"/>
              </w:rPr>
              <w:t>8. Projekto iniciatorius, autorius ar autorių grupė.</w:t>
            </w:r>
          </w:p>
        </w:tc>
      </w:tr>
      <w:tr w:rsidR="00E61B20" w:rsidRPr="00E61B20" w14:paraId="7E4FED2D" w14:textId="77777777" w:rsidTr="005F3026">
        <w:tc>
          <w:tcPr>
            <w:tcW w:w="9854" w:type="dxa"/>
          </w:tcPr>
          <w:p w14:paraId="3081CADA" w14:textId="3237BD09" w:rsidR="00E61B20" w:rsidRPr="00FB2904" w:rsidRDefault="002F2E75" w:rsidP="00E61B20">
            <w:pPr>
              <w:tabs>
                <w:tab w:val="left" w:pos="0"/>
              </w:tabs>
              <w:jc w:val="both"/>
              <w:rPr>
                <w:i/>
                <w:sz w:val="22"/>
                <w:szCs w:val="22"/>
              </w:rPr>
            </w:pPr>
            <w:r w:rsidRPr="00FB2904">
              <w:rPr>
                <w:i/>
                <w:sz w:val="22"/>
                <w:szCs w:val="22"/>
              </w:rPr>
              <w:t>Eržvilkiškių bendruomenės centras</w:t>
            </w:r>
            <w:r w:rsidR="00E61B20" w:rsidRPr="00FB2904">
              <w:rPr>
                <w:i/>
                <w:sz w:val="22"/>
                <w:szCs w:val="22"/>
              </w:rPr>
              <w:t>, Infrastruktūros ir turto skyrius</w:t>
            </w:r>
          </w:p>
        </w:tc>
      </w:tr>
      <w:tr w:rsidR="00E61B20" w:rsidRPr="00E61B20" w14:paraId="21187768" w14:textId="77777777" w:rsidTr="005F3026">
        <w:tc>
          <w:tcPr>
            <w:tcW w:w="9854" w:type="dxa"/>
          </w:tcPr>
          <w:p w14:paraId="5B4ACB56" w14:textId="77777777" w:rsidR="00E61B20" w:rsidRPr="00FB2904" w:rsidRDefault="00E61B20" w:rsidP="00E61B20">
            <w:pPr>
              <w:tabs>
                <w:tab w:val="left" w:pos="0"/>
              </w:tabs>
              <w:rPr>
                <w:b/>
                <w:bCs/>
                <w:i/>
                <w:iCs/>
                <w:sz w:val="22"/>
                <w:szCs w:val="22"/>
              </w:rPr>
            </w:pPr>
            <w:r w:rsidRPr="00FB2904">
              <w:rPr>
                <w:b/>
                <w:bCs/>
                <w:i/>
                <w:iCs/>
                <w:sz w:val="22"/>
                <w:szCs w:val="22"/>
              </w:rPr>
              <w:t>9. Kiti, autorių nuomone, reikalingi pagrindimai ir paaiškinimai.</w:t>
            </w:r>
          </w:p>
          <w:p w14:paraId="5F6782F9"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CDEE2A9" w14:textId="77777777" w:rsidTr="005F3026">
        <w:tc>
          <w:tcPr>
            <w:tcW w:w="9854" w:type="dxa"/>
          </w:tcPr>
          <w:p w14:paraId="42A9884E" w14:textId="77777777" w:rsidR="00E61B20" w:rsidRPr="00FB2904" w:rsidRDefault="00E61B20" w:rsidP="00E61B20">
            <w:pPr>
              <w:tabs>
                <w:tab w:val="left" w:pos="0"/>
              </w:tabs>
              <w:jc w:val="both"/>
              <w:rPr>
                <w:b/>
                <w:i/>
                <w:sz w:val="22"/>
                <w:szCs w:val="22"/>
              </w:rPr>
            </w:pPr>
            <w:r w:rsidRPr="00FB2904">
              <w:rPr>
                <w:b/>
                <w:i/>
                <w:sz w:val="22"/>
                <w:szCs w:val="22"/>
              </w:rPr>
              <w:t>10. Sprendimas įteikiamas (kam ir kiek egz.)</w:t>
            </w:r>
          </w:p>
        </w:tc>
      </w:tr>
      <w:tr w:rsidR="00E61B20" w:rsidRPr="00E61B20" w14:paraId="5F4F4BE9" w14:textId="77777777" w:rsidTr="005F3026">
        <w:tc>
          <w:tcPr>
            <w:tcW w:w="9854" w:type="dxa"/>
          </w:tcPr>
          <w:p w14:paraId="0DAA74CB" w14:textId="2D885E4D" w:rsidR="00E61B20" w:rsidRPr="00FB2904" w:rsidRDefault="00E61B20" w:rsidP="00E61B20">
            <w:pPr>
              <w:tabs>
                <w:tab w:val="left" w:pos="0"/>
              </w:tabs>
              <w:jc w:val="both"/>
              <w:rPr>
                <w:i/>
                <w:sz w:val="22"/>
                <w:szCs w:val="22"/>
              </w:rPr>
            </w:pPr>
            <w:r w:rsidRPr="00FB2904">
              <w:rPr>
                <w:i/>
                <w:sz w:val="22"/>
                <w:szCs w:val="22"/>
              </w:rPr>
              <w:t xml:space="preserve">Rengėjai, </w:t>
            </w:r>
            <w:r w:rsidR="002F2E75" w:rsidRPr="00FB2904">
              <w:rPr>
                <w:i/>
                <w:sz w:val="22"/>
                <w:szCs w:val="22"/>
              </w:rPr>
              <w:t>Eržvilkiškių bendruomenės centrui, Eržvilko kultūros centrui</w:t>
            </w:r>
            <w:r w:rsidR="00DF7A2B" w:rsidRPr="00FB2904">
              <w:rPr>
                <w:i/>
                <w:sz w:val="22"/>
                <w:szCs w:val="22"/>
              </w:rPr>
              <w:t xml:space="preserve"> </w:t>
            </w:r>
            <w:r w:rsidRPr="00FB2904">
              <w:rPr>
                <w:i/>
                <w:sz w:val="22"/>
                <w:szCs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276FE567" w:rsidR="00E61B20" w:rsidRPr="00E61B20" w:rsidRDefault="00E61B20" w:rsidP="00E61B20">
      <w:r w:rsidRPr="00E61B20">
        <w:t>2025-</w:t>
      </w:r>
      <w:r w:rsidR="00BE4497">
        <w:t>12-</w:t>
      </w:r>
    </w:p>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69F8" w14:textId="77777777" w:rsidR="003D05BA" w:rsidRDefault="003D05BA">
      <w:r>
        <w:separator/>
      </w:r>
    </w:p>
  </w:endnote>
  <w:endnote w:type="continuationSeparator" w:id="0">
    <w:p w14:paraId="26D635D2" w14:textId="77777777" w:rsidR="003D05BA" w:rsidRDefault="003D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146B" w14:textId="77777777" w:rsidR="003D05BA" w:rsidRDefault="003D05BA">
      <w:r>
        <w:separator/>
      </w:r>
    </w:p>
  </w:footnote>
  <w:footnote w:type="continuationSeparator" w:id="0">
    <w:p w14:paraId="13B22936" w14:textId="77777777" w:rsidR="003D05BA" w:rsidRDefault="003D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0C2C49"/>
    <w:rsid w:val="000C523D"/>
    <w:rsid w:val="00163A3C"/>
    <w:rsid w:val="00163F0E"/>
    <w:rsid w:val="00167C43"/>
    <w:rsid w:val="001B4869"/>
    <w:rsid w:val="00247E26"/>
    <w:rsid w:val="00280912"/>
    <w:rsid w:val="002A3319"/>
    <w:rsid w:val="002B22A5"/>
    <w:rsid w:val="002B4C5D"/>
    <w:rsid w:val="002E64A0"/>
    <w:rsid w:val="002F2E75"/>
    <w:rsid w:val="002F70E3"/>
    <w:rsid w:val="0034637A"/>
    <w:rsid w:val="0037538B"/>
    <w:rsid w:val="003B14D2"/>
    <w:rsid w:val="003B28F9"/>
    <w:rsid w:val="003D05BA"/>
    <w:rsid w:val="003D609E"/>
    <w:rsid w:val="003E06DB"/>
    <w:rsid w:val="00407171"/>
    <w:rsid w:val="004843FF"/>
    <w:rsid w:val="004A626A"/>
    <w:rsid w:val="004C2B8E"/>
    <w:rsid w:val="00531E01"/>
    <w:rsid w:val="00582B32"/>
    <w:rsid w:val="005A7931"/>
    <w:rsid w:val="006002A8"/>
    <w:rsid w:val="0067153B"/>
    <w:rsid w:val="00671FC3"/>
    <w:rsid w:val="00690983"/>
    <w:rsid w:val="006A14CD"/>
    <w:rsid w:val="00772609"/>
    <w:rsid w:val="007950B6"/>
    <w:rsid w:val="00817D96"/>
    <w:rsid w:val="00821F49"/>
    <w:rsid w:val="00865BF7"/>
    <w:rsid w:val="00873E9A"/>
    <w:rsid w:val="00877E2E"/>
    <w:rsid w:val="00981A57"/>
    <w:rsid w:val="009861D2"/>
    <w:rsid w:val="009C4B0F"/>
    <w:rsid w:val="009D2E61"/>
    <w:rsid w:val="009E34F6"/>
    <w:rsid w:val="009F1282"/>
    <w:rsid w:val="00A16294"/>
    <w:rsid w:val="00A35984"/>
    <w:rsid w:val="00A4698C"/>
    <w:rsid w:val="00A709A0"/>
    <w:rsid w:val="00AB32D9"/>
    <w:rsid w:val="00B07C88"/>
    <w:rsid w:val="00B100D8"/>
    <w:rsid w:val="00B12E7E"/>
    <w:rsid w:val="00BE4437"/>
    <w:rsid w:val="00BE4497"/>
    <w:rsid w:val="00C0163B"/>
    <w:rsid w:val="00C40A2D"/>
    <w:rsid w:val="00C41BA5"/>
    <w:rsid w:val="00C50E28"/>
    <w:rsid w:val="00C91AD8"/>
    <w:rsid w:val="00C930DA"/>
    <w:rsid w:val="00CC6D88"/>
    <w:rsid w:val="00CC7D6A"/>
    <w:rsid w:val="00CD521D"/>
    <w:rsid w:val="00CE0D63"/>
    <w:rsid w:val="00CE2DB5"/>
    <w:rsid w:val="00D0657A"/>
    <w:rsid w:val="00D30084"/>
    <w:rsid w:val="00D34CF0"/>
    <w:rsid w:val="00D35949"/>
    <w:rsid w:val="00DB60BD"/>
    <w:rsid w:val="00DC2956"/>
    <w:rsid w:val="00DD1E82"/>
    <w:rsid w:val="00DF7A2B"/>
    <w:rsid w:val="00E32C47"/>
    <w:rsid w:val="00E417A6"/>
    <w:rsid w:val="00E56B18"/>
    <w:rsid w:val="00E61B20"/>
    <w:rsid w:val="00E65402"/>
    <w:rsid w:val="00E94D9B"/>
    <w:rsid w:val="00EE4212"/>
    <w:rsid w:val="00F554C0"/>
    <w:rsid w:val="00F77632"/>
    <w:rsid w:val="00FB2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3654</Words>
  <Characters>2083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2025-12-03T15:05:00Z</dcterms:created>
  <dcterms:modified xsi:type="dcterms:W3CDTF">2025-12-03T15:05:00Z</dcterms:modified>
</cp:coreProperties>
</file>