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8479" w14:textId="77777777" w:rsidR="00FC1CD3" w:rsidRDefault="00F320CA" w:rsidP="00176E0F">
      <w:pPr>
        <w:jc w:val="right"/>
        <w:rPr>
          <w:szCs w:val="24"/>
        </w:rPr>
      </w:pPr>
      <w:r w:rsidRPr="001B5976">
        <w:rPr>
          <w:szCs w:val="24"/>
        </w:rPr>
        <w:t>P</w:t>
      </w:r>
      <w:r w:rsidR="00243AD7">
        <w:rPr>
          <w:szCs w:val="24"/>
        </w:rPr>
        <w:t>atikslintas p</w:t>
      </w:r>
      <w:r w:rsidRPr="001B5976">
        <w:rPr>
          <w:szCs w:val="24"/>
        </w:rPr>
        <w:t>rojektas</w:t>
      </w:r>
    </w:p>
    <w:p w14:paraId="24C9090D" w14:textId="77777777" w:rsidR="00243AD7" w:rsidRDefault="00243AD7" w:rsidP="00176E0F">
      <w:pPr>
        <w:jc w:val="right"/>
        <w:rPr>
          <w:szCs w:val="24"/>
        </w:rPr>
      </w:pPr>
      <w:r>
        <w:rPr>
          <w:szCs w:val="24"/>
        </w:rPr>
        <w:t>Nr. TSP-435</w:t>
      </w:r>
    </w:p>
    <w:p w14:paraId="4F6CEB33" w14:textId="77777777" w:rsidR="00F320CA" w:rsidRPr="001B5976" w:rsidRDefault="00F320CA" w:rsidP="00176E0F">
      <w:pPr>
        <w:jc w:val="center"/>
        <w:rPr>
          <w:b/>
          <w:bCs/>
          <w:szCs w:val="24"/>
          <w:lang w:val="en-US"/>
        </w:rPr>
      </w:pPr>
    </w:p>
    <w:p w14:paraId="2087D534" w14:textId="77777777" w:rsidR="00F320CA" w:rsidRPr="001B5976" w:rsidRDefault="00F320CA" w:rsidP="00176E0F">
      <w:pPr>
        <w:jc w:val="center"/>
        <w:rPr>
          <w:b/>
          <w:bCs/>
          <w:szCs w:val="24"/>
          <w:lang w:val="en-US"/>
        </w:rPr>
      </w:pPr>
    </w:p>
    <w:p w14:paraId="160ADEEB"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3A16AB99" w14:textId="77777777" w:rsidR="00FC1CD3" w:rsidRPr="001B5976" w:rsidRDefault="00FC1CD3" w:rsidP="00176E0F">
      <w:pPr>
        <w:rPr>
          <w:szCs w:val="24"/>
          <w:lang w:val="en-US"/>
        </w:rPr>
      </w:pPr>
    </w:p>
    <w:p w14:paraId="12C1D856"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3EF43597" w14:textId="77777777" w:rsidTr="00176E0F">
        <w:trPr>
          <w:cantSplit/>
        </w:trPr>
        <w:tc>
          <w:tcPr>
            <w:tcW w:w="9660" w:type="dxa"/>
            <w:tcBorders>
              <w:top w:val="nil"/>
              <w:left w:val="nil"/>
              <w:bottom w:val="nil"/>
              <w:right w:val="nil"/>
            </w:tcBorders>
          </w:tcPr>
          <w:p w14:paraId="31952738" w14:textId="77777777" w:rsidR="00FC1CD3" w:rsidRPr="00176E0F" w:rsidRDefault="00F20019" w:rsidP="00176E0F">
            <w:pPr>
              <w:pStyle w:val="Antrat1"/>
              <w:rPr>
                <w:szCs w:val="24"/>
                <w:lang w:val="lt-LT"/>
              </w:rPr>
            </w:pPr>
            <w:r w:rsidRPr="00176E0F">
              <w:rPr>
                <w:szCs w:val="24"/>
                <w:lang w:val="lt-LT"/>
              </w:rPr>
              <w:t>SPRENDIMAS</w:t>
            </w:r>
          </w:p>
          <w:p w14:paraId="420E703A" w14:textId="77777777" w:rsidR="00176E0F" w:rsidRPr="00176E0F" w:rsidRDefault="00176E0F" w:rsidP="00176E0F">
            <w:pPr>
              <w:jc w:val="center"/>
            </w:pPr>
            <w:r w:rsidRPr="00176E0F">
              <w:rPr>
                <w:b/>
              </w:rPr>
              <w:t>DĖL PRITARIMO PROJEKTUI „</w:t>
            </w:r>
            <w:bookmarkStart w:id="0" w:name="_Hlk213687059"/>
            <w:r w:rsidR="00CF3B27">
              <w:rPr>
                <w:b/>
              </w:rPr>
              <w:t>VIEŠ</w:t>
            </w:r>
            <w:r w:rsidR="00A31B25">
              <w:rPr>
                <w:b/>
              </w:rPr>
              <w:t>ŲJŲ</w:t>
            </w:r>
            <w:r w:rsidR="00CF3B27">
              <w:rPr>
                <w:b/>
              </w:rPr>
              <w:t xml:space="preserve"> PASLAUG</w:t>
            </w:r>
            <w:r w:rsidR="00A31B25">
              <w:rPr>
                <w:b/>
              </w:rPr>
              <w:t>Ų TEIKIMAS VIEŠVILĖJE</w:t>
            </w:r>
            <w:bookmarkEnd w:id="0"/>
            <w:r w:rsidRPr="00176E0F">
              <w:rPr>
                <w:b/>
              </w:rPr>
              <w:t>“</w:t>
            </w:r>
          </w:p>
        </w:tc>
      </w:tr>
      <w:tr w:rsidR="00FC1CD3" w:rsidRPr="001B5976" w14:paraId="7E647493" w14:textId="77777777" w:rsidTr="00176E0F">
        <w:trPr>
          <w:cantSplit/>
        </w:trPr>
        <w:tc>
          <w:tcPr>
            <w:tcW w:w="9660" w:type="dxa"/>
            <w:tcBorders>
              <w:top w:val="nil"/>
              <w:left w:val="nil"/>
              <w:bottom w:val="nil"/>
              <w:right w:val="nil"/>
            </w:tcBorders>
          </w:tcPr>
          <w:p w14:paraId="39B8B780" w14:textId="77777777" w:rsidR="00FC1CD3" w:rsidRPr="001B5976" w:rsidRDefault="00FC1CD3" w:rsidP="00176E0F">
            <w:pPr>
              <w:pStyle w:val="Antrats"/>
              <w:tabs>
                <w:tab w:val="left" w:pos="1296"/>
              </w:tabs>
              <w:rPr>
                <w:b/>
                <w:caps/>
                <w:szCs w:val="24"/>
              </w:rPr>
            </w:pPr>
          </w:p>
        </w:tc>
      </w:tr>
      <w:tr w:rsidR="00FC1CD3" w:rsidRPr="001B5976" w14:paraId="1C706ACD" w14:textId="77777777" w:rsidTr="00176E0F">
        <w:trPr>
          <w:cantSplit/>
          <w:trHeight w:val="359"/>
        </w:trPr>
        <w:tc>
          <w:tcPr>
            <w:tcW w:w="9660" w:type="dxa"/>
            <w:tcBorders>
              <w:top w:val="nil"/>
              <w:left w:val="nil"/>
              <w:bottom w:val="nil"/>
              <w:right w:val="nil"/>
            </w:tcBorders>
          </w:tcPr>
          <w:p w14:paraId="6ED92BC1" w14:textId="5C45B7F6" w:rsidR="00FC1CD3" w:rsidRPr="001B5976" w:rsidRDefault="00176E0F" w:rsidP="00176E0F">
            <w:pPr>
              <w:pStyle w:val="Antrats"/>
              <w:tabs>
                <w:tab w:val="left" w:pos="1296"/>
              </w:tabs>
              <w:jc w:val="center"/>
              <w:rPr>
                <w:b/>
                <w:caps/>
                <w:szCs w:val="24"/>
              </w:rPr>
            </w:pPr>
            <w:r>
              <w:rPr>
                <w:szCs w:val="24"/>
              </w:rPr>
              <w:t>2025 m.</w:t>
            </w:r>
            <w:r w:rsidR="003A5444">
              <w:rPr>
                <w:szCs w:val="24"/>
              </w:rPr>
              <w:t xml:space="preserve"> </w:t>
            </w:r>
            <w:r w:rsidR="00243AD7">
              <w:rPr>
                <w:szCs w:val="24"/>
              </w:rPr>
              <w:t xml:space="preserve">gruodžio </w:t>
            </w:r>
            <w:r w:rsidR="001F5091">
              <w:rPr>
                <w:szCs w:val="24"/>
              </w:rPr>
              <w:t>3</w:t>
            </w:r>
            <w:r w:rsidR="00D56EC1">
              <w:rPr>
                <w:szCs w:val="24"/>
              </w:rPr>
              <w:t xml:space="preserve"> </w:t>
            </w:r>
            <w:r>
              <w:rPr>
                <w:szCs w:val="24"/>
              </w:rPr>
              <w:t>d.</w:t>
            </w:r>
            <w:r w:rsidR="00EF1C03" w:rsidRPr="001B5976">
              <w:rPr>
                <w:szCs w:val="24"/>
              </w:rPr>
              <w:t xml:space="preserve"> Nr. </w:t>
            </w:r>
            <w:r>
              <w:rPr>
                <w:szCs w:val="24"/>
              </w:rPr>
              <w:t>TSP</w:t>
            </w:r>
            <w:r w:rsidR="00A82A45">
              <w:rPr>
                <w:szCs w:val="24"/>
              </w:rPr>
              <w:t>-</w:t>
            </w:r>
            <w:r w:rsidR="001F5091">
              <w:rPr>
                <w:szCs w:val="24"/>
              </w:rPr>
              <w:t>458</w:t>
            </w:r>
            <w:r w:rsidR="00243AD7">
              <w:rPr>
                <w:szCs w:val="24"/>
              </w:rPr>
              <w:t xml:space="preserve"> </w:t>
            </w:r>
          </w:p>
        </w:tc>
      </w:tr>
      <w:tr w:rsidR="00FC1CD3" w:rsidRPr="001B5976" w14:paraId="541F17CB" w14:textId="77777777" w:rsidTr="00176E0F">
        <w:trPr>
          <w:cantSplit/>
        </w:trPr>
        <w:tc>
          <w:tcPr>
            <w:tcW w:w="9660" w:type="dxa"/>
            <w:tcBorders>
              <w:top w:val="nil"/>
              <w:left w:val="nil"/>
              <w:bottom w:val="nil"/>
              <w:right w:val="nil"/>
            </w:tcBorders>
          </w:tcPr>
          <w:p w14:paraId="1FBDEC4D" w14:textId="77777777" w:rsidR="00FC1CD3" w:rsidRPr="001B5976" w:rsidRDefault="00F20019" w:rsidP="00176E0F">
            <w:pPr>
              <w:jc w:val="center"/>
              <w:rPr>
                <w:szCs w:val="24"/>
              </w:rPr>
            </w:pPr>
            <w:r w:rsidRPr="001B5976">
              <w:rPr>
                <w:szCs w:val="24"/>
              </w:rPr>
              <w:t>Jurbarkas</w:t>
            </w:r>
          </w:p>
        </w:tc>
      </w:tr>
    </w:tbl>
    <w:p w14:paraId="47E0AE12" w14:textId="77777777" w:rsidR="00FC1CD3" w:rsidRPr="001B5976" w:rsidRDefault="00FC1CD3" w:rsidP="00176E0F">
      <w:pPr>
        <w:rPr>
          <w:szCs w:val="24"/>
        </w:rPr>
      </w:pPr>
    </w:p>
    <w:p w14:paraId="1182D4E3" w14:textId="77777777" w:rsidR="00EF1C03" w:rsidRPr="001B5976" w:rsidRDefault="00EF1C03" w:rsidP="00176E0F">
      <w:pPr>
        <w:rPr>
          <w:szCs w:val="24"/>
        </w:rPr>
      </w:pPr>
    </w:p>
    <w:p w14:paraId="632DD4F7"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1" w:name="_Hlk142662093"/>
      <w:r w:rsidR="00176E0F" w:rsidRPr="001B5976">
        <w:rPr>
          <w:szCs w:val="24"/>
        </w:rPr>
        <w:t>15 straipsnio 2 dalies</w:t>
      </w:r>
      <w:r w:rsidR="00176E0F">
        <w:rPr>
          <w:szCs w:val="24"/>
        </w:rPr>
        <w:t xml:space="preserve">        </w:t>
      </w:r>
      <w:r w:rsidR="00176E0F" w:rsidRPr="001B5976">
        <w:rPr>
          <w:szCs w:val="24"/>
        </w:rPr>
        <w:t>19 punktu ir 4 dalimi</w:t>
      </w:r>
      <w:bookmarkEnd w:id="1"/>
      <w:r w:rsidR="00176E0F"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r w:rsidR="00A31B25">
        <w:rPr>
          <w:szCs w:val="24"/>
        </w:rPr>
        <w:t>Karšuva</w:t>
      </w:r>
      <w:r w:rsidR="00575D75" w:rsidRPr="001B5976">
        <w:rPr>
          <w:szCs w:val="24"/>
        </w:rPr>
        <w:t>“</w:t>
      </w:r>
      <w:r w:rsidR="00A31B25">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 xml:space="preserve">lapkričio </w:t>
      </w:r>
      <w:r w:rsidR="00A31B25">
        <w:rPr>
          <w:szCs w:val="24"/>
        </w:rPr>
        <w:t>1</w:t>
      </w:r>
      <w:r w:rsidR="009E5092">
        <w:rPr>
          <w:szCs w:val="24"/>
        </w:rPr>
        <w:t>7</w:t>
      </w:r>
      <w:r w:rsidR="00844A57">
        <w:rPr>
          <w:szCs w:val="24"/>
        </w:rPr>
        <w:t xml:space="preserve"> </w:t>
      </w:r>
      <w:r w:rsidR="00EF1C03" w:rsidRPr="001B5976">
        <w:rPr>
          <w:szCs w:val="24"/>
        </w:rPr>
        <w:t>d. prašym</w:t>
      </w:r>
      <w:r w:rsidR="00E74366" w:rsidRPr="001B5976">
        <w:rPr>
          <w:szCs w:val="24"/>
        </w:rPr>
        <w:t>ą</w:t>
      </w:r>
      <w:r w:rsidR="00A31B25">
        <w:rPr>
          <w:szCs w:val="24"/>
        </w:rPr>
        <w:t xml:space="preserve">          </w:t>
      </w:r>
      <w:r w:rsidR="00EF1C03" w:rsidRPr="001B5976">
        <w:rPr>
          <w:szCs w:val="24"/>
        </w:rPr>
        <w:t xml:space="preserve">Nr. </w:t>
      </w:r>
      <w:r w:rsidR="009E5092">
        <w:rPr>
          <w:szCs w:val="24"/>
        </w:rPr>
        <w:t>6</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704FF306"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A31B25">
        <w:rPr>
          <w:szCs w:val="24"/>
        </w:rPr>
        <w:t>Karšuva</w:t>
      </w:r>
      <w:r w:rsidR="008A4131" w:rsidRPr="001B5976">
        <w:rPr>
          <w:szCs w:val="24"/>
        </w:rPr>
        <w:t xml:space="preserve">“ </w:t>
      </w:r>
      <w:r w:rsidRPr="001B5976">
        <w:rPr>
          <w:szCs w:val="24"/>
        </w:rPr>
        <w:t>projektui „</w:t>
      </w:r>
      <w:r w:rsidR="00A31B25">
        <w:rPr>
          <w:szCs w:val="24"/>
        </w:rPr>
        <w:t>Viešųjų paslaugų teikimas Viešvilėje</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462B3194" w14:textId="77777777" w:rsidR="00316E3F" w:rsidRPr="00DB22A5" w:rsidRDefault="00B40FC2" w:rsidP="006C2311">
      <w:pPr>
        <w:ind w:firstLine="720"/>
        <w:jc w:val="both"/>
        <w:rPr>
          <w:szCs w:val="24"/>
        </w:rPr>
      </w:pPr>
      <w:r w:rsidRPr="00DB22A5">
        <w:rPr>
          <w:szCs w:val="24"/>
        </w:rPr>
        <w:t xml:space="preserve">2. </w:t>
      </w:r>
      <w:bookmarkStart w:id="3" w:name="_Hlk192065880"/>
      <w:r w:rsidR="00C06EF1" w:rsidRPr="00DB22A5">
        <w:rPr>
          <w:szCs w:val="24"/>
        </w:rPr>
        <w:t xml:space="preserve">Skirti Projektui finansuoti Jurbarko rajono savivaldybės biudžeto lėšų – ne daugiau kaip 15 proc. (iki </w:t>
      </w:r>
      <w:r w:rsidR="007A540E">
        <w:rPr>
          <w:szCs w:val="24"/>
        </w:rPr>
        <w:t>16</w:t>
      </w:r>
      <w:r w:rsidR="00A31B25">
        <w:rPr>
          <w:szCs w:val="24"/>
        </w:rPr>
        <w:t xml:space="preserve"> </w:t>
      </w:r>
      <w:r w:rsidR="007A540E">
        <w:rPr>
          <w:szCs w:val="24"/>
        </w:rPr>
        <w:t>200</w:t>
      </w:r>
      <w:r w:rsidR="00316E3F" w:rsidRPr="00DB22A5">
        <w:rPr>
          <w:szCs w:val="24"/>
        </w:rPr>
        <w:t>,</w:t>
      </w:r>
      <w:r w:rsidR="0069098B">
        <w:rPr>
          <w:szCs w:val="24"/>
        </w:rPr>
        <w:t>00</w:t>
      </w:r>
      <w:r w:rsidR="00C06EF1" w:rsidRPr="00DB22A5">
        <w:rPr>
          <w:szCs w:val="24"/>
        </w:rPr>
        <w:t xml:space="preserve"> Eur) visų tinkamų finansuoti Projekto išlaidų. </w:t>
      </w:r>
      <w:bookmarkEnd w:id="3"/>
    </w:p>
    <w:p w14:paraId="0219D31C"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33C49291"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1737A3C4"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C924D93" w14:textId="77777777" w:rsidR="00FC1CD3" w:rsidRPr="001B5976" w:rsidRDefault="00FC1CD3" w:rsidP="00176E0F">
      <w:pPr>
        <w:jc w:val="both"/>
        <w:rPr>
          <w:szCs w:val="24"/>
        </w:rPr>
      </w:pPr>
    </w:p>
    <w:p w14:paraId="23B6E329"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34D336F1" w14:textId="77777777">
        <w:trPr>
          <w:trHeight w:val="180"/>
        </w:trPr>
        <w:tc>
          <w:tcPr>
            <w:tcW w:w="4410" w:type="dxa"/>
          </w:tcPr>
          <w:p w14:paraId="3A355ECE" w14:textId="77777777" w:rsidR="00FC1CD3" w:rsidRPr="001B5976" w:rsidRDefault="00F4316F" w:rsidP="00176E0F">
            <w:pPr>
              <w:rPr>
                <w:szCs w:val="24"/>
              </w:rPr>
            </w:pPr>
            <w:r w:rsidRPr="001B5976">
              <w:rPr>
                <w:szCs w:val="24"/>
              </w:rPr>
              <w:t>Savivaldybės meras</w:t>
            </w:r>
          </w:p>
        </w:tc>
        <w:tc>
          <w:tcPr>
            <w:tcW w:w="4410" w:type="dxa"/>
          </w:tcPr>
          <w:p w14:paraId="2C82E68B" w14:textId="77777777" w:rsidR="00FC1CD3" w:rsidRPr="001B5976" w:rsidRDefault="00FC1CD3" w:rsidP="00176E0F">
            <w:pPr>
              <w:jc w:val="right"/>
              <w:rPr>
                <w:szCs w:val="24"/>
              </w:rPr>
            </w:pPr>
          </w:p>
        </w:tc>
      </w:tr>
    </w:tbl>
    <w:p w14:paraId="25EF8A3A" w14:textId="77777777" w:rsidR="00FC1CD3" w:rsidRDefault="00FC1CD3" w:rsidP="00176E0F">
      <w:pPr>
        <w:rPr>
          <w:szCs w:val="24"/>
        </w:rPr>
      </w:pPr>
    </w:p>
    <w:p w14:paraId="7196A244" w14:textId="77777777" w:rsidR="00A31B25" w:rsidRDefault="00A31B25" w:rsidP="00176E0F">
      <w:pPr>
        <w:rPr>
          <w:szCs w:val="24"/>
        </w:rPr>
      </w:pPr>
    </w:p>
    <w:p w14:paraId="3ADC0AAE" w14:textId="77777777" w:rsidR="00A31B25" w:rsidRDefault="00A31B25" w:rsidP="00176E0F">
      <w:pPr>
        <w:rPr>
          <w:szCs w:val="24"/>
        </w:rPr>
      </w:pPr>
    </w:p>
    <w:p w14:paraId="26929858" w14:textId="77777777" w:rsidR="00F64A4B" w:rsidRDefault="00F64A4B" w:rsidP="00176E0F">
      <w:pPr>
        <w:rPr>
          <w:szCs w:val="24"/>
        </w:rPr>
      </w:pPr>
    </w:p>
    <w:p w14:paraId="60EB275B" w14:textId="77777777" w:rsidR="00F320CA" w:rsidRPr="001B5976" w:rsidRDefault="00176E0F" w:rsidP="00176E0F">
      <w:pPr>
        <w:rPr>
          <w:szCs w:val="24"/>
        </w:rPr>
      </w:pPr>
      <w:r>
        <w:rPr>
          <w:szCs w:val="24"/>
        </w:rPr>
        <w:t>Derino</w:t>
      </w:r>
      <w:r w:rsidR="00F320CA" w:rsidRPr="001B5976">
        <w:rPr>
          <w:szCs w:val="24"/>
        </w:rPr>
        <w:t xml:space="preserve">: </w:t>
      </w:r>
    </w:p>
    <w:p w14:paraId="3851C186" w14:textId="77777777" w:rsidR="002319AD" w:rsidRPr="001B5976" w:rsidRDefault="002319AD" w:rsidP="00176E0F">
      <w:pPr>
        <w:rPr>
          <w:szCs w:val="24"/>
        </w:rPr>
      </w:pPr>
      <w:r w:rsidRPr="001B5976">
        <w:rPr>
          <w:szCs w:val="24"/>
        </w:rPr>
        <w:t>Administracijos direktorė R. Vančienė</w:t>
      </w:r>
    </w:p>
    <w:p w14:paraId="337A0800"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6B91A510" w14:textId="77777777" w:rsidR="00DB22A5" w:rsidRDefault="00DB22A5" w:rsidP="00176E0F">
      <w:pPr>
        <w:rPr>
          <w:szCs w:val="24"/>
        </w:rPr>
      </w:pPr>
      <w:r w:rsidRPr="00DB22A5">
        <w:rPr>
          <w:szCs w:val="24"/>
        </w:rPr>
        <w:t>Infrastruktūros ir turto skyriaus vedėja J. Šeflerienė</w:t>
      </w:r>
      <w:r>
        <w:rPr>
          <w:szCs w:val="24"/>
        </w:rPr>
        <w:t xml:space="preserve"> </w:t>
      </w:r>
    </w:p>
    <w:p w14:paraId="4D765870" w14:textId="77777777" w:rsidR="00844A57" w:rsidRPr="001B5976" w:rsidRDefault="00844A57" w:rsidP="00176E0F">
      <w:pPr>
        <w:rPr>
          <w:szCs w:val="24"/>
        </w:rPr>
      </w:pPr>
      <w:r>
        <w:rPr>
          <w:szCs w:val="24"/>
        </w:rPr>
        <w:t>Teisės ir civilinės metrikacijos skyriaus vyr. specialistė R. Gadliauskienė</w:t>
      </w:r>
    </w:p>
    <w:p w14:paraId="502BA3D1" w14:textId="77777777" w:rsidR="002319AD" w:rsidRPr="001B5976" w:rsidRDefault="002319AD" w:rsidP="00176E0F">
      <w:pPr>
        <w:rPr>
          <w:szCs w:val="24"/>
        </w:rPr>
      </w:pPr>
      <w:r w:rsidRPr="001B5976">
        <w:rPr>
          <w:szCs w:val="24"/>
        </w:rPr>
        <w:t>Dokumentų ir viešųjų ryšių skyriaus vyr. specialistas A. Gvildys</w:t>
      </w:r>
    </w:p>
    <w:p w14:paraId="35386EAE" w14:textId="77777777" w:rsidR="002319AD" w:rsidRPr="001B5976" w:rsidRDefault="002319AD" w:rsidP="00176E0F">
      <w:pPr>
        <w:rPr>
          <w:szCs w:val="24"/>
        </w:rPr>
      </w:pPr>
      <w:r w:rsidRPr="001B5976">
        <w:rPr>
          <w:szCs w:val="24"/>
        </w:rPr>
        <w:t>Tarybos posėdžių sekretorė D. Dačkauskaitė</w:t>
      </w:r>
    </w:p>
    <w:p w14:paraId="50FAD650" w14:textId="77777777" w:rsidR="002319AD" w:rsidRDefault="002319AD" w:rsidP="00176E0F">
      <w:pPr>
        <w:rPr>
          <w:szCs w:val="24"/>
        </w:rPr>
      </w:pPr>
    </w:p>
    <w:p w14:paraId="41FC9161" w14:textId="77777777" w:rsidR="00A31B25" w:rsidRDefault="00A31B25" w:rsidP="00176E0F">
      <w:pPr>
        <w:rPr>
          <w:szCs w:val="24"/>
        </w:rPr>
      </w:pPr>
    </w:p>
    <w:p w14:paraId="116219AC" w14:textId="77777777" w:rsidR="002319AD" w:rsidRPr="001B5976" w:rsidRDefault="002319AD" w:rsidP="00176E0F">
      <w:pPr>
        <w:rPr>
          <w:szCs w:val="24"/>
        </w:rPr>
      </w:pPr>
      <w:r w:rsidRPr="001B5976">
        <w:rPr>
          <w:szCs w:val="24"/>
        </w:rPr>
        <w:t>Parengė</w:t>
      </w:r>
    </w:p>
    <w:p w14:paraId="7B7F9061" w14:textId="77777777" w:rsidR="002319AD" w:rsidRPr="001B5976" w:rsidRDefault="002319AD" w:rsidP="00176E0F">
      <w:pPr>
        <w:pStyle w:val="Antrats"/>
        <w:tabs>
          <w:tab w:val="clear" w:pos="4153"/>
          <w:tab w:val="clear" w:pos="8306"/>
        </w:tabs>
        <w:rPr>
          <w:szCs w:val="24"/>
          <w:lang w:eastAsia="de-DE"/>
        </w:rPr>
      </w:pPr>
      <w:bookmarkStart w:id="4" w:name="CREATOR_SHOWS"/>
    </w:p>
    <w:bookmarkEnd w:id="4"/>
    <w:p w14:paraId="67D2E294"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204B4606" w14:textId="77777777" w:rsidR="00FA1B8D" w:rsidRPr="00176E0F" w:rsidRDefault="002319AD" w:rsidP="00176E0F">
      <w:pPr>
        <w:pStyle w:val="Pavadinimas"/>
        <w:jc w:val="left"/>
        <w:rPr>
          <w:b w:val="0"/>
          <w:bCs w:val="0"/>
        </w:rPr>
      </w:pPr>
      <w:r w:rsidRPr="00176E0F">
        <w:rPr>
          <w:b w:val="0"/>
          <w:bCs w:val="0"/>
        </w:rPr>
        <w:br w:type="page"/>
      </w:r>
    </w:p>
    <w:p w14:paraId="02CA0A22"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1BF36570"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63873E2C" w14:textId="77777777" w:rsidR="009E5092" w:rsidRDefault="009E5092" w:rsidP="00176E0F">
      <w:pPr>
        <w:pStyle w:val="Paantrat"/>
      </w:pPr>
    </w:p>
    <w:p w14:paraId="56690F93" w14:textId="77777777" w:rsidR="002E1F99" w:rsidRPr="001B5976" w:rsidRDefault="002E1F99" w:rsidP="00176E0F">
      <w:pPr>
        <w:pStyle w:val="Paantrat"/>
      </w:pPr>
      <w:r w:rsidRPr="001B5976">
        <w:t>AIŠKINAMASIS RAŠTAS</w:t>
      </w:r>
    </w:p>
    <w:p w14:paraId="17876255"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A31B25">
        <w:rPr>
          <w:b/>
        </w:rPr>
        <w:t>VIEŠŲJŲ PASLAUGŲ TEIKIMAS VIEŠVILĖJE</w:t>
      </w:r>
      <w:r w:rsidR="00176E0F" w:rsidRPr="00176E0F">
        <w:rPr>
          <w:b/>
          <w:szCs w:val="24"/>
        </w:rPr>
        <w:t>“</w:t>
      </w:r>
      <w:r w:rsidR="00176E0F">
        <w:rPr>
          <w:b/>
          <w:szCs w:val="24"/>
        </w:rPr>
        <w:t xml:space="preserve"> </w:t>
      </w:r>
      <w:r w:rsidRPr="001B5976">
        <w:rPr>
          <w:b/>
          <w:bCs/>
          <w:caps/>
          <w:szCs w:val="24"/>
        </w:rPr>
        <w:t>projekto</w:t>
      </w:r>
    </w:p>
    <w:p w14:paraId="3FD407E2" w14:textId="77777777" w:rsidR="002E1F99" w:rsidRPr="001B5976" w:rsidRDefault="002E1F99" w:rsidP="00176E0F">
      <w:pPr>
        <w:tabs>
          <w:tab w:val="left" w:pos="567"/>
        </w:tabs>
        <w:jc w:val="center"/>
        <w:rPr>
          <w:szCs w:val="24"/>
        </w:rPr>
      </w:pPr>
    </w:p>
    <w:p w14:paraId="443F3B00" w14:textId="4CAE5571" w:rsidR="00EF1C03" w:rsidRPr="001B5976" w:rsidRDefault="00176E0F" w:rsidP="00176E0F">
      <w:pPr>
        <w:tabs>
          <w:tab w:val="left" w:pos="567"/>
        </w:tabs>
        <w:jc w:val="center"/>
        <w:rPr>
          <w:szCs w:val="24"/>
        </w:rPr>
      </w:pPr>
      <w:r>
        <w:rPr>
          <w:szCs w:val="24"/>
        </w:rPr>
        <w:t>2025 m.</w:t>
      </w:r>
      <w:r w:rsidR="003A5444">
        <w:rPr>
          <w:szCs w:val="24"/>
        </w:rPr>
        <w:t xml:space="preserve"> </w:t>
      </w:r>
      <w:r w:rsidR="00243AD7">
        <w:rPr>
          <w:szCs w:val="24"/>
        </w:rPr>
        <w:t xml:space="preserve">gruodžio </w:t>
      </w:r>
      <w:r w:rsidR="001F5091">
        <w:rPr>
          <w:szCs w:val="24"/>
        </w:rPr>
        <w:t>3</w:t>
      </w:r>
      <w:r>
        <w:rPr>
          <w:szCs w:val="24"/>
        </w:rPr>
        <w:t xml:space="preserve"> d.</w:t>
      </w:r>
      <w:r w:rsidRPr="001B5976">
        <w:rPr>
          <w:szCs w:val="24"/>
        </w:rPr>
        <w:t xml:space="preserve"> Nr. </w:t>
      </w:r>
      <w:r>
        <w:rPr>
          <w:szCs w:val="24"/>
        </w:rPr>
        <w:t>TSP</w:t>
      </w:r>
      <w:r w:rsidR="00145AFB">
        <w:rPr>
          <w:szCs w:val="24"/>
        </w:rPr>
        <w:t>-</w:t>
      </w:r>
      <w:r w:rsidR="001F5091">
        <w:rPr>
          <w:szCs w:val="24"/>
        </w:rPr>
        <w:t>458</w:t>
      </w:r>
    </w:p>
    <w:p w14:paraId="48C736EE" w14:textId="77777777" w:rsidR="002E1F99" w:rsidRPr="001B5976" w:rsidRDefault="002E1F99" w:rsidP="00176E0F">
      <w:pPr>
        <w:tabs>
          <w:tab w:val="left" w:pos="0"/>
        </w:tabs>
        <w:jc w:val="center"/>
        <w:rPr>
          <w:szCs w:val="24"/>
        </w:rPr>
      </w:pPr>
      <w:r w:rsidRPr="001B5976">
        <w:rPr>
          <w:szCs w:val="24"/>
        </w:rPr>
        <w:t>Jurbarkas</w:t>
      </w:r>
    </w:p>
    <w:p w14:paraId="1D9330B0"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7BEFBF56" w14:textId="77777777" w:rsidTr="00F64A4B">
        <w:trPr>
          <w:gridAfter w:val="1"/>
          <w:wAfter w:w="113" w:type="dxa"/>
        </w:trPr>
        <w:tc>
          <w:tcPr>
            <w:tcW w:w="9741" w:type="dxa"/>
          </w:tcPr>
          <w:p w14:paraId="32BF9CD1"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1901D169" w14:textId="77777777" w:rsidTr="00F64A4B">
        <w:trPr>
          <w:gridAfter w:val="1"/>
          <w:wAfter w:w="113" w:type="dxa"/>
        </w:trPr>
        <w:tc>
          <w:tcPr>
            <w:tcW w:w="9741" w:type="dxa"/>
          </w:tcPr>
          <w:p w14:paraId="378C3609"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A31B25">
              <w:rPr>
                <w:szCs w:val="24"/>
              </w:rPr>
              <w:t>Karšuva</w:t>
            </w:r>
            <w:r w:rsidR="00575D75" w:rsidRPr="001B5976">
              <w:rPr>
                <w:szCs w:val="24"/>
              </w:rPr>
              <w:t xml:space="preserve">“ </w:t>
            </w:r>
            <w:r w:rsidR="00DB4BA3" w:rsidRPr="001B5976">
              <w:rPr>
                <w:szCs w:val="24"/>
              </w:rPr>
              <w:t xml:space="preserve">projektui </w:t>
            </w:r>
            <w:r w:rsidR="00DB22A5" w:rsidRPr="00DB22A5">
              <w:rPr>
                <w:szCs w:val="24"/>
              </w:rPr>
              <w:t>„</w:t>
            </w:r>
            <w:r w:rsidR="00A31B25" w:rsidRPr="00A31B25">
              <w:rPr>
                <w:szCs w:val="24"/>
              </w:rPr>
              <w:t>Viešųjų paslaugų teikimas Viešvilėje</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18A10F6C" w14:textId="77777777" w:rsidTr="00F64A4B">
        <w:trPr>
          <w:gridAfter w:val="1"/>
          <w:wAfter w:w="113" w:type="dxa"/>
        </w:trPr>
        <w:tc>
          <w:tcPr>
            <w:tcW w:w="9741" w:type="dxa"/>
          </w:tcPr>
          <w:p w14:paraId="75CB7053"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31F887E8" w14:textId="77777777" w:rsidTr="00F64A4B">
        <w:trPr>
          <w:gridAfter w:val="1"/>
          <w:wAfter w:w="113" w:type="dxa"/>
        </w:trPr>
        <w:tc>
          <w:tcPr>
            <w:tcW w:w="9741" w:type="dxa"/>
          </w:tcPr>
          <w:p w14:paraId="75D97208" w14:textId="77777777" w:rsidR="00B40FC2" w:rsidRPr="001B5976" w:rsidRDefault="00B40FC2" w:rsidP="00176E0F">
            <w:pPr>
              <w:jc w:val="both"/>
              <w:rPr>
                <w:szCs w:val="24"/>
              </w:rPr>
            </w:pPr>
            <w:r w:rsidRPr="001B5976">
              <w:rPr>
                <w:szCs w:val="24"/>
              </w:rPr>
              <w:t>-</w:t>
            </w:r>
          </w:p>
        </w:tc>
      </w:tr>
      <w:tr w:rsidR="00B40FC2" w:rsidRPr="001B5976" w14:paraId="7A1284CC" w14:textId="77777777" w:rsidTr="00F64A4B">
        <w:trPr>
          <w:gridAfter w:val="1"/>
          <w:wAfter w:w="113" w:type="dxa"/>
        </w:trPr>
        <w:tc>
          <w:tcPr>
            <w:tcW w:w="9741" w:type="dxa"/>
          </w:tcPr>
          <w:p w14:paraId="26829172"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7134C134" w14:textId="77777777" w:rsidTr="00F64A4B">
        <w:trPr>
          <w:gridAfter w:val="1"/>
          <w:wAfter w:w="113" w:type="dxa"/>
        </w:trPr>
        <w:tc>
          <w:tcPr>
            <w:tcW w:w="9741" w:type="dxa"/>
          </w:tcPr>
          <w:p w14:paraId="337D83C4"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822DA">
              <w:rPr>
                <w:color w:val="000000"/>
                <w:szCs w:val="24"/>
              </w:rPr>
              <w:t>Klaipėdos g. 76, Viešvilės mstl.</w:t>
            </w:r>
            <w:r w:rsidR="00CF3B27">
              <w:rPr>
                <w:color w:val="000000"/>
                <w:szCs w:val="24"/>
              </w:rPr>
              <w:t>,</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822DA">
              <w:rPr>
                <w:color w:val="000000"/>
                <w:szCs w:val="24"/>
              </w:rPr>
              <w:t xml:space="preserve">gyventojų </w:t>
            </w:r>
            <w:r w:rsidR="0069098B">
              <w:rPr>
                <w:color w:val="000000"/>
                <w:szCs w:val="24"/>
              </w:rPr>
              <w:t>poreikių tenkinimui –</w:t>
            </w:r>
            <w:r w:rsidR="00C822DA">
              <w:rPr>
                <w:color w:val="000000"/>
                <w:szCs w:val="24"/>
              </w:rPr>
              <w:t xml:space="preserve"> bendruomenės veikl</w:t>
            </w:r>
            <w:r w:rsidR="00D416C9">
              <w:rPr>
                <w:color w:val="000000"/>
                <w:szCs w:val="24"/>
              </w:rPr>
              <w:t>ų</w:t>
            </w:r>
            <w:r w:rsidR="00C822DA">
              <w:rPr>
                <w:color w:val="000000"/>
                <w:szCs w:val="24"/>
              </w:rPr>
              <w:t>, edukacinių, kultūrinių ir socialinių iniciatyvų organizavimui</w:t>
            </w:r>
            <w:r w:rsidR="0069098B">
              <w:rPr>
                <w:color w:val="000000"/>
                <w:szCs w:val="24"/>
              </w:rPr>
              <w:t>.</w:t>
            </w:r>
          </w:p>
        </w:tc>
      </w:tr>
      <w:tr w:rsidR="00B40FC2" w:rsidRPr="001B5976" w14:paraId="5AA31E28" w14:textId="77777777" w:rsidTr="00F64A4B">
        <w:trPr>
          <w:gridAfter w:val="1"/>
          <w:wAfter w:w="113" w:type="dxa"/>
        </w:trPr>
        <w:tc>
          <w:tcPr>
            <w:tcW w:w="9741" w:type="dxa"/>
          </w:tcPr>
          <w:p w14:paraId="0FE4E147"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3AA0019E" w14:textId="77777777" w:rsidTr="00F64A4B">
        <w:trPr>
          <w:gridAfter w:val="1"/>
          <w:wAfter w:w="113" w:type="dxa"/>
        </w:trPr>
        <w:tc>
          <w:tcPr>
            <w:tcW w:w="9741" w:type="dxa"/>
          </w:tcPr>
          <w:p w14:paraId="3EC8DBAB"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4AAEAABD" w14:textId="77777777" w:rsidTr="00F64A4B">
        <w:trPr>
          <w:gridAfter w:val="1"/>
          <w:wAfter w:w="113" w:type="dxa"/>
        </w:trPr>
        <w:tc>
          <w:tcPr>
            <w:tcW w:w="9741" w:type="dxa"/>
          </w:tcPr>
          <w:p w14:paraId="276AE3B7"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00C42760" w14:textId="77777777" w:rsidTr="00F64A4B">
        <w:trPr>
          <w:gridAfter w:val="1"/>
          <w:wAfter w:w="113" w:type="dxa"/>
        </w:trPr>
        <w:tc>
          <w:tcPr>
            <w:tcW w:w="9741" w:type="dxa"/>
          </w:tcPr>
          <w:p w14:paraId="29D8E489" w14:textId="77777777" w:rsidR="00B40FC2" w:rsidRPr="001B5976" w:rsidRDefault="00B40FC2" w:rsidP="00176E0F">
            <w:pPr>
              <w:tabs>
                <w:tab w:val="left" w:pos="0"/>
              </w:tabs>
              <w:jc w:val="both"/>
              <w:rPr>
                <w:szCs w:val="24"/>
              </w:rPr>
            </w:pPr>
            <w:r w:rsidRPr="001B5976">
              <w:rPr>
                <w:szCs w:val="24"/>
              </w:rPr>
              <w:t>-</w:t>
            </w:r>
          </w:p>
        </w:tc>
      </w:tr>
      <w:tr w:rsidR="00B40FC2" w:rsidRPr="001B5976" w14:paraId="30D4AC9F" w14:textId="77777777" w:rsidTr="00F64A4B">
        <w:trPr>
          <w:gridAfter w:val="1"/>
          <w:wAfter w:w="113" w:type="dxa"/>
        </w:trPr>
        <w:tc>
          <w:tcPr>
            <w:tcW w:w="9741" w:type="dxa"/>
          </w:tcPr>
          <w:p w14:paraId="00274BEB"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7E983921"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7A540E">
              <w:rPr>
                <w:szCs w:val="24"/>
              </w:rPr>
              <w:t>108</w:t>
            </w:r>
            <w:r w:rsidR="00D416C9">
              <w:rPr>
                <w:szCs w:val="24"/>
              </w:rPr>
              <w:t xml:space="preserve"> 000</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7A540E">
              <w:rPr>
                <w:szCs w:val="24"/>
              </w:rPr>
              <w:t>91 800</w:t>
            </w:r>
            <w:r w:rsidR="0069098B">
              <w:rPr>
                <w:szCs w:val="24"/>
              </w:rPr>
              <w:t>,00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7A540E">
              <w:rPr>
                <w:szCs w:val="24"/>
              </w:rPr>
              <w:t>16</w:t>
            </w:r>
            <w:r w:rsidR="00D416C9">
              <w:rPr>
                <w:szCs w:val="24"/>
              </w:rPr>
              <w:t xml:space="preserve"> </w:t>
            </w:r>
            <w:r w:rsidR="007A540E">
              <w:rPr>
                <w:szCs w:val="24"/>
              </w:rPr>
              <w:t>200</w:t>
            </w:r>
            <w:r w:rsidR="0069098B">
              <w:rPr>
                <w:szCs w:val="24"/>
              </w:rPr>
              <w:t>,00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p>
        </w:tc>
      </w:tr>
      <w:tr w:rsidR="00B40FC2" w:rsidRPr="001B5976" w14:paraId="16BA0F04" w14:textId="77777777" w:rsidTr="00F64A4B">
        <w:trPr>
          <w:gridAfter w:val="1"/>
          <w:wAfter w:w="113" w:type="dxa"/>
        </w:trPr>
        <w:tc>
          <w:tcPr>
            <w:tcW w:w="9741" w:type="dxa"/>
          </w:tcPr>
          <w:p w14:paraId="69EF270D"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5224B4B7" w14:textId="77777777" w:rsidTr="00F64A4B">
        <w:trPr>
          <w:gridAfter w:val="1"/>
          <w:wAfter w:w="113" w:type="dxa"/>
        </w:trPr>
        <w:tc>
          <w:tcPr>
            <w:tcW w:w="9741" w:type="dxa"/>
          </w:tcPr>
          <w:p w14:paraId="7ADED881"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556F6D7F" w14:textId="77777777" w:rsidTr="00F64A4B">
        <w:trPr>
          <w:gridAfter w:val="1"/>
          <w:wAfter w:w="113" w:type="dxa"/>
        </w:trPr>
        <w:tc>
          <w:tcPr>
            <w:tcW w:w="9741" w:type="dxa"/>
          </w:tcPr>
          <w:p w14:paraId="6535A107"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5DE8C60F" w14:textId="77777777" w:rsidTr="00F64A4B">
        <w:trPr>
          <w:gridAfter w:val="1"/>
          <w:wAfter w:w="113" w:type="dxa"/>
        </w:trPr>
        <w:tc>
          <w:tcPr>
            <w:tcW w:w="9741" w:type="dxa"/>
          </w:tcPr>
          <w:p w14:paraId="2EC886D1" w14:textId="77777777" w:rsidR="00B40FC2" w:rsidRPr="001B5976" w:rsidRDefault="001B5976" w:rsidP="00176E0F">
            <w:pPr>
              <w:tabs>
                <w:tab w:val="left" w:pos="0"/>
              </w:tabs>
              <w:jc w:val="both"/>
              <w:rPr>
                <w:b/>
                <w:bCs/>
                <w:i/>
                <w:iCs/>
                <w:color w:val="000000"/>
                <w:szCs w:val="24"/>
              </w:rPr>
            </w:pPr>
            <w:r w:rsidRPr="001B5976">
              <w:rPr>
                <w:szCs w:val="24"/>
              </w:rPr>
              <w:t>Asociacija „</w:t>
            </w:r>
            <w:r w:rsidR="00A31B25">
              <w:rPr>
                <w:szCs w:val="24"/>
              </w:rPr>
              <w:t>Karšuva</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264EB1BF" w14:textId="77777777" w:rsidTr="00F64A4B">
        <w:trPr>
          <w:gridAfter w:val="1"/>
          <w:wAfter w:w="113" w:type="dxa"/>
        </w:trPr>
        <w:tc>
          <w:tcPr>
            <w:tcW w:w="9741" w:type="dxa"/>
          </w:tcPr>
          <w:p w14:paraId="460307E3"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7D527284" w14:textId="77777777" w:rsidR="00D56EC1" w:rsidRDefault="001B5976" w:rsidP="00D56EC1">
            <w:pPr>
              <w:tabs>
                <w:tab w:val="left" w:pos="0"/>
              </w:tabs>
              <w:jc w:val="both"/>
              <w:rPr>
                <w:szCs w:val="24"/>
              </w:rPr>
            </w:pPr>
            <w:r w:rsidRPr="001B5976">
              <w:rPr>
                <w:szCs w:val="24"/>
              </w:rPr>
              <w:t>Asociacijos „</w:t>
            </w:r>
            <w:r w:rsidR="00A31B25">
              <w:rPr>
                <w:szCs w:val="24"/>
              </w:rPr>
              <w:t>Karšuva</w:t>
            </w:r>
            <w:r w:rsidRPr="001B5976">
              <w:rPr>
                <w:szCs w:val="24"/>
              </w:rPr>
              <w:t xml:space="preserve">“ prašymas </w:t>
            </w:r>
            <w:r w:rsidR="00E74366" w:rsidRPr="001B5976">
              <w:rPr>
                <w:szCs w:val="24"/>
              </w:rPr>
              <w:t>pridedamas</w:t>
            </w:r>
            <w:r w:rsidR="00D56EC1">
              <w:rPr>
                <w:szCs w:val="24"/>
              </w:rPr>
              <w:t>.</w:t>
            </w:r>
          </w:p>
          <w:p w14:paraId="5F003719" w14:textId="77777777" w:rsidR="00243AD7" w:rsidRPr="00243AD7" w:rsidRDefault="00243AD7" w:rsidP="00D56EC1">
            <w:pPr>
              <w:tabs>
                <w:tab w:val="left" w:pos="0"/>
              </w:tabs>
              <w:jc w:val="both"/>
              <w:rPr>
                <w:bCs/>
                <w:iCs/>
                <w:szCs w:val="24"/>
              </w:rPr>
            </w:pPr>
            <w:r w:rsidRPr="00243AD7">
              <w:rPr>
                <w:bCs/>
                <w:iCs/>
                <w:szCs w:val="24"/>
              </w:rPr>
              <w:t>Patikslinto projekto 2 punkte ir Jungtinės veiklos sutarties projekto 2.1.2.2. papunktyje išbraukta informacija apie netinkamų išlaidų finansavimą.</w:t>
            </w:r>
          </w:p>
        </w:tc>
      </w:tr>
      <w:tr w:rsidR="00B40FC2" w:rsidRPr="001B5976" w14:paraId="57488DA7" w14:textId="77777777" w:rsidTr="00F64A4B">
        <w:tc>
          <w:tcPr>
            <w:tcW w:w="9854" w:type="dxa"/>
            <w:gridSpan w:val="2"/>
          </w:tcPr>
          <w:p w14:paraId="3405A2F0"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658DDB3A" w14:textId="77777777" w:rsidTr="00F64A4B">
        <w:tc>
          <w:tcPr>
            <w:tcW w:w="9854" w:type="dxa"/>
            <w:gridSpan w:val="2"/>
          </w:tcPr>
          <w:p w14:paraId="156F2FEA"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A31B25">
              <w:rPr>
                <w:szCs w:val="24"/>
              </w:rPr>
              <w:t>Karšuva</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058DF7C5" w14:textId="77777777" w:rsidTr="00F64A4B">
        <w:trPr>
          <w:gridAfter w:val="1"/>
          <w:wAfter w:w="113" w:type="dxa"/>
        </w:trPr>
        <w:tc>
          <w:tcPr>
            <w:tcW w:w="9741" w:type="dxa"/>
          </w:tcPr>
          <w:p w14:paraId="0E203B41" w14:textId="77777777" w:rsidR="00B20675" w:rsidRPr="001B5976" w:rsidRDefault="00B20675" w:rsidP="00176E0F">
            <w:pPr>
              <w:tabs>
                <w:tab w:val="left" w:pos="0"/>
              </w:tabs>
              <w:jc w:val="both"/>
              <w:rPr>
                <w:b/>
                <w:i/>
                <w:szCs w:val="24"/>
              </w:rPr>
            </w:pPr>
          </w:p>
        </w:tc>
      </w:tr>
    </w:tbl>
    <w:p w14:paraId="3266FB29" w14:textId="77777777" w:rsidR="00B668F0" w:rsidRDefault="00B668F0" w:rsidP="00176E0F">
      <w:pPr>
        <w:rPr>
          <w:szCs w:val="24"/>
        </w:rPr>
      </w:pPr>
      <w:r w:rsidRPr="001B5976">
        <w:rPr>
          <w:szCs w:val="24"/>
        </w:rPr>
        <w:t>Parengė</w:t>
      </w:r>
    </w:p>
    <w:p w14:paraId="33BE2F62" w14:textId="77777777" w:rsidR="00DB4BA3" w:rsidRPr="00176E0F" w:rsidRDefault="00DB4BA3" w:rsidP="00176E0F">
      <w:pPr>
        <w:rPr>
          <w:szCs w:val="24"/>
        </w:rPr>
      </w:pPr>
    </w:p>
    <w:p w14:paraId="222C9420"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CE36" w14:textId="77777777" w:rsidR="00E7586D" w:rsidRDefault="00E7586D">
      <w:r>
        <w:separator/>
      </w:r>
    </w:p>
  </w:endnote>
  <w:endnote w:type="continuationSeparator" w:id="0">
    <w:p w14:paraId="006045D4" w14:textId="77777777" w:rsidR="00E7586D" w:rsidRDefault="00E7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E4BC" w14:textId="77777777" w:rsidR="00E7586D" w:rsidRDefault="00E7586D">
      <w:r>
        <w:separator/>
      </w:r>
    </w:p>
  </w:footnote>
  <w:footnote w:type="continuationSeparator" w:id="0">
    <w:p w14:paraId="78941BFD" w14:textId="77777777" w:rsidR="00E7586D" w:rsidRDefault="00E7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F7DF"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A911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1B76" w14:textId="77777777" w:rsidR="00FC1CD3" w:rsidRDefault="00FC1CD3">
    <w:pPr>
      <w:pStyle w:val="Antrats"/>
      <w:framePr w:wrap="around" w:vAnchor="text" w:hAnchor="margin" w:xAlign="center" w:y="1"/>
      <w:rPr>
        <w:rStyle w:val="Puslapionumeris"/>
      </w:rPr>
    </w:pPr>
  </w:p>
  <w:p w14:paraId="4F124D5E"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02FB4"/>
    <w:rsid w:val="00015722"/>
    <w:rsid w:val="000163F9"/>
    <w:rsid w:val="000258A2"/>
    <w:rsid w:val="00031B2B"/>
    <w:rsid w:val="00033A70"/>
    <w:rsid w:val="0003441C"/>
    <w:rsid w:val="000563FD"/>
    <w:rsid w:val="00073ECC"/>
    <w:rsid w:val="00076A1D"/>
    <w:rsid w:val="000773EB"/>
    <w:rsid w:val="00085739"/>
    <w:rsid w:val="000C0BC5"/>
    <w:rsid w:val="000D7E20"/>
    <w:rsid w:val="000E1F44"/>
    <w:rsid w:val="000F70E1"/>
    <w:rsid w:val="0010176C"/>
    <w:rsid w:val="00107C26"/>
    <w:rsid w:val="00117349"/>
    <w:rsid w:val="00124B53"/>
    <w:rsid w:val="0013367C"/>
    <w:rsid w:val="00145AFB"/>
    <w:rsid w:val="0015078A"/>
    <w:rsid w:val="00152F39"/>
    <w:rsid w:val="0016226A"/>
    <w:rsid w:val="00172D6E"/>
    <w:rsid w:val="00176E0F"/>
    <w:rsid w:val="00181E5E"/>
    <w:rsid w:val="00182224"/>
    <w:rsid w:val="0018615B"/>
    <w:rsid w:val="00190B66"/>
    <w:rsid w:val="001952BC"/>
    <w:rsid w:val="001A00BC"/>
    <w:rsid w:val="001B1437"/>
    <w:rsid w:val="001B5976"/>
    <w:rsid w:val="001D0FB6"/>
    <w:rsid w:val="001D4439"/>
    <w:rsid w:val="001D4EA6"/>
    <w:rsid w:val="001F5091"/>
    <w:rsid w:val="00203CFC"/>
    <w:rsid w:val="00207BCB"/>
    <w:rsid w:val="00226341"/>
    <w:rsid w:val="00227A9B"/>
    <w:rsid w:val="002319AD"/>
    <w:rsid w:val="002325F6"/>
    <w:rsid w:val="00234B9B"/>
    <w:rsid w:val="00234BB5"/>
    <w:rsid w:val="00243AD7"/>
    <w:rsid w:val="00246055"/>
    <w:rsid w:val="00250E7A"/>
    <w:rsid w:val="00251454"/>
    <w:rsid w:val="0026314A"/>
    <w:rsid w:val="00263888"/>
    <w:rsid w:val="00281984"/>
    <w:rsid w:val="00293613"/>
    <w:rsid w:val="002A476B"/>
    <w:rsid w:val="002B1B74"/>
    <w:rsid w:val="002E1F99"/>
    <w:rsid w:val="002F084E"/>
    <w:rsid w:val="002F4A2B"/>
    <w:rsid w:val="002F5DA2"/>
    <w:rsid w:val="002F7E49"/>
    <w:rsid w:val="00300EB0"/>
    <w:rsid w:val="0030516F"/>
    <w:rsid w:val="00314677"/>
    <w:rsid w:val="00316E3F"/>
    <w:rsid w:val="003219B7"/>
    <w:rsid w:val="00323FE1"/>
    <w:rsid w:val="00333FD4"/>
    <w:rsid w:val="003421EA"/>
    <w:rsid w:val="003459E5"/>
    <w:rsid w:val="00372033"/>
    <w:rsid w:val="00373AAA"/>
    <w:rsid w:val="00376143"/>
    <w:rsid w:val="003822CB"/>
    <w:rsid w:val="003859D7"/>
    <w:rsid w:val="00394FD0"/>
    <w:rsid w:val="0039586D"/>
    <w:rsid w:val="003A5444"/>
    <w:rsid w:val="003A7F59"/>
    <w:rsid w:val="003B2523"/>
    <w:rsid w:val="003D484F"/>
    <w:rsid w:val="003E54A7"/>
    <w:rsid w:val="003F1305"/>
    <w:rsid w:val="004003BA"/>
    <w:rsid w:val="0042385A"/>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D7BC0"/>
    <w:rsid w:val="004F28F2"/>
    <w:rsid w:val="004F394E"/>
    <w:rsid w:val="00501C69"/>
    <w:rsid w:val="00513E32"/>
    <w:rsid w:val="005209D1"/>
    <w:rsid w:val="00520A16"/>
    <w:rsid w:val="005231DA"/>
    <w:rsid w:val="00542B92"/>
    <w:rsid w:val="00551276"/>
    <w:rsid w:val="00551AD6"/>
    <w:rsid w:val="00553547"/>
    <w:rsid w:val="00570AD7"/>
    <w:rsid w:val="00575D75"/>
    <w:rsid w:val="00593FFF"/>
    <w:rsid w:val="005B2122"/>
    <w:rsid w:val="005C1AFB"/>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D7564"/>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E92"/>
    <w:rsid w:val="007A3DA6"/>
    <w:rsid w:val="007A540E"/>
    <w:rsid w:val="007B372C"/>
    <w:rsid w:val="007C58E6"/>
    <w:rsid w:val="007D113E"/>
    <w:rsid w:val="007E0EF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1E80"/>
    <w:rsid w:val="008E7416"/>
    <w:rsid w:val="008F41AE"/>
    <w:rsid w:val="008F651B"/>
    <w:rsid w:val="00912785"/>
    <w:rsid w:val="0092432B"/>
    <w:rsid w:val="0092673A"/>
    <w:rsid w:val="00930BCB"/>
    <w:rsid w:val="00931AE7"/>
    <w:rsid w:val="00931D64"/>
    <w:rsid w:val="0093337F"/>
    <w:rsid w:val="0096266A"/>
    <w:rsid w:val="009768F9"/>
    <w:rsid w:val="0098095A"/>
    <w:rsid w:val="00991A99"/>
    <w:rsid w:val="00992B19"/>
    <w:rsid w:val="009A6D33"/>
    <w:rsid w:val="009B5344"/>
    <w:rsid w:val="009C68F2"/>
    <w:rsid w:val="009D0EE4"/>
    <w:rsid w:val="009E48C8"/>
    <w:rsid w:val="009E5092"/>
    <w:rsid w:val="009E5CA6"/>
    <w:rsid w:val="009E6EC7"/>
    <w:rsid w:val="009F2618"/>
    <w:rsid w:val="00A07C2C"/>
    <w:rsid w:val="00A151E4"/>
    <w:rsid w:val="00A31AA9"/>
    <w:rsid w:val="00A31B25"/>
    <w:rsid w:val="00A50EB5"/>
    <w:rsid w:val="00A61F57"/>
    <w:rsid w:val="00A64DA8"/>
    <w:rsid w:val="00A82A45"/>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018AD"/>
    <w:rsid w:val="00B122E2"/>
    <w:rsid w:val="00B137E9"/>
    <w:rsid w:val="00B14102"/>
    <w:rsid w:val="00B20675"/>
    <w:rsid w:val="00B3497C"/>
    <w:rsid w:val="00B40FC2"/>
    <w:rsid w:val="00B418C7"/>
    <w:rsid w:val="00B4230D"/>
    <w:rsid w:val="00B42A07"/>
    <w:rsid w:val="00B54A3C"/>
    <w:rsid w:val="00B57A83"/>
    <w:rsid w:val="00B654E3"/>
    <w:rsid w:val="00B668F0"/>
    <w:rsid w:val="00B67770"/>
    <w:rsid w:val="00B728BD"/>
    <w:rsid w:val="00B81EF2"/>
    <w:rsid w:val="00B82C13"/>
    <w:rsid w:val="00B83610"/>
    <w:rsid w:val="00B8562E"/>
    <w:rsid w:val="00B92B25"/>
    <w:rsid w:val="00B951B0"/>
    <w:rsid w:val="00BA627E"/>
    <w:rsid w:val="00BA7260"/>
    <w:rsid w:val="00BA7D22"/>
    <w:rsid w:val="00BB1F46"/>
    <w:rsid w:val="00BE39F9"/>
    <w:rsid w:val="00BF582B"/>
    <w:rsid w:val="00C0081B"/>
    <w:rsid w:val="00C01D11"/>
    <w:rsid w:val="00C02331"/>
    <w:rsid w:val="00C06EF1"/>
    <w:rsid w:val="00C13615"/>
    <w:rsid w:val="00C1630A"/>
    <w:rsid w:val="00C31AC9"/>
    <w:rsid w:val="00C42389"/>
    <w:rsid w:val="00C42BD3"/>
    <w:rsid w:val="00C43EC0"/>
    <w:rsid w:val="00C531AF"/>
    <w:rsid w:val="00C61D7C"/>
    <w:rsid w:val="00C7179E"/>
    <w:rsid w:val="00C76C50"/>
    <w:rsid w:val="00C800F0"/>
    <w:rsid w:val="00C822DA"/>
    <w:rsid w:val="00C83B11"/>
    <w:rsid w:val="00C844C4"/>
    <w:rsid w:val="00C95C12"/>
    <w:rsid w:val="00C97E84"/>
    <w:rsid w:val="00CB316A"/>
    <w:rsid w:val="00CC0BB5"/>
    <w:rsid w:val="00CE2BB0"/>
    <w:rsid w:val="00CE349F"/>
    <w:rsid w:val="00CF3B27"/>
    <w:rsid w:val="00D06398"/>
    <w:rsid w:val="00D06F70"/>
    <w:rsid w:val="00D32D0D"/>
    <w:rsid w:val="00D416C9"/>
    <w:rsid w:val="00D513AA"/>
    <w:rsid w:val="00D52EF0"/>
    <w:rsid w:val="00D56EC1"/>
    <w:rsid w:val="00D627FE"/>
    <w:rsid w:val="00D75F4B"/>
    <w:rsid w:val="00D82C9A"/>
    <w:rsid w:val="00D836D6"/>
    <w:rsid w:val="00DA0452"/>
    <w:rsid w:val="00DB22A5"/>
    <w:rsid w:val="00DB4BA3"/>
    <w:rsid w:val="00DB6BA0"/>
    <w:rsid w:val="00DC38E8"/>
    <w:rsid w:val="00DD2DBC"/>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7586D"/>
    <w:rsid w:val="00E86888"/>
    <w:rsid w:val="00EA6026"/>
    <w:rsid w:val="00EB4A11"/>
    <w:rsid w:val="00ED18C9"/>
    <w:rsid w:val="00EF1C03"/>
    <w:rsid w:val="00F0479A"/>
    <w:rsid w:val="00F20019"/>
    <w:rsid w:val="00F240B0"/>
    <w:rsid w:val="00F27C80"/>
    <w:rsid w:val="00F320CA"/>
    <w:rsid w:val="00F40651"/>
    <w:rsid w:val="00F4093E"/>
    <w:rsid w:val="00F41A98"/>
    <w:rsid w:val="00F4316F"/>
    <w:rsid w:val="00F435FB"/>
    <w:rsid w:val="00F6384B"/>
    <w:rsid w:val="00F63D1F"/>
    <w:rsid w:val="00F64A4B"/>
    <w:rsid w:val="00F67640"/>
    <w:rsid w:val="00F744B1"/>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3A3B2"/>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2025-12-03T15:23:00Z</dcterms:created>
  <dcterms:modified xsi:type="dcterms:W3CDTF">2025-12-03T15:23:00Z</dcterms:modified>
</cp:coreProperties>
</file>