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81DC" w14:textId="062BE12D" w:rsidR="007D790D" w:rsidRDefault="00BB6003" w:rsidP="007D790D">
      <w:pPr>
        <w:jc w:val="right"/>
      </w:pPr>
      <w:r>
        <w:t>P</w:t>
      </w:r>
      <w:r w:rsidR="007D790D" w:rsidRPr="007D312A">
        <w:t>rojektas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67BF73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</w:t>
            </w:r>
            <w:r w:rsidR="00B56F5A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79C7080C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2025 m.</w:t>
            </w:r>
            <w:r w:rsidR="00BB6003">
              <w:t xml:space="preserve"> </w:t>
            </w:r>
            <w:r w:rsidR="002C1271">
              <w:t>lapkričio</w:t>
            </w:r>
            <w:r>
              <w:t xml:space="preserve"> </w:t>
            </w:r>
            <w:r w:rsidR="002C1271">
              <w:t>27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2C1271">
              <w:t>433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1BA6AA08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37A01FD8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4642E6">
        <w:t>59</w:t>
      </w:r>
      <w:r w:rsidR="005C3ADF" w:rsidRPr="005C3ADF">
        <w:t> </w:t>
      </w:r>
      <w:r w:rsidR="000A69FA">
        <w:t>710</w:t>
      </w:r>
      <w:r w:rsidR="005C3ADF" w:rsidRPr="005C3ADF">
        <w:t> </w:t>
      </w:r>
      <w:r w:rsidR="000A69FA">
        <w:t>2</w:t>
      </w:r>
      <w:r w:rsidR="004642E6">
        <w:t>88</w:t>
      </w:r>
      <w:r w:rsidR="004B5A35">
        <w:t xml:space="preserve">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E65ABC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38287E">
        <w:t>1 3</w:t>
      </w:r>
      <w:r w:rsidR="00AD2CCC">
        <w:t>98</w:t>
      </w:r>
      <w:r w:rsidR="004B5A35">
        <w:t> 5</w:t>
      </w:r>
      <w:r w:rsidR="00AD2CCC">
        <w:t>1</w:t>
      </w:r>
      <w:r w:rsidR="004B5A35">
        <w:t xml:space="preserve">8 </w:t>
      </w:r>
      <w:r w:rsidR="0038287E">
        <w:t>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3D5BB43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527D8502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4642E6">
        <w:t>59</w:t>
      </w:r>
      <w:r w:rsidR="005C3ADF" w:rsidRPr="005C3ADF">
        <w:t> </w:t>
      </w:r>
      <w:r w:rsidR="000A69FA">
        <w:t>710</w:t>
      </w:r>
      <w:r w:rsidR="005C3ADF" w:rsidRPr="005C3ADF">
        <w:t> </w:t>
      </w:r>
      <w:r w:rsidR="000A69FA">
        <w:t>2</w:t>
      </w:r>
      <w:r w:rsidR="004642E6">
        <w:t>88</w:t>
      </w:r>
      <w:r w:rsidR="004B5A35">
        <w:t xml:space="preserve">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197DE8B0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606FFF04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5C3ADF" w:rsidRPr="005C3ADF">
        <w:t>58 7</w:t>
      </w:r>
      <w:r w:rsidR="000A69FA">
        <w:t>51</w:t>
      </w:r>
      <w:r w:rsidR="005C3ADF" w:rsidRPr="005C3ADF">
        <w:t> </w:t>
      </w:r>
      <w:r w:rsidR="000A69FA">
        <w:t>6</w:t>
      </w:r>
      <w:r w:rsidR="005C3ADF" w:rsidRPr="005C3ADF">
        <w:t>08</w:t>
      </w:r>
      <w:r w:rsidR="004B5A35">
        <w:t xml:space="preserve"> </w:t>
      </w:r>
      <w:r w:rsidR="001B4594">
        <w:t>Eur</w:t>
      </w:r>
      <w:r w:rsidR="00E969D1">
        <w:t>;</w:t>
      </w:r>
      <w:r w:rsidRPr="0000547A">
        <w:t>“</w:t>
      </w:r>
      <w:r w:rsidR="00DD1CC7">
        <w:t>;</w:t>
      </w:r>
    </w:p>
    <w:p w14:paraId="04D94563" w14:textId="7E0B54FD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4C475C">
        <w:t>4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1C56BEE8" w14:textId="6C7D9ACD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48855D21" w14:textId="39A3E084" w:rsidR="00E975E8" w:rsidRDefault="00E975E8" w:rsidP="00190B66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760694B9" w14:textId="77777777" w:rsidR="00E969D1" w:rsidRDefault="00E969D1" w:rsidP="00E969D1">
      <w:r>
        <w:t xml:space="preserve">Administracijos direktorė R. </w:t>
      </w:r>
      <w:proofErr w:type="spellStart"/>
      <w:r>
        <w:t>Vančienė</w:t>
      </w:r>
      <w:proofErr w:type="spellEnd"/>
    </w:p>
    <w:p w14:paraId="304F874E" w14:textId="77777777" w:rsidR="00E969D1" w:rsidRDefault="00E969D1" w:rsidP="00190B66"/>
    <w:p w14:paraId="2194FB44" w14:textId="77777777" w:rsidR="00D521F8" w:rsidRDefault="00D521F8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Ada </w:t>
      </w:r>
      <w:proofErr w:type="spellStart"/>
      <w:r>
        <w:rPr>
          <w:lang w:eastAsia="de-DE"/>
        </w:rPr>
        <w:t>Samuilienė</w:t>
      </w:r>
      <w:proofErr w:type="spellEnd"/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2D74E938" w14:textId="77777777" w:rsidR="00E975E8" w:rsidRDefault="00E975E8" w:rsidP="00E64FC7">
      <w:pPr>
        <w:pStyle w:val="Pavadinimas"/>
        <w:pBdr>
          <w:bottom w:val="single" w:sz="12" w:space="0" w:color="auto"/>
        </w:pBdr>
      </w:pPr>
    </w:p>
    <w:p w14:paraId="6E21412B" w14:textId="77777777" w:rsidR="00710666" w:rsidRDefault="00710666" w:rsidP="00E64FC7">
      <w:pPr>
        <w:pStyle w:val="Pavadinimas"/>
        <w:pBdr>
          <w:bottom w:val="single" w:sz="12" w:space="0" w:color="auto"/>
        </w:pBdr>
      </w:pPr>
    </w:p>
    <w:p w14:paraId="20C840A8" w14:textId="77777777" w:rsidR="006451E6" w:rsidRDefault="006451E6" w:rsidP="00E64FC7">
      <w:pPr>
        <w:pStyle w:val="Pavadinimas"/>
        <w:pBdr>
          <w:bottom w:val="single" w:sz="12" w:space="0" w:color="auto"/>
        </w:pBdr>
      </w:pPr>
    </w:p>
    <w:p w14:paraId="79E6D7DD" w14:textId="1D06967F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356E7E8D" w14:textId="77777777" w:rsidR="00710666" w:rsidRDefault="00710666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0992FE72" w14:textId="77777777" w:rsidR="00710666" w:rsidRDefault="00710666" w:rsidP="002E1F99">
      <w:pPr>
        <w:jc w:val="center"/>
        <w:rPr>
          <w:caps/>
        </w:rPr>
      </w:pPr>
    </w:p>
    <w:p w14:paraId="1AA4CB84" w14:textId="3FF922A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</w:t>
      </w:r>
      <w:r w:rsidR="00BB5C41">
        <w:rPr>
          <w:b/>
          <w:bCs/>
        </w:rPr>
        <w:t xml:space="preserve"> BIUDŽETO</w:t>
      </w:r>
      <w:r w:rsidR="00E64FC7" w:rsidRPr="00E64FC7">
        <w:rPr>
          <w:b/>
          <w:bCs/>
        </w:rPr>
        <w:t xml:space="preserve">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4259E8E2" w:rsidR="00001758" w:rsidRDefault="00294C25" w:rsidP="002E1F99">
      <w:pPr>
        <w:tabs>
          <w:tab w:val="left" w:pos="0"/>
        </w:tabs>
        <w:jc w:val="center"/>
      </w:pPr>
      <w:r>
        <w:t>2025 m.</w:t>
      </w:r>
      <w:r w:rsidR="002C1271">
        <w:t xml:space="preserve"> lapkričio</w:t>
      </w:r>
      <w:r>
        <w:t xml:space="preserve"> </w:t>
      </w:r>
      <w:r w:rsidR="002C1271">
        <w:t>27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5C5A14C" w14:textId="77777777" w:rsidR="00CB5D1A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5E60C04B" w14:textId="77777777" w:rsidR="00710666" w:rsidRPr="005E689F" w:rsidRDefault="00710666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63A1A337" w:rsidR="00F944C4" w:rsidRPr="008464ED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 w:rsidRPr="008464E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0A69FA">
              <w:rPr>
                <w:b/>
                <w:bCs/>
                <w:sz w:val="22"/>
                <w:szCs w:val="22"/>
                <w:u w:val="single"/>
              </w:rPr>
              <w:t>708</w:t>
            </w:r>
            <w:r w:rsidR="00AD2CCC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0A69FA">
              <w:rPr>
                <w:b/>
                <w:bCs/>
                <w:sz w:val="22"/>
                <w:szCs w:val="22"/>
                <w:u w:val="single"/>
              </w:rPr>
              <w:t>9</w:t>
            </w:r>
            <w:r w:rsidR="00B63BF4">
              <w:rPr>
                <w:b/>
                <w:bCs/>
                <w:sz w:val="22"/>
                <w:szCs w:val="22"/>
                <w:u w:val="single"/>
              </w:rPr>
              <w:t>69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077438D8" w14:textId="4681CCF5" w:rsidR="00154ADE" w:rsidRPr="00710666" w:rsidRDefault="008D4907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391</w:t>
            </w:r>
            <w:r w:rsidR="00154ADE" w:rsidRPr="00AB4E88">
              <w:rPr>
                <w:sz w:val="22"/>
                <w:szCs w:val="22"/>
              </w:rPr>
              <w:t> </w:t>
            </w:r>
            <w:r w:rsidRPr="00AB4E88">
              <w:rPr>
                <w:sz w:val="22"/>
                <w:szCs w:val="22"/>
              </w:rPr>
              <w:t>613</w:t>
            </w:r>
            <w:r w:rsidR="00154ADE" w:rsidRPr="00710666">
              <w:rPr>
                <w:sz w:val="22"/>
                <w:szCs w:val="22"/>
              </w:rPr>
              <w:t xml:space="preserve"> Eur Europos Sąjungos paramos lėšos projektams finansuoti (gautos lėšos </w:t>
            </w:r>
            <w:r w:rsidR="006C76B1">
              <w:rPr>
                <w:sz w:val="22"/>
                <w:szCs w:val="22"/>
              </w:rPr>
              <w:t>8</w:t>
            </w:r>
            <w:r w:rsidR="00154ADE" w:rsidRPr="00710666">
              <w:rPr>
                <w:sz w:val="22"/>
                <w:szCs w:val="22"/>
              </w:rPr>
              <w:t xml:space="preserve"> projektams vykdyti).</w:t>
            </w:r>
          </w:p>
          <w:p w14:paraId="6DD19231" w14:textId="225F4E67" w:rsidR="00F944C4" w:rsidRPr="00710666" w:rsidRDefault="00682286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214 300 </w:t>
            </w:r>
            <w:r w:rsidR="00F944C4" w:rsidRPr="00710666">
              <w:rPr>
                <w:sz w:val="22"/>
                <w:szCs w:val="22"/>
              </w:rPr>
              <w:t xml:space="preserve">Eur </w:t>
            </w:r>
            <w:r w:rsidR="00B56F5A" w:rsidRPr="00710666">
              <w:rPr>
                <w:sz w:val="22"/>
                <w:szCs w:val="22"/>
              </w:rPr>
              <w:t>Švietimo, mokslo ir sporto</w:t>
            </w:r>
            <w:r w:rsidR="00F944C4" w:rsidRPr="00710666">
              <w:rPr>
                <w:sz w:val="22"/>
                <w:szCs w:val="22"/>
              </w:rPr>
              <w:t xml:space="preserve"> ministerijos lėšos, skirtos </w:t>
            </w:r>
            <w:r w:rsidRPr="00710666">
              <w:rPr>
                <w:sz w:val="22"/>
                <w:szCs w:val="22"/>
              </w:rPr>
              <w:t>ugdymo reikmėms finansuoti</w:t>
            </w:r>
            <w:r w:rsidR="0082734C" w:rsidRPr="00710666">
              <w:rPr>
                <w:sz w:val="22"/>
                <w:szCs w:val="22"/>
              </w:rPr>
              <w:t>:</w:t>
            </w:r>
          </w:p>
          <w:p w14:paraId="7BF9CB2B" w14:textId="24284CB0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.1. </w:t>
            </w:r>
            <w:r w:rsidR="00682286" w:rsidRPr="00710666">
              <w:rPr>
                <w:sz w:val="22"/>
                <w:szCs w:val="22"/>
              </w:rPr>
              <w:t>12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834</w:t>
            </w:r>
            <w:r w:rsidR="0082734C" w:rsidRPr="00710666">
              <w:rPr>
                <w:sz w:val="22"/>
                <w:szCs w:val="22"/>
              </w:rPr>
              <w:t xml:space="preserve"> Eur Jurbarko vaikų lopšeliui-darželiui „Nykštukas“,</w:t>
            </w:r>
          </w:p>
          <w:p w14:paraId="411D6301" w14:textId="1E0B39BB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.2. </w:t>
            </w:r>
            <w:r w:rsidR="00682286" w:rsidRPr="00710666">
              <w:rPr>
                <w:sz w:val="22"/>
                <w:szCs w:val="22"/>
              </w:rPr>
              <w:t>14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859</w:t>
            </w:r>
            <w:r w:rsidR="0082734C" w:rsidRPr="00710666">
              <w:rPr>
                <w:sz w:val="22"/>
                <w:szCs w:val="22"/>
              </w:rPr>
              <w:t xml:space="preserve"> Eur Jurbarko „Ąžuoliuko“ mokyklai,</w:t>
            </w:r>
          </w:p>
          <w:p w14:paraId="01CD182F" w14:textId="6FF40DC1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.3. </w:t>
            </w:r>
            <w:r w:rsidR="00682286" w:rsidRPr="00710666">
              <w:rPr>
                <w:sz w:val="22"/>
                <w:szCs w:val="22"/>
              </w:rPr>
              <w:t>6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048</w:t>
            </w:r>
            <w:r w:rsidR="0082734C" w:rsidRPr="00710666">
              <w:rPr>
                <w:sz w:val="22"/>
                <w:szCs w:val="22"/>
              </w:rPr>
              <w:t xml:space="preserve"> Eur Jurbarko r. Jurbarkų darželiui-mokyklai,</w:t>
            </w:r>
          </w:p>
          <w:p w14:paraId="7F2A9E83" w14:textId="7A11607B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>.4. 8 </w:t>
            </w:r>
            <w:r w:rsidR="00682286" w:rsidRPr="00710666">
              <w:rPr>
                <w:sz w:val="22"/>
                <w:szCs w:val="22"/>
              </w:rPr>
              <w:t>985</w:t>
            </w:r>
            <w:r w:rsidR="0082734C" w:rsidRPr="00710666">
              <w:rPr>
                <w:sz w:val="22"/>
                <w:szCs w:val="22"/>
              </w:rPr>
              <w:t xml:space="preserve"> Eur Jurbarko r. Šimkaičių Jono Žemaičio pagrindinei mokyklai,</w:t>
            </w:r>
          </w:p>
          <w:p w14:paraId="68B88452" w14:textId="683EFC88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.5. </w:t>
            </w:r>
            <w:r w:rsidR="00682286" w:rsidRPr="00710666">
              <w:rPr>
                <w:sz w:val="22"/>
                <w:szCs w:val="22"/>
              </w:rPr>
              <w:t>16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519</w:t>
            </w:r>
            <w:r w:rsidR="0082734C" w:rsidRPr="00710666">
              <w:rPr>
                <w:sz w:val="22"/>
                <w:szCs w:val="22"/>
              </w:rPr>
              <w:t xml:space="preserve"> Eur Jurbarko r. Skirsnemunės Jurgio Baltrušaičio pagrindinei mokyklai,</w:t>
            </w:r>
          </w:p>
          <w:p w14:paraId="19E62FDF" w14:textId="45BA8768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.6. </w:t>
            </w:r>
            <w:r w:rsidR="00682286" w:rsidRPr="00710666">
              <w:rPr>
                <w:sz w:val="22"/>
                <w:szCs w:val="22"/>
              </w:rPr>
              <w:t>14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514</w:t>
            </w:r>
            <w:r w:rsidR="002A41F1" w:rsidRPr="00710666">
              <w:rPr>
                <w:sz w:val="22"/>
                <w:szCs w:val="22"/>
              </w:rPr>
              <w:t xml:space="preserve"> Eur Jurbarko r. Eržvilko gimnazijai,</w:t>
            </w:r>
          </w:p>
          <w:p w14:paraId="056951F2" w14:textId="5CC9C3A5" w:rsidR="002A41F1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.7. </w:t>
            </w:r>
            <w:r w:rsidR="00682286" w:rsidRPr="00710666">
              <w:rPr>
                <w:sz w:val="22"/>
                <w:szCs w:val="22"/>
              </w:rPr>
              <w:t>18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680</w:t>
            </w:r>
            <w:r w:rsidR="002A41F1" w:rsidRPr="00710666">
              <w:rPr>
                <w:sz w:val="22"/>
                <w:szCs w:val="22"/>
              </w:rPr>
              <w:t xml:space="preserve"> Eur Jurbarko r. Veliuonos Antano ir Jono Juškų gimnazijai,</w:t>
            </w:r>
          </w:p>
          <w:p w14:paraId="477C16EA" w14:textId="5B31C7BA" w:rsidR="00253270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.8. </w:t>
            </w:r>
            <w:r w:rsidR="00682286" w:rsidRPr="00710666">
              <w:rPr>
                <w:sz w:val="22"/>
                <w:szCs w:val="22"/>
              </w:rPr>
              <w:t>38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515</w:t>
            </w:r>
            <w:r w:rsidR="002A41F1" w:rsidRPr="00710666">
              <w:rPr>
                <w:sz w:val="22"/>
                <w:szCs w:val="22"/>
              </w:rPr>
              <w:t xml:space="preserve"> Eur Jurbarko Vytauto Didžiojo pagrindinei mokyklai</w:t>
            </w:r>
            <w:r w:rsidR="00682286" w:rsidRPr="00710666">
              <w:rPr>
                <w:sz w:val="22"/>
                <w:szCs w:val="22"/>
              </w:rPr>
              <w:t>,</w:t>
            </w:r>
          </w:p>
          <w:p w14:paraId="7568BEEE" w14:textId="62574EBC" w:rsidR="00682286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682286" w:rsidRPr="00710666">
              <w:rPr>
                <w:sz w:val="22"/>
                <w:szCs w:val="22"/>
              </w:rPr>
              <w:t>.9</w:t>
            </w:r>
            <w:r w:rsidR="000D1493" w:rsidRPr="00710666">
              <w:rPr>
                <w:sz w:val="22"/>
                <w:szCs w:val="22"/>
              </w:rPr>
              <w:t>.</w:t>
            </w:r>
            <w:r w:rsidR="00682286" w:rsidRPr="00710666">
              <w:rPr>
                <w:sz w:val="22"/>
                <w:szCs w:val="22"/>
              </w:rPr>
              <w:t xml:space="preserve">  49 270 Eur Jurbarko Naujamiesčio progimnazijai,</w:t>
            </w:r>
          </w:p>
          <w:p w14:paraId="3B7CEFDB" w14:textId="4A747FF4" w:rsidR="00682286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682286" w:rsidRPr="00710666">
              <w:rPr>
                <w:sz w:val="22"/>
                <w:szCs w:val="22"/>
              </w:rPr>
              <w:t>.10</w:t>
            </w:r>
            <w:r w:rsidR="000D1493" w:rsidRPr="00710666">
              <w:rPr>
                <w:sz w:val="22"/>
                <w:szCs w:val="22"/>
              </w:rPr>
              <w:t>.</w:t>
            </w:r>
            <w:r w:rsidR="00682286" w:rsidRPr="00710666">
              <w:rPr>
                <w:sz w:val="22"/>
                <w:szCs w:val="22"/>
              </w:rPr>
              <w:t xml:space="preserve"> 34 076 Eur Jurbarko Antano Giedraičio-Giedriaus gimnazijai.</w:t>
            </w:r>
          </w:p>
          <w:p w14:paraId="32C30E00" w14:textId="750E6ADC" w:rsidR="0025194A" w:rsidRPr="00710666" w:rsidRDefault="0025194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0758B4" w:rsidRPr="00710666">
              <w:rPr>
                <w:sz w:val="22"/>
                <w:szCs w:val="22"/>
              </w:rPr>
              <w:t xml:space="preserve"> </w:t>
            </w:r>
            <w:r w:rsidRPr="00710666">
              <w:rPr>
                <w:sz w:val="22"/>
                <w:szCs w:val="22"/>
              </w:rPr>
              <w:t>429 Eur Socialinės apsaugos ir darbo ministerijos</w:t>
            </w:r>
            <w:r w:rsidR="000758B4" w:rsidRPr="00710666">
              <w:rPr>
                <w:sz w:val="22"/>
                <w:szCs w:val="22"/>
              </w:rPr>
              <w:t xml:space="preserve"> lėšos</w:t>
            </w:r>
            <w:r w:rsidRPr="00710666">
              <w:rPr>
                <w:sz w:val="22"/>
                <w:szCs w:val="22"/>
              </w:rPr>
              <w:t xml:space="preserve">, skirtos </w:t>
            </w:r>
            <w:r w:rsidR="00293E0C" w:rsidRPr="00710666">
              <w:rPr>
                <w:sz w:val="22"/>
                <w:szCs w:val="22"/>
              </w:rPr>
              <w:t>išlaidoms</w:t>
            </w:r>
            <w:r w:rsidR="00E969D1">
              <w:rPr>
                <w:sz w:val="22"/>
                <w:szCs w:val="22"/>
              </w:rPr>
              <w:t>,</w:t>
            </w:r>
            <w:r w:rsidR="00293E0C" w:rsidRPr="00710666">
              <w:rPr>
                <w:sz w:val="22"/>
                <w:szCs w:val="22"/>
              </w:rPr>
              <w:t xml:space="preserve"> patirtoms 2025 m. III </w:t>
            </w:r>
            <w:proofErr w:type="spellStart"/>
            <w:r w:rsidR="00293E0C" w:rsidRPr="00710666">
              <w:rPr>
                <w:sz w:val="22"/>
                <w:szCs w:val="22"/>
              </w:rPr>
              <w:t>ketv</w:t>
            </w:r>
            <w:proofErr w:type="spellEnd"/>
            <w:r w:rsidR="00293E0C" w:rsidRPr="00710666">
              <w:rPr>
                <w:sz w:val="22"/>
                <w:szCs w:val="22"/>
              </w:rPr>
              <w:t>.</w:t>
            </w:r>
            <w:r w:rsidR="000758B4" w:rsidRPr="00710666">
              <w:rPr>
                <w:sz w:val="22"/>
                <w:szCs w:val="22"/>
              </w:rPr>
              <w:t xml:space="preserve"> </w:t>
            </w:r>
            <w:r w:rsidR="00293E0C" w:rsidRPr="00710666">
              <w:rPr>
                <w:sz w:val="22"/>
                <w:szCs w:val="22"/>
              </w:rPr>
              <w:t>teikiant socialinę paramą Ukrainos mokiniams, padengti</w:t>
            </w:r>
            <w:r w:rsidR="000758B4" w:rsidRPr="00710666">
              <w:rPr>
                <w:sz w:val="22"/>
                <w:szCs w:val="22"/>
              </w:rPr>
              <w:t>.</w:t>
            </w:r>
            <w:r w:rsidR="00293E0C" w:rsidRPr="00710666">
              <w:rPr>
                <w:sz w:val="22"/>
                <w:szCs w:val="22"/>
              </w:rPr>
              <w:t xml:space="preserve"> </w:t>
            </w:r>
          </w:p>
          <w:p w14:paraId="191141F6" w14:textId="42F841F4" w:rsidR="000758B4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15 </w:t>
            </w:r>
            <w:r w:rsidR="006F4B27" w:rsidRPr="00710666">
              <w:rPr>
                <w:sz w:val="22"/>
                <w:szCs w:val="22"/>
              </w:rPr>
              <w:t>827</w:t>
            </w:r>
            <w:r w:rsidRPr="00710666">
              <w:rPr>
                <w:sz w:val="22"/>
                <w:szCs w:val="22"/>
              </w:rPr>
              <w:t xml:space="preserve"> Eur Socialinės apsaugos ir darbo ministerijos lėšos, skirtos išlaidoms, patirtoms teikiant socialinę pašalpą, būsto šildymo išlaidų, geriamojo vandens išlaidų ir karšto vandens išlaidų kompensacijas Ukrainos gyventojams, padengti.</w:t>
            </w:r>
          </w:p>
          <w:p w14:paraId="503914D2" w14:textId="29793DFF" w:rsidR="00164DF2" w:rsidRPr="00710666" w:rsidRDefault="00164DF2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</w:t>
            </w:r>
            <w:r w:rsidR="00443387" w:rsidRPr="00710666">
              <w:rPr>
                <w:sz w:val="22"/>
                <w:szCs w:val="22"/>
              </w:rPr>
              <w:t xml:space="preserve"> </w:t>
            </w:r>
            <w:r w:rsidRPr="00710666">
              <w:rPr>
                <w:sz w:val="22"/>
                <w:szCs w:val="22"/>
              </w:rPr>
              <w:t xml:space="preserve">048 Eur Socialinės apsaugos ir darbo ministerijos lėšos, skirtos išlaidoms, patirtoms teikiant paramą būstui išsinuomoti užsieniečiams, pasitraukusiems iš Ukrainos, padengti. </w:t>
            </w:r>
          </w:p>
          <w:p w14:paraId="743264A6" w14:textId="39DBDB0F" w:rsidR="00164DF2" w:rsidRDefault="00164DF2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35 300 Eur Socialinės apsaugos ir darbo ministerijos lėšos, skirtos socialinės globos paslaugoms teikti asmenims su sunkia negalia.</w:t>
            </w:r>
          </w:p>
          <w:p w14:paraId="05DC1822" w14:textId="47317BC1" w:rsidR="006C76B1" w:rsidRPr="00AB4E88" w:rsidRDefault="006C76B1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840 Eur Socialinės apsaugos ir darbo ministerijos lėšos</w:t>
            </w:r>
            <w:r w:rsidR="00B63BF4" w:rsidRPr="00AB4E88">
              <w:rPr>
                <w:sz w:val="22"/>
                <w:szCs w:val="22"/>
              </w:rPr>
              <w:t>, skirtos išlaidoms, patirtoms teikiant akredituotai Ukrainos vaikų dienos socialinei priežiūrai padengti.</w:t>
            </w:r>
            <w:r w:rsidRPr="00AB4E88">
              <w:rPr>
                <w:sz w:val="22"/>
                <w:szCs w:val="22"/>
              </w:rPr>
              <w:t xml:space="preserve"> </w:t>
            </w:r>
          </w:p>
          <w:p w14:paraId="26DE3F40" w14:textId="50658270" w:rsidR="006C76B1" w:rsidRPr="00AB4E88" w:rsidRDefault="006C76B1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4 700 Eur</w:t>
            </w:r>
            <w:r w:rsidR="00B63BF4" w:rsidRPr="00AB4E88">
              <w:rPr>
                <w:sz w:val="22"/>
                <w:szCs w:val="22"/>
              </w:rPr>
              <w:t xml:space="preserve"> Socialinės apsaugos ir darbo ministerijos lėšos </w:t>
            </w:r>
            <w:r w:rsidRPr="00AB4E88">
              <w:rPr>
                <w:sz w:val="22"/>
                <w:szCs w:val="22"/>
              </w:rPr>
              <w:t>jaunimo politikos įgyvendinimo funkcijai užtikrinti</w:t>
            </w:r>
            <w:r w:rsidR="00B63BF4" w:rsidRPr="00AB4E88">
              <w:rPr>
                <w:sz w:val="22"/>
                <w:szCs w:val="22"/>
              </w:rPr>
              <w:t>.</w:t>
            </w:r>
          </w:p>
          <w:p w14:paraId="6C63F8C5" w14:textId="38FA1C0E" w:rsidR="00B63BF4" w:rsidRDefault="00B63BF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 xml:space="preserve"> Eur </w:t>
            </w:r>
            <w:r w:rsidRPr="00710666">
              <w:rPr>
                <w:sz w:val="22"/>
                <w:szCs w:val="22"/>
              </w:rPr>
              <w:t xml:space="preserve">Socialinės apsaugos ir darbo ministerijos </w:t>
            </w:r>
            <w:r>
              <w:rPr>
                <w:sz w:val="22"/>
                <w:szCs w:val="22"/>
              </w:rPr>
              <w:t>vienkartinė išmoka įsikurti gyvenamojoje vietoje savivaldybės teritorijoje</w:t>
            </w:r>
            <w:r w:rsidR="000A69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6BD31B95" w14:textId="7160C834" w:rsidR="000A69FA" w:rsidRDefault="000A69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22 100 Eur Vidaus reikalų ministerijos lėšos skirtos Jurbarko rajono priešgaisrinei tarnybai.</w:t>
            </w:r>
          </w:p>
          <w:p w14:paraId="3D0D9561" w14:textId="77777777" w:rsidR="006C76B1" w:rsidRPr="00710666" w:rsidRDefault="006C76B1" w:rsidP="006C76B1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1C4302E5" w14:textId="2DBA02EA" w:rsidR="00F6132A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1 600</w:t>
            </w:r>
            <w:r w:rsidR="00A50F75" w:rsidRPr="00710666">
              <w:rPr>
                <w:sz w:val="22"/>
                <w:szCs w:val="22"/>
              </w:rPr>
              <w:t xml:space="preserve"> Eur biudžetinių įstaigų pajamos už </w:t>
            </w:r>
            <w:r w:rsidR="00F32102" w:rsidRPr="00710666">
              <w:rPr>
                <w:sz w:val="22"/>
                <w:szCs w:val="22"/>
              </w:rPr>
              <w:t xml:space="preserve">ilgalaikio ir trumpalaikio materialiojo turto nuomą </w:t>
            </w:r>
            <w:r w:rsidRPr="00710666">
              <w:rPr>
                <w:sz w:val="22"/>
                <w:szCs w:val="22"/>
              </w:rPr>
              <w:t>Jurbarko Antano Giedraičio-Giedriaus gimnazijai.</w:t>
            </w:r>
          </w:p>
          <w:p w14:paraId="785B86F1" w14:textId="3F67B6E8" w:rsidR="000758B4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13 310</w:t>
            </w:r>
            <w:r w:rsidR="00AD1CBF" w:rsidRPr="00710666">
              <w:rPr>
                <w:sz w:val="22"/>
                <w:szCs w:val="22"/>
              </w:rPr>
              <w:t xml:space="preserve"> Eur pajamos už </w:t>
            </w:r>
            <w:r w:rsidR="00F32102">
              <w:rPr>
                <w:sz w:val="22"/>
                <w:szCs w:val="22"/>
              </w:rPr>
              <w:t>prekes ir paslaugas</w:t>
            </w:r>
            <w:r w:rsidR="00E969D1">
              <w:rPr>
                <w:sz w:val="22"/>
                <w:szCs w:val="22"/>
              </w:rPr>
              <w:t>:</w:t>
            </w:r>
          </w:p>
          <w:p w14:paraId="7669A448" w14:textId="082C052C" w:rsidR="00C143CC" w:rsidRDefault="000758B4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4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810 Eur</w:t>
            </w:r>
            <w:r w:rsidR="00370098" w:rsidRPr="008464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Jurbarko Antano Giedraičio-Giedriaus gimnazijai,</w:t>
            </w:r>
          </w:p>
          <w:p w14:paraId="4EC1A5D1" w14:textId="1BCF229B" w:rsidR="000758B4" w:rsidRDefault="000758B4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500 Eur </w:t>
            </w:r>
            <w:r w:rsidR="004B2265">
              <w:rPr>
                <w:sz w:val="22"/>
                <w:szCs w:val="22"/>
              </w:rPr>
              <w:t>Jurbarko Naujamiesčio progimnazijai,</w:t>
            </w:r>
          </w:p>
          <w:p w14:paraId="6472001B" w14:textId="223EAE57" w:rsidR="004B2265" w:rsidRPr="008464ED" w:rsidRDefault="004B2265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 Eur Jurbarko kultūros centrui.</w:t>
            </w:r>
          </w:p>
          <w:p w14:paraId="32F38C6A" w14:textId="4025C551" w:rsidR="00B40C4C" w:rsidRPr="003F4704" w:rsidRDefault="003F4704" w:rsidP="003F4704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5 000</w:t>
            </w:r>
            <w:r w:rsidR="00A55FB7" w:rsidRPr="003F4704">
              <w:rPr>
                <w:sz w:val="22"/>
                <w:szCs w:val="22"/>
              </w:rPr>
              <w:t xml:space="preserve"> Eur įmokos už išlaikymą</w:t>
            </w:r>
            <w:r w:rsidR="00AC6D25" w:rsidRPr="003F4704">
              <w:rPr>
                <w:sz w:val="22"/>
                <w:szCs w:val="22"/>
              </w:rPr>
              <w:t xml:space="preserve"> švietimo, socialinės apsaugos ir kitose įstaigose</w:t>
            </w:r>
            <w:r>
              <w:rPr>
                <w:sz w:val="22"/>
                <w:szCs w:val="22"/>
              </w:rPr>
              <w:t xml:space="preserve"> </w:t>
            </w:r>
            <w:r w:rsidR="004B2265" w:rsidRPr="003F4704">
              <w:rPr>
                <w:sz w:val="22"/>
                <w:szCs w:val="22"/>
              </w:rPr>
              <w:t>Jurbarko</w:t>
            </w:r>
            <w:r>
              <w:rPr>
                <w:sz w:val="22"/>
                <w:szCs w:val="22"/>
              </w:rPr>
              <w:t xml:space="preserve"> r. Jurbarkų darželiui-mokyklai</w:t>
            </w:r>
            <w:r w:rsidR="00370098" w:rsidRPr="003F4704">
              <w:rPr>
                <w:sz w:val="22"/>
                <w:szCs w:val="22"/>
              </w:rPr>
              <w:t>.</w:t>
            </w:r>
          </w:p>
          <w:p w14:paraId="55000D2A" w14:textId="77777777" w:rsidR="00B40C4C" w:rsidRPr="008464ED" w:rsidRDefault="00B40C4C" w:rsidP="00B40C4C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38991CBD" w14:textId="643DEC14" w:rsidR="001D70DE" w:rsidRPr="003F4704" w:rsidRDefault="00B40C4C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mažinamos </w:t>
            </w:r>
            <w:r w:rsidR="00B63BF4">
              <w:rPr>
                <w:b/>
                <w:bCs/>
                <w:sz w:val="22"/>
                <w:szCs w:val="22"/>
                <w:u w:val="single"/>
              </w:rPr>
              <w:t>59</w:t>
            </w:r>
            <w:r w:rsidR="003F470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B63BF4">
              <w:rPr>
                <w:b/>
                <w:bCs/>
                <w:sz w:val="22"/>
                <w:szCs w:val="22"/>
                <w:u w:val="single"/>
              </w:rPr>
              <w:t>4</w:t>
            </w:r>
            <w:r w:rsidR="003F4704">
              <w:rPr>
                <w:b/>
                <w:bCs/>
                <w:sz w:val="22"/>
                <w:szCs w:val="22"/>
                <w:u w:val="single"/>
              </w:rPr>
              <w:t>80</w:t>
            </w: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16147751" w14:textId="047AD3FE" w:rsidR="006B6ECD" w:rsidRPr="00710666" w:rsidRDefault="00C143CC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 </w:t>
            </w:r>
            <w:r w:rsidR="004B2265" w:rsidRPr="00710666">
              <w:rPr>
                <w:sz w:val="22"/>
                <w:szCs w:val="22"/>
              </w:rPr>
              <w:t>200</w:t>
            </w:r>
            <w:r w:rsidRPr="00710666">
              <w:rPr>
                <w:sz w:val="22"/>
                <w:szCs w:val="22"/>
              </w:rPr>
              <w:t xml:space="preserve"> Eur </w:t>
            </w:r>
            <w:r w:rsidR="004B2265" w:rsidRPr="00710666">
              <w:rPr>
                <w:sz w:val="22"/>
                <w:szCs w:val="22"/>
              </w:rPr>
              <w:t>Sveikatos apsaugos</w:t>
            </w:r>
            <w:r w:rsidR="00B40C4C" w:rsidRPr="00710666">
              <w:rPr>
                <w:sz w:val="22"/>
                <w:szCs w:val="22"/>
              </w:rPr>
              <w:t xml:space="preserve"> ministerijos lėšos</w:t>
            </w:r>
            <w:r w:rsidR="00E969D1">
              <w:rPr>
                <w:sz w:val="22"/>
                <w:szCs w:val="22"/>
              </w:rPr>
              <w:t>,</w:t>
            </w:r>
            <w:r w:rsidR="00B40C4C" w:rsidRPr="00710666">
              <w:rPr>
                <w:sz w:val="22"/>
                <w:szCs w:val="22"/>
              </w:rPr>
              <w:t xml:space="preserve"> skirtos </w:t>
            </w:r>
            <w:r w:rsidR="004B2265" w:rsidRPr="00710666">
              <w:rPr>
                <w:sz w:val="22"/>
                <w:szCs w:val="22"/>
              </w:rPr>
              <w:t>neveiksnių asmenų būklei peržiūrėti</w:t>
            </w:r>
            <w:r w:rsidRPr="00710666">
              <w:rPr>
                <w:sz w:val="22"/>
                <w:szCs w:val="22"/>
              </w:rPr>
              <w:t>.</w:t>
            </w:r>
          </w:p>
          <w:p w14:paraId="36CFCA71" w14:textId="772362F4" w:rsidR="00253270" w:rsidRDefault="00253270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3 000 Eur Socialinės apsaugos ir darbo ministerijos lėšos, skirtos </w:t>
            </w:r>
            <w:r w:rsidR="004B2265" w:rsidRPr="00710666">
              <w:rPr>
                <w:sz w:val="22"/>
                <w:szCs w:val="22"/>
              </w:rPr>
              <w:t>būsto nuomos mokesčio daliai kompensuoti.</w:t>
            </w:r>
          </w:p>
          <w:p w14:paraId="6ABE66E3" w14:textId="144CF820" w:rsidR="006C76B1" w:rsidRDefault="006C76B1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B4E88">
              <w:rPr>
                <w:sz w:val="22"/>
                <w:szCs w:val="22"/>
              </w:rPr>
              <w:t>52 300</w:t>
            </w:r>
            <w:r>
              <w:rPr>
                <w:sz w:val="22"/>
                <w:szCs w:val="22"/>
              </w:rPr>
              <w:t xml:space="preserve"> Eur </w:t>
            </w:r>
            <w:r w:rsidRPr="00710666">
              <w:rPr>
                <w:sz w:val="22"/>
                <w:szCs w:val="22"/>
              </w:rPr>
              <w:t>Socialinės apsaugos ir darbo ministerijos lėšos</w:t>
            </w:r>
            <w:r>
              <w:rPr>
                <w:sz w:val="22"/>
                <w:szCs w:val="22"/>
              </w:rPr>
              <w:t>, skirtos</w:t>
            </w:r>
            <w:r w:rsidRPr="007106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socialinei paramai mokiniams</w:t>
            </w:r>
            <w:r w:rsidR="00B63BF4">
              <w:rPr>
                <w:sz w:val="22"/>
                <w:szCs w:val="22"/>
              </w:rPr>
              <w:t>.</w:t>
            </w:r>
          </w:p>
          <w:p w14:paraId="444D3A5D" w14:textId="21E50A07" w:rsidR="00B40C4C" w:rsidRPr="00710666" w:rsidRDefault="000D1493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3 980</w:t>
            </w:r>
            <w:r w:rsidR="00B40C4C" w:rsidRPr="00710666">
              <w:rPr>
                <w:sz w:val="22"/>
                <w:szCs w:val="22"/>
              </w:rPr>
              <w:t xml:space="preserve"> Eur įmokos už išlaikymą švietimo, socialinės apsaugos ir kitose įstaigose Jurbarko r. </w:t>
            </w:r>
            <w:r w:rsidR="003F4704" w:rsidRPr="00710666">
              <w:rPr>
                <w:sz w:val="22"/>
                <w:szCs w:val="22"/>
              </w:rPr>
              <w:t>Eržvilko gimnazijai</w:t>
            </w:r>
            <w:r w:rsidR="00B40C4C" w:rsidRPr="00710666">
              <w:rPr>
                <w:sz w:val="22"/>
                <w:szCs w:val="22"/>
              </w:rPr>
              <w:t xml:space="preserve">. </w:t>
            </w:r>
          </w:p>
          <w:p w14:paraId="6037E655" w14:textId="77777777" w:rsidR="00FC51D3" w:rsidRPr="00710666" w:rsidRDefault="00FC51D3" w:rsidP="00FC51D3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61BAFAC9" w14:textId="77777777" w:rsidR="0048585C" w:rsidRPr="00710666" w:rsidRDefault="0048585C" w:rsidP="0048585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0CE44603" w14:textId="585FA940" w:rsidR="006A3168" w:rsidRPr="00710666" w:rsidRDefault="006A3168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Planuojami nepanaudoti patvirtinti savivaldybės biudžeto lėšų likučiai</w:t>
            </w:r>
            <w:r w:rsidR="0048585C" w:rsidRPr="00710666">
              <w:rPr>
                <w:sz w:val="22"/>
                <w:szCs w:val="22"/>
              </w:rPr>
              <w:t>:</w:t>
            </w:r>
          </w:p>
          <w:p w14:paraId="4997EBA5" w14:textId="6E5D089B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68 912</w:t>
            </w:r>
            <w:r w:rsidR="006A3168" w:rsidRPr="00710666">
              <w:rPr>
                <w:sz w:val="22"/>
                <w:szCs w:val="22"/>
              </w:rPr>
              <w:t xml:space="preserve">  Eur </w:t>
            </w:r>
            <w:r w:rsidRPr="00710666">
              <w:rPr>
                <w:sz w:val="22"/>
                <w:szCs w:val="22"/>
              </w:rPr>
              <w:t>grąžintos lėšos geltonajam autobusui įsigyti</w:t>
            </w:r>
            <w:r w:rsidR="006A3168" w:rsidRPr="00710666">
              <w:rPr>
                <w:sz w:val="22"/>
                <w:szCs w:val="22"/>
              </w:rPr>
              <w:t>,</w:t>
            </w:r>
          </w:p>
          <w:p w14:paraId="6437FE05" w14:textId="01E478F3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132 000</w:t>
            </w:r>
            <w:r w:rsidR="006A3168" w:rsidRPr="00710666">
              <w:rPr>
                <w:sz w:val="22"/>
                <w:szCs w:val="22"/>
              </w:rPr>
              <w:t xml:space="preserve"> Eur </w:t>
            </w:r>
            <w:r w:rsidRPr="00710666">
              <w:rPr>
                <w:sz w:val="22"/>
                <w:szCs w:val="22"/>
              </w:rPr>
              <w:t>socialinės paramos išmokoms</w:t>
            </w:r>
            <w:r w:rsidR="006A3168" w:rsidRPr="00710666">
              <w:rPr>
                <w:sz w:val="22"/>
                <w:szCs w:val="22"/>
              </w:rPr>
              <w:t>,</w:t>
            </w:r>
          </w:p>
          <w:p w14:paraId="5318E0EE" w14:textId="4BB8D7BE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68 000</w:t>
            </w:r>
            <w:r w:rsidR="006A3168" w:rsidRPr="00710666">
              <w:rPr>
                <w:sz w:val="22"/>
                <w:szCs w:val="22"/>
              </w:rPr>
              <w:t xml:space="preserve"> Eur</w:t>
            </w:r>
            <w:r w:rsidRPr="00710666">
              <w:rPr>
                <w:sz w:val="22"/>
                <w:szCs w:val="22"/>
              </w:rPr>
              <w:t xml:space="preserve"> kompensacijoms už šildymą ir kietąjį kurą,</w:t>
            </w:r>
          </w:p>
          <w:p w14:paraId="6D91FBF7" w14:textId="56EB7323" w:rsidR="00C045FA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65 306 Eur viešojo naudojimo aikštelėms remontuoti Jurbarko rajono </w:t>
            </w:r>
            <w:r w:rsidR="00E969D1">
              <w:rPr>
                <w:sz w:val="22"/>
                <w:szCs w:val="22"/>
              </w:rPr>
              <w:t xml:space="preserve">savivaldybės </w:t>
            </w:r>
            <w:r w:rsidRPr="00710666">
              <w:rPr>
                <w:sz w:val="22"/>
                <w:szCs w:val="22"/>
              </w:rPr>
              <w:t>seniūnijose</w:t>
            </w:r>
            <w:r w:rsidR="009310A0">
              <w:rPr>
                <w:sz w:val="22"/>
                <w:szCs w:val="22"/>
              </w:rPr>
              <w:t>,</w:t>
            </w:r>
          </w:p>
          <w:p w14:paraId="36DE4637" w14:textId="03CC10F0" w:rsidR="009310A0" w:rsidRPr="00F32102" w:rsidRDefault="009310A0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88 400 Eur Seredžiaus senelių globos namų darbo užmokesčio lėšos,</w:t>
            </w:r>
          </w:p>
          <w:p w14:paraId="612572B0" w14:textId="46B27ABD" w:rsidR="009310A0" w:rsidRPr="00F32102" w:rsidRDefault="009310A0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1 600 Eur Jurbarko savivaldybės administracijos bendrosioms paslaugoms finansuoti,</w:t>
            </w:r>
          </w:p>
          <w:p w14:paraId="32D6D009" w14:textId="42327467" w:rsidR="0048585C" w:rsidRPr="00710666" w:rsidRDefault="0048585C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200 000 Eur papildomai skiriama vaikus globojanči</w:t>
            </w:r>
            <w:r w:rsidR="00E969D1">
              <w:rPr>
                <w:sz w:val="22"/>
                <w:szCs w:val="22"/>
              </w:rPr>
              <w:t>ų</w:t>
            </w:r>
            <w:r w:rsidRPr="00710666">
              <w:rPr>
                <w:sz w:val="22"/>
                <w:szCs w:val="22"/>
              </w:rPr>
              <w:t xml:space="preserve"> šeim</w:t>
            </w:r>
            <w:r w:rsidR="00E969D1">
              <w:rPr>
                <w:sz w:val="22"/>
                <w:szCs w:val="22"/>
              </w:rPr>
              <w:t>ų paramai</w:t>
            </w:r>
            <w:r w:rsidRPr="00710666">
              <w:rPr>
                <w:sz w:val="22"/>
                <w:szCs w:val="22"/>
              </w:rPr>
              <w:t>.</w:t>
            </w:r>
          </w:p>
          <w:p w14:paraId="2FF0B9BE" w14:textId="15673131" w:rsidR="006A3168" w:rsidRPr="00710666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30 000 </w:t>
            </w:r>
            <w:r w:rsidR="006A3168" w:rsidRPr="00710666">
              <w:rPr>
                <w:sz w:val="22"/>
                <w:szCs w:val="22"/>
              </w:rPr>
              <w:t xml:space="preserve">Eur papildomai skiriama </w:t>
            </w:r>
            <w:r w:rsidRPr="00710666">
              <w:rPr>
                <w:sz w:val="22"/>
                <w:szCs w:val="22"/>
              </w:rPr>
              <w:t>kompensacijoms už lengvatinį mokinių vežimą</w:t>
            </w:r>
            <w:r w:rsidR="006A3168" w:rsidRPr="00710666">
              <w:rPr>
                <w:sz w:val="22"/>
                <w:szCs w:val="22"/>
              </w:rPr>
              <w:t>.</w:t>
            </w:r>
          </w:p>
          <w:p w14:paraId="41128D2F" w14:textId="342A8B84" w:rsidR="006A3168" w:rsidRPr="00710666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10 000</w:t>
            </w:r>
            <w:r w:rsidR="006A3168" w:rsidRPr="00710666">
              <w:rPr>
                <w:sz w:val="22"/>
                <w:szCs w:val="22"/>
              </w:rPr>
              <w:t xml:space="preserve"> Eur </w:t>
            </w:r>
            <w:r w:rsidR="0048585C" w:rsidRPr="00710666">
              <w:rPr>
                <w:sz w:val="22"/>
                <w:szCs w:val="22"/>
              </w:rPr>
              <w:t xml:space="preserve">papildomai skiriama </w:t>
            </w:r>
            <w:r w:rsidRPr="00710666">
              <w:rPr>
                <w:sz w:val="22"/>
                <w:szCs w:val="22"/>
              </w:rPr>
              <w:t>smulkiems infrastruktūros objektams, vaikų žaidimo aikštelėms įrengti, remontuoti.</w:t>
            </w:r>
          </w:p>
          <w:p w14:paraId="7FBF11C5" w14:textId="0C83F2AD" w:rsidR="006A3168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70</w:t>
            </w:r>
            <w:r w:rsidR="006A3168" w:rsidRPr="00710666">
              <w:rPr>
                <w:sz w:val="22"/>
                <w:szCs w:val="22"/>
              </w:rPr>
              <w:t xml:space="preserve"> 000 Eur papildomai skiriama Jurbarko </w:t>
            </w:r>
            <w:r w:rsidRPr="00710666">
              <w:rPr>
                <w:sz w:val="22"/>
                <w:szCs w:val="22"/>
              </w:rPr>
              <w:t>miesto viešosioms teritorijoms tvarkyti.</w:t>
            </w:r>
          </w:p>
          <w:p w14:paraId="31C81D64" w14:textId="1480117B" w:rsidR="009310A0" w:rsidRPr="00710666" w:rsidRDefault="009310A0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F32102">
              <w:rPr>
                <w:sz w:val="22"/>
                <w:szCs w:val="22"/>
              </w:rPr>
              <w:t>90 000</w:t>
            </w:r>
            <w:r>
              <w:rPr>
                <w:sz w:val="22"/>
                <w:szCs w:val="22"/>
              </w:rPr>
              <w:t xml:space="preserve"> Eur papildomai skiriama švietimo ir sporto įstaigų pastat</w:t>
            </w:r>
            <w:r w:rsidR="00E6019C">
              <w:rPr>
                <w:sz w:val="22"/>
                <w:szCs w:val="22"/>
              </w:rPr>
              <w:t>ams remontuoti ir avarinėms situacijoms likviduoti.</w:t>
            </w:r>
          </w:p>
          <w:p w14:paraId="0825AAD2" w14:textId="77777777" w:rsidR="0048585C" w:rsidRPr="00710666" w:rsidRDefault="0048585C" w:rsidP="0048585C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24 218 Eur papildomai skiriamos mokymo lėšos savivaldybės mokyklų klasėms, kurioms neskiriamas arba mažinamas finansavimas iš valstybės biudžeto, iš jų:</w:t>
            </w:r>
          </w:p>
          <w:p w14:paraId="2816E96C" w14:textId="77777777" w:rsidR="0048585C" w:rsidRPr="00710666" w:rsidRDefault="0048585C" w:rsidP="0048585C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12 109 Eur Jurbarko r. Eržvilko gimnazijai,</w:t>
            </w:r>
          </w:p>
          <w:p w14:paraId="12059161" w14:textId="77777777" w:rsidR="0048585C" w:rsidRPr="00710666" w:rsidRDefault="0048585C" w:rsidP="0048585C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12 109 Eur Jurbarko r. Veliuonos Antano ir Jono Juškų gimnazijai. </w:t>
            </w:r>
          </w:p>
          <w:p w14:paraId="70E040E8" w14:textId="5956970E" w:rsidR="009B34EA" w:rsidRPr="00710666" w:rsidRDefault="009B34EA" w:rsidP="009B34EA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Aplinkos apsaugos rėmimo specialiosios programos pakeitimai:</w:t>
            </w:r>
          </w:p>
          <w:p w14:paraId="0F04CC02" w14:textId="709093DD" w:rsidR="00475942" w:rsidRPr="00710666" w:rsidRDefault="00C84FA9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51E6">
              <w:rPr>
                <w:sz w:val="22"/>
                <w:szCs w:val="22"/>
              </w:rPr>
              <w:t>5</w:t>
            </w:r>
            <w:r w:rsidR="009B34EA" w:rsidRPr="00710666">
              <w:rPr>
                <w:sz w:val="22"/>
                <w:szCs w:val="22"/>
              </w:rPr>
              <w:t>.1</w:t>
            </w:r>
            <w:r w:rsidR="00475942" w:rsidRPr="00710666">
              <w:rPr>
                <w:sz w:val="22"/>
                <w:szCs w:val="22"/>
              </w:rPr>
              <w:t xml:space="preserve"> 1 460 Eur planuojama nepanaudoti praeityje užterštoms teritorijoms, bešeimininkiams statiniams tvarkyti, kitoms aplinkos teršimo mažinimo priemonėms,</w:t>
            </w:r>
          </w:p>
          <w:p w14:paraId="7ABA9A1B" w14:textId="1C2897B6" w:rsidR="00475942" w:rsidRPr="00710666" w:rsidRDefault="00C84FA9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51E6">
              <w:rPr>
                <w:sz w:val="22"/>
                <w:szCs w:val="22"/>
              </w:rPr>
              <w:t>5</w:t>
            </w:r>
            <w:r w:rsidR="00475942" w:rsidRPr="00710666">
              <w:rPr>
                <w:sz w:val="22"/>
                <w:szCs w:val="22"/>
              </w:rPr>
              <w:t>.2 1 210 Eur papildomai skiriama aplinkai ir žmogaus sveikatai pavojingiems želdynams šalinti,</w:t>
            </w:r>
          </w:p>
          <w:p w14:paraId="65B96F78" w14:textId="26EF7AC0" w:rsidR="009B34EA" w:rsidRDefault="00C84FA9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51E6">
              <w:rPr>
                <w:sz w:val="22"/>
                <w:szCs w:val="22"/>
              </w:rPr>
              <w:t>5</w:t>
            </w:r>
            <w:r w:rsidR="00475942" w:rsidRPr="00710666">
              <w:rPr>
                <w:sz w:val="22"/>
                <w:szCs w:val="22"/>
              </w:rPr>
              <w:t>.3 250 Eur</w:t>
            </w:r>
            <w:r w:rsidR="00475942">
              <w:rPr>
                <w:sz w:val="22"/>
                <w:szCs w:val="22"/>
              </w:rPr>
              <w:t xml:space="preserve"> papildomai skiriama ekologinio švietimo ir informavimo priemonėms.</w:t>
            </w:r>
            <w:r w:rsidR="009B34EA">
              <w:rPr>
                <w:sz w:val="22"/>
                <w:szCs w:val="22"/>
              </w:rPr>
              <w:t xml:space="preserve"> </w:t>
            </w:r>
          </w:p>
          <w:p w14:paraId="58605E87" w14:textId="77777777" w:rsidR="00710666" w:rsidRDefault="00710666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77270DA1" w14:textId="77777777" w:rsidR="00CB5D1A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N</w:t>
            </w:r>
            <w:r w:rsidR="00CB5D1A" w:rsidRPr="008464ED">
              <w:rPr>
                <w:sz w:val="22"/>
                <w:szCs w:val="22"/>
              </w:rPr>
              <w:t>auja redakcija išdėstomi Sprendimo 1–</w:t>
            </w:r>
            <w:r w:rsidR="00710666">
              <w:rPr>
                <w:sz w:val="22"/>
                <w:szCs w:val="22"/>
              </w:rPr>
              <w:t>4</w:t>
            </w:r>
            <w:r w:rsidR="00CB5D1A" w:rsidRPr="008464ED">
              <w:rPr>
                <w:sz w:val="22"/>
                <w:szCs w:val="22"/>
              </w:rPr>
              <w:t xml:space="preserve"> priedai. </w:t>
            </w:r>
          </w:p>
          <w:p w14:paraId="4855EFF0" w14:textId="6DF69D6F" w:rsidR="00710666" w:rsidRPr="008464ED" w:rsidRDefault="00710666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lastRenderedPageBreak/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lastRenderedPageBreak/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8464ED" w14:paraId="773C5B1E" w14:textId="77777777" w:rsidTr="00F102A6">
        <w:tc>
          <w:tcPr>
            <w:tcW w:w="9741" w:type="dxa"/>
          </w:tcPr>
          <w:p w14:paraId="50C4F005" w14:textId="2FEF505F" w:rsidR="00E6019C" w:rsidRPr="00710666" w:rsidRDefault="00CB5D1A" w:rsidP="00BB600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464ED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3CEFFE9" w14:textId="4958A7B5" w:rsidR="00E6019C" w:rsidRPr="008464ED" w:rsidRDefault="00BB6003" w:rsidP="00E6019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8EAE8DD" w14:textId="77777777" w:rsidR="004008DA" w:rsidRDefault="004008DA" w:rsidP="00B668F0"/>
    <w:p w14:paraId="2CC28CC9" w14:textId="77777777" w:rsidR="00BA763F" w:rsidRDefault="00BA763F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1B9DED0A" w14:textId="77777777" w:rsidR="004008DA" w:rsidRDefault="004008DA" w:rsidP="00B668F0"/>
    <w:p w14:paraId="24F47DA6" w14:textId="77777777" w:rsidR="004008DA" w:rsidRDefault="004008DA" w:rsidP="00B668F0"/>
    <w:p w14:paraId="0D3FC479" w14:textId="77777777" w:rsidR="00BB6003" w:rsidRDefault="00BB6003" w:rsidP="00B668F0"/>
    <w:p w14:paraId="3DAE5046" w14:textId="77777777" w:rsidR="00BB6003" w:rsidRDefault="00BB6003" w:rsidP="00B668F0"/>
    <w:p w14:paraId="3A45BE45" w14:textId="77777777" w:rsidR="00BB6003" w:rsidRDefault="00BB6003" w:rsidP="00B668F0"/>
    <w:p w14:paraId="53D0EB98" w14:textId="77777777" w:rsidR="004008DA" w:rsidRDefault="004008DA" w:rsidP="00B668F0"/>
    <w:p w14:paraId="44340A63" w14:textId="77777777" w:rsidR="00710666" w:rsidRDefault="00710666" w:rsidP="00B668F0"/>
    <w:p w14:paraId="7E63BE27" w14:textId="77777777" w:rsidR="00710666" w:rsidRDefault="00710666" w:rsidP="00B668F0"/>
    <w:p w14:paraId="5BDF339C" w14:textId="77777777" w:rsidR="00710666" w:rsidRDefault="00710666" w:rsidP="00B668F0"/>
    <w:p w14:paraId="5052AA2F" w14:textId="77777777" w:rsidR="00710666" w:rsidRDefault="00710666" w:rsidP="00B668F0"/>
    <w:p w14:paraId="535214B0" w14:textId="77777777" w:rsidR="00710666" w:rsidRDefault="00710666" w:rsidP="00B668F0"/>
    <w:p w14:paraId="3CEA97E3" w14:textId="77777777" w:rsidR="00710666" w:rsidRDefault="00710666" w:rsidP="00B668F0"/>
    <w:p w14:paraId="40517685" w14:textId="77777777" w:rsidR="000A69FA" w:rsidRDefault="000A69FA" w:rsidP="00B668F0"/>
    <w:p w14:paraId="0296B482" w14:textId="77777777" w:rsidR="000A69FA" w:rsidRDefault="000A69FA" w:rsidP="00B668F0"/>
    <w:p w14:paraId="537F3997" w14:textId="77777777" w:rsidR="000A69FA" w:rsidRDefault="000A69FA" w:rsidP="00B668F0"/>
    <w:p w14:paraId="401F3A51" w14:textId="77777777" w:rsidR="000A69FA" w:rsidRDefault="000A69FA" w:rsidP="00B668F0"/>
    <w:p w14:paraId="544BFE2B" w14:textId="77777777" w:rsidR="000A69FA" w:rsidRDefault="000A69FA" w:rsidP="00B668F0"/>
    <w:p w14:paraId="1C225A25" w14:textId="77777777" w:rsidR="000A69FA" w:rsidRDefault="000A69FA" w:rsidP="00B668F0"/>
    <w:p w14:paraId="3EB75853" w14:textId="77777777" w:rsidR="000A69FA" w:rsidRDefault="000A69FA" w:rsidP="00B668F0"/>
    <w:p w14:paraId="74025784" w14:textId="77777777" w:rsidR="000A69FA" w:rsidRDefault="000A69FA" w:rsidP="00B668F0"/>
    <w:p w14:paraId="09476F1D" w14:textId="77777777" w:rsidR="000A69FA" w:rsidRDefault="000A69FA" w:rsidP="00B668F0"/>
    <w:p w14:paraId="508856D2" w14:textId="77777777" w:rsidR="000A69FA" w:rsidRDefault="000A69FA" w:rsidP="00B668F0"/>
    <w:p w14:paraId="1A657939" w14:textId="77777777" w:rsidR="000A69FA" w:rsidRDefault="000A69FA" w:rsidP="00B668F0"/>
    <w:p w14:paraId="077E5B88" w14:textId="77777777" w:rsidR="000A69FA" w:rsidRDefault="000A69FA" w:rsidP="00B668F0"/>
    <w:p w14:paraId="6D256293" w14:textId="77777777" w:rsidR="000A69FA" w:rsidRDefault="000A69FA" w:rsidP="00B668F0"/>
    <w:p w14:paraId="14172393" w14:textId="77777777" w:rsidR="000A69FA" w:rsidRDefault="000A69FA" w:rsidP="00B668F0"/>
    <w:p w14:paraId="464A9ED2" w14:textId="77777777" w:rsidR="00710666" w:rsidRDefault="00710666" w:rsidP="00B668F0"/>
    <w:p w14:paraId="7E47A0F6" w14:textId="77777777" w:rsidR="00E60E40" w:rsidRDefault="00E60E40" w:rsidP="00B668F0"/>
    <w:p w14:paraId="471FBD2C" w14:textId="14F641E5" w:rsidR="00B668F0" w:rsidRDefault="00B668F0" w:rsidP="00B668F0">
      <w:r>
        <w:t>Parengė</w:t>
      </w:r>
    </w:p>
    <w:p w14:paraId="2F38C639" w14:textId="643A9F8A" w:rsidR="00FC32F1" w:rsidRDefault="00FC32F1" w:rsidP="00B668F0">
      <w:r>
        <w:t xml:space="preserve">Ada </w:t>
      </w:r>
      <w:proofErr w:type="spellStart"/>
      <w:r>
        <w:t>Samuilienė</w:t>
      </w:r>
      <w:proofErr w:type="spellEnd"/>
    </w:p>
    <w:p w14:paraId="0C4C9331" w14:textId="77777777" w:rsidR="00FC32F1" w:rsidRDefault="00FC32F1" w:rsidP="00B668F0"/>
    <w:p w14:paraId="0BD58D3C" w14:textId="77777777" w:rsidR="00082D71" w:rsidRDefault="00082D71" w:rsidP="00B668F0"/>
    <w:p w14:paraId="2D48C62F" w14:textId="77777777" w:rsidR="00065888" w:rsidRDefault="00065888" w:rsidP="00B668F0"/>
    <w:p w14:paraId="65C7415F" w14:textId="77777777" w:rsidR="00065888" w:rsidRDefault="00065888" w:rsidP="00B668F0"/>
    <w:p w14:paraId="36EA034B" w14:textId="77777777" w:rsidR="00710666" w:rsidRDefault="00710666" w:rsidP="00FC32F1">
      <w:pPr>
        <w:jc w:val="right"/>
        <w:rPr>
          <w:b/>
          <w:bCs/>
        </w:rPr>
      </w:pPr>
    </w:p>
    <w:p w14:paraId="7F9A1984" w14:textId="77777777" w:rsidR="00202C67" w:rsidRDefault="00202C67" w:rsidP="00FC32F1">
      <w:pPr>
        <w:jc w:val="right"/>
        <w:rPr>
          <w:b/>
          <w:bCs/>
        </w:rPr>
      </w:pPr>
    </w:p>
    <w:p w14:paraId="6C1848C9" w14:textId="2BE4B254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45A1FCFC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 xml:space="preserve">T2-30 „DĖL JURBARKO RAJONO SAVIVALDYBĖS 2025 METŲ </w:t>
            </w:r>
            <w:r w:rsidR="00A455FE">
              <w:rPr>
                <w:b/>
                <w:bCs/>
              </w:rPr>
              <w:t xml:space="preserve">BIUDŽETO </w:t>
            </w:r>
            <w:r w:rsidRPr="00E64FC7">
              <w:rPr>
                <w:b/>
                <w:bCs/>
              </w:rPr>
              <w:t>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4E78FDE1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2025 m.</w:t>
            </w:r>
            <w:r w:rsidR="002C1271">
              <w:t xml:space="preserve"> lapkričio 27 </w:t>
            </w:r>
            <w:r>
              <w:t xml:space="preserve">d. </w:t>
            </w:r>
            <w:r w:rsidRPr="005231DA">
              <w:t xml:space="preserve">Nr. </w:t>
            </w:r>
            <w:r>
              <w:t>TSP-</w:t>
            </w:r>
            <w:r w:rsidR="002C1271">
              <w:t>433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3E7623D5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56A6D01F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6B4FF5">
        <w:t xml:space="preserve"> </w:t>
      </w:r>
      <w:r w:rsidR="004F2713" w:rsidRPr="006B4FF5">
        <w:rPr>
          <w:strike/>
        </w:rPr>
        <w:t>59 060</w:t>
      </w:r>
      <w:r w:rsidR="006B4FF5" w:rsidRPr="006B4FF5">
        <w:rPr>
          <w:strike/>
        </w:rPr>
        <w:t> </w:t>
      </w:r>
      <w:r w:rsidR="004F2713" w:rsidRPr="006B4FF5">
        <w:rPr>
          <w:strike/>
        </w:rPr>
        <w:t>799</w:t>
      </w:r>
      <w:r w:rsidR="006B4FF5">
        <w:rPr>
          <w:b/>
          <w:bCs/>
        </w:rPr>
        <w:t xml:space="preserve"> </w:t>
      </w:r>
      <w:r w:rsidR="004642E6">
        <w:rPr>
          <w:b/>
          <w:bCs/>
        </w:rPr>
        <w:t>59</w:t>
      </w:r>
      <w:r w:rsidR="005A4464" w:rsidRPr="005A4464">
        <w:rPr>
          <w:b/>
          <w:bCs/>
        </w:rPr>
        <w:t> </w:t>
      </w:r>
      <w:r w:rsidR="000A69FA">
        <w:rPr>
          <w:b/>
          <w:bCs/>
        </w:rPr>
        <w:t>710</w:t>
      </w:r>
      <w:r w:rsidR="005A4464" w:rsidRPr="005A4464">
        <w:rPr>
          <w:b/>
          <w:bCs/>
        </w:rPr>
        <w:t> </w:t>
      </w:r>
      <w:r w:rsidR="000A69FA">
        <w:rPr>
          <w:b/>
          <w:bCs/>
        </w:rPr>
        <w:t>2</w:t>
      </w:r>
      <w:r w:rsidR="004642E6">
        <w:rPr>
          <w:b/>
          <w:bCs/>
        </w:rPr>
        <w:t>88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154ADE">
        <w:t xml:space="preserve"> </w:t>
      </w:r>
      <w:r w:rsidR="00A455FE" w:rsidRPr="006B4FF5">
        <w:rPr>
          <w:strike/>
        </w:rPr>
        <w:t>1 382</w:t>
      </w:r>
      <w:r w:rsidR="006B4FF5">
        <w:rPr>
          <w:strike/>
        </w:rPr>
        <w:t> </w:t>
      </w:r>
      <w:r w:rsidR="00A455FE" w:rsidRPr="006B4FF5">
        <w:rPr>
          <w:strike/>
        </w:rPr>
        <w:t>588</w:t>
      </w:r>
      <w:r w:rsidR="006B4FF5">
        <w:t xml:space="preserve"> </w:t>
      </w:r>
      <w:r w:rsidR="00154ADE" w:rsidRPr="00154ADE">
        <w:rPr>
          <w:b/>
          <w:bCs/>
        </w:rPr>
        <w:t>1</w:t>
      </w:r>
      <w:r w:rsidR="00154ADE">
        <w:rPr>
          <w:b/>
          <w:bCs/>
        </w:rPr>
        <w:t> </w:t>
      </w:r>
      <w:r w:rsidR="00154ADE" w:rsidRPr="00154ADE">
        <w:rPr>
          <w:b/>
          <w:bCs/>
        </w:rPr>
        <w:t>398</w:t>
      </w:r>
      <w:r w:rsidR="00154ADE">
        <w:t> </w:t>
      </w:r>
      <w:r w:rsidR="00154ADE" w:rsidRPr="00154ADE">
        <w:rPr>
          <w:b/>
          <w:bCs/>
        </w:rPr>
        <w:t>518</w:t>
      </w:r>
      <w:r w:rsidR="00A455FE" w:rsidRPr="00154ADE">
        <w:rPr>
          <w:b/>
          <w:bCs/>
        </w:rPr>
        <w:t xml:space="preserve"> </w:t>
      </w:r>
      <w:r w:rsidRPr="00154ADE">
        <w:rPr>
          <w:b/>
          <w:bCs/>
        </w:rPr>
        <w:t>Eur</w:t>
      </w:r>
      <w:r w:rsidRPr="00F52AAF">
        <w:t xml:space="preserve"> (1 ir 2 priedai).“;</w:t>
      </w:r>
    </w:p>
    <w:p w14:paraId="6C8C5233" w14:textId="554973E6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1698D434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4F2713" w:rsidRPr="00154ADE">
        <w:rPr>
          <w:strike/>
        </w:rPr>
        <w:t>59 060 799</w:t>
      </w:r>
      <w:r w:rsidR="00D768F6">
        <w:t xml:space="preserve"> </w:t>
      </w:r>
      <w:r w:rsidR="004642E6">
        <w:rPr>
          <w:b/>
          <w:bCs/>
        </w:rPr>
        <w:t>59</w:t>
      </w:r>
      <w:r w:rsidR="005A4464" w:rsidRPr="005A4464">
        <w:rPr>
          <w:b/>
          <w:bCs/>
        </w:rPr>
        <w:t> </w:t>
      </w:r>
      <w:r w:rsidR="000A69FA">
        <w:rPr>
          <w:b/>
          <w:bCs/>
        </w:rPr>
        <w:t>710</w:t>
      </w:r>
      <w:r w:rsidR="005A4464" w:rsidRPr="005A4464">
        <w:rPr>
          <w:b/>
          <w:bCs/>
        </w:rPr>
        <w:t> </w:t>
      </w:r>
      <w:r w:rsidR="000A69FA">
        <w:rPr>
          <w:b/>
          <w:bCs/>
        </w:rPr>
        <w:t>2</w:t>
      </w:r>
      <w:r w:rsidR="004642E6">
        <w:rPr>
          <w:b/>
          <w:bCs/>
        </w:rPr>
        <w:t>88</w:t>
      </w:r>
      <w:r w:rsidR="005A4464">
        <w:t xml:space="preserve"> </w:t>
      </w:r>
      <w:r w:rsidRPr="00F52AAF">
        <w:t>Eur (3 priedas), iš jų:“;</w:t>
      </w:r>
    </w:p>
    <w:p w14:paraId="7E5B7FDB" w14:textId="7DF0305E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6C7F4F72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154ADE">
        <w:t xml:space="preserve"> </w:t>
      </w:r>
      <w:r w:rsidR="004F2713" w:rsidRPr="00154ADE">
        <w:rPr>
          <w:strike/>
        </w:rPr>
        <w:t>58 102 119</w:t>
      </w:r>
      <w:r w:rsidR="00D768F6">
        <w:t xml:space="preserve"> </w:t>
      </w:r>
      <w:r w:rsidR="00154ADE" w:rsidRPr="00154ADE">
        <w:rPr>
          <w:b/>
          <w:bCs/>
        </w:rPr>
        <w:t>58 </w:t>
      </w:r>
      <w:r w:rsidR="005C3ADF">
        <w:rPr>
          <w:b/>
          <w:bCs/>
        </w:rPr>
        <w:t>7</w:t>
      </w:r>
      <w:r w:rsidR="000A69FA">
        <w:rPr>
          <w:b/>
          <w:bCs/>
        </w:rPr>
        <w:t>51</w:t>
      </w:r>
      <w:r w:rsidR="00154ADE" w:rsidRPr="00154ADE">
        <w:rPr>
          <w:b/>
          <w:bCs/>
        </w:rPr>
        <w:t> </w:t>
      </w:r>
      <w:r w:rsidR="000A69FA">
        <w:rPr>
          <w:b/>
          <w:bCs/>
        </w:rPr>
        <w:t>6</w:t>
      </w:r>
      <w:r w:rsidR="005A4464">
        <w:rPr>
          <w:b/>
          <w:bCs/>
        </w:rPr>
        <w:t>0</w:t>
      </w:r>
      <w:r w:rsidR="005C3ADF">
        <w:rPr>
          <w:b/>
          <w:bCs/>
        </w:rPr>
        <w:t>8</w:t>
      </w:r>
      <w:r w:rsidR="00154ADE">
        <w:t xml:space="preserve"> </w:t>
      </w:r>
      <w:r w:rsidRPr="00F52AAF">
        <w:t>Eur“</w:t>
      </w:r>
      <w:r w:rsidR="00911BF7">
        <w:t>;</w:t>
      </w:r>
    </w:p>
    <w:p w14:paraId="497475B6" w14:textId="13DC9A70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</w:t>
      </w:r>
      <w:r w:rsidR="005A4464">
        <w:t>4</w:t>
      </w:r>
      <w:r w:rsidRPr="0000547A">
        <w:t xml:space="preserve">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7B395E36" w14:textId="77777777" w:rsidR="00D521F8" w:rsidRDefault="00D521F8" w:rsidP="000B2BBE"/>
    <w:sectPr w:rsidR="00D521F8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2A0A" w14:textId="77777777" w:rsidR="00C27C36" w:rsidRDefault="00C27C36">
      <w:r>
        <w:separator/>
      </w:r>
    </w:p>
  </w:endnote>
  <w:endnote w:type="continuationSeparator" w:id="0">
    <w:p w14:paraId="745525A8" w14:textId="77777777" w:rsidR="00C27C36" w:rsidRDefault="00C2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902" w14:textId="77777777" w:rsidR="00C27C36" w:rsidRDefault="00C27C36">
      <w:r>
        <w:separator/>
      </w:r>
    </w:p>
  </w:footnote>
  <w:footnote w:type="continuationSeparator" w:id="0">
    <w:p w14:paraId="20D96EE6" w14:textId="77777777" w:rsidR="00C27C36" w:rsidRDefault="00C2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61"/>
    <w:multiLevelType w:val="multilevel"/>
    <w:tmpl w:val="2448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671"/>
    <w:multiLevelType w:val="hybridMultilevel"/>
    <w:tmpl w:val="35FC8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108A21E3"/>
    <w:multiLevelType w:val="multilevel"/>
    <w:tmpl w:val="875651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7" w15:restartNumberingAfterBreak="0">
    <w:nsid w:val="111342B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11D71B99"/>
    <w:multiLevelType w:val="hybridMultilevel"/>
    <w:tmpl w:val="3E2EF4D8"/>
    <w:lvl w:ilvl="0" w:tplc="1E26156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9" w:hanging="360"/>
      </w:pPr>
    </w:lvl>
    <w:lvl w:ilvl="2" w:tplc="0427001B" w:tentative="1">
      <w:start w:val="1"/>
      <w:numFmt w:val="lowerRoman"/>
      <w:lvlText w:val="%3."/>
      <w:lvlJc w:val="right"/>
      <w:pPr>
        <w:ind w:left="2549" w:hanging="180"/>
      </w:pPr>
    </w:lvl>
    <w:lvl w:ilvl="3" w:tplc="0427000F" w:tentative="1">
      <w:start w:val="1"/>
      <w:numFmt w:val="decimal"/>
      <w:lvlText w:val="%4."/>
      <w:lvlJc w:val="left"/>
      <w:pPr>
        <w:ind w:left="3269" w:hanging="360"/>
      </w:pPr>
    </w:lvl>
    <w:lvl w:ilvl="4" w:tplc="04270019" w:tentative="1">
      <w:start w:val="1"/>
      <w:numFmt w:val="lowerLetter"/>
      <w:lvlText w:val="%5."/>
      <w:lvlJc w:val="left"/>
      <w:pPr>
        <w:ind w:left="3989" w:hanging="360"/>
      </w:pPr>
    </w:lvl>
    <w:lvl w:ilvl="5" w:tplc="0427001B" w:tentative="1">
      <w:start w:val="1"/>
      <w:numFmt w:val="lowerRoman"/>
      <w:lvlText w:val="%6."/>
      <w:lvlJc w:val="right"/>
      <w:pPr>
        <w:ind w:left="4709" w:hanging="180"/>
      </w:pPr>
    </w:lvl>
    <w:lvl w:ilvl="6" w:tplc="0427000F" w:tentative="1">
      <w:start w:val="1"/>
      <w:numFmt w:val="decimal"/>
      <w:lvlText w:val="%7."/>
      <w:lvlJc w:val="left"/>
      <w:pPr>
        <w:ind w:left="5429" w:hanging="360"/>
      </w:pPr>
    </w:lvl>
    <w:lvl w:ilvl="7" w:tplc="04270019" w:tentative="1">
      <w:start w:val="1"/>
      <w:numFmt w:val="lowerLetter"/>
      <w:lvlText w:val="%8."/>
      <w:lvlJc w:val="left"/>
      <w:pPr>
        <w:ind w:left="6149" w:hanging="360"/>
      </w:pPr>
    </w:lvl>
    <w:lvl w:ilvl="8" w:tplc="0427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9" w15:restartNumberingAfterBreak="0">
    <w:nsid w:val="168765F9"/>
    <w:multiLevelType w:val="multilevel"/>
    <w:tmpl w:val="8EC48F4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10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AA14D04"/>
    <w:multiLevelType w:val="multilevel"/>
    <w:tmpl w:val="26EA5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E490B91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044440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10E62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7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63264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0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2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57402"/>
    <w:multiLevelType w:val="multilevel"/>
    <w:tmpl w:val="086C919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2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E387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20"/>
  </w:num>
  <w:num w:numId="2" w16cid:durableId="587006686">
    <w:abstractNumId w:val="13"/>
  </w:num>
  <w:num w:numId="3" w16cid:durableId="1038045552">
    <w:abstractNumId w:val="24"/>
  </w:num>
  <w:num w:numId="4" w16cid:durableId="1680081041">
    <w:abstractNumId w:val="4"/>
  </w:num>
  <w:num w:numId="5" w16cid:durableId="1570842451">
    <w:abstractNumId w:val="27"/>
  </w:num>
  <w:num w:numId="6" w16cid:durableId="24912660">
    <w:abstractNumId w:val="26"/>
  </w:num>
  <w:num w:numId="7" w16cid:durableId="638849743">
    <w:abstractNumId w:val="2"/>
  </w:num>
  <w:num w:numId="8" w16cid:durableId="1849635883">
    <w:abstractNumId w:val="21"/>
  </w:num>
  <w:num w:numId="9" w16cid:durableId="702021687">
    <w:abstractNumId w:val="18"/>
  </w:num>
  <w:num w:numId="10" w16cid:durableId="1383359812">
    <w:abstractNumId w:val="10"/>
  </w:num>
  <w:num w:numId="11" w16cid:durableId="13191485">
    <w:abstractNumId w:val="1"/>
  </w:num>
  <w:num w:numId="12" w16cid:durableId="1880434502">
    <w:abstractNumId w:val="17"/>
  </w:num>
  <w:num w:numId="13" w16cid:durableId="502471923">
    <w:abstractNumId w:val="15"/>
  </w:num>
  <w:num w:numId="14" w16cid:durableId="836653518">
    <w:abstractNumId w:val="22"/>
  </w:num>
  <w:num w:numId="15" w16cid:durableId="1868325121">
    <w:abstractNumId w:val="5"/>
  </w:num>
  <w:num w:numId="16" w16cid:durableId="311908347">
    <w:abstractNumId w:val="25"/>
  </w:num>
  <w:num w:numId="17" w16cid:durableId="349725984">
    <w:abstractNumId w:val="7"/>
  </w:num>
  <w:num w:numId="18" w16cid:durableId="513613955">
    <w:abstractNumId w:val="9"/>
  </w:num>
  <w:num w:numId="19" w16cid:durableId="1804882558">
    <w:abstractNumId w:val="23"/>
  </w:num>
  <w:num w:numId="20" w16cid:durableId="1481576012">
    <w:abstractNumId w:val="12"/>
  </w:num>
  <w:num w:numId="21" w16cid:durableId="1445534204">
    <w:abstractNumId w:val="8"/>
  </w:num>
  <w:num w:numId="22" w16cid:durableId="675495783">
    <w:abstractNumId w:val="0"/>
  </w:num>
  <w:num w:numId="23" w16cid:durableId="1577087771">
    <w:abstractNumId w:val="11"/>
  </w:num>
  <w:num w:numId="24" w16cid:durableId="1462571566">
    <w:abstractNumId w:val="6"/>
  </w:num>
  <w:num w:numId="25" w16cid:durableId="1880628026">
    <w:abstractNumId w:val="19"/>
  </w:num>
  <w:num w:numId="26" w16cid:durableId="1985236949">
    <w:abstractNumId w:val="16"/>
  </w:num>
  <w:num w:numId="27" w16cid:durableId="388502843">
    <w:abstractNumId w:val="3"/>
  </w:num>
  <w:num w:numId="28" w16cid:durableId="344131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1B2B"/>
    <w:rsid w:val="0003333D"/>
    <w:rsid w:val="00033A70"/>
    <w:rsid w:val="0003441C"/>
    <w:rsid w:val="00035BC9"/>
    <w:rsid w:val="0004565E"/>
    <w:rsid w:val="000477D6"/>
    <w:rsid w:val="00052C14"/>
    <w:rsid w:val="000572DA"/>
    <w:rsid w:val="00060F97"/>
    <w:rsid w:val="00065888"/>
    <w:rsid w:val="0006798D"/>
    <w:rsid w:val="00073ECC"/>
    <w:rsid w:val="000758B4"/>
    <w:rsid w:val="00076A1D"/>
    <w:rsid w:val="000773EB"/>
    <w:rsid w:val="00082D71"/>
    <w:rsid w:val="00085739"/>
    <w:rsid w:val="00090D85"/>
    <w:rsid w:val="000947CB"/>
    <w:rsid w:val="000A69FA"/>
    <w:rsid w:val="000B2BBE"/>
    <w:rsid w:val="000B61F3"/>
    <w:rsid w:val="000D149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4ADE"/>
    <w:rsid w:val="0015533D"/>
    <w:rsid w:val="00155FBB"/>
    <w:rsid w:val="0016226A"/>
    <w:rsid w:val="00164DF2"/>
    <w:rsid w:val="0016733B"/>
    <w:rsid w:val="00172D6E"/>
    <w:rsid w:val="00181E5E"/>
    <w:rsid w:val="00182224"/>
    <w:rsid w:val="0018427D"/>
    <w:rsid w:val="00186467"/>
    <w:rsid w:val="00190B66"/>
    <w:rsid w:val="001952BC"/>
    <w:rsid w:val="001A5A0B"/>
    <w:rsid w:val="001A7087"/>
    <w:rsid w:val="001B22C7"/>
    <w:rsid w:val="001B4594"/>
    <w:rsid w:val="001C1EFA"/>
    <w:rsid w:val="001D4EA6"/>
    <w:rsid w:val="001D70DE"/>
    <w:rsid w:val="001E1523"/>
    <w:rsid w:val="001E3DD5"/>
    <w:rsid w:val="001E6369"/>
    <w:rsid w:val="001F5887"/>
    <w:rsid w:val="001F7324"/>
    <w:rsid w:val="00202C67"/>
    <w:rsid w:val="00203CFC"/>
    <w:rsid w:val="00207BCB"/>
    <w:rsid w:val="00226341"/>
    <w:rsid w:val="00230867"/>
    <w:rsid w:val="002325F6"/>
    <w:rsid w:val="00234B9B"/>
    <w:rsid w:val="00243375"/>
    <w:rsid w:val="0024472B"/>
    <w:rsid w:val="00246055"/>
    <w:rsid w:val="00251454"/>
    <w:rsid w:val="0025194A"/>
    <w:rsid w:val="00253270"/>
    <w:rsid w:val="002808EC"/>
    <w:rsid w:val="00281984"/>
    <w:rsid w:val="00282C44"/>
    <w:rsid w:val="00286190"/>
    <w:rsid w:val="0029121F"/>
    <w:rsid w:val="00293E0C"/>
    <w:rsid w:val="0029416C"/>
    <w:rsid w:val="00294C25"/>
    <w:rsid w:val="00297789"/>
    <w:rsid w:val="002A41F1"/>
    <w:rsid w:val="002C1271"/>
    <w:rsid w:val="002C1641"/>
    <w:rsid w:val="002C565F"/>
    <w:rsid w:val="002D2ECE"/>
    <w:rsid w:val="002E1F99"/>
    <w:rsid w:val="002E2A4F"/>
    <w:rsid w:val="002E4E90"/>
    <w:rsid w:val="002F084E"/>
    <w:rsid w:val="002F4A2B"/>
    <w:rsid w:val="002F7E49"/>
    <w:rsid w:val="003174F0"/>
    <w:rsid w:val="00321394"/>
    <w:rsid w:val="00323FE1"/>
    <w:rsid w:val="00331502"/>
    <w:rsid w:val="00333FD4"/>
    <w:rsid w:val="00335AD3"/>
    <w:rsid w:val="003421EA"/>
    <w:rsid w:val="003459E5"/>
    <w:rsid w:val="0035181D"/>
    <w:rsid w:val="003533AF"/>
    <w:rsid w:val="00354E38"/>
    <w:rsid w:val="003641D5"/>
    <w:rsid w:val="00370098"/>
    <w:rsid w:val="003700B8"/>
    <w:rsid w:val="003701A4"/>
    <w:rsid w:val="00372026"/>
    <w:rsid w:val="00372033"/>
    <w:rsid w:val="00376143"/>
    <w:rsid w:val="003822CB"/>
    <w:rsid w:val="0038287E"/>
    <w:rsid w:val="00384E0A"/>
    <w:rsid w:val="00384E85"/>
    <w:rsid w:val="00385185"/>
    <w:rsid w:val="003859D7"/>
    <w:rsid w:val="00394FD0"/>
    <w:rsid w:val="003A1131"/>
    <w:rsid w:val="003A1727"/>
    <w:rsid w:val="003A7F59"/>
    <w:rsid w:val="003B2523"/>
    <w:rsid w:val="003C40AD"/>
    <w:rsid w:val="003D484F"/>
    <w:rsid w:val="003D52AB"/>
    <w:rsid w:val="003D60DF"/>
    <w:rsid w:val="003E54A7"/>
    <w:rsid w:val="003F1305"/>
    <w:rsid w:val="003F4704"/>
    <w:rsid w:val="004003BA"/>
    <w:rsid w:val="004008DA"/>
    <w:rsid w:val="00401571"/>
    <w:rsid w:val="00412773"/>
    <w:rsid w:val="004142A2"/>
    <w:rsid w:val="0041495F"/>
    <w:rsid w:val="004231B7"/>
    <w:rsid w:val="004270A8"/>
    <w:rsid w:val="00433D3F"/>
    <w:rsid w:val="00434B34"/>
    <w:rsid w:val="00435B30"/>
    <w:rsid w:val="00443387"/>
    <w:rsid w:val="00445CDE"/>
    <w:rsid w:val="00445CE3"/>
    <w:rsid w:val="00450E7C"/>
    <w:rsid w:val="004520B0"/>
    <w:rsid w:val="00454723"/>
    <w:rsid w:val="00456D4D"/>
    <w:rsid w:val="00460718"/>
    <w:rsid w:val="00460C67"/>
    <w:rsid w:val="004642E6"/>
    <w:rsid w:val="00475942"/>
    <w:rsid w:val="00477069"/>
    <w:rsid w:val="0048585C"/>
    <w:rsid w:val="00487AA3"/>
    <w:rsid w:val="00496BE4"/>
    <w:rsid w:val="00496C97"/>
    <w:rsid w:val="004A1B8B"/>
    <w:rsid w:val="004A54F1"/>
    <w:rsid w:val="004A5601"/>
    <w:rsid w:val="004A5767"/>
    <w:rsid w:val="004B0CB9"/>
    <w:rsid w:val="004B1E88"/>
    <w:rsid w:val="004B2265"/>
    <w:rsid w:val="004B2369"/>
    <w:rsid w:val="004B3700"/>
    <w:rsid w:val="004B5A35"/>
    <w:rsid w:val="004B7BDB"/>
    <w:rsid w:val="004C10CA"/>
    <w:rsid w:val="004C475C"/>
    <w:rsid w:val="004C6ED3"/>
    <w:rsid w:val="004E76C6"/>
    <w:rsid w:val="004F2713"/>
    <w:rsid w:val="004F6849"/>
    <w:rsid w:val="00501C69"/>
    <w:rsid w:val="00507565"/>
    <w:rsid w:val="00511373"/>
    <w:rsid w:val="005203BE"/>
    <w:rsid w:val="005209D1"/>
    <w:rsid w:val="00520A16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51C6"/>
    <w:rsid w:val="0057698D"/>
    <w:rsid w:val="005853CB"/>
    <w:rsid w:val="005856CC"/>
    <w:rsid w:val="00593FFF"/>
    <w:rsid w:val="00596884"/>
    <w:rsid w:val="005974B6"/>
    <w:rsid w:val="005A1DDA"/>
    <w:rsid w:val="005A4464"/>
    <w:rsid w:val="005B1BF6"/>
    <w:rsid w:val="005B2122"/>
    <w:rsid w:val="005B2E3A"/>
    <w:rsid w:val="005C31CD"/>
    <w:rsid w:val="005C3ADF"/>
    <w:rsid w:val="005D06E3"/>
    <w:rsid w:val="005D1F24"/>
    <w:rsid w:val="005D4676"/>
    <w:rsid w:val="005D5D46"/>
    <w:rsid w:val="005E6B22"/>
    <w:rsid w:val="005F1F2E"/>
    <w:rsid w:val="005F3200"/>
    <w:rsid w:val="006037FC"/>
    <w:rsid w:val="006046BD"/>
    <w:rsid w:val="00604F26"/>
    <w:rsid w:val="00610539"/>
    <w:rsid w:val="00614B7A"/>
    <w:rsid w:val="00630832"/>
    <w:rsid w:val="00641E12"/>
    <w:rsid w:val="00644611"/>
    <w:rsid w:val="006451E6"/>
    <w:rsid w:val="006560C4"/>
    <w:rsid w:val="00671F4B"/>
    <w:rsid w:val="00673C21"/>
    <w:rsid w:val="006758F3"/>
    <w:rsid w:val="006816E5"/>
    <w:rsid w:val="00682286"/>
    <w:rsid w:val="00682573"/>
    <w:rsid w:val="00683939"/>
    <w:rsid w:val="0068665E"/>
    <w:rsid w:val="00686E66"/>
    <w:rsid w:val="00697D48"/>
    <w:rsid w:val="006A1446"/>
    <w:rsid w:val="006A29E6"/>
    <w:rsid w:val="006A3168"/>
    <w:rsid w:val="006A5875"/>
    <w:rsid w:val="006B4FF5"/>
    <w:rsid w:val="006B6ECD"/>
    <w:rsid w:val="006B72D3"/>
    <w:rsid w:val="006C76B1"/>
    <w:rsid w:val="006D149F"/>
    <w:rsid w:val="006D480E"/>
    <w:rsid w:val="006E26F8"/>
    <w:rsid w:val="006E27A1"/>
    <w:rsid w:val="006F35F0"/>
    <w:rsid w:val="006F4B27"/>
    <w:rsid w:val="007009FC"/>
    <w:rsid w:val="00702D18"/>
    <w:rsid w:val="00710666"/>
    <w:rsid w:val="0073170A"/>
    <w:rsid w:val="00732616"/>
    <w:rsid w:val="00734333"/>
    <w:rsid w:val="00744B8C"/>
    <w:rsid w:val="00744E20"/>
    <w:rsid w:val="007457FF"/>
    <w:rsid w:val="007503E2"/>
    <w:rsid w:val="00752356"/>
    <w:rsid w:val="00761E17"/>
    <w:rsid w:val="00763DC1"/>
    <w:rsid w:val="00771DAD"/>
    <w:rsid w:val="00774CB6"/>
    <w:rsid w:val="007760C9"/>
    <w:rsid w:val="007860A8"/>
    <w:rsid w:val="007B1256"/>
    <w:rsid w:val="007B6EE5"/>
    <w:rsid w:val="007D21C3"/>
    <w:rsid w:val="007D312A"/>
    <w:rsid w:val="007D790D"/>
    <w:rsid w:val="007E13A9"/>
    <w:rsid w:val="007E3780"/>
    <w:rsid w:val="007E57D4"/>
    <w:rsid w:val="007F6FA2"/>
    <w:rsid w:val="00800198"/>
    <w:rsid w:val="008030DA"/>
    <w:rsid w:val="0080683C"/>
    <w:rsid w:val="00815517"/>
    <w:rsid w:val="008254C3"/>
    <w:rsid w:val="0082734C"/>
    <w:rsid w:val="00832B07"/>
    <w:rsid w:val="008349BB"/>
    <w:rsid w:val="00834D14"/>
    <w:rsid w:val="00841AFE"/>
    <w:rsid w:val="00842ABE"/>
    <w:rsid w:val="00843AC0"/>
    <w:rsid w:val="00845516"/>
    <w:rsid w:val="008464ED"/>
    <w:rsid w:val="008554EA"/>
    <w:rsid w:val="00856BAC"/>
    <w:rsid w:val="00857A58"/>
    <w:rsid w:val="008675A2"/>
    <w:rsid w:val="008758B4"/>
    <w:rsid w:val="00876427"/>
    <w:rsid w:val="008770DC"/>
    <w:rsid w:val="008848B9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6C06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D4907"/>
    <w:rsid w:val="008E303E"/>
    <w:rsid w:val="008E3613"/>
    <w:rsid w:val="008E3F83"/>
    <w:rsid w:val="008E7416"/>
    <w:rsid w:val="008F41AE"/>
    <w:rsid w:val="008F4290"/>
    <w:rsid w:val="008F651B"/>
    <w:rsid w:val="00911BF7"/>
    <w:rsid w:val="00914F46"/>
    <w:rsid w:val="009301E7"/>
    <w:rsid w:val="00930BCB"/>
    <w:rsid w:val="009310A0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003D"/>
    <w:rsid w:val="009771F0"/>
    <w:rsid w:val="0098095A"/>
    <w:rsid w:val="00981272"/>
    <w:rsid w:val="00983B36"/>
    <w:rsid w:val="0098454C"/>
    <w:rsid w:val="009906C1"/>
    <w:rsid w:val="00992B19"/>
    <w:rsid w:val="00994C3D"/>
    <w:rsid w:val="009A2619"/>
    <w:rsid w:val="009A4E5F"/>
    <w:rsid w:val="009A6A03"/>
    <w:rsid w:val="009A6D33"/>
    <w:rsid w:val="009B34EA"/>
    <w:rsid w:val="009B4FFC"/>
    <w:rsid w:val="009B5344"/>
    <w:rsid w:val="009C247C"/>
    <w:rsid w:val="009C68F2"/>
    <w:rsid w:val="009C77BC"/>
    <w:rsid w:val="009D5D19"/>
    <w:rsid w:val="009E2ED5"/>
    <w:rsid w:val="009E630B"/>
    <w:rsid w:val="009E6BDC"/>
    <w:rsid w:val="009F1C54"/>
    <w:rsid w:val="009F6EEB"/>
    <w:rsid w:val="00A05DE7"/>
    <w:rsid w:val="00A106FA"/>
    <w:rsid w:val="00A1347F"/>
    <w:rsid w:val="00A1376B"/>
    <w:rsid w:val="00A151E4"/>
    <w:rsid w:val="00A205C5"/>
    <w:rsid w:val="00A23EBE"/>
    <w:rsid w:val="00A317E2"/>
    <w:rsid w:val="00A31AA9"/>
    <w:rsid w:val="00A37711"/>
    <w:rsid w:val="00A44D63"/>
    <w:rsid w:val="00A455FE"/>
    <w:rsid w:val="00A50508"/>
    <w:rsid w:val="00A50EB5"/>
    <w:rsid w:val="00A50F75"/>
    <w:rsid w:val="00A55FB7"/>
    <w:rsid w:val="00A61F57"/>
    <w:rsid w:val="00A66545"/>
    <w:rsid w:val="00A85052"/>
    <w:rsid w:val="00A93FA4"/>
    <w:rsid w:val="00AA3BDF"/>
    <w:rsid w:val="00AA7B04"/>
    <w:rsid w:val="00AB10C2"/>
    <w:rsid w:val="00AB4E88"/>
    <w:rsid w:val="00AC058F"/>
    <w:rsid w:val="00AC14D9"/>
    <w:rsid w:val="00AC6284"/>
    <w:rsid w:val="00AC6D25"/>
    <w:rsid w:val="00AD1CBF"/>
    <w:rsid w:val="00AD2CCC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37E9"/>
    <w:rsid w:val="00B14102"/>
    <w:rsid w:val="00B1473E"/>
    <w:rsid w:val="00B171E9"/>
    <w:rsid w:val="00B17981"/>
    <w:rsid w:val="00B20D88"/>
    <w:rsid w:val="00B267E1"/>
    <w:rsid w:val="00B3497C"/>
    <w:rsid w:val="00B34998"/>
    <w:rsid w:val="00B357A0"/>
    <w:rsid w:val="00B407EA"/>
    <w:rsid w:val="00B40C4C"/>
    <w:rsid w:val="00B418C7"/>
    <w:rsid w:val="00B42A07"/>
    <w:rsid w:val="00B54A3C"/>
    <w:rsid w:val="00B56F5A"/>
    <w:rsid w:val="00B57A83"/>
    <w:rsid w:val="00B61E33"/>
    <w:rsid w:val="00B62FF8"/>
    <w:rsid w:val="00B63BF4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87DFA"/>
    <w:rsid w:val="00B92556"/>
    <w:rsid w:val="00B92B25"/>
    <w:rsid w:val="00B951B0"/>
    <w:rsid w:val="00B95A52"/>
    <w:rsid w:val="00B95B33"/>
    <w:rsid w:val="00BA1A93"/>
    <w:rsid w:val="00BA627E"/>
    <w:rsid w:val="00BA6906"/>
    <w:rsid w:val="00BA7260"/>
    <w:rsid w:val="00BA763F"/>
    <w:rsid w:val="00BA7D22"/>
    <w:rsid w:val="00BB3979"/>
    <w:rsid w:val="00BB4DF2"/>
    <w:rsid w:val="00BB5C41"/>
    <w:rsid w:val="00BB6003"/>
    <w:rsid w:val="00BD1D90"/>
    <w:rsid w:val="00BF582B"/>
    <w:rsid w:val="00BF6DB5"/>
    <w:rsid w:val="00C0081B"/>
    <w:rsid w:val="00C02331"/>
    <w:rsid w:val="00C027CD"/>
    <w:rsid w:val="00C02A1B"/>
    <w:rsid w:val="00C04267"/>
    <w:rsid w:val="00C045FA"/>
    <w:rsid w:val="00C059D5"/>
    <w:rsid w:val="00C10BEC"/>
    <w:rsid w:val="00C13615"/>
    <w:rsid w:val="00C143CC"/>
    <w:rsid w:val="00C1630A"/>
    <w:rsid w:val="00C17CAE"/>
    <w:rsid w:val="00C27C36"/>
    <w:rsid w:val="00C3072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4FA9"/>
    <w:rsid w:val="00C8510D"/>
    <w:rsid w:val="00C852BF"/>
    <w:rsid w:val="00C95C12"/>
    <w:rsid w:val="00CB180B"/>
    <w:rsid w:val="00CB5D1A"/>
    <w:rsid w:val="00CB72BA"/>
    <w:rsid w:val="00CC0BB5"/>
    <w:rsid w:val="00CC2C2D"/>
    <w:rsid w:val="00CE2BB0"/>
    <w:rsid w:val="00CE349F"/>
    <w:rsid w:val="00CF3BCF"/>
    <w:rsid w:val="00D214DA"/>
    <w:rsid w:val="00D32D0D"/>
    <w:rsid w:val="00D35492"/>
    <w:rsid w:val="00D416F8"/>
    <w:rsid w:val="00D513AA"/>
    <w:rsid w:val="00D521F8"/>
    <w:rsid w:val="00D52930"/>
    <w:rsid w:val="00D52EF0"/>
    <w:rsid w:val="00D61D24"/>
    <w:rsid w:val="00D74BF6"/>
    <w:rsid w:val="00D75F4B"/>
    <w:rsid w:val="00D768F6"/>
    <w:rsid w:val="00D82C9A"/>
    <w:rsid w:val="00D85E12"/>
    <w:rsid w:val="00D916D5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1477"/>
    <w:rsid w:val="00E32ADE"/>
    <w:rsid w:val="00E346E1"/>
    <w:rsid w:val="00E4352B"/>
    <w:rsid w:val="00E46E1F"/>
    <w:rsid w:val="00E47CFD"/>
    <w:rsid w:val="00E6019C"/>
    <w:rsid w:val="00E60E40"/>
    <w:rsid w:val="00E63BA0"/>
    <w:rsid w:val="00E64449"/>
    <w:rsid w:val="00E64FC7"/>
    <w:rsid w:val="00E65ABC"/>
    <w:rsid w:val="00E65FCE"/>
    <w:rsid w:val="00E663B6"/>
    <w:rsid w:val="00E67568"/>
    <w:rsid w:val="00E72134"/>
    <w:rsid w:val="00E72754"/>
    <w:rsid w:val="00E878C2"/>
    <w:rsid w:val="00E969D1"/>
    <w:rsid w:val="00E975E8"/>
    <w:rsid w:val="00EA6026"/>
    <w:rsid w:val="00EB0713"/>
    <w:rsid w:val="00EB3D1D"/>
    <w:rsid w:val="00EB4A11"/>
    <w:rsid w:val="00EB56A0"/>
    <w:rsid w:val="00EC0015"/>
    <w:rsid w:val="00EC00B1"/>
    <w:rsid w:val="00EC1FC1"/>
    <w:rsid w:val="00EC2202"/>
    <w:rsid w:val="00EC311B"/>
    <w:rsid w:val="00ED18C9"/>
    <w:rsid w:val="00ED4ADB"/>
    <w:rsid w:val="00ED4D8B"/>
    <w:rsid w:val="00ED6730"/>
    <w:rsid w:val="00ED67ED"/>
    <w:rsid w:val="00EF2FF4"/>
    <w:rsid w:val="00EF60D4"/>
    <w:rsid w:val="00F01E4C"/>
    <w:rsid w:val="00F036C6"/>
    <w:rsid w:val="00F12710"/>
    <w:rsid w:val="00F20019"/>
    <w:rsid w:val="00F27C80"/>
    <w:rsid w:val="00F320CA"/>
    <w:rsid w:val="00F32102"/>
    <w:rsid w:val="00F35EAE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106E"/>
    <w:rsid w:val="00F944C4"/>
    <w:rsid w:val="00FA52FF"/>
    <w:rsid w:val="00FB0BBB"/>
    <w:rsid w:val="00FB4C19"/>
    <w:rsid w:val="00FB6B02"/>
    <w:rsid w:val="00FC1384"/>
    <w:rsid w:val="00FC13EA"/>
    <w:rsid w:val="00FC1CD3"/>
    <w:rsid w:val="00FC32F1"/>
    <w:rsid w:val="00FC51D3"/>
    <w:rsid w:val="00FC58BB"/>
    <w:rsid w:val="00FC763D"/>
    <w:rsid w:val="00FD0852"/>
    <w:rsid w:val="00FD2657"/>
    <w:rsid w:val="00FD4071"/>
    <w:rsid w:val="00FD70BE"/>
    <w:rsid w:val="00FE4D8E"/>
    <w:rsid w:val="00FE7B84"/>
    <w:rsid w:val="00FF27B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5</Pages>
  <Words>7078</Words>
  <Characters>4035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2025-10-23T07:24:00Z</cp:lastPrinted>
  <dcterms:created xsi:type="dcterms:W3CDTF">2025-11-27T15:25:00Z</dcterms:created>
  <dcterms:modified xsi:type="dcterms:W3CDTF">2025-11-27T15:25:00Z</dcterms:modified>
</cp:coreProperties>
</file>