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0BD7" w14:textId="77777777" w:rsidR="00FC1CD3" w:rsidRPr="0087269B" w:rsidRDefault="00F320CA" w:rsidP="00F320CA">
      <w:pPr>
        <w:jc w:val="right"/>
        <w:rPr>
          <w:szCs w:val="24"/>
          <w:lang w:val="en-US"/>
        </w:rPr>
      </w:pPr>
      <w:r w:rsidRPr="0087269B">
        <w:rPr>
          <w:szCs w:val="24"/>
        </w:rPr>
        <w:t>Projektas</w:t>
      </w:r>
    </w:p>
    <w:p w14:paraId="6CD42985" w14:textId="77777777" w:rsidR="00F320CA" w:rsidRPr="0087269B" w:rsidRDefault="00F320CA">
      <w:pPr>
        <w:jc w:val="center"/>
        <w:rPr>
          <w:b/>
          <w:bCs/>
          <w:szCs w:val="24"/>
          <w:lang w:val="en-US"/>
        </w:rPr>
      </w:pPr>
    </w:p>
    <w:p w14:paraId="2249BB3E" w14:textId="77777777" w:rsidR="00FC1CD3" w:rsidRPr="0087269B" w:rsidRDefault="00F20019">
      <w:pPr>
        <w:jc w:val="center"/>
        <w:rPr>
          <w:b/>
          <w:szCs w:val="24"/>
        </w:rPr>
      </w:pPr>
      <w:r w:rsidRPr="0087269B">
        <w:rPr>
          <w:b/>
          <w:szCs w:val="24"/>
          <w:lang w:val="en-US"/>
        </w:rPr>
        <w:t xml:space="preserve">JURBARKO RAJONO </w:t>
      </w:r>
      <w:r w:rsidRPr="0087269B">
        <w:rPr>
          <w:b/>
          <w:szCs w:val="24"/>
        </w:rPr>
        <w:t>SAVIVALDYBĖS TARYBA</w:t>
      </w:r>
    </w:p>
    <w:tbl>
      <w:tblPr>
        <w:tblW w:w="9660" w:type="dxa"/>
        <w:tblLayout w:type="fixed"/>
        <w:tblCellMar>
          <w:left w:w="0" w:type="dxa"/>
          <w:right w:w="0" w:type="dxa"/>
        </w:tblCellMar>
        <w:tblLook w:val="04A0" w:firstRow="1" w:lastRow="0" w:firstColumn="1" w:lastColumn="0" w:noHBand="0" w:noVBand="1"/>
      </w:tblPr>
      <w:tblGrid>
        <w:gridCol w:w="9660"/>
      </w:tblGrid>
      <w:tr w:rsidR="00FC1CD3" w:rsidRPr="0087269B" w14:paraId="032E2D66" w14:textId="77777777" w:rsidTr="003B5885">
        <w:trPr>
          <w:cantSplit/>
        </w:trPr>
        <w:tc>
          <w:tcPr>
            <w:tcW w:w="9660" w:type="dxa"/>
          </w:tcPr>
          <w:p w14:paraId="01A110F8" w14:textId="77777777" w:rsidR="00FC1CD3" w:rsidRDefault="00F20019">
            <w:pPr>
              <w:pStyle w:val="Antrat1"/>
              <w:rPr>
                <w:szCs w:val="24"/>
                <w:lang w:val="lt-LT"/>
              </w:rPr>
            </w:pPr>
            <w:r w:rsidRPr="0087269B">
              <w:rPr>
                <w:szCs w:val="24"/>
                <w:lang w:val="lt-LT"/>
              </w:rPr>
              <w:t>SPRENDIMAS</w:t>
            </w:r>
          </w:p>
          <w:p w14:paraId="1B14AC99" w14:textId="77777777" w:rsidR="002D5F85" w:rsidRPr="002D5F85" w:rsidRDefault="002D5F85" w:rsidP="002D5F85"/>
        </w:tc>
      </w:tr>
      <w:bookmarkStart w:id="0" w:name="DOC_DATA"/>
      <w:tr w:rsidR="00AE084D" w:rsidRPr="0087269B" w14:paraId="435DD8F7" w14:textId="77777777" w:rsidTr="003B5885">
        <w:trPr>
          <w:cantSplit/>
        </w:trPr>
        <w:tc>
          <w:tcPr>
            <w:tcW w:w="9660" w:type="dxa"/>
          </w:tcPr>
          <w:p w14:paraId="1D90496F" w14:textId="77777777" w:rsidR="00FC1CD3" w:rsidRPr="0087269B" w:rsidRDefault="00A167B4">
            <w:pPr>
              <w:pStyle w:val="Antrats"/>
              <w:tabs>
                <w:tab w:val="left" w:pos="1296"/>
              </w:tabs>
              <w:jc w:val="center"/>
              <w:rPr>
                <w:b/>
                <w:caps/>
                <w:szCs w:val="24"/>
              </w:rPr>
            </w:pPr>
            <w:r w:rsidRPr="0087269B">
              <w:rPr>
                <w:b/>
                <w:szCs w:val="24"/>
              </w:rPr>
              <w:fldChar w:fldCharType="begin">
                <w:ffData>
                  <w:name w:val="DOC_DATA"/>
                  <w:enabled/>
                  <w:calcOnExit w:val="0"/>
                  <w:textInput>
                    <w:default w:val="{$DOC_DATA}"/>
                  </w:textInput>
                </w:ffData>
              </w:fldChar>
            </w:r>
            <w:r w:rsidR="00F20019" w:rsidRPr="0087269B">
              <w:rPr>
                <w:b/>
                <w:szCs w:val="24"/>
              </w:rPr>
              <w:instrText xml:space="preserve"> FORMTEXT </w:instrText>
            </w:r>
            <w:r w:rsidRPr="0087269B">
              <w:rPr>
                <w:b/>
                <w:szCs w:val="24"/>
              </w:rPr>
            </w:r>
            <w:r w:rsidRPr="0087269B">
              <w:rPr>
                <w:b/>
                <w:szCs w:val="24"/>
              </w:rPr>
              <w:fldChar w:fldCharType="separate"/>
            </w:r>
            <w:r w:rsidR="00F20019" w:rsidRPr="0087269B">
              <w:rPr>
                <w:b/>
                <w:noProof/>
                <w:szCs w:val="24"/>
              </w:rPr>
              <w:t>DĖL 20</w:t>
            </w:r>
            <w:r w:rsidR="00CA27D8" w:rsidRPr="0087269B">
              <w:rPr>
                <w:b/>
                <w:noProof/>
                <w:szCs w:val="24"/>
              </w:rPr>
              <w:t>2</w:t>
            </w:r>
            <w:r w:rsidR="00C71BC5">
              <w:rPr>
                <w:b/>
                <w:noProof/>
                <w:szCs w:val="24"/>
              </w:rPr>
              <w:t>4</w:t>
            </w:r>
            <w:r w:rsidR="00F20019" w:rsidRPr="0087269B">
              <w:rPr>
                <w:b/>
                <w:noProof/>
                <w:szCs w:val="24"/>
              </w:rPr>
              <w:t xml:space="preserve"> METŲ ŽEMĖS NUOMOS MOKESČIO TARIFŲ </w:t>
            </w:r>
            <w:r w:rsidR="00A04A11" w:rsidRPr="0087269B">
              <w:rPr>
                <w:b/>
                <w:noProof/>
                <w:szCs w:val="24"/>
              </w:rPr>
              <w:t xml:space="preserve">IR LENGVATŲ </w:t>
            </w:r>
            <w:r w:rsidR="00F20019" w:rsidRPr="0087269B">
              <w:rPr>
                <w:b/>
                <w:noProof/>
                <w:szCs w:val="24"/>
              </w:rPr>
              <w:t>NUSTATYMO</w:t>
            </w:r>
            <w:r w:rsidRPr="0087269B">
              <w:rPr>
                <w:b/>
                <w:szCs w:val="24"/>
              </w:rPr>
              <w:fldChar w:fldCharType="end"/>
            </w:r>
            <w:bookmarkEnd w:id="0"/>
            <w:r w:rsidRPr="0087269B">
              <w:rPr>
                <w:b/>
                <w:szCs w:val="24"/>
              </w:rPr>
              <w:fldChar w:fldCharType="begin">
                <w:ffData>
                  <w:name w:val="DOC_DATA"/>
                  <w:enabled/>
                  <w:calcOnExit w:val="0"/>
                  <w:textInput>
                    <w:default w:val="{$DOC_DATA}"/>
                  </w:textInput>
                </w:ffData>
              </w:fldChar>
            </w:r>
            <w:r w:rsidR="00F20019" w:rsidRPr="0087269B">
              <w:rPr>
                <w:b/>
                <w:szCs w:val="24"/>
              </w:rPr>
              <w:instrText xml:space="preserve"> FORMTEXT </w:instrText>
            </w:r>
            <w:r>
              <w:rPr>
                <w:b/>
                <w:szCs w:val="24"/>
              </w:rPr>
            </w:r>
            <w:r>
              <w:rPr>
                <w:b/>
                <w:szCs w:val="24"/>
              </w:rPr>
              <w:fldChar w:fldCharType="separate"/>
            </w:r>
            <w:r w:rsidRPr="0087269B">
              <w:rPr>
                <w:b/>
                <w:szCs w:val="24"/>
              </w:rPr>
              <w:fldChar w:fldCharType="end"/>
            </w:r>
          </w:p>
        </w:tc>
      </w:tr>
      <w:tr w:rsidR="00FC1CD3" w:rsidRPr="0087269B" w14:paraId="3AB706D8" w14:textId="77777777" w:rsidTr="003B5885">
        <w:trPr>
          <w:cantSplit/>
        </w:trPr>
        <w:tc>
          <w:tcPr>
            <w:tcW w:w="9660" w:type="dxa"/>
          </w:tcPr>
          <w:p w14:paraId="02596652" w14:textId="77777777" w:rsidR="00FC1CD3" w:rsidRPr="0087269B" w:rsidRDefault="00FC1CD3">
            <w:pPr>
              <w:pStyle w:val="Antrats"/>
              <w:tabs>
                <w:tab w:val="left" w:pos="1296"/>
              </w:tabs>
              <w:jc w:val="center"/>
              <w:rPr>
                <w:caps/>
                <w:szCs w:val="24"/>
              </w:rPr>
            </w:pPr>
          </w:p>
        </w:tc>
      </w:tr>
      <w:tr w:rsidR="00FC1CD3" w:rsidRPr="0087269B" w14:paraId="645F48B7" w14:textId="77777777" w:rsidTr="003B5885">
        <w:trPr>
          <w:cantSplit/>
        </w:trPr>
        <w:tc>
          <w:tcPr>
            <w:tcW w:w="9660" w:type="dxa"/>
          </w:tcPr>
          <w:p w14:paraId="1A8E6903" w14:textId="09F8B091" w:rsidR="00FC1CD3" w:rsidRPr="0087269B" w:rsidRDefault="00A167B4" w:rsidP="004B0CB9">
            <w:pPr>
              <w:pStyle w:val="Antrats"/>
              <w:tabs>
                <w:tab w:val="left" w:pos="1296"/>
              </w:tabs>
              <w:jc w:val="center"/>
              <w:rPr>
                <w:b/>
                <w:caps/>
                <w:szCs w:val="24"/>
              </w:rPr>
            </w:pPr>
            <w:r w:rsidRPr="0087269B">
              <w:rPr>
                <w:szCs w:val="24"/>
              </w:rPr>
              <w:fldChar w:fldCharType="begin">
                <w:ffData>
                  <w:name w:val="NOW_DATE1"/>
                  <w:enabled/>
                  <w:calcOnExit w:val="0"/>
                  <w:textInput>
                    <w:default w:val="{$NOW_DATE1}"/>
                  </w:textInput>
                </w:ffData>
              </w:fldChar>
            </w:r>
            <w:r w:rsidR="00D20738" w:rsidRPr="0087269B">
              <w:rPr>
                <w:szCs w:val="24"/>
              </w:rPr>
              <w:instrText xml:space="preserve"> FORMTEXT </w:instrText>
            </w:r>
            <w:r w:rsidRPr="0087269B">
              <w:rPr>
                <w:szCs w:val="24"/>
              </w:rPr>
            </w:r>
            <w:r w:rsidRPr="0087269B">
              <w:rPr>
                <w:szCs w:val="24"/>
              </w:rPr>
              <w:fldChar w:fldCharType="separate"/>
            </w:r>
            <w:r w:rsidR="00D20738" w:rsidRPr="0087269B">
              <w:rPr>
                <w:noProof/>
                <w:szCs w:val="24"/>
              </w:rPr>
              <w:t>2024</w:t>
            </w:r>
            <w:r w:rsidR="00234017">
              <w:rPr>
                <w:noProof/>
                <w:szCs w:val="24"/>
              </w:rPr>
              <w:t xml:space="preserve"> m. birželio </w:t>
            </w:r>
            <w:r w:rsidR="00D20738" w:rsidRPr="0087269B">
              <w:rPr>
                <w:noProof/>
                <w:szCs w:val="24"/>
              </w:rPr>
              <w:t>10</w:t>
            </w:r>
            <w:r w:rsidRPr="0087269B">
              <w:rPr>
                <w:szCs w:val="24"/>
              </w:rPr>
              <w:fldChar w:fldCharType="end"/>
            </w:r>
            <w:r w:rsidR="00234017">
              <w:rPr>
                <w:szCs w:val="24"/>
              </w:rPr>
              <w:t xml:space="preserve"> d.</w:t>
            </w:r>
            <w:r w:rsidR="00D20738" w:rsidRPr="0087269B">
              <w:rPr>
                <w:szCs w:val="24"/>
              </w:rPr>
              <w:t xml:space="preserve"> Nr. </w:t>
            </w:r>
            <w:r w:rsidRPr="0087269B">
              <w:rPr>
                <w:szCs w:val="24"/>
              </w:rPr>
              <w:fldChar w:fldCharType="begin">
                <w:ffData>
                  <w:name w:val="SHOWS"/>
                  <w:enabled/>
                  <w:calcOnExit w:val="0"/>
                  <w:textInput>
                    <w:default w:val="{$SHOWS}"/>
                  </w:textInput>
                </w:ffData>
              </w:fldChar>
            </w:r>
            <w:r w:rsidR="00D20738" w:rsidRPr="0087269B">
              <w:rPr>
                <w:szCs w:val="24"/>
              </w:rPr>
              <w:instrText xml:space="preserve"> FORMTEXT </w:instrText>
            </w:r>
            <w:r w:rsidRPr="0087269B">
              <w:rPr>
                <w:szCs w:val="24"/>
              </w:rPr>
            </w:r>
            <w:r w:rsidRPr="0087269B">
              <w:rPr>
                <w:szCs w:val="24"/>
              </w:rPr>
              <w:fldChar w:fldCharType="separate"/>
            </w:r>
            <w:r w:rsidR="00D20738" w:rsidRPr="0087269B">
              <w:rPr>
                <w:noProof/>
                <w:szCs w:val="24"/>
              </w:rPr>
              <w:t>TSP-198</w:t>
            </w:r>
            <w:r w:rsidRPr="0087269B">
              <w:rPr>
                <w:szCs w:val="24"/>
              </w:rPr>
              <w:fldChar w:fldCharType="end"/>
            </w:r>
            <w:r w:rsidR="000E0A37" w:rsidRPr="0087269B">
              <w:rPr>
                <w:b/>
                <w:caps/>
                <w:szCs w:val="24"/>
              </w:rPr>
              <w:t xml:space="preserve"> </w:t>
            </w:r>
          </w:p>
        </w:tc>
      </w:tr>
      <w:tr w:rsidR="00FC1CD3" w:rsidRPr="0087269B" w14:paraId="572C36E0" w14:textId="77777777" w:rsidTr="003B5885">
        <w:trPr>
          <w:cantSplit/>
        </w:trPr>
        <w:tc>
          <w:tcPr>
            <w:tcW w:w="9660" w:type="dxa"/>
          </w:tcPr>
          <w:p w14:paraId="36759043" w14:textId="77777777" w:rsidR="00FC1CD3" w:rsidRPr="0087269B" w:rsidRDefault="00F20019">
            <w:pPr>
              <w:jc w:val="center"/>
              <w:rPr>
                <w:szCs w:val="24"/>
              </w:rPr>
            </w:pPr>
            <w:r w:rsidRPr="0087269B">
              <w:rPr>
                <w:szCs w:val="24"/>
              </w:rPr>
              <w:t>Jurbarkas</w:t>
            </w:r>
          </w:p>
        </w:tc>
      </w:tr>
    </w:tbl>
    <w:p w14:paraId="564215BA" w14:textId="77777777" w:rsidR="005C40BD" w:rsidRPr="0087269B" w:rsidRDefault="005C40BD">
      <w:pPr>
        <w:jc w:val="both"/>
        <w:rPr>
          <w:szCs w:val="24"/>
        </w:rPr>
      </w:pPr>
    </w:p>
    <w:p w14:paraId="40485F0E" w14:textId="249A5144" w:rsidR="00B2607B" w:rsidRPr="0087269B" w:rsidRDefault="008248A8" w:rsidP="00B2607B">
      <w:pPr>
        <w:ind w:firstLine="851"/>
        <w:jc w:val="both"/>
        <w:rPr>
          <w:szCs w:val="24"/>
        </w:rPr>
      </w:pPr>
      <w:r>
        <w:rPr>
          <w:szCs w:val="24"/>
        </w:rPr>
        <w:t xml:space="preserve">Vadovaudamasi </w:t>
      </w:r>
      <w:bookmarkStart w:id="1" w:name="_Hlk137733399"/>
      <w:r>
        <w:rPr>
          <w:szCs w:val="24"/>
        </w:rPr>
        <w:t xml:space="preserve">Lietuvos Respublikos </w:t>
      </w:r>
      <w:bookmarkEnd w:id="1"/>
      <w:r>
        <w:rPr>
          <w:szCs w:val="24"/>
        </w:rPr>
        <w:t xml:space="preserve">vietos savivaldos įstatymo </w:t>
      </w:r>
      <w:r w:rsidRPr="008248A8">
        <w:rPr>
          <w:szCs w:val="24"/>
        </w:rPr>
        <w:t>15 straipsnio 2 dalies 14 ir 29 punktais,</w:t>
      </w:r>
      <w:r w:rsidR="00B2607B" w:rsidRPr="008248A8">
        <w:rPr>
          <w:szCs w:val="24"/>
        </w:rPr>
        <w:t xml:space="preserve"> Lietuvos Respublikos </w:t>
      </w:r>
      <w:r w:rsidR="005D2667" w:rsidRPr="008248A8">
        <w:rPr>
          <w:szCs w:val="24"/>
        </w:rPr>
        <w:t xml:space="preserve">civilinio kodekso 6.552 straipsnio 2 dalimi, </w:t>
      </w:r>
      <w:r w:rsidR="00B2607B" w:rsidRPr="008248A8">
        <w:rPr>
          <w:szCs w:val="24"/>
        </w:rPr>
        <w:t xml:space="preserve">Lietuvos </w:t>
      </w:r>
      <w:r w:rsidR="00234017">
        <w:rPr>
          <w:szCs w:val="24"/>
        </w:rPr>
        <w:t> </w:t>
      </w:r>
      <w:r w:rsidR="00B2607B" w:rsidRPr="008248A8">
        <w:rPr>
          <w:szCs w:val="24"/>
        </w:rPr>
        <w:t>Respublikos</w:t>
      </w:r>
      <w:r w:rsidR="00B2607B" w:rsidRPr="0087269B">
        <w:rPr>
          <w:szCs w:val="24"/>
        </w:rPr>
        <w:t xml:space="preserve"> Vyriausybės 2003 m. lapkričio 10 d. nutarimo Nr. 1387 „Dėl žemės nuomos mokesčio už valstybinės žemės sklypų naudojimą“ </w:t>
      </w:r>
      <w:r w:rsidR="00E16D71">
        <w:rPr>
          <w:szCs w:val="24"/>
        </w:rPr>
        <w:t>2</w:t>
      </w:r>
      <w:r w:rsidR="00E16D71" w:rsidRPr="005B2AD4">
        <w:t>–</w:t>
      </w:r>
      <w:r w:rsidR="00E16D71">
        <w:t>3</w:t>
      </w:r>
      <w:r w:rsidR="00B2607B" w:rsidRPr="0087269B">
        <w:rPr>
          <w:szCs w:val="24"/>
        </w:rPr>
        <w:t xml:space="preserve"> punktais ir Lietuvos Respublikos Vyriausybės 2002 m. lapkričio 19 d. nutarimo Nr. 1798 „Dėl nuomos mokesčio</w:t>
      </w:r>
      <w:r w:rsidR="000358E2">
        <w:rPr>
          <w:szCs w:val="24"/>
        </w:rPr>
        <w:t xml:space="preserve"> ir žemės nuomos mokesčio priedo</w:t>
      </w:r>
      <w:r w:rsidR="00B2607B" w:rsidRPr="0087269B">
        <w:rPr>
          <w:szCs w:val="24"/>
        </w:rPr>
        <w:t xml:space="preserve"> už valstybinę žemę“ </w:t>
      </w:r>
      <w:r w:rsidR="00E16D71">
        <w:rPr>
          <w:szCs w:val="24"/>
        </w:rPr>
        <w:t>1.2</w:t>
      </w:r>
      <w:r w:rsidR="00E16D71" w:rsidRPr="005B2AD4">
        <w:t>–</w:t>
      </w:r>
      <w:r w:rsidR="00E16D71">
        <w:t>1.4</w:t>
      </w:r>
      <w:r w:rsidR="003842A3">
        <w:t xml:space="preserve"> ir 1.8</w:t>
      </w:r>
      <w:r w:rsidR="00E16D71">
        <w:t xml:space="preserve"> papunkčiais</w:t>
      </w:r>
      <w:r w:rsidR="00B2607B" w:rsidRPr="0087269B">
        <w:rPr>
          <w:szCs w:val="24"/>
        </w:rPr>
        <w:t>, Jurbarko rajono savivaldybės</w:t>
      </w:r>
      <w:r w:rsidR="00726ED3" w:rsidRPr="0087269B">
        <w:rPr>
          <w:szCs w:val="24"/>
        </w:rPr>
        <w:t xml:space="preserve"> taryba  </w:t>
      </w:r>
      <w:r w:rsidR="00726ED3" w:rsidRPr="0087269B">
        <w:rPr>
          <w:spacing w:val="120"/>
          <w:szCs w:val="24"/>
        </w:rPr>
        <w:t>nusprendži</w:t>
      </w:r>
      <w:r w:rsidR="00B2607B" w:rsidRPr="0087269B">
        <w:rPr>
          <w:szCs w:val="24"/>
        </w:rPr>
        <w:t>a:</w:t>
      </w:r>
    </w:p>
    <w:p w14:paraId="337377CD" w14:textId="77777777" w:rsidR="00B2607B" w:rsidRPr="0087269B" w:rsidRDefault="00B2607B" w:rsidP="00B2607B">
      <w:pPr>
        <w:ind w:firstLine="851"/>
        <w:jc w:val="both"/>
        <w:rPr>
          <w:szCs w:val="24"/>
        </w:rPr>
      </w:pPr>
      <w:r w:rsidRPr="0087269B">
        <w:rPr>
          <w:szCs w:val="24"/>
        </w:rPr>
        <w:t xml:space="preserve">1. Nustatyti: </w:t>
      </w:r>
    </w:p>
    <w:p w14:paraId="6FC7B389" w14:textId="77777777" w:rsidR="00B2607B" w:rsidRPr="0087269B" w:rsidRDefault="00B2607B" w:rsidP="00B2607B">
      <w:pPr>
        <w:ind w:firstLine="851"/>
        <w:jc w:val="both"/>
        <w:rPr>
          <w:szCs w:val="24"/>
        </w:rPr>
      </w:pPr>
      <w:r w:rsidRPr="0087269B">
        <w:rPr>
          <w:szCs w:val="24"/>
        </w:rPr>
        <w:t>1.1</w:t>
      </w:r>
      <w:r w:rsidRPr="002D43B0">
        <w:rPr>
          <w:szCs w:val="24"/>
        </w:rPr>
        <w:t xml:space="preserve">. </w:t>
      </w:r>
      <w:r w:rsidR="00722C34" w:rsidRPr="002D43B0">
        <w:rPr>
          <w:szCs w:val="24"/>
        </w:rPr>
        <w:t>š</w:t>
      </w:r>
      <w:r w:rsidRPr="002D43B0">
        <w:rPr>
          <w:szCs w:val="24"/>
        </w:rPr>
        <w:t>iuos</w:t>
      </w:r>
      <w:r w:rsidRPr="0087269B">
        <w:rPr>
          <w:szCs w:val="24"/>
        </w:rPr>
        <w:t xml:space="preserve"> 20</w:t>
      </w:r>
      <w:r w:rsidR="00371ECF" w:rsidRPr="0087269B">
        <w:rPr>
          <w:szCs w:val="24"/>
        </w:rPr>
        <w:t>2</w:t>
      </w:r>
      <w:r w:rsidR="00740961">
        <w:rPr>
          <w:szCs w:val="24"/>
        </w:rPr>
        <w:t>4</w:t>
      </w:r>
      <w:r w:rsidRPr="0087269B">
        <w:rPr>
          <w:szCs w:val="24"/>
        </w:rPr>
        <w:t xml:space="preserve"> metų žemės nuomos mokesčio tarifus valstybinės žemės sklypų naudotojams 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14:paraId="5B3F7439" w14:textId="0236CE7B" w:rsidR="00B2607B" w:rsidRPr="0087269B" w:rsidRDefault="00B2607B" w:rsidP="00362F7D">
      <w:pPr>
        <w:ind w:firstLine="851"/>
        <w:jc w:val="both"/>
        <w:rPr>
          <w:szCs w:val="24"/>
        </w:rPr>
      </w:pPr>
      <w:r w:rsidRPr="0087269B">
        <w:rPr>
          <w:szCs w:val="24"/>
        </w:rPr>
        <w:t xml:space="preserve">1.1.1. už išnuomotus ne aukciono būdu žemės ūkio paskirties valstybinės žemės </w:t>
      </w:r>
      <w:r w:rsidR="005D2667">
        <w:rPr>
          <w:szCs w:val="24"/>
        </w:rPr>
        <w:t xml:space="preserve">              </w:t>
      </w:r>
      <w:r w:rsidRPr="0087269B">
        <w:rPr>
          <w:szCs w:val="24"/>
        </w:rPr>
        <w:t>sklypus –</w:t>
      </w:r>
      <w:r w:rsidR="009F4C04">
        <w:rPr>
          <w:szCs w:val="24"/>
        </w:rPr>
        <w:t xml:space="preserve"> </w:t>
      </w:r>
      <w:r w:rsidR="00E60971" w:rsidRPr="00E60971">
        <w:rPr>
          <w:color w:val="FF0000"/>
          <w:szCs w:val="24"/>
        </w:rPr>
        <w:t>1,5</w:t>
      </w:r>
      <w:r w:rsidR="009F4C04">
        <w:rPr>
          <w:szCs w:val="24"/>
        </w:rPr>
        <w:t xml:space="preserve"> </w:t>
      </w:r>
      <w:r w:rsidR="00CF14DC" w:rsidRPr="0087269B">
        <w:rPr>
          <w:szCs w:val="24"/>
        </w:rPr>
        <w:t>procento</w:t>
      </w:r>
      <w:r w:rsidR="00EB17CE">
        <w:rPr>
          <w:szCs w:val="24"/>
        </w:rPr>
        <w:t xml:space="preserve"> </w:t>
      </w:r>
      <w:r w:rsidR="002D43B0">
        <w:rPr>
          <w:szCs w:val="24"/>
        </w:rPr>
        <w:t>(</w:t>
      </w:r>
      <w:r w:rsidR="002D43B0" w:rsidRPr="002D43B0">
        <w:rPr>
          <w:i/>
          <w:iCs/>
        </w:rPr>
        <w:t>2019–202</w:t>
      </w:r>
      <w:r w:rsidR="002D5F85">
        <w:rPr>
          <w:i/>
          <w:iCs/>
        </w:rPr>
        <w:t>2</w:t>
      </w:r>
      <w:r w:rsidR="002D43B0" w:rsidRPr="002D43B0">
        <w:rPr>
          <w:i/>
          <w:iCs/>
        </w:rPr>
        <w:t xml:space="preserve"> m.</w:t>
      </w:r>
      <w:r w:rsidR="002D43B0">
        <w:rPr>
          <w:b/>
          <w:bCs/>
        </w:rPr>
        <w:t xml:space="preserve"> </w:t>
      </w:r>
      <w:r w:rsidR="00727608" w:rsidRPr="0087269B">
        <w:rPr>
          <w:i/>
          <w:iCs/>
          <w:szCs w:val="24"/>
        </w:rPr>
        <w:t>buvo 1,1 proc.</w:t>
      </w:r>
      <w:r w:rsidR="00740961">
        <w:rPr>
          <w:i/>
          <w:iCs/>
          <w:szCs w:val="24"/>
        </w:rPr>
        <w:t>, 2023 m. – 1,5 proc.</w:t>
      </w:r>
      <w:r w:rsidRPr="0087269B">
        <w:rPr>
          <w:i/>
          <w:iCs/>
          <w:szCs w:val="24"/>
        </w:rPr>
        <w:t>)</w:t>
      </w:r>
      <w:r w:rsidRPr="0087269B">
        <w:rPr>
          <w:szCs w:val="24"/>
        </w:rPr>
        <w:t>;</w:t>
      </w:r>
    </w:p>
    <w:p w14:paraId="2C5A8673" w14:textId="325406B1" w:rsidR="00B2607B" w:rsidRPr="0087269B" w:rsidRDefault="00B2607B" w:rsidP="00B2607B">
      <w:pPr>
        <w:ind w:firstLine="851"/>
        <w:jc w:val="both"/>
        <w:rPr>
          <w:szCs w:val="24"/>
        </w:rPr>
      </w:pPr>
      <w:r w:rsidRPr="0087269B">
        <w:rPr>
          <w:szCs w:val="24"/>
        </w:rPr>
        <w:t xml:space="preserve">1.1.2. už išnuomotus ne aukciono būdu namų valdų </w:t>
      </w:r>
      <w:r w:rsidRPr="00347C01">
        <w:rPr>
          <w:szCs w:val="24"/>
        </w:rPr>
        <w:t>žemės sklypus –</w:t>
      </w:r>
      <w:r w:rsidR="009F4C04" w:rsidRPr="00347C01">
        <w:rPr>
          <w:szCs w:val="24"/>
        </w:rPr>
        <w:t xml:space="preserve"> </w:t>
      </w:r>
      <w:r w:rsidR="00E60971" w:rsidRPr="00347C01">
        <w:rPr>
          <w:color w:val="FF0000"/>
          <w:szCs w:val="24"/>
        </w:rPr>
        <w:t>1,5</w:t>
      </w:r>
      <w:r w:rsidR="009F4C04" w:rsidRPr="00347C01">
        <w:rPr>
          <w:szCs w:val="24"/>
        </w:rPr>
        <w:t xml:space="preserve"> </w:t>
      </w:r>
      <w:r w:rsidR="00CF14DC" w:rsidRPr="00347C01">
        <w:rPr>
          <w:szCs w:val="24"/>
        </w:rPr>
        <w:t xml:space="preserve">procento </w:t>
      </w:r>
      <w:r w:rsidRPr="00347C01">
        <w:rPr>
          <w:szCs w:val="24"/>
        </w:rPr>
        <w:t>(</w:t>
      </w:r>
      <w:r w:rsidR="002D43B0" w:rsidRPr="00347C01">
        <w:rPr>
          <w:i/>
          <w:iCs/>
        </w:rPr>
        <w:t>2019–</w:t>
      </w:r>
      <w:r w:rsidR="002D43B0" w:rsidRPr="002D43B0">
        <w:rPr>
          <w:i/>
          <w:iCs/>
        </w:rPr>
        <w:t>202</w:t>
      </w:r>
      <w:r w:rsidR="0071406A">
        <w:rPr>
          <w:i/>
          <w:iCs/>
        </w:rPr>
        <w:t>3</w:t>
      </w:r>
      <w:r w:rsidR="002D43B0" w:rsidRPr="002D43B0">
        <w:rPr>
          <w:i/>
          <w:iCs/>
        </w:rPr>
        <w:t xml:space="preserve"> m.</w:t>
      </w:r>
      <w:r w:rsidR="002D43B0">
        <w:rPr>
          <w:b/>
          <w:bCs/>
        </w:rPr>
        <w:t xml:space="preserve"> </w:t>
      </w:r>
      <w:r w:rsidRPr="0087269B">
        <w:rPr>
          <w:bCs/>
          <w:i/>
          <w:iCs/>
          <w:szCs w:val="24"/>
        </w:rPr>
        <w:t>buvo 1,5</w:t>
      </w:r>
      <w:r w:rsidR="00727608" w:rsidRPr="0087269B">
        <w:rPr>
          <w:bCs/>
          <w:i/>
          <w:iCs/>
          <w:szCs w:val="24"/>
        </w:rPr>
        <w:t xml:space="preserve"> proc.</w:t>
      </w:r>
      <w:r w:rsidRPr="0087269B">
        <w:rPr>
          <w:szCs w:val="24"/>
        </w:rPr>
        <w:t>);</w:t>
      </w:r>
    </w:p>
    <w:p w14:paraId="27E4B827" w14:textId="377CEAB5" w:rsidR="00B2607B" w:rsidRPr="0087269B" w:rsidRDefault="00B2607B" w:rsidP="00B2607B">
      <w:pPr>
        <w:ind w:firstLine="851"/>
        <w:jc w:val="both"/>
        <w:rPr>
          <w:szCs w:val="24"/>
        </w:rPr>
      </w:pPr>
      <w:r w:rsidRPr="0087269B">
        <w:rPr>
          <w:szCs w:val="24"/>
        </w:rPr>
        <w:t xml:space="preserve">1.1.3. už išnuomotus ne aukciono būdu ne žemės ūkio paskirties valstybinės žemės sklypus – </w:t>
      </w:r>
      <w:r w:rsidR="00E60971" w:rsidRPr="00E60971">
        <w:rPr>
          <w:color w:val="FF0000"/>
          <w:szCs w:val="24"/>
        </w:rPr>
        <w:t>1,5</w:t>
      </w:r>
      <w:r w:rsidRPr="0087269B">
        <w:rPr>
          <w:szCs w:val="24"/>
        </w:rPr>
        <w:t xml:space="preserve"> </w:t>
      </w:r>
      <w:r w:rsidR="00CF14DC" w:rsidRPr="0087269B">
        <w:rPr>
          <w:szCs w:val="24"/>
        </w:rPr>
        <w:t>procento</w:t>
      </w:r>
      <w:r w:rsidRPr="0087269B">
        <w:rPr>
          <w:szCs w:val="24"/>
        </w:rPr>
        <w:t xml:space="preserve"> (</w:t>
      </w:r>
      <w:r w:rsidR="002D43B0" w:rsidRPr="002D43B0">
        <w:rPr>
          <w:i/>
          <w:iCs/>
        </w:rPr>
        <w:t>2019–202</w:t>
      </w:r>
      <w:r w:rsidR="0071406A">
        <w:rPr>
          <w:i/>
          <w:iCs/>
        </w:rPr>
        <w:t>3</w:t>
      </w:r>
      <w:r w:rsidR="002D43B0" w:rsidRPr="002D43B0">
        <w:rPr>
          <w:i/>
          <w:iCs/>
        </w:rPr>
        <w:t xml:space="preserve"> m.</w:t>
      </w:r>
      <w:r w:rsidR="002D43B0">
        <w:rPr>
          <w:b/>
          <w:bCs/>
        </w:rPr>
        <w:t xml:space="preserve"> </w:t>
      </w:r>
      <w:r w:rsidR="00727608" w:rsidRPr="0087269B">
        <w:rPr>
          <w:i/>
          <w:iCs/>
          <w:szCs w:val="24"/>
        </w:rPr>
        <w:t>buvo 1,5 proc.</w:t>
      </w:r>
      <w:r w:rsidRPr="0087269B">
        <w:rPr>
          <w:i/>
          <w:iCs/>
          <w:szCs w:val="24"/>
        </w:rPr>
        <w:t>)</w:t>
      </w:r>
      <w:r w:rsidRPr="0087269B">
        <w:rPr>
          <w:szCs w:val="24"/>
        </w:rPr>
        <w:t>;</w:t>
      </w:r>
    </w:p>
    <w:p w14:paraId="0C7989DC" w14:textId="77777777" w:rsidR="00B2607B" w:rsidRDefault="00B2607B" w:rsidP="00B2607B">
      <w:pPr>
        <w:ind w:firstLine="851"/>
        <w:jc w:val="both"/>
        <w:rPr>
          <w:szCs w:val="24"/>
        </w:rPr>
      </w:pPr>
      <w:r w:rsidRPr="0087269B">
        <w:rPr>
          <w:szCs w:val="24"/>
        </w:rPr>
        <w:t xml:space="preserve">1.1.4. už išnuomotus valstybinio vidaus vandenų fondo vandens telkinius žvejybai ne aukciono būdu </w:t>
      </w:r>
      <w:r w:rsidRPr="0087269B">
        <w:rPr>
          <w:bCs/>
          <w:szCs w:val="24"/>
        </w:rPr>
        <w:t>–</w:t>
      </w:r>
      <w:r w:rsidR="00362F7D" w:rsidRPr="0087269B">
        <w:rPr>
          <w:bCs/>
          <w:szCs w:val="24"/>
        </w:rPr>
        <w:t xml:space="preserve"> </w:t>
      </w:r>
      <w:r w:rsidRPr="00506440">
        <w:rPr>
          <w:bCs/>
          <w:szCs w:val="24"/>
        </w:rPr>
        <w:t>0,1</w:t>
      </w:r>
      <w:r w:rsidRPr="0087269B">
        <w:rPr>
          <w:szCs w:val="24"/>
        </w:rPr>
        <w:t xml:space="preserve"> procento nuomos mokesčio tarifą nuo vandens telkinio vertės</w:t>
      </w:r>
      <w:r w:rsidR="002C6232">
        <w:rPr>
          <w:szCs w:val="24"/>
        </w:rPr>
        <w:t>;</w:t>
      </w:r>
    </w:p>
    <w:p w14:paraId="2DAA80A9" w14:textId="77777777" w:rsidR="000358E2" w:rsidRPr="00FD7F04" w:rsidRDefault="000358E2" w:rsidP="00B2607B">
      <w:pPr>
        <w:ind w:firstLine="851"/>
        <w:jc w:val="both"/>
        <w:rPr>
          <w:szCs w:val="24"/>
        </w:rPr>
      </w:pPr>
      <w:r>
        <w:rPr>
          <w:szCs w:val="24"/>
        </w:rPr>
        <w:t xml:space="preserve">1.1.5. </w:t>
      </w:r>
      <w:r w:rsidRPr="00F07DDF">
        <w:rPr>
          <w:szCs w:val="24"/>
        </w:rPr>
        <w:t>nuomojant valstybinę</w:t>
      </w:r>
      <w:r>
        <w:rPr>
          <w:szCs w:val="24"/>
        </w:rPr>
        <w:t xml:space="preserve"> žemę aukciono būdu, žemės nuomos mokesčio dydis lygus </w:t>
      </w:r>
      <w:r w:rsidRPr="00FD7F04">
        <w:rPr>
          <w:szCs w:val="24"/>
        </w:rPr>
        <w:t>aukciono</w:t>
      </w:r>
      <w:r w:rsidR="00D652D3" w:rsidRPr="00FD7F04">
        <w:rPr>
          <w:szCs w:val="24"/>
        </w:rPr>
        <w:t xml:space="preserve"> metu pasiūlytam didžiausiam nuomos mokesčiui</w:t>
      </w:r>
      <w:r w:rsidR="00B01134" w:rsidRPr="00FD7F04">
        <w:rPr>
          <w:szCs w:val="24"/>
        </w:rPr>
        <w:t xml:space="preserve">, bet ne mažesniam kaip </w:t>
      </w:r>
      <w:r w:rsidR="0060442A" w:rsidRPr="00FD7F04">
        <w:rPr>
          <w:szCs w:val="24"/>
        </w:rPr>
        <w:t>1,0</w:t>
      </w:r>
      <w:r w:rsidR="00B01134" w:rsidRPr="00FD7F04">
        <w:rPr>
          <w:szCs w:val="24"/>
        </w:rPr>
        <w:t xml:space="preserve"> proc. žemės </w:t>
      </w:r>
      <w:r w:rsidR="00A8096E" w:rsidRPr="00FD7F04">
        <w:rPr>
          <w:szCs w:val="24"/>
        </w:rPr>
        <w:t xml:space="preserve">sklypo </w:t>
      </w:r>
      <w:r w:rsidR="00B01134" w:rsidRPr="00FD7F04">
        <w:rPr>
          <w:szCs w:val="24"/>
        </w:rPr>
        <w:t>vertės</w:t>
      </w:r>
      <w:r w:rsidR="00722C34" w:rsidRPr="00FD7F04">
        <w:rPr>
          <w:szCs w:val="24"/>
        </w:rPr>
        <w:t>;</w:t>
      </w:r>
    </w:p>
    <w:p w14:paraId="01168EAB"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 </w:t>
      </w:r>
      <w:r w:rsidR="00722C34" w:rsidRPr="00FD7F04">
        <w:rPr>
          <w:szCs w:val="24"/>
        </w:rPr>
        <w:t>k</w:t>
      </w:r>
      <w:r w:rsidRPr="00FD7F04">
        <w:rPr>
          <w:szCs w:val="24"/>
        </w:rPr>
        <w:t xml:space="preserve">ad valstybinės žemės sklypus naudojantys subjektai </w:t>
      </w:r>
      <w:r w:rsidR="00B65039" w:rsidRPr="00FD7F04">
        <w:rPr>
          <w:szCs w:val="24"/>
        </w:rPr>
        <w:t xml:space="preserve">Jurbarko rajono </w:t>
      </w:r>
      <w:r w:rsidRPr="00FD7F04">
        <w:rPr>
          <w:szCs w:val="24"/>
        </w:rPr>
        <w:t>savivaldybės teritorijoje žemės nuomos mokesčio nemoka už:</w:t>
      </w:r>
    </w:p>
    <w:p w14:paraId="596BDD3C"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.1. bendrojo naudojimo keli</w:t>
      </w:r>
      <w:r w:rsidR="00312A26" w:rsidRPr="00FD7F04">
        <w:rPr>
          <w:szCs w:val="24"/>
        </w:rPr>
        <w:t>ų užimt</w:t>
      </w:r>
      <w:r w:rsidR="00722C34" w:rsidRPr="00FD7F04">
        <w:rPr>
          <w:szCs w:val="24"/>
        </w:rPr>
        <w:t>ą</w:t>
      </w:r>
      <w:r w:rsidR="00312A26" w:rsidRPr="00FD7F04">
        <w:rPr>
          <w:szCs w:val="24"/>
        </w:rPr>
        <w:t xml:space="preserve"> žem</w:t>
      </w:r>
      <w:r w:rsidR="00722C34" w:rsidRPr="00FD7F04">
        <w:rPr>
          <w:szCs w:val="24"/>
        </w:rPr>
        <w:t>ę</w:t>
      </w:r>
      <w:r w:rsidRPr="00FD7F04">
        <w:rPr>
          <w:szCs w:val="24"/>
        </w:rPr>
        <w:t>;</w:t>
      </w:r>
    </w:p>
    <w:p w14:paraId="1A131999"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.2. </w:t>
      </w:r>
      <w:r w:rsidR="00312A26" w:rsidRPr="00FD7F04">
        <w:rPr>
          <w:szCs w:val="24"/>
        </w:rPr>
        <w:t xml:space="preserve">valstybinių, </w:t>
      </w:r>
      <w:r w:rsidRPr="00FD7F04">
        <w:rPr>
          <w:szCs w:val="24"/>
        </w:rPr>
        <w:t xml:space="preserve">nacionalinių, regioninių parkų, kraštovaizdžio, kultūrinių, geologinių, geomorfologinių, botaninių, zoologinių, botaninių-zoologinių, hidrografinių draustinių teritorijų ir jų apsaugos zonų žemę, išskyrus </w:t>
      </w:r>
      <w:r w:rsidR="005D25B2" w:rsidRPr="00FD7F04">
        <w:rPr>
          <w:szCs w:val="24"/>
        </w:rPr>
        <w:t xml:space="preserve">minėtose teritorijose esančias </w:t>
      </w:r>
      <w:r w:rsidRPr="00FD7F04">
        <w:rPr>
          <w:szCs w:val="24"/>
        </w:rPr>
        <w:t xml:space="preserve">žemės ūkio naudmenas, taip pat </w:t>
      </w:r>
      <w:r w:rsidR="005D25B2" w:rsidRPr="00FD7F04">
        <w:rPr>
          <w:szCs w:val="24"/>
        </w:rPr>
        <w:t>užstatytų teritorijų</w:t>
      </w:r>
      <w:r w:rsidRPr="00FD7F04">
        <w:rPr>
          <w:szCs w:val="24"/>
        </w:rPr>
        <w:t xml:space="preserve">, kelių ir </w:t>
      </w:r>
      <w:r w:rsidR="005D25B2" w:rsidRPr="00FD7F04">
        <w:rPr>
          <w:szCs w:val="24"/>
        </w:rPr>
        <w:t>vandenų</w:t>
      </w:r>
      <w:r w:rsidRPr="00FD7F04">
        <w:rPr>
          <w:szCs w:val="24"/>
        </w:rPr>
        <w:t xml:space="preserve"> užimtą žemę;</w:t>
      </w:r>
    </w:p>
    <w:p w14:paraId="69C9B681"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.3. </w:t>
      </w:r>
      <w:r w:rsidR="005D25B2" w:rsidRPr="00FD7F04">
        <w:rPr>
          <w:szCs w:val="24"/>
        </w:rPr>
        <w:t xml:space="preserve">paviršinių </w:t>
      </w:r>
      <w:r w:rsidRPr="00FD7F04">
        <w:rPr>
          <w:szCs w:val="24"/>
        </w:rPr>
        <w:t>vandens telkinių pakrančių apsaugos juostų žemę;</w:t>
      </w:r>
    </w:p>
    <w:p w14:paraId="7A6B6E58"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.4. gamtos paminklų žemę, išskyrus </w:t>
      </w:r>
      <w:r w:rsidR="005D25B2" w:rsidRPr="00FD7F04">
        <w:rPr>
          <w:szCs w:val="24"/>
        </w:rPr>
        <w:t>užstatytas teritorijų</w:t>
      </w:r>
      <w:r w:rsidRPr="00FD7F04">
        <w:rPr>
          <w:szCs w:val="24"/>
        </w:rPr>
        <w:t xml:space="preserve"> ir kelių užimtą žemę;</w:t>
      </w:r>
    </w:p>
    <w:p w14:paraId="06750D00"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.5. </w:t>
      </w:r>
      <w:r w:rsidR="005D25B2" w:rsidRPr="00FD7F04">
        <w:rPr>
          <w:szCs w:val="24"/>
        </w:rPr>
        <w:t xml:space="preserve">į Kultūros vertybių registrą įrašytų </w:t>
      </w:r>
      <w:r w:rsidRPr="00FD7F04">
        <w:rPr>
          <w:szCs w:val="24"/>
        </w:rPr>
        <w:t>archeologi</w:t>
      </w:r>
      <w:r w:rsidR="005D25B2" w:rsidRPr="00FD7F04">
        <w:rPr>
          <w:szCs w:val="24"/>
        </w:rPr>
        <w:t>nių</w:t>
      </w:r>
      <w:r w:rsidRPr="00FD7F04">
        <w:rPr>
          <w:szCs w:val="24"/>
        </w:rPr>
        <w:t xml:space="preserve"> </w:t>
      </w:r>
      <w:r w:rsidR="005D25B2" w:rsidRPr="00FD7F04">
        <w:rPr>
          <w:szCs w:val="24"/>
        </w:rPr>
        <w:t>(išskyrus senamiesčių kultūrinius sluoksnius)</w:t>
      </w:r>
      <w:r w:rsidR="00EC10E5" w:rsidRPr="00FD7F04">
        <w:rPr>
          <w:szCs w:val="24"/>
        </w:rPr>
        <w:t xml:space="preserve"> ir memorialinių </w:t>
      </w:r>
      <w:r w:rsidRPr="00FD7F04">
        <w:rPr>
          <w:szCs w:val="24"/>
        </w:rPr>
        <w:t xml:space="preserve">(neveikiančių kapinių ir laidojimo vietų) </w:t>
      </w:r>
      <w:r w:rsidR="00EC10E5" w:rsidRPr="00FD7F04">
        <w:rPr>
          <w:szCs w:val="24"/>
        </w:rPr>
        <w:t>nekilnojamojo kultūros paveldo objektų teritorijų žem</w:t>
      </w:r>
      <w:r w:rsidR="00722C34" w:rsidRPr="00FD7F04">
        <w:rPr>
          <w:szCs w:val="24"/>
        </w:rPr>
        <w:t>ę</w:t>
      </w:r>
      <w:r w:rsidR="00EC10E5" w:rsidRPr="00FD7F04">
        <w:rPr>
          <w:szCs w:val="24"/>
        </w:rPr>
        <w:t>, išskyrus minėtose teritorijose esančių užstatytų teritorijų, kelių ir vandenų užimtą žemę</w:t>
      </w:r>
      <w:r w:rsidRPr="00FD7F04">
        <w:rPr>
          <w:szCs w:val="24"/>
        </w:rPr>
        <w:t>;</w:t>
      </w:r>
    </w:p>
    <w:p w14:paraId="5380632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.6. </w:t>
      </w:r>
      <w:r w:rsidR="00EC10E5" w:rsidRPr="00FD7F04">
        <w:rPr>
          <w:szCs w:val="24"/>
        </w:rPr>
        <w:t xml:space="preserve">į Kultūros vertybių registrą įrašytų </w:t>
      </w:r>
      <w:r w:rsidRPr="00FD7F04">
        <w:rPr>
          <w:szCs w:val="24"/>
        </w:rPr>
        <w:t>istori</w:t>
      </w:r>
      <w:r w:rsidR="005944A9" w:rsidRPr="00FD7F04">
        <w:rPr>
          <w:szCs w:val="24"/>
        </w:rPr>
        <w:t>nių</w:t>
      </w:r>
      <w:r w:rsidRPr="00FD7F04">
        <w:rPr>
          <w:szCs w:val="24"/>
        </w:rPr>
        <w:t>, architektūr</w:t>
      </w:r>
      <w:r w:rsidR="00EC10E5" w:rsidRPr="00FD7F04">
        <w:rPr>
          <w:szCs w:val="24"/>
        </w:rPr>
        <w:t>inių</w:t>
      </w:r>
      <w:r w:rsidRPr="00FD7F04">
        <w:rPr>
          <w:szCs w:val="24"/>
        </w:rPr>
        <w:t xml:space="preserve"> ir dailės </w:t>
      </w:r>
      <w:r w:rsidR="00EC10E5" w:rsidRPr="00FD7F04">
        <w:rPr>
          <w:szCs w:val="24"/>
        </w:rPr>
        <w:t>nekilnojamojo kultūros paveldo objektų teritorijų žem</w:t>
      </w:r>
      <w:r w:rsidR="00722C34" w:rsidRPr="00FD7F04">
        <w:rPr>
          <w:szCs w:val="24"/>
        </w:rPr>
        <w:t>ę</w:t>
      </w:r>
      <w:r w:rsidR="00EC10E5" w:rsidRPr="00FD7F04">
        <w:rPr>
          <w:szCs w:val="24"/>
        </w:rPr>
        <w:t xml:space="preserve"> </w:t>
      </w:r>
      <w:r w:rsidR="005944A9" w:rsidRPr="00FD7F04">
        <w:rPr>
          <w:szCs w:val="24"/>
        </w:rPr>
        <w:t>kaimo vietovėse ir etnografinių kaimų teritorijose esančių etnografinių sodybų žemė</w:t>
      </w:r>
      <w:r w:rsidRPr="00FD7F04">
        <w:rPr>
          <w:szCs w:val="24"/>
        </w:rPr>
        <w:t>;</w:t>
      </w:r>
    </w:p>
    <w:p w14:paraId="7F69E606"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.7. biudžetinių įstaigų, veikiančių pagal Lietuvos Respublikos biudžetinių įstaigų įstatymą, naudojamą žemę;</w:t>
      </w:r>
    </w:p>
    <w:p w14:paraId="1CAA8039" w14:textId="77777777" w:rsidR="00B2607B" w:rsidRPr="00FD7F04" w:rsidRDefault="00B2607B" w:rsidP="00B2607B">
      <w:pPr>
        <w:ind w:firstLine="851"/>
        <w:jc w:val="both"/>
        <w:rPr>
          <w:szCs w:val="24"/>
        </w:rPr>
      </w:pPr>
      <w:r w:rsidRPr="00FD7F04">
        <w:rPr>
          <w:szCs w:val="24"/>
        </w:rPr>
        <w:lastRenderedPageBreak/>
        <w:t>1.</w:t>
      </w:r>
      <w:r w:rsidR="00506440" w:rsidRPr="00FD7F04">
        <w:rPr>
          <w:szCs w:val="24"/>
        </w:rPr>
        <w:t>2</w:t>
      </w:r>
      <w:r w:rsidRPr="00FD7F04">
        <w:rPr>
          <w:szCs w:val="24"/>
        </w:rPr>
        <w:t>.8. valstybės ir savivaldybės viešosios sveikatos priežiūros įstaigų naudojamą žemę;</w:t>
      </w:r>
    </w:p>
    <w:p w14:paraId="5405D0EA"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.9. mokslo ir studijų institucijų, nurodytų Lietuvos Respublikos mokslo ir studijų įstatyme, naudojamą žemę;</w:t>
      </w:r>
    </w:p>
    <w:p w14:paraId="7E2C8269"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14:paraId="0C93FB72"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.11. krašto apsaugos objektų užimtą žemę;</w:t>
      </w:r>
    </w:p>
    <w:p w14:paraId="2421FD49"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.12. bažnyčių ir šventorių užimtą žemę bei sklypus, priskirtus prie religinėms bendrijoms sugrąžintų pastatų ir statinių (jeigu šie pastatai ir statiniai nenaudojami ūkinei komercinei veiklai), išskyrus žemę, naudojamą žemės ūkio veiklai;</w:t>
      </w:r>
    </w:p>
    <w:p w14:paraId="46FEAE30"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.13. daugiabučių gyvenamųjų namų savininkų, daugiabučių gyvenamųjų namų savininkų bendrijų (išskyrus jose esančių įmonių, kurios vykdo kitokią nei sklypo paskirtis veiklą) ir nuomininkų žemę po daugiabučiais namais;</w:t>
      </w:r>
    </w:p>
    <w:p w14:paraId="336D4B05"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.14. vandenviečių sanitarinės apsaugos griežto režimo zonų, miesto ir gyvenviečių nuotekų valymo įrenginių teritorijų su prie jų esančiomis dumblo laikymo aikštelėmis, nuotekų perpumpavimo stočių ir šių objektų sanitarinių zonų užimtą žemę;</w:t>
      </w:r>
    </w:p>
    <w:p w14:paraId="02E3C1A8"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.15. sporto aikštynų, visuomeniniams poreikiams naudojamų poilsio ir kultūros objektų užimtą žemę;</w:t>
      </w:r>
    </w:p>
    <w:p w14:paraId="7688FE67" w14:textId="77777777" w:rsidR="00B2607B" w:rsidRDefault="00B2607B" w:rsidP="00B2607B">
      <w:pPr>
        <w:ind w:firstLine="851"/>
        <w:jc w:val="both"/>
        <w:rPr>
          <w:szCs w:val="24"/>
        </w:rPr>
      </w:pPr>
      <w:r w:rsidRPr="0087269B">
        <w:rPr>
          <w:szCs w:val="24"/>
        </w:rPr>
        <w:t>1.</w:t>
      </w:r>
      <w:r w:rsidR="00506440">
        <w:rPr>
          <w:szCs w:val="24"/>
        </w:rPr>
        <w:t>2</w:t>
      </w:r>
      <w:r w:rsidRPr="0087269B">
        <w:rPr>
          <w:szCs w:val="24"/>
        </w:rPr>
        <w:t>.16. labdaros organizacijų ir fondų, įsteigtų Lietuvos Respublikos labdaros ir paramos įstatymo nustatyta tvarka, naudojamą žemę (išskyrus, jei organizacija ar fondas nevykdo įstatyme nustatytos veiklos)</w:t>
      </w:r>
      <w:r w:rsidR="006744D9">
        <w:rPr>
          <w:szCs w:val="24"/>
        </w:rPr>
        <w:t>;</w:t>
      </w:r>
    </w:p>
    <w:p w14:paraId="0094B45A" w14:textId="77777777" w:rsidR="005944A9" w:rsidRPr="00FD7F04" w:rsidRDefault="009E134E" w:rsidP="00B2607B">
      <w:pPr>
        <w:ind w:firstLine="851"/>
        <w:jc w:val="both"/>
        <w:rPr>
          <w:szCs w:val="24"/>
        </w:rPr>
      </w:pPr>
      <w:r w:rsidRPr="00FD7F04">
        <w:rPr>
          <w:szCs w:val="24"/>
        </w:rPr>
        <w:t>1.2.17. bankrutavusi</w:t>
      </w:r>
      <w:r w:rsidR="00722C34" w:rsidRPr="00FD7F04">
        <w:rPr>
          <w:szCs w:val="24"/>
        </w:rPr>
        <w:t>ų</w:t>
      </w:r>
      <w:r w:rsidRPr="00FD7F04">
        <w:rPr>
          <w:szCs w:val="24"/>
        </w:rPr>
        <w:t xml:space="preserve"> įmon</w:t>
      </w:r>
      <w:r w:rsidR="00722C34" w:rsidRPr="00FD7F04">
        <w:rPr>
          <w:szCs w:val="24"/>
        </w:rPr>
        <w:t>ių žemę</w:t>
      </w:r>
      <w:r w:rsidR="0087393D" w:rsidRPr="00FD7F04">
        <w:rPr>
          <w:szCs w:val="24"/>
        </w:rPr>
        <w:t>;</w:t>
      </w:r>
    </w:p>
    <w:p w14:paraId="63D79FB5" w14:textId="77777777" w:rsidR="00B2607B" w:rsidRPr="0087269B" w:rsidRDefault="00B2607B" w:rsidP="00B2607B">
      <w:pPr>
        <w:ind w:firstLine="851"/>
        <w:jc w:val="both"/>
        <w:rPr>
          <w:szCs w:val="24"/>
        </w:rPr>
      </w:pPr>
      <w:r w:rsidRPr="00FD7F04">
        <w:rPr>
          <w:szCs w:val="24"/>
        </w:rPr>
        <w:t>1.</w:t>
      </w:r>
      <w:r w:rsidR="00506440" w:rsidRPr="00FD7F04">
        <w:rPr>
          <w:szCs w:val="24"/>
        </w:rPr>
        <w:t>3</w:t>
      </w:r>
      <w:r w:rsidRPr="00FD7F04">
        <w:rPr>
          <w:szCs w:val="24"/>
        </w:rPr>
        <w:t xml:space="preserve">. </w:t>
      </w:r>
      <w:r w:rsidR="0087393D" w:rsidRPr="00FD7F04">
        <w:rPr>
          <w:szCs w:val="24"/>
        </w:rPr>
        <w:t>k</w:t>
      </w:r>
      <w:r w:rsidRPr="00FD7F04">
        <w:rPr>
          <w:szCs w:val="24"/>
        </w:rPr>
        <w:t>ad juridiniai asmenys, naudojantys valstybinės žemės sklypus, patys apskaičiuoja žemės nuomos mokesčio dydį ir mokėjimo pranešimą pateikia Jurbarko rajono savivaldybės administracijos Finansų skyriui</w:t>
      </w:r>
      <w:r w:rsidRPr="0087269B">
        <w:rPr>
          <w:szCs w:val="24"/>
        </w:rPr>
        <w:t xml:space="preserve"> iki 20</w:t>
      </w:r>
      <w:r w:rsidR="00727608" w:rsidRPr="0087269B">
        <w:rPr>
          <w:szCs w:val="24"/>
        </w:rPr>
        <w:t>2</w:t>
      </w:r>
      <w:r w:rsidR="00205407">
        <w:rPr>
          <w:szCs w:val="24"/>
        </w:rPr>
        <w:t>4</w:t>
      </w:r>
      <w:r w:rsidRPr="0087269B">
        <w:rPr>
          <w:szCs w:val="24"/>
        </w:rPr>
        <w:t xml:space="preserve"> m. lapkričio 1 d.</w:t>
      </w:r>
    </w:p>
    <w:p w14:paraId="6216D9BD" w14:textId="77777777" w:rsidR="00B2607B" w:rsidRPr="0087269B" w:rsidRDefault="00B2607B" w:rsidP="00B2607B">
      <w:pPr>
        <w:ind w:firstLine="720"/>
        <w:jc w:val="both"/>
        <w:rPr>
          <w:szCs w:val="24"/>
        </w:rPr>
      </w:pPr>
      <w:r w:rsidRPr="0087269B">
        <w:rPr>
          <w:szCs w:val="24"/>
        </w:rPr>
        <w:t>2. Paskelbti šį sprendimą Teisės aktų registre ir Jurbarko rajono savivaldybės interneto svetainėje.</w:t>
      </w:r>
    </w:p>
    <w:p w14:paraId="21AC1E0D" w14:textId="54DBEA29" w:rsidR="008477D5" w:rsidRDefault="008477D5" w:rsidP="008477D5">
      <w:pPr>
        <w:ind w:firstLine="720"/>
        <w:jc w:val="both"/>
      </w:pPr>
      <w:r w:rsidRPr="00870772">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870772">
        <w:rPr>
          <w:szCs w:val="24"/>
        </w:rPr>
        <w:t>(</w:t>
      </w:r>
      <w:r w:rsidRPr="00870772">
        <w:t>Laisvės</w:t>
      </w:r>
      <w:r>
        <w:t xml:space="preserve"> </w:t>
      </w:r>
      <w:r w:rsidR="008D42AE">
        <w:t> </w:t>
      </w:r>
      <w:r w:rsidRPr="00870772">
        <w:t>al</w:t>
      </w:r>
      <w:r w:rsidRPr="00870772">
        <w:rPr>
          <w:szCs w:val="24"/>
        </w:rPr>
        <w:t>.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Pr>
          <w:szCs w:val="24"/>
        </w:rPr>
        <w:t>.</w:t>
      </w:r>
    </w:p>
    <w:p w14:paraId="63098BE6" w14:textId="77777777" w:rsidR="00FC1CD3" w:rsidRDefault="00FC1CD3">
      <w:pPr>
        <w:jc w:val="both"/>
        <w:rPr>
          <w:szCs w:val="24"/>
        </w:rPr>
      </w:pPr>
    </w:p>
    <w:p w14:paraId="0048D2B8" w14:textId="77777777" w:rsidR="004F5516" w:rsidRPr="0087269B" w:rsidRDefault="004F5516">
      <w:pPr>
        <w:jc w:val="both"/>
        <w:rPr>
          <w:szCs w:val="24"/>
        </w:rPr>
      </w:pPr>
    </w:p>
    <w:tbl>
      <w:tblPr>
        <w:tblW w:w="0" w:type="auto"/>
        <w:tblInd w:w="108" w:type="dxa"/>
        <w:tblLook w:val="0000" w:firstRow="0" w:lastRow="0" w:firstColumn="0" w:lastColumn="0" w:noHBand="0" w:noVBand="0"/>
      </w:tblPr>
      <w:tblGrid>
        <w:gridCol w:w="4410"/>
        <w:gridCol w:w="4410"/>
      </w:tblGrid>
      <w:tr w:rsidR="00FC1CD3" w:rsidRPr="0087269B" w14:paraId="1FE4FA3C" w14:textId="77777777">
        <w:trPr>
          <w:trHeight w:val="180"/>
        </w:trPr>
        <w:tc>
          <w:tcPr>
            <w:tcW w:w="4410" w:type="dxa"/>
          </w:tcPr>
          <w:p w14:paraId="04C8A05C" w14:textId="77777777" w:rsidR="00FC1CD3" w:rsidRPr="0087269B" w:rsidRDefault="00F4316F">
            <w:pPr>
              <w:rPr>
                <w:szCs w:val="24"/>
              </w:rPr>
            </w:pPr>
            <w:r w:rsidRPr="0087269B">
              <w:rPr>
                <w:szCs w:val="24"/>
              </w:rPr>
              <w:t>Savivaldybės meras</w:t>
            </w:r>
          </w:p>
        </w:tc>
        <w:tc>
          <w:tcPr>
            <w:tcW w:w="4410" w:type="dxa"/>
          </w:tcPr>
          <w:p w14:paraId="1FBC8FCA" w14:textId="77777777" w:rsidR="00FC1CD3" w:rsidRPr="0087269B" w:rsidRDefault="00FC1CD3">
            <w:pPr>
              <w:jc w:val="right"/>
              <w:rPr>
                <w:szCs w:val="24"/>
              </w:rPr>
            </w:pPr>
          </w:p>
        </w:tc>
      </w:tr>
    </w:tbl>
    <w:p w14:paraId="2E6085C9" w14:textId="77777777" w:rsidR="00F320CA" w:rsidRPr="0087269B" w:rsidRDefault="00F320CA">
      <w:pPr>
        <w:rPr>
          <w:szCs w:val="24"/>
        </w:rPr>
      </w:pPr>
    </w:p>
    <w:p w14:paraId="47F931C5" w14:textId="77777777" w:rsidR="001B43CB" w:rsidRPr="0087269B" w:rsidRDefault="001B43CB">
      <w:pPr>
        <w:rPr>
          <w:szCs w:val="24"/>
        </w:rPr>
      </w:pPr>
    </w:p>
    <w:p w14:paraId="3DF7282C" w14:textId="77777777" w:rsidR="000420C5" w:rsidRDefault="000420C5" w:rsidP="000420C5">
      <w:pPr>
        <w:rPr>
          <w:szCs w:val="24"/>
        </w:rPr>
      </w:pPr>
      <w:r w:rsidRPr="0087269B">
        <w:rPr>
          <w:szCs w:val="24"/>
        </w:rPr>
        <w:t xml:space="preserve">Vizos: </w:t>
      </w:r>
    </w:p>
    <w:p w14:paraId="4DCCFACC" w14:textId="77777777" w:rsidR="002D5F85" w:rsidRPr="0037738D" w:rsidRDefault="002D5F85" w:rsidP="002D5F85">
      <w:pPr>
        <w:rPr>
          <w:szCs w:val="24"/>
        </w:rPr>
      </w:pPr>
      <w:r w:rsidRPr="0037738D">
        <w:rPr>
          <w:szCs w:val="24"/>
        </w:rPr>
        <w:t xml:space="preserve">Administracijos direktorė R. </w:t>
      </w:r>
      <w:proofErr w:type="spellStart"/>
      <w:r w:rsidRPr="0037738D">
        <w:rPr>
          <w:szCs w:val="24"/>
        </w:rPr>
        <w:t>Vančienė</w:t>
      </w:r>
      <w:proofErr w:type="spellEnd"/>
    </w:p>
    <w:p w14:paraId="4BBE43A4" w14:textId="77777777" w:rsidR="002D5F85" w:rsidRPr="0037738D" w:rsidRDefault="002D5F85" w:rsidP="002D5F85">
      <w:pPr>
        <w:rPr>
          <w:szCs w:val="24"/>
        </w:rPr>
      </w:pPr>
      <w:r w:rsidRPr="0037738D">
        <w:rPr>
          <w:szCs w:val="24"/>
        </w:rPr>
        <w:t xml:space="preserve">Teisės ir civilinės metrikacijos skyriaus vedėja O. </w:t>
      </w:r>
      <w:proofErr w:type="spellStart"/>
      <w:r w:rsidRPr="0037738D">
        <w:rPr>
          <w:szCs w:val="24"/>
        </w:rPr>
        <w:t>Sutkaitienė</w:t>
      </w:r>
      <w:proofErr w:type="spellEnd"/>
      <w:r w:rsidRPr="0037738D">
        <w:rPr>
          <w:szCs w:val="24"/>
        </w:rPr>
        <w:t xml:space="preserve"> </w:t>
      </w:r>
    </w:p>
    <w:p w14:paraId="5D35DB1E" w14:textId="77777777" w:rsidR="002D5F85" w:rsidRPr="0037738D" w:rsidRDefault="002D5F85" w:rsidP="002D5F85">
      <w:pPr>
        <w:rPr>
          <w:szCs w:val="24"/>
        </w:rPr>
      </w:pPr>
      <w:r w:rsidRPr="0037738D">
        <w:rPr>
          <w:szCs w:val="24"/>
        </w:rPr>
        <w:t>Tarybos posėdžių sekretorė D. Dačkauskaitė</w:t>
      </w:r>
    </w:p>
    <w:p w14:paraId="7624075B" w14:textId="77777777" w:rsidR="002D5F85" w:rsidRPr="0037738D" w:rsidRDefault="002D5F85" w:rsidP="002D5F85">
      <w:pPr>
        <w:rPr>
          <w:szCs w:val="24"/>
        </w:rPr>
      </w:pPr>
      <w:r w:rsidRPr="0037738D">
        <w:rPr>
          <w:szCs w:val="24"/>
        </w:rPr>
        <w:t>Dokumentų ir viešųjų ryšių skyriaus vyr. specialistas A. Gvildys</w:t>
      </w:r>
    </w:p>
    <w:p w14:paraId="5F3B18C1" w14:textId="77777777" w:rsidR="002D5F85" w:rsidRPr="0037738D" w:rsidRDefault="002D5F85" w:rsidP="002D5F85">
      <w:pPr>
        <w:rPr>
          <w:szCs w:val="24"/>
        </w:rPr>
      </w:pPr>
      <w:r w:rsidRPr="0037738D">
        <w:rPr>
          <w:szCs w:val="24"/>
        </w:rPr>
        <w:t xml:space="preserve">Finansų skyriaus vyr. specialistė, </w:t>
      </w:r>
      <w:r>
        <w:rPr>
          <w:szCs w:val="24"/>
        </w:rPr>
        <w:t>pavaduojanti skyriaus</w:t>
      </w:r>
      <w:r w:rsidRPr="0037738D">
        <w:rPr>
          <w:szCs w:val="24"/>
        </w:rPr>
        <w:t xml:space="preserve"> vedėj</w:t>
      </w:r>
      <w:r>
        <w:rPr>
          <w:szCs w:val="24"/>
        </w:rPr>
        <w:t xml:space="preserve">ą, R. </w:t>
      </w:r>
      <w:proofErr w:type="spellStart"/>
      <w:r>
        <w:rPr>
          <w:szCs w:val="24"/>
        </w:rPr>
        <w:t>Ivaškevičienė</w:t>
      </w:r>
      <w:proofErr w:type="spellEnd"/>
    </w:p>
    <w:p w14:paraId="79319720" w14:textId="77777777" w:rsidR="002D5F85" w:rsidRPr="0087269B" w:rsidRDefault="002D5F85" w:rsidP="000420C5">
      <w:pPr>
        <w:rPr>
          <w:szCs w:val="24"/>
        </w:rPr>
      </w:pPr>
    </w:p>
    <w:p w14:paraId="7E7F9FDB" w14:textId="77777777" w:rsidR="00997FB3" w:rsidRPr="0087269B" w:rsidRDefault="00997FB3">
      <w:pPr>
        <w:rPr>
          <w:szCs w:val="24"/>
        </w:rPr>
      </w:pPr>
    </w:p>
    <w:p w14:paraId="012490DE" w14:textId="77777777" w:rsidR="00F320CA" w:rsidRPr="0087269B" w:rsidRDefault="00F320CA" w:rsidP="00F320CA">
      <w:pPr>
        <w:rPr>
          <w:szCs w:val="24"/>
        </w:rPr>
      </w:pPr>
      <w:r w:rsidRPr="0087269B">
        <w:rPr>
          <w:szCs w:val="24"/>
        </w:rPr>
        <w:t>Parengė</w:t>
      </w:r>
    </w:p>
    <w:bookmarkStart w:id="2" w:name="CREATOR_SHOWS"/>
    <w:p w14:paraId="72D6554F" w14:textId="77777777" w:rsidR="00B3497C" w:rsidRPr="0087269B" w:rsidRDefault="00A167B4" w:rsidP="00B3497C">
      <w:pPr>
        <w:pStyle w:val="Antrats"/>
        <w:tabs>
          <w:tab w:val="clear" w:pos="4153"/>
          <w:tab w:val="clear" w:pos="8306"/>
        </w:tabs>
        <w:rPr>
          <w:szCs w:val="24"/>
          <w:lang w:eastAsia="de-DE"/>
        </w:rPr>
      </w:pPr>
      <w:r w:rsidRPr="0087269B">
        <w:rPr>
          <w:szCs w:val="24"/>
          <w:lang w:eastAsia="de-DE"/>
        </w:rPr>
        <w:fldChar w:fldCharType="begin">
          <w:ffData>
            <w:name w:val="CREATOR_SHOWS"/>
            <w:enabled/>
            <w:calcOnExit w:val="0"/>
            <w:textInput>
              <w:default w:val="{$CREATOR_SHOWS}"/>
            </w:textInput>
          </w:ffData>
        </w:fldChar>
      </w:r>
      <w:r w:rsidR="00B3497C" w:rsidRPr="0087269B">
        <w:rPr>
          <w:szCs w:val="24"/>
          <w:lang w:eastAsia="de-DE"/>
        </w:rPr>
        <w:instrText xml:space="preserve"> FORMTEXT </w:instrText>
      </w:r>
      <w:r w:rsidRPr="0087269B">
        <w:rPr>
          <w:szCs w:val="24"/>
          <w:lang w:eastAsia="de-DE"/>
        </w:rPr>
      </w:r>
      <w:r w:rsidRPr="0087269B">
        <w:rPr>
          <w:szCs w:val="24"/>
          <w:lang w:eastAsia="de-DE"/>
        </w:rPr>
        <w:fldChar w:fldCharType="separate"/>
      </w:r>
      <w:r w:rsidR="00B3497C" w:rsidRPr="0087269B">
        <w:rPr>
          <w:noProof/>
          <w:szCs w:val="24"/>
          <w:lang w:eastAsia="de-DE"/>
        </w:rPr>
        <w:t>Gražina Ilgevičienė</w:t>
      </w:r>
      <w:r w:rsidRPr="0087269B">
        <w:rPr>
          <w:szCs w:val="24"/>
          <w:lang w:eastAsia="de-DE"/>
        </w:rPr>
        <w:fldChar w:fldCharType="end"/>
      </w:r>
      <w:bookmarkEnd w:id="2"/>
      <w:r w:rsidR="00B3497C" w:rsidRPr="0087269B">
        <w:rPr>
          <w:szCs w:val="24"/>
          <w:lang w:eastAsia="de-DE"/>
        </w:rPr>
        <w:t xml:space="preserve">, tel. </w:t>
      </w:r>
      <w:bookmarkStart w:id="3" w:name="CREATOR_PHONE_FULL"/>
      <w:r w:rsidRPr="0087269B">
        <w:rPr>
          <w:szCs w:val="24"/>
          <w:lang w:eastAsia="de-DE"/>
        </w:rPr>
        <w:fldChar w:fldCharType="begin">
          <w:ffData>
            <w:name w:val="CREATOR_PHONE_FULL"/>
            <w:enabled/>
            <w:calcOnExit w:val="0"/>
            <w:textInput>
              <w:default w:val="{$CREATOR_PHONE_FULL}"/>
            </w:textInput>
          </w:ffData>
        </w:fldChar>
      </w:r>
      <w:r w:rsidR="00B3497C" w:rsidRPr="0087269B">
        <w:rPr>
          <w:szCs w:val="24"/>
          <w:lang w:eastAsia="de-DE"/>
        </w:rPr>
        <w:instrText xml:space="preserve"> FORMTEXT </w:instrText>
      </w:r>
      <w:r w:rsidRPr="0087269B">
        <w:rPr>
          <w:szCs w:val="24"/>
          <w:lang w:eastAsia="de-DE"/>
        </w:rPr>
      </w:r>
      <w:r w:rsidRPr="0087269B">
        <w:rPr>
          <w:szCs w:val="24"/>
          <w:lang w:eastAsia="de-DE"/>
        </w:rPr>
        <w:fldChar w:fldCharType="separate"/>
      </w:r>
      <w:r w:rsidR="002C6232">
        <w:rPr>
          <w:noProof/>
          <w:szCs w:val="24"/>
          <w:lang w:eastAsia="de-DE"/>
        </w:rPr>
        <w:t>+370</w:t>
      </w:r>
      <w:r w:rsidR="00B3497C" w:rsidRPr="0087269B">
        <w:rPr>
          <w:noProof/>
          <w:szCs w:val="24"/>
          <w:lang w:eastAsia="de-DE"/>
        </w:rPr>
        <w:t xml:space="preserve"> 447 70 156</w:t>
      </w:r>
      <w:r w:rsidRPr="0087269B">
        <w:rPr>
          <w:szCs w:val="24"/>
          <w:lang w:eastAsia="de-DE"/>
        </w:rPr>
        <w:fldChar w:fldCharType="end"/>
      </w:r>
      <w:bookmarkEnd w:id="3"/>
      <w:r w:rsidR="00B3497C" w:rsidRPr="0087269B">
        <w:rPr>
          <w:szCs w:val="24"/>
          <w:lang w:eastAsia="de-DE"/>
        </w:rPr>
        <w:t xml:space="preserve">,  el. p.  </w:t>
      </w:r>
      <w:bookmarkStart w:id="4" w:name="CREATOR_EMAIL"/>
      <w:r w:rsidRPr="0087269B">
        <w:rPr>
          <w:szCs w:val="24"/>
          <w:lang w:eastAsia="de-DE"/>
        </w:rPr>
        <w:fldChar w:fldCharType="begin">
          <w:ffData>
            <w:name w:val="CREATOR_EMAIL"/>
            <w:enabled/>
            <w:calcOnExit w:val="0"/>
            <w:textInput>
              <w:default w:val="{$CREATOR_EMAIL}"/>
            </w:textInput>
          </w:ffData>
        </w:fldChar>
      </w:r>
      <w:r w:rsidR="00B3497C" w:rsidRPr="0087269B">
        <w:rPr>
          <w:szCs w:val="24"/>
          <w:lang w:eastAsia="de-DE"/>
        </w:rPr>
        <w:instrText xml:space="preserve"> FORMTEXT </w:instrText>
      </w:r>
      <w:r w:rsidRPr="0087269B">
        <w:rPr>
          <w:szCs w:val="24"/>
          <w:lang w:eastAsia="de-DE"/>
        </w:rPr>
      </w:r>
      <w:r w:rsidRPr="0087269B">
        <w:rPr>
          <w:szCs w:val="24"/>
          <w:lang w:eastAsia="de-DE"/>
        </w:rPr>
        <w:fldChar w:fldCharType="separate"/>
      </w:r>
      <w:r w:rsidR="00B3497C" w:rsidRPr="0087269B">
        <w:rPr>
          <w:noProof/>
          <w:szCs w:val="24"/>
          <w:lang w:eastAsia="de-DE"/>
        </w:rPr>
        <w:t>grazina.ilgeviciene@jurbarkas.lt</w:t>
      </w:r>
      <w:r w:rsidRPr="0087269B">
        <w:rPr>
          <w:szCs w:val="24"/>
          <w:lang w:eastAsia="de-DE"/>
        </w:rPr>
        <w:fldChar w:fldCharType="end"/>
      </w:r>
      <w:bookmarkEnd w:id="4"/>
    </w:p>
    <w:bookmarkStart w:id="5" w:name="NOW_DATE1"/>
    <w:p w14:paraId="2393AE8A" w14:textId="77777777" w:rsidR="00D81666" w:rsidRPr="0087269B" w:rsidRDefault="00A167B4" w:rsidP="00107C26">
      <w:pPr>
        <w:pStyle w:val="Antrats"/>
        <w:tabs>
          <w:tab w:val="clear" w:pos="4153"/>
          <w:tab w:val="clear" w:pos="8306"/>
        </w:tabs>
        <w:rPr>
          <w:szCs w:val="24"/>
        </w:rPr>
      </w:pPr>
      <w:r w:rsidRPr="0087269B">
        <w:rPr>
          <w:szCs w:val="24"/>
        </w:rPr>
        <w:fldChar w:fldCharType="begin">
          <w:ffData>
            <w:name w:val="NOW_DATE1"/>
            <w:enabled/>
            <w:calcOnExit w:val="0"/>
            <w:textInput>
              <w:default w:val="{$NOW_DATE1}"/>
            </w:textInput>
          </w:ffData>
        </w:fldChar>
      </w:r>
      <w:r w:rsidR="00D20738" w:rsidRPr="0087269B">
        <w:rPr>
          <w:szCs w:val="24"/>
        </w:rPr>
        <w:instrText xml:space="preserve"> FORMTEXT </w:instrText>
      </w:r>
      <w:r w:rsidRPr="0087269B">
        <w:rPr>
          <w:szCs w:val="24"/>
        </w:rPr>
      </w:r>
      <w:r w:rsidRPr="0087269B">
        <w:rPr>
          <w:szCs w:val="24"/>
        </w:rPr>
        <w:fldChar w:fldCharType="separate"/>
      </w:r>
      <w:r w:rsidR="00D20738" w:rsidRPr="0087269B">
        <w:rPr>
          <w:noProof/>
          <w:szCs w:val="24"/>
        </w:rPr>
        <w:t>2024-06-10</w:t>
      </w:r>
      <w:r w:rsidRPr="0087269B">
        <w:rPr>
          <w:szCs w:val="24"/>
        </w:rPr>
        <w:fldChar w:fldCharType="end"/>
      </w:r>
      <w:bookmarkEnd w:id="5"/>
      <w:r w:rsidR="00F7723D" w:rsidRPr="0087269B">
        <w:rPr>
          <w:szCs w:val="24"/>
        </w:rPr>
        <w:t xml:space="preserve"> </w:t>
      </w:r>
    </w:p>
    <w:p w14:paraId="739BA64B" w14:textId="77777777" w:rsidR="00441D16" w:rsidRPr="0087269B" w:rsidRDefault="00441D16" w:rsidP="00B2607B">
      <w:pPr>
        <w:pStyle w:val="Pavadinimas"/>
        <w:pBdr>
          <w:bottom w:val="single" w:sz="12" w:space="1" w:color="auto"/>
        </w:pBdr>
        <w:sectPr w:rsidR="00441D16" w:rsidRPr="0087269B" w:rsidSect="00FC1CD3">
          <w:headerReference w:type="even" r:id="rId7"/>
          <w:headerReference w:type="default" r:id="rId8"/>
          <w:pgSz w:w="11906" w:h="16838" w:code="9"/>
          <w:pgMar w:top="1134" w:right="680" w:bottom="1134" w:left="1701" w:header="1134" w:footer="726" w:gutter="0"/>
          <w:cols w:space="1296"/>
          <w:titlePg/>
          <w:docGrid w:linePitch="360"/>
        </w:sectPr>
      </w:pPr>
    </w:p>
    <w:p w14:paraId="354773FF" w14:textId="77777777" w:rsidR="00B2607B" w:rsidRPr="0087269B" w:rsidRDefault="00B2607B" w:rsidP="00B2607B">
      <w:pPr>
        <w:pStyle w:val="Pavadinimas"/>
        <w:pBdr>
          <w:bottom w:val="single" w:sz="12" w:space="1" w:color="auto"/>
        </w:pBdr>
      </w:pPr>
      <w:r w:rsidRPr="0087269B">
        <w:lastRenderedPageBreak/>
        <w:t>JURBARKO RAJONO SAVIVALDYBĖS ADMINISTRACIJOS</w:t>
      </w:r>
    </w:p>
    <w:p w14:paraId="1139D515" w14:textId="77777777" w:rsidR="00B2607B" w:rsidRPr="0087269B" w:rsidRDefault="00B2607B" w:rsidP="00B2607B">
      <w:pPr>
        <w:pStyle w:val="Pavadinimas"/>
        <w:pBdr>
          <w:bottom w:val="single" w:sz="12" w:space="1" w:color="auto"/>
        </w:pBdr>
      </w:pPr>
      <w:r w:rsidRPr="0087269B">
        <w:t>FINANSŲ SKYRIUS</w:t>
      </w:r>
    </w:p>
    <w:p w14:paraId="72B03921" w14:textId="77777777" w:rsidR="00EA1702" w:rsidRDefault="00EA1702" w:rsidP="00B2607B">
      <w:pPr>
        <w:pStyle w:val="Paantrat"/>
      </w:pPr>
    </w:p>
    <w:p w14:paraId="6D8C9129" w14:textId="77777777" w:rsidR="00B2607B" w:rsidRPr="0087269B" w:rsidRDefault="00B2607B" w:rsidP="00B2607B">
      <w:pPr>
        <w:pStyle w:val="Paantrat"/>
      </w:pPr>
      <w:r w:rsidRPr="0087269B">
        <w:t>AIŠKINAMASIS RAŠTAS</w:t>
      </w:r>
    </w:p>
    <w:p w14:paraId="44A9BA92" w14:textId="13B31258" w:rsidR="00B2607B" w:rsidRPr="0087269B" w:rsidRDefault="00B2607B" w:rsidP="00B2607B">
      <w:pPr>
        <w:jc w:val="center"/>
        <w:rPr>
          <w:b/>
          <w:bCs/>
          <w:caps/>
          <w:szCs w:val="24"/>
        </w:rPr>
      </w:pPr>
      <w:r w:rsidRPr="0087269B">
        <w:rPr>
          <w:b/>
          <w:bCs/>
          <w:caps/>
          <w:szCs w:val="24"/>
        </w:rPr>
        <w:t>PRIE JURBARKO RAJONO SAVIVALDYBĖS TARYBOS SPRENDIMO „</w:t>
      </w:r>
      <w:r w:rsidR="00A167B4" w:rsidRPr="0087269B">
        <w:rPr>
          <w:b/>
          <w:szCs w:val="24"/>
        </w:rPr>
        <w:fldChar w:fldCharType="begin">
          <w:ffData>
            <w:name w:val="DOC_DATA"/>
            <w:enabled/>
            <w:calcOnExit w:val="0"/>
            <w:textInput>
              <w:default w:val="{$DOC_DATA}"/>
            </w:textInput>
          </w:ffData>
        </w:fldChar>
      </w:r>
      <w:r w:rsidR="00A04A11" w:rsidRPr="0087269B">
        <w:rPr>
          <w:b/>
          <w:szCs w:val="24"/>
        </w:rPr>
        <w:instrText xml:space="preserve"> FORMTEXT </w:instrText>
      </w:r>
      <w:r w:rsidR="00A167B4" w:rsidRPr="0087269B">
        <w:rPr>
          <w:b/>
          <w:szCs w:val="24"/>
        </w:rPr>
      </w:r>
      <w:r w:rsidR="00A167B4" w:rsidRPr="0087269B">
        <w:rPr>
          <w:b/>
          <w:szCs w:val="24"/>
        </w:rPr>
        <w:fldChar w:fldCharType="separate"/>
      </w:r>
      <w:r w:rsidR="00A04A11" w:rsidRPr="0087269B">
        <w:rPr>
          <w:b/>
          <w:noProof/>
          <w:szCs w:val="24"/>
        </w:rPr>
        <w:t>DĖL 20</w:t>
      </w:r>
      <w:r w:rsidR="00A45B2F" w:rsidRPr="0087269B">
        <w:rPr>
          <w:b/>
          <w:noProof/>
          <w:szCs w:val="24"/>
        </w:rPr>
        <w:t>2</w:t>
      </w:r>
      <w:r w:rsidR="00DD6F1C">
        <w:rPr>
          <w:b/>
          <w:noProof/>
          <w:szCs w:val="24"/>
        </w:rPr>
        <w:t>4</w:t>
      </w:r>
      <w:r w:rsidR="008D42AE">
        <w:t> </w:t>
      </w:r>
      <w:r w:rsidR="00A04A11" w:rsidRPr="0087269B">
        <w:rPr>
          <w:b/>
          <w:noProof/>
          <w:szCs w:val="24"/>
        </w:rPr>
        <w:t xml:space="preserve"> METŲ ŽEMĖS NUOMOS MOKESČIO TARIFŲ IR LENGVATŲ NUSTATYMO</w:t>
      </w:r>
      <w:r w:rsidR="00A167B4" w:rsidRPr="0087269B">
        <w:rPr>
          <w:b/>
          <w:szCs w:val="24"/>
        </w:rPr>
        <w:fldChar w:fldCharType="end"/>
      </w:r>
      <w:r w:rsidR="00A167B4" w:rsidRPr="0087269B">
        <w:rPr>
          <w:b/>
          <w:szCs w:val="24"/>
        </w:rPr>
        <w:fldChar w:fldCharType="begin">
          <w:ffData>
            <w:name w:val="DOC_DATA"/>
            <w:enabled/>
            <w:calcOnExit w:val="0"/>
            <w:textInput>
              <w:default w:val="{$DOC_DATA}"/>
            </w:textInput>
          </w:ffData>
        </w:fldChar>
      </w:r>
      <w:r w:rsidRPr="0087269B">
        <w:rPr>
          <w:b/>
          <w:szCs w:val="24"/>
        </w:rPr>
        <w:instrText xml:space="preserve"> FORMTEXT </w:instrText>
      </w:r>
      <w:r w:rsidR="00A167B4">
        <w:rPr>
          <w:b/>
          <w:szCs w:val="24"/>
        </w:rPr>
      </w:r>
      <w:r w:rsidR="00A167B4">
        <w:rPr>
          <w:b/>
          <w:szCs w:val="24"/>
        </w:rPr>
        <w:fldChar w:fldCharType="separate"/>
      </w:r>
      <w:r w:rsidR="00A167B4" w:rsidRPr="0087269B">
        <w:rPr>
          <w:b/>
          <w:szCs w:val="24"/>
        </w:rPr>
        <w:fldChar w:fldCharType="end"/>
      </w:r>
      <w:r w:rsidRPr="0087269B">
        <w:rPr>
          <w:b/>
          <w:szCs w:val="24"/>
        </w:rPr>
        <w:t xml:space="preserve">“ </w:t>
      </w:r>
      <w:r w:rsidRPr="0087269B">
        <w:rPr>
          <w:b/>
          <w:bCs/>
          <w:caps/>
          <w:szCs w:val="24"/>
        </w:rPr>
        <w:t>projekto</w:t>
      </w:r>
    </w:p>
    <w:p w14:paraId="3E674370" w14:textId="77777777" w:rsidR="00B2607B" w:rsidRPr="0087269B" w:rsidRDefault="00B2607B" w:rsidP="00B2607B">
      <w:pPr>
        <w:tabs>
          <w:tab w:val="left" w:pos="567"/>
        </w:tabs>
        <w:jc w:val="center"/>
        <w:rPr>
          <w:szCs w:val="24"/>
        </w:rPr>
      </w:pPr>
    </w:p>
    <w:bookmarkStart w:id="6" w:name="_Hlk137130648"/>
    <w:p w14:paraId="1A92F5B5" w14:textId="77777777" w:rsidR="00D20738" w:rsidRPr="0087269B" w:rsidRDefault="00A167B4" w:rsidP="00D20738">
      <w:pPr>
        <w:tabs>
          <w:tab w:val="left" w:pos="567"/>
        </w:tabs>
        <w:jc w:val="center"/>
        <w:rPr>
          <w:szCs w:val="24"/>
        </w:rPr>
      </w:pPr>
      <w:r w:rsidRPr="0087269B">
        <w:rPr>
          <w:szCs w:val="24"/>
        </w:rPr>
        <w:fldChar w:fldCharType="begin">
          <w:ffData>
            <w:name w:val="NOW_WORD_DATE"/>
            <w:enabled/>
            <w:calcOnExit w:val="0"/>
            <w:textInput>
              <w:default w:val="{$NOW_WORD_DATE}"/>
            </w:textInput>
          </w:ffData>
        </w:fldChar>
      </w:r>
      <w:r w:rsidR="00D20738" w:rsidRPr="0087269B">
        <w:rPr>
          <w:szCs w:val="24"/>
        </w:rPr>
        <w:instrText xml:space="preserve"> FORMTEXT </w:instrText>
      </w:r>
      <w:r w:rsidRPr="0087269B">
        <w:rPr>
          <w:szCs w:val="24"/>
        </w:rPr>
      </w:r>
      <w:r w:rsidRPr="0087269B">
        <w:rPr>
          <w:szCs w:val="24"/>
        </w:rPr>
        <w:fldChar w:fldCharType="separate"/>
      </w:r>
      <w:r w:rsidR="00D20738" w:rsidRPr="0087269B">
        <w:rPr>
          <w:noProof/>
          <w:szCs w:val="24"/>
        </w:rPr>
        <w:t>2024 m. birželio 10 d.</w:t>
      </w:r>
      <w:r w:rsidRPr="0087269B">
        <w:rPr>
          <w:szCs w:val="24"/>
        </w:rPr>
        <w:fldChar w:fldCharType="end"/>
      </w:r>
    </w:p>
    <w:bookmarkEnd w:id="6"/>
    <w:p w14:paraId="12E8E850" w14:textId="77777777" w:rsidR="00B2607B" w:rsidRPr="0087269B" w:rsidRDefault="00B2607B" w:rsidP="00B2607B">
      <w:pPr>
        <w:tabs>
          <w:tab w:val="left" w:pos="0"/>
        </w:tabs>
        <w:jc w:val="center"/>
        <w:rPr>
          <w:szCs w:val="24"/>
        </w:rPr>
      </w:pPr>
      <w:r w:rsidRPr="0087269B">
        <w:rPr>
          <w:szCs w:val="24"/>
        </w:rPr>
        <w:t>Jurbarkas</w:t>
      </w:r>
    </w:p>
    <w:p w14:paraId="0C250A73" w14:textId="77777777" w:rsidR="00B2607B" w:rsidRPr="0087269B" w:rsidRDefault="00B2607B" w:rsidP="00B2607B">
      <w:pPr>
        <w:rPr>
          <w:szCs w:val="24"/>
        </w:rPr>
      </w:pPr>
    </w:p>
    <w:tbl>
      <w:tblPr>
        <w:tblW w:w="0" w:type="auto"/>
        <w:tblLook w:val="0000" w:firstRow="0" w:lastRow="0" w:firstColumn="0" w:lastColumn="0" w:noHBand="0" w:noVBand="0"/>
      </w:tblPr>
      <w:tblGrid>
        <w:gridCol w:w="9498"/>
      </w:tblGrid>
      <w:tr w:rsidR="00B2607B" w:rsidRPr="0087269B" w14:paraId="3F0C6F18" w14:textId="77777777" w:rsidTr="003112D4">
        <w:tc>
          <w:tcPr>
            <w:tcW w:w="9741" w:type="dxa"/>
          </w:tcPr>
          <w:p w14:paraId="040E98E6" w14:textId="77777777" w:rsidR="00B2607B" w:rsidRPr="0087269B" w:rsidRDefault="00B2607B" w:rsidP="00CD065C">
            <w:pPr>
              <w:tabs>
                <w:tab w:val="left" w:pos="0"/>
              </w:tabs>
              <w:rPr>
                <w:b/>
                <w:bCs/>
                <w:szCs w:val="24"/>
              </w:rPr>
            </w:pPr>
            <w:r w:rsidRPr="0087269B">
              <w:rPr>
                <w:b/>
                <w:bCs/>
                <w:i/>
                <w:iCs/>
                <w:szCs w:val="24"/>
              </w:rPr>
              <w:t>1. Parengto projekto tikslai ir uždaviniai.</w:t>
            </w:r>
          </w:p>
        </w:tc>
      </w:tr>
      <w:tr w:rsidR="00AE084D" w:rsidRPr="0087269B" w14:paraId="60EBCE8D" w14:textId="77777777" w:rsidTr="003112D4">
        <w:tc>
          <w:tcPr>
            <w:tcW w:w="9741" w:type="dxa"/>
          </w:tcPr>
          <w:p w14:paraId="5B0EC6C1" w14:textId="77777777" w:rsidR="00B2607B" w:rsidRPr="0087269B" w:rsidRDefault="0087393D" w:rsidP="00A04A11">
            <w:pPr>
              <w:tabs>
                <w:tab w:val="left" w:pos="0"/>
              </w:tabs>
              <w:jc w:val="both"/>
              <w:rPr>
                <w:szCs w:val="24"/>
              </w:rPr>
            </w:pPr>
            <w:r w:rsidRPr="00FD7F04">
              <w:rPr>
                <w:szCs w:val="24"/>
              </w:rPr>
              <w:t>P</w:t>
            </w:r>
            <w:r w:rsidR="00B2607B" w:rsidRPr="00FD7F04">
              <w:rPr>
                <w:szCs w:val="24"/>
              </w:rPr>
              <w:t>atvirtinti 2</w:t>
            </w:r>
            <w:r w:rsidR="00B2607B" w:rsidRPr="0087269B">
              <w:rPr>
                <w:szCs w:val="24"/>
              </w:rPr>
              <w:t>0</w:t>
            </w:r>
            <w:r w:rsidR="00A45B2F" w:rsidRPr="0087269B">
              <w:rPr>
                <w:szCs w:val="24"/>
              </w:rPr>
              <w:t>2</w:t>
            </w:r>
            <w:r w:rsidR="00DD6F1C">
              <w:rPr>
                <w:szCs w:val="24"/>
              </w:rPr>
              <w:t>4</w:t>
            </w:r>
            <w:r w:rsidR="00B2607B" w:rsidRPr="0087269B">
              <w:rPr>
                <w:szCs w:val="24"/>
              </w:rPr>
              <w:t xml:space="preserve"> metų žemės nuomos mokesčio tarifus</w:t>
            </w:r>
            <w:r w:rsidR="00A04A11" w:rsidRPr="0087269B">
              <w:rPr>
                <w:szCs w:val="24"/>
              </w:rPr>
              <w:t xml:space="preserve"> ir nustatyti lengvatas.</w:t>
            </w:r>
          </w:p>
        </w:tc>
      </w:tr>
      <w:tr w:rsidR="00B2607B" w:rsidRPr="0087269B" w14:paraId="6570D2A3" w14:textId="77777777" w:rsidTr="003112D4">
        <w:tc>
          <w:tcPr>
            <w:tcW w:w="9741" w:type="dxa"/>
          </w:tcPr>
          <w:p w14:paraId="515FDB67" w14:textId="77777777" w:rsidR="001038F9" w:rsidRPr="0087269B" w:rsidRDefault="00B2607B" w:rsidP="00A45B2F">
            <w:pPr>
              <w:tabs>
                <w:tab w:val="left" w:pos="0"/>
              </w:tabs>
              <w:rPr>
                <w:b/>
                <w:bCs/>
                <w:szCs w:val="24"/>
              </w:rPr>
            </w:pPr>
            <w:r w:rsidRPr="0087269B">
              <w:rPr>
                <w:b/>
                <w:bCs/>
                <w:i/>
                <w:iCs/>
                <w:szCs w:val="24"/>
              </w:rPr>
              <w:t>2. Kaip šiuo metu yra sureguliuoti projekte aptarti klausimai.</w:t>
            </w:r>
          </w:p>
        </w:tc>
      </w:tr>
      <w:tr w:rsidR="00AE084D" w:rsidRPr="0087269B" w14:paraId="595F85AE" w14:textId="77777777" w:rsidTr="003112D4">
        <w:tc>
          <w:tcPr>
            <w:tcW w:w="9741" w:type="dxa"/>
          </w:tcPr>
          <w:p w14:paraId="344D9759" w14:textId="77777777" w:rsidR="00362F7D" w:rsidRPr="009F4C04" w:rsidRDefault="00B2607B" w:rsidP="00726ED3">
            <w:pPr>
              <w:jc w:val="both"/>
              <w:rPr>
                <w:b/>
                <w:bCs/>
                <w:szCs w:val="24"/>
              </w:rPr>
            </w:pPr>
            <w:r w:rsidRPr="0087269B">
              <w:rPr>
                <w:szCs w:val="24"/>
              </w:rPr>
              <w:t xml:space="preserve">Lietuvos Respublikos Vyriausybės 2003 m. lapkričio 10 d. nutarime Nr. 1387 „Dėl žemės nuomos mokesčio už valstybinės žemės sklypų naudojimą“ ir Lietuvos Respublikos Vyriausybės </w:t>
            </w:r>
            <w:r w:rsidR="000A496C">
              <w:rPr>
                <w:szCs w:val="24"/>
              </w:rPr>
              <w:t xml:space="preserve">          </w:t>
            </w:r>
            <w:r w:rsidRPr="0087269B">
              <w:rPr>
                <w:szCs w:val="24"/>
              </w:rPr>
              <w:t xml:space="preserve">2002 m. lapkričio 19 d. nutarime Nr. 1798 „Dėl nuomos mokesčio </w:t>
            </w:r>
            <w:r w:rsidR="000A496C">
              <w:rPr>
                <w:szCs w:val="24"/>
              </w:rPr>
              <w:t xml:space="preserve">ir žemės nuomos mokesčio priedo už </w:t>
            </w:r>
            <w:r w:rsidRPr="0087269B">
              <w:rPr>
                <w:szCs w:val="24"/>
              </w:rPr>
              <w:t xml:space="preserve">valstybinę žemę“ numatyta, kad konkretų nuomos mokesčio už valstybinę žemę, išnuomotą ne aukciono būdu, tarifą nustato savivaldybės, kurios teritorijoje yra išnuomojama valstybinė žemė, </w:t>
            </w:r>
            <w:r w:rsidR="00726ED3" w:rsidRPr="0087269B">
              <w:rPr>
                <w:szCs w:val="24"/>
              </w:rPr>
              <w:t>t</w:t>
            </w:r>
            <w:r w:rsidRPr="0087269B">
              <w:rPr>
                <w:szCs w:val="24"/>
              </w:rPr>
              <w:t xml:space="preserve">aryba. Žemės nuomos mokesčio tarifas metams negali būti mažesnis </w:t>
            </w:r>
            <w:r w:rsidRPr="009F4C04">
              <w:rPr>
                <w:b/>
                <w:bCs/>
                <w:szCs w:val="24"/>
              </w:rPr>
              <w:t>kaip 0,1 procento ir didesnis kaip 4 procentai žem</w:t>
            </w:r>
            <w:r w:rsidR="00726ED3" w:rsidRPr="009F4C04">
              <w:rPr>
                <w:b/>
                <w:bCs/>
                <w:szCs w:val="24"/>
              </w:rPr>
              <w:t>ės vertės.</w:t>
            </w:r>
          </w:p>
          <w:p w14:paraId="1FB40CE6" w14:textId="77777777" w:rsidR="00441D16" w:rsidRPr="0087269B" w:rsidRDefault="00441D16" w:rsidP="00441D16">
            <w:pPr>
              <w:jc w:val="both"/>
              <w:rPr>
                <w:szCs w:val="24"/>
              </w:rPr>
            </w:pPr>
            <w:r w:rsidRPr="0087269B">
              <w:rPr>
                <w:szCs w:val="24"/>
              </w:rPr>
              <w:t>Lietuvos Respublikos vietos savivaldos įstatymo 1</w:t>
            </w:r>
            <w:r w:rsidR="00DD6F1C">
              <w:rPr>
                <w:szCs w:val="24"/>
              </w:rPr>
              <w:t>5</w:t>
            </w:r>
            <w:r w:rsidRPr="0087269B">
              <w:rPr>
                <w:szCs w:val="24"/>
              </w:rPr>
              <w:t xml:space="preserve"> straipsnio 2 dalies 1</w:t>
            </w:r>
            <w:r w:rsidR="00DD6F1C">
              <w:rPr>
                <w:szCs w:val="24"/>
              </w:rPr>
              <w:t>4</w:t>
            </w:r>
            <w:r w:rsidRPr="0087269B">
              <w:rPr>
                <w:szCs w:val="24"/>
              </w:rPr>
              <w:t xml:space="preserve"> punkte bei Lietuvos Respublikos Vyriausybės 2003 m. lapkričio 10 d. nutarime Nr. 1387 „Dėl žemės nuomos mokesčio už valstybinės žemės sklypų naudojimą“ ir Lietuvos Respublikos Vyriausybės 2002 m. lapkričio 19 d. nutarime Nr. 1798 „Dėl nuomos mokesčio už valstybinę žemę“ numatyta, kad savivaldybių tarybos savo biudžeto sąskaita turi teisę mažinti valstybinės žemės nuomos mokestį arba visai nuo jo atleisti.</w:t>
            </w:r>
          </w:p>
        </w:tc>
      </w:tr>
      <w:tr w:rsidR="00B2607B" w:rsidRPr="0087269B" w14:paraId="2E8B0820" w14:textId="77777777" w:rsidTr="003112D4">
        <w:tc>
          <w:tcPr>
            <w:tcW w:w="9741" w:type="dxa"/>
          </w:tcPr>
          <w:p w14:paraId="409851E8" w14:textId="77777777" w:rsidR="00B2607B" w:rsidRPr="0087269B" w:rsidRDefault="00B2607B" w:rsidP="00CD065C">
            <w:pPr>
              <w:tabs>
                <w:tab w:val="left" w:pos="0"/>
              </w:tabs>
              <w:rPr>
                <w:b/>
                <w:bCs/>
                <w:i/>
                <w:iCs/>
                <w:szCs w:val="24"/>
              </w:rPr>
            </w:pPr>
            <w:r w:rsidRPr="0087269B">
              <w:rPr>
                <w:b/>
                <w:bCs/>
                <w:i/>
                <w:iCs/>
                <w:szCs w:val="24"/>
              </w:rPr>
              <w:t>3. Kokių pozityvių rezultatų laukiama.</w:t>
            </w:r>
          </w:p>
        </w:tc>
      </w:tr>
      <w:tr w:rsidR="00B2607B" w:rsidRPr="0087269B" w14:paraId="34569F97" w14:textId="77777777" w:rsidTr="003112D4">
        <w:tc>
          <w:tcPr>
            <w:tcW w:w="9741" w:type="dxa"/>
          </w:tcPr>
          <w:p w14:paraId="26C37B1C" w14:textId="77777777" w:rsidR="00B2607B" w:rsidRPr="0087269B" w:rsidRDefault="00B2607B" w:rsidP="001038F9">
            <w:pPr>
              <w:tabs>
                <w:tab w:val="left" w:pos="0"/>
              </w:tabs>
              <w:jc w:val="both"/>
              <w:rPr>
                <w:szCs w:val="24"/>
              </w:rPr>
            </w:pPr>
            <w:r w:rsidRPr="0087269B">
              <w:rPr>
                <w:szCs w:val="24"/>
              </w:rPr>
              <w:t>Bus įgyvendinti teisės aktų reikalavimai.</w:t>
            </w:r>
          </w:p>
        </w:tc>
      </w:tr>
      <w:tr w:rsidR="00B2607B" w:rsidRPr="0087269B" w14:paraId="6390353F" w14:textId="77777777" w:rsidTr="003112D4">
        <w:tc>
          <w:tcPr>
            <w:tcW w:w="9741" w:type="dxa"/>
          </w:tcPr>
          <w:p w14:paraId="7A352317" w14:textId="77777777" w:rsidR="00B2607B" w:rsidRPr="0087269B" w:rsidRDefault="00B2607B" w:rsidP="00CD065C">
            <w:pPr>
              <w:tabs>
                <w:tab w:val="left" w:pos="0"/>
              </w:tabs>
              <w:jc w:val="both"/>
              <w:rPr>
                <w:b/>
                <w:bCs/>
                <w:i/>
                <w:iCs/>
                <w:szCs w:val="24"/>
              </w:rPr>
            </w:pPr>
            <w:r w:rsidRPr="0087269B">
              <w:rPr>
                <w:b/>
                <w:bCs/>
                <w:i/>
                <w:iCs/>
                <w:szCs w:val="24"/>
              </w:rPr>
              <w:t>4. Galimos neigiamos priimto projekto pasekmės ir kokių priemonių reikėtų imtis, kad tokių pasekmių būtų išvengta.</w:t>
            </w:r>
          </w:p>
        </w:tc>
      </w:tr>
      <w:tr w:rsidR="00B2607B" w:rsidRPr="0087269B" w14:paraId="705027F6" w14:textId="77777777" w:rsidTr="003112D4">
        <w:tc>
          <w:tcPr>
            <w:tcW w:w="9741" w:type="dxa"/>
          </w:tcPr>
          <w:p w14:paraId="2E579086" w14:textId="77777777" w:rsidR="00B2607B" w:rsidRPr="0087269B" w:rsidRDefault="00E01648" w:rsidP="00CD065C">
            <w:pPr>
              <w:tabs>
                <w:tab w:val="left" w:pos="0"/>
              </w:tabs>
              <w:jc w:val="both"/>
              <w:rPr>
                <w:szCs w:val="24"/>
              </w:rPr>
            </w:pPr>
            <w:r w:rsidRPr="0087269B">
              <w:rPr>
                <w:szCs w:val="24"/>
              </w:rPr>
              <w:t>Nenumatoma</w:t>
            </w:r>
          </w:p>
        </w:tc>
      </w:tr>
      <w:tr w:rsidR="00B2607B" w:rsidRPr="0087269B" w14:paraId="1B7DEF0A" w14:textId="77777777" w:rsidTr="003112D4">
        <w:tc>
          <w:tcPr>
            <w:tcW w:w="9741" w:type="dxa"/>
          </w:tcPr>
          <w:p w14:paraId="4E1A0CEA" w14:textId="77777777" w:rsidR="00B2607B" w:rsidRPr="0087269B" w:rsidRDefault="00B2607B" w:rsidP="00CD065C">
            <w:pPr>
              <w:tabs>
                <w:tab w:val="left" w:pos="0"/>
              </w:tabs>
              <w:jc w:val="both"/>
              <w:rPr>
                <w:b/>
                <w:bCs/>
                <w:i/>
                <w:iCs/>
                <w:szCs w:val="24"/>
              </w:rPr>
            </w:pPr>
            <w:r w:rsidRPr="0087269B">
              <w:rPr>
                <w:b/>
                <w:bCs/>
                <w:i/>
                <w:iCs/>
                <w:szCs w:val="24"/>
              </w:rPr>
              <w:t>5. Kokie šios srities aktai tebegalioja (pateikiamas aktų sąrašas) ir kokius galiojančius aktus būtina pakeisti ar panaikinti, priėmus teikiamą projektą.</w:t>
            </w:r>
          </w:p>
          <w:p w14:paraId="586E5349" w14:textId="77777777" w:rsidR="003112D4" w:rsidRPr="0087269B" w:rsidRDefault="003112D4" w:rsidP="00CD065C">
            <w:pPr>
              <w:tabs>
                <w:tab w:val="left" w:pos="0"/>
              </w:tabs>
              <w:jc w:val="both"/>
              <w:rPr>
                <w:b/>
                <w:bCs/>
                <w:i/>
                <w:iCs/>
                <w:szCs w:val="24"/>
              </w:rPr>
            </w:pPr>
            <w:r w:rsidRPr="0087269B">
              <w:rPr>
                <w:szCs w:val="24"/>
              </w:rPr>
              <w:t xml:space="preserve">Šiuo metu galioja Lietuvos Respublikos vietos savivaldos įstatymas, Lietuvos Respublikos Vyriausybės 2003 m. lapkričio 10 d. nutarimas Nr. 1387 „Dėl žemės nuomos mokesčio už valstybinės žemės sklypų naudojimą“ ir Lietuvos Respublikos Vyriausybės </w:t>
            </w:r>
            <w:r w:rsidR="000F507A">
              <w:rPr>
                <w:szCs w:val="24"/>
              </w:rPr>
              <w:t xml:space="preserve">                              </w:t>
            </w:r>
            <w:r w:rsidRPr="0087269B">
              <w:rPr>
                <w:szCs w:val="24"/>
              </w:rPr>
              <w:t xml:space="preserve">2002 m. lapkričio 19 d. nutarimas Nr. 1798 „Dėl nuomos mokesčio </w:t>
            </w:r>
            <w:r w:rsidR="000A496C">
              <w:rPr>
                <w:szCs w:val="24"/>
              </w:rPr>
              <w:t xml:space="preserve">ir žemės nuomos mokesčio priedo </w:t>
            </w:r>
            <w:r w:rsidRPr="0087269B">
              <w:rPr>
                <w:szCs w:val="24"/>
              </w:rPr>
              <w:t>už valstybinę žemę“.</w:t>
            </w:r>
          </w:p>
        </w:tc>
      </w:tr>
      <w:tr w:rsidR="00B2607B" w:rsidRPr="0087269B" w14:paraId="2F8E046A" w14:textId="77777777" w:rsidTr="003112D4">
        <w:tc>
          <w:tcPr>
            <w:tcW w:w="9741" w:type="dxa"/>
          </w:tcPr>
          <w:p w14:paraId="49480C1A" w14:textId="77777777" w:rsidR="00B2607B" w:rsidRPr="00FD7F04" w:rsidRDefault="00B2607B" w:rsidP="002B6857">
            <w:pPr>
              <w:tabs>
                <w:tab w:val="left" w:pos="0"/>
              </w:tabs>
              <w:jc w:val="both"/>
              <w:rPr>
                <w:b/>
                <w:bCs/>
                <w:i/>
                <w:iCs/>
                <w:szCs w:val="24"/>
              </w:rPr>
            </w:pPr>
            <w:r w:rsidRPr="00FD7F04">
              <w:rPr>
                <w:b/>
                <w:bCs/>
                <w:i/>
                <w:iCs/>
                <w:szCs w:val="24"/>
              </w:rPr>
              <w:t>6. Projekto rengimo metu gauti specialistų vertinimai ir išvados, ekonominiai apskaičiavimai (sąmatos), konkretūs finansavimo šaltiniai.</w:t>
            </w:r>
          </w:p>
          <w:p w14:paraId="6C05277F" w14:textId="77777777" w:rsidR="00CF1A69" w:rsidRPr="00FD7F04" w:rsidRDefault="00CF1A69" w:rsidP="002B6857">
            <w:pPr>
              <w:tabs>
                <w:tab w:val="left" w:pos="0"/>
              </w:tabs>
              <w:jc w:val="both"/>
              <w:rPr>
                <w:szCs w:val="24"/>
              </w:rPr>
            </w:pPr>
            <w:r w:rsidRPr="00FD7F04">
              <w:rPr>
                <w:szCs w:val="24"/>
              </w:rPr>
              <w:t xml:space="preserve">Smulki informacija pateikiama </w:t>
            </w:r>
            <w:r w:rsidR="0043447B" w:rsidRPr="00FD7F04">
              <w:rPr>
                <w:szCs w:val="24"/>
              </w:rPr>
              <w:t>1 ir 2 prieduose.</w:t>
            </w:r>
          </w:p>
          <w:p w14:paraId="1CC91C1D" w14:textId="77777777" w:rsidR="00843394" w:rsidRPr="00FD7F04" w:rsidRDefault="00843394" w:rsidP="00843394">
            <w:pPr>
              <w:tabs>
                <w:tab w:val="left" w:pos="0"/>
              </w:tabs>
              <w:jc w:val="both"/>
              <w:rPr>
                <w:szCs w:val="24"/>
              </w:rPr>
            </w:pPr>
            <w:r w:rsidRPr="00FD7F04">
              <w:rPr>
                <w:szCs w:val="24"/>
              </w:rPr>
              <w:t>Pagal turto grupes 2020 metais žemės nuomos mokesčių buvo priskaičiuota:</w:t>
            </w:r>
          </w:p>
          <w:p w14:paraId="6A484A71" w14:textId="77777777" w:rsidR="00843394" w:rsidRPr="00FD7F04" w:rsidRDefault="00843394" w:rsidP="00843394">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w:t>
            </w:r>
            <w:r w:rsidR="0033243F" w:rsidRPr="00FD7F04">
              <w:rPr>
                <w:szCs w:val="24"/>
              </w:rPr>
              <w:t xml:space="preserve"> </w:t>
            </w:r>
            <w:r w:rsidRPr="00FD7F04">
              <w:rPr>
                <w:szCs w:val="24"/>
              </w:rPr>
              <w:t xml:space="preserve">   – 6</w:t>
            </w:r>
            <w:r w:rsidR="00EE7C0A" w:rsidRPr="00FD7F04">
              <w:rPr>
                <w:szCs w:val="24"/>
              </w:rPr>
              <w:t>2</w:t>
            </w:r>
            <w:r w:rsidRPr="00FD7F04">
              <w:rPr>
                <w:szCs w:val="24"/>
              </w:rPr>
              <w:t xml:space="preserve"> tūkst. Eur</w:t>
            </w:r>
            <w:r w:rsidR="001E6D6E" w:rsidRPr="00FD7F04">
              <w:rPr>
                <w:szCs w:val="24"/>
              </w:rPr>
              <w:t>,</w:t>
            </w:r>
          </w:p>
          <w:p w14:paraId="725CBCF2" w14:textId="77777777" w:rsidR="00843394" w:rsidRPr="00FD7F04" w:rsidRDefault="00843394" w:rsidP="00843394">
            <w:pPr>
              <w:tabs>
                <w:tab w:val="left" w:pos="0"/>
              </w:tabs>
              <w:jc w:val="both"/>
              <w:rPr>
                <w:szCs w:val="24"/>
              </w:rPr>
            </w:pPr>
            <w:r w:rsidRPr="00FD7F04">
              <w:rPr>
                <w:szCs w:val="24"/>
              </w:rPr>
              <w:t xml:space="preserve">   -</w:t>
            </w:r>
            <w:r w:rsidR="0087393D" w:rsidRPr="00FD7F04">
              <w:rPr>
                <w:szCs w:val="24"/>
              </w:rPr>
              <w:t xml:space="preserve"> </w:t>
            </w:r>
            <w:r w:rsidRPr="00FD7F04">
              <w:rPr>
                <w:szCs w:val="24"/>
              </w:rPr>
              <w:t>gyvenamųjų teritorijų žemė         – 1</w:t>
            </w:r>
            <w:r w:rsidR="00EE7C0A" w:rsidRPr="00FD7F04">
              <w:rPr>
                <w:szCs w:val="24"/>
              </w:rPr>
              <w:t>6</w:t>
            </w:r>
            <w:r w:rsidRPr="00FD7F04">
              <w:rPr>
                <w:szCs w:val="24"/>
              </w:rPr>
              <w:t xml:space="preserve"> tūkst. Eur</w:t>
            </w:r>
            <w:r w:rsidR="001E6D6E" w:rsidRPr="00FD7F04">
              <w:rPr>
                <w:szCs w:val="24"/>
              </w:rPr>
              <w:t>,</w:t>
            </w:r>
          </w:p>
          <w:p w14:paraId="6AC97F55" w14:textId="77777777" w:rsidR="00843394" w:rsidRPr="00FD7F04" w:rsidRDefault="00843394" w:rsidP="00843394">
            <w:pPr>
              <w:tabs>
                <w:tab w:val="left" w:pos="0"/>
              </w:tabs>
              <w:jc w:val="both"/>
              <w:rPr>
                <w:szCs w:val="24"/>
              </w:rPr>
            </w:pPr>
            <w:r w:rsidRPr="00FD7F04">
              <w:rPr>
                <w:szCs w:val="24"/>
              </w:rPr>
              <w:t xml:space="preserve">   -</w:t>
            </w:r>
            <w:r w:rsidR="0087393D" w:rsidRPr="00FD7F04">
              <w:rPr>
                <w:szCs w:val="24"/>
              </w:rPr>
              <w:t xml:space="preserve"> </w:t>
            </w:r>
            <w:r w:rsidRPr="00FD7F04">
              <w:rPr>
                <w:szCs w:val="24"/>
              </w:rPr>
              <w:t>pramonės ir sandėliavimo žemės – 1</w:t>
            </w:r>
            <w:r w:rsidR="00EE7C0A" w:rsidRPr="00FD7F04">
              <w:rPr>
                <w:szCs w:val="24"/>
              </w:rPr>
              <w:t>2</w:t>
            </w:r>
            <w:r w:rsidRPr="00FD7F04">
              <w:rPr>
                <w:szCs w:val="24"/>
              </w:rPr>
              <w:t xml:space="preserve"> tūkst. Eur</w:t>
            </w:r>
            <w:r w:rsidR="001E6D6E" w:rsidRPr="00FD7F04">
              <w:rPr>
                <w:szCs w:val="24"/>
              </w:rPr>
              <w:t>,</w:t>
            </w:r>
          </w:p>
          <w:p w14:paraId="4F26BD9D" w14:textId="77777777" w:rsidR="00843394" w:rsidRPr="00FD7F04" w:rsidRDefault="00843394" w:rsidP="00843394">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w:t>
            </w:r>
            <w:r w:rsidR="00ED531F" w:rsidRPr="00FD7F04">
              <w:rPr>
                <w:szCs w:val="24"/>
              </w:rPr>
              <w:t xml:space="preserve"> </w:t>
            </w:r>
            <w:r w:rsidRPr="00FD7F04">
              <w:rPr>
                <w:szCs w:val="24"/>
              </w:rPr>
              <w:t xml:space="preserve">     – 2</w:t>
            </w:r>
            <w:r w:rsidR="00EE7C0A" w:rsidRPr="00FD7F04">
              <w:rPr>
                <w:szCs w:val="24"/>
              </w:rPr>
              <w:t>6</w:t>
            </w:r>
            <w:r w:rsidRPr="00FD7F04">
              <w:rPr>
                <w:szCs w:val="24"/>
              </w:rPr>
              <w:t xml:space="preserve"> tūkst. Eur.</w:t>
            </w:r>
          </w:p>
          <w:p w14:paraId="1C4512DE" w14:textId="77777777" w:rsidR="00AD4149" w:rsidRPr="00FD7F04" w:rsidRDefault="00AD4149" w:rsidP="00AD4149">
            <w:pPr>
              <w:tabs>
                <w:tab w:val="left" w:pos="0"/>
              </w:tabs>
              <w:jc w:val="both"/>
              <w:rPr>
                <w:szCs w:val="24"/>
              </w:rPr>
            </w:pPr>
            <w:r w:rsidRPr="00FD7F04">
              <w:rPr>
                <w:szCs w:val="24"/>
              </w:rPr>
              <w:t>Pagal turto grupes 2021 metais žemės nuomos mokesčių buvo priskaičiuota:</w:t>
            </w:r>
          </w:p>
          <w:p w14:paraId="20F19888"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w:t>
            </w:r>
            <w:r w:rsidR="0033243F" w:rsidRPr="00FD7F04">
              <w:rPr>
                <w:szCs w:val="24"/>
              </w:rPr>
              <w:t xml:space="preserve"> </w:t>
            </w:r>
            <w:r w:rsidRPr="00FD7F04">
              <w:rPr>
                <w:szCs w:val="24"/>
              </w:rPr>
              <w:t xml:space="preserve">  – </w:t>
            </w:r>
            <w:r w:rsidR="00E4441D" w:rsidRPr="00FD7F04">
              <w:rPr>
                <w:szCs w:val="24"/>
              </w:rPr>
              <w:t>81</w:t>
            </w:r>
            <w:r w:rsidRPr="00FD7F04">
              <w:rPr>
                <w:szCs w:val="24"/>
              </w:rPr>
              <w:t xml:space="preserve"> tūkst. Eur,</w:t>
            </w:r>
          </w:p>
          <w:p w14:paraId="6F7550A0"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gyvenamųjų teritorijų žemė         – 1</w:t>
            </w:r>
            <w:r w:rsidR="0033243F" w:rsidRPr="00FD7F04">
              <w:rPr>
                <w:szCs w:val="24"/>
              </w:rPr>
              <w:t>7</w:t>
            </w:r>
            <w:r w:rsidRPr="00FD7F04">
              <w:rPr>
                <w:szCs w:val="24"/>
              </w:rPr>
              <w:t xml:space="preserve"> tūkst. Eur,</w:t>
            </w:r>
          </w:p>
          <w:p w14:paraId="02A30550"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pramonės ir sandėliavimo žemės – </w:t>
            </w:r>
            <w:r w:rsidR="0033243F" w:rsidRPr="00FD7F04">
              <w:rPr>
                <w:szCs w:val="24"/>
              </w:rPr>
              <w:t xml:space="preserve">  8</w:t>
            </w:r>
            <w:r w:rsidRPr="00FD7F04">
              <w:rPr>
                <w:szCs w:val="24"/>
              </w:rPr>
              <w:t xml:space="preserve"> tūkst. Eur,</w:t>
            </w:r>
          </w:p>
          <w:p w14:paraId="430F72DA"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 </w:t>
            </w:r>
            <w:r w:rsidR="00E4441D" w:rsidRPr="00FD7F04">
              <w:rPr>
                <w:szCs w:val="24"/>
              </w:rPr>
              <w:t>30</w:t>
            </w:r>
            <w:r w:rsidRPr="00FD7F04">
              <w:rPr>
                <w:szCs w:val="24"/>
              </w:rPr>
              <w:t xml:space="preserve"> tūkst. Eur.</w:t>
            </w:r>
          </w:p>
          <w:p w14:paraId="42B5F628" w14:textId="77777777" w:rsidR="0043447B" w:rsidRPr="00FD7F04" w:rsidRDefault="0043447B" w:rsidP="0043447B">
            <w:pPr>
              <w:tabs>
                <w:tab w:val="left" w:pos="0"/>
              </w:tabs>
              <w:jc w:val="both"/>
              <w:rPr>
                <w:szCs w:val="24"/>
              </w:rPr>
            </w:pPr>
            <w:r w:rsidRPr="00FD7F04">
              <w:rPr>
                <w:szCs w:val="24"/>
              </w:rPr>
              <w:t>Pagal turto grupes 2022 metais žemės nuomos mokesčių buvo priskaičiuota:</w:t>
            </w:r>
          </w:p>
          <w:p w14:paraId="59B128A8"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 </w:t>
            </w:r>
            <w:r w:rsidR="00584531" w:rsidRPr="00FD7F04">
              <w:rPr>
                <w:szCs w:val="24"/>
              </w:rPr>
              <w:t>101</w:t>
            </w:r>
            <w:r w:rsidRPr="00FD7F04">
              <w:rPr>
                <w:szCs w:val="24"/>
              </w:rPr>
              <w:t xml:space="preserve"> tūkst. Eur,</w:t>
            </w:r>
          </w:p>
          <w:p w14:paraId="7C71A3D9"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gyvenamųjų teritorijų žemė         – </w:t>
            </w:r>
            <w:r w:rsidR="00584531" w:rsidRPr="00FD7F04">
              <w:rPr>
                <w:szCs w:val="24"/>
              </w:rPr>
              <w:t xml:space="preserve"> </w:t>
            </w:r>
            <w:r w:rsidRPr="00FD7F04">
              <w:rPr>
                <w:szCs w:val="24"/>
              </w:rPr>
              <w:t>1</w:t>
            </w:r>
            <w:r w:rsidR="00584531" w:rsidRPr="00FD7F04">
              <w:rPr>
                <w:szCs w:val="24"/>
              </w:rPr>
              <w:t>7</w:t>
            </w:r>
            <w:r w:rsidRPr="00FD7F04">
              <w:rPr>
                <w:szCs w:val="24"/>
              </w:rPr>
              <w:t xml:space="preserve"> tūkst. Eur,</w:t>
            </w:r>
          </w:p>
          <w:p w14:paraId="2EA7AE79"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pramonės ir sandėliavimo žemės – </w:t>
            </w:r>
            <w:r w:rsidR="00584531" w:rsidRPr="00FD7F04">
              <w:rPr>
                <w:szCs w:val="24"/>
              </w:rPr>
              <w:t xml:space="preserve">   8</w:t>
            </w:r>
            <w:r w:rsidRPr="00FD7F04">
              <w:rPr>
                <w:szCs w:val="24"/>
              </w:rPr>
              <w:t xml:space="preserve"> tūkst. Eur,</w:t>
            </w:r>
          </w:p>
          <w:p w14:paraId="71DD2E7F" w14:textId="77777777" w:rsidR="0043447B"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 </w:t>
            </w:r>
            <w:r w:rsidR="00584531" w:rsidRPr="00FD7F04">
              <w:rPr>
                <w:szCs w:val="24"/>
              </w:rPr>
              <w:t xml:space="preserve"> </w:t>
            </w:r>
            <w:r w:rsidRPr="00FD7F04">
              <w:rPr>
                <w:szCs w:val="24"/>
              </w:rPr>
              <w:t>2</w:t>
            </w:r>
            <w:r w:rsidR="00584531" w:rsidRPr="00FD7F04">
              <w:rPr>
                <w:szCs w:val="24"/>
              </w:rPr>
              <w:t>8</w:t>
            </w:r>
            <w:r w:rsidRPr="00FD7F04">
              <w:rPr>
                <w:szCs w:val="24"/>
              </w:rPr>
              <w:t xml:space="preserve"> tūkst. Eur.</w:t>
            </w:r>
          </w:p>
          <w:p w14:paraId="4D4DB679" w14:textId="77777777" w:rsidR="00DD6F1C" w:rsidRPr="00181AFC" w:rsidRDefault="00DD6F1C" w:rsidP="00DD6F1C">
            <w:pPr>
              <w:tabs>
                <w:tab w:val="left" w:pos="0"/>
              </w:tabs>
              <w:jc w:val="both"/>
              <w:rPr>
                <w:szCs w:val="24"/>
              </w:rPr>
            </w:pPr>
            <w:r w:rsidRPr="00181AFC">
              <w:rPr>
                <w:szCs w:val="24"/>
              </w:rPr>
              <w:t>Pagal turto grupes 2023 metais žemės nuomos mokesčių buvo priskaičiuota:</w:t>
            </w:r>
          </w:p>
          <w:p w14:paraId="395E0F02" w14:textId="77777777" w:rsidR="00DD6F1C" w:rsidRPr="00181AFC" w:rsidRDefault="00DD6F1C" w:rsidP="00DD6F1C">
            <w:pPr>
              <w:tabs>
                <w:tab w:val="left" w:pos="0"/>
              </w:tabs>
              <w:jc w:val="both"/>
              <w:rPr>
                <w:szCs w:val="24"/>
              </w:rPr>
            </w:pPr>
            <w:r w:rsidRPr="00181AFC">
              <w:rPr>
                <w:szCs w:val="24"/>
              </w:rPr>
              <w:t xml:space="preserve">   - žemės ūkio paskirties žemė         – </w:t>
            </w:r>
            <w:r w:rsidR="00656CD2" w:rsidRPr="00181AFC">
              <w:rPr>
                <w:szCs w:val="24"/>
              </w:rPr>
              <w:t>135</w:t>
            </w:r>
            <w:r w:rsidRPr="00181AFC">
              <w:rPr>
                <w:szCs w:val="24"/>
              </w:rPr>
              <w:t xml:space="preserve"> tūkst. Eur,</w:t>
            </w:r>
          </w:p>
          <w:p w14:paraId="68728B67" w14:textId="77777777" w:rsidR="00DD6F1C" w:rsidRPr="00181AFC" w:rsidRDefault="00DD6F1C" w:rsidP="00DD6F1C">
            <w:pPr>
              <w:tabs>
                <w:tab w:val="left" w:pos="0"/>
              </w:tabs>
              <w:jc w:val="both"/>
              <w:rPr>
                <w:szCs w:val="24"/>
              </w:rPr>
            </w:pPr>
            <w:r w:rsidRPr="00181AFC">
              <w:rPr>
                <w:szCs w:val="24"/>
              </w:rPr>
              <w:t xml:space="preserve">   - gyvenamųjų teritorijų žemė         – </w:t>
            </w:r>
            <w:r w:rsidR="00D4754B" w:rsidRPr="00181AFC">
              <w:rPr>
                <w:szCs w:val="24"/>
              </w:rPr>
              <w:t xml:space="preserve"> </w:t>
            </w:r>
            <w:r w:rsidR="00656CD2" w:rsidRPr="00181AFC">
              <w:rPr>
                <w:szCs w:val="24"/>
              </w:rPr>
              <w:t xml:space="preserve"> </w:t>
            </w:r>
            <w:r w:rsidRPr="00181AFC">
              <w:rPr>
                <w:szCs w:val="24"/>
              </w:rPr>
              <w:t>1</w:t>
            </w:r>
            <w:r w:rsidR="00656CD2" w:rsidRPr="00181AFC">
              <w:rPr>
                <w:szCs w:val="24"/>
              </w:rPr>
              <w:t>9</w:t>
            </w:r>
            <w:r w:rsidRPr="00181AFC">
              <w:rPr>
                <w:szCs w:val="24"/>
              </w:rPr>
              <w:t xml:space="preserve"> tūkst. Eur,</w:t>
            </w:r>
          </w:p>
          <w:p w14:paraId="0D5AD9CB" w14:textId="77777777" w:rsidR="00DD6F1C" w:rsidRPr="00181AFC" w:rsidRDefault="00DD6F1C" w:rsidP="00DD6F1C">
            <w:pPr>
              <w:tabs>
                <w:tab w:val="left" w:pos="0"/>
              </w:tabs>
              <w:jc w:val="both"/>
              <w:rPr>
                <w:szCs w:val="24"/>
              </w:rPr>
            </w:pPr>
            <w:r w:rsidRPr="00181AFC">
              <w:rPr>
                <w:szCs w:val="24"/>
              </w:rPr>
              <w:t xml:space="preserve">   - pramonės ir sandėliavimo žemės – </w:t>
            </w:r>
            <w:r w:rsidR="00D4754B" w:rsidRPr="00181AFC">
              <w:rPr>
                <w:szCs w:val="24"/>
              </w:rPr>
              <w:t xml:space="preserve"> </w:t>
            </w:r>
            <w:r w:rsidR="00656CD2" w:rsidRPr="00181AFC">
              <w:rPr>
                <w:szCs w:val="24"/>
              </w:rPr>
              <w:t xml:space="preserve"> 10</w:t>
            </w:r>
            <w:r w:rsidRPr="00181AFC">
              <w:rPr>
                <w:szCs w:val="24"/>
              </w:rPr>
              <w:t xml:space="preserve"> tūkst. Eur,</w:t>
            </w:r>
          </w:p>
          <w:p w14:paraId="7161FF62" w14:textId="77777777" w:rsidR="00DD6F1C" w:rsidRPr="00181AFC" w:rsidRDefault="00DD6F1C" w:rsidP="00DD6F1C">
            <w:pPr>
              <w:tabs>
                <w:tab w:val="left" w:pos="0"/>
              </w:tabs>
              <w:jc w:val="both"/>
              <w:rPr>
                <w:szCs w:val="24"/>
              </w:rPr>
            </w:pPr>
            <w:r w:rsidRPr="00181AFC">
              <w:rPr>
                <w:szCs w:val="24"/>
              </w:rPr>
              <w:t xml:space="preserve">   - komercinė žemė                           – </w:t>
            </w:r>
            <w:r w:rsidR="00D4754B" w:rsidRPr="00181AFC">
              <w:rPr>
                <w:szCs w:val="24"/>
              </w:rPr>
              <w:t xml:space="preserve"> </w:t>
            </w:r>
            <w:r w:rsidR="00656CD2" w:rsidRPr="00181AFC">
              <w:rPr>
                <w:szCs w:val="24"/>
              </w:rPr>
              <w:t xml:space="preserve"> </w:t>
            </w:r>
            <w:r w:rsidRPr="00181AFC">
              <w:rPr>
                <w:szCs w:val="24"/>
              </w:rPr>
              <w:t>3</w:t>
            </w:r>
            <w:r w:rsidR="00656CD2" w:rsidRPr="00181AFC">
              <w:rPr>
                <w:szCs w:val="24"/>
              </w:rPr>
              <w:t>6</w:t>
            </w:r>
            <w:r w:rsidRPr="00181AFC">
              <w:rPr>
                <w:szCs w:val="24"/>
              </w:rPr>
              <w:t xml:space="preserve"> tūkst. Eur.</w:t>
            </w:r>
          </w:p>
          <w:p w14:paraId="578F4D1C" w14:textId="77777777" w:rsidR="00B2607B" w:rsidRPr="00FD7F04" w:rsidRDefault="00886489" w:rsidP="002B6857">
            <w:pPr>
              <w:tabs>
                <w:tab w:val="left" w:pos="0"/>
              </w:tabs>
              <w:jc w:val="both"/>
              <w:rPr>
                <w:bCs/>
                <w:iCs/>
                <w:szCs w:val="24"/>
              </w:rPr>
            </w:pPr>
            <w:r w:rsidRPr="00FD7F04">
              <w:rPr>
                <w:szCs w:val="24"/>
              </w:rPr>
              <w:t>S</w:t>
            </w:r>
            <w:r w:rsidR="00E01648" w:rsidRPr="00FD7F04">
              <w:rPr>
                <w:szCs w:val="24"/>
              </w:rPr>
              <w:t xml:space="preserve">avivaldybės </w:t>
            </w:r>
            <w:r w:rsidR="00CA4624" w:rsidRPr="00FD7F04">
              <w:rPr>
                <w:szCs w:val="24"/>
              </w:rPr>
              <w:t xml:space="preserve">pajamų </w:t>
            </w:r>
            <w:r w:rsidR="00A47FBA" w:rsidRPr="00FD7F04">
              <w:rPr>
                <w:szCs w:val="24"/>
              </w:rPr>
              <w:t>plana</w:t>
            </w:r>
            <w:r w:rsidRPr="00FD7F04">
              <w:rPr>
                <w:szCs w:val="24"/>
              </w:rPr>
              <w:t>s iš žemės nuomos mokesčio įvykdytas</w:t>
            </w:r>
            <w:r w:rsidR="00EA1702">
              <w:rPr>
                <w:szCs w:val="24"/>
              </w:rPr>
              <w:t xml:space="preserve"> Savivaldybės tarybai patvirtinus didesnį tarifą už žemės ūkio paskirties žemę (patvirtintas tarifas 1,5 proc.)</w:t>
            </w:r>
            <w:r w:rsidR="003C550E" w:rsidRPr="00FD7F04">
              <w:rPr>
                <w:szCs w:val="24"/>
              </w:rPr>
              <w:t xml:space="preserve">, </w:t>
            </w:r>
            <w:r w:rsidR="00E01648" w:rsidRPr="00FD7F04">
              <w:rPr>
                <w:szCs w:val="24"/>
              </w:rPr>
              <w:t xml:space="preserve">nuolat </w:t>
            </w:r>
            <w:r w:rsidR="003C550E" w:rsidRPr="00FD7F04">
              <w:rPr>
                <w:szCs w:val="24"/>
              </w:rPr>
              <w:t>vykdomas skolų išieškojimas už ankstesnius metus</w:t>
            </w:r>
            <w:r w:rsidR="00A47FBA" w:rsidRPr="00FD7F04">
              <w:rPr>
                <w:szCs w:val="24"/>
              </w:rPr>
              <w:t>,</w:t>
            </w:r>
            <w:r w:rsidR="00E01648" w:rsidRPr="00FD7F04">
              <w:rPr>
                <w:szCs w:val="24"/>
              </w:rPr>
              <w:t xml:space="preserve"> rašant priminimus, kreipiantis į teismą.</w:t>
            </w:r>
            <w:r w:rsidR="00EA1702">
              <w:rPr>
                <w:szCs w:val="24"/>
              </w:rPr>
              <w:t xml:space="preserve"> Žemės nuomos mokesčio įsiskolinimas 2024 m. birželio 1 d. yra </w:t>
            </w:r>
            <w:r w:rsidR="00E835A8">
              <w:rPr>
                <w:szCs w:val="24"/>
              </w:rPr>
              <w:t>42,19 tūkst. Eur.</w:t>
            </w:r>
          </w:p>
        </w:tc>
      </w:tr>
      <w:tr w:rsidR="00B2607B" w:rsidRPr="0087269B" w14:paraId="62F42B1C" w14:textId="77777777" w:rsidTr="003112D4">
        <w:tc>
          <w:tcPr>
            <w:tcW w:w="9741" w:type="dxa"/>
          </w:tcPr>
          <w:p w14:paraId="764C16CB" w14:textId="77777777" w:rsidR="00B2607B" w:rsidRPr="0087269B" w:rsidRDefault="00B2607B" w:rsidP="00CD065C">
            <w:pPr>
              <w:tabs>
                <w:tab w:val="left" w:pos="0"/>
              </w:tabs>
              <w:jc w:val="both"/>
              <w:rPr>
                <w:b/>
                <w:i/>
                <w:szCs w:val="24"/>
              </w:rPr>
            </w:pPr>
            <w:r w:rsidRPr="0087269B">
              <w:rPr>
                <w:b/>
                <w:i/>
                <w:szCs w:val="24"/>
              </w:rPr>
              <w:t>7. Ar reikalingas projekto antikorupcinis vertinimas</w:t>
            </w:r>
          </w:p>
          <w:p w14:paraId="6013641A" w14:textId="77777777" w:rsidR="00B2607B" w:rsidRPr="0087269B" w:rsidRDefault="0087269B" w:rsidP="00CD065C">
            <w:pPr>
              <w:tabs>
                <w:tab w:val="left" w:pos="0"/>
              </w:tabs>
              <w:jc w:val="both"/>
              <w:rPr>
                <w:strike/>
                <w:szCs w:val="24"/>
              </w:rPr>
            </w:pPr>
            <w:r>
              <w:rPr>
                <w:szCs w:val="24"/>
              </w:rPr>
              <w:t>Vertinimas nereikalingas.</w:t>
            </w:r>
          </w:p>
        </w:tc>
      </w:tr>
      <w:tr w:rsidR="00B2607B" w:rsidRPr="0087269B" w14:paraId="05A31F6D" w14:textId="77777777" w:rsidTr="003112D4">
        <w:tc>
          <w:tcPr>
            <w:tcW w:w="9741" w:type="dxa"/>
          </w:tcPr>
          <w:p w14:paraId="4C26C011" w14:textId="77777777" w:rsidR="00B2607B" w:rsidRPr="0087269B" w:rsidRDefault="00B2607B" w:rsidP="00CD065C">
            <w:pPr>
              <w:tabs>
                <w:tab w:val="left" w:pos="0"/>
              </w:tabs>
              <w:jc w:val="both"/>
              <w:rPr>
                <w:b/>
                <w:i/>
                <w:szCs w:val="24"/>
              </w:rPr>
            </w:pPr>
            <w:r w:rsidRPr="0087269B">
              <w:rPr>
                <w:b/>
                <w:i/>
                <w:szCs w:val="24"/>
              </w:rPr>
              <w:t>8. Projekto iniciatorius, autorius ar autorių grupė.</w:t>
            </w:r>
          </w:p>
        </w:tc>
      </w:tr>
      <w:tr w:rsidR="00B2607B" w:rsidRPr="0087269B" w14:paraId="3EC5F3A3" w14:textId="77777777" w:rsidTr="003112D4">
        <w:tc>
          <w:tcPr>
            <w:tcW w:w="9741" w:type="dxa"/>
          </w:tcPr>
          <w:p w14:paraId="5DF94481" w14:textId="77777777" w:rsidR="00B2607B" w:rsidRPr="0087269B" w:rsidRDefault="00B2607B" w:rsidP="00CD065C">
            <w:pPr>
              <w:tabs>
                <w:tab w:val="left" w:pos="0"/>
              </w:tabs>
              <w:jc w:val="both"/>
              <w:rPr>
                <w:szCs w:val="24"/>
              </w:rPr>
            </w:pPr>
            <w:r w:rsidRPr="0087269B">
              <w:rPr>
                <w:szCs w:val="24"/>
              </w:rPr>
              <w:t xml:space="preserve">Projekto rengėja – Finansų skyriaus vyriausioji specialistė G. </w:t>
            </w:r>
            <w:proofErr w:type="spellStart"/>
            <w:r w:rsidRPr="0087269B">
              <w:rPr>
                <w:szCs w:val="24"/>
              </w:rPr>
              <w:t>Ilgevičienė</w:t>
            </w:r>
            <w:proofErr w:type="spellEnd"/>
            <w:r w:rsidRPr="0087269B">
              <w:rPr>
                <w:szCs w:val="24"/>
              </w:rPr>
              <w:t>.</w:t>
            </w:r>
          </w:p>
        </w:tc>
      </w:tr>
      <w:tr w:rsidR="00B2607B" w:rsidRPr="0087269B" w14:paraId="5CE216F1" w14:textId="77777777" w:rsidTr="003112D4">
        <w:tc>
          <w:tcPr>
            <w:tcW w:w="9741" w:type="dxa"/>
          </w:tcPr>
          <w:p w14:paraId="4B2087D6" w14:textId="77777777" w:rsidR="00B2607B" w:rsidRPr="0087269B" w:rsidRDefault="00B2607B" w:rsidP="00CD065C">
            <w:pPr>
              <w:tabs>
                <w:tab w:val="left" w:pos="0"/>
              </w:tabs>
              <w:rPr>
                <w:b/>
                <w:bCs/>
                <w:i/>
                <w:iCs/>
                <w:szCs w:val="24"/>
              </w:rPr>
            </w:pPr>
            <w:r w:rsidRPr="0087269B">
              <w:rPr>
                <w:b/>
                <w:bCs/>
                <w:i/>
                <w:iCs/>
                <w:szCs w:val="24"/>
              </w:rPr>
              <w:t>9. Kiti, autorių nuomone, reikalingi pagrindimai ir paaiškinimai.</w:t>
            </w:r>
          </w:p>
          <w:p w14:paraId="3A07EB7E" w14:textId="77777777" w:rsidR="00B2607B" w:rsidRPr="0087269B" w:rsidRDefault="00B2607B" w:rsidP="00726ED3">
            <w:pPr>
              <w:tabs>
                <w:tab w:val="left" w:pos="0"/>
              </w:tabs>
              <w:rPr>
                <w:bCs/>
                <w:iCs/>
                <w:szCs w:val="24"/>
              </w:rPr>
            </w:pPr>
            <w:r w:rsidRPr="0087269B">
              <w:rPr>
                <w:bCs/>
                <w:iCs/>
                <w:szCs w:val="24"/>
              </w:rPr>
              <w:t>Nėra</w:t>
            </w:r>
          </w:p>
        </w:tc>
      </w:tr>
      <w:tr w:rsidR="00B2607B" w:rsidRPr="0087269B" w14:paraId="01AA1681" w14:textId="77777777" w:rsidTr="003112D4">
        <w:tc>
          <w:tcPr>
            <w:tcW w:w="9741" w:type="dxa"/>
          </w:tcPr>
          <w:p w14:paraId="6896F10B" w14:textId="77777777" w:rsidR="00B2607B" w:rsidRPr="0087269B" w:rsidRDefault="00B2607B" w:rsidP="00CD065C">
            <w:pPr>
              <w:tabs>
                <w:tab w:val="left" w:pos="0"/>
              </w:tabs>
              <w:jc w:val="both"/>
              <w:rPr>
                <w:b/>
                <w:i/>
                <w:szCs w:val="24"/>
              </w:rPr>
            </w:pPr>
            <w:r w:rsidRPr="0087269B">
              <w:rPr>
                <w:b/>
                <w:i/>
                <w:szCs w:val="24"/>
              </w:rPr>
              <w:t>10. Sprendimas įteikiamas (kam ir kiek egz.)</w:t>
            </w:r>
          </w:p>
        </w:tc>
      </w:tr>
      <w:tr w:rsidR="00B2607B" w:rsidRPr="0087269B" w14:paraId="02F7FACC" w14:textId="77777777" w:rsidTr="003112D4">
        <w:tc>
          <w:tcPr>
            <w:tcW w:w="9741" w:type="dxa"/>
          </w:tcPr>
          <w:p w14:paraId="752E0EBA" w14:textId="77777777" w:rsidR="00B2607B" w:rsidRPr="0087269B" w:rsidRDefault="00B2607B" w:rsidP="00CD065C">
            <w:pPr>
              <w:tabs>
                <w:tab w:val="left" w:pos="0"/>
              </w:tabs>
              <w:jc w:val="both"/>
              <w:rPr>
                <w:b/>
                <w:i/>
                <w:szCs w:val="24"/>
              </w:rPr>
            </w:pPr>
            <w:r w:rsidRPr="0087269B">
              <w:rPr>
                <w:szCs w:val="24"/>
              </w:rPr>
              <w:t>Finansų skyriui 1 egz. per DVS</w:t>
            </w:r>
          </w:p>
        </w:tc>
      </w:tr>
    </w:tbl>
    <w:p w14:paraId="7E5D2179" w14:textId="77777777" w:rsidR="00A47FBA" w:rsidRPr="0087269B" w:rsidRDefault="00A47FBA" w:rsidP="002E1F99">
      <w:pPr>
        <w:tabs>
          <w:tab w:val="left" w:pos="567"/>
        </w:tabs>
        <w:rPr>
          <w:szCs w:val="24"/>
        </w:rPr>
      </w:pPr>
    </w:p>
    <w:p w14:paraId="55DA1618" w14:textId="77777777" w:rsidR="00A26965" w:rsidRPr="0087269B" w:rsidRDefault="00A26965" w:rsidP="002E1F99">
      <w:pPr>
        <w:tabs>
          <w:tab w:val="left" w:pos="567"/>
        </w:tabs>
        <w:rPr>
          <w:szCs w:val="24"/>
        </w:rPr>
      </w:pPr>
    </w:p>
    <w:p w14:paraId="2A8E804B" w14:textId="77777777" w:rsidR="00A26965" w:rsidRPr="0087269B" w:rsidRDefault="00A26965" w:rsidP="002E1F99">
      <w:pPr>
        <w:tabs>
          <w:tab w:val="left" w:pos="567"/>
        </w:tabs>
        <w:rPr>
          <w:szCs w:val="24"/>
        </w:rPr>
      </w:pPr>
    </w:p>
    <w:p w14:paraId="37DC9477" w14:textId="77777777" w:rsidR="00A26965" w:rsidRPr="0087269B" w:rsidRDefault="00A26965" w:rsidP="002E1F99">
      <w:pPr>
        <w:tabs>
          <w:tab w:val="left" w:pos="567"/>
        </w:tabs>
        <w:rPr>
          <w:szCs w:val="24"/>
        </w:rPr>
      </w:pPr>
    </w:p>
    <w:p w14:paraId="24385D31" w14:textId="77777777" w:rsidR="00A26965" w:rsidRPr="0087269B" w:rsidRDefault="00A26965" w:rsidP="002E1F99">
      <w:pPr>
        <w:tabs>
          <w:tab w:val="left" w:pos="567"/>
        </w:tabs>
        <w:rPr>
          <w:szCs w:val="24"/>
        </w:rPr>
      </w:pPr>
    </w:p>
    <w:p w14:paraId="215BF0FA" w14:textId="77777777" w:rsidR="00A26965" w:rsidRPr="0087269B" w:rsidRDefault="00A26965" w:rsidP="002E1F99">
      <w:pPr>
        <w:tabs>
          <w:tab w:val="left" w:pos="567"/>
        </w:tabs>
        <w:rPr>
          <w:szCs w:val="24"/>
        </w:rPr>
      </w:pPr>
    </w:p>
    <w:p w14:paraId="5F3867EE" w14:textId="77777777" w:rsidR="00A26965" w:rsidRPr="0087269B" w:rsidRDefault="00A26965" w:rsidP="002E1F99">
      <w:pPr>
        <w:tabs>
          <w:tab w:val="left" w:pos="567"/>
        </w:tabs>
        <w:rPr>
          <w:szCs w:val="24"/>
        </w:rPr>
      </w:pPr>
    </w:p>
    <w:p w14:paraId="11F80FBF" w14:textId="77777777" w:rsidR="00A26965" w:rsidRPr="0087269B" w:rsidRDefault="00A26965" w:rsidP="002E1F99">
      <w:pPr>
        <w:tabs>
          <w:tab w:val="left" w:pos="567"/>
        </w:tabs>
        <w:rPr>
          <w:szCs w:val="24"/>
        </w:rPr>
      </w:pPr>
    </w:p>
    <w:p w14:paraId="7480D6A5" w14:textId="77777777" w:rsidR="00A26965" w:rsidRPr="0087269B" w:rsidRDefault="00A26965" w:rsidP="002E1F99">
      <w:pPr>
        <w:tabs>
          <w:tab w:val="left" w:pos="567"/>
        </w:tabs>
        <w:rPr>
          <w:szCs w:val="24"/>
        </w:rPr>
      </w:pPr>
    </w:p>
    <w:p w14:paraId="0DB763FE" w14:textId="77777777" w:rsidR="00A26965" w:rsidRPr="0087269B" w:rsidRDefault="00A26965" w:rsidP="002E1F99">
      <w:pPr>
        <w:tabs>
          <w:tab w:val="left" w:pos="567"/>
        </w:tabs>
        <w:rPr>
          <w:szCs w:val="24"/>
        </w:rPr>
      </w:pPr>
    </w:p>
    <w:p w14:paraId="4F83B80D" w14:textId="77777777" w:rsidR="00A26965" w:rsidRPr="0087269B" w:rsidRDefault="00A26965" w:rsidP="002E1F99">
      <w:pPr>
        <w:tabs>
          <w:tab w:val="left" w:pos="567"/>
        </w:tabs>
        <w:rPr>
          <w:szCs w:val="24"/>
        </w:rPr>
      </w:pPr>
    </w:p>
    <w:p w14:paraId="0B38AE15" w14:textId="77777777" w:rsidR="00A26965" w:rsidRPr="0087269B" w:rsidRDefault="00A26965" w:rsidP="002E1F99">
      <w:pPr>
        <w:tabs>
          <w:tab w:val="left" w:pos="567"/>
        </w:tabs>
        <w:rPr>
          <w:szCs w:val="24"/>
        </w:rPr>
      </w:pPr>
    </w:p>
    <w:p w14:paraId="187B0990" w14:textId="77777777" w:rsidR="00A26965" w:rsidRDefault="00A26965" w:rsidP="002E1F99">
      <w:pPr>
        <w:tabs>
          <w:tab w:val="left" w:pos="567"/>
        </w:tabs>
        <w:rPr>
          <w:szCs w:val="24"/>
        </w:rPr>
      </w:pPr>
    </w:p>
    <w:p w14:paraId="432A9A0D" w14:textId="77777777" w:rsidR="006F73A6" w:rsidRDefault="006F73A6" w:rsidP="002E1F99">
      <w:pPr>
        <w:tabs>
          <w:tab w:val="left" w:pos="567"/>
        </w:tabs>
        <w:rPr>
          <w:szCs w:val="24"/>
        </w:rPr>
      </w:pPr>
    </w:p>
    <w:p w14:paraId="5464BC2A" w14:textId="77777777" w:rsidR="006F73A6" w:rsidRDefault="006F73A6" w:rsidP="002E1F99">
      <w:pPr>
        <w:tabs>
          <w:tab w:val="left" w:pos="567"/>
        </w:tabs>
        <w:rPr>
          <w:szCs w:val="24"/>
        </w:rPr>
      </w:pPr>
    </w:p>
    <w:p w14:paraId="37937020" w14:textId="77777777" w:rsidR="006F73A6" w:rsidRDefault="006F73A6" w:rsidP="002E1F99">
      <w:pPr>
        <w:tabs>
          <w:tab w:val="left" w:pos="567"/>
        </w:tabs>
        <w:rPr>
          <w:szCs w:val="24"/>
        </w:rPr>
      </w:pPr>
    </w:p>
    <w:p w14:paraId="2E413F70" w14:textId="77777777" w:rsidR="006F73A6" w:rsidRDefault="006F73A6" w:rsidP="002E1F99">
      <w:pPr>
        <w:tabs>
          <w:tab w:val="left" w:pos="567"/>
        </w:tabs>
        <w:rPr>
          <w:szCs w:val="24"/>
        </w:rPr>
      </w:pPr>
    </w:p>
    <w:p w14:paraId="182B6DED" w14:textId="77777777" w:rsidR="006F73A6" w:rsidRDefault="006F73A6" w:rsidP="002E1F99">
      <w:pPr>
        <w:tabs>
          <w:tab w:val="left" w:pos="567"/>
        </w:tabs>
        <w:rPr>
          <w:szCs w:val="24"/>
        </w:rPr>
      </w:pPr>
    </w:p>
    <w:p w14:paraId="5524E674" w14:textId="77777777" w:rsidR="006F73A6" w:rsidRDefault="006F73A6" w:rsidP="002E1F99">
      <w:pPr>
        <w:tabs>
          <w:tab w:val="left" w:pos="567"/>
        </w:tabs>
        <w:rPr>
          <w:szCs w:val="24"/>
        </w:rPr>
      </w:pPr>
    </w:p>
    <w:p w14:paraId="03A9C351" w14:textId="77777777" w:rsidR="006F73A6" w:rsidRDefault="006F73A6" w:rsidP="002E1F99">
      <w:pPr>
        <w:tabs>
          <w:tab w:val="left" w:pos="567"/>
        </w:tabs>
        <w:rPr>
          <w:szCs w:val="24"/>
        </w:rPr>
      </w:pPr>
    </w:p>
    <w:p w14:paraId="22B69F5E" w14:textId="77777777" w:rsidR="00A26965" w:rsidRDefault="00A26965" w:rsidP="002E1F99">
      <w:pPr>
        <w:tabs>
          <w:tab w:val="left" w:pos="567"/>
        </w:tabs>
        <w:rPr>
          <w:szCs w:val="24"/>
        </w:rPr>
      </w:pPr>
    </w:p>
    <w:p w14:paraId="530CA1AE" w14:textId="77777777" w:rsidR="00EA1702" w:rsidRPr="0087269B" w:rsidRDefault="00EA1702" w:rsidP="002E1F99">
      <w:pPr>
        <w:tabs>
          <w:tab w:val="left" w:pos="567"/>
        </w:tabs>
        <w:rPr>
          <w:szCs w:val="24"/>
        </w:rPr>
      </w:pPr>
    </w:p>
    <w:p w14:paraId="26A36375" w14:textId="77777777" w:rsidR="00A26965" w:rsidRPr="0087269B" w:rsidRDefault="00A26965" w:rsidP="002E1F99">
      <w:pPr>
        <w:tabs>
          <w:tab w:val="left" w:pos="567"/>
        </w:tabs>
        <w:rPr>
          <w:szCs w:val="24"/>
        </w:rPr>
      </w:pPr>
    </w:p>
    <w:p w14:paraId="652B51C6" w14:textId="77777777" w:rsidR="00A26965" w:rsidRPr="0087269B" w:rsidRDefault="00A26965" w:rsidP="002E1F99">
      <w:pPr>
        <w:tabs>
          <w:tab w:val="left" w:pos="567"/>
        </w:tabs>
        <w:rPr>
          <w:szCs w:val="24"/>
        </w:rPr>
      </w:pPr>
    </w:p>
    <w:p w14:paraId="49ED03B4" w14:textId="77777777" w:rsidR="00B668F0" w:rsidRPr="0087269B" w:rsidRDefault="00B668F0" w:rsidP="00B668F0">
      <w:pPr>
        <w:rPr>
          <w:szCs w:val="24"/>
        </w:rPr>
      </w:pPr>
      <w:r w:rsidRPr="0087269B">
        <w:rPr>
          <w:szCs w:val="24"/>
        </w:rPr>
        <w:t>Parengė</w:t>
      </w:r>
    </w:p>
    <w:p w14:paraId="24B3E403" w14:textId="77777777" w:rsidR="00A26965" w:rsidRPr="0087269B" w:rsidRDefault="00A26965" w:rsidP="00B668F0">
      <w:pPr>
        <w:rPr>
          <w:szCs w:val="24"/>
        </w:rPr>
      </w:pPr>
    </w:p>
    <w:p w14:paraId="243F15D7" w14:textId="77777777" w:rsidR="00B668F0" w:rsidRPr="0087269B" w:rsidRDefault="00A167B4" w:rsidP="00B668F0">
      <w:pPr>
        <w:pStyle w:val="Antrats"/>
        <w:tabs>
          <w:tab w:val="clear" w:pos="4153"/>
          <w:tab w:val="clear" w:pos="8306"/>
        </w:tabs>
        <w:rPr>
          <w:szCs w:val="24"/>
          <w:lang w:eastAsia="de-DE"/>
        </w:rPr>
      </w:pPr>
      <w:r w:rsidRPr="0087269B">
        <w:rPr>
          <w:szCs w:val="24"/>
          <w:lang w:eastAsia="de-DE"/>
        </w:rPr>
        <w:fldChar w:fldCharType="begin">
          <w:ffData>
            <w:name w:val="CREATOR_SHOWS"/>
            <w:enabled/>
            <w:calcOnExit w:val="0"/>
            <w:textInput>
              <w:default w:val="{$CREATOR_SHOWS}"/>
            </w:textInput>
          </w:ffData>
        </w:fldChar>
      </w:r>
      <w:r w:rsidR="00B668F0" w:rsidRPr="0087269B">
        <w:rPr>
          <w:szCs w:val="24"/>
          <w:lang w:eastAsia="de-DE"/>
        </w:rPr>
        <w:instrText xml:space="preserve"> FORMTEXT </w:instrText>
      </w:r>
      <w:r w:rsidRPr="0087269B">
        <w:rPr>
          <w:szCs w:val="24"/>
          <w:lang w:eastAsia="de-DE"/>
        </w:rPr>
      </w:r>
      <w:r w:rsidRPr="0087269B">
        <w:rPr>
          <w:szCs w:val="24"/>
          <w:lang w:eastAsia="de-DE"/>
        </w:rPr>
        <w:fldChar w:fldCharType="separate"/>
      </w:r>
      <w:r w:rsidR="00B668F0" w:rsidRPr="0087269B">
        <w:rPr>
          <w:noProof/>
          <w:szCs w:val="24"/>
          <w:lang w:eastAsia="de-DE"/>
        </w:rPr>
        <w:t>Gražina Ilgevičienė</w:t>
      </w:r>
      <w:r w:rsidRPr="0087269B">
        <w:rPr>
          <w:szCs w:val="24"/>
          <w:lang w:eastAsia="de-DE"/>
        </w:rPr>
        <w:fldChar w:fldCharType="end"/>
      </w:r>
    </w:p>
    <w:p w14:paraId="2335AF46" w14:textId="77777777" w:rsidR="00A26965" w:rsidRPr="0087269B" w:rsidRDefault="00A26965" w:rsidP="00B668F0">
      <w:pPr>
        <w:pStyle w:val="Antrats"/>
        <w:tabs>
          <w:tab w:val="clear" w:pos="4153"/>
          <w:tab w:val="clear" w:pos="8306"/>
        </w:tabs>
        <w:rPr>
          <w:szCs w:val="24"/>
          <w:lang w:eastAsia="de-DE"/>
        </w:rPr>
      </w:pPr>
    </w:p>
    <w:bookmarkStart w:id="7" w:name="_Hlk137130672"/>
    <w:p w14:paraId="5D91E5EC" w14:textId="77777777" w:rsidR="00A65DDE" w:rsidRDefault="00A167B4" w:rsidP="00A65DDE">
      <w:pPr>
        <w:pStyle w:val="Antrats"/>
        <w:tabs>
          <w:tab w:val="clear" w:pos="4153"/>
          <w:tab w:val="clear" w:pos="8306"/>
        </w:tabs>
        <w:rPr>
          <w:noProof/>
          <w:szCs w:val="24"/>
        </w:rPr>
      </w:pPr>
      <w:r w:rsidRPr="0087269B">
        <w:rPr>
          <w:szCs w:val="24"/>
        </w:rPr>
        <w:fldChar w:fldCharType="begin">
          <w:ffData>
            <w:name w:val="NOW_DATE1"/>
            <w:enabled/>
            <w:calcOnExit w:val="0"/>
            <w:textInput>
              <w:default w:val="{$NOW_DATE1}"/>
            </w:textInput>
          </w:ffData>
        </w:fldChar>
      </w:r>
      <w:r w:rsidR="00A65DDE" w:rsidRPr="0087269B">
        <w:rPr>
          <w:szCs w:val="24"/>
        </w:rPr>
        <w:instrText xml:space="preserve"> FORMTEXT </w:instrText>
      </w:r>
      <w:r w:rsidRPr="0087269B">
        <w:rPr>
          <w:szCs w:val="24"/>
        </w:rPr>
      </w:r>
      <w:r w:rsidRPr="0087269B">
        <w:rPr>
          <w:szCs w:val="24"/>
        </w:rPr>
        <w:fldChar w:fldCharType="separate"/>
      </w:r>
      <w:r w:rsidR="00A65DDE" w:rsidRPr="0087269B">
        <w:rPr>
          <w:noProof/>
          <w:szCs w:val="24"/>
        </w:rPr>
        <w:t>2024-06-10</w:t>
      </w:r>
      <w:r w:rsidRPr="0087269B">
        <w:rPr>
          <w:noProof/>
          <w:szCs w:val="24"/>
        </w:rPr>
        <w:fldChar w:fldCharType="end"/>
      </w:r>
    </w:p>
    <w:bookmarkEnd w:id="7"/>
    <w:p w14:paraId="412E723D" w14:textId="77777777" w:rsidR="0004762A" w:rsidRDefault="0004762A" w:rsidP="00B2607B">
      <w:pPr>
        <w:pStyle w:val="Antrats"/>
        <w:tabs>
          <w:tab w:val="clear" w:pos="4153"/>
          <w:tab w:val="clear" w:pos="8306"/>
        </w:tabs>
        <w:rPr>
          <w:noProof/>
          <w:szCs w:val="24"/>
        </w:rPr>
      </w:pPr>
    </w:p>
    <w:p w14:paraId="2DE17064" w14:textId="77777777" w:rsidR="00E36C86" w:rsidRDefault="00E36C86" w:rsidP="00E36C86">
      <w:pPr>
        <w:jc w:val="right"/>
        <w:rPr>
          <w:b/>
          <w:bCs/>
        </w:rPr>
      </w:pPr>
    </w:p>
    <w:p w14:paraId="3CA18B30" w14:textId="77777777" w:rsidR="00CF1A69" w:rsidRDefault="00CF1A69" w:rsidP="00E36C86">
      <w:pPr>
        <w:jc w:val="right"/>
        <w:rPr>
          <w:b/>
          <w:bCs/>
        </w:rPr>
      </w:pPr>
      <w:r>
        <w:rPr>
          <w:b/>
          <w:bCs/>
        </w:rPr>
        <w:t>1 priedas</w:t>
      </w:r>
    </w:p>
    <w:p w14:paraId="1C6588A1" w14:textId="77777777" w:rsidR="00CF1A69" w:rsidRDefault="00CF1A69" w:rsidP="00E36C86">
      <w:pPr>
        <w:jc w:val="center"/>
        <w:rPr>
          <w:b/>
          <w:bCs/>
        </w:rPr>
      </w:pPr>
    </w:p>
    <w:p w14:paraId="7E375A4E" w14:textId="77777777" w:rsidR="00181AFC" w:rsidRDefault="00181AFC" w:rsidP="00E36C86">
      <w:pPr>
        <w:jc w:val="center"/>
        <w:rPr>
          <w:b/>
          <w:bCs/>
        </w:rPr>
      </w:pPr>
    </w:p>
    <w:p w14:paraId="2C907007" w14:textId="77777777" w:rsidR="0004762A" w:rsidRPr="00E36C86" w:rsidRDefault="00E36C86" w:rsidP="00E36C86">
      <w:pPr>
        <w:jc w:val="center"/>
        <w:rPr>
          <w:b/>
          <w:bCs/>
        </w:rPr>
      </w:pPr>
      <w:r w:rsidRPr="00E36C86">
        <w:rPr>
          <w:b/>
          <w:bCs/>
        </w:rPr>
        <w:t>Žemės nuomos mokesčio analizė</w:t>
      </w:r>
      <w:r w:rsidR="001415E3">
        <w:rPr>
          <w:b/>
          <w:bCs/>
        </w:rPr>
        <w:t xml:space="preserve"> 201</w:t>
      </w:r>
      <w:r w:rsidR="00750A6F">
        <w:rPr>
          <w:b/>
          <w:bCs/>
        </w:rPr>
        <w:t>9</w:t>
      </w:r>
      <w:r w:rsidR="00B4425A" w:rsidRPr="00B4425A">
        <w:rPr>
          <w:b/>
          <w:bCs/>
        </w:rPr>
        <w:t>–</w:t>
      </w:r>
      <w:r w:rsidR="001415E3">
        <w:rPr>
          <w:b/>
          <w:bCs/>
        </w:rPr>
        <w:t>202</w:t>
      </w:r>
      <w:r w:rsidR="00750A6F">
        <w:rPr>
          <w:b/>
          <w:bCs/>
        </w:rPr>
        <w:t>3</w:t>
      </w:r>
      <w:r w:rsidR="001415E3">
        <w:rPr>
          <w:b/>
          <w:bCs/>
        </w:rPr>
        <w:t xml:space="preserve"> m.</w:t>
      </w:r>
    </w:p>
    <w:p w14:paraId="3C26829A" w14:textId="77777777" w:rsidR="0004762A" w:rsidRDefault="0004762A" w:rsidP="0004762A"/>
    <w:p w14:paraId="2C6D216B" w14:textId="77777777" w:rsidR="00CF1A69" w:rsidRDefault="00CF1A69" w:rsidP="0004762A"/>
    <w:tbl>
      <w:tblPr>
        <w:tblW w:w="9539" w:type="dxa"/>
        <w:tblInd w:w="113" w:type="dxa"/>
        <w:tblLook w:val="04A0" w:firstRow="1" w:lastRow="0" w:firstColumn="1" w:lastColumn="0" w:noHBand="0" w:noVBand="1"/>
      </w:tblPr>
      <w:tblGrid>
        <w:gridCol w:w="3539"/>
        <w:gridCol w:w="1320"/>
        <w:gridCol w:w="1120"/>
        <w:gridCol w:w="1240"/>
        <w:gridCol w:w="1160"/>
        <w:gridCol w:w="1160"/>
      </w:tblGrid>
      <w:tr w:rsidR="00750A6F" w:rsidRPr="00750A6F" w14:paraId="57770D6E" w14:textId="77777777" w:rsidTr="00750A6F">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7C6AE" w14:textId="77777777" w:rsidR="00750A6F" w:rsidRPr="00750A6F" w:rsidRDefault="00750A6F" w:rsidP="00750A6F">
            <w:pPr>
              <w:rPr>
                <w:b/>
                <w:bCs/>
                <w:sz w:val="20"/>
              </w:rPr>
            </w:pPr>
            <w:r w:rsidRPr="00750A6F">
              <w:rPr>
                <w:b/>
                <w:bCs/>
                <w:sz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4C7E05FC" w14:textId="77777777" w:rsidR="00750A6F" w:rsidRPr="00750A6F" w:rsidRDefault="00750A6F" w:rsidP="00750A6F">
            <w:pPr>
              <w:rPr>
                <w:b/>
                <w:bCs/>
                <w:sz w:val="20"/>
              </w:rPr>
            </w:pPr>
            <w:r w:rsidRPr="00750A6F">
              <w:rPr>
                <w:b/>
                <w:bCs/>
                <w:sz w:val="20"/>
              </w:rPr>
              <w:t>2019.12.31</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9B8694B" w14:textId="77777777" w:rsidR="00750A6F" w:rsidRPr="00750A6F" w:rsidRDefault="00750A6F" w:rsidP="00750A6F">
            <w:pPr>
              <w:rPr>
                <w:b/>
                <w:bCs/>
                <w:sz w:val="20"/>
              </w:rPr>
            </w:pPr>
            <w:r w:rsidRPr="00750A6F">
              <w:rPr>
                <w:b/>
                <w:bCs/>
                <w:sz w:val="20"/>
              </w:rPr>
              <w:t>2020.12.31</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52AC266E" w14:textId="77777777" w:rsidR="00750A6F" w:rsidRPr="00750A6F" w:rsidRDefault="00750A6F" w:rsidP="00750A6F">
            <w:pPr>
              <w:rPr>
                <w:b/>
                <w:bCs/>
                <w:sz w:val="20"/>
              </w:rPr>
            </w:pPr>
            <w:r w:rsidRPr="00750A6F">
              <w:rPr>
                <w:b/>
                <w:bCs/>
                <w:sz w:val="20"/>
              </w:rPr>
              <w:t>2021.12.31</w:t>
            </w:r>
          </w:p>
        </w:tc>
        <w:tc>
          <w:tcPr>
            <w:tcW w:w="1160" w:type="dxa"/>
            <w:tcBorders>
              <w:top w:val="single" w:sz="4" w:space="0" w:color="auto"/>
              <w:left w:val="nil"/>
              <w:bottom w:val="single" w:sz="4" w:space="0" w:color="auto"/>
              <w:right w:val="single" w:sz="4" w:space="0" w:color="auto"/>
            </w:tcBorders>
            <w:shd w:val="clear" w:color="auto" w:fill="auto"/>
            <w:noWrap/>
            <w:vAlign w:val="bottom"/>
          </w:tcPr>
          <w:p w14:paraId="314B2F0A" w14:textId="77777777" w:rsidR="00750A6F" w:rsidRPr="00750A6F" w:rsidRDefault="00750A6F" w:rsidP="00750A6F">
            <w:pPr>
              <w:rPr>
                <w:b/>
                <w:bCs/>
                <w:sz w:val="20"/>
              </w:rPr>
            </w:pPr>
            <w:r w:rsidRPr="00750A6F">
              <w:rPr>
                <w:b/>
                <w:bCs/>
                <w:sz w:val="20"/>
              </w:rPr>
              <w:t>2022.12.31</w:t>
            </w:r>
          </w:p>
        </w:tc>
        <w:tc>
          <w:tcPr>
            <w:tcW w:w="1160" w:type="dxa"/>
            <w:tcBorders>
              <w:top w:val="single" w:sz="4" w:space="0" w:color="auto"/>
              <w:left w:val="nil"/>
              <w:bottom w:val="single" w:sz="4" w:space="0" w:color="auto"/>
              <w:right w:val="single" w:sz="4" w:space="0" w:color="auto"/>
            </w:tcBorders>
            <w:shd w:val="clear" w:color="auto" w:fill="auto"/>
            <w:noWrap/>
            <w:vAlign w:val="bottom"/>
          </w:tcPr>
          <w:p w14:paraId="2C586DBF" w14:textId="77777777" w:rsidR="00750A6F" w:rsidRPr="00750A6F" w:rsidRDefault="00750A6F" w:rsidP="00750A6F">
            <w:pPr>
              <w:rPr>
                <w:b/>
                <w:bCs/>
                <w:sz w:val="20"/>
              </w:rPr>
            </w:pPr>
            <w:r w:rsidRPr="00750A6F">
              <w:rPr>
                <w:b/>
                <w:bCs/>
                <w:sz w:val="20"/>
              </w:rPr>
              <w:t>2023.12.31</w:t>
            </w:r>
          </w:p>
        </w:tc>
      </w:tr>
      <w:tr w:rsidR="00750A6F" w:rsidRPr="00750A6F" w14:paraId="56AFC0FA" w14:textId="77777777" w:rsidTr="00750A6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D4B1506" w14:textId="77777777" w:rsidR="00750A6F" w:rsidRPr="00750A6F" w:rsidRDefault="00750A6F" w:rsidP="00750A6F">
            <w:pPr>
              <w:rPr>
                <w:b/>
                <w:bCs/>
                <w:sz w:val="20"/>
              </w:rPr>
            </w:pPr>
            <w:r w:rsidRPr="00750A6F">
              <w:rPr>
                <w:b/>
                <w:bCs/>
                <w:sz w:val="20"/>
              </w:rPr>
              <w:t>Priskaičiuota per metus žemės nuomos mokesčių</w:t>
            </w:r>
          </w:p>
        </w:tc>
        <w:tc>
          <w:tcPr>
            <w:tcW w:w="1320" w:type="dxa"/>
            <w:tcBorders>
              <w:top w:val="nil"/>
              <w:left w:val="nil"/>
              <w:bottom w:val="single" w:sz="4" w:space="0" w:color="auto"/>
              <w:right w:val="single" w:sz="4" w:space="0" w:color="auto"/>
            </w:tcBorders>
            <w:shd w:val="clear" w:color="auto" w:fill="auto"/>
            <w:noWrap/>
            <w:vAlign w:val="bottom"/>
          </w:tcPr>
          <w:p w14:paraId="1472356A" w14:textId="77777777" w:rsidR="00750A6F" w:rsidRPr="00750A6F" w:rsidRDefault="00750A6F" w:rsidP="00101931">
            <w:pPr>
              <w:jc w:val="right"/>
              <w:rPr>
                <w:b/>
                <w:bCs/>
                <w:sz w:val="20"/>
              </w:rPr>
            </w:pPr>
            <w:r w:rsidRPr="00750A6F">
              <w:rPr>
                <w:b/>
                <w:bCs/>
                <w:sz w:val="20"/>
              </w:rPr>
              <w:t>106,9</w:t>
            </w:r>
          </w:p>
        </w:tc>
        <w:tc>
          <w:tcPr>
            <w:tcW w:w="1120" w:type="dxa"/>
            <w:tcBorders>
              <w:top w:val="nil"/>
              <w:left w:val="nil"/>
              <w:bottom w:val="single" w:sz="4" w:space="0" w:color="auto"/>
              <w:right w:val="single" w:sz="4" w:space="0" w:color="auto"/>
            </w:tcBorders>
            <w:shd w:val="clear" w:color="auto" w:fill="auto"/>
            <w:noWrap/>
            <w:vAlign w:val="bottom"/>
          </w:tcPr>
          <w:p w14:paraId="7C77D9C1" w14:textId="77777777" w:rsidR="00750A6F" w:rsidRPr="00750A6F" w:rsidRDefault="00750A6F" w:rsidP="00101931">
            <w:pPr>
              <w:jc w:val="right"/>
              <w:rPr>
                <w:b/>
                <w:bCs/>
                <w:sz w:val="20"/>
              </w:rPr>
            </w:pPr>
            <w:r w:rsidRPr="00750A6F">
              <w:rPr>
                <w:b/>
                <w:bCs/>
                <w:sz w:val="20"/>
              </w:rPr>
              <w:t>115,8</w:t>
            </w:r>
          </w:p>
        </w:tc>
        <w:tc>
          <w:tcPr>
            <w:tcW w:w="1240" w:type="dxa"/>
            <w:tcBorders>
              <w:top w:val="nil"/>
              <w:left w:val="nil"/>
              <w:bottom w:val="single" w:sz="4" w:space="0" w:color="auto"/>
              <w:right w:val="single" w:sz="4" w:space="0" w:color="auto"/>
            </w:tcBorders>
            <w:shd w:val="clear" w:color="auto" w:fill="auto"/>
            <w:noWrap/>
            <w:vAlign w:val="bottom"/>
          </w:tcPr>
          <w:p w14:paraId="1CE9AE70" w14:textId="77777777" w:rsidR="00750A6F" w:rsidRPr="00750A6F" w:rsidRDefault="00750A6F" w:rsidP="00101931">
            <w:pPr>
              <w:jc w:val="right"/>
              <w:rPr>
                <w:b/>
                <w:bCs/>
                <w:sz w:val="20"/>
              </w:rPr>
            </w:pPr>
            <w:r w:rsidRPr="00750A6F">
              <w:rPr>
                <w:b/>
                <w:bCs/>
                <w:sz w:val="20"/>
              </w:rPr>
              <w:t>136,1</w:t>
            </w:r>
          </w:p>
        </w:tc>
        <w:tc>
          <w:tcPr>
            <w:tcW w:w="1160" w:type="dxa"/>
            <w:tcBorders>
              <w:top w:val="nil"/>
              <w:left w:val="nil"/>
              <w:bottom w:val="single" w:sz="4" w:space="0" w:color="auto"/>
              <w:right w:val="single" w:sz="4" w:space="0" w:color="auto"/>
            </w:tcBorders>
            <w:shd w:val="clear" w:color="auto" w:fill="auto"/>
            <w:noWrap/>
            <w:vAlign w:val="bottom"/>
          </w:tcPr>
          <w:p w14:paraId="4BD5B2C3" w14:textId="77777777" w:rsidR="00750A6F" w:rsidRPr="00750A6F" w:rsidRDefault="00750A6F" w:rsidP="00101931">
            <w:pPr>
              <w:jc w:val="right"/>
              <w:rPr>
                <w:b/>
                <w:bCs/>
                <w:sz w:val="20"/>
              </w:rPr>
            </w:pPr>
            <w:r w:rsidRPr="00750A6F">
              <w:rPr>
                <w:b/>
                <w:bCs/>
                <w:sz w:val="20"/>
              </w:rPr>
              <w:t>154,1</w:t>
            </w:r>
          </w:p>
        </w:tc>
        <w:tc>
          <w:tcPr>
            <w:tcW w:w="1160" w:type="dxa"/>
            <w:tcBorders>
              <w:top w:val="nil"/>
              <w:left w:val="nil"/>
              <w:bottom w:val="single" w:sz="4" w:space="0" w:color="auto"/>
              <w:right w:val="single" w:sz="4" w:space="0" w:color="auto"/>
            </w:tcBorders>
            <w:shd w:val="clear" w:color="auto" w:fill="auto"/>
            <w:noWrap/>
            <w:vAlign w:val="bottom"/>
          </w:tcPr>
          <w:p w14:paraId="6037C5E5" w14:textId="77777777" w:rsidR="00750A6F" w:rsidRPr="00750A6F" w:rsidRDefault="00750A6F" w:rsidP="00101931">
            <w:pPr>
              <w:jc w:val="right"/>
              <w:rPr>
                <w:b/>
                <w:bCs/>
                <w:sz w:val="20"/>
              </w:rPr>
            </w:pPr>
            <w:r w:rsidRPr="00750A6F">
              <w:rPr>
                <w:b/>
                <w:bCs/>
                <w:sz w:val="20"/>
              </w:rPr>
              <w:t>200,4</w:t>
            </w:r>
          </w:p>
        </w:tc>
      </w:tr>
      <w:tr w:rsidR="00750A6F" w:rsidRPr="00750A6F" w14:paraId="576BA6FC" w14:textId="77777777" w:rsidTr="00750A6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2F8B080B" w14:textId="77777777" w:rsidR="00750A6F" w:rsidRPr="00750A6F" w:rsidRDefault="00750A6F" w:rsidP="00750A6F">
            <w:pPr>
              <w:rPr>
                <w:b/>
                <w:bCs/>
                <w:sz w:val="20"/>
              </w:rPr>
            </w:pPr>
            <w:r w:rsidRPr="00750A6F">
              <w:rPr>
                <w:b/>
                <w:bCs/>
                <w:sz w:val="20"/>
              </w:rPr>
              <w:t>Sumokėta per metus žemės nuomos mokesčių</w:t>
            </w:r>
          </w:p>
        </w:tc>
        <w:tc>
          <w:tcPr>
            <w:tcW w:w="1320" w:type="dxa"/>
            <w:tcBorders>
              <w:top w:val="nil"/>
              <w:left w:val="nil"/>
              <w:bottom w:val="single" w:sz="4" w:space="0" w:color="auto"/>
              <w:right w:val="single" w:sz="4" w:space="0" w:color="auto"/>
            </w:tcBorders>
            <w:shd w:val="clear" w:color="auto" w:fill="auto"/>
            <w:noWrap/>
            <w:vAlign w:val="bottom"/>
          </w:tcPr>
          <w:p w14:paraId="03C063F1" w14:textId="77777777" w:rsidR="00750A6F" w:rsidRPr="00750A6F" w:rsidRDefault="00750A6F" w:rsidP="00101931">
            <w:pPr>
              <w:jc w:val="right"/>
              <w:rPr>
                <w:b/>
                <w:bCs/>
                <w:sz w:val="20"/>
              </w:rPr>
            </w:pPr>
            <w:r w:rsidRPr="00750A6F">
              <w:rPr>
                <w:b/>
                <w:bCs/>
                <w:sz w:val="20"/>
              </w:rPr>
              <w:t>110,0</w:t>
            </w:r>
          </w:p>
        </w:tc>
        <w:tc>
          <w:tcPr>
            <w:tcW w:w="1120" w:type="dxa"/>
            <w:tcBorders>
              <w:top w:val="nil"/>
              <w:left w:val="nil"/>
              <w:bottom w:val="single" w:sz="4" w:space="0" w:color="auto"/>
              <w:right w:val="single" w:sz="4" w:space="0" w:color="auto"/>
            </w:tcBorders>
            <w:shd w:val="clear" w:color="auto" w:fill="auto"/>
            <w:noWrap/>
            <w:vAlign w:val="bottom"/>
          </w:tcPr>
          <w:p w14:paraId="06C6D525" w14:textId="77777777" w:rsidR="00750A6F" w:rsidRPr="00750A6F" w:rsidRDefault="00750A6F" w:rsidP="00101931">
            <w:pPr>
              <w:jc w:val="right"/>
              <w:rPr>
                <w:b/>
                <w:bCs/>
                <w:sz w:val="20"/>
              </w:rPr>
            </w:pPr>
            <w:r w:rsidRPr="00750A6F">
              <w:rPr>
                <w:b/>
                <w:bCs/>
                <w:sz w:val="20"/>
              </w:rPr>
              <w:t>121,4</w:t>
            </w:r>
          </w:p>
        </w:tc>
        <w:tc>
          <w:tcPr>
            <w:tcW w:w="1240" w:type="dxa"/>
            <w:tcBorders>
              <w:top w:val="nil"/>
              <w:left w:val="nil"/>
              <w:bottom w:val="single" w:sz="4" w:space="0" w:color="auto"/>
              <w:right w:val="single" w:sz="4" w:space="0" w:color="auto"/>
            </w:tcBorders>
            <w:shd w:val="clear" w:color="auto" w:fill="auto"/>
            <w:noWrap/>
            <w:vAlign w:val="bottom"/>
          </w:tcPr>
          <w:p w14:paraId="14EB8F96" w14:textId="77777777" w:rsidR="00750A6F" w:rsidRPr="00750A6F" w:rsidRDefault="00750A6F" w:rsidP="00101931">
            <w:pPr>
              <w:jc w:val="right"/>
              <w:rPr>
                <w:b/>
                <w:bCs/>
                <w:sz w:val="20"/>
              </w:rPr>
            </w:pPr>
            <w:r w:rsidRPr="00750A6F">
              <w:rPr>
                <w:b/>
                <w:bCs/>
                <w:sz w:val="20"/>
              </w:rPr>
              <w:t>134,5</w:t>
            </w:r>
          </w:p>
        </w:tc>
        <w:tc>
          <w:tcPr>
            <w:tcW w:w="1160" w:type="dxa"/>
            <w:tcBorders>
              <w:top w:val="nil"/>
              <w:left w:val="nil"/>
              <w:bottom w:val="single" w:sz="4" w:space="0" w:color="auto"/>
              <w:right w:val="single" w:sz="4" w:space="0" w:color="auto"/>
            </w:tcBorders>
            <w:shd w:val="clear" w:color="auto" w:fill="auto"/>
            <w:noWrap/>
            <w:vAlign w:val="bottom"/>
          </w:tcPr>
          <w:p w14:paraId="2BF0283D" w14:textId="77777777" w:rsidR="00750A6F" w:rsidRPr="00750A6F" w:rsidRDefault="00750A6F" w:rsidP="00101931">
            <w:pPr>
              <w:jc w:val="right"/>
              <w:rPr>
                <w:b/>
                <w:bCs/>
                <w:sz w:val="20"/>
              </w:rPr>
            </w:pPr>
            <w:r w:rsidRPr="00750A6F">
              <w:rPr>
                <w:b/>
                <w:bCs/>
                <w:sz w:val="20"/>
              </w:rPr>
              <w:t>159,1</w:t>
            </w:r>
          </w:p>
        </w:tc>
        <w:tc>
          <w:tcPr>
            <w:tcW w:w="1160" w:type="dxa"/>
            <w:tcBorders>
              <w:top w:val="nil"/>
              <w:left w:val="nil"/>
              <w:bottom w:val="single" w:sz="4" w:space="0" w:color="auto"/>
              <w:right w:val="single" w:sz="4" w:space="0" w:color="auto"/>
            </w:tcBorders>
            <w:shd w:val="clear" w:color="auto" w:fill="auto"/>
            <w:noWrap/>
            <w:vAlign w:val="bottom"/>
          </w:tcPr>
          <w:p w14:paraId="37446F39" w14:textId="77777777" w:rsidR="00750A6F" w:rsidRPr="00750A6F" w:rsidRDefault="00750A6F" w:rsidP="00101931">
            <w:pPr>
              <w:jc w:val="right"/>
              <w:rPr>
                <w:b/>
                <w:bCs/>
                <w:sz w:val="20"/>
              </w:rPr>
            </w:pPr>
            <w:r w:rsidRPr="00750A6F">
              <w:rPr>
                <w:b/>
                <w:bCs/>
                <w:sz w:val="20"/>
              </w:rPr>
              <w:t>206,4</w:t>
            </w:r>
          </w:p>
        </w:tc>
      </w:tr>
      <w:tr w:rsidR="00750A6F" w:rsidRPr="00750A6F" w14:paraId="2C3437D4" w14:textId="77777777" w:rsidTr="00750A6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57F2041C" w14:textId="77777777" w:rsidR="00750A6F" w:rsidRPr="00750A6F" w:rsidRDefault="00750A6F" w:rsidP="00750A6F">
            <w:pPr>
              <w:rPr>
                <w:b/>
                <w:bCs/>
                <w:sz w:val="20"/>
              </w:rPr>
            </w:pPr>
            <w:r w:rsidRPr="00750A6F">
              <w:rPr>
                <w:b/>
                <w:bCs/>
                <w:sz w:val="20"/>
              </w:rPr>
              <w:t>Įsiskolinimas žemės nuomos mokesčių</w:t>
            </w:r>
          </w:p>
        </w:tc>
        <w:tc>
          <w:tcPr>
            <w:tcW w:w="1320" w:type="dxa"/>
            <w:tcBorders>
              <w:top w:val="nil"/>
              <w:left w:val="nil"/>
              <w:bottom w:val="single" w:sz="4" w:space="0" w:color="auto"/>
              <w:right w:val="single" w:sz="4" w:space="0" w:color="auto"/>
            </w:tcBorders>
            <w:shd w:val="clear" w:color="auto" w:fill="auto"/>
            <w:noWrap/>
            <w:vAlign w:val="bottom"/>
          </w:tcPr>
          <w:p w14:paraId="7A949BF5" w14:textId="77777777" w:rsidR="00750A6F" w:rsidRPr="00750A6F" w:rsidRDefault="00750A6F" w:rsidP="00101931">
            <w:pPr>
              <w:jc w:val="right"/>
              <w:rPr>
                <w:b/>
                <w:bCs/>
                <w:sz w:val="20"/>
              </w:rPr>
            </w:pPr>
            <w:r w:rsidRPr="00750A6F">
              <w:rPr>
                <w:b/>
                <w:bCs/>
                <w:sz w:val="20"/>
              </w:rPr>
              <w:t>63,5</w:t>
            </w:r>
          </w:p>
        </w:tc>
        <w:tc>
          <w:tcPr>
            <w:tcW w:w="1120" w:type="dxa"/>
            <w:tcBorders>
              <w:top w:val="nil"/>
              <w:left w:val="nil"/>
              <w:bottom w:val="single" w:sz="4" w:space="0" w:color="auto"/>
              <w:right w:val="single" w:sz="4" w:space="0" w:color="auto"/>
            </w:tcBorders>
            <w:shd w:val="clear" w:color="auto" w:fill="auto"/>
            <w:noWrap/>
            <w:vAlign w:val="bottom"/>
          </w:tcPr>
          <w:p w14:paraId="322FF486" w14:textId="77777777" w:rsidR="00750A6F" w:rsidRPr="00750A6F" w:rsidRDefault="00750A6F" w:rsidP="00101931">
            <w:pPr>
              <w:jc w:val="right"/>
              <w:rPr>
                <w:b/>
                <w:bCs/>
                <w:sz w:val="20"/>
              </w:rPr>
            </w:pPr>
            <w:r w:rsidRPr="00750A6F">
              <w:rPr>
                <w:b/>
                <w:bCs/>
                <w:sz w:val="20"/>
              </w:rPr>
              <w:t>57,9</w:t>
            </w:r>
          </w:p>
        </w:tc>
        <w:tc>
          <w:tcPr>
            <w:tcW w:w="1240" w:type="dxa"/>
            <w:tcBorders>
              <w:top w:val="nil"/>
              <w:left w:val="nil"/>
              <w:bottom w:val="single" w:sz="4" w:space="0" w:color="auto"/>
              <w:right w:val="single" w:sz="4" w:space="0" w:color="auto"/>
            </w:tcBorders>
            <w:shd w:val="clear" w:color="auto" w:fill="auto"/>
            <w:noWrap/>
            <w:vAlign w:val="bottom"/>
          </w:tcPr>
          <w:p w14:paraId="74C48F85" w14:textId="77777777" w:rsidR="00750A6F" w:rsidRPr="00750A6F" w:rsidRDefault="00750A6F" w:rsidP="00101931">
            <w:pPr>
              <w:jc w:val="right"/>
              <w:rPr>
                <w:b/>
                <w:bCs/>
                <w:sz w:val="20"/>
              </w:rPr>
            </w:pPr>
            <w:r w:rsidRPr="00750A6F">
              <w:rPr>
                <w:b/>
                <w:bCs/>
                <w:sz w:val="20"/>
              </w:rPr>
              <w:t>59,5</w:t>
            </w:r>
          </w:p>
        </w:tc>
        <w:tc>
          <w:tcPr>
            <w:tcW w:w="1160" w:type="dxa"/>
            <w:tcBorders>
              <w:top w:val="nil"/>
              <w:left w:val="nil"/>
              <w:bottom w:val="single" w:sz="4" w:space="0" w:color="auto"/>
              <w:right w:val="single" w:sz="4" w:space="0" w:color="auto"/>
            </w:tcBorders>
            <w:shd w:val="clear" w:color="auto" w:fill="auto"/>
            <w:noWrap/>
            <w:vAlign w:val="bottom"/>
          </w:tcPr>
          <w:p w14:paraId="33C2CF2A" w14:textId="77777777" w:rsidR="00750A6F" w:rsidRPr="00750A6F" w:rsidRDefault="00750A6F" w:rsidP="00101931">
            <w:pPr>
              <w:jc w:val="right"/>
              <w:rPr>
                <w:b/>
                <w:bCs/>
                <w:sz w:val="20"/>
              </w:rPr>
            </w:pPr>
            <w:r w:rsidRPr="00750A6F">
              <w:rPr>
                <w:b/>
                <w:bCs/>
                <w:sz w:val="20"/>
              </w:rPr>
              <w:t>54,5</w:t>
            </w:r>
          </w:p>
        </w:tc>
        <w:tc>
          <w:tcPr>
            <w:tcW w:w="1160" w:type="dxa"/>
            <w:tcBorders>
              <w:top w:val="nil"/>
              <w:left w:val="nil"/>
              <w:bottom w:val="single" w:sz="4" w:space="0" w:color="auto"/>
              <w:right w:val="single" w:sz="4" w:space="0" w:color="auto"/>
            </w:tcBorders>
            <w:shd w:val="clear" w:color="auto" w:fill="auto"/>
            <w:noWrap/>
            <w:vAlign w:val="bottom"/>
          </w:tcPr>
          <w:p w14:paraId="53923CD2" w14:textId="77777777" w:rsidR="00750A6F" w:rsidRPr="00750A6F" w:rsidRDefault="00750A6F" w:rsidP="00101931">
            <w:pPr>
              <w:jc w:val="right"/>
              <w:rPr>
                <w:b/>
                <w:bCs/>
                <w:sz w:val="20"/>
              </w:rPr>
            </w:pPr>
            <w:r w:rsidRPr="00750A6F">
              <w:rPr>
                <w:b/>
                <w:bCs/>
                <w:sz w:val="20"/>
              </w:rPr>
              <w:t>48,5</w:t>
            </w:r>
          </w:p>
        </w:tc>
      </w:tr>
    </w:tbl>
    <w:p w14:paraId="6A4E9D4D" w14:textId="77777777" w:rsidR="00E94901" w:rsidRDefault="00E94901" w:rsidP="0004762A"/>
    <w:p w14:paraId="64F57248" w14:textId="77777777" w:rsidR="00E94901" w:rsidRDefault="00E94901" w:rsidP="0004762A"/>
    <w:p w14:paraId="372E0FCB" w14:textId="77777777" w:rsidR="00CF1A69" w:rsidRDefault="00CF1A69" w:rsidP="0004762A"/>
    <w:p w14:paraId="7D20BE34" w14:textId="77777777" w:rsidR="00FA051B" w:rsidRDefault="00FA051B" w:rsidP="0004762A"/>
    <w:p w14:paraId="6C2DBA76" w14:textId="5419651C" w:rsidR="00FA051B" w:rsidRDefault="000B158A" w:rsidP="0004762A">
      <w:r>
        <w:rPr>
          <w:noProof/>
        </w:rPr>
        <w:drawing>
          <wp:inline distT="0" distB="0" distL="0" distR="0" wp14:anchorId="5A31DFA8" wp14:editId="391E225F">
            <wp:extent cx="6038215" cy="3875405"/>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573E86" w14:textId="77777777" w:rsidR="00FA051B" w:rsidRDefault="00FA051B" w:rsidP="0004762A"/>
    <w:p w14:paraId="7B0665AE" w14:textId="77777777" w:rsidR="00FA051B" w:rsidRDefault="00FA051B" w:rsidP="0004762A"/>
    <w:p w14:paraId="3F77BD98" w14:textId="77777777" w:rsidR="00CF1A69" w:rsidRDefault="00CF1A69" w:rsidP="0004762A"/>
    <w:p w14:paraId="6FB153F2" w14:textId="77777777" w:rsidR="001B1A3F" w:rsidRDefault="001B1A3F" w:rsidP="0004762A"/>
    <w:p w14:paraId="00EE620E" w14:textId="77777777" w:rsidR="001B1A3F" w:rsidRDefault="001B1A3F" w:rsidP="0004762A"/>
    <w:p w14:paraId="54345F5E" w14:textId="77777777" w:rsidR="001B1A3F" w:rsidRDefault="001B1A3F" w:rsidP="0004762A"/>
    <w:p w14:paraId="783B8066" w14:textId="77777777" w:rsidR="00AC36F2" w:rsidRDefault="00AC36F2" w:rsidP="00E36C86">
      <w:pPr>
        <w:pStyle w:val="Antrats"/>
        <w:tabs>
          <w:tab w:val="clear" w:pos="4153"/>
          <w:tab w:val="clear" w:pos="8306"/>
        </w:tabs>
        <w:jc w:val="center"/>
        <w:rPr>
          <w:szCs w:val="24"/>
        </w:rPr>
      </w:pPr>
    </w:p>
    <w:p w14:paraId="1DB9B9E6" w14:textId="77777777" w:rsidR="00AC36F2" w:rsidRDefault="00AC36F2" w:rsidP="00E36C86">
      <w:pPr>
        <w:pStyle w:val="Antrats"/>
        <w:tabs>
          <w:tab w:val="clear" w:pos="4153"/>
          <w:tab w:val="clear" w:pos="8306"/>
        </w:tabs>
        <w:jc w:val="center"/>
        <w:rPr>
          <w:szCs w:val="24"/>
        </w:rPr>
      </w:pPr>
    </w:p>
    <w:p w14:paraId="791D754F" w14:textId="77777777" w:rsidR="00AC36F2" w:rsidRDefault="00AC36F2" w:rsidP="00E36C86">
      <w:pPr>
        <w:pStyle w:val="Antrats"/>
        <w:tabs>
          <w:tab w:val="clear" w:pos="4153"/>
          <w:tab w:val="clear" w:pos="8306"/>
        </w:tabs>
        <w:jc w:val="center"/>
        <w:rPr>
          <w:szCs w:val="24"/>
        </w:rPr>
      </w:pPr>
    </w:p>
    <w:p w14:paraId="7A2A3FD9" w14:textId="77777777" w:rsidR="00AC36F2" w:rsidRDefault="00AC36F2" w:rsidP="00E36C86">
      <w:pPr>
        <w:pStyle w:val="Antrats"/>
        <w:tabs>
          <w:tab w:val="clear" w:pos="4153"/>
          <w:tab w:val="clear" w:pos="8306"/>
        </w:tabs>
        <w:jc w:val="center"/>
        <w:rPr>
          <w:szCs w:val="24"/>
        </w:rPr>
      </w:pPr>
    </w:p>
    <w:p w14:paraId="41E05441" w14:textId="77777777" w:rsidR="00AC36F2" w:rsidRDefault="00AC36F2" w:rsidP="00E36C86">
      <w:pPr>
        <w:pStyle w:val="Antrats"/>
        <w:tabs>
          <w:tab w:val="clear" w:pos="4153"/>
          <w:tab w:val="clear" w:pos="8306"/>
        </w:tabs>
        <w:jc w:val="center"/>
        <w:rPr>
          <w:szCs w:val="24"/>
        </w:rPr>
      </w:pPr>
    </w:p>
    <w:p w14:paraId="560D1528" w14:textId="77777777" w:rsidR="00AC36F2" w:rsidRDefault="00AC36F2" w:rsidP="00E36C86">
      <w:pPr>
        <w:pStyle w:val="Antrats"/>
        <w:tabs>
          <w:tab w:val="clear" w:pos="4153"/>
          <w:tab w:val="clear" w:pos="8306"/>
        </w:tabs>
        <w:jc w:val="center"/>
        <w:rPr>
          <w:szCs w:val="24"/>
        </w:rPr>
      </w:pPr>
    </w:p>
    <w:p w14:paraId="4EF18DAD" w14:textId="77777777" w:rsidR="00AC36F2" w:rsidRDefault="00AC36F2" w:rsidP="00E36C86">
      <w:pPr>
        <w:pStyle w:val="Antrats"/>
        <w:tabs>
          <w:tab w:val="clear" w:pos="4153"/>
          <w:tab w:val="clear" w:pos="8306"/>
        </w:tabs>
        <w:jc w:val="center"/>
        <w:rPr>
          <w:szCs w:val="24"/>
        </w:rPr>
      </w:pPr>
    </w:p>
    <w:p w14:paraId="23D50023" w14:textId="77777777" w:rsidR="00AC36F2" w:rsidRDefault="00AC36F2" w:rsidP="00E36C86">
      <w:pPr>
        <w:pStyle w:val="Antrats"/>
        <w:tabs>
          <w:tab w:val="clear" w:pos="4153"/>
          <w:tab w:val="clear" w:pos="8306"/>
        </w:tabs>
        <w:jc w:val="center"/>
        <w:rPr>
          <w:szCs w:val="24"/>
        </w:rPr>
      </w:pPr>
    </w:p>
    <w:p w14:paraId="3D7313D5" w14:textId="77777777" w:rsidR="00CF1A69" w:rsidRDefault="00CF1A69" w:rsidP="00CF1A69">
      <w:pPr>
        <w:pStyle w:val="Antrats"/>
        <w:tabs>
          <w:tab w:val="clear" w:pos="4153"/>
          <w:tab w:val="clear" w:pos="8306"/>
        </w:tabs>
        <w:jc w:val="right"/>
        <w:rPr>
          <w:szCs w:val="24"/>
        </w:rPr>
      </w:pPr>
      <w:r>
        <w:rPr>
          <w:szCs w:val="24"/>
        </w:rPr>
        <w:t>2 priedas</w:t>
      </w:r>
    </w:p>
    <w:p w14:paraId="02CCB969" w14:textId="77777777" w:rsidR="00CF1A69" w:rsidRDefault="00CF1A69" w:rsidP="00CF1A69">
      <w:pPr>
        <w:pStyle w:val="Antrats"/>
        <w:tabs>
          <w:tab w:val="clear" w:pos="4153"/>
          <w:tab w:val="clear" w:pos="8306"/>
        </w:tabs>
        <w:jc w:val="right"/>
        <w:rPr>
          <w:szCs w:val="24"/>
        </w:rPr>
      </w:pPr>
    </w:p>
    <w:p w14:paraId="02F19B42" w14:textId="77777777" w:rsidR="00CF1A69" w:rsidRDefault="00CF1A69" w:rsidP="00CF1A69">
      <w:pPr>
        <w:pStyle w:val="Antrats"/>
        <w:tabs>
          <w:tab w:val="clear" w:pos="4153"/>
          <w:tab w:val="clear" w:pos="8306"/>
        </w:tabs>
        <w:jc w:val="right"/>
        <w:rPr>
          <w:szCs w:val="24"/>
        </w:rPr>
      </w:pPr>
    </w:p>
    <w:p w14:paraId="09DDE99B" w14:textId="77777777" w:rsidR="00AC36F2" w:rsidRPr="00906436" w:rsidRDefault="00AC36F2" w:rsidP="00AC36F2">
      <w:pPr>
        <w:ind w:firstLine="720"/>
        <w:jc w:val="center"/>
        <w:rPr>
          <w:b/>
          <w:bCs/>
          <w:szCs w:val="24"/>
        </w:rPr>
      </w:pPr>
      <w:r w:rsidRPr="00906436">
        <w:rPr>
          <w:b/>
          <w:bCs/>
          <w:szCs w:val="24"/>
        </w:rPr>
        <w:t xml:space="preserve">PATVIRTINTI ŽEMĖS </w:t>
      </w:r>
      <w:r>
        <w:rPr>
          <w:b/>
          <w:bCs/>
          <w:szCs w:val="24"/>
        </w:rPr>
        <w:t xml:space="preserve">NUOMOS </w:t>
      </w:r>
      <w:r w:rsidRPr="00906436">
        <w:rPr>
          <w:b/>
          <w:bCs/>
          <w:szCs w:val="24"/>
        </w:rPr>
        <w:t xml:space="preserve">MOKESČIO TARIFAI </w:t>
      </w:r>
      <w:r w:rsidRPr="00FD7F04">
        <w:rPr>
          <w:b/>
          <w:bCs/>
          <w:szCs w:val="24"/>
        </w:rPr>
        <w:t>201</w:t>
      </w:r>
      <w:r w:rsidR="005F2B32">
        <w:rPr>
          <w:b/>
          <w:bCs/>
          <w:szCs w:val="24"/>
        </w:rPr>
        <w:t>9</w:t>
      </w:r>
      <w:r w:rsidRPr="00FD7F04">
        <w:rPr>
          <w:b/>
          <w:bCs/>
          <w:szCs w:val="24"/>
        </w:rPr>
        <w:t>–202</w:t>
      </w:r>
      <w:r w:rsidR="005F2B32">
        <w:rPr>
          <w:b/>
          <w:bCs/>
          <w:szCs w:val="24"/>
        </w:rPr>
        <w:t>3</w:t>
      </w:r>
      <w:r w:rsidRPr="00906436">
        <w:rPr>
          <w:b/>
          <w:bCs/>
          <w:szCs w:val="24"/>
        </w:rPr>
        <w:t xml:space="preserve"> META</w:t>
      </w:r>
      <w:r>
        <w:rPr>
          <w:b/>
          <w:bCs/>
          <w:szCs w:val="24"/>
        </w:rPr>
        <w:t>M</w:t>
      </w:r>
      <w:r w:rsidRPr="00906436">
        <w:rPr>
          <w:b/>
          <w:bCs/>
          <w:szCs w:val="24"/>
        </w:rPr>
        <w:t>S</w:t>
      </w:r>
    </w:p>
    <w:p w14:paraId="21579362" w14:textId="77777777" w:rsidR="00AC36F2" w:rsidRDefault="00AC36F2" w:rsidP="00AC36F2">
      <w:pPr>
        <w:ind w:firstLine="720"/>
        <w:jc w:val="both"/>
        <w:rPr>
          <w:szCs w:val="24"/>
        </w:rPr>
      </w:pPr>
    </w:p>
    <w:p w14:paraId="37BDCBAC" w14:textId="77777777" w:rsidR="00AC36F2" w:rsidRDefault="00AC36F2" w:rsidP="00AC36F2">
      <w:pPr>
        <w:ind w:firstLine="720"/>
        <w:jc w:val="both"/>
        <w:rPr>
          <w:szCs w:val="24"/>
        </w:rPr>
      </w:pPr>
    </w:p>
    <w:p w14:paraId="073B482D" w14:textId="77777777" w:rsidR="00AC36F2" w:rsidRPr="00B62F35" w:rsidRDefault="00AC36F2" w:rsidP="00AC36F2">
      <w:pPr>
        <w:ind w:firstLine="720"/>
        <w:jc w:val="both"/>
        <w:rPr>
          <w:szCs w:val="24"/>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47"/>
        <w:gridCol w:w="1492"/>
        <w:gridCol w:w="1488"/>
        <w:gridCol w:w="1363"/>
        <w:gridCol w:w="1363"/>
        <w:gridCol w:w="1363"/>
      </w:tblGrid>
      <w:tr w:rsidR="00213EC0" w:rsidRPr="00B62F35" w14:paraId="622A3776" w14:textId="77777777" w:rsidTr="00213EC0">
        <w:trPr>
          <w:trHeight w:val="933"/>
          <w:jc w:val="center"/>
        </w:trPr>
        <w:tc>
          <w:tcPr>
            <w:tcW w:w="596" w:type="dxa"/>
            <w:vAlign w:val="center"/>
          </w:tcPr>
          <w:p w14:paraId="084C8CCA" w14:textId="77777777" w:rsidR="00213EC0" w:rsidRPr="00B62F35" w:rsidRDefault="00213EC0" w:rsidP="00CD2553">
            <w:pPr>
              <w:jc w:val="center"/>
              <w:rPr>
                <w:szCs w:val="24"/>
              </w:rPr>
            </w:pPr>
            <w:r w:rsidRPr="00B62F35">
              <w:rPr>
                <w:szCs w:val="24"/>
              </w:rPr>
              <w:t>Eil. Nr.</w:t>
            </w:r>
          </w:p>
        </w:tc>
        <w:tc>
          <w:tcPr>
            <w:tcW w:w="1947" w:type="dxa"/>
            <w:vAlign w:val="center"/>
          </w:tcPr>
          <w:p w14:paraId="7BC1DBD3" w14:textId="77777777" w:rsidR="00213EC0" w:rsidRPr="00B62F35" w:rsidRDefault="00213EC0" w:rsidP="00CD2553">
            <w:pPr>
              <w:jc w:val="center"/>
              <w:rPr>
                <w:szCs w:val="24"/>
              </w:rPr>
            </w:pPr>
            <w:r w:rsidRPr="00B62F35">
              <w:rPr>
                <w:szCs w:val="24"/>
              </w:rPr>
              <w:t>Paskirties / Naudojimo būdo pavadinimas</w:t>
            </w:r>
          </w:p>
        </w:tc>
        <w:tc>
          <w:tcPr>
            <w:tcW w:w="1492" w:type="dxa"/>
          </w:tcPr>
          <w:p w14:paraId="571B2191" w14:textId="77777777" w:rsidR="00213EC0" w:rsidRPr="00B62F35" w:rsidRDefault="00213EC0" w:rsidP="00CD2553">
            <w:pPr>
              <w:ind w:right="-156"/>
              <w:jc w:val="center"/>
              <w:rPr>
                <w:szCs w:val="24"/>
              </w:rPr>
            </w:pPr>
            <w:r w:rsidRPr="00B62F35">
              <w:rPr>
                <w:szCs w:val="24"/>
              </w:rPr>
              <w:t xml:space="preserve">Mokesčio tarifas  </w:t>
            </w:r>
            <w:r>
              <w:rPr>
                <w:szCs w:val="24"/>
              </w:rPr>
              <w:t xml:space="preserve">2019 metais </w:t>
            </w:r>
            <w:r w:rsidRPr="00B62F35">
              <w:rPr>
                <w:szCs w:val="24"/>
              </w:rPr>
              <w:t>(proc.)</w:t>
            </w:r>
          </w:p>
        </w:tc>
        <w:tc>
          <w:tcPr>
            <w:tcW w:w="1488" w:type="dxa"/>
          </w:tcPr>
          <w:p w14:paraId="46E39184" w14:textId="77777777" w:rsidR="00213EC0" w:rsidRPr="00B62F35" w:rsidRDefault="00213EC0" w:rsidP="00CD2553">
            <w:pPr>
              <w:ind w:right="-156"/>
              <w:jc w:val="center"/>
              <w:rPr>
                <w:szCs w:val="24"/>
              </w:rPr>
            </w:pPr>
            <w:r>
              <w:rPr>
                <w:szCs w:val="24"/>
              </w:rPr>
              <w:t>Mokesčio tarifas  2020 metais (proc.)</w:t>
            </w:r>
          </w:p>
        </w:tc>
        <w:tc>
          <w:tcPr>
            <w:tcW w:w="1363" w:type="dxa"/>
          </w:tcPr>
          <w:p w14:paraId="235246A1" w14:textId="77777777" w:rsidR="00213EC0" w:rsidRPr="00B62F35" w:rsidRDefault="00213EC0" w:rsidP="00CD2553">
            <w:pPr>
              <w:ind w:left="-149" w:right="-156" w:firstLine="149"/>
              <w:jc w:val="center"/>
              <w:rPr>
                <w:szCs w:val="24"/>
              </w:rPr>
            </w:pPr>
            <w:r>
              <w:rPr>
                <w:szCs w:val="24"/>
              </w:rPr>
              <w:t>Mokesčio tarifas  2021 metais (proc.)</w:t>
            </w:r>
          </w:p>
        </w:tc>
        <w:tc>
          <w:tcPr>
            <w:tcW w:w="1363" w:type="dxa"/>
          </w:tcPr>
          <w:p w14:paraId="266C4184" w14:textId="77777777" w:rsidR="00213EC0" w:rsidRDefault="00213EC0" w:rsidP="00CD2553">
            <w:pPr>
              <w:ind w:left="-149" w:right="-156" w:firstLine="149"/>
              <w:jc w:val="center"/>
              <w:rPr>
                <w:szCs w:val="24"/>
              </w:rPr>
            </w:pPr>
            <w:r>
              <w:rPr>
                <w:szCs w:val="24"/>
              </w:rPr>
              <w:t>Mokesčio tarifas  2022 metais (proc.)</w:t>
            </w:r>
          </w:p>
        </w:tc>
        <w:tc>
          <w:tcPr>
            <w:tcW w:w="1363" w:type="dxa"/>
          </w:tcPr>
          <w:p w14:paraId="221A332E" w14:textId="77777777" w:rsidR="00213EC0" w:rsidRDefault="00866A8D" w:rsidP="00CD2553">
            <w:pPr>
              <w:ind w:left="-149" w:right="-156" w:firstLine="149"/>
              <w:jc w:val="center"/>
              <w:rPr>
                <w:szCs w:val="24"/>
              </w:rPr>
            </w:pPr>
            <w:r>
              <w:rPr>
                <w:szCs w:val="24"/>
              </w:rPr>
              <w:t>Mokesčio tarifas 2023 metais (proc.)</w:t>
            </w:r>
          </w:p>
        </w:tc>
      </w:tr>
      <w:tr w:rsidR="00213EC0" w:rsidRPr="00B62F35" w14:paraId="321BB81C" w14:textId="77777777" w:rsidTr="00213EC0">
        <w:trPr>
          <w:jc w:val="center"/>
        </w:trPr>
        <w:tc>
          <w:tcPr>
            <w:tcW w:w="596" w:type="dxa"/>
            <w:vAlign w:val="center"/>
          </w:tcPr>
          <w:p w14:paraId="089E9C36" w14:textId="77777777" w:rsidR="00213EC0" w:rsidRPr="00B62F35" w:rsidRDefault="00213EC0" w:rsidP="00CD2553">
            <w:pPr>
              <w:jc w:val="center"/>
              <w:rPr>
                <w:szCs w:val="24"/>
              </w:rPr>
            </w:pPr>
            <w:r w:rsidRPr="00B62F35">
              <w:rPr>
                <w:szCs w:val="24"/>
              </w:rPr>
              <w:t>1</w:t>
            </w:r>
          </w:p>
        </w:tc>
        <w:tc>
          <w:tcPr>
            <w:tcW w:w="1947" w:type="dxa"/>
            <w:vAlign w:val="center"/>
          </w:tcPr>
          <w:p w14:paraId="47DB7E23" w14:textId="77777777" w:rsidR="00213EC0" w:rsidRPr="00B62F35" w:rsidRDefault="00213EC0" w:rsidP="00CD2553">
            <w:pPr>
              <w:jc w:val="center"/>
              <w:rPr>
                <w:szCs w:val="24"/>
              </w:rPr>
            </w:pPr>
            <w:r w:rsidRPr="00B62F35">
              <w:rPr>
                <w:szCs w:val="24"/>
              </w:rPr>
              <w:t>2</w:t>
            </w:r>
          </w:p>
        </w:tc>
        <w:tc>
          <w:tcPr>
            <w:tcW w:w="1492" w:type="dxa"/>
          </w:tcPr>
          <w:p w14:paraId="4A82D93C" w14:textId="77777777" w:rsidR="00213EC0" w:rsidRPr="00B62F35" w:rsidRDefault="00054BE0" w:rsidP="00CD2553">
            <w:pPr>
              <w:ind w:right="-156"/>
              <w:jc w:val="center"/>
              <w:rPr>
                <w:szCs w:val="24"/>
              </w:rPr>
            </w:pPr>
            <w:r>
              <w:rPr>
                <w:szCs w:val="24"/>
              </w:rPr>
              <w:t>3</w:t>
            </w:r>
          </w:p>
        </w:tc>
        <w:tc>
          <w:tcPr>
            <w:tcW w:w="1488" w:type="dxa"/>
          </w:tcPr>
          <w:p w14:paraId="18D4A871" w14:textId="77777777" w:rsidR="00213EC0" w:rsidRPr="00B62F35" w:rsidRDefault="00054BE0" w:rsidP="00CD2553">
            <w:pPr>
              <w:ind w:right="-156"/>
              <w:jc w:val="center"/>
              <w:rPr>
                <w:szCs w:val="24"/>
              </w:rPr>
            </w:pPr>
            <w:r>
              <w:rPr>
                <w:szCs w:val="24"/>
              </w:rPr>
              <w:t>4</w:t>
            </w:r>
          </w:p>
        </w:tc>
        <w:tc>
          <w:tcPr>
            <w:tcW w:w="1363" w:type="dxa"/>
          </w:tcPr>
          <w:p w14:paraId="314EC221" w14:textId="77777777" w:rsidR="00213EC0" w:rsidRDefault="00054BE0" w:rsidP="00CD2553">
            <w:pPr>
              <w:ind w:right="-156"/>
              <w:jc w:val="center"/>
              <w:rPr>
                <w:szCs w:val="24"/>
              </w:rPr>
            </w:pPr>
            <w:r>
              <w:rPr>
                <w:szCs w:val="24"/>
              </w:rPr>
              <w:t>5</w:t>
            </w:r>
          </w:p>
        </w:tc>
        <w:tc>
          <w:tcPr>
            <w:tcW w:w="1363" w:type="dxa"/>
          </w:tcPr>
          <w:p w14:paraId="357A45FA" w14:textId="77777777" w:rsidR="00213EC0" w:rsidRDefault="00054BE0" w:rsidP="00CD2553">
            <w:pPr>
              <w:ind w:right="-156"/>
              <w:jc w:val="center"/>
              <w:rPr>
                <w:szCs w:val="24"/>
              </w:rPr>
            </w:pPr>
            <w:r>
              <w:rPr>
                <w:szCs w:val="24"/>
              </w:rPr>
              <w:t>6</w:t>
            </w:r>
          </w:p>
        </w:tc>
        <w:tc>
          <w:tcPr>
            <w:tcW w:w="1363" w:type="dxa"/>
          </w:tcPr>
          <w:p w14:paraId="2EDB676E" w14:textId="77777777" w:rsidR="00213EC0" w:rsidRDefault="00054BE0" w:rsidP="00CD2553">
            <w:pPr>
              <w:ind w:right="-156"/>
              <w:jc w:val="center"/>
              <w:rPr>
                <w:szCs w:val="24"/>
              </w:rPr>
            </w:pPr>
            <w:r>
              <w:rPr>
                <w:szCs w:val="24"/>
              </w:rPr>
              <w:t>7</w:t>
            </w:r>
          </w:p>
        </w:tc>
      </w:tr>
      <w:tr w:rsidR="00FF311C" w:rsidRPr="00B869FF" w14:paraId="63058999" w14:textId="77777777" w:rsidTr="00AD3B9C">
        <w:trPr>
          <w:trHeight w:val="407"/>
          <w:jc w:val="center"/>
        </w:trPr>
        <w:tc>
          <w:tcPr>
            <w:tcW w:w="596" w:type="dxa"/>
            <w:vAlign w:val="center"/>
          </w:tcPr>
          <w:p w14:paraId="6C72D925" w14:textId="77777777" w:rsidR="00FF311C" w:rsidRPr="00B869FF" w:rsidRDefault="00FF311C" w:rsidP="00FF311C">
            <w:pPr>
              <w:jc w:val="both"/>
              <w:rPr>
                <w:szCs w:val="24"/>
              </w:rPr>
            </w:pPr>
            <w:r w:rsidRPr="00B869FF">
              <w:rPr>
                <w:szCs w:val="24"/>
              </w:rPr>
              <w:t>1.</w:t>
            </w:r>
          </w:p>
        </w:tc>
        <w:tc>
          <w:tcPr>
            <w:tcW w:w="1947" w:type="dxa"/>
            <w:vAlign w:val="center"/>
          </w:tcPr>
          <w:p w14:paraId="0D014B84" w14:textId="77777777" w:rsidR="00FF311C" w:rsidRPr="00B869FF" w:rsidRDefault="00FF311C" w:rsidP="00FF311C">
            <w:pPr>
              <w:jc w:val="both"/>
              <w:rPr>
                <w:szCs w:val="24"/>
              </w:rPr>
            </w:pPr>
            <w:r w:rsidRPr="00B869FF">
              <w:rPr>
                <w:szCs w:val="24"/>
              </w:rPr>
              <w:t>Žemės ūkio paskirties sklypai</w:t>
            </w:r>
          </w:p>
        </w:tc>
        <w:tc>
          <w:tcPr>
            <w:tcW w:w="1492" w:type="dxa"/>
            <w:vAlign w:val="center"/>
          </w:tcPr>
          <w:p w14:paraId="05BAD029" w14:textId="77777777" w:rsidR="00FF311C" w:rsidRPr="00B869FF" w:rsidRDefault="00FF311C" w:rsidP="00FF311C">
            <w:pPr>
              <w:jc w:val="center"/>
              <w:rPr>
                <w:szCs w:val="24"/>
              </w:rPr>
            </w:pPr>
            <w:r>
              <w:rPr>
                <w:szCs w:val="24"/>
              </w:rPr>
              <w:t>1,1</w:t>
            </w:r>
          </w:p>
        </w:tc>
        <w:tc>
          <w:tcPr>
            <w:tcW w:w="1488" w:type="dxa"/>
            <w:vAlign w:val="center"/>
          </w:tcPr>
          <w:p w14:paraId="6AD07A20" w14:textId="77777777" w:rsidR="00FF311C" w:rsidRPr="00B869FF" w:rsidRDefault="00FF311C" w:rsidP="00FF311C">
            <w:pPr>
              <w:jc w:val="center"/>
              <w:rPr>
                <w:szCs w:val="24"/>
              </w:rPr>
            </w:pPr>
            <w:r>
              <w:rPr>
                <w:szCs w:val="24"/>
              </w:rPr>
              <w:t>1,1</w:t>
            </w:r>
          </w:p>
        </w:tc>
        <w:tc>
          <w:tcPr>
            <w:tcW w:w="1363" w:type="dxa"/>
            <w:vAlign w:val="center"/>
          </w:tcPr>
          <w:p w14:paraId="5AEA1788" w14:textId="77777777" w:rsidR="00FF311C" w:rsidRDefault="00FF311C" w:rsidP="00FF311C">
            <w:pPr>
              <w:jc w:val="center"/>
              <w:rPr>
                <w:szCs w:val="24"/>
              </w:rPr>
            </w:pPr>
            <w:r>
              <w:rPr>
                <w:szCs w:val="24"/>
              </w:rPr>
              <w:t>1,1</w:t>
            </w:r>
          </w:p>
        </w:tc>
        <w:tc>
          <w:tcPr>
            <w:tcW w:w="1363" w:type="dxa"/>
            <w:vAlign w:val="center"/>
          </w:tcPr>
          <w:p w14:paraId="6195AAA0" w14:textId="77777777" w:rsidR="00FF311C" w:rsidRDefault="00FF311C" w:rsidP="00FF311C">
            <w:pPr>
              <w:jc w:val="center"/>
              <w:rPr>
                <w:szCs w:val="24"/>
              </w:rPr>
            </w:pPr>
            <w:r>
              <w:rPr>
                <w:szCs w:val="24"/>
              </w:rPr>
              <w:t>1,1</w:t>
            </w:r>
          </w:p>
        </w:tc>
        <w:tc>
          <w:tcPr>
            <w:tcW w:w="1363" w:type="dxa"/>
            <w:vAlign w:val="center"/>
          </w:tcPr>
          <w:p w14:paraId="45BF9D62" w14:textId="77777777" w:rsidR="009F4CDA" w:rsidRPr="00FF311C" w:rsidRDefault="00FF311C" w:rsidP="00876064">
            <w:pPr>
              <w:jc w:val="center"/>
              <w:rPr>
                <w:sz w:val="20"/>
              </w:rPr>
            </w:pPr>
            <w:r>
              <w:rPr>
                <w:szCs w:val="24"/>
              </w:rPr>
              <w:t>1,</w:t>
            </w:r>
            <w:r w:rsidR="0036106D">
              <w:rPr>
                <w:szCs w:val="24"/>
              </w:rPr>
              <w:t>5</w:t>
            </w:r>
          </w:p>
        </w:tc>
      </w:tr>
      <w:tr w:rsidR="00FF311C" w:rsidRPr="00B869FF" w14:paraId="45952938" w14:textId="77777777" w:rsidTr="00AD3B9C">
        <w:trPr>
          <w:trHeight w:val="304"/>
          <w:jc w:val="center"/>
        </w:trPr>
        <w:tc>
          <w:tcPr>
            <w:tcW w:w="596" w:type="dxa"/>
            <w:vAlign w:val="center"/>
          </w:tcPr>
          <w:p w14:paraId="667C99FB" w14:textId="77777777" w:rsidR="00FF311C" w:rsidRPr="00B869FF" w:rsidRDefault="00FF311C" w:rsidP="00FF311C">
            <w:pPr>
              <w:jc w:val="both"/>
              <w:rPr>
                <w:szCs w:val="24"/>
              </w:rPr>
            </w:pPr>
            <w:r>
              <w:rPr>
                <w:szCs w:val="24"/>
              </w:rPr>
              <w:t>2</w:t>
            </w:r>
            <w:r w:rsidRPr="00B869FF">
              <w:rPr>
                <w:szCs w:val="24"/>
              </w:rPr>
              <w:t>.</w:t>
            </w:r>
          </w:p>
        </w:tc>
        <w:tc>
          <w:tcPr>
            <w:tcW w:w="1947" w:type="dxa"/>
            <w:vAlign w:val="center"/>
          </w:tcPr>
          <w:p w14:paraId="552C257F" w14:textId="77777777" w:rsidR="00FF311C" w:rsidRPr="00B869FF" w:rsidRDefault="00FF311C" w:rsidP="00FF311C">
            <w:pPr>
              <w:jc w:val="both"/>
              <w:rPr>
                <w:szCs w:val="24"/>
              </w:rPr>
            </w:pPr>
            <w:r w:rsidRPr="00B869FF">
              <w:rPr>
                <w:szCs w:val="24"/>
              </w:rPr>
              <w:t>Gyvenamosios teritorijos žemės sklypai</w:t>
            </w:r>
            <w:r>
              <w:rPr>
                <w:szCs w:val="24"/>
              </w:rPr>
              <w:t xml:space="preserve"> (namų valdų žemė)</w:t>
            </w:r>
          </w:p>
        </w:tc>
        <w:tc>
          <w:tcPr>
            <w:tcW w:w="1492" w:type="dxa"/>
            <w:vAlign w:val="center"/>
          </w:tcPr>
          <w:p w14:paraId="19A767E2" w14:textId="77777777" w:rsidR="00FF311C" w:rsidRPr="00B869FF" w:rsidRDefault="00FF311C" w:rsidP="00FF311C">
            <w:pPr>
              <w:jc w:val="center"/>
              <w:rPr>
                <w:szCs w:val="24"/>
              </w:rPr>
            </w:pPr>
            <w:r>
              <w:rPr>
                <w:szCs w:val="24"/>
              </w:rPr>
              <w:t>1,5</w:t>
            </w:r>
          </w:p>
        </w:tc>
        <w:tc>
          <w:tcPr>
            <w:tcW w:w="1488" w:type="dxa"/>
            <w:vAlign w:val="center"/>
          </w:tcPr>
          <w:p w14:paraId="46490E69" w14:textId="77777777" w:rsidR="00FF311C" w:rsidRPr="00B869FF" w:rsidRDefault="00FF311C" w:rsidP="00FF311C">
            <w:pPr>
              <w:jc w:val="center"/>
              <w:rPr>
                <w:szCs w:val="24"/>
              </w:rPr>
            </w:pPr>
            <w:r>
              <w:rPr>
                <w:szCs w:val="24"/>
              </w:rPr>
              <w:t>1,5</w:t>
            </w:r>
          </w:p>
        </w:tc>
        <w:tc>
          <w:tcPr>
            <w:tcW w:w="1363" w:type="dxa"/>
            <w:vAlign w:val="center"/>
          </w:tcPr>
          <w:p w14:paraId="7BBAACA8" w14:textId="77777777" w:rsidR="00FF311C" w:rsidRDefault="00FF311C" w:rsidP="00FF311C">
            <w:pPr>
              <w:jc w:val="center"/>
              <w:rPr>
                <w:szCs w:val="24"/>
              </w:rPr>
            </w:pPr>
            <w:r>
              <w:rPr>
                <w:szCs w:val="24"/>
              </w:rPr>
              <w:t>1,5</w:t>
            </w:r>
          </w:p>
        </w:tc>
        <w:tc>
          <w:tcPr>
            <w:tcW w:w="1363" w:type="dxa"/>
            <w:vAlign w:val="center"/>
          </w:tcPr>
          <w:p w14:paraId="437E930E" w14:textId="77777777" w:rsidR="00FF311C" w:rsidRDefault="00FF311C" w:rsidP="00FF311C">
            <w:pPr>
              <w:jc w:val="center"/>
              <w:rPr>
                <w:szCs w:val="24"/>
              </w:rPr>
            </w:pPr>
            <w:r>
              <w:rPr>
                <w:szCs w:val="24"/>
              </w:rPr>
              <w:t>1,5</w:t>
            </w:r>
          </w:p>
        </w:tc>
        <w:tc>
          <w:tcPr>
            <w:tcW w:w="1363" w:type="dxa"/>
            <w:vAlign w:val="center"/>
          </w:tcPr>
          <w:p w14:paraId="69DC5AD2" w14:textId="77777777" w:rsidR="00FF311C" w:rsidRPr="00FF311C" w:rsidRDefault="00FF311C" w:rsidP="00FF311C">
            <w:pPr>
              <w:jc w:val="center"/>
              <w:rPr>
                <w:sz w:val="20"/>
              </w:rPr>
            </w:pPr>
            <w:r>
              <w:rPr>
                <w:szCs w:val="24"/>
              </w:rPr>
              <w:t>1,5</w:t>
            </w:r>
          </w:p>
        </w:tc>
      </w:tr>
      <w:tr w:rsidR="00FF311C" w:rsidRPr="00B869FF" w14:paraId="0044B2AE" w14:textId="77777777" w:rsidTr="00AD3B9C">
        <w:trPr>
          <w:jc w:val="center"/>
        </w:trPr>
        <w:tc>
          <w:tcPr>
            <w:tcW w:w="596" w:type="dxa"/>
            <w:vAlign w:val="center"/>
          </w:tcPr>
          <w:p w14:paraId="065B17A6" w14:textId="77777777" w:rsidR="00FF311C" w:rsidRPr="00B869FF" w:rsidRDefault="00FF311C" w:rsidP="00FF311C">
            <w:pPr>
              <w:jc w:val="both"/>
              <w:rPr>
                <w:szCs w:val="24"/>
              </w:rPr>
            </w:pPr>
            <w:r>
              <w:rPr>
                <w:szCs w:val="24"/>
              </w:rPr>
              <w:t>3</w:t>
            </w:r>
            <w:r w:rsidRPr="00B869FF">
              <w:rPr>
                <w:szCs w:val="24"/>
              </w:rPr>
              <w:t>.</w:t>
            </w:r>
          </w:p>
        </w:tc>
        <w:tc>
          <w:tcPr>
            <w:tcW w:w="1947" w:type="dxa"/>
            <w:vAlign w:val="center"/>
          </w:tcPr>
          <w:p w14:paraId="6FA6E7A9" w14:textId="77777777" w:rsidR="00FF311C" w:rsidRPr="00B869FF" w:rsidRDefault="00FF311C" w:rsidP="00FF311C">
            <w:pPr>
              <w:jc w:val="both"/>
              <w:rPr>
                <w:szCs w:val="24"/>
              </w:rPr>
            </w:pPr>
            <w:r w:rsidRPr="00B869FF">
              <w:rPr>
                <w:szCs w:val="24"/>
              </w:rPr>
              <w:t>Pramonės ir sandėliavimo objektų teritorijos žemės sklypai</w:t>
            </w:r>
          </w:p>
        </w:tc>
        <w:tc>
          <w:tcPr>
            <w:tcW w:w="1492" w:type="dxa"/>
            <w:vAlign w:val="center"/>
          </w:tcPr>
          <w:p w14:paraId="71122C9D" w14:textId="77777777" w:rsidR="00FF311C" w:rsidRPr="00B869FF" w:rsidRDefault="00FF311C" w:rsidP="00FF311C">
            <w:pPr>
              <w:jc w:val="center"/>
              <w:rPr>
                <w:szCs w:val="24"/>
              </w:rPr>
            </w:pPr>
            <w:r>
              <w:rPr>
                <w:szCs w:val="24"/>
              </w:rPr>
              <w:t>1,5</w:t>
            </w:r>
          </w:p>
        </w:tc>
        <w:tc>
          <w:tcPr>
            <w:tcW w:w="1488" w:type="dxa"/>
            <w:vAlign w:val="center"/>
          </w:tcPr>
          <w:p w14:paraId="6146645E" w14:textId="77777777" w:rsidR="00FF311C" w:rsidRPr="00B869FF" w:rsidRDefault="00FF311C" w:rsidP="00FF311C">
            <w:pPr>
              <w:jc w:val="center"/>
              <w:rPr>
                <w:szCs w:val="24"/>
              </w:rPr>
            </w:pPr>
            <w:r>
              <w:rPr>
                <w:szCs w:val="24"/>
              </w:rPr>
              <w:t>1,5</w:t>
            </w:r>
          </w:p>
        </w:tc>
        <w:tc>
          <w:tcPr>
            <w:tcW w:w="1363" w:type="dxa"/>
            <w:vAlign w:val="center"/>
          </w:tcPr>
          <w:p w14:paraId="64854230" w14:textId="77777777" w:rsidR="00FF311C" w:rsidRDefault="00FF311C" w:rsidP="00FF311C">
            <w:pPr>
              <w:jc w:val="center"/>
              <w:rPr>
                <w:szCs w:val="24"/>
              </w:rPr>
            </w:pPr>
            <w:r>
              <w:rPr>
                <w:szCs w:val="24"/>
              </w:rPr>
              <w:t>1,5</w:t>
            </w:r>
          </w:p>
        </w:tc>
        <w:tc>
          <w:tcPr>
            <w:tcW w:w="1363" w:type="dxa"/>
            <w:vAlign w:val="center"/>
          </w:tcPr>
          <w:p w14:paraId="674915AF" w14:textId="77777777" w:rsidR="00FF311C" w:rsidRDefault="00FF311C" w:rsidP="00FF311C">
            <w:pPr>
              <w:jc w:val="center"/>
              <w:rPr>
                <w:szCs w:val="24"/>
              </w:rPr>
            </w:pPr>
            <w:r>
              <w:rPr>
                <w:szCs w:val="24"/>
              </w:rPr>
              <w:t>1,5</w:t>
            </w:r>
          </w:p>
        </w:tc>
        <w:tc>
          <w:tcPr>
            <w:tcW w:w="1363" w:type="dxa"/>
            <w:vAlign w:val="center"/>
          </w:tcPr>
          <w:p w14:paraId="79D1CA24" w14:textId="77777777" w:rsidR="00FF311C" w:rsidRPr="00FF311C" w:rsidRDefault="00FF311C" w:rsidP="00FF311C">
            <w:pPr>
              <w:jc w:val="center"/>
              <w:rPr>
                <w:sz w:val="20"/>
              </w:rPr>
            </w:pPr>
            <w:r>
              <w:rPr>
                <w:szCs w:val="24"/>
              </w:rPr>
              <w:t>1,5</w:t>
            </w:r>
          </w:p>
        </w:tc>
      </w:tr>
      <w:tr w:rsidR="00FF311C" w:rsidRPr="00B869FF" w14:paraId="490103B5" w14:textId="77777777" w:rsidTr="00AD3B9C">
        <w:trPr>
          <w:jc w:val="center"/>
        </w:trPr>
        <w:tc>
          <w:tcPr>
            <w:tcW w:w="596" w:type="dxa"/>
            <w:vAlign w:val="center"/>
          </w:tcPr>
          <w:p w14:paraId="66876A64" w14:textId="77777777" w:rsidR="00FF311C" w:rsidRPr="00B869FF" w:rsidRDefault="00FF311C" w:rsidP="00FF311C">
            <w:pPr>
              <w:jc w:val="both"/>
              <w:rPr>
                <w:szCs w:val="24"/>
              </w:rPr>
            </w:pPr>
            <w:r>
              <w:rPr>
                <w:szCs w:val="24"/>
              </w:rPr>
              <w:t>4</w:t>
            </w:r>
            <w:r w:rsidRPr="00B869FF">
              <w:rPr>
                <w:szCs w:val="24"/>
              </w:rPr>
              <w:t>.</w:t>
            </w:r>
          </w:p>
        </w:tc>
        <w:tc>
          <w:tcPr>
            <w:tcW w:w="1947" w:type="dxa"/>
            <w:vAlign w:val="center"/>
          </w:tcPr>
          <w:p w14:paraId="74096C79" w14:textId="77777777" w:rsidR="00FF311C" w:rsidRPr="00B869FF" w:rsidRDefault="00FF311C" w:rsidP="00FF311C">
            <w:pPr>
              <w:jc w:val="both"/>
              <w:rPr>
                <w:szCs w:val="24"/>
              </w:rPr>
            </w:pPr>
            <w:r w:rsidRPr="00B869FF">
              <w:rPr>
                <w:szCs w:val="24"/>
              </w:rPr>
              <w:t>Komercinės paskirties objektų teritorijos žemės sklypai</w:t>
            </w:r>
          </w:p>
        </w:tc>
        <w:tc>
          <w:tcPr>
            <w:tcW w:w="1492" w:type="dxa"/>
            <w:vAlign w:val="center"/>
          </w:tcPr>
          <w:p w14:paraId="289346A2" w14:textId="77777777" w:rsidR="00FF311C" w:rsidRPr="00B869FF" w:rsidRDefault="00FF311C" w:rsidP="00FF311C">
            <w:pPr>
              <w:jc w:val="center"/>
              <w:rPr>
                <w:szCs w:val="24"/>
              </w:rPr>
            </w:pPr>
            <w:r>
              <w:rPr>
                <w:szCs w:val="24"/>
              </w:rPr>
              <w:t>1,5</w:t>
            </w:r>
          </w:p>
        </w:tc>
        <w:tc>
          <w:tcPr>
            <w:tcW w:w="1488" w:type="dxa"/>
            <w:vAlign w:val="center"/>
          </w:tcPr>
          <w:p w14:paraId="35098540" w14:textId="77777777" w:rsidR="00FF311C" w:rsidRPr="00B869FF" w:rsidRDefault="00FF311C" w:rsidP="00FF311C">
            <w:pPr>
              <w:jc w:val="center"/>
              <w:rPr>
                <w:szCs w:val="24"/>
              </w:rPr>
            </w:pPr>
            <w:r>
              <w:rPr>
                <w:szCs w:val="24"/>
              </w:rPr>
              <w:t>1,5</w:t>
            </w:r>
          </w:p>
        </w:tc>
        <w:tc>
          <w:tcPr>
            <w:tcW w:w="1363" w:type="dxa"/>
            <w:vAlign w:val="center"/>
          </w:tcPr>
          <w:p w14:paraId="4949BE44" w14:textId="77777777" w:rsidR="00FF311C" w:rsidRDefault="00FF311C" w:rsidP="00FF311C">
            <w:pPr>
              <w:jc w:val="center"/>
              <w:rPr>
                <w:szCs w:val="24"/>
              </w:rPr>
            </w:pPr>
            <w:r>
              <w:rPr>
                <w:szCs w:val="24"/>
              </w:rPr>
              <w:t>1,5</w:t>
            </w:r>
          </w:p>
        </w:tc>
        <w:tc>
          <w:tcPr>
            <w:tcW w:w="1363" w:type="dxa"/>
            <w:vAlign w:val="center"/>
          </w:tcPr>
          <w:p w14:paraId="2D1524A0" w14:textId="77777777" w:rsidR="00FF311C" w:rsidRDefault="00FF311C" w:rsidP="00FF311C">
            <w:pPr>
              <w:jc w:val="center"/>
              <w:rPr>
                <w:szCs w:val="24"/>
              </w:rPr>
            </w:pPr>
            <w:r>
              <w:rPr>
                <w:szCs w:val="24"/>
              </w:rPr>
              <w:t>1,5</w:t>
            </w:r>
          </w:p>
        </w:tc>
        <w:tc>
          <w:tcPr>
            <w:tcW w:w="1363" w:type="dxa"/>
            <w:vAlign w:val="center"/>
          </w:tcPr>
          <w:p w14:paraId="1F2AD383" w14:textId="77777777" w:rsidR="00FF311C" w:rsidRPr="00FF311C" w:rsidRDefault="00FF311C" w:rsidP="00FF311C">
            <w:pPr>
              <w:jc w:val="center"/>
              <w:rPr>
                <w:sz w:val="20"/>
              </w:rPr>
            </w:pPr>
            <w:r>
              <w:rPr>
                <w:szCs w:val="24"/>
              </w:rPr>
              <w:t>1,5</w:t>
            </w:r>
          </w:p>
        </w:tc>
      </w:tr>
      <w:tr w:rsidR="00FF311C" w:rsidRPr="00B869FF" w14:paraId="1244327F" w14:textId="77777777" w:rsidTr="00AD3B9C">
        <w:trPr>
          <w:trHeight w:val="424"/>
          <w:jc w:val="center"/>
        </w:trPr>
        <w:tc>
          <w:tcPr>
            <w:tcW w:w="596" w:type="dxa"/>
            <w:vAlign w:val="center"/>
          </w:tcPr>
          <w:p w14:paraId="46F81CA8" w14:textId="77777777" w:rsidR="00FF311C" w:rsidRPr="00B869FF" w:rsidRDefault="00FF311C" w:rsidP="00FF311C">
            <w:pPr>
              <w:jc w:val="both"/>
              <w:rPr>
                <w:szCs w:val="24"/>
              </w:rPr>
            </w:pPr>
            <w:r>
              <w:rPr>
                <w:szCs w:val="24"/>
              </w:rPr>
              <w:t>5</w:t>
            </w:r>
            <w:r w:rsidRPr="00B869FF">
              <w:rPr>
                <w:szCs w:val="24"/>
              </w:rPr>
              <w:t>.</w:t>
            </w:r>
          </w:p>
        </w:tc>
        <w:tc>
          <w:tcPr>
            <w:tcW w:w="1947" w:type="dxa"/>
            <w:vAlign w:val="center"/>
          </w:tcPr>
          <w:p w14:paraId="37703412" w14:textId="77777777" w:rsidR="00FF311C" w:rsidRPr="00B869FF" w:rsidRDefault="00FF311C" w:rsidP="00FF311C">
            <w:pPr>
              <w:jc w:val="both"/>
              <w:rPr>
                <w:szCs w:val="24"/>
              </w:rPr>
            </w:pPr>
            <w:r>
              <w:rPr>
                <w:szCs w:val="24"/>
              </w:rPr>
              <w:t>Vidaus vandenų fondo vandens telkiniai žvejybai</w:t>
            </w:r>
          </w:p>
        </w:tc>
        <w:tc>
          <w:tcPr>
            <w:tcW w:w="1492" w:type="dxa"/>
            <w:vAlign w:val="center"/>
          </w:tcPr>
          <w:p w14:paraId="668A649D" w14:textId="77777777" w:rsidR="00FF311C" w:rsidRPr="00B869FF" w:rsidRDefault="00FF311C" w:rsidP="00FF311C">
            <w:pPr>
              <w:jc w:val="center"/>
              <w:rPr>
                <w:szCs w:val="24"/>
              </w:rPr>
            </w:pPr>
            <w:r>
              <w:rPr>
                <w:szCs w:val="24"/>
              </w:rPr>
              <w:t>0,1</w:t>
            </w:r>
          </w:p>
        </w:tc>
        <w:tc>
          <w:tcPr>
            <w:tcW w:w="1488" w:type="dxa"/>
            <w:vAlign w:val="center"/>
          </w:tcPr>
          <w:p w14:paraId="6642BF36" w14:textId="77777777" w:rsidR="00FF311C" w:rsidRPr="00B869FF" w:rsidRDefault="00FF311C" w:rsidP="00FF311C">
            <w:pPr>
              <w:jc w:val="center"/>
              <w:rPr>
                <w:szCs w:val="24"/>
              </w:rPr>
            </w:pPr>
            <w:r>
              <w:rPr>
                <w:szCs w:val="24"/>
              </w:rPr>
              <w:t>0,1</w:t>
            </w:r>
          </w:p>
        </w:tc>
        <w:tc>
          <w:tcPr>
            <w:tcW w:w="1363" w:type="dxa"/>
            <w:vAlign w:val="center"/>
          </w:tcPr>
          <w:p w14:paraId="29AE7534" w14:textId="77777777" w:rsidR="00FF311C" w:rsidRDefault="00FF311C" w:rsidP="00FF311C">
            <w:pPr>
              <w:jc w:val="center"/>
              <w:rPr>
                <w:szCs w:val="24"/>
              </w:rPr>
            </w:pPr>
            <w:r>
              <w:rPr>
                <w:szCs w:val="24"/>
              </w:rPr>
              <w:t>0,1</w:t>
            </w:r>
          </w:p>
        </w:tc>
        <w:tc>
          <w:tcPr>
            <w:tcW w:w="1363" w:type="dxa"/>
            <w:vAlign w:val="center"/>
          </w:tcPr>
          <w:p w14:paraId="24D305AA" w14:textId="77777777" w:rsidR="00FF311C" w:rsidRDefault="00FF311C" w:rsidP="00FF311C">
            <w:pPr>
              <w:jc w:val="center"/>
              <w:rPr>
                <w:szCs w:val="24"/>
              </w:rPr>
            </w:pPr>
            <w:r>
              <w:rPr>
                <w:szCs w:val="24"/>
              </w:rPr>
              <w:t>0,1</w:t>
            </w:r>
          </w:p>
        </w:tc>
        <w:tc>
          <w:tcPr>
            <w:tcW w:w="1363" w:type="dxa"/>
            <w:vAlign w:val="center"/>
          </w:tcPr>
          <w:p w14:paraId="4E8CFFF5" w14:textId="77777777" w:rsidR="00FF311C" w:rsidRPr="00FF311C" w:rsidRDefault="00FF311C" w:rsidP="00FF311C">
            <w:pPr>
              <w:jc w:val="center"/>
              <w:rPr>
                <w:sz w:val="20"/>
              </w:rPr>
            </w:pPr>
            <w:r>
              <w:rPr>
                <w:szCs w:val="24"/>
              </w:rPr>
              <w:t>0,1</w:t>
            </w:r>
          </w:p>
        </w:tc>
      </w:tr>
    </w:tbl>
    <w:p w14:paraId="5D51F978" w14:textId="77777777" w:rsidR="00AC36F2" w:rsidRDefault="00AC36F2" w:rsidP="00AC36F2">
      <w:pPr>
        <w:pStyle w:val="Antrats"/>
        <w:tabs>
          <w:tab w:val="clear" w:pos="4153"/>
          <w:tab w:val="clear" w:pos="8306"/>
        </w:tabs>
        <w:rPr>
          <w:szCs w:val="24"/>
        </w:rPr>
      </w:pPr>
    </w:p>
    <w:p w14:paraId="2CDC4770" w14:textId="77777777" w:rsidR="00AC36F2" w:rsidRDefault="00AC36F2" w:rsidP="00AC36F2">
      <w:pPr>
        <w:pStyle w:val="Antrats"/>
        <w:tabs>
          <w:tab w:val="clear" w:pos="4153"/>
          <w:tab w:val="clear" w:pos="8306"/>
        </w:tabs>
        <w:rPr>
          <w:szCs w:val="24"/>
        </w:rPr>
      </w:pPr>
    </w:p>
    <w:p w14:paraId="19AD5B2C" w14:textId="77777777" w:rsidR="00AC36F2" w:rsidRDefault="00AC36F2" w:rsidP="00AC36F2">
      <w:pPr>
        <w:pStyle w:val="Antrats"/>
        <w:tabs>
          <w:tab w:val="clear" w:pos="4153"/>
          <w:tab w:val="clear" w:pos="8306"/>
        </w:tabs>
        <w:rPr>
          <w:szCs w:val="24"/>
        </w:rPr>
      </w:pPr>
    </w:p>
    <w:p w14:paraId="2A8F6567" w14:textId="77777777" w:rsidR="00AC36F2" w:rsidRPr="00B62F35" w:rsidRDefault="00AC36F2" w:rsidP="00AC36F2">
      <w:pPr>
        <w:pStyle w:val="Antrats"/>
        <w:tabs>
          <w:tab w:val="clear" w:pos="4153"/>
          <w:tab w:val="clear" w:pos="8306"/>
        </w:tabs>
        <w:jc w:val="center"/>
        <w:rPr>
          <w:szCs w:val="24"/>
        </w:rPr>
      </w:pPr>
      <w:r>
        <w:rPr>
          <w:szCs w:val="24"/>
        </w:rPr>
        <w:t>_____________________________________</w:t>
      </w:r>
    </w:p>
    <w:sectPr w:rsidR="00AC36F2" w:rsidRPr="00B62F35" w:rsidSect="0004762A">
      <w:pgSz w:w="11906" w:h="16838" w:code="9"/>
      <w:pgMar w:top="1134" w:right="70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DA1DD" w14:textId="77777777" w:rsidR="004D0C70" w:rsidRDefault="004D0C70">
      <w:r>
        <w:separator/>
      </w:r>
    </w:p>
  </w:endnote>
  <w:endnote w:type="continuationSeparator" w:id="0">
    <w:p w14:paraId="08C02DB5" w14:textId="77777777" w:rsidR="004D0C70" w:rsidRDefault="004D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DED83" w14:textId="77777777" w:rsidR="004D0C70" w:rsidRDefault="004D0C70">
      <w:r>
        <w:separator/>
      </w:r>
    </w:p>
  </w:footnote>
  <w:footnote w:type="continuationSeparator" w:id="0">
    <w:p w14:paraId="47078496" w14:textId="77777777" w:rsidR="004D0C70" w:rsidRDefault="004D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28BA" w14:textId="77777777" w:rsidR="00FC1CD3" w:rsidRDefault="00A167B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546414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9988" w14:textId="77777777" w:rsidR="00FC1CD3" w:rsidRDefault="00FC1CD3">
    <w:pPr>
      <w:pStyle w:val="Antrats"/>
      <w:framePr w:wrap="around" w:vAnchor="text" w:hAnchor="margin" w:xAlign="center" w:y="1"/>
      <w:rPr>
        <w:rStyle w:val="Puslapionumeris"/>
      </w:rPr>
    </w:pPr>
  </w:p>
  <w:p w14:paraId="4298EA3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80623000">
    <w:abstractNumId w:val="3"/>
  </w:num>
  <w:num w:numId="2" w16cid:durableId="525021112">
    <w:abstractNumId w:val="2"/>
  </w:num>
  <w:num w:numId="3" w16cid:durableId="1819299238">
    <w:abstractNumId w:val="4"/>
  </w:num>
  <w:num w:numId="4" w16cid:durableId="907695240">
    <w:abstractNumId w:val="1"/>
  </w:num>
  <w:num w:numId="5" w16cid:durableId="519006284">
    <w:abstractNumId w:val="6"/>
  </w:num>
  <w:num w:numId="6" w16cid:durableId="252907681">
    <w:abstractNumId w:val="5"/>
  </w:num>
  <w:num w:numId="7" w16cid:durableId="71430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522"/>
    <w:rsid w:val="000067BF"/>
    <w:rsid w:val="0001423C"/>
    <w:rsid w:val="000153BD"/>
    <w:rsid w:val="00015688"/>
    <w:rsid w:val="00015722"/>
    <w:rsid w:val="000258A2"/>
    <w:rsid w:val="00031B2B"/>
    <w:rsid w:val="0003441C"/>
    <w:rsid w:val="000358E2"/>
    <w:rsid w:val="000420C5"/>
    <w:rsid w:val="0004762A"/>
    <w:rsid w:val="00054BE0"/>
    <w:rsid w:val="00055DFF"/>
    <w:rsid w:val="0006494A"/>
    <w:rsid w:val="00073ECC"/>
    <w:rsid w:val="00076A1D"/>
    <w:rsid w:val="000773EB"/>
    <w:rsid w:val="0008425B"/>
    <w:rsid w:val="00085739"/>
    <w:rsid w:val="00092D95"/>
    <w:rsid w:val="000A496C"/>
    <w:rsid w:val="000B158A"/>
    <w:rsid w:val="000C16DE"/>
    <w:rsid w:val="000D2EFC"/>
    <w:rsid w:val="000D749A"/>
    <w:rsid w:val="000E0A37"/>
    <w:rsid w:val="000E1F44"/>
    <w:rsid w:val="000F507A"/>
    <w:rsid w:val="000F7DB4"/>
    <w:rsid w:val="00101931"/>
    <w:rsid w:val="001027A4"/>
    <w:rsid w:val="001038F9"/>
    <w:rsid w:val="001048C0"/>
    <w:rsid w:val="00107C26"/>
    <w:rsid w:val="0011072C"/>
    <w:rsid w:val="00117349"/>
    <w:rsid w:val="00124B53"/>
    <w:rsid w:val="00130830"/>
    <w:rsid w:val="0013367C"/>
    <w:rsid w:val="001415E3"/>
    <w:rsid w:val="0015078A"/>
    <w:rsid w:val="00152F39"/>
    <w:rsid w:val="00172D6E"/>
    <w:rsid w:val="00175462"/>
    <w:rsid w:val="00181AFC"/>
    <w:rsid w:val="00181E5E"/>
    <w:rsid w:val="00182224"/>
    <w:rsid w:val="001933FF"/>
    <w:rsid w:val="001952BC"/>
    <w:rsid w:val="001956DE"/>
    <w:rsid w:val="00195A3E"/>
    <w:rsid w:val="001A17DA"/>
    <w:rsid w:val="001B1A3F"/>
    <w:rsid w:val="001B343C"/>
    <w:rsid w:val="001B3654"/>
    <w:rsid w:val="001B43CB"/>
    <w:rsid w:val="001D4EA6"/>
    <w:rsid w:val="001E2D3B"/>
    <w:rsid w:val="001E6949"/>
    <w:rsid w:val="001E6D6E"/>
    <w:rsid w:val="00203CFC"/>
    <w:rsid w:val="00205407"/>
    <w:rsid w:val="00213EC0"/>
    <w:rsid w:val="00225F12"/>
    <w:rsid w:val="00226341"/>
    <w:rsid w:val="002337C0"/>
    <w:rsid w:val="00234017"/>
    <w:rsid w:val="0024390E"/>
    <w:rsid w:val="00251454"/>
    <w:rsid w:val="00272266"/>
    <w:rsid w:val="002741BA"/>
    <w:rsid w:val="0027449C"/>
    <w:rsid w:val="00281984"/>
    <w:rsid w:val="00284F31"/>
    <w:rsid w:val="00285D41"/>
    <w:rsid w:val="002953FA"/>
    <w:rsid w:val="002B6857"/>
    <w:rsid w:val="002C2163"/>
    <w:rsid w:val="002C5C12"/>
    <w:rsid w:val="002C6232"/>
    <w:rsid w:val="002C7F34"/>
    <w:rsid w:val="002D43B0"/>
    <w:rsid w:val="002D5F85"/>
    <w:rsid w:val="002D6D5B"/>
    <w:rsid w:val="002E1F99"/>
    <w:rsid w:val="002F084E"/>
    <w:rsid w:val="002F12AE"/>
    <w:rsid w:val="002F46E1"/>
    <w:rsid w:val="002F5D6F"/>
    <w:rsid w:val="00306605"/>
    <w:rsid w:val="003112D4"/>
    <w:rsid w:val="00312A26"/>
    <w:rsid w:val="00314A66"/>
    <w:rsid w:val="0031694A"/>
    <w:rsid w:val="0032712E"/>
    <w:rsid w:val="003321C8"/>
    <w:rsid w:val="0033243F"/>
    <w:rsid w:val="00333FD4"/>
    <w:rsid w:val="003421EA"/>
    <w:rsid w:val="003459E5"/>
    <w:rsid w:val="00347C01"/>
    <w:rsid w:val="00357234"/>
    <w:rsid w:val="0036106D"/>
    <w:rsid w:val="00362691"/>
    <w:rsid w:val="00362F7D"/>
    <w:rsid w:val="00363064"/>
    <w:rsid w:val="00371ECF"/>
    <w:rsid w:val="00372033"/>
    <w:rsid w:val="003757E6"/>
    <w:rsid w:val="00376143"/>
    <w:rsid w:val="003822CB"/>
    <w:rsid w:val="003842A3"/>
    <w:rsid w:val="003859D7"/>
    <w:rsid w:val="00394FD0"/>
    <w:rsid w:val="0039702F"/>
    <w:rsid w:val="00397104"/>
    <w:rsid w:val="003A7F59"/>
    <w:rsid w:val="003B2523"/>
    <w:rsid w:val="003B5885"/>
    <w:rsid w:val="003B7DC3"/>
    <w:rsid w:val="003C550E"/>
    <w:rsid w:val="003D484F"/>
    <w:rsid w:val="003E5465"/>
    <w:rsid w:val="003E54A7"/>
    <w:rsid w:val="003E63D6"/>
    <w:rsid w:val="003F1305"/>
    <w:rsid w:val="004003BA"/>
    <w:rsid w:val="00411724"/>
    <w:rsid w:val="00413551"/>
    <w:rsid w:val="004329C7"/>
    <w:rsid w:val="00433D3F"/>
    <w:rsid w:val="0043447B"/>
    <w:rsid w:val="00434C76"/>
    <w:rsid w:val="00435B30"/>
    <w:rsid w:val="00441D16"/>
    <w:rsid w:val="00452577"/>
    <w:rsid w:val="0045740A"/>
    <w:rsid w:val="00457F04"/>
    <w:rsid w:val="00460718"/>
    <w:rsid w:val="004807FD"/>
    <w:rsid w:val="004B0920"/>
    <w:rsid w:val="004B0CB9"/>
    <w:rsid w:val="004B2369"/>
    <w:rsid w:val="004B7BDB"/>
    <w:rsid w:val="004C1A99"/>
    <w:rsid w:val="004D0C70"/>
    <w:rsid w:val="004F5516"/>
    <w:rsid w:val="00501C69"/>
    <w:rsid w:val="00506440"/>
    <w:rsid w:val="005209D1"/>
    <w:rsid w:val="005231DA"/>
    <w:rsid w:val="005275E9"/>
    <w:rsid w:val="0053464D"/>
    <w:rsid w:val="00534AA0"/>
    <w:rsid w:val="0054043D"/>
    <w:rsid w:val="00542B92"/>
    <w:rsid w:val="00544777"/>
    <w:rsid w:val="00545723"/>
    <w:rsid w:val="0055615C"/>
    <w:rsid w:val="00566042"/>
    <w:rsid w:val="005734AC"/>
    <w:rsid w:val="00584531"/>
    <w:rsid w:val="00593FFF"/>
    <w:rsid w:val="005944A9"/>
    <w:rsid w:val="005A5D5E"/>
    <w:rsid w:val="005B2122"/>
    <w:rsid w:val="005C1511"/>
    <w:rsid w:val="005C31CD"/>
    <w:rsid w:val="005C40BD"/>
    <w:rsid w:val="005C55BD"/>
    <w:rsid w:val="005D1F24"/>
    <w:rsid w:val="005D25B2"/>
    <w:rsid w:val="005D2667"/>
    <w:rsid w:val="005E7A51"/>
    <w:rsid w:val="005F07C7"/>
    <w:rsid w:val="005F1AF3"/>
    <w:rsid w:val="005F2B32"/>
    <w:rsid w:val="006004A8"/>
    <w:rsid w:val="0060442A"/>
    <w:rsid w:val="006046BD"/>
    <w:rsid w:val="00623BC6"/>
    <w:rsid w:val="00634F5E"/>
    <w:rsid w:val="00641E12"/>
    <w:rsid w:val="00645E32"/>
    <w:rsid w:val="00656CD2"/>
    <w:rsid w:val="006605B5"/>
    <w:rsid w:val="00673C21"/>
    <w:rsid w:val="006744D9"/>
    <w:rsid w:val="006807DA"/>
    <w:rsid w:val="00686E66"/>
    <w:rsid w:val="00693A39"/>
    <w:rsid w:val="006949D6"/>
    <w:rsid w:val="00697D48"/>
    <w:rsid w:val="006A29E6"/>
    <w:rsid w:val="006A7E02"/>
    <w:rsid w:val="006D4A3C"/>
    <w:rsid w:val="006E08BE"/>
    <w:rsid w:val="006F5C7D"/>
    <w:rsid w:val="006F73A6"/>
    <w:rsid w:val="006F794D"/>
    <w:rsid w:val="007011B7"/>
    <w:rsid w:val="00707333"/>
    <w:rsid w:val="0071406A"/>
    <w:rsid w:val="00722C34"/>
    <w:rsid w:val="00722E1A"/>
    <w:rsid w:val="007236D3"/>
    <w:rsid w:val="00726ED3"/>
    <w:rsid w:val="00727608"/>
    <w:rsid w:val="0073170A"/>
    <w:rsid w:val="0073250E"/>
    <w:rsid w:val="00732616"/>
    <w:rsid w:val="00734333"/>
    <w:rsid w:val="00740961"/>
    <w:rsid w:val="00750A6F"/>
    <w:rsid w:val="00765165"/>
    <w:rsid w:val="00771ECF"/>
    <w:rsid w:val="00782A06"/>
    <w:rsid w:val="007860A8"/>
    <w:rsid w:val="007865FE"/>
    <w:rsid w:val="0079485C"/>
    <w:rsid w:val="007C7233"/>
    <w:rsid w:val="007D1D3A"/>
    <w:rsid w:val="007D42F1"/>
    <w:rsid w:val="007E13A9"/>
    <w:rsid w:val="007E13F2"/>
    <w:rsid w:val="007E31F0"/>
    <w:rsid w:val="007E4B16"/>
    <w:rsid w:val="007E57D4"/>
    <w:rsid w:val="007F27EE"/>
    <w:rsid w:val="007F28CE"/>
    <w:rsid w:val="00802297"/>
    <w:rsid w:val="00811E8B"/>
    <w:rsid w:val="008248A8"/>
    <w:rsid w:val="00832B07"/>
    <w:rsid w:val="008339AD"/>
    <w:rsid w:val="008375FC"/>
    <w:rsid w:val="0084113A"/>
    <w:rsid w:val="00843394"/>
    <w:rsid w:val="008477D5"/>
    <w:rsid w:val="008554EA"/>
    <w:rsid w:val="00857A58"/>
    <w:rsid w:val="00866A8D"/>
    <w:rsid w:val="0087269B"/>
    <w:rsid w:val="0087393D"/>
    <w:rsid w:val="008758B4"/>
    <w:rsid w:val="00876064"/>
    <w:rsid w:val="008770DC"/>
    <w:rsid w:val="00885BE7"/>
    <w:rsid w:val="00886489"/>
    <w:rsid w:val="00886BBC"/>
    <w:rsid w:val="00886E2F"/>
    <w:rsid w:val="00892223"/>
    <w:rsid w:val="008960E1"/>
    <w:rsid w:val="008962CF"/>
    <w:rsid w:val="00896E6B"/>
    <w:rsid w:val="008A1D49"/>
    <w:rsid w:val="008A4BEF"/>
    <w:rsid w:val="008A4E34"/>
    <w:rsid w:val="008A7972"/>
    <w:rsid w:val="008B0D02"/>
    <w:rsid w:val="008B477E"/>
    <w:rsid w:val="008B7173"/>
    <w:rsid w:val="008C2222"/>
    <w:rsid w:val="008C3412"/>
    <w:rsid w:val="008C4BDA"/>
    <w:rsid w:val="008C7ADA"/>
    <w:rsid w:val="008D42AE"/>
    <w:rsid w:val="008E6C7D"/>
    <w:rsid w:val="008E7416"/>
    <w:rsid w:val="008F11F0"/>
    <w:rsid w:val="00910A8E"/>
    <w:rsid w:val="00915D90"/>
    <w:rsid w:val="00917CF9"/>
    <w:rsid w:val="009223BB"/>
    <w:rsid w:val="00922E7C"/>
    <w:rsid w:val="00923DC5"/>
    <w:rsid w:val="00930BCB"/>
    <w:rsid w:val="00931D64"/>
    <w:rsid w:val="0096266A"/>
    <w:rsid w:val="009670AC"/>
    <w:rsid w:val="0098095A"/>
    <w:rsid w:val="00992B19"/>
    <w:rsid w:val="00997FB3"/>
    <w:rsid w:val="009A68CA"/>
    <w:rsid w:val="009B2863"/>
    <w:rsid w:val="009C3519"/>
    <w:rsid w:val="009C61A6"/>
    <w:rsid w:val="009C68F2"/>
    <w:rsid w:val="009E134E"/>
    <w:rsid w:val="009E6085"/>
    <w:rsid w:val="009F4C04"/>
    <w:rsid w:val="009F4CDA"/>
    <w:rsid w:val="009F6608"/>
    <w:rsid w:val="00A04A11"/>
    <w:rsid w:val="00A151E4"/>
    <w:rsid w:val="00A167B4"/>
    <w:rsid w:val="00A24E33"/>
    <w:rsid w:val="00A26965"/>
    <w:rsid w:val="00A27B33"/>
    <w:rsid w:val="00A31AA9"/>
    <w:rsid w:val="00A45B2F"/>
    <w:rsid w:val="00A47FBA"/>
    <w:rsid w:val="00A50EB5"/>
    <w:rsid w:val="00A52A99"/>
    <w:rsid w:val="00A538A2"/>
    <w:rsid w:val="00A64628"/>
    <w:rsid w:val="00A65DDE"/>
    <w:rsid w:val="00A67241"/>
    <w:rsid w:val="00A768D7"/>
    <w:rsid w:val="00A8096E"/>
    <w:rsid w:val="00A85052"/>
    <w:rsid w:val="00A861EE"/>
    <w:rsid w:val="00A929A1"/>
    <w:rsid w:val="00A93FA4"/>
    <w:rsid w:val="00AA3BDF"/>
    <w:rsid w:val="00AA4463"/>
    <w:rsid w:val="00AB2703"/>
    <w:rsid w:val="00AB6A9C"/>
    <w:rsid w:val="00AC0116"/>
    <w:rsid w:val="00AC36F2"/>
    <w:rsid w:val="00AC6A5E"/>
    <w:rsid w:val="00AD4149"/>
    <w:rsid w:val="00AD73BE"/>
    <w:rsid w:val="00AD7C4E"/>
    <w:rsid w:val="00AE072A"/>
    <w:rsid w:val="00AE084D"/>
    <w:rsid w:val="00AE1124"/>
    <w:rsid w:val="00AE1965"/>
    <w:rsid w:val="00AE29F0"/>
    <w:rsid w:val="00AE61D9"/>
    <w:rsid w:val="00B01134"/>
    <w:rsid w:val="00B10EF7"/>
    <w:rsid w:val="00B137E9"/>
    <w:rsid w:val="00B14102"/>
    <w:rsid w:val="00B14496"/>
    <w:rsid w:val="00B154FC"/>
    <w:rsid w:val="00B251A7"/>
    <w:rsid w:val="00B2607B"/>
    <w:rsid w:val="00B34178"/>
    <w:rsid w:val="00B3497C"/>
    <w:rsid w:val="00B34EFD"/>
    <w:rsid w:val="00B418C7"/>
    <w:rsid w:val="00B42A07"/>
    <w:rsid w:val="00B4425A"/>
    <w:rsid w:val="00B44B9A"/>
    <w:rsid w:val="00B54A3C"/>
    <w:rsid w:val="00B61BB5"/>
    <w:rsid w:val="00B61D39"/>
    <w:rsid w:val="00B65039"/>
    <w:rsid w:val="00B668F0"/>
    <w:rsid w:val="00B70AA1"/>
    <w:rsid w:val="00B764FD"/>
    <w:rsid w:val="00B81EF2"/>
    <w:rsid w:val="00B82C13"/>
    <w:rsid w:val="00B8562E"/>
    <w:rsid w:val="00B92C9C"/>
    <w:rsid w:val="00B951B0"/>
    <w:rsid w:val="00BA18B9"/>
    <w:rsid w:val="00BA584C"/>
    <w:rsid w:val="00BA7260"/>
    <w:rsid w:val="00BA7D22"/>
    <w:rsid w:val="00BB2112"/>
    <w:rsid w:val="00BC1571"/>
    <w:rsid w:val="00BF222D"/>
    <w:rsid w:val="00C0081B"/>
    <w:rsid w:val="00C02331"/>
    <w:rsid w:val="00C13615"/>
    <w:rsid w:val="00C1630A"/>
    <w:rsid w:val="00C22071"/>
    <w:rsid w:val="00C310CD"/>
    <w:rsid w:val="00C3526A"/>
    <w:rsid w:val="00C40B11"/>
    <w:rsid w:val="00C42389"/>
    <w:rsid w:val="00C42BD3"/>
    <w:rsid w:val="00C43EC0"/>
    <w:rsid w:val="00C44FA4"/>
    <w:rsid w:val="00C46F4A"/>
    <w:rsid w:val="00C530CE"/>
    <w:rsid w:val="00C531AF"/>
    <w:rsid w:val="00C53CFF"/>
    <w:rsid w:val="00C61D7C"/>
    <w:rsid w:val="00C65D51"/>
    <w:rsid w:val="00C7179E"/>
    <w:rsid w:val="00C71BC5"/>
    <w:rsid w:val="00C76C50"/>
    <w:rsid w:val="00C800F0"/>
    <w:rsid w:val="00C83B11"/>
    <w:rsid w:val="00C845FB"/>
    <w:rsid w:val="00C951F9"/>
    <w:rsid w:val="00C96BB5"/>
    <w:rsid w:val="00CA166B"/>
    <w:rsid w:val="00CA27D8"/>
    <w:rsid w:val="00CA30F0"/>
    <w:rsid w:val="00CA4624"/>
    <w:rsid w:val="00CA59EA"/>
    <w:rsid w:val="00CC0AA8"/>
    <w:rsid w:val="00CC0BB5"/>
    <w:rsid w:val="00CC6EE2"/>
    <w:rsid w:val="00CD1A2B"/>
    <w:rsid w:val="00CE349F"/>
    <w:rsid w:val="00CE5AFF"/>
    <w:rsid w:val="00CF14DC"/>
    <w:rsid w:val="00CF1A69"/>
    <w:rsid w:val="00CF4803"/>
    <w:rsid w:val="00CF57C9"/>
    <w:rsid w:val="00D07B69"/>
    <w:rsid w:val="00D147D8"/>
    <w:rsid w:val="00D20738"/>
    <w:rsid w:val="00D308D3"/>
    <w:rsid w:val="00D33C5D"/>
    <w:rsid w:val="00D44D4F"/>
    <w:rsid w:val="00D4754B"/>
    <w:rsid w:val="00D513AA"/>
    <w:rsid w:val="00D52361"/>
    <w:rsid w:val="00D54E9C"/>
    <w:rsid w:val="00D56E82"/>
    <w:rsid w:val="00D62AAE"/>
    <w:rsid w:val="00D652D3"/>
    <w:rsid w:val="00D67223"/>
    <w:rsid w:val="00D677A7"/>
    <w:rsid w:val="00D74786"/>
    <w:rsid w:val="00D75F4B"/>
    <w:rsid w:val="00D81666"/>
    <w:rsid w:val="00D82C9A"/>
    <w:rsid w:val="00DA0452"/>
    <w:rsid w:val="00DA6F34"/>
    <w:rsid w:val="00DC38E8"/>
    <w:rsid w:val="00DD4EA9"/>
    <w:rsid w:val="00DD6F1C"/>
    <w:rsid w:val="00DE3A15"/>
    <w:rsid w:val="00DF4642"/>
    <w:rsid w:val="00DF7881"/>
    <w:rsid w:val="00E01648"/>
    <w:rsid w:val="00E01F65"/>
    <w:rsid w:val="00E07336"/>
    <w:rsid w:val="00E0742E"/>
    <w:rsid w:val="00E15F15"/>
    <w:rsid w:val="00E16D71"/>
    <w:rsid w:val="00E3136B"/>
    <w:rsid w:val="00E36C86"/>
    <w:rsid w:val="00E4441D"/>
    <w:rsid w:val="00E46E1F"/>
    <w:rsid w:val="00E474FE"/>
    <w:rsid w:val="00E52E3F"/>
    <w:rsid w:val="00E60971"/>
    <w:rsid w:val="00E65EB8"/>
    <w:rsid w:val="00E705BB"/>
    <w:rsid w:val="00E72754"/>
    <w:rsid w:val="00E814D8"/>
    <w:rsid w:val="00E835A8"/>
    <w:rsid w:val="00E8635F"/>
    <w:rsid w:val="00E94901"/>
    <w:rsid w:val="00EA1702"/>
    <w:rsid w:val="00EA6026"/>
    <w:rsid w:val="00EA65FD"/>
    <w:rsid w:val="00EB17CE"/>
    <w:rsid w:val="00EC10E5"/>
    <w:rsid w:val="00EC151B"/>
    <w:rsid w:val="00ED18C9"/>
    <w:rsid w:val="00ED31A7"/>
    <w:rsid w:val="00ED531F"/>
    <w:rsid w:val="00EE0473"/>
    <w:rsid w:val="00EE7C0A"/>
    <w:rsid w:val="00EF6F0B"/>
    <w:rsid w:val="00F07DDF"/>
    <w:rsid w:val="00F104FD"/>
    <w:rsid w:val="00F20019"/>
    <w:rsid w:val="00F22D85"/>
    <w:rsid w:val="00F25932"/>
    <w:rsid w:val="00F27C80"/>
    <w:rsid w:val="00F320CA"/>
    <w:rsid w:val="00F37702"/>
    <w:rsid w:val="00F40651"/>
    <w:rsid w:val="00F41A98"/>
    <w:rsid w:val="00F4316F"/>
    <w:rsid w:val="00F43ECC"/>
    <w:rsid w:val="00F54869"/>
    <w:rsid w:val="00F566CA"/>
    <w:rsid w:val="00F6384B"/>
    <w:rsid w:val="00F67640"/>
    <w:rsid w:val="00F735B6"/>
    <w:rsid w:val="00F75C89"/>
    <w:rsid w:val="00F764D1"/>
    <w:rsid w:val="00F7723D"/>
    <w:rsid w:val="00F821D3"/>
    <w:rsid w:val="00FA051B"/>
    <w:rsid w:val="00FA686E"/>
    <w:rsid w:val="00FB0BBB"/>
    <w:rsid w:val="00FC1CD3"/>
    <w:rsid w:val="00FC58BB"/>
    <w:rsid w:val="00FC763D"/>
    <w:rsid w:val="00FD2657"/>
    <w:rsid w:val="00FD7F04"/>
    <w:rsid w:val="00FE6604"/>
    <w:rsid w:val="00FF1C68"/>
    <w:rsid w:val="00FF311C"/>
    <w:rsid w:val="00FF4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CE1F853"/>
  <w15:docId w15:val="{787E4021-4A11-46EA-A20B-95E5E58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B2607B"/>
    <w:rPr>
      <w:rFonts w:eastAsia="Calibri"/>
      <w:sz w:val="24"/>
      <w:szCs w:val="24"/>
    </w:rPr>
  </w:style>
  <w:style w:type="character" w:styleId="Komentaronuoroda">
    <w:name w:val="annotation reference"/>
    <w:rsid w:val="000A496C"/>
    <w:rPr>
      <w:sz w:val="16"/>
      <w:szCs w:val="16"/>
    </w:rPr>
  </w:style>
  <w:style w:type="paragraph" w:styleId="Komentarotekstas">
    <w:name w:val="annotation text"/>
    <w:basedOn w:val="prastasis"/>
    <w:link w:val="KomentarotekstasDiagrama"/>
    <w:rsid w:val="000A496C"/>
    <w:rPr>
      <w:sz w:val="20"/>
    </w:rPr>
  </w:style>
  <w:style w:type="character" w:customStyle="1" w:styleId="KomentarotekstasDiagrama">
    <w:name w:val="Komentaro tekstas Diagrama"/>
    <w:basedOn w:val="Numatytasispastraiposriftas"/>
    <w:link w:val="Komentarotekstas"/>
    <w:rsid w:val="000A496C"/>
  </w:style>
  <w:style w:type="paragraph" w:styleId="Komentarotema">
    <w:name w:val="annotation subject"/>
    <w:basedOn w:val="Komentarotekstas"/>
    <w:next w:val="Komentarotekstas"/>
    <w:link w:val="KomentarotemaDiagrama"/>
    <w:rsid w:val="000A496C"/>
    <w:rPr>
      <w:b/>
      <w:bCs/>
    </w:rPr>
  </w:style>
  <w:style w:type="character" w:customStyle="1" w:styleId="KomentarotemaDiagrama">
    <w:name w:val="Komentaro tema Diagrama"/>
    <w:link w:val="Komentarotema"/>
    <w:rsid w:val="000A4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4619326">
      <w:bodyDiv w:val="1"/>
      <w:marLeft w:val="0"/>
      <w:marRight w:val="0"/>
      <w:marTop w:val="0"/>
      <w:marBottom w:val="0"/>
      <w:divBdr>
        <w:top w:val="none" w:sz="0" w:space="0" w:color="auto"/>
        <w:left w:val="none" w:sz="0" w:space="0" w:color="auto"/>
        <w:bottom w:val="none" w:sz="0" w:space="0" w:color="auto"/>
        <w:right w:val="none" w:sz="0" w:space="0" w:color="auto"/>
      </w:divBdr>
    </w:div>
    <w:div w:id="689065325">
      <w:bodyDiv w:val="1"/>
      <w:marLeft w:val="0"/>
      <w:marRight w:val="0"/>
      <w:marTop w:val="0"/>
      <w:marBottom w:val="0"/>
      <w:divBdr>
        <w:top w:val="none" w:sz="0" w:space="0" w:color="auto"/>
        <w:left w:val="none" w:sz="0" w:space="0" w:color="auto"/>
        <w:bottom w:val="none" w:sz="0" w:space="0" w:color="auto"/>
        <w:right w:val="none" w:sz="0" w:space="0" w:color="auto"/>
      </w:divBdr>
    </w:div>
    <w:div w:id="9082747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96497539">
      <w:bodyDiv w:val="1"/>
      <w:marLeft w:val="0"/>
      <w:marRight w:val="0"/>
      <w:marTop w:val="0"/>
      <w:marBottom w:val="0"/>
      <w:divBdr>
        <w:top w:val="none" w:sz="0" w:space="0" w:color="auto"/>
        <w:left w:val="none" w:sz="0" w:space="0" w:color="auto"/>
        <w:bottom w:val="none" w:sz="0" w:space="0" w:color="auto"/>
        <w:right w:val="none" w:sz="0" w:space="0" w:color="auto"/>
      </w:divBdr>
    </w:div>
    <w:div w:id="20395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Grazina\Documents\Ataskaitos%20prie%20metin&#279;s%202023-01-01%20merui\Ataskaitos%20prie%20metin&#279;s%202022\Lentel&#279;_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a:ea typeface="Arial"/>
                <a:cs typeface="Arial"/>
              </a:defRPr>
            </a:pPr>
            <a:r>
              <a:rPr lang="lt-LT"/>
              <a:t>Žemės nuomos mokesčio priskaitymų, mokėjimų ir įsiskolinimų analizė 2019</a:t>
            </a:r>
            <a:r>
              <a:rPr lang="lt-LT" sz="1200" b="1" i="0" u="none" strike="noStrike" baseline="0">
                <a:effectLst/>
              </a:rPr>
              <a:t>–</a:t>
            </a:r>
            <a:r>
              <a:rPr lang="lt-LT"/>
              <a:t>2023 m.</a:t>
            </a:r>
          </a:p>
        </c:rich>
      </c:tx>
      <c:layout>
        <c:manualLayout>
          <c:xMode val="edge"/>
          <c:yMode val="edge"/>
          <c:x val="0.1141169032703029"/>
          <c:y val="7.5731567644953479E-2"/>
        </c:manualLayout>
      </c:layout>
      <c:overlay val="0"/>
      <c:spPr>
        <a:noFill/>
        <a:ln w="25400">
          <a:noFill/>
        </a:ln>
      </c:spPr>
    </c:title>
    <c:autoTitleDeleted val="0"/>
    <c:plotArea>
      <c:layout>
        <c:manualLayout>
          <c:layoutTarget val="inner"/>
          <c:xMode val="edge"/>
          <c:yMode val="edge"/>
          <c:x val="0.10215544954690883"/>
          <c:y val="0.1681434025292293"/>
          <c:w val="0.84665004117887022"/>
          <c:h val="0.59319248460279106"/>
        </c:manualLayout>
      </c:layout>
      <c:barChart>
        <c:barDir val="col"/>
        <c:grouping val="clustered"/>
        <c:varyColors val="0"/>
        <c:ser>
          <c:idx val="0"/>
          <c:order val="0"/>
          <c:tx>
            <c:strRef>
              <c:f>Lapas1!$C$5</c:f>
              <c:strCache>
                <c:ptCount val="1"/>
                <c:pt idx="0">
                  <c:v>Priskaičiuota per metus žemės nuomos mokesčių</c:v>
                </c:pt>
              </c:strCache>
            </c:strRef>
          </c:tx>
          <c:spPr>
            <a:solidFill>
              <a:srgbClr val="FFFF00"/>
            </a:solidFill>
            <a:ln w="12700">
              <a:solidFill>
                <a:srgbClr val="000000"/>
              </a:solidFill>
              <a:prstDash val="solid"/>
            </a:ln>
          </c:spPr>
          <c:invertIfNegative val="0"/>
          <c:dLbls>
            <c:dLbl>
              <c:idx val="1"/>
              <c:layout>
                <c:manualLayout>
                  <c:x val="-1.1678832116788357E-2"/>
                  <c:y val="0"/>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92-4DA1-81C3-B7D8526F02D5}"/>
                </c:ext>
              </c:extLst>
            </c:dLbl>
            <c:dLbl>
              <c:idx val="2"/>
              <c:layout>
                <c:manualLayout>
                  <c:x val="-2.9197080291970802E-2"/>
                  <c:y val="-1.5151515151515207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92-4DA1-81C3-B7D8526F02D5}"/>
                </c:ext>
              </c:extLst>
            </c:dLbl>
            <c:dLbl>
              <c:idx val="3"/>
              <c:layout>
                <c:manualLayout>
                  <c:x val="-1.7518248175182553E-2"/>
                  <c:y val="-3.0303030303030303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92-4DA1-81C3-B7D8526F02D5}"/>
                </c:ext>
              </c:extLst>
            </c:dLbl>
            <c:dLbl>
              <c:idx val="4"/>
              <c:layout>
                <c:manualLayout>
                  <c:x val="-1.7518248175182483E-2"/>
                  <c:y val="-1.2121212121212121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92-4DA1-81C3-B7D8526F02D5}"/>
                </c:ext>
              </c:extLst>
            </c:dLbl>
            <c:spPr>
              <a:noFill/>
              <a:ln w="25400">
                <a:noFill/>
              </a:ln>
            </c:spPr>
            <c:txPr>
              <a:bodyPr wrap="square" lIns="38100" tIns="19050" rIns="38100" bIns="19050" anchor="ctr">
                <a:spAutoFit/>
              </a:bodyPr>
              <a:lstStyle/>
              <a:p>
                <a:pPr>
                  <a:defRPr sz="1050"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Lapas1!$D$4:$H$4</c:f>
              <c:strCache>
                <c:ptCount val="5"/>
                <c:pt idx="0">
                  <c:v>2019.12.31</c:v>
                </c:pt>
                <c:pt idx="1">
                  <c:v>2020.12.31</c:v>
                </c:pt>
                <c:pt idx="2">
                  <c:v>2021.12.31</c:v>
                </c:pt>
                <c:pt idx="3">
                  <c:v>2022.12.31</c:v>
                </c:pt>
                <c:pt idx="4">
                  <c:v>2023.12.31</c:v>
                </c:pt>
              </c:strCache>
            </c:strRef>
          </c:cat>
          <c:val>
            <c:numRef>
              <c:f>Lapas1!$D$5:$H$5</c:f>
              <c:numCache>
                <c:formatCode>0.0</c:formatCode>
                <c:ptCount val="5"/>
                <c:pt idx="0" formatCode="General">
                  <c:v>106.9</c:v>
                </c:pt>
                <c:pt idx="1">
                  <c:v>115.8</c:v>
                </c:pt>
                <c:pt idx="2">
                  <c:v>136.1</c:v>
                </c:pt>
                <c:pt idx="3">
                  <c:v>154.1</c:v>
                </c:pt>
                <c:pt idx="4">
                  <c:v>200.4</c:v>
                </c:pt>
              </c:numCache>
            </c:numRef>
          </c:val>
          <c:extLst>
            <c:ext xmlns:c16="http://schemas.microsoft.com/office/drawing/2014/chart" uri="{C3380CC4-5D6E-409C-BE32-E72D297353CC}">
              <c16:uniqueId val="{00000004-1992-4DA1-81C3-B7D8526F02D5}"/>
            </c:ext>
          </c:extLst>
        </c:ser>
        <c:ser>
          <c:idx val="1"/>
          <c:order val="1"/>
          <c:tx>
            <c:strRef>
              <c:f>Lapas1!$C$6</c:f>
              <c:strCache>
                <c:ptCount val="1"/>
                <c:pt idx="0">
                  <c:v>Sumokėta per metus žemės nuomos mokesčių</c:v>
                </c:pt>
              </c:strCache>
            </c:strRef>
          </c:tx>
          <c:spPr>
            <a:solidFill>
              <a:srgbClr val="92D050"/>
            </a:solidFill>
            <a:ln w="12700">
              <a:solidFill>
                <a:srgbClr val="000000"/>
              </a:solidFill>
              <a:prstDash val="solid"/>
            </a:ln>
          </c:spPr>
          <c:invertIfNegative val="0"/>
          <c:dLbls>
            <c:dLbl>
              <c:idx val="0"/>
              <c:layout>
                <c:manualLayout>
                  <c:x val="2.3357664233576606E-2"/>
                  <c:y val="-2.4242424242424298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92-4DA1-81C3-B7D8526F02D5}"/>
                </c:ext>
              </c:extLst>
            </c:dLbl>
            <c:dLbl>
              <c:idx val="1"/>
              <c:layout>
                <c:manualLayout>
                  <c:x val="2.3357664233576641E-2"/>
                  <c:y val="-1.8181818181818181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92-4DA1-81C3-B7D8526F02D5}"/>
                </c:ext>
              </c:extLst>
            </c:dLbl>
            <c:dLbl>
              <c:idx val="2"/>
              <c:layout>
                <c:manualLayout>
                  <c:x val="2.5304136253041221E-2"/>
                  <c:y val="-3.6363636363636417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92-4DA1-81C3-B7D8526F02D5}"/>
                </c:ext>
              </c:extLst>
            </c:dLbl>
            <c:dLbl>
              <c:idx val="3"/>
              <c:layout>
                <c:manualLayout>
                  <c:x val="1.9464720194647202E-2"/>
                  <c:y val="-1.8181818181818181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92-4DA1-81C3-B7D8526F02D5}"/>
                </c:ext>
              </c:extLst>
            </c:dLbl>
            <c:dLbl>
              <c:idx val="4"/>
              <c:layout>
                <c:manualLayout>
                  <c:x val="2.7250608272506083E-2"/>
                  <c:y val="-1.8181818181818209E-2"/>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92-4DA1-81C3-B7D8526F02D5}"/>
                </c:ext>
              </c:extLst>
            </c:dLbl>
            <c:spPr>
              <a:noFill/>
              <a:ln w="25400">
                <a:noFill/>
              </a:ln>
            </c:spPr>
            <c:txPr>
              <a:bodyPr wrap="square" lIns="38100" tIns="19050" rIns="38100" bIns="19050" anchor="ctr">
                <a:spAutoFit/>
              </a:bodyPr>
              <a:lstStyle/>
              <a:p>
                <a:pPr>
                  <a:defRPr sz="1050"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Lapas1!$D$4:$H$4</c:f>
              <c:strCache>
                <c:ptCount val="5"/>
                <c:pt idx="0">
                  <c:v>2019.12.31</c:v>
                </c:pt>
                <c:pt idx="1">
                  <c:v>2020.12.31</c:v>
                </c:pt>
                <c:pt idx="2">
                  <c:v>2021.12.31</c:v>
                </c:pt>
                <c:pt idx="3">
                  <c:v>2022.12.31</c:v>
                </c:pt>
                <c:pt idx="4">
                  <c:v>2023.12.31</c:v>
                </c:pt>
              </c:strCache>
            </c:strRef>
          </c:cat>
          <c:val>
            <c:numRef>
              <c:f>Lapas1!$D$6:$H$6</c:f>
              <c:numCache>
                <c:formatCode>General</c:formatCode>
                <c:ptCount val="5"/>
                <c:pt idx="0" formatCode="0.0">
                  <c:v>110</c:v>
                </c:pt>
                <c:pt idx="1">
                  <c:v>121.4</c:v>
                </c:pt>
                <c:pt idx="2">
                  <c:v>134.5</c:v>
                </c:pt>
                <c:pt idx="3">
                  <c:v>159.1</c:v>
                </c:pt>
                <c:pt idx="4">
                  <c:v>206.4</c:v>
                </c:pt>
              </c:numCache>
            </c:numRef>
          </c:val>
          <c:extLst>
            <c:ext xmlns:c16="http://schemas.microsoft.com/office/drawing/2014/chart" uri="{C3380CC4-5D6E-409C-BE32-E72D297353CC}">
              <c16:uniqueId val="{0000000A-1992-4DA1-81C3-B7D8526F02D5}"/>
            </c:ext>
          </c:extLst>
        </c:ser>
        <c:ser>
          <c:idx val="2"/>
          <c:order val="2"/>
          <c:tx>
            <c:strRef>
              <c:f>Lapas1!$C$7</c:f>
              <c:strCache>
                <c:ptCount val="1"/>
                <c:pt idx="0">
                  <c:v>Įsiskolinimas žemės nuomos mokesčių</c:v>
                </c:pt>
              </c:strCache>
            </c:strRef>
          </c:tx>
          <c:spPr>
            <a:solidFill>
              <a:srgbClr val="C00000"/>
            </a:solidFill>
            <a:ln w="12700">
              <a:solidFill>
                <a:srgbClr val="000000"/>
              </a:solidFill>
              <a:prstDash val="solid"/>
            </a:ln>
          </c:spPr>
          <c:invertIfNegative val="0"/>
          <c:dLbls>
            <c:dLbl>
              <c:idx val="0"/>
              <c:layout>
                <c:manualLayout>
                  <c:x val="1.3625304136253041E-2"/>
                  <c:y val="-3.0303030303030303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92-4DA1-81C3-B7D8526F02D5}"/>
                </c:ext>
              </c:extLst>
            </c:dLbl>
            <c:dLbl>
              <c:idx val="1"/>
              <c:layout>
                <c:manualLayout>
                  <c:x val="2.3357664233576641E-2"/>
                  <c:y val="-9.0909090909090905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992-4DA1-81C3-B7D8526F02D5}"/>
                </c:ext>
              </c:extLst>
            </c:dLbl>
            <c:dLbl>
              <c:idx val="2"/>
              <c:layout>
                <c:manualLayout>
                  <c:x val="1.5571776155717762E-2"/>
                  <c:y val="-3.0303030303030303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92-4DA1-81C3-B7D8526F02D5}"/>
                </c:ext>
              </c:extLst>
            </c:dLbl>
            <c:dLbl>
              <c:idx val="3"/>
              <c:layout>
                <c:manualLayout>
                  <c:x val="1.9464720194647202E-2"/>
                  <c:y val="-3.0303030303030303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992-4DA1-81C3-B7D8526F02D5}"/>
                </c:ext>
              </c:extLst>
            </c:dLbl>
            <c:dLbl>
              <c:idx val="4"/>
              <c:layout>
                <c:manualLayout>
                  <c:x val="1.7518248175182338E-2"/>
                  <c:y val="-9.0909090909090905E-3"/>
                </c:manualLayout>
              </c:layout>
              <c:spPr>
                <a:noFill/>
                <a:ln w="25400">
                  <a:noFill/>
                </a:ln>
              </c:spPr>
              <c:txPr>
                <a:bodyPr/>
                <a:lstStyle/>
                <a:p>
                  <a:pPr>
                    <a:defRPr sz="105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92-4DA1-81C3-B7D8526F02D5}"/>
                </c:ext>
              </c:extLst>
            </c:dLbl>
            <c:spPr>
              <a:noFill/>
              <a:ln w="25400">
                <a:noFill/>
              </a:ln>
            </c:spPr>
            <c:txPr>
              <a:bodyPr wrap="square" lIns="38100" tIns="19050" rIns="38100" bIns="19050" anchor="ctr">
                <a:spAutoFit/>
              </a:bodyPr>
              <a:lstStyle/>
              <a:p>
                <a:pPr>
                  <a:defRPr sz="1050"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Lapas1!$D$4:$H$4</c:f>
              <c:strCache>
                <c:ptCount val="5"/>
                <c:pt idx="0">
                  <c:v>2019.12.31</c:v>
                </c:pt>
                <c:pt idx="1">
                  <c:v>2020.12.31</c:v>
                </c:pt>
                <c:pt idx="2">
                  <c:v>2021.12.31</c:v>
                </c:pt>
                <c:pt idx="3">
                  <c:v>2022.12.31</c:v>
                </c:pt>
                <c:pt idx="4">
                  <c:v>2023.12.31</c:v>
                </c:pt>
              </c:strCache>
            </c:strRef>
          </c:cat>
          <c:val>
            <c:numRef>
              <c:f>Lapas1!$D$7:$H$7</c:f>
              <c:numCache>
                <c:formatCode>General</c:formatCode>
                <c:ptCount val="5"/>
                <c:pt idx="0">
                  <c:v>63.5</c:v>
                </c:pt>
                <c:pt idx="1">
                  <c:v>57.9</c:v>
                </c:pt>
                <c:pt idx="2">
                  <c:v>59.5</c:v>
                </c:pt>
                <c:pt idx="3">
                  <c:v>54.5</c:v>
                </c:pt>
                <c:pt idx="4">
                  <c:v>48.5</c:v>
                </c:pt>
              </c:numCache>
            </c:numRef>
          </c:val>
          <c:extLst>
            <c:ext xmlns:c16="http://schemas.microsoft.com/office/drawing/2014/chart" uri="{C3380CC4-5D6E-409C-BE32-E72D297353CC}">
              <c16:uniqueId val="{00000010-1992-4DA1-81C3-B7D8526F02D5}"/>
            </c:ext>
          </c:extLst>
        </c:ser>
        <c:ser>
          <c:idx val="3"/>
          <c:order val="3"/>
          <c:tx>
            <c:strRef>
              <c:f>Lapas1!#REF!</c:f>
              <c:strCache>
                <c:ptCount val="1"/>
                <c:pt idx="0">
                  <c:v>#REF!</c:v>
                </c:pt>
              </c:strCache>
            </c:strRef>
          </c:tx>
          <c:spPr>
            <a:solidFill>
              <a:srgbClr val="00B050"/>
            </a:solidFill>
          </c:spPr>
          <c:invertIfNegative val="0"/>
          <c:dPt>
            <c:idx val="2"/>
            <c:invertIfNegative val="0"/>
            <c:bubble3D val="0"/>
            <c:spPr>
              <a:solidFill>
                <a:schemeClr val="tx2">
                  <a:lumMod val="60000"/>
                  <a:lumOff val="40000"/>
                </a:schemeClr>
              </a:solidFill>
            </c:spPr>
            <c:extLst>
              <c:ext xmlns:c16="http://schemas.microsoft.com/office/drawing/2014/chart" uri="{C3380CC4-5D6E-409C-BE32-E72D297353CC}">
                <c16:uniqueId val="{00000012-1992-4DA1-81C3-B7D8526F02D5}"/>
              </c:ext>
            </c:extLst>
          </c:dPt>
          <c:cat>
            <c:strRef>
              <c:f>Lapas1!$D$4:$H$4</c:f>
              <c:strCache>
                <c:ptCount val="5"/>
                <c:pt idx="0">
                  <c:v>2019.12.31</c:v>
                </c:pt>
                <c:pt idx="1">
                  <c:v>2020.12.31</c:v>
                </c:pt>
                <c:pt idx="2">
                  <c:v>2021.12.31</c:v>
                </c:pt>
                <c:pt idx="3">
                  <c:v>2022.12.31</c:v>
                </c:pt>
                <c:pt idx="4">
                  <c:v>2023.12.31</c:v>
                </c:pt>
              </c:strCache>
            </c:strRef>
          </c:cat>
          <c:val>
            <c:numRef>
              <c:f>Lapas1!#REF!</c:f>
              <c:numCache>
                <c:formatCode>General</c:formatCode>
                <c:ptCount val="1"/>
                <c:pt idx="0">
                  <c:v>1</c:v>
                </c:pt>
              </c:numCache>
            </c:numRef>
          </c:val>
          <c:extLst>
            <c:ext xmlns:c16="http://schemas.microsoft.com/office/drawing/2014/chart" uri="{C3380CC4-5D6E-409C-BE32-E72D297353CC}">
              <c16:uniqueId val="{00000013-1992-4DA1-81C3-B7D8526F02D5}"/>
            </c:ext>
          </c:extLst>
        </c:ser>
        <c:dLbls>
          <c:showLegendKey val="0"/>
          <c:showVal val="0"/>
          <c:showCatName val="0"/>
          <c:showSerName val="0"/>
          <c:showPercent val="0"/>
          <c:showBubbleSize val="0"/>
        </c:dLbls>
        <c:gapWidth val="150"/>
        <c:axId val="410908632"/>
        <c:axId val="1"/>
      </c:barChart>
      <c:catAx>
        <c:axId val="410908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lt-LT"/>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lt-LT"/>
          </a:p>
        </c:txPr>
        <c:crossAx val="410908632"/>
        <c:crosses val="autoZero"/>
        <c:crossBetween val="between"/>
      </c:valAx>
      <c:spPr>
        <a:solidFill>
          <a:srgbClr val="C0C0C0"/>
        </a:solidFill>
        <a:ln w="12700">
          <a:solidFill>
            <a:srgbClr val="808080"/>
          </a:solidFill>
          <a:prstDash val="solid"/>
        </a:ln>
      </c:spPr>
    </c:plotArea>
    <c:legend>
      <c:legendPos val="b"/>
      <c:legendEntry>
        <c:idx val="3"/>
        <c:delete val="1"/>
      </c:legendEntry>
      <c:layout>
        <c:manualLayout>
          <c:xMode val="edge"/>
          <c:yMode val="edge"/>
          <c:x val="0.17061716190585666"/>
          <c:y val="0.84224719637318057"/>
          <c:w val="0.62733980880127205"/>
          <c:h val="0.1519611071343354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2</TotalTime>
  <Pages>6</Pages>
  <Words>7529</Words>
  <Characters>4293</Characters>
  <Application>Microsoft Office Word</Application>
  <DocSecurity>0</DocSecurity>
  <Lines>35</Lines>
  <Paragraphs>23</Paragraphs>
  <ScaleCrop>false</ScaleCrop>
  <Company>Sveikatos apsaugos ministerija</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2024-06-05T06:13:00Z</cp:lastPrinted>
  <dcterms:created xsi:type="dcterms:W3CDTF">2024-06-10T08:37:00Z</dcterms:created>
  <dcterms:modified xsi:type="dcterms:W3CDTF">2024-06-10T08:39:00Z</dcterms:modified>
</cp:coreProperties>
</file>