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34563" w14:textId="77777777" w:rsidR="00FC1CD3" w:rsidRDefault="00F320CA" w:rsidP="00F320CA">
      <w:pPr>
        <w:jc w:val="right"/>
        <w:rPr>
          <w:lang w:val="en-US"/>
        </w:rPr>
      </w:pPr>
      <w:r>
        <w:t>P</w:t>
      </w:r>
      <w:r w:rsidR="00887C84">
        <w:t>atikslintas p</w:t>
      </w:r>
      <w:r>
        <w:t>rojektas</w:t>
      </w:r>
    </w:p>
    <w:p w14:paraId="6049CE24" w14:textId="77777777" w:rsidR="00F320CA" w:rsidRDefault="00F320CA">
      <w:pPr>
        <w:jc w:val="center"/>
        <w:rPr>
          <w:b/>
          <w:bCs/>
          <w:lang w:val="en-US"/>
        </w:rPr>
      </w:pPr>
    </w:p>
    <w:p w14:paraId="0A76197E" w14:textId="77777777" w:rsidR="00FC1CD3" w:rsidRDefault="00F20019">
      <w:pPr>
        <w:jc w:val="center"/>
        <w:rPr>
          <w:b/>
        </w:rPr>
      </w:pPr>
      <w:r>
        <w:rPr>
          <w:b/>
          <w:lang w:val="en-US"/>
        </w:rPr>
        <w:t xml:space="preserve">JURBARKO RAJONO </w:t>
      </w:r>
      <w:r>
        <w:rPr>
          <w:b/>
        </w:rPr>
        <w:t>SAVIVALDYBĖS TARYBA</w:t>
      </w:r>
    </w:p>
    <w:p w14:paraId="6FBCA52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5B358B5" w14:textId="77777777">
        <w:trPr>
          <w:cantSplit/>
        </w:trPr>
        <w:tc>
          <w:tcPr>
            <w:tcW w:w="9654" w:type="dxa"/>
            <w:tcBorders>
              <w:top w:val="nil"/>
              <w:left w:val="nil"/>
              <w:bottom w:val="nil"/>
              <w:right w:val="nil"/>
            </w:tcBorders>
          </w:tcPr>
          <w:p w14:paraId="3318B3B8" w14:textId="77777777" w:rsidR="00FC1CD3" w:rsidRDefault="00F20019">
            <w:pPr>
              <w:pStyle w:val="Antrat1"/>
              <w:rPr>
                <w:caps/>
                <w:szCs w:val="24"/>
                <w:lang w:val="lt-LT"/>
              </w:rPr>
            </w:pPr>
            <w:r>
              <w:rPr>
                <w:szCs w:val="24"/>
                <w:lang w:val="lt-LT"/>
              </w:rPr>
              <w:t>SPRENDIMAS</w:t>
            </w:r>
          </w:p>
        </w:tc>
      </w:tr>
      <w:bookmarkStart w:id="0" w:name="DOC_DATA"/>
      <w:tr w:rsidR="00FC1CD3" w14:paraId="43AEABA3" w14:textId="77777777">
        <w:trPr>
          <w:cantSplit/>
        </w:trPr>
        <w:tc>
          <w:tcPr>
            <w:tcW w:w="9654" w:type="dxa"/>
            <w:tcBorders>
              <w:top w:val="nil"/>
              <w:left w:val="nil"/>
              <w:bottom w:val="nil"/>
              <w:right w:val="nil"/>
            </w:tcBorders>
          </w:tcPr>
          <w:p w14:paraId="5C5F00CD" w14:textId="77777777" w:rsidR="00FC1CD3" w:rsidRPr="00AE61D9" w:rsidRDefault="004B5594">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w:t>
            </w:r>
            <w:r w:rsidR="008F0A7B">
              <w:rPr>
                <w:b/>
                <w:noProof/>
              </w:rPr>
              <w:t xml:space="preserve">JURBARKO R. </w:t>
            </w:r>
            <w:r w:rsidR="00F20019" w:rsidRPr="005231DA">
              <w:rPr>
                <w:b/>
                <w:noProof/>
              </w:rPr>
              <w:t xml:space="preserve">VELIUONOS ANTANO IR JONO JUŠKŲ </w:t>
            </w:r>
            <w:r w:rsidR="00F72326">
              <w:rPr>
                <w:b/>
                <w:noProof/>
              </w:rPr>
              <w:t>GIMNAZIJOS</w:t>
            </w:r>
            <w:r w:rsidR="00F20019" w:rsidRPr="005231DA">
              <w:rPr>
                <w:b/>
                <w:noProof/>
              </w:rPr>
              <w:t xml:space="preserve">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2E924CBB" w14:textId="77777777">
        <w:trPr>
          <w:cantSplit/>
        </w:trPr>
        <w:tc>
          <w:tcPr>
            <w:tcW w:w="9654" w:type="dxa"/>
            <w:tcBorders>
              <w:top w:val="nil"/>
              <w:left w:val="nil"/>
              <w:bottom w:val="nil"/>
              <w:right w:val="nil"/>
            </w:tcBorders>
          </w:tcPr>
          <w:p w14:paraId="1EFB6D06" w14:textId="77777777" w:rsidR="00FC1CD3" w:rsidRPr="00AE61D9" w:rsidRDefault="00FC1CD3">
            <w:pPr>
              <w:pStyle w:val="Antrats"/>
              <w:tabs>
                <w:tab w:val="left" w:pos="1296"/>
              </w:tabs>
              <w:jc w:val="center"/>
              <w:rPr>
                <w:b/>
                <w:caps/>
              </w:rPr>
            </w:pPr>
          </w:p>
        </w:tc>
      </w:tr>
      <w:tr w:rsidR="00FC1CD3" w14:paraId="51144CBB" w14:textId="77777777" w:rsidTr="00BA627E">
        <w:trPr>
          <w:cantSplit/>
          <w:trHeight w:val="359"/>
        </w:trPr>
        <w:tc>
          <w:tcPr>
            <w:tcW w:w="9654" w:type="dxa"/>
            <w:tcBorders>
              <w:top w:val="nil"/>
              <w:left w:val="nil"/>
              <w:bottom w:val="nil"/>
              <w:right w:val="nil"/>
            </w:tcBorders>
          </w:tcPr>
          <w:p w14:paraId="3D967BB3" w14:textId="77777777" w:rsidR="00FC1CD3" w:rsidRPr="00AE61D9" w:rsidRDefault="004B5594"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29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TSP-160</w:t>
            </w:r>
            <w:r w:rsidRPr="00AE61D9">
              <w:fldChar w:fldCharType="end"/>
            </w:r>
          </w:p>
        </w:tc>
      </w:tr>
      <w:tr w:rsidR="00FC1CD3" w14:paraId="63B60643" w14:textId="77777777">
        <w:trPr>
          <w:cantSplit/>
        </w:trPr>
        <w:tc>
          <w:tcPr>
            <w:tcW w:w="9654" w:type="dxa"/>
            <w:tcBorders>
              <w:top w:val="nil"/>
              <w:left w:val="nil"/>
              <w:bottom w:val="nil"/>
              <w:right w:val="nil"/>
            </w:tcBorders>
          </w:tcPr>
          <w:p w14:paraId="12D07F72" w14:textId="77777777" w:rsidR="00FC1CD3" w:rsidRDefault="00F20019">
            <w:pPr>
              <w:jc w:val="center"/>
            </w:pPr>
            <w:r>
              <w:t>Jurbarkas</w:t>
            </w:r>
          </w:p>
        </w:tc>
      </w:tr>
    </w:tbl>
    <w:p w14:paraId="591B2DFA" w14:textId="77777777" w:rsidR="00FC1CD3" w:rsidRDefault="00FC1CD3">
      <w:pPr>
        <w:jc w:val="both"/>
      </w:pPr>
    </w:p>
    <w:p w14:paraId="02BFB068" w14:textId="26B6CDF7" w:rsidR="00B524D7" w:rsidRPr="00C96471" w:rsidRDefault="00B524D7" w:rsidP="00B524D7">
      <w:pPr>
        <w:ind w:firstLine="720"/>
        <w:jc w:val="both"/>
      </w:pPr>
      <w:r w:rsidRPr="00C96471">
        <w:t xml:space="preserve">Vadovaudamasi Lietuvos Respublikos vietos savivaldos įstatymo 15 straipsnio 2 dalies 9 punktu, </w:t>
      </w:r>
      <w:r w:rsidR="006B2332" w:rsidRPr="006B2332">
        <w:rPr>
          <w:color w:val="000000"/>
        </w:rPr>
        <w:t xml:space="preserve">Lietuvos Respublikos švietimo įstatymo </w:t>
      </w:r>
      <w:bookmarkStart w:id="1" w:name="_Hlk166142542"/>
      <w:r w:rsidR="006B2332" w:rsidRPr="006B2332">
        <w:rPr>
          <w:color w:val="000000"/>
        </w:rPr>
        <w:t>43 straipsnio 3 ir 4 dalimis</w:t>
      </w:r>
      <w:bookmarkEnd w:id="1"/>
      <w:r w:rsidR="006B2332" w:rsidRPr="006B2332">
        <w:rPr>
          <w:color w:val="000000"/>
        </w:rPr>
        <w:t>,</w:t>
      </w:r>
      <w:r w:rsidR="006B2332" w:rsidRPr="006B2332">
        <w:t xml:space="preserve"> </w:t>
      </w:r>
      <w:r w:rsidRPr="006B2332">
        <w:t>Lietuvos</w:t>
      </w:r>
      <w:r w:rsidRPr="00C96471">
        <w:t xml:space="preserve"> Respublikos biudžetinių įstaigų įstatymo </w:t>
      </w:r>
      <w:r w:rsidR="006B2332">
        <w:t>5</w:t>
      </w:r>
      <w:r w:rsidRPr="00C96471">
        <w:t xml:space="preserve"> straipsnio 2 dalimi</w:t>
      </w:r>
      <w:r w:rsidR="006B2332">
        <w:t xml:space="preserve"> ir</w:t>
      </w:r>
      <w:r w:rsidRPr="00C96471">
        <w:t xml:space="preserve"> 3 dalies 1 punktu bei </w:t>
      </w:r>
      <w:r w:rsidR="006B2332">
        <w:t>7</w:t>
      </w:r>
      <w:r w:rsidRPr="00C96471">
        <w:t xml:space="preserve"> straipsni</w:t>
      </w:r>
      <w:r w:rsidR="006B2332">
        <w:t>u</w:t>
      </w:r>
      <w:r w:rsidRPr="00C96471">
        <w:t>, Nuostatų, įstatų ar statutų įforminimo reikalavimais, patvirtintais</w:t>
      </w:r>
      <w:r w:rsidRPr="00C96471">
        <w:rPr>
          <w:color w:val="000000"/>
        </w:rPr>
        <w:t xml:space="preserve"> Lietuvos Respublikos švietimo ir mokslo ministro 2011 m. birželio </w:t>
      </w:r>
      <w:r w:rsidRPr="00C96471">
        <w:t xml:space="preserve">29 d. įsakymu Nr. V-1164 „Dėl Nuostatų, įstatų ar statutų įforminimo reikalavimų patvirtinimo“, ir atsižvelgdama į </w:t>
      </w:r>
      <w:r w:rsidR="006B2332" w:rsidRPr="002335CB">
        <w:t>Jurbarko rajono savivaldybės taryb</w:t>
      </w:r>
      <w:r w:rsidR="006B2332">
        <w:t>os</w:t>
      </w:r>
      <w:r w:rsidR="006B2332" w:rsidRPr="002335CB">
        <w:t xml:space="preserve"> 202</w:t>
      </w:r>
      <w:r w:rsidR="006B2332">
        <w:t>4</w:t>
      </w:r>
      <w:r w:rsidR="006B2332" w:rsidRPr="002335CB">
        <w:t xml:space="preserve"> m. balandžio 2</w:t>
      </w:r>
      <w:r w:rsidR="00B53E3D">
        <w:t>5</w:t>
      </w:r>
      <w:r w:rsidR="006B2332" w:rsidRPr="002335CB">
        <w:t xml:space="preserve"> d. sprendim</w:t>
      </w:r>
      <w:r w:rsidR="006B2332">
        <w:t>ą</w:t>
      </w:r>
      <w:r w:rsidR="006B2332" w:rsidRPr="002335CB">
        <w:t xml:space="preserve"> Nr. T2-</w:t>
      </w:r>
      <w:r w:rsidR="006B2332">
        <w:t>94</w:t>
      </w:r>
      <w:r w:rsidR="006B2332" w:rsidRPr="002335CB">
        <w:t xml:space="preserve"> „Dėl sutikimo reorganizuoti Jurbarko r. </w:t>
      </w:r>
      <w:r w:rsidR="006B2332">
        <w:rPr>
          <w:szCs w:val="24"/>
        </w:rPr>
        <w:t>Klausučių</w:t>
      </w:r>
      <w:r w:rsidR="006B2332" w:rsidRPr="002335CB">
        <w:rPr>
          <w:szCs w:val="24"/>
        </w:rPr>
        <w:t xml:space="preserve"> Stasio </w:t>
      </w:r>
      <w:r w:rsidR="003A3FD5">
        <w:rPr>
          <w:szCs w:val="24"/>
        </w:rPr>
        <w:t> </w:t>
      </w:r>
      <w:proofErr w:type="spellStart"/>
      <w:r w:rsidR="006B2332">
        <w:rPr>
          <w:szCs w:val="24"/>
        </w:rPr>
        <w:t>Santvaro</w:t>
      </w:r>
      <w:proofErr w:type="spellEnd"/>
      <w:r w:rsidR="006B2332" w:rsidRPr="002335CB">
        <w:rPr>
          <w:szCs w:val="24"/>
        </w:rPr>
        <w:t xml:space="preserve"> </w:t>
      </w:r>
      <w:r w:rsidR="006B2332">
        <w:rPr>
          <w:szCs w:val="24"/>
        </w:rPr>
        <w:t>pagrindinę mokyklą</w:t>
      </w:r>
      <w:r w:rsidR="006B2332" w:rsidRPr="002335CB">
        <w:t>, prijungiant prie Jurbarko</w:t>
      </w:r>
      <w:r w:rsidR="006B2332">
        <w:t> </w:t>
      </w:r>
      <w:r w:rsidR="006B2332" w:rsidRPr="002335CB">
        <w:t xml:space="preserve">r. Veliuonos Antano ir Jono Juškų </w:t>
      </w:r>
      <w:r w:rsidR="006B2332">
        <w:t>gimnazijos</w:t>
      </w:r>
      <w:r w:rsidR="006B2332" w:rsidRPr="002335CB">
        <w:t>, ir pritarimo reorganizavimo sąlygų aprašui“</w:t>
      </w:r>
      <w:r w:rsidR="006B2332">
        <w:t>,</w:t>
      </w:r>
      <w:r w:rsidR="006B2332" w:rsidRPr="002335CB">
        <w:t xml:space="preserve"> Jurbarko rajono savivaldybės taryb</w:t>
      </w:r>
      <w:r w:rsidR="006B2332">
        <w:t>os</w:t>
      </w:r>
      <w:r w:rsidR="006B2332" w:rsidRPr="002335CB">
        <w:t xml:space="preserve"> 202</w:t>
      </w:r>
      <w:r w:rsidR="006B2332">
        <w:t>4</w:t>
      </w:r>
      <w:r w:rsidR="006B2332" w:rsidRPr="002335CB">
        <w:t xml:space="preserve"> </w:t>
      </w:r>
      <w:r w:rsidR="003A3FD5">
        <w:t> </w:t>
      </w:r>
      <w:r w:rsidR="006B2332" w:rsidRPr="002335CB">
        <w:t>m. balandžio 2</w:t>
      </w:r>
      <w:r w:rsidR="00B53E3D">
        <w:t>5</w:t>
      </w:r>
      <w:r w:rsidR="006B2332" w:rsidRPr="002335CB">
        <w:t xml:space="preserve"> d. sprendim</w:t>
      </w:r>
      <w:r w:rsidR="006B2332">
        <w:t xml:space="preserve">ą Nr. T2-95 </w:t>
      </w:r>
      <w:r w:rsidR="006B2332" w:rsidRPr="002335CB">
        <w:t xml:space="preserve">„Dėl sutikimo reorganizuoti Jurbarko r. </w:t>
      </w:r>
      <w:r w:rsidR="006B2332" w:rsidRPr="002335CB">
        <w:rPr>
          <w:szCs w:val="24"/>
        </w:rPr>
        <w:t>Seredžiaus Stasio Šimkaus mokyklą-daugiafunkcį centrą</w:t>
      </w:r>
      <w:r w:rsidR="006B2332" w:rsidRPr="002335CB">
        <w:t>, prijungiant prie Jurbarko r. Veliuonos Antano ir Jono</w:t>
      </w:r>
      <w:r w:rsidR="003A3FD5">
        <w:t> </w:t>
      </w:r>
      <w:r w:rsidR="006B2332" w:rsidRPr="002335CB">
        <w:t xml:space="preserve">Juškų </w:t>
      </w:r>
      <w:r w:rsidR="006B2332">
        <w:t>gimnazijos</w:t>
      </w:r>
      <w:r w:rsidR="006B2332" w:rsidRPr="002335CB">
        <w:t>, ir pritarimo reorganizavimo sąlygų aprašui“</w:t>
      </w:r>
      <w:r w:rsidR="006B2332">
        <w:t xml:space="preserve">, </w:t>
      </w:r>
      <w:r w:rsidRPr="006B2332">
        <w:t xml:space="preserve">Jurbarko </w:t>
      </w:r>
      <w:r w:rsidRPr="006B2332">
        <w:rPr>
          <w:szCs w:val="24"/>
        </w:rPr>
        <w:t xml:space="preserve">r. Veliuonos Antano ir Jono Juškų </w:t>
      </w:r>
      <w:r w:rsidR="000621FD" w:rsidRPr="006B2332">
        <w:rPr>
          <w:szCs w:val="24"/>
        </w:rPr>
        <w:t>g</w:t>
      </w:r>
      <w:r w:rsidR="00F72326" w:rsidRPr="006B2332">
        <w:rPr>
          <w:szCs w:val="24"/>
        </w:rPr>
        <w:t>imnazijos</w:t>
      </w:r>
      <w:r w:rsidRPr="006B2332">
        <w:rPr>
          <w:szCs w:val="24"/>
        </w:rPr>
        <w:t xml:space="preserve"> </w:t>
      </w:r>
      <w:r w:rsidRPr="006B2332">
        <w:t xml:space="preserve">2024 m. gegužės </w:t>
      </w:r>
      <w:r w:rsidR="006B2332" w:rsidRPr="006B2332">
        <w:t>7</w:t>
      </w:r>
      <w:r w:rsidRPr="006B2332">
        <w:t> d. raštą Nr. </w:t>
      </w:r>
      <w:r w:rsidR="006B2332" w:rsidRPr="006B2332">
        <w:t>I</w:t>
      </w:r>
      <w:r w:rsidRPr="006B2332">
        <w:t>S-</w:t>
      </w:r>
      <w:r w:rsidR="006B2332" w:rsidRPr="006B2332">
        <w:t>73</w:t>
      </w:r>
      <w:r w:rsidRPr="006B2332">
        <w:t xml:space="preserve"> „Dėl Jurbarko </w:t>
      </w:r>
      <w:r w:rsidRPr="006B2332">
        <w:rPr>
          <w:szCs w:val="24"/>
        </w:rPr>
        <w:t xml:space="preserve">r. Veliuonos Antano ir Jono Juškų </w:t>
      </w:r>
      <w:r w:rsidR="000621FD" w:rsidRPr="006B2332">
        <w:rPr>
          <w:szCs w:val="24"/>
        </w:rPr>
        <w:t>g</w:t>
      </w:r>
      <w:r w:rsidR="00F72326" w:rsidRPr="006B2332">
        <w:rPr>
          <w:szCs w:val="24"/>
        </w:rPr>
        <w:t>imnazijos</w:t>
      </w:r>
      <w:r w:rsidRPr="006B2332">
        <w:rPr>
          <w:szCs w:val="24"/>
        </w:rPr>
        <w:t xml:space="preserve"> </w:t>
      </w:r>
      <w:r w:rsidRPr="006B2332">
        <w:t xml:space="preserve">nuostatų“ bei Jurbarko rajono savivaldybės mero 2024 m. gegužės </w:t>
      </w:r>
      <w:r w:rsidR="006B2332" w:rsidRPr="006B2332">
        <w:t>9</w:t>
      </w:r>
      <w:r w:rsidRPr="006B2332">
        <w:t xml:space="preserve"> d. raštą Nr. T27-1</w:t>
      </w:r>
      <w:r w:rsidR="006B2332" w:rsidRPr="006B2332">
        <w:t>99</w:t>
      </w:r>
      <w:r w:rsidRPr="006B2332">
        <w:t xml:space="preserve"> „Dėl Jurbarko r. </w:t>
      </w:r>
      <w:r w:rsidRPr="006B2332">
        <w:rPr>
          <w:szCs w:val="24"/>
        </w:rPr>
        <w:t xml:space="preserve">Veliuonos Antano ir Jono Juškų </w:t>
      </w:r>
      <w:r w:rsidR="00860DF6" w:rsidRPr="006B2332">
        <w:rPr>
          <w:szCs w:val="24"/>
        </w:rPr>
        <w:t>g</w:t>
      </w:r>
      <w:r w:rsidR="00F72326" w:rsidRPr="006B2332">
        <w:rPr>
          <w:szCs w:val="24"/>
        </w:rPr>
        <w:t>imnazijos</w:t>
      </w:r>
      <w:r w:rsidRPr="006B2332">
        <w:rPr>
          <w:szCs w:val="24"/>
        </w:rPr>
        <w:t xml:space="preserve"> </w:t>
      </w:r>
      <w:r w:rsidRPr="006B2332">
        <w:t>nuostatų patvirtinimo“,</w:t>
      </w:r>
      <w:r w:rsidRPr="00C96471">
        <w:rPr>
          <w:color w:val="000000"/>
        </w:rPr>
        <w:t xml:space="preserve"> </w:t>
      </w:r>
      <w:r w:rsidRPr="00C96471">
        <w:t>Jurbarko rajono savivaldybės taryba</w:t>
      </w:r>
      <w:r w:rsidRPr="00B524D7">
        <w:rPr>
          <w:spacing w:val="80"/>
        </w:rPr>
        <w:t xml:space="preserve"> nusprendži</w:t>
      </w:r>
      <w:r w:rsidRPr="00C96471">
        <w:t>a:</w:t>
      </w:r>
    </w:p>
    <w:p w14:paraId="0EDF3E6E" w14:textId="77777777" w:rsidR="00B524D7" w:rsidRPr="00C96471" w:rsidRDefault="00B524D7" w:rsidP="00B524D7">
      <w:pPr>
        <w:tabs>
          <w:tab w:val="left" w:pos="993"/>
        </w:tabs>
        <w:ind w:firstLine="720"/>
        <w:jc w:val="both"/>
      </w:pPr>
      <w:r w:rsidRPr="00C96471">
        <w:t xml:space="preserve">1. Patvirtinti </w:t>
      </w:r>
      <w:r w:rsidRPr="00C96471">
        <w:rPr>
          <w:szCs w:val="24"/>
        </w:rPr>
        <w:t xml:space="preserve">Jurbarko r. </w:t>
      </w:r>
      <w:r>
        <w:rPr>
          <w:szCs w:val="24"/>
        </w:rPr>
        <w:t xml:space="preserve">Veliuonos Antano ir Jono Juškų </w:t>
      </w:r>
      <w:r w:rsidR="000621FD">
        <w:rPr>
          <w:szCs w:val="24"/>
        </w:rPr>
        <w:t>g</w:t>
      </w:r>
      <w:r w:rsidR="00F72326">
        <w:rPr>
          <w:szCs w:val="24"/>
        </w:rPr>
        <w:t>imnazijos</w:t>
      </w:r>
      <w:r w:rsidRPr="00C96471">
        <w:rPr>
          <w:szCs w:val="24"/>
        </w:rPr>
        <w:t xml:space="preserve"> </w:t>
      </w:r>
      <w:r w:rsidRPr="00C96471">
        <w:rPr>
          <w:color w:val="000000"/>
        </w:rPr>
        <w:t xml:space="preserve">nuostatus </w:t>
      </w:r>
      <w:r w:rsidRPr="00C96471">
        <w:t>(pridedama).</w:t>
      </w:r>
    </w:p>
    <w:p w14:paraId="256AC1BB" w14:textId="77777777" w:rsidR="00B524D7" w:rsidRDefault="00B524D7" w:rsidP="00B524D7">
      <w:pPr>
        <w:tabs>
          <w:tab w:val="left" w:pos="993"/>
        </w:tabs>
        <w:ind w:firstLine="720"/>
        <w:jc w:val="both"/>
      </w:pPr>
      <w:r w:rsidRPr="00C96471">
        <w:t xml:space="preserve">2. Įgalioti Jurbarko </w:t>
      </w:r>
      <w:r w:rsidRPr="00C96471">
        <w:rPr>
          <w:szCs w:val="24"/>
        </w:rPr>
        <w:t xml:space="preserve">r. </w:t>
      </w:r>
      <w:r>
        <w:rPr>
          <w:szCs w:val="24"/>
        </w:rPr>
        <w:t xml:space="preserve">Veliuonos Antano ir Jono Juškų </w:t>
      </w:r>
      <w:r w:rsidR="000621FD">
        <w:rPr>
          <w:szCs w:val="24"/>
        </w:rPr>
        <w:t>g</w:t>
      </w:r>
      <w:r w:rsidR="00F72326">
        <w:rPr>
          <w:szCs w:val="24"/>
        </w:rPr>
        <w:t>imnazijos</w:t>
      </w:r>
      <w:r w:rsidRPr="00C96471">
        <w:rPr>
          <w:szCs w:val="24"/>
        </w:rPr>
        <w:t xml:space="preserve"> </w:t>
      </w:r>
      <w:r w:rsidRPr="00C96471">
        <w:t xml:space="preserve">direktorių pasirašyti </w:t>
      </w:r>
      <w:r w:rsidR="006B2332">
        <w:t>patvirtintus nuostatus ir įregistruoti juos valstybės įmonėje Registrų centre teisės aktų nustatyta tvarka ir tokiais terminais, kad jie įsigaliotų nuo 2024 m. rugpjūčio 31 d.</w:t>
      </w:r>
    </w:p>
    <w:p w14:paraId="0B96DD28" w14:textId="77777777" w:rsidR="00B524D7" w:rsidRPr="00C96471" w:rsidRDefault="00B524D7" w:rsidP="00B524D7">
      <w:pPr>
        <w:tabs>
          <w:tab w:val="left" w:pos="993"/>
        </w:tabs>
        <w:ind w:firstLine="720"/>
        <w:jc w:val="both"/>
      </w:pPr>
      <w:r w:rsidRPr="009F2C70">
        <w:rPr>
          <w:color w:val="000000"/>
        </w:rPr>
        <w:t>3. Pripažinti netekusiu galios Jurbarko rajono savivaldybės tarybos 202</w:t>
      </w:r>
      <w:r w:rsidR="009F2C70" w:rsidRPr="009F2C70">
        <w:rPr>
          <w:color w:val="000000"/>
        </w:rPr>
        <w:t>3</w:t>
      </w:r>
      <w:r w:rsidRPr="009F2C70">
        <w:rPr>
          <w:color w:val="000000"/>
        </w:rPr>
        <w:t xml:space="preserve"> m. </w:t>
      </w:r>
      <w:r w:rsidR="009F2C70" w:rsidRPr="009F2C70">
        <w:rPr>
          <w:color w:val="000000"/>
        </w:rPr>
        <w:t>rugsėjo</w:t>
      </w:r>
      <w:r w:rsidRPr="009F2C70">
        <w:rPr>
          <w:color w:val="000000"/>
        </w:rPr>
        <w:t xml:space="preserve"> 2</w:t>
      </w:r>
      <w:r w:rsidR="009F2C70" w:rsidRPr="009F2C70">
        <w:rPr>
          <w:color w:val="000000"/>
        </w:rPr>
        <w:t>8</w:t>
      </w:r>
      <w:r w:rsidRPr="009F2C70">
        <w:rPr>
          <w:color w:val="000000"/>
        </w:rPr>
        <w:t> d. sprendimą Nr. T2-</w:t>
      </w:r>
      <w:r w:rsidR="009F2C70" w:rsidRPr="009F2C70">
        <w:rPr>
          <w:color w:val="000000"/>
        </w:rPr>
        <w:t>251</w:t>
      </w:r>
      <w:r w:rsidRPr="009F2C70">
        <w:rPr>
          <w:color w:val="000000"/>
        </w:rPr>
        <w:t xml:space="preserve"> ,,Dėl Jurbarko </w:t>
      </w:r>
      <w:r w:rsidRPr="009F2C70">
        <w:rPr>
          <w:szCs w:val="24"/>
        </w:rPr>
        <w:t xml:space="preserve">r. </w:t>
      </w:r>
      <w:r w:rsidR="009F2C70" w:rsidRPr="009F2C70">
        <w:rPr>
          <w:szCs w:val="24"/>
        </w:rPr>
        <w:t xml:space="preserve">Veliuonos Antano ir Jono Juškų </w:t>
      </w:r>
      <w:r w:rsidR="000621FD">
        <w:rPr>
          <w:szCs w:val="24"/>
        </w:rPr>
        <w:t>g</w:t>
      </w:r>
      <w:r w:rsidR="00F72326">
        <w:rPr>
          <w:szCs w:val="24"/>
        </w:rPr>
        <w:t>imnazijos</w:t>
      </w:r>
      <w:r w:rsidR="009F2C70" w:rsidRPr="009F2C70">
        <w:rPr>
          <w:szCs w:val="24"/>
        </w:rPr>
        <w:t xml:space="preserve"> </w:t>
      </w:r>
      <w:r w:rsidRPr="009F2C70">
        <w:rPr>
          <w:color w:val="000000"/>
        </w:rPr>
        <w:t xml:space="preserve">nuostatų patvirtinimo“ nuo naujų mokyklos nuostatų įregistravimo </w:t>
      </w:r>
      <w:r w:rsidRPr="009F2C70">
        <w:t>Juridinių asmenų registre dienos.</w:t>
      </w:r>
    </w:p>
    <w:p w14:paraId="35AF002E" w14:textId="77777777" w:rsidR="00B524D7" w:rsidRPr="00C96471" w:rsidRDefault="00B524D7" w:rsidP="00B524D7">
      <w:pPr>
        <w:ind w:firstLine="720"/>
        <w:jc w:val="both"/>
      </w:pPr>
      <w:r w:rsidRPr="00C96471">
        <w:t>4. Paskelbti šį sprendimą Teisės aktų registre ir Jurbarko rajono savivaldybės interneto svetainėje.</w:t>
      </w:r>
    </w:p>
    <w:p w14:paraId="15A6A47A" w14:textId="77777777" w:rsidR="00B524D7" w:rsidRPr="00C96471" w:rsidRDefault="00B524D7" w:rsidP="00B524D7">
      <w:pPr>
        <w:ind w:firstLine="720"/>
        <w:jc w:val="both"/>
        <w:rPr>
          <w:color w:val="000000"/>
        </w:rPr>
      </w:pPr>
      <w:r w:rsidRPr="00C96471">
        <w:rPr>
          <w:color w:val="000000"/>
        </w:rPr>
        <w:t xml:space="preserve">Šis sprendimas gali būti skundžiamas Lietuvos Respublikos administracinių bylų teisenos įstatymo nustatyta tvarka. </w:t>
      </w:r>
    </w:p>
    <w:p w14:paraId="3500A5E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19BD667" w14:textId="77777777">
        <w:trPr>
          <w:trHeight w:val="180"/>
        </w:trPr>
        <w:tc>
          <w:tcPr>
            <w:tcW w:w="4410" w:type="dxa"/>
          </w:tcPr>
          <w:p w14:paraId="74E950A1" w14:textId="77777777" w:rsidR="00FC1CD3" w:rsidRDefault="00F4316F">
            <w:r>
              <w:t>Savivaldybės meras</w:t>
            </w:r>
          </w:p>
        </w:tc>
        <w:tc>
          <w:tcPr>
            <w:tcW w:w="4410" w:type="dxa"/>
          </w:tcPr>
          <w:p w14:paraId="35C715CB" w14:textId="77777777" w:rsidR="00FC1CD3" w:rsidRDefault="00FC1CD3">
            <w:pPr>
              <w:jc w:val="right"/>
            </w:pPr>
          </w:p>
        </w:tc>
      </w:tr>
    </w:tbl>
    <w:p w14:paraId="427CF619" w14:textId="77777777" w:rsidR="00F320CA" w:rsidRDefault="00F320CA"/>
    <w:p w14:paraId="4EF9FE43" w14:textId="77777777" w:rsidR="00466C8D" w:rsidRDefault="00466C8D" w:rsidP="00466C8D">
      <w:r>
        <w:t xml:space="preserve">Vizos: </w:t>
      </w:r>
    </w:p>
    <w:p w14:paraId="679C40BB" w14:textId="77777777" w:rsidR="00466C8D" w:rsidRPr="004212F5" w:rsidRDefault="00466C8D" w:rsidP="00466C8D">
      <w:r w:rsidRPr="004212F5">
        <w:t xml:space="preserve">Administracijos direktorė R. </w:t>
      </w:r>
      <w:proofErr w:type="spellStart"/>
      <w:r w:rsidRPr="004212F5">
        <w:t>Vančienė</w:t>
      </w:r>
      <w:proofErr w:type="spellEnd"/>
    </w:p>
    <w:p w14:paraId="706C3174" w14:textId="77777777" w:rsidR="00466C8D" w:rsidRPr="004212F5" w:rsidRDefault="00466C8D" w:rsidP="00466C8D">
      <w:r w:rsidRPr="004212F5">
        <w:t xml:space="preserve">Teisės ir civilinės metrikacijos skyriaus vedėja O. </w:t>
      </w:r>
      <w:proofErr w:type="spellStart"/>
      <w:r w:rsidRPr="004212F5">
        <w:t>Sutkaitienė</w:t>
      </w:r>
      <w:proofErr w:type="spellEnd"/>
      <w:r w:rsidRPr="004212F5">
        <w:t xml:space="preserve"> </w:t>
      </w:r>
    </w:p>
    <w:p w14:paraId="01B22216" w14:textId="77777777" w:rsidR="00466C8D" w:rsidRPr="004212F5" w:rsidRDefault="00466C8D" w:rsidP="00466C8D">
      <w:r w:rsidRPr="004212F5">
        <w:t>Tarybos posėdžių sekretorė D. Dačkauskaitė</w:t>
      </w:r>
    </w:p>
    <w:p w14:paraId="29D24BAF" w14:textId="77777777" w:rsidR="00466C8D" w:rsidRPr="004212F5" w:rsidRDefault="00466C8D" w:rsidP="00466C8D">
      <w:r w:rsidRPr="004212F5">
        <w:t>Dokumentų ir viešųjų ryšių skyriaus vyr. specialistas A. Gvildys</w:t>
      </w:r>
    </w:p>
    <w:p w14:paraId="03AE3A11" w14:textId="77777777" w:rsidR="00466C8D" w:rsidRPr="004212F5" w:rsidRDefault="00466C8D" w:rsidP="00466C8D">
      <w:r w:rsidRPr="004212F5">
        <w:t xml:space="preserve">Švietimo, kultūros ir sporto skyriaus vedėja A. </w:t>
      </w:r>
      <w:proofErr w:type="spellStart"/>
      <w:r w:rsidRPr="004212F5">
        <w:t>Baliukynaitė</w:t>
      </w:r>
      <w:proofErr w:type="spellEnd"/>
    </w:p>
    <w:p w14:paraId="4DF65F37" w14:textId="77777777" w:rsidR="00466C8D" w:rsidRDefault="00466C8D" w:rsidP="00466C8D"/>
    <w:p w14:paraId="7FAF8DEE" w14:textId="77777777" w:rsidR="00F320CA" w:rsidRDefault="00F320CA" w:rsidP="00F320CA">
      <w:r>
        <w:t>Parengė</w:t>
      </w:r>
    </w:p>
    <w:bookmarkStart w:id="2" w:name="CREATOR_SHOWS"/>
    <w:p w14:paraId="0CE4D235" w14:textId="77777777" w:rsidR="00B3497C" w:rsidRDefault="004B5594"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4"/>
    </w:p>
    <w:bookmarkStart w:id="5" w:name="NOW_DATE1"/>
    <w:p w14:paraId="416100B6" w14:textId="77777777" w:rsidR="00F7723D" w:rsidRDefault="004B5594" w:rsidP="006B2332">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2024-05-29</w:t>
      </w:r>
      <w:r>
        <w:fldChar w:fldCharType="end"/>
      </w:r>
      <w:bookmarkEnd w:id="5"/>
      <w:r w:rsidR="00F7723D">
        <w:t xml:space="preserve"> </w:t>
      </w:r>
    </w:p>
    <w:p w14:paraId="41652E91" w14:textId="77777777" w:rsidR="006B2332" w:rsidRDefault="006B2332" w:rsidP="006B2332">
      <w:pPr>
        <w:pStyle w:val="Antrats"/>
        <w:tabs>
          <w:tab w:val="clear" w:pos="4153"/>
          <w:tab w:val="clear" w:pos="8306"/>
        </w:tabs>
      </w:pPr>
    </w:p>
    <w:p w14:paraId="61B85275" w14:textId="77777777" w:rsidR="00CA25DA" w:rsidRPr="00740D00" w:rsidRDefault="00CA25DA" w:rsidP="00CA25DA">
      <w:pPr>
        <w:autoSpaceDE w:val="0"/>
        <w:autoSpaceDN w:val="0"/>
        <w:adjustRightInd w:val="0"/>
        <w:ind w:left="5184"/>
        <w:rPr>
          <w:szCs w:val="24"/>
        </w:rPr>
      </w:pPr>
      <w:r w:rsidRPr="00740D00">
        <w:rPr>
          <w:szCs w:val="24"/>
        </w:rPr>
        <w:t xml:space="preserve">PATVIRTINTA </w:t>
      </w:r>
    </w:p>
    <w:p w14:paraId="77402DEA" w14:textId="77777777" w:rsidR="00CA25DA" w:rsidRPr="00740D00" w:rsidRDefault="00CA25DA" w:rsidP="00CA25DA">
      <w:pPr>
        <w:autoSpaceDE w:val="0"/>
        <w:autoSpaceDN w:val="0"/>
        <w:adjustRightInd w:val="0"/>
        <w:ind w:left="5184"/>
        <w:rPr>
          <w:bCs/>
          <w:szCs w:val="24"/>
        </w:rPr>
      </w:pPr>
      <w:r w:rsidRPr="00740D00">
        <w:rPr>
          <w:bCs/>
          <w:szCs w:val="24"/>
        </w:rPr>
        <w:t xml:space="preserve">Jurbarko rajono savivaldybės tarybos </w:t>
      </w:r>
    </w:p>
    <w:p w14:paraId="742E5AEC" w14:textId="77777777" w:rsidR="00CA25DA" w:rsidRPr="00740D00" w:rsidRDefault="00CA25DA" w:rsidP="00CA25DA">
      <w:pPr>
        <w:autoSpaceDE w:val="0"/>
        <w:autoSpaceDN w:val="0"/>
        <w:adjustRightInd w:val="0"/>
        <w:ind w:left="5184"/>
        <w:rPr>
          <w:bCs/>
          <w:szCs w:val="24"/>
        </w:rPr>
      </w:pPr>
      <w:r w:rsidRPr="00740D00">
        <w:rPr>
          <w:bCs/>
          <w:szCs w:val="24"/>
        </w:rPr>
        <w:t>202</w:t>
      </w:r>
      <w:r>
        <w:rPr>
          <w:bCs/>
          <w:szCs w:val="24"/>
        </w:rPr>
        <w:t>4</w:t>
      </w:r>
      <w:r w:rsidRPr="00740D00">
        <w:rPr>
          <w:bCs/>
          <w:szCs w:val="24"/>
        </w:rPr>
        <w:t xml:space="preserve"> m. </w:t>
      </w:r>
      <w:r>
        <w:rPr>
          <w:bCs/>
          <w:szCs w:val="24"/>
        </w:rPr>
        <w:t>gegužės</w:t>
      </w:r>
      <w:r w:rsidRPr="00740D00">
        <w:rPr>
          <w:bCs/>
          <w:szCs w:val="24"/>
        </w:rPr>
        <w:t xml:space="preserve"> </w:t>
      </w:r>
      <w:r>
        <w:rPr>
          <w:bCs/>
          <w:szCs w:val="24"/>
        </w:rPr>
        <w:t>30</w:t>
      </w:r>
      <w:r w:rsidRPr="00740D00">
        <w:rPr>
          <w:bCs/>
          <w:szCs w:val="24"/>
        </w:rPr>
        <w:t xml:space="preserve"> d. sprendimu Nr. </w:t>
      </w:r>
      <w:r>
        <w:rPr>
          <w:bCs/>
          <w:szCs w:val="24"/>
        </w:rPr>
        <w:t>T2-</w:t>
      </w:r>
    </w:p>
    <w:p w14:paraId="316305BF" w14:textId="77777777" w:rsidR="00CA25DA" w:rsidRPr="00740D00" w:rsidRDefault="00CA25DA" w:rsidP="00CA25DA">
      <w:pPr>
        <w:autoSpaceDE w:val="0"/>
        <w:autoSpaceDN w:val="0"/>
        <w:adjustRightInd w:val="0"/>
        <w:spacing w:before="240" w:after="240"/>
        <w:jc w:val="center"/>
        <w:rPr>
          <w:b/>
          <w:bCs/>
          <w:szCs w:val="24"/>
        </w:rPr>
      </w:pPr>
      <w:r w:rsidRPr="00740D00">
        <w:rPr>
          <w:b/>
          <w:bCs/>
          <w:szCs w:val="24"/>
        </w:rPr>
        <w:t xml:space="preserve">JURBARKO R. VELIUONOS ANTANO IR JONO JUŠKŲ </w:t>
      </w:r>
      <w:r w:rsidR="00F72326">
        <w:rPr>
          <w:b/>
          <w:bCs/>
          <w:szCs w:val="24"/>
        </w:rPr>
        <w:t>GIMNAZIJOS</w:t>
      </w:r>
      <w:r w:rsidRPr="00740D00">
        <w:rPr>
          <w:b/>
          <w:bCs/>
          <w:szCs w:val="24"/>
        </w:rPr>
        <w:t xml:space="preserve"> NUOSTATAI</w:t>
      </w:r>
    </w:p>
    <w:p w14:paraId="3EE04D86" w14:textId="77777777" w:rsidR="00CA25DA" w:rsidRPr="00740D00" w:rsidRDefault="00CA25DA" w:rsidP="00CA25DA">
      <w:pPr>
        <w:autoSpaceDE w:val="0"/>
        <w:autoSpaceDN w:val="0"/>
        <w:adjustRightInd w:val="0"/>
        <w:jc w:val="center"/>
        <w:rPr>
          <w:b/>
          <w:bCs/>
          <w:szCs w:val="24"/>
        </w:rPr>
      </w:pPr>
      <w:r w:rsidRPr="00740D00">
        <w:rPr>
          <w:b/>
          <w:bCs/>
          <w:szCs w:val="24"/>
        </w:rPr>
        <w:t>I SKYRIUS</w:t>
      </w:r>
    </w:p>
    <w:p w14:paraId="3E0ADF0D" w14:textId="77777777" w:rsidR="00CA25DA" w:rsidRPr="00740D00" w:rsidRDefault="00CA25DA" w:rsidP="00CA25DA">
      <w:pPr>
        <w:autoSpaceDE w:val="0"/>
        <w:autoSpaceDN w:val="0"/>
        <w:adjustRightInd w:val="0"/>
        <w:spacing w:after="120"/>
        <w:jc w:val="center"/>
        <w:rPr>
          <w:b/>
          <w:bCs/>
          <w:szCs w:val="24"/>
        </w:rPr>
      </w:pPr>
      <w:r w:rsidRPr="00740D00">
        <w:rPr>
          <w:b/>
          <w:bCs/>
          <w:szCs w:val="24"/>
        </w:rPr>
        <w:t>BENDROSIOS NUOSTATOS</w:t>
      </w:r>
    </w:p>
    <w:p w14:paraId="421BD99A" w14:textId="77777777" w:rsidR="00CA25DA" w:rsidRPr="00740D00" w:rsidRDefault="00CA25DA" w:rsidP="00860642">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Jurbarko r. Veliuonos Antano ir Jono Juškų </w:t>
      </w:r>
      <w:r w:rsidR="00860DF6">
        <w:rPr>
          <w:szCs w:val="24"/>
        </w:rPr>
        <w:t>g</w:t>
      </w:r>
      <w:r w:rsidR="00F72326">
        <w:rPr>
          <w:szCs w:val="24"/>
        </w:rPr>
        <w:t>imnazijos</w:t>
      </w:r>
      <w:r w:rsidRPr="00740D00">
        <w:rPr>
          <w:szCs w:val="24"/>
        </w:rPr>
        <w:t xml:space="preserve"> nuostatai reglamentuoja Jurbarko r. Veliuonos Antano ir Jono Juškų </w:t>
      </w:r>
      <w:r w:rsidR="00860DF6">
        <w:rPr>
          <w:szCs w:val="24"/>
        </w:rPr>
        <w:t>g</w:t>
      </w:r>
      <w:r w:rsidR="00F72326">
        <w:rPr>
          <w:szCs w:val="24"/>
        </w:rPr>
        <w:t>imnazijos</w:t>
      </w:r>
      <w:r w:rsidRPr="00740D00">
        <w:rPr>
          <w:szCs w:val="24"/>
        </w:rPr>
        <w:t xml:space="preserve"> (toliau – Gimnazija) teisinę formą, priklausomybę, savininką, savininko teises ir pareigas įgyvendinančią instituciją, </w:t>
      </w:r>
      <w:r w:rsidR="00F72326">
        <w:rPr>
          <w:szCs w:val="24"/>
        </w:rPr>
        <w:t>Gimnazijos</w:t>
      </w:r>
      <w:r w:rsidRPr="00740D00">
        <w:rPr>
          <w:szCs w:val="24"/>
        </w:rPr>
        <w:t xml:space="preserve"> buveinę, grupę, tipą, pagrindinę paskirtį, mokymo kalbą ir mokymo formas, veiklos teisinį pagrindą, sritis, rūšis, tikslą, uždavinius, funkcijas, mokymosi pasiekimus įteisinančių dokumentų išdavimą, </w:t>
      </w:r>
      <w:r w:rsidR="00F72326">
        <w:rPr>
          <w:szCs w:val="24"/>
        </w:rPr>
        <w:t>Gimnazijos</w:t>
      </w:r>
      <w:r w:rsidRPr="00740D00">
        <w:rPr>
          <w:szCs w:val="24"/>
        </w:rPr>
        <w:t xml:space="preserve"> teises ir pareigas, veiklos organizavimą ir valdymą, savivaldą, darbuotojų priėmimą į darbą, jų darbo apmokėjimo tvarką ir atestaciją, </w:t>
      </w:r>
      <w:r w:rsidR="00F72326">
        <w:rPr>
          <w:szCs w:val="24"/>
        </w:rPr>
        <w:t>Gimnazijos</w:t>
      </w:r>
      <w:r w:rsidRPr="00740D00">
        <w:rPr>
          <w:szCs w:val="24"/>
        </w:rPr>
        <w:t xml:space="preserve"> turtą, lėšas, jų naudojimo tvarką ir finansinės veiklos kontrolę, </w:t>
      </w:r>
      <w:r w:rsidR="00F72326">
        <w:rPr>
          <w:szCs w:val="24"/>
        </w:rPr>
        <w:t>Gimnazijos</w:t>
      </w:r>
      <w:r w:rsidRPr="00740D00">
        <w:rPr>
          <w:szCs w:val="24"/>
        </w:rPr>
        <w:t xml:space="preserve"> veiklos priežiūrą, reorganizavimo, likvidavimo ar pertvarkymo tvarką. </w:t>
      </w:r>
    </w:p>
    <w:p w14:paraId="4177C7A8" w14:textId="77777777" w:rsidR="00CA25DA" w:rsidRPr="00740D00" w:rsidRDefault="00F72326" w:rsidP="00860642">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oficialus pavadinimas – Jurbarko r. Veliuonos Antano ir Jono Juškų gimnazija, trumpasis pavadinimas – Veliuonos Antano ir Jono Juškų gimnazija. Gimnazija įregistruota Juridinių asmenų registre, juridinio asmens kodas 190919036.</w:t>
      </w:r>
    </w:p>
    <w:p w14:paraId="2B334249" w14:textId="77777777" w:rsidR="00CA25DA" w:rsidRPr="00740D00" w:rsidRDefault="00F72326" w:rsidP="00860642">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įsteigimo data – </w:t>
      </w:r>
      <w:smartTag w:uri="urn:schemas-microsoft-com:office:smarttags" w:element="metricconverter">
        <w:smartTagPr>
          <w:attr w:name="ProductID" w:val="1579 m"/>
        </w:smartTagPr>
        <w:r w:rsidR="00CA25DA" w:rsidRPr="00740D00">
          <w:rPr>
            <w:szCs w:val="24"/>
          </w:rPr>
          <w:t>1579 m</w:t>
        </w:r>
      </w:smartTag>
      <w:r w:rsidR="00CA25DA" w:rsidRPr="00740D00">
        <w:rPr>
          <w:szCs w:val="24"/>
        </w:rPr>
        <w:t xml:space="preserve">. (pagrįsta istoriniais šaltiniais). </w:t>
      </w:r>
    </w:p>
    <w:p w14:paraId="6882C495" w14:textId="77777777" w:rsidR="00CA25DA" w:rsidRPr="00740D00" w:rsidRDefault="00F72326" w:rsidP="00860642">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teisinė forma – biudžetinė įstaiga, priklausomybė – savivaldybės.</w:t>
      </w:r>
    </w:p>
    <w:p w14:paraId="7BBC6EB4" w14:textId="77777777" w:rsidR="00CA25DA" w:rsidRPr="00740D00" w:rsidRDefault="00F72326" w:rsidP="00860642">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savininkas – Jurbarko rajono savivaldybė, kodas 188713933, adresas – Dariaus ir Girėno g. 96, LT–74187 Jurbarkas.</w:t>
      </w:r>
    </w:p>
    <w:p w14:paraId="06EFE2C9" w14:textId="77777777" w:rsidR="00CA25DA" w:rsidRPr="00740D00" w:rsidRDefault="00F72326" w:rsidP="00860642">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savininko teises ir pareigas įgyvendinanti institucija – Jurbarko rajono savivaldybės taryba, kuri vykdo Lietuvos Respublikos biudžetinių įstaigų, Lietuvos Respublikos švietimo ir kituose įstatymuose bei šiuose nuostatuose jos kompetencijai priskirtus įgaliojimus. </w:t>
      </w:r>
    </w:p>
    <w:p w14:paraId="3BDBE202" w14:textId="77777777" w:rsidR="00CA25DA" w:rsidRPr="00740D00" w:rsidRDefault="00F72326" w:rsidP="00860642">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buveinė – Dariaus ir Girėno g. 22, Veliuonos mstl., LT–74440 Jurbarko</w:t>
      </w:r>
      <w:r w:rsidR="00860642">
        <w:rPr>
          <w:szCs w:val="24"/>
        </w:rPr>
        <w:t> </w:t>
      </w:r>
      <w:r w:rsidR="00CA25DA" w:rsidRPr="00740D00">
        <w:rPr>
          <w:szCs w:val="24"/>
        </w:rPr>
        <w:t>r. sav.</w:t>
      </w:r>
    </w:p>
    <w:p w14:paraId="7D7A27E9" w14:textId="77777777" w:rsidR="00CA25DA" w:rsidRPr="00740D00" w:rsidRDefault="00F72326" w:rsidP="00860642">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grupė – bendrojo ugdymo mokykla, kurios:</w:t>
      </w:r>
    </w:p>
    <w:p w14:paraId="525A16E5" w14:textId="77777777" w:rsidR="00CA25DA" w:rsidRPr="00740D00" w:rsidRDefault="00CA25DA" w:rsidP="00860642">
      <w:pPr>
        <w:numPr>
          <w:ilvl w:val="1"/>
          <w:numId w:val="10"/>
        </w:numPr>
        <w:tabs>
          <w:tab w:val="left" w:pos="851"/>
          <w:tab w:val="left" w:pos="1276"/>
        </w:tabs>
        <w:autoSpaceDE w:val="0"/>
        <w:autoSpaceDN w:val="0"/>
        <w:adjustRightInd w:val="0"/>
        <w:ind w:left="0" w:firstLine="851"/>
        <w:jc w:val="both"/>
        <w:rPr>
          <w:szCs w:val="24"/>
        </w:rPr>
      </w:pPr>
      <w:r w:rsidRPr="00740D00">
        <w:rPr>
          <w:szCs w:val="24"/>
        </w:rPr>
        <w:t>tipas – gimnazija;</w:t>
      </w:r>
    </w:p>
    <w:p w14:paraId="652D35C4" w14:textId="77777777" w:rsidR="00CA25DA" w:rsidRPr="00740D00" w:rsidRDefault="00CA25DA" w:rsidP="00860642">
      <w:pPr>
        <w:numPr>
          <w:ilvl w:val="1"/>
          <w:numId w:val="10"/>
        </w:numPr>
        <w:tabs>
          <w:tab w:val="left" w:pos="851"/>
          <w:tab w:val="left" w:pos="1276"/>
        </w:tabs>
        <w:autoSpaceDE w:val="0"/>
        <w:autoSpaceDN w:val="0"/>
        <w:adjustRightInd w:val="0"/>
        <w:ind w:left="0" w:firstLine="851"/>
        <w:jc w:val="both"/>
        <w:rPr>
          <w:szCs w:val="24"/>
        </w:rPr>
      </w:pPr>
      <w:r w:rsidRPr="00740D00">
        <w:rPr>
          <w:szCs w:val="24"/>
        </w:rPr>
        <w:t>pagrindinė paskirtis – organizuoti ir vykdyti ugdymo procesą mokiniams (vaikams) pagal ikimokyklinio ugdymo programą, priešmokyklinio ugdymo programą, pradinio ugdymo programą, pagrindinio ugdymo programą, vidurinio ugdymo programą ir suteikti pradinį, pagrindinį ir vidurinį išsilavinimą;</w:t>
      </w:r>
    </w:p>
    <w:p w14:paraId="12749399" w14:textId="77777777" w:rsidR="00CA25DA" w:rsidRPr="00740D00" w:rsidRDefault="00CA25DA" w:rsidP="00860642">
      <w:pPr>
        <w:numPr>
          <w:ilvl w:val="1"/>
          <w:numId w:val="10"/>
        </w:numPr>
        <w:tabs>
          <w:tab w:val="left" w:pos="851"/>
          <w:tab w:val="left" w:pos="1276"/>
        </w:tabs>
        <w:autoSpaceDE w:val="0"/>
        <w:autoSpaceDN w:val="0"/>
        <w:adjustRightInd w:val="0"/>
        <w:ind w:left="0" w:firstLine="851"/>
        <w:jc w:val="both"/>
        <w:rPr>
          <w:szCs w:val="24"/>
        </w:rPr>
      </w:pPr>
      <w:r w:rsidRPr="00740D00">
        <w:rPr>
          <w:szCs w:val="24"/>
        </w:rPr>
        <w:t>mokymo kalba – lietuvių;</w:t>
      </w:r>
    </w:p>
    <w:p w14:paraId="1D4EFD92" w14:textId="77777777" w:rsidR="00CA25DA" w:rsidRPr="00740D00" w:rsidRDefault="00CA25DA" w:rsidP="00860642">
      <w:pPr>
        <w:numPr>
          <w:ilvl w:val="1"/>
          <w:numId w:val="10"/>
        </w:numPr>
        <w:tabs>
          <w:tab w:val="left" w:pos="851"/>
          <w:tab w:val="left" w:pos="1276"/>
        </w:tabs>
        <w:autoSpaceDE w:val="0"/>
        <w:autoSpaceDN w:val="0"/>
        <w:adjustRightInd w:val="0"/>
        <w:ind w:left="0" w:firstLine="851"/>
        <w:jc w:val="both"/>
        <w:rPr>
          <w:szCs w:val="24"/>
        </w:rPr>
      </w:pPr>
      <w:r w:rsidRPr="00740D00">
        <w:rPr>
          <w:szCs w:val="24"/>
        </w:rPr>
        <w:t>mokymosi formos – grupinio ir pavienio:</w:t>
      </w:r>
    </w:p>
    <w:p w14:paraId="7A628B39" w14:textId="77777777" w:rsidR="00CA25DA" w:rsidRPr="00740D00" w:rsidRDefault="00CA25DA" w:rsidP="00860642">
      <w:pPr>
        <w:numPr>
          <w:ilvl w:val="2"/>
          <w:numId w:val="10"/>
        </w:numPr>
        <w:tabs>
          <w:tab w:val="left" w:pos="851"/>
          <w:tab w:val="left" w:pos="1276"/>
        </w:tabs>
        <w:autoSpaceDE w:val="0"/>
        <w:autoSpaceDN w:val="0"/>
        <w:adjustRightInd w:val="0"/>
        <w:ind w:left="0" w:firstLine="851"/>
        <w:jc w:val="both"/>
        <w:rPr>
          <w:szCs w:val="24"/>
        </w:rPr>
      </w:pPr>
      <w:r w:rsidRPr="00740D00">
        <w:rPr>
          <w:szCs w:val="24"/>
        </w:rPr>
        <w:t xml:space="preserve">grupinio mokymosi forma įgyvendinama kasdieniu ir (ar) nuotoliniu mokymo proceso organizavimo būdais; </w:t>
      </w:r>
    </w:p>
    <w:p w14:paraId="31840AF6" w14:textId="77777777" w:rsidR="00CA25DA" w:rsidRPr="00740D00" w:rsidRDefault="00CA25DA" w:rsidP="00860642">
      <w:pPr>
        <w:numPr>
          <w:ilvl w:val="2"/>
          <w:numId w:val="10"/>
        </w:numPr>
        <w:tabs>
          <w:tab w:val="left" w:pos="851"/>
          <w:tab w:val="left" w:pos="1276"/>
        </w:tabs>
        <w:autoSpaceDE w:val="0"/>
        <w:autoSpaceDN w:val="0"/>
        <w:adjustRightInd w:val="0"/>
        <w:ind w:left="0" w:firstLine="851"/>
        <w:jc w:val="both"/>
        <w:rPr>
          <w:szCs w:val="24"/>
        </w:rPr>
      </w:pPr>
      <w:r w:rsidRPr="00740D00">
        <w:rPr>
          <w:szCs w:val="24"/>
        </w:rPr>
        <w:t xml:space="preserve">pavienio mokymosi forma įgyvendinama savarankišku, nuotoliniu ir (ar) ugdymosi šeimoje mokymo proceso organizavimo būdais. </w:t>
      </w:r>
    </w:p>
    <w:p w14:paraId="31A53F95" w14:textId="77777777" w:rsidR="00CA25DA" w:rsidRDefault="00CA25DA" w:rsidP="00860642">
      <w:pPr>
        <w:numPr>
          <w:ilvl w:val="0"/>
          <w:numId w:val="9"/>
        </w:numPr>
        <w:tabs>
          <w:tab w:val="left" w:pos="851"/>
          <w:tab w:val="left" w:pos="1276"/>
        </w:tabs>
        <w:autoSpaceDE w:val="0"/>
        <w:autoSpaceDN w:val="0"/>
        <w:adjustRightInd w:val="0"/>
        <w:ind w:left="0" w:firstLine="855"/>
        <w:jc w:val="both"/>
        <w:rPr>
          <w:szCs w:val="24"/>
        </w:rPr>
      </w:pPr>
      <w:r w:rsidRPr="00740D00">
        <w:rPr>
          <w:szCs w:val="24"/>
        </w:rPr>
        <w:t>Gimnazija vykdo ikimokyklinio, priešmokyklinio, pradinio, pagrindinio, vidurinio ugdymo ir neformaliojo vaikų švietimo programas.</w:t>
      </w:r>
    </w:p>
    <w:p w14:paraId="2B850428" w14:textId="77777777" w:rsidR="00CA25DA" w:rsidRPr="00D47C2E" w:rsidRDefault="00F72326" w:rsidP="00860642">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D47C2E">
        <w:rPr>
          <w:szCs w:val="24"/>
        </w:rPr>
        <w:t xml:space="preserve"> skyriai, turintys kitą buveinę: </w:t>
      </w:r>
    </w:p>
    <w:p w14:paraId="28FD41E2" w14:textId="77777777" w:rsidR="00CA25DA" w:rsidRPr="00860642" w:rsidRDefault="00CA25DA" w:rsidP="00860642">
      <w:pPr>
        <w:numPr>
          <w:ilvl w:val="1"/>
          <w:numId w:val="11"/>
        </w:numPr>
        <w:tabs>
          <w:tab w:val="left" w:pos="851"/>
          <w:tab w:val="left" w:pos="1276"/>
        </w:tabs>
        <w:autoSpaceDE w:val="0"/>
        <w:autoSpaceDN w:val="0"/>
        <w:adjustRightInd w:val="0"/>
        <w:ind w:left="0" w:firstLine="851"/>
        <w:jc w:val="both"/>
        <w:rPr>
          <w:szCs w:val="24"/>
        </w:rPr>
      </w:pPr>
      <w:r w:rsidRPr="00860642">
        <w:rPr>
          <w:szCs w:val="24"/>
        </w:rPr>
        <w:t xml:space="preserve">Jurbarko r. Veliuonos Antano ir Jono Juškų </w:t>
      </w:r>
      <w:r w:rsidR="00F72326">
        <w:rPr>
          <w:szCs w:val="24"/>
        </w:rPr>
        <w:t>gimnazijos</w:t>
      </w:r>
      <w:r w:rsidRPr="00860642">
        <w:rPr>
          <w:szCs w:val="24"/>
        </w:rPr>
        <w:t xml:space="preserve"> Seredžiaus Stasio Šimkaus skyrius-daugiafunkcis centras:</w:t>
      </w:r>
    </w:p>
    <w:p w14:paraId="16D53C4B" w14:textId="77777777" w:rsidR="00CA25DA" w:rsidRPr="00D47C2E" w:rsidRDefault="00CA25DA" w:rsidP="00860642">
      <w:pPr>
        <w:numPr>
          <w:ilvl w:val="2"/>
          <w:numId w:val="11"/>
        </w:numPr>
        <w:tabs>
          <w:tab w:val="left" w:pos="851"/>
          <w:tab w:val="left" w:pos="1276"/>
          <w:tab w:val="left" w:pos="1701"/>
        </w:tabs>
        <w:autoSpaceDE w:val="0"/>
        <w:autoSpaceDN w:val="0"/>
        <w:adjustRightInd w:val="0"/>
        <w:ind w:left="0" w:firstLine="851"/>
        <w:jc w:val="both"/>
        <w:rPr>
          <w:szCs w:val="24"/>
        </w:rPr>
      </w:pPr>
      <w:r w:rsidRPr="00D47C2E">
        <w:rPr>
          <w:szCs w:val="24"/>
        </w:rPr>
        <w:t>įsteigimo data – 2024 m. rugsėjo 1 d.;</w:t>
      </w:r>
    </w:p>
    <w:p w14:paraId="0D76BDC6" w14:textId="77777777" w:rsidR="00CA25DA" w:rsidRPr="00D47C2E" w:rsidRDefault="00CA25DA" w:rsidP="00860642">
      <w:pPr>
        <w:numPr>
          <w:ilvl w:val="2"/>
          <w:numId w:val="11"/>
        </w:numPr>
        <w:tabs>
          <w:tab w:val="left" w:pos="851"/>
          <w:tab w:val="left" w:pos="1276"/>
          <w:tab w:val="left" w:pos="1701"/>
        </w:tabs>
        <w:autoSpaceDE w:val="0"/>
        <w:autoSpaceDN w:val="0"/>
        <w:adjustRightInd w:val="0"/>
        <w:ind w:left="0" w:firstLine="851"/>
        <w:jc w:val="both"/>
        <w:rPr>
          <w:szCs w:val="24"/>
        </w:rPr>
      </w:pPr>
      <w:r w:rsidRPr="00D47C2E">
        <w:rPr>
          <w:szCs w:val="24"/>
        </w:rPr>
        <w:t>buveinė – J. Marcinkevičiaus g. 1, Seredžiaus mstl., LT–74424 Jurbarko r. sav.;</w:t>
      </w:r>
    </w:p>
    <w:p w14:paraId="1F5B1512" w14:textId="77777777" w:rsidR="00CA25DA" w:rsidRPr="00D47C2E" w:rsidRDefault="00CA25DA" w:rsidP="00860642">
      <w:pPr>
        <w:numPr>
          <w:ilvl w:val="2"/>
          <w:numId w:val="11"/>
        </w:numPr>
        <w:tabs>
          <w:tab w:val="left" w:pos="851"/>
          <w:tab w:val="left" w:pos="1276"/>
          <w:tab w:val="left" w:pos="1701"/>
        </w:tabs>
        <w:autoSpaceDE w:val="0"/>
        <w:autoSpaceDN w:val="0"/>
        <w:adjustRightInd w:val="0"/>
        <w:ind w:left="0" w:firstLine="851"/>
        <w:jc w:val="both"/>
        <w:rPr>
          <w:szCs w:val="24"/>
        </w:rPr>
      </w:pPr>
      <w:r w:rsidRPr="00D47C2E">
        <w:rPr>
          <w:szCs w:val="24"/>
        </w:rPr>
        <w:t>grupė –</w:t>
      </w:r>
      <w:r>
        <w:rPr>
          <w:szCs w:val="24"/>
        </w:rPr>
        <w:t xml:space="preserve"> </w:t>
      </w:r>
      <w:r w:rsidRPr="00D47C2E">
        <w:rPr>
          <w:szCs w:val="24"/>
        </w:rPr>
        <w:t>bendrojo ugdymo mokykla;</w:t>
      </w:r>
    </w:p>
    <w:p w14:paraId="0444199A" w14:textId="77777777" w:rsidR="00CA25DA" w:rsidRPr="00D47C2E" w:rsidRDefault="00CA25DA" w:rsidP="00860642">
      <w:pPr>
        <w:numPr>
          <w:ilvl w:val="2"/>
          <w:numId w:val="11"/>
        </w:numPr>
        <w:tabs>
          <w:tab w:val="left" w:pos="851"/>
          <w:tab w:val="left" w:pos="1276"/>
          <w:tab w:val="left" w:pos="1701"/>
        </w:tabs>
        <w:autoSpaceDE w:val="0"/>
        <w:autoSpaceDN w:val="0"/>
        <w:adjustRightInd w:val="0"/>
        <w:ind w:left="0" w:firstLine="851"/>
        <w:jc w:val="both"/>
        <w:rPr>
          <w:szCs w:val="24"/>
        </w:rPr>
      </w:pPr>
      <w:r w:rsidRPr="00D47C2E">
        <w:rPr>
          <w:szCs w:val="24"/>
        </w:rPr>
        <w:t>paskirtis – pagrindinės mokyklos tipo mokykla-daugiafunkcis centras;</w:t>
      </w:r>
    </w:p>
    <w:p w14:paraId="4396D60D" w14:textId="77777777" w:rsidR="00CA25DA" w:rsidRPr="00D47C2E" w:rsidRDefault="00CA25DA" w:rsidP="00860642">
      <w:pPr>
        <w:numPr>
          <w:ilvl w:val="2"/>
          <w:numId w:val="11"/>
        </w:numPr>
        <w:tabs>
          <w:tab w:val="left" w:pos="851"/>
          <w:tab w:val="left" w:pos="1276"/>
          <w:tab w:val="left" w:pos="1701"/>
        </w:tabs>
        <w:autoSpaceDE w:val="0"/>
        <w:autoSpaceDN w:val="0"/>
        <w:adjustRightInd w:val="0"/>
        <w:ind w:left="0" w:firstLine="851"/>
        <w:jc w:val="both"/>
        <w:rPr>
          <w:szCs w:val="24"/>
        </w:rPr>
      </w:pPr>
      <w:r w:rsidRPr="00D47C2E">
        <w:rPr>
          <w:szCs w:val="24"/>
        </w:rPr>
        <w:lastRenderedPageBreak/>
        <w:t>mokymo kalba – lietuvių;</w:t>
      </w:r>
    </w:p>
    <w:p w14:paraId="0C9E97E7" w14:textId="77777777" w:rsidR="00CA25DA" w:rsidRPr="00D47C2E" w:rsidRDefault="00CA25DA" w:rsidP="00860642">
      <w:pPr>
        <w:numPr>
          <w:ilvl w:val="2"/>
          <w:numId w:val="11"/>
        </w:numPr>
        <w:tabs>
          <w:tab w:val="left" w:pos="851"/>
          <w:tab w:val="left" w:pos="1276"/>
          <w:tab w:val="left" w:pos="1701"/>
        </w:tabs>
        <w:autoSpaceDE w:val="0"/>
        <w:autoSpaceDN w:val="0"/>
        <w:adjustRightInd w:val="0"/>
        <w:ind w:left="0" w:firstLine="851"/>
        <w:jc w:val="both"/>
        <w:rPr>
          <w:szCs w:val="24"/>
        </w:rPr>
      </w:pPr>
      <w:r w:rsidRPr="00D47C2E">
        <w:rPr>
          <w:szCs w:val="24"/>
        </w:rPr>
        <w:t>mokymosi forma – grupinio mokymosi, pavienio mokymosi;</w:t>
      </w:r>
    </w:p>
    <w:p w14:paraId="3B3630F7" w14:textId="77777777" w:rsidR="00CA25DA" w:rsidRDefault="00CA25DA" w:rsidP="00860642">
      <w:pPr>
        <w:numPr>
          <w:ilvl w:val="2"/>
          <w:numId w:val="11"/>
        </w:numPr>
        <w:tabs>
          <w:tab w:val="left" w:pos="851"/>
          <w:tab w:val="left" w:pos="1276"/>
          <w:tab w:val="left" w:pos="1701"/>
        </w:tabs>
        <w:autoSpaceDE w:val="0"/>
        <w:autoSpaceDN w:val="0"/>
        <w:adjustRightInd w:val="0"/>
        <w:ind w:left="0" w:firstLine="851"/>
        <w:jc w:val="both"/>
        <w:rPr>
          <w:szCs w:val="24"/>
        </w:rPr>
      </w:pPr>
      <w:r w:rsidRPr="00D47C2E">
        <w:rPr>
          <w:szCs w:val="24"/>
        </w:rPr>
        <w:t>mokymo proceso organizavimo būdai: kasdienis, nuotolinis;</w:t>
      </w:r>
    </w:p>
    <w:p w14:paraId="2901487A" w14:textId="77777777" w:rsidR="00CA25DA" w:rsidRPr="00D47C2E" w:rsidRDefault="00CA25DA" w:rsidP="00860642">
      <w:pPr>
        <w:numPr>
          <w:ilvl w:val="2"/>
          <w:numId w:val="11"/>
        </w:numPr>
        <w:tabs>
          <w:tab w:val="left" w:pos="851"/>
          <w:tab w:val="left" w:pos="1276"/>
          <w:tab w:val="left" w:pos="1701"/>
        </w:tabs>
        <w:autoSpaceDE w:val="0"/>
        <w:autoSpaceDN w:val="0"/>
        <w:adjustRightInd w:val="0"/>
        <w:ind w:left="0" w:firstLine="851"/>
        <w:jc w:val="both"/>
        <w:rPr>
          <w:szCs w:val="24"/>
        </w:rPr>
      </w:pPr>
      <w:r w:rsidRPr="00D47C2E">
        <w:rPr>
          <w:szCs w:val="24"/>
        </w:rPr>
        <w:t>vykdoma programa – ikimokyklinio, priešmokyklinio, pradinio ir pagrindinio ugdymo programos, kitas švietimo programos;</w:t>
      </w:r>
    </w:p>
    <w:p w14:paraId="31463482" w14:textId="77777777" w:rsidR="00CA25DA" w:rsidRPr="00D47C2E" w:rsidRDefault="00CA25DA" w:rsidP="00860642">
      <w:pPr>
        <w:numPr>
          <w:ilvl w:val="1"/>
          <w:numId w:val="11"/>
        </w:numPr>
        <w:tabs>
          <w:tab w:val="left" w:pos="851"/>
          <w:tab w:val="left" w:pos="1276"/>
        </w:tabs>
        <w:autoSpaceDE w:val="0"/>
        <w:autoSpaceDN w:val="0"/>
        <w:adjustRightInd w:val="0"/>
        <w:ind w:left="0" w:firstLine="851"/>
        <w:jc w:val="both"/>
        <w:rPr>
          <w:szCs w:val="24"/>
        </w:rPr>
      </w:pPr>
      <w:r w:rsidRPr="00D47C2E">
        <w:rPr>
          <w:szCs w:val="24"/>
        </w:rPr>
        <w:t xml:space="preserve">Jurbarko r. Veliuonos Antano ir Jono Juškų </w:t>
      </w:r>
      <w:r w:rsidR="00F72326">
        <w:rPr>
          <w:szCs w:val="24"/>
        </w:rPr>
        <w:t>gimnazijos</w:t>
      </w:r>
      <w:r w:rsidRPr="00D47C2E">
        <w:rPr>
          <w:szCs w:val="24"/>
        </w:rPr>
        <w:t xml:space="preserve"> Klausučių Stasio </w:t>
      </w:r>
      <w:proofErr w:type="spellStart"/>
      <w:r w:rsidRPr="00D47C2E">
        <w:rPr>
          <w:szCs w:val="24"/>
        </w:rPr>
        <w:t>Santvaro</w:t>
      </w:r>
      <w:proofErr w:type="spellEnd"/>
      <w:r w:rsidRPr="00D47C2E">
        <w:rPr>
          <w:szCs w:val="24"/>
        </w:rPr>
        <w:t xml:space="preserve"> skyrius:</w:t>
      </w:r>
    </w:p>
    <w:p w14:paraId="6D591DF0" w14:textId="77777777" w:rsidR="00CA25DA" w:rsidRPr="00D47C2E" w:rsidRDefault="00CA25DA" w:rsidP="00860642">
      <w:pPr>
        <w:numPr>
          <w:ilvl w:val="2"/>
          <w:numId w:val="11"/>
        </w:numPr>
        <w:tabs>
          <w:tab w:val="left" w:pos="851"/>
          <w:tab w:val="left" w:pos="1276"/>
          <w:tab w:val="left" w:pos="1701"/>
        </w:tabs>
        <w:autoSpaceDE w:val="0"/>
        <w:autoSpaceDN w:val="0"/>
        <w:adjustRightInd w:val="0"/>
        <w:ind w:left="0" w:firstLine="851"/>
        <w:jc w:val="both"/>
        <w:rPr>
          <w:szCs w:val="24"/>
        </w:rPr>
      </w:pPr>
      <w:r w:rsidRPr="00D47C2E">
        <w:rPr>
          <w:szCs w:val="24"/>
        </w:rPr>
        <w:t>įsteigimo data – 2024 m. rugsėjo 1 d.;</w:t>
      </w:r>
    </w:p>
    <w:p w14:paraId="0EDE81AB" w14:textId="77777777" w:rsidR="00CA25DA" w:rsidRPr="00D47C2E" w:rsidRDefault="00CA25DA" w:rsidP="00860642">
      <w:pPr>
        <w:numPr>
          <w:ilvl w:val="2"/>
          <w:numId w:val="11"/>
        </w:numPr>
        <w:tabs>
          <w:tab w:val="left" w:pos="851"/>
          <w:tab w:val="left" w:pos="1276"/>
          <w:tab w:val="left" w:pos="1701"/>
        </w:tabs>
        <w:autoSpaceDE w:val="0"/>
        <w:autoSpaceDN w:val="0"/>
        <w:adjustRightInd w:val="0"/>
        <w:ind w:left="0" w:firstLine="851"/>
        <w:jc w:val="both"/>
        <w:rPr>
          <w:szCs w:val="24"/>
        </w:rPr>
      </w:pPr>
      <w:r w:rsidRPr="00D47C2E">
        <w:rPr>
          <w:szCs w:val="24"/>
        </w:rPr>
        <w:t>buveinė – A. Daugėlos g. 24, Klausučių k., LT-74408 Jurbarko r. sav.;</w:t>
      </w:r>
    </w:p>
    <w:p w14:paraId="09212BCE" w14:textId="77777777" w:rsidR="00CA25DA" w:rsidRPr="00D47C2E" w:rsidRDefault="00CA25DA" w:rsidP="00860642">
      <w:pPr>
        <w:numPr>
          <w:ilvl w:val="2"/>
          <w:numId w:val="11"/>
        </w:numPr>
        <w:tabs>
          <w:tab w:val="left" w:pos="851"/>
          <w:tab w:val="left" w:pos="1276"/>
          <w:tab w:val="left" w:pos="1701"/>
        </w:tabs>
        <w:autoSpaceDE w:val="0"/>
        <w:autoSpaceDN w:val="0"/>
        <w:adjustRightInd w:val="0"/>
        <w:ind w:left="0" w:firstLine="851"/>
        <w:jc w:val="both"/>
        <w:rPr>
          <w:szCs w:val="24"/>
        </w:rPr>
      </w:pPr>
      <w:r w:rsidRPr="00D47C2E">
        <w:rPr>
          <w:szCs w:val="24"/>
        </w:rPr>
        <w:t>grupė –</w:t>
      </w:r>
      <w:r w:rsidR="00511FCB">
        <w:rPr>
          <w:szCs w:val="24"/>
        </w:rPr>
        <w:t xml:space="preserve"> </w:t>
      </w:r>
      <w:r w:rsidRPr="00D47C2E">
        <w:rPr>
          <w:szCs w:val="24"/>
        </w:rPr>
        <w:t>bendrojo ugdymo mokykla;</w:t>
      </w:r>
    </w:p>
    <w:p w14:paraId="589A3788" w14:textId="77777777" w:rsidR="00CA25DA" w:rsidRPr="00D47C2E" w:rsidRDefault="00CA25DA" w:rsidP="00860642">
      <w:pPr>
        <w:numPr>
          <w:ilvl w:val="2"/>
          <w:numId w:val="11"/>
        </w:numPr>
        <w:tabs>
          <w:tab w:val="left" w:pos="851"/>
          <w:tab w:val="left" w:pos="1276"/>
          <w:tab w:val="left" w:pos="1701"/>
        </w:tabs>
        <w:autoSpaceDE w:val="0"/>
        <w:autoSpaceDN w:val="0"/>
        <w:adjustRightInd w:val="0"/>
        <w:ind w:left="0" w:firstLine="851"/>
        <w:jc w:val="both"/>
        <w:rPr>
          <w:szCs w:val="24"/>
        </w:rPr>
      </w:pPr>
      <w:r w:rsidRPr="00D47C2E">
        <w:rPr>
          <w:szCs w:val="24"/>
        </w:rPr>
        <w:t>paskirtis – pagrindinės mokyklos tipo mokykla;</w:t>
      </w:r>
    </w:p>
    <w:p w14:paraId="2F513100" w14:textId="77777777" w:rsidR="00CA25DA" w:rsidRPr="00D47C2E" w:rsidRDefault="00CA25DA" w:rsidP="00860642">
      <w:pPr>
        <w:numPr>
          <w:ilvl w:val="2"/>
          <w:numId w:val="11"/>
        </w:numPr>
        <w:tabs>
          <w:tab w:val="left" w:pos="851"/>
          <w:tab w:val="left" w:pos="1276"/>
          <w:tab w:val="left" w:pos="1701"/>
        </w:tabs>
        <w:autoSpaceDE w:val="0"/>
        <w:autoSpaceDN w:val="0"/>
        <w:adjustRightInd w:val="0"/>
        <w:ind w:left="0" w:firstLine="851"/>
        <w:jc w:val="both"/>
        <w:rPr>
          <w:szCs w:val="24"/>
        </w:rPr>
      </w:pPr>
      <w:r w:rsidRPr="00D47C2E">
        <w:rPr>
          <w:szCs w:val="24"/>
        </w:rPr>
        <w:t>mokymo kalba – lietuvių;</w:t>
      </w:r>
    </w:p>
    <w:p w14:paraId="58D1A99C" w14:textId="77777777" w:rsidR="00CA25DA" w:rsidRPr="00D47C2E" w:rsidRDefault="00CA25DA" w:rsidP="00860642">
      <w:pPr>
        <w:numPr>
          <w:ilvl w:val="2"/>
          <w:numId w:val="11"/>
        </w:numPr>
        <w:tabs>
          <w:tab w:val="left" w:pos="851"/>
          <w:tab w:val="left" w:pos="1276"/>
          <w:tab w:val="left" w:pos="1701"/>
        </w:tabs>
        <w:autoSpaceDE w:val="0"/>
        <w:autoSpaceDN w:val="0"/>
        <w:adjustRightInd w:val="0"/>
        <w:ind w:left="0" w:firstLine="851"/>
        <w:jc w:val="both"/>
        <w:rPr>
          <w:szCs w:val="24"/>
        </w:rPr>
      </w:pPr>
      <w:r w:rsidRPr="00D47C2E">
        <w:rPr>
          <w:szCs w:val="24"/>
        </w:rPr>
        <w:t>mokymosi forma – grupinio mokymosi, pavienio mokymosi;</w:t>
      </w:r>
    </w:p>
    <w:p w14:paraId="7E64B2FD" w14:textId="77777777" w:rsidR="00CA25DA" w:rsidRPr="00D47C2E" w:rsidRDefault="00CA25DA" w:rsidP="00860642">
      <w:pPr>
        <w:numPr>
          <w:ilvl w:val="2"/>
          <w:numId w:val="11"/>
        </w:numPr>
        <w:tabs>
          <w:tab w:val="left" w:pos="851"/>
          <w:tab w:val="left" w:pos="1276"/>
          <w:tab w:val="left" w:pos="1701"/>
        </w:tabs>
        <w:autoSpaceDE w:val="0"/>
        <w:autoSpaceDN w:val="0"/>
        <w:adjustRightInd w:val="0"/>
        <w:ind w:left="0" w:firstLine="851"/>
        <w:jc w:val="both"/>
        <w:rPr>
          <w:szCs w:val="24"/>
        </w:rPr>
      </w:pPr>
      <w:r w:rsidRPr="00D47C2E">
        <w:rPr>
          <w:szCs w:val="24"/>
        </w:rPr>
        <w:t>mokymo proceso organizavimo būdai: kasdienis, nuotolinis;</w:t>
      </w:r>
    </w:p>
    <w:p w14:paraId="783394A2" w14:textId="77777777" w:rsidR="00CA25DA" w:rsidRPr="00740D00" w:rsidRDefault="00CA25DA" w:rsidP="00860642">
      <w:pPr>
        <w:numPr>
          <w:ilvl w:val="2"/>
          <w:numId w:val="11"/>
        </w:numPr>
        <w:tabs>
          <w:tab w:val="left" w:pos="851"/>
          <w:tab w:val="left" w:pos="1276"/>
          <w:tab w:val="left" w:pos="1701"/>
        </w:tabs>
        <w:autoSpaceDE w:val="0"/>
        <w:autoSpaceDN w:val="0"/>
        <w:adjustRightInd w:val="0"/>
        <w:ind w:left="0" w:firstLine="851"/>
        <w:jc w:val="both"/>
        <w:rPr>
          <w:szCs w:val="24"/>
        </w:rPr>
      </w:pPr>
      <w:r w:rsidRPr="00D47C2E">
        <w:rPr>
          <w:szCs w:val="24"/>
        </w:rPr>
        <w:t>vykdoma programa – ikimokyklinio, priešmokyklinio, pradinio ir pagrindinio ugdymo programos, kitos švietimo programos.</w:t>
      </w:r>
    </w:p>
    <w:p w14:paraId="6DDA0D73" w14:textId="182267C6" w:rsidR="00CA25DA" w:rsidRPr="00740D00" w:rsidRDefault="00CA25DA" w:rsidP="00860642">
      <w:pPr>
        <w:numPr>
          <w:ilvl w:val="0"/>
          <w:numId w:val="9"/>
        </w:numPr>
        <w:tabs>
          <w:tab w:val="left" w:pos="851"/>
          <w:tab w:val="left" w:pos="1276"/>
        </w:tabs>
        <w:autoSpaceDE w:val="0"/>
        <w:autoSpaceDN w:val="0"/>
        <w:adjustRightInd w:val="0"/>
        <w:ind w:left="0" w:firstLine="855"/>
        <w:jc w:val="both"/>
        <w:rPr>
          <w:szCs w:val="24"/>
        </w:rPr>
      </w:pPr>
      <w:r w:rsidRPr="00740D00">
        <w:rPr>
          <w:szCs w:val="24"/>
        </w:rPr>
        <w:t>Gimnazija yra viešasis juridinis asmuo, veikiantis kaip biudžetinė įstaiga, galintis turėti skyrių, turintis antspaudą su valstybės herbu ir savo pavadinimu, atsiskaitomąją ir kitas sąskaitas Lietuvos Respublikos įregistruotuose bankuose, atributiką, numatyta tvarka įgytą paramos gavėjo statusą ir galintis gauti paramą, savo veiklą grindžiantis Lietuvos Respublikos Konstitucija, Lietuvos</w:t>
      </w:r>
      <w:r w:rsidR="003B3060">
        <w:rPr>
          <w:szCs w:val="24"/>
        </w:rPr>
        <w:t> </w:t>
      </w:r>
      <w:r w:rsidRPr="00740D00">
        <w:rPr>
          <w:szCs w:val="24"/>
        </w:rPr>
        <w:t xml:space="preserve"> Respublikos įstatymais, Lietuvos Respublikos Vyriausybės nutarimais, Lietuvos Respublikos švietimo, mokslo ir sporto ministro įsakymais, kitais teisės aktais ir šiais </w:t>
      </w:r>
      <w:r w:rsidR="00F72326">
        <w:rPr>
          <w:szCs w:val="24"/>
        </w:rPr>
        <w:t>Gimnazijos</w:t>
      </w:r>
      <w:r w:rsidRPr="00740D00">
        <w:rPr>
          <w:szCs w:val="24"/>
        </w:rPr>
        <w:t xml:space="preserve"> nuostatais. </w:t>
      </w:r>
    </w:p>
    <w:p w14:paraId="6142E5B1" w14:textId="77777777" w:rsidR="00CA25DA" w:rsidRPr="00740D00" w:rsidRDefault="00CA25DA" w:rsidP="00CA25DA">
      <w:pPr>
        <w:tabs>
          <w:tab w:val="left" w:pos="1260"/>
        </w:tabs>
        <w:autoSpaceDE w:val="0"/>
        <w:autoSpaceDN w:val="0"/>
        <w:adjustRightInd w:val="0"/>
        <w:spacing w:before="120"/>
        <w:jc w:val="center"/>
        <w:rPr>
          <w:b/>
          <w:bCs/>
          <w:szCs w:val="24"/>
        </w:rPr>
      </w:pPr>
      <w:r w:rsidRPr="00740D00">
        <w:rPr>
          <w:b/>
          <w:bCs/>
          <w:szCs w:val="24"/>
        </w:rPr>
        <w:t>II SKYRIUS</w:t>
      </w:r>
    </w:p>
    <w:p w14:paraId="5E72AD50" w14:textId="77777777" w:rsidR="00CA25DA" w:rsidRPr="00740D00" w:rsidRDefault="00F72326" w:rsidP="00CA25DA">
      <w:pPr>
        <w:autoSpaceDE w:val="0"/>
        <w:autoSpaceDN w:val="0"/>
        <w:adjustRightInd w:val="0"/>
        <w:spacing w:after="120"/>
        <w:jc w:val="center"/>
        <w:rPr>
          <w:b/>
          <w:bCs/>
          <w:szCs w:val="24"/>
        </w:rPr>
      </w:pPr>
      <w:r>
        <w:rPr>
          <w:b/>
          <w:bCs/>
          <w:szCs w:val="24"/>
        </w:rPr>
        <w:t>GIMNAZIJOS</w:t>
      </w:r>
      <w:r w:rsidR="00CA25DA" w:rsidRPr="00740D00">
        <w:rPr>
          <w:b/>
          <w:bCs/>
          <w:szCs w:val="24"/>
        </w:rPr>
        <w:t xml:space="preserve"> VEIKLOS SRITYS IR RŪŠYS, TIKSLAS, UŽDAVINIAI, FUNKCIJOS, MOKYMOSI PASIEKIMUS ĮTEISINANČIŲ DOKUMENTŲ IŠDAVIMAS</w:t>
      </w:r>
    </w:p>
    <w:p w14:paraId="706FB31F" w14:textId="77777777" w:rsidR="00CA25DA" w:rsidRPr="00740D00" w:rsidRDefault="00F72326" w:rsidP="00860642">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veiklos sritis – švietimas.</w:t>
      </w:r>
    </w:p>
    <w:p w14:paraId="08379D08" w14:textId="77777777" w:rsidR="00CA25DA" w:rsidRPr="00740D00" w:rsidRDefault="00F72326" w:rsidP="00860642">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švietimo veiklos rūšys (pagal Ekonominės veiklos rūšių klasifikatorių, patvirtintą Statistikos departamento prie Lietuvos Respublikos Vyriausybės generalinio direktoriaus 2007 m. spalio 31 d. įsakymu Nr. DĮ-226):</w:t>
      </w:r>
    </w:p>
    <w:p w14:paraId="588FFD9E" w14:textId="77777777" w:rsidR="00CA25DA" w:rsidRPr="00740D00" w:rsidRDefault="00CA25DA" w:rsidP="00220DCB">
      <w:pPr>
        <w:numPr>
          <w:ilvl w:val="1"/>
          <w:numId w:val="12"/>
        </w:numPr>
        <w:tabs>
          <w:tab w:val="left" w:pos="851"/>
          <w:tab w:val="left" w:pos="1276"/>
        </w:tabs>
        <w:autoSpaceDE w:val="0"/>
        <w:autoSpaceDN w:val="0"/>
        <w:adjustRightInd w:val="0"/>
        <w:ind w:hanging="1204"/>
        <w:jc w:val="both"/>
        <w:rPr>
          <w:szCs w:val="24"/>
        </w:rPr>
      </w:pPr>
      <w:r w:rsidRPr="00740D00">
        <w:rPr>
          <w:szCs w:val="24"/>
        </w:rPr>
        <w:t xml:space="preserve">pagrindinė veiklos rūšis – vidurinis ugdymas, kodas 85.31.20; </w:t>
      </w:r>
    </w:p>
    <w:p w14:paraId="27017BB4" w14:textId="77777777" w:rsidR="00CA25DA" w:rsidRPr="00740D00" w:rsidRDefault="00CA25DA" w:rsidP="00220DCB">
      <w:pPr>
        <w:numPr>
          <w:ilvl w:val="1"/>
          <w:numId w:val="12"/>
        </w:numPr>
        <w:tabs>
          <w:tab w:val="left" w:pos="851"/>
          <w:tab w:val="left" w:pos="1276"/>
        </w:tabs>
        <w:autoSpaceDE w:val="0"/>
        <w:autoSpaceDN w:val="0"/>
        <w:adjustRightInd w:val="0"/>
        <w:ind w:left="0" w:firstLine="851"/>
        <w:jc w:val="both"/>
        <w:rPr>
          <w:szCs w:val="24"/>
        </w:rPr>
      </w:pPr>
      <w:r w:rsidRPr="00740D00">
        <w:rPr>
          <w:szCs w:val="24"/>
        </w:rPr>
        <w:t xml:space="preserve">kitos veiklos rūšys: </w:t>
      </w:r>
    </w:p>
    <w:p w14:paraId="7EF3720B" w14:textId="77777777" w:rsidR="00CA25DA" w:rsidRPr="00740D00" w:rsidRDefault="00CA25DA" w:rsidP="00220DCB">
      <w:pPr>
        <w:numPr>
          <w:ilvl w:val="2"/>
          <w:numId w:val="12"/>
        </w:numPr>
        <w:tabs>
          <w:tab w:val="left" w:pos="851"/>
          <w:tab w:val="left" w:pos="1276"/>
          <w:tab w:val="left" w:pos="1701"/>
        </w:tabs>
        <w:autoSpaceDE w:val="0"/>
        <w:autoSpaceDN w:val="0"/>
        <w:adjustRightInd w:val="0"/>
        <w:ind w:left="0" w:firstLine="851"/>
        <w:jc w:val="both"/>
        <w:rPr>
          <w:szCs w:val="24"/>
        </w:rPr>
      </w:pPr>
      <w:r w:rsidRPr="00740D00">
        <w:rPr>
          <w:szCs w:val="24"/>
        </w:rPr>
        <w:t>ikimokyklinio amžiaus vaikų ugdymas, kodas 85.10.10;</w:t>
      </w:r>
    </w:p>
    <w:p w14:paraId="5C6AFF0A" w14:textId="77777777" w:rsidR="00CA25DA" w:rsidRPr="00740D00" w:rsidRDefault="00CA25DA" w:rsidP="00220DCB">
      <w:pPr>
        <w:numPr>
          <w:ilvl w:val="2"/>
          <w:numId w:val="12"/>
        </w:numPr>
        <w:tabs>
          <w:tab w:val="left" w:pos="851"/>
          <w:tab w:val="left" w:pos="1276"/>
          <w:tab w:val="left" w:pos="1701"/>
        </w:tabs>
        <w:autoSpaceDE w:val="0"/>
        <w:autoSpaceDN w:val="0"/>
        <w:adjustRightInd w:val="0"/>
        <w:ind w:left="0" w:firstLine="851"/>
        <w:jc w:val="both"/>
        <w:rPr>
          <w:szCs w:val="24"/>
        </w:rPr>
      </w:pPr>
      <w:r w:rsidRPr="00740D00">
        <w:rPr>
          <w:szCs w:val="24"/>
        </w:rPr>
        <w:t>priešmokyklinio amžiaus vaikų ugdymas, kodas 85.10.20;</w:t>
      </w:r>
    </w:p>
    <w:p w14:paraId="0FC703F8" w14:textId="77777777" w:rsidR="00CA25DA" w:rsidRPr="00740D00" w:rsidRDefault="00CA25DA" w:rsidP="00220DCB">
      <w:pPr>
        <w:numPr>
          <w:ilvl w:val="2"/>
          <w:numId w:val="12"/>
        </w:numPr>
        <w:tabs>
          <w:tab w:val="left" w:pos="851"/>
          <w:tab w:val="left" w:pos="1276"/>
          <w:tab w:val="left" w:pos="1701"/>
        </w:tabs>
        <w:autoSpaceDE w:val="0"/>
        <w:autoSpaceDN w:val="0"/>
        <w:adjustRightInd w:val="0"/>
        <w:ind w:left="0" w:firstLine="851"/>
        <w:jc w:val="both"/>
        <w:rPr>
          <w:szCs w:val="24"/>
        </w:rPr>
      </w:pPr>
      <w:r w:rsidRPr="00740D00">
        <w:rPr>
          <w:szCs w:val="24"/>
        </w:rPr>
        <w:t xml:space="preserve">pradinis ugdymas, kodas 85.20; </w:t>
      </w:r>
    </w:p>
    <w:p w14:paraId="60EFF2B2" w14:textId="77777777" w:rsidR="00CA25DA" w:rsidRPr="00740D00" w:rsidRDefault="00CA25DA" w:rsidP="00220DCB">
      <w:pPr>
        <w:numPr>
          <w:ilvl w:val="2"/>
          <w:numId w:val="12"/>
        </w:numPr>
        <w:tabs>
          <w:tab w:val="left" w:pos="851"/>
          <w:tab w:val="left" w:pos="1276"/>
          <w:tab w:val="left" w:pos="1701"/>
        </w:tabs>
        <w:autoSpaceDE w:val="0"/>
        <w:autoSpaceDN w:val="0"/>
        <w:adjustRightInd w:val="0"/>
        <w:ind w:left="0" w:firstLine="851"/>
        <w:jc w:val="both"/>
        <w:rPr>
          <w:szCs w:val="24"/>
        </w:rPr>
      </w:pPr>
      <w:r w:rsidRPr="00740D00">
        <w:rPr>
          <w:szCs w:val="24"/>
        </w:rPr>
        <w:t xml:space="preserve">pagrindinis ugdymas, kodas 85.31.10; </w:t>
      </w:r>
    </w:p>
    <w:p w14:paraId="703E79F1" w14:textId="77777777" w:rsidR="00CA25DA" w:rsidRPr="00740D00" w:rsidRDefault="00CA25DA" w:rsidP="00220DCB">
      <w:pPr>
        <w:numPr>
          <w:ilvl w:val="2"/>
          <w:numId w:val="12"/>
        </w:numPr>
        <w:tabs>
          <w:tab w:val="left" w:pos="851"/>
          <w:tab w:val="left" w:pos="1276"/>
          <w:tab w:val="left" w:pos="1701"/>
        </w:tabs>
        <w:autoSpaceDE w:val="0"/>
        <w:autoSpaceDN w:val="0"/>
        <w:adjustRightInd w:val="0"/>
        <w:ind w:left="0" w:firstLine="851"/>
        <w:jc w:val="both"/>
        <w:rPr>
          <w:szCs w:val="24"/>
        </w:rPr>
      </w:pPr>
      <w:r w:rsidRPr="00740D00">
        <w:rPr>
          <w:szCs w:val="24"/>
        </w:rPr>
        <w:t>kultūrinis švietimas, kodas 85.52;</w:t>
      </w:r>
    </w:p>
    <w:p w14:paraId="27D9063E" w14:textId="77777777" w:rsidR="00CA25DA" w:rsidRPr="00740D00" w:rsidRDefault="00CA25DA" w:rsidP="00220DCB">
      <w:pPr>
        <w:numPr>
          <w:ilvl w:val="2"/>
          <w:numId w:val="12"/>
        </w:numPr>
        <w:tabs>
          <w:tab w:val="left" w:pos="851"/>
          <w:tab w:val="left" w:pos="1276"/>
          <w:tab w:val="left" w:pos="1701"/>
        </w:tabs>
        <w:autoSpaceDE w:val="0"/>
        <w:autoSpaceDN w:val="0"/>
        <w:adjustRightInd w:val="0"/>
        <w:ind w:left="0" w:firstLine="851"/>
        <w:jc w:val="both"/>
        <w:rPr>
          <w:szCs w:val="24"/>
        </w:rPr>
      </w:pPr>
      <w:r w:rsidRPr="00740D00">
        <w:rPr>
          <w:szCs w:val="24"/>
        </w:rPr>
        <w:t>kitas, niekur nepriskirtas, švietimas, kodas 85.59;</w:t>
      </w:r>
    </w:p>
    <w:p w14:paraId="4BD13D62" w14:textId="77777777" w:rsidR="00CA25DA" w:rsidRPr="00740D00" w:rsidRDefault="00CA25DA" w:rsidP="00220DCB">
      <w:pPr>
        <w:numPr>
          <w:ilvl w:val="2"/>
          <w:numId w:val="12"/>
        </w:numPr>
        <w:tabs>
          <w:tab w:val="left" w:pos="851"/>
          <w:tab w:val="left" w:pos="1276"/>
          <w:tab w:val="left" w:pos="1701"/>
        </w:tabs>
        <w:autoSpaceDE w:val="0"/>
        <w:autoSpaceDN w:val="0"/>
        <w:adjustRightInd w:val="0"/>
        <w:ind w:left="0" w:firstLine="851"/>
        <w:jc w:val="both"/>
        <w:rPr>
          <w:szCs w:val="24"/>
        </w:rPr>
      </w:pPr>
      <w:r w:rsidRPr="00740D00">
        <w:rPr>
          <w:szCs w:val="24"/>
        </w:rPr>
        <w:t>švietimui būdingų paslaugų veikla, kodas 85.60;</w:t>
      </w:r>
    </w:p>
    <w:p w14:paraId="352CAFAB" w14:textId="77777777" w:rsidR="00CA25DA" w:rsidRPr="00740D00" w:rsidRDefault="00CA25DA" w:rsidP="00220DCB">
      <w:pPr>
        <w:numPr>
          <w:ilvl w:val="1"/>
          <w:numId w:val="12"/>
        </w:numPr>
        <w:tabs>
          <w:tab w:val="left" w:pos="851"/>
          <w:tab w:val="left" w:pos="1276"/>
        </w:tabs>
        <w:autoSpaceDE w:val="0"/>
        <w:autoSpaceDN w:val="0"/>
        <w:adjustRightInd w:val="0"/>
        <w:ind w:left="0" w:firstLine="851"/>
        <w:jc w:val="both"/>
        <w:rPr>
          <w:szCs w:val="24"/>
        </w:rPr>
      </w:pPr>
      <w:r w:rsidRPr="00740D00">
        <w:rPr>
          <w:szCs w:val="24"/>
        </w:rPr>
        <w:t xml:space="preserve">kitos ne švietimo veiklos rūšys: </w:t>
      </w:r>
    </w:p>
    <w:p w14:paraId="0E5C0F83" w14:textId="77777777" w:rsidR="00CA25DA" w:rsidRPr="00740D00" w:rsidRDefault="00CA25DA" w:rsidP="00220DCB">
      <w:pPr>
        <w:numPr>
          <w:ilvl w:val="2"/>
          <w:numId w:val="12"/>
        </w:numPr>
        <w:tabs>
          <w:tab w:val="left" w:pos="851"/>
          <w:tab w:val="left" w:pos="1276"/>
          <w:tab w:val="left" w:pos="1701"/>
        </w:tabs>
        <w:autoSpaceDE w:val="0"/>
        <w:autoSpaceDN w:val="0"/>
        <w:adjustRightInd w:val="0"/>
        <w:ind w:left="0" w:firstLine="851"/>
        <w:jc w:val="both"/>
        <w:rPr>
          <w:szCs w:val="24"/>
        </w:rPr>
      </w:pPr>
      <w:r w:rsidRPr="00740D00">
        <w:rPr>
          <w:szCs w:val="24"/>
        </w:rPr>
        <w:t>nuosavo arba nekilnojamojo turto nuoma ir eksploatavimas, kodas 68.20;</w:t>
      </w:r>
    </w:p>
    <w:p w14:paraId="7CCBC6A3" w14:textId="77777777" w:rsidR="00CA25DA" w:rsidRPr="00740D00" w:rsidRDefault="00CA25DA" w:rsidP="00220DCB">
      <w:pPr>
        <w:numPr>
          <w:ilvl w:val="2"/>
          <w:numId w:val="12"/>
        </w:numPr>
        <w:tabs>
          <w:tab w:val="left" w:pos="851"/>
          <w:tab w:val="left" w:pos="1276"/>
          <w:tab w:val="left" w:pos="1701"/>
        </w:tabs>
        <w:autoSpaceDE w:val="0"/>
        <w:autoSpaceDN w:val="0"/>
        <w:adjustRightInd w:val="0"/>
        <w:ind w:left="0" w:firstLine="851"/>
        <w:jc w:val="both"/>
        <w:rPr>
          <w:szCs w:val="24"/>
        </w:rPr>
      </w:pPr>
      <w:r w:rsidRPr="00740D00">
        <w:rPr>
          <w:szCs w:val="24"/>
        </w:rPr>
        <w:t>bibliotekų ir archyvų veikla, kodas 91.01;</w:t>
      </w:r>
    </w:p>
    <w:p w14:paraId="3090684E" w14:textId="77777777" w:rsidR="00CA25DA" w:rsidRPr="00740D00" w:rsidRDefault="00CA25DA" w:rsidP="00220DCB">
      <w:pPr>
        <w:numPr>
          <w:ilvl w:val="2"/>
          <w:numId w:val="12"/>
        </w:numPr>
        <w:tabs>
          <w:tab w:val="left" w:pos="851"/>
          <w:tab w:val="left" w:pos="1276"/>
          <w:tab w:val="left" w:pos="1701"/>
        </w:tabs>
        <w:autoSpaceDE w:val="0"/>
        <w:autoSpaceDN w:val="0"/>
        <w:adjustRightInd w:val="0"/>
        <w:ind w:left="0" w:firstLine="851"/>
        <w:jc w:val="both"/>
        <w:rPr>
          <w:szCs w:val="24"/>
        </w:rPr>
      </w:pPr>
      <w:r w:rsidRPr="00740D00">
        <w:rPr>
          <w:szCs w:val="24"/>
        </w:rPr>
        <w:t>muziejų veikla, kodas 91.02;</w:t>
      </w:r>
    </w:p>
    <w:p w14:paraId="2EFE5360" w14:textId="77777777" w:rsidR="00CA25DA" w:rsidRPr="00740D00" w:rsidRDefault="00CA25DA" w:rsidP="00220DCB">
      <w:pPr>
        <w:numPr>
          <w:ilvl w:val="2"/>
          <w:numId w:val="12"/>
        </w:numPr>
        <w:tabs>
          <w:tab w:val="left" w:pos="851"/>
          <w:tab w:val="left" w:pos="1276"/>
          <w:tab w:val="left" w:pos="1701"/>
        </w:tabs>
        <w:autoSpaceDE w:val="0"/>
        <w:autoSpaceDN w:val="0"/>
        <w:adjustRightInd w:val="0"/>
        <w:ind w:left="0" w:firstLine="851"/>
        <w:jc w:val="both"/>
        <w:rPr>
          <w:szCs w:val="24"/>
        </w:rPr>
      </w:pPr>
      <w:r w:rsidRPr="00740D00">
        <w:rPr>
          <w:szCs w:val="24"/>
        </w:rPr>
        <w:t>vaikų poilsio stovyklų ir ekskursijų organizavimo veikla, kodas 55.20.20.</w:t>
      </w:r>
    </w:p>
    <w:p w14:paraId="6DD157F3" w14:textId="77777777" w:rsidR="00CA25DA" w:rsidRPr="00740D00" w:rsidRDefault="00F72326" w:rsidP="00220DCB">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veiklos tikslas – užtikrinti kokybišką ikimokyklinį, priešmokyklinį, pradinį, pagrindinį ir vidurinį ugdymą, vaikų švietimą, pl</w:t>
      </w:r>
      <w:r w:rsidR="00CA25DA" w:rsidRPr="00220DCB">
        <w:rPr>
          <w:szCs w:val="24"/>
        </w:rPr>
        <w:t>ė</w:t>
      </w:r>
      <w:r w:rsidR="00CA25DA" w:rsidRPr="00740D00">
        <w:rPr>
          <w:szCs w:val="24"/>
        </w:rPr>
        <w:t>toti dvasines, intelektines ir fizines asmens galias, ugdyti k</w:t>
      </w:r>
      <w:r w:rsidR="00CA25DA" w:rsidRPr="00220DCB">
        <w:rPr>
          <w:szCs w:val="24"/>
        </w:rPr>
        <w:t>ū</w:t>
      </w:r>
      <w:r w:rsidR="00CA25DA" w:rsidRPr="00740D00">
        <w:rPr>
          <w:szCs w:val="24"/>
        </w:rPr>
        <w:t>rybing</w:t>
      </w:r>
      <w:r w:rsidR="00CA25DA" w:rsidRPr="00220DCB">
        <w:rPr>
          <w:szCs w:val="24"/>
        </w:rPr>
        <w:t>ą</w:t>
      </w:r>
      <w:r w:rsidR="00CA25DA" w:rsidRPr="00740D00">
        <w:rPr>
          <w:szCs w:val="24"/>
        </w:rPr>
        <w:t xml:space="preserve"> ir atsaking</w:t>
      </w:r>
      <w:r w:rsidR="00CA25DA" w:rsidRPr="00220DCB">
        <w:rPr>
          <w:szCs w:val="24"/>
        </w:rPr>
        <w:t xml:space="preserve">ą </w:t>
      </w:r>
      <w:r w:rsidR="00CA25DA" w:rsidRPr="00740D00">
        <w:rPr>
          <w:szCs w:val="24"/>
        </w:rPr>
        <w:t>piliet</w:t>
      </w:r>
      <w:r w:rsidR="00CA25DA" w:rsidRPr="00220DCB">
        <w:rPr>
          <w:szCs w:val="24"/>
        </w:rPr>
        <w:t>į</w:t>
      </w:r>
      <w:r w:rsidR="00CA25DA" w:rsidRPr="00740D00">
        <w:rPr>
          <w:szCs w:val="24"/>
        </w:rPr>
        <w:t xml:space="preserve">, </w:t>
      </w:r>
      <w:r w:rsidR="00CA25DA" w:rsidRPr="00220DCB">
        <w:rPr>
          <w:szCs w:val="24"/>
        </w:rPr>
        <w:t>į</w:t>
      </w:r>
      <w:r w:rsidR="00CA25DA" w:rsidRPr="00740D00">
        <w:rPr>
          <w:szCs w:val="24"/>
        </w:rPr>
        <w:t>gijus</w:t>
      </w:r>
      <w:r w:rsidR="00CA25DA" w:rsidRPr="00220DCB">
        <w:rPr>
          <w:szCs w:val="24"/>
        </w:rPr>
        <w:t xml:space="preserve">į bendrųjų ir esminių dalykinių </w:t>
      </w:r>
      <w:r w:rsidR="00CA25DA" w:rsidRPr="00740D00">
        <w:rPr>
          <w:szCs w:val="24"/>
        </w:rPr>
        <w:t>kompetencij</w:t>
      </w:r>
      <w:r w:rsidR="00CA25DA" w:rsidRPr="00220DCB">
        <w:rPr>
          <w:szCs w:val="24"/>
        </w:rPr>
        <w:t>ų</w:t>
      </w:r>
      <w:r w:rsidR="00CA25DA" w:rsidRPr="00740D00">
        <w:rPr>
          <w:szCs w:val="24"/>
        </w:rPr>
        <w:t>, b</w:t>
      </w:r>
      <w:r w:rsidR="00CA25DA" w:rsidRPr="00220DCB">
        <w:rPr>
          <w:szCs w:val="24"/>
        </w:rPr>
        <w:t>ū</w:t>
      </w:r>
      <w:r w:rsidR="00CA25DA" w:rsidRPr="00740D00">
        <w:rPr>
          <w:szCs w:val="24"/>
        </w:rPr>
        <w:t>tin</w:t>
      </w:r>
      <w:r w:rsidR="00CA25DA" w:rsidRPr="00220DCB">
        <w:rPr>
          <w:szCs w:val="24"/>
        </w:rPr>
        <w:t xml:space="preserve">ų </w:t>
      </w:r>
      <w:r w:rsidR="00CA25DA" w:rsidRPr="00740D00">
        <w:rPr>
          <w:szCs w:val="24"/>
        </w:rPr>
        <w:t>s</w:t>
      </w:r>
      <w:r w:rsidR="00CA25DA" w:rsidRPr="00220DCB">
        <w:rPr>
          <w:szCs w:val="24"/>
        </w:rPr>
        <w:t>ė</w:t>
      </w:r>
      <w:r w:rsidR="00CA25DA" w:rsidRPr="00740D00">
        <w:rPr>
          <w:szCs w:val="24"/>
        </w:rPr>
        <w:t>kmingai socialinei integracijai, tolimesniam mokymuisi, profesinei karjerai ir savarankiškam gyvenimui.</w:t>
      </w:r>
    </w:p>
    <w:p w14:paraId="1327E976" w14:textId="77777777" w:rsidR="00CA25DA" w:rsidRPr="00740D00" w:rsidRDefault="00F72326" w:rsidP="00220DCB">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uždaviniai: </w:t>
      </w:r>
    </w:p>
    <w:p w14:paraId="7D3401CB" w14:textId="77777777" w:rsidR="00CA25DA" w:rsidRPr="00740D00" w:rsidRDefault="00CA25DA" w:rsidP="00220DCB">
      <w:pPr>
        <w:numPr>
          <w:ilvl w:val="1"/>
          <w:numId w:val="13"/>
        </w:numPr>
        <w:tabs>
          <w:tab w:val="left" w:pos="851"/>
          <w:tab w:val="left" w:pos="1276"/>
        </w:tabs>
        <w:autoSpaceDE w:val="0"/>
        <w:autoSpaceDN w:val="0"/>
        <w:adjustRightInd w:val="0"/>
        <w:ind w:left="0" w:firstLine="851"/>
        <w:jc w:val="both"/>
        <w:rPr>
          <w:szCs w:val="24"/>
        </w:rPr>
      </w:pPr>
      <w:r w:rsidRPr="00740D00">
        <w:rPr>
          <w:szCs w:val="24"/>
        </w:rPr>
        <w:t xml:space="preserve">teikti mokiniams kokybišką ikimokyklinį, priešmokyklinį ugdymą, pradinį, pagrindinį ir vidurinį išsilavinimą; </w:t>
      </w:r>
    </w:p>
    <w:p w14:paraId="4F35D636" w14:textId="77777777" w:rsidR="00CA25DA" w:rsidRPr="00740D00" w:rsidRDefault="00CA25DA" w:rsidP="00220DCB">
      <w:pPr>
        <w:numPr>
          <w:ilvl w:val="1"/>
          <w:numId w:val="13"/>
        </w:numPr>
        <w:tabs>
          <w:tab w:val="left" w:pos="851"/>
          <w:tab w:val="left" w:pos="1276"/>
        </w:tabs>
        <w:autoSpaceDE w:val="0"/>
        <w:autoSpaceDN w:val="0"/>
        <w:adjustRightInd w:val="0"/>
        <w:ind w:left="0" w:firstLine="851"/>
        <w:jc w:val="both"/>
        <w:rPr>
          <w:szCs w:val="24"/>
        </w:rPr>
      </w:pPr>
      <w:r w:rsidRPr="00740D00">
        <w:rPr>
          <w:szCs w:val="24"/>
        </w:rPr>
        <w:t xml:space="preserve">tenkinti mokinių pažinimo, lavinimosi ir saviraiškos poreikius; </w:t>
      </w:r>
    </w:p>
    <w:p w14:paraId="5F67AD0F" w14:textId="77777777" w:rsidR="00CA25DA" w:rsidRPr="00740D00" w:rsidRDefault="00CA25DA" w:rsidP="00220DCB">
      <w:pPr>
        <w:numPr>
          <w:ilvl w:val="1"/>
          <w:numId w:val="13"/>
        </w:numPr>
        <w:tabs>
          <w:tab w:val="left" w:pos="851"/>
          <w:tab w:val="left" w:pos="1276"/>
        </w:tabs>
        <w:autoSpaceDE w:val="0"/>
        <w:autoSpaceDN w:val="0"/>
        <w:adjustRightInd w:val="0"/>
        <w:ind w:left="0" w:firstLine="851"/>
        <w:jc w:val="both"/>
        <w:rPr>
          <w:szCs w:val="24"/>
        </w:rPr>
      </w:pPr>
      <w:r w:rsidRPr="00740D00">
        <w:rPr>
          <w:szCs w:val="24"/>
        </w:rPr>
        <w:t xml:space="preserve">teikti mokiniams pedagoginę psichologinę, socialinę, informacinę ir kt. pagalbą; </w:t>
      </w:r>
    </w:p>
    <w:p w14:paraId="2766F151" w14:textId="77777777" w:rsidR="00CA25DA" w:rsidRPr="00740D00" w:rsidRDefault="00CA25DA" w:rsidP="00220DCB">
      <w:pPr>
        <w:numPr>
          <w:ilvl w:val="1"/>
          <w:numId w:val="13"/>
        </w:numPr>
        <w:tabs>
          <w:tab w:val="left" w:pos="851"/>
          <w:tab w:val="left" w:pos="1276"/>
        </w:tabs>
        <w:autoSpaceDE w:val="0"/>
        <w:autoSpaceDN w:val="0"/>
        <w:adjustRightInd w:val="0"/>
        <w:ind w:left="0" w:firstLine="851"/>
        <w:jc w:val="both"/>
        <w:rPr>
          <w:szCs w:val="24"/>
        </w:rPr>
      </w:pPr>
      <w:r w:rsidRPr="00740D00">
        <w:rPr>
          <w:szCs w:val="24"/>
        </w:rPr>
        <w:t>ugdyti bendravimo, bendradarbiavimo ir komandinio darbo įgūdžius;</w:t>
      </w:r>
    </w:p>
    <w:p w14:paraId="3344743D" w14:textId="77777777" w:rsidR="00CA25DA" w:rsidRPr="00740D00" w:rsidRDefault="00CA25DA" w:rsidP="00220DCB">
      <w:pPr>
        <w:numPr>
          <w:ilvl w:val="1"/>
          <w:numId w:val="13"/>
        </w:numPr>
        <w:tabs>
          <w:tab w:val="left" w:pos="851"/>
          <w:tab w:val="left" w:pos="1276"/>
        </w:tabs>
        <w:autoSpaceDE w:val="0"/>
        <w:autoSpaceDN w:val="0"/>
        <w:adjustRightInd w:val="0"/>
        <w:ind w:left="0" w:firstLine="851"/>
        <w:jc w:val="both"/>
        <w:rPr>
          <w:szCs w:val="24"/>
        </w:rPr>
      </w:pPr>
      <w:r w:rsidRPr="00740D00">
        <w:rPr>
          <w:szCs w:val="24"/>
        </w:rPr>
        <w:t>užtikrinti sveiką ir saugią mokymo(-</w:t>
      </w:r>
      <w:proofErr w:type="spellStart"/>
      <w:r w:rsidRPr="00740D00">
        <w:rPr>
          <w:szCs w:val="24"/>
        </w:rPr>
        <w:t>si</w:t>
      </w:r>
      <w:proofErr w:type="spellEnd"/>
      <w:r w:rsidRPr="00740D00">
        <w:rPr>
          <w:szCs w:val="24"/>
        </w:rPr>
        <w:t>) aplinką;</w:t>
      </w:r>
    </w:p>
    <w:p w14:paraId="642C0A65" w14:textId="77777777" w:rsidR="00CA25DA" w:rsidRPr="00740D00" w:rsidRDefault="00CA25DA" w:rsidP="00220DCB">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Vykdydama jai pavestus uždavinius Gimnazija: </w:t>
      </w:r>
    </w:p>
    <w:p w14:paraId="0897B46A" w14:textId="77777777" w:rsidR="00CA25DA" w:rsidRPr="00740D00" w:rsidRDefault="00CA25DA" w:rsidP="00220DCB">
      <w:pPr>
        <w:numPr>
          <w:ilvl w:val="1"/>
          <w:numId w:val="14"/>
        </w:numPr>
        <w:tabs>
          <w:tab w:val="left" w:pos="851"/>
          <w:tab w:val="left" w:pos="1276"/>
        </w:tabs>
        <w:autoSpaceDE w:val="0"/>
        <w:autoSpaceDN w:val="0"/>
        <w:adjustRightInd w:val="0"/>
        <w:ind w:left="0" w:firstLine="855"/>
        <w:jc w:val="both"/>
        <w:rPr>
          <w:szCs w:val="24"/>
        </w:rPr>
      </w:pPr>
      <w:r w:rsidRPr="00740D00">
        <w:rPr>
          <w:szCs w:val="24"/>
        </w:rPr>
        <w:t xml:space="preserve">vadovaudamasi Lietuvos Respublikos švietimo, mokslo ir sporto ministro patvirtintomis Bendrosiomis programomis, atsižvelgdama į vietos ir </w:t>
      </w:r>
      <w:r w:rsidR="00F72326">
        <w:rPr>
          <w:szCs w:val="24"/>
        </w:rPr>
        <w:t>Gimnazijos</w:t>
      </w:r>
      <w:r w:rsidRPr="00740D00">
        <w:rPr>
          <w:szCs w:val="24"/>
        </w:rPr>
        <w:t xml:space="preserve"> bendruomenės reikmes, mokinių ugdymo(-</w:t>
      </w:r>
      <w:proofErr w:type="spellStart"/>
      <w:r w:rsidRPr="00740D00">
        <w:rPr>
          <w:szCs w:val="24"/>
        </w:rPr>
        <w:t>si</w:t>
      </w:r>
      <w:proofErr w:type="spellEnd"/>
      <w:r w:rsidRPr="00740D00">
        <w:rPr>
          <w:szCs w:val="24"/>
        </w:rPr>
        <w:t xml:space="preserve">) poreikius ir interesus, mokinių pasiekimų ir pažangos vertinimo ugdymo procese informaciją, </w:t>
      </w:r>
      <w:r w:rsidR="00F72326">
        <w:rPr>
          <w:szCs w:val="24"/>
        </w:rPr>
        <w:t>Gimnazijos</w:t>
      </w:r>
      <w:r w:rsidRPr="00740D00">
        <w:rPr>
          <w:szCs w:val="24"/>
        </w:rPr>
        <w:t xml:space="preserve"> veiklos įsivertinimo ir išorinio vertinimo duomenis, konkretina ir individualizuoja ugdymo turinį; </w:t>
      </w:r>
    </w:p>
    <w:p w14:paraId="3EF0F351" w14:textId="77777777" w:rsidR="00CA25DA" w:rsidRPr="00740D00" w:rsidRDefault="00CA25DA" w:rsidP="00220DCB">
      <w:pPr>
        <w:numPr>
          <w:ilvl w:val="1"/>
          <w:numId w:val="14"/>
        </w:numPr>
        <w:tabs>
          <w:tab w:val="left" w:pos="851"/>
          <w:tab w:val="left" w:pos="1276"/>
        </w:tabs>
        <w:autoSpaceDE w:val="0"/>
        <w:autoSpaceDN w:val="0"/>
        <w:adjustRightInd w:val="0"/>
        <w:ind w:left="0" w:firstLine="855"/>
        <w:jc w:val="both"/>
        <w:rPr>
          <w:szCs w:val="24"/>
        </w:rPr>
      </w:pPr>
      <w:r w:rsidRPr="00740D00">
        <w:rPr>
          <w:szCs w:val="24"/>
        </w:rPr>
        <w:t>rengia ikimokyklinio, priešmokyklinio, pradinio, pagrindinio ir vidurinio ugdymo programas papildančius bei mokinių poreikius tenkinančius šių programų modulius, neformaliojo vaikų švietimo programas;</w:t>
      </w:r>
    </w:p>
    <w:p w14:paraId="3CB335BB" w14:textId="77777777" w:rsidR="00CA25DA" w:rsidRPr="00740D00" w:rsidRDefault="00CA25DA" w:rsidP="00220DCB">
      <w:pPr>
        <w:numPr>
          <w:ilvl w:val="1"/>
          <w:numId w:val="14"/>
        </w:numPr>
        <w:tabs>
          <w:tab w:val="left" w:pos="851"/>
          <w:tab w:val="left" w:pos="1276"/>
        </w:tabs>
        <w:autoSpaceDE w:val="0"/>
        <w:autoSpaceDN w:val="0"/>
        <w:adjustRightInd w:val="0"/>
        <w:ind w:left="0" w:firstLine="855"/>
        <w:jc w:val="both"/>
        <w:rPr>
          <w:szCs w:val="24"/>
        </w:rPr>
      </w:pPr>
      <w:bookmarkStart w:id="6" w:name="_Hlk165633575"/>
      <w:r w:rsidRPr="00740D00">
        <w:rPr>
          <w:szCs w:val="24"/>
        </w:rPr>
        <w:t>vykdo ikimokyklinio, priešmokyklinio, pradinio, pagrindinio ir vidurinio ugdymo, neformaliojo vaikų švietimo programas, mokymo sutartyse sutartus įsipareigojimus, užtikrina geros kokybės švietimą;</w:t>
      </w:r>
    </w:p>
    <w:p w14:paraId="42210F77" w14:textId="77777777" w:rsidR="00CA25DA" w:rsidRPr="00740D00" w:rsidRDefault="00CA25DA" w:rsidP="00220DCB">
      <w:pPr>
        <w:numPr>
          <w:ilvl w:val="1"/>
          <w:numId w:val="14"/>
        </w:numPr>
        <w:tabs>
          <w:tab w:val="left" w:pos="851"/>
          <w:tab w:val="left" w:pos="1276"/>
        </w:tabs>
        <w:autoSpaceDE w:val="0"/>
        <w:autoSpaceDN w:val="0"/>
        <w:adjustRightInd w:val="0"/>
        <w:ind w:left="0" w:firstLine="855"/>
        <w:jc w:val="both"/>
        <w:rPr>
          <w:szCs w:val="24"/>
        </w:rPr>
      </w:pPr>
      <w:r w:rsidRPr="00740D00">
        <w:rPr>
          <w:szCs w:val="24"/>
        </w:rPr>
        <w:t xml:space="preserve">vykdo </w:t>
      </w:r>
      <w:r w:rsidR="00342204">
        <w:rPr>
          <w:szCs w:val="24"/>
        </w:rPr>
        <w:t xml:space="preserve">Nacionalinius mokinių pasiekimų patikrinimus, </w:t>
      </w:r>
      <w:r w:rsidRPr="00740D00">
        <w:rPr>
          <w:szCs w:val="24"/>
        </w:rPr>
        <w:t xml:space="preserve">pagrindinio ugdymo pasiekimų patikrinimą ir brandos egzaminus Lietuvos Respublikos švietimo, mokslo ir sporto ministro nustatyta tvarka; </w:t>
      </w:r>
    </w:p>
    <w:p w14:paraId="095B1B7B" w14:textId="77777777" w:rsidR="00CA25DA" w:rsidRPr="00740D00" w:rsidRDefault="00CA25DA" w:rsidP="00220DCB">
      <w:pPr>
        <w:numPr>
          <w:ilvl w:val="1"/>
          <w:numId w:val="14"/>
        </w:numPr>
        <w:tabs>
          <w:tab w:val="left" w:pos="851"/>
          <w:tab w:val="left" w:pos="1276"/>
        </w:tabs>
        <w:autoSpaceDE w:val="0"/>
        <w:autoSpaceDN w:val="0"/>
        <w:adjustRightInd w:val="0"/>
        <w:ind w:left="0" w:firstLine="855"/>
        <w:jc w:val="both"/>
        <w:rPr>
          <w:szCs w:val="24"/>
        </w:rPr>
      </w:pPr>
      <w:r w:rsidRPr="00740D00">
        <w:rPr>
          <w:szCs w:val="24"/>
        </w:rPr>
        <w:t xml:space="preserve">sudaro palankias sąlygas veikti mokinių organizacijoms, skatinančioms mokinių dorovinį, tautinį, pilietinį sąmoningumą, patriotizmą, puoselėjančioms kultūrinę ir socialinę brandą, padedančioms tenkinti saviugdos ir saviraiškos poreikius; </w:t>
      </w:r>
    </w:p>
    <w:bookmarkEnd w:id="6"/>
    <w:p w14:paraId="0739E998" w14:textId="77777777" w:rsidR="00CA25DA" w:rsidRPr="00740D00" w:rsidRDefault="00CA25DA" w:rsidP="00220DCB">
      <w:pPr>
        <w:numPr>
          <w:ilvl w:val="1"/>
          <w:numId w:val="14"/>
        </w:numPr>
        <w:tabs>
          <w:tab w:val="left" w:pos="851"/>
          <w:tab w:val="left" w:pos="1276"/>
        </w:tabs>
        <w:autoSpaceDE w:val="0"/>
        <w:autoSpaceDN w:val="0"/>
        <w:adjustRightInd w:val="0"/>
        <w:ind w:left="0" w:firstLine="855"/>
        <w:jc w:val="both"/>
        <w:rPr>
          <w:szCs w:val="24"/>
        </w:rPr>
      </w:pPr>
      <w:r w:rsidRPr="00740D00">
        <w:rPr>
          <w:szCs w:val="24"/>
        </w:rPr>
        <w:t xml:space="preserve">teikia informacinę, psichologinę, socialinę pedagoginę, specialiąją pedagoginę, specialiąją pagalbą, koordinuotas paslaugas šeimai, profesinį orientavimą bei minimalios priežiūros priemones; </w:t>
      </w:r>
    </w:p>
    <w:p w14:paraId="53C330A1" w14:textId="77777777" w:rsidR="00CA25DA" w:rsidRPr="00740D00" w:rsidRDefault="00CA25DA" w:rsidP="00220DCB">
      <w:pPr>
        <w:numPr>
          <w:ilvl w:val="1"/>
          <w:numId w:val="14"/>
        </w:numPr>
        <w:tabs>
          <w:tab w:val="left" w:pos="851"/>
          <w:tab w:val="left" w:pos="1276"/>
        </w:tabs>
        <w:autoSpaceDE w:val="0"/>
        <w:autoSpaceDN w:val="0"/>
        <w:adjustRightInd w:val="0"/>
        <w:ind w:left="0" w:firstLine="855"/>
        <w:jc w:val="both"/>
        <w:rPr>
          <w:szCs w:val="24"/>
        </w:rPr>
      </w:pPr>
      <w:r w:rsidRPr="00740D00">
        <w:rPr>
          <w:szCs w:val="24"/>
        </w:rPr>
        <w:t>įvertina mokinių specialiuosius ugdymosi poreikius, skiria specialųjį ugdym</w:t>
      </w:r>
      <w:r>
        <w:rPr>
          <w:szCs w:val="24"/>
        </w:rPr>
        <w:t>ą teisės aktų nustatyta tvarka;</w:t>
      </w:r>
    </w:p>
    <w:p w14:paraId="022D641D" w14:textId="77777777" w:rsidR="00CA25DA" w:rsidRPr="00740D00" w:rsidRDefault="00CA25DA" w:rsidP="00220DCB">
      <w:pPr>
        <w:numPr>
          <w:ilvl w:val="1"/>
          <w:numId w:val="14"/>
        </w:numPr>
        <w:tabs>
          <w:tab w:val="left" w:pos="851"/>
          <w:tab w:val="left" w:pos="1276"/>
        </w:tabs>
        <w:autoSpaceDE w:val="0"/>
        <w:autoSpaceDN w:val="0"/>
        <w:adjustRightInd w:val="0"/>
        <w:ind w:left="0" w:firstLine="855"/>
        <w:jc w:val="both"/>
        <w:rPr>
          <w:szCs w:val="24"/>
        </w:rPr>
      </w:pPr>
      <w:r w:rsidRPr="00740D00">
        <w:rPr>
          <w:szCs w:val="24"/>
        </w:rPr>
        <w:t>organizuoja mokinių ir jų tėvų (globėjų) kultūrinį švietimą;</w:t>
      </w:r>
    </w:p>
    <w:p w14:paraId="226654EC" w14:textId="77777777" w:rsidR="00CA25DA" w:rsidRPr="00740D00" w:rsidRDefault="00CA25DA" w:rsidP="00F71B09">
      <w:pPr>
        <w:numPr>
          <w:ilvl w:val="1"/>
          <w:numId w:val="14"/>
        </w:numPr>
        <w:tabs>
          <w:tab w:val="left" w:pos="851"/>
          <w:tab w:val="left" w:pos="1560"/>
        </w:tabs>
        <w:autoSpaceDE w:val="0"/>
        <w:autoSpaceDN w:val="0"/>
        <w:adjustRightInd w:val="0"/>
        <w:ind w:left="0" w:firstLine="855"/>
        <w:jc w:val="both"/>
        <w:rPr>
          <w:szCs w:val="24"/>
        </w:rPr>
      </w:pPr>
      <w:r w:rsidRPr="00740D00">
        <w:rPr>
          <w:szCs w:val="24"/>
        </w:rPr>
        <w:t>sudaro sąlygas darbuotojams tobulinti kvalifikaciją, dalintis gerąja patirtimi;</w:t>
      </w:r>
    </w:p>
    <w:p w14:paraId="4AD4B7E7" w14:textId="77777777" w:rsidR="00CA25DA" w:rsidRPr="00740D00" w:rsidRDefault="00CA25DA" w:rsidP="00F71B09">
      <w:pPr>
        <w:numPr>
          <w:ilvl w:val="1"/>
          <w:numId w:val="14"/>
        </w:numPr>
        <w:tabs>
          <w:tab w:val="left" w:pos="851"/>
          <w:tab w:val="left" w:pos="1560"/>
        </w:tabs>
        <w:autoSpaceDE w:val="0"/>
        <w:autoSpaceDN w:val="0"/>
        <w:adjustRightInd w:val="0"/>
        <w:ind w:left="0" w:firstLine="855"/>
        <w:jc w:val="both"/>
        <w:rPr>
          <w:szCs w:val="24"/>
        </w:rPr>
      </w:pPr>
      <w:r w:rsidRPr="00740D00">
        <w:rPr>
          <w:szCs w:val="24"/>
        </w:rPr>
        <w:t xml:space="preserve">užtikrina sveiką, saugią mokymosi ir darbo aplinką; </w:t>
      </w:r>
    </w:p>
    <w:p w14:paraId="5DA0056A" w14:textId="77777777" w:rsidR="00CA25DA" w:rsidRPr="00740D00" w:rsidRDefault="00CA25DA" w:rsidP="00F71B09">
      <w:pPr>
        <w:numPr>
          <w:ilvl w:val="1"/>
          <w:numId w:val="14"/>
        </w:numPr>
        <w:tabs>
          <w:tab w:val="left" w:pos="851"/>
          <w:tab w:val="left" w:pos="1560"/>
        </w:tabs>
        <w:autoSpaceDE w:val="0"/>
        <w:autoSpaceDN w:val="0"/>
        <w:adjustRightInd w:val="0"/>
        <w:ind w:left="0" w:firstLine="855"/>
        <w:jc w:val="both"/>
        <w:rPr>
          <w:szCs w:val="24"/>
        </w:rPr>
      </w:pPr>
      <w:r w:rsidRPr="00740D00">
        <w:rPr>
          <w:szCs w:val="24"/>
        </w:rPr>
        <w:t>užtikrina higienos normas, teisės aktų reikalavimus atitinkančią sveiką, saugią mokymosi ir darbo aplinką;</w:t>
      </w:r>
    </w:p>
    <w:p w14:paraId="5EFC8DF2" w14:textId="77777777" w:rsidR="00CA25DA" w:rsidRPr="00740D00" w:rsidRDefault="00CA25DA" w:rsidP="00F71B09">
      <w:pPr>
        <w:numPr>
          <w:ilvl w:val="1"/>
          <w:numId w:val="14"/>
        </w:numPr>
        <w:tabs>
          <w:tab w:val="left" w:pos="851"/>
          <w:tab w:val="left" w:pos="1560"/>
        </w:tabs>
        <w:autoSpaceDE w:val="0"/>
        <w:autoSpaceDN w:val="0"/>
        <w:adjustRightInd w:val="0"/>
        <w:ind w:left="0" w:firstLine="855"/>
        <w:jc w:val="both"/>
        <w:rPr>
          <w:szCs w:val="24"/>
        </w:rPr>
      </w:pPr>
      <w:r w:rsidRPr="00740D00">
        <w:rPr>
          <w:szCs w:val="24"/>
        </w:rPr>
        <w:t xml:space="preserve">kuria ugdymo turiniui įgyvendinti reikiamą materialinę bazę, vadovaudamasi Lietuvos Respublikos švietimo, mokslo ir sporto ministro patvirtintais Švietimo aprūpinimo standartais; </w:t>
      </w:r>
    </w:p>
    <w:p w14:paraId="19DE5FF9" w14:textId="77777777" w:rsidR="00CA25DA" w:rsidRPr="00740D00" w:rsidRDefault="00CA25DA" w:rsidP="00F71B09">
      <w:pPr>
        <w:numPr>
          <w:ilvl w:val="1"/>
          <w:numId w:val="14"/>
        </w:numPr>
        <w:tabs>
          <w:tab w:val="left" w:pos="851"/>
          <w:tab w:val="left" w:pos="1560"/>
        </w:tabs>
        <w:autoSpaceDE w:val="0"/>
        <w:autoSpaceDN w:val="0"/>
        <w:adjustRightInd w:val="0"/>
        <w:ind w:left="0" w:firstLine="855"/>
        <w:jc w:val="both"/>
        <w:rPr>
          <w:szCs w:val="24"/>
        </w:rPr>
      </w:pPr>
      <w:r w:rsidRPr="00740D00">
        <w:rPr>
          <w:szCs w:val="24"/>
        </w:rPr>
        <w:t>organizuoja mokinių maitinimą ir pavėžėjimą;</w:t>
      </w:r>
    </w:p>
    <w:p w14:paraId="03148BE2" w14:textId="77777777" w:rsidR="00CA25DA" w:rsidRPr="00740D00" w:rsidRDefault="00CA25DA" w:rsidP="00F71B09">
      <w:pPr>
        <w:numPr>
          <w:ilvl w:val="1"/>
          <w:numId w:val="14"/>
        </w:numPr>
        <w:tabs>
          <w:tab w:val="left" w:pos="851"/>
          <w:tab w:val="left" w:pos="1560"/>
        </w:tabs>
        <w:autoSpaceDE w:val="0"/>
        <w:autoSpaceDN w:val="0"/>
        <w:adjustRightInd w:val="0"/>
        <w:ind w:left="0" w:firstLine="855"/>
        <w:jc w:val="both"/>
        <w:rPr>
          <w:szCs w:val="24"/>
        </w:rPr>
      </w:pPr>
      <w:r w:rsidRPr="00740D00">
        <w:rPr>
          <w:szCs w:val="24"/>
        </w:rPr>
        <w:t xml:space="preserve">atlieka </w:t>
      </w:r>
      <w:r w:rsidR="00F72326">
        <w:rPr>
          <w:szCs w:val="24"/>
        </w:rPr>
        <w:t>Gimnazijos</w:t>
      </w:r>
      <w:r w:rsidRPr="00740D00">
        <w:rPr>
          <w:szCs w:val="24"/>
        </w:rPr>
        <w:t xml:space="preserve"> veiklos kokybės įsivertinimą;</w:t>
      </w:r>
    </w:p>
    <w:p w14:paraId="464707F6" w14:textId="77777777" w:rsidR="00CA25DA" w:rsidRPr="00740D00" w:rsidRDefault="00CA25DA" w:rsidP="00F71B09">
      <w:pPr>
        <w:numPr>
          <w:ilvl w:val="1"/>
          <w:numId w:val="14"/>
        </w:numPr>
        <w:tabs>
          <w:tab w:val="left" w:pos="851"/>
          <w:tab w:val="left" w:pos="1560"/>
        </w:tabs>
        <w:autoSpaceDE w:val="0"/>
        <w:autoSpaceDN w:val="0"/>
        <w:adjustRightInd w:val="0"/>
        <w:ind w:left="0" w:firstLine="855"/>
        <w:jc w:val="both"/>
        <w:rPr>
          <w:szCs w:val="24"/>
        </w:rPr>
      </w:pPr>
      <w:r w:rsidRPr="00740D00">
        <w:rPr>
          <w:szCs w:val="24"/>
        </w:rPr>
        <w:t>užtikrina atvirumą vietos bendruomenei;</w:t>
      </w:r>
    </w:p>
    <w:p w14:paraId="2E093E50" w14:textId="77777777" w:rsidR="00CA25DA" w:rsidRPr="00740D00" w:rsidRDefault="00CA25DA" w:rsidP="00F71B09">
      <w:pPr>
        <w:numPr>
          <w:ilvl w:val="1"/>
          <w:numId w:val="14"/>
        </w:numPr>
        <w:tabs>
          <w:tab w:val="left" w:pos="851"/>
          <w:tab w:val="left" w:pos="1560"/>
        </w:tabs>
        <w:autoSpaceDE w:val="0"/>
        <w:autoSpaceDN w:val="0"/>
        <w:adjustRightInd w:val="0"/>
        <w:ind w:left="0" w:firstLine="855"/>
        <w:jc w:val="both"/>
        <w:rPr>
          <w:szCs w:val="24"/>
        </w:rPr>
      </w:pPr>
      <w:r w:rsidRPr="00740D00">
        <w:rPr>
          <w:szCs w:val="24"/>
        </w:rPr>
        <w:t xml:space="preserve">viešai skelbia informaciją apie </w:t>
      </w:r>
      <w:r w:rsidR="00F72326">
        <w:rPr>
          <w:szCs w:val="24"/>
        </w:rPr>
        <w:t>Gimnazijos</w:t>
      </w:r>
      <w:r w:rsidRPr="00740D00">
        <w:rPr>
          <w:szCs w:val="24"/>
        </w:rPr>
        <w:t xml:space="preserve"> veiklą Lietuvos Respublikos švietimo, mokslo ir sporto ministro nustatyta tvarka; </w:t>
      </w:r>
    </w:p>
    <w:p w14:paraId="33A85AA8" w14:textId="77777777" w:rsidR="00CA25DA" w:rsidRPr="00740D00" w:rsidRDefault="00CA25DA" w:rsidP="00F71B09">
      <w:pPr>
        <w:numPr>
          <w:ilvl w:val="1"/>
          <w:numId w:val="14"/>
        </w:numPr>
        <w:tabs>
          <w:tab w:val="left" w:pos="851"/>
          <w:tab w:val="left" w:pos="1560"/>
        </w:tabs>
        <w:autoSpaceDE w:val="0"/>
        <w:autoSpaceDN w:val="0"/>
        <w:adjustRightInd w:val="0"/>
        <w:ind w:left="0" w:firstLine="855"/>
        <w:jc w:val="both"/>
        <w:rPr>
          <w:szCs w:val="24"/>
        </w:rPr>
      </w:pPr>
      <w:r w:rsidRPr="00740D00">
        <w:rPr>
          <w:szCs w:val="24"/>
        </w:rPr>
        <w:t>atlieka kitas Lietuvos Respublikos įstatymų ir kitų teisės aktų nustatytas funkcijas.</w:t>
      </w:r>
    </w:p>
    <w:p w14:paraId="5CAA9F78" w14:textId="77777777" w:rsidR="00CA25DA" w:rsidRPr="00740D00" w:rsidRDefault="00CA25DA" w:rsidP="00220DCB">
      <w:pPr>
        <w:numPr>
          <w:ilvl w:val="0"/>
          <w:numId w:val="9"/>
        </w:numPr>
        <w:tabs>
          <w:tab w:val="left" w:pos="851"/>
          <w:tab w:val="left" w:pos="1276"/>
        </w:tabs>
        <w:autoSpaceDE w:val="0"/>
        <w:autoSpaceDN w:val="0"/>
        <w:adjustRightInd w:val="0"/>
        <w:ind w:left="0" w:firstLine="855"/>
        <w:jc w:val="both"/>
        <w:rPr>
          <w:szCs w:val="24"/>
        </w:rPr>
      </w:pPr>
      <w:r w:rsidRPr="00740D00">
        <w:rPr>
          <w:szCs w:val="24"/>
        </w:rPr>
        <w:t>Gimnazija išduoda mokymosi pasiekimus įteisinančius dokumentus (mokymosi pasiekimų pažymėjimus, pradinio ugdymo pasiekimų pažymėjimus, pagrindinio ugdymo pasiekimų pažymėjimus, vidurinio ugdymo pasiekimų pažymėjimus, pažymėjimus, išduodamas baigusiajam pagrindinio ugdymo programos pirmąją dalį, pradinio išsilavinimo pažymėjimus, pagrindinio išsilavinimo pažymėjimus ir brandos atestatus) Lietuvos Respublikos švietimo, mokslo ir sporto ministro nustatyta tvarka.</w:t>
      </w:r>
    </w:p>
    <w:p w14:paraId="18B4A087" w14:textId="77777777" w:rsidR="00CA25DA" w:rsidRDefault="00CA25DA" w:rsidP="00CA25DA">
      <w:pPr>
        <w:autoSpaceDE w:val="0"/>
        <w:autoSpaceDN w:val="0"/>
        <w:adjustRightInd w:val="0"/>
        <w:spacing w:before="120"/>
        <w:jc w:val="center"/>
        <w:rPr>
          <w:b/>
          <w:bCs/>
          <w:szCs w:val="24"/>
        </w:rPr>
      </w:pPr>
    </w:p>
    <w:p w14:paraId="647F1E07" w14:textId="77777777" w:rsidR="00CA25DA" w:rsidRPr="00CA25DA" w:rsidRDefault="00CA25DA" w:rsidP="00CA25DA">
      <w:pPr>
        <w:autoSpaceDE w:val="0"/>
        <w:autoSpaceDN w:val="0"/>
        <w:adjustRightInd w:val="0"/>
        <w:jc w:val="center"/>
        <w:rPr>
          <w:b/>
          <w:bCs/>
          <w:sz w:val="16"/>
          <w:szCs w:val="16"/>
        </w:rPr>
      </w:pPr>
    </w:p>
    <w:p w14:paraId="7BAFDB37" w14:textId="77777777" w:rsidR="00860DF6" w:rsidRPr="00860DF6" w:rsidRDefault="00860DF6" w:rsidP="00860DF6">
      <w:pPr>
        <w:autoSpaceDE w:val="0"/>
        <w:autoSpaceDN w:val="0"/>
        <w:adjustRightInd w:val="0"/>
        <w:jc w:val="center"/>
        <w:rPr>
          <w:b/>
          <w:bCs/>
          <w:sz w:val="18"/>
          <w:szCs w:val="18"/>
        </w:rPr>
      </w:pPr>
    </w:p>
    <w:p w14:paraId="2479C3AB" w14:textId="77777777" w:rsidR="00CA25DA" w:rsidRPr="00740D00" w:rsidRDefault="00CA25DA" w:rsidP="00CA25DA">
      <w:pPr>
        <w:autoSpaceDE w:val="0"/>
        <w:autoSpaceDN w:val="0"/>
        <w:adjustRightInd w:val="0"/>
        <w:spacing w:before="120"/>
        <w:jc w:val="center"/>
        <w:rPr>
          <w:b/>
          <w:bCs/>
          <w:szCs w:val="24"/>
        </w:rPr>
      </w:pPr>
      <w:r w:rsidRPr="00740D00">
        <w:rPr>
          <w:b/>
          <w:bCs/>
          <w:szCs w:val="24"/>
        </w:rPr>
        <w:t xml:space="preserve">III SKYRIUS </w:t>
      </w:r>
    </w:p>
    <w:p w14:paraId="6E54462B" w14:textId="77777777" w:rsidR="00CA25DA" w:rsidRPr="00740D00" w:rsidRDefault="00F72326" w:rsidP="00CA25DA">
      <w:pPr>
        <w:autoSpaceDE w:val="0"/>
        <w:autoSpaceDN w:val="0"/>
        <w:adjustRightInd w:val="0"/>
        <w:spacing w:after="120"/>
        <w:jc w:val="center"/>
        <w:rPr>
          <w:b/>
          <w:bCs/>
          <w:szCs w:val="24"/>
        </w:rPr>
      </w:pPr>
      <w:r>
        <w:rPr>
          <w:b/>
          <w:bCs/>
          <w:szCs w:val="24"/>
        </w:rPr>
        <w:t>GIMNAZIJOS</w:t>
      </w:r>
      <w:r w:rsidR="00CA25DA" w:rsidRPr="00740D00">
        <w:rPr>
          <w:b/>
          <w:bCs/>
          <w:szCs w:val="24"/>
        </w:rPr>
        <w:t xml:space="preserve"> TEISĖS IR PAREIGOS</w:t>
      </w:r>
    </w:p>
    <w:p w14:paraId="3214D1AA" w14:textId="77777777" w:rsidR="00CA25DA" w:rsidRPr="00740D00" w:rsidRDefault="00CA25DA" w:rsidP="00220DCB">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Gimnazija, įgyvendindama jai pavestus tikslą ir uždavinius, atlikdama jai priskirtas funkcijas, turi teisę: </w:t>
      </w:r>
    </w:p>
    <w:p w14:paraId="63BC2BEA" w14:textId="77777777" w:rsidR="00CA25DA" w:rsidRPr="00740D00" w:rsidRDefault="00CA25DA" w:rsidP="00F71B09">
      <w:pPr>
        <w:numPr>
          <w:ilvl w:val="1"/>
          <w:numId w:val="15"/>
        </w:numPr>
        <w:tabs>
          <w:tab w:val="left" w:pos="851"/>
          <w:tab w:val="left" w:pos="1560"/>
        </w:tabs>
        <w:autoSpaceDE w:val="0"/>
        <w:autoSpaceDN w:val="0"/>
        <w:adjustRightInd w:val="0"/>
        <w:jc w:val="both"/>
        <w:rPr>
          <w:szCs w:val="24"/>
        </w:rPr>
      </w:pPr>
      <w:r w:rsidRPr="00740D00">
        <w:rPr>
          <w:szCs w:val="24"/>
        </w:rPr>
        <w:t>parinkti mokymo metodus ir mokymosi veiklos būdus;</w:t>
      </w:r>
    </w:p>
    <w:p w14:paraId="44EDA2F3" w14:textId="77777777" w:rsidR="00CA25DA" w:rsidRPr="00740D00" w:rsidRDefault="00CA25DA" w:rsidP="00F71B09">
      <w:pPr>
        <w:numPr>
          <w:ilvl w:val="1"/>
          <w:numId w:val="15"/>
        </w:numPr>
        <w:tabs>
          <w:tab w:val="left" w:pos="851"/>
          <w:tab w:val="left" w:pos="1560"/>
        </w:tabs>
        <w:autoSpaceDE w:val="0"/>
        <w:autoSpaceDN w:val="0"/>
        <w:adjustRightInd w:val="0"/>
        <w:ind w:left="0" w:firstLine="855"/>
        <w:jc w:val="both"/>
        <w:rPr>
          <w:szCs w:val="24"/>
        </w:rPr>
      </w:pPr>
      <w:r w:rsidRPr="00740D00">
        <w:rPr>
          <w:szCs w:val="24"/>
        </w:rPr>
        <w:t>kurti naujus ugdymo(-</w:t>
      </w:r>
      <w:proofErr w:type="spellStart"/>
      <w:r w:rsidRPr="00740D00">
        <w:rPr>
          <w:szCs w:val="24"/>
        </w:rPr>
        <w:t>si</w:t>
      </w:r>
      <w:proofErr w:type="spellEnd"/>
      <w:r w:rsidRPr="00740D00">
        <w:rPr>
          <w:szCs w:val="24"/>
        </w:rPr>
        <w:t>), mokymo(-</w:t>
      </w:r>
      <w:proofErr w:type="spellStart"/>
      <w:r w:rsidRPr="00740D00">
        <w:rPr>
          <w:szCs w:val="24"/>
        </w:rPr>
        <w:t>si</w:t>
      </w:r>
      <w:proofErr w:type="spellEnd"/>
      <w:r w:rsidRPr="00740D00">
        <w:rPr>
          <w:szCs w:val="24"/>
        </w:rPr>
        <w:t>) modelius, užtikrinančius geros kokybės išsilavinimą;</w:t>
      </w:r>
    </w:p>
    <w:p w14:paraId="6B91102D" w14:textId="77777777" w:rsidR="00CA25DA" w:rsidRPr="00740D00" w:rsidRDefault="00CA25DA" w:rsidP="00F71B09">
      <w:pPr>
        <w:numPr>
          <w:ilvl w:val="1"/>
          <w:numId w:val="15"/>
        </w:numPr>
        <w:tabs>
          <w:tab w:val="left" w:pos="851"/>
          <w:tab w:val="left" w:pos="1560"/>
        </w:tabs>
        <w:autoSpaceDE w:val="0"/>
        <w:autoSpaceDN w:val="0"/>
        <w:adjustRightInd w:val="0"/>
        <w:ind w:left="0" w:firstLine="855"/>
        <w:jc w:val="both"/>
        <w:rPr>
          <w:szCs w:val="24"/>
        </w:rPr>
      </w:pPr>
      <w:r w:rsidRPr="00740D00">
        <w:rPr>
          <w:szCs w:val="24"/>
        </w:rPr>
        <w:t xml:space="preserve">bendradarbiauti su savo veiklai įtakos turinčiais fiziniais ir juridiniais asmenimis; </w:t>
      </w:r>
    </w:p>
    <w:p w14:paraId="37268EA0" w14:textId="77777777" w:rsidR="00CA25DA" w:rsidRPr="00740D00" w:rsidRDefault="00CA25DA" w:rsidP="00F71B09">
      <w:pPr>
        <w:numPr>
          <w:ilvl w:val="1"/>
          <w:numId w:val="15"/>
        </w:numPr>
        <w:tabs>
          <w:tab w:val="left" w:pos="851"/>
          <w:tab w:val="left" w:pos="1560"/>
        </w:tabs>
        <w:autoSpaceDE w:val="0"/>
        <w:autoSpaceDN w:val="0"/>
        <w:adjustRightInd w:val="0"/>
        <w:ind w:left="0" w:firstLine="855"/>
        <w:jc w:val="both"/>
        <w:rPr>
          <w:szCs w:val="24"/>
        </w:rPr>
      </w:pPr>
      <w:r w:rsidRPr="00740D00">
        <w:rPr>
          <w:szCs w:val="24"/>
        </w:rPr>
        <w:t xml:space="preserve">įstatymų nustatyta tvarka jungtis į asociacijas, dalyvauti jų veikloje; </w:t>
      </w:r>
    </w:p>
    <w:p w14:paraId="5D3A68C4" w14:textId="77777777" w:rsidR="00CA25DA" w:rsidRPr="00740D00" w:rsidRDefault="00CA25DA" w:rsidP="00F71B09">
      <w:pPr>
        <w:numPr>
          <w:ilvl w:val="1"/>
          <w:numId w:val="15"/>
        </w:numPr>
        <w:tabs>
          <w:tab w:val="left" w:pos="851"/>
          <w:tab w:val="left" w:pos="1560"/>
        </w:tabs>
        <w:autoSpaceDE w:val="0"/>
        <w:autoSpaceDN w:val="0"/>
        <w:adjustRightInd w:val="0"/>
        <w:ind w:left="0" w:firstLine="855"/>
        <w:jc w:val="both"/>
        <w:rPr>
          <w:szCs w:val="24"/>
        </w:rPr>
      </w:pPr>
      <w:r w:rsidRPr="00740D00">
        <w:rPr>
          <w:szCs w:val="24"/>
        </w:rPr>
        <w:t xml:space="preserve">vykdyti šalies ir tarptautinius švietimo projektus; </w:t>
      </w:r>
    </w:p>
    <w:p w14:paraId="24D1FC79" w14:textId="77777777" w:rsidR="00CA25DA" w:rsidRPr="00740D00" w:rsidRDefault="00CA25DA" w:rsidP="00F71B09">
      <w:pPr>
        <w:numPr>
          <w:ilvl w:val="1"/>
          <w:numId w:val="15"/>
        </w:numPr>
        <w:tabs>
          <w:tab w:val="left" w:pos="851"/>
          <w:tab w:val="left" w:pos="1560"/>
        </w:tabs>
        <w:autoSpaceDE w:val="0"/>
        <w:autoSpaceDN w:val="0"/>
        <w:adjustRightInd w:val="0"/>
        <w:ind w:left="0" w:firstLine="855"/>
        <w:jc w:val="both"/>
        <w:rPr>
          <w:szCs w:val="24"/>
        </w:rPr>
      </w:pPr>
      <w:r w:rsidRPr="00740D00">
        <w:rPr>
          <w:szCs w:val="24"/>
        </w:rPr>
        <w:t>teikti investicinių projektų paraiškas Europos Sąjungos finansinei paramai gauti;</w:t>
      </w:r>
    </w:p>
    <w:p w14:paraId="26CF7C8F" w14:textId="77777777" w:rsidR="00CA25DA" w:rsidRPr="00740D00" w:rsidRDefault="00CA25DA" w:rsidP="00F71B09">
      <w:pPr>
        <w:numPr>
          <w:ilvl w:val="1"/>
          <w:numId w:val="15"/>
        </w:numPr>
        <w:tabs>
          <w:tab w:val="left" w:pos="851"/>
          <w:tab w:val="left" w:pos="1560"/>
        </w:tabs>
        <w:autoSpaceDE w:val="0"/>
        <w:autoSpaceDN w:val="0"/>
        <w:adjustRightInd w:val="0"/>
        <w:ind w:left="0" w:firstLine="855"/>
        <w:jc w:val="both"/>
        <w:rPr>
          <w:szCs w:val="24"/>
        </w:rPr>
      </w:pPr>
      <w:r w:rsidRPr="00740D00">
        <w:rPr>
          <w:szCs w:val="24"/>
        </w:rPr>
        <w:t>gauti paramą Lietuvos Respublikos labdaros ir paramos įstatymo nustatyta tvarka;</w:t>
      </w:r>
    </w:p>
    <w:p w14:paraId="00EA422F" w14:textId="77777777" w:rsidR="00CA25DA" w:rsidRPr="00740D00" w:rsidRDefault="00CA25DA" w:rsidP="00F71B09">
      <w:pPr>
        <w:numPr>
          <w:ilvl w:val="1"/>
          <w:numId w:val="15"/>
        </w:numPr>
        <w:tabs>
          <w:tab w:val="left" w:pos="851"/>
          <w:tab w:val="left" w:pos="1560"/>
        </w:tabs>
        <w:autoSpaceDE w:val="0"/>
        <w:autoSpaceDN w:val="0"/>
        <w:adjustRightInd w:val="0"/>
        <w:ind w:left="0" w:firstLine="855"/>
        <w:jc w:val="both"/>
        <w:rPr>
          <w:szCs w:val="24"/>
        </w:rPr>
      </w:pPr>
      <w:r w:rsidRPr="00740D00">
        <w:rPr>
          <w:szCs w:val="24"/>
        </w:rPr>
        <w:t>naudotis kitomis Lietuvos Respublikos švietimo įstatymo ir kitų teisės aktų suteiktomis teisėmis.</w:t>
      </w:r>
    </w:p>
    <w:p w14:paraId="35F9BC72" w14:textId="7AF3E8AC" w:rsidR="00CA25DA" w:rsidRPr="00740D00" w:rsidRDefault="00CA25DA" w:rsidP="00220DCB">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Gimnazija, siekdama numatyto tikslo ir įgyvendindama jai pavestus uždavinius, privalo kokybiškai atlikti jai paskirtas funkcijas, teikti kokybiškas paslaugas, sudaryti mokiniams higienos normas atitinkančias ugdymosi sąlygas, vykdyti kitas pareigas, nustatytas Lietuvos </w:t>
      </w:r>
      <w:r w:rsidR="003B3060">
        <w:rPr>
          <w:szCs w:val="24"/>
        </w:rPr>
        <w:t> </w:t>
      </w:r>
      <w:r w:rsidRPr="00740D00">
        <w:rPr>
          <w:szCs w:val="24"/>
        </w:rPr>
        <w:t>Respublikos švietimo įstatyme ir kituose teisės aktuose.</w:t>
      </w:r>
    </w:p>
    <w:p w14:paraId="48BF442C" w14:textId="77777777" w:rsidR="00CA25DA" w:rsidRPr="00740D00" w:rsidRDefault="00CA25DA" w:rsidP="00CA25DA">
      <w:pPr>
        <w:autoSpaceDE w:val="0"/>
        <w:autoSpaceDN w:val="0"/>
        <w:adjustRightInd w:val="0"/>
        <w:spacing w:before="120"/>
        <w:jc w:val="center"/>
        <w:rPr>
          <w:b/>
          <w:bCs/>
          <w:szCs w:val="24"/>
        </w:rPr>
      </w:pPr>
      <w:r w:rsidRPr="00740D00">
        <w:rPr>
          <w:b/>
          <w:bCs/>
          <w:szCs w:val="24"/>
        </w:rPr>
        <w:t>IV SKYRIUS</w:t>
      </w:r>
    </w:p>
    <w:p w14:paraId="6CA71A5B" w14:textId="77777777" w:rsidR="00CA25DA" w:rsidRPr="00740D00" w:rsidRDefault="00F72326" w:rsidP="00CA25DA">
      <w:pPr>
        <w:autoSpaceDE w:val="0"/>
        <w:autoSpaceDN w:val="0"/>
        <w:adjustRightInd w:val="0"/>
        <w:spacing w:after="120"/>
        <w:jc w:val="center"/>
        <w:rPr>
          <w:b/>
          <w:bCs/>
          <w:szCs w:val="24"/>
        </w:rPr>
      </w:pPr>
      <w:r>
        <w:rPr>
          <w:b/>
          <w:bCs/>
          <w:szCs w:val="24"/>
        </w:rPr>
        <w:t>GIMNAZIJOS</w:t>
      </w:r>
      <w:r w:rsidR="00CA25DA" w:rsidRPr="00740D00">
        <w:rPr>
          <w:b/>
          <w:bCs/>
          <w:szCs w:val="24"/>
        </w:rPr>
        <w:t xml:space="preserve"> VEIKLOS ORGANIZAVIMAS IR VALDYMAS</w:t>
      </w:r>
    </w:p>
    <w:p w14:paraId="61AB151C" w14:textId="77777777" w:rsidR="00CA25DA" w:rsidRPr="00740D00" w:rsidRDefault="00F72326" w:rsidP="00335C64">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veikla organizuojama pagal </w:t>
      </w:r>
      <w:r>
        <w:rPr>
          <w:szCs w:val="24"/>
        </w:rPr>
        <w:t>Gimnazijos</w:t>
      </w:r>
      <w:r w:rsidR="00CA25DA" w:rsidRPr="00740D00">
        <w:rPr>
          <w:szCs w:val="24"/>
        </w:rPr>
        <w:t xml:space="preserve"> direktoriaus patvirtintą:</w:t>
      </w:r>
    </w:p>
    <w:p w14:paraId="7B55BD58" w14:textId="77777777" w:rsidR="00CA25DA" w:rsidRPr="00740D00" w:rsidRDefault="00CA25DA" w:rsidP="00F71B09">
      <w:pPr>
        <w:numPr>
          <w:ilvl w:val="1"/>
          <w:numId w:val="17"/>
        </w:numPr>
        <w:tabs>
          <w:tab w:val="left" w:pos="851"/>
          <w:tab w:val="left" w:pos="1560"/>
        </w:tabs>
        <w:autoSpaceDE w:val="0"/>
        <w:autoSpaceDN w:val="0"/>
        <w:adjustRightInd w:val="0"/>
        <w:ind w:left="0" w:firstLine="855"/>
        <w:jc w:val="both"/>
        <w:rPr>
          <w:szCs w:val="24"/>
        </w:rPr>
      </w:pPr>
      <w:r w:rsidRPr="00740D00">
        <w:rPr>
          <w:szCs w:val="24"/>
        </w:rPr>
        <w:t xml:space="preserve">strateginį planą, kuriam yra pritarusi </w:t>
      </w:r>
      <w:r w:rsidR="00F72326">
        <w:rPr>
          <w:szCs w:val="24"/>
        </w:rPr>
        <w:t>Gimnazijos</w:t>
      </w:r>
      <w:r w:rsidRPr="00740D00">
        <w:rPr>
          <w:szCs w:val="24"/>
        </w:rPr>
        <w:t xml:space="preserve"> taryba ir Jurbarko rajono savivaldybės vykdomoji institucija ar jos įgaliotas asmuo; </w:t>
      </w:r>
    </w:p>
    <w:p w14:paraId="234DC192" w14:textId="77777777" w:rsidR="00CA25DA" w:rsidRPr="00740D00" w:rsidRDefault="00CA25DA" w:rsidP="00F71B09">
      <w:pPr>
        <w:numPr>
          <w:ilvl w:val="1"/>
          <w:numId w:val="17"/>
        </w:numPr>
        <w:tabs>
          <w:tab w:val="left" w:pos="851"/>
          <w:tab w:val="left" w:pos="1560"/>
        </w:tabs>
        <w:autoSpaceDE w:val="0"/>
        <w:autoSpaceDN w:val="0"/>
        <w:adjustRightInd w:val="0"/>
        <w:ind w:left="0" w:firstLine="855"/>
        <w:jc w:val="both"/>
        <w:rPr>
          <w:szCs w:val="24"/>
        </w:rPr>
      </w:pPr>
      <w:r w:rsidRPr="00740D00">
        <w:rPr>
          <w:szCs w:val="24"/>
        </w:rPr>
        <w:t xml:space="preserve">metinį veiklos planą, kuriam yra pritarusi </w:t>
      </w:r>
      <w:r w:rsidR="00F72326">
        <w:rPr>
          <w:szCs w:val="24"/>
        </w:rPr>
        <w:t>Gimnazijos</w:t>
      </w:r>
      <w:r w:rsidRPr="00740D00">
        <w:rPr>
          <w:szCs w:val="24"/>
        </w:rPr>
        <w:t xml:space="preserve"> taryba;</w:t>
      </w:r>
    </w:p>
    <w:p w14:paraId="7907C764" w14:textId="77777777" w:rsidR="00CA25DA" w:rsidRPr="00740D00" w:rsidRDefault="00CA25DA" w:rsidP="00F71B09">
      <w:pPr>
        <w:numPr>
          <w:ilvl w:val="1"/>
          <w:numId w:val="17"/>
        </w:numPr>
        <w:tabs>
          <w:tab w:val="left" w:pos="851"/>
          <w:tab w:val="left" w:pos="1560"/>
        </w:tabs>
        <w:autoSpaceDE w:val="0"/>
        <w:autoSpaceDN w:val="0"/>
        <w:adjustRightInd w:val="0"/>
        <w:ind w:left="0" w:firstLine="855"/>
        <w:jc w:val="both"/>
        <w:rPr>
          <w:szCs w:val="24"/>
        </w:rPr>
      </w:pPr>
      <w:r w:rsidRPr="00740D00">
        <w:rPr>
          <w:szCs w:val="24"/>
        </w:rPr>
        <w:t xml:space="preserve">ugdymo planą, kuriam yra pritarusi </w:t>
      </w:r>
      <w:r w:rsidR="00F72326">
        <w:rPr>
          <w:szCs w:val="24"/>
        </w:rPr>
        <w:t>Gimnazijos</w:t>
      </w:r>
      <w:r w:rsidRPr="00740D00">
        <w:rPr>
          <w:szCs w:val="24"/>
        </w:rPr>
        <w:t xml:space="preserve"> taryba ir suderinusi Jurbarko rajono savivaldybės vykdomoji institucija ar jos įgaliotas asmuo. </w:t>
      </w:r>
    </w:p>
    <w:p w14:paraId="3A7940DD" w14:textId="77777777" w:rsidR="00CA25DA" w:rsidRPr="00740D00" w:rsidRDefault="00CA25DA" w:rsidP="00335C64">
      <w:pPr>
        <w:numPr>
          <w:ilvl w:val="0"/>
          <w:numId w:val="9"/>
        </w:numPr>
        <w:tabs>
          <w:tab w:val="left" w:pos="851"/>
          <w:tab w:val="left" w:pos="1276"/>
        </w:tabs>
        <w:autoSpaceDE w:val="0"/>
        <w:autoSpaceDN w:val="0"/>
        <w:adjustRightInd w:val="0"/>
        <w:ind w:left="0" w:firstLine="855"/>
        <w:jc w:val="both"/>
        <w:rPr>
          <w:szCs w:val="24"/>
        </w:rPr>
      </w:pPr>
      <w:r w:rsidRPr="00740D00">
        <w:rPr>
          <w:szCs w:val="24"/>
        </w:rPr>
        <w:t>Gimnazijai vadovauja direktorius, kurį viešo konkurso būdu į pareigas penkeriems metams skiria ir iš jų atleidžia Jurbarko rajono savivaldybės meras Lietuvos Respublikos vietos savivaldos ir Švietimo įstatymų nustatyta tvarka.</w:t>
      </w:r>
    </w:p>
    <w:p w14:paraId="58BA29BD" w14:textId="77777777" w:rsidR="00CA25DA" w:rsidRPr="00740D00" w:rsidRDefault="00F72326" w:rsidP="00335C64">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direktorius tiesiogiai pavaldus </w:t>
      </w:r>
      <w:bookmarkStart w:id="7" w:name="_Hlk145659047"/>
      <w:r w:rsidR="00CA25DA" w:rsidRPr="00740D00">
        <w:rPr>
          <w:szCs w:val="24"/>
        </w:rPr>
        <w:t xml:space="preserve">Jurbarko rajono savivaldybės merui </w:t>
      </w:r>
      <w:bookmarkEnd w:id="7"/>
      <w:r w:rsidR="00CA25DA" w:rsidRPr="00740D00">
        <w:rPr>
          <w:szCs w:val="24"/>
        </w:rPr>
        <w:t>ir atskaitingas Jurbarko rajono savivaldybės tarybai ir merui.</w:t>
      </w:r>
    </w:p>
    <w:p w14:paraId="78E00E20" w14:textId="77777777" w:rsidR="00CA25DA" w:rsidRPr="00740D00" w:rsidRDefault="00F72326" w:rsidP="00F71B09">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direktorius: </w:t>
      </w:r>
    </w:p>
    <w:p w14:paraId="468AD2FE" w14:textId="77777777" w:rsidR="00CA25DA" w:rsidRPr="00740D00" w:rsidRDefault="00CA25DA" w:rsidP="00F71B09">
      <w:pPr>
        <w:numPr>
          <w:ilvl w:val="1"/>
          <w:numId w:val="18"/>
        </w:numPr>
        <w:tabs>
          <w:tab w:val="left" w:pos="851"/>
          <w:tab w:val="left" w:pos="1560"/>
          <w:tab w:val="left" w:pos="1701"/>
        </w:tabs>
        <w:autoSpaceDE w:val="0"/>
        <w:autoSpaceDN w:val="0"/>
        <w:adjustRightInd w:val="0"/>
        <w:ind w:left="0" w:firstLine="855"/>
        <w:jc w:val="both"/>
        <w:rPr>
          <w:szCs w:val="24"/>
        </w:rPr>
      </w:pPr>
      <w:r w:rsidRPr="00740D00">
        <w:rPr>
          <w:szCs w:val="24"/>
        </w:rPr>
        <w:t xml:space="preserve">organizuoja </w:t>
      </w:r>
      <w:r w:rsidR="00F72326">
        <w:rPr>
          <w:szCs w:val="24"/>
        </w:rPr>
        <w:t>Gimnazijos</w:t>
      </w:r>
      <w:r w:rsidRPr="00740D00">
        <w:rPr>
          <w:szCs w:val="24"/>
        </w:rPr>
        <w:t xml:space="preserve"> darbą, kad būtų įgyvendintas </w:t>
      </w:r>
      <w:r w:rsidR="00F72326">
        <w:rPr>
          <w:szCs w:val="24"/>
        </w:rPr>
        <w:t>Gimnazijos</w:t>
      </w:r>
      <w:r w:rsidRPr="00740D00">
        <w:rPr>
          <w:szCs w:val="24"/>
        </w:rPr>
        <w:t xml:space="preserve"> tikslas ir atliekamos nustatytos funkcijos, užtikrina Lietuvos Respublikos įstatymų ir kitų teisės aktų, </w:t>
      </w:r>
      <w:r w:rsidR="00F72326">
        <w:rPr>
          <w:szCs w:val="24"/>
        </w:rPr>
        <w:t>Gimnazijos</w:t>
      </w:r>
      <w:r w:rsidRPr="00740D00">
        <w:rPr>
          <w:szCs w:val="24"/>
        </w:rPr>
        <w:t xml:space="preserve"> nuostatų laikymąsi, tinkamą funkcijų atlikimą;</w:t>
      </w:r>
    </w:p>
    <w:p w14:paraId="56CD2D5E" w14:textId="77777777" w:rsidR="00CA25DA" w:rsidRPr="00740D00" w:rsidRDefault="00CA25DA" w:rsidP="00F71B09">
      <w:pPr>
        <w:numPr>
          <w:ilvl w:val="1"/>
          <w:numId w:val="18"/>
        </w:numPr>
        <w:tabs>
          <w:tab w:val="left" w:pos="851"/>
          <w:tab w:val="left" w:pos="1560"/>
          <w:tab w:val="left" w:pos="1701"/>
        </w:tabs>
        <w:autoSpaceDE w:val="0"/>
        <w:autoSpaceDN w:val="0"/>
        <w:adjustRightInd w:val="0"/>
        <w:ind w:left="0" w:firstLine="855"/>
        <w:jc w:val="both"/>
        <w:rPr>
          <w:szCs w:val="24"/>
        </w:rPr>
      </w:pPr>
      <w:r w:rsidRPr="00740D00">
        <w:rPr>
          <w:szCs w:val="24"/>
        </w:rPr>
        <w:t xml:space="preserve">inicijuoja ir organizuoja </w:t>
      </w:r>
      <w:r w:rsidR="00F72326">
        <w:rPr>
          <w:szCs w:val="24"/>
        </w:rPr>
        <w:t>Gimnazijos</w:t>
      </w:r>
      <w:r w:rsidRPr="00740D00">
        <w:rPr>
          <w:szCs w:val="24"/>
        </w:rPr>
        <w:t xml:space="preserve"> strateginio plano, metinio veiklos plano, ugdymo plano, švietimo programų rengimą, juos tvirtina, vadovauja jų vykdymui; </w:t>
      </w:r>
    </w:p>
    <w:p w14:paraId="185259D9" w14:textId="77777777" w:rsidR="00CA25DA" w:rsidRPr="00740D00" w:rsidRDefault="00CA25DA" w:rsidP="00F71B09">
      <w:pPr>
        <w:numPr>
          <w:ilvl w:val="1"/>
          <w:numId w:val="18"/>
        </w:numPr>
        <w:tabs>
          <w:tab w:val="left" w:pos="851"/>
          <w:tab w:val="left" w:pos="1560"/>
          <w:tab w:val="left" w:pos="1701"/>
        </w:tabs>
        <w:autoSpaceDE w:val="0"/>
        <w:autoSpaceDN w:val="0"/>
        <w:adjustRightInd w:val="0"/>
        <w:ind w:left="0" w:firstLine="855"/>
        <w:jc w:val="both"/>
        <w:rPr>
          <w:szCs w:val="24"/>
        </w:rPr>
      </w:pPr>
      <w:bookmarkStart w:id="8" w:name="_Hlk165635734"/>
      <w:r w:rsidRPr="00335C64">
        <w:rPr>
          <w:szCs w:val="24"/>
        </w:rPr>
        <w:t>suderinęs su Jurbarko rajono savivaldybės vykdomąja institucija ar jos įgaliotu asmeniu, tvirtina pareigybių sąrašą</w:t>
      </w:r>
      <w:bookmarkEnd w:id="8"/>
      <w:r w:rsidRPr="00740D00">
        <w:rPr>
          <w:szCs w:val="24"/>
        </w:rPr>
        <w:t xml:space="preserve">; </w:t>
      </w:r>
    </w:p>
    <w:p w14:paraId="2A4DA67C" w14:textId="77777777" w:rsidR="00CA25DA" w:rsidRPr="00740D00" w:rsidRDefault="00CA25DA" w:rsidP="00F71B09">
      <w:pPr>
        <w:numPr>
          <w:ilvl w:val="1"/>
          <w:numId w:val="18"/>
        </w:numPr>
        <w:tabs>
          <w:tab w:val="left" w:pos="851"/>
          <w:tab w:val="left" w:pos="1560"/>
          <w:tab w:val="left" w:pos="1701"/>
        </w:tabs>
        <w:autoSpaceDE w:val="0"/>
        <w:autoSpaceDN w:val="0"/>
        <w:adjustRightInd w:val="0"/>
        <w:ind w:left="0" w:firstLine="855"/>
        <w:jc w:val="both"/>
        <w:rPr>
          <w:szCs w:val="24"/>
        </w:rPr>
      </w:pPr>
      <w:r w:rsidRPr="00740D00">
        <w:rPr>
          <w:szCs w:val="24"/>
        </w:rPr>
        <w:t>nustatyta tvarka skiria ir atleidžia darbuotojus, tvirtina jų pareigybių aprašymus, atlieka kitas su darbo santykiais susijusias funkcijas teisės aktų nustatyta tvarka;</w:t>
      </w:r>
    </w:p>
    <w:p w14:paraId="7FF8B5EA" w14:textId="77777777" w:rsidR="00CA25DA" w:rsidRPr="00740D00" w:rsidRDefault="00CA25DA" w:rsidP="00F71B09">
      <w:pPr>
        <w:numPr>
          <w:ilvl w:val="1"/>
          <w:numId w:val="18"/>
        </w:numPr>
        <w:tabs>
          <w:tab w:val="left" w:pos="851"/>
          <w:tab w:val="left" w:pos="1560"/>
          <w:tab w:val="left" w:pos="1701"/>
        </w:tabs>
        <w:autoSpaceDE w:val="0"/>
        <w:autoSpaceDN w:val="0"/>
        <w:adjustRightInd w:val="0"/>
        <w:ind w:left="0" w:firstLine="855"/>
        <w:jc w:val="both"/>
        <w:rPr>
          <w:szCs w:val="24"/>
        </w:rPr>
      </w:pPr>
      <w:r w:rsidRPr="00740D00">
        <w:rPr>
          <w:szCs w:val="24"/>
        </w:rPr>
        <w:t>pagal kompetenciją leidžia įsakymus ir kontroliuoja jų vykdymą;</w:t>
      </w:r>
    </w:p>
    <w:p w14:paraId="0367CE2B" w14:textId="77777777" w:rsidR="00CA25DA" w:rsidRPr="00740D00" w:rsidRDefault="00CA25DA" w:rsidP="00F71B09">
      <w:pPr>
        <w:numPr>
          <w:ilvl w:val="1"/>
          <w:numId w:val="18"/>
        </w:numPr>
        <w:tabs>
          <w:tab w:val="left" w:pos="851"/>
          <w:tab w:val="left" w:pos="1560"/>
          <w:tab w:val="left" w:pos="1701"/>
        </w:tabs>
        <w:autoSpaceDE w:val="0"/>
        <w:autoSpaceDN w:val="0"/>
        <w:adjustRightInd w:val="0"/>
        <w:ind w:left="0" w:firstLine="855"/>
        <w:jc w:val="both"/>
        <w:rPr>
          <w:szCs w:val="24"/>
        </w:rPr>
      </w:pPr>
      <w:r w:rsidRPr="00740D00">
        <w:rPr>
          <w:szCs w:val="24"/>
        </w:rPr>
        <w:t>sudaro komisijas, darbo grupes;</w:t>
      </w:r>
    </w:p>
    <w:p w14:paraId="405CFA59" w14:textId="77777777" w:rsidR="00CA25DA" w:rsidRPr="00740D00" w:rsidRDefault="00CA25DA" w:rsidP="00F71B09">
      <w:pPr>
        <w:numPr>
          <w:ilvl w:val="1"/>
          <w:numId w:val="18"/>
        </w:numPr>
        <w:tabs>
          <w:tab w:val="left" w:pos="851"/>
          <w:tab w:val="left" w:pos="1560"/>
          <w:tab w:val="left" w:pos="1701"/>
        </w:tabs>
        <w:autoSpaceDE w:val="0"/>
        <w:autoSpaceDN w:val="0"/>
        <w:adjustRightInd w:val="0"/>
        <w:ind w:left="0" w:firstLine="855"/>
        <w:jc w:val="both"/>
        <w:rPr>
          <w:szCs w:val="24"/>
        </w:rPr>
      </w:pPr>
      <w:r w:rsidRPr="00740D00">
        <w:rPr>
          <w:szCs w:val="24"/>
        </w:rPr>
        <w:t xml:space="preserve">užtikrina informacijos viešinimą apie Gimnazijoje vykdomas formaliojo ir neformaliojo švietimo programas, jų pasirinkimo galimybes, priėmimo sąlygas, mokytojų kvalifikaciją, svarbiausius </w:t>
      </w:r>
      <w:r w:rsidR="00F72326">
        <w:rPr>
          <w:szCs w:val="24"/>
        </w:rPr>
        <w:t>Gimnazijos</w:t>
      </w:r>
      <w:r w:rsidRPr="00740D00">
        <w:rPr>
          <w:szCs w:val="24"/>
        </w:rPr>
        <w:t xml:space="preserve"> išorinio vertinimo rezultatus, </w:t>
      </w:r>
      <w:r w:rsidR="00F72326">
        <w:rPr>
          <w:szCs w:val="24"/>
        </w:rPr>
        <w:t>Gimnazijos</w:t>
      </w:r>
      <w:r w:rsidRPr="00740D00">
        <w:rPr>
          <w:szCs w:val="24"/>
        </w:rPr>
        <w:t xml:space="preserve"> bendruomenės tradicijas ir pasiekimus laikantis Lietuvos Respublikos asmens duomenų teisinės apsaugos įstatymo nuostatų; </w:t>
      </w:r>
    </w:p>
    <w:p w14:paraId="49FD010C" w14:textId="77777777" w:rsidR="00CA25DA" w:rsidRPr="00740D00" w:rsidRDefault="00CA25DA" w:rsidP="00F71B09">
      <w:pPr>
        <w:numPr>
          <w:ilvl w:val="1"/>
          <w:numId w:val="18"/>
        </w:numPr>
        <w:tabs>
          <w:tab w:val="left" w:pos="851"/>
          <w:tab w:val="left" w:pos="1560"/>
          <w:tab w:val="left" w:pos="1701"/>
        </w:tabs>
        <w:autoSpaceDE w:val="0"/>
        <w:autoSpaceDN w:val="0"/>
        <w:adjustRightInd w:val="0"/>
        <w:ind w:left="0" w:firstLine="855"/>
        <w:jc w:val="both"/>
        <w:rPr>
          <w:szCs w:val="24"/>
        </w:rPr>
      </w:pPr>
      <w:r w:rsidRPr="00740D00">
        <w:rPr>
          <w:szCs w:val="24"/>
        </w:rPr>
        <w:t xml:space="preserve">užtikrina bendradarbiavimu grįstus santykius, demokratinį </w:t>
      </w:r>
      <w:r w:rsidR="00F72326">
        <w:rPr>
          <w:szCs w:val="24"/>
        </w:rPr>
        <w:t>Gimnazijos</w:t>
      </w:r>
      <w:r w:rsidRPr="00740D00">
        <w:rPr>
          <w:szCs w:val="24"/>
        </w:rPr>
        <w:t xml:space="preserve"> valdymą, mokytojo etikos normų laikymąsi, skaidriai priima sprendimus, bendruomenės narių informavimą, pedagoginio ir nepedagoginio personalo profesinį tobulėjimą, sveiką, saugią, užkertančią kelią bet kokioms smurto, prievartos apraiškoms ir žalingiems įpročiams aplinką; </w:t>
      </w:r>
    </w:p>
    <w:p w14:paraId="0A1E059A" w14:textId="77777777" w:rsidR="00CA25DA" w:rsidRPr="00740D00" w:rsidRDefault="00CA25DA" w:rsidP="00F71B09">
      <w:pPr>
        <w:numPr>
          <w:ilvl w:val="1"/>
          <w:numId w:val="18"/>
        </w:numPr>
        <w:tabs>
          <w:tab w:val="left" w:pos="851"/>
          <w:tab w:val="left" w:pos="1560"/>
          <w:tab w:val="left" w:pos="1701"/>
        </w:tabs>
        <w:autoSpaceDE w:val="0"/>
        <w:autoSpaceDN w:val="0"/>
        <w:adjustRightInd w:val="0"/>
        <w:ind w:left="0" w:firstLine="855"/>
        <w:jc w:val="both"/>
        <w:rPr>
          <w:szCs w:val="24"/>
        </w:rPr>
      </w:pPr>
      <w:r w:rsidRPr="00740D00">
        <w:rPr>
          <w:szCs w:val="24"/>
        </w:rPr>
        <w:t>užtikrina asmens duomenų teisinę apsaugą, teikiamų ataskaitų rinkinių ir statistinių ataskaitų teisingumą;</w:t>
      </w:r>
    </w:p>
    <w:p w14:paraId="3CC98910" w14:textId="77777777" w:rsidR="00CA25DA" w:rsidRPr="00335C64" w:rsidRDefault="00CA25DA" w:rsidP="00F71B09">
      <w:pPr>
        <w:numPr>
          <w:ilvl w:val="1"/>
          <w:numId w:val="18"/>
        </w:numPr>
        <w:tabs>
          <w:tab w:val="left" w:pos="851"/>
          <w:tab w:val="left" w:pos="1560"/>
          <w:tab w:val="left" w:pos="1701"/>
        </w:tabs>
        <w:autoSpaceDE w:val="0"/>
        <w:autoSpaceDN w:val="0"/>
        <w:adjustRightInd w:val="0"/>
        <w:ind w:left="0" w:firstLine="855"/>
        <w:jc w:val="both"/>
        <w:rPr>
          <w:szCs w:val="24"/>
        </w:rPr>
      </w:pPr>
      <w:r w:rsidRPr="00740D00">
        <w:rPr>
          <w:szCs w:val="24"/>
        </w:rPr>
        <w:t xml:space="preserve">nustato </w:t>
      </w:r>
      <w:r w:rsidR="00F72326">
        <w:rPr>
          <w:szCs w:val="24"/>
        </w:rPr>
        <w:t>Gimnazijos</w:t>
      </w:r>
      <w:r w:rsidRPr="00740D00">
        <w:rPr>
          <w:szCs w:val="24"/>
        </w:rPr>
        <w:t xml:space="preserve"> darbuotojams metines užduotis, atlieka pasiektų rezultatų vertinimą;</w:t>
      </w:r>
    </w:p>
    <w:p w14:paraId="1A9BF36C" w14:textId="77777777" w:rsidR="00CA25DA" w:rsidRPr="00740D00" w:rsidRDefault="00CA25DA" w:rsidP="00F71B09">
      <w:pPr>
        <w:numPr>
          <w:ilvl w:val="1"/>
          <w:numId w:val="18"/>
        </w:numPr>
        <w:tabs>
          <w:tab w:val="left" w:pos="851"/>
          <w:tab w:val="left" w:pos="1560"/>
          <w:tab w:val="left" w:pos="1701"/>
        </w:tabs>
        <w:autoSpaceDE w:val="0"/>
        <w:autoSpaceDN w:val="0"/>
        <w:adjustRightInd w:val="0"/>
        <w:ind w:left="0" w:firstLine="855"/>
        <w:jc w:val="both"/>
        <w:rPr>
          <w:szCs w:val="24"/>
        </w:rPr>
      </w:pPr>
      <w:r w:rsidRPr="00740D00">
        <w:rPr>
          <w:szCs w:val="24"/>
        </w:rPr>
        <w:t xml:space="preserve">inicijuoja </w:t>
      </w:r>
      <w:r w:rsidR="00F72326">
        <w:rPr>
          <w:szCs w:val="24"/>
        </w:rPr>
        <w:t>Gimnazijos</w:t>
      </w:r>
      <w:r w:rsidRPr="00740D00">
        <w:rPr>
          <w:szCs w:val="24"/>
        </w:rPr>
        <w:t xml:space="preserve"> savivaldos institucijų sudarymą ir skatina jų veiklą;</w:t>
      </w:r>
    </w:p>
    <w:p w14:paraId="6BD62A15" w14:textId="77777777" w:rsidR="00CA25DA" w:rsidRPr="00740D00" w:rsidRDefault="00CA25DA" w:rsidP="00F71B09">
      <w:pPr>
        <w:numPr>
          <w:ilvl w:val="1"/>
          <w:numId w:val="18"/>
        </w:numPr>
        <w:tabs>
          <w:tab w:val="left" w:pos="851"/>
          <w:tab w:val="left" w:pos="1560"/>
          <w:tab w:val="left" w:pos="1701"/>
        </w:tabs>
        <w:autoSpaceDE w:val="0"/>
        <w:autoSpaceDN w:val="0"/>
        <w:adjustRightInd w:val="0"/>
        <w:ind w:left="0" w:firstLine="855"/>
        <w:jc w:val="both"/>
        <w:rPr>
          <w:szCs w:val="24"/>
        </w:rPr>
      </w:pPr>
      <w:r w:rsidRPr="00740D00">
        <w:rPr>
          <w:szCs w:val="24"/>
        </w:rPr>
        <w:t>rūpinasi intelektiniais, materialiniais, finansiniais, informaciniais ištekliais, užtikrina optimalų jų valdymą ir naudojimą;</w:t>
      </w:r>
    </w:p>
    <w:p w14:paraId="12195C25" w14:textId="77777777" w:rsidR="00CA25DA" w:rsidRPr="00740D00" w:rsidRDefault="00CA25DA" w:rsidP="00F71B09">
      <w:pPr>
        <w:numPr>
          <w:ilvl w:val="1"/>
          <w:numId w:val="18"/>
        </w:numPr>
        <w:tabs>
          <w:tab w:val="left" w:pos="851"/>
          <w:tab w:val="left" w:pos="1560"/>
          <w:tab w:val="left" w:pos="1701"/>
        </w:tabs>
        <w:autoSpaceDE w:val="0"/>
        <w:autoSpaceDN w:val="0"/>
        <w:adjustRightInd w:val="0"/>
        <w:ind w:left="0" w:firstLine="855"/>
        <w:jc w:val="both"/>
        <w:rPr>
          <w:szCs w:val="24"/>
        </w:rPr>
      </w:pPr>
      <w:r w:rsidRPr="00740D00">
        <w:rPr>
          <w:szCs w:val="24"/>
        </w:rPr>
        <w:t xml:space="preserve">analizuoja </w:t>
      </w:r>
      <w:r w:rsidR="00F72326">
        <w:rPr>
          <w:szCs w:val="24"/>
        </w:rPr>
        <w:t>Gimnazijos</w:t>
      </w:r>
      <w:r w:rsidRPr="00740D00">
        <w:rPr>
          <w:szCs w:val="24"/>
        </w:rPr>
        <w:t xml:space="preserve"> veiklos ir valdymo išteklių būklę ir atsako už įstaigos veiklos rezultatus;</w:t>
      </w:r>
    </w:p>
    <w:p w14:paraId="71F0BC4C" w14:textId="77777777" w:rsidR="00CA25DA" w:rsidRPr="00740D00" w:rsidRDefault="00CA25DA" w:rsidP="00F71B09">
      <w:pPr>
        <w:numPr>
          <w:ilvl w:val="1"/>
          <w:numId w:val="18"/>
        </w:numPr>
        <w:tabs>
          <w:tab w:val="left" w:pos="851"/>
          <w:tab w:val="left" w:pos="1560"/>
          <w:tab w:val="left" w:pos="1701"/>
        </w:tabs>
        <w:autoSpaceDE w:val="0"/>
        <w:autoSpaceDN w:val="0"/>
        <w:adjustRightInd w:val="0"/>
        <w:ind w:left="0" w:firstLine="855"/>
        <w:jc w:val="both"/>
        <w:rPr>
          <w:szCs w:val="24"/>
        </w:rPr>
      </w:pPr>
      <w:r w:rsidRPr="00740D00">
        <w:rPr>
          <w:szCs w:val="24"/>
        </w:rPr>
        <w:t xml:space="preserve">užtikrina racionalų lėšų ir turto naudojimą, veiksmingą </w:t>
      </w:r>
      <w:r w:rsidR="00F72326">
        <w:rPr>
          <w:szCs w:val="24"/>
        </w:rPr>
        <w:t>Gimnazijos</w:t>
      </w:r>
      <w:r w:rsidRPr="00740D00">
        <w:rPr>
          <w:szCs w:val="24"/>
        </w:rPr>
        <w:t xml:space="preserve"> vidaus kontrolės sistemos sukūrimą, jos veikimą ir tobulinimą;</w:t>
      </w:r>
    </w:p>
    <w:p w14:paraId="3B74AD0A" w14:textId="77777777" w:rsidR="00CA25DA" w:rsidRPr="00740D00" w:rsidRDefault="00CA25DA" w:rsidP="00F71B09">
      <w:pPr>
        <w:numPr>
          <w:ilvl w:val="1"/>
          <w:numId w:val="18"/>
        </w:numPr>
        <w:tabs>
          <w:tab w:val="left" w:pos="851"/>
          <w:tab w:val="left" w:pos="1560"/>
          <w:tab w:val="left" w:pos="1701"/>
        </w:tabs>
        <w:autoSpaceDE w:val="0"/>
        <w:autoSpaceDN w:val="0"/>
        <w:adjustRightInd w:val="0"/>
        <w:ind w:left="0" w:firstLine="855"/>
        <w:jc w:val="both"/>
        <w:rPr>
          <w:szCs w:val="24"/>
        </w:rPr>
      </w:pPr>
      <w:r w:rsidRPr="00740D00">
        <w:rPr>
          <w:szCs w:val="24"/>
        </w:rPr>
        <w:t>už mokinio elgesio normų pažeidimą gali skirti mokiniui drausmines auklėjamojo poveikio priemones, nustatytas Vaiko teisių apsaugos pagrindų įstatyme;</w:t>
      </w:r>
    </w:p>
    <w:p w14:paraId="061F352C" w14:textId="77777777" w:rsidR="00CA25DA" w:rsidRPr="00740D00" w:rsidRDefault="00CA25DA" w:rsidP="00F71B09">
      <w:pPr>
        <w:numPr>
          <w:ilvl w:val="1"/>
          <w:numId w:val="18"/>
        </w:numPr>
        <w:tabs>
          <w:tab w:val="left" w:pos="851"/>
          <w:tab w:val="left" w:pos="1560"/>
          <w:tab w:val="left" w:pos="1701"/>
        </w:tabs>
        <w:autoSpaceDE w:val="0"/>
        <w:autoSpaceDN w:val="0"/>
        <w:adjustRightInd w:val="0"/>
        <w:ind w:left="0" w:firstLine="855"/>
        <w:jc w:val="both"/>
        <w:rPr>
          <w:szCs w:val="24"/>
        </w:rPr>
      </w:pPr>
      <w:r w:rsidRPr="00740D00">
        <w:rPr>
          <w:szCs w:val="24"/>
        </w:rPr>
        <w:t>Vaiko minimalios ir vidutinės priežiūros įstatymo nustatyta tvarka kreipiasi į Jurbarko rajono savivaldybės merą dėl minimalios ir vidutinės priežiūros priemonių vaikui skyrimo;</w:t>
      </w:r>
    </w:p>
    <w:p w14:paraId="764798F8" w14:textId="77777777" w:rsidR="00CA25DA" w:rsidRPr="00740D00" w:rsidRDefault="00CA25DA" w:rsidP="00F71B09">
      <w:pPr>
        <w:numPr>
          <w:ilvl w:val="1"/>
          <w:numId w:val="18"/>
        </w:numPr>
        <w:tabs>
          <w:tab w:val="left" w:pos="851"/>
          <w:tab w:val="left" w:pos="1560"/>
          <w:tab w:val="left" w:pos="1701"/>
        </w:tabs>
        <w:autoSpaceDE w:val="0"/>
        <w:autoSpaceDN w:val="0"/>
        <w:adjustRightInd w:val="0"/>
        <w:ind w:left="0" w:firstLine="855"/>
        <w:jc w:val="both"/>
        <w:rPr>
          <w:szCs w:val="24"/>
        </w:rPr>
      </w:pPr>
      <w:r w:rsidRPr="00740D00">
        <w:rPr>
          <w:szCs w:val="24"/>
        </w:rPr>
        <w:t xml:space="preserve">atlieka kitas teisės aktuose ir </w:t>
      </w:r>
      <w:r w:rsidR="00F72326">
        <w:rPr>
          <w:szCs w:val="24"/>
        </w:rPr>
        <w:t>Gimnazijos</w:t>
      </w:r>
      <w:r w:rsidRPr="00740D00">
        <w:rPr>
          <w:szCs w:val="24"/>
        </w:rPr>
        <w:t xml:space="preserve"> direktoriaus pareigybės aprašyme nustatytas funkcijas.</w:t>
      </w:r>
    </w:p>
    <w:p w14:paraId="33C466F1" w14:textId="77777777" w:rsidR="00CA25DA" w:rsidRPr="00740D00" w:rsidRDefault="00CA25DA" w:rsidP="00335C64">
      <w:pPr>
        <w:numPr>
          <w:ilvl w:val="0"/>
          <w:numId w:val="9"/>
        </w:numPr>
        <w:tabs>
          <w:tab w:val="left" w:pos="851"/>
          <w:tab w:val="left" w:pos="1276"/>
        </w:tabs>
        <w:autoSpaceDE w:val="0"/>
        <w:autoSpaceDN w:val="0"/>
        <w:adjustRightInd w:val="0"/>
        <w:ind w:left="0" w:firstLine="855"/>
        <w:jc w:val="both"/>
        <w:rPr>
          <w:szCs w:val="24"/>
        </w:rPr>
      </w:pPr>
      <w:r w:rsidRPr="00740D00">
        <w:rPr>
          <w:szCs w:val="24"/>
        </w:rPr>
        <w:t>Gimnazijoje veikia Metodinė taryba ir metodinės grupės.</w:t>
      </w:r>
    </w:p>
    <w:p w14:paraId="10AE0757" w14:textId="77777777" w:rsidR="00CA25DA" w:rsidRPr="00740D00" w:rsidRDefault="00CA25DA" w:rsidP="00335C64">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Metodinė taryba sudaroma vieneriems metams iš Gimnazijoje veikiančių metodinių grupių pirmininkų. Metodinei tarybai vadovauja </w:t>
      </w:r>
      <w:r w:rsidR="00F72326">
        <w:rPr>
          <w:szCs w:val="24"/>
        </w:rPr>
        <w:t>Gimnazijos</w:t>
      </w:r>
      <w:r w:rsidRPr="00740D00">
        <w:rPr>
          <w:szCs w:val="24"/>
        </w:rPr>
        <w:t xml:space="preserve"> direktoriaus pavaduotojas ugdymui.</w:t>
      </w:r>
    </w:p>
    <w:p w14:paraId="7F5C5BA2" w14:textId="77777777" w:rsidR="00CA25DA" w:rsidRPr="00740D00" w:rsidRDefault="00CA25DA" w:rsidP="00335C64">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Metodinė taryba veiklą organizuoja pagal Metodinės tarybos nuostatus, patvirtintus </w:t>
      </w:r>
      <w:r w:rsidR="00F72326">
        <w:rPr>
          <w:szCs w:val="24"/>
        </w:rPr>
        <w:t>Gimnazijos</w:t>
      </w:r>
      <w:r w:rsidRPr="00740D00">
        <w:rPr>
          <w:szCs w:val="24"/>
        </w:rPr>
        <w:t xml:space="preserve"> direktoriaus. </w:t>
      </w:r>
    </w:p>
    <w:p w14:paraId="15345D8D" w14:textId="77777777" w:rsidR="00CA25DA" w:rsidRPr="00740D00" w:rsidRDefault="00CA25DA" w:rsidP="00335C64">
      <w:pPr>
        <w:numPr>
          <w:ilvl w:val="0"/>
          <w:numId w:val="9"/>
        </w:numPr>
        <w:tabs>
          <w:tab w:val="left" w:pos="851"/>
          <w:tab w:val="left" w:pos="1276"/>
        </w:tabs>
        <w:autoSpaceDE w:val="0"/>
        <w:autoSpaceDN w:val="0"/>
        <w:adjustRightInd w:val="0"/>
        <w:ind w:left="0" w:firstLine="855"/>
        <w:jc w:val="both"/>
        <w:rPr>
          <w:szCs w:val="24"/>
        </w:rPr>
      </w:pPr>
      <w:r w:rsidRPr="00740D00">
        <w:rPr>
          <w:szCs w:val="24"/>
        </w:rPr>
        <w:t>Metodinė taryba:</w:t>
      </w:r>
    </w:p>
    <w:p w14:paraId="14F59BE7" w14:textId="77777777" w:rsidR="00CA25DA" w:rsidRPr="00740D00" w:rsidRDefault="00CA25DA" w:rsidP="00F71B09">
      <w:pPr>
        <w:numPr>
          <w:ilvl w:val="1"/>
          <w:numId w:val="19"/>
        </w:numPr>
        <w:tabs>
          <w:tab w:val="left" w:pos="851"/>
          <w:tab w:val="left" w:pos="1560"/>
        </w:tabs>
        <w:autoSpaceDE w:val="0"/>
        <w:autoSpaceDN w:val="0"/>
        <w:adjustRightInd w:val="0"/>
        <w:ind w:left="0" w:firstLine="855"/>
        <w:jc w:val="both"/>
        <w:rPr>
          <w:szCs w:val="24"/>
        </w:rPr>
      </w:pPr>
      <w:r w:rsidRPr="00740D00">
        <w:rPr>
          <w:szCs w:val="24"/>
        </w:rPr>
        <w:t>nustato mokytojų metodinės veiklos prioritetus;</w:t>
      </w:r>
    </w:p>
    <w:p w14:paraId="2D6AB0CE" w14:textId="77777777" w:rsidR="00CA25DA" w:rsidRPr="00740D00" w:rsidRDefault="00CA25DA" w:rsidP="00F71B09">
      <w:pPr>
        <w:numPr>
          <w:ilvl w:val="1"/>
          <w:numId w:val="19"/>
        </w:numPr>
        <w:tabs>
          <w:tab w:val="left" w:pos="851"/>
          <w:tab w:val="left" w:pos="1560"/>
        </w:tabs>
        <w:autoSpaceDE w:val="0"/>
        <w:autoSpaceDN w:val="0"/>
        <w:adjustRightInd w:val="0"/>
        <w:ind w:left="0" w:firstLine="855"/>
        <w:jc w:val="both"/>
        <w:rPr>
          <w:szCs w:val="24"/>
        </w:rPr>
      </w:pPr>
      <w:r w:rsidRPr="00740D00">
        <w:rPr>
          <w:szCs w:val="24"/>
        </w:rPr>
        <w:t>koordinuoja Gimnazijoje veikiančių metodinių grupių veiklą, siekdama ugdymo dermės, tęstinumo ir kokybės užtikrinimo;</w:t>
      </w:r>
    </w:p>
    <w:p w14:paraId="710D980A" w14:textId="77777777" w:rsidR="00CA25DA" w:rsidRPr="00740D00" w:rsidRDefault="00CA25DA" w:rsidP="00F71B09">
      <w:pPr>
        <w:numPr>
          <w:ilvl w:val="1"/>
          <w:numId w:val="19"/>
        </w:numPr>
        <w:tabs>
          <w:tab w:val="left" w:pos="851"/>
          <w:tab w:val="left" w:pos="1560"/>
        </w:tabs>
        <w:autoSpaceDE w:val="0"/>
        <w:autoSpaceDN w:val="0"/>
        <w:adjustRightInd w:val="0"/>
        <w:ind w:left="0" w:firstLine="855"/>
        <w:jc w:val="both"/>
        <w:rPr>
          <w:szCs w:val="24"/>
        </w:rPr>
      </w:pPr>
      <w:r w:rsidRPr="00740D00">
        <w:rPr>
          <w:szCs w:val="24"/>
        </w:rPr>
        <w:t>dalyvauja ir teikia siūlymus, planuojant ugdymo turinį, ugdymo proceso aprūpinimą, ugdymo kokybę ir pedagoginių inovacijų diegimą;</w:t>
      </w:r>
    </w:p>
    <w:p w14:paraId="318EA33B" w14:textId="77777777" w:rsidR="00CA25DA" w:rsidRPr="00740D00" w:rsidRDefault="00CA25DA" w:rsidP="00F71B09">
      <w:pPr>
        <w:numPr>
          <w:ilvl w:val="1"/>
          <w:numId w:val="19"/>
        </w:numPr>
        <w:tabs>
          <w:tab w:val="left" w:pos="851"/>
          <w:tab w:val="left" w:pos="1560"/>
        </w:tabs>
        <w:autoSpaceDE w:val="0"/>
        <w:autoSpaceDN w:val="0"/>
        <w:adjustRightInd w:val="0"/>
        <w:ind w:left="0" w:firstLine="855"/>
        <w:jc w:val="both"/>
        <w:rPr>
          <w:szCs w:val="24"/>
        </w:rPr>
      </w:pPr>
      <w:r w:rsidRPr="00740D00">
        <w:rPr>
          <w:szCs w:val="24"/>
        </w:rPr>
        <w:t>aptaria mokytojų kvalifikacijos tobulinimo poreikius, nustato jos prioritetus;</w:t>
      </w:r>
    </w:p>
    <w:p w14:paraId="4818E1FA" w14:textId="77777777" w:rsidR="00CA25DA" w:rsidRPr="00740D00" w:rsidRDefault="00CA25DA" w:rsidP="00F71B09">
      <w:pPr>
        <w:numPr>
          <w:ilvl w:val="1"/>
          <w:numId w:val="19"/>
        </w:numPr>
        <w:tabs>
          <w:tab w:val="left" w:pos="851"/>
          <w:tab w:val="left" w:pos="1560"/>
        </w:tabs>
        <w:autoSpaceDE w:val="0"/>
        <w:autoSpaceDN w:val="0"/>
        <w:adjustRightInd w:val="0"/>
        <w:ind w:left="0" w:firstLine="855"/>
        <w:jc w:val="both"/>
        <w:rPr>
          <w:szCs w:val="24"/>
        </w:rPr>
      </w:pPr>
      <w:r w:rsidRPr="00740D00">
        <w:rPr>
          <w:szCs w:val="24"/>
        </w:rPr>
        <w:t>inicijuoja mokytojų bendradarbiavimą, gerosios pedagoginės patirties sklaidą, bendradarbiavimą su mokytojų asociacijomis, kitomis nevyriausybinėmis organizacijomis, švietimo pagalbos įstaigomis;</w:t>
      </w:r>
    </w:p>
    <w:p w14:paraId="7DA221F6" w14:textId="77777777" w:rsidR="00CA25DA" w:rsidRPr="00740D00" w:rsidRDefault="00CA25DA" w:rsidP="00F71B09">
      <w:pPr>
        <w:numPr>
          <w:ilvl w:val="1"/>
          <w:numId w:val="19"/>
        </w:numPr>
        <w:tabs>
          <w:tab w:val="left" w:pos="851"/>
          <w:tab w:val="left" w:pos="1560"/>
        </w:tabs>
        <w:autoSpaceDE w:val="0"/>
        <w:autoSpaceDN w:val="0"/>
        <w:adjustRightInd w:val="0"/>
        <w:ind w:left="0" w:firstLine="855"/>
        <w:jc w:val="both"/>
        <w:rPr>
          <w:szCs w:val="24"/>
        </w:rPr>
      </w:pPr>
      <w:r w:rsidRPr="00740D00">
        <w:rPr>
          <w:szCs w:val="24"/>
        </w:rPr>
        <w:t>prireikus vertina mokytojų metodinius darbus ir praktinę veiklą.</w:t>
      </w:r>
    </w:p>
    <w:p w14:paraId="4FFDDB05"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Metodinės grupės sudaromos pagal ugdymo koncentrą, dalyką, dalykų bloką ar laikinai tam tikrai pedagoginei problemai spręsti.</w:t>
      </w:r>
    </w:p>
    <w:p w14:paraId="58C82402"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Metodinei grupei vadovauja atviru balsavimu balsų dauguma vieneriems metams išrinktas pirmininkas, kuris organizuoja grupės veiklą.</w:t>
      </w:r>
    </w:p>
    <w:p w14:paraId="111A4EB9"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Metodinė grupė:</w:t>
      </w:r>
    </w:p>
    <w:p w14:paraId="394ADB8F" w14:textId="77777777" w:rsidR="00CA25DA" w:rsidRPr="00740D00" w:rsidRDefault="00CA25DA" w:rsidP="00F71B09">
      <w:pPr>
        <w:numPr>
          <w:ilvl w:val="1"/>
          <w:numId w:val="20"/>
        </w:numPr>
        <w:tabs>
          <w:tab w:val="left" w:pos="851"/>
          <w:tab w:val="left" w:pos="1560"/>
        </w:tabs>
        <w:autoSpaceDE w:val="0"/>
        <w:autoSpaceDN w:val="0"/>
        <w:adjustRightInd w:val="0"/>
        <w:ind w:left="0" w:firstLine="855"/>
        <w:jc w:val="both"/>
        <w:rPr>
          <w:szCs w:val="24"/>
        </w:rPr>
      </w:pPr>
      <w:r w:rsidRPr="00740D00">
        <w:rPr>
          <w:szCs w:val="24"/>
        </w:rPr>
        <w:t>planuoja ugdymo turinį, aptaria mokinių mokymosi poreikius ir susitaria dėl mokomųjų dalykų, dalykų modulių, pasirenkamųjų dalykų pasiūlos;</w:t>
      </w:r>
    </w:p>
    <w:p w14:paraId="07D5DA50" w14:textId="77777777" w:rsidR="00CA25DA" w:rsidRPr="00740D00" w:rsidRDefault="00CA25DA" w:rsidP="00F71B09">
      <w:pPr>
        <w:numPr>
          <w:ilvl w:val="1"/>
          <w:numId w:val="20"/>
        </w:numPr>
        <w:tabs>
          <w:tab w:val="left" w:pos="851"/>
          <w:tab w:val="left" w:pos="1560"/>
        </w:tabs>
        <w:autoSpaceDE w:val="0"/>
        <w:autoSpaceDN w:val="0"/>
        <w:adjustRightInd w:val="0"/>
        <w:ind w:left="0" w:firstLine="855"/>
        <w:jc w:val="both"/>
        <w:rPr>
          <w:szCs w:val="24"/>
        </w:rPr>
      </w:pPr>
      <w:r w:rsidRPr="00740D00">
        <w:rPr>
          <w:szCs w:val="24"/>
        </w:rPr>
        <w:t>atrenka, integruoja ir derina mokomųjų dalykų mokymo turinį;</w:t>
      </w:r>
    </w:p>
    <w:p w14:paraId="3224EEFA" w14:textId="77777777" w:rsidR="00CA25DA" w:rsidRPr="00740D00" w:rsidRDefault="00CA25DA" w:rsidP="00F71B09">
      <w:pPr>
        <w:numPr>
          <w:ilvl w:val="1"/>
          <w:numId w:val="20"/>
        </w:numPr>
        <w:tabs>
          <w:tab w:val="left" w:pos="851"/>
          <w:tab w:val="left" w:pos="1560"/>
        </w:tabs>
        <w:autoSpaceDE w:val="0"/>
        <w:autoSpaceDN w:val="0"/>
        <w:adjustRightInd w:val="0"/>
        <w:ind w:left="0" w:firstLine="855"/>
        <w:jc w:val="both"/>
        <w:rPr>
          <w:szCs w:val="24"/>
        </w:rPr>
      </w:pPr>
      <w:r w:rsidRPr="00740D00">
        <w:rPr>
          <w:szCs w:val="24"/>
        </w:rPr>
        <w:t>tariasi dėl mokomųjų dalykų planų rengimo principų ir tvarkos;</w:t>
      </w:r>
    </w:p>
    <w:p w14:paraId="4DF0C456" w14:textId="77777777" w:rsidR="00CA25DA" w:rsidRPr="00740D00" w:rsidRDefault="00CA25DA" w:rsidP="00F71B09">
      <w:pPr>
        <w:numPr>
          <w:ilvl w:val="1"/>
          <w:numId w:val="20"/>
        </w:numPr>
        <w:tabs>
          <w:tab w:val="left" w:pos="851"/>
          <w:tab w:val="left" w:pos="1560"/>
        </w:tabs>
        <w:autoSpaceDE w:val="0"/>
        <w:autoSpaceDN w:val="0"/>
        <w:adjustRightInd w:val="0"/>
        <w:ind w:left="0" w:firstLine="855"/>
        <w:jc w:val="both"/>
        <w:rPr>
          <w:szCs w:val="24"/>
        </w:rPr>
      </w:pPr>
      <w:r w:rsidRPr="00740D00">
        <w:rPr>
          <w:szCs w:val="24"/>
        </w:rPr>
        <w:t>parenka vadovėlius ir mokymo priemones, aptaria jų naudojimą;</w:t>
      </w:r>
    </w:p>
    <w:p w14:paraId="28A8F714" w14:textId="77777777" w:rsidR="00CA25DA" w:rsidRPr="00740D00" w:rsidRDefault="00CA25DA" w:rsidP="00F71B09">
      <w:pPr>
        <w:numPr>
          <w:ilvl w:val="1"/>
          <w:numId w:val="20"/>
        </w:numPr>
        <w:tabs>
          <w:tab w:val="left" w:pos="851"/>
          <w:tab w:val="left" w:pos="1560"/>
        </w:tabs>
        <w:autoSpaceDE w:val="0"/>
        <w:autoSpaceDN w:val="0"/>
        <w:adjustRightInd w:val="0"/>
        <w:ind w:left="0" w:firstLine="855"/>
        <w:jc w:val="both"/>
        <w:rPr>
          <w:szCs w:val="24"/>
        </w:rPr>
      </w:pPr>
      <w:r w:rsidRPr="00740D00">
        <w:rPr>
          <w:szCs w:val="24"/>
        </w:rPr>
        <w:t>nagrinėja mokinių ugdymo sėkmingumą, jų pasiekimus;</w:t>
      </w:r>
    </w:p>
    <w:p w14:paraId="751B79F4" w14:textId="77777777" w:rsidR="00CA25DA" w:rsidRPr="00740D00" w:rsidRDefault="00CA25DA" w:rsidP="00F71B09">
      <w:pPr>
        <w:numPr>
          <w:ilvl w:val="1"/>
          <w:numId w:val="20"/>
        </w:numPr>
        <w:tabs>
          <w:tab w:val="left" w:pos="851"/>
          <w:tab w:val="left" w:pos="1560"/>
        </w:tabs>
        <w:autoSpaceDE w:val="0"/>
        <w:autoSpaceDN w:val="0"/>
        <w:adjustRightInd w:val="0"/>
        <w:ind w:left="0" w:firstLine="855"/>
        <w:jc w:val="both"/>
        <w:rPr>
          <w:szCs w:val="24"/>
        </w:rPr>
      </w:pPr>
      <w:r w:rsidRPr="00740D00">
        <w:rPr>
          <w:szCs w:val="24"/>
        </w:rPr>
        <w:t>susitaria dėl mokinių pasiekimų ir pažangos vertinimo būdų;</w:t>
      </w:r>
    </w:p>
    <w:p w14:paraId="3A226E9E" w14:textId="77777777" w:rsidR="00CA25DA" w:rsidRPr="00740D00" w:rsidRDefault="00CA25DA" w:rsidP="00F71B09">
      <w:pPr>
        <w:numPr>
          <w:ilvl w:val="1"/>
          <w:numId w:val="20"/>
        </w:numPr>
        <w:tabs>
          <w:tab w:val="left" w:pos="851"/>
          <w:tab w:val="left" w:pos="1560"/>
        </w:tabs>
        <w:autoSpaceDE w:val="0"/>
        <w:autoSpaceDN w:val="0"/>
        <w:adjustRightInd w:val="0"/>
        <w:ind w:left="0" w:firstLine="855"/>
        <w:jc w:val="both"/>
        <w:rPr>
          <w:szCs w:val="24"/>
        </w:rPr>
      </w:pPr>
      <w:r w:rsidRPr="00740D00">
        <w:rPr>
          <w:szCs w:val="24"/>
        </w:rPr>
        <w:t>dalyvauja diagnozuojant mokinių pasiekimus;</w:t>
      </w:r>
    </w:p>
    <w:p w14:paraId="55FA694E" w14:textId="77777777" w:rsidR="00CA25DA" w:rsidRPr="00740D00" w:rsidRDefault="00CA25DA" w:rsidP="00F71B09">
      <w:pPr>
        <w:numPr>
          <w:ilvl w:val="1"/>
          <w:numId w:val="20"/>
        </w:numPr>
        <w:tabs>
          <w:tab w:val="left" w:pos="851"/>
          <w:tab w:val="left" w:pos="1560"/>
        </w:tabs>
        <w:autoSpaceDE w:val="0"/>
        <w:autoSpaceDN w:val="0"/>
        <w:adjustRightInd w:val="0"/>
        <w:ind w:left="0" w:firstLine="855"/>
        <w:jc w:val="both"/>
        <w:rPr>
          <w:szCs w:val="24"/>
        </w:rPr>
      </w:pPr>
      <w:r w:rsidRPr="00740D00">
        <w:rPr>
          <w:szCs w:val="24"/>
        </w:rPr>
        <w:t>konsultuojasi tarpusavyje ir su švietimo pagalbos specialistais dėl mokinių, turinčių specialiųjų ugdymosi poreikių, ugdymo bendrosiose klasėse, pedagoginių problemų sprendimo būdų ir darbo metodikos;</w:t>
      </w:r>
    </w:p>
    <w:p w14:paraId="02A6C13D" w14:textId="77777777" w:rsidR="00CA25DA" w:rsidRPr="00740D00" w:rsidRDefault="00CA25DA" w:rsidP="00F71B09">
      <w:pPr>
        <w:numPr>
          <w:ilvl w:val="1"/>
          <w:numId w:val="20"/>
        </w:numPr>
        <w:tabs>
          <w:tab w:val="left" w:pos="851"/>
          <w:tab w:val="left" w:pos="1560"/>
        </w:tabs>
        <w:autoSpaceDE w:val="0"/>
        <w:autoSpaceDN w:val="0"/>
        <w:adjustRightInd w:val="0"/>
        <w:ind w:left="0" w:firstLine="855"/>
        <w:jc w:val="both"/>
        <w:rPr>
          <w:szCs w:val="24"/>
        </w:rPr>
      </w:pPr>
      <w:r w:rsidRPr="00740D00">
        <w:rPr>
          <w:szCs w:val="24"/>
        </w:rPr>
        <w:t>dalijasi gerąja patirtimi, keičiasi informacija ir bendradarbiauja su kitomis metodinėmis grupėms, teikia siūlymus Metodinei tarybai dėl ugdymo turinio formavimo ir ugdymo organizavimo gerinimo.</w:t>
      </w:r>
    </w:p>
    <w:p w14:paraId="524FE3DA" w14:textId="77777777" w:rsidR="00CA25DA" w:rsidRPr="00740D00" w:rsidRDefault="00CA25DA" w:rsidP="00CA25DA">
      <w:pPr>
        <w:autoSpaceDE w:val="0"/>
        <w:autoSpaceDN w:val="0"/>
        <w:adjustRightInd w:val="0"/>
        <w:spacing w:before="120"/>
        <w:jc w:val="center"/>
        <w:rPr>
          <w:b/>
          <w:bCs/>
          <w:szCs w:val="24"/>
        </w:rPr>
      </w:pPr>
      <w:r w:rsidRPr="00740D00">
        <w:rPr>
          <w:b/>
          <w:bCs/>
          <w:szCs w:val="24"/>
        </w:rPr>
        <w:t>V SKYRIUS</w:t>
      </w:r>
    </w:p>
    <w:p w14:paraId="5DE4FFDB" w14:textId="77777777" w:rsidR="00CA25DA" w:rsidRPr="00740D00" w:rsidRDefault="00F72326" w:rsidP="00CA25DA">
      <w:pPr>
        <w:autoSpaceDE w:val="0"/>
        <w:autoSpaceDN w:val="0"/>
        <w:adjustRightInd w:val="0"/>
        <w:spacing w:after="120"/>
        <w:jc w:val="center"/>
        <w:rPr>
          <w:b/>
          <w:bCs/>
          <w:szCs w:val="24"/>
        </w:rPr>
      </w:pPr>
      <w:r>
        <w:rPr>
          <w:b/>
          <w:bCs/>
          <w:szCs w:val="24"/>
        </w:rPr>
        <w:t>GIMNAZIJOS</w:t>
      </w:r>
      <w:r w:rsidR="00CA25DA" w:rsidRPr="00740D00">
        <w:rPr>
          <w:b/>
          <w:bCs/>
          <w:szCs w:val="24"/>
        </w:rPr>
        <w:t xml:space="preserve"> SAVIVALDA</w:t>
      </w:r>
    </w:p>
    <w:p w14:paraId="3538675A"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Gimnazijoje veikia šios savivaldos institucijos: </w:t>
      </w:r>
      <w:r w:rsidR="00F72326">
        <w:rPr>
          <w:szCs w:val="24"/>
        </w:rPr>
        <w:t>Gimnazijos</w:t>
      </w:r>
      <w:r w:rsidRPr="00740D00">
        <w:rPr>
          <w:szCs w:val="24"/>
        </w:rPr>
        <w:t xml:space="preserve"> taryba, Mokytojų taryba, Mokinių taryba, Tėvų </w:t>
      </w:r>
      <w:r w:rsidRPr="00887C84">
        <w:rPr>
          <w:strike/>
          <w:szCs w:val="24"/>
        </w:rPr>
        <w:t>komitetas</w:t>
      </w:r>
      <w:r w:rsidR="00887C84">
        <w:rPr>
          <w:szCs w:val="24"/>
        </w:rPr>
        <w:t xml:space="preserve"> </w:t>
      </w:r>
      <w:r w:rsidR="00887C84" w:rsidRPr="00887C84">
        <w:rPr>
          <w:szCs w:val="24"/>
          <w:highlight w:val="yellow"/>
        </w:rPr>
        <w:t>taryba</w:t>
      </w:r>
      <w:r w:rsidRPr="00740D00">
        <w:rPr>
          <w:szCs w:val="24"/>
        </w:rPr>
        <w:t>.</w:t>
      </w:r>
    </w:p>
    <w:p w14:paraId="4FE1A5A9" w14:textId="77777777" w:rsidR="00CA25DA" w:rsidRPr="00740D00" w:rsidRDefault="00F72326" w:rsidP="00B87C0E">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taryba – aukščiausioji </w:t>
      </w:r>
      <w:r>
        <w:rPr>
          <w:szCs w:val="24"/>
        </w:rPr>
        <w:t>Gimnazijos</w:t>
      </w:r>
      <w:r w:rsidR="00CA25DA" w:rsidRPr="00740D00">
        <w:rPr>
          <w:szCs w:val="24"/>
        </w:rPr>
        <w:t xml:space="preserve"> savivaldos institucija, atstovaujanti </w:t>
      </w:r>
      <w:r>
        <w:rPr>
          <w:szCs w:val="24"/>
        </w:rPr>
        <w:t>Gimnazijos</w:t>
      </w:r>
      <w:r w:rsidR="00CA25DA" w:rsidRPr="00740D00">
        <w:rPr>
          <w:szCs w:val="24"/>
        </w:rPr>
        <w:t xml:space="preserve"> mokiniams, mokytojams, tėvams (globėjams, rūpintojams) ir vietos bendruomenei.</w:t>
      </w:r>
    </w:p>
    <w:p w14:paraId="1E9D268E" w14:textId="77777777" w:rsidR="00CA25DA" w:rsidRPr="00740D00" w:rsidRDefault="00F72326" w:rsidP="00B87C0E">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tarybą sudaro 1</w:t>
      </w:r>
      <w:r w:rsidR="00CA25DA">
        <w:rPr>
          <w:szCs w:val="24"/>
        </w:rPr>
        <w:t>7</w:t>
      </w:r>
      <w:r w:rsidR="00CA25DA" w:rsidRPr="00740D00">
        <w:rPr>
          <w:szCs w:val="24"/>
        </w:rPr>
        <w:t xml:space="preserve"> narių: 5 mokytojai, 5 mokiniai, </w:t>
      </w:r>
      <w:r w:rsidR="00CA25DA">
        <w:rPr>
          <w:szCs w:val="24"/>
        </w:rPr>
        <w:t>5</w:t>
      </w:r>
      <w:r w:rsidR="00CA25DA" w:rsidRPr="00740D00">
        <w:rPr>
          <w:szCs w:val="24"/>
        </w:rPr>
        <w:t xml:space="preserve"> tėvai (globėjai) ir </w:t>
      </w:r>
      <w:r w:rsidR="00CA25DA">
        <w:rPr>
          <w:szCs w:val="24"/>
        </w:rPr>
        <w:t xml:space="preserve">du </w:t>
      </w:r>
      <w:r w:rsidR="00CA25DA" w:rsidRPr="00740D00">
        <w:rPr>
          <w:szCs w:val="24"/>
        </w:rPr>
        <w:t>vietos bendruomenės atstova</w:t>
      </w:r>
      <w:r w:rsidR="00CA25DA">
        <w:rPr>
          <w:szCs w:val="24"/>
        </w:rPr>
        <w:t>i</w:t>
      </w:r>
      <w:r w:rsidR="00CA25DA" w:rsidRPr="00740D00">
        <w:rPr>
          <w:szCs w:val="24"/>
        </w:rPr>
        <w:t>, kuri</w:t>
      </w:r>
      <w:r w:rsidR="00CA25DA">
        <w:rPr>
          <w:szCs w:val="24"/>
        </w:rPr>
        <w:t>e</w:t>
      </w:r>
      <w:r w:rsidR="00CA25DA" w:rsidRPr="00740D00">
        <w:rPr>
          <w:szCs w:val="24"/>
        </w:rPr>
        <w:t xml:space="preserve"> nėra </w:t>
      </w:r>
      <w:r>
        <w:rPr>
          <w:szCs w:val="24"/>
        </w:rPr>
        <w:t>Gimnazijos</w:t>
      </w:r>
      <w:r w:rsidR="00CA25DA" w:rsidRPr="00740D00">
        <w:rPr>
          <w:szCs w:val="24"/>
        </w:rPr>
        <w:t xml:space="preserve"> bendruomenės nar</w:t>
      </w:r>
      <w:r w:rsidR="00CA25DA">
        <w:rPr>
          <w:szCs w:val="24"/>
        </w:rPr>
        <w:t>iai</w:t>
      </w:r>
      <w:r w:rsidR="00CA25DA" w:rsidRPr="00740D00">
        <w:rPr>
          <w:szCs w:val="24"/>
        </w:rPr>
        <w:t xml:space="preserve">. </w:t>
      </w:r>
    </w:p>
    <w:p w14:paraId="0DDCC71E" w14:textId="77777777" w:rsidR="002620E8" w:rsidRPr="002620E8" w:rsidRDefault="00F72326" w:rsidP="00B87C0E">
      <w:pPr>
        <w:numPr>
          <w:ilvl w:val="0"/>
          <w:numId w:val="9"/>
        </w:numPr>
        <w:tabs>
          <w:tab w:val="left" w:pos="851"/>
          <w:tab w:val="left" w:pos="1276"/>
        </w:tabs>
        <w:autoSpaceDE w:val="0"/>
        <w:autoSpaceDN w:val="0"/>
        <w:adjustRightInd w:val="0"/>
        <w:ind w:left="0" w:firstLine="855"/>
        <w:jc w:val="both"/>
        <w:rPr>
          <w:szCs w:val="24"/>
        </w:rPr>
      </w:pPr>
      <w:r>
        <w:rPr>
          <w:color w:val="000000"/>
          <w:szCs w:val="24"/>
        </w:rPr>
        <w:t>Gimnazijos</w:t>
      </w:r>
      <w:r w:rsidR="002620E8" w:rsidRPr="00143922">
        <w:rPr>
          <w:color w:val="000000"/>
          <w:szCs w:val="24"/>
        </w:rPr>
        <w:t xml:space="preserve"> 3 (tris) pedagoginius darbuotojus, Klausučių Stasio </w:t>
      </w:r>
      <w:proofErr w:type="spellStart"/>
      <w:r w:rsidR="002620E8" w:rsidRPr="00143922">
        <w:rPr>
          <w:color w:val="000000"/>
          <w:szCs w:val="24"/>
        </w:rPr>
        <w:t>Santvaro</w:t>
      </w:r>
      <w:proofErr w:type="spellEnd"/>
      <w:r w:rsidR="002620E8" w:rsidRPr="00143922">
        <w:rPr>
          <w:color w:val="000000"/>
          <w:szCs w:val="24"/>
        </w:rPr>
        <w:t xml:space="preserve"> skyriaus 1 (vieną) pedagoginį darbuotoją ir Seredžiaus Stasio Šimkaus skyriaus-daugiafunkcio centro 1 (vieną) pedagoginį darbuotoją į </w:t>
      </w:r>
      <w:r>
        <w:rPr>
          <w:color w:val="000000"/>
          <w:szCs w:val="24"/>
        </w:rPr>
        <w:t>Gimnazijos</w:t>
      </w:r>
      <w:r w:rsidR="002620E8" w:rsidRPr="00143922">
        <w:rPr>
          <w:color w:val="000000"/>
          <w:szCs w:val="24"/>
        </w:rPr>
        <w:t xml:space="preserve"> tarybą renka Mokytojų taryba pasirinktu (slaptu ar atviru) balsavimo būdu.</w:t>
      </w:r>
    </w:p>
    <w:p w14:paraId="69CF7FD8" w14:textId="77777777" w:rsidR="00CA25DA" w:rsidRPr="00740D00" w:rsidRDefault="00F72326" w:rsidP="00B87C0E">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5 (penkis) mokinius iš I–IV </w:t>
      </w:r>
      <w:r>
        <w:rPr>
          <w:szCs w:val="24"/>
        </w:rPr>
        <w:t>gimnazijos</w:t>
      </w:r>
      <w:r w:rsidR="00CA25DA" w:rsidRPr="00740D00">
        <w:rPr>
          <w:szCs w:val="24"/>
        </w:rPr>
        <w:t xml:space="preserve"> klasių deleguoja Mokinių taryba.</w:t>
      </w:r>
    </w:p>
    <w:p w14:paraId="58687947" w14:textId="77777777" w:rsidR="00CA25DA" w:rsidRPr="00740D00" w:rsidRDefault="00F72326" w:rsidP="00B87C0E">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w:t>
      </w:r>
      <w:r w:rsidR="00CA25DA">
        <w:rPr>
          <w:szCs w:val="24"/>
        </w:rPr>
        <w:t>5</w:t>
      </w:r>
      <w:r w:rsidR="00CA25DA" w:rsidRPr="00740D00">
        <w:rPr>
          <w:szCs w:val="24"/>
        </w:rPr>
        <w:t xml:space="preserve"> tėvus (globėjus), nedirbančius Gimnazijoje</w:t>
      </w:r>
      <w:r w:rsidR="00CA25DA">
        <w:rPr>
          <w:szCs w:val="24"/>
        </w:rPr>
        <w:t xml:space="preserve"> ar </w:t>
      </w:r>
      <w:r>
        <w:rPr>
          <w:szCs w:val="24"/>
        </w:rPr>
        <w:t>Gimnazijos</w:t>
      </w:r>
      <w:r w:rsidR="00CA25DA">
        <w:rPr>
          <w:szCs w:val="24"/>
        </w:rPr>
        <w:t xml:space="preserve"> skyriuose</w:t>
      </w:r>
      <w:r w:rsidR="00CA25DA" w:rsidRPr="00740D00">
        <w:rPr>
          <w:szCs w:val="24"/>
        </w:rPr>
        <w:t xml:space="preserve">, į </w:t>
      </w:r>
      <w:r>
        <w:rPr>
          <w:szCs w:val="24"/>
        </w:rPr>
        <w:t>Gimnazijos</w:t>
      </w:r>
      <w:r w:rsidR="00CA25DA" w:rsidRPr="00740D00">
        <w:rPr>
          <w:szCs w:val="24"/>
        </w:rPr>
        <w:t xml:space="preserve"> tarybą deleguoja Tėvų </w:t>
      </w:r>
      <w:r w:rsidR="00887C84" w:rsidRPr="00887C84">
        <w:rPr>
          <w:strike/>
          <w:szCs w:val="24"/>
        </w:rPr>
        <w:t>komitetas</w:t>
      </w:r>
      <w:r w:rsidR="00887C84">
        <w:rPr>
          <w:szCs w:val="24"/>
        </w:rPr>
        <w:t xml:space="preserve"> </w:t>
      </w:r>
      <w:r w:rsidR="00887C84" w:rsidRPr="00887C84">
        <w:rPr>
          <w:szCs w:val="24"/>
          <w:highlight w:val="yellow"/>
        </w:rPr>
        <w:t>taryba</w:t>
      </w:r>
      <w:r w:rsidR="00CA25DA" w:rsidRPr="00740D00">
        <w:rPr>
          <w:szCs w:val="24"/>
        </w:rPr>
        <w:t>.</w:t>
      </w:r>
    </w:p>
    <w:p w14:paraId="3B0183A4"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Vietos bendruomenės atstov</w:t>
      </w:r>
      <w:r>
        <w:rPr>
          <w:szCs w:val="24"/>
        </w:rPr>
        <w:t>ų</w:t>
      </w:r>
      <w:r w:rsidRPr="00740D00">
        <w:rPr>
          <w:szCs w:val="24"/>
        </w:rPr>
        <w:t xml:space="preserve"> kandidatūr</w:t>
      </w:r>
      <w:r>
        <w:rPr>
          <w:szCs w:val="24"/>
        </w:rPr>
        <w:t>as</w:t>
      </w:r>
      <w:r w:rsidRPr="00740D00">
        <w:rPr>
          <w:szCs w:val="24"/>
        </w:rPr>
        <w:t xml:space="preserve"> pasiūlo Veliuonos seniūnijos seniūnas iš </w:t>
      </w:r>
      <w:r w:rsidR="00F72326">
        <w:rPr>
          <w:szCs w:val="24"/>
        </w:rPr>
        <w:t>Gimnazijos</w:t>
      </w:r>
      <w:r w:rsidRPr="00740D00">
        <w:rPr>
          <w:szCs w:val="24"/>
        </w:rPr>
        <w:t xml:space="preserve"> socialinių partnerių ir rėmėjų atstovų. Šiai kandidatūrai atviru balsavimu balsų dauguma turi pritarti </w:t>
      </w:r>
      <w:r w:rsidR="00F72326">
        <w:rPr>
          <w:szCs w:val="24"/>
        </w:rPr>
        <w:t>Gimnazijos</w:t>
      </w:r>
      <w:r w:rsidRPr="00740D00">
        <w:rPr>
          <w:szCs w:val="24"/>
        </w:rPr>
        <w:t xml:space="preserve"> Mokytojų taryba, Mokinių taryba ir Tėvų </w:t>
      </w:r>
      <w:r w:rsidR="00887C84" w:rsidRPr="00887C84">
        <w:rPr>
          <w:strike/>
          <w:szCs w:val="24"/>
        </w:rPr>
        <w:t>komitetas</w:t>
      </w:r>
      <w:r w:rsidR="00887C84">
        <w:rPr>
          <w:szCs w:val="24"/>
        </w:rPr>
        <w:t xml:space="preserve"> </w:t>
      </w:r>
      <w:r w:rsidR="00887C84" w:rsidRPr="00887C84">
        <w:rPr>
          <w:szCs w:val="24"/>
          <w:highlight w:val="yellow"/>
        </w:rPr>
        <w:t>taryba</w:t>
      </w:r>
      <w:r w:rsidRPr="00740D00">
        <w:rPr>
          <w:szCs w:val="24"/>
        </w:rPr>
        <w:t xml:space="preserve">. Jei nors viena iš minėtų </w:t>
      </w:r>
      <w:r w:rsidR="00F72326">
        <w:rPr>
          <w:szCs w:val="24"/>
        </w:rPr>
        <w:t>Gimnazijos</w:t>
      </w:r>
      <w:r w:rsidRPr="00740D00">
        <w:rPr>
          <w:szCs w:val="24"/>
        </w:rPr>
        <w:t xml:space="preserve"> savivaldos institucijų nepritaria pateiktai kandidatūrai, seniūnas teikia naują kandidatą. Prieš kandidatūros teikimą svarstymui, seniūnas su kandidatu aptaria galimybę dėl dalyvavimo </w:t>
      </w:r>
      <w:r w:rsidR="00F72326">
        <w:rPr>
          <w:szCs w:val="24"/>
        </w:rPr>
        <w:t>Gimnazijos</w:t>
      </w:r>
      <w:r w:rsidRPr="00740D00">
        <w:rPr>
          <w:szCs w:val="24"/>
        </w:rPr>
        <w:t xml:space="preserve"> tarybos veikloje. </w:t>
      </w:r>
    </w:p>
    <w:p w14:paraId="4424052B" w14:textId="77777777" w:rsidR="00CA25DA" w:rsidRPr="00740D00" w:rsidRDefault="00F72326" w:rsidP="00B87C0E">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tarybos nariu gali būti asmuo, turintis žinių ir gebėjimų, padedančių siekti </w:t>
      </w:r>
      <w:r>
        <w:rPr>
          <w:szCs w:val="24"/>
        </w:rPr>
        <w:t>Gimnazijos</w:t>
      </w:r>
      <w:r w:rsidR="00CA25DA" w:rsidRPr="00740D00">
        <w:rPr>
          <w:szCs w:val="24"/>
        </w:rPr>
        <w:t xml:space="preserve"> strateginių tikslų ir įgyvendinti </w:t>
      </w:r>
      <w:r>
        <w:rPr>
          <w:szCs w:val="24"/>
        </w:rPr>
        <w:t>Gimnazijos</w:t>
      </w:r>
      <w:r w:rsidR="00CA25DA" w:rsidRPr="00740D00">
        <w:rPr>
          <w:szCs w:val="24"/>
        </w:rPr>
        <w:t xml:space="preserve"> misiją. </w:t>
      </w:r>
    </w:p>
    <w:p w14:paraId="34E70D40" w14:textId="77777777" w:rsidR="00CA25DA" w:rsidRPr="00740D00" w:rsidRDefault="00F72326" w:rsidP="00B87C0E">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tarybos nariu negali būti:</w:t>
      </w:r>
    </w:p>
    <w:p w14:paraId="1EF426CB" w14:textId="77777777" w:rsidR="00CA25DA" w:rsidRPr="00740D00" w:rsidRDefault="00F72326" w:rsidP="00860DF6">
      <w:pPr>
        <w:numPr>
          <w:ilvl w:val="1"/>
          <w:numId w:val="32"/>
        </w:numPr>
        <w:tabs>
          <w:tab w:val="left" w:pos="851"/>
          <w:tab w:val="left" w:pos="1560"/>
        </w:tabs>
        <w:autoSpaceDE w:val="0"/>
        <w:autoSpaceDN w:val="0"/>
        <w:adjustRightInd w:val="0"/>
        <w:jc w:val="both"/>
        <w:rPr>
          <w:szCs w:val="24"/>
        </w:rPr>
      </w:pPr>
      <w:r>
        <w:rPr>
          <w:szCs w:val="24"/>
        </w:rPr>
        <w:t>Gimnazijos</w:t>
      </w:r>
      <w:r w:rsidR="00CA25DA" w:rsidRPr="00740D00">
        <w:rPr>
          <w:szCs w:val="24"/>
        </w:rPr>
        <w:t xml:space="preserve"> direktorius;</w:t>
      </w:r>
    </w:p>
    <w:p w14:paraId="17810BB8" w14:textId="77777777" w:rsidR="00CA25DA" w:rsidRPr="00740D00" w:rsidRDefault="00CA25DA" w:rsidP="00860DF6">
      <w:pPr>
        <w:numPr>
          <w:ilvl w:val="1"/>
          <w:numId w:val="32"/>
        </w:numPr>
        <w:tabs>
          <w:tab w:val="left" w:pos="851"/>
          <w:tab w:val="left" w:pos="1560"/>
        </w:tabs>
        <w:autoSpaceDE w:val="0"/>
        <w:autoSpaceDN w:val="0"/>
        <w:adjustRightInd w:val="0"/>
        <w:jc w:val="both"/>
        <w:rPr>
          <w:szCs w:val="24"/>
        </w:rPr>
      </w:pPr>
      <w:r w:rsidRPr="00740D00">
        <w:rPr>
          <w:szCs w:val="24"/>
        </w:rPr>
        <w:t xml:space="preserve">Valstybės politikai, politinio (asmeninio) pasitikėjimo valstybės tarnautojai. </w:t>
      </w:r>
    </w:p>
    <w:p w14:paraId="4CAB60BE" w14:textId="77777777" w:rsidR="00CA25DA" w:rsidRPr="00740D00" w:rsidRDefault="00F72326" w:rsidP="00B87C0E">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taryba renkama dvejiems metams. Likus ne mažiau kaip vienam mėnesiui iki </w:t>
      </w:r>
      <w:r>
        <w:rPr>
          <w:szCs w:val="24"/>
        </w:rPr>
        <w:t>Gimnazijos</w:t>
      </w:r>
      <w:r w:rsidR="00CA25DA" w:rsidRPr="00740D00">
        <w:rPr>
          <w:szCs w:val="24"/>
        </w:rPr>
        <w:t xml:space="preserve"> tarybos kadencijos pabaigos, skelbiami nauji </w:t>
      </w:r>
      <w:r>
        <w:rPr>
          <w:szCs w:val="24"/>
        </w:rPr>
        <w:t>Gimnazijos</w:t>
      </w:r>
      <w:r w:rsidR="00CA25DA" w:rsidRPr="00740D00">
        <w:rPr>
          <w:szCs w:val="24"/>
        </w:rPr>
        <w:t xml:space="preserve"> tarybos rinkimai. Pasibaigus </w:t>
      </w:r>
      <w:r>
        <w:rPr>
          <w:szCs w:val="24"/>
        </w:rPr>
        <w:t>Gimnazijos</w:t>
      </w:r>
      <w:r w:rsidR="00CA25DA" w:rsidRPr="00740D00">
        <w:rPr>
          <w:szCs w:val="24"/>
        </w:rPr>
        <w:t xml:space="preserve"> tarybos kadencijai, </w:t>
      </w:r>
      <w:r>
        <w:rPr>
          <w:szCs w:val="24"/>
        </w:rPr>
        <w:t>Gimnazijos</w:t>
      </w:r>
      <w:r w:rsidR="00CA25DA" w:rsidRPr="00740D00">
        <w:rPr>
          <w:szCs w:val="24"/>
        </w:rPr>
        <w:t xml:space="preserve"> taryba baigia savo veiklą ir perduoda savo įgaliojimus naujai išrinktai </w:t>
      </w:r>
      <w:r>
        <w:rPr>
          <w:szCs w:val="24"/>
        </w:rPr>
        <w:t>Gimnazijos</w:t>
      </w:r>
      <w:r w:rsidR="00CA25DA" w:rsidRPr="00740D00">
        <w:rPr>
          <w:szCs w:val="24"/>
        </w:rPr>
        <w:t xml:space="preserve"> tarybai. </w:t>
      </w:r>
      <w:r>
        <w:rPr>
          <w:szCs w:val="24"/>
        </w:rPr>
        <w:t>Gimnazijos</w:t>
      </w:r>
      <w:r w:rsidR="00CA25DA" w:rsidRPr="00740D00">
        <w:rPr>
          <w:szCs w:val="24"/>
        </w:rPr>
        <w:t xml:space="preserve"> tarybos narys taryboje gali dirbti tik vieną kadenciją iš eilės.  </w:t>
      </w:r>
    </w:p>
    <w:p w14:paraId="65AB3D20" w14:textId="77777777" w:rsidR="00CA25DA" w:rsidRPr="00740D00" w:rsidRDefault="00F72326" w:rsidP="00B87C0E">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tarybos pirmininkas, jo pavaduotojas ir sekretorius renkami slaptu ar atviru balsavimu pirmajame tarybos posėdyje. Posėdis yra teisėtas, jei jame dalyvauja ne mažiau kaip du trečdaliai visų jos narių. </w:t>
      </w:r>
    </w:p>
    <w:p w14:paraId="7554E83D" w14:textId="77777777" w:rsidR="00CA25DA" w:rsidRPr="00740D00" w:rsidRDefault="00F72326" w:rsidP="00B87C0E">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tarybos posėdžio nutarimai priimami dalyvaujančiųjų balsų dauguma. Nutarimus, kurie prieštarauja </w:t>
      </w:r>
      <w:r>
        <w:rPr>
          <w:szCs w:val="24"/>
        </w:rPr>
        <w:t>Gimnazijos</w:t>
      </w:r>
      <w:r w:rsidR="00CA25DA" w:rsidRPr="00740D00">
        <w:rPr>
          <w:szCs w:val="24"/>
        </w:rPr>
        <w:t xml:space="preserve"> veiklą reglamentuojantiems dokumentams, </w:t>
      </w:r>
      <w:r>
        <w:rPr>
          <w:szCs w:val="24"/>
        </w:rPr>
        <w:t>Gimnazijos</w:t>
      </w:r>
      <w:r w:rsidR="00CA25DA" w:rsidRPr="00740D00">
        <w:rPr>
          <w:szCs w:val="24"/>
        </w:rPr>
        <w:t xml:space="preserve"> direktorius prašo svarstyti iš naujo.</w:t>
      </w:r>
    </w:p>
    <w:p w14:paraId="555E506A"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Posėdžius organizuoja </w:t>
      </w:r>
      <w:r w:rsidR="00F72326">
        <w:rPr>
          <w:szCs w:val="24"/>
        </w:rPr>
        <w:t>Gimnazijos</w:t>
      </w:r>
      <w:r w:rsidRPr="00740D00">
        <w:rPr>
          <w:szCs w:val="24"/>
        </w:rPr>
        <w:t xml:space="preserve"> tarybos pirmininkas. Tarybos posėdį gali inicijuoti ir </w:t>
      </w:r>
      <w:r w:rsidR="00F72326">
        <w:rPr>
          <w:szCs w:val="24"/>
        </w:rPr>
        <w:t>Gimnazijos</w:t>
      </w:r>
      <w:r w:rsidRPr="00740D00">
        <w:rPr>
          <w:szCs w:val="24"/>
        </w:rPr>
        <w:t xml:space="preserve"> administracija. Tarybos posėdžiai kviečiami ne rečiau kaip 3 kartus per metus. Prireikus gali būti sušauktas neeilinis </w:t>
      </w:r>
      <w:r w:rsidR="00F72326">
        <w:rPr>
          <w:szCs w:val="24"/>
        </w:rPr>
        <w:t>Gimnazijos</w:t>
      </w:r>
      <w:r w:rsidRPr="00740D00">
        <w:rPr>
          <w:szCs w:val="24"/>
        </w:rPr>
        <w:t xml:space="preserve"> tarybos posėdis.</w:t>
      </w:r>
    </w:p>
    <w:p w14:paraId="1E3FCDD9" w14:textId="77777777" w:rsidR="00CA25DA" w:rsidRPr="00740D00" w:rsidRDefault="00F72326" w:rsidP="00B87C0E">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direktorius gali būti kviečiamas ir gali dalyvauti tarybos posėdžiuose be teisės balsuoti. Į tarybos posėdžius gali būti kviečiami socialiniai partneriai, </w:t>
      </w:r>
      <w:r>
        <w:rPr>
          <w:szCs w:val="24"/>
        </w:rPr>
        <w:t>Gimnazijos</w:t>
      </w:r>
      <w:r w:rsidR="00CA25DA" w:rsidRPr="00740D00">
        <w:rPr>
          <w:szCs w:val="24"/>
        </w:rPr>
        <w:t xml:space="preserve"> rėmėjai ar kiti asmenys. </w:t>
      </w:r>
    </w:p>
    <w:p w14:paraId="10C8C16C"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Pirmąjį naujos kadencijos </w:t>
      </w:r>
      <w:r w:rsidR="00F72326">
        <w:rPr>
          <w:szCs w:val="24"/>
        </w:rPr>
        <w:t>Gimnazijos</w:t>
      </w:r>
      <w:r w:rsidRPr="00740D00">
        <w:rPr>
          <w:szCs w:val="24"/>
        </w:rPr>
        <w:t xml:space="preserve"> tarybos posėdį kviečia </w:t>
      </w:r>
      <w:r w:rsidR="00F72326">
        <w:rPr>
          <w:szCs w:val="24"/>
        </w:rPr>
        <w:t>Gimnazijos</w:t>
      </w:r>
      <w:r w:rsidRPr="00740D00">
        <w:rPr>
          <w:szCs w:val="24"/>
        </w:rPr>
        <w:t xml:space="preserve"> direktorius be balso teisės, kitus – </w:t>
      </w:r>
      <w:r w:rsidR="00F72326">
        <w:rPr>
          <w:szCs w:val="24"/>
        </w:rPr>
        <w:t>Gimnazijos</w:t>
      </w:r>
      <w:r w:rsidRPr="00740D00">
        <w:rPr>
          <w:szCs w:val="24"/>
        </w:rPr>
        <w:t xml:space="preserve"> tarybos pirmininkas. </w:t>
      </w:r>
    </w:p>
    <w:p w14:paraId="00B0F992" w14:textId="77777777" w:rsidR="00CA25DA" w:rsidRPr="00740D00" w:rsidRDefault="00F72326" w:rsidP="00B87C0E">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taryba gali būti atšaukiama ne mažiau kaip dviejų trečdalių </w:t>
      </w:r>
      <w:r>
        <w:rPr>
          <w:szCs w:val="24"/>
        </w:rPr>
        <w:t>Gimnazijos</w:t>
      </w:r>
      <w:r w:rsidR="00CA25DA" w:rsidRPr="00740D00">
        <w:rPr>
          <w:szCs w:val="24"/>
        </w:rPr>
        <w:t xml:space="preserve"> tarybos narių reikalavimu. Atšaukus </w:t>
      </w:r>
      <w:r>
        <w:rPr>
          <w:szCs w:val="24"/>
        </w:rPr>
        <w:t>Gimnazijos</w:t>
      </w:r>
      <w:r w:rsidR="00CA25DA" w:rsidRPr="00740D00">
        <w:rPr>
          <w:szCs w:val="24"/>
        </w:rPr>
        <w:t xml:space="preserve"> tarybą, skelbiami nauji </w:t>
      </w:r>
      <w:r>
        <w:rPr>
          <w:szCs w:val="24"/>
        </w:rPr>
        <w:t>Gimnazijos</w:t>
      </w:r>
      <w:r w:rsidR="00CA25DA" w:rsidRPr="00740D00">
        <w:rPr>
          <w:szCs w:val="24"/>
        </w:rPr>
        <w:t xml:space="preserve"> tarybos rinkimai. </w:t>
      </w:r>
    </w:p>
    <w:p w14:paraId="20630565"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Pasibaigus </w:t>
      </w:r>
      <w:r w:rsidR="00F72326">
        <w:rPr>
          <w:szCs w:val="24"/>
        </w:rPr>
        <w:t>Gimnazijos</w:t>
      </w:r>
      <w:r w:rsidRPr="00740D00">
        <w:rPr>
          <w:szCs w:val="24"/>
        </w:rPr>
        <w:t xml:space="preserve"> tarybos nario įgaliojimams anksčiau laiko, į jo vietą ta pačia tvarka išrenkamas naujas narys iš tos grupės, kuriai atstovavo buvęs </w:t>
      </w:r>
      <w:r w:rsidR="00F72326">
        <w:rPr>
          <w:szCs w:val="24"/>
        </w:rPr>
        <w:t>Gimnazijos</w:t>
      </w:r>
      <w:r w:rsidRPr="00740D00">
        <w:rPr>
          <w:szCs w:val="24"/>
        </w:rPr>
        <w:t xml:space="preserve"> tarybos narys, iki veikiančios </w:t>
      </w:r>
      <w:r w:rsidR="00F72326">
        <w:rPr>
          <w:szCs w:val="24"/>
        </w:rPr>
        <w:t>Gimnazijos</w:t>
      </w:r>
      <w:r w:rsidRPr="00740D00">
        <w:rPr>
          <w:szCs w:val="24"/>
        </w:rPr>
        <w:t xml:space="preserve"> tarybos kadencijos pabaigos. </w:t>
      </w:r>
    </w:p>
    <w:p w14:paraId="11D2C5BE" w14:textId="77777777" w:rsidR="00CA25DA" w:rsidRPr="00740D00" w:rsidRDefault="00F72326" w:rsidP="00B87C0E">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tarybos veikla organizuojama pagal parengtą metinį veiklos planą, kuriam pritaria </w:t>
      </w:r>
      <w:r>
        <w:rPr>
          <w:szCs w:val="24"/>
        </w:rPr>
        <w:t>Gimnazijos</w:t>
      </w:r>
      <w:r w:rsidR="00CA25DA" w:rsidRPr="00740D00">
        <w:rPr>
          <w:szCs w:val="24"/>
        </w:rPr>
        <w:t xml:space="preserve"> tarybos nariai. </w:t>
      </w:r>
    </w:p>
    <w:p w14:paraId="5DF8C507" w14:textId="77777777" w:rsidR="00CA25DA" w:rsidRPr="00740D00" w:rsidRDefault="00F72326" w:rsidP="00B87C0E">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taryba už veiklą atsiskaito ją rinkusiems </w:t>
      </w:r>
      <w:r>
        <w:rPr>
          <w:szCs w:val="24"/>
        </w:rPr>
        <w:t>Gimnazijos</w:t>
      </w:r>
      <w:r w:rsidR="00CA25DA" w:rsidRPr="00740D00">
        <w:rPr>
          <w:szCs w:val="24"/>
        </w:rPr>
        <w:t xml:space="preserve"> bendruomenės nariams.</w:t>
      </w:r>
    </w:p>
    <w:p w14:paraId="2BAB8C2D" w14:textId="77777777" w:rsidR="00CA25DA" w:rsidRPr="00740D00" w:rsidRDefault="00F72326" w:rsidP="00B87C0E">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taryba atlieka šias funkcijos:</w:t>
      </w:r>
    </w:p>
    <w:p w14:paraId="6F2D686C" w14:textId="77777777" w:rsidR="00CA25DA" w:rsidRPr="00740D00" w:rsidRDefault="00CA25DA" w:rsidP="002620E8">
      <w:pPr>
        <w:numPr>
          <w:ilvl w:val="1"/>
          <w:numId w:val="27"/>
        </w:numPr>
        <w:tabs>
          <w:tab w:val="left" w:pos="851"/>
          <w:tab w:val="left" w:pos="1418"/>
        </w:tabs>
        <w:autoSpaceDE w:val="0"/>
        <w:autoSpaceDN w:val="0"/>
        <w:adjustRightInd w:val="0"/>
        <w:ind w:left="0" w:firstLine="855"/>
        <w:jc w:val="both"/>
        <w:rPr>
          <w:szCs w:val="24"/>
        </w:rPr>
      </w:pPr>
      <w:r w:rsidRPr="00740D00">
        <w:rPr>
          <w:szCs w:val="24"/>
        </w:rPr>
        <w:t xml:space="preserve">teikia siūlymus dėl </w:t>
      </w:r>
      <w:r w:rsidR="00F72326">
        <w:rPr>
          <w:szCs w:val="24"/>
        </w:rPr>
        <w:t>Gimnazijos</w:t>
      </w:r>
      <w:r w:rsidRPr="00740D00">
        <w:rPr>
          <w:szCs w:val="24"/>
        </w:rPr>
        <w:t xml:space="preserve"> strateginių tikslų, uždavinių ir jų įgyvendinimo priemonių;</w:t>
      </w:r>
    </w:p>
    <w:p w14:paraId="3C0BDB6A" w14:textId="77777777" w:rsidR="00CA25DA" w:rsidRPr="00740D00" w:rsidRDefault="00CA25DA" w:rsidP="002620E8">
      <w:pPr>
        <w:numPr>
          <w:ilvl w:val="1"/>
          <w:numId w:val="27"/>
        </w:numPr>
        <w:tabs>
          <w:tab w:val="left" w:pos="851"/>
          <w:tab w:val="left" w:pos="1418"/>
        </w:tabs>
        <w:autoSpaceDE w:val="0"/>
        <w:autoSpaceDN w:val="0"/>
        <w:adjustRightInd w:val="0"/>
        <w:ind w:left="0" w:firstLine="855"/>
        <w:jc w:val="both"/>
        <w:rPr>
          <w:szCs w:val="24"/>
        </w:rPr>
      </w:pPr>
      <w:r w:rsidRPr="00740D00">
        <w:rPr>
          <w:szCs w:val="24"/>
        </w:rPr>
        <w:t xml:space="preserve">suderina </w:t>
      </w:r>
      <w:r w:rsidR="00F72326">
        <w:rPr>
          <w:szCs w:val="24"/>
        </w:rPr>
        <w:t>Gimnazijos</w:t>
      </w:r>
      <w:r w:rsidRPr="00740D00">
        <w:rPr>
          <w:szCs w:val="24"/>
        </w:rPr>
        <w:t xml:space="preserve"> strateginį planą, </w:t>
      </w:r>
      <w:r w:rsidR="00F72326">
        <w:rPr>
          <w:szCs w:val="24"/>
        </w:rPr>
        <w:t>Gimnazijos</w:t>
      </w:r>
      <w:r w:rsidRPr="00740D00">
        <w:rPr>
          <w:szCs w:val="24"/>
        </w:rPr>
        <w:t xml:space="preserve"> metinį veiklos planą, </w:t>
      </w:r>
      <w:r w:rsidR="00F72326">
        <w:rPr>
          <w:szCs w:val="24"/>
        </w:rPr>
        <w:t>Gimnazijos</w:t>
      </w:r>
      <w:r w:rsidRPr="00740D00">
        <w:rPr>
          <w:szCs w:val="24"/>
        </w:rPr>
        <w:t xml:space="preserve"> ugdymo planą, </w:t>
      </w:r>
      <w:r w:rsidR="00F72326">
        <w:rPr>
          <w:szCs w:val="24"/>
        </w:rPr>
        <w:t>Gimnazijos</w:t>
      </w:r>
      <w:r w:rsidRPr="00740D00">
        <w:rPr>
          <w:szCs w:val="24"/>
        </w:rPr>
        <w:t xml:space="preserve"> nuostatus, </w:t>
      </w:r>
      <w:r w:rsidR="00F72326">
        <w:rPr>
          <w:szCs w:val="24"/>
        </w:rPr>
        <w:t>Gimnazijos</w:t>
      </w:r>
      <w:r w:rsidRPr="00740D00">
        <w:rPr>
          <w:szCs w:val="24"/>
        </w:rPr>
        <w:t xml:space="preserve"> darbo tvarkos taisykles, kitus </w:t>
      </w:r>
      <w:r w:rsidR="00F72326">
        <w:rPr>
          <w:szCs w:val="24"/>
        </w:rPr>
        <w:t>Gimnazijos</w:t>
      </w:r>
      <w:r w:rsidRPr="00740D00">
        <w:rPr>
          <w:szCs w:val="24"/>
        </w:rPr>
        <w:t xml:space="preserve"> veiklą reglamentuojančius dokumentus, teikiamus </w:t>
      </w:r>
      <w:r w:rsidR="00F72326">
        <w:rPr>
          <w:szCs w:val="24"/>
        </w:rPr>
        <w:t>Gimnazijos</w:t>
      </w:r>
      <w:r w:rsidRPr="00740D00">
        <w:rPr>
          <w:szCs w:val="24"/>
        </w:rPr>
        <w:t xml:space="preserve"> direktoriaus;</w:t>
      </w:r>
    </w:p>
    <w:p w14:paraId="2DED45CE" w14:textId="77777777" w:rsidR="00CA25DA" w:rsidRPr="00740D00" w:rsidRDefault="00CA25DA" w:rsidP="002620E8">
      <w:pPr>
        <w:numPr>
          <w:ilvl w:val="1"/>
          <w:numId w:val="27"/>
        </w:numPr>
        <w:tabs>
          <w:tab w:val="left" w:pos="851"/>
          <w:tab w:val="left" w:pos="1418"/>
        </w:tabs>
        <w:autoSpaceDE w:val="0"/>
        <w:autoSpaceDN w:val="0"/>
        <w:adjustRightInd w:val="0"/>
        <w:ind w:left="0" w:firstLine="855"/>
        <w:jc w:val="both"/>
        <w:rPr>
          <w:szCs w:val="24"/>
        </w:rPr>
      </w:pPr>
      <w:r w:rsidRPr="00740D00">
        <w:rPr>
          <w:szCs w:val="24"/>
        </w:rPr>
        <w:t xml:space="preserve">teikia siūlymus dėl </w:t>
      </w:r>
      <w:r w:rsidR="00F72326">
        <w:rPr>
          <w:szCs w:val="24"/>
        </w:rPr>
        <w:t>Gimnazijos</w:t>
      </w:r>
      <w:r w:rsidRPr="00740D00">
        <w:rPr>
          <w:szCs w:val="24"/>
        </w:rPr>
        <w:t xml:space="preserve"> darbo tobulinimo, saugių mokymosi ir darbo sąlygų sudarymo, talkina formuojant </w:t>
      </w:r>
      <w:r w:rsidR="00F72326">
        <w:rPr>
          <w:szCs w:val="24"/>
        </w:rPr>
        <w:t>Gimnazijos</w:t>
      </w:r>
      <w:r w:rsidRPr="00740D00">
        <w:rPr>
          <w:szCs w:val="24"/>
        </w:rPr>
        <w:t xml:space="preserve"> materialinius, finansinius ir intelektinius išteklius;</w:t>
      </w:r>
    </w:p>
    <w:p w14:paraId="029BB094" w14:textId="77777777" w:rsidR="00CA25DA" w:rsidRPr="00740D00" w:rsidRDefault="00CA25DA" w:rsidP="002620E8">
      <w:pPr>
        <w:numPr>
          <w:ilvl w:val="1"/>
          <w:numId w:val="27"/>
        </w:numPr>
        <w:tabs>
          <w:tab w:val="left" w:pos="851"/>
          <w:tab w:val="left" w:pos="1418"/>
        </w:tabs>
        <w:autoSpaceDE w:val="0"/>
        <w:autoSpaceDN w:val="0"/>
        <w:adjustRightInd w:val="0"/>
        <w:ind w:left="0" w:firstLine="855"/>
        <w:jc w:val="both"/>
        <w:rPr>
          <w:szCs w:val="24"/>
        </w:rPr>
      </w:pPr>
      <w:r w:rsidRPr="00740D00">
        <w:rPr>
          <w:szCs w:val="24"/>
        </w:rPr>
        <w:t xml:space="preserve">išklauso </w:t>
      </w:r>
      <w:r w:rsidR="00F72326">
        <w:rPr>
          <w:szCs w:val="24"/>
        </w:rPr>
        <w:t>Gimnazijos</w:t>
      </w:r>
      <w:r w:rsidRPr="00740D00">
        <w:rPr>
          <w:szCs w:val="24"/>
        </w:rPr>
        <w:t xml:space="preserve"> metinės veiklos ataskaitas ir teikia siūlymus </w:t>
      </w:r>
      <w:r w:rsidR="00F72326">
        <w:rPr>
          <w:szCs w:val="24"/>
        </w:rPr>
        <w:t>Gimnazijos</w:t>
      </w:r>
      <w:r w:rsidRPr="00740D00">
        <w:rPr>
          <w:szCs w:val="24"/>
        </w:rPr>
        <w:t xml:space="preserve"> direktoriui dėl veiklos tobulinimo;</w:t>
      </w:r>
    </w:p>
    <w:p w14:paraId="29D1CED8" w14:textId="77777777" w:rsidR="00CA25DA" w:rsidRPr="00740D00" w:rsidRDefault="00CA25DA" w:rsidP="002620E8">
      <w:pPr>
        <w:numPr>
          <w:ilvl w:val="1"/>
          <w:numId w:val="27"/>
        </w:numPr>
        <w:tabs>
          <w:tab w:val="left" w:pos="851"/>
          <w:tab w:val="left" w:pos="1418"/>
        </w:tabs>
        <w:autoSpaceDE w:val="0"/>
        <w:autoSpaceDN w:val="0"/>
        <w:adjustRightInd w:val="0"/>
        <w:ind w:left="0" w:firstLine="855"/>
        <w:jc w:val="both"/>
        <w:rPr>
          <w:szCs w:val="24"/>
        </w:rPr>
      </w:pPr>
      <w:r w:rsidRPr="00740D00">
        <w:rPr>
          <w:szCs w:val="24"/>
        </w:rPr>
        <w:t xml:space="preserve">svarsto </w:t>
      </w:r>
      <w:r w:rsidR="00F72326">
        <w:rPr>
          <w:szCs w:val="24"/>
        </w:rPr>
        <w:t>Gimnazijos</w:t>
      </w:r>
      <w:r w:rsidRPr="00740D00">
        <w:rPr>
          <w:szCs w:val="24"/>
        </w:rPr>
        <w:t xml:space="preserve"> pedagoginių darbuotojų, tėvų (globėjų), mokinių savivaldos institucijos ar bendruomenės narių iniciatyvas ir teikia siūlymus </w:t>
      </w:r>
      <w:r w:rsidR="00F72326">
        <w:rPr>
          <w:szCs w:val="24"/>
        </w:rPr>
        <w:t>Gimnazijos</w:t>
      </w:r>
      <w:r w:rsidRPr="00740D00">
        <w:rPr>
          <w:szCs w:val="24"/>
        </w:rPr>
        <w:t xml:space="preserve"> direktoriui; </w:t>
      </w:r>
    </w:p>
    <w:p w14:paraId="70F90D55" w14:textId="77777777" w:rsidR="00CA25DA" w:rsidRPr="00740D00" w:rsidRDefault="00CA25DA" w:rsidP="002620E8">
      <w:pPr>
        <w:numPr>
          <w:ilvl w:val="1"/>
          <w:numId w:val="27"/>
        </w:numPr>
        <w:tabs>
          <w:tab w:val="left" w:pos="851"/>
          <w:tab w:val="left" w:pos="1418"/>
        </w:tabs>
        <w:autoSpaceDE w:val="0"/>
        <w:autoSpaceDN w:val="0"/>
        <w:adjustRightInd w:val="0"/>
        <w:ind w:left="0" w:firstLine="855"/>
        <w:jc w:val="both"/>
        <w:rPr>
          <w:szCs w:val="24"/>
        </w:rPr>
      </w:pPr>
      <w:r w:rsidRPr="00740D00">
        <w:rPr>
          <w:szCs w:val="24"/>
        </w:rPr>
        <w:t xml:space="preserve">deleguoja atstovus į </w:t>
      </w:r>
      <w:r w:rsidR="00F72326">
        <w:rPr>
          <w:szCs w:val="24"/>
        </w:rPr>
        <w:t>Gimnazijos</w:t>
      </w:r>
      <w:r w:rsidRPr="00740D00">
        <w:rPr>
          <w:szCs w:val="24"/>
        </w:rPr>
        <w:t xml:space="preserve"> Mokytojų ir pagalbos mokiniui specialistų atestacijos ir viešo konkurso laisvai </w:t>
      </w:r>
      <w:r w:rsidR="00F72326">
        <w:rPr>
          <w:szCs w:val="24"/>
        </w:rPr>
        <w:t>Gimnazijos</w:t>
      </w:r>
      <w:r w:rsidRPr="00740D00">
        <w:rPr>
          <w:szCs w:val="24"/>
        </w:rPr>
        <w:t xml:space="preserve"> direktoriaus vietai užimti komisijas;</w:t>
      </w:r>
    </w:p>
    <w:p w14:paraId="1D81770F" w14:textId="77777777" w:rsidR="00CA25DA" w:rsidRPr="00740D00" w:rsidRDefault="00CA25DA" w:rsidP="002620E8">
      <w:pPr>
        <w:numPr>
          <w:ilvl w:val="1"/>
          <w:numId w:val="27"/>
        </w:numPr>
        <w:tabs>
          <w:tab w:val="left" w:pos="851"/>
          <w:tab w:val="left" w:pos="1418"/>
        </w:tabs>
        <w:autoSpaceDE w:val="0"/>
        <w:autoSpaceDN w:val="0"/>
        <w:adjustRightInd w:val="0"/>
        <w:ind w:left="0" w:firstLine="855"/>
        <w:jc w:val="both"/>
        <w:rPr>
          <w:szCs w:val="24"/>
        </w:rPr>
      </w:pPr>
      <w:r w:rsidRPr="00740D00">
        <w:rPr>
          <w:szCs w:val="24"/>
        </w:rPr>
        <w:t>aptaria siūlymus dėl vadovėlių ir mokymo priemonių užsakymo;</w:t>
      </w:r>
    </w:p>
    <w:p w14:paraId="0AC133A0" w14:textId="77777777" w:rsidR="00CA25DA" w:rsidRPr="00740D00" w:rsidRDefault="00CA25DA" w:rsidP="002620E8">
      <w:pPr>
        <w:numPr>
          <w:ilvl w:val="1"/>
          <w:numId w:val="27"/>
        </w:numPr>
        <w:tabs>
          <w:tab w:val="left" w:pos="851"/>
          <w:tab w:val="left" w:pos="1418"/>
        </w:tabs>
        <w:autoSpaceDE w:val="0"/>
        <w:autoSpaceDN w:val="0"/>
        <w:adjustRightInd w:val="0"/>
        <w:ind w:left="0" w:firstLine="855"/>
        <w:jc w:val="both"/>
        <w:rPr>
          <w:szCs w:val="24"/>
        </w:rPr>
      </w:pPr>
      <w:r w:rsidRPr="00740D00">
        <w:rPr>
          <w:szCs w:val="24"/>
        </w:rPr>
        <w:t xml:space="preserve">priima nutarimus kitais, teisės aktų nustatytais ar </w:t>
      </w:r>
      <w:r w:rsidR="00F72326">
        <w:rPr>
          <w:szCs w:val="24"/>
        </w:rPr>
        <w:t>Gimnazijos</w:t>
      </w:r>
      <w:r w:rsidRPr="00740D00">
        <w:rPr>
          <w:szCs w:val="24"/>
        </w:rPr>
        <w:t xml:space="preserve"> direktoriaus teikiamais, klausimais.</w:t>
      </w:r>
    </w:p>
    <w:p w14:paraId="30E624F1" w14:textId="77777777" w:rsidR="00CA25DA" w:rsidRPr="00740D00" w:rsidRDefault="00524E05"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Mokytojų taryba – nuolat veikianti Gimnazijos savivaldos institucija mokytojų profesiniams ir bendriesiems ugdymo klausimams spręsti. Mokytojų taryba sudaroma iš </w:t>
      </w:r>
      <w:r>
        <w:rPr>
          <w:szCs w:val="24"/>
        </w:rPr>
        <w:t>9</w:t>
      </w:r>
      <w:r w:rsidRPr="00740D00">
        <w:rPr>
          <w:szCs w:val="24"/>
        </w:rPr>
        <w:t xml:space="preserve"> (</w:t>
      </w:r>
      <w:r>
        <w:rPr>
          <w:szCs w:val="24"/>
        </w:rPr>
        <w:t>devynių</w:t>
      </w:r>
      <w:r w:rsidRPr="00740D00">
        <w:rPr>
          <w:szCs w:val="24"/>
        </w:rPr>
        <w:t>) gimnazijoje</w:t>
      </w:r>
      <w:r>
        <w:rPr>
          <w:szCs w:val="24"/>
        </w:rPr>
        <w:t xml:space="preserve"> ir gimnazijos skyriuose</w:t>
      </w:r>
      <w:r w:rsidRPr="00740D00">
        <w:rPr>
          <w:szCs w:val="24"/>
        </w:rPr>
        <w:t xml:space="preserve"> dirbančių pedagoginių darbuotojų: iš</w:t>
      </w:r>
      <w:r>
        <w:rPr>
          <w:szCs w:val="24"/>
        </w:rPr>
        <w:t xml:space="preserve"> penkių</w:t>
      </w:r>
      <w:r w:rsidRPr="00740D00">
        <w:rPr>
          <w:szCs w:val="24"/>
        </w:rPr>
        <w:t xml:space="preserve"> metodin</w:t>
      </w:r>
      <w:r>
        <w:rPr>
          <w:szCs w:val="24"/>
        </w:rPr>
        <w:t>ių</w:t>
      </w:r>
      <w:r w:rsidRPr="00740D00">
        <w:rPr>
          <w:szCs w:val="24"/>
        </w:rPr>
        <w:t xml:space="preserve"> grup</w:t>
      </w:r>
      <w:r>
        <w:rPr>
          <w:szCs w:val="24"/>
        </w:rPr>
        <w:t>ių</w:t>
      </w:r>
      <w:r w:rsidRPr="00740D00">
        <w:rPr>
          <w:szCs w:val="24"/>
        </w:rPr>
        <w:t xml:space="preserve"> – po vieną</w:t>
      </w:r>
      <w:r>
        <w:rPr>
          <w:szCs w:val="24"/>
        </w:rPr>
        <w:t xml:space="preserve"> mokytoją</w:t>
      </w:r>
      <w:r w:rsidRPr="00740D00">
        <w:rPr>
          <w:szCs w:val="24"/>
        </w:rPr>
        <w:t>, išskyrus pradinių klasių – renkami du</w:t>
      </w:r>
      <w:r>
        <w:rPr>
          <w:szCs w:val="24"/>
        </w:rPr>
        <w:t>;</w:t>
      </w:r>
      <w:r w:rsidRPr="00740D00">
        <w:rPr>
          <w:szCs w:val="24"/>
        </w:rPr>
        <w:t xml:space="preserve"> iš </w:t>
      </w:r>
      <w:r>
        <w:rPr>
          <w:szCs w:val="24"/>
        </w:rPr>
        <w:t>klasių vadovų</w:t>
      </w:r>
      <w:r w:rsidRPr="00740D00">
        <w:rPr>
          <w:szCs w:val="24"/>
        </w:rPr>
        <w:t xml:space="preserve"> metodin</w:t>
      </w:r>
      <w:r>
        <w:rPr>
          <w:szCs w:val="24"/>
        </w:rPr>
        <w:t>ės</w:t>
      </w:r>
      <w:r w:rsidRPr="00740D00">
        <w:rPr>
          <w:szCs w:val="24"/>
        </w:rPr>
        <w:t xml:space="preserve"> grup</w:t>
      </w:r>
      <w:r>
        <w:rPr>
          <w:szCs w:val="24"/>
        </w:rPr>
        <w:t>ės</w:t>
      </w:r>
      <w:r w:rsidRPr="00740D00">
        <w:rPr>
          <w:szCs w:val="24"/>
        </w:rPr>
        <w:t xml:space="preserve"> renkama</w:t>
      </w:r>
      <w:r>
        <w:rPr>
          <w:szCs w:val="24"/>
        </w:rPr>
        <w:t>s</w:t>
      </w:r>
      <w:r w:rsidRPr="00740D00">
        <w:rPr>
          <w:szCs w:val="24"/>
        </w:rPr>
        <w:t xml:space="preserve"> vienas mokytojas; vienas pagalbos mokiniui specialistas; vienas direktoriaus pavaduotojas ugdymui.</w:t>
      </w:r>
      <w:r w:rsidRPr="00740D00">
        <w:t xml:space="preserve"> Mokytojų tarybos nariu negali būti Gimnazijos direktorius</w:t>
      </w:r>
      <w:r w:rsidR="00CA25DA" w:rsidRPr="00B87C0E">
        <w:rPr>
          <w:szCs w:val="24"/>
        </w:rPr>
        <w:t>.</w:t>
      </w:r>
    </w:p>
    <w:p w14:paraId="082404A6" w14:textId="77777777" w:rsidR="00CA25DA" w:rsidRPr="00B87C0E"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Mokytojų tarybos nariai dvejiems metams pasirinktu balsavimo būdu (atviru ar slaptu) balsų dauguma renka Mokytojų tarybos pirmininką ir jo pavaduotoją. Tas pats asmuo Mokytojų tarybos pirmininku gali būti dvi kadencijas iš eilės. Nutrūkus Mokytojų tarybos pirmininko įgaliojimams pirma laiko, į jo vietą atviru balsavimu balsų dauguma Mokytojų tarybos posėdyje išrenkamas naujas Mokytojų tarybos pirmininkas. </w:t>
      </w:r>
      <w:r w:rsidRPr="00B87C0E">
        <w:rPr>
          <w:szCs w:val="24"/>
        </w:rPr>
        <w:t xml:space="preserve">Pasibaigus Mokytojų tarybos nario įgaliojimams anksčiau laiko, į jo vietą ta pačia tvarka išrenkamas naujas atstovas iki veikiančios Mokytojų tarybos kadencijos pabaigos. Mokytojų tarybos kadencija trunka dvejus metus. </w:t>
      </w:r>
    </w:p>
    <w:p w14:paraId="68D318A3"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B87C0E">
        <w:rPr>
          <w:szCs w:val="24"/>
        </w:rPr>
        <w:t xml:space="preserve">Mokytojų tarybos posėdžius inicijuoja Mokytojų tarybos pirmininkas ne rečiau kaip tris kartus per pusmetį. </w:t>
      </w:r>
      <w:r w:rsidRPr="00740D00">
        <w:rPr>
          <w:szCs w:val="24"/>
        </w:rPr>
        <w:t>Prireikus gali būti kviečiamas neeilinis Mokytojų tarybos posėdis.</w:t>
      </w:r>
    </w:p>
    <w:p w14:paraId="0565183C"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Mokytojų tarybos posėdžiuose gali dalyvauti kitų </w:t>
      </w:r>
      <w:r w:rsidR="00F72326">
        <w:rPr>
          <w:szCs w:val="24"/>
        </w:rPr>
        <w:t>Gimnazijos</w:t>
      </w:r>
      <w:r w:rsidRPr="00740D00">
        <w:rPr>
          <w:szCs w:val="24"/>
        </w:rPr>
        <w:t xml:space="preserve"> savivaldos institucijų atstovai, </w:t>
      </w:r>
      <w:r w:rsidR="00F72326">
        <w:rPr>
          <w:szCs w:val="24"/>
        </w:rPr>
        <w:t>Gimnazijos</w:t>
      </w:r>
      <w:r w:rsidRPr="00740D00">
        <w:rPr>
          <w:szCs w:val="24"/>
        </w:rPr>
        <w:t xml:space="preserve"> direktorius, administracija, mokytojai ir kiti su svarstomu klausimu susiję asmenys kviestinių narių, patariamojo balso teisėmis.</w:t>
      </w:r>
    </w:p>
    <w:p w14:paraId="125F624F"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Posėdis yra teisėtas, jei jame dalyvauja ne mažiau kaip du trečdaliai Mokytojų tarybos narių. Nutarimai priimami posėdyje dalyvaujančių balsų dauguma. Mokytojų tarybos nutarimai yra teisėti, jei jie neprieštarauja teisės aktams. Jei balsai pasiskirsto po lygiai, sprendžiamasis balsas priklauso Mokytojų tarybos pirmininkui.</w:t>
      </w:r>
    </w:p>
    <w:p w14:paraId="704B2020"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Mokytojų taryba veiklą organizuoja pagal Mokytojų tarybos nuostatus, patvirtintus </w:t>
      </w:r>
      <w:r w:rsidR="00F72326">
        <w:rPr>
          <w:szCs w:val="24"/>
        </w:rPr>
        <w:t>Gimnazijos</w:t>
      </w:r>
      <w:r w:rsidRPr="00740D00">
        <w:rPr>
          <w:szCs w:val="24"/>
        </w:rPr>
        <w:t xml:space="preserve"> direktoriaus.</w:t>
      </w:r>
    </w:p>
    <w:p w14:paraId="0D1C6B02"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Mokytojų tarybos pirmininkas privalo </w:t>
      </w:r>
      <w:r w:rsidRPr="00B87C0E">
        <w:rPr>
          <w:szCs w:val="24"/>
        </w:rPr>
        <w:t>prieš savaitę iki Mokytojų tarybos posėdžio informuoti narius apie posėdžio datą ir darbotvarkę.</w:t>
      </w:r>
    </w:p>
    <w:p w14:paraId="1641D71D"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Mokytojų taryba:</w:t>
      </w:r>
    </w:p>
    <w:p w14:paraId="76E62D87" w14:textId="77777777" w:rsidR="00CA25DA" w:rsidRPr="00740D00" w:rsidRDefault="00CA25DA" w:rsidP="004D12F8">
      <w:pPr>
        <w:numPr>
          <w:ilvl w:val="1"/>
          <w:numId w:val="29"/>
        </w:numPr>
        <w:tabs>
          <w:tab w:val="left" w:pos="851"/>
          <w:tab w:val="left" w:pos="1560"/>
        </w:tabs>
        <w:autoSpaceDE w:val="0"/>
        <w:autoSpaceDN w:val="0"/>
        <w:adjustRightInd w:val="0"/>
        <w:ind w:left="0" w:firstLine="855"/>
        <w:jc w:val="both"/>
        <w:rPr>
          <w:szCs w:val="24"/>
        </w:rPr>
      </w:pPr>
      <w:r w:rsidRPr="00740D00">
        <w:rPr>
          <w:szCs w:val="24"/>
        </w:rPr>
        <w:t xml:space="preserve">inicijuoja </w:t>
      </w:r>
      <w:r w:rsidR="00F72326">
        <w:rPr>
          <w:szCs w:val="24"/>
        </w:rPr>
        <w:t>Gimnazijos</w:t>
      </w:r>
      <w:r w:rsidRPr="00740D00">
        <w:rPr>
          <w:szCs w:val="24"/>
        </w:rPr>
        <w:t xml:space="preserve"> kaitos procesus;</w:t>
      </w:r>
    </w:p>
    <w:p w14:paraId="776D8482" w14:textId="77777777" w:rsidR="00CA25DA" w:rsidRPr="00740D00" w:rsidRDefault="00CA25DA" w:rsidP="004D12F8">
      <w:pPr>
        <w:numPr>
          <w:ilvl w:val="1"/>
          <w:numId w:val="29"/>
        </w:numPr>
        <w:tabs>
          <w:tab w:val="left" w:pos="851"/>
          <w:tab w:val="left" w:pos="1560"/>
        </w:tabs>
        <w:autoSpaceDE w:val="0"/>
        <w:autoSpaceDN w:val="0"/>
        <w:adjustRightInd w:val="0"/>
        <w:ind w:left="0" w:firstLine="855"/>
        <w:jc w:val="both"/>
        <w:rPr>
          <w:szCs w:val="24"/>
        </w:rPr>
      </w:pPr>
      <w:r w:rsidRPr="00740D00">
        <w:rPr>
          <w:szCs w:val="24"/>
        </w:rPr>
        <w:t xml:space="preserve">dalyvauja planuojant </w:t>
      </w:r>
      <w:r w:rsidR="00F72326">
        <w:rPr>
          <w:szCs w:val="24"/>
        </w:rPr>
        <w:t>Gimnazijos</w:t>
      </w:r>
      <w:r w:rsidRPr="00740D00">
        <w:rPr>
          <w:szCs w:val="24"/>
        </w:rPr>
        <w:t xml:space="preserve"> veiklą;</w:t>
      </w:r>
    </w:p>
    <w:p w14:paraId="3F8161CB" w14:textId="77777777" w:rsidR="00CA25DA" w:rsidRPr="00740D00" w:rsidRDefault="00CA25DA" w:rsidP="004D12F8">
      <w:pPr>
        <w:numPr>
          <w:ilvl w:val="1"/>
          <w:numId w:val="29"/>
        </w:numPr>
        <w:tabs>
          <w:tab w:val="left" w:pos="851"/>
          <w:tab w:val="left" w:pos="1560"/>
        </w:tabs>
        <w:autoSpaceDE w:val="0"/>
        <w:autoSpaceDN w:val="0"/>
        <w:adjustRightInd w:val="0"/>
        <w:ind w:left="0" w:firstLine="855"/>
        <w:jc w:val="both"/>
        <w:rPr>
          <w:szCs w:val="24"/>
        </w:rPr>
      </w:pPr>
      <w:r w:rsidRPr="00740D00">
        <w:rPr>
          <w:szCs w:val="24"/>
        </w:rPr>
        <w:t>svarsto mokymo programų įgyvendinimą, ugdymo ir mokymo rezultatus, nepažangumo ir nelankymo priežastis;</w:t>
      </w:r>
    </w:p>
    <w:p w14:paraId="6191783E" w14:textId="77777777" w:rsidR="00CA25DA" w:rsidRPr="00740D00" w:rsidRDefault="00CA25DA" w:rsidP="004D12F8">
      <w:pPr>
        <w:numPr>
          <w:ilvl w:val="1"/>
          <w:numId w:val="29"/>
        </w:numPr>
        <w:tabs>
          <w:tab w:val="left" w:pos="851"/>
          <w:tab w:val="left" w:pos="1560"/>
        </w:tabs>
        <w:autoSpaceDE w:val="0"/>
        <w:autoSpaceDN w:val="0"/>
        <w:adjustRightInd w:val="0"/>
        <w:ind w:left="0" w:firstLine="855"/>
        <w:jc w:val="both"/>
        <w:rPr>
          <w:szCs w:val="24"/>
        </w:rPr>
      </w:pPr>
      <w:r w:rsidRPr="00740D00">
        <w:rPr>
          <w:szCs w:val="24"/>
        </w:rPr>
        <w:t>aptaria švietimo reformos įgyvendinimo ir pedagoginės veiklos tobulinimo būdus, mokytojų pedagoginės ir dalykinės kompetencijos ugdymo galimybes;</w:t>
      </w:r>
    </w:p>
    <w:p w14:paraId="24BED803" w14:textId="77777777" w:rsidR="00CA25DA" w:rsidRPr="00740D00" w:rsidRDefault="00CA25DA" w:rsidP="004D12F8">
      <w:pPr>
        <w:numPr>
          <w:ilvl w:val="1"/>
          <w:numId w:val="29"/>
        </w:numPr>
        <w:tabs>
          <w:tab w:val="left" w:pos="851"/>
          <w:tab w:val="left" w:pos="1560"/>
        </w:tabs>
        <w:autoSpaceDE w:val="0"/>
        <w:autoSpaceDN w:val="0"/>
        <w:adjustRightInd w:val="0"/>
        <w:ind w:left="0" w:firstLine="855"/>
        <w:jc w:val="both"/>
        <w:rPr>
          <w:szCs w:val="24"/>
        </w:rPr>
      </w:pPr>
      <w:r w:rsidRPr="00740D00">
        <w:rPr>
          <w:szCs w:val="24"/>
        </w:rPr>
        <w:t>priima nutarimus vadovaudamasi Lietuvos Respublikos švietimo, mokslo ir sporto ministro patvirtintais bendraisiais ugdymo planais ir kitais teisės aktais;</w:t>
      </w:r>
    </w:p>
    <w:p w14:paraId="4871BDBC" w14:textId="77777777" w:rsidR="00CA25DA" w:rsidRPr="00740D00" w:rsidRDefault="00CA25DA" w:rsidP="004D12F8">
      <w:pPr>
        <w:numPr>
          <w:ilvl w:val="1"/>
          <w:numId w:val="29"/>
        </w:numPr>
        <w:tabs>
          <w:tab w:val="left" w:pos="851"/>
          <w:tab w:val="left" w:pos="1560"/>
        </w:tabs>
        <w:autoSpaceDE w:val="0"/>
        <w:autoSpaceDN w:val="0"/>
        <w:adjustRightInd w:val="0"/>
        <w:ind w:left="0" w:firstLine="855"/>
        <w:jc w:val="both"/>
        <w:rPr>
          <w:szCs w:val="24"/>
        </w:rPr>
      </w:pPr>
      <w:r w:rsidRPr="00740D00">
        <w:rPr>
          <w:szCs w:val="24"/>
        </w:rPr>
        <w:t>sprendžia ugdymo programos baigimo ir mokinių kėlimo į aukštesnę klasę klausimus;</w:t>
      </w:r>
    </w:p>
    <w:p w14:paraId="4E88BC8C" w14:textId="77777777" w:rsidR="00CA25DA" w:rsidRPr="00740D00" w:rsidRDefault="00CA25DA" w:rsidP="004D12F8">
      <w:pPr>
        <w:numPr>
          <w:ilvl w:val="1"/>
          <w:numId w:val="29"/>
        </w:numPr>
        <w:tabs>
          <w:tab w:val="left" w:pos="851"/>
          <w:tab w:val="left" w:pos="1560"/>
        </w:tabs>
        <w:autoSpaceDE w:val="0"/>
        <w:autoSpaceDN w:val="0"/>
        <w:adjustRightInd w:val="0"/>
        <w:ind w:left="0" w:firstLine="855"/>
        <w:jc w:val="both"/>
        <w:rPr>
          <w:szCs w:val="24"/>
        </w:rPr>
      </w:pPr>
      <w:r w:rsidRPr="00740D00">
        <w:rPr>
          <w:szCs w:val="24"/>
        </w:rPr>
        <w:t xml:space="preserve">renka atstovus į </w:t>
      </w:r>
      <w:r w:rsidR="00F72326">
        <w:rPr>
          <w:szCs w:val="24"/>
        </w:rPr>
        <w:t>Gimnazijos</w:t>
      </w:r>
      <w:r w:rsidRPr="00740D00">
        <w:rPr>
          <w:szCs w:val="24"/>
        </w:rPr>
        <w:t xml:space="preserve"> tarybą;</w:t>
      </w:r>
    </w:p>
    <w:p w14:paraId="6EB62C3C" w14:textId="77777777" w:rsidR="00CA25DA" w:rsidRPr="00740D00" w:rsidRDefault="00CA25DA" w:rsidP="004D12F8">
      <w:pPr>
        <w:numPr>
          <w:ilvl w:val="1"/>
          <w:numId w:val="29"/>
        </w:numPr>
        <w:tabs>
          <w:tab w:val="left" w:pos="851"/>
          <w:tab w:val="left" w:pos="1560"/>
        </w:tabs>
        <w:autoSpaceDE w:val="0"/>
        <w:autoSpaceDN w:val="0"/>
        <w:adjustRightInd w:val="0"/>
        <w:ind w:left="0" w:firstLine="855"/>
        <w:jc w:val="both"/>
        <w:rPr>
          <w:szCs w:val="24"/>
        </w:rPr>
      </w:pPr>
      <w:r w:rsidRPr="00740D00">
        <w:rPr>
          <w:szCs w:val="24"/>
        </w:rPr>
        <w:t xml:space="preserve">teikia </w:t>
      </w:r>
      <w:r w:rsidR="00F72326">
        <w:rPr>
          <w:szCs w:val="24"/>
        </w:rPr>
        <w:t>Gimnazijos</w:t>
      </w:r>
      <w:r w:rsidRPr="00740D00">
        <w:rPr>
          <w:szCs w:val="24"/>
        </w:rPr>
        <w:t xml:space="preserve"> direktoriui, direktoriaus pavaduotojams ugdymui, atestacijos komisijai siūlymus dėl mokytojų kvalifikacijos kėlimo;</w:t>
      </w:r>
    </w:p>
    <w:p w14:paraId="5DCBF0C8" w14:textId="77777777" w:rsidR="00CA25DA" w:rsidRPr="00740D00" w:rsidRDefault="00CA25DA" w:rsidP="004D12F8">
      <w:pPr>
        <w:numPr>
          <w:ilvl w:val="1"/>
          <w:numId w:val="29"/>
        </w:numPr>
        <w:tabs>
          <w:tab w:val="left" w:pos="851"/>
          <w:tab w:val="left" w:pos="1560"/>
        </w:tabs>
        <w:autoSpaceDE w:val="0"/>
        <w:autoSpaceDN w:val="0"/>
        <w:adjustRightInd w:val="0"/>
        <w:ind w:left="0" w:firstLine="855"/>
        <w:jc w:val="both"/>
        <w:rPr>
          <w:szCs w:val="24"/>
        </w:rPr>
      </w:pPr>
      <w:r w:rsidRPr="00740D00">
        <w:rPr>
          <w:szCs w:val="24"/>
        </w:rPr>
        <w:t xml:space="preserve">svarsto ir teikia </w:t>
      </w:r>
      <w:r w:rsidR="00F72326">
        <w:rPr>
          <w:szCs w:val="24"/>
        </w:rPr>
        <w:t>Gimnazijos</w:t>
      </w:r>
      <w:r w:rsidRPr="00740D00">
        <w:rPr>
          <w:szCs w:val="24"/>
        </w:rPr>
        <w:t xml:space="preserve"> tarybai derinti ugdymo planą ir pritarti darbo tvarkos taisyklėms;</w:t>
      </w:r>
    </w:p>
    <w:p w14:paraId="73E11393" w14:textId="77777777" w:rsidR="00CA25DA" w:rsidRPr="00740D00" w:rsidRDefault="00CA25DA" w:rsidP="004D12F8">
      <w:pPr>
        <w:numPr>
          <w:ilvl w:val="1"/>
          <w:numId w:val="29"/>
        </w:numPr>
        <w:tabs>
          <w:tab w:val="left" w:pos="851"/>
          <w:tab w:val="left" w:pos="1560"/>
        </w:tabs>
        <w:autoSpaceDE w:val="0"/>
        <w:autoSpaceDN w:val="0"/>
        <w:adjustRightInd w:val="0"/>
        <w:ind w:left="0" w:firstLine="855"/>
        <w:jc w:val="both"/>
        <w:rPr>
          <w:szCs w:val="24"/>
        </w:rPr>
      </w:pPr>
      <w:r w:rsidRPr="00740D00">
        <w:rPr>
          <w:szCs w:val="24"/>
        </w:rPr>
        <w:t xml:space="preserve">pagal poreikį svarsto ir teikia tvirtinti </w:t>
      </w:r>
      <w:r w:rsidR="00F72326">
        <w:rPr>
          <w:szCs w:val="24"/>
        </w:rPr>
        <w:t>Gimnazijos</w:t>
      </w:r>
      <w:r w:rsidRPr="00740D00">
        <w:rPr>
          <w:szCs w:val="24"/>
        </w:rPr>
        <w:t xml:space="preserve"> direktoriui </w:t>
      </w:r>
      <w:r w:rsidR="00F72326">
        <w:rPr>
          <w:szCs w:val="24"/>
        </w:rPr>
        <w:t>Gimnazijos</w:t>
      </w:r>
      <w:r w:rsidRPr="00740D00">
        <w:rPr>
          <w:szCs w:val="24"/>
        </w:rPr>
        <w:t xml:space="preserve"> veiklą reglamentuojančių dokumentų projektus;</w:t>
      </w:r>
    </w:p>
    <w:p w14:paraId="1CB8F653" w14:textId="77777777" w:rsidR="00CA25DA" w:rsidRPr="00740D00" w:rsidRDefault="00CA25DA" w:rsidP="004D12F8">
      <w:pPr>
        <w:numPr>
          <w:ilvl w:val="1"/>
          <w:numId w:val="29"/>
        </w:numPr>
        <w:tabs>
          <w:tab w:val="left" w:pos="851"/>
          <w:tab w:val="left" w:pos="1560"/>
        </w:tabs>
        <w:autoSpaceDE w:val="0"/>
        <w:autoSpaceDN w:val="0"/>
        <w:adjustRightInd w:val="0"/>
        <w:ind w:left="0" w:firstLine="855"/>
        <w:jc w:val="both"/>
        <w:rPr>
          <w:szCs w:val="24"/>
        </w:rPr>
      </w:pPr>
      <w:r w:rsidRPr="00740D00">
        <w:rPr>
          <w:szCs w:val="24"/>
        </w:rPr>
        <w:t xml:space="preserve">bendradarbiauja su kitomis </w:t>
      </w:r>
      <w:r w:rsidR="00F72326">
        <w:rPr>
          <w:szCs w:val="24"/>
        </w:rPr>
        <w:t>Gimnazijos</w:t>
      </w:r>
      <w:r w:rsidRPr="00740D00">
        <w:rPr>
          <w:szCs w:val="24"/>
        </w:rPr>
        <w:t xml:space="preserve"> institucijomis.</w:t>
      </w:r>
    </w:p>
    <w:p w14:paraId="7ECE94CE"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Mokinių taryba – aukščiausia mokinių savivaldos institucija, renkama vieneriems metams. Mokinių tarybą sudaro </w:t>
      </w:r>
      <w:r w:rsidR="00F72326">
        <w:rPr>
          <w:szCs w:val="24"/>
        </w:rPr>
        <w:t>Gimnazijos</w:t>
      </w:r>
      <w:r w:rsidRPr="00740D00">
        <w:rPr>
          <w:szCs w:val="24"/>
        </w:rPr>
        <w:t xml:space="preserve"> 5–8 (iš kiekvienos klasės po vieną), I–IV </w:t>
      </w:r>
      <w:r w:rsidR="00F72326">
        <w:rPr>
          <w:szCs w:val="24"/>
        </w:rPr>
        <w:t>gimnazijos</w:t>
      </w:r>
      <w:r w:rsidRPr="00740D00">
        <w:rPr>
          <w:szCs w:val="24"/>
        </w:rPr>
        <w:t xml:space="preserve"> (iš kiekvienos klasės po du) klasių atstovai išrinkti klasių mokinių susirinkimuose slaptu ar atviru balsavimu.</w:t>
      </w:r>
    </w:p>
    <w:p w14:paraId="562FAE0D" w14:textId="77777777" w:rsidR="00CA25DA" w:rsidRPr="00B87C0E"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Mokinių tarybos pirmininkas, jo pavaduotojas renkami vieneriems metams slaptu ar atviru balsavimu balsų dauguma pirmajame tarybos posėdyje. </w:t>
      </w:r>
      <w:r w:rsidRPr="00B87C0E">
        <w:rPr>
          <w:szCs w:val="24"/>
        </w:rPr>
        <w:t xml:space="preserve">Pasibaigus Mokinių tarybos nario įgaliojimams anksčiau laiko, į jo vietą ta pačia tvarka išrenkamas naujas narys iš tos klasės, kuriai atstovavo buvęs Mokinių tarybos narys, iki veikiančios Mokinių tarybos kadencijos pabaigos. Tie patys nariai gali būti dvi kadencijas iš eilės. </w:t>
      </w:r>
    </w:p>
    <w:p w14:paraId="7E351571"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Mokinių tarybos posėdžius kviečia pirmininkas. Apie posėdžio laiką ir svarstyti parengtus klausimus pirmininkas informuoja narius ne vėliau kaip prieš 3 dienas iki posėdžio pradžios.</w:t>
      </w:r>
    </w:p>
    <w:p w14:paraId="55847F65"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Mokinių tarybos posėdis ir jame priimti nutarimai yra teisėti, jei jame dalyvauja ne mažiau kaip du trečdaliai visų narių. Nutarimai priimami dalyvaujančių tarybos narių balsų dauguma.</w:t>
      </w:r>
    </w:p>
    <w:p w14:paraId="57181C88"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Mokinių taryba apie savo veiklą atsiskaito visuotiniame mokinių susirinkime mokslo metų pabaigoje.</w:t>
      </w:r>
    </w:p>
    <w:p w14:paraId="530B7B40"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Mokinių taryba veiklą organizuoja pagal Mokinių tarybos nuostatus, patvirtintus </w:t>
      </w:r>
      <w:r w:rsidR="00F72326">
        <w:rPr>
          <w:szCs w:val="24"/>
        </w:rPr>
        <w:t>Gimnazijos</w:t>
      </w:r>
      <w:r w:rsidRPr="00740D00">
        <w:rPr>
          <w:szCs w:val="24"/>
        </w:rPr>
        <w:t xml:space="preserve"> direktoriaus. </w:t>
      </w:r>
    </w:p>
    <w:p w14:paraId="7A842B06"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Mokinių taryba:</w:t>
      </w:r>
    </w:p>
    <w:p w14:paraId="3B739125" w14:textId="77777777" w:rsidR="00CA25DA" w:rsidRPr="00740D00" w:rsidRDefault="00CA25DA" w:rsidP="004D12F8">
      <w:pPr>
        <w:numPr>
          <w:ilvl w:val="1"/>
          <w:numId w:val="28"/>
        </w:numPr>
        <w:tabs>
          <w:tab w:val="left" w:pos="851"/>
          <w:tab w:val="left" w:pos="1560"/>
        </w:tabs>
        <w:autoSpaceDE w:val="0"/>
        <w:autoSpaceDN w:val="0"/>
        <w:adjustRightInd w:val="0"/>
        <w:ind w:left="0" w:firstLine="855"/>
        <w:jc w:val="both"/>
        <w:rPr>
          <w:szCs w:val="24"/>
        </w:rPr>
      </w:pPr>
      <w:r w:rsidRPr="00740D00">
        <w:rPr>
          <w:szCs w:val="24"/>
        </w:rPr>
        <w:t xml:space="preserve">inicijuoja ir padeda organizuoti </w:t>
      </w:r>
      <w:r w:rsidR="00F72326">
        <w:rPr>
          <w:szCs w:val="24"/>
        </w:rPr>
        <w:t>Gimnazijos</w:t>
      </w:r>
      <w:r w:rsidRPr="00740D00">
        <w:rPr>
          <w:szCs w:val="24"/>
        </w:rPr>
        <w:t xml:space="preserve"> renginius, akcijas, vykdyti prevencines programas; </w:t>
      </w:r>
    </w:p>
    <w:p w14:paraId="5B941DF8" w14:textId="77777777" w:rsidR="00CA25DA" w:rsidRPr="00740D00" w:rsidRDefault="00CA25DA" w:rsidP="004D12F8">
      <w:pPr>
        <w:numPr>
          <w:ilvl w:val="1"/>
          <w:numId w:val="28"/>
        </w:numPr>
        <w:tabs>
          <w:tab w:val="left" w:pos="851"/>
          <w:tab w:val="left" w:pos="1560"/>
        </w:tabs>
        <w:autoSpaceDE w:val="0"/>
        <w:autoSpaceDN w:val="0"/>
        <w:adjustRightInd w:val="0"/>
        <w:ind w:left="0" w:firstLine="855"/>
        <w:jc w:val="both"/>
        <w:rPr>
          <w:szCs w:val="24"/>
        </w:rPr>
      </w:pPr>
      <w:r w:rsidRPr="00740D00">
        <w:rPr>
          <w:szCs w:val="24"/>
        </w:rPr>
        <w:t>teikia siūlymus dėl ugdymo organizavimo, neformaliojo vaikų švietimo, socialinės veiklos;</w:t>
      </w:r>
    </w:p>
    <w:p w14:paraId="5C4E91A7" w14:textId="77777777" w:rsidR="00CA25DA" w:rsidRPr="00740D00" w:rsidRDefault="00CA25DA" w:rsidP="004D12F8">
      <w:pPr>
        <w:numPr>
          <w:ilvl w:val="1"/>
          <w:numId w:val="28"/>
        </w:numPr>
        <w:tabs>
          <w:tab w:val="left" w:pos="851"/>
          <w:tab w:val="left" w:pos="1560"/>
        </w:tabs>
        <w:autoSpaceDE w:val="0"/>
        <w:autoSpaceDN w:val="0"/>
        <w:adjustRightInd w:val="0"/>
        <w:ind w:left="0" w:firstLine="855"/>
        <w:jc w:val="both"/>
        <w:rPr>
          <w:szCs w:val="24"/>
        </w:rPr>
      </w:pPr>
      <w:r w:rsidRPr="00740D00">
        <w:rPr>
          <w:szCs w:val="24"/>
        </w:rPr>
        <w:t xml:space="preserve">deleguoja atstovus į </w:t>
      </w:r>
      <w:r w:rsidR="00F72326">
        <w:rPr>
          <w:szCs w:val="24"/>
        </w:rPr>
        <w:t>Gimnazijos</w:t>
      </w:r>
      <w:r w:rsidRPr="00740D00">
        <w:rPr>
          <w:szCs w:val="24"/>
        </w:rPr>
        <w:t xml:space="preserve"> tarybą, atstovauja mokinių interesams savivaldos institucijose;</w:t>
      </w:r>
    </w:p>
    <w:p w14:paraId="4D369659" w14:textId="77777777" w:rsidR="00CA25DA" w:rsidRPr="00740D00" w:rsidRDefault="00CA25DA" w:rsidP="004D12F8">
      <w:pPr>
        <w:numPr>
          <w:ilvl w:val="1"/>
          <w:numId w:val="28"/>
        </w:numPr>
        <w:tabs>
          <w:tab w:val="left" w:pos="851"/>
          <w:tab w:val="left" w:pos="1560"/>
        </w:tabs>
        <w:autoSpaceDE w:val="0"/>
        <w:autoSpaceDN w:val="0"/>
        <w:adjustRightInd w:val="0"/>
        <w:ind w:left="0" w:firstLine="855"/>
        <w:jc w:val="both"/>
        <w:rPr>
          <w:szCs w:val="24"/>
        </w:rPr>
      </w:pPr>
      <w:r w:rsidRPr="00740D00">
        <w:rPr>
          <w:szCs w:val="24"/>
        </w:rPr>
        <w:t>rūpinasi drausmės ir tvarkos palaikymu Gimnazijoje;</w:t>
      </w:r>
    </w:p>
    <w:p w14:paraId="4232B6A3" w14:textId="77777777" w:rsidR="00CA25DA" w:rsidRPr="00740D00" w:rsidRDefault="00CA25DA" w:rsidP="004D12F8">
      <w:pPr>
        <w:numPr>
          <w:ilvl w:val="1"/>
          <w:numId w:val="28"/>
        </w:numPr>
        <w:tabs>
          <w:tab w:val="left" w:pos="851"/>
          <w:tab w:val="left" w:pos="1560"/>
        </w:tabs>
        <w:autoSpaceDE w:val="0"/>
        <w:autoSpaceDN w:val="0"/>
        <w:adjustRightInd w:val="0"/>
        <w:ind w:left="0" w:firstLine="855"/>
        <w:jc w:val="both"/>
        <w:rPr>
          <w:szCs w:val="24"/>
        </w:rPr>
      </w:pPr>
      <w:r w:rsidRPr="00740D00">
        <w:rPr>
          <w:szCs w:val="24"/>
        </w:rPr>
        <w:t xml:space="preserve">dalyvauja rengiant </w:t>
      </w:r>
      <w:r w:rsidR="00F72326">
        <w:rPr>
          <w:szCs w:val="24"/>
        </w:rPr>
        <w:t>Gimnazijos</w:t>
      </w:r>
      <w:r w:rsidRPr="00740D00">
        <w:rPr>
          <w:szCs w:val="24"/>
        </w:rPr>
        <w:t xml:space="preserve"> veiklą reglamentuojančius dokumentus;</w:t>
      </w:r>
    </w:p>
    <w:p w14:paraId="2E95710B" w14:textId="77777777" w:rsidR="00CA25DA" w:rsidRPr="00740D00" w:rsidRDefault="00CA25DA" w:rsidP="004D12F8">
      <w:pPr>
        <w:numPr>
          <w:ilvl w:val="1"/>
          <w:numId w:val="28"/>
        </w:numPr>
        <w:tabs>
          <w:tab w:val="left" w:pos="851"/>
          <w:tab w:val="left" w:pos="1560"/>
        </w:tabs>
        <w:autoSpaceDE w:val="0"/>
        <w:autoSpaceDN w:val="0"/>
        <w:adjustRightInd w:val="0"/>
        <w:ind w:left="0" w:firstLine="855"/>
        <w:jc w:val="both"/>
        <w:rPr>
          <w:szCs w:val="24"/>
        </w:rPr>
      </w:pPr>
      <w:r w:rsidRPr="00740D00">
        <w:rPr>
          <w:szCs w:val="24"/>
        </w:rPr>
        <w:t xml:space="preserve">bendradarbiauja su </w:t>
      </w:r>
      <w:r w:rsidR="00F72326">
        <w:rPr>
          <w:szCs w:val="24"/>
        </w:rPr>
        <w:t>Gimnazijos</w:t>
      </w:r>
      <w:r w:rsidRPr="00740D00">
        <w:rPr>
          <w:szCs w:val="24"/>
        </w:rPr>
        <w:t xml:space="preserve"> administracija, kitomis savivaldos institucijomis, socialiniais partneriais, kitų mokyklų mokinių savivaldos institucijomis;</w:t>
      </w:r>
    </w:p>
    <w:p w14:paraId="361E8711" w14:textId="77777777" w:rsidR="00CA25DA" w:rsidRPr="00740D00" w:rsidRDefault="00CA25DA" w:rsidP="004D12F8">
      <w:pPr>
        <w:numPr>
          <w:ilvl w:val="1"/>
          <w:numId w:val="28"/>
        </w:numPr>
        <w:tabs>
          <w:tab w:val="left" w:pos="851"/>
          <w:tab w:val="left" w:pos="1560"/>
        </w:tabs>
        <w:autoSpaceDE w:val="0"/>
        <w:autoSpaceDN w:val="0"/>
        <w:adjustRightInd w:val="0"/>
        <w:ind w:left="0" w:firstLine="855"/>
        <w:jc w:val="both"/>
        <w:rPr>
          <w:szCs w:val="24"/>
        </w:rPr>
      </w:pPr>
      <w:r w:rsidRPr="00740D00">
        <w:rPr>
          <w:szCs w:val="24"/>
        </w:rPr>
        <w:t>Mokinių tarybos veiklą koordinuoja direktoriaus pavaduotojas ugdymui, veiklai vadovauja Mokinių tarybos pirmininkas.</w:t>
      </w:r>
    </w:p>
    <w:p w14:paraId="4C30695F"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Tėvų </w:t>
      </w:r>
      <w:r w:rsidR="00887C84" w:rsidRPr="00887C84">
        <w:rPr>
          <w:strike/>
          <w:szCs w:val="24"/>
        </w:rPr>
        <w:t>komitetas</w:t>
      </w:r>
      <w:r w:rsidR="00887C84">
        <w:rPr>
          <w:szCs w:val="24"/>
        </w:rPr>
        <w:t xml:space="preserve"> </w:t>
      </w:r>
      <w:r w:rsidR="00887C84" w:rsidRPr="00887C84">
        <w:rPr>
          <w:szCs w:val="24"/>
          <w:highlight w:val="yellow"/>
        </w:rPr>
        <w:t>taryba</w:t>
      </w:r>
      <w:r w:rsidR="00887C84" w:rsidRPr="00740D00">
        <w:rPr>
          <w:szCs w:val="24"/>
        </w:rPr>
        <w:t xml:space="preserve"> </w:t>
      </w:r>
      <w:r w:rsidRPr="00740D00">
        <w:rPr>
          <w:szCs w:val="24"/>
        </w:rPr>
        <w:t>– savivaldos institucija, kuri atstovauja tėvų (globėjų) interesams Gimnazijoje.</w:t>
      </w:r>
    </w:p>
    <w:p w14:paraId="78474550" w14:textId="77777777" w:rsidR="00CA25DA" w:rsidRPr="00B87C0E"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Tėvų </w:t>
      </w:r>
      <w:r w:rsidR="00887C84" w:rsidRPr="00887C84">
        <w:rPr>
          <w:strike/>
          <w:szCs w:val="24"/>
        </w:rPr>
        <w:t>komitetas</w:t>
      </w:r>
      <w:r w:rsidR="00887C84">
        <w:rPr>
          <w:szCs w:val="24"/>
        </w:rPr>
        <w:t xml:space="preserve"> </w:t>
      </w:r>
      <w:r w:rsidR="00887C84" w:rsidRPr="00887C84">
        <w:rPr>
          <w:szCs w:val="24"/>
          <w:highlight w:val="yellow"/>
        </w:rPr>
        <w:t>taryba</w:t>
      </w:r>
      <w:r w:rsidR="00887C84" w:rsidRPr="00740D00">
        <w:rPr>
          <w:szCs w:val="24"/>
        </w:rPr>
        <w:t xml:space="preserve"> </w:t>
      </w:r>
      <w:r w:rsidRPr="00740D00">
        <w:rPr>
          <w:szCs w:val="24"/>
        </w:rPr>
        <w:t xml:space="preserve">sudaroma iš grupių / klasių </w:t>
      </w:r>
      <w:r w:rsidR="00D241A7">
        <w:rPr>
          <w:szCs w:val="24"/>
        </w:rPr>
        <w:t>t</w:t>
      </w:r>
      <w:r w:rsidRPr="00740D00">
        <w:rPr>
          <w:szCs w:val="24"/>
        </w:rPr>
        <w:t xml:space="preserve">ėvų komitetų pirmininkų, kurie išrenkami grupių / klasių tėvų susirinkimuose atviru balsavimu. </w:t>
      </w:r>
      <w:r w:rsidRPr="00B87C0E">
        <w:rPr>
          <w:szCs w:val="24"/>
        </w:rPr>
        <w:t xml:space="preserve">Pasibaigus Tėvų </w:t>
      </w:r>
      <w:r w:rsidR="00887C84" w:rsidRPr="00887C84">
        <w:rPr>
          <w:strike/>
          <w:szCs w:val="24"/>
        </w:rPr>
        <w:t>komitet</w:t>
      </w:r>
      <w:r w:rsidR="00887C84">
        <w:rPr>
          <w:strike/>
          <w:szCs w:val="24"/>
        </w:rPr>
        <w:t>o</w:t>
      </w:r>
      <w:r w:rsidR="00887C84">
        <w:rPr>
          <w:szCs w:val="24"/>
        </w:rPr>
        <w:t xml:space="preserve"> </w:t>
      </w:r>
      <w:r w:rsidR="00887C84" w:rsidRPr="00887C84">
        <w:rPr>
          <w:szCs w:val="24"/>
          <w:highlight w:val="yellow"/>
        </w:rPr>
        <w:t>taryb</w:t>
      </w:r>
      <w:r w:rsidR="00887C84">
        <w:rPr>
          <w:szCs w:val="24"/>
          <w:highlight w:val="yellow"/>
        </w:rPr>
        <w:t>os</w:t>
      </w:r>
      <w:r w:rsidR="00887C84" w:rsidRPr="00B87C0E">
        <w:rPr>
          <w:szCs w:val="24"/>
        </w:rPr>
        <w:t xml:space="preserve"> </w:t>
      </w:r>
      <w:r w:rsidRPr="00B87C0E">
        <w:rPr>
          <w:szCs w:val="24"/>
        </w:rPr>
        <w:t xml:space="preserve">nario įgaliojimams anksčiau laiko, į jo vietą ta pačia tvarka išrenkamas naujas narys iš tos klasės, kuriai atstovavo buvęs Tėvų </w:t>
      </w:r>
      <w:r w:rsidR="00887C84" w:rsidRPr="00887C84">
        <w:rPr>
          <w:strike/>
          <w:szCs w:val="24"/>
        </w:rPr>
        <w:t>komitet</w:t>
      </w:r>
      <w:r w:rsidR="00887C84">
        <w:rPr>
          <w:strike/>
          <w:szCs w:val="24"/>
        </w:rPr>
        <w:t>o</w:t>
      </w:r>
      <w:r w:rsidR="00887C84">
        <w:rPr>
          <w:szCs w:val="24"/>
        </w:rPr>
        <w:t xml:space="preserve"> </w:t>
      </w:r>
      <w:r w:rsidR="00887C84" w:rsidRPr="00887C84">
        <w:rPr>
          <w:szCs w:val="24"/>
          <w:highlight w:val="yellow"/>
        </w:rPr>
        <w:t>tarybos</w:t>
      </w:r>
      <w:r w:rsidR="00887C84" w:rsidRPr="00B87C0E">
        <w:rPr>
          <w:szCs w:val="24"/>
        </w:rPr>
        <w:t xml:space="preserve"> </w:t>
      </w:r>
      <w:r w:rsidRPr="00B87C0E">
        <w:rPr>
          <w:szCs w:val="24"/>
        </w:rPr>
        <w:t>narys, iki veikiančio</w:t>
      </w:r>
      <w:r w:rsidR="00887C84">
        <w:rPr>
          <w:szCs w:val="24"/>
        </w:rPr>
        <w:t>s</w:t>
      </w:r>
      <w:r w:rsidRPr="00B87C0E">
        <w:rPr>
          <w:szCs w:val="24"/>
        </w:rPr>
        <w:t xml:space="preserve"> Tėvų </w:t>
      </w:r>
      <w:r w:rsidRPr="00887C84">
        <w:rPr>
          <w:strike/>
          <w:szCs w:val="24"/>
        </w:rPr>
        <w:t>komiteto</w:t>
      </w:r>
      <w:r w:rsidRPr="00B87C0E">
        <w:rPr>
          <w:szCs w:val="24"/>
        </w:rPr>
        <w:t xml:space="preserve"> </w:t>
      </w:r>
      <w:r w:rsidR="00887C84" w:rsidRPr="00887C84">
        <w:rPr>
          <w:szCs w:val="24"/>
          <w:highlight w:val="yellow"/>
        </w:rPr>
        <w:t>tarybos</w:t>
      </w:r>
      <w:r w:rsidR="00887C84">
        <w:rPr>
          <w:szCs w:val="24"/>
        </w:rPr>
        <w:t xml:space="preserve"> </w:t>
      </w:r>
      <w:r w:rsidRPr="00B87C0E">
        <w:rPr>
          <w:szCs w:val="24"/>
        </w:rPr>
        <w:t xml:space="preserve">kadencijos pabaigos.  </w:t>
      </w:r>
    </w:p>
    <w:p w14:paraId="613B0C2A"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Tėvų </w:t>
      </w:r>
      <w:r w:rsidR="00887C84" w:rsidRPr="00887C84">
        <w:rPr>
          <w:strike/>
          <w:szCs w:val="24"/>
        </w:rPr>
        <w:t>komitetas</w:t>
      </w:r>
      <w:r w:rsidR="00887C84">
        <w:rPr>
          <w:szCs w:val="24"/>
        </w:rPr>
        <w:t xml:space="preserve"> </w:t>
      </w:r>
      <w:r w:rsidR="00887C84" w:rsidRPr="00887C84">
        <w:rPr>
          <w:szCs w:val="24"/>
          <w:highlight w:val="yellow"/>
        </w:rPr>
        <w:t>taryba</w:t>
      </w:r>
      <w:r w:rsidR="00887C84" w:rsidRPr="00740D00">
        <w:rPr>
          <w:szCs w:val="24"/>
        </w:rPr>
        <w:t xml:space="preserve"> </w:t>
      </w:r>
      <w:r w:rsidRPr="00740D00">
        <w:rPr>
          <w:szCs w:val="24"/>
        </w:rPr>
        <w:t>iš savo tarpo atviru balsavimu vieneriems metams renka pirmininką, pirmininko pavaduotoją ir sekretorių. Tie patys nariai gali būti vieną kadenciją.</w:t>
      </w:r>
    </w:p>
    <w:p w14:paraId="314E9C12" w14:textId="77777777" w:rsidR="00CA25DA" w:rsidRPr="00740D00" w:rsidRDefault="00F72326" w:rsidP="00B87C0E">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darbuotojai, kurių vaikai mokosi Gimnazijoje, į Tėvų </w:t>
      </w:r>
      <w:r w:rsidR="00CA25DA" w:rsidRPr="00887C84">
        <w:rPr>
          <w:strike/>
          <w:szCs w:val="24"/>
        </w:rPr>
        <w:t>komitetą</w:t>
      </w:r>
      <w:r w:rsidR="00CA25DA" w:rsidRPr="00740D00">
        <w:rPr>
          <w:szCs w:val="24"/>
        </w:rPr>
        <w:t xml:space="preserve"> </w:t>
      </w:r>
      <w:r w:rsidR="00887C84" w:rsidRPr="00887C84">
        <w:rPr>
          <w:szCs w:val="24"/>
          <w:highlight w:val="yellow"/>
        </w:rPr>
        <w:t>tarybą</w:t>
      </w:r>
      <w:r w:rsidR="00887C84">
        <w:rPr>
          <w:szCs w:val="24"/>
        </w:rPr>
        <w:t xml:space="preserve"> </w:t>
      </w:r>
      <w:r w:rsidR="00CA25DA" w:rsidRPr="00740D00">
        <w:rPr>
          <w:szCs w:val="24"/>
        </w:rPr>
        <w:t>renkami gali būti, pirmininku ir pavaduotoju – negali.</w:t>
      </w:r>
    </w:p>
    <w:p w14:paraId="2FC63F33" w14:textId="77777777" w:rsidR="00CA25DA" w:rsidRPr="00B87C0E"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Tėvų </w:t>
      </w:r>
      <w:r w:rsidRPr="00887C84">
        <w:rPr>
          <w:strike/>
          <w:szCs w:val="24"/>
        </w:rPr>
        <w:t>komiteto</w:t>
      </w:r>
      <w:r w:rsidRPr="00740D00">
        <w:rPr>
          <w:szCs w:val="24"/>
        </w:rPr>
        <w:t xml:space="preserve"> </w:t>
      </w:r>
      <w:r w:rsidR="00887C84" w:rsidRPr="00887C84">
        <w:rPr>
          <w:szCs w:val="24"/>
          <w:highlight w:val="yellow"/>
        </w:rPr>
        <w:t>tarybos</w:t>
      </w:r>
      <w:r w:rsidR="00887C84">
        <w:rPr>
          <w:szCs w:val="24"/>
        </w:rPr>
        <w:t xml:space="preserve"> </w:t>
      </w:r>
      <w:r w:rsidRPr="00740D00">
        <w:rPr>
          <w:szCs w:val="24"/>
        </w:rPr>
        <w:t xml:space="preserve">posėdžius kviečia pirmininkas. </w:t>
      </w:r>
      <w:r w:rsidRPr="00B87C0E">
        <w:rPr>
          <w:szCs w:val="24"/>
        </w:rPr>
        <w:t xml:space="preserve">Tėvų </w:t>
      </w:r>
      <w:r w:rsidRPr="00887C84">
        <w:rPr>
          <w:strike/>
          <w:szCs w:val="24"/>
        </w:rPr>
        <w:t>komiteto</w:t>
      </w:r>
      <w:r w:rsidRPr="00B87C0E">
        <w:rPr>
          <w:szCs w:val="24"/>
        </w:rPr>
        <w:t xml:space="preserve"> </w:t>
      </w:r>
      <w:r w:rsidR="00887C84" w:rsidRPr="00887C84">
        <w:rPr>
          <w:szCs w:val="24"/>
          <w:highlight w:val="yellow"/>
        </w:rPr>
        <w:t>tarybos</w:t>
      </w:r>
      <w:r w:rsidR="00887C84">
        <w:rPr>
          <w:szCs w:val="24"/>
        </w:rPr>
        <w:t xml:space="preserve"> </w:t>
      </w:r>
      <w:r w:rsidRPr="00B87C0E">
        <w:rPr>
          <w:szCs w:val="24"/>
        </w:rPr>
        <w:t>posėdžiai  kviečiami pagal susitarimą, esant reikalui.</w:t>
      </w:r>
    </w:p>
    <w:p w14:paraId="63734724"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Tėvų </w:t>
      </w:r>
      <w:r w:rsidRPr="00887C84">
        <w:rPr>
          <w:strike/>
          <w:szCs w:val="24"/>
        </w:rPr>
        <w:t>komiteto</w:t>
      </w:r>
      <w:r w:rsidRPr="00740D00">
        <w:rPr>
          <w:szCs w:val="24"/>
        </w:rPr>
        <w:t xml:space="preserve"> </w:t>
      </w:r>
      <w:r w:rsidR="00887C84" w:rsidRPr="00887C84">
        <w:rPr>
          <w:szCs w:val="24"/>
          <w:highlight w:val="yellow"/>
        </w:rPr>
        <w:t>tarybos</w:t>
      </w:r>
      <w:r w:rsidR="00887C84">
        <w:rPr>
          <w:szCs w:val="24"/>
        </w:rPr>
        <w:t xml:space="preserve"> </w:t>
      </w:r>
      <w:r w:rsidRPr="00740D00">
        <w:rPr>
          <w:szCs w:val="24"/>
        </w:rPr>
        <w:t xml:space="preserve">posėdis ir jame priimti nutarimai yra teisėti, jei jame dalyvauja ne mažiau kaip du trečdaliai visų narių. Posėdžių  nutarimai priimami dalyvaujančiųjų balsų dauguma. Esant po lygiai ,,už“ ir ,,prieš“ balsų skaičiui, sprendžiamasis balsas priklauso Tėvų </w:t>
      </w:r>
      <w:r w:rsidRPr="00887C84">
        <w:rPr>
          <w:strike/>
          <w:szCs w:val="24"/>
        </w:rPr>
        <w:t>komiteto</w:t>
      </w:r>
      <w:r w:rsidRPr="00740D00">
        <w:rPr>
          <w:szCs w:val="24"/>
        </w:rPr>
        <w:t xml:space="preserve"> </w:t>
      </w:r>
      <w:r w:rsidR="00887C84" w:rsidRPr="00887C84">
        <w:rPr>
          <w:szCs w:val="24"/>
          <w:highlight w:val="yellow"/>
        </w:rPr>
        <w:t>tarybos</w:t>
      </w:r>
      <w:r w:rsidR="00887C84">
        <w:rPr>
          <w:szCs w:val="24"/>
        </w:rPr>
        <w:t xml:space="preserve"> </w:t>
      </w:r>
      <w:r w:rsidRPr="00740D00">
        <w:rPr>
          <w:szCs w:val="24"/>
        </w:rPr>
        <w:t>pirmininkui.</w:t>
      </w:r>
    </w:p>
    <w:p w14:paraId="587D1215"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Tėvų </w:t>
      </w:r>
      <w:r w:rsidRPr="00887C84">
        <w:rPr>
          <w:strike/>
          <w:szCs w:val="24"/>
        </w:rPr>
        <w:t>komiteto</w:t>
      </w:r>
      <w:r w:rsidRPr="00740D00">
        <w:rPr>
          <w:szCs w:val="24"/>
        </w:rPr>
        <w:t xml:space="preserve"> </w:t>
      </w:r>
      <w:r w:rsidR="00887C84" w:rsidRPr="00887C84">
        <w:rPr>
          <w:szCs w:val="24"/>
          <w:highlight w:val="yellow"/>
        </w:rPr>
        <w:t>tarybos</w:t>
      </w:r>
      <w:r w:rsidR="00887C84">
        <w:rPr>
          <w:szCs w:val="24"/>
        </w:rPr>
        <w:t xml:space="preserve"> </w:t>
      </w:r>
      <w:r w:rsidRPr="00740D00">
        <w:rPr>
          <w:szCs w:val="24"/>
        </w:rPr>
        <w:t>posėdžiai yra protokoluojami. Protokolą ne vėliau kaip per tris darbo dienas nuo posėdžio dienos pasirašo posėdžio ar susirinkimo pirmininkas ir sekretorius.</w:t>
      </w:r>
    </w:p>
    <w:p w14:paraId="512B9FF2"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Į posėdį gali būti kviečiami ir kiti suinteresuoti svarstomu klausimu asmenys. Jie turi patariamojo balso teisę.</w:t>
      </w:r>
    </w:p>
    <w:p w14:paraId="11A3EB79"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Tėvų </w:t>
      </w:r>
      <w:r w:rsidR="00D241A7" w:rsidRPr="00887C84">
        <w:rPr>
          <w:strike/>
          <w:szCs w:val="24"/>
        </w:rPr>
        <w:t>komitetas</w:t>
      </w:r>
      <w:r w:rsidR="00D241A7">
        <w:rPr>
          <w:szCs w:val="24"/>
        </w:rPr>
        <w:t xml:space="preserve"> </w:t>
      </w:r>
      <w:r w:rsidR="00D241A7" w:rsidRPr="00887C84">
        <w:rPr>
          <w:szCs w:val="24"/>
          <w:highlight w:val="yellow"/>
        </w:rPr>
        <w:t>taryb</w:t>
      </w:r>
      <w:r w:rsidR="00D241A7">
        <w:rPr>
          <w:szCs w:val="24"/>
          <w:highlight w:val="yellow"/>
        </w:rPr>
        <w:t>os</w:t>
      </w:r>
      <w:r w:rsidR="00D241A7" w:rsidRPr="00740D00">
        <w:rPr>
          <w:szCs w:val="24"/>
        </w:rPr>
        <w:t xml:space="preserve"> </w:t>
      </w:r>
      <w:r w:rsidRPr="00740D00">
        <w:rPr>
          <w:szCs w:val="24"/>
        </w:rPr>
        <w:t>nariai atsiskaito jį išrinkusios klasės sekančių kalendorinių metų pirmajame tėvų susirinkime.</w:t>
      </w:r>
    </w:p>
    <w:p w14:paraId="588D2B4A"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Tėvų </w:t>
      </w:r>
      <w:r w:rsidRPr="00D241A7">
        <w:rPr>
          <w:strike/>
          <w:szCs w:val="24"/>
        </w:rPr>
        <w:t>komiteto</w:t>
      </w:r>
      <w:r w:rsidRPr="00740D00">
        <w:rPr>
          <w:szCs w:val="24"/>
        </w:rPr>
        <w:t xml:space="preserve"> </w:t>
      </w:r>
      <w:r w:rsidR="00D241A7" w:rsidRPr="00D241A7">
        <w:rPr>
          <w:szCs w:val="24"/>
          <w:highlight w:val="yellow"/>
        </w:rPr>
        <w:t>tarybos</w:t>
      </w:r>
      <w:r w:rsidR="00D241A7">
        <w:rPr>
          <w:szCs w:val="24"/>
        </w:rPr>
        <w:t xml:space="preserve"> </w:t>
      </w:r>
      <w:r w:rsidRPr="00740D00">
        <w:rPr>
          <w:szCs w:val="24"/>
        </w:rPr>
        <w:t xml:space="preserve">nutarimus gali pakeisti tik </w:t>
      </w:r>
      <w:r w:rsidR="00F72326">
        <w:rPr>
          <w:szCs w:val="24"/>
        </w:rPr>
        <w:t>Gimnazijos</w:t>
      </w:r>
      <w:r w:rsidRPr="00740D00">
        <w:rPr>
          <w:szCs w:val="24"/>
        </w:rPr>
        <w:t xml:space="preserve"> taryba arba visuotinis tėvų susirinkimas, kai jame dalyvauja ne mažiau kaip du trečdaliai susirinkimo narių.</w:t>
      </w:r>
    </w:p>
    <w:p w14:paraId="3AC2A7C6"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Tėvų </w:t>
      </w:r>
      <w:r w:rsidRPr="00D241A7">
        <w:rPr>
          <w:strike/>
          <w:szCs w:val="24"/>
        </w:rPr>
        <w:t>komitetas</w:t>
      </w:r>
      <w:r w:rsidRPr="00740D00">
        <w:rPr>
          <w:szCs w:val="24"/>
        </w:rPr>
        <w:t xml:space="preserve"> </w:t>
      </w:r>
      <w:r w:rsidR="00D241A7" w:rsidRPr="00D241A7">
        <w:rPr>
          <w:szCs w:val="24"/>
          <w:highlight w:val="yellow"/>
        </w:rPr>
        <w:t>taryba</w:t>
      </w:r>
      <w:r w:rsidR="00D241A7">
        <w:rPr>
          <w:szCs w:val="24"/>
        </w:rPr>
        <w:t xml:space="preserve"> </w:t>
      </w:r>
      <w:r w:rsidRPr="00740D00">
        <w:rPr>
          <w:szCs w:val="24"/>
        </w:rPr>
        <w:t xml:space="preserve">veiklą organizuoja pagal Tėvų </w:t>
      </w:r>
      <w:r w:rsidRPr="00D241A7">
        <w:rPr>
          <w:strike/>
          <w:szCs w:val="24"/>
        </w:rPr>
        <w:t>komiteto</w:t>
      </w:r>
      <w:r w:rsidRPr="00740D00">
        <w:rPr>
          <w:szCs w:val="24"/>
        </w:rPr>
        <w:t xml:space="preserve"> </w:t>
      </w:r>
      <w:r w:rsidR="00D241A7" w:rsidRPr="00D241A7">
        <w:rPr>
          <w:szCs w:val="24"/>
          <w:highlight w:val="yellow"/>
        </w:rPr>
        <w:t>tarybos</w:t>
      </w:r>
      <w:r w:rsidR="00D241A7">
        <w:rPr>
          <w:szCs w:val="24"/>
        </w:rPr>
        <w:t xml:space="preserve"> </w:t>
      </w:r>
      <w:r w:rsidRPr="00740D00">
        <w:rPr>
          <w:szCs w:val="24"/>
        </w:rPr>
        <w:t xml:space="preserve">nuostatus, patvirtintus </w:t>
      </w:r>
      <w:r w:rsidR="00F72326">
        <w:rPr>
          <w:szCs w:val="24"/>
        </w:rPr>
        <w:t>Gimnazijos</w:t>
      </w:r>
      <w:r w:rsidRPr="00740D00">
        <w:rPr>
          <w:szCs w:val="24"/>
        </w:rPr>
        <w:t xml:space="preserve"> direktoriaus. </w:t>
      </w:r>
    </w:p>
    <w:p w14:paraId="58AB345D"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Tėvų </w:t>
      </w:r>
      <w:r w:rsidR="00D241A7" w:rsidRPr="00887C84">
        <w:rPr>
          <w:strike/>
          <w:szCs w:val="24"/>
        </w:rPr>
        <w:t>komitetas</w:t>
      </w:r>
      <w:r w:rsidR="00D241A7">
        <w:rPr>
          <w:szCs w:val="24"/>
        </w:rPr>
        <w:t xml:space="preserve"> </w:t>
      </w:r>
      <w:r w:rsidR="00D241A7" w:rsidRPr="00887C84">
        <w:rPr>
          <w:szCs w:val="24"/>
          <w:highlight w:val="yellow"/>
        </w:rPr>
        <w:t>taryba</w:t>
      </w:r>
      <w:r w:rsidRPr="00740D00">
        <w:rPr>
          <w:szCs w:val="24"/>
        </w:rPr>
        <w:t>:</w:t>
      </w:r>
    </w:p>
    <w:p w14:paraId="3B04C108" w14:textId="77777777" w:rsidR="00CA25DA" w:rsidRPr="00740D00" w:rsidRDefault="00CA25DA" w:rsidP="004D12F8">
      <w:pPr>
        <w:numPr>
          <w:ilvl w:val="1"/>
          <w:numId w:val="30"/>
        </w:numPr>
        <w:tabs>
          <w:tab w:val="left" w:pos="851"/>
          <w:tab w:val="left" w:pos="1560"/>
        </w:tabs>
        <w:autoSpaceDE w:val="0"/>
        <w:autoSpaceDN w:val="0"/>
        <w:adjustRightInd w:val="0"/>
        <w:ind w:left="0" w:firstLine="855"/>
        <w:jc w:val="both"/>
        <w:rPr>
          <w:szCs w:val="24"/>
        </w:rPr>
      </w:pPr>
      <w:r w:rsidRPr="00740D00">
        <w:rPr>
          <w:szCs w:val="24"/>
        </w:rPr>
        <w:t xml:space="preserve">svarsto Tėvų </w:t>
      </w:r>
      <w:r w:rsidRPr="00D241A7">
        <w:rPr>
          <w:strike/>
          <w:szCs w:val="24"/>
        </w:rPr>
        <w:t>komiteto</w:t>
      </w:r>
      <w:r w:rsidRPr="00740D00">
        <w:rPr>
          <w:szCs w:val="24"/>
        </w:rPr>
        <w:t xml:space="preserve"> </w:t>
      </w:r>
      <w:r w:rsidR="00D241A7" w:rsidRPr="00887C84">
        <w:rPr>
          <w:szCs w:val="24"/>
          <w:highlight w:val="yellow"/>
        </w:rPr>
        <w:t>taryb</w:t>
      </w:r>
      <w:r w:rsidR="00D241A7">
        <w:rPr>
          <w:szCs w:val="24"/>
          <w:highlight w:val="yellow"/>
        </w:rPr>
        <w:t>os</w:t>
      </w:r>
      <w:r w:rsidR="00D241A7" w:rsidRPr="00740D00">
        <w:rPr>
          <w:szCs w:val="24"/>
        </w:rPr>
        <w:t xml:space="preserve"> </w:t>
      </w:r>
      <w:r w:rsidRPr="00740D00">
        <w:rPr>
          <w:szCs w:val="24"/>
        </w:rPr>
        <w:t>nuostatus, teikia siūlymus dėl jų pakeitimo;</w:t>
      </w:r>
    </w:p>
    <w:p w14:paraId="406E234D" w14:textId="77777777" w:rsidR="00CA25DA" w:rsidRPr="00740D00" w:rsidRDefault="00CA25DA" w:rsidP="004D12F8">
      <w:pPr>
        <w:numPr>
          <w:ilvl w:val="1"/>
          <w:numId w:val="30"/>
        </w:numPr>
        <w:tabs>
          <w:tab w:val="left" w:pos="851"/>
          <w:tab w:val="left" w:pos="1560"/>
        </w:tabs>
        <w:autoSpaceDE w:val="0"/>
        <w:autoSpaceDN w:val="0"/>
        <w:adjustRightInd w:val="0"/>
        <w:ind w:left="0" w:firstLine="855"/>
        <w:jc w:val="both"/>
        <w:rPr>
          <w:szCs w:val="24"/>
        </w:rPr>
      </w:pPr>
      <w:r w:rsidRPr="00B87C0E">
        <w:rPr>
          <w:szCs w:val="24"/>
        </w:rPr>
        <w:t xml:space="preserve">nustato Tėvų </w:t>
      </w:r>
      <w:r w:rsidRPr="00D241A7">
        <w:rPr>
          <w:strike/>
          <w:szCs w:val="24"/>
        </w:rPr>
        <w:t>komiteto</w:t>
      </w:r>
      <w:r w:rsidRPr="00B87C0E">
        <w:rPr>
          <w:szCs w:val="24"/>
        </w:rPr>
        <w:t xml:space="preserve"> </w:t>
      </w:r>
      <w:r w:rsidR="00D241A7" w:rsidRPr="00887C84">
        <w:rPr>
          <w:szCs w:val="24"/>
          <w:highlight w:val="yellow"/>
        </w:rPr>
        <w:t>taryb</w:t>
      </w:r>
      <w:r w:rsidR="00D241A7">
        <w:rPr>
          <w:szCs w:val="24"/>
          <w:highlight w:val="yellow"/>
        </w:rPr>
        <w:t>os</w:t>
      </w:r>
      <w:r w:rsidR="00D241A7" w:rsidRPr="00740D00">
        <w:rPr>
          <w:szCs w:val="24"/>
        </w:rPr>
        <w:t xml:space="preserve"> </w:t>
      </w:r>
      <w:r w:rsidRPr="00B87C0E">
        <w:rPr>
          <w:szCs w:val="24"/>
        </w:rPr>
        <w:t>veiklos prioritetus, tikslus ir uždavinius bei numato priemones jiems pasiekti;</w:t>
      </w:r>
    </w:p>
    <w:p w14:paraId="5C4D212E" w14:textId="77777777" w:rsidR="00CA25DA" w:rsidRPr="00740D00" w:rsidRDefault="00CA25DA" w:rsidP="004D12F8">
      <w:pPr>
        <w:numPr>
          <w:ilvl w:val="1"/>
          <w:numId w:val="30"/>
        </w:numPr>
        <w:tabs>
          <w:tab w:val="left" w:pos="851"/>
          <w:tab w:val="left" w:pos="1560"/>
        </w:tabs>
        <w:autoSpaceDE w:val="0"/>
        <w:autoSpaceDN w:val="0"/>
        <w:adjustRightInd w:val="0"/>
        <w:ind w:left="0" w:firstLine="855"/>
        <w:jc w:val="both"/>
        <w:rPr>
          <w:szCs w:val="24"/>
        </w:rPr>
      </w:pPr>
      <w:r w:rsidRPr="00740D00">
        <w:rPr>
          <w:szCs w:val="24"/>
        </w:rPr>
        <w:t xml:space="preserve">dalyvauja </w:t>
      </w:r>
      <w:r w:rsidR="00F72326">
        <w:rPr>
          <w:szCs w:val="24"/>
        </w:rPr>
        <w:t>Gimnazijos</w:t>
      </w:r>
      <w:r w:rsidRPr="00740D00">
        <w:rPr>
          <w:szCs w:val="24"/>
        </w:rPr>
        <w:t xml:space="preserve"> veiklos planavime ir planų įgyvendinime;</w:t>
      </w:r>
    </w:p>
    <w:p w14:paraId="15FEC43F" w14:textId="77777777" w:rsidR="00CA25DA" w:rsidRPr="00740D00" w:rsidRDefault="00CA25DA" w:rsidP="004D12F8">
      <w:pPr>
        <w:numPr>
          <w:ilvl w:val="1"/>
          <w:numId w:val="30"/>
        </w:numPr>
        <w:tabs>
          <w:tab w:val="left" w:pos="851"/>
          <w:tab w:val="left" w:pos="1560"/>
        </w:tabs>
        <w:autoSpaceDE w:val="0"/>
        <w:autoSpaceDN w:val="0"/>
        <w:adjustRightInd w:val="0"/>
        <w:ind w:left="0" w:firstLine="855"/>
        <w:jc w:val="both"/>
        <w:rPr>
          <w:szCs w:val="24"/>
        </w:rPr>
      </w:pPr>
      <w:r w:rsidRPr="00740D00">
        <w:rPr>
          <w:szCs w:val="24"/>
        </w:rPr>
        <w:t xml:space="preserve">telkia </w:t>
      </w:r>
      <w:r w:rsidR="00F72326">
        <w:rPr>
          <w:szCs w:val="24"/>
        </w:rPr>
        <w:t>Gimnazijos</w:t>
      </w:r>
      <w:r w:rsidRPr="00740D00">
        <w:rPr>
          <w:szCs w:val="24"/>
        </w:rPr>
        <w:t xml:space="preserve"> ugdytinių / mokinių tėvus mokytojais ir pagalbą mokiniui teikiančiais specialistais įgyvendinant </w:t>
      </w:r>
      <w:r w:rsidR="00F72326">
        <w:rPr>
          <w:szCs w:val="24"/>
        </w:rPr>
        <w:t>Gimnazijos</w:t>
      </w:r>
      <w:r w:rsidRPr="00740D00">
        <w:rPr>
          <w:szCs w:val="24"/>
        </w:rPr>
        <w:t xml:space="preserve"> tikslus bei uždavinius, sprendžiant iškilusias problemas;</w:t>
      </w:r>
    </w:p>
    <w:p w14:paraId="69BB52E4" w14:textId="77777777" w:rsidR="00CA25DA" w:rsidRPr="00740D00" w:rsidRDefault="00CA25DA" w:rsidP="004D12F8">
      <w:pPr>
        <w:numPr>
          <w:ilvl w:val="1"/>
          <w:numId w:val="30"/>
        </w:numPr>
        <w:tabs>
          <w:tab w:val="left" w:pos="851"/>
          <w:tab w:val="left" w:pos="1560"/>
        </w:tabs>
        <w:autoSpaceDE w:val="0"/>
        <w:autoSpaceDN w:val="0"/>
        <w:adjustRightInd w:val="0"/>
        <w:ind w:left="0" w:firstLine="855"/>
        <w:jc w:val="both"/>
        <w:rPr>
          <w:szCs w:val="24"/>
        </w:rPr>
      </w:pPr>
      <w:r w:rsidRPr="00740D00">
        <w:rPr>
          <w:szCs w:val="24"/>
        </w:rPr>
        <w:t xml:space="preserve">teikia siūlymus </w:t>
      </w:r>
      <w:r w:rsidR="00F72326">
        <w:rPr>
          <w:szCs w:val="24"/>
        </w:rPr>
        <w:t>Gimnazijos</w:t>
      </w:r>
      <w:r w:rsidRPr="00740D00">
        <w:rPr>
          <w:szCs w:val="24"/>
        </w:rPr>
        <w:t xml:space="preserve"> administracijai dėl ugdymo proceso, neformaliojo vaikų ir suaugusiųjų švietimo veiklos organizavimo ir ugdymo kokybės gerinimo;</w:t>
      </w:r>
    </w:p>
    <w:p w14:paraId="5267E2E6" w14:textId="77777777" w:rsidR="00CA25DA" w:rsidRPr="00740D00" w:rsidRDefault="00CA25DA" w:rsidP="004D12F8">
      <w:pPr>
        <w:numPr>
          <w:ilvl w:val="1"/>
          <w:numId w:val="30"/>
        </w:numPr>
        <w:tabs>
          <w:tab w:val="left" w:pos="851"/>
          <w:tab w:val="left" w:pos="1560"/>
        </w:tabs>
        <w:autoSpaceDE w:val="0"/>
        <w:autoSpaceDN w:val="0"/>
        <w:adjustRightInd w:val="0"/>
        <w:ind w:left="0" w:firstLine="855"/>
        <w:jc w:val="both"/>
        <w:rPr>
          <w:szCs w:val="24"/>
        </w:rPr>
      </w:pPr>
      <w:r w:rsidRPr="00740D00">
        <w:rPr>
          <w:szCs w:val="24"/>
        </w:rPr>
        <w:t xml:space="preserve">inicijuoja ir koordinuoja grupių / klasių </w:t>
      </w:r>
      <w:r w:rsidR="00D241A7">
        <w:rPr>
          <w:szCs w:val="24"/>
        </w:rPr>
        <w:t>t</w:t>
      </w:r>
      <w:r w:rsidRPr="00740D00">
        <w:rPr>
          <w:szCs w:val="24"/>
        </w:rPr>
        <w:t xml:space="preserve">ėvų komitetų veiklą, svarsto grupių / klasių tėvų siūlymus, nagrinėja tėvų prašymus ir juos teikia </w:t>
      </w:r>
      <w:r w:rsidR="00F72326">
        <w:rPr>
          <w:szCs w:val="24"/>
        </w:rPr>
        <w:t>Gimnazijos</w:t>
      </w:r>
      <w:r w:rsidRPr="00740D00">
        <w:rPr>
          <w:szCs w:val="24"/>
        </w:rPr>
        <w:t xml:space="preserve"> tarybai ir / ar </w:t>
      </w:r>
      <w:r w:rsidR="00F72326">
        <w:rPr>
          <w:szCs w:val="24"/>
        </w:rPr>
        <w:t>Gimnazijos</w:t>
      </w:r>
      <w:r w:rsidRPr="00740D00">
        <w:rPr>
          <w:szCs w:val="24"/>
        </w:rPr>
        <w:t xml:space="preserve"> administracijai;   </w:t>
      </w:r>
    </w:p>
    <w:p w14:paraId="767864DF" w14:textId="77777777" w:rsidR="00CA25DA" w:rsidRPr="00740D00" w:rsidRDefault="00CA25DA" w:rsidP="004D12F8">
      <w:pPr>
        <w:numPr>
          <w:ilvl w:val="1"/>
          <w:numId w:val="30"/>
        </w:numPr>
        <w:tabs>
          <w:tab w:val="left" w:pos="851"/>
          <w:tab w:val="left" w:pos="1560"/>
        </w:tabs>
        <w:autoSpaceDE w:val="0"/>
        <w:autoSpaceDN w:val="0"/>
        <w:adjustRightInd w:val="0"/>
        <w:ind w:left="0" w:firstLine="855"/>
        <w:jc w:val="both"/>
        <w:rPr>
          <w:szCs w:val="24"/>
        </w:rPr>
      </w:pPr>
      <w:r w:rsidRPr="00740D00">
        <w:rPr>
          <w:szCs w:val="24"/>
        </w:rPr>
        <w:t>domisi ugdytinių / mokinių ugdymu(</w:t>
      </w:r>
      <w:proofErr w:type="spellStart"/>
      <w:r w:rsidRPr="00740D00">
        <w:rPr>
          <w:szCs w:val="24"/>
        </w:rPr>
        <w:t>si</w:t>
      </w:r>
      <w:proofErr w:type="spellEnd"/>
      <w:r w:rsidRPr="00740D00">
        <w:rPr>
          <w:szCs w:val="24"/>
        </w:rPr>
        <w:t>) / mokymu(</w:t>
      </w:r>
      <w:proofErr w:type="spellStart"/>
      <w:r w:rsidRPr="00740D00">
        <w:rPr>
          <w:szCs w:val="24"/>
        </w:rPr>
        <w:t>si</w:t>
      </w:r>
      <w:proofErr w:type="spellEnd"/>
      <w:r w:rsidRPr="00740D00">
        <w:rPr>
          <w:szCs w:val="24"/>
        </w:rPr>
        <w:t>), maitinimu, sveikatinimu, sveikų ir saugių ugdymosi sąlygų sudarymu, žalingų įpročių prevencija;</w:t>
      </w:r>
    </w:p>
    <w:p w14:paraId="03C2BE9E" w14:textId="77777777" w:rsidR="00CA25DA" w:rsidRPr="00740D00" w:rsidRDefault="00CA25DA" w:rsidP="004D12F8">
      <w:pPr>
        <w:numPr>
          <w:ilvl w:val="1"/>
          <w:numId w:val="30"/>
        </w:numPr>
        <w:tabs>
          <w:tab w:val="left" w:pos="851"/>
          <w:tab w:val="left" w:pos="1560"/>
        </w:tabs>
        <w:autoSpaceDE w:val="0"/>
        <w:autoSpaceDN w:val="0"/>
        <w:adjustRightInd w:val="0"/>
        <w:ind w:left="0" w:firstLine="855"/>
        <w:jc w:val="both"/>
        <w:rPr>
          <w:szCs w:val="24"/>
        </w:rPr>
      </w:pPr>
      <w:r w:rsidRPr="00740D00">
        <w:rPr>
          <w:szCs w:val="24"/>
        </w:rPr>
        <w:t xml:space="preserve">deleguoja atstovus į </w:t>
      </w:r>
      <w:r w:rsidR="00F72326">
        <w:rPr>
          <w:szCs w:val="24"/>
        </w:rPr>
        <w:t>Gimnazijos</w:t>
      </w:r>
      <w:r w:rsidRPr="00740D00">
        <w:rPr>
          <w:szCs w:val="24"/>
        </w:rPr>
        <w:t xml:space="preserve"> tarybą;</w:t>
      </w:r>
    </w:p>
    <w:p w14:paraId="611773C3" w14:textId="77777777" w:rsidR="00CA25DA" w:rsidRPr="00740D00" w:rsidRDefault="00CA25DA" w:rsidP="004D12F8">
      <w:pPr>
        <w:numPr>
          <w:ilvl w:val="1"/>
          <w:numId w:val="30"/>
        </w:numPr>
        <w:tabs>
          <w:tab w:val="left" w:pos="851"/>
          <w:tab w:val="left" w:pos="1560"/>
        </w:tabs>
        <w:autoSpaceDE w:val="0"/>
        <w:autoSpaceDN w:val="0"/>
        <w:adjustRightInd w:val="0"/>
        <w:ind w:left="0" w:firstLine="855"/>
        <w:jc w:val="both"/>
        <w:rPr>
          <w:szCs w:val="24"/>
        </w:rPr>
      </w:pPr>
      <w:r w:rsidRPr="00740D00">
        <w:rPr>
          <w:szCs w:val="24"/>
        </w:rPr>
        <w:t xml:space="preserve">bendradarbiauja su </w:t>
      </w:r>
      <w:r w:rsidR="00F72326">
        <w:rPr>
          <w:szCs w:val="24"/>
        </w:rPr>
        <w:t>Gimnazijos</w:t>
      </w:r>
      <w:r w:rsidRPr="00740D00">
        <w:rPr>
          <w:szCs w:val="24"/>
        </w:rPr>
        <w:t xml:space="preserve"> administracija sprendžiant ūkinius klausimus;</w:t>
      </w:r>
    </w:p>
    <w:p w14:paraId="5BC0DACD" w14:textId="77777777" w:rsidR="00CA25DA" w:rsidRPr="00740D00" w:rsidRDefault="00CA25DA" w:rsidP="004D12F8">
      <w:pPr>
        <w:numPr>
          <w:ilvl w:val="1"/>
          <w:numId w:val="30"/>
        </w:numPr>
        <w:tabs>
          <w:tab w:val="left" w:pos="851"/>
          <w:tab w:val="left" w:pos="1560"/>
        </w:tabs>
        <w:autoSpaceDE w:val="0"/>
        <w:autoSpaceDN w:val="0"/>
        <w:adjustRightInd w:val="0"/>
        <w:ind w:left="0" w:firstLine="855"/>
        <w:jc w:val="both"/>
        <w:rPr>
          <w:szCs w:val="24"/>
        </w:rPr>
      </w:pPr>
      <w:r w:rsidRPr="00740D00">
        <w:rPr>
          <w:szCs w:val="24"/>
        </w:rPr>
        <w:t xml:space="preserve">svarsto paramos Gimnazijai klausimus, talkina </w:t>
      </w:r>
      <w:r w:rsidR="00F72326">
        <w:rPr>
          <w:szCs w:val="24"/>
        </w:rPr>
        <w:t>Gimnazijos</w:t>
      </w:r>
      <w:r w:rsidRPr="00740D00">
        <w:rPr>
          <w:szCs w:val="24"/>
        </w:rPr>
        <w:t xml:space="preserve"> administracijai ieškant rėmėjų;</w:t>
      </w:r>
    </w:p>
    <w:p w14:paraId="1096D7F2" w14:textId="77777777" w:rsidR="00CA25DA" w:rsidRPr="00740D00" w:rsidRDefault="00CA25DA" w:rsidP="004D12F8">
      <w:pPr>
        <w:numPr>
          <w:ilvl w:val="1"/>
          <w:numId w:val="30"/>
        </w:numPr>
        <w:tabs>
          <w:tab w:val="left" w:pos="851"/>
          <w:tab w:val="left" w:pos="1560"/>
        </w:tabs>
        <w:autoSpaceDE w:val="0"/>
        <w:autoSpaceDN w:val="0"/>
        <w:adjustRightInd w:val="0"/>
        <w:ind w:left="0" w:firstLine="855"/>
        <w:jc w:val="both"/>
        <w:rPr>
          <w:szCs w:val="24"/>
        </w:rPr>
      </w:pPr>
      <w:r w:rsidRPr="00740D00">
        <w:rPr>
          <w:szCs w:val="24"/>
        </w:rPr>
        <w:t xml:space="preserve">deleguoja tėvų atstovus į </w:t>
      </w:r>
      <w:r w:rsidR="00F72326">
        <w:rPr>
          <w:szCs w:val="24"/>
        </w:rPr>
        <w:t>Gimnazijos</w:t>
      </w:r>
      <w:r w:rsidRPr="00740D00">
        <w:rPr>
          <w:szCs w:val="24"/>
        </w:rPr>
        <w:t xml:space="preserve"> direktoriaus įsakymu sudarytų darbo grupių veiklą;</w:t>
      </w:r>
    </w:p>
    <w:p w14:paraId="05E720DB" w14:textId="77777777" w:rsidR="00CA25DA" w:rsidRPr="00740D00" w:rsidRDefault="00CA25DA" w:rsidP="004D12F8">
      <w:pPr>
        <w:numPr>
          <w:ilvl w:val="1"/>
          <w:numId w:val="30"/>
        </w:numPr>
        <w:tabs>
          <w:tab w:val="left" w:pos="851"/>
          <w:tab w:val="left" w:pos="1560"/>
        </w:tabs>
        <w:autoSpaceDE w:val="0"/>
        <w:autoSpaceDN w:val="0"/>
        <w:adjustRightInd w:val="0"/>
        <w:ind w:left="0" w:firstLine="855"/>
        <w:jc w:val="both"/>
        <w:rPr>
          <w:szCs w:val="24"/>
        </w:rPr>
      </w:pPr>
      <w:r w:rsidRPr="00740D00">
        <w:rPr>
          <w:szCs w:val="24"/>
        </w:rPr>
        <w:t xml:space="preserve">svarsto </w:t>
      </w:r>
      <w:r w:rsidR="00F72326">
        <w:rPr>
          <w:szCs w:val="24"/>
        </w:rPr>
        <w:t>Gimnazijos</w:t>
      </w:r>
      <w:r w:rsidRPr="00740D00">
        <w:rPr>
          <w:szCs w:val="24"/>
        </w:rPr>
        <w:t xml:space="preserve"> administracijos ir </w:t>
      </w:r>
      <w:r w:rsidR="00F72326">
        <w:rPr>
          <w:szCs w:val="24"/>
        </w:rPr>
        <w:t>Gimnazijos</w:t>
      </w:r>
      <w:r w:rsidRPr="00740D00">
        <w:rPr>
          <w:szCs w:val="24"/>
        </w:rPr>
        <w:t xml:space="preserve"> tarybos pateiktus klausimus.</w:t>
      </w:r>
    </w:p>
    <w:p w14:paraId="0EE41F0B"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Gimnazijoje gali būti klasių tėvų komitetai, kuriuos renka klasės mokinių tėvai. Šie komitetai planuoja klasės tėvų susirinkimus, padeda kurti edukacinę aplinką, organizuoti klasės renginius ir išvykas bei sprendžia iškilusias organizacines problemas.</w:t>
      </w:r>
    </w:p>
    <w:p w14:paraId="6087A649"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Savivaldos institucijų posėdžiai gali būti organizuojami ir vykdomi nuotoliniu būdu </w:t>
      </w:r>
      <w:r w:rsidR="00F72326">
        <w:rPr>
          <w:szCs w:val="24"/>
        </w:rPr>
        <w:t>Gimnazijos</w:t>
      </w:r>
      <w:r w:rsidRPr="00740D00">
        <w:rPr>
          <w:szCs w:val="24"/>
        </w:rPr>
        <w:t xml:space="preserve"> nustatyta tvarka. </w:t>
      </w:r>
    </w:p>
    <w:p w14:paraId="4F032EB0" w14:textId="77777777" w:rsidR="00CA25DA" w:rsidRPr="00740D00" w:rsidRDefault="00CA25DA" w:rsidP="00CA25DA">
      <w:pPr>
        <w:autoSpaceDE w:val="0"/>
        <w:autoSpaceDN w:val="0"/>
        <w:adjustRightInd w:val="0"/>
        <w:spacing w:before="120"/>
        <w:jc w:val="center"/>
        <w:rPr>
          <w:b/>
          <w:bCs/>
          <w:szCs w:val="24"/>
        </w:rPr>
      </w:pPr>
      <w:r w:rsidRPr="00740D00">
        <w:rPr>
          <w:b/>
          <w:bCs/>
          <w:szCs w:val="24"/>
        </w:rPr>
        <w:t>VI SKYRIUS</w:t>
      </w:r>
    </w:p>
    <w:p w14:paraId="4822EC8E" w14:textId="77777777" w:rsidR="00CA25DA" w:rsidRPr="00740D00" w:rsidRDefault="00CA25DA" w:rsidP="00CA25DA">
      <w:pPr>
        <w:autoSpaceDE w:val="0"/>
        <w:autoSpaceDN w:val="0"/>
        <w:adjustRightInd w:val="0"/>
        <w:spacing w:after="120"/>
        <w:jc w:val="center"/>
        <w:rPr>
          <w:b/>
          <w:bCs/>
          <w:szCs w:val="24"/>
        </w:rPr>
      </w:pPr>
      <w:r w:rsidRPr="00740D00">
        <w:rPr>
          <w:b/>
          <w:bCs/>
          <w:szCs w:val="24"/>
        </w:rPr>
        <w:t>DARBUOTOJŲ PRIĖMIMAS Į DARBĄ, JŲ DARBO APMOKĖJIMO TVARKA IR ATESTACIJA</w:t>
      </w:r>
    </w:p>
    <w:p w14:paraId="7ED9DC86" w14:textId="77777777" w:rsidR="00CA25DA" w:rsidRPr="00740D00" w:rsidRDefault="00F72326" w:rsidP="00B87C0E">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darbuotojai į darbą priimami ir atleidžiami Lietuvos Respublikos darbo kodekso ir kitų teisės aktų nustatyta tvarka.</w:t>
      </w:r>
    </w:p>
    <w:p w14:paraId="06EDF1D3" w14:textId="77777777" w:rsidR="00CA25DA" w:rsidRPr="00740D00" w:rsidRDefault="00F72326" w:rsidP="00B87C0E">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darbuotojų darbo užmokestis skaičiuojamas ir mokamas vadovaujantis Lietuvos Respublikos darbo kodeksu, Lietuvos Respublikos valstybės ir savivaldybių įstaigų darbuotojų darbo apmokėjimo ir komisijų narių atlygio už darbą įstatymu, </w:t>
      </w:r>
      <w:r>
        <w:rPr>
          <w:szCs w:val="24"/>
        </w:rPr>
        <w:t>Gimnazijos</w:t>
      </w:r>
      <w:r w:rsidR="00CA25DA" w:rsidRPr="00740D00">
        <w:rPr>
          <w:szCs w:val="24"/>
        </w:rPr>
        <w:t xml:space="preserve"> darbuotojų darbo apmokėjimo tvarkos aprašu, suderintu su darbuotojų atstovais ir patvirtintu </w:t>
      </w:r>
      <w:r>
        <w:rPr>
          <w:szCs w:val="24"/>
        </w:rPr>
        <w:t>Gimnazijos</w:t>
      </w:r>
      <w:r w:rsidR="00CA25DA" w:rsidRPr="00740D00">
        <w:rPr>
          <w:szCs w:val="24"/>
        </w:rPr>
        <w:t xml:space="preserve"> direktoriaus. </w:t>
      </w:r>
    </w:p>
    <w:p w14:paraId="7162E9EA" w14:textId="77777777" w:rsidR="00CA25DA" w:rsidRPr="009D4DDC" w:rsidRDefault="00F72326" w:rsidP="00B87C0E">
      <w:pPr>
        <w:numPr>
          <w:ilvl w:val="0"/>
          <w:numId w:val="9"/>
        </w:numPr>
        <w:tabs>
          <w:tab w:val="left" w:pos="851"/>
          <w:tab w:val="left" w:pos="1276"/>
        </w:tabs>
        <w:autoSpaceDE w:val="0"/>
        <w:autoSpaceDN w:val="0"/>
        <w:adjustRightInd w:val="0"/>
        <w:ind w:left="0" w:firstLine="855"/>
        <w:jc w:val="both"/>
        <w:rPr>
          <w:szCs w:val="24"/>
        </w:rPr>
      </w:pPr>
      <w:r w:rsidRPr="009D4DDC">
        <w:rPr>
          <w:szCs w:val="24"/>
        </w:rPr>
        <w:t>Gimnazijos</w:t>
      </w:r>
      <w:r w:rsidR="00CA25DA" w:rsidRPr="009D4DDC">
        <w:rPr>
          <w:szCs w:val="24"/>
        </w:rPr>
        <w:t xml:space="preserve"> švietimo pagalbą teikian</w:t>
      </w:r>
      <w:r w:rsidR="009D4DDC" w:rsidRPr="009D4DDC">
        <w:rPr>
          <w:szCs w:val="24"/>
        </w:rPr>
        <w:t>čių</w:t>
      </w:r>
      <w:r w:rsidR="00CA25DA" w:rsidRPr="009D4DDC">
        <w:rPr>
          <w:szCs w:val="24"/>
        </w:rPr>
        <w:t xml:space="preserve"> specialist</w:t>
      </w:r>
      <w:r w:rsidR="009D4DDC" w:rsidRPr="009D4DDC">
        <w:rPr>
          <w:szCs w:val="24"/>
        </w:rPr>
        <w:t>ų</w:t>
      </w:r>
      <w:r w:rsidR="00CA25DA" w:rsidRPr="009D4DDC">
        <w:rPr>
          <w:szCs w:val="24"/>
        </w:rPr>
        <w:t xml:space="preserve"> ir mokytoj</w:t>
      </w:r>
      <w:r w:rsidR="009D4DDC" w:rsidRPr="009D4DDC">
        <w:rPr>
          <w:szCs w:val="24"/>
        </w:rPr>
        <w:t>ų</w:t>
      </w:r>
      <w:r w:rsidR="00CA25DA" w:rsidRPr="009D4DDC">
        <w:rPr>
          <w:szCs w:val="24"/>
        </w:rPr>
        <w:t xml:space="preserve"> atest</w:t>
      </w:r>
      <w:r w:rsidR="009D4DDC" w:rsidRPr="009D4DDC">
        <w:rPr>
          <w:szCs w:val="24"/>
        </w:rPr>
        <w:t>avimas</w:t>
      </w:r>
      <w:r w:rsidR="00CA25DA" w:rsidRPr="009D4DDC">
        <w:rPr>
          <w:szCs w:val="24"/>
        </w:rPr>
        <w:t xml:space="preserve"> ir </w:t>
      </w:r>
      <w:r w:rsidR="009D4DDC" w:rsidRPr="009D4DDC">
        <w:rPr>
          <w:szCs w:val="24"/>
        </w:rPr>
        <w:t xml:space="preserve">vertinimas bei </w:t>
      </w:r>
      <w:r w:rsidR="00CA25DA" w:rsidRPr="009D4DDC">
        <w:rPr>
          <w:szCs w:val="24"/>
        </w:rPr>
        <w:t>kvalifikacij</w:t>
      </w:r>
      <w:r w:rsidR="009D4DDC" w:rsidRPr="009D4DDC">
        <w:rPr>
          <w:szCs w:val="24"/>
        </w:rPr>
        <w:t>os</w:t>
      </w:r>
      <w:r w:rsidR="00CA25DA" w:rsidRPr="009D4DDC">
        <w:rPr>
          <w:szCs w:val="24"/>
        </w:rPr>
        <w:t xml:space="preserve"> tobulin</w:t>
      </w:r>
      <w:r w:rsidR="009D4DDC" w:rsidRPr="009D4DDC">
        <w:rPr>
          <w:szCs w:val="24"/>
        </w:rPr>
        <w:t>imas</w:t>
      </w:r>
      <w:r w:rsidR="00CA25DA" w:rsidRPr="009D4DDC">
        <w:rPr>
          <w:szCs w:val="24"/>
        </w:rPr>
        <w:t xml:space="preserve"> atliekamas Lietuvos Respublikos švietimo, mokslo ir sporto ministro nustatyta tvarka.</w:t>
      </w:r>
    </w:p>
    <w:p w14:paraId="7AB4B409" w14:textId="77777777" w:rsidR="00CA25DA" w:rsidRPr="00740D00" w:rsidRDefault="00CA25DA" w:rsidP="00CA25DA">
      <w:pPr>
        <w:autoSpaceDE w:val="0"/>
        <w:autoSpaceDN w:val="0"/>
        <w:adjustRightInd w:val="0"/>
        <w:spacing w:before="120"/>
        <w:jc w:val="center"/>
        <w:rPr>
          <w:b/>
          <w:bCs/>
          <w:szCs w:val="24"/>
        </w:rPr>
      </w:pPr>
      <w:r w:rsidRPr="00740D00">
        <w:rPr>
          <w:b/>
          <w:bCs/>
          <w:szCs w:val="24"/>
        </w:rPr>
        <w:t>VII SKYRIUS</w:t>
      </w:r>
    </w:p>
    <w:p w14:paraId="016BAB32" w14:textId="77777777" w:rsidR="00CA25DA" w:rsidRPr="00740D00" w:rsidRDefault="00F72326" w:rsidP="00CA25DA">
      <w:pPr>
        <w:autoSpaceDE w:val="0"/>
        <w:autoSpaceDN w:val="0"/>
        <w:adjustRightInd w:val="0"/>
        <w:spacing w:after="120"/>
        <w:jc w:val="center"/>
        <w:rPr>
          <w:b/>
          <w:bCs/>
          <w:szCs w:val="24"/>
        </w:rPr>
      </w:pPr>
      <w:r>
        <w:rPr>
          <w:b/>
          <w:bCs/>
          <w:szCs w:val="24"/>
        </w:rPr>
        <w:t>GIMNAZIJOS</w:t>
      </w:r>
      <w:r w:rsidR="00CA25DA" w:rsidRPr="00740D00">
        <w:rPr>
          <w:b/>
          <w:bCs/>
          <w:szCs w:val="24"/>
        </w:rPr>
        <w:t xml:space="preserve"> TURTAS, LĖŠOS, JŲ NAUDOJIMO TVARKA, FINANSINĖ</w:t>
      </w:r>
      <w:r w:rsidR="00CA25DA">
        <w:rPr>
          <w:b/>
          <w:bCs/>
          <w:szCs w:val="24"/>
        </w:rPr>
        <w:t xml:space="preserve"> </w:t>
      </w:r>
      <w:r w:rsidR="00CA25DA" w:rsidRPr="00740D00">
        <w:rPr>
          <w:b/>
          <w:bCs/>
          <w:szCs w:val="24"/>
        </w:rPr>
        <w:t xml:space="preserve">VEIKLOS KONTROLĖ IR </w:t>
      </w:r>
      <w:r>
        <w:rPr>
          <w:b/>
          <w:bCs/>
          <w:szCs w:val="24"/>
        </w:rPr>
        <w:t>GIMNAZIJOS</w:t>
      </w:r>
      <w:r w:rsidR="00CA25DA" w:rsidRPr="00740D00">
        <w:rPr>
          <w:b/>
          <w:bCs/>
          <w:szCs w:val="24"/>
        </w:rPr>
        <w:t xml:space="preserve"> VEIKLOS PRIEŽIŪRA</w:t>
      </w:r>
    </w:p>
    <w:p w14:paraId="1A933C43"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Gimnazija patikėjimo teise perduotą Jurbarko rajono savivaldybės turtą valdo, naudoja ir disponuoja juo Lietuvos Respublikos įstatymų ir Jurbarko rajono savivaldybės tarybos nustatyta tvarka.</w:t>
      </w:r>
    </w:p>
    <w:p w14:paraId="1D7B986E" w14:textId="77777777" w:rsidR="00CA25DA" w:rsidRPr="00740D00" w:rsidRDefault="00F72326" w:rsidP="00B87C0E">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lėšų šaltiniai:</w:t>
      </w:r>
    </w:p>
    <w:p w14:paraId="29937AE2" w14:textId="77777777" w:rsidR="00CA25DA" w:rsidRPr="00740D00" w:rsidRDefault="00CA25DA" w:rsidP="002E49E7">
      <w:pPr>
        <w:numPr>
          <w:ilvl w:val="1"/>
          <w:numId w:val="31"/>
        </w:numPr>
        <w:tabs>
          <w:tab w:val="left" w:pos="851"/>
          <w:tab w:val="left" w:pos="1560"/>
        </w:tabs>
        <w:autoSpaceDE w:val="0"/>
        <w:autoSpaceDN w:val="0"/>
        <w:adjustRightInd w:val="0"/>
        <w:ind w:left="0" w:firstLine="855"/>
        <w:jc w:val="both"/>
        <w:rPr>
          <w:szCs w:val="24"/>
        </w:rPr>
      </w:pPr>
      <w:r w:rsidRPr="00740D00">
        <w:rPr>
          <w:szCs w:val="24"/>
        </w:rPr>
        <w:t>valstybės biudžeto specialiųjų tikslinių dotacijų savivaldybės biudžetui skirtos lėšos ir Jurbarko rajono savivaldybės biudžeto lėšos, skiriamos pagal patvirtintas sąmatas;</w:t>
      </w:r>
    </w:p>
    <w:p w14:paraId="19DDF3CD" w14:textId="77777777" w:rsidR="00CA25DA" w:rsidRPr="00740D00" w:rsidRDefault="00CA25DA" w:rsidP="002E49E7">
      <w:pPr>
        <w:numPr>
          <w:ilvl w:val="1"/>
          <w:numId w:val="31"/>
        </w:numPr>
        <w:tabs>
          <w:tab w:val="left" w:pos="851"/>
          <w:tab w:val="left" w:pos="1560"/>
        </w:tabs>
        <w:autoSpaceDE w:val="0"/>
        <w:autoSpaceDN w:val="0"/>
        <w:adjustRightInd w:val="0"/>
        <w:ind w:left="0" w:firstLine="855"/>
        <w:jc w:val="both"/>
        <w:rPr>
          <w:szCs w:val="24"/>
        </w:rPr>
      </w:pPr>
      <w:r w:rsidRPr="00740D00">
        <w:rPr>
          <w:szCs w:val="24"/>
        </w:rPr>
        <w:t>pajamos už teikiamas paslaugas;</w:t>
      </w:r>
    </w:p>
    <w:p w14:paraId="72DECA70" w14:textId="77777777" w:rsidR="00CA25DA" w:rsidRPr="00740D00" w:rsidRDefault="00CA25DA" w:rsidP="002E49E7">
      <w:pPr>
        <w:numPr>
          <w:ilvl w:val="1"/>
          <w:numId w:val="31"/>
        </w:numPr>
        <w:tabs>
          <w:tab w:val="left" w:pos="851"/>
          <w:tab w:val="left" w:pos="1560"/>
        </w:tabs>
        <w:autoSpaceDE w:val="0"/>
        <w:autoSpaceDN w:val="0"/>
        <w:adjustRightInd w:val="0"/>
        <w:ind w:left="0" w:firstLine="855"/>
        <w:jc w:val="both"/>
        <w:rPr>
          <w:szCs w:val="24"/>
        </w:rPr>
      </w:pPr>
      <w:r w:rsidRPr="00740D00">
        <w:rPr>
          <w:szCs w:val="24"/>
        </w:rPr>
        <w:t>fondų, organizacijų, kitų juridinių ir fizinių asmenų dovanotos ar kitaip teisėtais būdais perduotos lėšos, tikslinės paskirties lėšos pagal pavedimus;</w:t>
      </w:r>
    </w:p>
    <w:p w14:paraId="68090D67" w14:textId="77777777" w:rsidR="00CA25DA" w:rsidRPr="00740D00" w:rsidRDefault="00CA25DA" w:rsidP="002E49E7">
      <w:pPr>
        <w:numPr>
          <w:ilvl w:val="1"/>
          <w:numId w:val="31"/>
        </w:numPr>
        <w:tabs>
          <w:tab w:val="left" w:pos="851"/>
          <w:tab w:val="left" w:pos="1560"/>
        </w:tabs>
        <w:autoSpaceDE w:val="0"/>
        <w:autoSpaceDN w:val="0"/>
        <w:adjustRightInd w:val="0"/>
        <w:ind w:left="0" w:firstLine="855"/>
        <w:jc w:val="both"/>
        <w:rPr>
          <w:szCs w:val="24"/>
        </w:rPr>
      </w:pPr>
      <w:r w:rsidRPr="00740D00">
        <w:rPr>
          <w:szCs w:val="24"/>
        </w:rPr>
        <w:t>kitos teisėtu būdu įgytos lėšos.</w:t>
      </w:r>
    </w:p>
    <w:p w14:paraId="3E54216D" w14:textId="77777777" w:rsidR="00CA25DA" w:rsidRPr="00740D00" w:rsidRDefault="00F72326" w:rsidP="00B87C0E">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lėšos naudojamos teisės aktų nustatyta tvarka. </w:t>
      </w:r>
    </w:p>
    <w:p w14:paraId="3C9339D9" w14:textId="77777777" w:rsidR="00CA25DA" w:rsidRPr="00740D00" w:rsidRDefault="00CA25DA" w:rsidP="00B87C0E">
      <w:pPr>
        <w:numPr>
          <w:ilvl w:val="0"/>
          <w:numId w:val="9"/>
        </w:numPr>
        <w:tabs>
          <w:tab w:val="left" w:pos="851"/>
          <w:tab w:val="left" w:pos="1276"/>
        </w:tabs>
        <w:autoSpaceDE w:val="0"/>
        <w:autoSpaceDN w:val="0"/>
        <w:adjustRightInd w:val="0"/>
        <w:ind w:left="0" w:firstLine="855"/>
        <w:jc w:val="both"/>
        <w:rPr>
          <w:szCs w:val="24"/>
        </w:rPr>
      </w:pPr>
      <w:r w:rsidRPr="00740D00">
        <w:rPr>
          <w:szCs w:val="24"/>
        </w:rPr>
        <w:t>Gimnazija buhalterinę apskaitą organizuoja ir finansinę atskaitomybę tvarko Lietuvos Respublikos teisės aktų nustatyta tvarka.</w:t>
      </w:r>
    </w:p>
    <w:p w14:paraId="771F1F35" w14:textId="77777777" w:rsidR="00CA25DA" w:rsidRPr="00740D00" w:rsidRDefault="00F72326" w:rsidP="00B87C0E">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finansinė veikla kontroliuojama Lietuvos Respublikos teisės aktų nustatyta tvarka.</w:t>
      </w:r>
    </w:p>
    <w:p w14:paraId="7FFD2B3D" w14:textId="77777777" w:rsidR="00CA25DA" w:rsidRPr="00740D00" w:rsidRDefault="00F72326" w:rsidP="00B87C0E">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veiklos priežiūrą vykdo Jurbarko rajono savivaldybės vykdomoji institucija, prireikus pasitelkiant išorinius vertintojus, Lietuvos Respublikos švietimo, mokslo ir sporto ministerija, </w:t>
      </w:r>
      <w:r>
        <w:rPr>
          <w:szCs w:val="24"/>
        </w:rPr>
        <w:t>Gimnazijos</w:t>
      </w:r>
      <w:r w:rsidR="00CA25DA" w:rsidRPr="00740D00">
        <w:rPr>
          <w:szCs w:val="24"/>
        </w:rPr>
        <w:t xml:space="preserve"> veiklos kokybės išorinį vertinimą atlieka Nacionalinė švietimo agentūra. </w:t>
      </w:r>
    </w:p>
    <w:p w14:paraId="2E70AE16" w14:textId="77777777" w:rsidR="00CA25DA" w:rsidRPr="00740D00" w:rsidRDefault="00CA25DA" w:rsidP="00CA25DA">
      <w:pPr>
        <w:autoSpaceDE w:val="0"/>
        <w:autoSpaceDN w:val="0"/>
        <w:adjustRightInd w:val="0"/>
        <w:spacing w:before="120"/>
        <w:jc w:val="center"/>
        <w:rPr>
          <w:b/>
          <w:bCs/>
          <w:szCs w:val="24"/>
        </w:rPr>
      </w:pPr>
      <w:r w:rsidRPr="00740D00">
        <w:rPr>
          <w:b/>
          <w:bCs/>
          <w:szCs w:val="24"/>
        </w:rPr>
        <w:t>VIII SKYRIUS</w:t>
      </w:r>
    </w:p>
    <w:p w14:paraId="33D33D43" w14:textId="77777777" w:rsidR="00CA25DA" w:rsidRPr="00740D00" w:rsidRDefault="00CA25DA" w:rsidP="00CA25DA">
      <w:pPr>
        <w:autoSpaceDE w:val="0"/>
        <w:autoSpaceDN w:val="0"/>
        <w:adjustRightInd w:val="0"/>
        <w:spacing w:after="120"/>
        <w:jc w:val="center"/>
        <w:rPr>
          <w:b/>
          <w:bCs/>
          <w:szCs w:val="24"/>
        </w:rPr>
      </w:pPr>
      <w:r w:rsidRPr="00740D00">
        <w:rPr>
          <w:b/>
          <w:bCs/>
          <w:szCs w:val="24"/>
        </w:rPr>
        <w:t>BAIGIAMOSIOS NUOSTATOS</w:t>
      </w:r>
    </w:p>
    <w:p w14:paraId="49E200D1" w14:textId="77777777" w:rsidR="00CA25DA" w:rsidRPr="00740D00" w:rsidRDefault="00CA25DA" w:rsidP="00F71B09">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Gimnazija turi interneto svetainę (www.velg.lt), atitinkančią teisės aktų nustatytus reikalavimus, kurioje skelbiami vieši pranešimai ir Lietuvos Respublikos švietimo įstatymu nustatyta informacija visuomenei apie </w:t>
      </w:r>
      <w:r w:rsidR="00F72326">
        <w:rPr>
          <w:szCs w:val="24"/>
        </w:rPr>
        <w:t>Gimnazijos</w:t>
      </w:r>
      <w:r w:rsidRPr="00740D00">
        <w:rPr>
          <w:szCs w:val="24"/>
        </w:rPr>
        <w:t xml:space="preserve"> veiklą. </w:t>
      </w:r>
    </w:p>
    <w:p w14:paraId="7E4624B8" w14:textId="77777777" w:rsidR="00CA25DA" w:rsidRPr="00740D00" w:rsidRDefault="00F72326" w:rsidP="00F71B09">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nuostatus, jų pakeitimus, papildymus pritarus </w:t>
      </w:r>
      <w:r>
        <w:rPr>
          <w:szCs w:val="24"/>
        </w:rPr>
        <w:t>Gimnazijos</w:t>
      </w:r>
      <w:r w:rsidR="00CA25DA" w:rsidRPr="00740D00">
        <w:rPr>
          <w:szCs w:val="24"/>
        </w:rPr>
        <w:t xml:space="preserve"> tarybai, tvirtina Jurbarko rajono savivaldybės taryba ar jos įgaliota institucija.</w:t>
      </w:r>
    </w:p>
    <w:p w14:paraId="63FB9C08" w14:textId="77777777" w:rsidR="00CA25DA" w:rsidRPr="00740D00" w:rsidRDefault="00F72326" w:rsidP="00F71B09">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nuostatai keičiami ir papildomi Jurbarko rajono savivaldybės tarybos, </w:t>
      </w:r>
      <w:r>
        <w:rPr>
          <w:szCs w:val="24"/>
        </w:rPr>
        <w:t>Gimnazijos</w:t>
      </w:r>
      <w:r w:rsidR="00CA25DA" w:rsidRPr="00740D00">
        <w:rPr>
          <w:szCs w:val="24"/>
        </w:rPr>
        <w:t xml:space="preserve"> direktoriaus ar </w:t>
      </w:r>
      <w:r>
        <w:rPr>
          <w:szCs w:val="24"/>
        </w:rPr>
        <w:t>Gimnazijos</w:t>
      </w:r>
      <w:r w:rsidR="00CA25DA" w:rsidRPr="00740D00">
        <w:rPr>
          <w:szCs w:val="24"/>
        </w:rPr>
        <w:t xml:space="preserve"> tarybos iniciatyva.</w:t>
      </w:r>
    </w:p>
    <w:p w14:paraId="469DBC0B" w14:textId="77777777" w:rsidR="00CA25DA" w:rsidRPr="00740D00" w:rsidRDefault="00F72326" w:rsidP="00F71B09">
      <w:pPr>
        <w:numPr>
          <w:ilvl w:val="0"/>
          <w:numId w:val="9"/>
        </w:numPr>
        <w:tabs>
          <w:tab w:val="left" w:pos="851"/>
          <w:tab w:val="left" w:pos="1276"/>
        </w:tabs>
        <w:autoSpaceDE w:val="0"/>
        <w:autoSpaceDN w:val="0"/>
        <w:adjustRightInd w:val="0"/>
        <w:ind w:left="0" w:firstLine="855"/>
        <w:jc w:val="both"/>
        <w:rPr>
          <w:szCs w:val="24"/>
        </w:rPr>
      </w:pPr>
      <w:r>
        <w:rPr>
          <w:szCs w:val="24"/>
        </w:rPr>
        <w:t>Gimnazijos</w:t>
      </w:r>
      <w:r w:rsidR="00CA25DA" w:rsidRPr="00740D00">
        <w:rPr>
          <w:szCs w:val="24"/>
        </w:rPr>
        <w:t xml:space="preserve"> skyriai steigiami ir jų veikla nutraukiama Jurbarko rajono savivaldybės tarybos sprendimu.</w:t>
      </w:r>
    </w:p>
    <w:p w14:paraId="2C43C35F" w14:textId="77777777" w:rsidR="00CA25DA" w:rsidRPr="00740D00" w:rsidRDefault="00CA25DA" w:rsidP="00F71B09">
      <w:pPr>
        <w:numPr>
          <w:ilvl w:val="0"/>
          <w:numId w:val="9"/>
        </w:numPr>
        <w:tabs>
          <w:tab w:val="left" w:pos="851"/>
          <w:tab w:val="left" w:pos="1276"/>
        </w:tabs>
        <w:autoSpaceDE w:val="0"/>
        <w:autoSpaceDN w:val="0"/>
        <w:adjustRightInd w:val="0"/>
        <w:ind w:left="0" w:firstLine="855"/>
        <w:jc w:val="both"/>
        <w:rPr>
          <w:szCs w:val="24"/>
        </w:rPr>
      </w:pPr>
      <w:r w:rsidRPr="00740D00">
        <w:rPr>
          <w:szCs w:val="24"/>
        </w:rPr>
        <w:t xml:space="preserve">Gimnazija reorganizuojama, pertvarkoma ar likviduojama Lietuvos Respublikos teisės aktų nustatyta tvarka. </w:t>
      </w:r>
    </w:p>
    <w:p w14:paraId="3EAAD107" w14:textId="77777777" w:rsidR="00CA25DA" w:rsidRPr="00740D00" w:rsidRDefault="00CA25DA" w:rsidP="00CA25DA">
      <w:pPr>
        <w:tabs>
          <w:tab w:val="left" w:pos="1260"/>
        </w:tabs>
        <w:autoSpaceDE w:val="0"/>
        <w:autoSpaceDN w:val="0"/>
        <w:adjustRightInd w:val="0"/>
        <w:jc w:val="both"/>
        <w:rPr>
          <w:szCs w:val="24"/>
        </w:rPr>
      </w:pPr>
    </w:p>
    <w:p w14:paraId="3A21D841" w14:textId="77777777" w:rsidR="00CA25DA" w:rsidRPr="00740D00" w:rsidRDefault="00CA25DA" w:rsidP="00CA25DA">
      <w:pPr>
        <w:autoSpaceDE w:val="0"/>
        <w:autoSpaceDN w:val="0"/>
        <w:adjustRightInd w:val="0"/>
        <w:jc w:val="center"/>
        <w:rPr>
          <w:szCs w:val="24"/>
        </w:rPr>
      </w:pPr>
      <w:r w:rsidRPr="00740D00">
        <w:rPr>
          <w:szCs w:val="24"/>
        </w:rPr>
        <w:t>____________________________</w:t>
      </w:r>
    </w:p>
    <w:p w14:paraId="3F71FFDE" w14:textId="77777777" w:rsidR="00CA25DA" w:rsidRPr="00740D00" w:rsidRDefault="00CA25DA" w:rsidP="00CA25DA">
      <w:pPr>
        <w:autoSpaceDE w:val="0"/>
        <w:autoSpaceDN w:val="0"/>
        <w:adjustRightInd w:val="0"/>
        <w:jc w:val="both"/>
        <w:rPr>
          <w:szCs w:val="24"/>
        </w:rPr>
      </w:pPr>
    </w:p>
    <w:p w14:paraId="1371C1B7" w14:textId="77777777" w:rsidR="00CA25DA" w:rsidRPr="00740D00" w:rsidRDefault="00CA25DA" w:rsidP="00CA25DA">
      <w:pPr>
        <w:autoSpaceDE w:val="0"/>
        <w:autoSpaceDN w:val="0"/>
        <w:adjustRightInd w:val="0"/>
        <w:jc w:val="both"/>
        <w:rPr>
          <w:szCs w:val="24"/>
        </w:rPr>
      </w:pPr>
      <w:r w:rsidRPr="00740D00">
        <w:rPr>
          <w:szCs w:val="24"/>
        </w:rPr>
        <w:t>PRITARTA</w:t>
      </w:r>
    </w:p>
    <w:p w14:paraId="0E2149B3" w14:textId="77777777" w:rsidR="00CA25DA" w:rsidRPr="00740D00" w:rsidRDefault="00CA25DA" w:rsidP="00CA25DA">
      <w:pPr>
        <w:autoSpaceDE w:val="0"/>
        <w:autoSpaceDN w:val="0"/>
        <w:adjustRightInd w:val="0"/>
        <w:jc w:val="both"/>
        <w:rPr>
          <w:szCs w:val="24"/>
        </w:rPr>
      </w:pPr>
      <w:r w:rsidRPr="00740D00">
        <w:rPr>
          <w:szCs w:val="24"/>
        </w:rPr>
        <w:t xml:space="preserve">Jurbarko r. Veliuonos Antano ir Jono Juškų </w:t>
      </w:r>
      <w:r w:rsidR="00524E05">
        <w:rPr>
          <w:szCs w:val="24"/>
        </w:rPr>
        <w:t>g</w:t>
      </w:r>
      <w:r w:rsidR="00F72326">
        <w:rPr>
          <w:szCs w:val="24"/>
        </w:rPr>
        <w:t>imnazijos</w:t>
      </w:r>
      <w:r w:rsidRPr="00740D00">
        <w:rPr>
          <w:szCs w:val="24"/>
        </w:rPr>
        <w:t xml:space="preserve"> </w:t>
      </w:r>
    </w:p>
    <w:p w14:paraId="2E14FEB1" w14:textId="77777777" w:rsidR="00CA25DA" w:rsidRPr="00740D00" w:rsidRDefault="00F72326" w:rsidP="00CA25DA">
      <w:pPr>
        <w:autoSpaceDE w:val="0"/>
        <w:autoSpaceDN w:val="0"/>
        <w:adjustRightInd w:val="0"/>
        <w:jc w:val="both"/>
        <w:rPr>
          <w:szCs w:val="24"/>
        </w:rPr>
      </w:pPr>
      <w:r>
        <w:rPr>
          <w:szCs w:val="24"/>
        </w:rPr>
        <w:t>Gimnazijos</w:t>
      </w:r>
      <w:r w:rsidR="00CA25DA" w:rsidRPr="00740D00">
        <w:rPr>
          <w:szCs w:val="24"/>
        </w:rPr>
        <w:t xml:space="preserve"> tarybos 202</w:t>
      </w:r>
      <w:r w:rsidR="00CA25DA">
        <w:rPr>
          <w:szCs w:val="24"/>
        </w:rPr>
        <w:t>4</w:t>
      </w:r>
      <w:r w:rsidR="00CA25DA" w:rsidRPr="00740D00">
        <w:rPr>
          <w:szCs w:val="24"/>
        </w:rPr>
        <w:t xml:space="preserve"> m. </w:t>
      </w:r>
      <w:r w:rsidR="00CA25DA">
        <w:rPr>
          <w:szCs w:val="24"/>
        </w:rPr>
        <w:t xml:space="preserve">gegužės </w:t>
      </w:r>
      <w:r w:rsidR="00524E05">
        <w:rPr>
          <w:szCs w:val="24"/>
        </w:rPr>
        <w:t>6</w:t>
      </w:r>
      <w:r w:rsidR="00CA25DA" w:rsidRPr="00740D00">
        <w:rPr>
          <w:szCs w:val="24"/>
        </w:rPr>
        <w:t xml:space="preserve"> d. pos</w:t>
      </w:r>
      <w:r w:rsidR="00CA25DA" w:rsidRPr="00740D00">
        <w:rPr>
          <w:rFonts w:ascii="TimesNewRoman" w:hAnsi="TimesNewRoman" w:cs="TimesNewRoman"/>
          <w:szCs w:val="24"/>
        </w:rPr>
        <w:t>ė</w:t>
      </w:r>
      <w:r w:rsidR="00CA25DA" w:rsidRPr="00740D00">
        <w:rPr>
          <w:szCs w:val="24"/>
        </w:rPr>
        <w:t xml:space="preserve">džio </w:t>
      </w:r>
    </w:p>
    <w:p w14:paraId="767B9BA6" w14:textId="77777777" w:rsidR="00CA25DA" w:rsidRPr="00740D00" w:rsidRDefault="00CA25DA" w:rsidP="00CA25DA">
      <w:pPr>
        <w:jc w:val="both"/>
        <w:rPr>
          <w:szCs w:val="24"/>
        </w:rPr>
      </w:pPr>
      <w:r w:rsidRPr="00740D00">
        <w:rPr>
          <w:szCs w:val="24"/>
        </w:rPr>
        <w:t>protokolo Nr. M1-</w:t>
      </w:r>
      <w:r w:rsidR="00524E05">
        <w:rPr>
          <w:szCs w:val="24"/>
        </w:rPr>
        <w:t>5 nutarimu Nr. 1</w:t>
      </w:r>
    </w:p>
    <w:p w14:paraId="7F0F16DA" w14:textId="77777777" w:rsidR="00CA25DA" w:rsidRPr="00740D00" w:rsidRDefault="00CA25DA" w:rsidP="00CA25DA"/>
    <w:p w14:paraId="00ECAA9A" w14:textId="77777777" w:rsidR="002E1F99" w:rsidRDefault="00CA25DA" w:rsidP="002E1F99">
      <w:pPr>
        <w:pStyle w:val="Pavadinimas"/>
        <w:jc w:val="left"/>
        <w:rPr>
          <w:b w:val="0"/>
        </w:rPr>
      </w:pPr>
      <w:r>
        <w:rPr>
          <w:b w:val="0"/>
        </w:rPr>
        <w:br w:type="page"/>
      </w:r>
    </w:p>
    <w:p w14:paraId="6E645C81" w14:textId="77777777" w:rsidR="003B3060" w:rsidRDefault="003B3060" w:rsidP="002E1F99">
      <w:pPr>
        <w:pStyle w:val="Pavadinimas"/>
        <w:jc w:val="left"/>
        <w:rPr>
          <w:b w:val="0"/>
        </w:rPr>
      </w:pPr>
    </w:p>
    <w:p w14:paraId="12597DBC" w14:textId="77777777" w:rsidR="00B668F0" w:rsidRDefault="00B668F0" w:rsidP="00B668F0">
      <w:pPr>
        <w:pStyle w:val="Pavadinimas"/>
        <w:pBdr>
          <w:bottom w:val="single" w:sz="12" w:space="1" w:color="auto"/>
        </w:pBdr>
      </w:pPr>
      <w:r>
        <w:t>JURBARKO RAJONO SAVIVALDYBĖS ADMINISTRACIJOS</w:t>
      </w:r>
    </w:p>
    <w:p w14:paraId="0E395A16" w14:textId="77777777" w:rsidR="00280D9E" w:rsidRDefault="00280D9E" w:rsidP="00280D9E">
      <w:pPr>
        <w:pStyle w:val="Pavadinimas"/>
        <w:pBdr>
          <w:bottom w:val="single" w:sz="12" w:space="1" w:color="auto"/>
        </w:pBdr>
      </w:pPr>
      <w:r>
        <w:t>ŠVIETIMO, KULTŪROS IR SPORTO SKYRIUS</w:t>
      </w:r>
    </w:p>
    <w:p w14:paraId="4941B33A" w14:textId="77777777" w:rsidR="002E1F99" w:rsidRDefault="002E1F99" w:rsidP="002E1F99">
      <w:pPr>
        <w:pStyle w:val="Paantrat"/>
      </w:pPr>
    </w:p>
    <w:p w14:paraId="7885A739" w14:textId="77777777" w:rsidR="002E1F99" w:rsidRDefault="002E1F99" w:rsidP="002E1F99">
      <w:pPr>
        <w:pStyle w:val="Paantrat"/>
      </w:pPr>
      <w:r>
        <w:t>AIŠKINAMASIS RAŠTAS</w:t>
      </w:r>
    </w:p>
    <w:p w14:paraId="3A6D347D" w14:textId="77777777" w:rsidR="002E1F99" w:rsidRDefault="002E1F99" w:rsidP="002E1F99">
      <w:pPr>
        <w:jc w:val="center"/>
        <w:rPr>
          <w:caps/>
        </w:rPr>
      </w:pPr>
    </w:p>
    <w:p w14:paraId="0A835FC7"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4B5594">
        <w:rPr>
          <w:b/>
        </w:rPr>
        <w:fldChar w:fldCharType="begin">
          <w:ffData>
            <w:name w:val="DOC_DATA"/>
            <w:enabled/>
            <w:calcOnExit w:val="0"/>
            <w:textInput>
              <w:default w:val="{$DOC_DATA}"/>
            </w:textInput>
          </w:ffData>
        </w:fldChar>
      </w:r>
      <w:r>
        <w:rPr>
          <w:b/>
        </w:rPr>
        <w:instrText xml:space="preserve"> FORMTEXT </w:instrText>
      </w:r>
      <w:r w:rsidR="004B5594">
        <w:rPr>
          <w:b/>
        </w:rPr>
      </w:r>
      <w:r w:rsidR="004B5594">
        <w:rPr>
          <w:b/>
        </w:rPr>
        <w:fldChar w:fldCharType="separate"/>
      </w:r>
      <w:r>
        <w:rPr>
          <w:b/>
          <w:noProof/>
        </w:rPr>
        <w:t>DĖL</w:t>
      </w:r>
      <w:r w:rsidR="0025238E">
        <w:rPr>
          <w:b/>
          <w:noProof/>
        </w:rPr>
        <w:t xml:space="preserve"> JURBARKO R.</w:t>
      </w:r>
      <w:r>
        <w:rPr>
          <w:b/>
          <w:noProof/>
        </w:rPr>
        <w:t xml:space="preserve"> VELIUONOS ANTANO IR JONO JUŠKŲ </w:t>
      </w:r>
      <w:r w:rsidR="00F72326">
        <w:rPr>
          <w:b/>
          <w:noProof/>
        </w:rPr>
        <w:t>GIMNAZIJOS</w:t>
      </w:r>
      <w:r>
        <w:rPr>
          <w:b/>
          <w:noProof/>
        </w:rPr>
        <w:t xml:space="preserve"> NUOSTATŲ PATVIRTINIMO</w:t>
      </w:r>
      <w:r w:rsidR="004B5594">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CFE09E4" w14:textId="77777777" w:rsidR="002E1F99" w:rsidRDefault="002E1F99" w:rsidP="002E1F99">
      <w:pPr>
        <w:tabs>
          <w:tab w:val="left" w:pos="567"/>
        </w:tabs>
        <w:jc w:val="center"/>
      </w:pPr>
    </w:p>
    <w:p w14:paraId="68CE5D4C" w14:textId="77777777" w:rsidR="00001758" w:rsidRDefault="004B5594"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29 d.</w:t>
      </w:r>
      <w:r>
        <w:fldChar w:fldCharType="end"/>
      </w:r>
    </w:p>
    <w:p w14:paraId="4FDE14FC" w14:textId="77777777" w:rsidR="002E1F99" w:rsidRDefault="002E1F99" w:rsidP="002E1F99">
      <w:pPr>
        <w:tabs>
          <w:tab w:val="left" w:pos="0"/>
        </w:tabs>
        <w:jc w:val="center"/>
      </w:pPr>
      <w:r>
        <w:t>Jurbarkas</w:t>
      </w:r>
    </w:p>
    <w:p w14:paraId="15D7E25D" w14:textId="77777777" w:rsidR="00280D9E" w:rsidRDefault="00280D9E" w:rsidP="006A29E6"/>
    <w:tbl>
      <w:tblPr>
        <w:tblW w:w="0" w:type="auto"/>
        <w:tblLook w:val="0000" w:firstRow="0" w:lastRow="0" w:firstColumn="0" w:lastColumn="0" w:noHBand="0" w:noVBand="0"/>
      </w:tblPr>
      <w:tblGrid>
        <w:gridCol w:w="9525"/>
      </w:tblGrid>
      <w:tr w:rsidR="006A29E6" w:rsidRPr="009D7189" w14:paraId="0F2AFB30" w14:textId="77777777" w:rsidTr="007371F4">
        <w:tc>
          <w:tcPr>
            <w:tcW w:w="9854" w:type="dxa"/>
          </w:tcPr>
          <w:p w14:paraId="1613C2F5" w14:textId="77777777" w:rsidR="006A29E6" w:rsidRPr="009D7189" w:rsidRDefault="006A29E6" w:rsidP="007371F4">
            <w:pPr>
              <w:tabs>
                <w:tab w:val="left" w:pos="0"/>
              </w:tabs>
              <w:rPr>
                <w:b/>
                <w:bCs/>
                <w:sz w:val="22"/>
                <w:szCs w:val="22"/>
              </w:rPr>
            </w:pPr>
            <w:r w:rsidRPr="009D7189">
              <w:rPr>
                <w:b/>
                <w:bCs/>
                <w:i/>
                <w:iCs/>
                <w:sz w:val="22"/>
                <w:szCs w:val="22"/>
              </w:rPr>
              <w:t>1. Parengto projekto tikslai ir uždaviniai.</w:t>
            </w:r>
          </w:p>
        </w:tc>
      </w:tr>
      <w:tr w:rsidR="006A29E6" w:rsidRPr="009D7189" w14:paraId="4D4D1552" w14:textId="77777777" w:rsidTr="007371F4">
        <w:tc>
          <w:tcPr>
            <w:tcW w:w="9854" w:type="dxa"/>
          </w:tcPr>
          <w:p w14:paraId="7EF30D2B" w14:textId="77777777" w:rsidR="00280D9E" w:rsidRPr="009D7189" w:rsidRDefault="00983206" w:rsidP="00D33699">
            <w:pPr>
              <w:tabs>
                <w:tab w:val="left" w:pos="0"/>
              </w:tabs>
              <w:jc w:val="both"/>
              <w:rPr>
                <w:sz w:val="22"/>
                <w:szCs w:val="22"/>
              </w:rPr>
            </w:pPr>
            <w:r w:rsidRPr="009D7189">
              <w:rPr>
                <w:sz w:val="22"/>
                <w:szCs w:val="22"/>
              </w:rPr>
              <w:t xml:space="preserve">Patvirtinti Jurbarko r. Veliuonos Antano ir Jono Juškų </w:t>
            </w:r>
            <w:r w:rsidR="006466F4" w:rsidRPr="009D7189">
              <w:rPr>
                <w:sz w:val="22"/>
                <w:szCs w:val="22"/>
              </w:rPr>
              <w:t>g</w:t>
            </w:r>
            <w:r w:rsidR="00F72326" w:rsidRPr="009D7189">
              <w:rPr>
                <w:sz w:val="22"/>
                <w:szCs w:val="22"/>
              </w:rPr>
              <w:t>imnazijos</w:t>
            </w:r>
            <w:r w:rsidRPr="009D7189">
              <w:rPr>
                <w:sz w:val="22"/>
                <w:szCs w:val="22"/>
              </w:rPr>
              <w:t xml:space="preserve"> nuostatus.</w:t>
            </w:r>
          </w:p>
        </w:tc>
      </w:tr>
      <w:tr w:rsidR="006A29E6" w:rsidRPr="009D7189" w14:paraId="71853CEB" w14:textId="77777777" w:rsidTr="007371F4">
        <w:tc>
          <w:tcPr>
            <w:tcW w:w="9854" w:type="dxa"/>
          </w:tcPr>
          <w:p w14:paraId="2137B771" w14:textId="77777777" w:rsidR="006A29E6" w:rsidRPr="009D7189" w:rsidRDefault="006A29E6" w:rsidP="007371F4">
            <w:pPr>
              <w:tabs>
                <w:tab w:val="left" w:pos="0"/>
              </w:tabs>
              <w:rPr>
                <w:b/>
                <w:bCs/>
                <w:sz w:val="22"/>
                <w:szCs w:val="22"/>
              </w:rPr>
            </w:pPr>
            <w:r w:rsidRPr="009D7189">
              <w:rPr>
                <w:b/>
                <w:bCs/>
                <w:i/>
                <w:iCs/>
                <w:sz w:val="22"/>
                <w:szCs w:val="22"/>
              </w:rPr>
              <w:t>2. Kaip šiuo metu yra sureguliuoti projekte aptarti klausimai.</w:t>
            </w:r>
          </w:p>
        </w:tc>
      </w:tr>
      <w:tr w:rsidR="006A29E6" w:rsidRPr="009D7189" w14:paraId="661DB721" w14:textId="77777777" w:rsidTr="007371F4">
        <w:tc>
          <w:tcPr>
            <w:tcW w:w="9854" w:type="dxa"/>
          </w:tcPr>
          <w:p w14:paraId="1F7EFF88" w14:textId="77777777" w:rsidR="00280D9E" w:rsidRPr="009D7189" w:rsidRDefault="00983206" w:rsidP="00D33699">
            <w:pPr>
              <w:jc w:val="both"/>
              <w:rPr>
                <w:sz w:val="22"/>
                <w:szCs w:val="22"/>
              </w:rPr>
            </w:pPr>
            <w:r w:rsidRPr="009D7189">
              <w:rPr>
                <w:sz w:val="22"/>
                <w:szCs w:val="22"/>
              </w:rPr>
              <w:t>Jurbarko rajono savivaldybės taryba 2024 m. balandžio 2</w:t>
            </w:r>
            <w:r w:rsidR="00B53E3D" w:rsidRPr="009D7189">
              <w:rPr>
                <w:sz w:val="22"/>
                <w:szCs w:val="22"/>
              </w:rPr>
              <w:t>5</w:t>
            </w:r>
            <w:r w:rsidRPr="009D7189">
              <w:rPr>
                <w:sz w:val="22"/>
                <w:szCs w:val="22"/>
              </w:rPr>
              <w:t xml:space="preserve"> d. sprendimais Nr. T2-94 „Dėl sutikimo reorganizuoti Jurbarko r. Klausučių Stasio </w:t>
            </w:r>
            <w:proofErr w:type="spellStart"/>
            <w:r w:rsidRPr="009D7189">
              <w:rPr>
                <w:sz w:val="22"/>
                <w:szCs w:val="22"/>
              </w:rPr>
              <w:t>Santvaro</w:t>
            </w:r>
            <w:proofErr w:type="spellEnd"/>
            <w:r w:rsidRPr="009D7189">
              <w:rPr>
                <w:sz w:val="22"/>
                <w:szCs w:val="22"/>
              </w:rPr>
              <w:t xml:space="preserve"> pagrindinę mokyklą, prijungiant prie Jurbarko</w:t>
            </w:r>
            <w:r w:rsidR="00280D9E" w:rsidRPr="009D7189">
              <w:rPr>
                <w:sz w:val="22"/>
                <w:szCs w:val="22"/>
              </w:rPr>
              <w:t> </w:t>
            </w:r>
            <w:r w:rsidRPr="009D7189">
              <w:rPr>
                <w:sz w:val="22"/>
                <w:szCs w:val="22"/>
              </w:rPr>
              <w:t xml:space="preserve">r. Veliuonos Antano ir Jono Juškų </w:t>
            </w:r>
            <w:r w:rsidR="006466F4" w:rsidRPr="009D7189">
              <w:rPr>
                <w:sz w:val="22"/>
                <w:szCs w:val="22"/>
              </w:rPr>
              <w:t>g</w:t>
            </w:r>
            <w:r w:rsidR="00F72326" w:rsidRPr="009D7189">
              <w:rPr>
                <w:sz w:val="22"/>
                <w:szCs w:val="22"/>
              </w:rPr>
              <w:t>imnazijos</w:t>
            </w:r>
            <w:r w:rsidRPr="009D7189">
              <w:rPr>
                <w:sz w:val="22"/>
                <w:szCs w:val="22"/>
              </w:rPr>
              <w:t xml:space="preserve">, ir pritarimo reorganizavimo sąlygų aprašui“ ir Nr. T2-95 „Dėl sutikimo reorganizuoti Jurbarko r. Seredžiaus Stasio Šimkaus mokyklą-daugiafunkcį centrą, prijungiant prie Jurbarko r. Veliuonos Antano ir Jono Juškų </w:t>
            </w:r>
            <w:r w:rsidR="006466F4" w:rsidRPr="009D7189">
              <w:rPr>
                <w:sz w:val="22"/>
                <w:szCs w:val="22"/>
              </w:rPr>
              <w:t>g</w:t>
            </w:r>
            <w:r w:rsidR="00F72326" w:rsidRPr="009D7189">
              <w:rPr>
                <w:sz w:val="22"/>
                <w:szCs w:val="22"/>
              </w:rPr>
              <w:t>imnazijos</w:t>
            </w:r>
            <w:r w:rsidRPr="009D7189">
              <w:rPr>
                <w:sz w:val="22"/>
                <w:szCs w:val="22"/>
              </w:rPr>
              <w:t xml:space="preserve">, ir pritarimo reorganizavimo sąlygų aprašui“ sutiko, kad Jurbarko r. Klausučių Stasio </w:t>
            </w:r>
            <w:proofErr w:type="spellStart"/>
            <w:r w:rsidRPr="009D7189">
              <w:rPr>
                <w:sz w:val="22"/>
                <w:szCs w:val="22"/>
              </w:rPr>
              <w:t>Santvaro</w:t>
            </w:r>
            <w:proofErr w:type="spellEnd"/>
            <w:r w:rsidRPr="009D7189">
              <w:rPr>
                <w:sz w:val="22"/>
                <w:szCs w:val="22"/>
              </w:rPr>
              <w:t xml:space="preserve"> pagrindinė mokykla ir Jurbarko r. Seredžiaus Stasio Šimkaus mokykla-daugiafunkcis centras būtų reorganizuoti, prijungiant prie Jurbarko r. Veliuonos Antano ir Jono Juškų </w:t>
            </w:r>
            <w:r w:rsidR="006466F4" w:rsidRPr="009D7189">
              <w:rPr>
                <w:sz w:val="22"/>
                <w:szCs w:val="22"/>
              </w:rPr>
              <w:t>g</w:t>
            </w:r>
            <w:r w:rsidR="00F72326" w:rsidRPr="009D7189">
              <w:rPr>
                <w:sz w:val="22"/>
                <w:szCs w:val="22"/>
              </w:rPr>
              <w:t>imnazijos</w:t>
            </w:r>
            <w:r w:rsidR="00280D9E" w:rsidRPr="009D7189">
              <w:rPr>
                <w:sz w:val="22"/>
                <w:szCs w:val="22"/>
              </w:rPr>
              <w:t xml:space="preserve"> ir tampant </w:t>
            </w:r>
            <w:r w:rsidR="006466F4" w:rsidRPr="009D7189">
              <w:rPr>
                <w:sz w:val="22"/>
                <w:szCs w:val="22"/>
              </w:rPr>
              <w:t>g</w:t>
            </w:r>
            <w:r w:rsidR="00F72326" w:rsidRPr="009D7189">
              <w:rPr>
                <w:sz w:val="22"/>
                <w:szCs w:val="22"/>
              </w:rPr>
              <w:t>imnazijos</w:t>
            </w:r>
            <w:r w:rsidR="00280D9E" w:rsidRPr="009D7189">
              <w:rPr>
                <w:sz w:val="22"/>
                <w:szCs w:val="22"/>
              </w:rPr>
              <w:t xml:space="preserve"> skyriais</w:t>
            </w:r>
            <w:r w:rsidRPr="009D7189">
              <w:rPr>
                <w:sz w:val="22"/>
                <w:szCs w:val="22"/>
              </w:rPr>
              <w:t>.</w:t>
            </w:r>
          </w:p>
        </w:tc>
      </w:tr>
      <w:tr w:rsidR="006A29E6" w:rsidRPr="009D7189" w14:paraId="40C9A46A" w14:textId="77777777" w:rsidTr="007371F4">
        <w:tc>
          <w:tcPr>
            <w:tcW w:w="9854" w:type="dxa"/>
          </w:tcPr>
          <w:p w14:paraId="1D076C12" w14:textId="77777777" w:rsidR="006A29E6" w:rsidRPr="009D7189" w:rsidRDefault="006A29E6" w:rsidP="007371F4">
            <w:pPr>
              <w:tabs>
                <w:tab w:val="left" w:pos="0"/>
              </w:tabs>
              <w:rPr>
                <w:b/>
                <w:bCs/>
                <w:i/>
                <w:iCs/>
                <w:sz w:val="22"/>
                <w:szCs w:val="22"/>
              </w:rPr>
            </w:pPr>
            <w:r w:rsidRPr="009D7189">
              <w:rPr>
                <w:b/>
                <w:bCs/>
                <w:i/>
                <w:iCs/>
                <w:sz w:val="22"/>
                <w:szCs w:val="22"/>
              </w:rPr>
              <w:t>3. Kokių pozityvių rezultatų laukiama.</w:t>
            </w:r>
          </w:p>
        </w:tc>
      </w:tr>
      <w:tr w:rsidR="006A29E6" w:rsidRPr="009D7189" w14:paraId="4E8AF284" w14:textId="77777777" w:rsidTr="007371F4">
        <w:tc>
          <w:tcPr>
            <w:tcW w:w="9854" w:type="dxa"/>
          </w:tcPr>
          <w:p w14:paraId="12B540FD" w14:textId="77777777" w:rsidR="00280D9E" w:rsidRPr="009D7189" w:rsidRDefault="00F72326" w:rsidP="00D33699">
            <w:pPr>
              <w:tabs>
                <w:tab w:val="left" w:pos="0"/>
              </w:tabs>
              <w:jc w:val="both"/>
              <w:rPr>
                <w:sz w:val="22"/>
                <w:szCs w:val="22"/>
              </w:rPr>
            </w:pPr>
            <w:r w:rsidRPr="009D7189">
              <w:rPr>
                <w:color w:val="000000"/>
                <w:sz w:val="22"/>
                <w:szCs w:val="22"/>
              </w:rPr>
              <w:t>Gimnazijos</w:t>
            </w:r>
            <w:r w:rsidR="00983206" w:rsidRPr="009D7189">
              <w:rPr>
                <w:color w:val="000000"/>
                <w:sz w:val="22"/>
                <w:szCs w:val="22"/>
              </w:rPr>
              <w:t xml:space="preserve"> nuostatai atitiks galiojančių teisės aktų reikalavimus.</w:t>
            </w:r>
          </w:p>
        </w:tc>
      </w:tr>
      <w:tr w:rsidR="006A29E6" w:rsidRPr="009D7189" w14:paraId="1BBC1BC6" w14:textId="77777777" w:rsidTr="007371F4">
        <w:tc>
          <w:tcPr>
            <w:tcW w:w="9854" w:type="dxa"/>
          </w:tcPr>
          <w:p w14:paraId="43868C2B" w14:textId="77777777" w:rsidR="006A29E6" w:rsidRPr="009D7189" w:rsidRDefault="006A29E6" w:rsidP="007371F4">
            <w:pPr>
              <w:tabs>
                <w:tab w:val="left" w:pos="0"/>
              </w:tabs>
              <w:jc w:val="both"/>
              <w:rPr>
                <w:b/>
                <w:bCs/>
                <w:i/>
                <w:iCs/>
                <w:sz w:val="22"/>
                <w:szCs w:val="22"/>
              </w:rPr>
            </w:pPr>
            <w:r w:rsidRPr="009D7189">
              <w:rPr>
                <w:b/>
                <w:bCs/>
                <w:i/>
                <w:iCs/>
                <w:sz w:val="22"/>
                <w:szCs w:val="22"/>
              </w:rPr>
              <w:t>4. Galimos neigiamos priimto projekto pasekmės ir kokių priemonių reikėtų imtis, kad tokių pasekmių būtų išvengta.</w:t>
            </w:r>
          </w:p>
        </w:tc>
      </w:tr>
      <w:tr w:rsidR="006A29E6" w:rsidRPr="009D7189" w14:paraId="11D31F95" w14:textId="77777777" w:rsidTr="007371F4">
        <w:tc>
          <w:tcPr>
            <w:tcW w:w="9854" w:type="dxa"/>
          </w:tcPr>
          <w:p w14:paraId="1A823FB7" w14:textId="77777777" w:rsidR="00280D9E" w:rsidRPr="009D7189" w:rsidRDefault="00983206" w:rsidP="00D33699">
            <w:pPr>
              <w:tabs>
                <w:tab w:val="left" w:pos="0"/>
              </w:tabs>
              <w:jc w:val="both"/>
              <w:rPr>
                <w:sz w:val="22"/>
                <w:szCs w:val="22"/>
              </w:rPr>
            </w:pPr>
            <w:r w:rsidRPr="009D7189">
              <w:rPr>
                <w:sz w:val="22"/>
                <w:szCs w:val="22"/>
              </w:rPr>
              <w:t>Neigiamų pasekmių neturėtų būti.</w:t>
            </w:r>
          </w:p>
        </w:tc>
      </w:tr>
      <w:tr w:rsidR="006A29E6" w:rsidRPr="009D7189" w14:paraId="288DC279" w14:textId="77777777" w:rsidTr="007371F4">
        <w:tc>
          <w:tcPr>
            <w:tcW w:w="9854" w:type="dxa"/>
          </w:tcPr>
          <w:p w14:paraId="6B6F5145" w14:textId="77777777" w:rsidR="006A29E6" w:rsidRPr="009D7189" w:rsidRDefault="006A29E6" w:rsidP="007371F4">
            <w:pPr>
              <w:tabs>
                <w:tab w:val="left" w:pos="0"/>
              </w:tabs>
              <w:jc w:val="both"/>
              <w:rPr>
                <w:b/>
                <w:bCs/>
                <w:i/>
                <w:iCs/>
                <w:sz w:val="22"/>
                <w:szCs w:val="22"/>
              </w:rPr>
            </w:pPr>
            <w:r w:rsidRPr="009D7189">
              <w:rPr>
                <w:b/>
                <w:bCs/>
                <w:i/>
                <w:iCs/>
                <w:sz w:val="22"/>
                <w:szCs w:val="22"/>
              </w:rPr>
              <w:t>5. Kokie šios srities aktai tebegalioja (pateikiamas aktų sąrašas) ir kokius galiojančius aktus būtina pakeisti ar panaikinti, priėmus teikiamą projektą.</w:t>
            </w:r>
          </w:p>
        </w:tc>
      </w:tr>
      <w:tr w:rsidR="006A29E6" w:rsidRPr="009D7189" w14:paraId="48EE8A8B" w14:textId="77777777" w:rsidTr="007371F4">
        <w:tc>
          <w:tcPr>
            <w:tcW w:w="9854" w:type="dxa"/>
          </w:tcPr>
          <w:p w14:paraId="616A5FEA" w14:textId="77777777" w:rsidR="00280D9E" w:rsidRPr="009D7189" w:rsidRDefault="00F72326" w:rsidP="00D33699">
            <w:pPr>
              <w:tabs>
                <w:tab w:val="left" w:pos="0"/>
              </w:tabs>
              <w:jc w:val="both"/>
              <w:rPr>
                <w:sz w:val="22"/>
                <w:szCs w:val="22"/>
              </w:rPr>
            </w:pPr>
            <w:r w:rsidRPr="009D7189">
              <w:rPr>
                <w:color w:val="000000"/>
                <w:sz w:val="22"/>
                <w:szCs w:val="22"/>
              </w:rPr>
              <w:t>Gimnazijos</w:t>
            </w:r>
            <w:r w:rsidR="00983206" w:rsidRPr="009D7189">
              <w:rPr>
                <w:color w:val="000000"/>
                <w:sz w:val="22"/>
                <w:szCs w:val="22"/>
              </w:rPr>
              <w:t xml:space="preserve"> veikla organizuojama vadovaujantis Jurbarko rajono savivaldybės tarybos 2023 m. rugsėjo 28 d. sprendim</w:t>
            </w:r>
            <w:r w:rsidR="00280D9E" w:rsidRPr="009D7189">
              <w:rPr>
                <w:color w:val="000000"/>
                <w:sz w:val="22"/>
                <w:szCs w:val="22"/>
              </w:rPr>
              <w:t>u</w:t>
            </w:r>
            <w:r w:rsidR="00983206" w:rsidRPr="009D7189">
              <w:rPr>
                <w:color w:val="000000"/>
                <w:sz w:val="22"/>
                <w:szCs w:val="22"/>
              </w:rPr>
              <w:t xml:space="preserve"> Nr. T2-251 ,,Dėl Jurbarko </w:t>
            </w:r>
            <w:r w:rsidR="00983206" w:rsidRPr="009D7189">
              <w:rPr>
                <w:sz w:val="22"/>
                <w:szCs w:val="22"/>
              </w:rPr>
              <w:t xml:space="preserve">r. Veliuonos Antano ir Jono Juškų </w:t>
            </w:r>
            <w:r w:rsidR="006466F4" w:rsidRPr="009D7189">
              <w:rPr>
                <w:sz w:val="22"/>
                <w:szCs w:val="22"/>
              </w:rPr>
              <w:t>g</w:t>
            </w:r>
            <w:r w:rsidRPr="009D7189">
              <w:rPr>
                <w:sz w:val="22"/>
                <w:szCs w:val="22"/>
              </w:rPr>
              <w:t>imnazijos</w:t>
            </w:r>
            <w:r w:rsidR="00983206" w:rsidRPr="009D7189">
              <w:rPr>
                <w:sz w:val="22"/>
                <w:szCs w:val="22"/>
              </w:rPr>
              <w:t xml:space="preserve"> </w:t>
            </w:r>
            <w:r w:rsidR="00983206" w:rsidRPr="009D7189">
              <w:rPr>
                <w:color w:val="000000"/>
                <w:sz w:val="22"/>
                <w:szCs w:val="22"/>
              </w:rPr>
              <w:t xml:space="preserve">nuostatų patvirtinimo“ patvirtintais Jurbarko </w:t>
            </w:r>
            <w:r w:rsidR="00983206" w:rsidRPr="009D7189">
              <w:rPr>
                <w:sz w:val="22"/>
                <w:szCs w:val="22"/>
              </w:rPr>
              <w:t xml:space="preserve">r. </w:t>
            </w:r>
            <w:r w:rsidR="00983206" w:rsidRPr="009D7189">
              <w:rPr>
                <w:color w:val="000000"/>
                <w:sz w:val="22"/>
                <w:szCs w:val="22"/>
              </w:rPr>
              <w:t xml:space="preserve">Veliuonos Antano ir Jono Juškų </w:t>
            </w:r>
            <w:r w:rsidR="006466F4" w:rsidRPr="009D7189">
              <w:rPr>
                <w:color w:val="000000"/>
                <w:sz w:val="22"/>
                <w:szCs w:val="22"/>
              </w:rPr>
              <w:t>g</w:t>
            </w:r>
            <w:r w:rsidRPr="009D7189">
              <w:rPr>
                <w:color w:val="000000"/>
                <w:sz w:val="22"/>
                <w:szCs w:val="22"/>
              </w:rPr>
              <w:t>imnazijos</w:t>
            </w:r>
            <w:r w:rsidR="00983206" w:rsidRPr="009D7189">
              <w:rPr>
                <w:color w:val="000000"/>
                <w:sz w:val="22"/>
                <w:szCs w:val="22"/>
              </w:rPr>
              <w:t xml:space="preserve"> nuostatais. Minėtas teisės aktas bus pripažintas netekusiu galios.</w:t>
            </w:r>
          </w:p>
        </w:tc>
      </w:tr>
      <w:tr w:rsidR="006A29E6" w:rsidRPr="009D7189" w14:paraId="2DADE680" w14:textId="77777777" w:rsidTr="007371F4">
        <w:tc>
          <w:tcPr>
            <w:tcW w:w="9854" w:type="dxa"/>
          </w:tcPr>
          <w:p w14:paraId="0245DDFA" w14:textId="77777777" w:rsidR="006A29E6" w:rsidRPr="009D7189" w:rsidRDefault="006A29E6" w:rsidP="007371F4">
            <w:pPr>
              <w:tabs>
                <w:tab w:val="left" w:pos="0"/>
              </w:tabs>
              <w:rPr>
                <w:b/>
                <w:bCs/>
                <w:i/>
                <w:iCs/>
                <w:sz w:val="22"/>
                <w:szCs w:val="22"/>
              </w:rPr>
            </w:pPr>
            <w:r w:rsidRPr="009D7189">
              <w:rPr>
                <w:b/>
                <w:bCs/>
                <w:i/>
                <w:iCs/>
                <w:sz w:val="22"/>
                <w:szCs w:val="22"/>
              </w:rPr>
              <w:t>6. Projekto rengimo metu gauti specialistų vertinimai ir išvados, ekonominiai apskaičiavimai (sąmatos), konkretūs finansavimo šaltiniai.</w:t>
            </w:r>
          </w:p>
          <w:p w14:paraId="4D616D60" w14:textId="77777777" w:rsidR="00280D9E" w:rsidRPr="009D7189" w:rsidRDefault="00280D9E" w:rsidP="00D33699">
            <w:pPr>
              <w:tabs>
                <w:tab w:val="left" w:pos="0"/>
              </w:tabs>
              <w:rPr>
                <w:b/>
                <w:bCs/>
                <w:i/>
                <w:iCs/>
                <w:sz w:val="22"/>
                <w:szCs w:val="22"/>
              </w:rPr>
            </w:pPr>
            <w:r w:rsidRPr="009D7189">
              <w:rPr>
                <w:bCs/>
                <w:iCs/>
                <w:color w:val="000000"/>
                <w:sz w:val="22"/>
                <w:szCs w:val="22"/>
              </w:rPr>
              <w:t xml:space="preserve">Patvirtinus naujus nuostatus papildomų lėšų </w:t>
            </w:r>
            <w:r w:rsidR="00F72326" w:rsidRPr="009D7189">
              <w:rPr>
                <w:bCs/>
                <w:iCs/>
                <w:color w:val="000000"/>
                <w:sz w:val="22"/>
                <w:szCs w:val="22"/>
              </w:rPr>
              <w:t>Gimnazijos</w:t>
            </w:r>
            <w:r w:rsidRPr="009D7189">
              <w:rPr>
                <w:bCs/>
                <w:iCs/>
                <w:color w:val="000000"/>
                <w:sz w:val="22"/>
                <w:szCs w:val="22"/>
              </w:rPr>
              <w:t xml:space="preserve"> veiklai organizuoti nereikės.</w:t>
            </w:r>
          </w:p>
        </w:tc>
      </w:tr>
      <w:tr w:rsidR="006A29E6" w:rsidRPr="009D7189" w14:paraId="64958A07" w14:textId="77777777" w:rsidTr="007371F4">
        <w:tc>
          <w:tcPr>
            <w:tcW w:w="9854" w:type="dxa"/>
          </w:tcPr>
          <w:p w14:paraId="03709931" w14:textId="77777777" w:rsidR="006A29E6" w:rsidRPr="009D7189" w:rsidRDefault="006A29E6" w:rsidP="007371F4">
            <w:pPr>
              <w:tabs>
                <w:tab w:val="left" w:pos="0"/>
              </w:tabs>
              <w:jc w:val="both"/>
              <w:rPr>
                <w:b/>
                <w:i/>
                <w:sz w:val="22"/>
                <w:szCs w:val="22"/>
              </w:rPr>
            </w:pPr>
            <w:r w:rsidRPr="009D7189">
              <w:rPr>
                <w:b/>
                <w:i/>
                <w:sz w:val="22"/>
                <w:szCs w:val="22"/>
              </w:rPr>
              <w:t>7. Ar reikalingas projekto antikorupcinis vertinimas</w:t>
            </w:r>
            <w:r w:rsidR="00FD0852" w:rsidRPr="009D7189">
              <w:rPr>
                <w:b/>
                <w:i/>
                <w:sz w:val="22"/>
                <w:szCs w:val="22"/>
              </w:rPr>
              <w:t>.</w:t>
            </w:r>
          </w:p>
          <w:p w14:paraId="11B1945E" w14:textId="77777777" w:rsidR="00280D9E" w:rsidRPr="009D7189" w:rsidRDefault="00280D9E" w:rsidP="00D33699">
            <w:pPr>
              <w:tabs>
                <w:tab w:val="left" w:pos="0"/>
              </w:tabs>
              <w:jc w:val="both"/>
              <w:rPr>
                <w:sz w:val="22"/>
                <w:szCs w:val="22"/>
              </w:rPr>
            </w:pPr>
            <w:r w:rsidRPr="009D7189">
              <w:rPr>
                <w:color w:val="000000"/>
                <w:sz w:val="22"/>
                <w:szCs w:val="22"/>
              </w:rPr>
              <w:t>Vertinimas nereikalingas</w:t>
            </w:r>
          </w:p>
        </w:tc>
      </w:tr>
      <w:tr w:rsidR="006A29E6" w:rsidRPr="009D7189" w14:paraId="55FC04BF" w14:textId="77777777" w:rsidTr="007371F4">
        <w:tc>
          <w:tcPr>
            <w:tcW w:w="9854" w:type="dxa"/>
          </w:tcPr>
          <w:p w14:paraId="57DD0B01" w14:textId="77777777" w:rsidR="006A29E6" w:rsidRPr="009D7189" w:rsidRDefault="006A29E6" w:rsidP="007371F4">
            <w:pPr>
              <w:tabs>
                <w:tab w:val="left" w:pos="0"/>
              </w:tabs>
              <w:jc w:val="both"/>
              <w:rPr>
                <w:b/>
                <w:i/>
                <w:sz w:val="22"/>
                <w:szCs w:val="22"/>
              </w:rPr>
            </w:pPr>
            <w:r w:rsidRPr="009D7189">
              <w:rPr>
                <w:b/>
                <w:i/>
                <w:sz w:val="22"/>
                <w:szCs w:val="22"/>
              </w:rPr>
              <w:t>8. Projekto iniciatorius, autorius ar autorių grupė.</w:t>
            </w:r>
          </w:p>
        </w:tc>
      </w:tr>
      <w:tr w:rsidR="006A29E6" w:rsidRPr="009D7189" w14:paraId="303FEC9D" w14:textId="77777777" w:rsidTr="007371F4">
        <w:tc>
          <w:tcPr>
            <w:tcW w:w="9854" w:type="dxa"/>
          </w:tcPr>
          <w:p w14:paraId="404EF5FE" w14:textId="77777777" w:rsidR="00280D9E" w:rsidRPr="009D7189" w:rsidRDefault="00280D9E" w:rsidP="00D33699">
            <w:pPr>
              <w:tabs>
                <w:tab w:val="left" w:pos="0"/>
              </w:tabs>
              <w:jc w:val="both"/>
              <w:rPr>
                <w:sz w:val="22"/>
                <w:szCs w:val="22"/>
              </w:rPr>
            </w:pPr>
            <w:r w:rsidRPr="009D7189">
              <w:rPr>
                <w:sz w:val="22"/>
                <w:szCs w:val="22"/>
              </w:rPr>
              <w:t xml:space="preserve">Jurbarko r. Veliuonos Antano ir Jono Juškų </w:t>
            </w:r>
            <w:r w:rsidR="006466F4" w:rsidRPr="009D7189">
              <w:rPr>
                <w:sz w:val="22"/>
                <w:szCs w:val="22"/>
              </w:rPr>
              <w:t>g</w:t>
            </w:r>
            <w:r w:rsidR="00F72326" w:rsidRPr="009D7189">
              <w:rPr>
                <w:sz w:val="22"/>
                <w:szCs w:val="22"/>
              </w:rPr>
              <w:t>imnazijos</w:t>
            </w:r>
            <w:r w:rsidRPr="009D7189">
              <w:rPr>
                <w:sz w:val="22"/>
                <w:szCs w:val="22"/>
              </w:rPr>
              <w:t xml:space="preserve"> </w:t>
            </w:r>
            <w:r w:rsidRPr="009D7189">
              <w:rPr>
                <w:bCs/>
                <w:iCs/>
                <w:sz w:val="22"/>
                <w:szCs w:val="22"/>
              </w:rPr>
              <w:t xml:space="preserve">direktorė Ugnė </w:t>
            </w:r>
            <w:proofErr w:type="spellStart"/>
            <w:r w:rsidRPr="009D7189">
              <w:rPr>
                <w:bCs/>
                <w:iCs/>
                <w:sz w:val="22"/>
                <w:szCs w:val="22"/>
              </w:rPr>
              <w:t>Beinarytė</w:t>
            </w:r>
            <w:proofErr w:type="spellEnd"/>
            <w:r w:rsidRPr="009D7189">
              <w:rPr>
                <w:bCs/>
                <w:iCs/>
                <w:sz w:val="22"/>
                <w:szCs w:val="22"/>
              </w:rPr>
              <w:t xml:space="preserve">, Švietimo, kultūros ir sporto skyriaus vyriausioji specialistė Loreta </w:t>
            </w:r>
            <w:proofErr w:type="spellStart"/>
            <w:r w:rsidRPr="009D7189">
              <w:rPr>
                <w:bCs/>
                <w:iCs/>
                <w:sz w:val="22"/>
                <w:szCs w:val="22"/>
              </w:rPr>
              <w:t>Knašienė</w:t>
            </w:r>
            <w:proofErr w:type="spellEnd"/>
          </w:p>
        </w:tc>
      </w:tr>
      <w:tr w:rsidR="006A29E6" w:rsidRPr="009D7189" w14:paraId="1DF8BF39" w14:textId="77777777" w:rsidTr="007371F4">
        <w:tc>
          <w:tcPr>
            <w:tcW w:w="9854" w:type="dxa"/>
          </w:tcPr>
          <w:p w14:paraId="1F65069F" w14:textId="77777777" w:rsidR="006A29E6" w:rsidRPr="009D7189" w:rsidRDefault="006A29E6" w:rsidP="007371F4">
            <w:pPr>
              <w:tabs>
                <w:tab w:val="left" w:pos="0"/>
              </w:tabs>
              <w:rPr>
                <w:b/>
                <w:bCs/>
                <w:i/>
                <w:iCs/>
                <w:sz w:val="22"/>
                <w:szCs w:val="22"/>
              </w:rPr>
            </w:pPr>
            <w:r w:rsidRPr="009D7189">
              <w:rPr>
                <w:b/>
                <w:bCs/>
                <w:i/>
                <w:iCs/>
                <w:sz w:val="22"/>
                <w:szCs w:val="22"/>
              </w:rPr>
              <w:t>9. Kiti, autorių nuomone, reikalingi pagrindimai ir paaiškinimai.</w:t>
            </w:r>
          </w:p>
          <w:p w14:paraId="01BBD576" w14:textId="77777777" w:rsidR="00280D9E" w:rsidRPr="009D7189" w:rsidRDefault="007F0D34" w:rsidP="00D647D6">
            <w:pPr>
              <w:tabs>
                <w:tab w:val="left" w:pos="0"/>
              </w:tabs>
              <w:jc w:val="both"/>
              <w:rPr>
                <w:b/>
                <w:bCs/>
                <w:i/>
                <w:iCs/>
                <w:sz w:val="22"/>
                <w:szCs w:val="22"/>
              </w:rPr>
            </w:pPr>
            <w:r w:rsidRPr="009D7189">
              <w:rPr>
                <w:sz w:val="22"/>
                <w:szCs w:val="22"/>
                <w:highlight w:val="yellow"/>
              </w:rPr>
              <w:t>Patikslintas projektas dėl Vyriausybės atstovo Klaipėdos ir Tauragės apskrityse vyriausiojo patarėjo pastebėjimo, kad  nuo 2024 m. rugsėjo 1 d. įsigalioja Švietimo įstatymo pakeitimai, ir nuostatai turėtų būti suderinti su įsigaliojančiomis įstatymo nuostatomis. Nuostatuose pakeisti 66–77 punktai (Tėvų komitetas visur pervardintas į Tėvų tarybą).</w:t>
            </w:r>
          </w:p>
        </w:tc>
      </w:tr>
      <w:tr w:rsidR="006A29E6" w:rsidRPr="009D7189" w14:paraId="4BE53BFC" w14:textId="77777777" w:rsidTr="007371F4">
        <w:tc>
          <w:tcPr>
            <w:tcW w:w="9854" w:type="dxa"/>
          </w:tcPr>
          <w:p w14:paraId="6ACCBFC1" w14:textId="77777777" w:rsidR="006A29E6" w:rsidRPr="009D7189" w:rsidRDefault="006A29E6" w:rsidP="007371F4">
            <w:pPr>
              <w:tabs>
                <w:tab w:val="left" w:pos="0"/>
              </w:tabs>
              <w:jc w:val="both"/>
              <w:rPr>
                <w:b/>
                <w:i/>
                <w:sz w:val="22"/>
                <w:szCs w:val="22"/>
              </w:rPr>
            </w:pPr>
            <w:r w:rsidRPr="009D7189">
              <w:rPr>
                <w:b/>
                <w:i/>
                <w:sz w:val="22"/>
                <w:szCs w:val="22"/>
              </w:rPr>
              <w:t>10. Sprendimas įteikiamas (kam ir kiek egz.)</w:t>
            </w:r>
            <w:r w:rsidR="00FD0852" w:rsidRPr="009D7189">
              <w:rPr>
                <w:b/>
                <w:i/>
                <w:sz w:val="22"/>
                <w:szCs w:val="22"/>
              </w:rPr>
              <w:t>.</w:t>
            </w:r>
          </w:p>
        </w:tc>
      </w:tr>
      <w:tr w:rsidR="006A29E6" w:rsidRPr="009D7189" w14:paraId="57E9C88D" w14:textId="77777777" w:rsidTr="007371F4">
        <w:tc>
          <w:tcPr>
            <w:tcW w:w="9854" w:type="dxa"/>
          </w:tcPr>
          <w:p w14:paraId="343B098A" w14:textId="77777777" w:rsidR="006A29E6" w:rsidRPr="009D7189" w:rsidRDefault="00280D9E" w:rsidP="007371F4">
            <w:pPr>
              <w:tabs>
                <w:tab w:val="left" w:pos="0"/>
              </w:tabs>
              <w:jc w:val="both"/>
              <w:rPr>
                <w:b/>
                <w:i/>
                <w:sz w:val="22"/>
                <w:szCs w:val="22"/>
              </w:rPr>
            </w:pPr>
            <w:r w:rsidRPr="009D7189">
              <w:rPr>
                <w:color w:val="000000"/>
                <w:sz w:val="22"/>
                <w:szCs w:val="22"/>
              </w:rPr>
              <w:t>Jurbarko r. Veliuonos Antano ir Jono Juškų gimnazijai – vienas sprendimo egzempliorius, Teisės ir civilinės metrikacijos bei Švietimo, kultūros ir sporto skyriams – per DVS.</w:t>
            </w:r>
          </w:p>
        </w:tc>
      </w:tr>
    </w:tbl>
    <w:p w14:paraId="3EBFA5C2" w14:textId="77777777" w:rsidR="00B668F0" w:rsidRDefault="00B668F0" w:rsidP="00B668F0">
      <w:r>
        <w:t>Parengė</w:t>
      </w:r>
    </w:p>
    <w:p w14:paraId="5946E9D4" w14:textId="77777777" w:rsidR="00B668F0" w:rsidRDefault="004B5594"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10854881" w14:textId="77777777" w:rsidR="006A29E6" w:rsidRDefault="004B5594" w:rsidP="00D33699">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2024-05-29</w:t>
      </w:r>
      <w:r>
        <w:rPr>
          <w:noProof/>
        </w:rPr>
        <w:fldChar w:fldCharType="end"/>
      </w:r>
    </w:p>
    <w:sectPr w:rsidR="006A29E6" w:rsidSect="00BD4CB6">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62236" w14:textId="77777777" w:rsidR="000C78EA" w:rsidRDefault="000C78EA">
      <w:r>
        <w:separator/>
      </w:r>
    </w:p>
  </w:endnote>
  <w:endnote w:type="continuationSeparator" w:id="0">
    <w:p w14:paraId="45BDE09F" w14:textId="77777777" w:rsidR="000C78EA" w:rsidRDefault="000C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2280B" w14:textId="77777777" w:rsidR="000C78EA" w:rsidRDefault="000C78EA">
      <w:r>
        <w:separator/>
      </w:r>
    </w:p>
  </w:footnote>
  <w:footnote w:type="continuationSeparator" w:id="0">
    <w:p w14:paraId="4741FA5E" w14:textId="77777777" w:rsidR="000C78EA" w:rsidRDefault="000C7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CA60B" w14:textId="77777777" w:rsidR="00FC1CD3" w:rsidRDefault="004B559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3EADCF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395AE" w14:textId="77777777" w:rsidR="00FC1CD3" w:rsidRDefault="00FC1CD3">
    <w:pPr>
      <w:pStyle w:val="Antrats"/>
      <w:framePr w:wrap="around" w:vAnchor="text" w:hAnchor="margin" w:xAlign="center" w:y="1"/>
      <w:rPr>
        <w:rStyle w:val="Puslapionumeris"/>
      </w:rPr>
    </w:pPr>
  </w:p>
  <w:p w14:paraId="727223A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124D0"/>
    <w:multiLevelType w:val="multilevel"/>
    <w:tmpl w:val="10561CB0"/>
    <w:lvl w:ilvl="0">
      <w:start w:val="13"/>
      <w:numFmt w:val="decimal"/>
      <w:lvlText w:val="%1."/>
      <w:lvlJc w:val="left"/>
      <w:pPr>
        <w:ind w:left="480" w:hanging="480"/>
      </w:pPr>
      <w:rPr>
        <w:rFonts w:hint="default"/>
      </w:rPr>
    </w:lvl>
    <w:lvl w:ilvl="1">
      <w:start w:val="1"/>
      <w:numFmt w:val="decimal"/>
      <w:lvlText w:val="%1.%2."/>
      <w:lvlJc w:val="left"/>
      <w:pPr>
        <w:ind w:left="2055" w:hanging="480"/>
      </w:pPr>
      <w:rPr>
        <w:rFonts w:hint="default"/>
      </w:rPr>
    </w:lvl>
    <w:lvl w:ilvl="2">
      <w:start w:val="1"/>
      <w:numFmt w:val="decimal"/>
      <w:lvlText w:val="%1.%2.%3."/>
      <w:lvlJc w:val="left"/>
      <w:pPr>
        <w:ind w:left="3870" w:hanging="720"/>
      </w:pPr>
      <w:rPr>
        <w:rFonts w:hint="default"/>
      </w:rPr>
    </w:lvl>
    <w:lvl w:ilvl="3">
      <w:start w:val="1"/>
      <w:numFmt w:val="decimal"/>
      <w:lvlText w:val="%1.%2.%3.%4."/>
      <w:lvlJc w:val="left"/>
      <w:pPr>
        <w:ind w:left="5445" w:hanging="720"/>
      </w:pPr>
      <w:rPr>
        <w:rFonts w:hint="default"/>
      </w:rPr>
    </w:lvl>
    <w:lvl w:ilvl="4">
      <w:start w:val="1"/>
      <w:numFmt w:val="decimal"/>
      <w:lvlText w:val="%1.%2.%3.%4.%5."/>
      <w:lvlJc w:val="left"/>
      <w:pPr>
        <w:ind w:left="7380" w:hanging="1080"/>
      </w:pPr>
      <w:rPr>
        <w:rFonts w:hint="default"/>
      </w:rPr>
    </w:lvl>
    <w:lvl w:ilvl="5">
      <w:start w:val="1"/>
      <w:numFmt w:val="decimal"/>
      <w:lvlText w:val="%1.%2.%3.%4.%5.%6."/>
      <w:lvlJc w:val="left"/>
      <w:pPr>
        <w:ind w:left="8955" w:hanging="1080"/>
      </w:pPr>
      <w:rPr>
        <w:rFonts w:hint="default"/>
      </w:rPr>
    </w:lvl>
    <w:lvl w:ilvl="6">
      <w:start w:val="1"/>
      <w:numFmt w:val="decimal"/>
      <w:lvlText w:val="%1.%2.%3.%4.%5.%6.%7."/>
      <w:lvlJc w:val="left"/>
      <w:pPr>
        <w:ind w:left="10890" w:hanging="1440"/>
      </w:pPr>
      <w:rPr>
        <w:rFonts w:hint="default"/>
      </w:rPr>
    </w:lvl>
    <w:lvl w:ilvl="7">
      <w:start w:val="1"/>
      <w:numFmt w:val="decimal"/>
      <w:lvlText w:val="%1.%2.%3.%4.%5.%6.%7.%8."/>
      <w:lvlJc w:val="left"/>
      <w:pPr>
        <w:ind w:left="12465" w:hanging="1440"/>
      </w:pPr>
      <w:rPr>
        <w:rFonts w:hint="default"/>
      </w:rPr>
    </w:lvl>
    <w:lvl w:ilvl="8">
      <w:start w:val="1"/>
      <w:numFmt w:val="decimal"/>
      <w:lvlText w:val="%1.%2.%3.%4.%5.%6.%7.%8.%9."/>
      <w:lvlJc w:val="left"/>
      <w:pPr>
        <w:ind w:left="14400" w:hanging="1800"/>
      </w:pPr>
      <w:rPr>
        <w:rFonts w:hint="default"/>
      </w:rPr>
    </w:lvl>
  </w:abstractNum>
  <w:abstractNum w:abstractNumId="2" w15:restartNumberingAfterBreak="0">
    <w:nsid w:val="09B10702"/>
    <w:multiLevelType w:val="multilevel"/>
    <w:tmpl w:val="20501400"/>
    <w:lvl w:ilvl="0">
      <w:start w:val="20"/>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22437"/>
    <w:multiLevelType w:val="multilevel"/>
    <w:tmpl w:val="29AE4540"/>
    <w:lvl w:ilvl="0">
      <w:start w:val="15"/>
      <w:numFmt w:val="decimal"/>
      <w:lvlText w:val="%1."/>
      <w:lvlJc w:val="left"/>
      <w:pPr>
        <w:ind w:left="480" w:hanging="480"/>
      </w:pPr>
      <w:rPr>
        <w:rFonts w:hint="default"/>
      </w:rPr>
    </w:lvl>
    <w:lvl w:ilvl="1">
      <w:start w:val="1"/>
      <w:numFmt w:val="decimal"/>
      <w:lvlText w:val="%1.%2."/>
      <w:lvlJc w:val="left"/>
      <w:pPr>
        <w:ind w:left="2055" w:hanging="480"/>
      </w:pPr>
      <w:rPr>
        <w:rFonts w:hint="default"/>
      </w:rPr>
    </w:lvl>
    <w:lvl w:ilvl="2">
      <w:start w:val="1"/>
      <w:numFmt w:val="decimal"/>
      <w:lvlText w:val="%1.%2.%3."/>
      <w:lvlJc w:val="left"/>
      <w:pPr>
        <w:ind w:left="3870" w:hanging="720"/>
      </w:pPr>
      <w:rPr>
        <w:rFonts w:hint="default"/>
      </w:rPr>
    </w:lvl>
    <w:lvl w:ilvl="3">
      <w:start w:val="1"/>
      <w:numFmt w:val="decimal"/>
      <w:lvlText w:val="%1.%2.%3.%4."/>
      <w:lvlJc w:val="left"/>
      <w:pPr>
        <w:ind w:left="5445" w:hanging="720"/>
      </w:pPr>
      <w:rPr>
        <w:rFonts w:hint="default"/>
      </w:rPr>
    </w:lvl>
    <w:lvl w:ilvl="4">
      <w:start w:val="1"/>
      <w:numFmt w:val="decimal"/>
      <w:lvlText w:val="%1.%2.%3.%4.%5."/>
      <w:lvlJc w:val="left"/>
      <w:pPr>
        <w:ind w:left="7380" w:hanging="1080"/>
      </w:pPr>
      <w:rPr>
        <w:rFonts w:hint="default"/>
      </w:rPr>
    </w:lvl>
    <w:lvl w:ilvl="5">
      <w:start w:val="1"/>
      <w:numFmt w:val="decimal"/>
      <w:lvlText w:val="%1.%2.%3.%4.%5.%6."/>
      <w:lvlJc w:val="left"/>
      <w:pPr>
        <w:ind w:left="8955" w:hanging="1080"/>
      </w:pPr>
      <w:rPr>
        <w:rFonts w:hint="default"/>
      </w:rPr>
    </w:lvl>
    <w:lvl w:ilvl="6">
      <w:start w:val="1"/>
      <w:numFmt w:val="decimal"/>
      <w:lvlText w:val="%1.%2.%3.%4.%5.%6.%7."/>
      <w:lvlJc w:val="left"/>
      <w:pPr>
        <w:ind w:left="10890" w:hanging="1440"/>
      </w:pPr>
      <w:rPr>
        <w:rFonts w:hint="default"/>
      </w:rPr>
    </w:lvl>
    <w:lvl w:ilvl="7">
      <w:start w:val="1"/>
      <w:numFmt w:val="decimal"/>
      <w:lvlText w:val="%1.%2.%3.%4.%5.%6.%7.%8."/>
      <w:lvlJc w:val="left"/>
      <w:pPr>
        <w:ind w:left="12465" w:hanging="1440"/>
      </w:pPr>
      <w:rPr>
        <w:rFonts w:hint="default"/>
      </w:rPr>
    </w:lvl>
    <w:lvl w:ilvl="8">
      <w:start w:val="1"/>
      <w:numFmt w:val="decimal"/>
      <w:lvlText w:val="%1.%2.%3.%4.%5.%6.%7.%8.%9."/>
      <w:lvlJc w:val="left"/>
      <w:pPr>
        <w:ind w:left="14400" w:hanging="1800"/>
      </w:pPr>
      <w:rPr>
        <w:rFonts w:hint="default"/>
      </w:rPr>
    </w:lvl>
  </w:abstractNum>
  <w:abstractNum w:abstractNumId="5" w15:restartNumberingAfterBreak="0">
    <w:nsid w:val="0E55036C"/>
    <w:multiLevelType w:val="multilevel"/>
    <w:tmpl w:val="DA60400C"/>
    <w:lvl w:ilvl="0">
      <w:start w:val="20"/>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6" w15:restartNumberingAfterBreak="0">
    <w:nsid w:val="11CC04CB"/>
    <w:multiLevelType w:val="multilevel"/>
    <w:tmpl w:val="3560202E"/>
    <w:lvl w:ilvl="0">
      <w:start w:val="30"/>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7"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4F5EBC"/>
    <w:multiLevelType w:val="multilevel"/>
    <w:tmpl w:val="1E167C02"/>
    <w:lvl w:ilvl="0">
      <w:start w:val="23"/>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9" w15:restartNumberingAfterBreak="0">
    <w:nsid w:val="22A71400"/>
    <w:multiLevelType w:val="hybridMultilevel"/>
    <w:tmpl w:val="013822E0"/>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0" w15:restartNumberingAfterBreak="0">
    <w:nsid w:val="232B6AB7"/>
    <w:multiLevelType w:val="multilevel"/>
    <w:tmpl w:val="820099D6"/>
    <w:lvl w:ilvl="0">
      <w:start w:val="77"/>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1" w15:restartNumberingAfterBreak="0">
    <w:nsid w:val="28C3043D"/>
    <w:multiLevelType w:val="multilevel"/>
    <w:tmpl w:val="833E5D58"/>
    <w:lvl w:ilvl="0">
      <w:start w:val="76"/>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2" w15:restartNumberingAfterBreak="0">
    <w:nsid w:val="29847720"/>
    <w:multiLevelType w:val="multilevel"/>
    <w:tmpl w:val="9182B852"/>
    <w:lvl w:ilvl="0">
      <w:start w:val="49"/>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3" w15:restartNumberingAfterBreak="0">
    <w:nsid w:val="2B051768"/>
    <w:multiLevelType w:val="multilevel"/>
    <w:tmpl w:val="45C29ABC"/>
    <w:lvl w:ilvl="0">
      <w:start w:val="83"/>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4" w15:restartNumberingAfterBreak="0">
    <w:nsid w:val="305A36FA"/>
    <w:multiLevelType w:val="multilevel"/>
    <w:tmpl w:val="82E6392C"/>
    <w:lvl w:ilvl="0">
      <w:start w:val="27"/>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5" w15:restartNumberingAfterBreak="0">
    <w:nsid w:val="38607E85"/>
    <w:multiLevelType w:val="multilevel"/>
    <w:tmpl w:val="060E866A"/>
    <w:lvl w:ilvl="0">
      <w:start w:val="58"/>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6" w15:restartNumberingAfterBreak="0">
    <w:nsid w:val="3E4B148E"/>
    <w:multiLevelType w:val="multilevel"/>
    <w:tmpl w:val="623279C8"/>
    <w:lvl w:ilvl="0">
      <w:start w:val="57"/>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6E34338"/>
    <w:multiLevelType w:val="multilevel"/>
    <w:tmpl w:val="0DF6DB4A"/>
    <w:lvl w:ilvl="0">
      <w:start w:val="10"/>
      <w:numFmt w:val="decimal"/>
      <w:lvlText w:val="%1."/>
      <w:lvlJc w:val="left"/>
      <w:pPr>
        <w:ind w:left="480" w:hanging="480"/>
      </w:pPr>
      <w:rPr>
        <w:rFonts w:hint="default"/>
      </w:rPr>
    </w:lvl>
    <w:lvl w:ilvl="1">
      <w:start w:val="1"/>
      <w:numFmt w:val="decimal"/>
      <w:lvlText w:val="%1.%2."/>
      <w:lvlJc w:val="left"/>
      <w:pPr>
        <w:ind w:left="2055" w:hanging="480"/>
      </w:pPr>
      <w:rPr>
        <w:rFonts w:hint="default"/>
      </w:rPr>
    </w:lvl>
    <w:lvl w:ilvl="2">
      <w:start w:val="1"/>
      <w:numFmt w:val="decimal"/>
      <w:lvlText w:val="%1.%2.%3."/>
      <w:lvlJc w:val="left"/>
      <w:pPr>
        <w:ind w:left="3870" w:hanging="720"/>
      </w:pPr>
      <w:rPr>
        <w:rFonts w:hint="default"/>
      </w:rPr>
    </w:lvl>
    <w:lvl w:ilvl="3">
      <w:start w:val="1"/>
      <w:numFmt w:val="decimal"/>
      <w:lvlText w:val="%1.%2.%3.%4."/>
      <w:lvlJc w:val="left"/>
      <w:pPr>
        <w:ind w:left="5445" w:hanging="720"/>
      </w:pPr>
      <w:rPr>
        <w:rFonts w:hint="default"/>
      </w:rPr>
    </w:lvl>
    <w:lvl w:ilvl="4">
      <w:start w:val="1"/>
      <w:numFmt w:val="decimal"/>
      <w:lvlText w:val="%1.%2.%3.%4.%5."/>
      <w:lvlJc w:val="left"/>
      <w:pPr>
        <w:ind w:left="7380" w:hanging="1080"/>
      </w:pPr>
      <w:rPr>
        <w:rFonts w:hint="default"/>
      </w:rPr>
    </w:lvl>
    <w:lvl w:ilvl="5">
      <w:start w:val="1"/>
      <w:numFmt w:val="decimal"/>
      <w:lvlText w:val="%1.%2.%3.%4.%5.%6."/>
      <w:lvlJc w:val="left"/>
      <w:pPr>
        <w:ind w:left="8955" w:hanging="1080"/>
      </w:pPr>
      <w:rPr>
        <w:rFonts w:hint="default"/>
      </w:rPr>
    </w:lvl>
    <w:lvl w:ilvl="6">
      <w:start w:val="1"/>
      <w:numFmt w:val="decimal"/>
      <w:lvlText w:val="%1.%2.%3.%4.%5.%6.%7."/>
      <w:lvlJc w:val="left"/>
      <w:pPr>
        <w:ind w:left="10890" w:hanging="1440"/>
      </w:pPr>
      <w:rPr>
        <w:rFonts w:hint="default"/>
      </w:rPr>
    </w:lvl>
    <w:lvl w:ilvl="7">
      <w:start w:val="1"/>
      <w:numFmt w:val="decimal"/>
      <w:lvlText w:val="%1.%2.%3.%4.%5.%6.%7.%8."/>
      <w:lvlJc w:val="left"/>
      <w:pPr>
        <w:ind w:left="12465" w:hanging="1440"/>
      </w:pPr>
      <w:rPr>
        <w:rFonts w:hint="default"/>
      </w:rPr>
    </w:lvl>
    <w:lvl w:ilvl="8">
      <w:start w:val="1"/>
      <w:numFmt w:val="decimal"/>
      <w:lvlText w:val="%1.%2.%3.%4.%5.%6.%7.%8.%9."/>
      <w:lvlJc w:val="left"/>
      <w:pPr>
        <w:ind w:left="14400" w:hanging="1800"/>
      </w:pPr>
      <w:rPr>
        <w:rFonts w:hint="default"/>
      </w:rPr>
    </w:lvl>
  </w:abstractNum>
  <w:abstractNum w:abstractNumId="19" w15:restartNumberingAfterBreak="0">
    <w:nsid w:val="4A7A010C"/>
    <w:multiLevelType w:val="multilevel"/>
    <w:tmpl w:val="B218B492"/>
    <w:lvl w:ilvl="0">
      <w:start w:val="39"/>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0" w15:restartNumberingAfterBreak="0">
    <w:nsid w:val="4B6B013F"/>
    <w:multiLevelType w:val="multilevel"/>
    <w:tmpl w:val="D6E6D314"/>
    <w:lvl w:ilvl="0">
      <w:start w:val="64"/>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1" w15:restartNumberingAfterBreak="0">
    <w:nsid w:val="4CAB0AF5"/>
    <w:multiLevelType w:val="multilevel"/>
    <w:tmpl w:val="20F6F1E8"/>
    <w:lvl w:ilvl="0">
      <w:start w:val="16"/>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2" w15:restartNumberingAfterBreak="0">
    <w:nsid w:val="549778BA"/>
    <w:multiLevelType w:val="hybridMultilevel"/>
    <w:tmpl w:val="D1B2411A"/>
    <w:lvl w:ilvl="0" w:tplc="1CC4F630">
      <w:start w:val="1"/>
      <w:numFmt w:val="decimal"/>
      <w:lvlText w:val="%1."/>
      <w:lvlJc w:val="left"/>
      <w:pPr>
        <w:ind w:left="1215" w:hanging="360"/>
      </w:pPr>
      <w:rPr>
        <w:rFonts w:hint="default"/>
      </w:rPr>
    </w:lvl>
    <w:lvl w:ilvl="1" w:tplc="E8302A80">
      <w:start w:val="1"/>
      <w:numFmt w:val="decimal"/>
      <w:lvlText w:val="%2."/>
      <w:lvlJc w:val="left"/>
      <w:pPr>
        <w:ind w:left="1935" w:hanging="360"/>
      </w:pPr>
      <w:rPr>
        <w:rFonts w:hint="default"/>
      </w:r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3" w15:restartNumberingAfterBreak="0">
    <w:nsid w:val="5BA45FF5"/>
    <w:multiLevelType w:val="multilevel"/>
    <w:tmpl w:val="00FC3BC0"/>
    <w:lvl w:ilvl="0">
      <w:start w:val="65"/>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3A6938"/>
    <w:multiLevelType w:val="multilevel"/>
    <w:tmpl w:val="96F0EBB8"/>
    <w:lvl w:ilvl="0">
      <w:start w:val="84"/>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6" w15:restartNumberingAfterBreak="0">
    <w:nsid w:val="6955370B"/>
    <w:multiLevelType w:val="multilevel"/>
    <w:tmpl w:val="DB7CC338"/>
    <w:lvl w:ilvl="0">
      <w:start w:val="18"/>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7" w15:restartNumberingAfterBreak="0">
    <w:nsid w:val="6D7C08EE"/>
    <w:multiLevelType w:val="multilevel"/>
    <w:tmpl w:val="AB10FA0E"/>
    <w:lvl w:ilvl="0">
      <w:start w:val="38"/>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8" w15:restartNumberingAfterBreak="0">
    <w:nsid w:val="732778DA"/>
    <w:multiLevelType w:val="multilevel"/>
    <w:tmpl w:val="4810EE3E"/>
    <w:lvl w:ilvl="0">
      <w:start w:val="50"/>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310638"/>
    <w:multiLevelType w:val="multilevel"/>
    <w:tmpl w:val="7C74DAC0"/>
    <w:lvl w:ilvl="0">
      <w:start w:val="8"/>
      <w:numFmt w:val="decimal"/>
      <w:lvlText w:val="%1."/>
      <w:lvlJc w:val="left"/>
      <w:pPr>
        <w:ind w:left="360" w:hanging="360"/>
      </w:pPr>
      <w:rPr>
        <w:rFonts w:hint="default"/>
      </w:rPr>
    </w:lvl>
    <w:lvl w:ilvl="1">
      <w:start w:val="1"/>
      <w:numFmt w:val="decimal"/>
      <w:lvlText w:val="%1.%2."/>
      <w:lvlJc w:val="left"/>
      <w:pPr>
        <w:ind w:left="1935" w:hanging="360"/>
      </w:pPr>
      <w:rPr>
        <w:rFonts w:hint="default"/>
      </w:rPr>
    </w:lvl>
    <w:lvl w:ilvl="2">
      <w:start w:val="1"/>
      <w:numFmt w:val="decimal"/>
      <w:lvlText w:val="%1.%2.%3."/>
      <w:lvlJc w:val="left"/>
      <w:pPr>
        <w:ind w:left="3870" w:hanging="720"/>
      </w:pPr>
      <w:rPr>
        <w:rFonts w:hint="default"/>
      </w:rPr>
    </w:lvl>
    <w:lvl w:ilvl="3">
      <w:start w:val="1"/>
      <w:numFmt w:val="decimal"/>
      <w:lvlText w:val="%1.%2.%3.%4."/>
      <w:lvlJc w:val="left"/>
      <w:pPr>
        <w:ind w:left="5445" w:hanging="720"/>
      </w:pPr>
      <w:rPr>
        <w:rFonts w:hint="default"/>
      </w:rPr>
    </w:lvl>
    <w:lvl w:ilvl="4">
      <w:start w:val="1"/>
      <w:numFmt w:val="decimal"/>
      <w:lvlText w:val="%1.%2.%3.%4.%5."/>
      <w:lvlJc w:val="left"/>
      <w:pPr>
        <w:ind w:left="7380" w:hanging="1080"/>
      </w:pPr>
      <w:rPr>
        <w:rFonts w:hint="default"/>
      </w:rPr>
    </w:lvl>
    <w:lvl w:ilvl="5">
      <w:start w:val="1"/>
      <w:numFmt w:val="decimal"/>
      <w:lvlText w:val="%1.%2.%3.%4.%5.%6."/>
      <w:lvlJc w:val="left"/>
      <w:pPr>
        <w:ind w:left="8955" w:hanging="1080"/>
      </w:pPr>
      <w:rPr>
        <w:rFonts w:hint="default"/>
      </w:rPr>
    </w:lvl>
    <w:lvl w:ilvl="6">
      <w:start w:val="1"/>
      <w:numFmt w:val="decimal"/>
      <w:lvlText w:val="%1.%2.%3.%4.%5.%6.%7."/>
      <w:lvlJc w:val="left"/>
      <w:pPr>
        <w:ind w:left="10890" w:hanging="1440"/>
      </w:pPr>
      <w:rPr>
        <w:rFonts w:hint="default"/>
      </w:rPr>
    </w:lvl>
    <w:lvl w:ilvl="7">
      <w:start w:val="1"/>
      <w:numFmt w:val="decimal"/>
      <w:lvlText w:val="%1.%2.%3.%4.%5.%6.%7.%8."/>
      <w:lvlJc w:val="left"/>
      <w:pPr>
        <w:ind w:left="12465" w:hanging="1440"/>
      </w:pPr>
      <w:rPr>
        <w:rFonts w:hint="default"/>
      </w:rPr>
    </w:lvl>
    <w:lvl w:ilvl="8">
      <w:start w:val="1"/>
      <w:numFmt w:val="decimal"/>
      <w:lvlText w:val="%1.%2.%3.%4.%5.%6.%7.%8.%9."/>
      <w:lvlJc w:val="left"/>
      <w:pPr>
        <w:ind w:left="14400" w:hanging="1800"/>
      </w:pPr>
      <w:rPr>
        <w:rFonts w:hint="default"/>
      </w:rPr>
    </w:lvl>
  </w:abstractNum>
  <w:abstractNum w:abstractNumId="3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131703808">
    <w:abstractNumId w:val="17"/>
  </w:num>
  <w:num w:numId="2" w16cid:durableId="1710840747">
    <w:abstractNumId w:val="7"/>
  </w:num>
  <w:num w:numId="3" w16cid:durableId="460147966">
    <w:abstractNumId w:val="24"/>
  </w:num>
  <w:num w:numId="4" w16cid:durableId="1053431373">
    <w:abstractNumId w:val="3"/>
  </w:num>
  <w:num w:numId="5" w16cid:durableId="1650400045">
    <w:abstractNumId w:val="31"/>
  </w:num>
  <w:num w:numId="6" w16cid:durableId="1896744693">
    <w:abstractNumId w:val="29"/>
  </w:num>
  <w:num w:numId="7" w16cid:durableId="1272937676">
    <w:abstractNumId w:val="0"/>
  </w:num>
  <w:num w:numId="8" w16cid:durableId="1310287810">
    <w:abstractNumId w:val="9"/>
  </w:num>
  <w:num w:numId="9" w16cid:durableId="1535926682">
    <w:abstractNumId w:val="22"/>
  </w:num>
  <w:num w:numId="10" w16cid:durableId="74668751">
    <w:abstractNumId w:val="30"/>
  </w:num>
  <w:num w:numId="11" w16cid:durableId="1739471281">
    <w:abstractNumId w:val="18"/>
  </w:num>
  <w:num w:numId="12" w16cid:durableId="331639349">
    <w:abstractNumId w:val="1"/>
  </w:num>
  <w:num w:numId="13" w16cid:durableId="1641576600">
    <w:abstractNumId w:val="4"/>
  </w:num>
  <w:num w:numId="14" w16cid:durableId="720057792">
    <w:abstractNumId w:val="21"/>
  </w:num>
  <w:num w:numId="15" w16cid:durableId="1345984057">
    <w:abstractNumId w:val="26"/>
  </w:num>
  <w:num w:numId="16" w16cid:durableId="1649357953">
    <w:abstractNumId w:val="5"/>
  </w:num>
  <w:num w:numId="17" w16cid:durableId="742147401">
    <w:abstractNumId w:val="2"/>
  </w:num>
  <w:num w:numId="18" w16cid:durableId="2132435413">
    <w:abstractNumId w:val="8"/>
  </w:num>
  <w:num w:numId="19" w16cid:durableId="340159284">
    <w:abstractNumId w:val="14"/>
  </w:num>
  <w:num w:numId="20" w16cid:durableId="791630887">
    <w:abstractNumId w:val="6"/>
  </w:num>
  <w:num w:numId="21" w16cid:durableId="1024787769">
    <w:abstractNumId w:val="27"/>
  </w:num>
  <w:num w:numId="22" w16cid:durableId="1548370071">
    <w:abstractNumId w:val="12"/>
  </w:num>
  <w:num w:numId="23" w16cid:durableId="267273276">
    <w:abstractNumId w:val="16"/>
  </w:num>
  <w:num w:numId="24" w16cid:durableId="2117404481">
    <w:abstractNumId w:val="20"/>
  </w:num>
  <w:num w:numId="25" w16cid:durableId="314720859">
    <w:abstractNumId w:val="11"/>
  </w:num>
  <w:num w:numId="26" w16cid:durableId="1816143453">
    <w:abstractNumId w:val="13"/>
  </w:num>
  <w:num w:numId="27" w16cid:durableId="1837108256">
    <w:abstractNumId w:val="28"/>
  </w:num>
  <w:num w:numId="28" w16cid:durableId="1404454175">
    <w:abstractNumId w:val="23"/>
  </w:num>
  <w:num w:numId="29" w16cid:durableId="984356549">
    <w:abstractNumId w:val="15"/>
  </w:num>
  <w:num w:numId="30" w16cid:durableId="652098043">
    <w:abstractNumId w:val="10"/>
  </w:num>
  <w:num w:numId="31" w16cid:durableId="277028485">
    <w:abstractNumId w:val="25"/>
  </w:num>
  <w:num w:numId="32" w16cid:durableId="6082435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7C48"/>
    <w:rsid w:val="000258A2"/>
    <w:rsid w:val="00031B2B"/>
    <w:rsid w:val="00033A70"/>
    <w:rsid w:val="0003441C"/>
    <w:rsid w:val="00045810"/>
    <w:rsid w:val="000621FD"/>
    <w:rsid w:val="00073ECC"/>
    <w:rsid w:val="00076A1D"/>
    <w:rsid w:val="000773EB"/>
    <w:rsid w:val="00085739"/>
    <w:rsid w:val="000B0169"/>
    <w:rsid w:val="000C78EA"/>
    <w:rsid w:val="000E1F44"/>
    <w:rsid w:val="000F2B25"/>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97ED7"/>
    <w:rsid w:val="001D4EA6"/>
    <w:rsid w:val="00203CFC"/>
    <w:rsid w:val="00207BCB"/>
    <w:rsid w:val="00220DCB"/>
    <w:rsid w:val="00226341"/>
    <w:rsid w:val="002325F6"/>
    <w:rsid w:val="00234B9B"/>
    <w:rsid w:val="00246055"/>
    <w:rsid w:val="00251454"/>
    <w:rsid w:val="0025238E"/>
    <w:rsid w:val="002538C3"/>
    <w:rsid w:val="002620E8"/>
    <w:rsid w:val="00280D9E"/>
    <w:rsid w:val="00281984"/>
    <w:rsid w:val="002B1202"/>
    <w:rsid w:val="002E1F99"/>
    <w:rsid w:val="002E49E7"/>
    <w:rsid w:val="002F084E"/>
    <w:rsid w:val="002F4A2B"/>
    <w:rsid w:val="002F7E49"/>
    <w:rsid w:val="00323FE1"/>
    <w:rsid w:val="00333FD4"/>
    <w:rsid w:val="00335C64"/>
    <w:rsid w:val="003421EA"/>
    <w:rsid w:val="00342204"/>
    <w:rsid w:val="003459E5"/>
    <w:rsid w:val="00372033"/>
    <w:rsid w:val="00376143"/>
    <w:rsid w:val="003822CB"/>
    <w:rsid w:val="003859D7"/>
    <w:rsid w:val="00394FD0"/>
    <w:rsid w:val="003A3FD5"/>
    <w:rsid w:val="003A7F59"/>
    <w:rsid w:val="003B2523"/>
    <w:rsid w:val="003B3060"/>
    <w:rsid w:val="003D484F"/>
    <w:rsid w:val="003E54A7"/>
    <w:rsid w:val="003F1305"/>
    <w:rsid w:val="004003BA"/>
    <w:rsid w:val="00433D3F"/>
    <w:rsid w:val="00434B34"/>
    <w:rsid w:val="00435B30"/>
    <w:rsid w:val="00445A8B"/>
    <w:rsid w:val="00445CDE"/>
    <w:rsid w:val="00454723"/>
    <w:rsid w:val="0045768D"/>
    <w:rsid w:val="00460718"/>
    <w:rsid w:val="00466C8D"/>
    <w:rsid w:val="004723D9"/>
    <w:rsid w:val="004B0CB9"/>
    <w:rsid w:val="004B1E88"/>
    <w:rsid w:val="004B2369"/>
    <w:rsid w:val="004B3700"/>
    <w:rsid w:val="004B5594"/>
    <w:rsid w:val="004B6460"/>
    <w:rsid w:val="004B7BDB"/>
    <w:rsid w:val="004D12F8"/>
    <w:rsid w:val="00501C69"/>
    <w:rsid w:val="00511FCB"/>
    <w:rsid w:val="005209D1"/>
    <w:rsid w:val="00520A16"/>
    <w:rsid w:val="005231DA"/>
    <w:rsid w:val="00524E05"/>
    <w:rsid w:val="00542B92"/>
    <w:rsid w:val="00551276"/>
    <w:rsid w:val="00553547"/>
    <w:rsid w:val="00570AD7"/>
    <w:rsid w:val="00593FFF"/>
    <w:rsid w:val="005B2122"/>
    <w:rsid w:val="005C22A1"/>
    <w:rsid w:val="005C31CD"/>
    <w:rsid w:val="005D1F24"/>
    <w:rsid w:val="005D5D46"/>
    <w:rsid w:val="005F114F"/>
    <w:rsid w:val="006046BD"/>
    <w:rsid w:val="00641E12"/>
    <w:rsid w:val="006466F4"/>
    <w:rsid w:val="006673F0"/>
    <w:rsid w:val="00673C21"/>
    <w:rsid w:val="0068659B"/>
    <w:rsid w:val="00686E66"/>
    <w:rsid w:val="00697D48"/>
    <w:rsid w:val="006A29E6"/>
    <w:rsid w:val="006B184F"/>
    <w:rsid w:val="006B2332"/>
    <w:rsid w:val="006B72D3"/>
    <w:rsid w:val="006F35F0"/>
    <w:rsid w:val="0073170A"/>
    <w:rsid w:val="00732616"/>
    <w:rsid w:val="00734333"/>
    <w:rsid w:val="00744E20"/>
    <w:rsid w:val="007457FF"/>
    <w:rsid w:val="00771DAD"/>
    <w:rsid w:val="007860A8"/>
    <w:rsid w:val="007E13A9"/>
    <w:rsid w:val="007E57D4"/>
    <w:rsid w:val="007F0D34"/>
    <w:rsid w:val="007F4579"/>
    <w:rsid w:val="008030DA"/>
    <w:rsid w:val="00814B97"/>
    <w:rsid w:val="00832B07"/>
    <w:rsid w:val="008554EA"/>
    <w:rsid w:val="00857A58"/>
    <w:rsid w:val="00860642"/>
    <w:rsid w:val="00860DF6"/>
    <w:rsid w:val="008758B4"/>
    <w:rsid w:val="008770DC"/>
    <w:rsid w:val="00886BBC"/>
    <w:rsid w:val="00886E2F"/>
    <w:rsid w:val="00887C84"/>
    <w:rsid w:val="00892223"/>
    <w:rsid w:val="008962CF"/>
    <w:rsid w:val="00896E6B"/>
    <w:rsid w:val="008A3C35"/>
    <w:rsid w:val="008A4BEF"/>
    <w:rsid w:val="008A7972"/>
    <w:rsid w:val="008B0D02"/>
    <w:rsid w:val="008B7173"/>
    <w:rsid w:val="008C2222"/>
    <w:rsid w:val="008C4BDA"/>
    <w:rsid w:val="008C70FD"/>
    <w:rsid w:val="008C7ADA"/>
    <w:rsid w:val="008D1FC7"/>
    <w:rsid w:val="008E7416"/>
    <w:rsid w:val="008F0A7B"/>
    <w:rsid w:val="008F41AE"/>
    <w:rsid w:val="008F651B"/>
    <w:rsid w:val="009255E3"/>
    <w:rsid w:val="00930BCB"/>
    <w:rsid w:val="00931D64"/>
    <w:rsid w:val="0093337F"/>
    <w:rsid w:val="0096266A"/>
    <w:rsid w:val="0098095A"/>
    <w:rsid w:val="00983206"/>
    <w:rsid w:val="00992B19"/>
    <w:rsid w:val="009A6D33"/>
    <w:rsid w:val="009B5344"/>
    <w:rsid w:val="009C68F2"/>
    <w:rsid w:val="009C790F"/>
    <w:rsid w:val="009D4DDC"/>
    <w:rsid w:val="009D7189"/>
    <w:rsid w:val="009F2C70"/>
    <w:rsid w:val="00A1347F"/>
    <w:rsid w:val="00A151E4"/>
    <w:rsid w:val="00A31AA9"/>
    <w:rsid w:val="00A45127"/>
    <w:rsid w:val="00A50EB5"/>
    <w:rsid w:val="00A61F57"/>
    <w:rsid w:val="00A85052"/>
    <w:rsid w:val="00A93FA4"/>
    <w:rsid w:val="00AA3BDF"/>
    <w:rsid w:val="00AD73BE"/>
    <w:rsid w:val="00AD7C4E"/>
    <w:rsid w:val="00AE072A"/>
    <w:rsid w:val="00AE1124"/>
    <w:rsid w:val="00AE1965"/>
    <w:rsid w:val="00AE2064"/>
    <w:rsid w:val="00AE3E19"/>
    <w:rsid w:val="00AE4BED"/>
    <w:rsid w:val="00AE4E53"/>
    <w:rsid w:val="00AE61D9"/>
    <w:rsid w:val="00B137E9"/>
    <w:rsid w:val="00B14102"/>
    <w:rsid w:val="00B3497C"/>
    <w:rsid w:val="00B418C7"/>
    <w:rsid w:val="00B42A07"/>
    <w:rsid w:val="00B524D7"/>
    <w:rsid w:val="00B53E3D"/>
    <w:rsid w:val="00B54A3C"/>
    <w:rsid w:val="00B57A83"/>
    <w:rsid w:val="00B668F0"/>
    <w:rsid w:val="00B728BD"/>
    <w:rsid w:val="00B81EF2"/>
    <w:rsid w:val="00B82C13"/>
    <w:rsid w:val="00B8562E"/>
    <w:rsid w:val="00B87C0E"/>
    <w:rsid w:val="00B92B25"/>
    <w:rsid w:val="00B951B0"/>
    <w:rsid w:val="00BA627E"/>
    <w:rsid w:val="00BA7260"/>
    <w:rsid w:val="00BA7D22"/>
    <w:rsid w:val="00BD4CB6"/>
    <w:rsid w:val="00BF582B"/>
    <w:rsid w:val="00C0081B"/>
    <w:rsid w:val="00C02331"/>
    <w:rsid w:val="00C04267"/>
    <w:rsid w:val="00C13615"/>
    <w:rsid w:val="00C1630A"/>
    <w:rsid w:val="00C31AC9"/>
    <w:rsid w:val="00C42389"/>
    <w:rsid w:val="00C42BD3"/>
    <w:rsid w:val="00C43EC0"/>
    <w:rsid w:val="00C458BF"/>
    <w:rsid w:val="00C531AF"/>
    <w:rsid w:val="00C61D7C"/>
    <w:rsid w:val="00C7179E"/>
    <w:rsid w:val="00C76C50"/>
    <w:rsid w:val="00C800F0"/>
    <w:rsid w:val="00C83B11"/>
    <w:rsid w:val="00C95C12"/>
    <w:rsid w:val="00CA254E"/>
    <w:rsid w:val="00CA25DA"/>
    <w:rsid w:val="00CC0BB5"/>
    <w:rsid w:val="00CE2BB0"/>
    <w:rsid w:val="00CE349F"/>
    <w:rsid w:val="00CF1A04"/>
    <w:rsid w:val="00D241A7"/>
    <w:rsid w:val="00D24A25"/>
    <w:rsid w:val="00D32D0D"/>
    <w:rsid w:val="00D33699"/>
    <w:rsid w:val="00D513AA"/>
    <w:rsid w:val="00D52EF0"/>
    <w:rsid w:val="00D647D6"/>
    <w:rsid w:val="00D75F4B"/>
    <w:rsid w:val="00D81268"/>
    <w:rsid w:val="00D82C9A"/>
    <w:rsid w:val="00D830B5"/>
    <w:rsid w:val="00DA0452"/>
    <w:rsid w:val="00DA05E2"/>
    <w:rsid w:val="00DC38E8"/>
    <w:rsid w:val="00DD58E1"/>
    <w:rsid w:val="00DE293E"/>
    <w:rsid w:val="00DF4642"/>
    <w:rsid w:val="00E01F65"/>
    <w:rsid w:val="00E0742E"/>
    <w:rsid w:val="00E12D82"/>
    <w:rsid w:val="00E15F15"/>
    <w:rsid w:val="00E24928"/>
    <w:rsid w:val="00E249AD"/>
    <w:rsid w:val="00E27A9D"/>
    <w:rsid w:val="00E3136B"/>
    <w:rsid w:val="00E4352B"/>
    <w:rsid w:val="00E46E1F"/>
    <w:rsid w:val="00E64C05"/>
    <w:rsid w:val="00E72134"/>
    <w:rsid w:val="00E72754"/>
    <w:rsid w:val="00E743E5"/>
    <w:rsid w:val="00EA6026"/>
    <w:rsid w:val="00EB4A11"/>
    <w:rsid w:val="00ED18C9"/>
    <w:rsid w:val="00F11E79"/>
    <w:rsid w:val="00F20019"/>
    <w:rsid w:val="00F267B0"/>
    <w:rsid w:val="00F27C80"/>
    <w:rsid w:val="00F320CA"/>
    <w:rsid w:val="00F40651"/>
    <w:rsid w:val="00F4093E"/>
    <w:rsid w:val="00F41A98"/>
    <w:rsid w:val="00F4316F"/>
    <w:rsid w:val="00F6384B"/>
    <w:rsid w:val="00F67640"/>
    <w:rsid w:val="00F71B09"/>
    <w:rsid w:val="00F72326"/>
    <w:rsid w:val="00F75C89"/>
    <w:rsid w:val="00F7723D"/>
    <w:rsid w:val="00FA7341"/>
    <w:rsid w:val="00FB0BBB"/>
    <w:rsid w:val="00FB6B02"/>
    <w:rsid w:val="00FC1CD3"/>
    <w:rsid w:val="00FC58BB"/>
    <w:rsid w:val="00FC763D"/>
    <w:rsid w:val="00FD0852"/>
    <w:rsid w:val="00FD2657"/>
    <w:rsid w:val="00FF05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3"/>
    <o:shapelayout v:ext="edit">
      <o:idmap v:ext="edit" data="2"/>
    </o:shapelayout>
  </w:shapeDefaults>
  <w:decimalSymbol w:val=","/>
  <w:listSeparator w:val=";"/>
  <w14:docId w14:val="44B8205D"/>
  <w15:docId w15:val="{CCD95F0B-16BC-4406-A014-0DACDE26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 Char,Char 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Char Char Char Diagrama,Char 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13</Pages>
  <Words>24681</Words>
  <Characters>14069</Characters>
  <Application>Microsoft Office Word</Application>
  <DocSecurity>0</DocSecurity>
  <Lines>117</Lines>
  <Paragraphs>77</Paragraphs>
  <ScaleCrop>false</ScaleCrop>
  <Company>Sveikatos apsaugos ministerija</Company>
  <LinksUpToDate>false</LinksUpToDate>
  <CharactersWithSpaces>38673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2024-05-29T07:33:00Z</dcterms:created>
  <dcterms:modified xsi:type="dcterms:W3CDTF">2024-05-29T07:37:00Z</dcterms:modified>
</cp:coreProperties>
</file>