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80F56" w14:textId="77777777" w:rsidR="00FC1CD3" w:rsidRDefault="00F320CA" w:rsidP="00F320CA">
      <w:pPr>
        <w:jc w:val="right"/>
        <w:rPr>
          <w:lang w:val="en-US"/>
        </w:rPr>
      </w:pPr>
      <w:r>
        <w:t>Projektas</w:t>
      </w:r>
    </w:p>
    <w:p w14:paraId="4CE14D3B" w14:textId="77777777" w:rsidR="00F320CA" w:rsidRDefault="00F320CA">
      <w:pPr>
        <w:jc w:val="center"/>
        <w:rPr>
          <w:b/>
          <w:bCs/>
          <w:lang w:val="en-US"/>
        </w:rPr>
      </w:pPr>
    </w:p>
    <w:p w14:paraId="7A5CABFE" w14:textId="77777777" w:rsidR="00FC1CD3" w:rsidRDefault="00F20019">
      <w:pPr>
        <w:jc w:val="center"/>
        <w:rPr>
          <w:b/>
        </w:rPr>
      </w:pPr>
      <w:r>
        <w:rPr>
          <w:b/>
          <w:lang w:val="en-US"/>
        </w:rPr>
        <w:t xml:space="preserve">JURBARKO RAJONO </w:t>
      </w:r>
      <w:r>
        <w:rPr>
          <w:b/>
        </w:rPr>
        <w:t>SAVIVALDYBĖS TARYBA</w:t>
      </w:r>
    </w:p>
    <w:p w14:paraId="503F2E2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A935381" w14:textId="77777777">
        <w:trPr>
          <w:cantSplit/>
        </w:trPr>
        <w:tc>
          <w:tcPr>
            <w:tcW w:w="9654" w:type="dxa"/>
            <w:tcBorders>
              <w:top w:val="nil"/>
              <w:left w:val="nil"/>
              <w:bottom w:val="nil"/>
              <w:right w:val="nil"/>
            </w:tcBorders>
          </w:tcPr>
          <w:p w14:paraId="22D96F66" w14:textId="77777777" w:rsidR="00FC1CD3" w:rsidRDefault="00F20019">
            <w:pPr>
              <w:pStyle w:val="Antrat1"/>
              <w:rPr>
                <w:caps/>
                <w:szCs w:val="24"/>
                <w:lang w:val="lt-LT"/>
              </w:rPr>
            </w:pPr>
            <w:r>
              <w:rPr>
                <w:szCs w:val="24"/>
                <w:lang w:val="lt-LT"/>
              </w:rPr>
              <w:t>SPRENDIMAS</w:t>
            </w:r>
          </w:p>
        </w:tc>
      </w:tr>
      <w:bookmarkStart w:id="0" w:name="DOC_DATA"/>
      <w:tr w:rsidR="00FC1CD3" w14:paraId="384152DC" w14:textId="77777777">
        <w:trPr>
          <w:cantSplit/>
        </w:trPr>
        <w:tc>
          <w:tcPr>
            <w:tcW w:w="9654" w:type="dxa"/>
            <w:tcBorders>
              <w:top w:val="nil"/>
              <w:left w:val="nil"/>
              <w:bottom w:val="nil"/>
              <w:right w:val="nil"/>
            </w:tcBorders>
          </w:tcPr>
          <w:p w14:paraId="26FBD116" w14:textId="77777777" w:rsidR="00E95725" w:rsidRDefault="005B411C">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 SEREDŽIAUS STASIO ŠIMKAUS MOKYKLOS-DAUGIAFUNKCIO CENTRO REORGANIZAVIMO, PRIJUNGIANT JĄ PRIE JURBARKO R.</w:t>
            </w:r>
          </w:p>
          <w:p w14:paraId="50F73F39" w14:textId="7DFE7C84" w:rsidR="00FC1CD3" w:rsidRPr="00AE61D9" w:rsidRDefault="00F20019">
            <w:pPr>
              <w:pStyle w:val="Antrats"/>
              <w:tabs>
                <w:tab w:val="left" w:pos="1296"/>
              </w:tabs>
              <w:jc w:val="center"/>
              <w:rPr>
                <w:b/>
                <w:caps/>
              </w:rPr>
            </w:pPr>
            <w:r w:rsidRPr="005231DA">
              <w:rPr>
                <w:b/>
                <w:noProof/>
              </w:rPr>
              <w:t xml:space="preserve"> VELIUONOS ANTANO IR JONO JUŠKŲ GIMNAZIJOS, </w:t>
            </w:r>
            <w:r w:rsidR="00B3577D">
              <w:rPr>
                <w:b/>
                <w:noProof/>
              </w:rPr>
              <w:t xml:space="preserve">IR </w:t>
            </w:r>
            <w:r w:rsidRPr="005231DA">
              <w:rPr>
                <w:b/>
                <w:noProof/>
              </w:rPr>
              <w:t>REORGANIZAVIMO SĄLYGŲ APRAŠO PATVIRTINIMO</w:t>
            </w:r>
            <w:r w:rsidR="005B411C" w:rsidRPr="00AE61D9">
              <w:rPr>
                <w:b/>
              </w:rPr>
              <w:fldChar w:fldCharType="end"/>
            </w:r>
            <w:bookmarkEnd w:id="0"/>
            <w:r w:rsidR="005B411C" w:rsidRPr="00AE61D9">
              <w:rPr>
                <w:b/>
              </w:rPr>
              <w:fldChar w:fldCharType="begin">
                <w:ffData>
                  <w:name w:val="DOC_DATA"/>
                  <w:enabled/>
                  <w:calcOnExit w:val="0"/>
                  <w:textInput>
                    <w:default w:val="{$DOC_DATA}"/>
                  </w:textInput>
                </w:ffData>
              </w:fldChar>
            </w:r>
            <w:r w:rsidRPr="005231DA">
              <w:rPr>
                <w:b/>
              </w:rPr>
              <w:instrText xml:space="preserve"> FORMTEXT </w:instrText>
            </w:r>
            <w:r w:rsidR="00E95725">
              <w:rPr>
                <w:b/>
              </w:rPr>
            </w:r>
            <w:r w:rsidR="00E95725">
              <w:rPr>
                <w:b/>
              </w:rPr>
              <w:fldChar w:fldCharType="separate"/>
            </w:r>
            <w:r w:rsidR="005B411C" w:rsidRPr="00AE61D9">
              <w:rPr>
                <w:b/>
              </w:rPr>
              <w:fldChar w:fldCharType="end"/>
            </w:r>
          </w:p>
        </w:tc>
      </w:tr>
      <w:tr w:rsidR="00FC1CD3" w14:paraId="5BE48B49" w14:textId="77777777">
        <w:trPr>
          <w:cantSplit/>
        </w:trPr>
        <w:tc>
          <w:tcPr>
            <w:tcW w:w="9654" w:type="dxa"/>
            <w:tcBorders>
              <w:top w:val="nil"/>
              <w:left w:val="nil"/>
              <w:bottom w:val="nil"/>
              <w:right w:val="nil"/>
            </w:tcBorders>
          </w:tcPr>
          <w:p w14:paraId="3D14A401" w14:textId="77777777" w:rsidR="00FC1CD3" w:rsidRPr="00AE61D9" w:rsidRDefault="00FC1CD3">
            <w:pPr>
              <w:pStyle w:val="Antrats"/>
              <w:tabs>
                <w:tab w:val="left" w:pos="1296"/>
              </w:tabs>
              <w:jc w:val="center"/>
              <w:rPr>
                <w:b/>
                <w:caps/>
              </w:rPr>
            </w:pPr>
          </w:p>
        </w:tc>
      </w:tr>
      <w:tr w:rsidR="00FC1CD3" w14:paraId="11C814B7" w14:textId="77777777" w:rsidTr="00BA627E">
        <w:trPr>
          <w:cantSplit/>
          <w:trHeight w:val="359"/>
        </w:trPr>
        <w:tc>
          <w:tcPr>
            <w:tcW w:w="9654" w:type="dxa"/>
            <w:tcBorders>
              <w:top w:val="nil"/>
              <w:left w:val="nil"/>
              <w:bottom w:val="nil"/>
              <w:right w:val="nil"/>
            </w:tcBorders>
          </w:tcPr>
          <w:p w14:paraId="69C04FF3" w14:textId="77777777" w:rsidR="00FC1CD3" w:rsidRPr="00AE61D9" w:rsidRDefault="005B411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TSP-144</w:t>
            </w:r>
            <w:r w:rsidRPr="00AE61D9">
              <w:fldChar w:fldCharType="end"/>
            </w:r>
          </w:p>
        </w:tc>
      </w:tr>
      <w:tr w:rsidR="00FC1CD3" w14:paraId="094E1C3E" w14:textId="77777777">
        <w:trPr>
          <w:cantSplit/>
        </w:trPr>
        <w:tc>
          <w:tcPr>
            <w:tcW w:w="9654" w:type="dxa"/>
            <w:tcBorders>
              <w:top w:val="nil"/>
              <w:left w:val="nil"/>
              <w:bottom w:val="nil"/>
              <w:right w:val="nil"/>
            </w:tcBorders>
          </w:tcPr>
          <w:p w14:paraId="43CF787D" w14:textId="77777777" w:rsidR="00FC1CD3" w:rsidRDefault="00F20019">
            <w:pPr>
              <w:jc w:val="center"/>
            </w:pPr>
            <w:r>
              <w:t>Jurbarkas</w:t>
            </w:r>
          </w:p>
        </w:tc>
      </w:tr>
    </w:tbl>
    <w:p w14:paraId="149E3F48" w14:textId="77777777" w:rsidR="00FC1CD3" w:rsidRPr="00892223" w:rsidRDefault="00FC1CD3"/>
    <w:p w14:paraId="15EE6EF2" w14:textId="77777777" w:rsidR="00FC1CD3" w:rsidRDefault="00FC1CD3">
      <w:pPr>
        <w:jc w:val="both"/>
      </w:pPr>
    </w:p>
    <w:p w14:paraId="7722FFD2" w14:textId="4CA3A483" w:rsidR="00507A5F" w:rsidRPr="003A2A7A" w:rsidRDefault="00507A5F" w:rsidP="00507A5F">
      <w:pPr>
        <w:ind w:firstLine="720"/>
        <w:jc w:val="both"/>
      </w:pPr>
      <w:r w:rsidRPr="00886258">
        <w:t>Vadovaudamasi Lietuvos Respublikos vietos savivaldos įstatymo 15 straipsnio 2 dalies 16</w:t>
      </w:r>
      <w:r>
        <w:t> </w:t>
      </w:r>
      <w:r w:rsidRPr="00886258">
        <w:t>punktu, Lietuvos Respublikos civilinio kodekso 2.95–2.97 straipsniais, 2.99 straipsnio 1 ir 2</w:t>
      </w:r>
      <w:r>
        <w:t> </w:t>
      </w:r>
      <w:r w:rsidRPr="00886258">
        <w:t>dalimis</w:t>
      </w:r>
      <w:r w:rsidRPr="00B456D4">
        <w:t xml:space="preserve"> </w:t>
      </w:r>
      <w:r w:rsidRPr="004212F5">
        <w:t>ir 2.101 straipsniu</w:t>
      </w:r>
      <w:r w:rsidRPr="00886258">
        <w:t>, Lietuvos Respublikos švietimo įstatymo 44 straipsnio 2 ir 6 dalimis, 58 straipsnio 1</w:t>
      </w:r>
      <w:r>
        <w:t> </w:t>
      </w:r>
      <w:r w:rsidRPr="00886258">
        <w:t xml:space="preserve">dalies 3 punktu, </w:t>
      </w:r>
      <w:r w:rsidRPr="004212F5">
        <w:t>Lietuvos Respublikos biudžetinių įstaigų įstatymo 24 straipsnio</w:t>
      </w:r>
      <w:r w:rsidR="000170C8">
        <w:t xml:space="preserve"> </w:t>
      </w:r>
      <w:r w:rsidRPr="004212F5">
        <w:t xml:space="preserve"> 4–</w:t>
      </w:r>
      <w:r w:rsidR="00681C56">
        <w:t> </w:t>
      </w:r>
      <w:r w:rsidRPr="004212F5">
        <w:t xml:space="preserve">8 </w:t>
      </w:r>
      <w:r w:rsidR="00681C56">
        <w:t> </w:t>
      </w:r>
      <w:r w:rsidRPr="004212F5">
        <w:t>dalimis,</w:t>
      </w:r>
      <w:r w:rsidRPr="00886258">
        <w:t xml:space="preserve"> Mokyklų, vykdančių formaliojo švietimo programas, tinklo kūrimo taisyklėmis, patvirtintomis Lietuvos Respublikos Vyriausybės 2011 m. birželio 29 d. nutarimu Nr. 768 „Dėl mokyklų, vykdančių švietimo programas, tinklo kūrimo tvarkos patvirtinimo“, ir </w:t>
      </w:r>
      <w:r w:rsidRPr="004212F5">
        <w:t xml:space="preserve">atsižvelgdama į Jurbarko rajono savivaldybės tarybos </w:t>
      </w:r>
      <w:r w:rsidRPr="004212F5">
        <w:rPr>
          <w:szCs w:val="24"/>
        </w:rPr>
        <w:t>2021 m. gegužės 27 d. sprendim</w:t>
      </w:r>
      <w:r>
        <w:rPr>
          <w:szCs w:val="24"/>
        </w:rPr>
        <w:t>ą</w:t>
      </w:r>
      <w:r w:rsidRPr="004212F5">
        <w:rPr>
          <w:szCs w:val="24"/>
        </w:rPr>
        <w:t xml:space="preserve"> Nr. T2-174 „Dėl Jurbarko rajono savivaldybės mokyklų tinklo pertvarkos 2021–2025 metais bendrojo plano patvirtinimo“</w:t>
      </w:r>
      <w:r>
        <w:t xml:space="preserve"> bei </w:t>
      </w:r>
      <w:r w:rsidRPr="00934F74">
        <w:t>Jurbarko rajono savivaldybės tarybos 2024 m. balandžio 25 d. sprendimą Nr. T2-</w:t>
      </w:r>
      <w:r w:rsidR="001C278D">
        <w:t>95</w:t>
      </w:r>
      <w:r w:rsidRPr="00934F74">
        <w:t xml:space="preserve"> „Dėl sutikimo reorganizuoti Jurbarko r. Seredžiaus Stasio Šimkaus mokyklą-daugiafunkcį centrą, prijungiant prie Jurbarko r. Veliuonos Antano ir Jono Juškų gimnazijos, ir pritarimo reorganizavimo sąlygų aprašui“,</w:t>
      </w:r>
      <w:r w:rsidRPr="003A2A7A">
        <w:t xml:space="preserve"> Jurbarko rajono savivaldybės taryba</w:t>
      </w:r>
      <w:r w:rsidRPr="004A110B">
        <w:rPr>
          <w:spacing w:val="120"/>
        </w:rPr>
        <w:t xml:space="preserve"> </w:t>
      </w:r>
      <w:r w:rsidRPr="0051400E">
        <w:rPr>
          <w:spacing w:val="120"/>
        </w:rPr>
        <w:t>nusprendži</w:t>
      </w:r>
      <w:r w:rsidRPr="003A2A7A">
        <w:t xml:space="preserve">a: </w:t>
      </w:r>
    </w:p>
    <w:p w14:paraId="14BD0730" w14:textId="77777777" w:rsidR="00507A5F" w:rsidRPr="003A2A7A" w:rsidRDefault="00507A5F" w:rsidP="00507A5F">
      <w:pPr>
        <w:ind w:firstLine="720"/>
        <w:jc w:val="both"/>
      </w:pPr>
      <w:r w:rsidRPr="003A2A7A">
        <w:t xml:space="preserve">1. </w:t>
      </w:r>
      <w:r>
        <w:t xml:space="preserve">Reorganizuoti </w:t>
      </w:r>
      <w:r w:rsidRPr="003A2A7A">
        <w:t xml:space="preserve">iki </w:t>
      </w:r>
      <w:r w:rsidRPr="007D514A">
        <w:rPr>
          <w:color w:val="000000"/>
        </w:rPr>
        <w:t>202</w:t>
      </w:r>
      <w:r>
        <w:rPr>
          <w:color w:val="000000"/>
        </w:rPr>
        <w:t>4</w:t>
      </w:r>
      <w:r w:rsidRPr="007D514A">
        <w:rPr>
          <w:color w:val="000000"/>
        </w:rPr>
        <w:t xml:space="preserve"> m. rugpjūčio 3</w:t>
      </w:r>
      <w:r>
        <w:rPr>
          <w:color w:val="000000"/>
        </w:rPr>
        <w:t>0</w:t>
      </w:r>
      <w:r w:rsidRPr="007D514A">
        <w:rPr>
          <w:color w:val="000000"/>
        </w:rPr>
        <w:t xml:space="preserve"> d.</w:t>
      </w:r>
      <w:r w:rsidRPr="00500454">
        <w:rPr>
          <w:color w:val="000000"/>
        </w:rPr>
        <w:t xml:space="preserve"> </w:t>
      </w:r>
      <w:r w:rsidRPr="003A2A7A">
        <w:t>biudžetin</w:t>
      </w:r>
      <w:r>
        <w:t>ę</w:t>
      </w:r>
      <w:r w:rsidRPr="003A2A7A">
        <w:t xml:space="preserve"> įstaig</w:t>
      </w:r>
      <w:r>
        <w:t>ą –</w:t>
      </w:r>
      <w:r w:rsidRPr="003A2A7A">
        <w:t xml:space="preserve"> Jurbarko r. </w:t>
      </w:r>
      <w:r>
        <w:t>Seredžiaus Stasio Šimkaus mokyklą-daugiafunkcį centrą</w:t>
      </w:r>
      <w:r w:rsidRPr="003A2A7A">
        <w:t>, prijungiant ją prie Jurbarko r</w:t>
      </w:r>
      <w:r>
        <w:t xml:space="preserve">. Veliuonos Antano ir Jono Juškų gimnazijos </w:t>
      </w:r>
      <w:r w:rsidRPr="003A2A7A">
        <w:t xml:space="preserve">ir įsteigiant </w:t>
      </w:r>
      <w:r w:rsidRPr="00E1745D">
        <w:t>Jurbarko</w:t>
      </w:r>
      <w:r>
        <w:t xml:space="preserve"> r. Veliuonos Antano ir Jono Juškų gimnazijos Seredžiaus Stasio Šimkaus </w:t>
      </w:r>
      <w:r w:rsidRPr="00E1745D">
        <w:t>skyrių</w:t>
      </w:r>
      <w:r>
        <w:t>-daugiafunkcį centrą</w:t>
      </w:r>
      <w:r w:rsidRPr="003A2A7A">
        <w:t xml:space="preserve">. </w:t>
      </w:r>
    </w:p>
    <w:p w14:paraId="32C9857E" w14:textId="77777777" w:rsidR="00507A5F" w:rsidRPr="003A2A7A" w:rsidRDefault="00507A5F" w:rsidP="00507A5F">
      <w:pPr>
        <w:ind w:firstLine="720"/>
        <w:jc w:val="both"/>
      </w:pPr>
      <w:r w:rsidRPr="003A2A7A">
        <w:t>2. Nustatyti, kad:</w:t>
      </w:r>
    </w:p>
    <w:p w14:paraId="7813106E" w14:textId="77777777" w:rsidR="00507A5F" w:rsidRPr="003A2A7A" w:rsidRDefault="00507A5F" w:rsidP="00507A5F">
      <w:pPr>
        <w:ind w:firstLine="720"/>
        <w:jc w:val="both"/>
      </w:pPr>
      <w:r w:rsidRPr="003A2A7A">
        <w:t>2.1. reorganizavimo tikslai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0E6A4E1D" w14:textId="77777777" w:rsidR="00507A5F" w:rsidRDefault="00507A5F" w:rsidP="00507A5F">
      <w:pPr>
        <w:ind w:firstLine="720"/>
        <w:jc w:val="both"/>
      </w:pPr>
      <w:r w:rsidRPr="003A2A7A">
        <w:t>2.2. reorganizavimo būdas – prijungimas;</w:t>
      </w:r>
    </w:p>
    <w:p w14:paraId="1F4375A5" w14:textId="4FA4F0DB" w:rsidR="00507A5F" w:rsidRPr="00CF1046" w:rsidRDefault="00507A5F" w:rsidP="00507A5F">
      <w:pPr>
        <w:ind w:firstLine="720"/>
        <w:jc w:val="both"/>
      </w:pPr>
      <w:r w:rsidRPr="00886258">
        <w:t xml:space="preserve">2.3. </w:t>
      </w:r>
      <w:r w:rsidRPr="004212F5">
        <w:t xml:space="preserve">reorganizuojama biudžetinė įstaiga – </w:t>
      </w:r>
      <w:r w:rsidRPr="00E1745D">
        <w:t xml:space="preserve">Jurbarko r. </w:t>
      </w:r>
      <w:r>
        <w:t>Seredžiaus Stasio Šimkaus mokykla-daugiafunkcis centras</w:t>
      </w:r>
      <w:r w:rsidRPr="00E1745D">
        <w:t xml:space="preserve">, </w:t>
      </w:r>
      <w:r w:rsidRPr="004475F2">
        <w:t xml:space="preserve">kodas – </w:t>
      </w:r>
      <w:r w:rsidRPr="00FC7E5A">
        <w:t>190918849</w:t>
      </w:r>
      <w:r w:rsidRPr="004475F2">
        <w:t>,</w:t>
      </w:r>
      <w:r w:rsidRPr="00F12C6B">
        <w:rPr>
          <w:color w:val="FF0000"/>
        </w:rPr>
        <w:t xml:space="preserve"> </w:t>
      </w:r>
      <w:r w:rsidRPr="004475F2">
        <w:t xml:space="preserve">adresas – </w:t>
      </w:r>
      <w:r w:rsidRPr="00FC7E5A">
        <w:t>J.</w:t>
      </w:r>
      <w:r>
        <w:t xml:space="preserve"> </w:t>
      </w:r>
      <w:r w:rsidRPr="00FC7E5A">
        <w:t xml:space="preserve">Marcinkevičiaus </w:t>
      </w:r>
      <w:r>
        <w:t xml:space="preserve">g. </w:t>
      </w:r>
      <w:r w:rsidRPr="00FC7E5A">
        <w:t>1, Seredžius,</w:t>
      </w:r>
      <w:r>
        <w:t xml:space="preserve"> </w:t>
      </w:r>
      <w:r w:rsidRPr="00FC7E5A">
        <w:t>LT</w:t>
      </w:r>
      <w:r>
        <w:t>–</w:t>
      </w:r>
      <w:r w:rsidRPr="00FC7E5A">
        <w:t>74424</w:t>
      </w:r>
      <w:r>
        <w:t xml:space="preserve"> </w:t>
      </w:r>
      <w:r w:rsidRPr="00FC7E5A">
        <w:t>Jurbarko r.</w:t>
      </w:r>
      <w:r>
        <w:t xml:space="preserve"> sav.</w:t>
      </w:r>
      <w:r w:rsidRPr="004475F2">
        <w:t>, kuri po reorganizavimo vykdys ikimokyklinio, priešmokyklinio</w:t>
      </w:r>
      <w:r>
        <w:t xml:space="preserve">, </w:t>
      </w:r>
      <w:r w:rsidRPr="004475F2">
        <w:t>pradinio</w:t>
      </w:r>
      <w:r>
        <w:t xml:space="preserve"> ir</w:t>
      </w:r>
      <w:r w:rsidRPr="004475F2">
        <w:t xml:space="preserve"> </w:t>
      </w:r>
      <w:r>
        <w:t xml:space="preserve">pagrindinio </w:t>
      </w:r>
      <w:r w:rsidRPr="004475F2">
        <w:t>ugdymo programas</w:t>
      </w:r>
      <w:r>
        <w:t xml:space="preserve"> bei</w:t>
      </w:r>
      <w:r w:rsidRPr="004475F2">
        <w:t xml:space="preserve"> kitas švietimo programas</w:t>
      </w:r>
      <w:r w:rsidRPr="00CF1046">
        <w:t xml:space="preserve">; </w:t>
      </w:r>
    </w:p>
    <w:p w14:paraId="7A04FCE0" w14:textId="2E7C1436" w:rsidR="00507A5F" w:rsidRPr="00CF1046" w:rsidRDefault="00507A5F" w:rsidP="00507A5F">
      <w:pPr>
        <w:ind w:firstLine="720"/>
        <w:jc w:val="both"/>
        <w:rPr>
          <w:szCs w:val="24"/>
        </w:rPr>
      </w:pPr>
      <w:r w:rsidRPr="00CF1046">
        <w:t xml:space="preserve">2.4. reorganizavime dalyvaujanti biudžetinė įstaiga – </w:t>
      </w:r>
      <w:r w:rsidRPr="00E1745D">
        <w:t>Jurbarko</w:t>
      </w:r>
      <w:r>
        <w:t xml:space="preserve"> r. Veliuonos Antano ir Jono Juškų gimnazija</w:t>
      </w:r>
      <w:r w:rsidRPr="00E1745D">
        <w:t xml:space="preserve">, </w:t>
      </w:r>
      <w:r w:rsidRPr="007F6E48">
        <w:rPr>
          <w:szCs w:val="24"/>
        </w:rPr>
        <w:t>kodas – 190919036, adresas – Dariaus ir Girėno g. 22, Veliuona, LT</w:t>
      </w:r>
      <w:r>
        <w:rPr>
          <w:szCs w:val="24"/>
        </w:rPr>
        <w:t>–</w:t>
      </w:r>
      <w:r w:rsidRPr="007F6E48">
        <w:rPr>
          <w:szCs w:val="24"/>
        </w:rPr>
        <w:t>74440</w:t>
      </w:r>
      <w:r>
        <w:rPr>
          <w:szCs w:val="24"/>
        </w:rPr>
        <w:t xml:space="preserve"> </w:t>
      </w:r>
      <w:r w:rsidRPr="007F6E48">
        <w:rPr>
          <w:szCs w:val="24"/>
        </w:rPr>
        <w:t>Jurbarko r.</w:t>
      </w:r>
      <w:r>
        <w:rPr>
          <w:szCs w:val="24"/>
        </w:rPr>
        <w:t xml:space="preserve"> sav.</w:t>
      </w:r>
      <w:r w:rsidRPr="00CF1046">
        <w:rPr>
          <w:szCs w:val="24"/>
        </w:rPr>
        <w:t>;</w:t>
      </w:r>
    </w:p>
    <w:p w14:paraId="2C661796" w14:textId="10A44B47" w:rsidR="00507A5F" w:rsidRPr="004212F5" w:rsidRDefault="00507A5F" w:rsidP="00507A5F">
      <w:pPr>
        <w:ind w:firstLine="720"/>
        <w:jc w:val="both"/>
      </w:pPr>
      <w:r w:rsidRPr="00CF1046">
        <w:t xml:space="preserve">2.5. </w:t>
      </w:r>
      <w:bookmarkStart w:id="1" w:name="_Hlk132796632"/>
      <w:r w:rsidRPr="00CF1046">
        <w:t xml:space="preserve">po reorganizavimo veikianti biudžetinė įstaiga </w:t>
      </w:r>
      <w:bookmarkEnd w:id="1"/>
      <w:r w:rsidRPr="00CF1046">
        <w:t xml:space="preserve">– </w:t>
      </w:r>
      <w:r w:rsidRPr="00E1745D">
        <w:t xml:space="preserve">Jurbarko </w:t>
      </w:r>
      <w:r>
        <w:t xml:space="preserve">r. Veliuonos Antano ir Jono </w:t>
      </w:r>
      <w:r w:rsidR="000604CF">
        <w:t> </w:t>
      </w:r>
      <w:r>
        <w:t xml:space="preserve">Juškų gimnazija, </w:t>
      </w:r>
      <w:r>
        <w:rPr>
          <w:lang w:eastAsia="ar-SA"/>
        </w:rPr>
        <w:t xml:space="preserve">vykdanti ikimokyklinio, priešmokyklinio, pradinio, pagrindinio </w:t>
      </w:r>
      <w:r>
        <w:t>ir vidurinio</w:t>
      </w:r>
      <w:r w:rsidRPr="00E1745D">
        <w:t xml:space="preserve"> ugdymo programas, kitas švietimo programas, o jos </w:t>
      </w:r>
      <w:r>
        <w:t xml:space="preserve">Seredžiaus Stasio Šimkaus </w:t>
      </w:r>
      <w:r w:rsidRPr="00E1745D">
        <w:t>skyri</w:t>
      </w:r>
      <w:r>
        <w:t>us-daugiafunkcis centras</w:t>
      </w:r>
      <w:r w:rsidRPr="00E1745D">
        <w:t xml:space="preserve"> vykdys ikimokyklinio, priešmokyklinio</w:t>
      </w:r>
      <w:r>
        <w:t>,</w:t>
      </w:r>
      <w:r w:rsidRPr="00E1745D">
        <w:t xml:space="preserve"> pradinio</w:t>
      </w:r>
      <w:r w:rsidRPr="00004C60">
        <w:t xml:space="preserve"> </w:t>
      </w:r>
      <w:r>
        <w:rPr>
          <w:lang w:eastAsia="ar-SA"/>
        </w:rPr>
        <w:t xml:space="preserve">ir pagrindinio ugdymo </w:t>
      </w:r>
      <w:r w:rsidRPr="00004C60">
        <w:t>programas,</w:t>
      </w:r>
      <w:r w:rsidRPr="00E1745D">
        <w:t xml:space="preserve"> kitas švietimo programas</w:t>
      </w:r>
      <w:r w:rsidRPr="00CF1046">
        <w:t>;</w:t>
      </w:r>
      <w:r w:rsidRPr="004212F5">
        <w:t xml:space="preserve"> </w:t>
      </w:r>
    </w:p>
    <w:p w14:paraId="63A392DB" w14:textId="77777777" w:rsidR="00507A5F" w:rsidRPr="00886258" w:rsidRDefault="00507A5F" w:rsidP="00507A5F">
      <w:pPr>
        <w:ind w:firstLine="720"/>
        <w:jc w:val="both"/>
      </w:pPr>
      <w:r w:rsidRPr="00886258">
        <w:t>2.6. funkcijos, kurias įgyvendins po reorganizavimo veiksianti biudžetinė įstaiga, nustatytos Jurbarko r. Veliuonos Antano ir Jono Juškų gimnazijos nuostatuose;</w:t>
      </w:r>
    </w:p>
    <w:p w14:paraId="1545D2B3" w14:textId="77777777" w:rsidR="00507A5F" w:rsidRPr="00886258" w:rsidRDefault="00507A5F" w:rsidP="00507A5F">
      <w:pPr>
        <w:ind w:firstLine="720"/>
        <w:jc w:val="both"/>
      </w:pPr>
      <w:r w:rsidRPr="00886258">
        <w:lastRenderedPageBreak/>
        <w:t>2.7. po reorganizavimo veiksiančios biudžetinės įstaigos savininko teises ir pareigas įgyvendinanti institucija – Jurbarko rajono savivaldybės taryba.</w:t>
      </w:r>
    </w:p>
    <w:p w14:paraId="32B0C929" w14:textId="77777777" w:rsidR="00507A5F" w:rsidRDefault="00507A5F" w:rsidP="00507A5F">
      <w:pPr>
        <w:ind w:firstLine="720"/>
        <w:jc w:val="both"/>
      </w:pPr>
      <w:r w:rsidRPr="00886258">
        <w:t xml:space="preserve">3. Patvirtinti </w:t>
      </w:r>
      <w:r w:rsidRPr="004212F5">
        <w:t xml:space="preserve">Jurbarko r. </w:t>
      </w:r>
      <w:r>
        <w:t>Seredžiaus Stasio Šimkaus mokyklos-daugiafunkcio centro</w:t>
      </w:r>
      <w:r w:rsidRPr="00E1745D">
        <w:t xml:space="preserve"> </w:t>
      </w:r>
      <w:r w:rsidRPr="004212F5">
        <w:t>reorganizavimo, prijungiant ją prie Jurbarko r. Veliuonos Antano ir Jono Juškų gimnazijos, sąlygų apraš</w:t>
      </w:r>
      <w:r w:rsidR="00FB4F8A">
        <w:t>ą</w:t>
      </w:r>
      <w:r w:rsidRPr="004212F5">
        <w:t xml:space="preserve"> (pridedama).</w:t>
      </w:r>
    </w:p>
    <w:p w14:paraId="43220336" w14:textId="77777777" w:rsidR="00507A5F" w:rsidRPr="00677FA0" w:rsidRDefault="00507A5F" w:rsidP="00507A5F">
      <w:pPr>
        <w:ind w:firstLine="720"/>
        <w:jc w:val="both"/>
      </w:pPr>
      <w:r>
        <w:t>4</w:t>
      </w:r>
      <w:r w:rsidRPr="00677FA0">
        <w:t xml:space="preserve">. Įpareigoti Jurbarko r. </w:t>
      </w:r>
      <w:r>
        <w:t>Seredžiaus Stasio Šimkaus mokyklos-daugiafunkcio centro</w:t>
      </w:r>
      <w:r w:rsidRPr="00E1745D">
        <w:t xml:space="preserve"> </w:t>
      </w:r>
      <w:r w:rsidRPr="00677FA0">
        <w:t>direktor</w:t>
      </w:r>
      <w:r>
        <w:t xml:space="preserve">ę Kristiną </w:t>
      </w:r>
      <w:proofErr w:type="spellStart"/>
      <w:r>
        <w:t>Laurinaitę</w:t>
      </w:r>
      <w:proofErr w:type="spellEnd"/>
      <w:r>
        <w:t xml:space="preserve"> </w:t>
      </w:r>
      <w:r w:rsidRPr="00677FA0">
        <w:t xml:space="preserve">Juridinių asmenų registrui iki </w:t>
      </w:r>
      <w:r w:rsidRPr="00500454">
        <w:rPr>
          <w:color w:val="000000"/>
        </w:rPr>
        <w:t>20</w:t>
      </w:r>
      <w:r>
        <w:rPr>
          <w:color w:val="000000"/>
        </w:rPr>
        <w:t>24</w:t>
      </w:r>
      <w:r w:rsidRPr="00500454">
        <w:rPr>
          <w:color w:val="000000"/>
        </w:rPr>
        <w:t xml:space="preserve"> m. rugpjūčio 3</w:t>
      </w:r>
      <w:r>
        <w:rPr>
          <w:color w:val="000000"/>
        </w:rPr>
        <w:t>0</w:t>
      </w:r>
      <w:r w:rsidRPr="00500454">
        <w:rPr>
          <w:color w:val="000000"/>
        </w:rPr>
        <w:t xml:space="preserve"> d. </w:t>
      </w:r>
      <w:r w:rsidRPr="00677FA0">
        <w:t xml:space="preserve">pateikti dokumentus išregistruoti Jurbarko r. </w:t>
      </w:r>
      <w:r>
        <w:t xml:space="preserve">Seredžiaus Stasio Šimkaus </w:t>
      </w:r>
      <w:r w:rsidRPr="00677FA0">
        <w:t>mokykl</w:t>
      </w:r>
      <w:r>
        <w:t>ą-daugiafunkc</w:t>
      </w:r>
      <w:r w:rsidR="00B3577D">
        <w:t>į</w:t>
      </w:r>
      <w:r>
        <w:t xml:space="preserve"> centrą</w:t>
      </w:r>
      <w:r w:rsidRPr="00677FA0">
        <w:t>.</w:t>
      </w:r>
    </w:p>
    <w:p w14:paraId="0AE1F5E1" w14:textId="77777777" w:rsidR="006140AC" w:rsidRDefault="006140AC" w:rsidP="006140AC">
      <w:pPr>
        <w:ind w:firstLine="720"/>
        <w:jc w:val="both"/>
      </w:pPr>
      <w:r>
        <w:t xml:space="preserve">5. </w:t>
      </w:r>
      <w:r w:rsidRPr="006B5DD5">
        <w:t>Pripažinti netekusi</w:t>
      </w:r>
      <w:r>
        <w:t xml:space="preserve">u </w:t>
      </w:r>
      <w:r w:rsidRPr="006B5DD5">
        <w:t>galios</w:t>
      </w:r>
      <w:r>
        <w:t xml:space="preserve"> </w:t>
      </w:r>
      <w:r w:rsidRPr="00500454">
        <w:rPr>
          <w:color w:val="000000"/>
        </w:rPr>
        <w:t>Jurbarko rajono savivaldybės tarybos 20</w:t>
      </w:r>
      <w:r>
        <w:rPr>
          <w:color w:val="000000"/>
        </w:rPr>
        <w:t>23</w:t>
      </w:r>
      <w:r w:rsidRPr="00500454">
        <w:rPr>
          <w:color w:val="000000"/>
        </w:rPr>
        <w:t xml:space="preserve"> m. </w:t>
      </w:r>
      <w:r>
        <w:rPr>
          <w:color w:val="000000"/>
        </w:rPr>
        <w:t>lapkričio</w:t>
      </w:r>
      <w:r w:rsidRPr="00500454">
        <w:rPr>
          <w:color w:val="000000"/>
        </w:rPr>
        <w:t xml:space="preserve"> </w:t>
      </w:r>
      <w:r>
        <w:rPr>
          <w:color w:val="000000"/>
        </w:rPr>
        <w:t>30</w:t>
      </w:r>
      <w:r w:rsidRPr="00500454">
        <w:rPr>
          <w:color w:val="000000"/>
        </w:rPr>
        <w:t xml:space="preserve"> d. sprendimą Nr. T2-</w:t>
      </w:r>
      <w:r>
        <w:rPr>
          <w:color w:val="000000"/>
        </w:rPr>
        <w:t>343</w:t>
      </w:r>
      <w:r w:rsidRPr="00500454">
        <w:rPr>
          <w:color w:val="000000"/>
        </w:rPr>
        <w:t xml:space="preserve"> „Dėl </w:t>
      </w:r>
      <w:r>
        <w:rPr>
          <w:color w:val="000000"/>
          <w:shd w:val="clear" w:color="auto" w:fill="FFFFFF"/>
        </w:rPr>
        <w:t xml:space="preserve">Jurbarko r. Seredžiaus Stasio </w:t>
      </w:r>
      <w:r w:rsidR="00B32748">
        <w:rPr>
          <w:color w:val="000000"/>
          <w:shd w:val="clear" w:color="auto" w:fill="FFFFFF"/>
        </w:rPr>
        <w:t>Šimkaus</w:t>
      </w:r>
      <w:r>
        <w:rPr>
          <w:color w:val="000000"/>
          <w:shd w:val="clear" w:color="auto" w:fill="FFFFFF"/>
        </w:rPr>
        <w:t xml:space="preserve"> mokyklos</w:t>
      </w:r>
      <w:r w:rsidR="00B32748">
        <w:rPr>
          <w:color w:val="000000"/>
          <w:shd w:val="clear" w:color="auto" w:fill="FFFFFF"/>
        </w:rPr>
        <w:t>-daugiafunkcio centro</w:t>
      </w:r>
      <w:r>
        <w:rPr>
          <w:color w:val="000000"/>
          <w:shd w:val="clear" w:color="auto" w:fill="FFFFFF"/>
        </w:rPr>
        <w:t xml:space="preserve"> nuostatų patvirtinimo</w:t>
      </w:r>
      <w:r w:rsidRPr="00500454">
        <w:rPr>
          <w:color w:val="000000"/>
        </w:rPr>
        <w:t>“ – nuo mokyklos išregistravimo iš Juridinių asmenų registro</w:t>
      </w:r>
      <w:r>
        <w:rPr>
          <w:color w:val="000000"/>
        </w:rPr>
        <w:t>.</w:t>
      </w:r>
    </w:p>
    <w:p w14:paraId="19A26240" w14:textId="77777777" w:rsidR="00507A5F" w:rsidRPr="003A2A7A" w:rsidRDefault="006140AC" w:rsidP="00507A5F">
      <w:pPr>
        <w:ind w:firstLine="720"/>
        <w:jc w:val="both"/>
      </w:pPr>
      <w:r>
        <w:t>6</w:t>
      </w:r>
      <w:r w:rsidR="00507A5F" w:rsidRPr="003A2A7A">
        <w:t>. Paskelbti šį sprendimą Teisės aktų registre ir Jurbarko rajono savivaldybės interneto svetainėje.</w:t>
      </w:r>
    </w:p>
    <w:p w14:paraId="059FFCDB" w14:textId="77777777" w:rsidR="00507A5F" w:rsidRDefault="00507A5F" w:rsidP="00507A5F">
      <w:pPr>
        <w:ind w:firstLine="720"/>
        <w:jc w:val="both"/>
      </w:pPr>
      <w:r w:rsidRPr="007D514A">
        <w:rPr>
          <w:color w:val="212529"/>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t xml:space="preserve"> </w:t>
      </w:r>
    </w:p>
    <w:p w14:paraId="65B41B99" w14:textId="77777777" w:rsidR="00FC1CD3" w:rsidRDefault="00FC1CD3">
      <w:pPr>
        <w:jc w:val="both"/>
      </w:pPr>
    </w:p>
    <w:p w14:paraId="4993A5B5" w14:textId="77777777" w:rsidR="00FC1CD3" w:rsidRDefault="00FC1CD3">
      <w:pPr>
        <w:jc w:val="both"/>
      </w:pPr>
    </w:p>
    <w:p w14:paraId="4048E486" w14:textId="77777777" w:rsidR="00FB4F8A" w:rsidRDefault="00FB4F8A">
      <w:pPr>
        <w:jc w:val="both"/>
      </w:pPr>
    </w:p>
    <w:p w14:paraId="4773C55E" w14:textId="77777777" w:rsidR="00FB4F8A" w:rsidRDefault="00FB4F8A">
      <w:pPr>
        <w:jc w:val="both"/>
      </w:pPr>
    </w:p>
    <w:p w14:paraId="3F677513" w14:textId="77777777" w:rsidR="00FB4F8A" w:rsidRDefault="00FB4F8A">
      <w:pPr>
        <w:jc w:val="both"/>
      </w:pPr>
    </w:p>
    <w:p w14:paraId="7F033024" w14:textId="77777777" w:rsidR="00FC1CD3" w:rsidRDefault="00FC1CD3">
      <w:pPr>
        <w:jc w:val="both"/>
      </w:pPr>
    </w:p>
    <w:p w14:paraId="385AD7E7" w14:textId="77777777" w:rsidR="00FC1CD3" w:rsidRDefault="00FC1CD3">
      <w:pPr>
        <w:jc w:val="both"/>
      </w:pPr>
    </w:p>
    <w:p w14:paraId="1019987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9E278CD" w14:textId="77777777">
        <w:trPr>
          <w:trHeight w:val="180"/>
        </w:trPr>
        <w:tc>
          <w:tcPr>
            <w:tcW w:w="4410" w:type="dxa"/>
          </w:tcPr>
          <w:p w14:paraId="40FA6452" w14:textId="77777777" w:rsidR="00FC1CD3" w:rsidRDefault="00F4316F">
            <w:r>
              <w:t>Savivaldybės meras</w:t>
            </w:r>
          </w:p>
        </w:tc>
        <w:tc>
          <w:tcPr>
            <w:tcW w:w="4410" w:type="dxa"/>
          </w:tcPr>
          <w:p w14:paraId="60E770E2" w14:textId="77777777" w:rsidR="00FC1CD3" w:rsidRDefault="00FC1CD3">
            <w:pPr>
              <w:jc w:val="right"/>
            </w:pPr>
          </w:p>
        </w:tc>
      </w:tr>
    </w:tbl>
    <w:p w14:paraId="70411D1F" w14:textId="77777777" w:rsidR="00FC1CD3" w:rsidRDefault="00FC1CD3"/>
    <w:p w14:paraId="0D072780" w14:textId="77777777" w:rsidR="00FC1CD3" w:rsidRDefault="00FC1CD3"/>
    <w:p w14:paraId="66830914" w14:textId="77777777" w:rsidR="00507A5F" w:rsidRDefault="00507A5F"/>
    <w:p w14:paraId="4C002B37" w14:textId="77777777" w:rsidR="00507A5F" w:rsidRDefault="00507A5F"/>
    <w:p w14:paraId="3D86CCD9" w14:textId="77777777" w:rsidR="00F320CA" w:rsidRDefault="00F320CA"/>
    <w:p w14:paraId="776D81F0" w14:textId="77777777" w:rsidR="00507A5F" w:rsidRDefault="00507A5F" w:rsidP="00507A5F">
      <w:r>
        <w:t xml:space="preserve">Vizos: </w:t>
      </w:r>
    </w:p>
    <w:p w14:paraId="3F1EBD9D" w14:textId="77777777" w:rsidR="00507A5F" w:rsidRPr="004212F5" w:rsidRDefault="00507A5F" w:rsidP="00507A5F">
      <w:r w:rsidRPr="004212F5">
        <w:t xml:space="preserve">Administracijos direktorė R. </w:t>
      </w:r>
      <w:proofErr w:type="spellStart"/>
      <w:r w:rsidRPr="004212F5">
        <w:t>Vančienė</w:t>
      </w:r>
      <w:proofErr w:type="spellEnd"/>
    </w:p>
    <w:p w14:paraId="195CF965" w14:textId="77777777" w:rsidR="00507A5F" w:rsidRPr="004212F5" w:rsidRDefault="00507A5F" w:rsidP="00507A5F">
      <w:r w:rsidRPr="004212F5">
        <w:t xml:space="preserve">Teisės ir civilinės metrikacijos skyriaus vedėja O. </w:t>
      </w:r>
      <w:proofErr w:type="spellStart"/>
      <w:r w:rsidRPr="004212F5">
        <w:t>Sutkaitienė</w:t>
      </w:r>
      <w:proofErr w:type="spellEnd"/>
      <w:r w:rsidRPr="004212F5">
        <w:t xml:space="preserve"> </w:t>
      </w:r>
    </w:p>
    <w:p w14:paraId="1ED84480" w14:textId="77777777" w:rsidR="00507A5F" w:rsidRPr="004212F5" w:rsidRDefault="00507A5F" w:rsidP="00507A5F">
      <w:r w:rsidRPr="004212F5">
        <w:t>Tarybos posėdžių sekretorė D. Dačkauskaitė</w:t>
      </w:r>
    </w:p>
    <w:p w14:paraId="69C8ADCD" w14:textId="77777777" w:rsidR="00507A5F" w:rsidRPr="004212F5" w:rsidRDefault="00507A5F" w:rsidP="00507A5F">
      <w:r w:rsidRPr="004212F5">
        <w:t>Dokumentų ir viešųjų ryšių skyriaus vyr. specialistas A. Gvildys</w:t>
      </w:r>
    </w:p>
    <w:p w14:paraId="52C0805E" w14:textId="77777777" w:rsidR="00507A5F" w:rsidRPr="004212F5" w:rsidRDefault="00507A5F" w:rsidP="00507A5F">
      <w:r w:rsidRPr="004212F5">
        <w:t xml:space="preserve">Švietimo, kultūros ir sporto skyriaus vedėja A. </w:t>
      </w:r>
      <w:proofErr w:type="spellStart"/>
      <w:r w:rsidRPr="004212F5">
        <w:t>Baliukynaitė</w:t>
      </w:r>
      <w:proofErr w:type="spellEnd"/>
    </w:p>
    <w:p w14:paraId="3E096965" w14:textId="77777777" w:rsidR="00F320CA" w:rsidRDefault="00F320CA"/>
    <w:p w14:paraId="0A1D19F7" w14:textId="77777777" w:rsidR="00F320CA" w:rsidRDefault="00F320CA"/>
    <w:p w14:paraId="1979DD25" w14:textId="77777777" w:rsidR="00190B66" w:rsidRDefault="00190B66"/>
    <w:p w14:paraId="732581B2" w14:textId="77777777" w:rsidR="00507A5F" w:rsidRDefault="00507A5F" w:rsidP="00F320CA"/>
    <w:p w14:paraId="00ED7EC8" w14:textId="77777777" w:rsidR="00507A5F" w:rsidRDefault="00507A5F" w:rsidP="00F320CA"/>
    <w:p w14:paraId="32256E89" w14:textId="77777777" w:rsidR="00507A5F" w:rsidRDefault="00507A5F" w:rsidP="00F320CA"/>
    <w:p w14:paraId="610E5A3B" w14:textId="77777777" w:rsidR="00507A5F" w:rsidRDefault="00507A5F" w:rsidP="00F320CA"/>
    <w:p w14:paraId="7EA87451" w14:textId="77777777" w:rsidR="00507A5F" w:rsidRDefault="00507A5F" w:rsidP="00F320CA"/>
    <w:p w14:paraId="1F8338B8" w14:textId="77777777" w:rsidR="00F320CA" w:rsidRDefault="00F320CA" w:rsidP="00F320CA">
      <w:r>
        <w:t>Parengė</w:t>
      </w:r>
    </w:p>
    <w:bookmarkStart w:id="2" w:name="CREATOR_SHOWS"/>
    <w:p w14:paraId="0823B6E6" w14:textId="77777777" w:rsidR="00B3497C" w:rsidRDefault="005B411C"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4"/>
    </w:p>
    <w:bookmarkStart w:id="5" w:name="NOW_DATE1"/>
    <w:p w14:paraId="5D2C570A" w14:textId="77777777" w:rsidR="002E1F99" w:rsidRDefault="005B411C"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2024-05-10</w:t>
      </w:r>
      <w:r>
        <w:fldChar w:fldCharType="end"/>
      </w:r>
      <w:bookmarkEnd w:id="5"/>
      <w:r w:rsidR="00F7723D">
        <w:t xml:space="preserve"> </w:t>
      </w:r>
    </w:p>
    <w:p w14:paraId="09141166" w14:textId="77777777" w:rsidR="00F7723D" w:rsidRDefault="00F7723D" w:rsidP="00F27C80">
      <w:pPr>
        <w:pStyle w:val="Antrats"/>
        <w:tabs>
          <w:tab w:val="clear" w:pos="4153"/>
          <w:tab w:val="clear" w:pos="8306"/>
          <w:tab w:val="left" w:pos="709"/>
        </w:tabs>
      </w:pPr>
    </w:p>
    <w:p w14:paraId="61EC25B5" w14:textId="77777777" w:rsidR="001C60DC" w:rsidRDefault="001C60DC" w:rsidP="00507A5F">
      <w:pPr>
        <w:ind w:left="4320" w:firstLine="358"/>
        <w:jc w:val="both"/>
        <w:rPr>
          <w:bCs/>
        </w:rPr>
      </w:pPr>
    </w:p>
    <w:p w14:paraId="3B6F7EAD" w14:textId="77777777" w:rsidR="00507A5F" w:rsidRPr="00FB4F8A" w:rsidRDefault="001C60DC" w:rsidP="00507A5F">
      <w:pPr>
        <w:ind w:left="4320" w:firstLine="358"/>
        <w:jc w:val="both"/>
        <w:rPr>
          <w:bCs/>
        </w:rPr>
      </w:pPr>
      <w:r w:rsidRPr="00FB4F8A">
        <w:rPr>
          <w:bCs/>
        </w:rPr>
        <w:t>PATVIRTINTA</w:t>
      </w:r>
    </w:p>
    <w:p w14:paraId="3F5B783B" w14:textId="77777777" w:rsidR="00507A5F" w:rsidRPr="00852DEF" w:rsidRDefault="00507A5F" w:rsidP="00507A5F">
      <w:pPr>
        <w:ind w:left="4320" w:firstLine="358"/>
        <w:jc w:val="both"/>
      </w:pPr>
      <w:r w:rsidRPr="00852DEF">
        <w:t>Jurbarko rajono savivaldybės tarybos</w:t>
      </w:r>
    </w:p>
    <w:p w14:paraId="332050EB" w14:textId="77777777" w:rsidR="001C60DC" w:rsidRPr="004212F5" w:rsidRDefault="001C60DC" w:rsidP="001C60DC">
      <w:pPr>
        <w:pStyle w:val="Antrats"/>
        <w:tabs>
          <w:tab w:val="clear" w:pos="4153"/>
          <w:tab w:val="clear" w:pos="8306"/>
        </w:tabs>
        <w:ind w:left="4320" w:firstLine="358"/>
      </w:pPr>
      <w:r w:rsidRPr="004212F5">
        <w:t xml:space="preserve">2024 m. </w:t>
      </w:r>
      <w:r>
        <w:t>gegužės</w:t>
      </w:r>
      <w:r w:rsidRPr="004212F5">
        <w:t xml:space="preserve"> </w:t>
      </w:r>
      <w:r>
        <w:t>30</w:t>
      </w:r>
      <w:r w:rsidRPr="004212F5">
        <w:t xml:space="preserve"> d. sprendimu Nr. T2-</w:t>
      </w:r>
    </w:p>
    <w:p w14:paraId="79CD06E8" w14:textId="77777777" w:rsidR="00507A5F" w:rsidRPr="00852DEF" w:rsidRDefault="00507A5F" w:rsidP="00507A5F">
      <w:pPr>
        <w:jc w:val="both"/>
      </w:pPr>
    </w:p>
    <w:p w14:paraId="498EF3AF" w14:textId="77777777" w:rsidR="00507A5F" w:rsidRPr="00E1745D" w:rsidRDefault="00507A5F" w:rsidP="00507A5F">
      <w:pPr>
        <w:jc w:val="center"/>
        <w:rPr>
          <w:b/>
          <w:bCs/>
        </w:rPr>
      </w:pPr>
      <w:r w:rsidRPr="00E1745D">
        <w:rPr>
          <w:b/>
          <w:bCs/>
        </w:rPr>
        <w:t xml:space="preserve">JURBARKO R. </w:t>
      </w:r>
      <w:r>
        <w:rPr>
          <w:b/>
          <w:bCs/>
        </w:rPr>
        <w:t>SEREDŽIAUS STASIO ŠIMKAUS MOKYKLOS-DAUGIAFUNKCIO CENTRO</w:t>
      </w:r>
      <w:r w:rsidRPr="00E1745D">
        <w:rPr>
          <w:b/>
          <w:bCs/>
        </w:rPr>
        <w:t xml:space="preserve"> REORGANIZAVIMO</w:t>
      </w:r>
      <w:r>
        <w:rPr>
          <w:b/>
          <w:bCs/>
        </w:rPr>
        <w:t xml:space="preserve"> JUNGIMO BŪDU</w:t>
      </w:r>
      <w:r w:rsidRPr="00E1745D">
        <w:rPr>
          <w:b/>
          <w:bCs/>
        </w:rPr>
        <w:t xml:space="preserve">, PRIJUNGIANT JĄ PRIE JURBARKO </w:t>
      </w:r>
      <w:r>
        <w:rPr>
          <w:b/>
          <w:bCs/>
        </w:rPr>
        <w:t>R. VELIUONOS ANTANO IR JONO JUŠKŲ GIMNAZIJOS</w:t>
      </w:r>
      <w:r w:rsidRPr="00E1745D">
        <w:rPr>
          <w:b/>
          <w:bCs/>
        </w:rPr>
        <w:t>, SĄLYGŲ APRAŠAS</w:t>
      </w:r>
    </w:p>
    <w:p w14:paraId="0C274EBA" w14:textId="77777777" w:rsidR="00507A5F" w:rsidRPr="00E1745D" w:rsidRDefault="00507A5F" w:rsidP="00507A5F">
      <w:pPr>
        <w:jc w:val="both"/>
        <w:rPr>
          <w:b/>
        </w:rPr>
      </w:pPr>
    </w:p>
    <w:p w14:paraId="5B03FA5A" w14:textId="77777777" w:rsidR="00507A5F" w:rsidRDefault="00507A5F" w:rsidP="00507A5F">
      <w:pPr>
        <w:ind w:left="360"/>
        <w:jc w:val="center"/>
        <w:rPr>
          <w:b/>
        </w:rPr>
      </w:pPr>
      <w:r w:rsidRPr="00B43FF1">
        <w:rPr>
          <w:b/>
        </w:rPr>
        <w:t>I SKYRIUS</w:t>
      </w:r>
    </w:p>
    <w:p w14:paraId="42A84528" w14:textId="77777777" w:rsidR="00507A5F" w:rsidRPr="00E1745D" w:rsidRDefault="00507A5F" w:rsidP="00507A5F">
      <w:pPr>
        <w:ind w:left="360"/>
        <w:jc w:val="center"/>
        <w:rPr>
          <w:b/>
        </w:rPr>
      </w:pPr>
      <w:r w:rsidRPr="00E1745D">
        <w:rPr>
          <w:b/>
        </w:rPr>
        <w:t>BENDROSIOS NUOSTATOS</w:t>
      </w:r>
    </w:p>
    <w:p w14:paraId="4C71F00A" w14:textId="77777777" w:rsidR="00507A5F" w:rsidRPr="00E1745D" w:rsidRDefault="00507A5F" w:rsidP="00507A5F">
      <w:pPr>
        <w:jc w:val="both"/>
        <w:rPr>
          <w:b/>
        </w:rPr>
      </w:pPr>
    </w:p>
    <w:p w14:paraId="4A1287AC" w14:textId="77777777" w:rsidR="00507A5F" w:rsidRPr="00E1745D" w:rsidRDefault="00507A5F" w:rsidP="00507A5F">
      <w:pPr>
        <w:ind w:firstLine="567"/>
        <w:jc w:val="both"/>
      </w:pPr>
      <w:r w:rsidRPr="00E1745D">
        <w:t xml:space="preserve">1. Jurbarko r. </w:t>
      </w:r>
      <w:r>
        <w:t>Seredžiaus Stasio Šimkaus mokyklos-daugiafunkcio centro</w:t>
      </w:r>
      <w:r w:rsidRPr="00E1745D">
        <w:t xml:space="preserve"> reorganizavimo</w:t>
      </w:r>
      <w:r>
        <w:t xml:space="preserve"> jungimo būdu</w:t>
      </w:r>
      <w:r w:rsidRPr="00E1745D">
        <w:t xml:space="preserve">, prijungiant ją prie Jurbarko </w:t>
      </w:r>
      <w:r>
        <w:t>r. Veliuonos Antano ir Jono Juškų gimnazijos</w:t>
      </w:r>
      <w:r w:rsidRPr="00E1745D">
        <w:t>, sąlygų aprašas (toliau – Aprašas) nustato Jurbarko rajono savivaldybės biudžetinės įstaigos</w:t>
      </w:r>
      <w:r>
        <w:t xml:space="preserve"> –</w:t>
      </w:r>
      <w:r w:rsidRPr="00E1745D">
        <w:t xml:space="preserve"> Jurbarko r. </w:t>
      </w:r>
      <w:r>
        <w:t>Seredžiaus Stasio Šimkaus mokyklos-daugiafunkcio centro –</w:t>
      </w:r>
      <w:r w:rsidRPr="00E1745D">
        <w:t xml:space="preserve"> reorganizavimą, prijungiant ją prie Jurbarko </w:t>
      </w:r>
      <w:r>
        <w:t>r. Veliuonos Antano ir Jono Juškų gimnazijos</w:t>
      </w:r>
      <w:r w:rsidRPr="00E1745D">
        <w:t>.</w:t>
      </w:r>
    </w:p>
    <w:p w14:paraId="43EBBBBC" w14:textId="77777777" w:rsidR="00507A5F" w:rsidRDefault="00507A5F" w:rsidP="00507A5F">
      <w:pPr>
        <w:ind w:firstLine="567"/>
        <w:jc w:val="both"/>
      </w:pPr>
      <w:r w:rsidRPr="00FE4234">
        <w:t xml:space="preserve">2. </w:t>
      </w:r>
      <w:r w:rsidRPr="00926F88">
        <w:t xml:space="preserve">Reorganizavimo sąlygų aprašas parengtas vadovaujantis Lietuvos Respublikos civilinio kodekso 2.95 ir 2.96 straipsniais, 2.97 straipsnio 3 dalimi, 2.99 straipsnio 1 ir 2 dalimis, 2.101 ir 2.103 straipsniais, Lietuvos Respublikos biudžetinių įstaigų įstatymo </w:t>
      </w:r>
      <w:r>
        <w:t>24 straipsniu,</w:t>
      </w:r>
      <w:r w:rsidRPr="00926F88">
        <w:t xml:space="preserve"> Lietuvos Respublikos vietos savivaldos įstatymo 1</w:t>
      </w:r>
      <w:r>
        <w:t>5</w:t>
      </w:r>
      <w:r w:rsidRPr="00926F88">
        <w:t xml:space="preserve"> straipsnio 2 dalies </w:t>
      </w:r>
      <w:r>
        <w:t>16</w:t>
      </w:r>
      <w:r w:rsidRPr="00926F88">
        <w:t xml:space="preserve"> punktu, Lietuvos Respublikos švietimo įstatymo 44 straipsnio 2 ir 6 dalimis, Mokyklų, vykdančių formaliojo švietimo programas, tinklo kūrimo taisyklėmis, patvirtintomis Lietuvos Respublikos Vyriausybės 2011 m. birželio 29 d. nutarimu Nr. 768 „Dėl </w:t>
      </w:r>
      <w:r>
        <w:t>M</w:t>
      </w:r>
      <w:r w:rsidRPr="00926F88">
        <w:t>okyklų, vykdančių švietimo programas, tinklo kūrimo tvarkos patvirtinimo“.</w:t>
      </w:r>
    </w:p>
    <w:p w14:paraId="458DE480" w14:textId="77777777" w:rsidR="00507A5F" w:rsidRDefault="00507A5F" w:rsidP="00507A5F">
      <w:pPr>
        <w:rPr>
          <w:b/>
        </w:rPr>
      </w:pPr>
    </w:p>
    <w:p w14:paraId="6F83EE18" w14:textId="77777777" w:rsidR="00507A5F" w:rsidRDefault="00507A5F" w:rsidP="00507A5F">
      <w:pPr>
        <w:ind w:left="1080"/>
        <w:jc w:val="center"/>
        <w:rPr>
          <w:b/>
        </w:rPr>
      </w:pPr>
      <w:r w:rsidRPr="00B43FF1">
        <w:rPr>
          <w:b/>
        </w:rPr>
        <w:t>II SKYRIUS</w:t>
      </w:r>
    </w:p>
    <w:p w14:paraId="335208A1" w14:textId="77777777" w:rsidR="00507A5F" w:rsidRPr="00E1745D" w:rsidRDefault="00507A5F" w:rsidP="00507A5F">
      <w:pPr>
        <w:ind w:left="1080"/>
        <w:jc w:val="center"/>
        <w:rPr>
          <w:b/>
        </w:rPr>
      </w:pPr>
      <w:r w:rsidRPr="00E1745D">
        <w:rPr>
          <w:b/>
        </w:rPr>
        <w:t>REORGANIZAVIME DALYVAUJANČIOS ĮSTAIGOS</w:t>
      </w:r>
    </w:p>
    <w:p w14:paraId="6D21D058" w14:textId="77777777" w:rsidR="00507A5F" w:rsidRPr="00E1745D" w:rsidRDefault="00507A5F" w:rsidP="00507A5F">
      <w:pPr>
        <w:jc w:val="both"/>
        <w:rPr>
          <w:b/>
        </w:rPr>
      </w:pPr>
    </w:p>
    <w:p w14:paraId="4542A13A" w14:textId="77777777" w:rsidR="00507A5F" w:rsidRPr="00E1745D" w:rsidRDefault="00507A5F" w:rsidP="00507A5F">
      <w:pPr>
        <w:ind w:firstLine="720"/>
        <w:jc w:val="both"/>
      </w:pPr>
      <w:r w:rsidRPr="00E1745D">
        <w:t>3. Reorganizuojamas juridinis asmuo:</w:t>
      </w:r>
    </w:p>
    <w:p w14:paraId="282FFF38" w14:textId="77777777" w:rsidR="00507A5F" w:rsidRPr="00E1745D" w:rsidRDefault="00507A5F" w:rsidP="00507A5F">
      <w:pPr>
        <w:ind w:firstLine="720"/>
        <w:jc w:val="both"/>
      </w:pPr>
      <w:r w:rsidRPr="00E1745D">
        <w:t xml:space="preserve">3.1. pavadinimas – Jurbarko r. </w:t>
      </w:r>
      <w:r>
        <w:t>Seredžiaus Stasio Šimkaus mokykla-daugiafunkcis centras</w:t>
      </w:r>
      <w:r w:rsidRPr="00E1745D">
        <w:t>;</w:t>
      </w:r>
    </w:p>
    <w:p w14:paraId="545ED651" w14:textId="77777777" w:rsidR="00507A5F" w:rsidRPr="00E1745D" w:rsidRDefault="00507A5F" w:rsidP="00507A5F">
      <w:pPr>
        <w:ind w:firstLine="720"/>
        <w:jc w:val="both"/>
      </w:pPr>
      <w:r w:rsidRPr="00E1745D">
        <w:t>3.2. teisinė forma – biudžetinė įstaiga;</w:t>
      </w:r>
    </w:p>
    <w:p w14:paraId="5550CC7F" w14:textId="77777777" w:rsidR="00507A5F" w:rsidRPr="004475F2" w:rsidRDefault="00507A5F" w:rsidP="00507A5F">
      <w:pPr>
        <w:ind w:firstLine="720"/>
        <w:jc w:val="both"/>
      </w:pPr>
      <w:r w:rsidRPr="004475F2">
        <w:t xml:space="preserve">3.3. buveinė – </w:t>
      </w:r>
      <w:r w:rsidRPr="00FC7E5A">
        <w:t>J.</w:t>
      </w:r>
      <w:r>
        <w:t xml:space="preserve"> </w:t>
      </w:r>
      <w:r w:rsidRPr="00FC7E5A">
        <w:t xml:space="preserve">Marcinkevičiaus </w:t>
      </w:r>
      <w:r>
        <w:t xml:space="preserve">g. </w:t>
      </w:r>
      <w:r w:rsidRPr="00FC7E5A">
        <w:t>1, Seredžius, LT</w:t>
      </w:r>
      <w:r>
        <w:t>–</w:t>
      </w:r>
      <w:r w:rsidRPr="00FC7E5A">
        <w:t>74424</w:t>
      </w:r>
      <w:r>
        <w:t xml:space="preserve"> </w:t>
      </w:r>
      <w:r w:rsidRPr="004475F2">
        <w:t>Jurbarko r</w:t>
      </w:r>
      <w:r w:rsidR="00731B15">
        <w:t xml:space="preserve">. </w:t>
      </w:r>
      <w:r w:rsidRPr="004475F2">
        <w:t>sav</w:t>
      </w:r>
      <w:r w:rsidR="00731B15">
        <w:t>.</w:t>
      </w:r>
      <w:r w:rsidRPr="004475F2">
        <w:t>;</w:t>
      </w:r>
    </w:p>
    <w:p w14:paraId="17C213A2" w14:textId="77777777" w:rsidR="00507A5F" w:rsidRPr="004475F2" w:rsidRDefault="00507A5F" w:rsidP="00507A5F">
      <w:pPr>
        <w:ind w:firstLine="720"/>
        <w:jc w:val="both"/>
      </w:pPr>
      <w:r w:rsidRPr="004475F2">
        <w:t xml:space="preserve">3.4. juridinio asmens kodas – </w:t>
      </w:r>
      <w:r w:rsidRPr="00FC7E5A">
        <w:t>190918849</w:t>
      </w:r>
      <w:r w:rsidRPr="004475F2">
        <w:t>;</w:t>
      </w:r>
    </w:p>
    <w:p w14:paraId="0B77EC1F" w14:textId="77777777" w:rsidR="00507A5F" w:rsidRPr="00E1745D" w:rsidRDefault="00507A5F" w:rsidP="00507A5F">
      <w:pPr>
        <w:ind w:firstLine="720"/>
        <w:jc w:val="both"/>
      </w:pPr>
      <w:r w:rsidRPr="00E1745D">
        <w:t xml:space="preserve">3.5. registras, kuriame kaupiami ir saugomi duomenys apie juridinį asmenį – Juridinių asmenų registras (įregistruota Valstybės įmonės Registrų centro Tauragės filiale); </w:t>
      </w:r>
    </w:p>
    <w:p w14:paraId="12AA1291" w14:textId="77777777" w:rsidR="00507A5F" w:rsidRPr="00E1745D" w:rsidRDefault="00507A5F" w:rsidP="00507A5F">
      <w:pPr>
        <w:ind w:firstLine="720"/>
        <w:jc w:val="both"/>
      </w:pPr>
      <w:r w:rsidRPr="00E1745D">
        <w:t>3.6. savininkas – Jurbarko rajono savivaldybė, savininko teises ir pareigas įgyvendinanti institucija – Jurbarko rajono savivaldybės taryba.</w:t>
      </w:r>
    </w:p>
    <w:p w14:paraId="21970C16" w14:textId="77777777" w:rsidR="00507A5F" w:rsidRPr="00E1745D" w:rsidRDefault="00507A5F" w:rsidP="00507A5F">
      <w:pPr>
        <w:ind w:firstLine="720"/>
        <w:jc w:val="both"/>
      </w:pPr>
      <w:r w:rsidRPr="00E1745D">
        <w:t>4. Reorganizavime dalyvaujantis juridinis asmuo:</w:t>
      </w:r>
    </w:p>
    <w:p w14:paraId="3AB75F71" w14:textId="77777777" w:rsidR="00507A5F" w:rsidRPr="00E1745D" w:rsidRDefault="00507A5F" w:rsidP="00507A5F">
      <w:pPr>
        <w:ind w:firstLine="720"/>
        <w:jc w:val="both"/>
      </w:pPr>
      <w:r w:rsidRPr="00E1745D">
        <w:t xml:space="preserve">4.1. pavadinimas – Jurbarko </w:t>
      </w:r>
      <w:r>
        <w:t>r. Veliuonos Antano ir Jono Juškų gimnazija</w:t>
      </w:r>
      <w:r w:rsidRPr="00E1745D">
        <w:t>;</w:t>
      </w:r>
    </w:p>
    <w:p w14:paraId="27D5356A" w14:textId="77777777" w:rsidR="00507A5F" w:rsidRPr="00E1745D" w:rsidRDefault="00507A5F" w:rsidP="00507A5F">
      <w:pPr>
        <w:ind w:firstLine="720"/>
        <w:jc w:val="both"/>
      </w:pPr>
      <w:r w:rsidRPr="00E1745D">
        <w:t xml:space="preserve">4.2. teisinė forma – biudžetinė įstaiga; </w:t>
      </w:r>
    </w:p>
    <w:p w14:paraId="396EE24C" w14:textId="77777777" w:rsidR="00507A5F" w:rsidRPr="007F6E48" w:rsidRDefault="00507A5F" w:rsidP="00507A5F">
      <w:pPr>
        <w:ind w:firstLine="720"/>
        <w:jc w:val="both"/>
        <w:rPr>
          <w:szCs w:val="24"/>
        </w:rPr>
      </w:pPr>
      <w:r w:rsidRPr="007F6E48">
        <w:rPr>
          <w:szCs w:val="24"/>
        </w:rPr>
        <w:t>4.3. buveinė – Dariaus ir Girėno g. 22, Veliuona, LT</w:t>
      </w:r>
      <w:r>
        <w:rPr>
          <w:szCs w:val="24"/>
        </w:rPr>
        <w:t>–</w:t>
      </w:r>
      <w:r w:rsidRPr="007F6E48">
        <w:rPr>
          <w:szCs w:val="24"/>
        </w:rPr>
        <w:t>74440</w:t>
      </w:r>
      <w:r>
        <w:rPr>
          <w:szCs w:val="24"/>
        </w:rPr>
        <w:t xml:space="preserve"> </w:t>
      </w:r>
      <w:r w:rsidRPr="007F6E48">
        <w:rPr>
          <w:szCs w:val="24"/>
        </w:rPr>
        <w:t>Jurbarko r</w:t>
      </w:r>
      <w:r w:rsidR="00731B15">
        <w:rPr>
          <w:szCs w:val="24"/>
        </w:rPr>
        <w:t>.</w:t>
      </w:r>
      <w:r w:rsidRPr="007F6E48">
        <w:rPr>
          <w:szCs w:val="24"/>
        </w:rPr>
        <w:t xml:space="preserve"> sav</w:t>
      </w:r>
      <w:r w:rsidR="00731B15">
        <w:rPr>
          <w:szCs w:val="24"/>
        </w:rPr>
        <w:t>.</w:t>
      </w:r>
      <w:r w:rsidRPr="007F6E48">
        <w:rPr>
          <w:szCs w:val="24"/>
        </w:rPr>
        <w:t>;</w:t>
      </w:r>
    </w:p>
    <w:p w14:paraId="6DEC5FB0" w14:textId="77777777" w:rsidR="00507A5F" w:rsidRPr="007F6E48" w:rsidRDefault="00507A5F" w:rsidP="00507A5F">
      <w:pPr>
        <w:ind w:firstLine="720"/>
        <w:jc w:val="both"/>
        <w:rPr>
          <w:szCs w:val="24"/>
        </w:rPr>
      </w:pPr>
      <w:r w:rsidRPr="007F6E48">
        <w:rPr>
          <w:szCs w:val="24"/>
        </w:rPr>
        <w:t>4.4. juridinio asmens kodas – 190919036;</w:t>
      </w:r>
    </w:p>
    <w:p w14:paraId="201FDA3A" w14:textId="77777777" w:rsidR="00507A5F" w:rsidRPr="00E1745D" w:rsidRDefault="00507A5F" w:rsidP="00507A5F">
      <w:pPr>
        <w:ind w:firstLine="720"/>
        <w:jc w:val="both"/>
      </w:pPr>
      <w:r w:rsidRPr="00E1745D">
        <w:t>4.5. registras – Juridinių asmenų registras (įregistruota Valstybės įmonės Registrų centro Tauragės filiale);</w:t>
      </w:r>
    </w:p>
    <w:p w14:paraId="01039D25" w14:textId="77777777" w:rsidR="00507A5F" w:rsidRPr="00E1745D" w:rsidRDefault="00507A5F" w:rsidP="00507A5F">
      <w:pPr>
        <w:ind w:firstLine="720"/>
        <w:jc w:val="both"/>
      </w:pPr>
      <w:r w:rsidRPr="00E1745D">
        <w:t>4.6. savininkas – Jurbarko rajono savivaldybė, savininko teises ir pareigas įgyvendinanti institucija – Jurbarko rajono savivaldybės taryba.</w:t>
      </w:r>
    </w:p>
    <w:p w14:paraId="02B03F28" w14:textId="77777777" w:rsidR="00507A5F" w:rsidRDefault="00507A5F" w:rsidP="00507A5F">
      <w:pPr>
        <w:jc w:val="both"/>
        <w:rPr>
          <w:b/>
        </w:rPr>
      </w:pPr>
      <w:r>
        <w:rPr>
          <w:b/>
        </w:rPr>
        <w:br w:type="page"/>
      </w:r>
    </w:p>
    <w:p w14:paraId="4876BC8D" w14:textId="77777777" w:rsidR="00A90882" w:rsidRDefault="00A90882" w:rsidP="00507A5F">
      <w:pPr>
        <w:jc w:val="center"/>
        <w:rPr>
          <w:b/>
        </w:rPr>
      </w:pPr>
    </w:p>
    <w:p w14:paraId="3E73832D" w14:textId="02491351" w:rsidR="00507A5F" w:rsidRDefault="00507A5F" w:rsidP="00507A5F">
      <w:pPr>
        <w:jc w:val="center"/>
        <w:rPr>
          <w:b/>
        </w:rPr>
      </w:pPr>
      <w:r>
        <w:rPr>
          <w:b/>
        </w:rPr>
        <w:t>III SKYRIUS</w:t>
      </w:r>
    </w:p>
    <w:p w14:paraId="707C29AD" w14:textId="77777777" w:rsidR="00507A5F" w:rsidRPr="00E1745D" w:rsidRDefault="00507A5F" w:rsidP="00507A5F">
      <w:pPr>
        <w:jc w:val="center"/>
        <w:rPr>
          <w:b/>
        </w:rPr>
      </w:pPr>
      <w:r w:rsidRPr="00E1745D">
        <w:rPr>
          <w:b/>
        </w:rPr>
        <w:t>REORGANIZAVIMO BŪDAS, PASIBAIGIANTI BIUDŽETINĖ ĮSTAIGA IR PO</w:t>
      </w:r>
      <w:r>
        <w:rPr>
          <w:b/>
        </w:rPr>
        <w:t xml:space="preserve"> </w:t>
      </w:r>
      <w:r w:rsidRPr="00E1745D">
        <w:rPr>
          <w:b/>
        </w:rPr>
        <w:t>REORGANIZAVIMO VEIKSIANTI BIUDŽETINĖ ĮSTAIGA,</w:t>
      </w:r>
      <w:r>
        <w:rPr>
          <w:b/>
        </w:rPr>
        <w:t xml:space="preserve"> R</w:t>
      </w:r>
      <w:r w:rsidRPr="00E1745D">
        <w:rPr>
          <w:b/>
        </w:rPr>
        <w:t>EORGANIZAVIMO</w:t>
      </w:r>
      <w:r>
        <w:rPr>
          <w:b/>
        </w:rPr>
        <w:t xml:space="preserve"> </w:t>
      </w:r>
      <w:r w:rsidRPr="00E1745D">
        <w:rPr>
          <w:b/>
        </w:rPr>
        <w:t>TIKSLAS IR PO REORGANIZAVIMO VEIKSIANČIOS ĮSTAIGOS TEISES IR PAREIGAS ĮGYVENDINANTI INSTITUCIJA</w:t>
      </w:r>
    </w:p>
    <w:p w14:paraId="6657B8A6" w14:textId="77777777" w:rsidR="00507A5F" w:rsidRPr="00E1745D" w:rsidRDefault="00507A5F" w:rsidP="00507A5F">
      <w:pPr>
        <w:jc w:val="both"/>
        <w:rPr>
          <w:b/>
        </w:rPr>
      </w:pPr>
    </w:p>
    <w:p w14:paraId="4E539A3C" w14:textId="77777777" w:rsidR="00507A5F" w:rsidRPr="00E1745D" w:rsidRDefault="00507A5F" w:rsidP="00507A5F">
      <w:pPr>
        <w:ind w:firstLine="720"/>
        <w:jc w:val="both"/>
      </w:pPr>
      <w:r w:rsidRPr="00E1745D">
        <w:t xml:space="preserve">5. Jurbarko r. </w:t>
      </w:r>
      <w:r>
        <w:t>Seredžiaus Stasio Šimkaus mokykla-daugiafunkcis centras</w:t>
      </w:r>
      <w:r w:rsidRPr="00E1745D">
        <w:t xml:space="preserve"> reorganizuojama jungimo būdu, ją prijungiant prie reorganizavime dalyvaujančio juridinio asmens – Jurbarko </w:t>
      </w:r>
      <w:r>
        <w:t>r. Veliuonos Antano ir Jono Juškų gimnazijos</w:t>
      </w:r>
      <w:r w:rsidRPr="00E1745D">
        <w:t xml:space="preserve">. </w:t>
      </w:r>
    </w:p>
    <w:p w14:paraId="7850D925" w14:textId="0E2C5AEC" w:rsidR="00507A5F" w:rsidRPr="00E1745D" w:rsidRDefault="00507A5F" w:rsidP="00507A5F">
      <w:pPr>
        <w:ind w:firstLine="720"/>
        <w:jc w:val="both"/>
      </w:pPr>
      <w:r w:rsidRPr="00E1745D">
        <w:t xml:space="preserve">6. Jurbarko r. </w:t>
      </w:r>
      <w:r>
        <w:t>Seredžiaus Stasio Šimkaus mokykla-daugiafunkcis centras</w:t>
      </w:r>
      <w:r w:rsidRPr="00E1745D">
        <w:t xml:space="preserve"> po reorganizavimo baigia savo veiklą kaip juridinis asmuo ir tampa Jurbarko</w:t>
      </w:r>
      <w:r>
        <w:t xml:space="preserve"> r. Veliuonos Antano ir Jono Juškų gimnazijos str</w:t>
      </w:r>
      <w:r w:rsidRPr="00E1745D">
        <w:t>uktūrine dalimi – skyriumi, kurio pavadinimas – Jurbarko</w:t>
      </w:r>
      <w:r>
        <w:t xml:space="preserve"> r. Veliuonos Antano ir Jono </w:t>
      </w:r>
      <w:r w:rsidR="00A90882">
        <w:t> </w:t>
      </w:r>
      <w:r>
        <w:t xml:space="preserve">Juškų gimnazijos Seredžiaus Stasio Šimkaus </w:t>
      </w:r>
      <w:r w:rsidRPr="00E1745D">
        <w:t>skyrius</w:t>
      </w:r>
      <w:r>
        <w:t>-daugiafunkcis centras</w:t>
      </w:r>
      <w:r w:rsidRPr="00E1745D">
        <w:t>.</w:t>
      </w:r>
    </w:p>
    <w:p w14:paraId="50A7491E" w14:textId="77777777" w:rsidR="00507A5F" w:rsidRPr="004475F2" w:rsidRDefault="00507A5F" w:rsidP="00507A5F">
      <w:pPr>
        <w:ind w:firstLine="720"/>
        <w:jc w:val="both"/>
        <w:rPr>
          <w:color w:val="FF0000"/>
        </w:rPr>
      </w:pPr>
      <w:r w:rsidRPr="00E1745D">
        <w:t xml:space="preserve">7. Po reorganizavimo Jurbarko </w:t>
      </w:r>
      <w:r>
        <w:t xml:space="preserve">r. Veliuonos Antano ir Jono Juškų gimnazija </w:t>
      </w:r>
      <w:r w:rsidRPr="007F6E48">
        <w:rPr>
          <w:szCs w:val="24"/>
        </w:rPr>
        <w:t>(adresas – Dariaus ir Girėno g. 22, Veliuona, LT</w:t>
      </w:r>
      <w:r>
        <w:rPr>
          <w:szCs w:val="24"/>
        </w:rPr>
        <w:t>–</w:t>
      </w:r>
      <w:r w:rsidRPr="007F6E48">
        <w:rPr>
          <w:szCs w:val="24"/>
        </w:rPr>
        <w:t>74440</w:t>
      </w:r>
      <w:r>
        <w:rPr>
          <w:szCs w:val="24"/>
        </w:rPr>
        <w:t xml:space="preserve"> </w:t>
      </w:r>
      <w:r w:rsidRPr="007F6E48">
        <w:rPr>
          <w:szCs w:val="24"/>
        </w:rPr>
        <w:t>Jurbarko r.</w:t>
      </w:r>
      <w:r>
        <w:rPr>
          <w:szCs w:val="24"/>
        </w:rPr>
        <w:t xml:space="preserve"> sav.</w:t>
      </w:r>
      <w:r w:rsidRPr="007F6E48">
        <w:rPr>
          <w:szCs w:val="24"/>
        </w:rPr>
        <w:t>)</w:t>
      </w:r>
      <w:r w:rsidRPr="00C87421">
        <w:rPr>
          <w:b/>
        </w:rPr>
        <w:t xml:space="preserve"> </w:t>
      </w:r>
      <w:r w:rsidRPr="00C87421">
        <w:t xml:space="preserve">su Jurbarko r. </w:t>
      </w:r>
      <w:r>
        <w:t>Veliuonos Antano ir Jono Juškų</w:t>
      </w:r>
      <w:r w:rsidRPr="00C87421">
        <w:t xml:space="preserve"> gimnazijos </w:t>
      </w:r>
      <w:r>
        <w:t xml:space="preserve">Seredžiaus Stasio Šimkaus </w:t>
      </w:r>
      <w:r w:rsidRPr="00E1745D">
        <w:t>skyriu</w:t>
      </w:r>
      <w:r>
        <w:t>mi-daugiafunkciu centru</w:t>
      </w:r>
      <w:r w:rsidRPr="004475F2">
        <w:t xml:space="preserve"> (adresas – </w:t>
      </w:r>
      <w:r w:rsidRPr="00FC7E5A">
        <w:t>J.</w:t>
      </w:r>
      <w:r>
        <w:t> </w:t>
      </w:r>
      <w:r w:rsidRPr="00FC7E5A">
        <w:t xml:space="preserve">Marcinkevičiaus </w:t>
      </w:r>
      <w:r>
        <w:t xml:space="preserve">g. </w:t>
      </w:r>
      <w:r w:rsidRPr="00FC7E5A">
        <w:t>1, Seredžius, LT</w:t>
      </w:r>
      <w:r>
        <w:t>–</w:t>
      </w:r>
      <w:r w:rsidRPr="00FC7E5A">
        <w:t>74424</w:t>
      </w:r>
      <w:r>
        <w:t xml:space="preserve"> </w:t>
      </w:r>
      <w:r w:rsidRPr="00FC7E5A">
        <w:t>Jurbarko r.</w:t>
      </w:r>
      <w:r>
        <w:t xml:space="preserve"> sav.</w:t>
      </w:r>
      <w:r w:rsidRPr="004475F2">
        <w:t>)</w:t>
      </w:r>
      <w:r w:rsidRPr="00C87421">
        <w:t xml:space="preserve"> tęs veiklą.</w:t>
      </w:r>
    </w:p>
    <w:p w14:paraId="3CACD44C" w14:textId="77777777" w:rsidR="00507A5F" w:rsidRPr="00E1745D" w:rsidRDefault="00507A5F" w:rsidP="00507A5F">
      <w:pPr>
        <w:ind w:firstLine="720"/>
        <w:jc w:val="both"/>
      </w:pPr>
      <w:r w:rsidRPr="00E1745D">
        <w:t>8. Reorganizavimo tikslas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4D593DA0" w14:textId="77777777" w:rsidR="00507A5F" w:rsidRPr="0018257D" w:rsidRDefault="00507A5F" w:rsidP="00507A5F">
      <w:pPr>
        <w:ind w:firstLine="720"/>
        <w:jc w:val="both"/>
      </w:pPr>
      <w:r w:rsidRPr="0018257D">
        <w:t xml:space="preserve">9. Reorganizavimas vykdomas atsižvelgiant į Jurbarko rajono savivaldybės </w:t>
      </w:r>
      <w:r w:rsidRPr="00E04AD2">
        <w:t xml:space="preserve">tarybos </w:t>
      </w:r>
      <w:r w:rsidRPr="00147E4E">
        <w:rPr>
          <w:shd w:val="clear" w:color="auto" w:fill="FFFFFF"/>
        </w:rPr>
        <w:t>2021</w:t>
      </w:r>
      <w:r>
        <w:rPr>
          <w:shd w:val="clear" w:color="auto" w:fill="FFFFFF"/>
        </w:rPr>
        <w:t> </w:t>
      </w:r>
      <w:r w:rsidRPr="00147E4E">
        <w:rPr>
          <w:shd w:val="clear" w:color="auto" w:fill="FFFFFF"/>
        </w:rPr>
        <w:t>m. gegužės 27 d. sprendimo Nr. T2-174 „Dėl Jurbarko rajono savivaldybės mokyklų tinklo pertvarkos 2021–2025 metais bendrojo plano patvirtinimo“</w:t>
      </w:r>
      <w:r>
        <w:rPr>
          <w:shd w:val="clear" w:color="auto" w:fill="FFFFFF"/>
        </w:rPr>
        <w:t xml:space="preserve"> aktualią redakciją</w:t>
      </w:r>
      <w:r>
        <w:rPr>
          <w:color w:val="000000"/>
          <w:szCs w:val="24"/>
        </w:rPr>
        <w:t>.</w:t>
      </w:r>
    </w:p>
    <w:p w14:paraId="739E110B" w14:textId="77777777" w:rsidR="00507A5F" w:rsidRPr="00E1745D" w:rsidRDefault="00507A5F" w:rsidP="00507A5F">
      <w:pPr>
        <w:ind w:firstLine="720"/>
        <w:jc w:val="both"/>
      </w:pPr>
      <w:r w:rsidRPr="00E1745D">
        <w:t xml:space="preserve">10. Po reorganizavimo veiksiančios Jurbarko </w:t>
      </w:r>
      <w:r>
        <w:t xml:space="preserve">r. Veliuonos Antano ir Jono Juškų gimnazijos </w:t>
      </w:r>
      <w:r w:rsidRPr="00E1745D">
        <w:t>savininko teises ir pareigas įgyvendins Jurbarko rajono savivaldybės taryba.</w:t>
      </w:r>
    </w:p>
    <w:p w14:paraId="1200BEBF" w14:textId="77777777" w:rsidR="00507A5F" w:rsidRPr="00E1745D" w:rsidRDefault="00507A5F" w:rsidP="00507A5F">
      <w:pPr>
        <w:jc w:val="both"/>
      </w:pPr>
    </w:p>
    <w:p w14:paraId="41A260A8" w14:textId="77777777" w:rsidR="00507A5F" w:rsidRDefault="00507A5F" w:rsidP="00507A5F">
      <w:pPr>
        <w:jc w:val="center"/>
        <w:rPr>
          <w:b/>
        </w:rPr>
      </w:pPr>
      <w:r>
        <w:rPr>
          <w:b/>
        </w:rPr>
        <w:t>IV SKYRIUS</w:t>
      </w:r>
    </w:p>
    <w:p w14:paraId="0D62DA83" w14:textId="77777777" w:rsidR="00507A5F" w:rsidRPr="00E1745D" w:rsidRDefault="00507A5F" w:rsidP="00507A5F">
      <w:pPr>
        <w:jc w:val="center"/>
        <w:rPr>
          <w:b/>
        </w:rPr>
      </w:pPr>
      <w:r w:rsidRPr="00E1745D">
        <w:rPr>
          <w:b/>
        </w:rPr>
        <w:t>JURIDINIO ASMENS PASIBAIGIMO DATA BEI TEISIŲ IR PAREIGŲ PERDAVIMAS</w:t>
      </w:r>
    </w:p>
    <w:p w14:paraId="24658006" w14:textId="77777777" w:rsidR="00507A5F" w:rsidRPr="00E1745D" w:rsidRDefault="00507A5F" w:rsidP="00507A5F">
      <w:pPr>
        <w:jc w:val="both"/>
        <w:rPr>
          <w:b/>
        </w:rPr>
      </w:pPr>
    </w:p>
    <w:p w14:paraId="64ED3501" w14:textId="77777777" w:rsidR="00507A5F" w:rsidRPr="007F6E48" w:rsidRDefault="00507A5F" w:rsidP="00507A5F">
      <w:pPr>
        <w:ind w:firstLine="720"/>
        <w:jc w:val="both"/>
        <w:rPr>
          <w:b/>
          <w:color w:val="FF0000"/>
        </w:rPr>
      </w:pPr>
      <w:r w:rsidRPr="00E6210A">
        <w:t xml:space="preserve">11. Pasibaigus reorganizavimui, baigiasi Jurbarko r. Seredžiaus Stasio Šimkaus mokyklos-daugiafunkcio centro teisės ir pareigos. Teisės ir pareigos pereis po reorganizavimo tęsiančiai veiklą Jurbarko r. Veliuonos Antano ir Jono Juškų gimnazijai nuo </w:t>
      </w:r>
      <w:r w:rsidRPr="00E6210A">
        <w:rPr>
          <w:color w:val="000000"/>
        </w:rPr>
        <w:t>2024 m. rugpjūčio 31 d.</w:t>
      </w:r>
      <w:r w:rsidRPr="007F6E48">
        <w:rPr>
          <w:b/>
          <w:color w:val="FF0000"/>
        </w:rPr>
        <w:t xml:space="preserve">  </w:t>
      </w:r>
    </w:p>
    <w:p w14:paraId="7B17447F" w14:textId="77777777" w:rsidR="00507A5F" w:rsidRPr="00104A74" w:rsidRDefault="00507A5F" w:rsidP="00507A5F">
      <w:pPr>
        <w:ind w:firstLine="720"/>
        <w:jc w:val="both"/>
        <w:rPr>
          <w:color w:val="000000"/>
        </w:rPr>
      </w:pPr>
      <w:r w:rsidRPr="00E1745D">
        <w:t xml:space="preserve">12. Jurbarko r. </w:t>
      </w:r>
      <w:r>
        <w:t>Seredžiaus Stasio Šimkaus mokykla-daugiafunkcis centras</w:t>
      </w:r>
      <w:r w:rsidRPr="00E1745D">
        <w:t xml:space="preserve"> po reorganizavimo kaip juridinis asmuo savo veiklą baigia nuo jos išregistravimo iš VĮ Registrų centro Juridinių asmenų registro dienos, bet ne vėliau kaip </w:t>
      </w:r>
      <w:r w:rsidRPr="00E6210A">
        <w:rPr>
          <w:color w:val="000000"/>
        </w:rPr>
        <w:t>2024 m. rugpjūčio 30 d.</w:t>
      </w:r>
    </w:p>
    <w:p w14:paraId="46ABB3DF" w14:textId="77777777" w:rsidR="00507A5F" w:rsidRPr="00104A74" w:rsidRDefault="00507A5F" w:rsidP="00507A5F">
      <w:pPr>
        <w:jc w:val="both"/>
        <w:rPr>
          <w:color w:val="000000"/>
        </w:rPr>
      </w:pPr>
    </w:p>
    <w:p w14:paraId="4420560B" w14:textId="77777777" w:rsidR="00507A5F" w:rsidRDefault="00507A5F" w:rsidP="00507A5F">
      <w:pPr>
        <w:jc w:val="center"/>
        <w:rPr>
          <w:b/>
        </w:rPr>
      </w:pPr>
      <w:r>
        <w:rPr>
          <w:b/>
        </w:rPr>
        <w:t>V SKYRIUS</w:t>
      </w:r>
    </w:p>
    <w:p w14:paraId="2791AA48" w14:textId="77777777" w:rsidR="00507A5F" w:rsidRPr="00E1745D" w:rsidRDefault="00507A5F" w:rsidP="00507A5F">
      <w:pPr>
        <w:jc w:val="center"/>
        <w:rPr>
          <w:b/>
        </w:rPr>
      </w:pPr>
      <w:r w:rsidRPr="00E1745D">
        <w:rPr>
          <w:b/>
        </w:rPr>
        <w:t>REORGANIZAVIMO ETAPAI IR VYKDYTOJAI</w:t>
      </w:r>
    </w:p>
    <w:p w14:paraId="1A3E4E2C" w14:textId="77777777" w:rsidR="00507A5F" w:rsidRPr="00E1745D" w:rsidRDefault="00507A5F" w:rsidP="00507A5F">
      <w:pPr>
        <w:jc w:val="both"/>
      </w:pPr>
    </w:p>
    <w:p w14:paraId="6349A26F" w14:textId="77777777" w:rsidR="00507A5F" w:rsidRPr="00E1745D" w:rsidRDefault="00507A5F" w:rsidP="00507A5F">
      <w:pPr>
        <w:jc w:val="both"/>
      </w:pPr>
      <w:r w:rsidRPr="00E1745D">
        <w:tab/>
        <w:t xml:space="preserve">13. </w:t>
      </w:r>
      <w:r w:rsidRPr="00E6210A">
        <w:t>Reorganizavimo procedūrų pradžia – reorganizavimo sąlygų viešo paskelbimo diena. Iki 2024 m. balandžio 29 d. Civilinio kodekso nustatyta tvarka skelbiama apie reorganizavimo sąlygų sudarymą vieną kartą viešai</w:t>
      </w:r>
      <w:r w:rsidRPr="00E1745D">
        <w:t xml:space="preserve"> Jurbarko r. </w:t>
      </w:r>
      <w:r>
        <w:t>Seredžiaus Stasio Šimkaus mokyklos-daugiafunkcio centro</w:t>
      </w:r>
      <w:r w:rsidRPr="00E1745D">
        <w:t>, Jurbarko</w:t>
      </w:r>
      <w:r>
        <w:t xml:space="preserve"> r. Veliuonos Antano ir Jono Juškų gimnazijos </w:t>
      </w:r>
      <w:r w:rsidRPr="00E1745D">
        <w:t>ir Jurbarko rajono savivaldybės internet</w:t>
      </w:r>
      <w:r>
        <w:t>o</w:t>
      </w:r>
      <w:r w:rsidRPr="00E1745D">
        <w:t xml:space="preserve"> svetainėse (atsakingi vykdytojai – reorganizuojamas juridinis asmuo, reorganizavime dalyvaujantis juridinis asmuo ir Jurbarko rajono savivaldybės administracija).</w:t>
      </w:r>
    </w:p>
    <w:p w14:paraId="1AE95BDC" w14:textId="77777777" w:rsidR="00507A5F" w:rsidRPr="00E1745D" w:rsidRDefault="00507A5F" w:rsidP="00507A5F">
      <w:pPr>
        <w:jc w:val="both"/>
      </w:pPr>
      <w:r w:rsidRPr="00E1745D">
        <w:tab/>
        <w:t xml:space="preserve">14. </w:t>
      </w:r>
      <w:r w:rsidRPr="00C87421">
        <w:t>VĮ Registrų centrui (Juridinių asmenų registrui)</w:t>
      </w:r>
      <w:r>
        <w:t xml:space="preserve"> </w:t>
      </w:r>
      <w:r w:rsidRPr="00E1745D">
        <w:t xml:space="preserve">dokumentai (prašymas įregistruoti juridinio asmens teisinį statusą, reorganizavimo sąlygų aprašas ir dokumentas, patvirtinantis, kad sumokėtas atlyginimas už įregistravimą) reikalingi reorganizuojamo juridinio asmens statusui </w:t>
      </w:r>
      <w:r w:rsidRPr="00E1745D">
        <w:lastRenderedPageBreak/>
        <w:t>įregistruoti, pateikiami ne vėliau kaip reorganizavimo sąlygų paskelbimo dieną (atsakingi vykdytojai – reorganizuojamas juridinis asmuo ir reorganizavime dalyvaujantis juridinis asmuo).</w:t>
      </w:r>
    </w:p>
    <w:p w14:paraId="0575D11B" w14:textId="37B646AA" w:rsidR="00507A5F" w:rsidRPr="00E1745D" w:rsidRDefault="00507A5F" w:rsidP="00507A5F">
      <w:pPr>
        <w:ind w:firstLine="720"/>
        <w:jc w:val="both"/>
      </w:pPr>
      <w:r w:rsidRPr="00E1745D">
        <w:t xml:space="preserve">15. Valstybinio socialinio draudimo fondo valdybos Šilalės skyriui per 3 dienas nuo Juridinių asmenų registre įregistravimo juridinio asmens teisinio statuso (reorganizuojamas, dalyvaujantis reorganizavime) pateikia pranešimą apie apdraustųjų darbuotojų valstybinio socialinio draudimo pabaigą, nurodydamas apdraustuosius, kurių valstybinis socialinis draudimas nutraukiamas Jurbarko r. </w:t>
      </w:r>
      <w:r>
        <w:t>Seredžiaus Stasio Šimkaus mokykloje-daugiafunkciame centre</w:t>
      </w:r>
      <w:r w:rsidRPr="00E1745D">
        <w:t xml:space="preserve"> ir bus tęsiamas Jurbarko</w:t>
      </w:r>
      <w:r w:rsidR="00C1140F">
        <w:t> </w:t>
      </w:r>
      <w:r>
        <w:t xml:space="preserve"> r. Veliuonos Antano ir Jono Juškų gimnazijoje</w:t>
      </w:r>
      <w:r w:rsidRPr="00E1745D">
        <w:t xml:space="preserve"> (atsakingi vykdytojai – reorganizuojamas juridinis asmuo ir reorganizavime dalyvaujantis juridinis asmuo).</w:t>
      </w:r>
    </w:p>
    <w:p w14:paraId="13E3A58B" w14:textId="77777777" w:rsidR="00507A5F" w:rsidRPr="00E1745D" w:rsidRDefault="00507A5F" w:rsidP="00507A5F">
      <w:pPr>
        <w:ind w:firstLine="720"/>
        <w:jc w:val="both"/>
      </w:pPr>
      <w:r w:rsidRPr="00E1745D">
        <w:t>16. Apie reorganizuojamos įstaigos reorganizavimo sąlygų sudarymą pranešama raštu visiems juridinio asmens kreditoriams, paslaugų teikėjams (atsakingi vykdytojai – reorganizuojamas juridinis asmuo ir reorganizavime dalyvaujantis juridinis asmuo).</w:t>
      </w:r>
    </w:p>
    <w:p w14:paraId="1F5289D5" w14:textId="77777777" w:rsidR="00507A5F" w:rsidRPr="00104A74" w:rsidRDefault="00507A5F" w:rsidP="00507A5F">
      <w:pPr>
        <w:ind w:firstLine="720"/>
        <w:jc w:val="both"/>
        <w:rPr>
          <w:color w:val="000000"/>
        </w:rPr>
      </w:pPr>
      <w:r w:rsidRPr="00E1745D">
        <w:t xml:space="preserve">17. Jurbarko r. </w:t>
      </w:r>
      <w:r>
        <w:t>Seredžiaus Stasio Šimkaus mokyklos-daugiafunkcio centro</w:t>
      </w:r>
      <w:r w:rsidRPr="00E1745D">
        <w:t xml:space="preserve"> direktorius </w:t>
      </w:r>
      <w:r w:rsidRPr="00104A74">
        <w:rPr>
          <w:color w:val="000000"/>
        </w:rPr>
        <w:t xml:space="preserve">ne vėliau kaip </w:t>
      </w:r>
      <w:r w:rsidRPr="004C273D">
        <w:rPr>
          <w:color w:val="000000"/>
        </w:rPr>
        <w:t>iki 2024 m. gegužės 3 d. teisės</w:t>
      </w:r>
      <w:r w:rsidRPr="00104A74">
        <w:rPr>
          <w:color w:val="000000"/>
        </w:rPr>
        <w:t xml:space="preserve"> aktų nustatyta tvarka:</w:t>
      </w:r>
    </w:p>
    <w:p w14:paraId="3C7E7D08" w14:textId="77777777" w:rsidR="00507A5F" w:rsidRPr="00704539" w:rsidRDefault="00507A5F" w:rsidP="00507A5F">
      <w:pPr>
        <w:ind w:firstLine="720"/>
        <w:jc w:val="both"/>
      </w:pPr>
      <w:r w:rsidRPr="00104A74">
        <w:rPr>
          <w:color w:val="000000"/>
        </w:rPr>
        <w:t xml:space="preserve">17.1. apie mokyklos reorganizavimą raštu informuoja Jurbarko r. </w:t>
      </w:r>
      <w:r>
        <w:rPr>
          <w:color w:val="000000"/>
        </w:rPr>
        <w:t>Seredžiaus Stasio Šimkaus mokyklos-daugiafunkcio centro</w:t>
      </w:r>
      <w:r w:rsidRPr="00704539">
        <w:t xml:space="preserve"> mokinius ir jų tėvus;</w:t>
      </w:r>
    </w:p>
    <w:p w14:paraId="5B8F6EC7" w14:textId="77777777" w:rsidR="00507A5F" w:rsidRPr="00E1745D" w:rsidRDefault="00507A5F" w:rsidP="00507A5F">
      <w:pPr>
        <w:ind w:firstLine="720"/>
        <w:jc w:val="both"/>
      </w:pPr>
      <w:r w:rsidRPr="00E1745D">
        <w:t xml:space="preserve">17.2. informuoja darbuotojus apie darbo sąlygų pasikeitimą </w:t>
      </w:r>
      <w:r w:rsidRPr="004C273D">
        <w:t xml:space="preserve">nuo </w:t>
      </w:r>
      <w:r w:rsidRPr="004C273D">
        <w:rPr>
          <w:color w:val="000000"/>
        </w:rPr>
        <w:t>2024 m. rugpjūčio 30 d.</w:t>
      </w:r>
      <w:r w:rsidRPr="00E1745D">
        <w:t xml:space="preserve"> arba darbo sutarčių nutraukimą, rengia konsultacijas su mokyklos darbuotojų atstovais apie darbo sąlygų pasikeitimą ir (ar) galimą atleidimą iš darbo.</w:t>
      </w:r>
    </w:p>
    <w:p w14:paraId="28999E16" w14:textId="77777777" w:rsidR="00507A5F" w:rsidRPr="00E1745D" w:rsidRDefault="00507A5F" w:rsidP="00507A5F">
      <w:pPr>
        <w:ind w:firstLine="720"/>
        <w:jc w:val="both"/>
      </w:pPr>
      <w:r w:rsidRPr="00E1745D">
        <w:t xml:space="preserve">18. Jurbarko r. </w:t>
      </w:r>
      <w:r>
        <w:t>Seredžiaus Stasio Šimkaus mokyklos-daugiafunkcio centro</w:t>
      </w:r>
      <w:r w:rsidRPr="00E1745D">
        <w:t xml:space="preserve"> darbuotojų darbo santykiai </w:t>
      </w:r>
      <w:r w:rsidRPr="004C273D">
        <w:t>nuo 2024 m. rugpjūčio 31 d. tęsiami</w:t>
      </w:r>
      <w:r w:rsidRPr="00DC4BB4">
        <w:t xml:space="preserve"> Jurbarko </w:t>
      </w:r>
      <w:r>
        <w:t xml:space="preserve">r. Veliuonos Antano ir Jono Juškų </w:t>
      </w:r>
      <w:r w:rsidRPr="00DC4BB4">
        <w:t>gimnazijoje Lietuvos Respublikos darbo k</w:t>
      </w:r>
      <w:r w:rsidRPr="00E1745D">
        <w:t xml:space="preserve">odekso nustatyta tvarka. </w:t>
      </w:r>
    </w:p>
    <w:p w14:paraId="28528B02" w14:textId="77777777" w:rsidR="00507A5F" w:rsidRPr="00E1745D" w:rsidRDefault="00507A5F" w:rsidP="00507A5F">
      <w:pPr>
        <w:ind w:firstLine="720"/>
        <w:jc w:val="both"/>
      </w:pPr>
      <w:r w:rsidRPr="00E1745D">
        <w:t xml:space="preserve">19. Jurbarko r. </w:t>
      </w:r>
      <w:r>
        <w:t>Seredžiaus Stasio Šimkaus mokyklos-daugiafunkcio centro</w:t>
      </w:r>
      <w:r w:rsidRPr="00E1745D">
        <w:t xml:space="preserve"> ir Jurbarko</w:t>
      </w:r>
      <w:r>
        <w:t xml:space="preserve"> r. Veliuonos Antano ir Jono Juškų gimnazijos </w:t>
      </w:r>
      <w:r w:rsidRPr="00E1745D">
        <w:t>direktoriams įspėjimus apie darbo sutarties sąlygų pasikeitimą ir (arba) darbo sutarties nutraukimą pasirašo Jurbarko rajono savivaldybės meras.</w:t>
      </w:r>
    </w:p>
    <w:p w14:paraId="01AB9D7A" w14:textId="77777777" w:rsidR="00507A5F" w:rsidRPr="00104A74" w:rsidRDefault="00507A5F" w:rsidP="00507A5F">
      <w:pPr>
        <w:ind w:firstLine="720"/>
        <w:jc w:val="both"/>
        <w:rPr>
          <w:color w:val="000000"/>
        </w:rPr>
      </w:pPr>
      <w:r w:rsidRPr="00E1745D">
        <w:t>20</w:t>
      </w:r>
      <w:r w:rsidRPr="004C273D">
        <w:t xml:space="preserve">. </w:t>
      </w:r>
      <w:r w:rsidRPr="004C273D">
        <w:rPr>
          <w:color w:val="000000"/>
        </w:rPr>
        <w:t>Iki 2024 m. gegužės 30 d.</w:t>
      </w:r>
      <w:r w:rsidRPr="004C273D">
        <w:t xml:space="preserve"> atliekamas Jurbarko r. Seredžiaus Stasio Šimkaus mokyklos-daugiafunkcio centro turto ir atsiskaitymų inventorizavimas; </w:t>
      </w:r>
      <w:r w:rsidRPr="004C273D">
        <w:rPr>
          <w:color w:val="000000"/>
        </w:rPr>
        <w:t>2024 m. gegužės 30 d. duomenimis, inventorizuotas turtas valdyti, naudoti ir disponuoti juo patikėjimo teise Jurbarko rajono savivaldybės tarybos sprendimais bei savivaldybės administracijos direktoriaus įsakymais teisės aktų nustatyta tvarka perduodami Jurbarko r. Veliuonos Antano ir Jono Juškų gimnazijai iki 2024 m. rugpjūčio 30 d. (atsakingas vykdytojas – reorganizuojama įstaiga).</w:t>
      </w:r>
    </w:p>
    <w:p w14:paraId="2FC50B51" w14:textId="66C1B010" w:rsidR="00507A5F" w:rsidRPr="00104A74" w:rsidRDefault="00507A5F" w:rsidP="00507A5F">
      <w:pPr>
        <w:ind w:firstLine="720"/>
        <w:jc w:val="both"/>
        <w:rPr>
          <w:color w:val="000000"/>
        </w:rPr>
      </w:pPr>
      <w:r w:rsidRPr="004C273D">
        <w:rPr>
          <w:color w:val="000000"/>
        </w:rPr>
        <w:t xml:space="preserve">21. Turto perdavimo ir priėmimo aktus iki 2024 m. rugpjūčio 30 d. pasirašo Jurbarko r. Seredžiaus Stasio Šimkaus mokyklos-daugiafunkcio centro atstovai (direktorius, už įstaigos turtą materialiai atsakingas asmuo, vyriausiasis buhalteris), Jurbarko r. Veliuonos Antano ir Jono Juškų gimnazijos atstovai (direktorius, už įstaigos turtą materialiai atsakingas asmuo, vyriausiasis buhalteris) bei Jurbarko rajono savivaldybės administracijos įgalioti asmenys (atsakingi vykdytojai – reorganizuojamas juridinis asmuo, reorganizavime dalyvaujantis juridinis asmuo ir Jurbarko </w:t>
      </w:r>
      <w:r w:rsidR="00C1140F">
        <w:rPr>
          <w:color w:val="000000"/>
        </w:rPr>
        <w:t> </w:t>
      </w:r>
      <w:r w:rsidRPr="004C273D">
        <w:rPr>
          <w:color w:val="000000"/>
        </w:rPr>
        <w:t>rajono savivaldybės administracija).</w:t>
      </w:r>
    </w:p>
    <w:p w14:paraId="354FEC88" w14:textId="77777777" w:rsidR="00507A5F" w:rsidRPr="00104A74" w:rsidRDefault="00507A5F" w:rsidP="00507A5F">
      <w:pPr>
        <w:ind w:firstLine="720"/>
        <w:jc w:val="both"/>
        <w:rPr>
          <w:color w:val="000000"/>
        </w:rPr>
      </w:pPr>
      <w:r w:rsidRPr="00104A74">
        <w:rPr>
          <w:color w:val="000000"/>
        </w:rPr>
        <w:t xml:space="preserve">22. Jurbarko r. Veliuonos Antano ir Jono Juškų gimnazijai perduotas nekilnojamasis turtas įregistruojamas teisės aktų nustatyta tvarka. </w:t>
      </w:r>
    </w:p>
    <w:p w14:paraId="56320089" w14:textId="77777777" w:rsidR="00507A5F" w:rsidRPr="00104A74" w:rsidRDefault="00507A5F" w:rsidP="00507A5F">
      <w:pPr>
        <w:ind w:firstLine="720"/>
        <w:jc w:val="both"/>
        <w:rPr>
          <w:color w:val="000000"/>
        </w:rPr>
      </w:pPr>
      <w:r w:rsidRPr="00104A74">
        <w:rPr>
          <w:color w:val="000000"/>
        </w:rPr>
        <w:t xml:space="preserve">23. Jurbarko r. </w:t>
      </w:r>
      <w:r>
        <w:rPr>
          <w:color w:val="000000"/>
        </w:rPr>
        <w:t>Seredžiaus Stasio Šimkaus mokykla-daugiafunkcis centras</w:t>
      </w:r>
      <w:r w:rsidRPr="00104A74">
        <w:rPr>
          <w:color w:val="000000"/>
        </w:rPr>
        <w:t xml:space="preserve"> teisės aktų nustatyta tvarka iki 20</w:t>
      </w:r>
      <w:r>
        <w:rPr>
          <w:color w:val="000000"/>
        </w:rPr>
        <w:t>24</w:t>
      </w:r>
      <w:r w:rsidRPr="00104A74">
        <w:rPr>
          <w:color w:val="000000"/>
        </w:rPr>
        <w:t xml:space="preserve"> m. rugpjūčio </w:t>
      </w:r>
      <w:r>
        <w:rPr>
          <w:color w:val="000000"/>
        </w:rPr>
        <w:t>30</w:t>
      </w:r>
      <w:r w:rsidRPr="00104A74">
        <w:rPr>
          <w:color w:val="000000"/>
        </w:rPr>
        <w:t xml:space="preserve"> d. perduoda:</w:t>
      </w:r>
    </w:p>
    <w:p w14:paraId="574B6D85" w14:textId="77777777" w:rsidR="00507A5F" w:rsidRPr="00DC4BB4" w:rsidRDefault="00507A5F" w:rsidP="00507A5F">
      <w:pPr>
        <w:ind w:firstLine="720"/>
        <w:jc w:val="both"/>
      </w:pPr>
      <w:r w:rsidRPr="00104A74">
        <w:rPr>
          <w:color w:val="000000"/>
        </w:rPr>
        <w:t>23.1. Jurbarko rajono savivaldybės likviduotų juridinių asmenų archyvui – personalo ilgai saugomus dokumentus pagal Personalo ilgai saugomų bylų apyrašą Nr. 2</w:t>
      </w:r>
      <w:r w:rsidRPr="00E547A4">
        <w:t xml:space="preserve"> (kartu</w:t>
      </w:r>
      <w:r w:rsidRPr="00DC4BB4">
        <w:t xml:space="preserve"> su Istorijos ir dokumentų sutvarkymo pažyma);</w:t>
      </w:r>
    </w:p>
    <w:p w14:paraId="03B57AC9" w14:textId="77777777" w:rsidR="00507A5F" w:rsidRPr="00E1745D" w:rsidRDefault="00507A5F" w:rsidP="00507A5F">
      <w:pPr>
        <w:ind w:firstLine="720"/>
        <w:jc w:val="both"/>
      </w:pPr>
      <w:r w:rsidRPr="00E1745D">
        <w:t xml:space="preserve">23.2. Jurbarko </w:t>
      </w:r>
      <w:r>
        <w:t>r. Veliuonos Antano ir Jono Juškų gimnazijai:</w:t>
      </w:r>
    </w:p>
    <w:p w14:paraId="643420F9" w14:textId="77777777" w:rsidR="00507A5F" w:rsidRPr="00DC4BB4" w:rsidRDefault="00507A5F" w:rsidP="00507A5F">
      <w:pPr>
        <w:ind w:firstLine="720"/>
        <w:jc w:val="both"/>
      </w:pPr>
      <w:r w:rsidRPr="00DC4BB4">
        <w:t xml:space="preserve">23.2.1. ilgai saugomus dokumentus pagal ilgai saugomų bylų </w:t>
      </w:r>
      <w:r w:rsidRPr="00E547A4">
        <w:t>apyrašus Nr. 1 ir Nr. 3 (kartu su Istorijos ir dokumentų sutvarkymo pažyma) bei trumpai saugomus finansinius ir buhalterinius</w:t>
      </w:r>
      <w:r w:rsidRPr="00DC4BB4">
        <w:t xml:space="preserve"> dokumentus (su trumpai saugomų bylų sąrašu);</w:t>
      </w:r>
    </w:p>
    <w:p w14:paraId="3EE1D3E3" w14:textId="77777777" w:rsidR="00507A5F" w:rsidRPr="00DC4BB4" w:rsidRDefault="00507A5F" w:rsidP="00507A5F">
      <w:pPr>
        <w:ind w:firstLine="720"/>
        <w:jc w:val="both"/>
      </w:pPr>
      <w:r w:rsidRPr="00DC4BB4">
        <w:lastRenderedPageBreak/>
        <w:t>23.2.2. mokyklos dienynus (arba archyvavimui skirtas jų dalis), mokinio pažymėjimus (su vokelio komplektu) bei pažymėjimų apskaitos knygas, kompiuterinės bazės duomenis.</w:t>
      </w:r>
    </w:p>
    <w:p w14:paraId="788A86B9" w14:textId="77777777" w:rsidR="00507A5F" w:rsidRPr="00E1745D" w:rsidRDefault="00507A5F" w:rsidP="00507A5F">
      <w:pPr>
        <w:ind w:firstLine="720"/>
        <w:jc w:val="both"/>
      </w:pPr>
      <w:r w:rsidRPr="00E1745D">
        <w:t xml:space="preserve">24. Jurbarko r. </w:t>
      </w:r>
      <w:r>
        <w:t>Seredžiaus Stasio Šimkaus mokyklos-daugiafunkcio centro</w:t>
      </w:r>
      <w:r w:rsidRPr="00E1745D">
        <w:t xml:space="preserve"> trumpai saugomi dokumentai, kurių saugojimo terminai pasibaigę, sunaikinami, prieš tai juos suregistravus į dokumentų naikinimo aktą ir jį suderinus su Jurbarko rajono savivaldybės Dokumentų ekspertų komisija (atsakingas vykdytojas – reorganizuojamas juridinis asmuo).</w:t>
      </w:r>
    </w:p>
    <w:p w14:paraId="755F708C" w14:textId="77777777" w:rsidR="00507A5F" w:rsidRPr="00104A74" w:rsidRDefault="00507A5F" w:rsidP="00507A5F">
      <w:pPr>
        <w:ind w:firstLine="720"/>
        <w:jc w:val="both"/>
        <w:rPr>
          <w:color w:val="000000"/>
        </w:rPr>
      </w:pPr>
      <w:r w:rsidRPr="00104A74">
        <w:rPr>
          <w:color w:val="000000"/>
        </w:rPr>
        <w:t xml:space="preserve">25. Reorganizuojama Jurbarko r. </w:t>
      </w:r>
      <w:r>
        <w:rPr>
          <w:color w:val="000000"/>
        </w:rPr>
        <w:t>Seredžiaus Stasio Šimkaus mokykla-daugiafunkcis centras</w:t>
      </w:r>
      <w:r w:rsidRPr="00104A74">
        <w:rPr>
          <w:color w:val="000000"/>
        </w:rPr>
        <w:t xml:space="preserve"> atsiskaito su paslaugų teikėjais </w:t>
      </w:r>
      <w:r w:rsidRPr="004C273D">
        <w:rPr>
          <w:color w:val="000000"/>
        </w:rPr>
        <w:t>iki 2024 m. rugpjūčio 29 d.</w:t>
      </w:r>
    </w:p>
    <w:p w14:paraId="696DA91D" w14:textId="2F8C3A84" w:rsidR="00507A5F" w:rsidRPr="00104A74" w:rsidRDefault="00507A5F" w:rsidP="00507A5F">
      <w:pPr>
        <w:ind w:firstLine="720"/>
        <w:jc w:val="both"/>
        <w:rPr>
          <w:color w:val="000000"/>
        </w:rPr>
      </w:pPr>
      <w:r w:rsidRPr="00104A74">
        <w:rPr>
          <w:color w:val="000000"/>
        </w:rPr>
        <w:t xml:space="preserve">26. Reorganizuojamos Jurbarko r. </w:t>
      </w:r>
      <w:r>
        <w:rPr>
          <w:color w:val="000000"/>
        </w:rPr>
        <w:t>Seredžiaus Stasio Šimkaus mokyklos-daugiafunkcio centro</w:t>
      </w:r>
      <w:r w:rsidRPr="00104A74">
        <w:rPr>
          <w:color w:val="000000"/>
        </w:rPr>
        <w:t xml:space="preserve"> finansinius įsipareigojimus po reorganizavimo perims Jurbarko r. Veliuonos Antano ir Jono </w:t>
      </w:r>
      <w:r w:rsidR="00C1140F">
        <w:rPr>
          <w:color w:val="000000"/>
        </w:rPr>
        <w:t> </w:t>
      </w:r>
      <w:r w:rsidRPr="00104A74">
        <w:rPr>
          <w:color w:val="000000"/>
        </w:rPr>
        <w:t xml:space="preserve">Juškų gimnazija. </w:t>
      </w:r>
    </w:p>
    <w:p w14:paraId="2EFD99EC" w14:textId="77777777" w:rsidR="00507A5F" w:rsidRPr="00104A74" w:rsidRDefault="00507A5F" w:rsidP="00507A5F">
      <w:pPr>
        <w:ind w:firstLine="720"/>
        <w:jc w:val="both"/>
        <w:rPr>
          <w:color w:val="000000"/>
        </w:rPr>
      </w:pPr>
      <w:r w:rsidRPr="00104A74">
        <w:rPr>
          <w:color w:val="000000"/>
        </w:rPr>
        <w:t xml:space="preserve">27. Jurbarko r. </w:t>
      </w:r>
      <w:r>
        <w:rPr>
          <w:color w:val="000000"/>
        </w:rPr>
        <w:t>Seredžiaus Stasio Šimkaus mokyklos-daugiafunkcio centro</w:t>
      </w:r>
      <w:r w:rsidRPr="00104A74">
        <w:rPr>
          <w:color w:val="000000"/>
        </w:rPr>
        <w:t xml:space="preserve"> antspaudas ir spaudai, pasirašius turto ir dokumentų perdavimo ir priėmimo aktus, nustatyta tvarka sunaikinami (atsakingas vykdytojas – reorganizuojamas juridinis asmuo).</w:t>
      </w:r>
    </w:p>
    <w:p w14:paraId="5206CB26" w14:textId="77777777" w:rsidR="00507A5F" w:rsidRPr="00104A74" w:rsidRDefault="00507A5F" w:rsidP="00507A5F">
      <w:pPr>
        <w:ind w:firstLine="720"/>
        <w:jc w:val="both"/>
        <w:rPr>
          <w:color w:val="000000"/>
        </w:rPr>
      </w:pPr>
      <w:r w:rsidRPr="00104A74">
        <w:rPr>
          <w:color w:val="000000"/>
        </w:rPr>
        <w:t xml:space="preserve">28. </w:t>
      </w:r>
      <w:r w:rsidRPr="004C273D">
        <w:rPr>
          <w:color w:val="000000"/>
        </w:rPr>
        <w:t>Teisės aktų nustatyta tvarka iki 2024 m. rugpjūčio 30 d.:</w:t>
      </w:r>
    </w:p>
    <w:p w14:paraId="69AC5787" w14:textId="77777777" w:rsidR="00507A5F" w:rsidRPr="00E1745D" w:rsidRDefault="00507A5F" w:rsidP="00507A5F">
      <w:pPr>
        <w:ind w:firstLine="720"/>
        <w:jc w:val="both"/>
      </w:pPr>
      <w:r w:rsidRPr="00E1745D">
        <w:t xml:space="preserve">28.1. Jurbarko r. </w:t>
      </w:r>
      <w:r>
        <w:t>Seredžiaus Stasio Šimkaus mokykla-daugiafunkcis centras</w:t>
      </w:r>
      <w:r w:rsidRPr="00E1745D">
        <w:t xml:space="preserve"> išregistruojama iš Juridinių asmenų registro, pateikus prašymą išregistruoti ir įstaigos registravimo pažymėjimo originalą (atsakingas vykdytojas – reorganizuojamas juridinis asmuo).</w:t>
      </w:r>
    </w:p>
    <w:p w14:paraId="13A6D75F" w14:textId="77777777" w:rsidR="00507A5F" w:rsidRPr="00E1745D" w:rsidRDefault="00507A5F" w:rsidP="00507A5F">
      <w:pPr>
        <w:ind w:firstLine="720"/>
        <w:jc w:val="both"/>
      </w:pPr>
      <w:r w:rsidRPr="00E1745D">
        <w:t xml:space="preserve">28.2. Juridinių asmenų registre įregistruojami naujos redakcijos Jurbarko </w:t>
      </w:r>
      <w:r>
        <w:t>r. Veliuonos Antano ir Jono Juškų gimnazijos</w:t>
      </w:r>
      <w:r w:rsidRPr="00E1745D">
        <w:t xml:space="preserve"> nuostatai (atsakingas vykdytojas – reorganizavime dalyvaujantis juridinis asmuo).</w:t>
      </w:r>
    </w:p>
    <w:p w14:paraId="02A11E9F" w14:textId="77777777" w:rsidR="00507A5F" w:rsidRPr="00E1745D" w:rsidRDefault="00507A5F" w:rsidP="00507A5F">
      <w:pPr>
        <w:jc w:val="both"/>
      </w:pPr>
    </w:p>
    <w:p w14:paraId="7A207BB2" w14:textId="77777777" w:rsidR="00507A5F" w:rsidRDefault="00507A5F" w:rsidP="00507A5F">
      <w:pPr>
        <w:jc w:val="center"/>
        <w:rPr>
          <w:b/>
        </w:rPr>
      </w:pPr>
      <w:r>
        <w:rPr>
          <w:b/>
        </w:rPr>
        <w:t>VI SKYRIUS</w:t>
      </w:r>
    </w:p>
    <w:p w14:paraId="4B3655E0" w14:textId="77777777" w:rsidR="00507A5F" w:rsidRPr="00E1745D" w:rsidRDefault="00507A5F" w:rsidP="00507A5F">
      <w:pPr>
        <w:jc w:val="center"/>
        <w:rPr>
          <w:b/>
        </w:rPr>
      </w:pPr>
      <w:r w:rsidRPr="00E1745D">
        <w:rPr>
          <w:b/>
        </w:rPr>
        <w:t>REORGANIZAVIME DALYVAUJANČIŲ JURIDINIŲ ASMENŲ IR TĘSIANČIO VEIKLĄ PO REORGANIZAVIMO JURIDINIO ASMENS DALYVIS (SAVININKO TEISES IR PAREIGAS ĮGYVENDINANTI INSTITUCIJA)</w:t>
      </w:r>
    </w:p>
    <w:p w14:paraId="7E8946AA" w14:textId="77777777" w:rsidR="00507A5F" w:rsidRPr="003816C1" w:rsidRDefault="00507A5F" w:rsidP="00507A5F">
      <w:pPr>
        <w:jc w:val="both"/>
      </w:pPr>
    </w:p>
    <w:p w14:paraId="7368F538" w14:textId="77777777" w:rsidR="00507A5F" w:rsidRPr="00E1745D" w:rsidRDefault="00507A5F" w:rsidP="00507A5F">
      <w:pPr>
        <w:jc w:val="both"/>
      </w:pPr>
      <w:r w:rsidRPr="00E1745D">
        <w:rPr>
          <w:b/>
        </w:rPr>
        <w:tab/>
      </w:r>
      <w:r w:rsidRPr="00E1745D">
        <w:t xml:space="preserve">29. Reorganizavimą atlieka Jurbarko r. </w:t>
      </w:r>
      <w:r>
        <w:t>Seredžiaus Stasio Šimkaus mokyklos-daugiafunkcio centro</w:t>
      </w:r>
      <w:r w:rsidRPr="00E1745D">
        <w:t xml:space="preserve"> ir Jurbarko</w:t>
      </w:r>
      <w:r>
        <w:t xml:space="preserve"> r. Veliuonos Antano ir Jono Juškų gimnazijos </w:t>
      </w:r>
      <w:r w:rsidRPr="00E1745D">
        <w:t xml:space="preserve">savininkė Jurbarko rajono savivaldybė, kuri yra vienintelis juridinių asmenų – Jurbarko r. </w:t>
      </w:r>
      <w:r>
        <w:t>Seredžiaus Stasio Šimkaus mokyklos-daugiafunkcio centro</w:t>
      </w:r>
      <w:r w:rsidRPr="00E1745D">
        <w:t xml:space="preserve"> ir Jurbarko</w:t>
      </w:r>
      <w:r>
        <w:t xml:space="preserve"> r. Veliuonos Antano ir Jono Juškų gimnazijos </w:t>
      </w:r>
      <w:r w:rsidRPr="00E1745D">
        <w:t xml:space="preserve">– dalyvis. </w:t>
      </w:r>
    </w:p>
    <w:p w14:paraId="1C946327" w14:textId="77777777" w:rsidR="00507A5F" w:rsidRPr="00E1745D" w:rsidRDefault="00507A5F" w:rsidP="00507A5F">
      <w:pPr>
        <w:ind w:firstLine="720"/>
        <w:jc w:val="both"/>
      </w:pPr>
      <w:r w:rsidRPr="00E1745D">
        <w:t xml:space="preserve">30. Savininko teises ir pareigas įgyvendinanti institucija – Jurbarko rajono savivaldybės taryba. </w:t>
      </w:r>
    </w:p>
    <w:p w14:paraId="03AC81C0" w14:textId="77777777" w:rsidR="00507A5F" w:rsidRPr="00E1745D" w:rsidRDefault="00507A5F" w:rsidP="00507A5F">
      <w:pPr>
        <w:jc w:val="both"/>
      </w:pPr>
    </w:p>
    <w:p w14:paraId="0BFA472B" w14:textId="77777777" w:rsidR="00507A5F" w:rsidRDefault="00507A5F" w:rsidP="00507A5F">
      <w:pPr>
        <w:jc w:val="center"/>
        <w:rPr>
          <w:b/>
        </w:rPr>
      </w:pPr>
      <w:r>
        <w:rPr>
          <w:b/>
        </w:rPr>
        <w:t>VII SKYRIUS</w:t>
      </w:r>
    </w:p>
    <w:p w14:paraId="1B88FABD" w14:textId="77777777" w:rsidR="00507A5F" w:rsidRPr="00E1745D" w:rsidRDefault="00507A5F" w:rsidP="00507A5F">
      <w:pPr>
        <w:jc w:val="center"/>
        <w:rPr>
          <w:b/>
        </w:rPr>
      </w:pPr>
      <w:r w:rsidRPr="00E1745D">
        <w:rPr>
          <w:b/>
        </w:rPr>
        <w:t>BAIGIAMOSIOS NUOSTATOS</w:t>
      </w:r>
    </w:p>
    <w:p w14:paraId="7107EE63" w14:textId="77777777" w:rsidR="00507A5F" w:rsidRPr="00E1745D" w:rsidRDefault="00507A5F" w:rsidP="00507A5F">
      <w:pPr>
        <w:jc w:val="both"/>
      </w:pPr>
    </w:p>
    <w:p w14:paraId="585141FA" w14:textId="77777777" w:rsidR="00507A5F" w:rsidRPr="00E1745D" w:rsidRDefault="00507A5F" w:rsidP="00507A5F">
      <w:pPr>
        <w:ind w:firstLine="720"/>
        <w:jc w:val="both"/>
      </w:pPr>
      <w:r w:rsidRPr="00E1745D">
        <w:t xml:space="preserve">31. Reorganizavimo laikotarpiu Jurbarko r. </w:t>
      </w:r>
      <w:r>
        <w:t>Seredžiaus Stasio Šimkaus mokyklos-daugiafunkcio centro</w:t>
      </w:r>
      <w:r w:rsidRPr="00E1745D">
        <w:t xml:space="preserve"> ir Jurbarko </w:t>
      </w:r>
      <w:r>
        <w:t xml:space="preserve">r. Veliuonos Antano ir Jono Juškų gimnazijos </w:t>
      </w:r>
      <w:r w:rsidRPr="00E1745D">
        <w:t>vadovai:</w:t>
      </w:r>
    </w:p>
    <w:p w14:paraId="405CF0F5" w14:textId="77777777" w:rsidR="00507A5F" w:rsidRPr="00E1745D" w:rsidRDefault="00507A5F" w:rsidP="00507A5F">
      <w:pPr>
        <w:ind w:firstLine="720"/>
        <w:jc w:val="both"/>
      </w:pPr>
      <w:r w:rsidRPr="00E1745D">
        <w:t>31.1. užtikrina nepertraukiamą įstaigų veiklą;</w:t>
      </w:r>
    </w:p>
    <w:p w14:paraId="4894B860" w14:textId="77777777" w:rsidR="00507A5F" w:rsidRPr="00E1745D" w:rsidRDefault="00507A5F" w:rsidP="00507A5F">
      <w:pPr>
        <w:ind w:firstLine="720"/>
        <w:jc w:val="both"/>
      </w:pPr>
      <w:r w:rsidRPr="00E1745D">
        <w:t>31.2. priima į darbą naujus darbuotojus tik suderinę su Jurbarko rajono savivaldybės administracija;</w:t>
      </w:r>
    </w:p>
    <w:p w14:paraId="0C721EC2" w14:textId="77777777" w:rsidR="00507A5F" w:rsidRPr="00E1745D" w:rsidRDefault="00507A5F" w:rsidP="00507A5F">
      <w:pPr>
        <w:ind w:firstLine="720"/>
        <w:jc w:val="both"/>
      </w:pPr>
      <w:r w:rsidRPr="00E1745D">
        <w:t xml:space="preserve">32. Jurbarko r. </w:t>
      </w:r>
      <w:r>
        <w:t>Seredžiaus Stasio Šimkaus mokykla-daugiafunkcis centras</w:t>
      </w:r>
      <w:r w:rsidRPr="00E1745D">
        <w:t xml:space="preserve"> įpareigojama sudaryti tik tuos sandorius, kurie būtini įstaigos veiklai užtikrinti iki reorganizavimo pabaigos, o juos sudarant, informuoti kitas sandorių šalis apie įstaigos reorganizavimą.</w:t>
      </w:r>
    </w:p>
    <w:p w14:paraId="1112B0D3" w14:textId="77777777" w:rsidR="00507A5F" w:rsidRPr="00E1745D" w:rsidRDefault="00507A5F" w:rsidP="00507A5F">
      <w:pPr>
        <w:ind w:firstLine="720"/>
        <w:jc w:val="both"/>
      </w:pPr>
      <w:r w:rsidRPr="00E1745D">
        <w:t>33. Reorganizavimas vykdomas iš reorganizuojamo juridinio asmens ir reorganizavime dalyvaujančio juridinio asmens patvirtintų biudžetinių asignavimų.</w:t>
      </w:r>
    </w:p>
    <w:p w14:paraId="151658E9" w14:textId="77777777" w:rsidR="00507A5F" w:rsidRPr="00104A74" w:rsidRDefault="00507A5F" w:rsidP="00507A5F">
      <w:pPr>
        <w:ind w:firstLine="720"/>
        <w:jc w:val="both"/>
        <w:rPr>
          <w:color w:val="000000"/>
        </w:rPr>
      </w:pPr>
      <w:r w:rsidRPr="00E1745D">
        <w:t xml:space="preserve">34. </w:t>
      </w:r>
      <w:r w:rsidRPr="004C273D">
        <w:t xml:space="preserve">Reorganizavimo pabaiga – </w:t>
      </w:r>
      <w:r w:rsidRPr="004C273D">
        <w:rPr>
          <w:color w:val="000000"/>
        </w:rPr>
        <w:t>2024 m. rugpjūčio 3</w:t>
      </w:r>
      <w:r>
        <w:rPr>
          <w:color w:val="000000"/>
        </w:rPr>
        <w:t>0</w:t>
      </w:r>
      <w:r w:rsidRPr="004C273D">
        <w:rPr>
          <w:color w:val="000000"/>
        </w:rPr>
        <w:t xml:space="preserve"> d.</w:t>
      </w:r>
    </w:p>
    <w:p w14:paraId="155D9659" w14:textId="77777777" w:rsidR="00507A5F" w:rsidRPr="00E1745D" w:rsidRDefault="00507A5F" w:rsidP="00507A5F">
      <w:pPr>
        <w:jc w:val="center"/>
      </w:pPr>
      <w:r w:rsidRPr="00E1745D">
        <w:t>__________________</w:t>
      </w:r>
    </w:p>
    <w:p w14:paraId="425D948C" w14:textId="77777777" w:rsidR="002E1F99" w:rsidRDefault="002E1F99" w:rsidP="002E1F99">
      <w:pPr>
        <w:pStyle w:val="Pavadinimas"/>
        <w:jc w:val="left"/>
        <w:rPr>
          <w:b w:val="0"/>
        </w:rPr>
      </w:pPr>
    </w:p>
    <w:p w14:paraId="708F3C23" w14:textId="77777777" w:rsidR="00C1140F" w:rsidRDefault="00C1140F" w:rsidP="00B668F0">
      <w:pPr>
        <w:pStyle w:val="Pavadinimas"/>
        <w:pBdr>
          <w:bottom w:val="single" w:sz="12" w:space="1" w:color="auto"/>
        </w:pBdr>
      </w:pPr>
    </w:p>
    <w:p w14:paraId="1B188BE3" w14:textId="31ADB897" w:rsidR="00B668F0" w:rsidRDefault="00B668F0" w:rsidP="00B668F0">
      <w:pPr>
        <w:pStyle w:val="Pavadinimas"/>
        <w:pBdr>
          <w:bottom w:val="single" w:sz="12" w:space="1" w:color="auto"/>
        </w:pBdr>
      </w:pPr>
      <w:r>
        <w:t>JURBARKO RAJONO SAVIVALDYBĖS ADMINISTRACIJOS</w:t>
      </w:r>
    </w:p>
    <w:p w14:paraId="17BB52D1" w14:textId="77777777" w:rsidR="009D7B34" w:rsidRPr="004212F5" w:rsidRDefault="009D7B34" w:rsidP="009D7B34">
      <w:pPr>
        <w:pStyle w:val="Pavadinimas"/>
        <w:pBdr>
          <w:bottom w:val="single" w:sz="12" w:space="1" w:color="auto"/>
        </w:pBdr>
        <w:rPr>
          <w:lang w:val="pt-BR"/>
        </w:rPr>
      </w:pPr>
      <w:r w:rsidRPr="004212F5">
        <w:rPr>
          <w:lang w:val="pt-BR"/>
        </w:rPr>
        <w:t>ŠVIETIMO, KULTŪROS IR SPORTO SKYRIUS</w:t>
      </w:r>
    </w:p>
    <w:p w14:paraId="0864DD1E" w14:textId="77777777" w:rsidR="002E1F99" w:rsidRDefault="002E1F99" w:rsidP="002E1F99">
      <w:pPr>
        <w:pStyle w:val="Paantrat"/>
      </w:pPr>
    </w:p>
    <w:p w14:paraId="20837C6D" w14:textId="77777777" w:rsidR="002E1F99" w:rsidRDefault="002E1F99" w:rsidP="002E1F99">
      <w:pPr>
        <w:pStyle w:val="Paantrat"/>
      </w:pPr>
      <w:r>
        <w:t>AIŠKINAMASIS RAŠTAS</w:t>
      </w:r>
    </w:p>
    <w:p w14:paraId="6F4921BC" w14:textId="77777777" w:rsidR="002E1F99" w:rsidRDefault="002E1F99" w:rsidP="002E1F99">
      <w:pPr>
        <w:jc w:val="center"/>
        <w:rPr>
          <w:caps/>
        </w:rPr>
      </w:pPr>
    </w:p>
    <w:p w14:paraId="63A015B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B411C">
        <w:rPr>
          <w:b/>
        </w:rPr>
        <w:fldChar w:fldCharType="begin">
          <w:ffData>
            <w:name w:val="DOC_DATA"/>
            <w:enabled/>
            <w:calcOnExit w:val="0"/>
            <w:textInput>
              <w:default w:val="{$DOC_DATA}"/>
            </w:textInput>
          </w:ffData>
        </w:fldChar>
      </w:r>
      <w:r>
        <w:rPr>
          <w:b/>
        </w:rPr>
        <w:instrText xml:space="preserve"> FORMTEXT </w:instrText>
      </w:r>
      <w:r w:rsidR="005B411C">
        <w:rPr>
          <w:b/>
        </w:rPr>
      </w:r>
      <w:r w:rsidR="005B411C">
        <w:rPr>
          <w:b/>
        </w:rPr>
        <w:fldChar w:fldCharType="separate"/>
      </w:r>
      <w:r>
        <w:rPr>
          <w:b/>
          <w:noProof/>
        </w:rPr>
        <w:t xml:space="preserve">DĖL JURBARKO R. SEREDŽIAUS STASIO ŠIMKAUS MOKYKLOS-DAUGIAFUNKCIO CENTRO REORGANIZAVIMO, PRIJUNGIANT JĄ PRIE JURBARKO R. VELIUONOS ANTANO IR JONO JUŠKŲ GIMNAZIJOS, </w:t>
      </w:r>
      <w:r w:rsidR="00B3577D">
        <w:rPr>
          <w:b/>
          <w:noProof/>
        </w:rPr>
        <w:t xml:space="preserve">IR </w:t>
      </w:r>
      <w:r>
        <w:rPr>
          <w:b/>
          <w:noProof/>
        </w:rPr>
        <w:t>REORGANIZAVIMO SĄLYGŲ APRAŠO PATVIRTINIMO</w:t>
      </w:r>
      <w:r w:rsidR="005B411C">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F6E0764" w14:textId="77777777" w:rsidR="002E1F99" w:rsidRDefault="002E1F99" w:rsidP="002E1F99">
      <w:pPr>
        <w:tabs>
          <w:tab w:val="left" w:pos="567"/>
        </w:tabs>
        <w:jc w:val="center"/>
      </w:pPr>
    </w:p>
    <w:p w14:paraId="0B1E4F1D" w14:textId="77777777" w:rsidR="002E1F99" w:rsidRDefault="002E1F99" w:rsidP="002E1F99">
      <w:pPr>
        <w:tabs>
          <w:tab w:val="left" w:pos="567"/>
        </w:tabs>
        <w:jc w:val="center"/>
      </w:pPr>
    </w:p>
    <w:p w14:paraId="24CDBF76" w14:textId="77777777" w:rsidR="00001758" w:rsidRDefault="005B411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p>
    <w:p w14:paraId="0436E6FD" w14:textId="77777777" w:rsidR="002E1F99" w:rsidRDefault="002E1F99" w:rsidP="002E1F99">
      <w:pPr>
        <w:tabs>
          <w:tab w:val="left" w:pos="0"/>
        </w:tabs>
        <w:jc w:val="center"/>
      </w:pPr>
      <w:r>
        <w:t>Jurbarkas</w:t>
      </w:r>
    </w:p>
    <w:p w14:paraId="49483893"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1C60DC" w:rsidRPr="002335CB" w14:paraId="45CC815C" w14:textId="77777777" w:rsidTr="001B621C">
        <w:tc>
          <w:tcPr>
            <w:tcW w:w="9741" w:type="dxa"/>
          </w:tcPr>
          <w:p w14:paraId="72AF2FDF" w14:textId="77777777" w:rsidR="001C60DC" w:rsidRPr="002335CB" w:rsidRDefault="001C60DC" w:rsidP="003949AF">
            <w:pPr>
              <w:tabs>
                <w:tab w:val="left" w:pos="0"/>
              </w:tabs>
              <w:rPr>
                <w:b/>
                <w:bCs/>
                <w:sz w:val="22"/>
              </w:rPr>
            </w:pPr>
            <w:r w:rsidRPr="002335CB">
              <w:rPr>
                <w:b/>
                <w:bCs/>
                <w:i/>
                <w:iCs/>
                <w:sz w:val="22"/>
              </w:rPr>
              <w:t>1. Parengto projekto tikslai ir uždaviniai.</w:t>
            </w:r>
          </w:p>
        </w:tc>
      </w:tr>
      <w:tr w:rsidR="001C60DC" w:rsidRPr="002335CB" w14:paraId="722B8055" w14:textId="77777777" w:rsidTr="001B621C">
        <w:tc>
          <w:tcPr>
            <w:tcW w:w="9741" w:type="dxa"/>
          </w:tcPr>
          <w:p w14:paraId="518B904B" w14:textId="77777777" w:rsidR="001C60DC" w:rsidRPr="002335CB" w:rsidRDefault="001C60DC" w:rsidP="003949AF">
            <w:pPr>
              <w:tabs>
                <w:tab w:val="left" w:pos="0"/>
              </w:tabs>
              <w:jc w:val="both"/>
              <w:rPr>
                <w:sz w:val="22"/>
              </w:rPr>
            </w:pPr>
            <w:r w:rsidRPr="002335CB">
              <w:rPr>
                <w:szCs w:val="24"/>
              </w:rPr>
              <w:t>Juridiškai sutvarkyti ir įforminti Jurbarko r. Seredžiaus Stasio Šimkaus mokyklos-daugiafunkcio centro prijungimo procedūrą prie Jurbarko r. Veliuonos Antano ir Jono Juškų gimnazijos.</w:t>
            </w:r>
          </w:p>
        </w:tc>
      </w:tr>
      <w:tr w:rsidR="001C60DC" w:rsidRPr="002335CB" w14:paraId="071F2061" w14:textId="77777777" w:rsidTr="001B621C">
        <w:tc>
          <w:tcPr>
            <w:tcW w:w="9741" w:type="dxa"/>
          </w:tcPr>
          <w:p w14:paraId="09E73D16" w14:textId="77777777" w:rsidR="001C60DC" w:rsidRPr="002335CB" w:rsidRDefault="001C60DC" w:rsidP="003949AF">
            <w:pPr>
              <w:tabs>
                <w:tab w:val="left" w:pos="0"/>
              </w:tabs>
              <w:rPr>
                <w:b/>
                <w:bCs/>
                <w:sz w:val="22"/>
              </w:rPr>
            </w:pPr>
            <w:r w:rsidRPr="002335CB">
              <w:rPr>
                <w:b/>
                <w:bCs/>
                <w:i/>
                <w:iCs/>
                <w:sz w:val="22"/>
              </w:rPr>
              <w:t>2. Kaip šiuo metu yra sureguliuoti projekte aptarti klausimai.</w:t>
            </w:r>
          </w:p>
        </w:tc>
      </w:tr>
      <w:tr w:rsidR="001C60DC" w:rsidRPr="002335CB" w14:paraId="71FF3EE6" w14:textId="77777777" w:rsidTr="001B621C">
        <w:tc>
          <w:tcPr>
            <w:tcW w:w="9741" w:type="dxa"/>
          </w:tcPr>
          <w:p w14:paraId="5029E33B" w14:textId="77777777" w:rsidR="001C60DC" w:rsidRPr="002335CB" w:rsidRDefault="001C60DC" w:rsidP="003949AF">
            <w:pPr>
              <w:jc w:val="both"/>
              <w:rPr>
                <w:sz w:val="22"/>
              </w:rPr>
            </w:pPr>
            <w:r w:rsidRPr="00FB4F8A">
              <w:t>Jurbarko rajono savivaldybės taryba 202</w:t>
            </w:r>
            <w:r w:rsidR="009D7B34" w:rsidRPr="00FB4F8A">
              <w:t>4</w:t>
            </w:r>
            <w:r w:rsidRPr="00FB4F8A">
              <w:t xml:space="preserve"> m. balandžio 2</w:t>
            </w:r>
            <w:r w:rsidR="009D7B34" w:rsidRPr="00FB4F8A">
              <w:t>5</w:t>
            </w:r>
            <w:r w:rsidRPr="00FB4F8A">
              <w:t xml:space="preserve"> d. sprendimu Nr. T2-</w:t>
            </w:r>
            <w:r w:rsidR="001C278D">
              <w:t>95</w:t>
            </w:r>
            <w:r w:rsidRPr="002335CB">
              <w:t xml:space="preserve"> „Dėl sutikimo reorganizuoti Jurbarko r. </w:t>
            </w:r>
            <w:r w:rsidRPr="002335CB">
              <w:rPr>
                <w:szCs w:val="24"/>
              </w:rPr>
              <w:t>Seredžiaus Stasio Šimkaus mokyklą-daugiafunkcį centrą</w:t>
            </w:r>
            <w:r w:rsidRPr="002335CB">
              <w:t xml:space="preserve">, prijungiant prie Jurbarko r. Veliuonos Antano ir Jono Juškų gimnazijos, ir pritarimo reorganizavimo sąlygų aprašui“ </w:t>
            </w:r>
            <w:r w:rsidRPr="002335CB">
              <w:rPr>
                <w:szCs w:val="24"/>
              </w:rPr>
              <w:t>sutiko</w:t>
            </w:r>
            <w:r>
              <w:rPr>
                <w:szCs w:val="24"/>
              </w:rPr>
              <w:t>, kad Jurbarko r. Seredžiaus Stasio Šimkaus mokykla-daugiafunkcis centras būtų reorganizuota.</w:t>
            </w:r>
          </w:p>
        </w:tc>
      </w:tr>
      <w:tr w:rsidR="001C60DC" w:rsidRPr="002335CB" w14:paraId="3931C4D1" w14:textId="77777777" w:rsidTr="001B621C">
        <w:tc>
          <w:tcPr>
            <w:tcW w:w="9741" w:type="dxa"/>
          </w:tcPr>
          <w:p w14:paraId="681CF00B" w14:textId="77777777" w:rsidR="001C60DC" w:rsidRPr="002335CB" w:rsidRDefault="001C60DC" w:rsidP="003949AF">
            <w:pPr>
              <w:tabs>
                <w:tab w:val="left" w:pos="0"/>
              </w:tabs>
              <w:rPr>
                <w:b/>
                <w:bCs/>
                <w:i/>
                <w:iCs/>
                <w:sz w:val="22"/>
              </w:rPr>
            </w:pPr>
            <w:r w:rsidRPr="002335CB">
              <w:rPr>
                <w:b/>
                <w:bCs/>
                <w:i/>
                <w:iCs/>
                <w:sz w:val="22"/>
              </w:rPr>
              <w:t>3. Kokių pozityvių rezultatų laukiama.</w:t>
            </w:r>
          </w:p>
        </w:tc>
      </w:tr>
      <w:tr w:rsidR="001C60DC" w:rsidRPr="002335CB" w14:paraId="565E938E" w14:textId="77777777" w:rsidTr="001B621C">
        <w:tc>
          <w:tcPr>
            <w:tcW w:w="9741" w:type="dxa"/>
          </w:tcPr>
          <w:p w14:paraId="45585234" w14:textId="77777777" w:rsidR="001C60DC" w:rsidRDefault="001C60DC" w:rsidP="003949AF">
            <w:pPr>
              <w:tabs>
                <w:tab w:val="left" w:pos="0"/>
              </w:tabs>
              <w:jc w:val="both"/>
              <w:rPr>
                <w:szCs w:val="24"/>
              </w:rPr>
            </w:pPr>
            <w:r w:rsidRPr="002335CB">
              <w:rPr>
                <w:szCs w:val="24"/>
              </w:rPr>
              <w:t xml:space="preserve">Bus sutvarkyta teisinė bazė, leidžianti mokyklai numatyti galimus mokinių persiskirstymus, planuoti perspektyvinę veiklą ir mokytojų darbo krūvius, reguliuoti įstaigos išlaikymo kaštus. </w:t>
            </w:r>
          </w:p>
          <w:p w14:paraId="68566B48" w14:textId="77777777" w:rsidR="001C60DC" w:rsidRPr="002335CB" w:rsidRDefault="001C60DC" w:rsidP="003949AF">
            <w:pPr>
              <w:tabs>
                <w:tab w:val="left" w:pos="0"/>
              </w:tabs>
              <w:jc w:val="both"/>
              <w:rPr>
                <w:sz w:val="22"/>
              </w:rPr>
            </w:pPr>
            <w:r>
              <w:rPr>
                <w:szCs w:val="24"/>
              </w:rPr>
              <w:t>Dėl didesnių pasirinkimo galimybių, g</w:t>
            </w:r>
            <w:r w:rsidRPr="002335CB">
              <w:rPr>
                <w:szCs w:val="24"/>
              </w:rPr>
              <w:t>erės mokinių ugdymo kokybė.</w:t>
            </w:r>
          </w:p>
        </w:tc>
      </w:tr>
      <w:tr w:rsidR="001C60DC" w:rsidRPr="002335CB" w14:paraId="56CA13ED" w14:textId="77777777" w:rsidTr="001B621C">
        <w:tc>
          <w:tcPr>
            <w:tcW w:w="9741" w:type="dxa"/>
          </w:tcPr>
          <w:p w14:paraId="054F85BB" w14:textId="77777777" w:rsidR="001C60DC" w:rsidRPr="002335CB" w:rsidRDefault="001C60DC" w:rsidP="003949AF">
            <w:pPr>
              <w:tabs>
                <w:tab w:val="left" w:pos="0"/>
              </w:tabs>
              <w:jc w:val="both"/>
              <w:rPr>
                <w:b/>
                <w:bCs/>
                <w:i/>
                <w:iCs/>
                <w:sz w:val="22"/>
              </w:rPr>
            </w:pPr>
            <w:r w:rsidRPr="002335CB">
              <w:rPr>
                <w:b/>
                <w:bCs/>
                <w:i/>
                <w:iCs/>
                <w:sz w:val="22"/>
              </w:rPr>
              <w:t>4. Galimos neigiamos priimto projekto pasekmės ir kokių priemonių reikėtų imtis, kad tokių pasekmių būtų išvengta.</w:t>
            </w:r>
          </w:p>
        </w:tc>
      </w:tr>
      <w:tr w:rsidR="001C60DC" w:rsidRPr="002335CB" w14:paraId="2A6BC66E" w14:textId="77777777" w:rsidTr="001B621C">
        <w:tc>
          <w:tcPr>
            <w:tcW w:w="9741" w:type="dxa"/>
          </w:tcPr>
          <w:p w14:paraId="216B3F65" w14:textId="77777777" w:rsidR="001C60DC" w:rsidRPr="002335CB" w:rsidRDefault="001C60DC" w:rsidP="003949AF">
            <w:pPr>
              <w:tabs>
                <w:tab w:val="left" w:pos="0"/>
              </w:tabs>
              <w:jc w:val="both"/>
              <w:rPr>
                <w:sz w:val="20"/>
              </w:rPr>
            </w:pPr>
            <w:r w:rsidRPr="002335CB">
              <w:rPr>
                <w:szCs w:val="24"/>
              </w:rPr>
              <w:t>Neigiamų pasekmių neturėtų būti.</w:t>
            </w:r>
          </w:p>
        </w:tc>
      </w:tr>
      <w:tr w:rsidR="001C60DC" w:rsidRPr="002335CB" w14:paraId="68E1E548" w14:textId="77777777" w:rsidTr="001B621C">
        <w:tc>
          <w:tcPr>
            <w:tcW w:w="9741" w:type="dxa"/>
          </w:tcPr>
          <w:p w14:paraId="03A84168" w14:textId="77777777" w:rsidR="001C60DC" w:rsidRPr="002335CB" w:rsidRDefault="001C60DC" w:rsidP="003949AF">
            <w:pPr>
              <w:tabs>
                <w:tab w:val="left" w:pos="0"/>
              </w:tabs>
              <w:jc w:val="both"/>
              <w:rPr>
                <w:b/>
                <w:bCs/>
                <w:i/>
                <w:iCs/>
                <w:sz w:val="22"/>
              </w:rPr>
            </w:pPr>
            <w:r w:rsidRPr="002335CB">
              <w:rPr>
                <w:b/>
                <w:bCs/>
                <w:i/>
                <w:iCs/>
                <w:sz w:val="22"/>
              </w:rPr>
              <w:t>5. Kokie šios srities aktai tebegalioja (pateikiamas aktų sąrašas) ir kokius galiojančius aktus būtina pakeisti ar panaikinti, priėmus teikiamą projektą.</w:t>
            </w:r>
          </w:p>
        </w:tc>
      </w:tr>
      <w:tr w:rsidR="001C60DC" w:rsidRPr="002335CB" w14:paraId="14003842" w14:textId="77777777" w:rsidTr="001B621C">
        <w:tc>
          <w:tcPr>
            <w:tcW w:w="9741" w:type="dxa"/>
          </w:tcPr>
          <w:p w14:paraId="3D25E555" w14:textId="77777777" w:rsidR="00A60CB9" w:rsidRDefault="001C60DC" w:rsidP="003949AF">
            <w:pPr>
              <w:tabs>
                <w:tab w:val="left" w:pos="0"/>
              </w:tabs>
              <w:jc w:val="both"/>
              <w:rPr>
                <w:szCs w:val="24"/>
              </w:rPr>
            </w:pPr>
            <w:r w:rsidRPr="002335CB">
              <w:rPr>
                <w:szCs w:val="24"/>
              </w:rPr>
              <w:t>Gali tekti keisti Jurbarko rajono savivaldybės švietimo įstaigų etatų normatyvus, patvirtintus     2018 m. rugsėjo 27 d. sprendimu Nr. T2-243 „Dėl Jurbarko rajono savivaldybės švietimo įstaigų etatų normatyvų patvirtinimo“.</w:t>
            </w:r>
          </w:p>
          <w:p w14:paraId="71DBB01D" w14:textId="77777777" w:rsidR="001C60DC" w:rsidRPr="002335CB" w:rsidRDefault="00A60CB9" w:rsidP="003949AF">
            <w:pPr>
              <w:tabs>
                <w:tab w:val="left" w:pos="0"/>
              </w:tabs>
              <w:jc w:val="both"/>
              <w:rPr>
                <w:szCs w:val="24"/>
              </w:rPr>
            </w:pPr>
            <w:r>
              <w:t>Reikės p</w:t>
            </w:r>
            <w:r w:rsidRPr="006B5DD5">
              <w:t>ripažinti netekusi</w:t>
            </w:r>
            <w:r>
              <w:t xml:space="preserve">u </w:t>
            </w:r>
            <w:r w:rsidRPr="006B5DD5">
              <w:t>galios</w:t>
            </w:r>
            <w:r>
              <w:t xml:space="preserve"> </w:t>
            </w:r>
            <w:r w:rsidRPr="00500454">
              <w:rPr>
                <w:color w:val="000000"/>
              </w:rPr>
              <w:t>Jurbarko rajono savivaldybės tarybos 20</w:t>
            </w:r>
            <w:r>
              <w:rPr>
                <w:color w:val="000000"/>
              </w:rPr>
              <w:t>23</w:t>
            </w:r>
            <w:r w:rsidRPr="00500454">
              <w:rPr>
                <w:color w:val="000000"/>
              </w:rPr>
              <w:t xml:space="preserve"> m. </w:t>
            </w:r>
            <w:r>
              <w:rPr>
                <w:color w:val="000000"/>
              </w:rPr>
              <w:t>lapkričio</w:t>
            </w:r>
            <w:r w:rsidRPr="00500454">
              <w:rPr>
                <w:color w:val="000000"/>
              </w:rPr>
              <w:t xml:space="preserve"> </w:t>
            </w:r>
            <w:r>
              <w:rPr>
                <w:color w:val="000000"/>
              </w:rPr>
              <w:t>30</w:t>
            </w:r>
            <w:r w:rsidRPr="00500454">
              <w:rPr>
                <w:color w:val="000000"/>
              </w:rPr>
              <w:t xml:space="preserve"> d. sprendimą Nr. T2-</w:t>
            </w:r>
            <w:r>
              <w:rPr>
                <w:color w:val="000000"/>
              </w:rPr>
              <w:t>343</w:t>
            </w:r>
            <w:r w:rsidRPr="00500454">
              <w:rPr>
                <w:color w:val="000000"/>
              </w:rPr>
              <w:t xml:space="preserve"> „Dėl </w:t>
            </w:r>
            <w:r>
              <w:rPr>
                <w:color w:val="000000"/>
                <w:shd w:val="clear" w:color="auto" w:fill="FFFFFF"/>
              </w:rPr>
              <w:t>Jurbarko r. Seredžiaus Stasio Šimkaus mokyklos-daugiafunkcio centro nuostatų patvirtinimo</w:t>
            </w:r>
            <w:r w:rsidRPr="00500454">
              <w:rPr>
                <w:color w:val="000000"/>
              </w:rPr>
              <w:t>“ – nuo mokyklos išregistravimo iš Juridinių asmenų registro</w:t>
            </w:r>
            <w:r>
              <w:rPr>
                <w:color w:val="000000"/>
              </w:rPr>
              <w:t>.</w:t>
            </w:r>
            <w:r w:rsidR="001C60DC" w:rsidRPr="002335CB">
              <w:rPr>
                <w:szCs w:val="24"/>
              </w:rPr>
              <w:t xml:space="preserve"> </w:t>
            </w:r>
          </w:p>
        </w:tc>
      </w:tr>
      <w:tr w:rsidR="001C60DC" w:rsidRPr="002335CB" w14:paraId="1106F71A" w14:textId="77777777" w:rsidTr="001B621C">
        <w:tc>
          <w:tcPr>
            <w:tcW w:w="9741" w:type="dxa"/>
          </w:tcPr>
          <w:p w14:paraId="677AE8DB" w14:textId="77777777" w:rsidR="001C60DC" w:rsidRPr="002335CB" w:rsidRDefault="001C60DC" w:rsidP="003949AF">
            <w:pPr>
              <w:tabs>
                <w:tab w:val="left" w:pos="0"/>
              </w:tabs>
              <w:rPr>
                <w:b/>
                <w:bCs/>
                <w:i/>
                <w:iCs/>
                <w:sz w:val="22"/>
              </w:rPr>
            </w:pPr>
            <w:r w:rsidRPr="002335CB">
              <w:rPr>
                <w:b/>
                <w:bCs/>
                <w:i/>
                <w:iCs/>
                <w:sz w:val="22"/>
              </w:rPr>
              <w:t>6. Projekto rengimo metu gauti specialistų vertinimai ir išvados, ekonominiai apskaičiavimai (sąmatos), konkretūs finansavimo šaltiniai.</w:t>
            </w:r>
          </w:p>
          <w:p w14:paraId="71441231" w14:textId="21937BEB" w:rsidR="001C60DC" w:rsidRPr="00B87DAC" w:rsidRDefault="001C60DC" w:rsidP="003949AF">
            <w:pPr>
              <w:tabs>
                <w:tab w:val="left" w:pos="0"/>
              </w:tabs>
              <w:jc w:val="both"/>
              <w:rPr>
                <w:bCs/>
                <w:iCs/>
                <w:szCs w:val="24"/>
              </w:rPr>
            </w:pPr>
            <w:r w:rsidRPr="002335CB">
              <w:rPr>
                <w:bCs/>
                <w:iCs/>
                <w:szCs w:val="24"/>
              </w:rPr>
              <w:t>Savivaldybės biudžeto ir Mokymo lėšų 202</w:t>
            </w:r>
            <w:r w:rsidR="00B66093">
              <w:rPr>
                <w:bCs/>
                <w:iCs/>
                <w:szCs w:val="24"/>
              </w:rPr>
              <w:t>4</w:t>
            </w:r>
            <w:r w:rsidRPr="002335CB">
              <w:rPr>
                <w:bCs/>
                <w:iCs/>
                <w:szCs w:val="24"/>
              </w:rPr>
              <w:t xml:space="preserve"> m., tikėtina, nebus sutaupyta, nes daliai aptarnaujančio personalo ir mokytojų teks mokėti išeitines kompensacijas bei išmokas už nepanaudotas atostogas</w:t>
            </w:r>
            <w:r>
              <w:rPr>
                <w:bCs/>
                <w:iCs/>
                <w:szCs w:val="24"/>
              </w:rPr>
              <w:t>, jeigu i</w:t>
            </w:r>
            <w:r w:rsidRPr="00B87DAC">
              <w:rPr>
                <w:bCs/>
                <w:iCs/>
                <w:szCs w:val="24"/>
              </w:rPr>
              <w:t>šlik</w:t>
            </w:r>
            <w:r>
              <w:rPr>
                <w:bCs/>
                <w:iCs/>
                <w:szCs w:val="24"/>
              </w:rPr>
              <w:t>s</w:t>
            </w:r>
            <w:r w:rsidRPr="00B87DAC">
              <w:rPr>
                <w:bCs/>
                <w:iCs/>
                <w:szCs w:val="24"/>
              </w:rPr>
              <w:t xml:space="preserve"> rizika, kad 5–10 kl. stig</w:t>
            </w:r>
            <w:r>
              <w:rPr>
                <w:bCs/>
                <w:iCs/>
                <w:szCs w:val="24"/>
              </w:rPr>
              <w:t>s</w:t>
            </w:r>
            <w:r w:rsidRPr="00B87DAC">
              <w:rPr>
                <w:bCs/>
                <w:iCs/>
                <w:szCs w:val="24"/>
              </w:rPr>
              <w:t xml:space="preserve"> mokinių, kad būtų suformuota 8</w:t>
            </w:r>
            <w:r w:rsidR="00C1140F">
              <w:rPr>
                <w:bCs/>
                <w:iCs/>
                <w:szCs w:val="24"/>
              </w:rPr>
              <w:t> </w:t>
            </w:r>
            <w:r w:rsidRPr="00B87DAC">
              <w:rPr>
                <w:bCs/>
                <w:iCs/>
                <w:szCs w:val="24"/>
              </w:rPr>
              <w:t xml:space="preserve"> mokinių klasė. Šiame koncentre neformuojamos jungtinės klasės, todėl nesurinkus klasėje 8</w:t>
            </w:r>
            <w:r w:rsidR="00C1140F">
              <w:rPr>
                <w:bCs/>
                <w:iCs/>
                <w:szCs w:val="24"/>
              </w:rPr>
              <w:t xml:space="preserve">  </w:t>
            </w:r>
            <w:r w:rsidRPr="00B87DAC">
              <w:rPr>
                <w:bCs/>
                <w:iCs/>
                <w:szCs w:val="24"/>
              </w:rPr>
              <w:t xml:space="preserve"> mokinių, klasės išlaikymas nefinansuojamas iš valstybės biudžeto. Tokiu atveju klasė arba neformuojama, arba galimas vienos tokios klasės finansavimas iš savivaldybės biudžeto. </w:t>
            </w:r>
          </w:p>
          <w:p w14:paraId="5B7ACC92" w14:textId="77777777" w:rsidR="001C60DC" w:rsidRPr="002335CB" w:rsidRDefault="001C60DC" w:rsidP="003949AF">
            <w:pPr>
              <w:tabs>
                <w:tab w:val="left" w:pos="0"/>
              </w:tabs>
              <w:jc w:val="both"/>
              <w:rPr>
                <w:b/>
                <w:bCs/>
                <w:i/>
                <w:iCs/>
                <w:sz w:val="22"/>
              </w:rPr>
            </w:pPr>
            <w:r w:rsidRPr="002335CB">
              <w:rPr>
                <w:bCs/>
                <w:iCs/>
                <w:szCs w:val="24"/>
              </w:rPr>
              <w:t>Dėl projekte siūlomų pertvarkymų mokinių pavėžėjimui papildomai lėšų gali reikėti minimaliai, kiek tiksliai šiuo metu sunku prognozuoti, nes nėra aišku, kokias mokyklas gali pasirinkti mokiniai reorganizavus mokyklą.</w:t>
            </w:r>
            <w:r>
              <w:rPr>
                <w:bCs/>
                <w:iCs/>
                <w:szCs w:val="24"/>
              </w:rPr>
              <w:t xml:space="preserve"> Ugdytinių ir mokinių, besimokančių Seredžiaus </w:t>
            </w:r>
            <w:r w:rsidR="009D7B34">
              <w:rPr>
                <w:bCs/>
                <w:iCs/>
                <w:szCs w:val="24"/>
              </w:rPr>
              <w:t xml:space="preserve">Stasio Šimkaus </w:t>
            </w:r>
            <w:r>
              <w:rPr>
                <w:bCs/>
                <w:iCs/>
                <w:szCs w:val="24"/>
              </w:rPr>
              <w:t>skyriuje</w:t>
            </w:r>
            <w:r w:rsidR="009D7B34">
              <w:rPr>
                <w:bCs/>
                <w:iCs/>
                <w:szCs w:val="24"/>
              </w:rPr>
              <w:t>-daugiafunkciame centre</w:t>
            </w:r>
            <w:r>
              <w:rPr>
                <w:bCs/>
                <w:iCs/>
                <w:szCs w:val="24"/>
              </w:rPr>
              <w:t>, pavėžėjimo išlaidos nekis.</w:t>
            </w:r>
          </w:p>
        </w:tc>
      </w:tr>
      <w:tr w:rsidR="001C60DC" w:rsidRPr="002335CB" w14:paraId="34D0ED2F" w14:textId="77777777" w:rsidTr="001B621C">
        <w:tc>
          <w:tcPr>
            <w:tcW w:w="9741" w:type="dxa"/>
          </w:tcPr>
          <w:p w14:paraId="53424FCD" w14:textId="77777777" w:rsidR="001C60DC" w:rsidRPr="002335CB" w:rsidRDefault="001C60DC" w:rsidP="003949AF">
            <w:pPr>
              <w:tabs>
                <w:tab w:val="left" w:pos="0"/>
              </w:tabs>
              <w:jc w:val="both"/>
              <w:rPr>
                <w:b/>
                <w:i/>
                <w:sz w:val="22"/>
              </w:rPr>
            </w:pPr>
            <w:r w:rsidRPr="002335CB">
              <w:rPr>
                <w:b/>
                <w:i/>
                <w:sz w:val="22"/>
              </w:rPr>
              <w:lastRenderedPageBreak/>
              <w:t>7. Ar reikalingas projekto antikorupcinis vertinimas.</w:t>
            </w:r>
          </w:p>
          <w:p w14:paraId="31FC3D85" w14:textId="77777777" w:rsidR="001C60DC" w:rsidRPr="002335CB" w:rsidRDefault="001C60DC" w:rsidP="003949AF">
            <w:pPr>
              <w:tabs>
                <w:tab w:val="left" w:pos="0"/>
              </w:tabs>
              <w:jc w:val="both"/>
              <w:rPr>
                <w:sz w:val="22"/>
              </w:rPr>
            </w:pPr>
            <w:r w:rsidRPr="002335CB">
              <w:rPr>
                <w:szCs w:val="24"/>
              </w:rPr>
              <w:t>Vertinimas nereikalingas.</w:t>
            </w:r>
          </w:p>
        </w:tc>
      </w:tr>
      <w:tr w:rsidR="001C60DC" w:rsidRPr="002335CB" w14:paraId="70308113" w14:textId="77777777" w:rsidTr="001B621C">
        <w:tc>
          <w:tcPr>
            <w:tcW w:w="9741" w:type="dxa"/>
          </w:tcPr>
          <w:p w14:paraId="4E28040F" w14:textId="77777777" w:rsidR="001C60DC" w:rsidRPr="002335CB" w:rsidRDefault="001C60DC" w:rsidP="003949AF">
            <w:pPr>
              <w:tabs>
                <w:tab w:val="left" w:pos="0"/>
              </w:tabs>
              <w:jc w:val="both"/>
              <w:rPr>
                <w:b/>
                <w:i/>
                <w:sz w:val="22"/>
              </w:rPr>
            </w:pPr>
            <w:r w:rsidRPr="002335CB">
              <w:rPr>
                <w:b/>
                <w:i/>
                <w:sz w:val="22"/>
              </w:rPr>
              <w:t>8. Projekto iniciatorius, autorius ar autorių grupė.</w:t>
            </w:r>
          </w:p>
        </w:tc>
      </w:tr>
      <w:tr w:rsidR="001C60DC" w:rsidRPr="002335CB" w14:paraId="69A3B1DF" w14:textId="77777777" w:rsidTr="001B621C">
        <w:tc>
          <w:tcPr>
            <w:tcW w:w="9741" w:type="dxa"/>
          </w:tcPr>
          <w:p w14:paraId="0FD496A3" w14:textId="77777777" w:rsidR="001C60DC" w:rsidRPr="002335CB" w:rsidRDefault="001C60DC" w:rsidP="003949AF">
            <w:pPr>
              <w:tabs>
                <w:tab w:val="left" w:pos="0"/>
              </w:tabs>
              <w:jc w:val="both"/>
              <w:rPr>
                <w:sz w:val="22"/>
              </w:rPr>
            </w:pPr>
            <w:r w:rsidRPr="002335CB">
              <w:rPr>
                <w:szCs w:val="24"/>
              </w:rPr>
              <w:t xml:space="preserve">Sprendimo projektą iniciavo Švietimo, kultūros ir sporto skyriaus vedėja Aušra </w:t>
            </w:r>
            <w:proofErr w:type="spellStart"/>
            <w:r w:rsidRPr="002335CB">
              <w:rPr>
                <w:szCs w:val="24"/>
              </w:rPr>
              <w:t>Baliukynaitė</w:t>
            </w:r>
            <w:proofErr w:type="spellEnd"/>
            <w:r w:rsidR="009D7B34">
              <w:rPr>
                <w:szCs w:val="24"/>
              </w:rPr>
              <w:t xml:space="preserve">, parengė </w:t>
            </w:r>
            <w:r w:rsidR="009D7B34" w:rsidRPr="002335CB">
              <w:rPr>
                <w:szCs w:val="24"/>
              </w:rPr>
              <w:t>Švietimo, kultūros ir sporto skyriaus</w:t>
            </w:r>
            <w:r w:rsidR="009D7B34">
              <w:rPr>
                <w:szCs w:val="24"/>
              </w:rPr>
              <w:t xml:space="preserve"> vyriausioji specialistė Loreta Knašienė</w:t>
            </w:r>
            <w:r w:rsidR="009D7B34" w:rsidRPr="002335CB">
              <w:rPr>
                <w:szCs w:val="24"/>
              </w:rPr>
              <w:t>.</w:t>
            </w:r>
          </w:p>
        </w:tc>
      </w:tr>
      <w:tr w:rsidR="001C60DC" w:rsidRPr="002335CB" w14:paraId="1E8CD0F8" w14:textId="77777777" w:rsidTr="001B621C">
        <w:tc>
          <w:tcPr>
            <w:tcW w:w="9741" w:type="dxa"/>
          </w:tcPr>
          <w:p w14:paraId="47EB9CDD" w14:textId="77777777" w:rsidR="001C60DC" w:rsidRPr="002335CB" w:rsidRDefault="001C60DC" w:rsidP="003949AF">
            <w:pPr>
              <w:tabs>
                <w:tab w:val="left" w:pos="0"/>
              </w:tabs>
              <w:rPr>
                <w:b/>
                <w:bCs/>
                <w:i/>
                <w:iCs/>
                <w:sz w:val="22"/>
              </w:rPr>
            </w:pPr>
            <w:r w:rsidRPr="002335CB">
              <w:rPr>
                <w:b/>
                <w:bCs/>
                <w:i/>
                <w:iCs/>
                <w:sz w:val="22"/>
              </w:rPr>
              <w:t>9. Kiti, autorių nuomone, reikalingi pagrindimai ir paaiškinimai.</w:t>
            </w:r>
          </w:p>
          <w:p w14:paraId="34EDB6DB" w14:textId="77777777" w:rsidR="001C60DC" w:rsidRPr="002335CB" w:rsidRDefault="001C60DC" w:rsidP="003949AF">
            <w:pPr>
              <w:tabs>
                <w:tab w:val="left" w:pos="0"/>
              </w:tabs>
              <w:rPr>
                <w:b/>
                <w:bCs/>
                <w:i/>
                <w:iCs/>
                <w:sz w:val="22"/>
              </w:rPr>
            </w:pPr>
            <w:r w:rsidRPr="002335CB">
              <w:rPr>
                <w:szCs w:val="24"/>
              </w:rPr>
              <w:t>Nėra.</w:t>
            </w:r>
          </w:p>
        </w:tc>
      </w:tr>
      <w:tr w:rsidR="001C60DC" w:rsidRPr="002335CB" w14:paraId="05F0C2EC" w14:textId="77777777" w:rsidTr="001B621C">
        <w:tc>
          <w:tcPr>
            <w:tcW w:w="9741" w:type="dxa"/>
          </w:tcPr>
          <w:p w14:paraId="1B3972AB" w14:textId="77777777" w:rsidR="001C60DC" w:rsidRPr="002335CB" w:rsidRDefault="001C60DC" w:rsidP="003949AF">
            <w:pPr>
              <w:tabs>
                <w:tab w:val="left" w:pos="0"/>
              </w:tabs>
              <w:jc w:val="both"/>
              <w:rPr>
                <w:b/>
                <w:i/>
                <w:sz w:val="22"/>
              </w:rPr>
            </w:pPr>
            <w:r w:rsidRPr="002335CB">
              <w:rPr>
                <w:b/>
                <w:i/>
                <w:sz w:val="22"/>
              </w:rPr>
              <w:t>10. Sprendimas įteikiamas (kam ir kiek egz.).</w:t>
            </w:r>
          </w:p>
        </w:tc>
      </w:tr>
      <w:tr w:rsidR="001C60DC" w:rsidRPr="002335CB" w14:paraId="4381BD3D" w14:textId="77777777" w:rsidTr="001B621C">
        <w:tc>
          <w:tcPr>
            <w:tcW w:w="9741" w:type="dxa"/>
          </w:tcPr>
          <w:p w14:paraId="00727F13" w14:textId="77777777" w:rsidR="001C60DC" w:rsidRPr="002335CB" w:rsidRDefault="001C60DC" w:rsidP="003949AF">
            <w:pPr>
              <w:tabs>
                <w:tab w:val="left" w:pos="0"/>
              </w:tabs>
              <w:jc w:val="both"/>
              <w:rPr>
                <w:szCs w:val="24"/>
              </w:rPr>
            </w:pPr>
            <w:r w:rsidRPr="002335CB">
              <w:rPr>
                <w:szCs w:val="24"/>
              </w:rPr>
              <w:t>Jurbarko r. Seredžiaus Stasio Šimkaus mokyklai-daugiafunkciam centrui ir Jurbarko r. Veliuonos Antano ir Jono Juškų gimnazijai po du sprendimo vnt. popieriniu formatu, o Savivaldybės administracijos Finansų, Teisės ir civilinės metrikacijos bei Švietimo, kultūros ir sporto skyriams – per DVS.</w:t>
            </w:r>
          </w:p>
        </w:tc>
      </w:tr>
    </w:tbl>
    <w:p w14:paraId="6345B5FC" w14:textId="77777777" w:rsidR="006A29E6" w:rsidRDefault="006A29E6" w:rsidP="006A29E6"/>
    <w:p w14:paraId="04636E46" w14:textId="77777777" w:rsidR="001C60DC" w:rsidRDefault="001C60DC" w:rsidP="006A29E6"/>
    <w:p w14:paraId="758A3237" w14:textId="77777777" w:rsidR="006A29E6" w:rsidRDefault="006A29E6" w:rsidP="006A29E6"/>
    <w:p w14:paraId="51B5706D" w14:textId="77777777" w:rsidR="002E1F99" w:rsidRDefault="002E1F99" w:rsidP="002E1F99">
      <w:pPr>
        <w:tabs>
          <w:tab w:val="left" w:pos="567"/>
        </w:tabs>
      </w:pPr>
    </w:p>
    <w:p w14:paraId="38A6D699" w14:textId="77777777" w:rsidR="002E1F99" w:rsidRDefault="002E1F99" w:rsidP="002E1F99">
      <w:pPr>
        <w:tabs>
          <w:tab w:val="left" w:pos="567"/>
        </w:tabs>
      </w:pPr>
    </w:p>
    <w:p w14:paraId="73836C9E" w14:textId="77777777" w:rsidR="00B668F0" w:rsidRDefault="00B668F0" w:rsidP="00B668F0">
      <w:r>
        <w:t>Parengė</w:t>
      </w:r>
    </w:p>
    <w:p w14:paraId="13EADCB7" w14:textId="77777777" w:rsidR="00B668F0" w:rsidRDefault="00B668F0" w:rsidP="00B668F0"/>
    <w:p w14:paraId="342220F0" w14:textId="77777777" w:rsidR="00B668F0" w:rsidRDefault="005B411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1C566378" w14:textId="77777777" w:rsidR="00B668F0" w:rsidRDefault="00B668F0" w:rsidP="00B668F0">
      <w:pPr>
        <w:pStyle w:val="Antrats"/>
        <w:tabs>
          <w:tab w:val="clear" w:pos="4153"/>
          <w:tab w:val="clear" w:pos="8306"/>
        </w:tabs>
        <w:rPr>
          <w:lang w:eastAsia="de-DE"/>
        </w:rPr>
      </w:pPr>
    </w:p>
    <w:p w14:paraId="3932A2A0" w14:textId="77777777" w:rsidR="00B668F0" w:rsidRDefault="005B411C"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2024-05-10</w:t>
      </w:r>
      <w:r>
        <w:rPr>
          <w:noProof/>
        </w:rPr>
        <w:fldChar w:fldCharType="end"/>
      </w:r>
    </w:p>
    <w:p w14:paraId="66959828" w14:textId="77777777" w:rsidR="006A29E6" w:rsidRDefault="006A29E6" w:rsidP="00B668F0"/>
    <w:sectPr w:rsidR="006A29E6" w:rsidSect="002B4A1C">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37B35" w14:textId="77777777" w:rsidR="002B4A1C" w:rsidRDefault="002B4A1C">
      <w:r>
        <w:separator/>
      </w:r>
    </w:p>
  </w:endnote>
  <w:endnote w:type="continuationSeparator" w:id="0">
    <w:p w14:paraId="3E03FDBE" w14:textId="77777777" w:rsidR="002B4A1C" w:rsidRDefault="002B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862CD" w14:textId="77777777" w:rsidR="002B4A1C" w:rsidRDefault="002B4A1C">
      <w:r>
        <w:separator/>
      </w:r>
    </w:p>
  </w:footnote>
  <w:footnote w:type="continuationSeparator" w:id="0">
    <w:p w14:paraId="21079F3A" w14:textId="77777777" w:rsidR="002B4A1C" w:rsidRDefault="002B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3C4BA" w14:textId="77777777" w:rsidR="00FC1CD3" w:rsidRDefault="005B411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C6EF0A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E429D" w14:textId="77777777" w:rsidR="00FC1CD3" w:rsidRDefault="00FC1CD3">
    <w:pPr>
      <w:pStyle w:val="Antrats"/>
      <w:framePr w:wrap="around" w:vAnchor="text" w:hAnchor="margin" w:xAlign="center" w:y="1"/>
      <w:rPr>
        <w:rStyle w:val="Puslapionumeris"/>
      </w:rPr>
    </w:pPr>
  </w:p>
  <w:p w14:paraId="052E5F6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10402734">
    <w:abstractNumId w:val="3"/>
  </w:num>
  <w:num w:numId="2" w16cid:durableId="1054279159">
    <w:abstractNumId w:val="2"/>
  </w:num>
  <w:num w:numId="3" w16cid:durableId="603807963">
    <w:abstractNumId w:val="4"/>
  </w:num>
  <w:num w:numId="4" w16cid:durableId="798381536">
    <w:abstractNumId w:val="1"/>
  </w:num>
  <w:num w:numId="5" w16cid:durableId="267977072">
    <w:abstractNumId w:val="6"/>
  </w:num>
  <w:num w:numId="6" w16cid:durableId="24211173">
    <w:abstractNumId w:val="5"/>
  </w:num>
  <w:num w:numId="7" w16cid:durableId="15978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70C8"/>
    <w:rsid w:val="000258A2"/>
    <w:rsid w:val="00031B2B"/>
    <w:rsid w:val="00033A70"/>
    <w:rsid w:val="0003441C"/>
    <w:rsid w:val="000604CF"/>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B621C"/>
    <w:rsid w:val="001C278D"/>
    <w:rsid w:val="001C60DC"/>
    <w:rsid w:val="001D4EA6"/>
    <w:rsid w:val="001D64E1"/>
    <w:rsid w:val="00203CFC"/>
    <w:rsid w:val="00207BCB"/>
    <w:rsid w:val="00225F77"/>
    <w:rsid w:val="00226341"/>
    <w:rsid w:val="002325F6"/>
    <w:rsid w:val="00234B9B"/>
    <w:rsid w:val="00246055"/>
    <w:rsid w:val="00251454"/>
    <w:rsid w:val="00281984"/>
    <w:rsid w:val="002B4A1C"/>
    <w:rsid w:val="002E1F99"/>
    <w:rsid w:val="002F084E"/>
    <w:rsid w:val="002F4A2B"/>
    <w:rsid w:val="002F7E49"/>
    <w:rsid w:val="00323FE1"/>
    <w:rsid w:val="00333FD4"/>
    <w:rsid w:val="003421EA"/>
    <w:rsid w:val="003459E5"/>
    <w:rsid w:val="00372033"/>
    <w:rsid w:val="00376143"/>
    <w:rsid w:val="00381F40"/>
    <w:rsid w:val="003822CB"/>
    <w:rsid w:val="003859D7"/>
    <w:rsid w:val="00385B60"/>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07A5F"/>
    <w:rsid w:val="005209D1"/>
    <w:rsid w:val="00520A16"/>
    <w:rsid w:val="005231DA"/>
    <w:rsid w:val="00523B10"/>
    <w:rsid w:val="00542B92"/>
    <w:rsid w:val="00551276"/>
    <w:rsid w:val="00553547"/>
    <w:rsid w:val="00570AD7"/>
    <w:rsid w:val="00593FFF"/>
    <w:rsid w:val="005B2122"/>
    <w:rsid w:val="005B411C"/>
    <w:rsid w:val="005C31CD"/>
    <w:rsid w:val="005D1F24"/>
    <w:rsid w:val="005D5D46"/>
    <w:rsid w:val="006046BD"/>
    <w:rsid w:val="006140AC"/>
    <w:rsid w:val="0063368E"/>
    <w:rsid w:val="00641E12"/>
    <w:rsid w:val="00673C21"/>
    <w:rsid w:val="00681C56"/>
    <w:rsid w:val="00686E66"/>
    <w:rsid w:val="00697D48"/>
    <w:rsid w:val="006A29E6"/>
    <w:rsid w:val="006A53C0"/>
    <w:rsid w:val="006B72D3"/>
    <w:rsid w:val="006F35F0"/>
    <w:rsid w:val="0073170A"/>
    <w:rsid w:val="00731B15"/>
    <w:rsid w:val="00732616"/>
    <w:rsid w:val="00734333"/>
    <w:rsid w:val="00744E20"/>
    <w:rsid w:val="007457FF"/>
    <w:rsid w:val="00771DAD"/>
    <w:rsid w:val="007860A8"/>
    <w:rsid w:val="007E13A9"/>
    <w:rsid w:val="007E57D4"/>
    <w:rsid w:val="008030DA"/>
    <w:rsid w:val="00832B07"/>
    <w:rsid w:val="008554EA"/>
    <w:rsid w:val="00857A58"/>
    <w:rsid w:val="00871427"/>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34F74"/>
    <w:rsid w:val="0096266A"/>
    <w:rsid w:val="0098095A"/>
    <w:rsid w:val="00992B19"/>
    <w:rsid w:val="009A2A54"/>
    <w:rsid w:val="009A6D33"/>
    <w:rsid w:val="009B00B5"/>
    <w:rsid w:val="009B5344"/>
    <w:rsid w:val="009C68F2"/>
    <w:rsid w:val="009D7B34"/>
    <w:rsid w:val="00A1347F"/>
    <w:rsid w:val="00A151E4"/>
    <w:rsid w:val="00A31AA9"/>
    <w:rsid w:val="00A443C3"/>
    <w:rsid w:val="00A50EB5"/>
    <w:rsid w:val="00A60CB9"/>
    <w:rsid w:val="00A61F57"/>
    <w:rsid w:val="00A75951"/>
    <w:rsid w:val="00A85052"/>
    <w:rsid w:val="00A90882"/>
    <w:rsid w:val="00A93FA4"/>
    <w:rsid w:val="00A94EA0"/>
    <w:rsid w:val="00AA3BDF"/>
    <w:rsid w:val="00AD73BE"/>
    <w:rsid w:val="00AD7C4E"/>
    <w:rsid w:val="00AE072A"/>
    <w:rsid w:val="00AE1124"/>
    <w:rsid w:val="00AE1965"/>
    <w:rsid w:val="00AE2064"/>
    <w:rsid w:val="00AE3E19"/>
    <w:rsid w:val="00AE4BED"/>
    <w:rsid w:val="00AE61D9"/>
    <w:rsid w:val="00B019ED"/>
    <w:rsid w:val="00B137E9"/>
    <w:rsid w:val="00B14102"/>
    <w:rsid w:val="00B32748"/>
    <w:rsid w:val="00B3497C"/>
    <w:rsid w:val="00B3577D"/>
    <w:rsid w:val="00B418C7"/>
    <w:rsid w:val="00B42A07"/>
    <w:rsid w:val="00B54A3C"/>
    <w:rsid w:val="00B57A83"/>
    <w:rsid w:val="00B6609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140F"/>
    <w:rsid w:val="00C13615"/>
    <w:rsid w:val="00C1630A"/>
    <w:rsid w:val="00C31AC9"/>
    <w:rsid w:val="00C42389"/>
    <w:rsid w:val="00C42BD3"/>
    <w:rsid w:val="00C43EC0"/>
    <w:rsid w:val="00C531AF"/>
    <w:rsid w:val="00C535B6"/>
    <w:rsid w:val="00C61D7C"/>
    <w:rsid w:val="00C7179E"/>
    <w:rsid w:val="00C76C50"/>
    <w:rsid w:val="00C800F0"/>
    <w:rsid w:val="00C83B11"/>
    <w:rsid w:val="00C95C12"/>
    <w:rsid w:val="00CB5AA9"/>
    <w:rsid w:val="00CC0BB5"/>
    <w:rsid w:val="00CE2BB0"/>
    <w:rsid w:val="00CE349F"/>
    <w:rsid w:val="00D32D0D"/>
    <w:rsid w:val="00D513AA"/>
    <w:rsid w:val="00D52EF0"/>
    <w:rsid w:val="00D558F1"/>
    <w:rsid w:val="00D75F4B"/>
    <w:rsid w:val="00D82C9A"/>
    <w:rsid w:val="00D8486C"/>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95725"/>
    <w:rsid w:val="00EA6026"/>
    <w:rsid w:val="00EA77A1"/>
    <w:rsid w:val="00EB4A11"/>
    <w:rsid w:val="00EB7545"/>
    <w:rsid w:val="00ED18C9"/>
    <w:rsid w:val="00F15CDD"/>
    <w:rsid w:val="00F20019"/>
    <w:rsid w:val="00F27C80"/>
    <w:rsid w:val="00F320CA"/>
    <w:rsid w:val="00F40651"/>
    <w:rsid w:val="00F4093E"/>
    <w:rsid w:val="00F41A98"/>
    <w:rsid w:val="00F4316F"/>
    <w:rsid w:val="00F6384B"/>
    <w:rsid w:val="00F67640"/>
    <w:rsid w:val="00F75C89"/>
    <w:rsid w:val="00F7723D"/>
    <w:rsid w:val="00FB0BBB"/>
    <w:rsid w:val="00FB4F8A"/>
    <w:rsid w:val="00FB6B02"/>
    <w:rsid w:val="00FC01ED"/>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F19B6"/>
  <w15:docId w15:val="{C4B92BB8-FF8D-4C7D-BD0E-0B64664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8</Pages>
  <Words>14282</Words>
  <Characters>8141</Characters>
  <Application>Microsoft Office Word</Application>
  <DocSecurity>0</DocSecurity>
  <Lines>67</Lines>
  <Paragraphs>44</Paragraphs>
  <ScaleCrop>false</ScaleCrop>
  <Company>Sveikatos apsaugos ministerija</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7</cp:revision>
  <cp:lastPrinted>2019-11-12T07:11:00Z</cp:lastPrinted>
  <dcterms:created xsi:type="dcterms:W3CDTF">2024-05-10T10:19:00Z</dcterms:created>
  <dcterms:modified xsi:type="dcterms:W3CDTF">2024-05-10T12:52:00Z</dcterms:modified>
</cp:coreProperties>
</file>