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2B05F" w14:textId="77777777" w:rsidR="00FC1CD3" w:rsidRDefault="00015C3C" w:rsidP="00F320CA">
      <w:pPr>
        <w:jc w:val="right"/>
        <w:rPr>
          <w:lang w:val="en-US"/>
        </w:rPr>
      </w:pPr>
      <w:r>
        <w:t>Patikslintas p</w:t>
      </w:r>
      <w:r w:rsidR="00F320CA">
        <w:t>rojektas</w:t>
      </w:r>
    </w:p>
    <w:p w14:paraId="01051EB5" w14:textId="77777777" w:rsidR="00FC1CD3" w:rsidRDefault="00FC1CD3">
      <w:pPr>
        <w:jc w:val="center"/>
        <w:rPr>
          <w:b/>
          <w:bCs/>
          <w:lang w:val="en-US"/>
        </w:rPr>
      </w:pPr>
    </w:p>
    <w:p w14:paraId="3C77B256" w14:textId="77777777" w:rsidR="00F320CA" w:rsidRDefault="00F320CA">
      <w:pPr>
        <w:jc w:val="center"/>
        <w:rPr>
          <w:b/>
          <w:bCs/>
          <w:lang w:val="en-US"/>
        </w:rPr>
      </w:pPr>
    </w:p>
    <w:p w14:paraId="57016A01" w14:textId="77777777" w:rsidR="00F320CA" w:rsidRDefault="00F320CA">
      <w:pPr>
        <w:jc w:val="center"/>
        <w:rPr>
          <w:b/>
          <w:bCs/>
          <w:lang w:val="en-US"/>
        </w:rPr>
      </w:pPr>
    </w:p>
    <w:p w14:paraId="6C4C88B8" w14:textId="77777777" w:rsidR="00FC1CD3" w:rsidRDefault="00F20019">
      <w:pPr>
        <w:jc w:val="center"/>
        <w:rPr>
          <w:b/>
        </w:rPr>
      </w:pPr>
      <w:r>
        <w:rPr>
          <w:b/>
          <w:lang w:val="en-US"/>
        </w:rPr>
        <w:t xml:space="preserve">JURBARKO RAJONO </w:t>
      </w:r>
      <w:r>
        <w:rPr>
          <w:b/>
        </w:rPr>
        <w:t>SAVIVALDYBĖS TARYBA</w:t>
      </w:r>
    </w:p>
    <w:p w14:paraId="4F25EB4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9328821" w14:textId="77777777">
        <w:trPr>
          <w:cantSplit/>
        </w:trPr>
        <w:tc>
          <w:tcPr>
            <w:tcW w:w="9654" w:type="dxa"/>
            <w:tcBorders>
              <w:top w:val="nil"/>
              <w:left w:val="nil"/>
              <w:bottom w:val="nil"/>
              <w:right w:val="nil"/>
            </w:tcBorders>
          </w:tcPr>
          <w:p w14:paraId="7CC12843" w14:textId="77777777" w:rsidR="00FC1CD3" w:rsidRDefault="00F20019">
            <w:pPr>
              <w:pStyle w:val="Antrat1"/>
              <w:rPr>
                <w:caps/>
                <w:szCs w:val="24"/>
                <w:lang w:val="lt-LT"/>
              </w:rPr>
            </w:pPr>
            <w:r>
              <w:rPr>
                <w:szCs w:val="24"/>
                <w:lang w:val="lt-LT"/>
              </w:rPr>
              <w:t>SPRENDIMAS</w:t>
            </w:r>
          </w:p>
        </w:tc>
      </w:tr>
      <w:bookmarkStart w:id="0" w:name="DOC_DATA"/>
      <w:tr w:rsidR="00FC1CD3" w14:paraId="2133BC36" w14:textId="77777777">
        <w:trPr>
          <w:cantSplit/>
        </w:trPr>
        <w:tc>
          <w:tcPr>
            <w:tcW w:w="9654" w:type="dxa"/>
            <w:tcBorders>
              <w:top w:val="nil"/>
              <w:left w:val="nil"/>
              <w:bottom w:val="nil"/>
              <w:right w:val="nil"/>
            </w:tcBorders>
          </w:tcPr>
          <w:p w14:paraId="429D2225" w14:textId="4CA36596" w:rsidR="00FC1CD3" w:rsidRPr="00AE61D9" w:rsidRDefault="008C2E2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JAUNIMO REIKALŲ TARYBOS 2023</w:t>
            </w:r>
            <w:r w:rsidR="00BF21F7">
              <w:rPr>
                <w:b/>
                <w:noProof/>
              </w:rPr>
              <w:t> </w:t>
            </w:r>
            <w:r w:rsidR="00F20019" w:rsidRPr="005231DA">
              <w:rPr>
                <w:b/>
                <w:noProof/>
              </w:rPr>
              <w:t xml:space="preserve"> METŲ VEIKLOS ATASKAITOS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11EEEE4" w14:textId="77777777">
        <w:trPr>
          <w:cantSplit/>
        </w:trPr>
        <w:tc>
          <w:tcPr>
            <w:tcW w:w="9654" w:type="dxa"/>
            <w:tcBorders>
              <w:top w:val="nil"/>
              <w:left w:val="nil"/>
              <w:bottom w:val="nil"/>
              <w:right w:val="nil"/>
            </w:tcBorders>
          </w:tcPr>
          <w:p w14:paraId="58C82421" w14:textId="77777777" w:rsidR="00FC1CD3" w:rsidRPr="00AE61D9" w:rsidRDefault="00FC1CD3">
            <w:pPr>
              <w:pStyle w:val="Antrats"/>
              <w:tabs>
                <w:tab w:val="left" w:pos="1296"/>
              </w:tabs>
              <w:jc w:val="center"/>
              <w:rPr>
                <w:b/>
                <w:caps/>
              </w:rPr>
            </w:pPr>
          </w:p>
        </w:tc>
      </w:tr>
      <w:tr w:rsidR="00FC1CD3" w14:paraId="4AC6F25A" w14:textId="77777777" w:rsidTr="00BA627E">
        <w:trPr>
          <w:cantSplit/>
          <w:trHeight w:val="359"/>
        </w:trPr>
        <w:tc>
          <w:tcPr>
            <w:tcW w:w="9654" w:type="dxa"/>
            <w:tcBorders>
              <w:top w:val="nil"/>
              <w:left w:val="nil"/>
              <w:bottom w:val="nil"/>
              <w:right w:val="nil"/>
            </w:tcBorders>
          </w:tcPr>
          <w:p w14:paraId="6ABF5FB1" w14:textId="77777777" w:rsidR="00FC1CD3" w:rsidRPr="00AE61D9" w:rsidRDefault="008C2E2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29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TSP-169</w:t>
            </w:r>
            <w:r w:rsidRPr="00AE61D9">
              <w:fldChar w:fldCharType="end"/>
            </w:r>
          </w:p>
        </w:tc>
      </w:tr>
      <w:tr w:rsidR="00FC1CD3" w14:paraId="7F606FF1" w14:textId="77777777">
        <w:trPr>
          <w:cantSplit/>
        </w:trPr>
        <w:tc>
          <w:tcPr>
            <w:tcW w:w="9654" w:type="dxa"/>
            <w:tcBorders>
              <w:top w:val="nil"/>
              <w:left w:val="nil"/>
              <w:bottom w:val="nil"/>
              <w:right w:val="nil"/>
            </w:tcBorders>
          </w:tcPr>
          <w:p w14:paraId="4D4C337F" w14:textId="77777777" w:rsidR="00FC1CD3" w:rsidRDefault="00F20019">
            <w:pPr>
              <w:jc w:val="center"/>
            </w:pPr>
            <w:r>
              <w:t>Jurbarkas</w:t>
            </w:r>
          </w:p>
        </w:tc>
      </w:tr>
    </w:tbl>
    <w:p w14:paraId="31B36477" w14:textId="77777777" w:rsidR="00FC1CD3" w:rsidRPr="00892223" w:rsidRDefault="00FC1CD3"/>
    <w:p w14:paraId="4A220312" w14:textId="77777777" w:rsidR="00FC1CD3" w:rsidRPr="00892223" w:rsidRDefault="00FC1CD3"/>
    <w:p w14:paraId="15DC9B37" w14:textId="77777777" w:rsidR="00FC1CD3" w:rsidRDefault="00FC1CD3"/>
    <w:p w14:paraId="4B3B4002" w14:textId="77777777" w:rsidR="00FC1CD3" w:rsidRPr="00892223" w:rsidRDefault="00FC1CD3"/>
    <w:p w14:paraId="3B135AF4" w14:textId="77777777" w:rsidR="00FC1CD3" w:rsidRDefault="00FC1CD3">
      <w:pPr>
        <w:jc w:val="both"/>
      </w:pPr>
    </w:p>
    <w:p w14:paraId="70950E64" w14:textId="5E9E5B69" w:rsidR="00802D56" w:rsidRDefault="00802D56" w:rsidP="00802D56">
      <w:pPr>
        <w:ind w:firstLine="720"/>
        <w:jc w:val="both"/>
      </w:pPr>
      <w:r w:rsidRPr="003447E2">
        <w:rPr>
          <w:szCs w:val="24"/>
        </w:rPr>
        <w:t xml:space="preserve">Vadovaudamasi Lietuvos Respublikos vietos savivaldos įstatymo </w:t>
      </w:r>
      <w:r>
        <w:rPr>
          <w:szCs w:val="24"/>
        </w:rPr>
        <w:t>7</w:t>
      </w:r>
      <w:r w:rsidRPr="003447E2">
        <w:rPr>
          <w:szCs w:val="24"/>
        </w:rPr>
        <w:t xml:space="preserve"> straipsnio </w:t>
      </w:r>
      <w:r>
        <w:rPr>
          <w:szCs w:val="24"/>
        </w:rPr>
        <w:t xml:space="preserve">19 punktu, 15 </w:t>
      </w:r>
      <w:r w:rsidR="00BF21F7">
        <w:rPr>
          <w:szCs w:val="24"/>
        </w:rPr>
        <w:t> </w:t>
      </w:r>
      <w:r>
        <w:rPr>
          <w:szCs w:val="24"/>
        </w:rPr>
        <w:t>straipsnio 4</w:t>
      </w:r>
      <w:r w:rsidRPr="003447E2">
        <w:rPr>
          <w:szCs w:val="24"/>
        </w:rPr>
        <w:t xml:space="preserve"> dalimi, Jurbarko rajono savivaldybės jaunimo reikalų tarybos nuostatų, </w:t>
      </w:r>
      <w:r w:rsidRPr="003447E2">
        <w:t>patvirtintų Jurbarko rajono savivaldybės tarybos 2019 m. rugsėjo 26 d.</w:t>
      </w:r>
      <w:r w:rsidRPr="00073A62">
        <w:rPr>
          <w:color w:val="FF0000"/>
        </w:rPr>
        <w:t xml:space="preserve"> </w:t>
      </w:r>
      <w:r w:rsidRPr="00512487">
        <w:t>sprendimu</w:t>
      </w:r>
      <w:r w:rsidRPr="003447E2">
        <w:t xml:space="preserve"> Nr. T2-272 „</w:t>
      </w:r>
      <w:r w:rsidRPr="003447E2">
        <w:rPr>
          <w:szCs w:val="24"/>
        </w:rPr>
        <w:t>Dėl Jurbarko</w:t>
      </w:r>
      <w:r w:rsidR="00BF21F7">
        <w:rPr>
          <w:szCs w:val="24"/>
        </w:rPr>
        <w:t> </w:t>
      </w:r>
      <w:r w:rsidRPr="003447E2">
        <w:rPr>
          <w:szCs w:val="24"/>
        </w:rPr>
        <w:t xml:space="preserve"> rajono savivaldybės jaunimo reikalų tarybos nuostatų patvirtinimo</w:t>
      </w:r>
      <w:r w:rsidRPr="003447E2">
        <w:t xml:space="preserve">“, 7.13 papunkčiu, Jurbarko rajono savivaldybės taryba </w:t>
      </w:r>
      <w:r w:rsidRPr="003447E2">
        <w:rPr>
          <w:spacing w:val="120"/>
        </w:rPr>
        <w:t>nusprendži</w:t>
      </w:r>
      <w:r w:rsidRPr="003447E2">
        <w:t>a:</w:t>
      </w:r>
    </w:p>
    <w:p w14:paraId="215604AC" w14:textId="77777777" w:rsidR="00802D56" w:rsidRPr="006A5D14" w:rsidRDefault="00802D56" w:rsidP="00802D56">
      <w:pPr>
        <w:ind w:firstLine="720"/>
        <w:jc w:val="both"/>
      </w:pPr>
      <w:r w:rsidRPr="003447E2">
        <w:rPr>
          <w:szCs w:val="24"/>
        </w:rPr>
        <w:t>Pritarti Jurbarko rajono savivaldy</w:t>
      </w:r>
      <w:r>
        <w:rPr>
          <w:szCs w:val="24"/>
        </w:rPr>
        <w:t xml:space="preserve">bės jaunimo reikalų </w:t>
      </w:r>
      <w:r w:rsidRPr="009C5624">
        <w:rPr>
          <w:szCs w:val="24"/>
        </w:rPr>
        <w:t>tarybos 2023 metų</w:t>
      </w:r>
      <w:r w:rsidRPr="003447E2">
        <w:rPr>
          <w:szCs w:val="24"/>
        </w:rPr>
        <w:t xml:space="preserve"> veiklos ataskaitai </w:t>
      </w:r>
      <w:r w:rsidRPr="006A5D14">
        <w:rPr>
          <w:szCs w:val="24"/>
        </w:rPr>
        <w:t>(pridedama).</w:t>
      </w:r>
    </w:p>
    <w:p w14:paraId="7BFDF526" w14:textId="77777777" w:rsidR="00802D56" w:rsidRDefault="00802D56" w:rsidP="00802D56">
      <w:pPr>
        <w:spacing w:after="160" w:line="259" w:lineRule="auto"/>
        <w:ind w:firstLine="709"/>
        <w:jc w:val="both"/>
        <w:rPr>
          <w:rFonts w:eastAsia="Calibri"/>
          <w:szCs w:val="22"/>
          <w:lang w:eastAsia="en-US"/>
        </w:rPr>
      </w:pPr>
      <w:bookmarkStart w:id="1" w:name="_Hlk94781655"/>
      <w:r w:rsidRPr="00020607">
        <w:rPr>
          <w:rFonts w:eastAsia="Calibri"/>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B2BB9F" w14:textId="77777777" w:rsidR="00802D56" w:rsidRDefault="00802D56" w:rsidP="00802D56">
      <w:pPr>
        <w:spacing w:after="160" w:line="259" w:lineRule="auto"/>
        <w:ind w:firstLine="709"/>
        <w:jc w:val="both"/>
        <w:rPr>
          <w:rFonts w:eastAsia="Calibri"/>
          <w:szCs w:val="22"/>
          <w:lang w:eastAsia="en-US"/>
        </w:rPr>
      </w:pPr>
    </w:p>
    <w:p w14:paraId="5BD4B6AD" w14:textId="77777777" w:rsidR="00802D56" w:rsidRDefault="00802D56" w:rsidP="00802D56">
      <w:pPr>
        <w:spacing w:after="160" w:line="259" w:lineRule="auto"/>
        <w:ind w:firstLine="709"/>
        <w:jc w:val="both"/>
        <w:rPr>
          <w:rFonts w:eastAsia="Calibri"/>
          <w:szCs w:val="22"/>
          <w:lang w:eastAsia="en-US"/>
        </w:rPr>
      </w:pPr>
    </w:p>
    <w:tbl>
      <w:tblPr>
        <w:tblW w:w="0" w:type="auto"/>
        <w:tblInd w:w="108" w:type="dxa"/>
        <w:tblLook w:val="0000" w:firstRow="0" w:lastRow="0" w:firstColumn="0" w:lastColumn="0" w:noHBand="0" w:noVBand="0"/>
      </w:tblPr>
      <w:tblGrid>
        <w:gridCol w:w="4410"/>
        <w:gridCol w:w="4410"/>
      </w:tblGrid>
      <w:tr w:rsidR="00FC1CD3" w14:paraId="0257A12D" w14:textId="77777777">
        <w:trPr>
          <w:trHeight w:val="180"/>
        </w:trPr>
        <w:tc>
          <w:tcPr>
            <w:tcW w:w="4410" w:type="dxa"/>
          </w:tcPr>
          <w:bookmarkEnd w:id="1"/>
          <w:p w14:paraId="0A70E49E" w14:textId="77777777" w:rsidR="00FC1CD3" w:rsidRDefault="00F4316F">
            <w:r>
              <w:t>Savivaldybės meras</w:t>
            </w:r>
          </w:p>
        </w:tc>
        <w:tc>
          <w:tcPr>
            <w:tcW w:w="4410" w:type="dxa"/>
          </w:tcPr>
          <w:p w14:paraId="27FF25BE" w14:textId="77777777" w:rsidR="00FC1CD3" w:rsidRDefault="00FC1CD3">
            <w:pPr>
              <w:jc w:val="right"/>
            </w:pPr>
          </w:p>
        </w:tc>
      </w:tr>
    </w:tbl>
    <w:p w14:paraId="76CEE2D5" w14:textId="77777777" w:rsidR="00FC1CD3" w:rsidRDefault="00FC1CD3"/>
    <w:p w14:paraId="79E0FB04" w14:textId="77777777" w:rsidR="00FC1CD3" w:rsidRDefault="00FC1CD3"/>
    <w:p w14:paraId="470AC01D" w14:textId="77777777" w:rsidR="00F320CA" w:rsidRDefault="00F320CA"/>
    <w:p w14:paraId="0278F586" w14:textId="77777777" w:rsidR="00F320CA" w:rsidRDefault="00F320CA">
      <w:r>
        <w:t xml:space="preserve">Vizos: </w:t>
      </w:r>
    </w:p>
    <w:p w14:paraId="756FD91D" w14:textId="77777777" w:rsidR="007457FF" w:rsidRDefault="007457FF" w:rsidP="007457FF">
      <w:r>
        <w:t xml:space="preserve">Administracijos direktorė, R. </w:t>
      </w:r>
      <w:proofErr w:type="spellStart"/>
      <w:r>
        <w:t>Vančienė</w:t>
      </w:r>
      <w:proofErr w:type="spellEnd"/>
    </w:p>
    <w:p w14:paraId="5EE919A8"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F8A36F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46C9CDE" w14:textId="77777777" w:rsidR="00F320CA" w:rsidRDefault="00190B66" w:rsidP="00190B66">
      <w:r>
        <w:t>Dokumentų ir viešųjų ryšių skyriaus vyr. specialistas A. Gvildys</w:t>
      </w:r>
    </w:p>
    <w:p w14:paraId="35CACE62" w14:textId="77777777" w:rsidR="00F320CA" w:rsidRDefault="00F320CA"/>
    <w:p w14:paraId="405C685B" w14:textId="77777777" w:rsidR="00190B66" w:rsidRDefault="00190B66"/>
    <w:p w14:paraId="341C5455" w14:textId="77777777" w:rsidR="00F27C80" w:rsidRDefault="00F27C80"/>
    <w:p w14:paraId="3DDC2296" w14:textId="77777777" w:rsidR="00F320CA" w:rsidRDefault="00F320CA" w:rsidP="00F320CA">
      <w:r>
        <w:t>Parengė</w:t>
      </w:r>
    </w:p>
    <w:p w14:paraId="4127A8F0" w14:textId="77777777" w:rsidR="00F320CA" w:rsidRDefault="00F320CA" w:rsidP="00F320CA"/>
    <w:p w14:paraId="2988CDDD" w14:textId="77777777" w:rsidR="00F27C80" w:rsidRDefault="00F27C80" w:rsidP="00F320CA"/>
    <w:bookmarkStart w:id="2" w:name="CREATOR_SHOWS"/>
    <w:p w14:paraId="004E667D" w14:textId="77777777" w:rsidR="00B3497C" w:rsidRDefault="008C2E2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4"/>
    </w:p>
    <w:p w14:paraId="5ABE7CA9" w14:textId="77777777" w:rsidR="00F320CA" w:rsidRDefault="00F320CA" w:rsidP="00F320CA">
      <w:pPr>
        <w:pStyle w:val="Antrats"/>
        <w:tabs>
          <w:tab w:val="clear" w:pos="4153"/>
          <w:tab w:val="clear" w:pos="8306"/>
        </w:tabs>
        <w:rPr>
          <w:lang w:eastAsia="de-DE"/>
        </w:rPr>
      </w:pPr>
    </w:p>
    <w:bookmarkStart w:id="5" w:name="NOW_DATE1"/>
    <w:p w14:paraId="58C14286" w14:textId="77777777" w:rsidR="00802D56" w:rsidRDefault="008C2E2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2024-05-29</w:t>
      </w:r>
      <w:r>
        <w:fldChar w:fldCharType="end"/>
      </w:r>
      <w:bookmarkEnd w:id="5"/>
      <w:r w:rsidR="00F7723D">
        <w:t xml:space="preserve"> </w:t>
      </w:r>
    </w:p>
    <w:p w14:paraId="092202D2" w14:textId="77777777" w:rsidR="00802D56" w:rsidRDefault="00802D56" w:rsidP="00802D56">
      <w:pPr>
        <w:pStyle w:val="Antrats"/>
      </w:pPr>
      <w:r>
        <w:lastRenderedPageBreak/>
        <w:t xml:space="preserve">                                                                          </w:t>
      </w:r>
    </w:p>
    <w:p w14:paraId="78D2FA97" w14:textId="77777777" w:rsidR="00802D56" w:rsidRPr="00512487" w:rsidRDefault="00802D56" w:rsidP="00802D56">
      <w:pPr>
        <w:pStyle w:val="Antrats"/>
      </w:pPr>
      <w:r>
        <w:t xml:space="preserve">                                                                                        </w:t>
      </w:r>
      <w:r w:rsidRPr="00155ED8">
        <w:rPr>
          <w:highlight w:val="yellow"/>
        </w:rPr>
        <w:t>P</w:t>
      </w:r>
      <w:r w:rsidR="00015C3C" w:rsidRPr="00155ED8">
        <w:rPr>
          <w:highlight w:val="yellow"/>
        </w:rPr>
        <w:t>RITARTA</w:t>
      </w:r>
    </w:p>
    <w:p w14:paraId="50E47DEC" w14:textId="77777777" w:rsidR="00802D56" w:rsidRPr="00512487" w:rsidRDefault="00802D56" w:rsidP="00802D56">
      <w:pPr>
        <w:pStyle w:val="Antrats"/>
      </w:pPr>
      <w:r>
        <w:t xml:space="preserve">                                                                                        </w:t>
      </w:r>
      <w:r w:rsidRPr="00512487">
        <w:t>Jurbarko rajono savivaldybės tarybos</w:t>
      </w:r>
    </w:p>
    <w:p w14:paraId="68BFA55E" w14:textId="77777777" w:rsidR="00802D56" w:rsidRPr="00512487" w:rsidRDefault="00802D56" w:rsidP="00802D56">
      <w:pPr>
        <w:pStyle w:val="Antrats"/>
        <w:tabs>
          <w:tab w:val="clear" w:pos="4153"/>
          <w:tab w:val="clear" w:pos="8306"/>
        </w:tabs>
        <w:ind w:left="4320" w:firstLine="720"/>
      </w:pPr>
      <w:r w:rsidRPr="00512487">
        <w:t xml:space="preserve">   </w:t>
      </w:r>
      <w:r>
        <w:t xml:space="preserve"> </w:t>
      </w:r>
      <w:r w:rsidRPr="009333EA">
        <w:t>2024 m. gegužės 30 d.</w:t>
      </w:r>
      <w:r w:rsidRPr="00512487">
        <w:t xml:space="preserve"> sprendimu Nr. T2-</w:t>
      </w:r>
    </w:p>
    <w:p w14:paraId="1B37F0CD" w14:textId="77777777" w:rsidR="00802D56" w:rsidRDefault="00802D56" w:rsidP="00802D56">
      <w:pPr>
        <w:rPr>
          <w:lang w:eastAsia="de-DE"/>
        </w:rPr>
      </w:pPr>
    </w:p>
    <w:p w14:paraId="4C1DA04B" w14:textId="77777777" w:rsidR="00802D56" w:rsidRPr="00720418" w:rsidRDefault="00802D56" w:rsidP="00802D56">
      <w:pPr>
        <w:jc w:val="center"/>
        <w:rPr>
          <w:b/>
        </w:rPr>
      </w:pPr>
      <w:r w:rsidRPr="00720418">
        <w:rPr>
          <w:b/>
        </w:rPr>
        <w:t>JURBARKO RAJONO SAVIVALDYBĖS JAUNIMO REIKALŲ TARYBOS 2023 METŲ VEIKLOS ATASKAITA</w:t>
      </w:r>
    </w:p>
    <w:p w14:paraId="279B4373" w14:textId="77777777" w:rsidR="00802D56" w:rsidRPr="009D38B5" w:rsidRDefault="00802D56" w:rsidP="00802D56">
      <w:pPr>
        <w:jc w:val="center"/>
        <w:rPr>
          <w:b/>
        </w:rPr>
      </w:pPr>
    </w:p>
    <w:p w14:paraId="0A776354" w14:textId="77777777" w:rsidR="00802D56" w:rsidRPr="009D38B5" w:rsidRDefault="00802D56" w:rsidP="00802D56">
      <w:pPr>
        <w:pStyle w:val="Sraopastraipa"/>
        <w:ind w:left="0" w:firstLine="680"/>
        <w:jc w:val="center"/>
        <w:rPr>
          <w:b/>
          <w:caps/>
        </w:rPr>
      </w:pPr>
      <w:r w:rsidRPr="009D38B5">
        <w:rPr>
          <w:b/>
          <w:caps/>
        </w:rPr>
        <w:t>I. Jaunimo reikalų tarybos funkcijos</w:t>
      </w:r>
    </w:p>
    <w:p w14:paraId="212A4B1C" w14:textId="77777777" w:rsidR="00802D56" w:rsidRPr="009D38B5" w:rsidRDefault="00802D56" w:rsidP="00802D56">
      <w:pPr>
        <w:jc w:val="both"/>
      </w:pPr>
    </w:p>
    <w:p w14:paraId="6E90307C" w14:textId="77777777" w:rsidR="00802D56" w:rsidRPr="00512487" w:rsidRDefault="00802D56" w:rsidP="00802D56">
      <w:pPr>
        <w:ind w:firstLine="680"/>
        <w:jc w:val="both"/>
      </w:pPr>
      <w:r w:rsidRPr="009D38B5">
        <w:t xml:space="preserve">Jurbarko rajono savivaldybės jaunimo reikalų taryba (toliau – JRT) yra visuomeninė patariamoji institucija, lygybės principu sudaroma iš Jurbarko rajono savivaldybės (toliau – </w:t>
      </w:r>
      <w:r w:rsidRPr="00512487">
        <w:t>Savivaldybė) administracijos, Savivaldybės tarybos ir Savivaldybės teritorijoje veikiančių jaunimo organizacijų tarybos deleguotų 14–29 m. atstovų.</w:t>
      </w:r>
    </w:p>
    <w:p w14:paraId="2CA0F18B" w14:textId="77777777" w:rsidR="00802D56" w:rsidRPr="009D38B5" w:rsidRDefault="00802D56" w:rsidP="00802D56">
      <w:pPr>
        <w:ind w:firstLine="680"/>
        <w:jc w:val="both"/>
      </w:pPr>
      <w:r w:rsidRPr="009D38B5">
        <w:t xml:space="preserve">Pagrindinis JRT tikslas – aktyvesnės jaunimo veiklos skatinimas, dalyvavimas koordinuojant, inicijuojant ir formuojant jaunimo veiklą, stiprinant ir palaikant bendradarbiavimą tarp </w:t>
      </w:r>
      <w:r w:rsidRPr="00512487">
        <w:t>Savivaldybės</w:t>
      </w:r>
      <w:r w:rsidRPr="009D38B5">
        <w:t xml:space="preserve"> institucijų ar įstaigų ir jaunimo.</w:t>
      </w:r>
    </w:p>
    <w:p w14:paraId="355F3BEF" w14:textId="77777777" w:rsidR="00802D56" w:rsidRPr="009D38B5" w:rsidRDefault="00802D56" w:rsidP="00802D56">
      <w:pPr>
        <w:ind w:firstLine="680"/>
        <w:jc w:val="both"/>
      </w:pPr>
      <w:r w:rsidRPr="009D38B5">
        <w:t>JRT funkcijos: jaunimo problemų ir poreikių analizė, jaunimo situacijos tyrimų inicijavimas, siūlymų dėl jaunimo politikos įgyvendinimo rengimas, informacijos apie jaunimo organizacijas ir jų patirtį sklaida.</w:t>
      </w:r>
    </w:p>
    <w:p w14:paraId="218B22E2" w14:textId="77777777" w:rsidR="00802D56" w:rsidRDefault="00802D56" w:rsidP="00802D56">
      <w:pPr>
        <w:ind w:firstLine="680"/>
        <w:jc w:val="both"/>
        <w:rPr>
          <w:color w:val="000000"/>
        </w:rPr>
      </w:pPr>
      <w:r w:rsidRPr="009D38B5">
        <w:t>JRT sudaro 10 narių</w:t>
      </w:r>
      <w:r w:rsidRPr="009D38B5">
        <w:rPr>
          <w:szCs w:val="24"/>
        </w:rPr>
        <w:t xml:space="preserve">. Iš jų 2 – Savivaldybės tarybos nariai, 3 – Savivaldybės administracijos darbuotojai, </w:t>
      </w:r>
      <w:r w:rsidRPr="009D38B5">
        <w:t xml:space="preserve">5 – jaunimo organizacijų ir su jaunimu dirbančių organizacijų, mokinių ir (ar) studentų savivaldų atstovai. </w:t>
      </w:r>
      <w:r>
        <w:rPr>
          <w:color w:val="000000"/>
        </w:rPr>
        <w:t>Pasibaigus kadencijai, 2023 m. gegužės 25 d. Savivaldybės tarybos sprendimu Nr. T2–138 „Dėl Jurbarko rajono savivaldybės jaunimo reikalų tarybos sudarymo“ buvo sudaryta nauja JRT. Jurbarko rajono savivaldybės taryba </w:t>
      </w:r>
      <w:r w:rsidRPr="00512487">
        <w:t>nusprendė:</w:t>
      </w:r>
    </w:p>
    <w:p w14:paraId="71C5F085" w14:textId="77777777" w:rsidR="00802D56" w:rsidRDefault="00802D56" w:rsidP="00802D56">
      <w:pPr>
        <w:ind w:firstLine="737"/>
        <w:jc w:val="both"/>
        <w:rPr>
          <w:color w:val="000000"/>
        </w:rPr>
      </w:pPr>
      <w:r>
        <w:rPr>
          <w:color w:val="000000"/>
        </w:rPr>
        <w:t>1. Sudaryti Jurbarko rajono savivaldybės jaunimo reikalų tarybą Jurbarko rajono savivaldybės tarybos kadencijos laikotarpiui:</w:t>
      </w:r>
    </w:p>
    <w:p w14:paraId="51A915E7" w14:textId="77777777" w:rsidR="00802D56" w:rsidRDefault="00802D56" w:rsidP="00802D56">
      <w:pPr>
        <w:ind w:firstLine="737"/>
        <w:jc w:val="both"/>
        <w:rPr>
          <w:color w:val="000000"/>
        </w:rPr>
      </w:pPr>
      <w:r>
        <w:rPr>
          <w:color w:val="000000"/>
        </w:rPr>
        <w:t xml:space="preserve">1.1. Zita </w:t>
      </w:r>
      <w:proofErr w:type="spellStart"/>
      <w:r>
        <w:rPr>
          <w:color w:val="000000"/>
        </w:rPr>
        <w:t>Tytmonienė</w:t>
      </w:r>
      <w:proofErr w:type="spellEnd"/>
      <w:r>
        <w:rPr>
          <w:color w:val="000000"/>
        </w:rPr>
        <w:t>, Jurbarko rajono savivaldybės administracijos vyriausioji specialistė (tarpinstitucinio bendradarbiavimo koordinatorė);</w:t>
      </w:r>
    </w:p>
    <w:p w14:paraId="5EBA14DC" w14:textId="77777777" w:rsidR="00802D56" w:rsidRDefault="00802D56" w:rsidP="00802D56">
      <w:pPr>
        <w:ind w:firstLine="737"/>
        <w:jc w:val="both"/>
        <w:rPr>
          <w:color w:val="000000"/>
        </w:rPr>
      </w:pPr>
      <w:r>
        <w:rPr>
          <w:color w:val="000000"/>
        </w:rPr>
        <w:t>1.2. Kristina Povilaitienė, Jurbarko rajono savivaldybės administracijos Socialinės paramos skyriaus vyriausioji specialistė;</w:t>
      </w:r>
    </w:p>
    <w:p w14:paraId="23BF22E0" w14:textId="77777777" w:rsidR="00802D56" w:rsidRDefault="00802D56" w:rsidP="00802D56">
      <w:pPr>
        <w:ind w:firstLine="737"/>
        <w:jc w:val="both"/>
        <w:rPr>
          <w:color w:val="000000"/>
        </w:rPr>
      </w:pPr>
      <w:r>
        <w:rPr>
          <w:color w:val="000000"/>
        </w:rPr>
        <w:t xml:space="preserve">1.3. Akvilė </w:t>
      </w:r>
      <w:proofErr w:type="spellStart"/>
      <w:r>
        <w:rPr>
          <w:color w:val="000000"/>
        </w:rPr>
        <w:t>Bialoglovytė</w:t>
      </w:r>
      <w:proofErr w:type="spellEnd"/>
      <w:r>
        <w:rPr>
          <w:color w:val="000000"/>
        </w:rPr>
        <w:t>, Jurbarko rajono savivaldybės administracijos Žemės ūkio skyriaus vyresnioji specialistė melioracijai;</w:t>
      </w:r>
    </w:p>
    <w:p w14:paraId="76A9B4E0" w14:textId="77777777" w:rsidR="00802D56" w:rsidRDefault="00802D56" w:rsidP="00802D56">
      <w:pPr>
        <w:ind w:firstLine="737"/>
        <w:jc w:val="both"/>
        <w:rPr>
          <w:color w:val="000000"/>
        </w:rPr>
      </w:pPr>
      <w:r>
        <w:rPr>
          <w:color w:val="000000"/>
        </w:rPr>
        <w:t>1.4. Kajus Kalvelis, Jurbarko Antano Giedraičio-Giedriaus gimnazijos mokinys, Jurbarko jaunimo organizacijų sąjungos atstovas;</w:t>
      </w:r>
    </w:p>
    <w:p w14:paraId="678CFCD8" w14:textId="77777777" w:rsidR="00802D56" w:rsidRDefault="00802D56" w:rsidP="00802D56">
      <w:pPr>
        <w:ind w:firstLine="737"/>
        <w:jc w:val="both"/>
        <w:rPr>
          <w:color w:val="000000"/>
        </w:rPr>
      </w:pPr>
      <w:r>
        <w:rPr>
          <w:color w:val="000000"/>
        </w:rPr>
        <w:t xml:space="preserve">1.5. Simona </w:t>
      </w:r>
      <w:proofErr w:type="spellStart"/>
      <w:r>
        <w:rPr>
          <w:color w:val="000000"/>
        </w:rPr>
        <w:t>Kulikauskaitė</w:t>
      </w:r>
      <w:proofErr w:type="spellEnd"/>
      <w:r>
        <w:rPr>
          <w:color w:val="000000"/>
        </w:rPr>
        <w:t>, </w:t>
      </w:r>
      <w:proofErr w:type="spellStart"/>
      <w:r>
        <w:rPr>
          <w:color w:val="000000"/>
        </w:rPr>
        <w:t>Smalininkų</w:t>
      </w:r>
      <w:proofErr w:type="spellEnd"/>
      <w:r>
        <w:rPr>
          <w:color w:val="000000"/>
        </w:rPr>
        <w:t xml:space="preserve"> technologijų ir verslo mokyklos mokinė, Jurbarko jaunimo organizacijų sąjungos ir asociacijos „Jurbarkas gyvas“ atstovė;</w:t>
      </w:r>
    </w:p>
    <w:p w14:paraId="26CCD3E5" w14:textId="77777777" w:rsidR="00802D56" w:rsidRDefault="00802D56" w:rsidP="00802D56">
      <w:pPr>
        <w:ind w:firstLine="737"/>
        <w:jc w:val="both"/>
        <w:rPr>
          <w:color w:val="000000"/>
        </w:rPr>
      </w:pPr>
      <w:r>
        <w:rPr>
          <w:color w:val="000000"/>
        </w:rPr>
        <w:t xml:space="preserve">1.6. Vitalija </w:t>
      </w:r>
      <w:proofErr w:type="spellStart"/>
      <w:r>
        <w:rPr>
          <w:color w:val="000000"/>
        </w:rPr>
        <w:t>Židžiūnaitė</w:t>
      </w:r>
      <w:proofErr w:type="spellEnd"/>
      <w:r>
        <w:rPr>
          <w:color w:val="000000"/>
        </w:rPr>
        <w:t>, Jurbarko Antano Giedraičio-Giedriaus gimnazijos mokinė, Jurbarko jaunimo organizacijų sąjungos ir asociacijos „Jurbarkas gyvas“ atstovė;</w:t>
      </w:r>
    </w:p>
    <w:p w14:paraId="1AE9C179" w14:textId="77777777" w:rsidR="00802D56" w:rsidRDefault="00802D56" w:rsidP="00802D56">
      <w:pPr>
        <w:ind w:firstLine="737"/>
        <w:jc w:val="both"/>
        <w:rPr>
          <w:color w:val="000000"/>
        </w:rPr>
      </w:pPr>
      <w:r>
        <w:rPr>
          <w:color w:val="000000"/>
        </w:rPr>
        <w:t xml:space="preserve">1.7. Arnas </w:t>
      </w:r>
      <w:proofErr w:type="spellStart"/>
      <w:r>
        <w:rPr>
          <w:color w:val="000000"/>
        </w:rPr>
        <w:t>Sluoksnaitis</w:t>
      </w:r>
      <w:proofErr w:type="spellEnd"/>
      <w:r>
        <w:rPr>
          <w:color w:val="000000"/>
        </w:rPr>
        <w:t>, Jurbarko Antano Giedraičio-Giedriaus gimnazijos mokinys, Jurbarko jaunimo organizacijų sąjungos ir asociacijos „Jurbarkas gyvas“ atstovas, neformalios jaunimo grupės „</w:t>
      </w:r>
      <w:proofErr w:type="spellStart"/>
      <w:r>
        <w:rPr>
          <w:color w:val="000000"/>
        </w:rPr>
        <w:t>Prieštaktis</w:t>
      </w:r>
      <w:proofErr w:type="spellEnd"/>
      <w:r>
        <w:rPr>
          <w:color w:val="000000"/>
        </w:rPr>
        <w:t>“ narys;</w:t>
      </w:r>
    </w:p>
    <w:p w14:paraId="14B00B29" w14:textId="77777777" w:rsidR="00802D56" w:rsidRDefault="00802D56" w:rsidP="00802D56">
      <w:pPr>
        <w:ind w:firstLine="737"/>
        <w:jc w:val="both"/>
        <w:rPr>
          <w:color w:val="000000"/>
        </w:rPr>
      </w:pPr>
      <w:r>
        <w:rPr>
          <w:color w:val="000000"/>
        </w:rPr>
        <w:t xml:space="preserve">1.8. Kotryna </w:t>
      </w:r>
      <w:proofErr w:type="spellStart"/>
      <w:r>
        <w:rPr>
          <w:color w:val="000000"/>
        </w:rPr>
        <w:t>Kiudytė</w:t>
      </w:r>
      <w:proofErr w:type="spellEnd"/>
      <w:r>
        <w:rPr>
          <w:color w:val="000000"/>
        </w:rPr>
        <w:t>, Jurbarko Vytauto Didžiojo progimnazijos mokinė, Jurbarko jaunimo organizacijų sąjungos ir asociacijos „Jurbarkas gyvas“ atstovė;</w:t>
      </w:r>
    </w:p>
    <w:p w14:paraId="40A8F352" w14:textId="77777777" w:rsidR="00802D56" w:rsidRDefault="00802D56" w:rsidP="00802D56">
      <w:pPr>
        <w:ind w:firstLine="737"/>
        <w:jc w:val="both"/>
        <w:rPr>
          <w:color w:val="000000"/>
        </w:rPr>
      </w:pPr>
      <w:r>
        <w:rPr>
          <w:color w:val="000000"/>
        </w:rPr>
        <w:t xml:space="preserve">1.9. Inga </w:t>
      </w:r>
      <w:proofErr w:type="spellStart"/>
      <w:r>
        <w:rPr>
          <w:color w:val="000000"/>
        </w:rPr>
        <w:t>Molevaitė</w:t>
      </w:r>
      <w:proofErr w:type="spellEnd"/>
      <w:r>
        <w:rPr>
          <w:color w:val="000000"/>
        </w:rPr>
        <w:t>, Jurbarko rajono savivaldybės tarybos narys;</w:t>
      </w:r>
    </w:p>
    <w:p w14:paraId="2C8B58F2" w14:textId="77777777" w:rsidR="00802D56" w:rsidRPr="00512487" w:rsidRDefault="00802D56" w:rsidP="00802D56">
      <w:pPr>
        <w:ind w:firstLine="737"/>
        <w:jc w:val="both"/>
      </w:pPr>
      <w:r>
        <w:rPr>
          <w:color w:val="000000"/>
        </w:rPr>
        <w:t xml:space="preserve">1.10. </w:t>
      </w:r>
      <w:r w:rsidRPr="00512487">
        <w:t xml:space="preserve">Gražvydas </w:t>
      </w:r>
      <w:proofErr w:type="spellStart"/>
      <w:r w:rsidRPr="00512487">
        <w:t>Ažna</w:t>
      </w:r>
      <w:proofErr w:type="spellEnd"/>
      <w:r w:rsidRPr="00512487">
        <w:t>,  Jurbarko rajono savivaldybės tarybos narys.</w:t>
      </w:r>
    </w:p>
    <w:p w14:paraId="78E012AE" w14:textId="77777777" w:rsidR="00802D56" w:rsidRDefault="00802D56" w:rsidP="00802D56">
      <w:pPr>
        <w:ind w:firstLine="680"/>
        <w:jc w:val="both"/>
        <w:rPr>
          <w:color w:val="000000"/>
        </w:rPr>
      </w:pPr>
      <w:r w:rsidRPr="00512487">
        <w:rPr>
          <w:shd w:val="clear" w:color="auto" w:fill="FFFFFF"/>
        </w:rPr>
        <w:t xml:space="preserve">JRT </w:t>
      </w:r>
      <w:r w:rsidRPr="00512487">
        <w:t xml:space="preserve">pirmininke 2023 m. birželio 6 d. posėdžio Nr. T18-2 protokolu patvirtinta Inga </w:t>
      </w:r>
      <w:proofErr w:type="spellStart"/>
      <w:r w:rsidRPr="00512487">
        <w:t>Molevaitė</w:t>
      </w:r>
      <w:proofErr w:type="spellEnd"/>
      <w:r w:rsidRPr="00512487">
        <w:t xml:space="preserve">, o </w:t>
      </w:r>
      <w:r w:rsidRPr="00512487">
        <w:rPr>
          <w:shd w:val="clear" w:color="auto" w:fill="FFFFFF"/>
        </w:rPr>
        <w:t xml:space="preserve">JRT </w:t>
      </w:r>
      <w:r w:rsidRPr="00512487">
        <w:t>pirmininko pavaduotoju – Arnas</w:t>
      </w:r>
      <w:r>
        <w:rPr>
          <w:color w:val="000000"/>
        </w:rPr>
        <w:t xml:space="preserve"> </w:t>
      </w:r>
      <w:proofErr w:type="spellStart"/>
      <w:r>
        <w:rPr>
          <w:color w:val="000000"/>
        </w:rPr>
        <w:t>Sluoksnaitis</w:t>
      </w:r>
      <w:proofErr w:type="spellEnd"/>
      <w:r>
        <w:rPr>
          <w:color w:val="000000"/>
        </w:rPr>
        <w:t>.</w:t>
      </w:r>
    </w:p>
    <w:p w14:paraId="47398416" w14:textId="77777777" w:rsidR="00802D56" w:rsidRPr="009D38B5" w:rsidRDefault="00802D56" w:rsidP="00802D56"/>
    <w:p w14:paraId="048D28F8" w14:textId="77777777" w:rsidR="00802D56" w:rsidRDefault="00802D56" w:rsidP="00802D56">
      <w:pPr>
        <w:ind w:firstLine="680"/>
        <w:jc w:val="center"/>
        <w:rPr>
          <w:b/>
        </w:rPr>
      </w:pPr>
    </w:p>
    <w:p w14:paraId="366977EE" w14:textId="77777777" w:rsidR="00802D56" w:rsidRDefault="00802D56" w:rsidP="00802D56">
      <w:pPr>
        <w:ind w:firstLine="680"/>
        <w:jc w:val="center"/>
        <w:rPr>
          <w:b/>
        </w:rPr>
      </w:pPr>
    </w:p>
    <w:p w14:paraId="072AA408" w14:textId="77777777" w:rsidR="00802D56" w:rsidRDefault="00802D56" w:rsidP="00802D56">
      <w:pPr>
        <w:ind w:firstLine="680"/>
        <w:jc w:val="center"/>
        <w:rPr>
          <w:b/>
        </w:rPr>
      </w:pPr>
    </w:p>
    <w:p w14:paraId="09E36DB9" w14:textId="77777777" w:rsidR="00802D56" w:rsidRPr="009D38B5" w:rsidRDefault="00802D56" w:rsidP="00802D56">
      <w:pPr>
        <w:ind w:firstLine="680"/>
        <w:jc w:val="center"/>
        <w:rPr>
          <w:b/>
        </w:rPr>
      </w:pPr>
      <w:r w:rsidRPr="009D38B5">
        <w:rPr>
          <w:b/>
        </w:rPr>
        <w:t>II. JAUNIMO SITUACIJA RAJONE</w:t>
      </w:r>
    </w:p>
    <w:p w14:paraId="74F50920" w14:textId="77777777" w:rsidR="00802D56" w:rsidRPr="002F3A4C" w:rsidRDefault="00802D56" w:rsidP="00802D56">
      <w:pPr>
        <w:ind w:firstLine="851"/>
        <w:jc w:val="center"/>
      </w:pPr>
    </w:p>
    <w:p w14:paraId="776C164B" w14:textId="77777777" w:rsidR="00802D56" w:rsidRDefault="00802D56" w:rsidP="00802D56">
      <w:pPr>
        <w:ind w:firstLine="680"/>
        <w:jc w:val="both"/>
        <w:rPr>
          <w:rStyle w:val="Grietas"/>
          <w:b w:val="0"/>
          <w:bCs w:val="0"/>
          <w:color w:val="000000"/>
          <w:szCs w:val="24"/>
          <w:shd w:val="clear" w:color="auto" w:fill="FFFFFF"/>
        </w:rPr>
      </w:pPr>
      <w:r w:rsidRPr="00512487">
        <w:t xml:space="preserve">Pagal Lietuvos statistikos departamento 2023 metų duomenis, Jurbarko rajono savivaldybėje gyveno </w:t>
      </w:r>
      <w:r w:rsidRPr="00512487">
        <w:rPr>
          <w:szCs w:val="24"/>
          <w:shd w:val="clear" w:color="auto" w:fill="FFFFFF"/>
        </w:rPr>
        <w:t>4268 </w:t>
      </w:r>
      <w:r w:rsidRPr="00512487">
        <w:t xml:space="preserve">jauni </w:t>
      </w:r>
      <w:r w:rsidRPr="00512487">
        <w:rPr>
          <w:szCs w:val="24"/>
        </w:rPr>
        <w:t>14–29 metų</w:t>
      </w:r>
      <w:r w:rsidRPr="00512487">
        <w:t xml:space="preserve"> asmenys</w:t>
      </w:r>
      <w:r w:rsidRPr="00512487">
        <w:rPr>
          <w:szCs w:val="24"/>
          <w:shd w:val="clear" w:color="auto" w:fill="FFFFFF"/>
        </w:rPr>
        <w:t xml:space="preserve">. </w:t>
      </w:r>
      <w:r w:rsidRPr="00512487">
        <w:t xml:space="preserve">2023 m. Savivaldybėje veikė 1 Jurbarko </w:t>
      </w:r>
      <w:r>
        <w:rPr>
          <w:color w:val="000000"/>
        </w:rPr>
        <w:t>švietimo centro Atviras jaunimo centras,</w:t>
      </w:r>
      <w:r w:rsidRPr="00763ACA">
        <w:rPr>
          <w:color w:val="FF0000"/>
        </w:rPr>
        <w:t xml:space="preserve"> </w:t>
      </w:r>
      <w:r>
        <w:rPr>
          <w:rStyle w:val="Grietas"/>
          <w:color w:val="000000"/>
          <w:szCs w:val="24"/>
          <w:shd w:val="clear" w:color="auto" w:fill="FFFFFF"/>
        </w:rPr>
        <w:t xml:space="preserve">3 jaunimo organizacijos, 4 su jaunimu dirbančios </w:t>
      </w:r>
      <w:r w:rsidRPr="00512487">
        <w:rPr>
          <w:rStyle w:val="Grietas"/>
          <w:szCs w:val="24"/>
          <w:shd w:val="clear" w:color="auto" w:fill="FFFFFF"/>
        </w:rPr>
        <w:t xml:space="preserve">organizacijos ir  </w:t>
      </w:r>
      <w:r w:rsidRPr="00155ED8">
        <w:rPr>
          <w:b/>
          <w:bCs/>
          <w:szCs w:val="24"/>
          <w:shd w:val="clear" w:color="auto" w:fill="FFFFFF"/>
        </w:rPr>
        <w:t>8</w:t>
      </w:r>
      <w:r>
        <w:rPr>
          <w:color w:val="000000"/>
          <w:szCs w:val="24"/>
          <w:shd w:val="clear" w:color="auto" w:fill="FFFFFF"/>
        </w:rPr>
        <w:t xml:space="preserve"> </w:t>
      </w:r>
      <w:r>
        <w:rPr>
          <w:rStyle w:val="Grietas"/>
          <w:color w:val="000000"/>
          <w:szCs w:val="24"/>
          <w:shd w:val="clear" w:color="auto" w:fill="FFFFFF"/>
        </w:rPr>
        <w:t xml:space="preserve">neformalios jaunimo grupės. </w:t>
      </w:r>
    </w:p>
    <w:p w14:paraId="08A03D40" w14:textId="77777777" w:rsidR="00802D56" w:rsidRPr="009D38B5" w:rsidRDefault="00802D56" w:rsidP="00802D56">
      <w:pPr>
        <w:ind w:firstLine="680"/>
        <w:jc w:val="both"/>
        <w:rPr>
          <w:szCs w:val="24"/>
          <w:shd w:val="clear" w:color="auto" w:fill="FFFFFF"/>
        </w:rPr>
      </w:pPr>
    </w:p>
    <w:p w14:paraId="065A796D" w14:textId="77777777" w:rsidR="00802D56" w:rsidRPr="009D38B5" w:rsidRDefault="00802D56" w:rsidP="00802D56">
      <w:pPr>
        <w:pStyle w:val="Sraopastraipa"/>
        <w:spacing w:line="276" w:lineRule="auto"/>
        <w:ind w:left="0" w:firstLine="680"/>
        <w:jc w:val="center"/>
        <w:rPr>
          <w:b/>
          <w:caps/>
          <w:lang w:eastAsia="lt-LT"/>
        </w:rPr>
      </w:pPr>
      <w:r w:rsidRPr="009D38B5">
        <w:rPr>
          <w:b/>
          <w:caps/>
          <w:lang w:eastAsia="lt-LT"/>
        </w:rPr>
        <w:t>III. Jaunimo reikalų tarybos veikla</w:t>
      </w:r>
    </w:p>
    <w:p w14:paraId="57F0EE6A" w14:textId="77777777" w:rsidR="00802D56" w:rsidRPr="002F3A4C" w:rsidRDefault="00802D56" w:rsidP="00802D56">
      <w:pPr>
        <w:pStyle w:val="Sraopastraipa"/>
        <w:spacing w:line="276" w:lineRule="auto"/>
        <w:ind w:left="1080"/>
        <w:rPr>
          <w:caps/>
          <w:lang w:eastAsia="lt-LT"/>
        </w:rPr>
      </w:pPr>
    </w:p>
    <w:p w14:paraId="50F72B9A" w14:textId="77777777" w:rsidR="00802D56" w:rsidRPr="009D38B5" w:rsidRDefault="00802D56" w:rsidP="00802D56">
      <w:pPr>
        <w:tabs>
          <w:tab w:val="left" w:pos="851"/>
          <w:tab w:val="left" w:pos="993"/>
        </w:tabs>
        <w:ind w:firstLine="680"/>
        <w:jc w:val="both"/>
      </w:pPr>
      <w:r w:rsidRPr="009D38B5">
        <w:rPr>
          <w:szCs w:val="24"/>
        </w:rPr>
        <w:t>202</w:t>
      </w:r>
      <w:r>
        <w:rPr>
          <w:szCs w:val="24"/>
        </w:rPr>
        <w:t>3</w:t>
      </w:r>
      <w:r w:rsidRPr="009D38B5">
        <w:rPr>
          <w:szCs w:val="24"/>
        </w:rPr>
        <w:t xml:space="preserve"> m. įvyko </w:t>
      </w:r>
      <w:r>
        <w:rPr>
          <w:szCs w:val="24"/>
        </w:rPr>
        <w:t>3</w:t>
      </w:r>
      <w:r w:rsidRPr="009D38B5">
        <w:rPr>
          <w:szCs w:val="24"/>
        </w:rPr>
        <w:t xml:space="preserve"> JRT posėdžiai, kuriuose:</w:t>
      </w:r>
    </w:p>
    <w:p w14:paraId="35509DA5" w14:textId="77777777" w:rsidR="00802D56" w:rsidRPr="009D38B5" w:rsidRDefault="00802D56" w:rsidP="00802D56">
      <w:pPr>
        <w:numPr>
          <w:ilvl w:val="0"/>
          <w:numId w:val="8"/>
        </w:numPr>
        <w:tabs>
          <w:tab w:val="left" w:pos="851"/>
          <w:tab w:val="left" w:pos="993"/>
        </w:tabs>
        <w:ind w:left="0" w:firstLine="680"/>
        <w:jc w:val="both"/>
      </w:pPr>
      <w:r>
        <w:rPr>
          <w:noProof/>
        </w:rPr>
        <w:t>Svarstyti Šilalės rajono visuomeninių jaunimo organizacijų sąjungos „Apskritasis stalas“ prašymai dėl jaunimo savanoriškos tarnybos veiklos finansavimo. Sprendimas priimtas.</w:t>
      </w:r>
    </w:p>
    <w:p w14:paraId="70BC8F97" w14:textId="77777777" w:rsidR="00802D56" w:rsidRDefault="00802D56" w:rsidP="00802D56">
      <w:pPr>
        <w:numPr>
          <w:ilvl w:val="0"/>
          <w:numId w:val="8"/>
        </w:numPr>
        <w:tabs>
          <w:tab w:val="left" w:pos="851"/>
          <w:tab w:val="left" w:pos="993"/>
        </w:tabs>
        <w:ind w:left="0" w:firstLine="680"/>
        <w:jc w:val="both"/>
      </w:pPr>
      <w:r>
        <w:rPr>
          <w:noProof/>
        </w:rPr>
        <w:t>Patvirtintas JRT pirmininkas.</w:t>
      </w:r>
    </w:p>
    <w:p w14:paraId="0CDD8D18" w14:textId="77777777" w:rsidR="00802D56" w:rsidRDefault="00802D56" w:rsidP="00802D56">
      <w:pPr>
        <w:numPr>
          <w:ilvl w:val="0"/>
          <w:numId w:val="8"/>
        </w:numPr>
        <w:tabs>
          <w:tab w:val="left" w:pos="851"/>
          <w:tab w:val="left" w:pos="993"/>
        </w:tabs>
        <w:ind w:left="0" w:firstLine="680"/>
        <w:jc w:val="both"/>
      </w:pPr>
      <w:r>
        <w:rPr>
          <w:noProof/>
        </w:rPr>
        <w:t>Patvirtintas JRT pirmininko pavaduotojas.</w:t>
      </w:r>
    </w:p>
    <w:p w14:paraId="2A7A814D" w14:textId="77777777" w:rsidR="00802D56" w:rsidRPr="00092C8D" w:rsidRDefault="00802D56" w:rsidP="00802D56">
      <w:pPr>
        <w:numPr>
          <w:ilvl w:val="0"/>
          <w:numId w:val="8"/>
        </w:numPr>
        <w:tabs>
          <w:tab w:val="left" w:pos="851"/>
          <w:tab w:val="left" w:pos="993"/>
        </w:tabs>
        <w:ind w:left="0" w:firstLine="680"/>
        <w:jc w:val="both"/>
        <w:rPr>
          <w:szCs w:val="24"/>
          <w:lang w:eastAsia="en-GB"/>
        </w:rPr>
      </w:pPr>
      <w:r>
        <w:t>Svarstytas klausimas dėl JRT narių delegavimo į Jurbarko rajono savivaldybės smurto artimoje aplinkoje prevencijos komisiją. Sprendimas priimtas.</w:t>
      </w:r>
    </w:p>
    <w:p w14:paraId="38BF2790" w14:textId="77777777" w:rsidR="00802D56" w:rsidRPr="00C966AA" w:rsidRDefault="00802D56" w:rsidP="00802D56">
      <w:pPr>
        <w:numPr>
          <w:ilvl w:val="0"/>
          <w:numId w:val="8"/>
        </w:numPr>
        <w:tabs>
          <w:tab w:val="left" w:pos="851"/>
          <w:tab w:val="left" w:pos="993"/>
        </w:tabs>
        <w:ind w:left="0" w:firstLine="680"/>
        <w:jc w:val="both"/>
        <w:rPr>
          <w:szCs w:val="24"/>
          <w:lang w:eastAsia="en-GB"/>
        </w:rPr>
      </w:pPr>
      <w:r>
        <w:t>Vyko diskusija dėl Lietuvos moksleivių sąjungos padalinio steigimo. Nutarta inicijuoti pokalbį su Lietuvos moksleivių sąjungos atstove.</w:t>
      </w:r>
    </w:p>
    <w:p w14:paraId="185D88D2" w14:textId="77777777" w:rsidR="00802D56" w:rsidRPr="00512487" w:rsidRDefault="00802D56" w:rsidP="00802D56">
      <w:pPr>
        <w:numPr>
          <w:ilvl w:val="0"/>
          <w:numId w:val="8"/>
        </w:numPr>
        <w:tabs>
          <w:tab w:val="left" w:pos="851"/>
          <w:tab w:val="left" w:pos="993"/>
        </w:tabs>
        <w:ind w:left="0" w:firstLine="680"/>
        <w:jc w:val="both"/>
        <w:rPr>
          <w:szCs w:val="24"/>
          <w:lang w:eastAsia="en-GB"/>
        </w:rPr>
      </w:pPr>
      <w:r>
        <w:t>V</w:t>
      </w:r>
      <w:r w:rsidRPr="009D38B5">
        <w:t xml:space="preserve">yko diskusija dėl </w:t>
      </w:r>
      <w:r>
        <w:t xml:space="preserve">jaunimo nominacijų renginio „Jurbarko Perlas“ aptarimo. Nutarta </w:t>
      </w:r>
      <w:r w:rsidRPr="00512487">
        <w:t>parengti preliminarią sąmatą šiam renginiui.</w:t>
      </w:r>
    </w:p>
    <w:p w14:paraId="57569B08" w14:textId="77777777" w:rsidR="00802D56" w:rsidRPr="00512487" w:rsidRDefault="00802D56" w:rsidP="00802D56">
      <w:pPr>
        <w:numPr>
          <w:ilvl w:val="0"/>
          <w:numId w:val="8"/>
        </w:numPr>
        <w:tabs>
          <w:tab w:val="left" w:pos="851"/>
          <w:tab w:val="left" w:pos="993"/>
        </w:tabs>
        <w:ind w:left="0" w:firstLine="680"/>
        <w:jc w:val="both"/>
        <w:rPr>
          <w:szCs w:val="24"/>
          <w:lang w:eastAsia="en-GB"/>
        </w:rPr>
      </w:pPr>
      <w:r w:rsidRPr="00512487">
        <w:t xml:space="preserve">Vyko diskusija dėl Jurbarko švietimo centro  atviro jaunimo centro veiklų. </w:t>
      </w:r>
    </w:p>
    <w:p w14:paraId="30866B55" w14:textId="77777777" w:rsidR="00802D56" w:rsidRPr="00512487" w:rsidRDefault="00802D56" w:rsidP="00802D56">
      <w:pPr>
        <w:numPr>
          <w:ilvl w:val="0"/>
          <w:numId w:val="8"/>
        </w:numPr>
        <w:tabs>
          <w:tab w:val="left" w:pos="851"/>
          <w:tab w:val="left" w:pos="993"/>
        </w:tabs>
        <w:ind w:left="0" w:firstLine="680"/>
        <w:jc w:val="both"/>
        <w:rPr>
          <w:szCs w:val="24"/>
          <w:lang w:eastAsia="en-GB"/>
        </w:rPr>
      </w:pPr>
      <w:r w:rsidRPr="00512487">
        <w:t xml:space="preserve">Svarstytas tinklinio trenerio poreikis. </w:t>
      </w:r>
    </w:p>
    <w:p w14:paraId="2FD06529" w14:textId="77777777" w:rsidR="00802D56" w:rsidRPr="00512487" w:rsidRDefault="00802D56" w:rsidP="00802D56">
      <w:pPr>
        <w:numPr>
          <w:ilvl w:val="0"/>
          <w:numId w:val="8"/>
        </w:numPr>
        <w:tabs>
          <w:tab w:val="left" w:pos="851"/>
          <w:tab w:val="left" w:pos="993"/>
        </w:tabs>
        <w:ind w:left="0" w:firstLine="680"/>
        <w:jc w:val="both"/>
        <w:rPr>
          <w:szCs w:val="24"/>
          <w:lang w:eastAsia="en-GB"/>
        </w:rPr>
      </w:pPr>
      <w:r w:rsidRPr="00512487">
        <w:t>Priimtas sprendimas teikti siūlymą Jurbarko rajono savivaldybės sporto tarybai.</w:t>
      </w:r>
    </w:p>
    <w:p w14:paraId="68C5A218" w14:textId="77777777" w:rsidR="00802D56" w:rsidRPr="00512487" w:rsidRDefault="00802D56" w:rsidP="00802D56">
      <w:pPr>
        <w:numPr>
          <w:ilvl w:val="0"/>
          <w:numId w:val="8"/>
        </w:numPr>
        <w:tabs>
          <w:tab w:val="left" w:pos="851"/>
          <w:tab w:val="left" w:pos="993"/>
        </w:tabs>
        <w:ind w:left="0" w:firstLine="680"/>
        <w:jc w:val="both"/>
        <w:rPr>
          <w:szCs w:val="24"/>
          <w:lang w:eastAsia="en-GB"/>
        </w:rPr>
      </w:pPr>
      <w:r w:rsidRPr="00512487">
        <w:t xml:space="preserve"> Svarstytas klausimas dėl Jurbarko rajono savivaldybėje esančių tinklinio aikštelių atnaujinimo, perkėlimo.</w:t>
      </w:r>
    </w:p>
    <w:p w14:paraId="00E86883" w14:textId="77777777" w:rsidR="00802D56" w:rsidRPr="00512487" w:rsidRDefault="00802D56" w:rsidP="00802D56">
      <w:pPr>
        <w:numPr>
          <w:ilvl w:val="0"/>
          <w:numId w:val="8"/>
        </w:numPr>
        <w:tabs>
          <w:tab w:val="left" w:pos="851"/>
          <w:tab w:val="left" w:pos="993"/>
        </w:tabs>
        <w:ind w:left="0" w:firstLine="680"/>
        <w:jc w:val="both"/>
        <w:rPr>
          <w:szCs w:val="24"/>
          <w:lang w:eastAsia="en-GB"/>
        </w:rPr>
      </w:pPr>
      <w:r w:rsidRPr="00512487">
        <w:t xml:space="preserve"> Svarstytas klausimas dėl viešojo tualeto poreikio prie Jurbarko „</w:t>
      </w:r>
      <w:proofErr w:type="spellStart"/>
      <w:r w:rsidRPr="00512487">
        <w:t>Skate</w:t>
      </w:r>
      <w:proofErr w:type="spellEnd"/>
      <w:r w:rsidRPr="00512487">
        <w:t>“ parko.</w:t>
      </w:r>
    </w:p>
    <w:p w14:paraId="6EFE0B61" w14:textId="77777777" w:rsidR="00802D56" w:rsidRPr="00512487" w:rsidRDefault="00802D56" w:rsidP="00802D56">
      <w:pPr>
        <w:numPr>
          <w:ilvl w:val="0"/>
          <w:numId w:val="8"/>
        </w:numPr>
        <w:tabs>
          <w:tab w:val="left" w:pos="851"/>
          <w:tab w:val="left" w:pos="993"/>
        </w:tabs>
        <w:ind w:left="0" w:firstLine="680"/>
        <w:jc w:val="both"/>
        <w:rPr>
          <w:szCs w:val="24"/>
          <w:lang w:eastAsia="en-GB"/>
        </w:rPr>
      </w:pPr>
      <w:r w:rsidRPr="00512487">
        <w:t xml:space="preserve"> Pateikta informacija dėl socialinių valandų, bendradarbiaujant su asociacija „Jurbarkas gyvas“.</w:t>
      </w:r>
    </w:p>
    <w:p w14:paraId="2307855F" w14:textId="77777777" w:rsidR="00802D56" w:rsidRPr="00512487" w:rsidRDefault="00802D56" w:rsidP="00802D56">
      <w:pPr>
        <w:numPr>
          <w:ilvl w:val="0"/>
          <w:numId w:val="8"/>
        </w:numPr>
        <w:tabs>
          <w:tab w:val="left" w:pos="851"/>
          <w:tab w:val="left" w:pos="993"/>
        </w:tabs>
        <w:ind w:left="0" w:firstLine="680"/>
        <w:jc w:val="both"/>
        <w:rPr>
          <w:szCs w:val="24"/>
          <w:lang w:eastAsia="en-GB"/>
        </w:rPr>
      </w:pPr>
      <w:r w:rsidRPr="00512487">
        <w:t xml:space="preserve"> Vyko diskusija dėl jaunimo šokių vakarų. Balsavimas nevyko.</w:t>
      </w:r>
    </w:p>
    <w:p w14:paraId="72945990" w14:textId="77777777" w:rsidR="00802D56" w:rsidRPr="00512487" w:rsidRDefault="00802D56" w:rsidP="00802D56">
      <w:pPr>
        <w:tabs>
          <w:tab w:val="left" w:pos="851"/>
          <w:tab w:val="left" w:pos="993"/>
        </w:tabs>
        <w:ind w:firstLine="680"/>
        <w:jc w:val="both"/>
        <w:rPr>
          <w:szCs w:val="24"/>
        </w:rPr>
      </w:pPr>
    </w:p>
    <w:p w14:paraId="403CD12A" w14:textId="77777777" w:rsidR="00802D56" w:rsidRPr="00512487" w:rsidRDefault="00802D56" w:rsidP="00802D56">
      <w:pPr>
        <w:tabs>
          <w:tab w:val="left" w:pos="851"/>
          <w:tab w:val="left" w:pos="993"/>
        </w:tabs>
        <w:ind w:left="360"/>
        <w:jc w:val="both"/>
      </w:pPr>
      <w:r w:rsidRPr="00512487">
        <w:rPr>
          <w:szCs w:val="24"/>
        </w:rPr>
        <w:t xml:space="preserve">      2023 m. JRT narių vykdytos veiklos:</w:t>
      </w:r>
    </w:p>
    <w:p w14:paraId="783108CD" w14:textId="77777777" w:rsidR="00802D56" w:rsidRPr="00512487" w:rsidRDefault="00802D56" w:rsidP="00802D56">
      <w:pPr>
        <w:numPr>
          <w:ilvl w:val="0"/>
          <w:numId w:val="10"/>
        </w:numPr>
        <w:tabs>
          <w:tab w:val="left" w:pos="851"/>
          <w:tab w:val="left" w:pos="993"/>
        </w:tabs>
        <w:ind w:left="0" w:firstLine="680"/>
        <w:jc w:val="both"/>
      </w:pPr>
      <w:r w:rsidRPr="00512487">
        <w:t>Jaunieji JRT nariai stebėjo Savivaldybės tarybos posėdžius, kurie vyko nuotoliniu būdu.</w:t>
      </w:r>
    </w:p>
    <w:p w14:paraId="0C2BAACB" w14:textId="77777777" w:rsidR="00802D56" w:rsidRPr="00E262A2" w:rsidRDefault="00802D56" w:rsidP="00802D56">
      <w:pPr>
        <w:numPr>
          <w:ilvl w:val="0"/>
          <w:numId w:val="10"/>
        </w:numPr>
        <w:tabs>
          <w:tab w:val="left" w:pos="851"/>
          <w:tab w:val="left" w:pos="993"/>
        </w:tabs>
        <w:ind w:left="0" w:firstLine="680"/>
        <w:jc w:val="both"/>
      </w:pPr>
      <w:r w:rsidRPr="00512487">
        <w:rPr>
          <w:szCs w:val="24"/>
          <w:shd w:val="clear" w:color="auto" w:fill="FFFFFF"/>
        </w:rPr>
        <w:t xml:space="preserve">2023 m. lapkričio 23–24 dienomis JRT nariai Kajus Kalvelis ir Kotryna </w:t>
      </w:r>
      <w:proofErr w:type="spellStart"/>
      <w:r w:rsidRPr="00512487">
        <w:rPr>
          <w:szCs w:val="24"/>
          <w:shd w:val="clear" w:color="auto" w:fill="FFFFFF"/>
        </w:rPr>
        <w:t>Kiudytė</w:t>
      </w:r>
      <w:proofErr w:type="spellEnd"/>
      <w:r w:rsidRPr="00512487">
        <w:rPr>
          <w:szCs w:val="24"/>
          <w:shd w:val="clear" w:color="auto" w:fill="FFFFFF"/>
        </w:rPr>
        <w:t xml:space="preserve"> bei Jurbarko jaunimo ambasadorė Gabija </w:t>
      </w:r>
      <w:proofErr w:type="spellStart"/>
      <w:r w:rsidRPr="00512487">
        <w:rPr>
          <w:szCs w:val="24"/>
          <w:shd w:val="clear" w:color="auto" w:fill="FFFFFF"/>
        </w:rPr>
        <w:t>Petrošiūtė</w:t>
      </w:r>
      <w:proofErr w:type="spellEnd"/>
      <w:r w:rsidRPr="00512487">
        <w:rPr>
          <w:szCs w:val="24"/>
          <w:shd w:val="clear" w:color="auto" w:fill="FFFFFF"/>
        </w:rPr>
        <w:t xml:space="preserve"> vyko į Jaunimo reikalų agentūros organizuojamus Nacionalinius savivaldybių jaunimo reikalų tarybų mokymus. Mokymų tikslas – padėti suprasti</w:t>
      </w:r>
      <w:r w:rsidRPr="00E262A2">
        <w:rPr>
          <w:color w:val="050505"/>
          <w:szCs w:val="24"/>
          <w:shd w:val="clear" w:color="auto" w:fill="FFFFFF"/>
        </w:rPr>
        <w:t xml:space="preserve"> jaunimo reikalų tarybos veiklos principus, Lietuvos jaunimo politikos kontekstą, dalintis savivaldybių patirtimis, skatinti jaunimo reikalų tarybų bendradarbiavimą regioniniu ir nacionaliniu lygmenimis.</w:t>
      </w:r>
    </w:p>
    <w:p w14:paraId="0243ED37" w14:textId="77777777" w:rsidR="00802D56" w:rsidRDefault="00802D56" w:rsidP="00802D56">
      <w:pPr>
        <w:numPr>
          <w:ilvl w:val="0"/>
          <w:numId w:val="10"/>
        </w:numPr>
        <w:tabs>
          <w:tab w:val="left" w:pos="851"/>
          <w:tab w:val="left" w:pos="993"/>
        </w:tabs>
        <w:ind w:left="0" w:firstLine="680"/>
        <w:jc w:val="both"/>
        <w:rPr>
          <w:color w:val="0D0D0D"/>
        </w:rPr>
      </w:pPr>
      <w:r w:rsidRPr="00512487">
        <w:t>Jaunimui ir</w:t>
      </w:r>
      <w:r>
        <w:rPr>
          <w:color w:val="0D0D0D"/>
        </w:rPr>
        <w:t xml:space="preserve"> su jaunimu dirbančioms organizacijoms aktuali informacija 2023 m. skelbta Savivaldybės interneto svetainės skiltyje „Jaunimas“, kuruojamame „Facebook“ puslapyje „</w:t>
      </w:r>
      <w:r>
        <w:rPr>
          <w:bCs/>
          <w:color w:val="0D0D0D"/>
          <w:shd w:val="clear" w:color="auto" w:fill="FFFFFF"/>
        </w:rPr>
        <w:t>Jurbarko  r. sav</w:t>
      </w:r>
      <w:r>
        <w:rPr>
          <w:color w:val="0D0D0D"/>
        </w:rPr>
        <w:t>. JAUNIMO REIKALŲ TARYBA“.</w:t>
      </w:r>
    </w:p>
    <w:p w14:paraId="02F004B1" w14:textId="77777777" w:rsidR="00802D56" w:rsidRDefault="00802D56" w:rsidP="00802D56">
      <w:pPr>
        <w:pStyle w:val="NoSpacing1"/>
        <w:ind w:firstLine="680"/>
        <w:jc w:val="both"/>
        <w:rPr>
          <w:color w:val="0D0D0D"/>
          <w:szCs w:val="24"/>
        </w:rPr>
      </w:pPr>
      <w:r>
        <w:rPr>
          <w:color w:val="0D0D0D"/>
        </w:rPr>
        <w:t xml:space="preserve">2023 m. Savivaldybės biudžete iš programos „Vaikų, jaunimo ir suaugusiųjų ugdymas“ </w:t>
      </w:r>
      <w:r>
        <w:rPr>
          <w:color w:val="0D0D0D"/>
          <w:szCs w:val="24"/>
        </w:rPr>
        <w:t>jaunimo užimtumui ir integracijai į vietos bendruomenės gyvenimą aktyvinti</w:t>
      </w:r>
      <w:r>
        <w:rPr>
          <w:color w:val="0D0D0D"/>
        </w:rPr>
        <w:t xml:space="preserve"> skirta 10 000,00 Eur. Savivaldybė skyrė </w:t>
      </w:r>
      <w:r>
        <w:rPr>
          <w:color w:val="0D0D0D"/>
          <w:szCs w:val="24"/>
        </w:rPr>
        <w:t>3900,00</w:t>
      </w:r>
      <w:r>
        <w:rPr>
          <w:color w:val="0D0D0D"/>
        </w:rPr>
        <w:t xml:space="preserve"> Eur </w:t>
      </w:r>
      <w:r>
        <w:rPr>
          <w:color w:val="0D0D0D"/>
          <w:szCs w:val="24"/>
        </w:rPr>
        <w:t xml:space="preserve">jaunimo </w:t>
      </w:r>
      <w:r>
        <w:rPr>
          <w:color w:val="0D0D0D"/>
        </w:rPr>
        <w:t xml:space="preserve">organizacijų ir neformalių jaunimo grupių socialiniams ir pilietiniams projektams finansuoti. Iš viso buvo finansuoti 8 projektai. </w:t>
      </w:r>
      <w:r>
        <w:rPr>
          <w:color w:val="0D0D0D"/>
          <w:szCs w:val="24"/>
        </w:rPr>
        <w:t xml:space="preserve">Jaunimo savanoriškos tarnybos veiklai finansuoti skirta 3264 Eur už 18 jaunuolių </w:t>
      </w:r>
      <w:proofErr w:type="spellStart"/>
      <w:r>
        <w:rPr>
          <w:color w:val="0D0D0D"/>
          <w:szCs w:val="24"/>
        </w:rPr>
        <w:t>savanoriavimą</w:t>
      </w:r>
      <w:proofErr w:type="spellEnd"/>
      <w:r>
        <w:rPr>
          <w:color w:val="0D0D0D"/>
          <w:szCs w:val="24"/>
        </w:rPr>
        <w:t>, iš jų 9 jaunuoliai savanoriškos tarnybos veiklą baigė 2024 m.</w:t>
      </w:r>
    </w:p>
    <w:p w14:paraId="4CF0A623" w14:textId="77777777" w:rsidR="00802D56" w:rsidRDefault="00802D56" w:rsidP="00802D56">
      <w:pPr>
        <w:pStyle w:val="NoSpacing1"/>
        <w:ind w:firstLine="680"/>
        <w:jc w:val="both"/>
        <w:rPr>
          <w:color w:val="0D0D0D"/>
        </w:rPr>
      </w:pPr>
      <w:r>
        <w:rPr>
          <w:color w:val="0D0D0D"/>
          <w:szCs w:val="24"/>
          <w:lang w:eastAsia="en-GB"/>
        </w:rPr>
        <w:t xml:space="preserve">2023 m. buvo paskirstytos lėšos jaunimo vasaros užimtumo programai finansuoti. </w:t>
      </w:r>
      <w:r>
        <w:rPr>
          <w:color w:val="0D0D0D"/>
          <w:szCs w:val="24"/>
        </w:rPr>
        <w:t xml:space="preserve">Savivaldybėje vykdoma jaunimo vasaros užimtumo programa, kurią inicijavo JRT. Šios programos tikslas – skatinti jaunimo užimtumą vasaros metu ir didinti jaunimo darbo patirtį. </w:t>
      </w:r>
      <w:r>
        <w:rPr>
          <w:color w:val="0D0D0D"/>
          <w:szCs w:val="24"/>
          <w:lang w:eastAsia="en-GB"/>
        </w:rPr>
        <w:t xml:space="preserve">Savivaldybės jaunimo vasaros užimtumo programai finansuoti paskirstyta </w:t>
      </w:r>
      <w:r>
        <w:rPr>
          <w:color w:val="0D0D0D"/>
          <w:szCs w:val="24"/>
        </w:rPr>
        <w:t>10 000 Eur</w:t>
      </w:r>
      <w:r>
        <w:rPr>
          <w:color w:val="0D0D0D"/>
          <w:szCs w:val="24"/>
          <w:lang w:eastAsia="en-GB"/>
        </w:rPr>
        <w:t xml:space="preserve"> iš Savivaldybės biudžeto lėšų, tačiau lėšų poreikis buvo 25 000 Eur. Finansinę paramą už jaunimo įdarbinimą gavo 20 darbdavių, iš viso įdarbinti 28 jaunuoliai.</w:t>
      </w:r>
    </w:p>
    <w:p w14:paraId="47226127" w14:textId="77777777" w:rsidR="00802D56" w:rsidRDefault="00802D56" w:rsidP="00802D56">
      <w:pPr>
        <w:pStyle w:val="NoSpacing1"/>
        <w:ind w:firstLine="680"/>
        <w:jc w:val="both"/>
        <w:rPr>
          <w:color w:val="0D0D0D"/>
        </w:rPr>
      </w:pPr>
      <w:r>
        <w:rPr>
          <w:color w:val="0D0D0D"/>
        </w:rPr>
        <w:t xml:space="preserve">JRT bendradarbiavo su </w:t>
      </w:r>
      <w:r>
        <w:rPr>
          <w:color w:val="0D0D0D"/>
          <w:szCs w:val="24"/>
        </w:rPr>
        <w:t xml:space="preserve">Jurbarko švietimo centru ir Jurbarko švietimo centro Atviru jaunimo centru, Tauragės teritorinės darbo biržos Jurbarko skyriumi, Marijampolės apskrities vyriausiojo policijos komisariato Jurbarko rajono policijos komisariatu, Jurbarko rajono savivaldybės viešąja biblioteka, </w:t>
      </w:r>
      <w:r>
        <w:rPr>
          <w:color w:val="0D0D0D"/>
          <w:szCs w:val="24"/>
          <w:shd w:val="clear" w:color="auto" w:fill="FFFFFF"/>
        </w:rPr>
        <w:t xml:space="preserve">Jurbarko kultūros </w:t>
      </w:r>
      <w:r w:rsidRPr="00512487">
        <w:rPr>
          <w:szCs w:val="24"/>
          <w:shd w:val="clear" w:color="auto" w:fill="FFFFFF"/>
        </w:rPr>
        <w:t xml:space="preserve">centru, </w:t>
      </w:r>
      <w:r w:rsidRPr="00512487">
        <w:rPr>
          <w:szCs w:val="24"/>
        </w:rPr>
        <w:t>savivaldybės mokyklomis</w:t>
      </w:r>
      <w:r>
        <w:rPr>
          <w:color w:val="0D0D0D"/>
          <w:szCs w:val="24"/>
        </w:rPr>
        <w:t xml:space="preserve">, Tauragės jaunimo ir jaunimo organizacijų sąjunga „Tauragės apskritas stalas“, Šilalės rajono visuomeninių jaunimo organizacijų sąjunga „Apskritasis stalas“, </w:t>
      </w:r>
      <w:r>
        <w:rPr>
          <w:color w:val="0D0D0D"/>
        </w:rPr>
        <w:t xml:space="preserve">jaunimo ir su jaunimu dirbančiomis organizacijomis, jaunimo neformaliomis grupėmis bei kitomis įstaigomis. </w:t>
      </w:r>
    </w:p>
    <w:p w14:paraId="0CF60291" w14:textId="77777777" w:rsidR="00802D56" w:rsidRPr="008802D4" w:rsidRDefault="00802D56" w:rsidP="00802D56">
      <w:pPr>
        <w:ind w:firstLine="851"/>
        <w:jc w:val="center"/>
        <w:rPr>
          <w:b/>
        </w:rPr>
      </w:pPr>
    </w:p>
    <w:p w14:paraId="54CD2FA5" w14:textId="77777777" w:rsidR="00802D56" w:rsidRPr="008802D4" w:rsidRDefault="00802D56" w:rsidP="00802D56">
      <w:pPr>
        <w:ind w:firstLine="680"/>
        <w:jc w:val="center"/>
        <w:rPr>
          <w:b/>
        </w:rPr>
      </w:pPr>
      <w:r>
        <w:rPr>
          <w:b/>
        </w:rPr>
        <w:t>IV.</w:t>
      </w:r>
      <w:r w:rsidRPr="008802D4">
        <w:rPr>
          <w:b/>
        </w:rPr>
        <w:t xml:space="preserve"> IŠVADOS</w:t>
      </w:r>
    </w:p>
    <w:p w14:paraId="5EA9A4E8" w14:textId="77777777" w:rsidR="00802D56" w:rsidRPr="008802D4" w:rsidRDefault="00802D56" w:rsidP="00802D56">
      <w:pPr>
        <w:ind w:firstLine="851"/>
        <w:jc w:val="both"/>
        <w:rPr>
          <w:b/>
        </w:rPr>
      </w:pPr>
    </w:p>
    <w:p w14:paraId="2D283B90" w14:textId="77777777" w:rsidR="00802D56" w:rsidRPr="00B17624" w:rsidRDefault="00802D56" w:rsidP="00802D56">
      <w:pPr>
        <w:pStyle w:val="Sraopastraipa1"/>
        <w:tabs>
          <w:tab w:val="left" w:pos="993"/>
          <w:tab w:val="left" w:pos="1276"/>
        </w:tabs>
        <w:spacing w:after="0" w:line="240" w:lineRule="auto"/>
        <w:ind w:firstLine="680"/>
        <w:contextualSpacing/>
        <w:rPr>
          <w:szCs w:val="20"/>
        </w:rPr>
      </w:pPr>
      <w:r w:rsidRPr="008802D4">
        <w:rPr>
          <w:szCs w:val="20"/>
        </w:rPr>
        <w:t xml:space="preserve">JRT narių nuomone, </w:t>
      </w:r>
      <w:r w:rsidRPr="00B17624">
        <w:rPr>
          <w:szCs w:val="20"/>
        </w:rPr>
        <w:t>įgyvendinant Savivaldybės jaunimo politiką, svarbiausiomis jaunimo politikos veiklos kryptimis turėtų būti:</w:t>
      </w:r>
    </w:p>
    <w:p w14:paraId="7B81D0A3" w14:textId="77777777" w:rsidR="00802D56" w:rsidRDefault="00802D56" w:rsidP="00802D56">
      <w:pPr>
        <w:pStyle w:val="Sraopastraipa1"/>
        <w:numPr>
          <w:ilvl w:val="0"/>
          <w:numId w:val="9"/>
        </w:numPr>
        <w:tabs>
          <w:tab w:val="left" w:pos="993"/>
          <w:tab w:val="left" w:pos="1276"/>
        </w:tabs>
        <w:spacing w:after="0" w:line="240" w:lineRule="auto"/>
        <w:ind w:left="0" w:firstLine="680"/>
        <w:contextualSpacing/>
        <w:rPr>
          <w:szCs w:val="20"/>
        </w:rPr>
      </w:pPr>
      <w:r>
        <w:rPr>
          <w:noProof/>
          <w:lang w:val="en-US" w:eastAsia="lt-LT"/>
        </w:rPr>
        <w:t>užimtumo galimybių didinimas;</w:t>
      </w:r>
    </w:p>
    <w:p w14:paraId="3E2DE870" w14:textId="77777777" w:rsidR="00802D56" w:rsidRDefault="00802D56" w:rsidP="00802D56">
      <w:pPr>
        <w:pStyle w:val="Sraopastraipa1"/>
        <w:numPr>
          <w:ilvl w:val="0"/>
          <w:numId w:val="9"/>
        </w:numPr>
        <w:tabs>
          <w:tab w:val="left" w:pos="993"/>
          <w:tab w:val="left" w:pos="1276"/>
        </w:tabs>
        <w:spacing w:after="0" w:line="240" w:lineRule="auto"/>
        <w:ind w:left="0" w:firstLine="680"/>
        <w:contextualSpacing/>
        <w:rPr>
          <w:szCs w:val="20"/>
        </w:rPr>
      </w:pPr>
      <w:r w:rsidRPr="00307A82">
        <w:rPr>
          <w:noProof/>
          <w:lang w:val="en-US" w:eastAsia="lt-LT"/>
        </w:rPr>
        <w:t>atviro ir mobilaus darbo su jaunimu metodais dirbančių organizacijų</w:t>
      </w:r>
      <w:r>
        <w:rPr>
          <w:noProof/>
          <w:lang w:val="en-US" w:eastAsia="lt-LT"/>
        </w:rPr>
        <w:t xml:space="preserve">, </w:t>
      </w:r>
      <w:r w:rsidRPr="00307A82">
        <w:rPr>
          <w:noProof/>
          <w:lang w:val="en-US" w:eastAsia="lt-LT"/>
        </w:rPr>
        <w:t>įstaigų</w:t>
      </w:r>
      <w:r>
        <w:rPr>
          <w:noProof/>
          <w:lang w:val="en-US" w:eastAsia="lt-LT"/>
        </w:rPr>
        <w:t>,</w:t>
      </w:r>
      <w:r w:rsidRPr="00307A82">
        <w:rPr>
          <w:noProof/>
          <w:lang w:val="en-US" w:eastAsia="lt-LT"/>
        </w:rPr>
        <w:t xml:space="preserve"> erdvių </w:t>
      </w:r>
      <w:r>
        <w:rPr>
          <w:noProof/>
          <w:lang w:val="en-US" w:eastAsia="lt-LT"/>
        </w:rPr>
        <w:t>steigimas</w:t>
      </w:r>
      <w:r w:rsidRPr="00307A82">
        <w:rPr>
          <w:noProof/>
          <w:lang w:val="en-US" w:eastAsia="lt-LT"/>
        </w:rPr>
        <w:t>;</w:t>
      </w:r>
    </w:p>
    <w:p w14:paraId="023AE7D5" w14:textId="77777777" w:rsidR="00802D56" w:rsidRDefault="00802D56" w:rsidP="00802D56">
      <w:pPr>
        <w:pStyle w:val="Sraopastraipa1"/>
        <w:numPr>
          <w:ilvl w:val="0"/>
          <w:numId w:val="9"/>
        </w:numPr>
        <w:tabs>
          <w:tab w:val="left" w:pos="993"/>
          <w:tab w:val="left" w:pos="1276"/>
        </w:tabs>
        <w:spacing w:after="0" w:line="240" w:lineRule="auto"/>
        <w:ind w:left="0" w:firstLine="680"/>
        <w:contextualSpacing/>
        <w:rPr>
          <w:szCs w:val="20"/>
        </w:rPr>
      </w:pPr>
      <w:r w:rsidRPr="00307A82">
        <w:rPr>
          <w:noProof/>
          <w:lang w:val="en-US" w:eastAsia="lt-LT"/>
        </w:rPr>
        <w:t>pagalba socialiai pažeidžiamam jaunimui</w:t>
      </w:r>
      <w:r>
        <w:rPr>
          <w:noProof/>
          <w:lang w:val="en-US" w:eastAsia="lt-LT"/>
        </w:rPr>
        <w:t>;</w:t>
      </w:r>
    </w:p>
    <w:p w14:paraId="28DC935F" w14:textId="77777777" w:rsidR="00802D56" w:rsidRDefault="00802D56" w:rsidP="00802D56">
      <w:pPr>
        <w:pStyle w:val="Sraopastraipa1"/>
        <w:numPr>
          <w:ilvl w:val="0"/>
          <w:numId w:val="9"/>
        </w:numPr>
        <w:tabs>
          <w:tab w:val="left" w:pos="993"/>
          <w:tab w:val="left" w:pos="1276"/>
        </w:tabs>
        <w:spacing w:after="0" w:line="240" w:lineRule="auto"/>
        <w:ind w:left="0" w:firstLine="680"/>
        <w:contextualSpacing/>
        <w:rPr>
          <w:szCs w:val="20"/>
        </w:rPr>
      </w:pPr>
      <w:r>
        <w:rPr>
          <w:noProof/>
          <w:lang w:val="en-US" w:eastAsia="lt-LT"/>
        </w:rPr>
        <w:t xml:space="preserve">jaunimo </w:t>
      </w:r>
      <w:r w:rsidRPr="00307A82">
        <w:rPr>
          <w:noProof/>
          <w:lang w:val="en-US" w:eastAsia="lt-LT"/>
        </w:rPr>
        <w:t>verslumo skatinimas;</w:t>
      </w:r>
    </w:p>
    <w:p w14:paraId="310E77CF" w14:textId="77777777" w:rsidR="00802D56" w:rsidRDefault="00802D56" w:rsidP="00802D56">
      <w:pPr>
        <w:pStyle w:val="Sraopastraipa1"/>
        <w:numPr>
          <w:ilvl w:val="0"/>
          <w:numId w:val="9"/>
        </w:numPr>
        <w:tabs>
          <w:tab w:val="left" w:pos="993"/>
          <w:tab w:val="left" w:pos="1276"/>
        </w:tabs>
        <w:spacing w:after="0" w:line="240" w:lineRule="auto"/>
        <w:ind w:left="0" w:firstLine="680"/>
        <w:contextualSpacing/>
        <w:rPr>
          <w:szCs w:val="20"/>
        </w:rPr>
      </w:pPr>
      <w:r w:rsidRPr="00307A82">
        <w:rPr>
          <w:noProof/>
          <w:lang w:val="en-US" w:eastAsia="lt-LT"/>
        </w:rPr>
        <w:t>jaunimo savanorystės skatinimas;</w:t>
      </w:r>
    </w:p>
    <w:p w14:paraId="131717F1" w14:textId="77777777" w:rsidR="00802D56" w:rsidRDefault="00802D56" w:rsidP="00802D56">
      <w:pPr>
        <w:pStyle w:val="Sraopastraipa1"/>
        <w:numPr>
          <w:ilvl w:val="0"/>
          <w:numId w:val="9"/>
        </w:numPr>
        <w:tabs>
          <w:tab w:val="left" w:pos="993"/>
          <w:tab w:val="left" w:pos="1276"/>
        </w:tabs>
        <w:spacing w:after="0" w:line="240" w:lineRule="auto"/>
        <w:ind w:left="0" w:firstLine="680"/>
        <w:contextualSpacing/>
        <w:rPr>
          <w:szCs w:val="20"/>
        </w:rPr>
      </w:pPr>
      <w:r w:rsidRPr="00307A82">
        <w:rPr>
          <w:noProof/>
          <w:lang w:val="en-US" w:eastAsia="lt-LT"/>
        </w:rPr>
        <w:t>jaunimo emigracijos mažinimas</w:t>
      </w:r>
      <w:r>
        <w:rPr>
          <w:noProof/>
          <w:lang w:val="en-US" w:eastAsia="lt-LT"/>
        </w:rPr>
        <w:t>;</w:t>
      </w:r>
    </w:p>
    <w:p w14:paraId="77FE46EC" w14:textId="77777777" w:rsidR="00802D56" w:rsidRPr="006A73EE" w:rsidRDefault="00802D56" w:rsidP="00802D56">
      <w:pPr>
        <w:pStyle w:val="Sraopastraipa1"/>
        <w:numPr>
          <w:ilvl w:val="0"/>
          <w:numId w:val="9"/>
        </w:numPr>
        <w:tabs>
          <w:tab w:val="left" w:pos="993"/>
          <w:tab w:val="left" w:pos="1276"/>
        </w:tabs>
        <w:spacing w:after="0" w:line="240" w:lineRule="auto"/>
        <w:ind w:left="0" w:firstLine="680"/>
        <w:contextualSpacing/>
        <w:rPr>
          <w:szCs w:val="20"/>
        </w:rPr>
      </w:pPr>
      <w:r w:rsidRPr="00307A82">
        <w:rPr>
          <w:noProof/>
          <w:lang w:val="en-US" w:eastAsia="lt-LT"/>
        </w:rPr>
        <w:t>kokybi</w:t>
      </w:r>
      <w:r w:rsidRPr="00307A82">
        <w:rPr>
          <w:noProof/>
          <w:lang w:val="en-GB" w:eastAsia="lt-LT"/>
        </w:rPr>
        <w:t>škai organizuojamas profesinis orientavimas ir karjeros ugdymas.</w:t>
      </w:r>
    </w:p>
    <w:p w14:paraId="70F3CBC9" w14:textId="77777777" w:rsidR="00802D56" w:rsidRPr="0099580F" w:rsidRDefault="00802D56" w:rsidP="00802D56">
      <w:pPr>
        <w:ind w:firstLine="680"/>
        <w:jc w:val="both"/>
      </w:pPr>
      <w:r w:rsidRPr="0099580F">
        <w:t>Jaunimo politikos įgyvendinimo sėkmė priklauso nuo finansavimo, institucijų bendradarbiavimo, kryptingo darbo metodų, kurie turi būti grindžiami nustatytu darbo ciklu, nustatytais prioritetais, įgyvendinamomis priemonėmis, darbo su jaunimu plėtojimu, taikymo.</w:t>
      </w:r>
    </w:p>
    <w:p w14:paraId="53DDC831" w14:textId="77777777" w:rsidR="00802D56" w:rsidRDefault="00802D56" w:rsidP="00802D56">
      <w:pPr>
        <w:ind w:firstLine="680"/>
        <w:jc w:val="both"/>
      </w:pPr>
    </w:p>
    <w:p w14:paraId="7E55E879" w14:textId="77777777" w:rsidR="00802D56" w:rsidRPr="00BF76D1" w:rsidRDefault="00802D56" w:rsidP="00802D56">
      <w:pPr>
        <w:widowControl w:val="0"/>
        <w:spacing w:line="360" w:lineRule="auto"/>
        <w:ind w:firstLine="680"/>
        <w:jc w:val="center"/>
        <w:rPr>
          <w:rFonts w:ascii="TimesLT" w:hAnsi="TimesLT"/>
          <w:sz w:val="20"/>
          <w:lang w:val="pt-BR"/>
        </w:rPr>
      </w:pPr>
      <w:r>
        <w:rPr>
          <w:color w:val="000000"/>
        </w:rPr>
        <w:t>_________________</w:t>
      </w:r>
    </w:p>
    <w:p w14:paraId="40C460A5" w14:textId="77777777" w:rsidR="00F7723D" w:rsidRDefault="00F7723D" w:rsidP="00F27C80">
      <w:pPr>
        <w:pStyle w:val="Antrats"/>
        <w:tabs>
          <w:tab w:val="clear" w:pos="4153"/>
          <w:tab w:val="clear" w:pos="8306"/>
          <w:tab w:val="left" w:pos="709"/>
        </w:tabs>
      </w:pPr>
    </w:p>
    <w:p w14:paraId="48BC68FE" w14:textId="77777777" w:rsidR="00802D56" w:rsidRDefault="00802D56" w:rsidP="00F27C80">
      <w:pPr>
        <w:pStyle w:val="Antrats"/>
        <w:tabs>
          <w:tab w:val="clear" w:pos="4153"/>
          <w:tab w:val="clear" w:pos="8306"/>
          <w:tab w:val="left" w:pos="709"/>
        </w:tabs>
      </w:pPr>
    </w:p>
    <w:p w14:paraId="7F14A3F3" w14:textId="77777777" w:rsidR="00802D56" w:rsidRDefault="00802D56" w:rsidP="00F27C80">
      <w:pPr>
        <w:pStyle w:val="Antrats"/>
        <w:tabs>
          <w:tab w:val="clear" w:pos="4153"/>
          <w:tab w:val="clear" w:pos="8306"/>
          <w:tab w:val="left" w:pos="709"/>
        </w:tabs>
      </w:pPr>
    </w:p>
    <w:p w14:paraId="55E28CA6" w14:textId="77777777" w:rsidR="00802D56" w:rsidRDefault="00802D56" w:rsidP="00F27C80">
      <w:pPr>
        <w:pStyle w:val="Antrats"/>
        <w:tabs>
          <w:tab w:val="clear" w:pos="4153"/>
          <w:tab w:val="clear" w:pos="8306"/>
          <w:tab w:val="left" w:pos="709"/>
        </w:tabs>
      </w:pPr>
    </w:p>
    <w:p w14:paraId="6F3AA161" w14:textId="77777777" w:rsidR="00802D56" w:rsidRDefault="00802D56" w:rsidP="00F27C80">
      <w:pPr>
        <w:pStyle w:val="Antrats"/>
        <w:tabs>
          <w:tab w:val="clear" w:pos="4153"/>
          <w:tab w:val="clear" w:pos="8306"/>
          <w:tab w:val="left" w:pos="709"/>
        </w:tabs>
      </w:pPr>
    </w:p>
    <w:p w14:paraId="374E07B7" w14:textId="77777777" w:rsidR="00802D56" w:rsidRDefault="00802D56" w:rsidP="00F27C80">
      <w:pPr>
        <w:pStyle w:val="Antrats"/>
        <w:tabs>
          <w:tab w:val="clear" w:pos="4153"/>
          <w:tab w:val="clear" w:pos="8306"/>
          <w:tab w:val="left" w:pos="709"/>
        </w:tabs>
      </w:pPr>
    </w:p>
    <w:p w14:paraId="478ACC86" w14:textId="77777777" w:rsidR="00802D56" w:rsidRDefault="00802D56" w:rsidP="00F27C80">
      <w:pPr>
        <w:pStyle w:val="Antrats"/>
        <w:tabs>
          <w:tab w:val="clear" w:pos="4153"/>
          <w:tab w:val="clear" w:pos="8306"/>
          <w:tab w:val="left" w:pos="709"/>
        </w:tabs>
      </w:pPr>
    </w:p>
    <w:p w14:paraId="32D510BD" w14:textId="77777777" w:rsidR="00802D56" w:rsidRDefault="00802D56" w:rsidP="00F27C80">
      <w:pPr>
        <w:pStyle w:val="Antrats"/>
        <w:tabs>
          <w:tab w:val="clear" w:pos="4153"/>
          <w:tab w:val="clear" w:pos="8306"/>
          <w:tab w:val="left" w:pos="709"/>
        </w:tabs>
      </w:pPr>
    </w:p>
    <w:p w14:paraId="32EFF741" w14:textId="77777777" w:rsidR="00802D56" w:rsidRDefault="00802D56" w:rsidP="00F27C80">
      <w:pPr>
        <w:pStyle w:val="Antrats"/>
        <w:tabs>
          <w:tab w:val="clear" w:pos="4153"/>
          <w:tab w:val="clear" w:pos="8306"/>
          <w:tab w:val="left" w:pos="709"/>
        </w:tabs>
      </w:pPr>
    </w:p>
    <w:p w14:paraId="3AED553A" w14:textId="77777777" w:rsidR="00802D56" w:rsidRDefault="00802D56" w:rsidP="00F27C80">
      <w:pPr>
        <w:pStyle w:val="Antrats"/>
        <w:tabs>
          <w:tab w:val="clear" w:pos="4153"/>
          <w:tab w:val="clear" w:pos="8306"/>
          <w:tab w:val="left" w:pos="709"/>
        </w:tabs>
      </w:pPr>
    </w:p>
    <w:p w14:paraId="3DEB5907" w14:textId="77777777" w:rsidR="00802D56" w:rsidRDefault="00802D56" w:rsidP="00F27C80">
      <w:pPr>
        <w:pStyle w:val="Antrats"/>
        <w:tabs>
          <w:tab w:val="clear" w:pos="4153"/>
          <w:tab w:val="clear" w:pos="8306"/>
          <w:tab w:val="left" w:pos="709"/>
        </w:tabs>
      </w:pPr>
    </w:p>
    <w:p w14:paraId="08C33BE9" w14:textId="77777777" w:rsidR="00802D56" w:rsidRDefault="00802D56" w:rsidP="00F27C80">
      <w:pPr>
        <w:pStyle w:val="Antrats"/>
        <w:tabs>
          <w:tab w:val="clear" w:pos="4153"/>
          <w:tab w:val="clear" w:pos="8306"/>
          <w:tab w:val="left" w:pos="709"/>
        </w:tabs>
      </w:pPr>
    </w:p>
    <w:p w14:paraId="44DE0F5E" w14:textId="77777777" w:rsidR="00802D56" w:rsidRDefault="00802D56" w:rsidP="00F27C80">
      <w:pPr>
        <w:pStyle w:val="Antrats"/>
        <w:tabs>
          <w:tab w:val="clear" w:pos="4153"/>
          <w:tab w:val="clear" w:pos="8306"/>
          <w:tab w:val="left" w:pos="709"/>
        </w:tabs>
      </w:pPr>
    </w:p>
    <w:p w14:paraId="16006C0F" w14:textId="77777777" w:rsidR="00802D56" w:rsidRDefault="00802D56" w:rsidP="00F27C80">
      <w:pPr>
        <w:pStyle w:val="Antrats"/>
        <w:tabs>
          <w:tab w:val="clear" w:pos="4153"/>
          <w:tab w:val="clear" w:pos="8306"/>
          <w:tab w:val="left" w:pos="709"/>
        </w:tabs>
      </w:pPr>
    </w:p>
    <w:p w14:paraId="293E25EF" w14:textId="77777777" w:rsidR="00802D56" w:rsidRDefault="00802D56" w:rsidP="00F27C80">
      <w:pPr>
        <w:pStyle w:val="Antrats"/>
        <w:tabs>
          <w:tab w:val="clear" w:pos="4153"/>
          <w:tab w:val="clear" w:pos="8306"/>
          <w:tab w:val="left" w:pos="709"/>
        </w:tabs>
      </w:pPr>
    </w:p>
    <w:p w14:paraId="50421B4A" w14:textId="77777777" w:rsidR="00802D56" w:rsidRDefault="00802D56" w:rsidP="00F27C80">
      <w:pPr>
        <w:pStyle w:val="Antrats"/>
        <w:tabs>
          <w:tab w:val="clear" w:pos="4153"/>
          <w:tab w:val="clear" w:pos="8306"/>
          <w:tab w:val="left" w:pos="709"/>
        </w:tabs>
      </w:pPr>
    </w:p>
    <w:p w14:paraId="131DBB14" w14:textId="77777777" w:rsidR="00802D56" w:rsidRDefault="00802D56" w:rsidP="00F27C80">
      <w:pPr>
        <w:pStyle w:val="Antrats"/>
        <w:tabs>
          <w:tab w:val="clear" w:pos="4153"/>
          <w:tab w:val="clear" w:pos="8306"/>
          <w:tab w:val="left" w:pos="709"/>
        </w:tabs>
      </w:pPr>
    </w:p>
    <w:p w14:paraId="769EB5E5" w14:textId="77777777" w:rsidR="00802D56" w:rsidRDefault="00802D56" w:rsidP="00F27C80">
      <w:pPr>
        <w:pStyle w:val="Antrats"/>
        <w:tabs>
          <w:tab w:val="clear" w:pos="4153"/>
          <w:tab w:val="clear" w:pos="8306"/>
          <w:tab w:val="left" w:pos="709"/>
        </w:tabs>
      </w:pPr>
    </w:p>
    <w:p w14:paraId="41B504E8" w14:textId="77777777" w:rsidR="00802D56" w:rsidRDefault="00802D56" w:rsidP="00F27C80">
      <w:pPr>
        <w:pStyle w:val="Antrats"/>
        <w:tabs>
          <w:tab w:val="clear" w:pos="4153"/>
          <w:tab w:val="clear" w:pos="8306"/>
          <w:tab w:val="left" w:pos="709"/>
        </w:tabs>
      </w:pPr>
    </w:p>
    <w:p w14:paraId="588A15B7" w14:textId="77777777" w:rsidR="00802D56" w:rsidRDefault="00802D56" w:rsidP="00F27C80">
      <w:pPr>
        <w:pStyle w:val="Antrats"/>
        <w:tabs>
          <w:tab w:val="clear" w:pos="4153"/>
          <w:tab w:val="clear" w:pos="8306"/>
          <w:tab w:val="left" w:pos="709"/>
        </w:tabs>
      </w:pPr>
    </w:p>
    <w:p w14:paraId="446FFABA" w14:textId="77777777" w:rsidR="00802D56" w:rsidRDefault="00802D56" w:rsidP="00F27C80">
      <w:pPr>
        <w:pStyle w:val="Antrats"/>
        <w:tabs>
          <w:tab w:val="clear" w:pos="4153"/>
          <w:tab w:val="clear" w:pos="8306"/>
          <w:tab w:val="left" w:pos="709"/>
        </w:tabs>
      </w:pPr>
    </w:p>
    <w:p w14:paraId="16F284F8" w14:textId="77777777" w:rsidR="00802D56" w:rsidRDefault="00802D56" w:rsidP="00F27C80">
      <w:pPr>
        <w:pStyle w:val="Antrats"/>
        <w:tabs>
          <w:tab w:val="clear" w:pos="4153"/>
          <w:tab w:val="clear" w:pos="8306"/>
          <w:tab w:val="left" w:pos="709"/>
        </w:tabs>
      </w:pPr>
    </w:p>
    <w:p w14:paraId="70E3D7F0" w14:textId="77777777" w:rsidR="00802D56" w:rsidRDefault="00802D56" w:rsidP="00F27C80">
      <w:pPr>
        <w:pStyle w:val="Antrats"/>
        <w:tabs>
          <w:tab w:val="clear" w:pos="4153"/>
          <w:tab w:val="clear" w:pos="8306"/>
          <w:tab w:val="left" w:pos="709"/>
        </w:tabs>
      </w:pPr>
    </w:p>
    <w:p w14:paraId="6FDFF4B7" w14:textId="77777777" w:rsidR="002E1F99" w:rsidRDefault="002E1F99" w:rsidP="002E1F99">
      <w:pPr>
        <w:pStyle w:val="Pavadinimas"/>
        <w:jc w:val="left"/>
        <w:rPr>
          <w:b w:val="0"/>
        </w:rPr>
      </w:pPr>
    </w:p>
    <w:p w14:paraId="7DBC0B49" w14:textId="77777777" w:rsidR="00B668F0" w:rsidRDefault="00B668F0" w:rsidP="00B668F0">
      <w:pPr>
        <w:pStyle w:val="Pavadinimas"/>
        <w:pBdr>
          <w:bottom w:val="single" w:sz="12" w:space="1" w:color="auto"/>
        </w:pBdr>
      </w:pPr>
      <w:r>
        <w:t>JURBARKO RAJONO SAVIVALDYBĖS ADMINISTRACIJ</w:t>
      </w:r>
      <w:r w:rsidR="00802D56">
        <w:t>A</w:t>
      </w:r>
    </w:p>
    <w:p w14:paraId="3209E4A2" w14:textId="77777777" w:rsidR="00B668F0" w:rsidRDefault="00B668F0" w:rsidP="00B668F0">
      <w:pPr>
        <w:pStyle w:val="Pavadinimas"/>
        <w:pBdr>
          <w:bottom w:val="single" w:sz="12" w:space="1" w:color="auto"/>
        </w:pBdr>
      </w:pPr>
    </w:p>
    <w:p w14:paraId="4094F118" w14:textId="77777777" w:rsidR="002E1F99" w:rsidRDefault="002E1F99" w:rsidP="002E1F99">
      <w:pPr>
        <w:pStyle w:val="Paantrat"/>
      </w:pPr>
    </w:p>
    <w:p w14:paraId="2CF2022F" w14:textId="77777777" w:rsidR="002E1F99" w:rsidRDefault="002E1F99" w:rsidP="002E1F99">
      <w:pPr>
        <w:pStyle w:val="Paantrat"/>
      </w:pPr>
      <w:r>
        <w:t>AIŠKINAMASIS RAŠTAS</w:t>
      </w:r>
    </w:p>
    <w:p w14:paraId="5B4A7E18" w14:textId="77777777" w:rsidR="002E1F99" w:rsidRDefault="002E1F99" w:rsidP="002E1F99">
      <w:pPr>
        <w:jc w:val="center"/>
        <w:rPr>
          <w:caps/>
        </w:rPr>
      </w:pPr>
    </w:p>
    <w:p w14:paraId="53D4415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C2E29">
        <w:rPr>
          <w:b/>
        </w:rPr>
        <w:fldChar w:fldCharType="begin">
          <w:ffData>
            <w:name w:val="DOC_DATA"/>
            <w:enabled/>
            <w:calcOnExit w:val="0"/>
            <w:textInput>
              <w:default w:val="{$DOC_DATA}"/>
            </w:textInput>
          </w:ffData>
        </w:fldChar>
      </w:r>
      <w:r>
        <w:rPr>
          <w:b/>
        </w:rPr>
        <w:instrText xml:space="preserve"> FORMTEXT </w:instrText>
      </w:r>
      <w:r w:rsidR="008C2E29">
        <w:rPr>
          <w:b/>
        </w:rPr>
      </w:r>
      <w:r w:rsidR="008C2E29">
        <w:rPr>
          <w:b/>
        </w:rPr>
        <w:fldChar w:fldCharType="separate"/>
      </w:r>
      <w:r>
        <w:rPr>
          <w:b/>
          <w:noProof/>
        </w:rPr>
        <w:t xml:space="preserve">DĖL JURBARKO RAJONO SAVIVALDYBĖS JAUNIMO REIKALŲ TARYBOS 2023 METŲ VEIKLOS ATASKAITOS </w:t>
      </w:r>
      <w:r w:rsidR="008C2E2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0DAE87E" w14:textId="77777777" w:rsidR="002E1F99" w:rsidRDefault="002E1F99" w:rsidP="002E1F99">
      <w:pPr>
        <w:tabs>
          <w:tab w:val="left" w:pos="567"/>
        </w:tabs>
        <w:jc w:val="center"/>
      </w:pPr>
    </w:p>
    <w:p w14:paraId="3915ED5C" w14:textId="77777777" w:rsidR="002E1F99" w:rsidRDefault="002E1F99" w:rsidP="002E1F99">
      <w:pPr>
        <w:tabs>
          <w:tab w:val="left" w:pos="567"/>
        </w:tabs>
        <w:jc w:val="center"/>
      </w:pPr>
    </w:p>
    <w:p w14:paraId="193FB61F" w14:textId="77777777" w:rsidR="00001758" w:rsidRDefault="008C2E2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29 d.</w:t>
      </w:r>
      <w:r>
        <w:fldChar w:fldCharType="end"/>
      </w:r>
    </w:p>
    <w:p w14:paraId="3C3A729E" w14:textId="77777777" w:rsidR="002E1F99" w:rsidRDefault="002E1F99" w:rsidP="002E1F99">
      <w:pPr>
        <w:tabs>
          <w:tab w:val="left" w:pos="0"/>
        </w:tabs>
        <w:jc w:val="center"/>
      </w:pPr>
      <w:r>
        <w:t>Jurbarkas</w:t>
      </w:r>
    </w:p>
    <w:p w14:paraId="294BE972" w14:textId="77777777" w:rsidR="002E1F99" w:rsidRDefault="002E1F99" w:rsidP="002E1F99">
      <w:pPr>
        <w:tabs>
          <w:tab w:val="left" w:pos="0"/>
        </w:tabs>
        <w:jc w:val="center"/>
      </w:pPr>
    </w:p>
    <w:p w14:paraId="60479048" w14:textId="77777777" w:rsidR="002E1F99" w:rsidRDefault="002E1F99" w:rsidP="002E1F99">
      <w:pPr>
        <w:tabs>
          <w:tab w:val="left" w:pos="0"/>
        </w:tabs>
        <w:jc w:val="center"/>
      </w:pPr>
    </w:p>
    <w:p w14:paraId="3476FA24" w14:textId="77777777" w:rsidR="006A29E6" w:rsidRDefault="006A29E6" w:rsidP="006A29E6"/>
    <w:tbl>
      <w:tblPr>
        <w:tblW w:w="0" w:type="auto"/>
        <w:tblLook w:val="0000" w:firstRow="0" w:lastRow="0" w:firstColumn="0" w:lastColumn="0" w:noHBand="0" w:noVBand="0"/>
      </w:tblPr>
      <w:tblGrid>
        <w:gridCol w:w="9525"/>
      </w:tblGrid>
      <w:tr w:rsidR="006A29E6" w14:paraId="41ED26EB" w14:textId="77777777" w:rsidTr="00802D56">
        <w:tc>
          <w:tcPr>
            <w:tcW w:w="9741" w:type="dxa"/>
          </w:tcPr>
          <w:tbl>
            <w:tblPr>
              <w:tblW w:w="0" w:type="auto"/>
              <w:tblLook w:val="0000" w:firstRow="0" w:lastRow="0" w:firstColumn="0" w:lastColumn="0" w:noHBand="0" w:noVBand="0"/>
            </w:tblPr>
            <w:tblGrid>
              <w:gridCol w:w="9309"/>
            </w:tblGrid>
            <w:tr w:rsidR="00802D56" w14:paraId="142A3B85" w14:textId="77777777" w:rsidTr="00D55BEF">
              <w:tc>
                <w:tcPr>
                  <w:tcW w:w="9741" w:type="dxa"/>
                </w:tcPr>
                <w:tbl>
                  <w:tblPr>
                    <w:tblW w:w="0" w:type="auto"/>
                    <w:tblLook w:val="0000" w:firstRow="0" w:lastRow="0" w:firstColumn="0" w:lastColumn="0" w:noHBand="0" w:noVBand="0"/>
                  </w:tblPr>
                  <w:tblGrid>
                    <w:gridCol w:w="9093"/>
                  </w:tblGrid>
                  <w:tr w:rsidR="00802D56" w14:paraId="322C4E20" w14:textId="77777777" w:rsidTr="00D55BEF">
                    <w:tc>
                      <w:tcPr>
                        <w:tcW w:w="9854" w:type="dxa"/>
                      </w:tcPr>
                      <w:p w14:paraId="536704B4" w14:textId="77777777" w:rsidR="00802D56" w:rsidRDefault="00802D56" w:rsidP="00802D56">
                        <w:pPr>
                          <w:tabs>
                            <w:tab w:val="left" w:pos="0"/>
                          </w:tabs>
                          <w:rPr>
                            <w:b/>
                            <w:bCs/>
                            <w:sz w:val="22"/>
                          </w:rPr>
                        </w:pPr>
                        <w:r>
                          <w:rPr>
                            <w:b/>
                            <w:bCs/>
                            <w:i/>
                            <w:iCs/>
                            <w:sz w:val="22"/>
                          </w:rPr>
                          <w:t>1. Parengto projekto tikslai ir uždaviniai.</w:t>
                        </w:r>
                      </w:p>
                    </w:tc>
                  </w:tr>
                  <w:tr w:rsidR="00802D56" w14:paraId="58821723" w14:textId="77777777" w:rsidTr="00D55BEF">
                    <w:tc>
                      <w:tcPr>
                        <w:tcW w:w="9854" w:type="dxa"/>
                      </w:tcPr>
                      <w:p w14:paraId="68BDE835" w14:textId="77777777" w:rsidR="00802D56" w:rsidRDefault="00802D56" w:rsidP="00802D56">
                        <w:pPr>
                          <w:tabs>
                            <w:tab w:val="left" w:pos="0"/>
                          </w:tabs>
                          <w:jc w:val="both"/>
                          <w:rPr>
                            <w:sz w:val="22"/>
                          </w:rPr>
                        </w:pPr>
                        <w:r>
                          <w:rPr>
                            <w:sz w:val="22"/>
                          </w:rPr>
                          <w:t xml:space="preserve">Teikti jaunimo reikalų tarybos veiklos ataskaitą už 2023 metus. </w:t>
                        </w:r>
                      </w:p>
                    </w:tc>
                  </w:tr>
                  <w:tr w:rsidR="00802D56" w14:paraId="55D098D0" w14:textId="77777777" w:rsidTr="00D55BEF">
                    <w:tc>
                      <w:tcPr>
                        <w:tcW w:w="9854" w:type="dxa"/>
                      </w:tcPr>
                      <w:p w14:paraId="11BE8A69" w14:textId="77777777" w:rsidR="00802D56" w:rsidRPr="00B17624" w:rsidRDefault="00802D56" w:rsidP="00802D56">
                        <w:pPr>
                          <w:tabs>
                            <w:tab w:val="left" w:pos="0"/>
                          </w:tabs>
                          <w:rPr>
                            <w:b/>
                            <w:bCs/>
                            <w:sz w:val="22"/>
                          </w:rPr>
                        </w:pPr>
                        <w:r w:rsidRPr="00B17624">
                          <w:rPr>
                            <w:b/>
                            <w:bCs/>
                            <w:i/>
                            <w:iCs/>
                            <w:sz w:val="22"/>
                          </w:rPr>
                          <w:t>2. Kaip šiuo metu yra sureguliuoti projekte aptarti klausimai.</w:t>
                        </w:r>
                      </w:p>
                    </w:tc>
                  </w:tr>
                  <w:tr w:rsidR="00802D56" w:rsidRPr="009C1086" w14:paraId="4D21FB38" w14:textId="77777777" w:rsidTr="00D55BEF">
                    <w:tc>
                      <w:tcPr>
                        <w:tcW w:w="9854" w:type="dxa"/>
                      </w:tcPr>
                      <w:p w14:paraId="3E834605" w14:textId="77777777" w:rsidR="00802D56" w:rsidRPr="00B17624" w:rsidRDefault="00802D56" w:rsidP="00802D56">
                        <w:pPr>
                          <w:pStyle w:val="Pagrindiniotekstotrauka"/>
                          <w:ind w:firstLine="0"/>
                          <w:jc w:val="both"/>
                          <w:rPr>
                            <w:sz w:val="22"/>
                            <w:szCs w:val="22"/>
                          </w:rPr>
                        </w:pPr>
                        <w:r w:rsidRPr="00B17624">
                          <w:rPr>
                            <w:sz w:val="22"/>
                            <w:szCs w:val="22"/>
                          </w:rPr>
                          <w:t>Jurbarko rajono savivaldybės jaunimo reikalų tarybos nuostatų, patvirtintų Jurbarko rajono savivaldybės tarybos 2019 m. rugsėjo 26 d. sprendimu Nr. T2-272 „Dėl Jurbarko rajono savivaldybės jaunimo reikalų tarybos nuostatų patvirtinimo“, 7.13 papunktyje numatyta, kad jaunimo reikalų taryba už savo funkcijų įgyvendinimą kasmet atsiskaito Jurbarko rajono savivaldybės tarybai.</w:t>
                        </w:r>
                      </w:p>
                    </w:tc>
                  </w:tr>
                  <w:tr w:rsidR="00802D56" w14:paraId="01E2EDEF" w14:textId="77777777" w:rsidTr="00D55BEF">
                    <w:tc>
                      <w:tcPr>
                        <w:tcW w:w="9854" w:type="dxa"/>
                      </w:tcPr>
                      <w:p w14:paraId="2BAF5F2C" w14:textId="77777777" w:rsidR="00802D56" w:rsidRDefault="00802D56" w:rsidP="00802D56">
                        <w:pPr>
                          <w:tabs>
                            <w:tab w:val="left" w:pos="0"/>
                          </w:tabs>
                          <w:rPr>
                            <w:b/>
                            <w:bCs/>
                            <w:i/>
                            <w:iCs/>
                            <w:sz w:val="22"/>
                          </w:rPr>
                        </w:pPr>
                        <w:r>
                          <w:rPr>
                            <w:b/>
                            <w:bCs/>
                            <w:i/>
                            <w:iCs/>
                            <w:sz w:val="22"/>
                          </w:rPr>
                          <w:t>3. Kokių pozityvių rezultatų laukiama.</w:t>
                        </w:r>
                      </w:p>
                    </w:tc>
                  </w:tr>
                  <w:tr w:rsidR="00802D56" w14:paraId="06E57F9B" w14:textId="77777777" w:rsidTr="00D55BEF">
                    <w:tc>
                      <w:tcPr>
                        <w:tcW w:w="9854" w:type="dxa"/>
                      </w:tcPr>
                      <w:p w14:paraId="79CEA038" w14:textId="77777777" w:rsidR="00802D56" w:rsidRDefault="00802D56" w:rsidP="00802D56">
                        <w:pPr>
                          <w:tabs>
                            <w:tab w:val="left" w:pos="0"/>
                          </w:tabs>
                          <w:jc w:val="both"/>
                          <w:rPr>
                            <w:sz w:val="22"/>
                          </w:rPr>
                        </w:pPr>
                        <w:r>
                          <w:rPr>
                            <w:sz w:val="22"/>
                          </w:rPr>
                          <w:t xml:space="preserve">Viešinama JRT veikla, skleidžiama informacija apie priimamus sprendimus. </w:t>
                        </w:r>
                      </w:p>
                    </w:tc>
                  </w:tr>
                  <w:tr w:rsidR="00802D56" w14:paraId="68A4264F" w14:textId="77777777" w:rsidTr="00D55BEF">
                    <w:tc>
                      <w:tcPr>
                        <w:tcW w:w="9854" w:type="dxa"/>
                      </w:tcPr>
                      <w:p w14:paraId="2D5D2012" w14:textId="77777777" w:rsidR="00802D56" w:rsidRDefault="00802D56" w:rsidP="00802D5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802D56" w14:paraId="509680E4" w14:textId="77777777" w:rsidTr="00D55BEF">
                    <w:tc>
                      <w:tcPr>
                        <w:tcW w:w="9854" w:type="dxa"/>
                      </w:tcPr>
                      <w:p w14:paraId="7C5E8162" w14:textId="77777777" w:rsidR="00802D56" w:rsidRPr="00503C51" w:rsidRDefault="00802D56" w:rsidP="00802D56">
                        <w:pPr>
                          <w:tabs>
                            <w:tab w:val="left" w:pos="0"/>
                          </w:tabs>
                          <w:jc w:val="both"/>
                          <w:rPr>
                            <w:sz w:val="22"/>
                            <w:szCs w:val="22"/>
                          </w:rPr>
                        </w:pPr>
                        <w:r w:rsidRPr="0035220C">
                          <w:rPr>
                            <w:sz w:val="22"/>
                            <w:szCs w:val="22"/>
                          </w:rPr>
                          <w:t>N</w:t>
                        </w:r>
                        <w:r>
                          <w:rPr>
                            <w:sz w:val="22"/>
                            <w:szCs w:val="22"/>
                          </w:rPr>
                          <w:t>enumatoma</w:t>
                        </w:r>
                      </w:p>
                    </w:tc>
                  </w:tr>
                  <w:tr w:rsidR="00802D56" w14:paraId="57F36C00" w14:textId="77777777" w:rsidTr="00D55BEF">
                    <w:tc>
                      <w:tcPr>
                        <w:tcW w:w="9854" w:type="dxa"/>
                      </w:tcPr>
                      <w:p w14:paraId="38DB8112" w14:textId="77777777" w:rsidR="00802D56" w:rsidRDefault="00802D56" w:rsidP="00802D5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802D56" w14:paraId="30BE6135" w14:textId="77777777" w:rsidTr="00D55BEF">
                    <w:tc>
                      <w:tcPr>
                        <w:tcW w:w="9854" w:type="dxa"/>
                      </w:tcPr>
                      <w:p w14:paraId="30831B63" w14:textId="77777777" w:rsidR="00802D56" w:rsidRDefault="00802D56" w:rsidP="00802D56">
                        <w:pPr>
                          <w:tabs>
                            <w:tab w:val="left" w:pos="0"/>
                          </w:tabs>
                          <w:jc w:val="both"/>
                          <w:rPr>
                            <w:sz w:val="22"/>
                          </w:rPr>
                        </w:pPr>
                        <w:r>
                          <w:rPr>
                            <w:sz w:val="22"/>
                          </w:rPr>
                          <w:t>–</w:t>
                        </w:r>
                      </w:p>
                    </w:tc>
                  </w:tr>
                  <w:tr w:rsidR="00802D56" w14:paraId="3200E588" w14:textId="77777777" w:rsidTr="00D55BEF">
                    <w:tc>
                      <w:tcPr>
                        <w:tcW w:w="9854" w:type="dxa"/>
                      </w:tcPr>
                      <w:p w14:paraId="12A40998" w14:textId="77777777" w:rsidR="00802D56" w:rsidRDefault="00802D56" w:rsidP="00802D5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A10CFCE" w14:textId="77777777" w:rsidR="00802D56" w:rsidRPr="00FD095E" w:rsidRDefault="00802D56" w:rsidP="00802D56">
                        <w:pPr>
                          <w:tabs>
                            <w:tab w:val="left" w:pos="0"/>
                          </w:tabs>
                          <w:rPr>
                            <w:bCs/>
                            <w:iCs/>
                            <w:sz w:val="22"/>
                          </w:rPr>
                        </w:pPr>
                        <w:r w:rsidRPr="00FD095E">
                          <w:rPr>
                            <w:bCs/>
                            <w:iCs/>
                            <w:sz w:val="22"/>
                          </w:rPr>
                          <w:t>Nėra</w:t>
                        </w:r>
                      </w:p>
                    </w:tc>
                  </w:tr>
                  <w:tr w:rsidR="00802D56" w14:paraId="55764D5A" w14:textId="77777777" w:rsidTr="00D55BEF">
                    <w:tc>
                      <w:tcPr>
                        <w:tcW w:w="9854" w:type="dxa"/>
                      </w:tcPr>
                      <w:p w14:paraId="6772681F" w14:textId="77777777" w:rsidR="00802D56" w:rsidRDefault="00802D56" w:rsidP="00802D56">
                        <w:pPr>
                          <w:tabs>
                            <w:tab w:val="left" w:pos="0"/>
                          </w:tabs>
                          <w:jc w:val="both"/>
                          <w:rPr>
                            <w:b/>
                            <w:i/>
                            <w:sz w:val="22"/>
                          </w:rPr>
                        </w:pPr>
                        <w:r>
                          <w:rPr>
                            <w:b/>
                            <w:i/>
                            <w:sz w:val="22"/>
                          </w:rPr>
                          <w:t>7. Ar reikalingas projekto antikorupcinis vertinimas</w:t>
                        </w:r>
                      </w:p>
                      <w:p w14:paraId="2B1165AC" w14:textId="77777777" w:rsidR="00802D56" w:rsidRDefault="00802D56" w:rsidP="00802D56">
                        <w:pPr>
                          <w:tabs>
                            <w:tab w:val="left" w:pos="0"/>
                          </w:tabs>
                          <w:jc w:val="both"/>
                          <w:rPr>
                            <w:sz w:val="22"/>
                          </w:rPr>
                        </w:pPr>
                        <w:r>
                          <w:rPr>
                            <w:sz w:val="22"/>
                          </w:rPr>
                          <w:t>Nereikalingas</w:t>
                        </w:r>
                      </w:p>
                    </w:tc>
                  </w:tr>
                  <w:tr w:rsidR="00802D56" w14:paraId="411DC1D6" w14:textId="77777777" w:rsidTr="00D55BEF">
                    <w:tc>
                      <w:tcPr>
                        <w:tcW w:w="9854" w:type="dxa"/>
                      </w:tcPr>
                      <w:p w14:paraId="368255AE" w14:textId="77777777" w:rsidR="00802D56" w:rsidRDefault="00802D56" w:rsidP="00802D56">
                        <w:pPr>
                          <w:tabs>
                            <w:tab w:val="left" w:pos="0"/>
                          </w:tabs>
                          <w:jc w:val="both"/>
                          <w:rPr>
                            <w:b/>
                            <w:i/>
                            <w:sz w:val="22"/>
                          </w:rPr>
                        </w:pPr>
                        <w:r>
                          <w:rPr>
                            <w:b/>
                            <w:i/>
                            <w:sz w:val="22"/>
                          </w:rPr>
                          <w:t>8. Projekto iniciatorius, autorius ar autorių grupė.</w:t>
                        </w:r>
                      </w:p>
                    </w:tc>
                  </w:tr>
                  <w:tr w:rsidR="00802D56" w14:paraId="3D3881E7" w14:textId="77777777" w:rsidTr="00D55BEF">
                    <w:tc>
                      <w:tcPr>
                        <w:tcW w:w="9854" w:type="dxa"/>
                      </w:tcPr>
                      <w:p w14:paraId="2DA20F7A" w14:textId="77777777" w:rsidR="00802D56" w:rsidRDefault="00802D56" w:rsidP="00802D56">
                        <w:pPr>
                          <w:tabs>
                            <w:tab w:val="left" w:pos="0"/>
                          </w:tabs>
                          <w:jc w:val="both"/>
                          <w:rPr>
                            <w:sz w:val="22"/>
                          </w:rPr>
                        </w:pPr>
                        <w:r>
                          <w:rPr>
                            <w:sz w:val="22"/>
                          </w:rPr>
                          <w:t xml:space="preserve">Jaunimo reikalų koordinatorė (vyriausioji specialistė) Sigita </w:t>
                        </w:r>
                        <w:proofErr w:type="spellStart"/>
                        <w:r>
                          <w:rPr>
                            <w:sz w:val="22"/>
                          </w:rPr>
                          <w:t>Kiudienė</w:t>
                        </w:r>
                        <w:proofErr w:type="spellEnd"/>
                        <w:r>
                          <w:rPr>
                            <w:sz w:val="22"/>
                          </w:rPr>
                          <w:t xml:space="preserve">, Jaunimo reiklų tarybos pirmininkė Inga </w:t>
                        </w:r>
                        <w:proofErr w:type="spellStart"/>
                        <w:r>
                          <w:rPr>
                            <w:sz w:val="22"/>
                          </w:rPr>
                          <w:t>Molevaitė</w:t>
                        </w:r>
                        <w:proofErr w:type="spellEnd"/>
                      </w:p>
                    </w:tc>
                  </w:tr>
                  <w:tr w:rsidR="00802D56" w14:paraId="49FEA94A" w14:textId="77777777" w:rsidTr="00D55BEF">
                    <w:tc>
                      <w:tcPr>
                        <w:tcW w:w="9854" w:type="dxa"/>
                      </w:tcPr>
                      <w:p w14:paraId="3BDC58CE" w14:textId="77777777" w:rsidR="00802D56" w:rsidRDefault="00802D56" w:rsidP="00802D56">
                        <w:pPr>
                          <w:tabs>
                            <w:tab w:val="left" w:pos="0"/>
                          </w:tabs>
                          <w:rPr>
                            <w:b/>
                            <w:bCs/>
                            <w:i/>
                            <w:iCs/>
                            <w:sz w:val="22"/>
                          </w:rPr>
                        </w:pPr>
                        <w:r>
                          <w:rPr>
                            <w:b/>
                            <w:bCs/>
                            <w:i/>
                            <w:iCs/>
                            <w:sz w:val="22"/>
                          </w:rPr>
                          <w:t>9. Kiti, autorių nuomone, reikalingi pagrindimai ir paaiškinimai.</w:t>
                        </w:r>
                      </w:p>
                      <w:p w14:paraId="0F47A12B" w14:textId="77777777" w:rsidR="00802D56" w:rsidRPr="00155ED8" w:rsidRDefault="00155ED8" w:rsidP="00802D56">
                        <w:pPr>
                          <w:tabs>
                            <w:tab w:val="left" w:pos="0"/>
                          </w:tabs>
                          <w:rPr>
                            <w:b/>
                            <w:bCs/>
                            <w:i/>
                            <w:iCs/>
                            <w:strike/>
                            <w:sz w:val="22"/>
                          </w:rPr>
                        </w:pPr>
                        <w:r w:rsidRPr="00155ED8">
                          <w:rPr>
                            <w:strike/>
                            <w:sz w:val="22"/>
                          </w:rPr>
                          <w:t>PATVIRTINTA</w:t>
                        </w:r>
                        <w:r>
                          <w:rPr>
                            <w:strike/>
                            <w:sz w:val="22"/>
                          </w:rPr>
                          <w:t xml:space="preserve"> </w:t>
                        </w:r>
                        <w:r w:rsidRPr="00155ED8">
                          <w:rPr>
                            <w:sz w:val="22"/>
                          </w:rPr>
                          <w:t>PRITARTA</w:t>
                        </w:r>
                      </w:p>
                    </w:tc>
                  </w:tr>
                  <w:tr w:rsidR="00802D56" w14:paraId="347CFD02" w14:textId="77777777" w:rsidTr="00D55BEF">
                    <w:tc>
                      <w:tcPr>
                        <w:tcW w:w="9854" w:type="dxa"/>
                      </w:tcPr>
                      <w:p w14:paraId="49B15E57" w14:textId="77777777" w:rsidR="00802D56" w:rsidRDefault="00802D56" w:rsidP="00802D56">
                        <w:pPr>
                          <w:tabs>
                            <w:tab w:val="left" w:pos="0"/>
                          </w:tabs>
                          <w:jc w:val="both"/>
                          <w:rPr>
                            <w:b/>
                            <w:i/>
                            <w:sz w:val="22"/>
                          </w:rPr>
                        </w:pPr>
                        <w:r>
                          <w:rPr>
                            <w:b/>
                            <w:i/>
                            <w:sz w:val="22"/>
                          </w:rPr>
                          <w:t>10. Sprendimas įteikiamas (kam ir kiek egz.)</w:t>
                        </w:r>
                      </w:p>
                    </w:tc>
                  </w:tr>
                  <w:tr w:rsidR="00802D56" w14:paraId="205F7789" w14:textId="77777777" w:rsidTr="00D55BEF">
                    <w:tc>
                      <w:tcPr>
                        <w:tcW w:w="9854" w:type="dxa"/>
                      </w:tcPr>
                      <w:p w14:paraId="3A03018E" w14:textId="77777777" w:rsidR="00802D56" w:rsidRPr="00FD095E" w:rsidRDefault="00802D56" w:rsidP="00802D56">
                        <w:pPr>
                          <w:tabs>
                            <w:tab w:val="left" w:pos="0"/>
                          </w:tabs>
                          <w:jc w:val="both"/>
                          <w:rPr>
                            <w:sz w:val="22"/>
                          </w:rPr>
                        </w:pPr>
                        <w:r w:rsidRPr="002D42C7">
                          <w:rPr>
                            <w:sz w:val="22"/>
                            <w:szCs w:val="22"/>
                          </w:rPr>
                          <w:t>Rengėjui – per DVS</w:t>
                        </w:r>
                      </w:p>
                    </w:tc>
                  </w:tr>
                </w:tbl>
                <w:p w14:paraId="0979792C" w14:textId="77777777" w:rsidR="00802D56" w:rsidRDefault="00802D56" w:rsidP="00802D56">
                  <w:pPr>
                    <w:tabs>
                      <w:tab w:val="left" w:pos="0"/>
                    </w:tabs>
                    <w:jc w:val="both"/>
                    <w:rPr>
                      <w:b/>
                      <w:i/>
                      <w:sz w:val="22"/>
                    </w:rPr>
                  </w:pPr>
                </w:p>
              </w:tc>
            </w:tr>
          </w:tbl>
          <w:p w14:paraId="333A0913" w14:textId="77777777" w:rsidR="00802D56" w:rsidRDefault="00802D56" w:rsidP="00802D56"/>
          <w:p w14:paraId="547AFABD" w14:textId="77777777" w:rsidR="00802D56" w:rsidRDefault="00802D56" w:rsidP="00802D56">
            <w:r>
              <w:t>Parengė</w:t>
            </w:r>
          </w:p>
          <w:p w14:paraId="0CF20087" w14:textId="77777777" w:rsidR="00802D56" w:rsidRDefault="00802D56" w:rsidP="00802D56"/>
          <w:p w14:paraId="3B0AE2AE" w14:textId="77777777" w:rsidR="00802D56" w:rsidRDefault="008C2E29" w:rsidP="00802D5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802D56">
              <w:rPr>
                <w:lang w:eastAsia="de-DE"/>
              </w:rPr>
              <w:instrText xml:space="preserve"> FORMTEXT </w:instrText>
            </w:r>
            <w:r>
              <w:rPr>
                <w:lang w:eastAsia="de-DE"/>
              </w:rPr>
            </w:r>
            <w:r>
              <w:rPr>
                <w:lang w:eastAsia="de-DE"/>
              </w:rPr>
              <w:fldChar w:fldCharType="separate"/>
            </w:r>
            <w:r w:rsidR="00802D56">
              <w:rPr>
                <w:noProof/>
                <w:lang w:eastAsia="de-DE"/>
              </w:rPr>
              <w:t>Sigita Kiudienė</w:t>
            </w:r>
            <w:r>
              <w:rPr>
                <w:lang w:eastAsia="de-DE"/>
              </w:rPr>
              <w:fldChar w:fldCharType="end"/>
            </w:r>
          </w:p>
          <w:p w14:paraId="2BA70A6C" w14:textId="77777777" w:rsidR="00802D56" w:rsidRDefault="00802D56" w:rsidP="00802D56">
            <w:pPr>
              <w:pStyle w:val="Antrats"/>
              <w:tabs>
                <w:tab w:val="clear" w:pos="4153"/>
                <w:tab w:val="clear" w:pos="8306"/>
              </w:tabs>
              <w:rPr>
                <w:lang w:eastAsia="de-DE"/>
              </w:rPr>
            </w:pPr>
          </w:p>
          <w:p w14:paraId="4247A993" w14:textId="77777777" w:rsidR="00802D56" w:rsidRDefault="008C2E29" w:rsidP="00802D56">
            <w:pPr>
              <w:pStyle w:val="Antrats"/>
              <w:tabs>
                <w:tab w:val="clear" w:pos="4153"/>
                <w:tab w:val="clear" w:pos="8306"/>
              </w:tabs>
            </w:pPr>
            <w:r>
              <w:fldChar w:fldCharType="begin">
                <w:ffData>
                  <w:name w:val="NOW_DATE1"/>
                  <w:enabled/>
                  <w:calcOnExit w:val="0"/>
                  <w:textInput>
                    <w:default w:val="{$NOW_DATE1}"/>
                  </w:textInput>
                </w:ffData>
              </w:fldChar>
            </w:r>
            <w:r w:rsidR="00802D56">
              <w:instrText xml:space="preserve"> FORMTEXT </w:instrText>
            </w:r>
            <w:r>
              <w:fldChar w:fldCharType="separate"/>
            </w:r>
            <w:r w:rsidR="00802D56">
              <w:rPr>
                <w:noProof/>
              </w:rPr>
              <w:t>2024-05-29</w:t>
            </w:r>
            <w:r>
              <w:rPr>
                <w:noProof/>
              </w:rPr>
              <w:fldChar w:fldCharType="end"/>
            </w:r>
          </w:p>
          <w:p w14:paraId="52414C29" w14:textId="77777777" w:rsidR="00802D56" w:rsidRDefault="00802D56" w:rsidP="00802D56">
            <w:pPr>
              <w:tabs>
                <w:tab w:val="left" w:pos="567"/>
              </w:tabs>
            </w:pPr>
          </w:p>
          <w:p w14:paraId="2E139FFB" w14:textId="77777777" w:rsidR="006A29E6" w:rsidRDefault="006A29E6" w:rsidP="007371F4">
            <w:pPr>
              <w:tabs>
                <w:tab w:val="left" w:pos="0"/>
              </w:tabs>
              <w:rPr>
                <w:b/>
                <w:bCs/>
                <w:sz w:val="22"/>
              </w:rPr>
            </w:pPr>
          </w:p>
        </w:tc>
      </w:tr>
      <w:tr w:rsidR="006A29E6" w14:paraId="4D440F77" w14:textId="77777777" w:rsidTr="00802D56">
        <w:tc>
          <w:tcPr>
            <w:tcW w:w="9741" w:type="dxa"/>
          </w:tcPr>
          <w:p w14:paraId="41FACAD4" w14:textId="77777777" w:rsidR="006A29E6" w:rsidRDefault="006A29E6" w:rsidP="007371F4">
            <w:pPr>
              <w:tabs>
                <w:tab w:val="left" w:pos="0"/>
              </w:tabs>
              <w:jc w:val="both"/>
              <w:rPr>
                <w:sz w:val="22"/>
              </w:rPr>
            </w:pPr>
          </w:p>
        </w:tc>
      </w:tr>
      <w:tr w:rsidR="006A29E6" w14:paraId="1EE29081" w14:textId="77777777" w:rsidTr="00802D56">
        <w:tc>
          <w:tcPr>
            <w:tcW w:w="9741" w:type="dxa"/>
          </w:tcPr>
          <w:p w14:paraId="47122A03" w14:textId="77777777" w:rsidR="006A29E6" w:rsidRDefault="006A29E6" w:rsidP="007371F4">
            <w:pPr>
              <w:tabs>
                <w:tab w:val="left" w:pos="0"/>
              </w:tabs>
              <w:rPr>
                <w:b/>
                <w:bCs/>
                <w:sz w:val="22"/>
              </w:rPr>
            </w:pPr>
          </w:p>
        </w:tc>
      </w:tr>
    </w:tbl>
    <w:p w14:paraId="74CE6F6A" w14:textId="77777777" w:rsidR="006A29E6" w:rsidRDefault="006A29E6" w:rsidP="00802D56"/>
    <w:sectPr w:rsidR="006A29E6" w:rsidSect="007626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C370E" w14:textId="77777777" w:rsidR="003D2F5F" w:rsidRDefault="003D2F5F">
      <w:r>
        <w:separator/>
      </w:r>
    </w:p>
  </w:endnote>
  <w:endnote w:type="continuationSeparator" w:id="0">
    <w:p w14:paraId="0386B52F" w14:textId="77777777" w:rsidR="003D2F5F" w:rsidRDefault="003D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08AA8" w14:textId="77777777" w:rsidR="003D2F5F" w:rsidRDefault="003D2F5F">
      <w:r>
        <w:separator/>
      </w:r>
    </w:p>
  </w:footnote>
  <w:footnote w:type="continuationSeparator" w:id="0">
    <w:p w14:paraId="36C56028" w14:textId="77777777" w:rsidR="003D2F5F" w:rsidRDefault="003D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8FD02" w14:textId="77777777" w:rsidR="00FC1CD3" w:rsidRDefault="008C2E2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51F0B9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0E684" w14:textId="77777777" w:rsidR="00FC1CD3" w:rsidRDefault="00FC1CD3">
    <w:pPr>
      <w:pStyle w:val="Antrats"/>
      <w:framePr w:wrap="around" w:vAnchor="text" w:hAnchor="margin" w:xAlign="center" w:y="1"/>
      <w:rPr>
        <w:rStyle w:val="Puslapionumeris"/>
      </w:rPr>
    </w:pPr>
  </w:p>
  <w:p w14:paraId="05A836B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14413"/>
    <w:multiLevelType w:val="hybridMultilevel"/>
    <w:tmpl w:val="5614A694"/>
    <w:lvl w:ilvl="0" w:tplc="0B0E9D5A">
      <w:start w:val="1"/>
      <w:numFmt w:val="decimal"/>
      <w:lvlText w:val="%1."/>
      <w:lvlJc w:val="left"/>
      <w:pPr>
        <w:ind w:left="1068"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3D21E8"/>
    <w:multiLevelType w:val="hybridMultilevel"/>
    <w:tmpl w:val="291C6C68"/>
    <w:lvl w:ilvl="0" w:tplc="9C9C8C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B4525"/>
    <w:multiLevelType w:val="hybridMultilevel"/>
    <w:tmpl w:val="793A4510"/>
    <w:lvl w:ilvl="0" w:tplc="0B0E9D5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4974458">
    <w:abstractNumId w:val="5"/>
  </w:num>
  <w:num w:numId="2" w16cid:durableId="831331108">
    <w:abstractNumId w:val="3"/>
  </w:num>
  <w:num w:numId="3" w16cid:durableId="396175129">
    <w:abstractNumId w:val="6"/>
  </w:num>
  <w:num w:numId="4" w16cid:durableId="793987726">
    <w:abstractNumId w:val="2"/>
  </w:num>
  <w:num w:numId="5" w16cid:durableId="219173444">
    <w:abstractNumId w:val="9"/>
  </w:num>
  <w:num w:numId="6" w16cid:durableId="1525513839">
    <w:abstractNumId w:val="7"/>
  </w:num>
  <w:num w:numId="7" w16cid:durableId="1229729073">
    <w:abstractNumId w:val="0"/>
  </w:num>
  <w:num w:numId="8" w16cid:durableId="977539579">
    <w:abstractNumId w:val="8"/>
  </w:num>
  <w:num w:numId="9" w16cid:durableId="490563264">
    <w:abstractNumId w:val="4"/>
  </w:num>
  <w:num w:numId="10" w16cid:durableId="28947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C3C"/>
    <w:rsid w:val="000258A2"/>
    <w:rsid w:val="00031B2B"/>
    <w:rsid w:val="00033A70"/>
    <w:rsid w:val="0003441C"/>
    <w:rsid w:val="00046D60"/>
    <w:rsid w:val="00073ECC"/>
    <w:rsid w:val="00076A1D"/>
    <w:rsid w:val="000773EB"/>
    <w:rsid w:val="00085739"/>
    <w:rsid w:val="000E1F44"/>
    <w:rsid w:val="0010176C"/>
    <w:rsid w:val="00107C26"/>
    <w:rsid w:val="00117349"/>
    <w:rsid w:val="00124B53"/>
    <w:rsid w:val="0013367C"/>
    <w:rsid w:val="0015078A"/>
    <w:rsid w:val="00152F39"/>
    <w:rsid w:val="00155ED8"/>
    <w:rsid w:val="0016226A"/>
    <w:rsid w:val="00172D6E"/>
    <w:rsid w:val="00181E5E"/>
    <w:rsid w:val="00182224"/>
    <w:rsid w:val="00186467"/>
    <w:rsid w:val="00190B66"/>
    <w:rsid w:val="001952BC"/>
    <w:rsid w:val="001A3055"/>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2443F"/>
    <w:rsid w:val="00333FD4"/>
    <w:rsid w:val="003421EA"/>
    <w:rsid w:val="003459E5"/>
    <w:rsid w:val="00372033"/>
    <w:rsid w:val="00376143"/>
    <w:rsid w:val="003822CB"/>
    <w:rsid w:val="003859D7"/>
    <w:rsid w:val="00394FD0"/>
    <w:rsid w:val="003A7F59"/>
    <w:rsid w:val="003B2523"/>
    <w:rsid w:val="003D2F5F"/>
    <w:rsid w:val="003D484F"/>
    <w:rsid w:val="003E54A7"/>
    <w:rsid w:val="003F1305"/>
    <w:rsid w:val="004003BA"/>
    <w:rsid w:val="004260D9"/>
    <w:rsid w:val="00433D3F"/>
    <w:rsid w:val="00434B34"/>
    <w:rsid w:val="00435B30"/>
    <w:rsid w:val="00445CDE"/>
    <w:rsid w:val="00454723"/>
    <w:rsid w:val="00460718"/>
    <w:rsid w:val="00466E09"/>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24CA"/>
    <w:rsid w:val="00686E66"/>
    <w:rsid w:val="00697D48"/>
    <w:rsid w:val="006A29E6"/>
    <w:rsid w:val="006B72D3"/>
    <w:rsid w:val="006F35F0"/>
    <w:rsid w:val="0073170A"/>
    <w:rsid w:val="00732616"/>
    <w:rsid w:val="00734333"/>
    <w:rsid w:val="00744E20"/>
    <w:rsid w:val="007457FF"/>
    <w:rsid w:val="007626C7"/>
    <w:rsid w:val="00771DAD"/>
    <w:rsid w:val="007860A8"/>
    <w:rsid w:val="007E13A9"/>
    <w:rsid w:val="007E57D4"/>
    <w:rsid w:val="00800EB3"/>
    <w:rsid w:val="00802D56"/>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2E29"/>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C606B"/>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21F7"/>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961D0"/>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A61A1"/>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8B6661"/>
  <w15:docId w15:val="{AC8300C6-50CE-4AFB-90F7-E5C7B29A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802D56"/>
    <w:rPr>
      <w:rFonts w:eastAsia="Calibri"/>
      <w:sz w:val="24"/>
      <w:szCs w:val="22"/>
    </w:rPr>
  </w:style>
  <w:style w:type="paragraph" w:styleId="Sraopastraipa">
    <w:name w:val="List Paragraph"/>
    <w:basedOn w:val="prastasis"/>
    <w:qFormat/>
    <w:rsid w:val="00802D56"/>
    <w:pPr>
      <w:ind w:left="720"/>
      <w:contextualSpacing/>
    </w:pPr>
    <w:rPr>
      <w:lang w:eastAsia="en-US"/>
    </w:rPr>
  </w:style>
  <w:style w:type="paragraph" w:customStyle="1" w:styleId="Sraopastraipa1">
    <w:name w:val="Sąrašo pastraipa1"/>
    <w:basedOn w:val="prastasis"/>
    <w:rsid w:val="00802D56"/>
    <w:pPr>
      <w:spacing w:after="120" w:line="360" w:lineRule="auto"/>
      <w:jc w:val="both"/>
    </w:pPr>
    <w:rPr>
      <w:szCs w:val="24"/>
      <w:lang w:eastAsia="en-US"/>
    </w:rPr>
  </w:style>
  <w:style w:type="character" w:styleId="Grietas">
    <w:name w:val="Strong"/>
    <w:qFormat/>
    <w:rsid w:val="00802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7397</Words>
  <Characters>4217</Characters>
  <Application>Microsoft Office Word</Application>
  <DocSecurity>0</DocSecurity>
  <Lines>35</Lines>
  <Paragraphs>23</Paragraphs>
  <ScaleCrop>false</ScaleCrop>
  <Company>Sveikatos apsaugos ministerija</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2024-05-29T07:50:00Z</dcterms:created>
  <dcterms:modified xsi:type="dcterms:W3CDTF">2024-05-29T07:51:00Z</dcterms:modified>
</cp:coreProperties>
</file>