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AC517" w14:textId="77777777" w:rsidR="00FC1CD3" w:rsidRDefault="00F320CA" w:rsidP="00F320CA">
      <w:pPr>
        <w:jc w:val="right"/>
        <w:rPr>
          <w:lang w:val="en-US"/>
        </w:rPr>
      </w:pPr>
      <w:r>
        <w:t>Projektas</w:t>
      </w:r>
    </w:p>
    <w:p w14:paraId="3BD7C9F0" w14:textId="77777777" w:rsidR="00FC1CD3" w:rsidRDefault="00FC1CD3">
      <w:pPr>
        <w:jc w:val="center"/>
        <w:rPr>
          <w:b/>
          <w:bCs/>
          <w:lang w:val="en-US"/>
        </w:rPr>
      </w:pPr>
    </w:p>
    <w:p w14:paraId="606ADA12" w14:textId="77777777" w:rsidR="00F320CA" w:rsidRDefault="00F320CA">
      <w:pPr>
        <w:jc w:val="center"/>
        <w:rPr>
          <w:b/>
          <w:bCs/>
          <w:lang w:val="en-US"/>
        </w:rPr>
      </w:pPr>
    </w:p>
    <w:p w14:paraId="7E3CD53A" w14:textId="77777777" w:rsidR="00FC1CD3" w:rsidRDefault="00F20019">
      <w:pPr>
        <w:jc w:val="center"/>
        <w:rPr>
          <w:b/>
        </w:rPr>
      </w:pPr>
      <w:r>
        <w:rPr>
          <w:b/>
          <w:lang w:val="en-US"/>
        </w:rPr>
        <w:t xml:space="preserve">JURBARKO RAJONO </w:t>
      </w:r>
      <w:r>
        <w:rPr>
          <w:b/>
        </w:rPr>
        <w:t>SAVIVALDYBĖS TARYBA</w:t>
      </w:r>
    </w:p>
    <w:p w14:paraId="7ECD197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5FA2949" w14:textId="77777777" w:rsidTr="007A5803">
        <w:trPr>
          <w:cantSplit/>
        </w:trPr>
        <w:tc>
          <w:tcPr>
            <w:tcW w:w="9660" w:type="dxa"/>
            <w:tcBorders>
              <w:top w:val="nil"/>
              <w:left w:val="nil"/>
              <w:bottom w:val="nil"/>
              <w:right w:val="nil"/>
            </w:tcBorders>
          </w:tcPr>
          <w:p w14:paraId="1D56CCC3" w14:textId="77777777" w:rsidR="00FC1CD3" w:rsidRDefault="00F20019">
            <w:pPr>
              <w:pStyle w:val="Antrat1"/>
              <w:rPr>
                <w:caps/>
                <w:szCs w:val="24"/>
                <w:lang w:val="lt-LT"/>
              </w:rPr>
            </w:pPr>
            <w:r>
              <w:rPr>
                <w:szCs w:val="24"/>
                <w:lang w:val="lt-LT"/>
              </w:rPr>
              <w:t>SPRENDIMAS</w:t>
            </w:r>
          </w:p>
        </w:tc>
      </w:tr>
      <w:bookmarkStart w:id="0" w:name="DOC_DATA"/>
      <w:tr w:rsidR="007A5803" w14:paraId="11BDE15E" w14:textId="77777777" w:rsidTr="007A5803">
        <w:trPr>
          <w:cantSplit/>
        </w:trPr>
        <w:tc>
          <w:tcPr>
            <w:tcW w:w="9660" w:type="dxa"/>
            <w:tcBorders>
              <w:top w:val="nil"/>
              <w:left w:val="nil"/>
              <w:bottom w:val="nil"/>
              <w:right w:val="nil"/>
            </w:tcBorders>
          </w:tcPr>
          <w:p w14:paraId="090EA433" w14:textId="77777777" w:rsidR="007A5803" w:rsidRPr="00AE61D9" w:rsidRDefault="00E7399F" w:rsidP="007A580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7A5803" w:rsidRPr="005231DA">
              <w:rPr>
                <w:b/>
              </w:rPr>
              <w:instrText xml:space="preserve"> FORMTEXT </w:instrText>
            </w:r>
            <w:r w:rsidRPr="00AE61D9">
              <w:rPr>
                <w:b/>
              </w:rPr>
            </w:r>
            <w:r w:rsidRPr="00AE61D9">
              <w:rPr>
                <w:b/>
              </w:rPr>
              <w:fldChar w:fldCharType="separate"/>
            </w:r>
            <w:r w:rsidR="007A5803" w:rsidRPr="005231DA">
              <w:rPr>
                <w:b/>
                <w:noProof/>
              </w:rPr>
              <w:t xml:space="preserve">DĖL 2023 METŲ </w:t>
            </w:r>
            <w:r w:rsidR="007A5803">
              <w:rPr>
                <w:b/>
                <w:noProof/>
              </w:rPr>
              <w:t>ERŽVILKO</w:t>
            </w:r>
            <w:r w:rsidR="007A5803" w:rsidRPr="005231DA">
              <w:rPr>
                <w:b/>
                <w:noProof/>
              </w:rPr>
              <w:t xml:space="preserve"> KULTŪROS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7A5803" w:rsidRPr="005231DA">
              <w:rPr>
                <w:b/>
              </w:rPr>
              <w:instrText xml:space="preserve"> FORMTEXT </w:instrText>
            </w:r>
            <w:r>
              <w:rPr>
                <w:b/>
              </w:rPr>
            </w:r>
            <w:r>
              <w:rPr>
                <w:b/>
              </w:rPr>
              <w:fldChar w:fldCharType="separate"/>
            </w:r>
            <w:r w:rsidRPr="00AE61D9">
              <w:rPr>
                <w:b/>
              </w:rPr>
              <w:fldChar w:fldCharType="end"/>
            </w:r>
          </w:p>
        </w:tc>
      </w:tr>
      <w:tr w:rsidR="00FC1CD3" w14:paraId="69DFDA2F" w14:textId="77777777" w:rsidTr="007A5803">
        <w:trPr>
          <w:cantSplit/>
        </w:trPr>
        <w:tc>
          <w:tcPr>
            <w:tcW w:w="9660" w:type="dxa"/>
            <w:tcBorders>
              <w:top w:val="nil"/>
              <w:left w:val="nil"/>
              <w:bottom w:val="nil"/>
              <w:right w:val="nil"/>
            </w:tcBorders>
          </w:tcPr>
          <w:p w14:paraId="3C7B8666" w14:textId="77777777" w:rsidR="00FC1CD3" w:rsidRPr="00AE61D9" w:rsidRDefault="00FC1CD3">
            <w:pPr>
              <w:pStyle w:val="Antrats"/>
              <w:tabs>
                <w:tab w:val="left" w:pos="1296"/>
              </w:tabs>
              <w:jc w:val="center"/>
              <w:rPr>
                <w:b/>
                <w:caps/>
              </w:rPr>
            </w:pPr>
          </w:p>
        </w:tc>
      </w:tr>
      <w:tr w:rsidR="00FC1CD3" w14:paraId="71BEEC1D" w14:textId="77777777" w:rsidTr="007A5803">
        <w:trPr>
          <w:cantSplit/>
          <w:trHeight w:val="359"/>
        </w:trPr>
        <w:tc>
          <w:tcPr>
            <w:tcW w:w="9660" w:type="dxa"/>
            <w:tcBorders>
              <w:top w:val="nil"/>
              <w:left w:val="nil"/>
              <w:bottom w:val="nil"/>
              <w:right w:val="nil"/>
            </w:tcBorders>
          </w:tcPr>
          <w:p w14:paraId="4BC222D4" w14:textId="77777777" w:rsidR="00FC1CD3" w:rsidRPr="00AE61D9" w:rsidRDefault="00E7399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TSP-166</w:t>
            </w:r>
            <w:r w:rsidRPr="00AE61D9">
              <w:fldChar w:fldCharType="end"/>
            </w:r>
          </w:p>
        </w:tc>
      </w:tr>
      <w:tr w:rsidR="00FC1CD3" w14:paraId="5A224E69" w14:textId="77777777" w:rsidTr="007A5803">
        <w:trPr>
          <w:cantSplit/>
        </w:trPr>
        <w:tc>
          <w:tcPr>
            <w:tcW w:w="9660" w:type="dxa"/>
            <w:tcBorders>
              <w:top w:val="nil"/>
              <w:left w:val="nil"/>
              <w:bottom w:val="nil"/>
              <w:right w:val="nil"/>
            </w:tcBorders>
          </w:tcPr>
          <w:p w14:paraId="44751137" w14:textId="77777777" w:rsidR="00FC1CD3" w:rsidRDefault="00F20019">
            <w:pPr>
              <w:jc w:val="center"/>
            </w:pPr>
            <w:r>
              <w:t>Jurbarkas</w:t>
            </w:r>
          </w:p>
        </w:tc>
      </w:tr>
    </w:tbl>
    <w:p w14:paraId="7126ED68" w14:textId="77777777" w:rsidR="00FC1CD3" w:rsidRPr="00892223" w:rsidRDefault="00FC1CD3"/>
    <w:p w14:paraId="7D6E91C2" w14:textId="77777777" w:rsidR="00FC1CD3" w:rsidRDefault="00FC1CD3">
      <w:pPr>
        <w:jc w:val="both"/>
      </w:pPr>
    </w:p>
    <w:p w14:paraId="15DABDBC" w14:textId="6A963AA9" w:rsidR="00693923" w:rsidRPr="0003606D" w:rsidRDefault="00693923" w:rsidP="00693923">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sidR="007E7D72">
        <w:rPr>
          <w:szCs w:val="24"/>
        </w:rPr>
        <w:t> </w:t>
      </w:r>
      <w:r>
        <w:rPr>
          <w:szCs w:val="24"/>
        </w:rPr>
        <w:t xml:space="preserve"> </w:t>
      </w:r>
      <w:r w:rsidRPr="001471AC">
        <w:rPr>
          <w:szCs w:val="24"/>
        </w:rPr>
        <w:t>punktu</w:t>
      </w:r>
      <w:r>
        <w:rPr>
          <w:szCs w:val="24"/>
        </w:rPr>
        <w:t xml:space="preserve"> </w:t>
      </w:r>
      <w:r w:rsidRPr="0003606D">
        <w:rPr>
          <w:szCs w:val="24"/>
        </w:rPr>
        <w:t xml:space="preserve">ir </w:t>
      </w:r>
      <w:r w:rsidRPr="0048351B">
        <w:rPr>
          <w:szCs w:val="24"/>
        </w:rPr>
        <w:t xml:space="preserve">atsižvelgdama į </w:t>
      </w:r>
      <w:r w:rsidR="00927839">
        <w:rPr>
          <w:szCs w:val="24"/>
        </w:rPr>
        <w:t>Eržvilko</w:t>
      </w:r>
      <w:r w:rsidRPr="0048351B">
        <w:rPr>
          <w:szCs w:val="24"/>
        </w:rPr>
        <w:t xml:space="preserve"> </w:t>
      </w:r>
      <w:r>
        <w:rPr>
          <w:szCs w:val="24"/>
        </w:rPr>
        <w:t xml:space="preserve">kultūros centro </w:t>
      </w:r>
      <w:r w:rsidRPr="0048351B">
        <w:rPr>
          <w:szCs w:val="24"/>
        </w:rPr>
        <w:t xml:space="preserve">2024 m. </w:t>
      </w:r>
      <w:r w:rsidR="00927839">
        <w:rPr>
          <w:szCs w:val="24"/>
        </w:rPr>
        <w:t>gegužės</w:t>
      </w:r>
      <w:r w:rsidRPr="0048351B">
        <w:rPr>
          <w:szCs w:val="24"/>
        </w:rPr>
        <w:t xml:space="preserve"> </w:t>
      </w:r>
      <w:r w:rsidR="00927839">
        <w:rPr>
          <w:szCs w:val="24"/>
        </w:rPr>
        <w:t>2</w:t>
      </w:r>
      <w:r w:rsidRPr="0048351B">
        <w:rPr>
          <w:szCs w:val="24"/>
        </w:rPr>
        <w:t xml:space="preserve"> d. raštą </w:t>
      </w:r>
      <w:r w:rsidRPr="00993FE2">
        <w:rPr>
          <w:szCs w:val="24"/>
        </w:rPr>
        <w:t>Nr. S</w:t>
      </w:r>
      <w:r w:rsidR="00993FE2" w:rsidRPr="00993FE2">
        <w:rPr>
          <w:szCs w:val="24"/>
        </w:rPr>
        <w:t>-</w:t>
      </w:r>
      <w:r w:rsidR="00927839">
        <w:rPr>
          <w:szCs w:val="24"/>
        </w:rPr>
        <w:t>14</w:t>
      </w:r>
      <w:r w:rsidRPr="00993FE2">
        <w:rPr>
          <w:szCs w:val="24"/>
        </w:rPr>
        <w:t xml:space="preserve"> ,,Dėl </w:t>
      </w:r>
      <w:r w:rsidR="00927839">
        <w:rPr>
          <w:szCs w:val="24"/>
        </w:rPr>
        <w:t>Eržvilko</w:t>
      </w:r>
      <w:r w:rsidRPr="00993FE2">
        <w:rPr>
          <w:szCs w:val="24"/>
        </w:rPr>
        <w:t xml:space="preserve"> </w:t>
      </w:r>
      <w:r w:rsidR="00993FE2" w:rsidRPr="00993FE2">
        <w:rPr>
          <w:szCs w:val="24"/>
        </w:rPr>
        <w:t>kultūros centro</w:t>
      </w:r>
      <w:r w:rsidRPr="00993FE2">
        <w:rPr>
          <w:szCs w:val="24"/>
        </w:rPr>
        <w:t xml:space="preserve"> 2023 m. metinių ataskaitų rinkinio</w:t>
      </w:r>
      <w:r w:rsidR="00927839">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03AD8B53" w14:textId="7777777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927839">
        <w:rPr>
          <w:szCs w:val="24"/>
        </w:rPr>
        <w:t>Eržvilko</w:t>
      </w:r>
      <w:r>
        <w:rPr>
          <w:szCs w:val="24"/>
        </w:rPr>
        <w:t xml:space="preserve"> </w:t>
      </w:r>
      <w:r w:rsidR="00D86F41">
        <w:rPr>
          <w:szCs w:val="24"/>
        </w:rPr>
        <w:t xml:space="preserve">kultūros centro </w:t>
      </w:r>
      <w:r>
        <w:rPr>
          <w:szCs w:val="24"/>
        </w:rPr>
        <w:t>2023 metų metinių ataskaitų rinkinį</w:t>
      </w:r>
      <w:r w:rsidRPr="0009078D">
        <w:rPr>
          <w:szCs w:val="24"/>
        </w:rPr>
        <w:t>:</w:t>
      </w:r>
    </w:p>
    <w:p w14:paraId="33C6A135" w14:textId="77777777" w:rsidR="00693923" w:rsidRPr="0009078D" w:rsidRDefault="00927839" w:rsidP="00693923">
      <w:pPr>
        <w:numPr>
          <w:ilvl w:val="0"/>
          <w:numId w:val="8"/>
        </w:numPr>
        <w:tabs>
          <w:tab w:val="left" w:pos="709"/>
          <w:tab w:val="left" w:pos="993"/>
        </w:tabs>
        <w:suppressAutoHyphens/>
        <w:ind w:left="0" w:firstLine="709"/>
        <w:jc w:val="both"/>
        <w:rPr>
          <w:szCs w:val="24"/>
        </w:rPr>
      </w:pPr>
      <w:r>
        <w:rPr>
          <w:szCs w:val="24"/>
        </w:rPr>
        <w:t>Eržvilko</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2023 metų veiklos ataskait</w:t>
      </w:r>
      <w:r w:rsidR="00693923">
        <w:rPr>
          <w:szCs w:val="24"/>
        </w:rPr>
        <w:t>ą</w:t>
      </w:r>
      <w:r w:rsidR="00693923" w:rsidRPr="0009078D">
        <w:rPr>
          <w:szCs w:val="24"/>
        </w:rPr>
        <w:t xml:space="preserve"> (pridedama);</w:t>
      </w:r>
    </w:p>
    <w:p w14:paraId="66232E9E" w14:textId="77777777" w:rsidR="00693923" w:rsidRPr="0009078D" w:rsidRDefault="00927839" w:rsidP="00693923">
      <w:pPr>
        <w:numPr>
          <w:ilvl w:val="0"/>
          <w:numId w:val="8"/>
        </w:numPr>
        <w:tabs>
          <w:tab w:val="left" w:pos="709"/>
          <w:tab w:val="left" w:pos="993"/>
        </w:tabs>
        <w:suppressAutoHyphens/>
        <w:ind w:left="0" w:firstLine="709"/>
        <w:jc w:val="both"/>
      </w:pPr>
      <w:r>
        <w:rPr>
          <w:szCs w:val="24"/>
        </w:rPr>
        <w:t>Eržvilko</w:t>
      </w:r>
      <w:r w:rsidR="00693923" w:rsidRPr="0003606D">
        <w:rPr>
          <w:szCs w:val="24"/>
        </w:rPr>
        <w:t xml:space="preserve"> </w:t>
      </w:r>
      <w:r w:rsidR="00E21CEE">
        <w:rPr>
          <w:szCs w:val="24"/>
        </w:rPr>
        <w:t xml:space="preserve">kultūros centro </w:t>
      </w:r>
      <w:r>
        <w:rPr>
          <w:szCs w:val="24"/>
        </w:rPr>
        <w:t xml:space="preserve">2023 metų </w:t>
      </w:r>
      <w:r w:rsidR="00693923" w:rsidRPr="0009078D">
        <w:rPr>
          <w:szCs w:val="24"/>
        </w:rPr>
        <w:t>finansinių ataskaitų rinkin</w:t>
      </w:r>
      <w:r w:rsidR="00693923">
        <w:rPr>
          <w:szCs w:val="24"/>
        </w:rPr>
        <w:t>į</w:t>
      </w:r>
      <w:r w:rsidR="00693923" w:rsidRPr="0009078D">
        <w:rPr>
          <w:szCs w:val="24"/>
        </w:rPr>
        <w:t xml:space="preserve"> (pridedama);</w:t>
      </w:r>
    </w:p>
    <w:p w14:paraId="6EC03E5C" w14:textId="77777777" w:rsidR="00693923" w:rsidRPr="0009078D" w:rsidRDefault="00927839" w:rsidP="00693923">
      <w:pPr>
        <w:numPr>
          <w:ilvl w:val="0"/>
          <w:numId w:val="8"/>
        </w:numPr>
        <w:tabs>
          <w:tab w:val="left" w:pos="709"/>
          <w:tab w:val="left" w:pos="993"/>
        </w:tabs>
        <w:suppressAutoHyphens/>
        <w:ind w:left="0" w:firstLine="709"/>
        <w:jc w:val="both"/>
      </w:pPr>
      <w:r>
        <w:rPr>
          <w:szCs w:val="24"/>
        </w:rPr>
        <w:t>Eržvilko</w:t>
      </w:r>
      <w:r w:rsidR="00693923" w:rsidRPr="0003606D">
        <w:rPr>
          <w:szCs w:val="24"/>
        </w:rPr>
        <w:t xml:space="preserve"> </w:t>
      </w:r>
      <w:r w:rsidR="00E21CEE">
        <w:rPr>
          <w:szCs w:val="24"/>
        </w:rPr>
        <w:t xml:space="preserve">kultūros centro </w:t>
      </w:r>
      <w:r>
        <w:rPr>
          <w:szCs w:val="24"/>
        </w:rPr>
        <w:t xml:space="preserve">2023 metų </w:t>
      </w:r>
      <w:r w:rsidR="00693923" w:rsidRPr="0009078D">
        <w:rPr>
          <w:szCs w:val="24"/>
        </w:rPr>
        <w:t>biudžeto vykdymo ataskaitų rinkin</w:t>
      </w:r>
      <w:r w:rsidR="00693923">
        <w:rPr>
          <w:szCs w:val="24"/>
        </w:rPr>
        <w:t>į</w:t>
      </w:r>
      <w:r w:rsidR="00693923" w:rsidRPr="0009078D">
        <w:rPr>
          <w:szCs w:val="24"/>
        </w:rPr>
        <w:t xml:space="preserve"> (pridedama).</w:t>
      </w:r>
    </w:p>
    <w:p w14:paraId="60253CE4"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F9DDF35" w14:textId="77777777" w:rsidR="00FC1CD3" w:rsidRDefault="00FC1CD3">
      <w:pPr>
        <w:jc w:val="both"/>
      </w:pPr>
    </w:p>
    <w:p w14:paraId="3688A8B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7E3ACE3" w14:textId="77777777">
        <w:trPr>
          <w:trHeight w:val="180"/>
        </w:trPr>
        <w:tc>
          <w:tcPr>
            <w:tcW w:w="4410" w:type="dxa"/>
          </w:tcPr>
          <w:p w14:paraId="33BCE0ED" w14:textId="77777777" w:rsidR="00FC1CD3" w:rsidRDefault="00F4316F">
            <w:r>
              <w:t>Savivaldybės meras</w:t>
            </w:r>
          </w:p>
        </w:tc>
        <w:tc>
          <w:tcPr>
            <w:tcW w:w="4410" w:type="dxa"/>
          </w:tcPr>
          <w:p w14:paraId="700DAE46" w14:textId="77777777" w:rsidR="00FC1CD3" w:rsidRDefault="00FC1CD3">
            <w:pPr>
              <w:jc w:val="right"/>
            </w:pPr>
          </w:p>
        </w:tc>
      </w:tr>
    </w:tbl>
    <w:p w14:paraId="546C6B3D" w14:textId="77777777" w:rsidR="00FC1CD3" w:rsidRDefault="00FC1CD3"/>
    <w:p w14:paraId="5E5AD6C7" w14:textId="77777777" w:rsidR="00F320CA" w:rsidRDefault="00F320CA"/>
    <w:p w14:paraId="5DEE8568" w14:textId="77777777" w:rsidR="00F320CA" w:rsidRDefault="00F320CA">
      <w:r>
        <w:t xml:space="preserve">Vizos: </w:t>
      </w:r>
    </w:p>
    <w:p w14:paraId="2280BCF3" w14:textId="77777777" w:rsidR="00693923" w:rsidRDefault="00693923" w:rsidP="00693923">
      <w:r>
        <w:t xml:space="preserve">Administracijos direktorė R. </w:t>
      </w:r>
      <w:proofErr w:type="spellStart"/>
      <w:r>
        <w:t>Vančienė</w:t>
      </w:r>
      <w:proofErr w:type="spellEnd"/>
    </w:p>
    <w:p w14:paraId="3FDD8BC5" w14:textId="77777777" w:rsidR="00693923" w:rsidRDefault="00693923" w:rsidP="00693923">
      <w:r>
        <w:t xml:space="preserve">Teisės ir civilinės metrikacijos skyriaus vedėja O. </w:t>
      </w:r>
      <w:proofErr w:type="spellStart"/>
      <w:r>
        <w:t>Sutkaitienė</w:t>
      </w:r>
      <w:proofErr w:type="spellEnd"/>
      <w:r>
        <w:t xml:space="preserve"> </w:t>
      </w:r>
    </w:p>
    <w:p w14:paraId="3147E813" w14:textId="77777777" w:rsidR="00693923" w:rsidRDefault="00693923" w:rsidP="00693923">
      <w:r>
        <w:t>Tarybos posėdžių sekretorė D. Dačkauskaitė</w:t>
      </w:r>
    </w:p>
    <w:p w14:paraId="2E9EDCC5" w14:textId="77777777" w:rsidR="00693923" w:rsidRDefault="00693923" w:rsidP="00693923">
      <w:r>
        <w:t>Dokumentų ir viešųjų ryšių skyriaus vyr. specialistas A. Gvildys</w:t>
      </w:r>
    </w:p>
    <w:p w14:paraId="1F88506E" w14:textId="77777777" w:rsidR="00693923" w:rsidRPr="009F1E52" w:rsidRDefault="00693923" w:rsidP="00693923">
      <w:r w:rsidRPr="009F1E52">
        <w:t xml:space="preserve">Finansų skyriaus </w:t>
      </w:r>
      <w:r w:rsidR="009F1E52" w:rsidRPr="009F1E52">
        <w:t>vyr. specialistė</w:t>
      </w:r>
      <w:r w:rsidR="004D1E44">
        <w:t>, laikinai vykdanti vedėjo funkcijas,</w:t>
      </w:r>
      <w:r w:rsidR="009F1E52" w:rsidRPr="009F1E52">
        <w:t xml:space="preserve"> </w:t>
      </w:r>
      <w:r w:rsidRPr="009F1E52">
        <w:t xml:space="preserve">A. </w:t>
      </w:r>
      <w:r w:rsidR="009F1E52" w:rsidRPr="009F1E52">
        <w:t>Narušienė</w:t>
      </w:r>
    </w:p>
    <w:p w14:paraId="4B823DCA" w14:textId="77777777" w:rsidR="00693923" w:rsidRDefault="00693923" w:rsidP="00693923">
      <w:r>
        <w:t xml:space="preserve">Švietimo, kultūros ir sporto skyriaus vedėja A. </w:t>
      </w:r>
      <w:proofErr w:type="spellStart"/>
      <w:r>
        <w:t>Baliukynaitė</w:t>
      </w:r>
      <w:proofErr w:type="spellEnd"/>
    </w:p>
    <w:p w14:paraId="5E894034" w14:textId="77777777" w:rsidR="00190B66" w:rsidRDefault="00190B66"/>
    <w:p w14:paraId="5270F237" w14:textId="77777777" w:rsidR="00F320CA" w:rsidRDefault="00F320CA" w:rsidP="00F320CA">
      <w:r>
        <w:t>Parengė</w:t>
      </w:r>
    </w:p>
    <w:bookmarkStart w:id="1" w:name="CREATOR_SHOWS"/>
    <w:p w14:paraId="52091453" w14:textId="77777777" w:rsidR="00B3497C" w:rsidRDefault="00E7399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E21CEE">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415DA705" w14:textId="77777777" w:rsidR="00693923" w:rsidRDefault="00E7399F" w:rsidP="00107C26">
      <w:pPr>
        <w:pStyle w:val="Antrats"/>
        <w:tabs>
          <w:tab w:val="clear" w:pos="4153"/>
          <w:tab w:val="clear" w:pos="8306"/>
        </w:tabs>
        <w:sectPr w:rsidR="00693923" w:rsidSect="00BB18FE">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2024-05-13</w:t>
      </w:r>
      <w:r>
        <w:fldChar w:fldCharType="end"/>
      </w:r>
      <w:bookmarkEnd w:id="4"/>
      <w:r w:rsidR="00F7723D">
        <w:t xml:space="preserve"> </w:t>
      </w:r>
    </w:p>
    <w:tbl>
      <w:tblPr>
        <w:tblW w:w="0" w:type="auto"/>
        <w:tblLook w:val="04A0" w:firstRow="1" w:lastRow="0" w:firstColumn="1" w:lastColumn="0" w:noHBand="0" w:noVBand="1"/>
      </w:tblPr>
      <w:tblGrid>
        <w:gridCol w:w="14570"/>
      </w:tblGrid>
      <w:tr w:rsidR="00927839" w:rsidRPr="00BD3C87" w14:paraId="007DB6CA" w14:textId="77777777" w:rsidTr="001F1794">
        <w:tc>
          <w:tcPr>
            <w:tcW w:w="14786" w:type="dxa"/>
            <w:shd w:val="clear" w:color="auto" w:fill="auto"/>
          </w:tcPr>
          <w:p w14:paraId="40DD2FC0" w14:textId="77777777" w:rsidR="00927839" w:rsidRPr="00BD3C87" w:rsidRDefault="00927839" w:rsidP="001F1794">
            <w:pPr>
              <w:ind w:firstLine="9923"/>
              <w:rPr>
                <w:szCs w:val="24"/>
              </w:rPr>
            </w:pPr>
            <w:r w:rsidRPr="00BD3C87">
              <w:rPr>
                <w:szCs w:val="24"/>
              </w:rPr>
              <w:lastRenderedPageBreak/>
              <w:t>PATVIRTINTA</w:t>
            </w:r>
          </w:p>
        </w:tc>
      </w:tr>
      <w:tr w:rsidR="00927839" w:rsidRPr="00BD3C87" w14:paraId="566F6A4F" w14:textId="77777777" w:rsidTr="001F1794">
        <w:tc>
          <w:tcPr>
            <w:tcW w:w="14786" w:type="dxa"/>
            <w:shd w:val="clear" w:color="auto" w:fill="auto"/>
          </w:tcPr>
          <w:p w14:paraId="71DA1548" w14:textId="77777777" w:rsidR="00927839" w:rsidRPr="00BD3C87" w:rsidRDefault="00927839" w:rsidP="001F1794">
            <w:pPr>
              <w:ind w:firstLine="9923"/>
              <w:rPr>
                <w:szCs w:val="24"/>
              </w:rPr>
            </w:pPr>
            <w:r w:rsidRPr="00BD3C87">
              <w:rPr>
                <w:szCs w:val="24"/>
              </w:rPr>
              <w:t>Jurbarko rajono savivaldybės tarybos</w:t>
            </w:r>
          </w:p>
        </w:tc>
      </w:tr>
      <w:tr w:rsidR="00927839" w:rsidRPr="00BD3C87" w14:paraId="551A8598" w14:textId="77777777" w:rsidTr="001F1794">
        <w:tc>
          <w:tcPr>
            <w:tcW w:w="14786" w:type="dxa"/>
            <w:shd w:val="clear" w:color="auto" w:fill="auto"/>
          </w:tcPr>
          <w:p w14:paraId="0B4E4786" w14:textId="77777777" w:rsidR="00927839" w:rsidRPr="00BD3C87" w:rsidRDefault="00927839" w:rsidP="001F1794">
            <w:pPr>
              <w:ind w:firstLine="9923"/>
              <w:rPr>
                <w:szCs w:val="24"/>
              </w:rPr>
            </w:pPr>
            <w:r w:rsidRPr="00BD3C87">
              <w:rPr>
                <w:szCs w:val="24"/>
              </w:rPr>
              <w:t>2024 m. gegužės</w:t>
            </w:r>
            <w:r>
              <w:rPr>
                <w:szCs w:val="24"/>
              </w:rPr>
              <w:t xml:space="preserve"> 30 </w:t>
            </w:r>
            <w:r w:rsidRPr="00BD3C87">
              <w:rPr>
                <w:szCs w:val="24"/>
              </w:rPr>
              <w:t>d. sprendimu Nr. T2-</w:t>
            </w:r>
          </w:p>
        </w:tc>
      </w:tr>
    </w:tbl>
    <w:p w14:paraId="7583EE9C" w14:textId="77777777" w:rsidR="00927839" w:rsidRPr="00BD3C87" w:rsidRDefault="00927839" w:rsidP="00927839">
      <w:pPr>
        <w:overflowPunct w:val="0"/>
        <w:jc w:val="both"/>
        <w:textAlignment w:val="baseline"/>
        <w:rPr>
          <w:b/>
          <w:szCs w:val="24"/>
        </w:rPr>
      </w:pPr>
    </w:p>
    <w:p w14:paraId="6165C111" w14:textId="77777777" w:rsidR="00927839" w:rsidRPr="00BD3C87" w:rsidRDefault="00927839" w:rsidP="00927839">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927839" w:rsidRPr="00BD3C87" w14:paraId="55834491" w14:textId="77777777" w:rsidTr="001F1794">
        <w:trPr>
          <w:jc w:val="center"/>
        </w:trPr>
        <w:tc>
          <w:tcPr>
            <w:tcW w:w="8505" w:type="dxa"/>
            <w:gridSpan w:val="3"/>
            <w:tcBorders>
              <w:bottom w:val="single" w:sz="4" w:space="0" w:color="auto"/>
            </w:tcBorders>
            <w:shd w:val="clear" w:color="auto" w:fill="auto"/>
          </w:tcPr>
          <w:p w14:paraId="17ACA6AF" w14:textId="77777777" w:rsidR="00927839" w:rsidRPr="00BD3C87" w:rsidRDefault="00927839" w:rsidP="001F1794">
            <w:pPr>
              <w:tabs>
                <w:tab w:val="left" w:pos="14656"/>
              </w:tabs>
              <w:overflowPunct w:val="0"/>
              <w:jc w:val="center"/>
              <w:textAlignment w:val="baseline"/>
              <w:rPr>
                <w:b/>
                <w:szCs w:val="24"/>
              </w:rPr>
            </w:pPr>
            <w:bookmarkStart w:id="5" w:name="_Hlk162512937"/>
            <w:r w:rsidRPr="00BD3C87">
              <w:rPr>
                <w:b/>
                <w:szCs w:val="24"/>
              </w:rPr>
              <w:t>ERŽVILKO KULTŪROS CENTRAS</w:t>
            </w:r>
          </w:p>
        </w:tc>
      </w:tr>
      <w:tr w:rsidR="00927839" w:rsidRPr="00BD3C87" w14:paraId="7272549A" w14:textId="77777777" w:rsidTr="001F1794">
        <w:trPr>
          <w:jc w:val="center"/>
        </w:trPr>
        <w:tc>
          <w:tcPr>
            <w:tcW w:w="8505" w:type="dxa"/>
            <w:gridSpan w:val="3"/>
            <w:tcBorders>
              <w:top w:val="single" w:sz="4" w:space="0" w:color="auto"/>
            </w:tcBorders>
            <w:shd w:val="clear" w:color="auto" w:fill="auto"/>
          </w:tcPr>
          <w:p w14:paraId="27EA42F9" w14:textId="77777777" w:rsidR="00927839" w:rsidRPr="00BD3C87" w:rsidRDefault="00927839" w:rsidP="001F1794">
            <w:pPr>
              <w:tabs>
                <w:tab w:val="left" w:pos="14656"/>
              </w:tabs>
              <w:overflowPunct w:val="0"/>
              <w:jc w:val="center"/>
              <w:textAlignment w:val="baseline"/>
              <w:rPr>
                <w:sz w:val="20"/>
              </w:rPr>
            </w:pPr>
            <w:r w:rsidRPr="00BD3C87">
              <w:rPr>
                <w:sz w:val="20"/>
              </w:rPr>
              <w:t>(kultūros įstaigos pavadinimas)</w:t>
            </w:r>
          </w:p>
          <w:p w14:paraId="61180B32" w14:textId="77777777" w:rsidR="00927839" w:rsidRPr="00BD3C87" w:rsidRDefault="00927839" w:rsidP="001F1794">
            <w:pPr>
              <w:tabs>
                <w:tab w:val="left" w:pos="14656"/>
              </w:tabs>
              <w:overflowPunct w:val="0"/>
              <w:jc w:val="center"/>
              <w:textAlignment w:val="baseline"/>
              <w:rPr>
                <w:sz w:val="20"/>
              </w:rPr>
            </w:pPr>
          </w:p>
        </w:tc>
      </w:tr>
      <w:tr w:rsidR="00927839" w:rsidRPr="00BD3C87" w14:paraId="41C85D4F" w14:textId="77777777" w:rsidTr="001F1794">
        <w:trPr>
          <w:jc w:val="center"/>
        </w:trPr>
        <w:tc>
          <w:tcPr>
            <w:tcW w:w="8505" w:type="dxa"/>
            <w:gridSpan w:val="3"/>
            <w:tcBorders>
              <w:bottom w:val="single" w:sz="4" w:space="0" w:color="auto"/>
            </w:tcBorders>
            <w:shd w:val="clear" w:color="auto" w:fill="auto"/>
          </w:tcPr>
          <w:p w14:paraId="2724972D" w14:textId="77777777" w:rsidR="00927839" w:rsidRPr="00BD3C87" w:rsidRDefault="00927839" w:rsidP="001F1794">
            <w:pPr>
              <w:jc w:val="center"/>
              <w:rPr>
                <w:szCs w:val="24"/>
              </w:rPr>
            </w:pPr>
            <w:r w:rsidRPr="00BD3C87">
              <w:rPr>
                <w:b/>
                <w:szCs w:val="24"/>
              </w:rPr>
              <w:t xml:space="preserve"> </w:t>
            </w:r>
            <w:r w:rsidRPr="00B022E0">
              <w:rPr>
                <w:b/>
                <w:szCs w:val="24"/>
              </w:rPr>
              <w:t>2023 M</w:t>
            </w:r>
            <w:r w:rsidR="004D1E44">
              <w:rPr>
                <w:b/>
                <w:szCs w:val="24"/>
              </w:rPr>
              <w:t>ETŲ</w:t>
            </w:r>
            <w:r w:rsidRPr="00B022E0">
              <w:rPr>
                <w:b/>
                <w:szCs w:val="24"/>
              </w:rPr>
              <w:t xml:space="preserve"> VEIKLOS ATASKAITA</w:t>
            </w:r>
          </w:p>
        </w:tc>
      </w:tr>
      <w:tr w:rsidR="00927839" w:rsidRPr="00BD3C87" w14:paraId="69DD0123" w14:textId="77777777" w:rsidTr="001F1794">
        <w:trPr>
          <w:jc w:val="center"/>
        </w:trPr>
        <w:tc>
          <w:tcPr>
            <w:tcW w:w="2835" w:type="dxa"/>
            <w:shd w:val="clear" w:color="auto" w:fill="auto"/>
          </w:tcPr>
          <w:p w14:paraId="3EB06FDF" w14:textId="77777777" w:rsidR="00927839" w:rsidRPr="00BD3C87" w:rsidRDefault="00927839" w:rsidP="001F1794">
            <w:pPr>
              <w:overflowPunct w:val="0"/>
              <w:jc w:val="center"/>
              <w:textAlignment w:val="baseline"/>
              <w:rPr>
                <w:szCs w:val="24"/>
              </w:rPr>
            </w:pPr>
            <w:bookmarkStart w:id="6" w:name="_Hlk163639810"/>
            <w:bookmarkStart w:id="7" w:name="_Hlk163639759"/>
          </w:p>
        </w:tc>
        <w:tc>
          <w:tcPr>
            <w:tcW w:w="2835" w:type="dxa"/>
            <w:tcBorders>
              <w:top w:val="single" w:sz="4" w:space="0" w:color="auto"/>
              <w:left w:val="nil"/>
              <w:bottom w:val="single" w:sz="4" w:space="0" w:color="auto"/>
            </w:tcBorders>
            <w:shd w:val="clear" w:color="auto" w:fill="auto"/>
          </w:tcPr>
          <w:p w14:paraId="11C0A57E" w14:textId="77777777" w:rsidR="00927839" w:rsidRPr="00BD3C87" w:rsidRDefault="00927839" w:rsidP="001F1794">
            <w:pPr>
              <w:tabs>
                <w:tab w:val="left" w:pos="14656"/>
              </w:tabs>
              <w:overflowPunct w:val="0"/>
              <w:jc w:val="center"/>
              <w:textAlignment w:val="baseline"/>
              <w:rPr>
                <w:szCs w:val="24"/>
              </w:rPr>
            </w:pPr>
            <w:bookmarkStart w:id="8" w:name="_Hlk163639841"/>
            <w:r w:rsidRPr="00BD3C87">
              <w:rPr>
                <w:szCs w:val="24"/>
              </w:rPr>
              <w:t>2024-</w:t>
            </w:r>
            <w:r w:rsidR="00DB2046">
              <w:rPr>
                <w:szCs w:val="24"/>
              </w:rPr>
              <w:t>05-02</w:t>
            </w:r>
            <w:r w:rsidRPr="00BD3C87">
              <w:rPr>
                <w:szCs w:val="24"/>
              </w:rPr>
              <w:t xml:space="preserve">           Nr.</w:t>
            </w:r>
            <w:bookmarkEnd w:id="8"/>
          </w:p>
        </w:tc>
        <w:tc>
          <w:tcPr>
            <w:tcW w:w="2835" w:type="dxa"/>
            <w:shd w:val="clear" w:color="auto" w:fill="auto"/>
          </w:tcPr>
          <w:p w14:paraId="26998055" w14:textId="77777777" w:rsidR="00927839" w:rsidRPr="00BD3C87" w:rsidRDefault="00927839" w:rsidP="001F1794">
            <w:pPr>
              <w:tabs>
                <w:tab w:val="left" w:pos="14656"/>
              </w:tabs>
              <w:overflowPunct w:val="0"/>
              <w:textAlignment w:val="baseline"/>
              <w:rPr>
                <w:szCs w:val="24"/>
              </w:rPr>
            </w:pPr>
          </w:p>
        </w:tc>
      </w:tr>
      <w:tr w:rsidR="00927839" w:rsidRPr="00BD3C87" w14:paraId="000598A6" w14:textId="77777777" w:rsidTr="001F1794">
        <w:trPr>
          <w:jc w:val="center"/>
        </w:trPr>
        <w:tc>
          <w:tcPr>
            <w:tcW w:w="2835" w:type="dxa"/>
            <w:shd w:val="clear" w:color="auto" w:fill="auto"/>
          </w:tcPr>
          <w:p w14:paraId="5E8187C3" w14:textId="77777777" w:rsidR="00927839" w:rsidRPr="00BD3C87" w:rsidRDefault="00927839" w:rsidP="001F1794">
            <w:pPr>
              <w:overflowPunct w:val="0"/>
              <w:jc w:val="center"/>
              <w:textAlignment w:val="baseline"/>
              <w:rPr>
                <w:szCs w:val="24"/>
              </w:rPr>
            </w:pPr>
          </w:p>
        </w:tc>
        <w:tc>
          <w:tcPr>
            <w:tcW w:w="2835" w:type="dxa"/>
            <w:shd w:val="clear" w:color="auto" w:fill="auto"/>
          </w:tcPr>
          <w:p w14:paraId="2A421AD5" w14:textId="77777777" w:rsidR="00927839" w:rsidRPr="00BD3C87" w:rsidRDefault="00927839" w:rsidP="001F1794">
            <w:pPr>
              <w:tabs>
                <w:tab w:val="left" w:pos="14656"/>
              </w:tabs>
              <w:overflowPunct w:val="0"/>
              <w:jc w:val="center"/>
              <w:textAlignment w:val="baseline"/>
              <w:rPr>
                <w:szCs w:val="24"/>
              </w:rPr>
            </w:pPr>
            <w:r w:rsidRPr="00BD3C87">
              <w:rPr>
                <w:sz w:val="20"/>
              </w:rPr>
              <w:t>(</w:t>
            </w:r>
            <w:bookmarkStart w:id="9" w:name="_Hlk163639856"/>
            <w:r w:rsidRPr="00BD3C87">
              <w:rPr>
                <w:sz w:val="20"/>
              </w:rPr>
              <w:t>data, Nr.)</w:t>
            </w:r>
            <w:bookmarkEnd w:id="9"/>
          </w:p>
        </w:tc>
        <w:tc>
          <w:tcPr>
            <w:tcW w:w="2835" w:type="dxa"/>
            <w:shd w:val="clear" w:color="auto" w:fill="auto"/>
          </w:tcPr>
          <w:p w14:paraId="450C32CC" w14:textId="77777777" w:rsidR="00927839" w:rsidRPr="00BD3C87" w:rsidRDefault="00927839" w:rsidP="001F1794">
            <w:pPr>
              <w:tabs>
                <w:tab w:val="left" w:pos="14656"/>
              </w:tabs>
              <w:overflowPunct w:val="0"/>
              <w:jc w:val="center"/>
              <w:textAlignment w:val="baseline"/>
              <w:rPr>
                <w:szCs w:val="24"/>
              </w:rPr>
            </w:pPr>
          </w:p>
        </w:tc>
      </w:tr>
      <w:bookmarkEnd w:id="6"/>
      <w:tr w:rsidR="00927839" w:rsidRPr="00BD3C87" w14:paraId="54CA9071" w14:textId="77777777" w:rsidTr="001F1794">
        <w:trPr>
          <w:trHeight w:val="198"/>
          <w:jc w:val="center"/>
        </w:trPr>
        <w:tc>
          <w:tcPr>
            <w:tcW w:w="2835" w:type="dxa"/>
            <w:shd w:val="clear" w:color="auto" w:fill="auto"/>
          </w:tcPr>
          <w:p w14:paraId="71BDD84A" w14:textId="77777777" w:rsidR="00927839" w:rsidRPr="00BD3C87" w:rsidRDefault="00927839" w:rsidP="001F1794">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1B1F93BC" w14:textId="77777777" w:rsidR="00927839" w:rsidRPr="00DD4F8B" w:rsidRDefault="00927839" w:rsidP="001F1794">
            <w:pPr>
              <w:tabs>
                <w:tab w:val="left" w:pos="14656"/>
              </w:tabs>
              <w:overflowPunct w:val="0"/>
              <w:jc w:val="center"/>
              <w:textAlignment w:val="baseline"/>
              <w:rPr>
                <w:szCs w:val="24"/>
                <w:u w:val="single"/>
              </w:rPr>
            </w:pPr>
            <w:r>
              <w:rPr>
                <w:szCs w:val="24"/>
                <w:u w:val="single"/>
              </w:rPr>
              <w:t>Eržvilkas</w:t>
            </w:r>
          </w:p>
        </w:tc>
        <w:tc>
          <w:tcPr>
            <w:tcW w:w="2835" w:type="dxa"/>
            <w:shd w:val="clear" w:color="auto" w:fill="auto"/>
          </w:tcPr>
          <w:p w14:paraId="25735682" w14:textId="77777777" w:rsidR="00927839" w:rsidRPr="00BD3C87" w:rsidRDefault="00927839" w:rsidP="001F1794">
            <w:pPr>
              <w:tabs>
                <w:tab w:val="left" w:pos="14656"/>
              </w:tabs>
              <w:overflowPunct w:val="0"/>
              <w:jc w:val="center"/>
              <w:textAlignment w:val="baseline"/>
              <w:rPr>
                <w:szCs w:val="24"/>
              </w:rPr>
            </w:pPr>
          </w:p>
        </w:tc>
      </w:tr>
      <w:tr w:rsidR="00927839" w:rsidRPr="00BD3C87" w14:paraId="7284180C" w14:textId="77777777" w:rsidTr="001F1794">
        <w:trPr>
          <w:jc w:val="center"/>
        </w:trPr>
        <w:tc>
          <w:tcPr>
            <w:tcW w:w="8505" w:type="dxa"/>
            <w:gridSpan w:val="3"/>
            <w:shd w:val="clear" w:color="auto" w:fill="auto"/>
          </w:tcPr>
          <w:p w14:paraId="7A14295F" w14:textId="77777777" w:rsidR="00927839" w:rsidRPr="00BD3C87" w:rsidRDefault="00927839" w:rsidP="001F1794">
            <w:pPr>
              <w:tabs>
                <w:tab w:val="left" w:pos="14656"/>
              </w:tabs>
              <w:overflowPunct w:val="0"/>
              <w:jc w:val="center"/>
              <w:textAlignment w:val="baseline"/>
              <w:rPr>
                <w:sz w:val="20"/>
              </w:rPr>
            </w:pPr>
            <w:bookmarkStart w:id="10" w:name="_Hlk163639916"/>
            <w:r w:rsidRPr="00BD3C87">
              <w:rPr>
                <w:sz w:val="20"/>
              </w:rPr>
              <w:t>(sudarymo vieta)</w:t>
            </w:r>
            <w:bookmarkEnd w:id="10"/>
          </w:p>
        </w:tc>
      </w:tr>
    </w:tbl>
    <w:bookmarkEnd w:id="5"/>
    <w:bookmarkEnd w:id="7"/>
    <w:p w14:paraId="509B6BFC" w14:textId="77777777" w:rsidR="00927839" w:rsidRPr="00BD3C87" w:rsidRDefault="00927839" w:rsidP="00927839">
      <w:pPr>
        <w:jc w:val="both"/>
        <w:rPr>
          <w:b/>
          <w:szCs w:val="24"/>
        </w:rPr>
      </w:pPr>
      <w:r w:rsidRPr="00BD3C87">
        <w:rPr>
          <w:b/>
          <w:szCs w:val="24"/>
        </w:rPr>
        <w:t xml:space="preserve">VADOVO </w:t>
      </w:r>
      <w:r w:rsidRPr="00B022E0">
        <w:rPr>
          <w:b/>
          <w:szCs w:val="24"/>
        </w:rPr>
        <w:t>PRANEŠIMAS</w:t>
      </w:r>
      <w:r w:rsidRPr="00BD3C87">
        <w:rPr>
          <w:b/>
          <w:szCs w:val="24"/>
        </w:rPr>
        <w:t xml:space="preserve">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2"/>
      </w:tblGrid>
      <w:tr w:rsidR="00927839" w:rsidRPr="00BD3C87" w14:paraId="2BDBF929" w14:textId="77777777" w:rsidTr="001F1794">
        <w:trPr>
          <w:trHeight w:val="679"/>
        </w:trPr>
        <w:tc>
          <w:tcPr>
            <w:tcW w:w="14742" w:type="dxa"/>
          </w:tcPr>
          <w:p w14:paraId="758A847A" w14:textId="77777777" w:rsidR="00927839" w:rsidRPr="00BD3C87" w:rsidRDefault="00927839" w:rsidP="001F1794">
            <w:pPr>
              <w:pStyle w:val="Betarp"/>
              <w:jc w:val="both"/>
              <w:rPr>
                <w:szCs w:val="24"/>
              </w:rPr>
            </w:pPr>
            <w:bookmarkStart w:id="11" w:name="_Hlk163204892"/>
            <w:r w:rsidRPr="00BD3C87">
              <w:rPr>
                <w:szCs w:val="24"/>
              </w:rPr>
              <w:t xml:space="preserve">    Eržvilko kultūros centras – savivaldybės biudžetinė įstaiga, saugojanti tradicijas ir puoselėjanti etninę kultūrą, mėgėjų meną, organizuojanti profesionalaus meno sklaidą, įvairias edukacijas vaikams ir suaugusiems. </w:t>
            </w:r>
          </w:p>
          <w:p w14:paraId="5E0925AB" w14:textId="77777777" w:rsidR="00927839" w:rsidRPr="00BD3C87" w:rsidRDefault="00927839" w:rsidP="001F1794">
            <w:pPr>
              <w:pStyle w:val="Betarp"/>
              <w:jc w:val="both"/>
              <w:rPr>
                <w:rFonts w:eastAsia="Calibri"/>
                <w:szCs w:val="24"/>
              </w:rPr>
            </w:pPr>
            <w:r w:rsidRPr="00BD3C87">
              <w:rPr>
                <w:rFonts w:eastAsia="Calibri"/>
                <w:szCs w:val="24"/>
              </w:rPr>
              <w:t xml:space="preserve">   2023 metais Eržvilko kultūros centre ir skyriuose </w:t>
            </w:r>
            <w:r w:rsidRPr="00B022E0">
              <w:rPr>
                <w:rFonts w:eastAsia="Calibri"/>
                <w:szCs w:val="24"/>
              </w:rPr>
              <w:t>suorganizuoti</w:t>
            </w:r>
            <w:r w:rsidRPr="00BD3C87">
              <w:rPr>
                <w:rFonts w:eastAsia="Calibri"/>
                <w:szCs w:val="24"/>
              </w:rPr>
              <w:t xml:space="preserve"> 49 renginiai. Vyko įvairios edukacijos, koncertai, valstybinių švenčių ir atmintinų datų minėjimai. Suorganizuotas unikalus </w:t>
            </w:r>
            <w:r w:rsidRPr="00B022E0">
              <w:rPr>
                <w:rFonts w:eastAsia="Calibri"/>
                <w:szCs w:val="24"/>
              </w:rPr>
              <w:t xml:space="preserve">VI </w:t>
            </w:r>
            <w:r w:rsidRPr="00BD3C87">
              <w:rPr>
                <w:rFonts w:eastAsia="Calibri"/>
                <w:szCs w:val="24"/>
              </w:rPr>
              <w:t xml:space="preserve">respublikinis </w:t>
            </w:r>
            <w:proofErr w:type="spellStart"/>
            <w:r w:rsidRPr="00BD3C87">
              <w:rPr>
                <w:rFonts w:eastAsia="Calibri"/>
                <w:szCs w:val="24"/>
              </w:rPr>
              <w:t>bandonininkų</w:t>
            </w:r>
            <w:proofErr w:type="spellEnd"/>
            <w:r w:rsidRPr="00BD3C87">
              <w:rPr>
                <w:rFonts w:eastAsia="Calibri"/>
                <w:szCs w:val="24"/>
              </w:rPr>
              <w:t xml:space="preserve"> festivalis „Antanų polka“, kūrybinė-edukacinė vaikų ir jaunimo stovykla „</w:t>
            </w:r>
            <w:proofErr w:type="spellStart"/>
            <w:r w:rsidRPr="00BD3C87">
              <w:rPr>
                <w:rFonts w:eastAsia="Calibri"/>
                <w:szCs w:val="24"/>
              </w:rPr>
              <w:t>Bandonija</w:t>
            </w:r>
            <w:proofErr w:type="spellEnd"/>
            <w:r w:rsidRPr="00BD3C87">
              <w:rPr>
                <w:rFonts w:eastAsia="Calibri"/>
                <w:szCs w:val="24"/>
              </w:rPr>
              <w:t xml:space="preserve"> vakar, šiandien ir rytoj“. Didžiulis dėmesys skirtas etninės kultūros gaivinimui ir puoselėjimui, per metus suorganizuota net 20 etninės kultūros renginių. Kraštiečiui Juozapui Gudavičiui atminti  ir jo metams Jurbarko </w:t>
            </w:r>
            <w:r w:rsidRPr="00B022E0">
              <w:rPr>
                <w:rFonts w:eastAsia="Calibri"/>
                <w:szCs w:val="24"/>
              </w:rPr>
              <w:t>rajono savivaldybėje</w:t>
            </w:r>
            <w:r w:rsidRPr="00BD3C87">
              <w:rPr>
                <w:rFonts w:eastAsia="Calibri"/>
                <w:szCs w:val="24"/>
              </w:rPr>
              <w:t xml:space="preserve"> paminėti buvo suorganizuoti 8 renginiai. Baigiamuoju renginiu tapo konferencija „Kad giria žaliuotų“, kurios lektoriais buvo Lietuvos nacionalinio kultūros centro specialistai Gerimantas Statinis ir Remigijus Vilys. </w:t>
            </w:r>
          </w:p>
          <w:p w14:paraId="1FF6F9F3" w14:textId="77777777" w:rsidR="00927839" w:rsidRPr="00BD3C87" w:rsidRDefault="00927839" w:rsidP="001F1794">
            <w:pPr>
              <w:pStyle w:val="Betarp"/>
              <w:jc w:val="both"/>
              <w:rPr>
                <w:rFonts w:eastAsia="Calibri"/>
                <w:szCs w:val="24"/>
              </w:rPr>
            </w:pPr>
            <w:r w:rsidRPr="00BD3C87">
              <w:rPr>
                <w:rFonts w:eastAsia="Calibri"/>
                <w:szCs w:val="24"/>
              </w:rPr>
              <w:t xml:space="preserve">     Eržvilko kultūros centre ir skyriuose 2023 metais veikė 8 mėgėjų meno kolektyvai, iš jų 3 vaikų ir jaunimo. Kultūros centro mėgėjų meno kolektyvai dalyvavo įvairiuose respublikiniuose, tarptautiniuose festivaliuose ir konkursuose. Respublikiniuose liaudies kūrybos atlikėjų konkursuose „</w:t>
            </w:r>
            <w:proofErr w:type="spellStart"/>
            <w:r w:rsidRPr="00BD3C87">
              <w:rPr>
                <w:rFonts w:eastAsia="Calibri"/>
                <w:szCs w:val="24"/>
              </w:rPr>
              <w:t>Tramtatulis</w:t>
            </w:r>
            <w:proofErr w:type="spellEnd"/>
            <w:r w:rsidRPr="00BD3C87">
              <w:rPr>
                <w:rFonts w:eastAsia="Calibri"/>
                <w:szCs w:val="24"/>
              </w:rPr>
              <w:t xml:space="preserve">“ bei „Tradicijų paveldėtojai“ </w:t>
            </w:r>
            <w:proofErr w:type="spellStart"/>
            <w:r w:rsidRPr="00BD3C87">
              <w:rPr>
                <w:rFonts w:eastAsia="Calibri"/>
                <w:szCs w:val="24"/>
              </w:rPr>
              <w:t>Vadžgirio</w:t>
            </w:r>
            <w:proofErr w:type="spellEnd"/>
            <w:r w:rsidRPr="00BD3C87">
              <w:rPr>
                <w:rFonts w:eastAsia="Calibri"/>
                <w:szCs w:val="24"/>
              </w:rPr>
              <w:t xml:space="preserve"> skyriaus vaikų ir jaunimo folkloro kolektyvas „</w:t>
            </w:r>
            <w:proofErr w:type="spellStart"/>
            <w:r w:rsidRPr="00BD3C87">
              <w:rPr>
                <w:rFonts w:eastAsia="Calibri"/>
                <w:szCs w:val="24"/>
              </w:rPr>
              <w:t>Šebukai</w:t>
            </w:r>
            <w:proofErr w:type="spellEnd"/>
            <w:r w:rsidRPr="00BD3C87">
              <w:rPr>
                <w:rFonts w:eastAsia="Calibri"/>
                <w:szCs w:val="24"/>
              </w:rPr>
              <w:t xml:space="preserve">“ tapo laureatais. Eržvilko kultūros centro Šimkaičių skyriuje atgaivinta mėgėjų teatro „Naktibaldos“ veikla bei žiūrovams pristatyta spektaklio premjera. </w:t>
            </w:r>
          </w:p>
          <w:p w14:paraId="60DF972C" w14:textId="77777777" w:rsidR="00927839" w:rsidRPr="00BD3C87" w:rsidRDefault="00927839" w:rsidP="001F1794">
            <w:pPr>
              <w:pStyle w:val="Betarp"/>
              <w:jc w:val="both"/>
              <w:rPr>
                <w:rFonts w:eastAsia="Calibri"/>
                <w:szCs w:val="24"/>
              </w:rPr>
            </w:pPr>
            <w:r w:rsidRPr="00BD3C87">
              <w:rPr>
                <w:rFonts w:eastAsia="Calibri"/>
                <w:szCs w:val="24"/>
              </w:rPr>
              <w:t xml:space="preserve"> 2023 metais Eržvilko kultūros centras glaudžiai bendradarbiavo su Jurbarko rajono savivaldybės kultūros įstaigomis, dalyvavo įvairiuose kultūriniuose mainuose. Renginius praturtino bendradarbiavimas su Šimkaičių ir Eržvilko krašto bendruomenėmis, savanoriška jaunimo ir suaugusiųjų pagalba.   </w:t>
            </w:r>
          </w:p>
          <w:p w14:paraId="7CB76027" w14:textId="77777777" w:rsidR="00927839" w:rsidRPr="00BD3C87" w:rsidRDefault="00927839" w:rsidP="001F1794">
            <w:pPr>
              <w:pStyle w:val="Betarp"/>
              <w:jc w:val="both"/>
              <w:rPr>
                <w:rFonts w:eastAsia="Calibri"/>
                <w:szCs w:val="24"/>
              </w:rPr>
            </w:pPr>
            <w:r w:rsidRPr="00BD3C87">
              <w:rPr>
                <w:rFonts w:eastAsia="Calibri"/>
                <w:szCs w:val="24"/>
              </w:rPr>
              <w:t xml:space="preserve">   Eržvilko kultūros centras gavo papildomą 13000 Eur finansavimą iš Lietuvos kultūros tarybos bei Žemės ūkio ministerijos, kuris buvo skirtas projektams įgyvendinti. </w:t>
            </w:r>
          </w:p>
          <w:p w14:paraId="21F0AAF6" w14:textId="77777777" w:rsidR="00927839" w:rsidRPr="00BD3C87" w:rsidRDefault="00927839" w:rsidP="001F1794">
            <w:pPr>
              <w:pStyle w:val="Betarp"/>
              <w:jc w:val="both"/>
              <w:rPr>
                <w:rFonts w:eastAsia="Calibri"/>
                <w:szCs w:val="24"/>
              </w:rPr>
            </w:pPr>
            <w:r w:rsidRPr="00BD3C87">
              <w:rPr>
                <w:rFonts w:eastAsia="Calibri"/>
                <w:szCs w:val="24"/>
              </w:rPr>
              <w:t xml:space="preserve">Vadovo </w:t>
            </w:r>
            <w:r w:rsidRPr="00BD3C87">
              <w:rPr>
                <w:rFonts w:eastAsia="Calibri"/>
                <w:szCs w:val="24"/>
                <w:u w:val="single"/>
              </w:rPr>
              <w:t>numatomos</w:t>
            </w:r>
            <w:r w:rsidRPr="00BD3C87">
              <w:rPr>
                <w:rFonts w:eastAsia="Calibri"/>
                <w:szCs w:val="24"/>
              </w:rPr>
              <w:t xml:space="preserve"> tobulinti veiklos ir kompetencijos  2024 metais:</w:t>
            </w:r>
          </w:p>
          <w:p w14:paraId="28DB5D56" w14:textId="77777777" w:rsidR="00927839" w:rsidRPr="00BD3C87" w:rsidRDefault="00927839" w:rsidP="001F1794">
            <w:pPr>
              <w:pStyle w:val="Betarp"/>
              <w:jc w:val="both"/>
              <w:rPr>
                <w:iCs/>
                <w:szCs w:val="24"/>
              </w:rPr>
            </w:pPr>
            <w:r w:rsidRPr="00BD3C87">
              <w:rPr>
                <w:iCs/>
                <w:szCs w:val="24"/>
              </w:rPr>
              <w:t xml:space="preserve">1. Teisės aktų pritaikymų darbe mokymai </w:t>
            </w:r>
            <w:r w:rsidRPr="00B022E0">
              <w:rPr>
                <w:iCs/>
                <w:szCs w:val="24"/>
              </w:rPr>
              <w:t>ir (ar)</w:t>
            </w:r>
            <w:r w:rsidRPr="00BD3C87">
              <w:rPr>
                <w:iCs/>
                <w:szCs w:val="24"/>
              </w:rPr>
              <w:t xml:space="preserve"> seminarai.</w:t>
            </w:r>
          </w:p>
          <w:p w14:paraId="0298680A" w14:textId="77777777" w:rsidR="00927839" w:rsidRPr="00BD3C87" w:rsidRDefault="00927839" w:rsidP="001F1794">
            <w:pPr>
              <w:pStyle w:val="Betarp"/>
              <w:jc w:val="both"/>
              <w:rPr>
                <w:iCs/>
                <w:szCs w:val="24"/>
              </w:rPr>
            </w:pPr>
            <w:r w:rsidRPr="00BD3C87">
              <w:rPr>
                <w:iCs/>
                <w:szCs w:val="24"/>
              </w:rPr>
              <w:t>2. Mokymai ir seminarai, susiję žmogiškųjų išteklių valdymu.</w:t>
            </w:r>
          </w:p>
        </w:tc>
      </w:tr>
      <w:bookmarkEnd w:id="11"/>
    </w:tbl>
    <w:p w14:paraId="30F27636" w14:textId="77777777" w:rsidR="00927839" w:rsidRPr="00BD3C87" w:rsidRDefault="00927839" w:rsidP="00927839">
      <w:pPr>
        <w:spacing w:before="120"/>
        <w:jc w:val="both"/>
        <w:rPr>
          <w:rFonts w:eastAsia="Calibri"/>
          <w:b/>
          <w:szCs w:val="24"/>
        </w:rPr>
      </w:pPr>
    </w:p>
    <w:p w14:paraId="60ADB7B4" w14:textId="77777777" w:rsidR="00927839" w:rsidRPr="00BD3C87" w:rsidRDefault="00927839" w:rsidP="00927839">
      <w:pPr>
        <w:spacing w:before="120"/>
        <w:jc w:val="both"/>
        <w:rPr>
          <w:rFonts w:eastAsia="Calibri"/>
          <w:b/>
          <w:szCs w:val="24"/>
        </w:rPr>
      </w:pPr>
      <w:r w:rsidRPr="00BD3C87">
        <w:rPr>
          <w:rFonts w:eastAsia="Calibri"/>
          <w:b/>
          <w:szCs w:val="24"/>
        </w:rPr>
        <w:lastRenderedPageBreak/>
        <w:t>I SKYRIUS. ĮSTAIGOS VEIKLOS PLANAVIMAS, PLANŲ ĮGYVENDINIMAS IR VEIKLOS TOBULINIMAS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0460"/>
      </w:tblGrid>
      <w:tr w:rsidR="00927839" w:rsidRPr="00BD3C87" w14:paraId="128416FC" w14:textId="77777777" w:rsidTr="001F1794">
        <w:trPr>
          <w:trHeight w:val="31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36D562D" w14:textId="77777777" w:rsidR="00927839" w:rsidRPr="00BD3C87" w:rsidRDefault="00927839" w:rsidP="001F1794">
            <w:pPr>
              <w:jc w:val="both"/>
              <w:rPr>
                <w:rFonts w:eastAsia="Calibri"/>
                <w:szCs w:val="24"/>
              </w:rPr>
            </w:pPr>
            <w:r w:rsidRPr="00BD3C87">
              <w:rPr>
                <w:rFonts w:eastAsia="Calibri"/>
                <w:bCs/>
                <w:szCs w:val="24"/>
              </w:rPr>
              <w:t xml:space="preserve">Įstaigos veiklos planavimo reglamentavimas </w:t>
            </w:r>
            <w:r w:rsidRPr="00BD3C87">
              <w:rPr>
                <w:rFonts w:eastAsia="Calibri"/>
                <w:bCs/>
                <w:i/>
                <w:iCs/>
                <w:szCs w:val="24"/>
              </w:rPr>
              <w:t>(veiklos planas ir   kitos programos veiklos efektyvumui užtikrinti)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148FB166" w14:textId="77777777" w:rsidR="00927839" w:rsidRPr="00BD3C87" w:rsidRDefault="00927839" w:rsidP="001F1794">
            <w:pPr>
              <w:jc w:val="both"/>
              <w:rPr>
                <w:rFonts w:eastAsia="Calibri"/>
                <w:szCs w:val="24"/>
              </w:rPr>
            </w:pPr>
            <w:r w:rsidRPr="00BD3C87">
              <w:rPr>
                <w:rFonts w:eastAsia="Calibri"/>
                <w:szCs w:val="24"/>
              </w:rPr>
              <w:t xml:space="preserve">Eržvilko kultūros centro 2023 metų renginių </w:t>
            </w:r>
            <w:r w:rsidRPr="00B022E0">
              <w:rPr>
                <w:rFonts w:eastAsia="Calibri"/>
                <w:szCs w:val="24"/>
              </w:rPr>
              <w:t>planas,</w:t>
            </w:r>
            <w:r w:rsidRPr="00BD3C87">
              <w:rPr>
                <w:rFonts w:eastAsia="Calibri"/>
                <w:szCs w:val="24"/>
              </w:rPr>
              <w:t xml:space="preserve"> patvirtintas 2022 m. lapkričio 29 d. direktoriaus įsakymu Nr. VI-09. </w:t>
            </w:r>
          </w:p>
          <w:p w14:paraId="6795609B" w14:textId="77777777" w:rsidR="00927839" w:rsidRPr="00B022E0" w:rsidRDefault="00927839" w:rsidP="001F1794">
            <w:pPr>
              <w:jc w:val="both"/>
              <w:rPr>
                <w:rFonts w:eastAsia="Calibri"/>
                <w:szCs w:val="24"/>
              </w:rPr>
            </w:pPr>
            <w:r w:rsidRPr="00BD3C87">
              <w:rPr>
                <w:rFonts w:eastAsia="Calibri"/>
                <w:szCs w:val="24"/>
              </w:rPr>
              <w:t xml:space="preserve">Eržvilko kultūros centro </w:t>
            </w:r>
            <w:r w:rsidRPr="00B022E0">
              <w:rPr>
                <w:rFonts w:eastAsia="Calibri"/>
                <w:szCs w:val="24"/>
              </w:rPr>
              <w:t xml:space="preserve">2023–2024 metų veiklos programa, patvirtinta 2022 metų gruodžio 5 d. direktoriaus įsakymu Nr. VI-12. </w:t>
            </w:r>
          </w:p>
          <w:p w14:paraId="68A8103E" w14:textId="02F180C1" w:rsidR="00927839" w:rsidRPr="00BD3C87" w:rsidRDefault="00927839" w:rsidP="001F1794">
            <w:pPr>
              <w:jc w:val="both"/>
              <w:rPr>
                <w:rFonts w:eastAsia="Calibri"/>
                <w:szCs w:val="24"/>
              </w:rPr>
            </w:pPr>
            <w:r w:rsidRPr="00B022E0">
              <w:rPr>
                <w:rFonts w:eastAsia="Calibri"/>
                <w:szCs w:val="24"/>
              </w:rPr>
              <w:t>2022–2024 metų etninės kultūros</w:t>
            </w:r>
            <w:r w:rsidRPr="00BD3C87">
              <w:rPr>
                <w:rFonts w:eastAsia="Calibri"/>
                <w:szCs w:val="24"/>
              </w:rPr>
              <w:t xml:space="preserve"> programa, patvirtinta 2021 m. gruodžio 13 d. direktoriaus įsakymu Nr.</w:t>
            </w:r>
            <w:r>
              <w:rPr>
                <w:rFonts w:eastAsia="Calibri"/>
                <w:szCs w:val="24"/>
              </w:rPr>
              <w:t> </w:t>
            </w:r>
            <w:r w:rsidRPr="00BD3C87">
              <w:rPr>
                <w:rFonts w:eastAsia="Calibri"/>
                <w:szCs w:val="24"/>
              </w:rPr>
              <w:t>VI-</w:t>
            </w:r>
            <w:r w:rsidR="007E7D72">
              <w:rPr>
                <w:rFonts w:eastAsia="Calibri"/>
                <w:szCs w:val="24"/>
              </w:rPr>
              <w:t xml:space="preserve">  </w:t>
            </w:r>
            <w:r w:rsidRPr="00BD3C87">
              <w:rPr>
                <w:rFonts w:eastAsia="Calibri"/>
                <w:szCs w:val="24"/>
              </w:rPr>
              <w:t>14.</w:t>
            </w:r>
          </w:p>
        </w:tc>
      </w:tr>
      <w:tr w:rsidR="00927839" w:rsidRPr="00BD3C87" w14:paraId="52980DC8" w14:textId="77777777" w:rsidTr="001F1794">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07269B5" w14:textId="77777777" w:rsidR="00927839" w:rsidRPr="00BD3C87" w:rsidRDefault="00927839" w:rsidP="001F1794">
            <w:pPr>
              <w:jc w:val="both"/>
              <w:rPr>
                <w:rFonts w:eastAsia="Calibri"/>
                <w:b/>
                <w:szCs w:val="24"/>
                <w:highlight w:val="yellow"/>
              </w:rPr>
            </w:pPr>
            <w:r w:rsidRPr="00BD3C87">
              <w:rPr>
                <w:rFonts w:eastAsia="Calibri"/>
                <w:szCs w:val="24"/>
              </w:rPr>
              <w:t>2023 m. įstaigos pagrindiniai veiklos tikslai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04E2C61" w14:textId="77777777" w:rsidR="00927839" w:rsidRPr="00BD3C87" w:rsidRDefault="00927839" w:rsidP="001F1794">
            <w:pPr>
              <w:jc w:val="both"/>
              <w:rPr>
                <w:szCs w:val="24"/>
              </w:rPr>
            </w:pPr>
            <w:r w:rsidRPr="00BD3C87">
              <w:rPr>
                <w:szCs w:val="24"/>
              </w:rPr>
              <w:t xml:space="preserve">1. Saugoti Eržvilko, </w:t>
            </w:r>
            <w:proofErr w:type="spellStart"/>
            <w:r w:rsidRPr="00BD3C87">
              <w:rPr>
                <w:szCs w:val="24"/>
              </w:rPr>
              <w:t>Kartupių</w:t>
            </w:r>
            <w:proofErr w:type="spellEnd"/>
            <w:r w:rsidRPr="00BD3C87">
              <w:rPr>
                <w:szCs w:val="24"/>
              </w:rPr>
              <w:t xml:space="preserve">, Šimkaičių ir </w:t>
            </w:r>
            <w:proofErr w:type="spellStart"/>
            <w:r w:rsidRPr="00BD3C87">
              <w:rPr>
                <w:szCs w:val="24"/>
              </w:rPr>
              <w:t>Vadžgirio</w:t>
            </w:r>
            <w:proofErr w:type="spellEnd"/>
            <w:r w:rsidRPr="00BD3C87">
              <w:rPr>
                <w:szCs w:val="24"/>
              </w:rPr>
              <w:t xml:space="preserve"> krašto kultūrinį identitetą ir savitumą.</w:t>
            </w:r>
          </w:p>
          <w:p w14:paraId="0209672C" w14:textId="77777777" w:rsidR="00927839" w:rsidRPr="00BD3C87" w:rsidRDefault="00927839" w:rsidP="001F1794">
            <w:pPr>
              <w:jc w:val="both"/>
              <w:rPr>
                <w:szCs w:val="24"/>
              </w:rPr>
            </w:pPr>
            <w:r w:rsidRPr="00BD3C87">
              <w:rPr>
                <w:szCs w:val="24"/>
              </w:rPr>
              <w:t>2. Puoselėti etninę kultūrą.</w:t>
            </w:r>
          </w:p>
          <w:p w14:paraId="3DC7C60C" w14:textId="77777777" w:rsidR="00927839" w:rsidRPr="00BD3C87" w:rsidRDefault="00927839" w:rsidP="001F1794">
            <w:pPr>
              <w:jc w:val="both"/>
              <w:rPr>
                <w:szCs w:val="24"/>
              </w:rPr>
            </w:pPr>
            <w:r w:rsidRPr="00BD3C87">
              <w:rPr>
                <w:szCs w:val="24"/>
              </w:rPr>
              <w:t>3. Skatinti pilietiškumą ir patriotiškumą.</w:t>
            </w:r>
          </w:p>
          <w:p w14:paraId="340583A5" w14:textId="77777777" w:rsidR="00927839" w:rsidRPr="00BD3C87" w:rsidRDefault="00927839" w:rsidP="001F1794">
            <w:pPr>
              <w:jc w:val="both"/>
              <w:rPr>
                <w:szCs w:val="24"/>
              </w:rPr>
            </w:pPr>
            <w:r w:rsidRPr="00BD3C87">
              <w:rPr>
                <w:szCs w:val="24"/>
              </w:rPr>
              <w:t>4. Pritraukti papildomų finansavimo šaltinių.</w:t>
            </w:r>
          </w:p>
        </w:tc>
      </w:tr>
      <w:tr w:rsidR="00927839" w:rsidRPr="00BD3C87" w14:paraId="68FB3A00" w14:textId="77777777" w:rsidTr="001F1794">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E559E61" w14:textId="77777777" w:rsidR="00927839" w:rsidRPr="00BD3C87" w:rsidRDefault="00927839" w:rsidP="001F1794">
            <w:pPr>
              <w:jc w:val="both"/>
              <w:rPr>
                <w:rFonts w:eastAsia="Calibri"/>
                <w:b/>
                <w:szCs w:val="24"/>
              </w:rPr>
            </w:pPr>
            <w:r w:rsidRPr="00BD3C87">
              <w:rPr>
                <w:rFonts w:eastAsia="Calibri"/>
                <w:szCs w:val="24"/>
              </w:rPr>
              <w:t xml:space="preserve">2023 metų įstaigos pagrindinių veiklos tikslų įgyvendinimas </w:t>
            </w:r>
            <w:r w:rsidRPr="00BD3C87">
              <w:rPr>
                <w:rFonts w:eastAsia="Calibri"/>
                <w:i/>
                <w:iCs/>
                <w:szCs w:val="24"/>
              </w:rPr>
              <w:t>(kiekybiniai ir kokybiniai rodikliai)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25A9B838" w14:textId="4389438E" w:rsidR="00927839" w:rsidRPr="00B022E0" w:rsidRDefault="00927839" w:rsidP="001F1794">
            <w:pPr>
              <w:jc w:val="both"/>
              <w:rPr>
                <w:szCs w:val="24"/>
              </w:rPr>
            </w:pPr>
            <w:r w:rsidRPr="00BD3C87">
              <w:rPr>
                <w:rFonts w:eastAsia="Calibri"/>
                <w:i/>
                <w:szCs w:val="24"/>
              </w:rPr>
              <w:t>Tikslo „</w:t>
            </w:r>
            <w:r w:rsidRPr="00BD3C87">
              <w:rPr>
                <w:i/>
                <w:szCs w:val="24"/>
              </w:rPr>
              <w:t xml:space="preserve">Saugoti Eržvilko, </w:t>
            </w:r>
            <w:proofErr w:type="spellStart"/>
            <w:r w:rsidRPr="00BD3C87">
              <w:rPr>
                <w:i/>
                <w:szCs w:val="24"/>
              </w:rPr>
              <w:t>Kartupių</w:t>
            </w:r>
            <w:proofErr w:type="spellEnd"/>
            <w:r w:rsidRPr="00BD3C87">
              <w:rPr>
                <w:i/>
                <w:szCs w:val="24"/>
              </w:rPr>
              <w:t xml:space="preserve">, Šimkaičių ir </w:t>
            </w:r>
            <w:proofErr w:type="spellStart"/>
            <w:r w:rsidRPr="00BD3C87">
              <w:rPr>
                <w:i/>
                <w:szCs w:val="24"/>
              </w:rPr>
              <w:t>Vadžgirio</w:t>
            </w:r>
            <w:proofErr w:type="spellEnd"/>
            <w:r w:rsidRPr="00BD3C87">
              <w:rPr>
                <w:i/>
                <w:szCs w:val="24"/>
              </w:rPr>
              <w:t xml:space="preserve"> krašto kultūrinį identitetą ir savitumą“ įgyvendinimas: </w:t>
            </w:r>
            <w:r w:rsidRPr="00BD3C87">
              <w:rPr>
                <w:szCs w:val="24"/>
              </w:rPr>
              <w:t xml:space="preserve">2023 metai buvo paskelbti Juozapo Gudavičiaus ir Antano </w:t>
            </w:r>
            <w:proofErr w:type="spellStart"/>
            <w:r w:rsidRPr="00BD3C87">
              <w:rPr>
                <w:szCs w:val="24"/>
              </w:rPr>
              <w:t>Šabaniausko</w:t>
            </w:r>
            <w:proofErr w:type="spellEnd"/>
            <w:r w:rsidRPr="00BD3C87">
              <w:rPr>
                <w:szCs w:val="24"/>
              </w:rPr>
              <w:t xml:space="preserve"> metais Jurbarko </w:t>
            </w:r>
            <w:r w:rsidRPr="00B022E0">
              <w:rPr>
                <w:szCs w:val="24"/>
              </w:rPr>
              <w:t>rajono savivaldybėje. Kraštiečio Juozapo Gudavičiaus 150-osioms gimimo metinėms iš viso buvo skirti 8</w:t>
            </w:r>
            <w:r w:rsidR="007E7D72">
              <w:t xml:space="preserve">  </w:t>
            </w:r>
            <w:r w:rsidRPr="00B022E0">
              <w:rPr>
                <w:szCs w:val="24"/>
              </w:rPr>
              <w:t xml:space="preserve"> renginiai, tarp jų konferencija „Kad giria žaliuotų“. Nepaisant sunkios finansinės situacijos, įgyvendintos visos tradicinės vasaros ir pagrindinės miestelių šventės. Eržvilko kultūros centro kolektyvai tradiciškai dalyvavo Jurbarko krašto šventėje. </w:t>
            </w:r>
          </w:p>
          <w:p w14:paraId="7B0D1308" w14:textId="77777777" w:rsidR="00927839" w:rsidRPr="00B022E0" w:rsidRDefault="00927839" w:rsidP="001F1794">
            <w:pPr>
              <w:jc w:val="both"/>
              <w:rPr>
                <w:szCs w:val="24"/>
              </w:rPr>
            </w:pPr>
            <w:r w:rsidRPr="00B022E0">
              <w:rPr>
                <w:i/>
                <w:szCs w:val="24"/>
              </w:rPr>
              <w:t>Tikslo „Puoselėti etninę kultūrą“ įgyvendinimas:</w:t>
            </w:r>
            <w:r w:rsidRPr="00B022E0">
              <w:rPr>
                <w:szCs w:val="24"/>
              </w:rPr>
              <w:t xml:space="preserve"> Iš viso Eržvilko kultūros centras kartu su skyriais įgyvendino 20 etnokultūrinių renginių. Didžiulę įtaką etninės kultūros puoselėjimui daro folkloro kolektyvai „Eržvilko </w:t>
            </w:r>
            <w:proofErr w:type="spellStart"/>
            <w:r w:rsidRPr="00B022E0">
              <w:rPr>
                <w:szCs w:val="24"/>
              </w:rPr>
              <w:t>bandonija</w:t>
            </w:r>
            <w:proofErr w:type="spellEnd"/>
            <w:r w:rsidRPr="00B022E0">
              <w:rPr>
                <w:szCs w:val="24"/>
              </w:rPr>
              <w:t>“ ir „</w:t>
            </w:r>
            <w:proofErr w:type="spellStart"/>
            <w:r w:rsidRPr="00B022E0">
              <w:rPr>
                <w:szCs w:val="24"/>
              </w:rPr>
              <w:t>Šebukai</w:t>
            </w:r>
            <w:proofErr w:type="spellEnd"/>
            <w:r w:rsidRPr="00B022E0">
              <w:rPr>
                <w:szCs w:val="24"/>
              </w:rPr>
              <w:t xml:space="preserve">“. Kolektyvai dalyvauja įvairiuose konkursuose bei festivaliuose. Eržvilko kultūros centras suorganizavo unikalų savivaldybėje VI respublikinį </w:t>
            </w:r>
            <w:proofErr w:type="spellStart"/>
            <w:r w:rsidRPr="00B022E0">
              <w:rPr>
                <w:szCs w:val="24"/>
              </w:rPr>
              <w:t>bandonininkų</w:t>
            </w:r>
            <w:proofErr w:type="spellEnd"/>
            <w:r w:rsidRPr="00B022E0">
              <w:rPr>
                <w:szCs w:val="24"/>
              </w:rPr>
              <w:t xml:space="preserve"> festivalį „Antanų polka“, kuriame dalyvavo net 60 dalyvių. Taip pat suorganizuota ketvirtoji kūrybinė-edukacinė vaikų ir jaunimo stovykla „</w:t>
            </w:r>
            <w:proofErr w:type="spellStart"/>
            <w:r w:rsidRPr="00B022E0">
              <w:rPr>
                <w:szCs w:val="24"/>
              </w:rPr>
              <w:t>Bandonija</w:t>
            </w:r>
            <w:proofErr w:type="spellEnd"/>
            <w:r w:rsidRPr="00B022E0">
              <w:rPr>
                <w:szCs w:val="24"/>
              </w:rPr>
              <w:t xml:space="preserve"> vakar, šiandien ir rytoj. Net 5 dalyviai paruošti respublikiniam konkursui „</w:t>
            </w:r>
            <w:proofErr w:type="spellStart"/>
            <w:r w:rsidRPr="00B022E0">
              <w:rPr>
                <w:szCs w:val="24"/>
              </w:rPr>
              <w:t>Tramtatulis</w:t>
            </w:r>
            <w:proofErr w:type="spellEnd"/>
            <w:r w:rsidRPr="00B022E0">
              <w:rPr>
                <w:szCs w:val="24"/>
              </w:rPr>
              <w:t xml:space="preserve">“ ir atrinkti į regioninį turą, 2 iš jų tapo laureatais. </w:t>
            </w:r>
          </w:p>
          <w:p w14:paraId="3FA0202E" w14:textId="77777777" w:rsidR="00927839" w:rsidRPr="00B022E0" w:rsidRDefault="00927839" w:rsidP="001F1794">
            <w:pPr>
              <w:jc w:val="both"/>
              <w:rPr>
                <w:szCs w:val="24"/>
              </w:rPr>
            </w:pPr>
            <w:r w:rsidRPr="00B022E0">
              <w:rPr>
                <w:i/>
                <w:szCs w:val="24"/>
              </w:rPr>
              <w:t xml:space="preserve">Tikslo „Skatinti pilietiškumą ir patriotiškumą“ įgyvendinimas: </w:t>
            </w:r>
            <w:r w:rsidRPr="00B022E0">
              <w:rPr>
                <w:szCs w:val="24"/>
              </w:rPr>
              <w:t xml:space="preserve">Tradiciškai Eržvilko kultūros centras organizavo valstybines šventes. Vasario 16-ąją buvo suorganizuoti apdovanojimai už nuopelnus Eržvilko kraštui „Eržvilko spindulys“, kurių metu buvo įtrauktos visos Eržvilko seniūnijoje veikiančios bendruomenės ir </w:t>
            </w:r>
            <w:proofErr w:type="spellStart"/>
            <w:r w:rsidRPr="00B022E0">
              <w:rPr>
                <w:szCs w:val="24"/>
              </w:rPr>
              <w:t>seniūnaitijos</w:t>
            </w:r>
            <w:proofErr w:type="spellEnd"/>
            <w:r w:rsidRPr="00B022E0">
              <w:rPr>
                <w:szCs w:val="24"/>
              </w:rPr>
              <w:t>. Visi kultūros centro skyriai įsitraukė į pilietines akcijas „Atmintis gyva, nes liudija“, „Tautiška giesmė aplink pasaulį“. Jurbarko krašto šventė prasidėjo didžiuliu renginiu prie prezidento generolo Jono Žemaičio-Vytauto bunkerio vadavietės, kartu paminint Baltijos kelio ir Juodojo kaspino dieną.</w:t>
            </w:r>
          </w:p>
          <w:p w14:paraId="7CFF4B5D" w14:textId="77777777" w:rsidR="00927839" w:rsidRPr="00934E87" w:rsidRDefault="00927839" w:rsidP="001F1794">
            <w:pPr>
              <w:jc w:val="both"/>
              <w:rPr>
                <w:szCs w:val="24"/>
              </w:rPr>
            </w:pPr>
            <w:r w:rsidRPr="00B022E0">
              <w:rPr>
                <w:szCs w:val="24"/>
              </w:rPr>
              <w:t xml:space="preserve"> </w:t>
            </w:r>
            <w:r w:rsidRPr="00B022E0">
              <w:rPr>
                <w:i/>
                <w:szCs w:val="24"/>
              </w:rPr>
              <w:t>Tikslo „Pritraukti papildomų finansavimo šaltinių“ įgyvendinimas:</w:t>
            </w:r>
            <w:r w:rsidRPr="00B022E0">
              <w:rPr>
                <w:szCs w:val="24"/>
              </w:rPr>
              <w:t xml:space="preserve"> 2023 metais pateiktos 5 paraiškos pagal Jurbarko rajono savivaldybės vykdomas finansavimo programas, finansavimas nesuteiktas. Taip pat pateiktos 3 paraiškos Lietuvos kultūros tarybai ir Žemės ūkio ministerijai.</w:t>
            </w:r>
            <w:r w:rsidRPr="00BD3C87">
              <w:rPr>
                <w:szCs w:val="24"/>
              </w:rPr>
              <w:t xml:space="preserve"> Iš Lietuvos kultūros tarybos gautas 5000 Eur, iš Žemės ūkio ministerijos 8000 Eur papildomas finansavimas. Taip pat prie renginių ir švenčių finansiškai prisidėjo kaimų bendruomenių centrai, UAB „Vėjas visiems</w:t>
            </w:r>
            <w:r>
              <w:rPr>
                <w:szCs w:val="24"/>
              </w:rPr>
              <w:t>“</w:t>
            </w:r>
            <w:r w:rsidRPr="00BD3C87">
              <w:rPr>
                <w:szCs w:val="24"/>
              </w:rPr>
              <w:t>, pavieniai asmenys.</w:t>
            </w:r>
          </w:p>
        </w:tc>
      </w:tr>
      <w:tr w:rsidR="00927839" w:rsidRPr="00BD3C87" w14:paraId="77B0B020" w14:textId="77777777" w:rsidTr="001F1794">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8ECFEBA" w14:textId="77777777" w:rsidR="00927839" w:rsidRPr="00DD4F8B" w:rsidRDefault="00927839" w:rsidP="001F1794">
            <w:pPr>
              <w:jc w:val="both"/>
              <w:rPr>
                <w:rFonts w:eastAsia="Calibri"/>
                <w:szCs w:val="24"/>
              </w:rPr>
            </w:pPr>
            <w:r w:rsidRPr="00DD4F8B">
              <w:rPr>
                <w:rFonts w:eastAsia="Calibri"/>
                <w:szCs w:val="24"/>
              </w:rPr>
              <w:t>2023 metų veikla, susijusi su darbuotojų funkcijų reglamentavimu, darbuotojų saugumo bei lygių galimybių įstaigoje užtikrinimu</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06F4C831" w14:textId="03F16B3B" w:rsidR="00927839" w:rsidRPr="00BD3C87" w:rsidRDefault="00927839" w:rsidP="001F1794">
            <w:pPr>
              <w:jc w:val="both"/>
              <w:rPr>
                <w:rFonts w:eastAsia="Calibri"/>
                <w:szCs w:val="24"/>
              </w:rPr>
            </w:pPr>
            <w:r w:rsidRPr="00BD3C87">
              <w:rPr>
                <w:rFonts w:eastAsia="Calibri"/>
                <w:szCs w:val="24"/>
              </w:rPr>
              <w:t>Įvertinta darbuotojų veikla už 2022 metus, direktoriaus įsakymais patvirtintos darbuotojų užduotys 2023</w:t>
            </w:r>
            <w:r w:rsidR="007E7D72">
              <w:rPr>
                <w:rFonts w:eastAsia="Calibri"/>
              </w:rPr>
              <w:t> </w:t>
            </w:r>
            <w:r w:rsidRPr="00BD3C87">
              <w:rPr>
                <w:rFonts w:eastAsia="Calibri"/>
                <w:szCs w:val="24"/>
              </w:rPr>
              <w:t xml:space="preserve"> metams. Visi darbuotojai dirba pagal direktoriaus patvirtintus pareigybių aprašymus. Kultūros ir meno darbuotojai dirba pagal individualius darbo grafikus. </w:t>
            </w:r>
            <w:r w:rsidRPr="00BD3C87">
              <w:t>Laikomasi asmens duomenų tvarkymo taisyklių. Visi darbuotojai yra periodiškai supažindinami su gaisrinės saugos instrukcijomis.</w:t>
            </w:r>
          </w:p>
        </w:tc>
      </w:tr>
      <w:tr w:rsidR="00927839" w:rsidRPr="00BD3C87" w14:paraId="45B00B78" w14:textId="77777777" w:rsidTr="001F1794">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061C1E5" w14:textId="77777777" w:rsidR="00927839" w:rsidRPr="00BD3C87" w:rsidRDefault="00927839" w:rsidP="001F1794">
            <w:pPr>
              <w:jc w:val="both"/>
              <w:rPr>
                <w:rFonts w:eastAsia="Calibri"/>
                <w:szCs w:val="24"/>
              </w:rPr>
            </w:pPr>
            <w:r w:rsidRPr="00BD3C87">
              <w:rPr>
                <w:rFonts w:eastAsia="Calibri"/>
                <w:szCs w:val="24"/>
              </w:rPr>
              <w:t xml:space="preserve">Kita 2023 metais įstaigos vykdyta veikla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51585B36" w14:textId="77777777" w:rsidR="00927839" w:rsidRPr="00DD4F8B" w:rsidRDefault="00927839" w:rsidP="001F1794">
            <w:pPr>
              <w:jc w:val="both"/>
              <w:rPr>
                <w:rFonts w:eastAsia="Calibri"/>
                <w:szCs w:val="24"/>
              </w:rPr>
            </w:pPr>
            <w:r w:rsidRPr="00DD4F8B">
              <w:rPr>
                <w:rFonts w:eastAsia="Calibri"/>
                <w:szCs w:val="24"/>
              </w:rPr>
              <w:t>Eržvilko kultūros centre vykdyta projektinė veikla. Pateiktos paraiškos Lietuvos kultūros tarybai, Žemės ūkio ministerijai, gautas finansavimas, įvykdyti projektai ir paruoštos bei pateiktos jų įgyvendinimo ataskaitos.</w:t>
            </w:r>
          </w:p>
        </w:tc>
      </w:tr>
      <w:tr w:rsidR="00927839" w:rsidRPr="00BD3C87" w14:paraId="64AF6C88" w14:textId="77777777" w:rsidTr="001F1794">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DB4E72B" w14:textId="77777777" w:rsidR="00927839" w:rsidRPr="00BD3C87" w:rsidRDefault="00927839" w:rsidP="001F1794">
            <w:pPr>
              <w:jc w:val="both"/>
              <w:rPr>
                <w:rFonts w:eastAsia="Calibri"/>
                <w:bCs/>
                <w:szCs w:val="24"/>
              </w:rPr>
            </w:pPr>
            <w:r w:rsidRPr="00BD3C87">
              <w:rPr>
                <w:rFonts w:eastAsia="Calibri"/>
                <w:bCs/>
                <w:szCs w:val="24"/>
              </w:rPr>
              <w:t>Korupcijos prevencija bei Smurto ir priekabiavimo prevencijos politikos įgyvendinimas įstaigoje 2023 metais</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01517A9" w14:textId="77777777" w:rsidR="00927839" w:rsidRPr="00DD4F8B" w:rsidRDefault="00927839" w:rsidP="001F1794">
            <w:pPr>
              <w:jc w:val="both"/>
              <w:rPr>
                <w:rFonts w:eastAsia="Calibri"/>
                <w:szCs w:val="24"/>
              </w:rPr>
            </w:pPr>
            <w:r w:rsidRPr="00DD4F8B">
              <w:rPr>
                <w:rFonts w:eastAsia="Calibri"/>
                <w:szCs w:val="24"/>
              </w:rPr>
              <w:t>Korupcijos prevencijos 2021–2023 metų programa patvirtinta 2020 metų gruodžio 31 d. direktoriaus įsakymu Nr. VI-14.</w:t>
            </w:r>
          </w:p>
          <w:p w14:paraId="7439B3B0" w14:textId="77777777" w:rsidR="00927839" w:rsidRPr="00DD4F8B" w:rsidRDefault="00927839" w:rsidP="001F1794">
            <w:pPr>
              <w:jc w:val="both"/>
              <w:rPr>
                <w:rFonts w:eastAsia="Calibri"/>
                <w:szCs w:val="24"/>
              </w:rPr>
            </w:pPr>
          </w:p>
        </w:tc>
      </w:tr>
    </w:tbl>
    <w:p w14:paraId="38E39884" w14:textId="77777777" w:rsidR="00927839" w:rsidRPr="00BD3C87" w:rsidRDefault="00927839" w:rsidP="00927839">
      <w:pPr>
        <w:spacing w:before="120"/>
        <w:jc w:val="both"/>
        <w:rPr>
          <w:rFonts w:eastAsia="Calibri"/>
          <w:b/>
          <w:szCs w:val="24"/>
        </w:rPr>
      </w:pPr>
      <w:r w:rsidRPr="00BD3C87">
        <w:rPr>
          <w:rFonts w:eastAsia="Calibri"/>
          <w:b/>
          <w:szCs w:val="24"/>
        </w:rPr>
        <w:t>Kultūros 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89"/>
      </w:tblGrid>
      <w:tr w:rsidR="00927839" w:rsidRPr="00BD3C87" w14:paraId="1D0FE1DD" w14:textId="77777777" w:rsidTr="001F1794">
        <w:trPr>
          <w:trHeight w:val="135"/>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0E5EC424" w14:textId="77777777" w:rsidR="00927839" w:rsidRPr="00BD3C87" w:rsidRDefault="00927839" w:rsidP="001F1794">
            <w:pPr>
              <w:jc w:val="both"/>
              <w:rPr>
                <w:rFonts w:eastAsia="Calibri"/>
                <w:szCs w:val="24"/>
              </w:rPr>
            </w:pPr>
            <w:r w:rsidRPr="00BD3C87">
              <w:rPr>
                <w:rFonts w:eastAsia="Calibri"/>
                <w:szCs w:val="24"/>
              </w:rPr>
              <w:t>2022 m. įstaigos veiklos ataskaitoje nurodytų problemų (iš)sprendimas per 2023 metus</w:t>
            </w:r>
          </w:p>
        </w:tc>
        <w:tc>
          <w:tcPr>
            <w:tcW w:w="10489" w:type="dxa"/>
            <w:tcBorders>
              <w:top w:val="single" w:sz="4" w:space="0" w:color="auto"/>
              <w:left w:val="single" w:sz="4" w:space="0" w:color="auto"/>
              <w:right w:val="single" w:sz="4" w:space="0" w:color="auto"/>
            </w:tcBorders>
            <w:shd w:val="clear" w:color="auto" w:fill="auto"/>
          </w:tcPr>
          <w:p w14:paraId="649757CB" w14:textId="77777777" w:rsidR="00927839" w:rsidRPr="00DD4F8B" w:rsidRDefault="00927839" w:rsidP="001F1794">
            <w:pPr>
              <w:pStyle w:val="Sraopastraipa"/>
              <w:spacing w:line="276" w:lineRule="auto"/>
              <w:ind w:left="0"/>
              <w:jc w:val="both"/>
              <w:rPr>
                <w:bCs/>
                <w:iCs/>
                <w:szCs w:val="24"/>
              </w:rPr>
            </w:pPr>
            <w:r w:rsidRPr="00DD4F8B">
              <w:rPr>
                <w:bCs/>
                <w:iCs/>
                <w:szCs w:val="24"/>
              </w:rPr>
              <w:t xml:space="preserve">2022 m. įstaigos veiklos ataskaitoje nurodytos šios problemos: komunalinių paslaugų išlaidos, vaizdo stebėjimo kamerų poreikis, Eržvilko kultūros centro didžiosios salės sienų ir grindų perdažymas, 60 kėdžių trūkumas. 2023 m. pradėtas rengti projektas „Sociokultūrinių paslaugų </w:t>
            </w:r>
            <w:proofErr w:type="spellStart"/>
            <w:r w:rsidRPr="00DD4F8B">
              <w:rPr>
                <w:bCs/>
                <w:iCs/>
                <w:szCs w:val="24"/>
              </w:rPr>
              <w:t>Vadžgirio</w:t>
            </w:r>
            <w:proofErr w:type="spellEnd"/>
            <w:r w:rsidRPr="00DD4F8B">
              <w:rPr>
                <w:bCs/>
                <w:iCs/>
                <w:szCs w:val="24"/>
              </w:rPr>
              <w:t xml:space="preserve"> gyventojams prieinamumo gerinimas“, jis bus teikiamas VVG „Nemunas“. Projekto vykdymo metu bus įsigyta saulės elektrinė ir bus siekiama sumažinti komunalinių paslaugų išlaidas. 2024 metais bus įrengtos vaizdo stebėjimo kameros bei perdažytos didžiosios salės grindys.</w:t>
            </w:r>
          </w:p>
        </w:tc>
      </w:tr>
      <w:tr w:rsidR="00927839" w:rsidRPr="00BD3C87" w14:paraId="1C15506F" w14:textId="77777777" w:rsidTr="001F1794">
        <w:trPr>
          <w:trHeight w:val="58"/>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055889F8" w14:textId="77777777" w:rsidR="00927839" w:rsidRPr="00BD3C87" w:rsidRDefault="00927839" w:rsidP="001F1794">
            <w:pPr>
              <w:jc w:val="both"/>
              <w:rPr>
                <w:rFonts w:eastAsia="Calibri"/>
                <w:szCs w:val="24"/>
              </w:rPr>
            </w:pPr>
            <w:r w:rsidRPr="00BD3C87">
              <w:rPr>
                <w:rFonts w:eastAsia="Calibri"/>
                <w:szCs w:val="24"/>
              </w:rPr>
              <w:t>Esamos įstaigos problemos ir jų sprendimas</w:t>
            </w:r>
          </w:p>
        </w:tc>
        <w:tc>
          <w:tcPr>
            <w:tcW w:w="10489" w:type="dxa"/>
            <w:tcBorders>
              <w:left w:val="single" w:sz="4" w:space="0" w:color="auto"/>
              <w:bottom w:val="single" w:sz="4" w:space="0" w:color="auto"/>
              <w:right w:val="single" w:sz="4" w:space="0" w:color="auto"/>
            </w:tcBorders>
            <w:shd w:val="clear" w:color="auto" w:fill="auto"/>
          </w:tcPr>
          <w:p w14:paraId="30B1A8CA" w14:textId="77777777" w:rsidR="00927839" w:rsidRPr="00DD4F8B" w:rsidRDefault="00927839" w:rsidP="001F1794">
            <w:pPr>
              <w:pStyle w:val="Sraopastraipa"/>
              <w:spacing w:line="276" w:lineRule="auto"/>
              <w:ind w:left="0"/>
              <w:jc w:val="both"/>
              <w:rPr>
                <w:bCs/>
                <w:iCs/>
                <w:szCs w:val="24"/>
              </w:rPr>
            </w:pPr>
            <w:r w:rsidRPr="00DD4F8B">
              <w:rPr>
                <w:bCs/>
                <w:iCs/>
                <w:szCs w:val="24"/>
              </w:rPr>
              <w:t xml:space="preserve">Reikalinga tęsti patalpų sienų apšiltinimą </w:t>
            </w:r>
            <w:proofErr w:type="spellStart"/>
            <w:r w:rsidRPr="00DD4F8B">
              <w:rPr>
                <w:bCs/>
                <w:iCs/>
                <w:szCs w:val="24"/>
              </w:rPr>
              <w:t>Vadžgirio</w:t>
            </w:r>
            <w:proofErr w:type="spellEnd"/>
            <w:r w:rsidRPr="00DD4F8B">
              <w:rPr>
                <w:bCs/>
                <w:iCs/>
                <w:szCs w:val="24"/>
              </w:rPr>
              <w:t xml:space="preserve"> skyriuje, prioritetas būtų renginių salė.</w:t>
            </w:r>
          </w:p>
          <w:p w14:paraId="2AA521FA" w14:textId="77777777" w:rsidR="00927839" w:rsidRPr="00DD4F8B" w:rsidRDefault="00927839" w:rsidP="001F1794">
            <w:pPr>
              <w:pStyle w:val="Sraopastraipa"/>
              <w:spacing w:line="276" w:lineRule="auto"/>
              <w:ind w:left="0"/>
              <w:jc w:val="both"/>
              <w:rPr>
                <w:bCs/>
                <w:iCs/>
                <w:szCs w:val="24"/>
              </w:rPr>
            </w:pPr>
            <w:r w:rsidRPr="00DD4F8B">
              <w:rPr>
                <w:bCs/>
                <w:iCs/>
                <w:szCs w:val="24"/>
              </w:rPr>
              <w:t xml:space="preserve">Eržvilko kultūros centrui reikalingas vidaus sienų remontas, taip pat didžiosios salės langų užtamsinimas, kad būtų galima visiškai išnaudoti patalpas šviesiu paros metu. </w:t>
            </w:r>
          </w:p>
        </w:tc>
      </w:tr>
    </w:tbl>
    <w:p w14:paraId="78BB7947" w14:textId="77777777" w:rsidR="00927839" w:rsidRPr="00BD3C87" w:rsidRDefault="00927839" w:rsidP="00927839">
      <w:pPr>
        <w:spacing w:before="120"/>
        <w:jc w:val="both"/>
        <w:rPr>
          <w:rFonts w:eastAsia="Calibri"/>
          <w:b/>
          <w:szCs w:val="24"/>
        </w:rPr>
      </w:pPr>
      <w:r w:rsidRPr="00BD3C87">
        <w:rPr>
          <w:rFonts w:eastAsia="Calibri"/>
          <w:b/>
          <w:szCs w:val="24"/>
        </w:rPr>
        <w:t>Papildoma informacija apie įstaigą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1198"/>
      </w:tblGrid>
      <w:tr w:rsidR="00927839" w:rsidRPr="00BD3C87" w14:paraId="76DC9510" w14:textId="77777777" w:rsidTr="00927839">
        <w:trPr>
          <w:trHeight w:val="112"/>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B289985" w14:textId="77777777" w:rsidR="00927839" w:rsidRPr="00BD3C87" w:rsidRDefault="00927839" w:rsidP="001F1794">
            <w:pPr>
              <w:jc w:val="both"/>
              <w:rPr>
                <w:rFonts w:eastAsia="Calibri"/>
                <w:szCs w:val="24"/>
              </w:rPr>
            </w:pPr>
            <w:r w:rsidRPr="00BD3C87">
              <w:rPr>
                <w:rFonts w:eastAsia="Calibri"/>
                <w:szCs w:val="24"/>
              </w:rPr>
              <w:t>Informacijos apie įstaigos veiklas sklaida</w:t>
            </w:r>
          </w:p>
        </w:tc>
        <w:tc>
          <w:tcPr>
            <w:tcW w:w="11198" w:type="dxa"/>
            <w:tcBorders>
              <w:top w:val="single" w:sz="4" w:space="0" w:color="auto"/>
              <w:left w:val="single" w:sz="4" w:space="0" w:color="auto"/>
              <w:bottom w:val="single" w:sz="4" w:space="0" w:color="auto"/>
              <w:right w:val="single" w:sz="4" w:space="0" w:color="auto"/>
            </w:tcBorders>
            <w:shd w:val="clear" w:color="auto" w:fill="auto"/>
          </w:tcPr>
          <w:p w14:paraId="6F965F8D" w14:textId="77777777" w:rsidR="00927839" w:rsidRPr="00BD3C87" w:rsidRDefault="00E7399F" w:rsidP="001F1794">
            <w:pPr>
              <w:tabs>
                <w:tab w:val="left" w:pos="1177"/>
                <w:tab w:val="left" w:pos="9181"/>
              </w:tabs>
              <w:suppressAutoHyphens/>
              <w:spacing w:line="240" w:lineRule="atLeast"/>
              <w:jc w:val="both"/>
              <w:rPr>
                <w:rFonts w:eastAsia="Calibri"/>
                <w:szCs w:val="24"/>
              </w:rPr>
            </w:pPr>
            <w:hyperlink r:id="rId9" w:history="1">
              <w:r w:rsidR="00927839" w:rsidRPr="00BD3C87">
                <w:rPr>
                  <w:rStyle w:val="Hipersaitas"/>
                  <w:rFonts w:eastAsia="Calibri"/>
                  <w:szCs w:val="24"/>
                </w:rPr>
                <w:t>www.erzvilkokc.lt</w:t>
              </w:r>
            </w:hyperlink>
            <w:r w:rsidR="00927839" w:rsidRPr="00DD4F8B">
              <w:rPr>
                <w:rFonts w:eastAsia="Calibri"/>
                <w:szCs w:val="24"/>
              </w:rPr>
              <w:t>, informacija teikiama laikraščiams „Šviesa“, „Mūsų laikas“. Eržvilko kultūros centro ir skyrių „Facebook“ paskyrose, kitose „Facebook“ paskyrose („Eržvilkas“, „Aplink Šimkaičius“, „Kas vyksta Jurbarke“, „Alio Raseiniai“).</w:t>
            </w:r>
            <w:r w:rsidR="00927839" w:rsidRPr="00BD3C87">
              <w:rPr>
                <w:rFonts w:eastAsia="Calibri"/>
                <w:szCs w:val="24"/>
              </w:rPr>
              <w:t xml:space="preserve"> </w:t>
            </w:r>
          </w:p>
        </w:tc>
      </w:tr>
      <w:tr w:rsidR="00927839" w:rsidRPr="00BD3C87" w14:paraId="633C13D0" w14:textId="77777777" w:rsidTr="00927839">
        <w:trPr>
          <w:trHeight w:val="112"/>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074F75EF" w14:textId="77777777" w:rsidR="00927839" w:rsidRPr="00BD3C87" w:rsidRDefault="00927839" w:rsidP="001F1794">
            <w:pPr>
              <w:jc w:val="both"/>
              <w:rPr>
                <w:rFonts w:eastAsia="Calibri"/>
                <w:bCs/>
                <w:szCs w:val="24"/>
              </w:rPr>
            </w:pPr>
            <w:r w:rsidRPr="00BD3C87">
              <w:rPr>
                <w:rFonts w:eastAsia="Calibri"/>
                <w:bCs/>
                <w:szCs w:val="24"/>
              </w:rPr>
              <w:t xml:space="preserve">Bendruomeniškumas ir bendradarbiavimas. Kultūros įstaigos partneriai </w:t>
            </w:r>
            <w:r w:rsidRPr="00BD3C87">
              <w:rPr>
                <w:rFonts w:eastAsia="Calibri"/>
                <w:bCs/>
                <w:i/>
                <w:iCs/>
                <w:szCs w:val="24"/>
              </w:rPr>
              <w:t>(kitos įstaigos, užsienio partneriai, bendruomenės)</w:t>
            </w:r>
            <w:r w:rsidRPr="00BD3C87">
              <w:rPr>
                <w:rFonts w:eastAsia="Calibri"/>
                <w:bCs/>
                <w:szCs w:val="24"/>
              </w:rPr>
              <w:t>.</w:t>
            </w:r>
          </w:p>
        </w:tc>
        <w:tc>
          <w:tcPr>
            <w:tcW w:w="11198" w:type="dxa"/>
            <w:tcBorders>
              <w:top w:val="single" w:sz="4" w:space="0" w:color="auto"/>
              <w:left w:val="single" w:sz="4" w:space="0" w:color="auto"/>
              <w:bottom w:val="single" w:sz="4" w:space="0" w:color="auto"/>
              <w:right w:val="single" w:sz="4" w:space="0" w:color="auto"/>
            </w:tcBorders>
            <w:shd w:val="clear" w:color="auto" w:fill="auto"/>
          </w:tcPr>
          <w:p w14:paraId="0E6C13B1" w14:textId="77777777" w:rsidR="00927839" w:rsidRPr="00BD3C87" w:rsidRDefault="00927839" w:rsidP="001F1794">
            <w:pPr>
              <w:tabs>
                <w:tab w:val="left" w:pos="1177"/>
                <w:tab w:val="left" w:pos="9181"/>
              </w:tabs>
              <w:suppressAutoHyphens/>
              <w:spacing w:line="240" w:lineRule="atLeast"/>
              <w:jc w:val="both"/>
              <w:rPr>
                <w:rFonts w:eastAsia="Calibri"/>
                <w:szCs w:val="24"/>
              </w:rPr>
            </w:pPr>
            <w:r w:rsidRPr="00BD3C87">
              <w:rPr>
                <w:rFonts w:eastAsia="Calibri"/>
                <w:szCs w:val="24"/>
              </w:rPr>
              <w:t>Eržvilko kultūros centras bendradarbiauja su Eržvilko ir Šimkaičių seniūnijų bendruomenėmis, Eržvilko senelių globos namais, Jurbarko r. Eržvilko gimnazija, Eržvilko senjorų klubu „</w:t>
            </w:r>
            <w:proofErr w:type="spellStart"/>
            <w:r w:rsidRPr="00BD3C87">
              <w:rPr>
                <w:rFonts w:eastAsia="Calibri"/>
                <w:szCs w:val="24"/>
              </w:rPr>
              <w:t>Siūbuona</w:t>
            </w:r>
            <w:proofErr w:type="spellEnd"/>
            <w:r w:rsidRPr="00BD3C87">
              <w:rPr>
                <w:rFonts w:eastAsia="Calibri"/>
                <w:szCs w:val="24"/>
              </w:rPr>
              <w:t xml:space="preserve">“, asociacija „Auksinė begalybė“, ATV klubu „Bekelės vilkai“, </w:t>
            </w:r>
            <w:proofErr w:type="spellStart"/>
            <w:r w:rsidRPr="00BD3C87">
              <w:rPr>
                <w:rFonts w:eastAsia="Calibri"/>
                <w:szCs w:val="24"/>
              </w:rPr>
              <w:t>Vadžgirio</w:t>
            </w:r>
            <w:proofErr w:type="spellEnd"/>
            <w:r w:rsidRPr="00BD3C87">
              <w:rPr>
                <w:rFonts w:eastAsia="Calibri"/>
                <w:szCs w:val="24"/>
              </w:rPr>
              <w:t xml:space="preserve"> </w:t>
            </w:r>
            <w:proofErr w:type="spellStart"/>
            <w:r w:rsidRPr="00BD3C87">
              <w:rPr>
                <w:rFonts w:eastAsia="Calibri"/>
                <w:szCs w:val="24"/>
              </w:rPr>
              <w:t>šv.</w:t>
            </w:r>
            <w:proofErr w:type="spellEnd"/>
            <w:r w:rsidRPr="00BD3C87">
              <w:rPr>
                <w:rFonts w:eastAsia="Calibri"/>
                <w:szCs w:val="24"/>
              </w:rPr>
              <w:t xml:space="preserve"> Juozapo ir Eržvilko Šv. Jurgio parapijomis, Jurbarko rajono savivaldybės kultūros centrais, viešąją </w:t>
            </w:r>
            <w:r w:rsidRPr="00DD4F8B">
              <w:rPr>
                <w:rFonts w:eastAsia="Calibri"/>
                <w:szCs w:val="24"/>
              </w:rPr>
              <w:t>biblioteka ir jos filialais, Jurbarko</w:t>
            </w:r>
            <w:r w:rsidRPr="00BD3C87">
              <w:rPr>
                <w:rFonts w:eastAsia="Calibri"/>
                <w:szCs w:val="24"/>
              </w:rPr>
              <w:t xml:space="preserve"> krašto muziejumi. Bendradarbiaujama su kitomis Lietuvos kultūros įstaigomis, pavieniais menininkais, vykdomi kultūriniai mainai. </w:t>
            </w:r>
          </w:p>
        </w:tc>
      </w:tr>
      <w:tr w:rsidR="00927839" w:rsidRPr="00BD3C87" w14:paraId="5D682468" w14:textId="77777777" w:rsidTr="00927839">
        <w:trPr>
          <w:trHeight w:val="294"/>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12D0FA57" w14:textId="77777777" w:rsidR="00927839" w:rsidRPr="00BD3C87" w:rsidRDefault="00927839" w:rsidP="001F1794">
            <w:pPr>
              <w:jc w:val="both"/>
              <w:rPr>
                <w:rFonts w:eastAsia="Calibri"/>
                <w:szCs w:val="24"/>
              </w:rPr>
            </w:pPr>
            <w:r w:rsidRPr="00BD3C87">
              <w:rPr>
                <w:rFonts w:eastAsia="Calibri"/>
                <w:szCs w:val="24"/>
              </w:rPr>
              <w:t>Kita informacija</w:t>
            </w:r>
            <w:r w:rsidRPr="00BD3C87">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pan.).</w:t>
            </w:r>
          </w:p>
        </w:tc>
        <w:tc>
          <w:tcPr>
            <w:tcW w:w="11198" w:type="dxa"/>
            <w:tcBorders>
              <w:top w:val="single" w:sz="4" w:space="0" w:color="auto"/>
              <w:left w:val="single" w:sz="4" w:space="0" w:color="auto"/>
              <w:bottom w:val="single" w:sz="4" w:space="0" w:color="auto"/>
              <w:right w:val="single" w:sz="4" w:space="0" w:color="auto"/>
            </w:tcBorders>
            <w:shd w:val="clear" w:color="auto" w:fill="auto"/>
          </w:tcPr>
          <w:p w14:paraId="7620A508" w14:textId="77777777" w:rsidR="00927839" w:rsidRPr="00BD3C87" w:rsidRDefault="00927839" w:rsidP="001F1794">
            <w:pPr>
              <w:jc w:val="both"/>
              <w:rPr>
                <w:rFonts w:eastAsia="Calibri"/>
                <w:color w:val="FF0000"/>
                <w:szCs w:val="24"/>
              </w:rPr>
            </w:pPr>
            <w:r w:rsidRPr="00BD3C87">
              <w:rPr>
                <w:rFonts w:eastAsia="Calibri"/>
                <w:szCs w:val="24"/>
              </w:rPr>
              <w:t>Eržvilko kultūros centro kolektyvai dalyvavo šimtmečio dainų šventės atrankose ir du kolektyvai pateko į Dainų šventę. Eržvilko kultūros centras organizavo kūrybinę-edukacinę stovyklą „</w:t>
            </w:r>
            <w:proofErr w:type="spellStart"/>
            <w:r w:rsidRPr="00BD3C87">
              <w:rPr>
                <w:rFonts w:eastAsia="Calibri"/>
                <w:szCs w:val="24"/>
              </w:rPr>
              <w:t>Bandonija</w:t>
            </w:r>
            <w:proofErr w:type="spellEnd"/>
            <w:r w:rsidRPr="00BD3C87">
              <w:rPr>
                <w:rFonts w:eastAsia="Calibri"/>
                <w:szCs w:val="24"/>
              </w:rPr>
              <w:t xml:space="preserve"> vakar, šiandien ir rytoj“. Jaunieji </w:t>
            </w:r>
            <w:proofErr w:type="spellStart"/>
            <w:r w:rsidRPr="00BD3C87">
              <w:rPr>
                <w:rFonts w:eastAsia="Calibri"/>
                <w:szCs w:val="24"/>
              </w:rPr>
              <w:t>bandonininkai</w:t>
            </w:r>
            <w:proofErr w:type="spellEnd"/>
            <w:r w:rsidRPr="00BD3C87">
              <w:rPr>
                <w:rFonts w:eastAsia="Calibri"/>
                <w:szCs w:val="24"/>
              </w:rPr>
              <w:t xml:space="preserve"> dalyvavo įvairiuose renginiuose, tapo konkursų „</w:t>
            </w:r>
            <w:proofErr w:type="spellStart"/>
            <w:r w:rsidRPr="00BD3C87">
              <w:rPr>
                <w:rFonts w:eastAsia="Calibri"/>
                <w:szCs w:val="24"/>
              </w:rPr>
              <w:t>Tramtatulis</w:t>
            </w:r>
            <w:proofErr w:type="spellEnd"/>
            <w:r w:rsidRPr="00BD3C87">
              <w:rPr>
                <w:rFonts w:eastAsia="Calibri"/>
                <w:szCs w:val="24"/>
              </w:rPr>
              <w:t>“ ir „Tradicijų paveldėtojai“ laureatais.</w:t>
            </w:r>
          </w:p>
        </w:tc>
      </w:tr>
    </w:tbl>
    <w:p w14:paraId="7F499766" w14:textId="77777777" w:rsidR="00927839" w:rsidRPr="00BD3C87" w:rsidRDefault="00927839" w:rsidP="00927839">
      <w:pPr>
        <w:spacing w:before="120"/>
        <w:jc w:val="both"/>
        <w:rPr>
          <w:rFonts w:eastAsia="Calibri"/>
          <w:b/>
          <w:szCs w:val="24"/>
        </w:rPr>
      </w:pPr>
    </w:p>
    <w:p w14:paraId="45421A4B" w14:textId="77777777" w:rsidR="00927839" w:rsidRPr="00BD3C87" w:rsidRDefault="00927839" w:rsidP="00927839">
      <w:pPr>
        <w:spacing w:before="120"/>
        <w:jc w:val="both"/>
        <w:rPr>
          <w:rFonts w:eastAsia="Calibri"/>
          <w:b/>
          <w:szCs w:val="24"/>
        </w:rPr>
      </w:pPr>
      <w:r w:rsidRPr="00BD3C87">
        <w:rPr>
          <w:rFonts w:eastAsia="Calibri"/>
          <w:b/>
          <w:szCs w:val="24"/>
        </w:rPr>
        <w:t>Žmogiškieji ištekliai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536"/>
        <w:gridCol w:w="4394"/>
      </w:tblGrid>
      <w:tr w:rsidR="00927839" w:rsidRPr="00BD3C87" w14:paraId="363332E9" w14:textId="77777777" w:rsidTr="001F1794">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13F77B00" w14:textId="77777777" w:rsidR="00927839" w:rsidRPr="00BD3C87" w:rsidRDefault="00927839" w:rsidP="001F1794">
            <w:pPr>
              <w:jc w:val="both"/>
              <w:rPr>
                <w:rFonts w:eastAsia="Calibri"/>
                <w:szCs w:val="24"/>
              </w:rPr>
            </w:pPr>
          </w:p>
        </w:tc>
        <w:tc>
          <w:tcPr>
            <w:tcW w:w="4536" w:type="dxa"/>
            <w:tcBorders>
              <w:left w:val="single" w:sz="4" w:space="0" w:color="auto"/>
              <w:right w:val="single" w:sz="4" w:space="0" w:color="auto"/>
            </w:tcBorders>
            <w:shd w:val="clear" w:color="auto" w:fill="auto"/>
            <w:vAlign w:val="center"/>
          </w:tcPr>
          <w:p w14:paraId="18367AFB" w14:textId="77777777" w:rsidR="00927839" w:rsidRPr="00BD3C87" w:rsidRDefault="00927839" w:rsidP="001F1794">
            <w:pPr>
              <w:jc w:val="both"/>
              <w:rPr>
                <w:rFonts w:eastAsia="Calibri"/>
                <w:b/>
                <w:szCs w:val="24"/>
              </w:rPr>
            </w:pPr>
            <w:r w:rsidRPr="00BD3C87">
              <w:rPr>
                <w:rFonts w:eastAsia="Calibri"/>
                <w:b/>
                <w:szCs w:val="24"/>
              </w:rPr>
              <w:t>Darbuotojų skaičius</w:t>
            </w:r>
          </w:p>
        </w:tc>
        <w:tc>
          <w:tcPr>
            <w:tcW w:w="4394" w:type="dxa"/>
            <w:tcBorders>
              <w:left w:val="single" w:sz="4" w:space="0" w:color="auto"/>
              <w:right w:val="single" w:sz="4" w:space="0" w:color="auto"/>
            </w:tcBorders>
            <w:shd w:val="clear" w:color="auto" w:fill="auto"/>
            <w:vAlign w:val="center"/>
          </w:tcPr>
          <w:p w14:paraId="7D18A9B3" w14:textId="77777777" w:rsidR="00927839" w:rsidRPr="00BD3C87" w:rsidRDefault="00927839" w:rsidP="001F1794">
            <w:pPr>
              <w:jc w:val="both"/>
              <w:rPr>
                <w:rFonts w:eastAsia="Calibri"/>
                <w:b/>
                <w:szCs w:val="24"/>
              </w:rPr>
            </w:pPr>
            <w:r w:rsidRPr="00BD3C87">
              <w:rPr>
                <w:rFonts w:eastAsia="Calibri"/>
                <w:b/>
                <w:szCs w:val="24"/>
              </w:rPr>
              <w:t xml:space="preserve">Etatų skaičius </w:t>
            </w:r>
          </w:p>
        </w:tc>
      </w:tr>
      <w:tr w:rsidR="00927839" w:rsidRPr="00BD3C87" w14:paraId="520938AB" w14:textId="77777777" w:rsidTr="001F1794">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534EA49" w14:textId="77777777" w:rsidR="00927839" w:rsidRPr="00BD3C87" w:rsidRDefault="00927839" w:rsidP="001F1794">
            <w:pPr>
              <w:jc w:val="both"/>
              <w:rPr>
                <w:rFonts w:eastAsia="Calibri"/>
                <w:szCs w:val="24"/>
              </w:rPr>
            </w:pPr>
            <w:r w:rsidRPr="00BD3C87">
              <w:rPr>
                <w:rFonts w:eastAsia="Calibri"/>
                <w:szCs w:val="24"/>
              </w:rPr>
              <w:t>Bendras darbuotojų įstaigoje skaičius, iš jų:</w:t>
            </w:r>
          </w:p>
        </w:tc>
        <w:tc>
          <w:tcPr>
            <w:tcW w:w="4536" w:type="dxa"/>
            <w:tcBorders>
              <w:left w:val="single" w:sz="4" w:space="0" w:color="auto"/>
              <w:right w:val="single" w:sz="4" w:space="0" w:color="auto"/>
            </w:tcBorders>
            <w:shd w:val="clear" w:color="auto" w:fill="auto"/>
            <w:vAlign w:val="center"/>
          </w:tcPr>
          <w:p w14:paraId="3A0CE3F6" w14:textId="77777777" w:rsidR="00927839" w:rsidRPr="00BD3C87" w:rsidRDefault="00927839" w:rsidP="001F1794">
            <w:pPr>
              <w:jc w:val="both"/>
              <w:rPr>
                <w:rFonts w:eastAsia="Calibri"/>
                <w:szCs w:val="24"/>
              </w:rPr>
            </w:pPr>
            <w:r w:rsidRPr="00BD3C87">
              <w:rPr>
                <w:rFonts w:eastAsia="Calibri"/>
                <w:szCs w:val="24"/>
              </w:rPr>
              <w:t>13</w:t>
            </w:r>
          </w:p>
        </w:tc>
        <w:tc>
          <w:tcPr>
            <w:tcW w:w="4394" w:type="dxa"/>
            <w:tcBorders>
              <w:left w:val="single" w:sz="4" w:space="0" w:color="auto"/>
              <w:right w:val="single" w:sz="4" w:space="0" w:color="auto"/>
            </w:tcBorders>
            <w:shd w:val="clear" w:color="auto" w:fill="auto"/>
            <w:vAlign w:val="center"/>
          </w:tcPr>
          <w:p w14:paraId="1B922E5C" w14:textId="77777777" w:rsidR="00927839" w:rsidRPr="00BD3C87" w:rsidRDefault="00927839" w:rsidP="001F1794">
            <w:pPr>
              <w:jc w:val="both"/>
              <w:rPr>
                <w:rFonts w:eastAsia="Calibri"/>
                <w:szCs w:val="24"/>
              </w:rPr>
            </w:pPr>
            <w:r w:rsidRPr="00BD3C87">
              <w:rPr>
                <w:rFonts w:eastAsia="Calibri"/>
                <w:szCs w:val="24"/>
              </w:rPr>
              <w:t>7,25</w:t>
            </w:r>
          </w:p>
        </w:tc>
      </w:tr>
      <w:tr w:rsidR="00927839" w:rsidRPr="00BD3C87" w14:paraId="2B722DE3" w14:textId="77777777" w:rsidTr="001F1794">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46CFC945" w14:textId="77777777" w:rsidR="00927839" w:rsidRPr="00BD3C87" w:rsidRDefault="00927839" w:rsidP="001F1794">
            <w:pPr>
              <w:jc w:val="both"/>
              <w:rPr>
                <w:rFonts w:eastAsia="Calibri"/>
                <w:szCs w:val="24"/>
              </w:rPr>
            </w:pPr>
            <w:r w:rsidRPr="00BD3C87">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2C692B0B" w14:textId="77777777" w:rsidR="00927839" w:rsidRPr="00BD3C87" w:rsidRDefault="00927839" w:rsidP="001F1794">
            <w:pPr>
              <w:jc w:val="both"/>
              <w:rPr>
                <w:rFonts w:eastAsia="Calibri"/>
                <w:szCs w:val="24"/>
              </w:rPr>
            </w:pPr>
            <w:r w:rsidRPr="00BD3C87">
              <w:rPr>
                <w:rFonts w:eastAsia="Calibri"/>
                <w:szCs w:val="24"/>
              </w:rPr>
              <w:t>1</w:t>
            </w:r>
          </w:p>
        </w:tc>
        <w:tc>
          <w:tcPr>
            <w:tcW w:w="4394" w:type="dxa"/>
            <w:tcBorders>
              <w:left w:val="single" w:sz="4" w:space="0" w:color="auto"/>
              <w:right w:val="single" w:sz="4" w:space="0" w:color="auto"/>
            </w:tcBorders>
            <w:shd w:val="clear" w:color="auto" w:fill="auto"/>
            <w:vAlign w:val="center"/>
          </w:tcPr>
          <w:p w14:paraId="59A509B4" w14:textId="77777777" w:rsidR="00927839" w:rsidRPr="00BD3C87" w:rsidRDefault="00927839" w:rsidP="001F1794">
            <w:pPr>
              <w:jc w:val="both"/>
              <w:rPr>
                <w:rFonts w:eastAsia="Calibri"/>
                <w:szCs w:val="24"/>
              </w:rPr>
            </w:pPr>
            <w:r w:rsidRPr="00BD3C87">
              <w:rPr>
                <w:rFonts w:eastAsia="Calibri"/>
                <w:szCs w:val="24"/>
              </w:rPr>
              <w:t>1</w:t>
            </w:r>
          </w:p>
        </w:tc>
      </w:tr>
      <w:tr w:rsidR="00927839" w:rsidRPr="00BD3C87" w14:paraId="28ACF582" w14:textId="77777777" w:rsidTr="001F1794">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56571BBB" w14:textId="77777777" w:rsidR="00927839" w:rsidRPr="00BD3C87" w:rsidRDefault="00927839" w:rsidP="001F1794">
            <w:pPr>
              <w:jc w:val="both"/>
              <w:rPr>
                <w:rFonts w:eastAsia="Calibri"/>
                <w:szCs w:val="24"/>
              </w:rPr>
            </w:pPr>
            <w:r w:rsidRPr="00BD3C87">
              <w:rPr>
                <w:rFonts w:eastAsia="Calibri"/>
                <w:szCs w:val="24"/>
              </w:rPr>
              <w:t>Kultūros ir meno darbuotojų ir etatų skaičius</w:t>
            </w:r>
          </w:p>
        </w:tc>
        <w:tc>
          <w:tcPr>
            <w:tcW w:w="4536" w:type="dxa"/>
            <w:tcBorders>
              <w:left w:val="single" w:sz="4" w:space="0" w:color="auto"/>
              <w:right w:val="single" w:sz="4" w:space="0" w:color="auto"/>
            </w:tcBorders>
            <w:shd w:val="clear" w:color="auto" w:fill="auto"/>
            <w:vAlign w:val="center"/>
          </w:tcPr>
          <w:p w14:paraId="66CFAC99" w14:textId="77777777" w:rsidR="00927839" w:rsidRPr="00BD3C87" w:rsidRDefault="00927839" w:rsidP="001F1794">
            <w:pPr>
              <w:jc w:val="both"/>
              <w:rPr>
                <w:rFonts w:eastAsia="Calibri"/>
                <w:szCs w:val="24"/>
              </w:rPr>
            </w:pPr>
            <w:r>
              <w:rPr>
                <w:rFonts w:eastAsia="Calibri"/>
                <w:szCs w:val="24"/>
              </w:rPr>
              <w:t>8</w:t>
            </w:r>
          </w:p>
        </w:tc>
        <w:tc>
          <w:tcPr>
            <w:tcW w:w="4394" w:type="dxa"/>
            <w:tcBorders>
              <w:left w:val="single" w:sz="4" w:space="0" w:color="auto"/>
              <w:right w:val="single" w:sz="4" w:space="0" w:color="auto"/>
            </w:tcBorders>
            <w:shd w:val="clear" w:color="auto" w:fill="auto"/>
            <w:vAlign w:val="center"/>
          </w:tcPr>
          <w:p w14:paraId="481D575A" w14:textId="77777777" w:rsidR="00927839" w:rsidRPr="00BD3C87" w:rsidRDefault="00927839" w:rsidP="001F1794">
            <w:pPr>
              <w:jc w:val="both"/>
              <w:rPr>
                <w:rFonts w:eastAsia="Calibri"/>
                <w:szCs w:val="24"/>
              </w:rPr>
            </w:pPr>
            <w:r>
              <w:rPr>
                <w:rFonts w:eastAsia="Calibri"/>
                <w:szCs w:val="24"/>
              </w:rPr>
              <w:t>5</w:t>
            </w:r>
          </w:p>
        </w:tc>
      </w:tr>
      <w:tr w:rsidR="00927839" w:rsidRPr="00BD3C87" w14:paraId="17A0351B" w14:textId="77777777" w:rsidTr="001F1794">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533F97" w14:textId="77777777" w:rsidR="00927839" w:rsidRPr="00BD3C87" w:rsidRDefault="00927839" w:rsidP="001F1794">
            <w:pPr>
              <w:jc w:val="both"/>
              <w:rPr>
                <w:rFonts w:eastAsia="Calibri"/>
                <w:szCs w:val="24"/>
              </w:rPr>
            </w:pPr>
            <w:r w:rsidRPr="00BD3C87">
              <w:rPr>
                <w:rFonts w:eastAsia="Calibri"/>
                <w:szCs w:val="24"/>
              </w:rPr>
              <w:t>Aptarnaujančio personalo darbuotojų ir etatų skaičius</w:t>
            </w:r>
          </w:p>
        </w:tc>
        <w:tc>
          <w:tcPr>
            <w:tcW w:w="4536" w:type="dxa"/>
            <w:tcBorders>
              <w:left w:val="single" w:sz="4" w:space="0" w:color="auto"/>
              <w:right w:val="single" w:sz="4" w:space="0" w:color="auto"/>
            </w:tcBorders>
            <w:shd w:val="clear" w:color="auto" w:fill="auto"/>
            <w:vAlign w:val="center"/>
          </w:tcPr>
          <w:p w14:paraId="2ABB42A6" w14:textId="77777777" w:rsidR="00927839" w:rsidRPr="00BD3C87" w:rsidRDefault="00927839" w:rsidP="001F1794">
            <w:pPr>
              <w:jc w:val="both"/>
              <w:rPr>
                <w:rFonts w:eastAsia="Calibri"/>
                <w:szCs w:val="24"/>
              </w:rPr>
            </w:pPr>
            <w:r w:rsidRPr="00BD3C87">
              <w:rPr>
                <w:rFonts w:eastAsia="Calibri"/>
                <w:szCs w:val="24"/>
              </w:rPr>
              <w:t>4</w:t>
            </w:r>
          </w:p>
        </w:tc>
        <w:tc>
          <w:tcPr>
            <w:tcW w:w="4394" w:type="dxa"/>
            <w:tcBorders>
              <w:left w:val="single" w:sz="4" w:space="0" w:color="auto"/>
              <w:right w:val="single" w:sz="4" w:space="0" w:color="auto"/>
            </w:tcBorders>
            <w:vAlign w:val="center"/>
          </w:tcPr>
          <w:p w14:paraId="6CF89605" w14:textId="77777777" w:rsidR="00927839" w:rsidRPr="00BD3C87" w:rsidRDefault="00927839" w:rsidP="001F1794">
            <w:pPr>
              <w:jc w:val="both"/>
              <w:rPr>
                <w:rFonts w:eastAsia="Calibri"/>
                <w:szCs w:val="24"/>
              </w:rPr>
            </w:pPr>
            <w:r w:rsidRPr="00BD3C87">
              <w:rPr>
                <w:rFonts w:eastAsia="Calibri"/>
                <w:szCs w:val="24"/>
              </w:rPr>
              <w:t>1,25</w:t>
            </w:r>
          </w:p>
        </w:tc>
      </w:tr>
    </w:tbl>
    <w:p w14:paraId="782206E0" w14:textId="77777777" w:rsidR="00927839" w:rsidRPr="00BD3C87" w:rsidRDefault="00927839" w:rsidP="00927839">
      <w:pPr>
        <w:spacing w:before="120"/>
        <w:jc w:val="both"/>
        <w:rPr>
          <w:rFonts w:eastAsia="Calibri"/>
          <w:b/>
          <w:szCs w:val="24"/>
        </w:rPr>
      </w:pPr>
    </w:p>
    <w:p w14:paraId="4C6EB6CF" w14:textId="77777777" w:rsidR="00927839" w:rsidRPr="00BD3C87" w:rsidRDefault="00927839" w:rsidP="00927839">
      <w:pPr>
        <w:spacing w:before="120"/>
        <w:jc w:val="both"/>
        <w:rPr>
          <w:rFonts w:eastAsia="Calibri"/>
          <w:b/>
          <w:szCs w:val="24"/>
        </w:rPr>
      </w:pPr>
      <w:r w:rsidRPr="00BD3C87">
        <w:rPr>
          <w:rFonts w:eastAsia="Calibri"/>
          <w:b/>
          <w:szCs w:val="24"/>
        </w:rPr>
        <w:t xml:space="preserve">Mėgėjų meno kolektyvai </w:t>
      </w:r>
      <w:r w:rsidRPr="00BD3C87">
        <w:rPr>
          <w:rFonts w:eastAsia="Calibri"/>
          <w:bCs/>
          <w:i/>
          <w:iCs/>
          <w:szCs w:val="24"/>
        </w:rPr>
        <w:t>(pildo kultūros centrai)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835"/>
        <w:gridCol w:w="2552"/>
        <w:gridCol w:w="2551"/>
        <w:gridCol w:w="2835"/>
      </w:tblGrid>
      <w:tr w:rsidR="00927839" w:rsidRPr="00BD3C87" w14:paraId="722408D9" w14:textId="77777777" w:rsidTr="001F1794">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6811B8" w14:textId="77777777" w:rsidR="00927839" w:rsidRPr="00BD3C87" w:rsidRDefault="00927839" w:rsidP="001F1794">
            <w:pPr>
              <w:jc w:val="both"/>
              <w:rPr>
                <w:rFonts w:eastAsia="Calibri"/>
                <w:b/>
                <w:szCs w:val="24"/>
              </w:rPr>
            </w:pPr>
            <w:r w:rsidRPr="00BD3C87">
              <w:rPr>
                <w:rFonts w:eastAsia="Calibri"/>
                <w:b/>
                <w:szCs w:val="24"/>
              </w:rPr>
              <w:t>Įstaigos filialai/skyriai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7C969D" w14:textId="77777777" w:rsidR="00927839" w:rsidRPr="00BD3C87" w:rsidRDefault="00927839" w:rsidP="001F1794">
            <w:pPr>
              <w:jc w:val="both"/>
              <w:rPr>
                <w:rFonts w:eastAsia="Calibri"/>
                <w:b/>
                <w:szCs w:val="24"/>
              </w:rPr>
            </w:pPr>
            <w:r w:rsidRPr="00BD3C87">
              <w:rPr>
                <w:rFonts w:eastAsia="Calibri"/>
                <w:b/>
                <w:szCs w:val="24"/>
              </w:rPr>
              <w:t>Mėgėjų meno kolektyvų</w:t>
            </w:r>
          </w:p>
          <w:p w14:paraId="0BAAC58D" w14:textId="77777777" w:rsidR="00927839" w:rsidRPr="00BD3C87" w:rsidRDefault="00927839" w:rsidP="001F1794">
            <w:pPr>
              <w:jc w:val="both"/>
              <w:rPr>
                <w:rFonts w:eastAsia="Calibri"/>
                <w:b/>
                <w:szCs w:val="24"/>
              </w:rPr>
            </w:pPr>
            <w:r w:rsidRPr="00BD3C87">
              <w:rPr>
                <w:rFonts w:eastAsia="Calibri"/>
                <w:b/>
                <w:szCs w:val="24"/>
              </w:rPr>
              <w:t>skaičius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6974C3" w14:textId="77777777" w:rsidR="00927839" w:rsidRPr="00BD3C87" w:rsidRDefault="00927839" w:rsidP="001F1794">
            <w:pPr>
              <w:jc w:val="both"/>
              <w:rPr>
                <w:rFonts w:eastAsia="Calibri"/>
                <w:b/>
                <w:szCs w:val="24"/>
              </w:rPr>
            </w:pPr>
            <w:r w:rsidRPr="00BD3C87">
              <w:rPr>
                <w:rFonts w:eastAsia="Calibri"/>
                <w:b/>
                <w:szCs w:val="24"/>
              </w:rPr>
              <w:t>Bendras kolektyvų narių skaičius</w:t>
            </w:r>
          </w:p>
        </w:tc>
        <w:tc>
          <w:tcPr>
            <w:tcW w:w="2551" w:type="dxa"/>
            <w:tcBorders>
              <w:left w:val="single" w:sz="4" w:space="0" w:color="auto"/>
              <w:right w:val="single" w:sz="4" w:space="0" w:color="auto"/>
            </w:tcBorders>
            <w:shd w:val="clear" w:color="auto" w:fill="auto"/>
            <w:vAlign w:val="center"/>
          </w:tcPr>
          <w:p w14:paraId="35B11BB5" w14:textId="77777777" w:rsidR="00927839" w:rsidRPr="00BD3C87" w:rsidRDefault="00927839" w:rsidP="001F1794">
            <w:pPr>
              <w:jc w:val="both"/>
              <w:rPr>
                <w:rFonts w:eastAsia="Calibri"/>
                <w:b/>
                <w:szCs w:val="24"/>
              </w:rPr>
            </w:pPr>
            <w:r w:rsidRPr="00BD3C87">
              <w:rPr>
                <w:rFonts w:eastAsia="Calibri"/>
                <w:b/>
                <w:szCs w:val="24"/>
              </w:rPr>
              <w:t>Iš jų vaikų ir jaunimo mėgėjų meno kolektyvų skaičius</w:t>
            </w:r>
          </w:p>
        </w:tc>
        <w:tc>
          <w:tcPr>
            <w:tcW w:w="2835" w:type="dxa"/>
            <w:tcBorders>
              <w:left w:val="single" w:sz="4" w:space="0" w:color="auto"/>
              <w:right w:val="single" w:sz="4" w:space="0" w:color="auto"/>
            </w:tcBorders>
            <w:shd w:val="clear" w:color="auto" w:fill="auto"/>
            <w:vAlign w:val="center"/>
          </w:tcPr>
          <w:p w14:paraId="6680B170" w14:textId="77777777" w:rsidR="00927839" w:rsidRPr="00BD3C87" w:rsidRDefault="00927839" w:rsidP="001F1794">
            <w:pPr>
              <w:jc w:val="both"/>
              <w:rPr>
                <w:rFonts w:eastAsia="Calibri"/>
                <w:b/>
                <w:szCs w:val="24"/>
              </w:rPr>
            </w:pPr>
            <w:r w:rsidRPr="00BD3C87">
              <w:rPr>
                <w:rFonts w:eastAsia="Calibri"/>
                <w:b/>
                <w:szCs w:val="24"/>
              </w:rPr>
              <w:t>Vaikų ir jaunimo mėgėjų meno kolektyvų narių skaičius</w:t>
            </w:r>
          </w:p>
        </w:tc>
      </w:tr>
      <w:tr w:rsidR="00927839" w:rsidRPr="00BD3C87" w14:paraId="7C0E8ABA" w14:textId="77777777" w:rsidTr="001F1794">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B747400" w14:textId="77777777" w:rsidR="00927839" w:rsidRPr="00BD3C87" w:rsidRDefault="00927839" w:rsidP="001F1794">
            <w:pPr>
              <w:spacing w:line="240" w:lineRule="atLeast"/>
              <w:jc w:val="both"/>
              <w:rPr>
                <w:szCs w:val="24"/>
              </w:rPr>
            </w:pPr>
            <w:r w:rsidRPr="00BD3C87">
              <w:rPr>
                <w:szCs w:val="24"/>
              </w:rPr>
              <w:t>Eržvilko kultūros centras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9317E9" w14:textId="77777777" w:rsidR="00927839" w:rsidRPr="00BD3C87" w:rsidRDefault="00927839" w:rsidP="001F1794">
            <w:pPr>
              <w:spacing w:line="240" w:lineRule="atLeast"/>
              <w:jc w:val="both"/>
              <w:rPr>
                <w:szCs w:val="24"/>
              </w:rPr>
            </w:pPr>
            <w:r w:rsidRPr="00BD3C87">
              <w:rPr>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F0945D9" w14:textId="77777777" w:rsidR="00927839" w:rsidRPr="00BD3C87" w:rsidRDefault="00927839" w:rsidP="001F1794">
            <w:pPr>
              <w:spacing w:line="240" w:lineRule="atLeast"/>
              <w:jc w:val="both"/>
              <w:rPr>
                <w:szCs w:val="24"/>
              </w:rPr>
            </w:pPr>
            <w:r w:rsidRPr="00BD3C87">
              <w:rPr>
                <w:szCs w:val="24"/>
              </w:rPr>
              <w:t>11</w:t>
            </w:r>
          </w:p>
        </w:tc>
        <w:tc>
          <w:tcPr>
            <w:tcW w:w="2551" w:type="dxa"/>
            <w:tcBorders>
              <w:left w:val="single" w:sz="4" w:space="0" w:color="auto"/>
              <w:right w:val="single" w:sz="4" w:space="0" w:color="auto"/>
            </w:tcBorders>
            <w:shd w:val="clear" w:color="auto" w:fill="auto"/>
          </w:tcPr>
          <w:p w14:paraId="61C96794" w14:textId="77777777" w:rsidR="00927839" w:rsidRPr="00BD3C87" w:rsidRDefault="00927839" w:rsidP="001F1794">
            <w:pPr>
              <w:spacing w:line="240" w:lineRule="atLeast"/>
              <w:jc w:val="both"/>
              <w:rPr>
                <w:szCs w:val="24"/>
              </w:rPr>
            </w:pPr>
            <w:r w:rsidRPr="00BD3C87">
              <w:rPr>
                <w:szCs w:val="24"/>
              </w:rPr>
              <w:t>0</w:t>
            </w:r>
          </w:p>
        </w:tc>
        <w:tc>
          <w:tcPr>
            <w:tcW w:w="2835" w:type="dxa"/>
            <w:tcBorders>
              <w:left w:val="single" w:sz="4" w:space="0" w:color="auto"/>
              <w:right w:val="single" w:sz="4" w:space="0" w:color="auto"/>
            </w:tcBorders>
            <w:shd w:val="clear" w:color="auto" w:fill="auto"/>
          </w:tcPr>
          <w:p w14:paraId="06977921" w14:textId="77777777" w:rsidR="00927839" w:rsidRPr="00BD3C87" w:rsidRDefault="00927839" w:rsidP="001F1794">
            <w:pPr>
              <w:jc w:val="both"/>
              <w:rPr>
                <w:szCs w:val="24"/>
              </w:rPr>
            </w:pPr>
            <w:r w:rsidRPr="00BD3C87">
              <w:rPr>
                <w:szCs w:val="24"/>
              </w:rPr>
              <w:t>0</w:t>
            </w:r>
          </w:p>
        </w:tc>
      </w:tr>
      <w:tr w:rsidR="00927839" w:rsidRPr="00BD3C87" w14:paraId="438E2D6E" w14:textId="77777777" w:rsidTr="001F1794">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4ECF40F" w14:textId="77777777" w:rsidR="00927839" w:rsidRPr="00BD3C87" w:rsidRDefault="00927839" w:rsidP="001F1794">
            <w:pPr>
              <w:spacing w:line="240" w:lineRule="atLeast"/>
              <w:jc w:val="both"/>
              <w:rPr>
                <w:szCs w:val="24"/>
              </w:rPr>
            </w:pPr>
            <w:proofErr w:type="spellStart"/>
            <w:r w:rsidRPr="00BD3C87">
              <w:rPr>
                <w:szCs w:val="24"/>
              </w:rPr>
              <w:t>Kartupių</w:t>
            </w:r>
            <w:proofErr w:type="spellEnd"/>
            <w:r w:rsidRPr="00BD3C87">
              <w:rPr>
                <w:szCs w:val="24"/>
              </w:rPr>
              <w:t xml:space="preserve"> skyrius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5BD245" w14:textId="77777777" w:rsidR="00927839" w:rsidRPr="00BD3C87" w:rsidRDefault="00927839" w:rsidP="001F1794">
            <w:pPr>
              <w:spacing w:line="240" w:lineRule="atLeast"/>
              <w:jc w:val="both"/>
              <w:rPr>
                <w:szCs w:val="24"/>
              </w:rPr>
            </w:pPr>
            <w:r w:rsidRPr="00BD3C87">
              <w:rPr>
                <w:szCs w:val="24"/>
              </w:rPr>
              <w:t>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9E6D58" w14:textId="77777777" w:rsidR="00927839" w:rsidRPr="00BD3C87" w:rsidRDefault="00927839" w:rsidP="001F1794">
            <w:pPr>
              <w:spacing w:line="240" w:lineRule="atLeast"/>
              <w:jc w:val="both"/>
              <w:rPr>
                <w:szCs w:val="24"/>
              </w:rPr>
            </w:pPr>
            <w:r w:rsidRPr="00BD3C87">
              <w:rPr>
                <w:szCs w:val="24"/>
              </w:rPr>
              <w:t>0</w:t>
            </w:r>
          </w:p>
        </w:tc>
        <w:tc>
          <w:tcPr>
            <w:tcW w:w="2551" w:type="dxa"/>
            <w:tcBorders>
              <w:left w:val="single" w:sz="4" w:space="0" w:color="auto"/>
              <w:right w:val="single" w:sz="4" w:space="0" w:color="auto"/>
            </w:tcBorders>
            <w:shd w:val="clear" w:color="auto" w:fill="auto"/>
          </w:tcPr>
          <w:p w14:paraId="0AD59F5D" w14:textId="77777777" w:rsidR="00927839" w:rsidRPr="00BD3C87" w:rsidRDefault="00927839" w:rsidP="001F1794">
            <w:pPr>
              <w:spacing w:line="240" w:lineRule="atLeast"/>
              <w:jc w:val="both"/>
              <w:rPr>
                <w:szCs w:val="24"/>
              </w:rPr>
            </w:pPr>
            <w:r w:rsidRPr="00BD3C87">
              <w:rPr>
                <w:szCs w:val="24"/>
              </w:rPr>
              <w:t>0</w:t>
            </w:r>
          </w:p>
        </w:tc>
        <w:tc>
          <w:tcPr>
            <w:tcW w:w="2835" w:type="dxa"/>
            <w:tcBorders>
              <w:left w:val="single" w:sz="4" w:space="0" w:color="auto"/>
              <w:right w:val="single" w:sz="4" w:space="0" w:color="auto"/>
            </w:tcBorders>
            <w:shd w:val="clear" w:color="auto" w:fill="auto"/>
          </w:tcPr>
          <w:p w14:paraId="404F76D2" w14:textId="77777777" w:rsidR="00927839" w:rsidRPr="00BD3C87" w:rsidRDefault="00927839" w:rsidP="001F1794">
            <w:pPr>
              <w:jc w:val="both"/>
              <w:rPr>
                <w:szCs w:val="24"/>
              </w:rPr>
            </w:pPr>
            <w:r w:rsidRPr="00BD3C87">
              <w:rPr>
                <w:szCs w:val="24"/>
              </w:rPr>
              <w:t>0</w:t>
            </w:r>
          </w:p>
        </w:tc>
      </w:tr>
      <w:tr w:rsidR="00927839" w:rsidRPr="00BD3C87" w14:paraId="4A0D65C7" w14:textId="77777777" w:rsidTr="001F1794">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4071B851" w14:textId="77777777" w:rsidR="00927839" w:rsidRPr="00BD3C87" w:rsidRDefault="00927839" w:rsidP="001F1794">
            <w:pPr>
              <w:spacing w:line="240" w:lineRule="atLeast"/>
              <w:jc w:val="both"/>
              <w:rPr>
                <w:szCs w:val="24"/>
              </w:rPr>
            </w:pPr>
            <w:r w:rsidRPr="00BD3C87">
              <w:rPr>
                <w:szCs w:val="24"/>
              </w:rPr>
              <w:t>Šimkaičių skyrius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B8CFB8" w14:textId="77777777" w:rsidR="00927839" w:rsidRPr="00BD3C87" w:rsidRDefault="00927839" w:rsidP="001F1794">
            <w:pPr>
              <w:spacing w:line="240" w:lineRule="atLeast"/>
              <w:jc w:val="both"/>
              <w:rPr>
                <w:szCs w:val="24"/>
              </w:rPr>
            </w:pPr>
            <w:r w:rsidRPr="00BD3C87">
              <w:rPr>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05ACF1" w14:textId="77777777" w:rsidR="00927839" w:rsidRPr="00BD3C87" w:rsidRDefault="00927839" w:rsidP="001F1794">
            <w:pPr>
              <w:spacing w:line="240" w:lineRule="atLeast"/>
              <w:jc w:val="both"/>
              <w:rPr>
                <w:szCs w:val="24"/>
              </w:rPr>
            </w:pPr>
            <w:r w:rsidRPr="00BD3C87">
              <w:rPr>
                <w:szCs w:val="24"/>
              </w:rPr>
              <w:t>22</w:t>
            </w:r>
          </w:p>
        </w:tc>
        <w:tc>
          <w:tcPr>
            <w:tcW w:w="2551" w:type="dxa"/>
            <w:tcBorders>
              <w:left w:val="single" w:sz="4" w:space="0" w:color="auto"/>
              <w:right w:val="single" w:sz="4" w:space="0" w:color="auto"/>
            </w:tcBorders>
            <w:shd w:val="clear" w:color="auto" w:fill="auto"/>
          </w:tcPr>
          <w:p w14:paraId="3AC8975B" w14:textId="77777777" w:rsidR="00927839" w:rsidRPr="00BD3C87" w:rsidRDefault="00927839" w:rsidP="001F1794">
            <w:pPr>
              <w:spacing w:line="240" w:lineRule="atLeast"/>
              <w:jc w:val="both"/>
              <w:rPr>
                <w:szCs w:val="24"/>
              </w:rPr>
            </w:pPr>
            <w:r w:rsidRPr="00BD3C87">
              <w:rPr>
                <w:szCs w:val="24"/>
              </w:rPr>
              <w:t>1</w:t>
            </w:r>
          </w:p>
        </w:tc>
        <w:tc>
          <w:tcPr>
            <w:tcW w:w="2835" w:type="dxa"/>
            <w:tcBorders>
              <w:left w:val="single" w:sz="4" w:space="0" w:color="auto"/>
              <w:right w:val="single" w:sz="4" w:space="0" w:color="auto"/>
            </w:tcBorders>
            <w:shd w:val="clear" w:color="auto" w:fill="auto"/>
          </w:tcPr>
          <w:p w14:paraId="3C635700" w14:textId="77777777" w:rsidR="00927839" w:rsidRPr="00BD3C87" w:rsidRDefault="00927839" w:rsidP="001F1794">
            <w:pPr>
              <w:jc w:val="both"/>
              <w:rPr>
                <w:szCs w:val="24"/>
              </w:rPr>
            </w:pPr>
            <w:r w:rsidRPr="00BD3C87">
              <w:rPr>
                <w:szCs w:val="24"/>
              </w:rPr>
              <w:t>2</w:t>
            </w:r>
          </w:p>
        </w:tc>
      </w:tr>
      <w:tr w:rsidR="00927839" w:rsidRPr="00BD3C87" w14:paraId="3A7A4245" w14:textId="77777777" w:rsidTr="001F1794">
        <w:trPr>
          <w:trHeight w:val="28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F0667C5" w14:textId="77777777" w:rsidR="00927839" w:rsidRPr="00BD3C87" w:rsidRDefault="00927839" w:rsidP="001F1794">
            <w:pPr>
              <w:spacing w:line="240" w:lineRule="atLeast"/>
              <w:jc w:val="both"/>
              <w:rPr>
                <w:szCs w:val="24"/>
              </w:rPr>
            </w:pPr>
            <w:proofErr w:type="spellStart"/>
            <w:r w:rsidRPr="00BD3C87">
              <w:rPr>
                <w:szCs w:val="24"/>
              </w:rPr>
              <w:t>Vadžgirio</w:t>
            </w:r>
            <w:proofErr w:type="spellEnd"/>
            <w:r w:rsidRPr="00BD3C87">
              <w:rPr>
                <w:szCs w:val="24"/>
              </w:rPr>
              <w:t xml:space="preserve"> skyrius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C7E0A9" w14:textId="77777777" w:rsidR="00927839" w:rsidRPr="00BD3C87" w:rsidRDefault="00927839" w:rsidP="001F1794">
            <w:pPr>
              <w:spacing w:line="240" w:lineRule="atLeast"/>
              <w:jc w:val="both"/>
              <w:rPr>
                <w:szCs w:val="24"/>
              </w:rPr>
            </w:pPr>
            <w:r w:rsidRPr="00BD3C87">
              <w:rPr>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02830C" w14:textId="77777777" w:rsidR="00927839" w:rsidRPr="00BD3C87" w:rsidRDefault="00927839" w:rsidP="001F1794">
            <w:pPr>
              <w:spacing w:line="240" w:lineRule="atLeast"/>
              <w:jc w:val="both"/>
              <w:rPr>
                <w:szCs w:val="24"/>
              </w:rPr>
            </w:pPr>
            <w:r w:rsidRPr="00BD3C87">
              <w:rPr>
                <w:szCs w:val="24"/>
              </w:rPr>
              <w:t>16</w:t>
            </w:r>
          </w:p>
        </w:tc>
        <w:tc>
          <w:tcPr>
            <w:tcW w:w="2551" w:type="dxa"/>
            <w:tcBorders>
              <w:left w:val="single" w:sz="4" w:space="0" w:color="auto"/>
              <w:right w:val="single" w:sz="4" w:space="0" w:color="auto"/>
            </w:tcBorders>
            <w:shd w:val="clear" w:color="auto" w:fill="auto"/>
          </w:tcPr>
          <w:p w14:paraId="796A1A0E" w14:textId="77777777" w:rsidR="00927839" w:rsidRPr="00BD3C87" w:rsidRDefault="00927839" w:rsidP="001F1794">
            <w:pPr>
              <w:spacing w:line="240" w:lineRule="atLeast"/>
              <w:jc w:val="both"/>
              <w:rPr>
                <w:szCs w:val="24"/>
              </w:rPr>
            </w:pPr>
            <w:r w:rsidRPr="00BD3C87">
              <w:rPr>
                <w:szCs w:val="24"/>
              </w:rPr>
              <w:t>2</w:t>
            </w:r>
          </w:p>
        </w:tc>
        <w:tc>
          <w:tcPr>
            <w:tcW w:w="2835" w:type="dxa"/>
            <w:tcBorders>
              <w:left w:val="single" w:sz="4" w:space="0" w:color="auto"/>
              <w:right w:val="single" w:sz="4" w:space="0" w:color="auto"/>
            </w:tcBorders>
            <w:shd w:val="clear" w:color="auto" w:fill="auto"/>
          </w:tcPr>
          <w:p w14:paraId="76767BDA" w14:textId="77777777" w:rsidR="00927839" w:rsidRPr="00BD3C87" w:rsidRDefault="00927839" w:rsidP="001F1794">
            <w:pPr>
              <w:jc w:val="both"/>
              <w:rPr>
                <w:szCs w:val="24"/>
              </w:rPr>
            </w:pPr>
            <w:r w:rsidRPr="00BD3C87">
              <w:rPr>
                <w:szCs w:val="24"/>
              </w:rPr>
              <w:t>16</w:t>
            </w:r>
          </w:p>
        </w:tc>
      </w:tr>
    </w:tbl>
    <w:p w14:paraId="7F4D3671" w14:textId="77777777" w:rsidR="00927839" w:rsidRPr="00BD3C87" w:rsidRDefault="00927839" w:rsidP="00927839">
      <w:pPr>
        <w:rPr>
          <w:bCs/>
          <w:szCs w:val="24"/>
        </w:rPr>
      </w:pPr>
      <w:bookmarkStart w:id="12" w:name="_Hlk99976151"/>
    </w:p>
    <w:p w14:paraId="502E8409" w14:textId="77777777" w:rsidR="00927839" w:rsidRPr="00BD3C87" w:rsidRDefault="00927839" w:rsidP="00927839">
      <w:pPr>
        <w:rPr>
          <w:color w:val="FF0000"/>
        </w:rPr>
      </w:pPr>
    </w:p>
    <w:bookmarkEnd w:id="12"/>
    <w:p w14:paraId="238C3832" w14:textId="77777777" w:rsidR="00927839" w:rsidRPr="00BD3C87" w:rsidRDefault="00927839" w:rsidP="00927839">
      <w:pPr>
        <w:jc w:val="both"/>
        <w:rPr>
          <w:rFonts w:eastAsia="Calibri"/>
          <w:szCs w:val="24"/>
        </w:rPr>
      </w:pPr>
    </w:p>
    <w:tbl>
      <w:tblPr>
        <w:tblW w:w="0" w:type="auto"/>
        <w:tblLook w:val="04A0" w:firstRow="1" w:lastRow="0" w:firstColumn="1" w:lastColumn="0" w:noHBand="0" w:noVBand="1"/>
      </w:tblPr>
      <w:tblGrid>
        <w:gridCol w:w="4928"/>
        <w:gridCol w:w="4819"/>
        <w:gridCol w:w="1560"/>
        <w:gridCol w:w="2465"/>
      </w:tblGrid>
      <w:tr w:rsidR="00927839" w:rsidRPr="00BD3C87" w14:paraId="5EF05099" w14:textId="77777777" w:rsidTr="001F1794">
        <w:tc>
          <w:tcPr>
            <w:tcW w:w="4928" w:type="dxa"/>
            <w:shd w:val="clear" w:color="auto" w:fill="auto"/>
          </w:tcPr>
          <w:p w14:paraId="5554915B" w14:textId="77777777" w:rsidR="00927839" w:rsidRPr="00BD3C87" w:rsidRDefault="00927839" w:rsidP="001F1794">
            <w:pPr>
              <w:jc w:val="both"/>
              <w:rPr>
                <w:rFonts w:eastAsia="Calibri"/>
                <w:szCs w:val="24"/>
              </w:rPr>
            </w:pPr>
            <w:bookmarkStart w:id="13" w:name="_Hlk162513147"/>
            <w:r w:rsidRPr="00BD3C87">
              <w:rPr>
                <w:rFonts w:eastAsia="Calibri"/>
                <w:szCs w:val="24"/>
              </w:rPr>
              <w:t>Kultūros įstaigos vadovas</w:t>
            </w:r>
          </w:p>
        </w:tc>
        <w:tc>
          <w:tcPr>
            <w:tcW w:w="4819" w:type="dxa"/>
            <w:tcBorders>
              <w:bottom w:val="single" w:sz="4" w:space="0" w:color="auto"/>
            </w:tcBorders>
            <w:shd w:val="clear" w:color="auto" w:fill="auto"/>
          </w:tcPr>
          <w:p w14:paraId="28593CEE" w14:textId="77777777" w:rsidR="00927839" w:rsidRPr="00BD3C87" w:rsidRDefault="00927839" w:rsidP="001F1794">
            <w:pPr>
              <w:jc w:val="both"/>
              <w:rPr>
                <w:rFonts w:eastAsia="Calibri"/>
                <w:szCs w:val="24"/>
              </w:rPr>
            </w:pPr>
            <w:r w:rsidRPr="00BD3C87">
              <w:rPr>
                <w:rFonts w:eastAsia="Calibri"/>
                <w:szCs w:val="24"/>
              </w:rPr>
              <w:t xml:space="preserve">                     Ieva Šimkūnienė</w:t>
            </w:r>
          </w:p>
        </w:tc>
        <w:tc>
          <w:tcPr>
            <w:tcW w:w="1560" w:type="dxa"/>
            <w:shd w:val="clear" w:color="auto" w:fill="auto"/>
          </w:tcPr>
          <w:p w14:paraId="02834D62" w14:textId="77777777" w:rsidR="00927839" w:rsidRPr="00BD3C87" w:rsidRDefault="00927839" w:rsidP="001F1794">
            <w:pPr>
              <w:jc w:val="both"/>
              <w:rPr>
                <w:rFonts w:eastAsia="Calibri"/>
                <w:szCs w:val="24"/>
              </w:rPr>
            </w:pPr>
          </w:p>
        </w:tc>
        <w:tc>
          <w:tcPr>
            <w:tcW w:w="2465" w:type="dxa"/>
            <w:tcBorders>
              <w:bottom w:val="single" w:sz="4" w:space="0" w:color="auto"/>
            </w:tcBorders>
            <w:shd w:val="clear" w:color="auto" w:fill="auto"/>
          </w:tcPr>
          <w:p w14:paraId="023C50B1" w14:textId="77777777" w:rsidR="00927839" w:rsidRPr="00BD3C87" w:rsidRDefault="00927839" w:rsidP="001F1794">
            <w:pPr>
              <w:jc w:val="both"/>
              <w:rPr>
                <w:rFonts w:eastAsia="Calibri"/>
                <w:szCs w:val="24"/>
              </w:rPr>
            </w:pPr>
          </w:p>
        </w:tc>
      </w:tr>
      <w:bookmarkEnd w:id="13"/>
      <w:tr w:rsidR="00927839" w:rsidRPr="00BD3C87" w14:paraId="2A741895" w14:textId="77777777" w:rsidTr="001F1794">
        <w:tc>
          <w:tcPr>
            <w:tcW w:w="4928" w:type="dxa"/>
            <w:shd w:val="clear" w:color="auto" w:fill="auto"/>
          </w:tcPr>
          <w:p w14:paraId="4450D432" w14:textId="77777777" w:rsidR="00927839" w:rsidRPr="00BD3C87" w:rsidRDefault="00927839" w:rsidP="001F1794">
            <w:pPr>
              <w:jc w:val="center"/>
              <w:rPr>
                <w:rFonts w:eastAsia="Calibri"/>
                <w:szCs w:val="24"/>
              </w:rPr>
            </w:pPr>
          </w:p>
        </w:tc>
        <w:tc>
          <w:tcPr>
            <w:tcW w:w="4819" w:type="dxa"/>
            <w:tcBorders>
              <w:top w:val="single" w:sz="4" w:space="0" w:color="auto"/>
            </w:tcBorders>
            <w:shd w:val="clear" w:color="auto" w:fill="auto"/>
          </w:tcPr>
          <w:p w14:paraId="6BE95375" w14:textId="77777777" w:rsidR="00927839" w:rsidRPr="00BD3C87" w:rsidRDefault="00927839" w:rsidP="001F1794">
            <w:pPr>
              <w:jc w:val="center"/>
              <w:rPr>
                <w:rFonts w:eastAsia="Calibri"/>
                <w:szCs w:val="24"/>
              </w:rPr>
            </w:pPr>
            <w:r w:rsidRPr="00BD3C87">
              <w:rPr>
                <w:rFonts w:eastAsia="Calibri"/>
                <w:sz w:val="20"/>
              </w:rPr>
              <w:t>(Vardas, pavardė)</w:t>
            </w:r>
          </w:p>
        </w:tc>
        <w:tc>
          <w:tcPr>
            <w:tcW w:w="1560" w:type="dxa"/>
            <w:shd w:val="clear" w:color="auto" w:fill="auto"/>
          </w:tcPr>
          <w:p w14:paraId="7133B2C7" w14:textId="77777777" w:rsidR="00927839" w:rsidRPr="00BD3C87" w:rsidRDefault="00927839" w:rsidP="001F1794">
            <w:pPr>
              <w:jc w:val="center"/>
              <w:rPr>
                <w:rFonts w:eastAsia="Calibri"/>
                <w:szCs w:val="24"/>
              </w:rPr>
            </w:pPr>
          </w:p>
        </w:tc>
        <w:tc>
          <w:tcPr>
            <w:tcW w:w="2465" w:type="dxa"/>
            <w:tcBorders>
              <w:top w:val="single" w:sz="4" w:space="0" w:color="auto"/>
            </w:tcBorders>
            <w:shd w:val="clear" w:color="auto" w:fill="auto"/>
          </w:tcPr>
          <w:p w14:paraId="675E5F1F" w14:textId="77777777" w:rsidR="00927839" w:rsidRPr="00BD3C87" w:rsidRDefault="00927839" w:rsidP="001F1794">
            <w:pPr>
              <w:jc w:val="center"/>
              <w:rPr>
                <w:rFonts w:eastAsia="Calibri"/>
                <w:szCs w:val="24"/>
              </w:rPr>
            </w:pPr>
            <w:r w:rsidRPr="00BD3C87">
              <w:rPr>
                <w:rFonts w:eastAsia="Calibri"/>
                <w:sz w:val="20"/>
              </w:rPr>
              <w:t>(parašas)</w:t>
            </w:r>
          </w:p>
        </w:tc>
      </w:tr>
    </w:tbl>
    <w:p w14:paraId="42DFCA52" w14:textId="77777777" w:rsidR="00927839" w:rsidRPr="00BD3C87" w:rsidRDefault="00927839" w:rsidP="00927839">
      <w:pPr>
        <w:jc w:val="both"/>
        <w:rPr>
          <w:szCs w:val="24"/>
        </w:rPr>
      </w:pPr>
    </w:p>
    <w:p w14:paraId="1E617C7D" w14:textId="77777777" w:rsidR="002E1F99" w:rsidRPr="00787A9F" w:rsidRDefault="002E1F99" w:rsidP="00107C26">
      <w:pPr>
        <w:pStyle w:val="Antrats"/>
        <w:tabs>
          <w:tab w:val="clear" w:pos="4153"/>
          <w:tab w:val="clear" w:pos="8306"/>
        </w:tabs>
      </w:pPr>
    </w:p>
    <w:p w14:paraId="1CF192F1" w14:textId="77777777" w:rsidR="00693923" w:rsidRPr="00787A9F" w:rsidRDefault="00693923" w:rsidP="00F27C80">
      <w:pPr>
        <w:pStyle w:val="Antrats"/>
        <w:tabs>
          <w:tab w:val="clear" w:pos="4153"/>
          <w:tab w:val="clear" w:pos="8306"/>
          <w:tab w:val="left" w:pos="709"/>
        </w:tabs>
        <w:sectPr w:rsidR="00693923" w:rsidRPr="00787A9F" w:rsidSect="00BB18FE">
          <w:pgSz w:w="16838" w:h="11906" w:orient="landscape" w:code="9"/>
          <w:pgMar w:top="1701" w:right="1134" w:bottom="680" w:left="1134" w:header="1134" w:footer="726" w:gutter="0"/>
          <w:cols w:space="1296"/>
          <w:titlePg/>
          <w:docGrid w:linePitch="360"/>
        </w:sectPr>
      </w:pPr>
    </w:p>
    <w:p w14:paraId="7A9EDE9F" w14:textId="77777777" w:rsidR="00F7723D" w:rsidRPr="00787A9F" w:rsidRDefault="00F7723D" w:rsidP="00F27C80">
      <w:pPr>
        <w:pStyle w:val="Antrats"/>
        <w:tabs>
          <w:tab w:val="clear" w:pos="4153"/>
          <w:tab w:val="clear" w:pos="8306"/>
          <w:tab w:val="left" w:pos="709"/>
        </w:tabs>
      </w:pPr>
    </w:p>
    <w:p w14:paraId="3BCF6702" w14:textId="77777777" w:rsidR="002E1F99" w:rsidRPr="00787A9F" w:rsidRDefault="002E1F99" w:rsidP="002E1F99">
      <w:pPr>
        <w:pStyle w:val="Pavadinimas"/>
        <w:jc w:val="left"/>
        <w:rPr>
          <w:b w:val="0"/>
        </w:rPr>
      </w:pPr>
    </w:p>
    <w:p w14:paraId="1EAF8B46" w14:textId="77777777" w:rsidR="00B668F0" w:rsidRPr="00787A9F" w:rsidRDefault="00B668F0" w:rsidP="00B668F0">
      <w:pPr>
        <w:pStyle w:val="Pavadinimas"/>
        <w:pBdr>
          <w:bottom w:val="single" w:sz="12" w:space="1" w:color="auto"/>
        </w:pBdr>
      </w:pPr>
      <w:r w:rsidRPr="00787A9F">
        <w:t>JURBARKO RAJONO SAVIVALDYBĖS ADMINISTRACIJOS</w:t>
      </w:r>
    </w:p>
    <w:p w14:paraId="4F7EC436" w14:textId="77777777" w:rsidR="00693923" w:rsidRPr="00787A9F" w:rsidRDefault="00693923" w:rsidP="00693923">
      <w:pPr>
        <w:pStyle w:val="Pavadinimas"/>
        <w:pBdr>
          <w:bottom w:val="single" w:sz="12" w:space="1" w:color="auto"/>
        </w:pBdr>
      </w:pPr>
      <w:r w:rsidRPr="00787A9F">
        <w:t>ŠVIETIMO, KULTŪROS IR SPORTO SKYRIUS</w:t>
      </w:r>
    </w:p>
    <w:p w14:paraId="4D3A25E8" w14:textId="77777777" w:rsidR="002E1F99" w:rsidRPr="00787A9F" w:rsidRDefault="002E1F99" w:rsidP="002E1F99">
      <w:pPr>
        <w:pStyle w:val="Paantrat"/>
      </w:pPr>
    </w:p>
    <w:p w14:paraId="4ACD0A66" w14:textId="77777777" w:rsidR="002E1F99" w:rsidRPr="00787A9F" w:rsidRDefault="002E1F99" w:rsidP="002E1F99">
      <w:pPr>
        <w:pStyle w:val="Paantrat"/>
      </w:pPr>
      <w:r w:rsidRPr="00787A9F">
        <w:t>AIŠKINAMASIS RAŠTAS</w:t>
      </w:r>
    </w:p>
    <w:p w14:paraId="3714D215" w14:textId="77777777" w:rsidR="002E1F99" w:rsidRPr="00787A9F" w:rsidRDefault="002E1F99" w:rsidP="002E1F99">
      <w:pPr>
        <w:jc w:val="center"/>
        <w:rPr>
          <w:caps/>
        </w:rPr>
      </w:pPr>
    </w:p>
    <w:p w14:paraId="34CC401A" w14:textId="77777777" w:rsidR="002E1F99" w:rsidRPr="00787A9F" w:rsidRDefault="002E1F99" w:rsidP="002E1F99">
      <w:pPr>
        <w:jc w:val="center"/>
        <w:rPr>
          <w:b/>
          <w:bCs/>
          <w:caps/>
        </w:rPr>
      </w:pPr>
      <w:r w:rsidRPr="00787A9F">
        <w:rPr>
          <w:b/>
          <w:bCs/>
          <w:caps/>
        </w:rPr>
        <w:t>PRIE JURBARKO RAJONO SAVIVALDYBĖS TARYBOS SPRENDIMO „</w:t>
      </w:r>
      <w:r w:rsidR="00E7399F" w:rsidRPr="00787A9F">
        <w:rPr>
          <w:b/>
        </w:rPr>
        <w:fldChar w:fldCharType="begin">
          <w:ffData>
            <w:name w:val="DOC_DATA"/>
            <w:enabled/>
            <w:calcOnExit w:val="0"/>
            <w:textInput>
              <w:default w:val="{$DOC_DATA}"/>
            </w:textInput>
          </w:ffData>
        </w:fldChar>
      </w:r>
      <w:r w:rsidR="00624751" w:rsidRPr="00787A9F">
        <w:rPr>
          <w:b/>
        </w:rPr>
        <w:instrText xml:space="preserve"> FORMTEXT </w:instrText>
      </w:r>
      <w:r w:rsidR="00E7399F" w:rsidRPr="00787A9F">
        <w:rPr>
          <w:b/>
        </w:rPr>
      </w:r>
      <w:r w:rsidR="00E7399F" w:rsidRPr="00787A9F">
        <w:rPr>
          <w:b/>
        </w:rPr>
        <w:fldChar w:fldCharType="separate"/>
      </w:r>
      <w:r w:rsidR="00624751" w:rsidRPr="00787A9F">
        <w:rPr>
          <w:b/>
          <w:noProof/>
        </w:rPr>
        <w:t xml:space="preserve">DĖL 2023 METŲ </w:t>
      </w:r>
      <w:r w:rsidR="00624751">
        <w:rPr>
          <w:b/>
          <w:noProof/>
        </w:rPr>
        <w:t>ERŽVILKO</w:t>
      </w:r>
      <w:r w:rsidR="00624751" w:rsidRPr="00787A9F">
        <w:rPr>
          <w:b/>
          <w:noProof/>
        </w:rPr>
        <w:t xml:space="preserve"> KULTŪROS CENTRO METINIŲ ATASKAITŲ RINKINIO PATVIRTINIMO</w:t>
      </w:r>
      <w:r w:rsidR="00E7399F" w:rsidRPr="00787A9F">
        <w:rPr>
          <w:b/>
        </w:rPr>
        <w:fldChar w:fldCharType="end"/>
      </w:r>
      <w:r w:rsidRPr="00787A9F">
        <w:rPr>
          <w:b/>
          <w:szCs w:val="26"/>
        </w:rPr>
        <w:t>“</w:t>
      </w:r>
      <w:r w:rsidR="00031B2B" w:rsidRPr="00787A9F">
        <w:rPr>
          <w:b/>
          <w:szCs w:val="26"/>
        </w:rPr>
        <w:t xml:space="preserve"> </w:t>
      </w:r>
      <w:r w:rsidRPr="00787A9F">
        <w:rPr>
          <w:b/>
          <w:bCs/>
          <w:caps/>
        </w:rPr>
        <w:t>projekto</w:t>
      </w:r>
    </w:p>
    <w:p w14:paraId="1AC4026F" w14:textId="77777777" w:rsidR="002E1F99" w:rsidRPr="00787A9F" w:rsidRDefault="002E1F99" w:rsidP="002E1F99">
      <w:pPr>
        <w:tabs>
          <w:tab w:val="left" w:pos="567"/>
        </w:tabs>
        <w:jc w:val="center"/>
      </w:pPr>
    </w:p>
    <w:p w14:paraId="6C9E1FC2" w14:textId="77777777" w:rsidR="002E1F99" w:rsidRPr="00787A9F" w:rsidRDefault="002E1F99" w:rsidP="002E1F99">
      <w:pPr>
        <w:tabs>
          <w:tab w:val="left" w:pos="567"/>
        </w:tabs>
        <w:jc w:val="center"/>
      </w:pPr>
    </w:p>
    <w:p w14:paraId="0935419A" w14:textId="77777777" w:rsidR="00001758" w:rsidRPr="00787A9F" w:rsidRDefault="00E7399F" w:rsidP="002E1F99">
      <w:pPr>
        <w:tabs>
          <w:tab w:val="left" w:pos="0"/>
        </w:tabs>
        <w:jc w:val="center"/>
      </w:pPr>
      <w:r w:rsidRPr="00787A9F">
        <w:fldChar w:fldCharType="begin">
          <w:ffData>
            <w:name w:val="NOW_WORD_DATE"/>
            <w:enabled/>
            <w:calcOnExit w:val="0"/>
            <w:textInput>
              <w:default w:val="{$NOW_WORD_DATE}"/>
            </w:textInput>
          </w:ffData>
        </w:fldChar>
      </w:r>
      <w:r w:rsidR="00001758" w:rsidRPr="00787A9F">
        <w:instrText xml:space="preserve"> FORMTEXT </w:instrText>
      </w:r>
      <w:r w:rsidRPr="00787A9F">
        <w:fldChar w:fldCharType="separate"/>
      </w:r>
      <w:r w:rsidR="00001758" w:rsidRPr="00787A9F">
        <w:rPr>
          <w:noProof/>
        </w:rPr>
        <w:t>2024 m. gegužės 13 d.</w:t>
      </w:r>
      <w:r w:rsidRPr="00787A9F">
        <w:fldChar w:fldCharType="end"/>
      </w:r>
    </w:p>
    <w:p w14:paraId="5B22689E" w14:textId="77777777" w:rsidR="002E1F99" w:rsidRPr="00787A9F" w:rsidRDefault="002E1F99" w:rsidP="002E1F99">
      <w:pPr>
        <w:tabs>
          <w:tab w:val="left" w:pos="0"/>
        </w:tabs>
        <w:jc w:val="center"/>
      </w:pPr>
      <w:r w:rsidRPr="00787A9F">
        <w:t>Jurbarkas</w:t>
      </w:r>
    </w:p>
    <w:p w14:paraId="52144DAA" w14:textId="77777777" w:rsidR="002E1F99" w:rsidRPr="00787A9F" w:rsidRDefault="002E1F99" w:rsidP="002E1F99">
      <w:pPr>
        <w:tabs>
          <w:tab w:val="left" w:pos="0"/>
        </w:tabs>
        <w:jc w:val="center"/>
      </w:pPr>
    </w:p>
    <w:p w14:paraId="6FF44B8C" w14:textId="77777777" w:rsidR="002E1F99" w:rsidRPr="00787A9F" w:rsidRDefault="002E1F99" w:rsidP="002E1F99">
      <w:pPr>
        <w:tabs>
          <w:tab w:val="left" w:pos="0"/>
        </w:tabs>
        <w:jc w:val="center"/>
      </w:pPr>
    </w:p>
    <w:tbl>
      <w:tblPr>
        <w:tblW w:w="0" w:type="auto"/>
        <w:tblLook w:val="0000" w:firstRow="0" w:lastRow="0" w:firstColumn="0" w:lastColumn="0" w:noHBand="0" w:noVBand="0"/>
      </w:tblPr>
      <w:tblGrid>
        <w:gridCol w:w="9525"/>
      </w:tblGrid>
      <w:tr w:rsidR="00787A9F" w:rsidRPr="00787A9F" w14:paraId="347EDB89" w14:textId="77777777" w:rsidTr="00E22B51">
        <w:tc>
          <w:tcPr>
            <w:tcW w:w="9741" w:type="dxa"/>
          </w:tcPr>
          <w:p w14:paraId="0A031D11"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5E2D91F6" w14:textId="77777777" w:rsidTr="00E22B51">
        <w:tc>
          <w:tcPr>
            <w:tcW w:w="9741" w:type="dxa"/>
          </w:tcPr>
          <w:p w14:paraId="01B8DFC1" w14:textId="77777777" w:rsidR="00693923" w:rsidRPr="00787A9F" w:rsidRDefault="00693923" w:rsidP="00E22B51">
            <w:pPr>
              <w:tabs>
                <w:tab w:val="left" w:pos="0"/>
              </w:tabs>
              <w:jc w:val="both"/>
              <w:rPr>
                <w:szCs w:val="24"/>
              </w:rPr>
            </w:pPr>
            <w:r w:rsidRPr="00787A9F">
              <w:t xml:space="preserve">Patvirtinti 2023 m. </w:t>
            </w:r>
            <w:r w:rsidR="00927839">
              <w:rPr>
                <w:szCs w:val="24"/>
              </w:rPr>
              <w:t>Eržvilko</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2023 metų veiklos ataskaitą, finansinių ataskaitų rinkinį, biudžeto vykdymo ataskaitų rinkinį.</w:t>
            </w:r>
          </w:p>
          <w:p w14:paraId="2C6C9F72" w14:textId="77777777" w:rsidR="00693923" w:rsidRPr="00787A9F" w:rsidRDefault="00693923" w:rsidP="00E22B51">
            <w:pPr>
              <w:tabs>
                <w:tab w:val="left" w:pos="0"/>
              </w:tabs>
              <w:jc w:val="both"/>
              <w:rPr>
                <w:sz w:val="22"/>
              </w:rPr>
            </w:pPr>
          </w:p>
        </w:tc>
      </w:tr>
      <w:tr w:rsidR="00787A9F" w:rsidRPr="00787A9F" w14:paraId="22B4B055" w14:textId="77777777" w:rsidTr="00E22B51">
        <w:tc>
          <w:tcPr>
            <w:tcW w:w="9741" w:type="dxa"/>
          </w:tcPr>
          <w:p w14:paraId="15456808"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0E2D33D6" w14:textId="77777777" w:rsidTr="00E22B51">
        <w:tc>
          <w:tcPr>
            <w:tcW w:w="9741" w:type="dxa"/>
          </w:tcPr>
          <w:p w14:paraId="08DD73EA"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32B492FA"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547758C9" w14:textId="77777777" w:rsidR="00693923" w:rsidRPr="00787A9F" w:rsidRDefault="00693923" w:rsidP="00E22B51">
            <w:pPr>
              <w:jc w:val="both"/>
            </w:pPr>
            <w:r w:rsidRPr="00787A9F">
              <w:rPr>
                <w:szCs w:val="24"/>
              </w:rPr>
              <w:t xml:space="preserve">Viešojo sektoriaus subjekto metinės veiklos ataskaitos ir viešojo sektoriaus subjektų grupės metinės veiklos ataskaitos rengimo tvarkos aprašo 4 punktas nusako, kokie </w:t>
            </w:r>
            <w:r w:rsidRPr="00787A9F">
              <w:t>subjektai rengia laisvos formos veiklos ataskaitą, kokia informacija turi būti joje pateikiama.</w:t>
            </w:r>
          </w:p>
          <w:p w14:paraId="0195FA4E" w14:textId="77777777" w:rsidR="00693923" w:rsidRPr="00787A9F" w:rsidRDefault="00693923" w:rsidP="00E22B51">
            <w:pPr>
              <w:jc w:val="both"/>
            </w:pPr>
            <w:r w:rsidRPr="00787A9F">
              <w:rPr>
                <w:szCs w:val="24"/>
              </w:rPr>
              <w:t xml:space="preserve">Ataskaitas pateikė </w:t>
            </w:r>
            <w:r w:rsidR="00927839">
              <w:rPr>
                <w:szCs w:val="24"/>
              </w:rPr>
              <w:t>Eržvilko</w:t>
            </w:r>
            <w:r w:rsidRPr="00787A9F">
              <w:rPr>
                <w:szCs w:val="24"/>
              </w:rPr>
              <w:t xml:space="preserve"> </w:t>
            </w:r>
            <w:r w:rsidR="00A4748A" w:rsidRPr="00787A9F">
              <w:rPr>
                <w:szCs w:val="24"/>
              </w:rPr>
              <w:t>kultūros centro direktorius</w:t>
            </w:r>
            <w:r w:rsidRPr="00787A9F">
              <w:rPr>
                <w:szCs w:val="24"/>
              </w:rPr>
              <w:t xml:space="preserve"> teisės aktų nustatyta tvarka.</w:t>
            </w:r>
          </w:p>
          <w:p w14:paraId="71B0294C" w14:textId="77777777" w:rsidR="00693923" w:rsidRPr="00787A9F" w:rsidRDefault="00693923" w:rsidP="00E22B51">
            <w:pPr>
              <w:jc w:val="both"/>
              <w:rPr>
                <w:sz w:val="22"/>
              </w:rPr>
            </w:pPr>
          </w:p>
        </w:tc>
      </w:tr>
      <w:tr w:rsidR="00787A9F" w:rsidRPr="00787A9F" w14:paraId="2E0E02C2" w14:textId="77777777" w:rsidTr="00E22B51">
        <w:tc>
          <w:tcPr>
            <w:tcW w:w="9741" w:type="dxa"/>
          </w:tcPr>
          <w:p w14:paraId="772A550E"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5FAA55F5" w14:textId="77777777" w:rsidTr="00E22B51">
        <w:tc>
          <w:tcPr>
            <w:tcW w:w="9741" w:type="dxa"/>
          </w:tcPr>
          <w:p w14:paraId="6A8C8BF0" w14:textId="77777777" w:rsidR="00693923" w:rsidRPr="00787A9F" w:rsidRDefault="00693923" w:rsidP="00E22B51">
            <w:pPr>
              <w:tabs>
                <w:tab w:val="left" w:pos="0"/>
              </w:tabs>
              <w:jc w:val="both"/>
              <w:rPr>
                <w:szCs w:val="24"/>
              </w:rPr>
            </w:pPr>
            <w:r w:rsidRPr="00787A9F">
              <w:rPr>
                <w:szCs w:val="24"/>
              </w:rPr>
              <w:t>Bus įgyvendinti teisės aktų reikalavimai.</w:t>
            </w:r>
          </w:p>
          <w:p w14:paraId="2CE1709F" w14:textId="77777777" w:rsidR="00693923" w:rsidRPr="00787A9F" w:rsidRDefault="00693923" w:rsidP="00E22B51">
            <w:pPr>
              <w:tabs>
                <w:tab w:val="left" w:pos="0"/>
              </w:tabs>
              <w:jc w:val="both"/>
              <w:rPr>
                <w:sz w:val="22"/>
              </w:rPr>
            </w:pPr>
          </w:p>
        </w:tc>
      </w:tr>
      <w:tr w:rsidR="00787A9F" w:rsidRPr="00787A9F" w14:paraId="218A8BF1" w14:textId="77777777" w:rsidTr="00E22B51">
        <w:tc>
          <w:tcPr>
            <w:tcW w:w="9741" w:type="dxa"/>
          </w:tcPr>
          <w:p w14:paraId="24B07BCF"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ABF0C1E" w14:textId="77777777" w:rsidTr="00E22B51">
        <w:tc>
          <w:tcPr>
            <w:tcW w:w="9741" w:type="dxa"/>
          </w:tcPr>
          <w:p w14:paraId="5B276AED" w14:textId="77777777" w:rsidR="00693923" w:rsidRPr="00787A9F" w:rsidRDefault="00693923" w:rsidP="00E22B51">
            <w:pPr>
              <w:tabs>
                <w:tab w:val="left" w:pos="0"/>
              </w:tabs>
              <w:jc w:val="both"/>
              <w:rPr>
                <w:szCs w:val="24"/>
              </w:rPr>
            </w:pPr>
            <w:r w:rsidRPr="00787A9F">
              <w:rPr>
                <w:szCs w:val="24"/>
              </w:rPr>
              <w:t>Nenumatomos</w:t>
            </w:r>
          </w:p>
          <w:p w14:paraId="123DDFCA" w14:textId="77777777" w:rsidR="00693923" w:rsidRPr="00787A9F" w:rsidRDefault="00693923" w:rsidP="00E22B51">
            <w:pPr>
              <w:tabs>
                <w:tab w:val="left" w:pos="0"/>
              </w:tabs>
              <w:jc w:val="both"/>
              <w:rPr>
                <w:sz w:val="20"/>
              </w:rPr>
            </w:pPr>
          </w:p>
        </w:tc>
      </w:tr>
      <w:tr w:rsidR="00787A9F" w:rsidRPr="00787A9F" w14:paraId="548D7AE2" w14:textId="77777777" w:rsidTr="00E22B51">
        <w:tc>
          <w:tcPr>
            <w:tcW w:w="9741" w:type="dxa"/>
          </w:tcPr>
          <w:p w14:paraId="3E40BC88"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5B57665F" w14:textId="77777777" w:rsidTr="00E22B51">
        <w:tc>
          <w:tcPr>
            <w:tcW w:w="9741" w:type="dxa"/>
          </w:tcPr>
          <w:p w14:paraId="52B002E6" w14:textId="77777777" w:rsidR="00693923" w:rsidRPr="00787A9F" w:rsidRDefault="00693923" w:rsidP="00E22B51">
            <w:pPr>
              <w:tabs>
                <w:tab w:val="left" w:pos="0"/>
              </w:tabs>
              <w:jc w:val="both"/>
              <w:rPr>
                <w:szCs w:val="24"/>
              </w:rPr>
            </w:pPr>
            <w:r w:rsidRPr="00787A9F">
              <w:rPr>
                <w:szCs w:val="24"/>
              </w:rPr>
              <w:t>Jokių teisės aktų nereikia keisti nei naikinti.</w:t>
            </w:r>
          </w:p>
          <w:p w14:paraId="456C0061" w14:textId="77777777" w:rsidR="00693923" w:rsidRPr="00787A9F" w:rsidRDefault="00693923" w:rsidP="00E22B51">
            <w:pPr>
              <w:tabs>
                <w:tab w:val="left" w:pos="0"/>
              </w:tabs>
              <w:jc w:val="both"/>
              <w:rPr>
                <w:sz w:val="22"/>
              </w:rPr>
            </w:pPr>
          </w:p>
        </w:tc>
      </w:tr>
      <w:tr w:rsidR="00787A9F" w:rsidRPr="00787A9F" w14:paraId="4BAE4243" w14:textId="77777777" w:rsidTr="00E22B51">
        <w:tc>
          <w:tcPr>
            <w:tcW w:w="9741" w:type="dxa"/>
          </w:tcPr>
          <w:p w14:paraId="42FF423F"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559D4EC4" w14:textId="77777777" w:rsidR="00693923" w:rsidRPr="00787A9F" w:rsidRDefault="00693923" w:rsidP="00E22B51">
            <w:pPr>
              <w:tabs>
                <w:tab w:val="left" w:pos="0"/>
              </w:tabs>
              <w:rPr>
                <w:bCs/>
                <w:iCs/>
                <w:szCs w:val="24"/>
              </w:rPr>
            </w:pPr>
            <w:r w:rsidRPr="00787A9F">
              <w:rPr>
                <w:bCs/>
                <w:iCs/>
                <w:szCs w:val="24"/>
              </w:rPr>
              <w:t>Nebuvo gauta jokių siūlymų, finansavimas nereikalingas.</w:t>
            </w:r>
          </w:p>
          <w:p w14:paraId="0EE393EA" w14:textId="77777777" w:rsidR="00693923" w:rsidRPr="00787A9F" w:rsidRDefault="00693923" w:rsidP="00E22B51">
            <w:pPr>
              <w:tabs>
                <w:tab w:val="left" w:pos="0"/>
              </w:tabs>
              <w:rPr>
                <w:b/>
                <w:bCs/>
                <w:i/>
                <w:iCs/>
                <w:sz w:val="22"/>
              </w:rPr>
            </w:pPr>
          </w:p>
        </w:tc>
      </w:tr>
      <w:tr w:rsidR="00787A9F" w:rsidRPr="00787A9F" w14:paraId="298752FB" w14:textId="77777777" w:rsidTr="00E22B51">
        <w:tc>
          <w:tcPr>
            <w:tcW w:w="9741" w:type="dxa"/>
          </w:tcPr>
          <w:p w14:paraId="7730DE67"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28D0FBFF" w14:textId="77777777" w:rsidR="00693923" w:rsidRPr="00787A9F" w:rsidRDefault="00693923" w:rsidP="00E22B51">
            <w:pPr>
              <w:tabs>
                <w:tab w:val="left" w:pos="0"/>
              </w:tabs>
              <w:jc w:val="both"/>
              <w:rPr>
                <w:sz w:val="22"/>
              </w:rPr>
            </w:pPr>
            <w:r w:rsidRPr="00787A9F">
              <w:rPr>
                <w:sz w:val="22"/>
              </w:rPr>
              <w:t>Ne</w:t>
            </w:r>
          </w:p>
          <w:p w14:paraId="746032BC" w14:textId="77777777" w:rsidR="00693923" w:rsidRPr="00787A9F" w:rsidRDefault="00693923" w:rsidP="00E22B51">
            <w:pPr>
              <w:tabs>
                <w:tab w:val="left" w:pos="0"/>
              </w:tabs>
              <w:jc w:val="both"/>
              <w:rPr>
                <w:sz w:val="22"/>
              </w:rPr>
            </w:pPr>
          </w:p>
        </w:tc>
      </w:tr>
      <w:tr w:rsidR="00787A9F" w:rsidRPr="00787A9F" w14:paraId="26868684" w14:textId="77777777" w:rsidTr="00E22B51">
        <w:tc>
          <w:tcPr>
            <w:tcW w:w="9741" w:type="dxa"/>
          </w:tcPr>
          <w:p w14:paraId="47872440"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3366C0E7" w14:textId="77777777" w:rsidTr="00E22B51">
        <w:tc>
          <w:tcPr>
            <w:tcW w:w="9741" w:type="dxa"/>
          </w:tcPr>
          <w:p w14:paraId="11E33293" w14:textId="77777777" w:rsidR="00693923" w:rsidRPr="00787A9F" w:rsidRDefault="00927839" w:rsidP="00E22B51">
            <w:pPr>
              <w:tabs>
                <w:tab w:val="left" w:pos="0"/>
              </w:tabs>
              <w:jc w:val="both"/>
              <w:rPr>
                <w:bCs/>
                <w:iCs/>
                <w:szCs w:val="24"/>
              </w:rPr>
            </w:pPr>
            <w:r>
              <w:rPr>
                <w:szCs w:val="24"/>
              </w:rPr>
              <w:t>Eržvilko</w:t>
            </w:r>
            <w:r w:rsidR="00693923" w:rsidRPr="00787A9F">
              <w:rPr>
                <w:szCs w:val="24"/>
              </w:rPr>
              <w:t xml:space="preserve"> </w:t>
            </w:r>
            <w:r w:rsidR="00A4748A" w:rsidRPr="00787A9F">
              <w:rPr>
                <w:szCs w:val="24"/>
              </w:rPr>
              <w:t>kultūros centro direktorė</w:t>
            </w:r>
            <w:r>
              <w:rPr>
                <w:szCs w:val="24"/>
              </w:rPr>
              <w:t xml:space="preserve"> Ieva Šimkūnienė</w:t>
            </w:r>
            <w:r w:rsidR="00693923" w:rsidRPr="00787A9F">
              <w:rPr>
                <w:bCs/>
                <w:iCs/>
                <w:szCs w:val="24"/>
              </w:rPr>
              <w:t xml:space="preserve">, Švietimo, kultūros ir sporto skyriaus vyriausioji specialistė </w:t>
            </w:r>
            <w:r w:rsidR="00A4748A" w:rsidRPr="00787A9F">
              <w:rPr>
                <w:bCs/>
                <w:iCs/>
                <w:szCs w:val="24"/>
              </w:rPr>
              <w:t xml:space="preserve">Aida </w:t>
            </w:r>
            <w:proofErr w:type="spellStart"/>
            <w:r w:rsidR="00A4748A" w:rsidRPr="00787A9F">
              <w:rPr>
                <w:bCs/>
                <w:iCs/>
                <w:szCs w:val="24"/>
              </w:rPr>
              <w:t>Bliundžiuvaitienė</w:t>
            </w:r>
            <w:proofErr w:type="spellEnd"/>
          </w:p>
          <w:p w14:paraId="5417E2DB" w14:textId="77777777" w:rsidR="00693923" w:rsidRPr="00787A9F" w:rsidRDefault="00693923" w:rsidP="00E22B51">
            <w:pPr>
              <w:tabs>
                <w:tab w:val="left" w:pos="0"/>
              </w:tabs>
              <w:jc w:val="both"/>
              <w:rPr>
                <w:sz w:val="22"/>
              </w:rPr>
            </w:pPr>
          </w:p>
        </w:tc>
      </w:tr>
      <w:tr w:rsidR="00787A9F" w:rsidRPr="00787A9F" w14:paraId="52B506D5" w14:textId="77777777" w:rsidTr="00E22B51">
        <w:tc>
          <w:tcPr>
            <w:tcW w:w="9741" w:type="dxa"/>
          </w:tcPr>
          <w:p w14:paraId="0803337D"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7DDB0684" w14:textId="77777777" w:rsidR="00693923" w:rsidRPr="00787A9F" w:rsidRDefault="00693923" w:rsidP="00E22B51">
            <w:pPr>
              <w:tabs>
                <w:tab w:val="left" w:pos="0"/>
              </w:tabs>
              <w:jc w:val="both"/>
              <w:rPr>
                <w:szCs w:val="24"/>
              </w:rPr>
            </w:pPr>
            <w:r w:rsidRPr="00787A9F">
              <w:rPr>
                <w:szCs w:val="24"/>
              </w:rPr>
              <w:t>Nebuvo</w:t>
            </w:r>
          </w:p>
          <w:p w14:paraId="5695FA6D" w14:textId="77777777" w:rsidR="00693923" w:rsidRPr="00787A9F" w:rsidRDefault="00693923" w:rsidP="00E22B51">
            <w:pPr>
              <w:tabs>
                <w:tab w:val="left" w:pos="0"/>
              </w:tabs>
              <w:jc w:val="both"/>
              <w:rPr>
                <w:b/>
                <w:bCs/>
                <w:i/>
                <w:iCs/>
                <w:sz w:val="22"/>
              </w:rPr>
            </w:pPr>
          </w:p>
        </w:tc>
      </w:tr>
      <w:tr w:rsidR="00787A9F" w:rsidRPr="00787A9F" w14:paraId="2E6025F1" w14:textId="77777777" w:rsidTr="00E22B51">
        <w:tc>
          <w:tcPr>
            <w:tcW w:w="9741" w:type="dxa"/>
          </w:tcPr>
          <w:p w14:paraId="05D3EE0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3CEB1DB4" w14:textId="77777777" w:rsidTr="00E22B51">
        <w:tc>
          <w:tcPr>
            <w:tcW w:w="9741" w:type="dxa"/>
          </w:tcPr>
          <w:p w14:paraId="399C5163" w14:textId="77777777" w:rsidR="00693923" w:rsidRPr="00787A9F" w:rsidRDefault="00693923" w:rsidP="00E22B51">
            <w:pPr>
              <w:tabs>
                <w:tab w:val="left" w:pos="0"/>
              </w:tabs>
              <w:jc w:val="both"/>
              <w:rPr>
                <w:b/>
                <w:i/>
                <w:sz w:val="22"/>
              </w:rPr>
            </w:pPr>
            <w:r w:rsidRPr="00787A9F">
              <w:rPr>
                <w:szCs w:val="24"/>
              </w:rPr>
              <w:t xml:space="preserve">Po 1 egz. į bylą, Švietimo, kultūros ir sporto skyriui – per DVS, </w:t>
            </w:r>
            <w:r w:rsidR="00E67A1F">
              <w:rPr>
                <w:szCs w:val="24"/>
              </w:rPr>
              <w:t>Eržvilko</w:t>
            </w:r>
            <w:r w:rsidRPr="00787A9F">
              <w:rPr>
                <w:szCs w:val="24"/>
              </w:rPr>
              <w:t xml:space="preserve"> </w:t>
            </w:r>
            <w:r w:rsidR="00A4748A" w:rsidRPr="00787A9F">
              <w:rPr>
                <w:szCs w:val="24"/>
              </w:rPr>
              <w:t>kultūros centrui</w:t>
            </w:r>
            <w:r w:rsidRPr="00787A9F">
              <w:rPr>
                <w:szCs w:val="24"/>
              </w:rPr>
              <w:t xml:space="preserve"> – </w:t>
            </w:r>
            <w:r w:rsidR="009F1E52">
              <w:rPr>
                <w:szCs w:val="24"/>
              </w:rPr>
              <w:t xml:space="preserve">        </w:t>
            </w:r>
            <w:r w:rsidRPr="00787A9F">
              <w:rPr>
                <w:szCs w:val="24"/>
              </w:rPr>
              <w:t>el. paštu.</w:t>
            </w:r>
          </w:p>
        </w:tc>
      </w:tr>
    </w:tbl>
    <w:p w14:paraId="22DF5AF5" w14:textId="77777777" w:rsidR="006A29E6" w:rsidRPr="00787A9F" w:rsidRDefault="006A29E6" w:rsidP="006A29E6"/>
    <w:p w14:paraId="6DB1374D" w14:textId="77777777" w:rsidR="00693923" w:rsidRPr="00787A9F" w:rsidRDefault="00693923" w:rsidP="006A29E6"/>
    <w:p w14:paraId="42A37E0F" w14:textId="77777777" w:rsidR="006A29E6" w:rsidRPr="00787A9F" w:rsidRDefault="006A29E6" w:rsidP="006A29E6"/>
    <w:p w14:paraId="1527CD4F" w14:textId="77777777" w:rsidR="002E1F99" w:rsidRPr="00787A9F" w:rsidRDefault="002E1F99" w:rsidP="002E1F99">
      <w:pPr>
        <w:tabs>
          <w:tab w:val="left" w:pos="567"/>
        </w:tabs>
      </w:pPr>
    </w:p>
    <w:p w14:paraId="32FC0A98" w14:textId="77777777" w:rsidR="002E1F99" w:rsidRPr="00787A9F" w:rsidRDefault="002E1F99" w:rsidP="002E1F99">
      <w:pPr>
        <w:tabs>
          <w:tab w:val="left" w:pos="567"/>
        </w:tabs>
      </w:pPr>
    </w:p>
    <w:p w14:paraId="0A2F3A38" w14:textId="77777777" w:rsidR="00B668F0" w:rsidRPr="00787A9F" w:rsidRDefault="00B668F0" w:rsidP="00B668F0">
      <w:r w:rsidRPr="00787A9F">
        <w:t>Parengė</w:t>
      </w:r>
    </w:p>
    <w:p w14:paraId="50D93761" w14:textId="77777777" w:rsidR="00B668F0" w:rsidRPr="00787A9F" w:rsidRDefault="00B668F0" w:rsidP="00B668F0"/>
    <w:p w14:paraId="382E778E" w14:textId="77777777" w:rsidR="00B668F0" w:rsidRPr="00787A9F" w:rsidRDefault="00E7399F"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p w14:paraId="69AD4AF7" w14:textId="77777777" w:rsidR="00B668F0" w:rsidRPr="00787A9F" w:rsidRDefault="00B668F0" w:rsidP="00B668F0">
      <w:pPr>
        <w:pStyle w:val="Antrats"/>
        <w:tabs>
          <w:tab w:val="clear" w:pos="4153"/>
          <w:tab w:val="clear" w:pos="8306"/>
        </w:tabs>
        <w:rPr>
          <w:lang w:eastAsia="de-DE"/>
        </w:rPr>
      </w:pPr>
    </w:p>
    <w:p w14:paraId="3821D167" w14:textId="77777777" w:rsidR="00B668F0" w:rsidRPr="00787A9F" w:rsidRDefault="00E7399F" w:rsidP="00B668F0">
      <w:pPr>
        <w:pStyle w:val="Antrats"/>
        <w:tabs>
          <w:tab w:val="clear" w:pos="4153"/>
          <w:tab w:val="clear" w:pos="8306"/>
        </w:tabs>
      </w:pPr>
      <w:r w:rsidRPr="00787A9F">
        <w:fldChar w:fldCharType="begin">
          <w:ffData>
            <w:name w:val="NOW_DATE1"/>
            <w:enabled/>
            <w:calcOnExit w:val="0"/>
            <w:textInput>
              <w:default w:val="{$NOW_DATE1}"/>
            </w:textInput>
          </w:ffData>
        </w:fldChar>
      </w:r>
      <w:r w:rsidR="00A93FA4" w:rsidRPr="00787A9F">
        <w:instrText xml:space="preserve"> FORMTEXT </w:instrText>
      </w:r>
      <w:r w:rsidRPr="00787A9F">
        <w:fldChar w:fldCharType="separate"/>
      </w:r>
      <w:r w:rsidR="00B668F0" w:rsidRPr="00787A9F">
        <w:rPr>
          <w:noProof/>
        </w:rPr>
        <w:t>2024-05-13</w:t>
      </w:r>
      <w:r w:rsidRPr="00787A9F">
        <w:rPr>
          <w:noProof/>
        </w:rPr>
        <w:fldChar w:fldCharType="end"/>
      </w:r>
    </w:p>
    <w:p w14:paraId="046B36EF" w14:textId="77777777" w:rsidR="006A29E6" w:rsidRPr="00787A9F" w:rsidRDefault="006A29E6" w:rsidP="00B668F0"/>
    <w:sectPr w:rsidR="006A29E6" w:rsidRPr="00787A9F" w:rsidSect="00BB18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5B615" w14:textId="77777777" w:rsidR="00BB18FE" w:rsidRDefault="00BB18FE">
      <w:r>
        <w:separator/>
      </w:r>
    </w:p>
  </w:endnote>
  <w:endnote w:type="continuationSeparator" w:id="0">
    <w:p w14:paraId="6175A81C" w14:textId="77777777" w:rsidR="00BB18FE" w:rsidRDefault="00BB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899B6" w14:textId="77777777" w:rsidR="00BB18FE" w:rsidRDefault="00BB18FE">
      <w:r>
        <w:separator/>
      </w:r>
    </w:p>
  </w:footnote>
  <w:footnote w:type="continuationSeparator" w:id="0">
    <w:p w14:paraId="3397BAE7" w14:textId="77777777" w:rsidR="00BB18FE" w:rsidRDefault="00BB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B52F7" w14:textId="77777777" w:rsidR="00FC1CD3" w:rsidRDefault="00E7399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4A8CE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BA76E" w14:textId="77777777" w:rsidR="00FC1CD3" w:rsidRDefault="00FC1CD3">
    <w:pPr>
      <w:pStyle w:val="Antrats"/>
      <w:framePr w:wrap="around" w:vAnchor="text" w:hAnchor="margin" w:xAlign="center" w:y="1"/>
      <w:rPr>
        <w:rStyle w:val="Puslapionumeris"/>
      </w:rPr>
    </w:pPr>
  </w:p>
  <w:p w14:paraId="6FC309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54603783">
    <w:abstractNumId w:val="5"/>
  </w:num>
  <w:num w:numId="2" w16cid:durableId="1952201274">
    <w:abstractNumId w:val="3"/>
  </w:num>
  <w:num w:numId="3" w16cid:durableId="1269849183">
    <w:abstractNumId w:val="6"/>
  </w:num>
  <w:num w:numId="4" w16cid:durableId="1821574451">
    <w:abstractNumId w:val="1"/>
  </w:num>
  <w:num w:numId="5" w16cid:durableId="1956516085">
    <w:abstractNumId w:val="8"/>
  </w:num>
  <w:num w:numId="6" w16cid:durableId="1217007367">
    <w:abstractNumId w:val="7"/>
  </w:num>
  <w:num w:numId="7" w16cid:durableId="343897671">
    <w:abstractNumId w:val="0"/>
  </w:num>
  <w:num w:numId="8" w16cid:durableId="595749040">
    <w:abstractNumId w:val="4"/>
  </w:num>
  <w:num w:numId="9" w16cid:durableId="149305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0EA0"/>
    <w:rsid w:val="000C5A4D"/>
    <w:rsid w:val="000D2F07"/>
    <w:rsid w:val="000E1F44"/>
    <w:rsid w:val="000E7537"/>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C72C7"/>
    <w:rsid w:val="001D4EA6"/>
    <w:rsid w:val="001E2A55"/>
    <w:rsid w:val="00203CFC"/>
    <w:rsid w:val="00207BCB"/>
    <w:rsid w:val="00210212"/>
    <w:rsid w:val="0022418B"/>
    <w:rsid w:val="00226341"/>
    <w:rsid w:val="002325F6"/>
    <w:rsid w:val="00234B9B"/>
    <w:rsid w:val="00246055"/>
    <w:rsid w:val="00251454"/>
    <w:rsid w:val="00281984"/>
    <w:rsid w:val="002C4480"/>
    <w:rsid w:val="002E1F99"/>
    <w:rsid w:val="002F084E"/>
    <w:rsid w:val="002F4A2B"/>
    <w:rsid w:val="002F7E49"/>
    <w:rsid w:val="00323FE1"/>
    <w:rsid w:val="00333FD4"/>
    <w:rsid w:val="003408B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1302"/>
    <w:rsid w:val="004D04CF"/>
    <w:rsid w:val="004D1E44"/>
    <w:rsid w:val="00501C69"/>
    <w:rsid w:val="005209D1"/>
    <w:rsid w:val="00520A16"/>
    <w:rsid w:val="005231DA"/>
    <w:rsid w:val="00542B92"/>
    <w:rsid w:val="00551276"/>
    <w:rsid w:val="00553547"/>
    <w:rsid w:val="00570AD7"/>
    <w:rsid w:val="00593FFF"/>
    <w:rsid w:val="005B2122"/>
    <w:rsid w:val="005C31CD"/>
    <w:rsid w:val="005D1F24"/>
    <w:rsid w:val="005D5D46"/>
    <w:rsid w:val="005E157B"/>
    <w:rsid w:val="005E25A4"/>
    <w:rsid w:val="006046BD"/>
    <w:rsid w:val="00606819"/>
    <w:rsid w:val="00624751"/>
    <w:rsid w:val="00641E12"/>
    <w:rsid w:val="00673C21"/>
    <w:rsid w:val="00686E66"/>
    <w:rsid w:val="00693923"/>
    <w:rsid w:val="00697D48"/>
    <w:rsid w:val="006A29E6"/>
    <w:rsid w:val="006B72D3"/>
    <w:rsid w:val="006F35F0"/>
    <w:rsid w:val="00704301"/>
    <w:rsid w:val="0073170A"/>
    <w:rsid w:val="00732616"/>
    <w:rsid w:val="00734333"/>
    <w:rsid w:val="007422F9"/>
    <w:rsid w:val="00744E20"/>
    <w:rsid w:val="007457FF"/>
    <w:rsid w:val="00771DAD"/>
    <w:rsid w:val="007860A8"/>
    <w:rsid w:val="00787A9F"/>
    <w:rsid w:val="00795C42"/>
    <w:rsid w:val="007A5803"/>
    <w:rsid w:val="007E13A9"/>
    <w:rsid w:val="007E57D4"/>
    <w:rsid w:val="007E7D72"/>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7839"/>
    <w:rsid w:val="00930BCB"/>
    <w:rsid w:val="00931D64"/>
    <w:rsid w:val="0093337F"/>
    <w:rsid w:val="0096266A"/>
    <w:rsid w:val="0098095A"/>
    <w:rsid w:val="00992B19"/>
    <w:rsid w:val="00993FE2"/>
    <w:rsid w:val="009A6D33"/>
    <w:rsid w:val="009B5344"/>
    <w:rsid w:val="009C68F2"/>
    <w:rsid w:val="009F1E52"/>
    <w:rsid w:val="009F2CC0"/>
    <w:rsid w:val="00A1347F"/>
    <w:rsid w:val="00A151E4"/>
    <w:rsid w:val="00A31AA9"/>
    <w:rsid w:val="00A4748A"/>
    <w:rsid w:val="00A50EB5"/>
    <w:rsid w:val="00A61F57"/>
    <w:rsid w:val="00A85052"/>
    <w:rsid w:val="00A90175"/>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6E0D"/>
    <w:rsid w:val="00B57A83"/>
    <w:rsid w:val="00B668F0"/>
    <w:rsid w:val="00B728BD"/>
    <w:rsid w:val="00B81EF2"/>
    <w:rsid w:val="00B82C13"/>
    <w:rsid w:val="00B8562E"/>
    <w:rsid w:val="00B92B25"/>
    <w:rsid w:val="00B951B0"/>
    <w:rsid w:val="00BA627E"/>
    <w:rsid w:val="00BA7260"/>
    <w:rsid w:val="00BA7D22"/>
    <w:rsid w:val="00BB18FE"/>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86F41"/>
    <w:rsid w:val="00D87B5A"/>
    <w:rsid w:val="00D91382"/>
    <w:rsid w:val="00DA0452"/>
    <w:rsid w:val="00DA7C87"/>
    <w:rsid w:val="00DB2046"/>
    <w:rsid w:val="00DC38E8"/>
    <w:rsid w:val="00DD58E1"/>
    <w:rsid w:val="00DE293E"/>
    <w:rsid w:val="00DF1CA2"/>
    <w:rsid w:val="00DF4642"/>
    <w:rsid w:val="00E01F65"/>
    <w:rsid w:val="00E03EF4"/>
    <w:rsid w:val="00E0742E"/>
    <w:rsid w:val="00E12D82"/>
    <w:rsid w:val="00E15F15"/>
    <w:rsid w:val="00E21CEE"/>
    <w:rsid w:val="00E3136B"/>
    <w:rsid w:val="00E4352B"/>
    <w:rsid w:val="00E46E1F"/>
    <w:rsid w:val="00E67A1F"/>
    <w:rsid w:val="00E72134"/>
    <w:rsid w:val="00E72754"/>
    <w:rsid w:val="00E7399F"/>
    <w:rsid w:val="00EA2935"/>
    <w:rsid w:val="00EA6026"/>
    <w:rsid w:val="00EB4A11"/>
    <w:rsid w:val="00ED18C9"/>
    <w:rsid w:val="00EE411D"/>
    <w:rsid w:val="00F20019"/>
    <w:rsid w:val="00F27C80"/>
    <w:rsid w:val="00F320CA"/>
    <w:rsid w:val="00F40651"/>
    <w:rsid w:val="00F4093E"/>
    <w:rsid w:val="00F41A98"/>
    <w:rsid w:val="00F4316F"/>
    <w:rsid w:val="00F52D8E"/>
    <w:rsid w:val="00F53861"/>
    <w:rsid w:val="00F60BE2"/>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9A5920"/>
  <w15:docId w15:val="{11DECD45-DCF7-41B6-B365-D025D7C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rzvilkok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9570</Words>
  <Characters>5455</Characters>
  <Application>Microsoft Office Word</Application>
  <DocSecurity>0</DocSecurity>
  <Lines>45</Lines>
  <Paragraphs>29</Paragraphs>
  <ScaleCrop>false</ScaleCrop>
  <Company>Sveikatos apsaugos ministerija</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2024-05-13T07:06:00Z</cp:lastPrinted>
  <dcterms:created xsi:type="dcterms:W3CDTF">2024-05-13T07:05:00Z</dcterms:created>
  <dcterms:modified xsi:type="dcterms:W3CDTF">2024-05-13T07:06:00Z</dcterms:modified>
</cp:coreProperties>
</file>