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46818" w14:textId="77777777" w:rsidR="00FC1CD3" w:rsidRDefault="00F320CA" w:rsidP="00F320CA">
      <w:pPr>
        <w:jc w:val="right"/>
        <w:rPr>
          <w:lang w:val="en-US"/>
        </w:rPr>
      </w:pPr>
      <w:r>
        <w:t>Projektas</w:t>
      </w:r>
    </w:p>
    <w:p w14:paraId="4C2A0C54" w14:textId="77777777" w:rsidR="00F320CA" w:rsidRDefault="00F320CA" w:rsidP="005471B2">
      <w:pPr>
        <w:rPr>
          <w:b/>
          <w:bCs/>
          <w:lang w:val="en-US"/>
        </w:rPr>
      </w:pPr>
    </w:p>
    <w:p w14:paraId="0427C16B" w14:textId="77777777" w:rsidR="00F320CA" w:rsidRDefault="00F320CA">
      <w:pPr>
        <w:jc w:val="center"/>
        <w:rPr>
          <w:b/>
          <w:bCs/>
          <w:lang w:val="en-US"/>
        </w:rPr>
      </w:pPr>
    </w:p>
    <w:p w14:paraId="0433E39E" w14:textId="77777777" w:rsidR="00FC1CD3" w:rsidRDefault="00F20019">
      <w:pPr>
        <w:jc w:val="center"/>
        <w:rPr>
          <w:b/>
        </w:rPr>
      </w:pPr>
      <w:r>
        <w:rPr>
          <w:b/>
          <w:lang w:val="en-US"/>
        </w:rPr>
        <w:t xml:space="preserve">JURBARKO RAJONO </w:t>
      </w:r>
      <w:r>
        <w:rPr>
          <w:b/>
        </w:rPr>
        <w:t>SAVIVALDYBĖS TARYBA</w:t>
      </w:r>
    </w:p>
    <w:p w14:paraId="55AFCB4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12FEE1F" w14:textId="77777777">
        <w:trPr>
          <w:cantSplit/>
        </w:trPr>
        <w:tc>
          <w:tcPr>
            <w:tcW w:w="9654" w:type="dxa"/>
            <w:tcBorders>
              <w:top w:val="nil"/>
              <w:left w:val="nil"/>
              <w:bottom w:val="nil"/>
              <w:right w:val="nil"/>
            </w:tcBorders>
          </w:tcPr>
          <w:p w14:paraId="541693C6" w14:textId="77777777" w:rsidR="00FC1CD3" w:rsidRDefault="00F20019">
            <w:pPr>
              <w:pStyle w:val="Antrat1"/>
              <w:rPr>
                <w:caps/>
                <w:szCs w:val="24"/>
                <w:lang w:val="lt-LT"/>
              </w:rPr>
            </w:pPr>
            <w:r>
              <w:rPr>
                <w:szCs w:val="24"/>
                <w:lang w:val="lt-LT"/>
              </w:rPr>
              <w:t>SPRENDIMAS</w:t>
            </w:r>
          </w:p>
        </w:tc>
      </w:tr>
      <w:bookmarkStart w:id="0" w:name="DOC_DATA"/>
      <w:tr w:rsidR="00FC1CD3" w14:paraId="67315695" w14:textId="77777777">
        <w:trPr>
          <w:cantSplit/>
        </w:trPr>
        <w:tc>
          <w:tcPr>
            <w:tcW w:w="9654" w:type="dxa"/>
            <w:tcBorders>
              <w:top w:val="nil"/>
              <w:left w:val="nil"/>
              <w:bottom w:val="nil"/>
              <w:right w:val="nil"/>
            </w:tcBorders>
          </w:tcPr>
          <w:p w14:paraId="26CED0EA" w14:textId="2C7DD5B1" w:rsidR="00FC1CD3" w:rsidRPr="00AE61D9" w:rsidRDefault="00A8371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PRIEŠGAISRINĖS TARNYBOS 2023</w:t>
            </w:r>
            <w:r w:rsidR="0006158C">
              <w:rPr>
                <w:b/>
                <w:noProof/>
              </w:rPr>
              <w:t> </w:t>
            </w:r>
            <w:r w:rsidR="00F20019" w:rsidRPr="005231DA">
              <w:rPr>
                <w:b/>
                <w:noProof/>
              </w:rPr>
              <w:t xml:space="preserve"> METŲ METINIO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6158C">
              <w:rPr>
                <w:b/>
              </w:rPr>
            </w:r>
            <w:r w:rsidR="0006158C">
              <w:rPr>
                <w:b/>
              </w:rPr>
              <w:fldChar w:fldCharType="separate"/>
            </w:r>
            <w:r w:rsidRPr="00AE61D9">
              <w:rPr>
                <w:b/>
              </w:rPr>
              <w:fldChar w:fldCharType="end"/>
            </w:r>
          </w:p>
        </w:tc>
      </w:tr>
      <w:tr w:rsidR="00FC1CD3" w14:paraId="4CE03F48" w14:textId="77777777">
        <w:trPr>
          <w:cantSplit/>
        </w:trPr>
        <w:tc>
          <w:tcPr>
            <w:tcW w:w="9654" w:type="dxa"/>
            <w:tcBorders>
              <w:top w:val="nil"/>
              <w:left w:val="nil"/>
              <w:bottom w:val="nil"/>
              <w:right w:val="nil"/>
            </w:tcBorders>
          </w:tcPr>
          <w:p w14:paraId="6AD37299" w14:textId="77777777" w:rsidR="00FC1CD3" w:rsidRPr="00AE61D9" w:rsidRDefault="00FC1CD3">
            <w:pPr>
              <w:pStyle w:val="Antrats"/>
              <w:tabs>
                <w:tab w:val="left" w:pos="1296"/>
              </w:tabs>
              <w:jc w:val="center"/>
              <w:rPr>
                <w:b/>
                <w:caps/>
              </w:rPr>
            </w:pPr>
          </w:p>
        </w:tc>
      </w:tr>
      <w:tr w:rsidR="00FC1CD3" w14:paraId="62CE9C71" w14:textId="77777777" w:rsidTr="00BA627E">
        <w:trPr>
          <w:cantSplit/>
          <w:trHeight w:val="359"/>
        </w:trPr>
        <w:tc>
          <w:tcPr>
            <w:tcW w:w="9654" w:type="dxa"/>
            <w:tcBorders>
              <w:top w:val="nil"/>
              <w:left w:val="nil"/>
              <w:bottom w:val="nil"/>
              <w:right w:val="nil"/>
            </w:tcBorders>
          </w:tcPr>
          <w:p w14:paraId="51E895FB" w14:textId="77777777" w:rsidR="00FC1CD3" w:rsidRPr="00AE61D9" w:rsidRDefault="00A8371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TSP-142</w:t>
            </w:r>
            <w:r w:rsidRPr="00AE61D9">
              <w:fldChar w:fldCharType="end"/>
            </w:r>
          </w:p>
        </w:tc>
      </w:tr>
      <w:tr w:rsidR="00FC1CD3" w14:paraId="64FABF22" w14:textId="77777777">
        <w:trPr>
          <w:cantSplit/>
        </w:trPr>
        <w:tc>
          <w:tcPr>
            <w:tcW w:w="9654" w:type="dxa"/>
            <w:tcBorders>
              <w:top w:val="nil"/>
              <w:left w:val="nil"/>
              <w:bottom w:val="nil"/>
              <w:right w:val="nil"/>
            </w:tcBorders>
          </w:tcPr>
          <w:p w14:paraId="2B548839" w14:textId="77777777" w:rsidR="00FC1CD3" w:rsidRDefault="00F20019">
            <w:pPr>
              <w:jc w:val="center"/>
            </w:pPr>
            <w:r>
              <w:t>Jurbarkas</w:t>
            </w:r>
          </w:p>
        </w:tc>
      </w:tr>
    </w:tbl>
    <w:p w14:paraId="02835FAF" w14:textId="77777777" w:rsidR="00FC1CD3" w:rsidRDefault="00FC1CD3"/>
    <w:p w14:paraId="04FA785F" w14:textId="77777777" w:rsidR="00FC1CD3" w:rsidRDefault="00FC1CD3">
      <w:pPr>
        <w:jc w:val="both"/>
      </w:pPr>
    </w:p>
    <w:p w14:paraId="17E8860B" w14:textId="3918774C" w:rsidR="00BD4F66" w:rsidRDefault="00BD4F66" w:rsidP="00BD4F66">
      <w:pPr>
        <w:ind w:firstLine="709"/>
        <w:jc w:val="both"/>
      </w:pPr>
      <w:r>
        <w:t>Vadovaudamasi Lietuvos Respublikos vietos savivaldos įstatymo 15 straipsnio 3 dalies 1 punktu</w:t>
      </w:r>
      <w:r w:rsidRPr="002F4B49">
        <w:t xml:space="preserve">, </w:t>
      </w:r>
      <w:r w:rsidR="00ED105D" w:rsidRPr="002F4B49">
        <w:rPr>
          <w:szCs w:val="24"/>
        </w:rPr>
        <w:t xml:space="preserve">Lietuvos Respublikos viešojo sektoriaus atskaitomybės įstatymo 6 straipsnio 1 dalimi, Viešojo sektoriaus subjekto metinės veiklos ataskaitos ir viešojo sektoriaus subjektų grupės metinės veiklos ataskaitos rengimo tvarkos aprašo, patvirtinto Lietuvos Respublikos Vyriausybės 2019 m. vasario 13 d. nutarimu Nr. 135 „Dėl Viešojo sektoriaus subjekto metinės veiklos ataskaitos ir viešojo sektoriaus subjektų grupės metinės veiklos ataskaitos rengimo tvarkos aprašo patvirtinimo“, 4 </w:t>
      </w:r>
      <w:r w:rsidR="004D6C37">
        <w:rPr>
          <w:szCs w:val="24"/>
        </w:rPr>
        <w:t> </w:t>
      </w:r>
      <w:r w:rsidR="00ED105D" w:rsidRPr="002F4B49">
        <w:rPr>
          <w:szCs w:val="24"/>
        </w:rPr>
        <w:t>punktu</w:t>
      </w:r>
      <w:r w:rsidR="00ED105D" w:rsidRPr="004355CD">
        <w:rPr>
          <w:szCs w:val="24"/>
        </w:rPr>
        <w:t xml:space="preserve"> ir </w:t>
      </w:r>
      <w:r>
        <w:t>atsižvelgdama į Jurbarko rajono priešgaisrinės tarnybos 2024 m. balandžio 1</w:t>
      </w:r>
      <w:r w:rsidR="001E1F54">
        <w:t>8</w:t>
      </w:r>
      <w:r>
        <w:t xml:space="preserve"> d. raštą Nr.  5-31 „Dėl 2023 metų veiklos ataskaitos pateikimo“ Jurbarko rajono savivaldybės taryba </w:t>
      </w:r>
      <w:r>
        <w:rPr>
          <w:spacing w:val="80"/>
        </w:rPr>
        <w:t>nusprendži</w:t>
      </w:r>
      <w:r>
        <w:t>a:</w:t>
      </w:r>
    </w:p>
    <w:p w14:paraId="4E6B20F0" w14:textId="77777777" w:rsidR="002F4B49" w:rsidRDefault="00BD4F66" w:rsidP="002F4B49">
      <w:pPr>
        <w:ind w:left="1069"/>
        <w:jc w:val="both"/>
      </w:pPr>
      <w:r>
        <w:t>Patvirtinti Jurbarko rajono priešgaisrinės tarnybos 2023 metų metinį ataskaitų rinkin</w:t>
      </w:r>
      <w:r w:rsidRPr="002F4B49">
        <w:t>į</w:t>
      </w:r>
      <w:r w:rsidR="00407C63" w:rsidRPr="002F4B49">
        <w:t>:</w:t>
      </w:r>
    </w:p>
    <w:p w14:paraId="7EDB76AE" w14:textId="77777777" w:rsidR="002F4B49" w:rsidRDefault="002F4B49" w:rsidP="002F4B49">
      <w:pPr>
        <w:numPr>
          <w:ilvl w:val="0"/>
          <w:numId w:val="22"/>
        </w:numPr>
        <w:ind w:left="851" w:firstLine="142"/>
        <w:jc w:val="both"/>
        <w:rPr>
          <w:szCs w:val="24"/>
        </w:rPr>
      </w:pPr>
      <w:r>
        <w:t xml:space="preserve">Jurbarko rajono priešgaisrinės tarnybos </w:t>
      </w:r>
      <w:r w:rsidRPr="0009078D">
        <w:rPr>
          <w:szCs w:val="24"/>
        </w:rPr>
        <w:t>2023 metų veiklos ataskait</w:t>
      </w:r>
      <w:r>
        <w:rPr>
          <w:szCs w:val="24"/>
        </w:rPr>
        <w:t>ą</w:t>
      </w:r>
      <w:r w:rsidRPr="0009078D">
        <w:rPr>
          <w:szCs w:val="24"/>
        </w:rPr>
        <w:t xml:space="preserve"> (pridedama);</w:t>
      </w:r>
    </w:p>
    <w:p w14:paraId="4464F17D" w14:textId="77777777" w:rsidR="002F4B49" w:rsidRDefault="002F4B49" w:rsidP="002F4B49">
      <w:pPr>
        <w:numPr>
          <w:ilvl w:val="0"/>
          <w:numId w:val="22"/>
        </w:numPr>
        <w:ind w:left="0" w:firstLine="993"/>
        <w:jc w:val="both"/>
        <w:rPr>
          <w:szCs w:val="24"/>
        </w:rPr>
      </w:pPr>
      <w:r>
        <w:t xml:space="preserve">Jurbarko rajono priešgaisrinės tarnybos </w:t>
      </w:r>
      <w:r w:rsidRPr="002F4B49">
        <w:rPr>
          <w:szCs w:val="24"/>
        </w:rPr>
        <w:t>2023 metų finansinių ataskaitų rinkinį (pridedama);</w:t>
      </w:r>
    </w:p>
    <w:p w14:paraId="6F91210C" w14:textId="77777777" w:rsidR="002F4B49" w:rsidRPr="002F4B49" w:rsidRDefault="002F4B49" w:rsidP="002F4B49">
      <w:pPr>
        <w:numPr>
          <w:ilvl w:val="0"/>
          <w:numId w:val="22"/>
        </w:numPr>
        <w:ind w:left="0" w:firstLine="993"/>
        <w:jc w:val="both"/>
        <w:rPr>
          <w:szCs w:val="24"/>
        </w:rPr>
      </w:pPr>
      <w:r>
        <w:t xml:space="preserve">Jurbarko rajono priešgaisrinės tarnybos </w:t>
      </w:r>
      <w:r w:rsidRPr="002F4B49">
        <w:rPr>
          <w:szCs w:val="24"/>
        </w:rPr>
        <w:t>2023 metų biudžeto vykdymo ataskaitų rinkinį (pridedama).</w:t>
      </w:r>
    </w:p>
    <w:p w14:paraId="2DADC4FE" w14:textId="77777777" w:rsidR="00BD4F66" w:rsidRDefault="00BD4F66" w:rsidP="00BD4F66">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E6B1305" w14:textId="77777777" w:rsidR="00FC1CD3" w:rsidRDefault="00FC1CD3">
      <w:pPr>
        <w:jc w:val="both"/>
      </w:pPr>
    </w:p>
    <w:p w14:paraId="6CC5A358" w14:textId="77777777" w:rsidR="00FC1CD3" w:rsidRDefault="00FC1CD3">
      <w:pPr>
        <w:jc w:val="both"/>
      </w:pPr>
    </w:p>
    <w:p w14:paraId="751862F9"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F1D5DDD" w14:textId="77777777">
        <w:trPr>
          <w:trHeight w:val="180"/>
        </w:trPr>
        <w:tc>
          <w:tcPr>
            <w:tcW w:w="4410" w:type="dxa"/>
          </w:tcPr>
          <w:p w14:paraId="4399DBF9" w14:textId="77777777" w:rsidR="00FC1CD3" w:rsidRDefault="00F4316F">
            <w:r>
              <w:t>Savivaldybės meras</w:t>
            </w:r>
          </w:p>
        </w:tc>
        <w:tc>
          <w:tcPr>
            <w:tcW w:w="4410" w:type="dxa"/>
          </w:tcPr>
          <w:p w14:paraId="0098C07E" w14:textId="77777777" w:rsidR="00FC1CD3" w:rsidRDefault="00FC1CD3">
            <w:pPr>
              <w:jc w:val="right"/>
            </w:pPr>
          </w:p>
        </w:tc>
      </w:tr>
    </w:tbl>
    <w:p w14:paraId="24A6DB0D" w14:textId="77777777" w:rsidR="00FC1CD3" w:rsidRDefault="00FC1CD3"/>
    <w:p w14:paraId="302E592A" w14:textId="77777777" w:rsidR="00FC1CD3" w:rsidRDefault="00FC1CD3"/>
    <w:p w14:paraId="7D1F791F" w14:textId="77777777" w:rsidR="00F320CA" w:rsidRDefault="00F320CA"/>
    <w:p w14:paraId="3B768470" w14:textId="77777777" w:rsidR="00F320CA" w:rsidRDefault="00F320CA">
      <w:r>
        <w:t xml:space="preserve">Vizos: </w:t>
      </w:r>
    </w:p>
    <w:p w14:paraId="4CC37F00" w14:textId="77777777" w:rsidR="007457FF" w:rsidRDefault="007457FF" w:rsidP="007457FF">
      <w:r>
        <w:t xml:space="preserve">Administracijos direktorė R. </w:t>
      </w:r>
      <w:proofErr w:type="spellStart"/>
      <w:r>
        <w:t>Vančienė</w:t>
      </w:r>
      <w:proofErr w:type="spellEnd"/>
    </w:p>
    <w:p w14:paraId="02EBF354"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30E28634"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D434491" w14:textId="77777777" w:rsidR="00F320CA" w:rsidRDefault="00190B66" w:rsidP="00190B66">
      <w:r>
        <w:t>Dokumentų ir viešųjų ryšių skyriaus vyr. specialistas A. Gvildys</w:t>
      </w:r>
    </w:p>
    <w:p w14:paraId="18AA710E" w14:textId="77777777" w:rsidR="003C128C" w:rsidRDefault="003C128C" w:rsidP="003C128C">
      <w:pPr>
        <w:rPr>
          <w:sz w:val="22"/>
        </w:rPr>
      </w:pPr>
      <w:r>
        <w:t>Finansų skyriaus vyr. specialistė, laikinai vykdanti vedėjo funkcijas A. Narušienė</w:t>
      </w:r>
    </w:p>
    <w:p w14:paraId="5DBFDBA8" w14:textId="77777777" w:rsidR="00F27C80" w:rsidRDefault="00F27C80"/>
    <w:p w14:paraId="245AB75D" w14:textId="77777777" w:rsidR="00F27C80" w:rsidRDefault="00F320CA" w:rsidP="00F320CA">
      <w:r>
        <w:t>Parengė</w:t>
      </w:r>
    </w:p>
    <w:bookmarkStart w:id="1" w:name="CREATOR_SHOWS"/>
    <w:p w14:paraId="473943E0" w14:textId="77777777" w:rsidR="00B3497C" w:rsidRDefault="00A83716"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Dovilė Dačkauskaitė</w:t>
      </w:r>
      <w:r>
        <w:rPr>
          <w:lang w:eastAsia="de-DE"/>
        </w:rPr>
        <w:fldChar w:fldCharType="end"/>
      </w:r>
      <w:bookmarkEnd w:id="1"/>
      <w:r w:rsidR="00B3497C">
        <w:rPr>
          <w:lang w:eastAsia="de-DE"/>
        </w:rPr>
        <w:t>, tel.</w:t>
      </w:r>
      <w:r w:rsidR="00BD4F66" w:rsidRPr="00BD4F66">
        <w:t xml:space="preserve"> </w:t>
      </w:r>
      <w:hyperlink r:id="rId7" w:history="1">
        <w:r w:rsidR="00BD4F66">
          <w:rPr>
            <w:rStyle w:val="Hipersaitas"/>
          </w:rPr>
          <w:t>+370 669 15 643</w:t>
        </w:r>
      </w:hyperlink>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06158C">
        <w:rPr>
          <w:lang w:eastAsia="de-DE"/>
        </w:rPr>
      </w:r>
      <w:r w:rsidR="0006158C">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dovile.dackauskaite@jurbarkas.lt</w:t>
      </w:r>
      <w:r>
        <w:rPr>
          <w:lang w:eastAsia="de-DE"/>
        </w:rPr>
        <w:fldChar w:fldCharType="end"/>
      </w:r>
      <w:bookmarkEnd w:id="3"/>
    </w:p>
    <w:p w14:paraId="7AEDC116" w14:textId="77777777" w:rsidR="00F320CA" w:rsidRDefault="00F320CA" w:rsidP="00F320CA">
      <w:pPr>
        <w:pStyle w:val="Antrats"/>
        <w:tabs>
          <w:tab w:val="clear" w:pos="4153"/>
          <w:tab w:val="clear" w:pos="8306"/>
        </w:tabs>
        <w:rPr>
          <w:lang w:eastAsia="de-DE"/>
        </w:rPr>
      </w:pPr>
    </w:p>
    <w:bookmarkStart w:id="4" w:name="NOW_DATE1"/>
    <w:p w14:paraId="0E156B98" w14:textId="77777777" w:rsidR="002E1F99" w:rsidRDefault="00A83716"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2024-05-10</w:t>
      </w:r>
      <w:r>
        <w:fldChar w:fldCharType="end"/>
      </w:r>
      <w:bookmarkEnd w:id="4"/>
      <w:r w:rsidR="00F7723D">
        <w:t xml:space="preserve"> </w:t>
      </w:r>
    </w:p>
    <w:p w14:paraId="66CD70C5" w14:textId="77777777" w:rsidR="009E3B50" w:rsidRDefault="009E3B50" w:rsidP="00107C26">
      <w:pPr>
        <w:pStyle w:val="Antrats"/>
        <w:tabs>
          <w:tab w:val="clear" w:pos="4153"/>
          <w:tab w:val="clear" w:pos="8306"/>
        </w:tabs>
      </w:pPr>
    </w:p>
    <w:p w14:paraId="726C2B80" w14:textId="77777777" w:rsidR="002F4B49" w:rsidRPr="00846540" w:rsidRDefault="002F4B49" w:rsidP="004D6C37">
      <w:pPr>
        <w:tabs>
          <w:tab w:val="left" w:pos="5670"/>
        </w:tabs>
        <w:ind w:firstLine="5529"/>
        <w:jc w:val="both"/>
        <w:rPr>
          <w:szCs w:val="24"/>
        </w:rPr>
      </w:pPr>
      <w:r w:rsidRPr="00846540">
        <w:rPr>
          <w:szCs w:val="24"/>
        </w:rPr>
        <w:t>PATVIRTINTA</w:t>
      </w:r>
    </w:p>
    <w:p w14:paraId="3ACDC9F5" w14:textId="77777777" w:rsidR="002F4B49" w:rsidRPr="00846540" w:rsidRDefault="002F4B49" w:rsidP="002F4B49">
      <w:pPr>
        <w:tabs>
          <w:tab w:val="left" w:pos="7740"/>
        </w:tabs>
        <w:rPr>
          <w:szCs w:val="24"/>
        </w:rPr>
      </w:pPr>
      <w:r w:rsidRPr="00846540">
        <w:rPr>
          <w:szCs w:val="24"/>
        </w:rPr>
        <w:t xml:space="preserve">                                                                                           Jurbarko rajono savivaldybės tarybos </w:t>
      </w:r>
    </w:p>
    <w:p w14:paraId="03C98A9C" w14:textId="77777777" w:rsidR="002F4B49" w:rsidRPr="00846540" w:rsidRDefault="002F4B49" w:rsidP="002F4B49">
      <w:pPr>
        <w:tabs>
          <w:tab w:val="left" w:pos="6394"/>
        </w:tabs>
        <w:rPr>
          <w:szCs w:val="24"/>
        </w:rPr>
      </w:pPr>
      <w:r w:rsidRPr="00846540">
        <w:rPr>
          <w:szCs w:val="24"/>
        </w:rPr>
        <w:t xml:space="preserve">                                                                                           2024 m. gegužės 30 d. sprendimu Nr. T2- </w:t>
      </w:r>
    </w:p>
    <w:p w14:paraId="65D7248A" w14:textId="77777777" w:rsidR="002F4B49" w:rsidRDefault="002F4B49" w:rsidP="002F4B49">
      <w:pPr>
        <w:tabs>
          <w:tab w:val="left" w:pos="7740"/>
        </w:tabs>
      </w:pPr>
    </w:p>
    <w:p w14:paraId="09A19FDF" w14:textId="77777777" w:rsidR="001E1F54" w:rsidRPr="002F4B49" w:rsidRDefault="001E1F54" w:rsidP="002F4B49">
      <w:pPr>
        <w:tabs>
          <w:tab w:val="left" w:pos="7740"/>
        </w:tabs>
        <w:jc w:val="center"/>
      </w:pPr>
      <w:r w:rsidRPr="004F72B1">
        <w:rPr>
          <w:b/>
        </w:rPr>
        <w:t>JURBARKO RAJONO PRIEŠGAISRINĖS TARNYBOS</w:t>
      </w:r>
    </w:p>
    <w:p w14:paraId="187EEA68" w14:textId="77777777" w:rsidR="001E1F54" w:rsidRDefault="001E1F54" w:rsidP="001E1F54">
      <w:pPr>
        <w:jc w:val="center"/>
        <w:rPr>
          <w:b/>
        </w:rPr>
      </w:pPr>
      <w:r>
        <w:rPr>
          <w:b/>
        </w:rPr>
        <w:t>2023  METŲ VEIKLOS ATASKAITA</w:t>
      </w:r>
    </w:p>
    <w:p w14:paraId="57F35AB1" w14:textId="77777777" w:rsidR="001E1F54" w:rsidRPr="006128E5" w:rsidRDefault="001E1F54" w:rsidP="001E1F54">
      <w:pPr>
        <w:jc w:val="both"/>
      </w:pPr>
    </w:p>
    <w:p w14:paraId="2DEB1A02" w14:textId="77777777" w:rsidR="001E1F54" w:rsidRDefault="001E1F54" w:rsidP="001E1F54">
      <w:pPr>
        <w:tabs>
          <w:tab w:val="left" w:pos="3686"/>
        </w:tabs>
        <w:ind w:left="1080"/>
        <w:rPr>
          <w:b/>
        </w:rPr>
      </w:pPr>
    </w:p>
    <w:p w14:paraId="2F51932C" w14:textId="77777777" w:rsidR="001E1F54" w:rsidRDefault="001E1F54" w:rsidP="001E1F54">
      <w:pPr>
        <w:tabs>
          <w:tab w:val="left" w:pos="3686"/>
        </w:tabs>
        <w:ind w:left="1080"/>
        <w:rPr>
          <w:b/>
        </w:rPr>
      </w:pPr>
      <w:r>
        <w:rPr>
          <w:b/>
        </w:rPr>
        <w:t xml:space="preserve">                                                </w:t>
      </w:r>
      <w:r w:rsidRPr="0082338A">
        <w:rPr>
          <w:b/>
        </w:rPr>
        <w:t>VADOVO ŽODIS</w:t>
      </w:r>
    </w:p>
    <w:p w14:paraId="6787CDA8" w14:textId="77777777" w:rsidR="001E1F54" w:rsidRPr="00BD2B20" w:rsidRDefault="001E1F54" w:rsidP="005961B2">
      <w:pPr>
        <w:overflowPunct w:val="0"/>
        <w:spacing w:before="100" w:beforeAutospacing="1" w:after="100" w:afterAutospacing="1" w:line="276" w:lineRule="auto"/>
        <w:ind w:firstLine="1134"/>
        <w:jc w:val="both"/>
        <w:textAlignment w:val="baseline"/>
      </w:pPr>
      <w:r>
        <w:t xml:space="preserve">Jurbarko rajono priešgaisrinė tarnyba </w:t>
      </w:r>
      <w:r w:rsidRPr="004F5CD7">
        <w:t xml:space="preserve"> (toliau – Tarnyba) yra </w:t>
      </w:r>
      <w:r w:rsidRPr="001E1F54">
        <w:t>Jurbarko  rajono</w:t>
      </w:r>
      <w:r>
        <w:rPr>
          <w:color w:val="FF0000"/>
        </w:rPr>
        <w:t xml:space="preserve"> </w:t>
      </w:r>
      <w:r w:rsidRPr="004F5CD7">
        <w:t>savivaldybės biudžetinė įstaiga, Lietuvos Respublikos priešgaisrinių gelbėjimo pajėgų dalis. Tarnyba yra nuolatinės parengties, civilinės saugos ir gelbėjimo sistemos d</w:t>
      </w:r>
      <w:r>
        <w:t>alis, g</w:t>
      </w:r>
      <w:r w:rsidRPr="004F5CD7">
        <w:t>esinant gaisrus, atliekant žmonių ir turto gelbėjimo darbus.</w:t>
      </w:r>
      <w:r>
        <w:t xml:space="preserve"> </w:t>
      </w:r>
      <w:r w:rsidRPr="00BD2B20">
        <w:t>Priešgaisrinės tarnybos ugniagesių komandos į įvykius vyksta pagal patvirtintus pajėgų sutelkimo planus. Iškvietimą į įvykius atlieka Valstybinės priešgaisrinės gelbėjimo tarnybos Bendrasis pagalbos centras.</w:t>
      </w:r>
    </w:p>
    <w:p w14:paraId="5FE99B98" w14:textId="77777777" w:rsidR="001E1F54" w:rsidRPr="00BD2B20" w:rsidRDefault="001E1F54" w:rsidP="005961B2">
      <w:pPr>
        <w:overflowPunct w:val="0"/>
        <w:spacing w:before="100" w:beforeAutospacing="1" w:after="100" w:afterAutospacing="1" w:line="276" w:lineRule="auto"/>
        <w:ind w:firstLine="1134"/>
        <w:jc w:val="both"/>
        <w:textAlignment w:val="baseline"/>
      </w:pPr>
      <w:r w:rsidRPr="00BD2B20">
        <w:t>Tarnyba savo veikloje vadovaujasi Lietuvos Respublikos Konstitucija, Lietuvos</w:t>
      </w:r>
      <w:r w:rsidR="00846540">
        <w:t>  </w:t>
      </w:r>
      <w:r w:rsidRPr="00BD2B20">
        <w:t>Respublikos Prezidento dekretais, Lietuvos Respublikos biudžetinių įstaigų, Lietuvos</w:t>
      </w:r>
      <w:r w:rsidR="00846540">
        <w:t> </w:t>
      </w:r>
      <w:r w:rsidRPr="00BD2B20">
        <w:t xml:space="preserve">Respublikos  civilinės saugos, Lietuvos Respublikos priešgaisrinės saugos ir kitais įstatymais, </w:t>
      </w:r>
      <w:r w:rsidRPr="00BD2B20">
        <w:rPr>
          <w:i/>
        </w:rPr>
        <w:t xml:space="preserve"> </w:t>
      </w:r>
      <w:r w:rsidRPr="00BD2B20">
        <w:t>Lietuvos Respublikos Seimo nutarimais, Lietuvos Respublikos Vyriausybės nutarimais, Vidaus</w:t>
      </w:r>
      <w:r w:rsidR="00846540">
        <w:t> </w:t>
      </w:r>
      <w:r w:rsidRPr="00BD2B20">
        <w:t>reikalų ministerijos, Priešgaisrinės apsaugos ir gelbėjimo departamento prie Vidaus reikalų ministerijos, Jurbarko rajono savivaldybės institucijų ir kitais teisės aktais.</w:t>
      </w:r>
    </w:p>
    <w:p w14:paraId="2002EFD6" w14:textId="77777777" w:rsidR="001E1F54" w:rsidRPr="004F5CD7" w:rsidRDefault="001E1F54" w:rsidP="001E1F54">
      <w:pPr>
        <w:pStyle w:val="Sraopastraipa"/>
        <w:spacing w:line="276" w:lineRule="auto"/>
        <w:ind w:left="0" w:firstLine="709"/>
        <w:jc w:val="both"/>
      </w:pPr>
      <w:r w:rsidRPr="004F5CD7">
        <w:t xml:space="preserve">Tarnybos vadovo pagrindinis tikslas yra </w:t>
      </w:r>
      <w:r>
        <w:t xml:space="preserve">nuolatos užtikrinti </w:t>
      </w:r>
      <w:r w:rsidRPr="001E1F54">
        <w:t>Jurbarko rajono savivaldybės</w:t>
      </w:r>
      <w:r w:rsidRPr="004F5CD7">
        <w:t xml:space="preserve"> gyventojams skubią ir kokybišką gaisrų gesinimą bei gelbėjimo darbų paslaugą, kad kryptingai būtų vykdoma prevencinė ir puoselėjama savanoriška ugniagesių veikla.</w:t>
      </w:r>
    </w:p>
    <w:p w14:paraId="2BB7A183" w14:textId="77777777" w:rsidR="001E1F54" w:rsidRPr="00DA578D" w:rsidRDefault="001E1F54" w:rsidP="001E1F54">
      <w:pPr>
        <w:pStyle w:val="Sraopastraipa"/>
        <w:spacing w:line="276" w:lineRule="auto"/>
        <w:ind w:left="0" w:firstLine="709"/>
        <w:jc w:val="both"/>
      </w:pPr>
      <w:r w:rsidRPr="004F5CD7">
        <w:t>Ataskaitiniu laikotarpiu pagrindinis prioritetas Tarnyboje buvo skiriamas užtikrint</w:t>
      </w:r>
      <w:r>
        <w:t xml:space="preserve">i nuolatinę parengtį ir siekti, kad ne mažiau kaip 80 % išvykimų į įvykius </w:t>
      </w:r>
      <w:r w:rsidRPr="004F5CD7">
        <w:t xml:space="preserve"> </w:t>
      </w:r>
      <w:r>
        <w:t>atitiktų</w:t>
      </w:r>
      <w:r w:rsidRPr="004F5CD7">
        <w:t xml:space="preserve"> parengties patvirtintą standartą. </w:t>
      </w:r>
      <w:r w:rsidRPr="00DA578D">
        <w:t xml:space="preserve">      </w:t>
      </w:r>
    </w:p>
    <w:p w14:paraId="3EBBDDFB" w14:textId="77777777" w:rsidR="001E1F54" w:rsidRPr="0082338A" w:rsidRDefault="001E1F54" w:rsidP="001E1F54">
      <w:pPr>
        <w:tabs>
          <w:tab w:val="left" w:pos="3686"/>
        </w:tabs>
        <w:jc w:val="both"/>
      </w:pPr>
      <w:r>
        <w:t xml:space="preserve">             V</w:t>
      </w:r>
      <w:r w:rsidRPr="0082338A">
        <w:t>eiklos r</w:t>
      </w:r>
      <w:r>
        <w:t>ezultatai išsamiai pateikti 2023</w:t>
      </w:r>
      <w:r w:rsidRPr="0082338A">
        <w:t xml:space="preserve"> m. veiklos </w:t>
      </w:r>
      <w:r>
        <w:t>ataskaitoje, 2023</w:t>
      </w:r>
      <w:r w:rsidRPr="0082338A">
        <w:t xml:space="preserve"> m. finans</w:t>
      </w:r>
      <w:r>
        <w:t>inių ataskaitų rinkinyje ir 2023</w:t>
      </w:r>
      <w:r w:rsidRPr="0082338A">
        <w:t xml:space="preserve"> m. biudžeto vykdymo rinkinio ataskaitose, kurios viešinamos Jurbarko</w:t>
      </w:r>
      <w:r>
        <w:t> </w:t>
      </w:r>
      <w:r w:rsidRPr="0082338A">
        <w:t xml:space="preserve">rajono priešgaisrinės tarnybos internetinėje svetainėje, adresu </w:t>
      </w:r>
      <w:hyperlink r:id="rId8" w:history="1">
        <w:r w:rsidRPr="0082338A">
          <w:rPr>
            <w:rStyle w:val="Hipersaitas"/>
          </w:rPr>
          <w:t>www.jrpt.lt</w:t>
        </w:r>
      </w:hyperlink>
    </w:p>
    <w:p w14:paraId="483FB349" w14:textId="77777777" w:rsidR="001E1F54" w:rsidRDefault="001E1F54" w:rsidP="001E1F54">
      <w:pPr>
        <w:tabs>
          <w:tab w:val="left" w:pos="3686"/>
        </w:tabs>
        <w:rPr>
          <w:b/>
        </w:rPr>
      </w:pPr>
    </w:p>
    <w:p w14:paraId="4ECDCDD6" w14:textId="77777777" w:rsidR="001E1F54" w:rsidRDefault="001E1F54" w:rsidP="001E1F54">
      <w:pPr>
        <w:tabs>
          <w:tab w:val="left" w:pos="3686"/>
        </w:tabs>
        <w:ind w:left="1080"/>
        <w:rPr>
          <w:b/>
        </w:rPr>
      </w:pPr>
      <w:r w:rsidRPr="00B45AE2">
        <w:rPr>
          <w:b/>
        </w:rPr>
        <w:t xml:space="preserve">  </w:t>
      </w:r>
      <w:r>
        <w:rPr>
          <w:b/>
        </w:rPr>
        <w:t xml:space="preserve">                     </w:t>
      </w:r>
      <w:r w:rsidRPr="00B45AE2">
        <w:rPr>
          <w:b/>
        </w:rPr>
        <w:t xml:space="preserve">     I.   </w:t>
      </w:r>
      <w:r w:rsidRPr="00DA578D">
        <w:rPr>
          <w:b/>
        </w:rPr>
        <w:t>INFORMACIJA APIE ĮSTAIGĄ</w:t>
      </w:r>
      <w:r w:rsidRPr="006A48DB">
        <w:rPr>
          <w:b/>
          <w:color w:val="FF0000"/>
        </w:rPr>
        <w:t xml:space="preserve">  </w:t>
      </w:r>
    </w:p>
    <w:p w14:paraId="485E6E2C" w14:textId="77777777" w:rsidR="001E1F54" w:rsidRDefault="001E1F54" w:rsidP="001E1F54">
      <w:pPr>
        <w:tabs>
          <w:tab w:val="left" w:pos="3686"/>
        </w:tabs>
        <w:ind w:left="1080"/>
        <w:rPr>
          <w:b/>
        </w:rPr>
      </w:pPr>
    </w:p>
    <w:p w14:paraId="69B5693F" w14:textId="77777777" w:rsidR="001E1F54" w:rsidRPr="00B45AE2" w:rsidRDefault="001E1F54" w:rsidP="00846540">
      <w:pPr>
        <w:tabs>
          <w:tab w:val="left" w:pos="3686"/>
        </w:tabs>
        <w:jc w:val="both"/>
      </w:pPr>
      <w:r>
        <w:t xml:space="preserve">              </w:t>
      </w:r>
      <w:r w:rsidRPr="00DA578D">
        <w:t>Jurbarko rajono priešgaisrinė tarnyb</w:t>
      </w:r>
      <w:r>
        <w:t xml:space="preserve">a </w:t>
      </w:r>
      <w:r w:rsidRPr="00DA578D">
        <w:t>įkurta 1998 m.</w:t>
      </w:r>
      <w:r>
        <w:t>,</w:t>
      </w:r>
      <w:r w:rsidRPr="00DA578D">
        <w:t xml:space="preserve"> atskyrus </w:t>
      </w:r>
      <w:r>
        <w:t xml:space="preserve"> rajono gyvenvietėse esančias</w:t>
      </w:r>
      <w:r w:rsidRPr="00DA578D">
        <w:t xml:space="preserve"> ugniagesių komandas nuo Jurbarko miesto priešgaisrinės tarnybos sukarintos dalies.</w:t>
      </w:r>
    </w:p>
    <w:p w14:paraId="6F9378DD" w14:textId="77777777" w:rsidR="001E1F54" w:rsidRDefault="001E1F54" w:rsidP="00846540">
      <w:pPr>
        <w:tabs>
          <w:tab w:val="left" w:pos="3686"/>
        </w:tabs>
        <w:jc w:val="both"/>
      </w:pPr>
      <w:r>
        <w:t xml:space="preserve">            </w:t>
      </w:r>
      <w:r w:rsidRPr="00B45AE2">
        <w:t>Įstaigos buveinės adresas: Ugniagesių g. 1, 74182 Jurbarko miestas, telefonas</w:t>
      </w:r>
      <w:r w:rsidR="00846540">
        <w:t> </w:t>
      </w:r>
      <w:r w:rsidRPr="00B45AE2">
        <w:t>(8</w:t>
      </w:r>
      <w:r w:rsidR="00846540">
        <w:t> </w:t>
      </w:r>
      <w:r w:rsidRPr="00B45AE2">
        <w:t>447)</w:t>
      </w:r>
      <w:r w:rsidR="00846540">
        <w:t> </w:t>
      </w:r>
      <w:r w:rsidRPr="00B45AE2">
        <w:t>71</w:t>
      </w:r>
      <w:r w:rsidR="00846540">
        <w:t> </w:t>
      </w:r>
      <w:r w:rsidRPr="00B45AE2">
        <w:t xml:space="preserve">961, faks. (8 447) 71 961, </w:t>
      </w:r>
      <w:r w:rsidRPr="001E1F54">
        <w:t xml:space="preserve">el. p. </w:t>
      </w:r>
      <w:hyperlink r:id="rId9" w:history="1">
        <w:r w:rsidRPr="00B45AE2">
          <w:rPr>
            <w:rStyle w:val="Hipersaitas"/>
          </w:rPr>
          <w:t>jurbarkopt@gmail.com</w:t>
        </w:r>
      </w:hyperlink>
      <w:r w:rsidRPr="00B45AE2">
        <w:t xml:space="preserve">. </w:t>
      </w:r>
    </w:p>
    <w:p w14:paraId="0790B478" w14:textId="77777777" w:rsidR="001E1F54" w:rsidRPr="00B45AE2" w:rsidRDefault="001E1F54" w:rsidP="00846540">
      <w:pPr>
        <w:tabs>
          <w:tab w:val="left" w:pos="3686"/>
        </w:tabs>
        <w:jc w:val="both"/>
      </w:pPr>
      <w:r>
        <w:t xml:space="preserve">             Nuo 2005 m. birželio 5 d. tarnyba turi paramos gavėjo statusą </w:t>
      </w:r>
      <w:r w:rsidRPr="00B45AE2">
        <w:t>pagal Lietuvos Respublikos labdaros ir paramos įstatymą</w:t>
      </w:r>
      <w:r>
        <w:t>.</w:t>
      </w:r>
    </w:p>
    <w:p w14:paraId="55680E93" w14:textId="77777777" w:rsidR="001E1F54" w:rsidRPr="00B45AE2" w:rsidRDefault="001E1F54" w:rsidP="00846540">
      <w:pPr>
        <w:tabs>
          <w:tab w:val="left" w:pos="3686"/>
        </w:tabs>
        <w:jc w:val="both"/>
      </w:pPr>
      <w:r>
        <w:t xml:space="preserve">             </w:t>
      </w:r>
      <w:r w:rsidRPr="00B45AE2">
        <w:t>Tarnyba turi savo antspaudą, sąsk</w:t>
      </w:r>
      <w:r>
        <w:t>aitas banke.</w:t>
      </w:r>
    </w:p>
    <w:p w14:paraId="1403F2F9" w14:textId="77777777" w:rsidR="001E1F54" w:rsidRDefault="001E1F54" w:rsidP="001E1F54">
      <w:pPr>
        <w:tabs>
          <w:tab w:val="left" w:pos="3686"/>
        </w:tabs>
        <w:jc w:val="both"/>
      </w:pPr>
      <w:r>
        <w:t xml:space="preserve">                  </w:t>
      </w:r>
    </w:p>
    <w:p w14:paraId="768CFE90" w14:textId="77777777" w:rsidR="001E1F54" w:rsidRDefault="001E1F54" w:rsidP="001E1F54">
      <w:pPr>
        <w:tabs>
          <w:tab w:val="left" w:pos="3261"/>
        </w:tabs>
        <w:ind w:firstLine="1296"/>
        <w:rPr>
          <w:b/>
        </w:rPr>
      </w:pPr>
      <w:r>
        <w:rPr>
          <w:b/>
        </w:rPr>
        <w:t xml:space="preserve">                                    II. TARNYBOS </w:t>
      </w:r>
      <w:r w:rsidRPr="00DA578D">
        <w:rPr>
          <w:b/>
        </w:rPr>
        <w:t>VEIKLA</w:t>
      </w:r>
    </w:p>
    <w:p w14:paraId="1A0EDECA" w14:textId="77777777" w:rsidR="001E1F54" w:rsidRPr="00DA578D" w:rsidRDefault="001E1F54" w:rsidP="001E1F54">
      <w:pPr>
        <w:tabs>
          <w:tab w:val="left" w:pos="4125"/>
        </w:tabs>
        <w:ind w:firstLine="1296"/>
        <w:jc w:val="center"/>
        <w:rPr>
          <w:b/>
        </w:rPr>
      </w:pPr>
    </w:p>
    <w:p w14:paraId="4785A441" w14:textId="77777777" w:rsidR="001E1F54" w:rsidRPr="00DA578D" w:rsidRDefault="001E1F54" w:rsidP="001E1F54">
      <w:pPr>
        <w:jc w:val="both"/>
      </w:pPr>
      <w:r w:rsidRPr="00DA578D">
        <w:t xml:space="preserve">                     Tarnybos misija – teikti visuomenei operatyvią ir kokybišką pagalbą gaisrų, gelbėjimo darbų, įvykių, ekstremaliųjų įvykių ir situacijų atvejais bei vykdyti gaisrų, ekstremaliųjų įvykių ir situacijų prevenciją </w:t>
      </w:r>
    </w:p>
    <w:p w14:paraId="6CFB2648" w14:textId="77777777" w:rsidR="001E1F54" w:rsidRDefault="001E1F54" w:rsidP="00846540">
      <w:pPr>
        <w:tabs>
          <w:tab w:val="center" w:pos="4153"/>
          <w:tab w:val="right" w:pos="8306"/>
        </w:tabs>
        <w:ind w:firstLine="709"/>
        <w:jc w:val="both"/>
      </w:pPr>
      <w:r w:rsidRPr="00DA578D">
        <w:lastRenderedPageBreak/>
        <w:t xml:space="preserve">         Jurbarko rajono priešgaisrinės tarnybos veiklos pobūdis yra įvardintas Tarnybos nuostatuose, </w:t>
      </w:r>
      <w:r>
        <w:t xml:space="preserve"> </w:t>
      </w:r>
      <w:r w:rsidRPr="00DA578D">
        <w:t xml:space="preserve">patvirtintuose Jurbarko rajono savivaldybės tarybos (toliau – Savivaldybės taryba) 2012 m. liepos 28 d. sprendimu Nr. T2-227 „Dėl Jurbarko rajono priešgaisrinės tarnybos nuostatų patvirtinimo“. </w:t>
      </w:r>
    </w:p>
    <w:p w14:paraId="79F87BBC" w14:textId="77777777" w:rsidR="001E1F54" w:rsidRPr="00BD2B20" w:rsidRDefault="001E1F54" w:rsidP="00846540">
      <w:pPr>
        <w:tabs>
          <w:tab w:val="center" w:pos="4153"/>
          <w:tab w:val="right" w:pos="8306"/>
        </w:tabs>
        <w:ind w:firstLine="709"/>
        <w:jc w:val="both"/>
      </w:pPr>
      <w:r w:rsidRPr="00BD2B20">
        <w:t>Vykdydama nuostatuose numatytą veiklą, Tarnyba turi šias teises:</w:t>
      </w:r>
    </w:p>
    <w:p w14:paraId="4CAFC492" w14:textId="77777777" w:rsidR="001E1F54" w:rsidRPr="00BD2B20" w:rsidRDefault="001E1F54" w:rsidP="00846540">
      <w:pPr>
        <w:tabs>
          <w:tab w:val="center" w:pos="4153"/>
          <w:tab w:val="right" w:pos="8306"/>
        </w:tabs>
        <w:ind w:firstLine="709"/>
        <w:jc w:val="both"/>
      </w:pPr>
      <w:r w:rsidRPr="00BD2B20">
        <w:t>1. užsiimti nuostatuose numatyta veikla;</w:t>
      </w:r>
    </w:p>
    <w:p w14:paraId="0E14F6D3" w14:textId="77777777" w:rsidR="001E1F54" w:rsidRPr="00BD2B20" w:rsidRDefault="001E1F54" w:rsidP="00846540">
      <w:pPr>
        <w:tabs>
          <w:tab w:val="center" w:pos="4153"/>
          <w:tab w:val="right" w:pos="8306"/>
        </w:tabs>
        <w:ind w:firstLine="709"/>
        <w:jc w:val="both"/>
      </w:pPr>
      <w:r w:rsidRPr="00BD2B20">
        <w:t>2. naudoti, valdyti perduotą patikėjimo teise turtą bei disponuoti juo Lietuvos Respublikos įstatymų, Vyriausybės nutarimų ir kitų teisės aktų bei šių nuostatų nustatyta tvarka;</w:t>
      </w:r>
    </w:p>
    <w:p w14:paraId="554DB1B3" w14:textId="77777777" w:rsidR="001E1F54" w:rsidRPr="00BD2B20" w:rsidRDefault="001E1F54" w:rsidP="00846540">
      <w:pPr>
        <w:tabs>
          <w:tab w:val="center" w:pos="4153"/>
          <w:tab w:val="right" w:pos="8306"/>
        </w:tabs>
        <w:ind w:firstLine="709"/>
        <w:jc w:val="both"/>
      </w:pPr>
      <w:r w:rsidRPr="00BD2B20">
        <w:t>3. naudoti Tarnybos lėšas nuostatuose numatytiems tikslams ir funkcijoms įgyvendinti;</w:t>
      </w:r>
    </w:p>
    <w:p w14:paraId="20A710F2" w14:textId="77777777" w:rsidR="001E1F54" w:rsidRPr="00BD2B20" w:rsidRDefault="001E1F54" w:rsidP="00846540">
      <w:pPr>
        <w:tabs>
          <w:tab w:val="center" w:pos="4153"/>
          <w:tab w:val="right" w:pos="8306"/>
        </w:tabs>
        <w:jc w:val="both"/>
      </w:pPr>
      <w:r w:rsidRPr="00BD2B20">
        <w:t xml:space="preserve">           4. kreiptis į Savivaldybės tarybą dėl nuostatų pakeitimo bei kitais klausimais;</w:t>
      </w:r>
    </w:p>
    <w:p w14:paraId="4441E37D" w14:textId="77777777" w:rsidR="001E1F54" w:rsidRPr="00BD2B20" w:rsidRDefault="001E1F54" w:rsidP="00846540">
      <w:pPr>
        <w:tabs>
          <w:tab w:val="center" w:pos="4153"/>
          <w:tab w:val="right" w:pos="8306"/>
        </w:tabs>
        <w:ind w:firstLine="709"/>
        <w:jc w:val="both"/>
      </w:pPr>
      <w:r w:rsidRPr="00BD2B20">
        <w:t>5. kaip biudžetinės įstaigos asignavimų valdytoja, turi teisę naudoti biudžeto lėšas Tarnybai išlaikyti ir sąmatose numatytoms priemonėms finansuoti, taip pat paskirstyti jas savo struktūriniams padaliniams.</w:t>
      </w:r>
    </w:p>
    <w:p w14:paraId="2EC10881" w14:textId="77777777" w:rsidR="001E1F54" w:rsidRPr="00F011F0" w:rsidRDefault="001E1F54" w:rsidP="00846540">
      <w:pPr>
        <w:jc w:val="both"/>
      </w:pPr>
      <w:r>
        <w:t xml:space="preserve">                    </w:t>
      </w:r>
      <w:r w:rsidRPr="00DA578D">
        <w:t xml:space="preserve"> </w:t>
      </w:r>
      <w:r w:rsidRPr="001E1F54">
        <w:t>Pagrindinis Tarnybos veiklos tikslas</w:t>
      </w:r>
      <w:r w:rsidRPr="00DA578D">
        <w:t xml:space="preserve"> – išsaugoti žmonių gyvybę, sveikatą, turtą, apsaugoti aplinką nuo ekstremali</w:t>
      </w:r>
      <w:r>
        <w:t>ų įvykių ir situacijų poveikio.</w:t>
      </w:r>
    </w:p>
    <w:p w14:paraId="3E700B63" w14:textId="77777777" w:rsidR="001E1F54" w:rsidRDefault="001E1F54" w:rsidP="00846540">
      <w:pPr>
        <w:tabs>
          <w:tab w:val="left" w:pos="567"/>
        </w:tabs>
        <w:ind w:left="360"/>
        <w:jc w:val="both"/>
      </w:pPr>
      <w:r>
        <w:t xml:space="preserve">               2023</w:t>
      </w:r>
      <w:r w:rsidRPr="00C92976">
        <w:t xml:space="preserve"> metais</w:t>
      </w:r>
      <w:r w:rsidRPr="00DA578D">
        <w:rPr>
          <w:b/>
        </w:rPr>
        <w:t xml:space="preserve"> </w:t>
      </w:r>
      <w:r w:rsidRPr="00DA578D">
        <w:t>Tarnyba</w:t>
      </w:r>
      <w:r>
        <w:t xml:space="preserve"> </w:t>
      </w:r>
      <w:r w:rsidRPr="00C92976">
        <w:t xml:space="preserve">vykdė </w:t>
      </w:r>
      <w:r>
        <w:t>šią veiklą:</w:t>
      </w:r>
    </w:p>
    <w:p w14:paraId="6B71BC97" w14:textId="77777777" w:rsidR="001E1F54" w:rsidRPr="00C92976" w:rsidRDefault="001E1F54" w:rsidP="00846540">
      <w:pPr>
        <w:numPr>
          <w:ilvl w:val="0"/>
          <w:numId w:val="19"/>
        </w:numPr>
        <w:tabs>
          <w:tab w:val="left" w:pos="567"/>
        </w:tabs>
        <w:ind w:left="0" w:firstLine="360"/>
        <w:jc w:val="both"/>
      </w:pPr>
      <w:r w:rsidRPr="00C92976">
        <w:t xml:space="preserve"> užtikrino Jurbarko rajono priešgaisrinės tarnybos nuolatinę parengtį, racionalų technikos ir įrangos panaudojimą. Pasiekta, kad pajėgų sutelkimo planuose num</w:t>
      </w:r>
      <w:r>
        <w:t>atytos pajėgos išvyktų 99</w:t>
      </w:r>
      <w:r w:rsidR="00846540">
        <w:t> </w:t>
      </w:r>
      <w:r w:rsidRPr="00C92976">
        <w:t>proc.;</w:t>
      </w:r>
    </w:p>
    <w:p w14:paraId="055CCEB7" w14:textId="77777777" w:rsidR="001E1F54" w:rsidRPr="001E1F54" w:rsidRDefault="001E1F54" w:rsidP="00846540">
      <w:pPr>
        <w:numPr>
          <w:ilvl w:val="0"/>
          <w:numId w:val="19"/>
        </w:numPr>
        <w:tabs>
          <w:tab w:val="left" w:pos="567"/>
        </w:tabs>
        <w:ind w:left="0" w:firstLine="360"/>
        <w:jc w:val="both"/>
      </w:pPr>
      <w:r w:rsidRPr="00C92976">
        <w:t xml:space="preserve">užtikrino, kad pirmųjų gelbėjimo pajėgų atvykimo laikas būtų miesto teritorijoje – iki 8 min., </w:t>
      </w:r>
      <w:r w:rsidRPr="001E1F54">
        <w:t>kaimo vietovėje –  iki 18 min.;</w:t>
      </w:r>
    </w:p>
    <w:p w14:paraId="5472FEA6" w14:textId="77777777" w:rsidR="001E1F54" w:rsidRPr="00C92976" w:rsidRDefault="001E1F54" w:rsidP="00846540">
      <w:pPr>
        <w:numPr>
          <w:ilvl w:val="0"/>
          <w:numId w:val="19"/>
        </w:numPr>
        <w:tabs>
          <w:tab w:val="left" w:pos="567"/>
        </w:tabs>
        <w:jc w:val="both"/>
      </w:pPr>
      <w:r w:rsidRPr="001E1F54">
        <w:t>atliko Jurbarko rajono savivaldybės gyvenvietėse</w:t>
      </w:r>
      <w:r w:rsidRPr="00C92976">
        <w:t xml:space="preserve"> esančių priešgaisrinių hidrantų patikrinimą;</w:t>
      </w:r>
    </w:p>
    <w:p w14:paraId="5A9FFAAC" w14:textId="77777777" w:rsidR="001E1F54" w:rsidRDefault="001E1F54" w:rsidP="00846540">
      <w:pPr>
        <w:numPr>
          <w:ilvl w:val="0"/>
          <w:numId w:val="19"/>
        </w:numPr>
        <w:tabs>
          <w:tab w:val="left" w:pos="567"/>
        </w:tabs>
        <w:ind w:left="0" w:firstLine="360"/>
        <w:jc w:val="both"/>
      </w:pPr>
      <w:r w:rsidRPr="00C92976">
        <w:t xml:space="preserve">pravedė ugniagesių gelbėtojų profesinio tobulinimo ir pasirengimo mokymus ir žinių patikrinimus; </w:t>
      </w:r>
    </w:p>
    <w:p w14:paraId="4660868E" w14:textId="77777777" w:rsidR="001E1F54" w:rsidRPr="00C92976" w:rsidRDefault="001E1F54" w:rsidP="00846540">
      <w:pPr>
        <w:numPr>
          <w:ilvl w:val="0"/>
          <w:numId w:val="19"/>
        </w:numPr>
        <w:tabs>
          <w:tab w:val="left" w:pos="567"/>
        </w:tabs>
        <w:jc w:val="both"/>
      </w:pPr>
      <w:r>
        <w:t>patikrino priešgaisrinių vandens telkinių būklę ir privažiavimus prie jų</w:t>
      </w:r>
      <w:r w:rsidRPr="00C92976">
        <w:t>;</w:t>
      </w:r>
    </w:p>
    <w:p w14:paraId="0016C8E9" w14:textId="77777777" w:rsidR="001E1F54" w:rsidRPr="00C92976" w:rsidRDefault="001E1F54" w:rsidP="00846540">
      <w:pPr>
        <w:numPr>
          <w:ilvl w:val="0"/>
          <w:numId w:val="19"/>
        </w:numPr>
        <w:tabs>
          <w:tab w:val="left" w:pos="567"/>
        </w:tabs>
        <w:ind w:left="0" w:firstLine="360"/>
        <w:jc w:val="both"/>
      </w:pPr>
      <w:r w:rsidRPr="00C92976">
        <w:t>vykdė Jurbarko rajono priešgaisrinės tarnybos darbuotojų susitikimus su gyventojais, supažindinant juos su priešgaisrine sauga, taip pat aptariant savanorystės organizavimo ir savanorių mokymo klausimus;</w:t>
      </w:r>
    </w:p>
    <w:p w14:paraId="05264586" w14:textId="77777777" w:rsidR="001E1F54" w:rsidRPr="00C92976" w:rsidRDefault="001E1F54" w:rsidP="00846540">
      <w:pPr>
        <w:numPr>
          <w:ilvl w:val="0"/>
          <w:numId w:val="19"/>
        </w:numPr>
        <w:tabs>
          <w:tab w:val="left" w:pos="567"/>
        </w:tabs>
        <w:ind w:left="0" w:firstLine="360"/>
        <w:jc w:val="both"/>
      </w:pPr>
      <w:r w:rsidRPr="00C92976">
        <w:t>vykdė ir įgyvendino priemones, reikalingas profesiniam pasiruošimui tobulinti, atsižvelgiant į Priešgaisrinės apsaugos ir gelbėjimo departamento leidžiamus norminius teisės aktus;</w:t>
      </w:r>
    </w:p>
    <w:p w14:paraId="2845E5F9" w14:textId="77777777" w:rsidR="001E1F54" w:rsidRPr="001E1F54" w:rsidRDefault="001E1F54" w:rsidP="00846540">
      <w:pPr>
        <w:numPr>
          <w:ilvl w:val="0"/>
          <w:numId w:val="19"/>
        </w:numPr>
        <w:tabs>
          <w:tab w:val="left" w:pos="567"/>
        </w:tabs>
        <w:ind w:left="0" w:firstLine="360"/>
        <w:jc w:val="both"/>
      </w:pPr>
      <w:r w:rsidRPr="00C92976">
        <w:t xml:space="preserve">pravedė ugniagesių gelbėtojų, vairuojančių </w:t>
      </w:r>
      <w:r w:rsidRPr="001E1F54">
        <w:t>priešgaisrinę techniką, mokymus ir žinių patikrinimą pagal nustatytą tvarką;</w:t>
      </w:r>
    </w:p>
    <w:p w14:paraId="1C943CBF" w14:textId="77777777" w:rsidR="001E1F54" w:rsidRPr="00C92976" w:rsidRDefault="001E1F54" w:rsidP="00846540">
      <w:pPr>
        <w:numPr>
          <w:ilvl w:val="0"/>
          <w:numId w:val="19"/>
        </w:numPr>
        <w:tabs>
          <w:tab w:val="left" w:pos="567"/>
        </w:tabs>
        <w:ind w:left="0" w:firstLine="360"/>
        <w:jc w:val="both"/>
      </w:pPr>
      <w:r w:rsidRPr="001E1F54">
        <w:t>vykdė kontrolinius patikrinimus, įvertinant ugniagesių komandų pasirengimą, atliekant</w:t>
      </w:r>
      <w:r w:rsidRPr="00C92976">
        <w:t xml:space="preserve"> gaisrų gesinimo darbus įvairiu paros metu;</w:t>
      </w:r>
    </w:p>
    <w:p w14:paraId="7DEB30FE" w14:textId="77777777" w:rsidR="001E1F54" w:rsidRPr="00C92976" w:rsidRDefault="001E1F54" w:rsidP="00846540">
      <w:pPr>
        <w:numPr>
          <w:ilvl w:val="0"/>
          <w:numId w:val="19"/>
        </w:numPr>
        <w:tabs>
          <w:tab w:val="left" w:pos="567"/>
        </w:tabs>
        <w:jc w:val="both"/>
      </w:pPr>
      <w:r w:rsidRPr="00C92976">
        <w:t>atliko kasmetinius darbų saugos instruktažus;</w:t>
      </w:r>
    </w:p>
    <w:p w14:paraId="42C376A9" w14:textId="77777777" w:rsidR="001E1F54" w:rsidRPr="00C92976" w:rsidRDefault="001E1F54" w:rsidP="00846540">
      <w:pPr>
        <w:numPr>
          <w:ilvl w:val="0"/>
          <w:numId w:val="19"/>
        </w:numPr>
        <w:tabs>
          <w:tab w:val="left" w:pos="567"/>
        </w:tabs>
        <w:jc w:val="both"/>
      </w:pPr>
      <w:r w:rsidRPr="00C92976">
        <w:t>užtikrino, kad skirti asignavimai būtų naudojami pagal paskirtį;</w:t>
      </w:r>
    </w:p>
    <w:p w14:paraId="5FAC0AEF" w14:textId="77777777" w:rsidR="001E1F54" w:rsidRPr="00C92976" w:rsidRDefault="001E1F54" w:rsidP="00846540">
      <w:pPr>
        <w:numPr>
          <w:ilvl w:val="0"/>
          <w:numId w:val="19"/>
        </w:numPr>
        <w:tabs>
          <w:tab w:val="left" w:pos="567"/>
        </w:tabs>
        <w:jc w:val="both"/>
      </w:pPr>
      <w:r w:rsidRPr="00C92976">
        <w:t>užtikrino skaidrų viešųjų pirkimų organizavimą bei vykdymą;</w:t>
      </w:r>
    </w:p>
    <w:p w14:paraId="662C4EFC" w14:textId="77777777" w:rsidR="001E1F54" w:rsidRPr="00C92976" w:rsidRDefault="001E1F54" w:rsidP="00846540">
      <w:pPr>
        <w:numPr>
          <w:ilvl w:val="0"/>
          <w:numId w:val="19"/>
        </w:numPr>
        <w:tabs>
          <w:tab w:val="left" w:pos="567"/>
        </w:tabs>
        <w:jc w:val="both"/>
      </w:pPr>
      <w:r w:rsidRPr="00C92976">
        <w:t>vykdė finansų kontrolę, vadovaujantis apskaitos vadovu;</w:t>
      </w:r>
    </w:p>
    <w:p w14:paraId="4CDF036C" w14:textId="77777777" w:rsidR="001E1F54" w:rsidRDefault="001E1F54" w:rsidP="00846540">
      <w:pPr>
        <w:numPr>
          <w:ilvl w:val="0"/>
          <w:numId w:val="19"/>
        </w:numPr>
        <w:tabs>
          <w:tab w:val="left" w:pos="567"/>
        </w:tabs>
        <w:ind w:left="0" w:firstLine="360"/>
        <w:jc w:val="both"/>
      </w:pPr>
      <w:r w:rsidRPr="00C92976">
        <w:t>kiekvieną kalendorinį mėnesį  sudarė ugniagesių komandų darbuotojų užsiėmimų tvarkaraščius</w:t>
      </w:r>
      <w:r>
        <w:t>.</w:t>
      </w:r>
    </w:p>
    <w:p w14:paraId="229312F7" w14:textId="77777777" w:rsidR="001E1F54" w:rsidRDefault="001E1F54" w:rsidP="00846540">
      <w:pPr>
        <w:jc w:val="both"/>
      </w:pPr>
    </w:p>
    <w:p w14:paraId="7F4B4134" w14:textId="77777777" w:rsidR="001E1F54" w:rsidRPr="00463737" w:rsidRDefault="001E1F54" w:rsidP="001E1F54">
      <w:pPr>
        <w:tabs>
          <w:tab w:val="left" w:pos="3756"/>
        </w:tabs>
        <w:ind w:firstLine="1296"/>
        <w:jc w:val="both"/>
        <w:rPr>
          <w:b/>
        </w:rPr>
      </w:pPr>
      <w:r>
        <w:t xml:space="preserve">                  </w:t>
      </w:r>
      <w:r w:rsidRPr="003B6105">
        <w:t xml:space="preserve"> </w:t>
      </w:r>
      <w:r w:rsidRPr="003B6105">
        <w:rPr>
          <w:b/>
        </w:rPr>
        <w:t>I</w:t>
      </w:r>
      <w:r>
        <w:rPr>
          <w:b/>
        </w:rPr>
        <w:t>II</w:t>
      </w:r>
      <w:r w:rsidRPr="00463737">
        <w:rPr>
          <w:b/>
        </w:rPr>
        <w:t>. TARNYBOS PERSONALAS IR KVALIFIKACIJA</w:t>
      </w:r>
    </w:p>
    <w:p w14:paraId="05115FEE" w14:textId="77777777" w:rsidR="001E1F54" w:rsidRPr="00F8679F" w:rsidRDefault="001E1F54" w:rsidP="001E1F54">
      <w:pPr>
        <w:jc w:val="both"/>
      </w:pPr>
    </w:p>
    <w:p w14:paraId="0699E0A4" w14:textId="77777777" w:rsidR="001E1F54" w:rsidRDefault="001E1F54" w:rsidP="001E1F54">
      <w:pPr>
        <w:ind w:firstLine="1296"/>
        <w:jc w:val="both"/>
      </w:pPr>
      <w:r w:rsidRPr="00463737">
        <w:t xml:space="preserve">Jurbarko rajono savivaldybės </w:t>
      </w:r>
      <w:r>
        <w:t xml:space="preserve">tarybos  </w:t>
      </w:r>
      <w:r w:rsidRPr="00463737">
        <w:t xml:space="preserve">2017 m. spalio 26 d. sprendimu Nr. T2-272 „Dėl Jurbarko rajono priešgaisrinės tarnybos didžiausio leistino darbuotojų skaičiaus nustatymo“ </w:t>
      </w:r>
      <w:r>
        <w:t>nustatytas didžiausias leistinas darbuotojų skaičius 49 etatai, iš jų :</w:t>
      </w:r>
    </w:p>
    <w:p w14:paraId="584BA960" w14:textId="77777777" w:rsidR="001E1F54" w:rsidRPr="001E1F54" w:rsidRDefault="001E1F54" w:rsidP="001E1F54">
      <w:pPr>
        <w:ind w:firstLine="1296"/>
        <w:jc w:val="both"/>
      </w:pPr>
      <w:r w:rsidRPr="001E1F54">
        <w:t>Viršininkas  – 1 etatas;</w:t>
      </w:r>
    </w:p>
    <w:p w14:paraId="69ADB1BF" w14:textId="77777777" w:rsidR="001E1F54" w:rsidRPr="001E1F54" w:rsidRDefault="001E1F54" w:rsidP="001E1F54">
      <w:pPr>
        <w:ind w:firstLine="1296"/>
        <w:jc w:val="both"/>
      </w:pPr>
      <w:r w:rsidRPr="001E1F54">
        <w:t>Vyriausias buhalteris  – 1 etatas;</w:t>
      </w:r>
    </w:p>
    <w:p w14:paraId="4788DF7A" w14:textId="77777777" w:rsidR="001E1F54" w:rsidRPr="001E1F54" w:rsidRDefault="001E1F54" w:rsidP="001E1F54">
      <w:pPr>
        <w:ind w:firstLine="1296"/>
        <w:jc w:val="both"/>
      </w:pPr>
      <w:r w:rsidRPr="001E1F54">
        <w:t>Specialistas – 1 etatas;</w:t>
      </w:r>
    </w:p>
    <w:p w14:paraId="68F22528" w14:textId="77777777" w:rsidR="001E1F54" w:rsidRDefault="001E1F54" w:rsidP="001E1F54">
      <w:pPr>
        <w:ind w:firstLine="1296"/>
        <w:jc w:val="both"/>
      </w:pPr>
      <w:r>
        <w:t>Vairuotojas – 1 etatas;</w:t>
      </w:r>
    </w:p>
    <w:p w14:paraId="2C886791" w14:textId="77777777" w:rsidR="001E1F54" w:rsidRDefault="001E1F54" w:rsidP="001E1F54">
      <w:pPr>
        <w:ind w:firstLine="1296"/>
        <w:jc w:val="both"/>
      </w:pPr>
      <w:r>
        <w:t>Skyrininkas – 5 etatai;</w:t>
      </w:r>
    </w:p>
    <w:p w14:paraId="07F9FF12" w14:textId="77777777" w:rsidR="001E1F54" w:rsidRDefault="001E1F54" w:rsidP="001E1F54">
      <w:pPr>
        <w:ind w:firstLine="1296"/>
        <w:jc w:val="both"/>
      </w:pPr>
      <w:r>
        <w:t xml:space="preserve">Ugniagesys gelbėtojas – 40 etatų. </w:t>
      </w:r>
    </w:p>
    <w:p w14:paraId="1CBAFD67" w14:textId="77777777" w:rsidR="001E1F54" w:rsidRDefault="001E1F54" w:rsidP="001E1F54">
      <w:pPr>
        <w:ind w:firstLine="1296"/>
        <w:jc w:val="both"/>
      </w:pPr>
    </w:p>
    <w:p w14:paraId="4C98242C" w14:textId="77777777" w:rsidR="001E1F54" w:rsidRPr="00463737" w:rsidRDefault="001E1F54" w:rsidP="001E1F54">
      <w:pPr>
        <w:ind w:firstLine="1296"/>
        <w:jc w:val="both"/>
      </w:pPr>
      <w:r>
        <w:t xml:space="preserve">47 etatai </w:t>
      </w:r>
      <w:r w:rsidRPr="00BD2B20">
        <w:t>(viršininkas, vyriausias buhalteris, 5 skyrininkai ir 40 ugniagesių gelbėtojų</w:t>
      </w:r>
      <w:r w:rsidRPr="00613D3F">
        <w:t>)</w:t>
      </w:r>
      <w:r>
        <w:t xml:space="preserve"> išlaikomi iš </w:t>
      </w:r>
      <w:r w:rsidRPr="00106189">
        <w:t>savivaldybei skirt</w:t>
      </w:r>
      <w:r>
        <w:t xml:space="preserve">ų valstybės biudžeto asignavimų, 2 etatai ( </w:t>
      </w:r>
      <w:r w:rsidRPr="00463737">
        <w:t xml:space="preserve">vairuotojo </w:t>
      </w:r>
      <w:r>
        <w:t>ir specialisto)   išlaikomi</w:t>
      </w:r>
      <w:r w:rsidRPr="00463737">
        <w:t xml:space="preserve"> iš savivaldybės biudžeto lėšų. </w:t>
      </w:r>
    </w:p>
    <w:p w14:paraId="03B077F7" w14:textId="77777777" w:rsidR="001E1F54" w:rsidRPr="00106189" w:rsidRDefault="001E1F54" w:rsidP="001E1F54">
      <w:pPr>
        <w:jc w:val="both"/>
        <w:rPr>
          <w:b/>
        </w:rPr>
      </w:pPr>
      <w:r>
        <w:rPr>
          <w:b/>
        </w:rPr>
        <w:t xml:space="preserve">                           </w:t>
      </w:r>
    </w:p>
    <w:p w14:paraId="23F6F940" w14:textId="77777777" w:rsidR="001E1F54" w:rsidRPr="00DA578D" w:rsidRDefault="001E1F54" w:rsidP="001E1F54">
      <w:pPr>
        <w:tabs>
          <w:tab w:val="left" w:pos="3708"/>
        </w:tabs>
      </w:pPr>
      <w:r>
        <w:t xml:space="preserve">                     </w:t>
      </w:r>
      <w:r>
        <w:rPr>
          <w:b/>
        </w:rPr>
        <w:t>3.1</w:t>
      </w:r>
      <w:r w:rsidRPr="00DA578D">
        <w:rPr>
          <w:b/>
        </w:rPr>
        <w:t xml:space="preserve"> lentelė.</w:t>
      </w:r>
      <w:r>
        <w:t xml:space="preserve"> Darbuotojų  (ugniagesių gelbėtojų ir skyrininkų) amžius</w:t>
      </w:r>
      <w:r w:rsidRPr="00DA578D">
        <w:rPr>
          <w:b/>
        </w:rPr>
        <w:t xml:space="preserve">    </w:t>
      </w:r>
    </w:p>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0"/>
        <w:gridCol w:w="996"/>
        <w:gridCol w:w="1092"/>
        <w:gridCol w:w="1128"/>
        <w:gridCol w:w="1146"/>
      </w:tblGrid>
      <w:tr w:rsidR="001E1F54" w14:paraId="1C27A028" w14:textId="77777777" w:rsidTr="00967570">
        <w:trPr>
          <w:trHeight w:val="516"/>
        </w:trPr>
        <w:tc>
          <w:tcPr>
            <w:tcW w:w="2550" w:type="dxa"/>
          </w:tcPr>
          <w:p w14:paraId="54C4E0C5" w14:textId="77777777" w:rsidR="001E1F54" w:rsidRDefault="001E1F54" w:rsidP="00967570">
            <w:pPr>
              <w:jc w:val="center"/>
            </w:pPr>
            <w:r>
              <w:t>Darbuotojų amžius (metais)</w:t>
            </w:r>
          </w:p>
        </w:tc>
        <w:tc>
          <w:tcPr>
            <w:tcW w:w="996" w:type="dxa"/>
          </w:tcPr>
          <w:p w14:paraId="1FEFBB36" w14:textId="77777777" w:rsidR="001E1F54" w:rsidRPr="001E1F54" w:rsidRDefault="001E1F54" w:rsidP="00967570">
            <w:pPr>
              <w:jc w:val="center"/>
            </w:pPr>
            <w:r w:rsidRPr="001E1F54">
              <w:t>31-40</w:t>
            </w:r>
          </w:p>
          <w:p w14:paraId="4AEDD1B2" w14:textId="77777777" w:rsidR="001E1F54" w:rsidRPr="001E1F54" w:rsidRDefault="001E1F54" w:rsidP="00967570">
            <w:pPr>
              <w:jc w:val="center"/>
            </w:pPr>
          </w:p>
        </w:tc>
        <w:tc>
          <w:tcPr>
            <w:tcW w:w="1092" w:type="dxa"/>
          </w:tcPr>
          <w:p w14:paraId="209273A8" w14:textId="77777777" w:rsidR="001E1F54" w:rsidRPr="001E1F54" w:rsidRDefault="001E1F54" w:rsidP="00967570">
            <w:pPr>
              <w:jc w:val="center"/>
            </w:pPr>
            <w:r w:rsidRPr="001E1F54">
              <w:t>41–50</w:t>
            </w:r>
          </w:p>
        </w:tc>
        <w:tc>
          <w:tcPr>
            <w:tcW w:w="1128" w:type="dxa"/>
          </w:tcPr>
          <w:p w14:paraId="2D6BAD47" w14:textId="77777777" w:rsidR="001E1F54" w:rsidRPr="001E1F54" w:rsidRDefault="001E1F54" w:rsidP="00967570">
            <w:pPr>
              <w:jc w:val="center"/>
            </w:pPr>
            <w:r w:rsidRPr="001E1F54">
              <w:t>51–60</w:t>
            </w:r>
          </w:p>
          <w:p w14:paraId="16E34DF1" w14:textId="77777777" w:rsidR="001E1F54" w:rsidRPr="001E1F54" w:rsidRDefault="001E1F54" w:rsidP="00967570">
            <w:pPr>
              <w:jc w:val="center"/>
            </w:pPr>
          </w:p>
          <w:p w14:paraId="2931E587" w14:textId="77777777" w:rsidR="001E1F54" w:rsidRPr="001E1F54" w:rsidRDefault="001E1F54" w:rsidP="00967570">
            <w:pPr>
              <w:jc w:val="center"/>
            </w:pPr>
          </w:p>
        </w:tc>
        <w:tc>
          <w:tcPr>
            <w:tcW w:w="1146" w:type="dxa"/>
          </w:tcPr>
          <w:p w14:paraId="7A3F30C0" w14:textId="77777777" w:rsidR="001E1F54" w:rsidRPr="001E1F54" w:rsidRDefault="001E1F54" w:rsidP="00967570">
            <w:pPr>
              <w:jc w:val="center"/>
            </w:pPr>
            <w:r w:rsidRPr="001E1F54">
              <w:t>Virš 60</w:t>
            </w:r>
          </w:p>
          <w:p w14:paraId="653E253E" w14:textId="77777777" w:rsidR="001E1F54" w:rsidRPr="001E1F54" w:rsidRDefault="001E1F54" w:rsidP="00967570">
            <w:pPr>
              <w:jc w:val="center"/>
            </w:pPr>
          </w:p>
        </w:tc>
      </w:tr>
      <w:tr w:rsidR="001E1F54" w14:paraId="06094493" w14:textId="77777777" w:rsidTr="00967570">
        <w:trPr>
          <w:trHeight w:val="180"/>
        </w:trPr>
        <w:tc>
          <w:tcPr>
            <w:tcW w:w="2550" w:type="dxa"/>
          </w:tcPr>
          <w:p w14:paraId="3737CFD6" w14:textId="77777777" w:rsidR="001E1F54" w:rsidRDefault="001E1F54" w:rsidP="00967570">
            <w:pPr>
              <w:ind w:left="-96"/>
              <w:jc w:val="both"/>
            </w:pPr>
            <w:r>
              <w:t>Darbuotojų skaičius</w:t>
            </w:r>
          </w:p>
        </w:tc>
        <w:tc>
          <w:tcPr>
            <w:tcW w:w="996" w:type="dxa"/>
          </w:tcPr>
          <w:p w14:paraId="732D0C25" w14:textId="77777777" w:rsidR="001E1F54" w:rsidRDefault="001E1F54" w:rsidP="00967570">
            <w:pPr>
              <w:ind w:left="-96"/>
              <w:jc w:val="center"/>
            </w:pPr>
            <w:r>
              <w:t>4</w:t>
            </w:r>
          </w:p>
        </w:tc>
        <w:tc>
          <w:tcPr>
            <w:tcW w:w="1092" w:type="dxa"/>
          </w:tcPr>
          <w:p w14:paraId="2237EB9E" w14:textId="77777777" w:rsidR="001E1F54" w:rsidRDefault="001E1F54" w:rsidP="00967570">
            <w:pPr>
              <w:ind w:left="-96"/>
              <w:jc w:val="center"/>
            </w:pPr>
            <w:r>
              <w:t>5</w:t>
            </w:r>
          </w:p>
        </w:tc>
        <w:tc>
          <w:tcPr>
            <w:tcW w:w="1128" w:type="dxa"/>
          </w:tcPr>
          <w:p w14:paraId="5656CFC2" w14:textId="77777777" w:rsidR="001E1F54" w:rsidRDefault="001E1F54" w:rsidP="00967570">
            <w:pPr>
              <w:ind w:left="-96"/>
              <w:jc w:val="center"/>
            </w:pPr>
            <w:r>
              <w:t>27</w:t>
            </w:r>
          </w:p>
        </w:tc>
        <w:tc>
          <w:tcPr>
            <w:tcW w:w="1146" w:type="dxa"/>
          </w:tcPr>
          <w:p w14:paraId="5B6D2AA1" w14:textId="77777777" w:rsidR="001E1F54" w:rsidRDefault="001E1F54" w:rsidP="00967570">
            <w:pPr>
              <w:ind w:left="-96"/>
              <w:jc w:val="center"/>
            </w:pPr>
            <w:r>
              <w:t>9</w:t>
            </w:r>
          </w:p>
        </w:tc>
      </w:tr>
    </w:tbl>
    <w:p w14:paraId="2C9865F7" w14:textId="77777777" w:rsidR="001E1F54" w:rsidRDefault="001E1F54" w:rsidP="001E1F54">
      <w:pPr>
        <w:jc w:val="both"/>
      </w:pPr>
    </w:p>
    <w:p w14:paraId="6D8C6ECC" w14:textId="77777777" w:rsidR="001E1F54" w:rsidRDefault="001E1F54" w:rsidP="001E1F54">
      <w:pPr>
        <w:jc w:val="both"/>
      </w:pPr>
    </w:p>
    <w:p w14:paraId="3F837F8C" w14:textId="77777777" w:rsidR="001E1F54" w:rsidRDefault="001E1F54" w:rsidP="001E1F54">
      <w:pPr>
        <w:jc w:val="both"/>
      </w:pPr>
    </w:p>
    <w:p w14:paraId="32C0E604" w14:textId="77777777" w:rsidR="001E1F54" w:rsidRDefault="001E1F54" w:rsidP="001E1F54">
      <w:pPr>
        <w:jc w:val="both"/>
      </w:pPr>
    </w:p>
    <w:p w14:paraId="2D44FE39" w14:textId="77777777" w:rsidR="001E1F54" w:rsidRDefault="001E1F54" w:rsidP="001E1F54">
      <w:pPr>
        <w:jc w:val="both"/>
      </w:pPr>
    </w:p>
    <w:p w14:paraId="4AD99138" w14:textId="77777777" w:rsidR="001E1F54" w:rsidRDefault="001E1F54" w:rsidP="001E1F54">
      <w:pPr>
        <w:jc w:val="both"/>
      </w:pPr>
      <w:r>
        <w:t xml:space="preserve">         </w:t>
      </w:r>
      <w:r w:rsidRPr="00463737">
        <w:t>Bendras ugniagesių gelbėtojų amžiaus v</w:t>
      </w:r>
      <w:r>
        <w:t xml:space="preserve">idurkis 2023 m. gruodžio 31 d. </w:t>
      </w:r>
      <w:r w:rsidRPr="00463737">
        <w:t xml:space="preserve">buvo </w:t>
      </w:r>
      <w:r>
        <w:rPr>
          <w:u w:val="single"/>
        </w:rPr>
        <w:t>54,38</w:t>
      </w:r>
      <w:r w:rsidRPr="00AC70EF">
        <w:t xml:space="preserve"> </w:t>
      </w:r>
      <w:r>
        <w:t>m.</w:t>
      </w:r>
    </w:p>
    <w:p w14:paraId="17A4FA3F" w14:textId="77777777" w:rsidR="001E1F54" w:rsidRDefault="001E1F54" w:rsidP="001E1F54">
      <w:pPr>
        <w:tabs>
          <w:tab w:val="left" w:pos="3372"/>
        </w:tabs>
      </w:pPr>
      <w:r>
        <w:t xml:space="preserve">                     </w:t>
      </w:r>
    </w:p>
    <w:p w14:paraId="2F2101C1" w14:textId="77777777" w:rsidR="001E1F54" w:rsidRPr="00043423" w:rsidRDefault="001E1F54" w:rsidP="005961B2">
      <w:pPr>
        <w:tabs>
          <w:tab w:val="left" w:pos="3372"/>
        </w:tabs>
        <w:jc w:val="center"/>
      </w:pPr>
      <w:r>
        <w:rPr>
          <w:b/>
        </w:rPr>
        <w:t>3.2</w:t>
      </w:r>
      <w:r w:rsidRPr="00043423">
        <w:rPr>
          <w:b/>
        </w:rPr>
        <w:t xml:space="preserve"> lentelė.</w:t>
      </w:r>
      <w:r>
        <w:t xml:space="preserve">   Darbuotojų (ugniagesių gelbėtojų ir skyrininkų) profesinė darbo patirtis:</w:t>
      </w:r>
    </w:p>
    <w:tbl>
      <w:tblPr>
        <w:tblpPr w:leftFromText="180" w:rightFromText="180" w:vertAnchor="text" w:horzAnchor="margin" w:tblpXSpec="center"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0"/>
        <w:gridCol w:w="996"/>
        <w:gridCol w:w="1092"/>
        <w:gridCol w:w="1128"/>
        <w:gridCol w:w="1323"/>
      </w:tblGrid>
      <w:tr w:rsidR="001E1F54" w:rsidRPr="001E1F54" w14:paraId="3CD9BEF5" w14:textId="77777777" w:rsidTr="00967570">
        <w:trPr>
          <w:trHeight w:val="516"/>
        </w:trPr>
        <w:tc>
          <w:tcPr>
            <w:tcW w:w="2550" w:type="dxa"/>
          </w:tcPr>
          <w:p w14:paraId="204D0BCD" w14:textId="77777777" w:rsidR="001E1F54" w:rsidRPr="001E1F54" w:rsidRDefault="001E1F54" w:rsidP="00967570">
            <w:pPr>
              <w:jc w:val="both"/>
            </w:pPr>
            <w:r w:rsidRPr="001E1F54">
              <w:t>Darbuotojų  darbo stažas  (metais)</w:t>
            </w:r>
          </w:p>
        </w:tc>
        <w:tc>
          <w:tcPr>
            <w:tcW w:w="996" w:type="dxa"/>
          </w:tcPr>
          <w:p w14:paraId="46CA8446" w14:textId="77777777" w:rsidR="001E1F54" w:rsidRPr="001E1F54" w:rsidRDefault="001E1F54" w:rsidP="00967570">
            <w:pPr>
              <w:jc w:val="center"/>
            </w:pPr>
            <w:r w:rsidRPr="001E1F54">
              <w:t>Iki 2 m.</w:t>
            </w:r>
          </w:p>
        </w:tc>
        <w:tc>
          <w:tcPr>
            <w:tcW w:w="1092" w:type="dxa"/>
          </w:tcPr>
          <w:p w14:paraId="6241523C" w14:textId="77777777" w:rsidR="001E1F54" w:rsidRPr="001E1F54" w:rsidRDefault="001E1F54" w:rsidP="00967570">
            <w:pPr>
              <w:jc w:val="center"/>
            </w:pPr>
            <w:r w:rsidRPr="001E1F54">
              <w:t>2–5 m.</w:t>
            </w:r>
          </w:p>
        </w:tc>
        <w:tc>
          <w:tcPr>
            <w:tcW w:w="1128" w:type="dxa"/>
          </w:tcPr>
          <w:p w14:paraId="7EFCBBB5" w14:textId="77777777" w:rsidR="001E1F54" w:rsidRPr="001E1F54" w:rsidRDefault="001E1F54" w:rsidP="00967570">
            <w:pPr>
              <w:jc w:val="center"/>
            </w:pPr>
            <w:r w:rsidRPr="001E1F54">
              <w:t>5–10 m.</w:t>
            </w:r>
          </w:p>
        </w:tc>
        <w:tc>
          <w:tcPr>
            <w:tcW w:w="1323" w:type="dxa"/>
          </w:tcPr>
          <w:p w14:paraId="40BA0EE2" w14:textId="77777777" w:rsidR="001E1F54" w:rsidRPr="001E1F54" w:rsidRDefault="001E1F54" w:rsidP="00967570">
            <w:pPr>
              <w:jc w:val="center"/>
            </w:pPr>
            <w:r w:rsidRPr="001E1F54">
              <w:t>10 m. ir daugiau</w:t>
            </w:r>
          </w:p>
        </w:tc>
      </w:tr>
      <w:tr w:rsidR="001E1F54" w:rsidRPr="001E1F54" w14:paraId="766AD5E3" w14:textId="77777777" w:rsidTr="00967570">
        <w:trPr>
          <w:trHeight w:val="180"/>
        </w:trPr>
        <w:tc>
          <w:tcPr>
            <w:tcW w:w="2550" w:type="dxa"/>
          </w:tcPr>
          <w:p w14:paraId="087F8217" w14:textId="77777777" w:rsidR="001E1F54" w:rsidRPr="001E1F54" w:rsidRDefault="001E1F54" w:rsidP="00967570">
            <w:pPr>
              <w:jc w:val="both"/>
            </w:pPr>
            <w:r w:rsidRPr="001E1F54">
              <w:t>Skyrininkai</w:t>
            </w:r>
          </w:p>
        </w:tc>
        <w:tc>
          <w:tcPr>
            <w:tcW w:w="996" w:type="dxa"/>
          </w:tcPr>
          <w:p w14:paraId="1EAE71F7" w14:textId="77777777" w:rsidR="001E1F54" w:rsidRPr="001E1F54" w:rsidRDefault="001E1F54" w:rsidP="00967570">
            <w:pPr>
              <w:jc w:val="center"/>
            </w:pPr>
            <w:r w:rsidRPr="001E1F54">
              <w:t>0</w:t>
            </w:r>
          </w:p>
        </w:tc>
        <w:tc>
          <w:tcPr>
            <w:tcW w:w="1092" w:type="dxa"/>
          </w:tcPr>
          <w:p w14:paraId="2556E0C1" w14:textId="77777777" w:rsidR="001E1F54" w:rsidRPr="001E1F54" w:rsidRDefault="001E1F54" w:rsidP="00967570">
            <w:pPr>
              <w:jc w:val="center"/>
            </w:pPr>
            <w:r w:rsidRPr="001E1F54">
              <w:t>1</w:t>
            </w:r>
          </w:p>
        </w:tc>
        <w:tc>
          <w:tcPr>
            <w:tcW w:w="1128" w:type="dxa"/>
          </w:tcPr>
          <w:p w14:paraId="10F925A8" w14:textId="77777777" w:rsidR="001E1F54" w:rsidRPr="001E1F54" w:rsidRDefault="001E1F54" w:rsidP="00967570">
            <w:pPr>
              <w:jc w:val="center"/>
            </w:pPr>
            <w:r w:rsidRPr="001E1F54">
              <w:t>0</w:t>
            </w:r>
          </w:p>
        </w:tc>
        <w:tc>
          <w:tcPr>
            <w:tcW w:w="1323" w:type="dxa"/>
          </w:tcPr>
          <w:p w14:paraId="412653D4" w14:textId="77777777" w:rsidR="001E1F54" w:rsidRPr="001E1F54" w:rsidRDefault="001E1F54" w:rsidP="00967570">
            <w:pPr>
              <w:jc w:val="center"/>
            </w:pPr>
            <w:r w:rsidRPr="001E1F54">
              <w:t>4</w:t>
            </w:r>
          </w:p>
        </w:tc>
      </w:tr>
      <w:tr w:rsidR="001E1F54" w:rsidRPr="001E1F54" w14:paraId="326E3BF7" w14:textId="77777777" w:rsidTr="00967570">
        <w:trPr>
          <w:trHeight w:val="180"/>
        </w:trPr>
        <w:tc>
          <w:tcPr>
            <w:tcW w:w="2550" w:type="dxa"/>
          </w:tcPr>
          <w:p w14:paraId="7B9C588D" w14:textId="77777777" w:rsidR="001E1F54" w:rsidRPr="001E1F54" w:rsidRDefault="001E1F54" w:rsidP="00967570">
            <w:pPr>
              <w:jc w:val="both"/>
            </w:pPr>
            <w:r w:rsidRPr="001E1F54">
              <w:t>Ugniagesiai gelbėtojai</w:t>
            </w:r>
          </w:p>
        </w:tc>
        <w:tc>
          <w:tcPr>
            <w:tcW w:w="996" w:type="dxa"/>
          </w:tcPr>
          <w:p w14:paraId="37FE196D" w14:textId="77777777" w:rsidR="001E1F54" w:rsidRPr="001E1F54" w:rsidRDefault="001E1F54" w:rsidP="00967570">
            <w:pPr>
              <w:jc w:val="center"/>
            </w:pPr>
            <w:r w:rsidRPr="001E1F54">
              <w:t>3</w:t>
            </w:r>
          </w:p>
        </w:tc>
        <w:tc>
          <w:tcPr>
            <w:tcW w:w="1092" w:type="dxa"/>
          </w:tcPr>
          <w:p w14:paraId="2A223C59" w14:textId="77777777" w:rsidR="001E1F54" w:rsidRPr="001E1F54" w:rsidRDefault="001E1F54" w:rsidP="00967570">
            <w:pPr>
              <w:jc w:val="center"/>
            </w:pPr>
            <w:r w:rsidRPr="001E1F54">
              <w:t>7</w:t>
            </w:r>
          </w:p>
        </w:tc>
        <w:tc>
          <w:tcPr>
            <w:tcW w:w="1128" w:type="dxa"/>
          </w:tcPr>
          <w:p w14:paraId="7E71DC53" w14:textId="77777777" w:rsidR="001E1F54" w:rsidRPr="001E1F54" w:rsidRDefault="001E1F54" w:rsidP="00967570">
            <w:pPr>
              <w:jc w:val="center"/>
            </w:pPr>
            <w:r w:rsidRPr="001E1F54">
              <w:t>8</w:t>
            </w:r>
          </w:p>
        </w:tc>
        <w:tc>
          <w:tcPr>
            <w:tcW w:w="1323" w:type="dxa"/>
          </w:tcPr>
          <w:p w14:paraId="711E4C9E" w14:textId="77777777" w:rsidR="001E1F54" w:rsidRPr="001E1F54" w:rsidRDefault="001E1F54" w:rsidP="00967570">
            <w:pPr>
              <w:jc w:val="center"/>
            </w:pPr>
            <w:r w:rsidRPr="001E1F54">
              <w:t>22</w:t>
            </w:r>
          </w:p>
        </w:tc>
      </w:tr>
    </w:tbl>
    <w:p w14:paraId="49FF423B" w14:textId="77777777" w:rsidR="001E1F54" w:rsidRPr="001E1F54" w:rsidRDefault="001E1F54" w:rsidP="001E1F54">
      <w:pPr>
        <w:jc w:val="both"/>
      </w:pPr>
    </w:p>
    <w:p w14:paraId="609CA08E" w14:textId="77777777" w:rsidR="001E1F54" w:rsidRPr="001E1F54" w:rsidRDefault="001E1F54" w:rsidP="001E1F54">
      <w:pPr>
        <w:jc w:val="both"/>
      </w:pPr>
    </w:p>
    <w:p w14:paraId="73C86098" w14:textId="77777777" w:rsidR="001E1F54" w:rsidRPr="001E1F54" w:rsidRDefault="001E1F54" w:rsidP="001E1F54">
      <w:pPr>
        <w:jc w:val="both"/>
      </w:pPr>
    </w:p>
    <w:p w14:paraId="692E8E78" w14:textId="77777777" w:rsidR="001E1F54" w:rsidRPr="001E1F54" w:rsidRDefault="001E1F54" w:rsidP="001E1F54">
      <w:pPr>
        <w:jc w:val="both"/>
      </w:pPr>
    </w:p>
    <w:p w14:paraId="3A1C771F" w14:textId="77777777" w:rsidR="001E1F54" w:rsidRPr="001E1F54" w:rsidRDefault="001E1F54" w:rsidP="001E1F54">
      <w:pPr>
        <w:jc w:val="both"/>
      </w:pPr>
      <w:r w:rsidRPr="001E1F54">
        <w:t xml:space="preserve">            </w:t>
      </w:r>
    </w:p>
    <w:p w14:paraId="7112BED2" w14:textId="77777777" w:rsidR="001E1F54" w:rsidRPr="001E1F54" w:rsidRDefault="001E1F54" w:rsidP="001E1F54">
      <w:pPr>
        <w:jc w:val="both"/>
      </w:pPr>
      <w:r w:rsidRPr="001E1F54">
        <w:t xml:space="preserve">            Vidutinis darbuotojų darbo stažas 12,40 metų. Tai parodo, kad įstaigoje maža darbuotojų kaita, dauguma darbuotojų turi ilgametę darbo patirtį.  </w:t>
      </w:r>
    </w:p>
    <w:p w14:paraId="772F60F7" w14:textId="77777777" w:rsidR="001E1F54" w:rsidRPr="00B22ECD" w:rsidRDefault="001E1F54" w:rsidP="001E1F54">
      <w:pPr>
        <w:jc w:val="both"/>
      </w:pPr>
      <w:r w:rsidRPr="001E1F54">
        <w:t xml:space="preserve">             Visi dirbantys ugniagesių komandų darbuotojai yra įgiję ugniagesio gelbėtojo kvalifikaciją, turi pažymėjimus, suteikiančius teisę vairuoti specialiąsias transporto priemones, naudojančias mėlynus ir (ar) raudonus (arba tik mėlynus) žybčiojančius švyturėlius ir (ar) specialiuosius garso signalus), yra išklausę  darbo su kvėpavimo organų apsaugos aparatais kursus,</w:t>
      </w:r>
      <w:r w:rsidRPr="00043423">
        <w:t xml:space="preserve"> ap</w:t>
      </w:r>
      <w:r w:rsidRPr="00463737">
        <w:t xml:space="preserve">mokyti ir testuoti pagal pirmosios medicininės pagalbos teikimo programą, kas du metai </w:t>
      </w:r>
      <w:r w:rsidRPr="001E1F54">
        <w:t>profilaktiškai pasitikrinę sveikatą</w:t>
      </w:r>
      <w:r w:rsidRPr="00463737">
        <w:t xml:space="preserve">. </w:t>
      </w:r>
    </w:p>
    <w:p w14:paraId="6FA7EC79" w14:textId="77777777" w:rsidR="001E1F54" w:rsidRPr="00463737" w:rsidRDefault="001E1F54" w:rsidP="001E1F54">
      <w:pPr>
        <w:jc w:val="both"/>
      </w:pPr>
      <w:r>
        <w:t xml:space="preserve">             </w:t>
      </w:r>
      <w:r w:rsidRPr="00463737">
        <w:t xml:space="preserve">Pagal galimybes tarnyba pasirūpina savo darbuotojais  nelaimingų atsitikimų atvejais darbe, pakeliui į darbą ar grįžtant iš jo. Kasmet darbuotojai apdraudžiami Darbuotojų civilinės atsakomybės draudimu,  suma 15 000 eurų vienam draudžiamajam įvykiui (mirtis dėl nelaimingo atsitikimo) ir 10 000 eurų  vienam atvejui nuo  ilgalaikių ir negrįžtamų traumų pasekmių. </w:t>
      </w:r>
    </w:p>
    <w:p w14:paraId="1827CAD5" w14:textId="77777777" w:rsidR="001E1F54" w:rsidRPr="00463737" w:rsidRDefault="001E1F54" w:rsidP="001E1F54">
      <w:pPr>
        <w:jc w:val="both"/>
      </w:pPr>
      <w:r w:rsidRPr="00463737">
        <w:t xml:space="preserve"> </w:t>
      </w:r>
      <w:r>
        <w:tab/>
      </w:r>
      <w:r w:rsidRPr="00463737">
        <w:t xml:space="preserve"> </w:t>
      </w:r>
    </w:p>
    <w:p w14:paraId="499CFE02" w14:textId="77777777" w:rsidR="001E1F54" w:rsidRPr="003C746B" w:rsidRDefault="001E1F54" w:rsidP="001E1F54">
      <w:pPr>
        <w:jc w:val="center"/>
        <w:rPr>
          <w:b/>
        </w:rPr>
      </w:pPr>
      <w:r>
        <w:rPr>
          <w:b/>
        </w:rPr>
        <w:t>IV</w:t>
      </w:r>
      <w:r w:rsidRPr="003314C6">
        <w:rPr>
          <w:b/>
        </w:rPr>
        <w:t xml:space="preserve">. TARNYBOS PARENGTIS </w:t>
      </w:r>
    </w:p>
    <w:p w14:paraId="26C96826" w14:textId="77777777" w:rsidR="001E1F54" w:rsidRPr="00463737" w:rsidRDefault="001E1F54" w:rsidP="001E1F54">
      <w:pPr>
        <w:jc w:val="both"/>
      </w:pPr>
    </w:p>
    <w:p w14:paraId="17AD2FFB" w14:textId="77777777" w:rsidR="001E1F54" w:rsidRPr="003314C6" w:rsidRDefault="001E1F54" w:rsidP="001E1F54">
      <w:pPr>
        <w:ind w:firstLine="1296"/>
        <w:jc w:val="both"/>
      </w:pPr>
      <w:r w:rsidRPr="003314C6">
        <w:t>Jurbarko rajono priešgaisrinė tarnyba turi struktūrinius padalinius – penkias ugniagesių komandas ir vieną savanorių ugniagesių rinktinę.</w:t>
      </w:r>
    </w:p>
    <w:p w14:paraId="6A16702C" w14:textId="77777777" w:rsidR="001E1F54" w:rsidRDefault="001E1F54" w:rsidP="001E1F54">
      <w:pPr>
        <w:jc w:val="both"/>
        <w:rPr>
          <w:b/>
        </w:rPr>
      </w:pPr>
    </w:p>
    <w:p w14:paraId="79DA2677" w14:textId="77777777" w:rsidR="001E1F54" w:rsidRPr="00F8679F" w:rsidRDefault="001E1F54" w:rsidP="001E1F54">
      <w:pPr>
        <w:jc w:val="both"/>
      </w:pPr>
      <w:r>
        <w:rPr>
          <w:b/>
        </w:rPr>
        <w:t xml:space="preserve">   4</w:t>
      </w:r>
      <w:r w:rsidRPr="00F8679F">
        <w:rPr>
          <w:b/>
        </w:rPr>
        <w:t>.1 lentelė.</w:t>
      </w:r>
      <w:r w:rsidRPr="00F8679F">
        <w:t xml:space="preserve"> Tarnybos struktūra</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7"/>
        <w:gridCol w:w="4896"/>
      </w:tblGrid>
      <w:tr w:rsidR="001E1F54" w:rsidRPr="00F8679F" w14:paraId="3341294B" w14:textId="77777777" w:rsidTr="00967570">
        <w:tc>
          <w:tcPr>
            <w:tcW w:w="4167" w:type="dxa"/>
            <w:shd w:val="clear" w:color="auto" w:fill="auto"/>
            <w:vAlign w:val="center"/>
          </w:tcPr>
          <w:p w14:paraId="4102A54E" w14:textId="77777777" w:rsidR="001E1F54" w:rsidRPr="00F8679F" w:rsidRDefault="001E1F54" w:rsidP="00967570">
            <w:pPr>
              <w:rPr>
                <w:b/>
              </w:rPr>
            </w:pPr>
            <w:r>
              <w:rPr>
                <w:b/>
              </w:rPr>
              <w:t xml:space="preserve">         </w:t>
            </w:r>
            <w:r w:rsidRPr="00F8679F">
              <w:rPr>
                <w:b/>
              </w:rPr>
              <w:t>Komandos pavadinimas</w:t>
            </w:r>
          </w:p>
        </w:tc>
        <w:tc>
          <w:tcPr>
            <w:tcW w:w="4896" w:type="dxa"/>
            <w:shd w:val="clear" w:color="auto" w:fill="auto"/>
            <w:vAlign w:val="center"/>
          </w:tcPr>
          <w:p w14:paraId="1D8C87C4" w14:textId="77777777" w:rsidR="001E1F54" w:rsidRPr="00F8679F" w:rsidRDefault="001E1F54" w:rsidP="00967570">
            <w:pPr>
              <w:ind w:firstLine="1296"/>
              <w:rPr>
                <w:b/>
              </w:rPr>
            </w:pPr>
            <w:r>
              <w:rPr>
                <w:b/>
              </w:rPr>
              <w:t xml:space="preserve">      </w:t>
            </w:r>
            <w:r w:rsidRPr="00F8679F">
              <w:rPr>
                <w:b/>
              </w:rPr>
              <w:t>Adresas</w:t>
            </w:r>
          </w:p>
        </w:tc>
      </w:tr>
      <w:tr w:rsidR="001E1F54" w:rsidRPr="00F8679F" w14:paraId="53414F6D" w14:textId="77777777" w:rsidTr="00967570">
        <w:trPr>
          <w:trHeight w:val="481"/>
        </w:trPr>
        <w:tc>
          <w:tcPr>
            <w:tcW w:w="4167" w:type="dxa"/>
            <w:shd w:val="clear" w:color="auto" w:fill="auto"/>
            <w:vAlign w:val="center"/>
          </w:tcPr>
          <w:p w14:paraId="65D9F9D6" w14:textId="77777777" w:rsidR="001E1F54" w:rsidRPr="00F8679F" w:rsidRDefault="001E1F54" w:rsidP="00967570">
            <w:proofErr w:type="spellStart"/>
            <w:r w:rsidRPr="00F8679F">
              <w:t>Smalininkų</w:t>
            </w:r>
            <w:proofErr w:type="spellEnd"/>
            <w:r w:rsidRPr="00F8679F">
              <w:t xml:space="preserve"> ugniagesių komanda</w:t>
            </w:r>
          </w:p>
        </w:tc>
        <w:tc>
          <w:tcPr>
            <w:tcW w:w="4896" w:type="dxa"/>
            <w:shd w:val="clear" w:color="auto" w:fill="auto"/>
            <w:vAlign w:val="center"/>
          </w:tcPr>
          <w:p w14:paraId="76526D8A" w14:textId="77777777" w:rsidR="001E1F54" w:rsidRPr="00F8679F" w:rsidRDefault="001E1F54" w:rsidP="00967570">
            <w:r>
              <w:t xml:space="preserve">Darželio g. 9, </w:t>
            </w:r>
            <w:proofErr w:type="spellStart"/>
            <w:r>
              <w:t>Smalininkai</w:t>
            </w:r>
            <w:proofErr w:type="spellEnd"/>
            <w:r w:rsidRPr="00F8679F">
              <w:t>, Jurbarko r.</w:t>
            </w:r>
            <w:r>
              <w:t xml:space="preserve"> sav.</w:t>
            </w:r>
          </w:p>
        </w:tc>
      </w:tr>
      <w:tr w:rsidR="001E1F54" w:rsidRPr="00F8679F" w14:paraId="1C891012" w14:textId="77777777" w:rsidTr="00967570">
        <w:trPr>
          <w:trHeight w:val="417"/>
        </w:trPr>
        <w:tc>
          <w:tcPr>
            <w:tcW w:w="4167" w:type="dxa"/>
            <w:shd w:val="clear" w:color="auto" w:fill="auto"/>
            <w:vAlign w:val="center"/>
          </w:tcPr>
          <w:p w14:paraId="0B90F206" w14:textId="77777777" w:rsidR="001E1F54" w:rsidRPr="00F8679F" w:rsidRDefault="001E1F54" w:rsidP="00967570">
            <w:r w:rsidRPr="00F8679F">
              <w:t>Eržvilko ugniagesių komanda</w:t>
            </w:r>
          </w:p>
        </w:tc>
        <w:tc>
          <w:tcPr>
            <w:tcW w:w="4896" w:type="dxa"/>
            <w:shd w:val="clear" w:color="auto" w:fill="auto"/>
            <w:vAlign w:val="center"/>
          </w:tcPr>
          <w:p w14:paraId="52A19975" w14:textId="77777777" w:rsidR="001E1F54" w:rsidRPr="00F8679F" w:rsidRDefault="001E1F54" w:rsidP="00967570">
            <w:r w:rsidRPr="00F8679F">
              <w:t>Tauragės g</w:t>
            </w:r>
            <w:r>
              <w:t>. 3, Eržvilkas, Jurbarko r. sav.</w:t>
            </w:r>
          </w:p>
        </w:tc>
      </w:tr>
      <w:tr w:rsidR="001E1F54" w:rsidRPr="00F8679F" w14:paraId="23FE333C" w14:textId="77777777" w:rsidTr="00967570">
        <w:trPr>
          <w:trHeight w:val="396"/>
        </w:trPr>
        <w:tc>
          <w:tcPr>
            <w:tcW w:w="4167" w:type="dxa"/>
            <w:shd w:val="clear" w:color="auto" w:fill="auto"/>
            <w:vAlign w:val="center"/>
          </w:tcPr>
          <w:p w14:paraId="513A51F6" w14:textId="77777777" w:rsidR="001E1F54" w:rsidRPr="00F8679F" w:rsidRDefault="001E1F54" w:rsidP="00967570">
            <w:r w:rsidRPr="00F8679F">
              <w:t>Raudonės ugniagesių komanda</w:t>
            </w:r>
          </w:p>
        </w:tc>
        <w:tc>
          <w:tcPr>
            <w:tcW w:w="4896" w:type="dxa"/>
            <w:shd w:val="clear" w:color="auto" w:fill="auto"/>
            <w:vAlign w:val="center"/>
          </w:tcPr>
          <w:p w14:paraId="456738E3" w14:textId="77777777" w:rsidR="001E1F54" w:rsidRPr="00F8679F" w:rsidRDefault="001E1F54" w:rsidP="00967570">
            <w:r>
              <w:t>Tvenkinių g. 14, Raudonė</w:t>
            </w:r>
            <w:r w:rsidRPr="00F8679F">
              <w:t>, Jurbarko r.</w:t>
            </w:r>
            <w:r>
              <w:t xml:space="preserve"> sav.</w:t>
            </w:r>
          </w:p>
        </w:tc>
      </w:tr>
      <w:tr w:rsidR="001E1F54" w:rsidRPr="00F8679F" w14:paraId="07A262D0" w14:textId="77777777" w:rsidTr="00967570">
        <w:tc>
          <w:tcPr>
            <w:tcW w:w="4167" w:type="dxa"/>
            <w:shd w:val="clear" w:color="auto" w:fill="auto"/>
            <w:vAlign w:val="center"/>
          </w:tcPr>
          <w:p w14:paraId="6A00454F" w14:textId="77777777" w:rsidR="001E1F54" w:rsidRPr="00F8679F" w:rsidRDefault="001E1F54" w:rsidP="00967570">
            <w:r w:rsidRPr="00F8679F">
              <w:t>Šimkaičių ugniagesių komanda</w:t>
            </w:r>
          </w:p>
        </w:tc>
        <w:tc>
          <w:tcPr>
            <w:tcW w:w="4896" w:type="dxa"/>
            <w:shd w:val="clear" w:color="auto" w:fill="auto"/>
            <w:vAlign w:val="center"/>
          </w:tcPr>
          <w:p w14:paraId="276FD09A" w14:textId="77777777" w:rsidR="001E1F54" w:rsidRPr="00F8679F" w:rsidRDefault="001E1F54" w:rsidP="00967570">
            <w:proofErr w:type="spellStart"/>
            <w:r w:rsidRPr="00F8679F">
              <w:t>J.Žemaičio</w:t>
            </w:r>
            <w:proofErr w:type="spellEnd"/>
            <w:r w:rsidRPr="00F8679F">
              <w:t xml:space="preserve"> g. </w:t>
            </w:r>
            <w:r>
              <w:t xml:space="preserve">60, </w:t>
            </w:r>
            <w:proofErr w:type="spellStart"/>
            <w:r>
              <w:t>Kniečių</w:t>
            </w:r>
            <w:proofErr w:type="spellEnd"/>
            <w:r>
              <w:t xml:space="preserve">  k., Šimkaičių  sen., Jurbarko r. sav.</w:t>
            </w:r>
          </w:p>
        </w:tc>
      </w:tr>
      <w:tr w:rsidR="001E1F54" w:rsidRPr="00F8679F" w14:paraId="63F8EF9A" w14:textId="77777777" w:rsidTr="00967570">
        <w:tc>
          <w:tcPr>
            <w:tcW w:w="4167" w:type="dxa"/>
            <w:shd w:val="clear" w:color="auto" w:fill="auto"/>
            <w:vAlign w:val="center"/>
          </w:tcPr>
          <w:p w14:paraId="7BB5883F" w14:textId="77777777" w:rsidR="001E1F54" w:rsidRPr="00F8679F" w:rsidRDefault="001E1F54" w:rsidP="00967570">
            <w:r w:rsidRPr="00F8679F">
              <w:t>Juodaičių ugniagesių komanda</w:t>
            </w:r>
          </w:p>
        </w:tc>
        <w:tc>
          <w:tcPr>
            <w:tcW w:w="4896" w:type="dxa"/>
            <w:shd w:val="clear" w:color="auto" w:fill="auto"/>
            <w:vAlign w:val="center"/>
          </w:tcPr>
          <w:p w14:paraId="7E38CC0C" w14:textId="77777777" w:rsidR="001E1F54" w:rsidRPr="00F8679F" w:rsidRDefault="001E1F54" w:rsidP="00967570">
            <w:r w:rsidRPr="00F8679F">
              <w:t xml:space="preserve">Aušros g. 12, Juodaičių </w:t>
            </w:r>
            <w:r>
              <w:t xml:space="preserve"> </w:t>
            </w:r>
            <w:r w:rsidRPr="00F8679F">
              <w:t>k.,</w:t>
            </w:r>
            <w:r>
              <w:t xml:space="preserve"> Juodaičių sen.,</w:t>
            </w:r>
            <w:r w:rsidRPr="00F8679F">
              <w:t xml:space="preserve"> Jurbarko r.</w:t>
            </w:r>
            <w:r>
              <w:t xml:space="preserve"> sav.</w:t>
            </w:r>
          </w:p>
        </w:tc>
      </w:tr>
      <w:tr w:rsidR="001E1F54" w:rsidRPr="00F8679F" w14:paraId="52B6235D" w14:textId="77777777" w:rsidTr="00967570">
        <w:tc>
          <w:tcPr>
            <w:tcW w:w="4167" w:type="dxa"/>
            <w:shd w:val="clear" w:color="auto" w:fill="auto"/>
            <w:vAlign w:val="center"/>
          </w:tcPr>
          <w:p w14:paraId="600CE1E7" w14:textId="77777777" w:rsidR="001E1F54" w:rsidRPr="00F8679F" w:rsidRDefault="001E1F54" w:rsidP="00967570">
            <w:r w:rsidRPr="00F8679F">
              <w:t>Viešvilės savanorių ugniagesių rinktinė</w:t>
            </w:r>
          </w:p>
        </w:tc>
        <w:tc>
          <w:tcPr>
            <w:tcW w:w="4896" w:type="dxa"/>
            <w:shd w:val="clear" w:color="auto" w:fill="auto"/>
            <w:vAlign w:val="center"/>
          </w:tcPr>
          <w:p w14:paraId="69433787" w14:textId="77777777" w:rsidR="001E1F54" w:rsidRPr="00F8679F" w:rsidRDefault="001E1F54" w:rsidP="00967570">
            <w:r w:rsidRPr="00F8679F">
              <w:t>Klaipėdos g. 99,</w:t>
            </w:r>
            <w:r>
              <w:t xml:space="preserve"> Viešvilė</w:t>
            </w:r>
            <w:r w:rsidRPr="00F8679F">
              <w:t>, Jurbarko r.</w:t>
            </w:r>
            <w:r>
              <w:t xml:space="preserve"> sav.</w:t>
            </w:r>
          </w:p>
        </w:tc>
      </w:tr>
    </w:tbl>
    <w:p w14:paraId="30778126" w14:textId="77777777" w:rsidR="001E1F54" w:rsidRDefault="001E1F54" w:rsidP="001E1F54">
      <w:pPr>
        <w:ind w:firstLine="1296"/>
        <w:jc w:val="both"/>
      </w:pPr>
    </w:p>
    <w:p w14:paraId="73A26AE4" w14:textId="77777777" w:rsidR="001E1F54" w:rsidRPr="00F8679F" w:rsidRDefault="001E1F54" w:rsidP="001E1F54">
      <w:pPr>
        <w:ind w:firstLine="1296"/>
        <w:jc w:val="both"/>
      </w:pPr>
      <w:r w:rsidRPr="00F8679F">
        <w:lastRenderedPageBreak/>
        <w:t xml:space="preserve"> </w:t>
      </w:r>
      <w:r>
        <w:t>Ugniagesių komandos nėra juridiniai asmenys</w:t>
      </w:r>
      <w:r w:rsidRPr="004F5CD7">
        <w:t xml:space="preserve"> ir veikia Tarnybos, kaip juridinio asmens, vardu pagal Tarnybos nuostatus ir Tarnybos viršininko suteiktus įgaliojimus.</w:t>
      </w:r>
    </w:p>
    <w:p w14:paraId="38EB8FBC" w14:textId="77777777" w:rsidR="001E1F54" w:rsidRPr="00F8679F" w:rsidRDefault="001E1F54" w:rsidP="001E1F54">
      <w:pPr>
        <w:ind w:firstLine="1296"/>
        <w:jc w:val="both"/>
      </w:pPr>
    </w:p>
    <w:p w14:paraId="3FF5F025" w14:textId="77777777" w:rsidR="001E1F54" w:rsidRDefault="001E1F54" w:rsidP="00846540">
      <w:pPr>
        <w:ind w:firstLine="1296"/>
        <w:jc w:val="both"/>
        <w:rPr>
          <w:b/>
        </w:rPr>
      </w:pPr>
      <w:r>
        <w:rPr>
          <w:b/>
        </w:rPr>
        <w:t xml:space="preserve">                    </w:t>
      </w:r>
    </w:p>
    <w:p w14:paraId="590A94E8" w14:textId="77777777" w:rsidR="001E1F54" w:rsidRPr="00F76DDB" w:rsidRDefault="001E1F54" w:rsidP="001E1F54">
      <w:pPr>
        <w:ind w:firstLine="1296"/>
        <w:jc w:val="both"/>
        <w:rPr>
          <w:b/>
        </w:rPr>
      </w:pPr>
      <w:r>
        <w:rPr>
          <w:b/>
        </w:rPr>
        <w:t xml:space="preserve">          </w:t>
      </w:r>
      <w:r w:rsidRPr="00F76DDB">
        <w:rPr>
          <w:b/>
        </w:rPr>
        <w:t xml:space="preserve"> </w:t>
      </w:r>
      <w:r>
        <w:rPr>
          <w:b/>
        </w:rPr>
        <w:t xml:space="preserve">V. </w:t>
      </w:r>
      <w:r w:rsidRPr="00F76DDB">
        <w:rPr>
          <w:b/>
        </w:rPr>
        <w:t xml:space="preserve"> GAISRŲ IR GELBĖJIMO DARBŲ STATISTIKA</w:t>
      </w:r>
    </w:p>
    <w:p w14:paraId="05FF5D7B" w14:textId="77777777" w:rsidR="001E1F54" w:rsidRDefault="001E1F54" w:rsidP="001E1F54">
      <w:pPr>
        <w:jc w:val="both"/>
      </w:pPr>
    </w:p>
    <w:p w14:paraId="30B1D8F4" w14:textId="77777777" w:rsidR="001E1F54" w:rsidRPr="001E1F54" w:rsidRDefault="001E1F54" w:rsidP="001E1F54">
      <w:pPr>
        <w:jc w:val="both"/>
      </w:pPr>
      <w:r>
        <w:t xml:space="preserve">              </w:t>
      </w:r>
      <w:r w:rsidRPr="003E0052">
        <w:t xml:space="preserve">Tarnybos ugniagesiai gelbėtojai į incidentus </w:t>
      </w:r>
      <w:r>
        <w:t>2023</w:t>
      </w:r>
      <w:r w:rsidRPr="00E22297">
        <w:t xml:space="preserve"> m. buvo išvykę </w:t>
      </w:r>
      <w:r w:rsidRPr="004F5302">
        <w:t>160</w:t>
      </w:r>
      <w:r>
        <w:t xml:space="preserve"> kartų</w:t>
      </w:r>
      <w:r w:rsidRPr="00E22297">
        <w:t>.</w:t>
      </w:r>
      <w:r>
        <w:t xml:space="preserve"> Lyginant su 2022 </w:t>
      </w:r>
      <w:r w:rsidRPr="001E1F54">
        <w:t>metais, (163 išvykimai) skaičius sumažėjo 1,84 % .</w:t>
      </w:r>
    </w:p>
    <w:p w14:paraId="31DCD4FE" w14:textId="77777777" w:rsidR="001E1F54" w:rsidRPr="001E1F54" w:rsidRDefault="001E1F54" w:rsidP="001E1F54">
      <w:pPr>
        <w:jc w:val="both"/>
      </w:pPr>
      <w:r w:rsidRPr="001E1F54">
        <w:t xml:space="preserve">    </w:t>
      </w:r>
    </w:p>
    <w:p w14:paraId="7FE3F1A1" w14:textId="77777777" w:rsidR="001E1F54" w:rsidRDefault="001E1F54" w:rsidP="001E1F54">
      <w:pPr>
        <w:jc w:val="both"/>
      </w:pPr>
      <w:r>
        <w:t xml:space="preserve">         </w:t>
      </w:r>
      <w:r w:rsidRPr="00E22297">
        <w:rPr>
          <w:b/>
        </w:rPr>
        <w:t xml:space="preserve">5.1 </w:t>
      </w:r>
      <w:r>
        <w:rPr>
          <w:b/>
        </w:rPr>
        <w:t xml:space="preserve">lentelė. </w:t>
      </w:r>
      <w:r w:rsidRPr="00E22297">
        <w:t xml:space="preserve"> Ugniagesių komandų išvykimai</w:t>
      </w:r>
      <w:r>
        <w:t xml:space="preserve"> į incidentus 2023</w:t>
      </w:r>
      <w:r w:rsidRPr="00E22297">
        <w:t xml:space="preserve"> m. </w:t>
      </w:r>
      <w: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1134"/>
        <w:gridCol w:w="1701"/>
        <w:gridCol w:w="1417"/>
        <w:gridCol w:w="1418"/>
        <w:gridCol w:w="1417"/>
      </w:tblGrid>
      <w:tr w:rsidR="001E1F54" w:rsidRPr="00E22297" w14:paraId="4910C119" w14:textId="77777777" w:rsidTr="00967570">
        <w:trPr>
          <w:trHeight w:val="183"/>
        </w:trPr>
        <w:tc>
          <w:tcPr>
            <w:tcW w:w="675" w:type="dxa"/>
            <w:vMerge w:val="restart"/>
            <w:shd w:val="clear" w:color="auto" w:fill="auto"/>
          </w:tcPr>
          <w:p w14:paraId="66B9BA20" w14:textId="77777777" w:rsidR="001E1F54" w:rsidRPr="00E22297" w:rsidRDefault="001E1F54" w:rsidP="00967570">
            <w:pPr>
              <w:jc w:val="both"/>
            </w:pPr>
            <w:proofErr w:type="spellStart"/>
            <w:r w:rsidRPr="00E22297">
              <w:t>Eil.Nr</w:t>
            </w:r>
            <w:proofErr w:type="spellEnd"/>
            <w:r w:rsidRPr="00E22297">
              <w:t xml:space="preserve">. </w:t>
            </w:r>
          </w:p>
        </w:tc>
        <w:tc>
          <w:tcPr>
            <w:tcW w:w="1985" w:type="dxa"/>
            <w:vMerge w:val="restart"/>
            <w:shd w:val="clear" w:color="auto" w:fill="auto"/>
          </w:tcPr>
          <w:p w14:paraId="7E265B93" w14:textId="77777777" w:rsidR="001E1F54" w:rsidRPr="00E22297" w:rsidRDefault="001E1F54" w:rsidP="00967570">
            <w:pPr>
              <w:jc w:val="both"/>
            </w:pPr>
            <w:r w:rsidRPr="00E22297">
              <w:t>UK pavadinimas</w:t>
            </w:r>
          </w:p>
        </w:tc>
        <w:tc>
          <w:tcPr>
            <w:tcW w:w="1134" w:type="dxa"/>
            <w:vMerge w:val="restart"/>
            <w:shd w:val="clear" w:color="auto" w:fill="auto"/>
          </w:tcPr>
          <w:p w14:paraId="20942392" w14:textId="77777777" w:rsidR="001E1F54" w:rsidRPr="00506DAC" w:rsidRDefault="001E1F54" w:rsidP="00967570">
            <w:pPr>
              <w:jc w:val="both"/>
              <w:rPr>
                <w:b/>
              </w:rPr>
            </w:pPr>
            <w:r w:rsidRPr="00506DAC">
              <w:rPr>
                <w:b/>
              </w:rPr>
              <w:t>Gaisrų skaičius</w:t>
            </w:r>
          </w:p>
        </w:tc>
        <w:tc>
          <w:tcPr>
            <w:tcW w:w="3118" w:type="dxa"/>
            <w:gridSpan w:val="2"/>
            <w:shd w:val="clear" w:color="auto" w:fill="auto"/>
          </w:tcPr>
          <w:p w14:paraId="6E25539B" w14:textId="77777777" w:rsidR="001E1F54" w:rsidRPr="00E22297" w:rsidRDefault="001E1F54" w:rsidP="00967570">
            <w:pPr>
              <w:jc w:val="both"/>
            </w:pPr>
            <w:r w:rsidRPr="00E22297">
              <w:t>Gaisrų gesinimas</w:t>
            </w:r>
          </w:p>
        </w:tc>
        <w:tc>
          <w:tcPr>
            <w:tcW w:w="1418" w:type="dxa"/>
            <w:vMerge w:val="restart"/>
            <w:shd w:val="clear" w:color="auto" w:fill="auto"/>
          </w:tcPr>
          <w:p w14:paraId="29054AA9" w14:textId="77777777" w:rsidR="001E1F54" w:rsidRPr="00506DAC" w:rsidRDefault="001E1F54" w:rsidP="00967570">
            <w:pPr>
              <w:jc w:val="both"/>
              <w:rPr>
                <w:b/>
              </w:rPr>
            </w:pPr>
            <w:r w:rsidRPr="00506DAC">
              <w:rPr>
                <w:b/>
              </w:rPr>
              <w:t>Gelbėjimo darbai</w:t>
            </w:r>
          </w:p>
        </w:tc>
        <w:tc>
          <w:tcPr>
            <w:tcW w:w="1417" w:type="dxa"/>
            <w:vMerge w:val="restart"/>
            <w:shd w:val="clear" w:color="auto" w:fill="auto"/>
          </w:tcPr>
          <w:p w14:paraId="4B0DF7DB" w14:textId="77777777" w:rsidR="001E1F54" w:rsidRPr="00506DAC" w:rsidRDefault="001E1F54" w:rsidP="00967570">
            <w:pPr>
              <w:jc w:val="both"/>
              <w:rPr>
                <w:b/>
              </w:rPr>
            </w:pPr>
            <w:r w:rsidRPr="00506DAC">
              <w:rPr>
                <w:b/>
              </w:rPr>
              <w:t>Išvykimai</w:t>
            </w:r>
          </w:p>
          <w:p w14:paraId="71EA6AD1" w14:textId="77777777" w:rsidR="001E1F54" w:rsidRPr="00506DAC" w:rsidRDefault="001E1F54" w:rsidP="00967570">
            <w:pPr>
              <w:jc w:val="both"/>
              <w:rPr>
                <w:b/>
              </w:rPr>
            </w:pPr>
            <w:r w:rsidRPr="00506DAC">
              <w:rPr>
                <w:b/>
              </w:rPr>
              <w:t>iš viso</w:t>
            </w:r>
          </w:p>
        </w:tc>
      </w:tr>
      <w:tr w:rsidR="001E1F54" w:rsidRPr="00E22297" w14:paraId="789151DB" w14:textId="77777777" w:rsidTr="00967570">
        <w:trPr>
          <w:trHeight w:val="100"/>
        </w:trPr>
        <w:tc>
          <w:tcPr>
            <w:tcW w:w="675" w:type="dxa"/>
            <w:vMerge/>
            <w:shd w:val="clear" w:color="auto" w:fill="auto"/>
          </w:tcPr>
          <w:p w14:paraId="22CCA896" w14:textId="77777777" w:rsidR="001E1F54" w:rsidRPr="00E22297" w:rsidRDefault="001E1F54" w:rsidP="00967570">
            <w:pPr>
              <w:jc w:val="both"/>
            </w:pPr>
          </w:p>
        </w:tc>
        <w:tc>
          <w:tcPr>
            <w:tcW w:w="1985" w:type="dxa"/>
            <w:vMerge/>
            <w:shd w:val="clear" w:color="auto" w:fill="auto"/>
          </w:tcPr>
          <w:p w14:paraId="206C476E" w14:textId="77777777" w:rsidR="001E1F54" w:rsidRPr="00E22297" w:rsidRDefault="001E1F54" w:rsidP="00967570">
            <w:pPr>
              <w:jc w:val="both"/>
            </w:pPr>
          </w:p>
        </w:tc>
        <w:tc>
          <w:tcPr>
            <w:tcW w:w="1134" w:type="dxa"/>
            <w:vMerge/>
            <w:shd w:val="clear" w:color="auto" w:fill="auto"/>
          </w:tcPr>
          <w:p w14:paraId="74FCFEA1" w14:textId="77777777" w:rsidR="001E1F54" w:rsidRPr="00E22297" w:rsidRDefault="001E1F54" w:rsidP="00967570">
            <w:pPr>
              <w:jc w:val="both"/>
            </w:pPr>
          </w:p>
        </w:tc>
        <w:tc>
          <w:tcPr>
            <w:tcW w:w="1701" w:type="dxa"/>
            <w:shd w:val="clear" w:color="auto" w:fill="auto"/>
          </w:tcPr>
          <w:p w14:paraId="28C1651E" w14:textId="77777777" w:rsidR="001E1F54" w:rsidRPr="00E22297" w:rsidRDefault="001E1F54" w:rsidP="00967570">
            <w:pPr>
              <w:jc w:val="both"/>
            </w:pPr>
            <w:r w:rsidRPr="00E22297">
              <w:t>Gyvenamajam sektoriuje</w:t>
            </w:r>
          </w:p>
        </w:tc>
        <w:tc>
          <w:tcPr>
            <w:tcW w:w="1417" w:type="dxa"/>
            <w:shd w:val="clear" w:color="auto" w:fill="auto"/>
          </w:tcPr>
          <w:p w14:paraId="1E5108D7" w14:textId="77777777" w:rsidR="001E1F54" w:rsidRPr="00E22297" w:rsidRDefault="001E1F54" w:rsidP="00967570">
            <w:pPr>
              <w:jc w:val="both"/>
            </w:pPr>
            <w:r w:rsidRPr="00E22297">
              <w:t>Atviroje teritorijoje</w:t>
            </w:r>
          </w:p>
        </w:tc>
        <w:tc>
          <w:tcPr>
            <w:tcW w:w="1418" w:type="dxa"/>
            <w:vMerge/>
            <w:shd w:val="clear" w:color="auto" w:fill="auto"/>
          </w:tcPr>
          <w:p w14:paraId="25CCEAE3" w14:textId="77777777" w:rsidR="001E1F54" w:rsidRPr="00E22297" w:rsidRDefault="001E1F54" w:rsidP="00967570">
            <w:pPr>
              <w:jc w:val="both"/>
            </w:pPr>
          </w:p>
        </w:tc>
        <w:tc>
          <w:tcPr>
            <w:tcW w:w="1417" w:type="dxa"/>
            <w:vMerge/>
            <w:shd w:val="clear" w:color="auto" w:fill="auto"/>
          </w:tcPr>
          <w:p w14:paraId="415BC495" w14:textId="77777777" w:rsidR="001E1F54" w:rsidRPr="00E22297" w:rsidRDefault="001E1F54" w:rsidP="00967570">
            <w:pPr>
              <w:jc w:val="both"/>
            </w:pPr>
          </w:p>
        </w:tc>
      </w:tr>
      <w:tr w:rsidR="001E1F54" w:rsidRPr="00E22297" w14:paraId="50D0A5EC" w14:textId="77777777" w:rsidTr="00967570">
        <w:tc>
          <w:tcPr>
            <w:tcW w:w="675" w:type="dxa"/>
            <w:shd w:val="clear" w:color="auto" w:fill="auto"/>
          </w:tcPr>
          <w:p w14:paraId="79FE3491" w14:textId="77777777" w:rsidR="001E1F54" w:rsidRPr="001E1F54" w:rsidRDefault="001E1F54" w:rsidP="00967570">
            <w:pPr>
              <w:jc w:val="both"/>
            </w:pPr>
            <w:r w:rsidRPr="001E1F54">
              <w:t>1.</w:t>
            </w:r>
          </w:p>
        </w:tc>
        <w:tc>
          <w:tcPr>
            <w:tcW w:w="1985" w:type="dxa"/>
            <w:shd w:val="clear" w:color="auto" w:fill="auto"/>
          </w:tcPr>
          <w:p w14:paraId="2833A22D" w14:textId="77777777" w:rsidR="001E1F54" w:rsidRPr="001E1F54" w:rsidRDefault="001E1F54" w:rsidP="00967570">
            <w:pPr>
              <w:jc w:val="both"/>
            </w:pPr>
            <w:r w:rsidRPr="001E1F54">
              <w:t>Eržvilko UK</w:t>
            </w:r>
          </w:p>
        </w:tc>
        <w:tc>
          <w:tcPr>
            <w:tcW w:w="1134" w:type="dxa"/>
            <w:shd w:val="clear" w:color="auto" w:fill="auto"/>
          </w:tcPr>
          <w:p w14:paraId="5FE169CB" w14:textId="77777777" w:rsidR="001E1F54" w:rsidRPr="00E22297" w:rsidRDefault="001E1F54" w:rsidP="00967570">
            <w:pPr>
              <w:jc w:val="center"/>
            </w:pPr>
            <w:r>
              <w:t>13</w:t>
            </w:r>
          </w:p>
        </w:tc>
        <w:tc>
          <w:tcPr>
            <w:tcW w:w="1701" w:type="dxa"/>
            <w:shd w:val="clear" w:color="auto" w:fill="auto"/>
          </w:tcPr>
          <w:p w14:paraId="65A47B98" w14:textId="77777777" w:rsidR="001E1F54" w:rsidRPr="00E22297" w:rsidRDefault="001E1F54" w:rsidP="00967570">
            <w:pPr>
              <w:jc w:val="center"/>
            </w:pPr>
            <w:r>
              <w:t>9</w:t>
            </w:r>
          </w:p>
        </w:tc>
        <w:tc>
          <w:tcPr>
            <w:tcW w:w="1417" w:type="dxa"/>
            <w:shd w:val="clear" w:color="auto" w:fill="auto"/>
          </w:tcPr>
          <w:p w14:paraId="722650CE" w14:textId="77777777" w:rsidR="001E1F54" w:rsidRPr="00E22297" w:rsidRDefault="001E1F54" w:rsidP="00967570">
            <w:pPr>
              <w:jc w:val="center"/>
            </w:pPr>
            <w:r>
              <w:t>4</w:t>
            </w:r>
          </w:p>
        </w:tc>
        <w:tc>
          <w:tcPr>
            <w:tcW w:w="1418" w:type="dxa"/>
            <w:shd w:val="clear" w:color="auto" w:fill="auto"/>
          </w:tcPr>
          <w:p w14:paraId="42F6DFD4" w14:textId="77777777" w:rsidR="001E1F54" w:rsidRPr="00E22297" w:rsidRDefault="001E1F54" w:rsidP="00967570">
            <w:pPr>
              <w:jc w:val="center"/>
            </w:pPr>
            <w:r>
              <w:t>12</w:t>
            </w:r>
          </w:p>
        </w:tc>
        <w:tc>
          <w:tcPr>
            <w:tcW w:w="1417" w:type="dxa"/>
            <w:shd w:val="clear" w:color="auto" w:fill="auto"/>
          </w:tcPr>
          <w:p w14:paraId="13F59E90" w14:textId="77777777" w:rsidR="001E1F54" w:rsidRPr="00E22297" w:rsidRDefault="001E1F54" w:rsidP="00967570">
            <w:pPr>
              <w:jc w:val="center"/>
            </w:pPr>
            <w:r>
              <w:t>25</w:t>
            </w:r>
          </w:p>
        </w:tc>
      </w:tr>
      <w:tr w:rsidR="001E1F54" w:rsidRPr="00E22297" w14:paraId="370A3FB1" w14:textId="77777777" w:rsidTr="00967570">
        <w:tc>
          <w:tcPr>
            <w:tcW w:w="675" w:type="dxa"/>
            <w:shd w:val="clear" w:color="auto" w:fill="auto"/>
          </w:tcPr>
          <w:p w14:paraId="6F7A1DA2" w14:textId="77777777" w:rsidR="001E1F54" w:rsidRPr="001E1F54" w:rsidRDefault="001E1F54" w:rsidP="00967570">
            <w:pPr>
              <w:jc w:val="both"/>
            </w:pPr>
            <w:r w:rsidRPr="001E1F54">
              <w:t>2.</w:t>
            </w:r>
          </w:p>
        </w:tc>
        <w:tc>
          <w:tcPr>
            <w:tcW w:w="1985" w:type="dxa"/>
            <w:shd w:val="clear" w:color="auto" w:fill="auto"/>
          </w:tcPr>
          <w:p w14:paraId="3ACFB3F5" w14:textId="77777777" w:rsidR="001E1F54" w:rsidRPr="001E1F54" w:rsidRDefault="001E1F54" w:rsidP="00967570">
            <w:pPr>
              <w:jc w:val="both"/>
            </w:pPr>
            <w:r w:rsidRPr="001E1F54">
              <w:t>Juodaičių UK</w:t>
            </w:r>
          </w:p>
        </w:tc>
        <w:tc>
          <w:tcPr>
            <w:tcW w:w="1134" w:type="dxa"/>
            <w:shd w:val="clear" w:color="auto" w:fill="auto"/>
          </w:tcPr>
          <w:p w14:paraId="4D378B41" w14:textId="77777777" w:rsidR="001E1F54" w:rsidRPr="00E22297" w:rsidRDefault="001E1F54" w:rsidP="00967570">
            <w:pPr>
              <w:jc w:val="center"/>
            </w:pPr>
            <w:r>
              <w:t>8</w:t>
            </w:r>
          </w:p>
        </w:tc>
        <w:tc>
          <w:tcPr>
            <w:tcW w:w="1701" w:type="dxa"/>
            <w:shd w:val="clear" w:color="auto" w:fill="auto"/>
          </w:tcPr>
          <w:p w14:paraId="66E620DE" w14:textId="77777777" w:rsidR="001E1F54" w:rsidRPr="00E22297" w:rsidRDefault="001E1F54" w:rsidP="00967570">
            <w:pPr>
              <w:jc w:val="center"/>
            </w:pPr>
            <w:r>
              <w:t>5</w:t>
            </w:r>
          </w:p>
        </w:tc>
        <w:tc>
          <w:tcPr>
            <w:tcW w:w="1417" w:type="dxa"/>
            <w:shd w:val="clear" w:color="auto" w:fill="auto"/>
          </w:tcPr>
          <w:p w14:paraId="2587BFD7" w14:textId="77777777" w:rsidR="001E1F54" w:rsidRPr="00E22297" w:rsidRDefault="001E1F54" w:rsidP="00967570">
            <w:pPr>
              <w:jc w:val="center"/>
            </w:pPr>
            <w:r>
              <w:t>3</w:t>
            </w:r>
          </w:p>
        </w:tc>
        <w:tc>
          <w:tcPr>
            <w:tcW w:w="1418" w:type="dxa"/>
            <w:shd w:val="clear" w:color="auto" w:fill="auto"/>
          </w:tcPr>
          <w:p w14:paraId="63D750C1" w14:textId="77777777" w:rsidR="001E1F54" w:rsidRPr="00E22297" w:rsidRDefault="001E1F54" w:rsidP="00967570">
            <w:pPr>
              <w:jc w:val="center"/>
            </w:pPr>
            <w:r>
              <w:t>13</w:t>
            </w:r>
          </w:p>
        </w:tc>
        <w:tc>
          <w:tcPr>
            <w:tcW w:w="1417" w:type="dxa"/>
            <w:shd w:val="clear" w:color="auto" w:fill="auto"/>
          </w:tcPr>
          <w:p w14:paraId="5641D80D" w14:textId="77777777" w:rsidR="001E1F54" w:rsidRPr="00E22297" w:rsidRDefault="001E1F54" w:rsidP="00967570">
            <w:pPr>
              <w:jc w:val="center"/>
            </w:pPr>
            <w:r>
              <w:t>21</w:t>
            </w:r>
          </w:p>
        </w:tc>
      </w:tr>
      <w:tr w:rsidR="001E1F54" w:rsidRPr="00E22297" w14:paraId="4BD30A21" w14:textId="77777777" w:rsidTr="00967570">
        <w:tc>
          <w:tcPr>
            <w:tcW w:w="675" w:type="dxa"/>
            <w:shd w:val="clear" w:color="auto" w:fill="auto"/>
          </w:tcPr>
          <w:p w14:paraId="1F3A4265" w14:textId="77777777" w:rsidR="001E1F54" w:rsidRPr="001E1F54" w:rsidRDefault="001E1F54" w:rsidP="00967570">
            <w:pPr>
              <w:jc w:val="both"/>
            </w:pPr>
            <w:r w:rsidRPr="001E1F54">
              <w:t>3.</w:t>
            </w:r>
          </w:p>
        </w:tc>
        <w:tc>
          <w:tcPr>
            <w:tcW w:w="1985" w:type="dxa"/>
            <w:shd w:val="clear" w:color="auto" w:fill="auto"/>
          </w:tcPr>
          <w:p w14:paraId="1911CF0C" w14:textId="77777777" w:rsidR="001E1F54" w:rsidRPr="001E1F54" w:rsidRDefault="001E1F54" w:rsidP="00967570">
            <w:pPr>
              <w:jc w:val="both"/>
            </w:pPr>
            <w:r w:rsidRPr="001E1F54">
              <w:t>Raudonės UK</w:t>
            </w:r>
          </w:p>
        </w:tc>
        <w:tc>
          <w:tcPr>
            <w:tcW w:w="1134" w:type="dxa"/>
            <w:shd w:val="clear" w:color="auto" w:fill="auto"/>
          </w:tcPr>
          <w:p w14:paraId="5B40B53B" w14:textId="77777777" w:rsidR="001E1F54" w:rsidRPr="00E22297" w:rsidRDefault="001E1F54" w:rsidP="00967570">
            <w:pPr>
              <w:jc w:val="center"/>
            </w:pPr>
            <w:r>
              <w:t>17</w:t>
            </w:r>
          </w:p>
        </w:tc>
        <w:tc>
          <w:tcPr>
            <w:tcW w:w="1701" w:type="dxa"/>
            <w:shd w:val="clear" w:color="auto" w:fill="auto"/>
          </w:tcPr>
          <w:p w14:paraId="5C758946" w14:textId="77777777" w:rsidR="001E1F54" w:rsidRPr="00E22297" w:rsidRDefault="001E1F54" w:rsidP="00967570">
            <w:pPr>
              <w:jc w:val="center"/>
            </w:pPr>
            <w:r>
              <w:t>7</w:t>
            </w:r>
          </w:p>
        </w:tc>
        <w:tc>
          <w:tcPr>
            <w:tcW w:w="1417" w:type="dxa"/>
            <w:shd w:val="clear" w:color="auto" w:fill="auto"/>
          </w:tcPr>
          <w:p w14:paraId="24203167" w14:textId="77777777" w:rsidR="001E1F54" w:rsidRPr="00E22297" w:rsidRDefault="001E1F54" w:rsidP="00967570">
            <w:pPr>
              <w:jc w:val="center"/>
            </w:pPr>
            <w:r>
              <w:t>10</w:t>
            </w:r>
          </w:p>
        </w:tc>
        <w:tc>
          <w:tcPr>
            <w:tcW w:w="1418" w:type="dxa"/>
            <w:shd w:val="clear" w:color="auto" w:fill="auto"/>
          </w:tcPr>
          <w:p w14:paraId="0213F046" w14:textId="77777777" w:rsidR="001E1F54" w:rsidRPr="00E22297" w:rsidRDefault="001E1F54" w:rsidP="00967570">
            <w:pPr>
              <w:jc w:val="center"/>
            </w:pPr>
            <w:r>
              <w:t>21</w:t>
            </w:r>
          </w:p>
        </w:tc>
        <w:tc>
          <w:tcPr>
            <w:tcW w:w="1417" w:type="dxa"/>
            <w:shd w:val="clear" w:color="auto" w:fill="auto"/>
          </w:tcPr>
          <w:p w14:paraId="51F55537" w14:textId="77777777" w:rsidR="001E1F54" w:rsidRPr="00E22297" w:rsidRDefault="001E1F54" w:rsidP="00967570">
            <w:pPr>
              <w:jc w:val="center"/>
            </w:pPr>
            <w:r>
              <w:t>38</w:t>
            </w:r>
          </w:p>
        </w:tc>
      </w:tr>
      <w:tr w:rsidR="001E1F54" w:rsidRPr="00E22297" w14:paraId="56B26E18" w14:textId="77777777" w:rsidTr="00967570">
        <w:tc>
          <w:tcPr>
            <w:tcW w:w="675" w:type="dxa"/>
            <w:shd w:val="clear" w:color="auto" w:fill="auto"/>
          </w:tcPr>
          <w:p w14:paraId="7A387B16" w14:textId="77777777" w:rsidR="001E1F54" w:rsidRPr="001E1F54" w:rsidRDefault="001E1F54" w:rsidP="00967570">
            <w:pPr>
              <w:jc w:val="both"/>
            </w:pPr>
            <w:r w:rsidRPr="001E1F54">
              <w:t>4.</w:t>
            </w:r>
          </w:p>
        </w:tc>
        <w:tc>
          <w:tcPr>
            <w:tcW w:w="1985" w:type="dxa"/>
            <w:shd w:val="clear" w:color="auto" w:fill="auto"/>
          </w:tcPr>
          <w:p w14:paraId="63D6F8CC" w14:textId="77777777" w:rsidR="001E1F54" w:rsidRPr="001E1F54" w:rsidRDefault="001E1F54" w:rsidP="00967570">
            <w:pPr>
              <w:jc w:val="both"/>
            </w:pPr>
            <w:proofErr w:type="spellStart"/>
            <w:r w:rsidRPr="001E1F54">
              <w:t>Smalininkų</w:t>
            </w:r>
            <w:proofErr w:type="spellEnd"/>
            <w:r w:rsidRPr="001E1F54">
              <w:t xml:space="preserve"> UK</w:t>
            </w:r>
          </w:p>
        </w:tc>
        <w:tc>
          <w:tcPr>
            <w:tcW w:w="1134" w:type="dxa"/>
            <w:shd w:val="clear" w:color="auto" w:fill="auto"/>
          </w:tcPr>
          <w:p w14:paraId="4913830D" w14:textId="77777777" w:rsidR="001E1F54" w:rsidRPr="00E22297" w:rsidRDefault="001E1F54" w:rsidP="00967570">
            <w:pPr>
              <w:jc w:val="center"/>
            </w:pPr>
            <w:r>
              <w:t>11</w:t>
            </w:r>
          </w:p>
        </w:tc>
        <w:tc>
          <w:tcPr>
            <w:tcW w:w="1701" w:type="dxa"/>
            <w:shd w:val="clear" w:color="auto" w:fill="auto"/>
          </w:tcPr>
          <w:p w14:paraId="0C975481" w14:textId="77777777" w:rsidR="001E1F54" w:rsidRPr="00E22297" w:rsidRDefault="001E1F54" w:rsidP="00967570">
            <w:pPr>
              <w:jc w:val="center"/>
            </w:pPr>
            <w:r>
              <w:t>6</w:t>
            </w:r>
          </w:p>
        </w:tc>
        <w:tc>
          <w:tcPr>
            <w:tcW w:w="1417" w:type="dxa"/>
            <w:shd w:val="clear" w:color="auto" w:fill="auto"/>
          </w:tcPr>
          <w:p w14:paraId="249196FB" w14:textId="77777777" w:rsidR="001E1F54" w:rsidRPr="00E22297" w:rsidRDefault="001E1F54" w:rsidP="00967570">
            <w:pPr>
              <w:jc w:val="center"/>
            </w:pPr>
            <w:r>
              <w:t>5</w:t>
            </w:r>
          </w:p>
        </w:tc>
        <w:tc>
          <w:tcPr>
            <w:tcW w:w="1418" w:type="dxa"/>
            <w:shd w:val="clear" w:color="auto" w:fill="auto"/>
          </w:tcPr>
          <w:p w14:paraId="0059E4EB" w14:textId="77777777" w:rsidR="001E1F54" w:rsidRPr="00E22297" w:rsidRDefault="001E1F54" w:rsidP="00967570">
            <w:pPr>
              <w:jc w:val="center"/>
            </w:pPr>
            <w:r>
              <w:t>14</w:t>
            </w:r>
          </w:p>
        </w:tc>
        <w:tc>
          <w:tcPr>
            <w:tcW w:w="1417" w:type="dxa"/>
            <w:shd w:val="clear" w:color="auto" w:fill="auto"/>
          </w:tcPr>
          <w:p w14:paraId="13AFB4A9" w14:textId="77777777" w:rsidR="001E1F54" w:rsidRPr="00E22297" w:rsidRDefault="001E1F54" w:rsidP="00967570">
            <w:pPr>
              <w:jc w:val="center"/>
            </w:pPr>
            <w:r>
              <w:t>25</w:t>
            </w:r>
          </w:p>
        </w:tc>
      </w:tr>
      <w:tr w:rsidR="001E1F54" w:rsidRPr="00E22297" w14:paraId="12DD85CE" w14:textId="77777777" w:rsidTr="00967570">
        <w:tc>
          <w:tcPr>
            <w:tcW w:w="675" w:type="dxa"/>
            <w:shd w:val="clear" w:color="auto" w:fill="auto"/>
          </w:tcPr>
          <w:p w14:paraId="1636677E" w14:textId="77777777" w:rsidR="001E1F54" w:rsidRPr="001E1F54" w:rsidRDefault="001E1F54" w:rsidP="00967570">
            <w:pPr>
              <w:jc w:val="both"/>
            </w:pPr>
            <w:r w:rsidRPr="001E1F54">
              <w:t>5.</w:t>
            </w:r>
          </w:p>
        </w:tc>
        <w:tc>
          <w:tcPr>
            <w:tcW w:w="1985" w:type="dxa"/>
            <w:shd w:val="clear" w:color="auto" w:fill="auto"/>
          </w:tcPr>
          <w:p w14:paraId="402D117C" w14:textId="77777777" w:rsidR="001E1F54" w:rsidRPr="001E1F54" w:rsidRDefault="001E1F54" w:rsidP="00967570">
            <w:pPr>
              <w:jc w:val="both"/>
            </w:pPr>
            <w:r w:rsidRPr="001E1F54">
              <w:t>Šimkaičių UK</w:t>
            </w:r>
          </w:p>
        </w:tc>
        <w:tc>
          <w:tcPr>
            <w:tcW w:w="1134" w:type="dxa"/>
            <w:shd w:val="clear" w:color="auto" w:fill="auto"/>
          </w:tcPr>
          <w:p w14:paraId="1C048B2E" w14:textId="77777777" w:rsidR="001E1F54" w:rsidRPr="00E22297" w:rsidRDefault="001E1F54" w:rsidP="00967570">
            <w:pPr>
              <w:jc w:val="center"/>
            </w:pPr>
            <w:r>
              <w:t>9</w:t>
            </w:r>
          </w:p>
        </w:tc>
        <w:tc>
          <w:tcPr>
            <w:tcW w:w="1701" w:type="dxa"/>
            <w:shd w:val="clear" w:color="auto" w:fill="auto"/>
          </w:tcPr>
          <w:p w14:paraId="755C21F9" w14:textId="77777777" w:rsidR="001E1F54" w:rsidRPr="00E22297" w:rsidRDefault="001E1F54" w:rsidP="00967570">
            <w:pPr>
              <w:jc w:val="center"/>
            </w:pPr>
            <w:r>
              <w:t>5</w:t>
            </w:r>
          </w:p>
        </w:tc>
        <w:tc>
          <w:tcPr>
            <w:tcW w:w="1417" w:type="dxa"/>
            <w:shd w:val="clear" w:color="auto" w:fill="auto"/>
          </w:tcPr>
          <w:p w14:paraId="6A904B7C" w14:textId="77777777" w:rsidR="001E1F54" w:rsidRPr="00E22297" w:rsidRDefault="001E1F54" w:rsidP="00967570">
            <w:pPr>
              <w:jc w:val="center"/>
            </w:pPr>
            <w:r>
              <w:t>4</w:t>
            </w:r>
          </w:p>
        </w:tc>
        <w:tc>
          <w:tcPr>
            <w:tcW w:w="1418" w:type="dxa"/>
            <w:shd w:val="clear" w:color="auto" w:fill="auto"/>
          </w:tcPr>
          <w:p w14:paraId="3CACC1F8" w14:textId="77777777" w:rsidR="001E1F54" w:rsidRPr="00E22297" w:rsidRDefault="001E1F54" w:rsidP="00967570">
            <w:pPr>
              <w:jc w:val="center"/>
            </w:pPr>
            <w:r>
              <w:t>27</w:t>
            </w:r>
          </w:p>
        </w:tc>
        <w:tc>
          <w:tcPr>
            <w:tcW w:w="1417" w:type="dxa"/>
            <w:shd w:val="clear" w:color="auto" w:fill="auto"/>
          </w:tcPr>
          <w:p w14:paraId="4A9A0C7A" w14:textId="77777777" w:rsidR="001E1F54" w:rsidRPr="00E22297" w:rsidRDefault="001E1F54" w:rsidP="00967570">
            <w:pPr>
              <w:jc w:val="center"/>
            </w:pPr>
            <w:r>
              <w:t>36</w:t>
            </w:r>
          </w:p>
        </w:tc>
      </w:tr>
      <w:tr w:rsidR="001E1F54" w:rsidRPr="00E22297" w14:paraId="27A3DD8E" w14:textId="77777777" w:rsidTr="00967570">
        <w:tc>
          <w:tcPr>
            <w:tcW w:w="675" w:type="dxa"/>
            <w:shd w:val="clear" w:color="auto" w:fill="auto"/>
          </w:tcPr>
          <w:p w14:paraId="5762EF60" w14:textId="77777777" w:rsidR="001E1F54" w:rsidRPr="001E1F54" w:rsidRDefault="001E1F54" w:rsidP="00967570">
            <w:pPr>
              <w:jc w:val="both"/>
            </w:pPr>
            <w:r w:rsidRPr="001E1F54">
              <w:t>6.</w:t>
            </w:r>
          </w:p>
        </w:tc>
        <w:tc>
          <w:tcPr>
            <w:tcW w:w="1985" w:type="dxa"/>
            <w:shd w:val="clear" w:color="auto" w:fill="auto"/>
          </w:tcPr>
          <w:p w14:paraId="098610EB" w14:textId="77777777" w:rsidR="001E1F54" w:rsidRPr="001E1F54" w:rsidRDefault="001E1F54" w:rsidP="00967570">
            <w:pPr>
              <w:jc w:val="both"/>
            </w:pPr>
            <w:r w:rsidRPr="001E1F54">
              <w:t>Viešvilės SU</w:t>
            </w:r>
          </w:p>
        </w:tc>
        <w:tc>
          <w:tcPr>
            <w:tcW w:w="1134" w:type="dxa"/>
            <w:shd w:val="clear" w:color="auto" w:fill="auto"/>
          </w:tcPr>
          <w:p w14:paraId="7743AF14" w14:textId="77777777" w:rsidR="001E1F54" w:rsidRPr="00E22297" w:rsidRDefault="001E1F54" w:rsidP="00967570">
            <w:pPr>
              <w:jc w:val="center"/>
            </w:pPr>
            <w:r>
              <w:t>6</w:t>
            </w:r>
          </w:p>
        </w:tc>
        <w:tc>
          <w:tcPr>
            <w:tcW w:w="1701" w:type="dxa"/>
            <w:shd w:val="clear" w:color="auto" w:fill="auto"/>
          </w:tcPr>
          <w:p w14:paraId="7AA09CCE" w14:textId="77777777" w:rsidR="001E1F54" w:rsidRPr="00E22297" w:rsidRDefault="001E1F54" w:rsidP="00967570">
            <w:pPr>
              <w:jc w:val="center"/>
            </w:pPr>
            <w:r>
              <w:t>3</w:t>
            </w:r>
          </w:p>
        </w:tc>
        <w:tc>
          <w:tcPr>
            <w:tcW w:w="1417" w:type="dxa"/>
            <w:shd w:val="clear" w:color="auto" w:fill="auto"/>
          </w:tcPr>
          <w:p w14:paraId="7EAC857D" w14:textId="77777777" w:rsidR="001E1F54" w:rsidRPr="00E22297" w:rsidRDefault="001E1F54" w:rsidP="00967570">
            <w:pPr>
              <w:jc w:val="center"/>
            </w:pPr>
            <w:r>
              <w:t>3</w:t>
            </w:r>
          </w:p>
        </w:tc>
        <w:tc>
          <w:tcPr>
            <w:tcW w:w="1418" w:type="dxa"/>
            <w:shd w:val="clear" w:color="auto" w:fill="auto"/>
          </w:tcPr>
          <w:p w14:paraId="3B8A19F3" w14:textId="77777777" w:rsidR="001E1F54" w:rsidRPr="00E22297" w:rsidRDefault="001E1F54" w:rsidP="00967570">
            <w:pPr>
              <w:jc w:val="center"/>
            </w:pPr>
            <w:r>
              <w:t>9</w:t>
            </w:r>
          </w:p>
        </w:tc>
        <w:tc>
          <w:tcPr>
            <w:tcW w:w="1417" w:type="dxa"/>
            <w:shd w:val="clear" w:color="auto" w:fill="auto"/>
          </w:tcPr>
          <w:p w14:paraId="3C125DC3" w14:textId="77777777" w:rsidR="001E1F54" w:rsidRPr="00E22297" w:rsidRDefault="001E1F54" w:rsidP="00967570">
            <w:pPr>
              <w:jc w:val="center"/>
            </w:pPr>
            <w:r>
              <w:t>15</w:t>
            </w:r>
          </w:p>
        </w:tc>
      </w:tr>
      <w:tr w:rsidR="001E1F54" w:rsidRPr="00E22297" w14:paraId="698332E9" w14:textId="77777777" w:rsidTr="00967570">
        <w:trPr>
          <w:gridBefore w:val="1"/>
          <w:wBefore w:w="675" w:type="dxa"/>
          <w:trHeight w:val="166"/>
        </w:trPr>
        <w:tc>
          <w:tcPr>
            <w:tcW w:w="1985" w:type="dxa"/>
            <w:shd w:val="clear" w:color="auto" w:fill="auto"/>
          </w:tcPr>
          <w:p w14:paraId="547750A6" w14:textId="77777777" w:rsidR="001E1F54" w:rsidRPr="00506DAC" w:rsidRDefault="001E1F54" w:rsidP="00967570">
            <w:pPr>
              <w:jc w:val="both"/>
              <w:rPr>
                <w:b/>
              </w:rPr>
            </w:pPr>
            <w:r>
              <w:t xml:space="preserve">            </w:t>
            </w:r>
            <w:r w:rsidRPr="00506DAC">
              <w:rPr>
                <w:b/>
              </w:rPr>
              <w:t xml:space="preserve">IŠ VISO: </w:t>
            </w:r>
          </w:p>
        </w:tc>
        <w:tc>
          <w:tcPr>
            <w:tcW w:w="1134" w:type="dxa"/>
            <w:shd w:val="clear" w:color="auto" w:fill="auto"/>
          </w:tcPr>
          <w:p w14:paraId="005DD5C3" w14:textId="77777777" w:rsidR="001E1F54" w:rsidRPr="00506DAC" w:rsidRDefault="001E1F54" w:rsidP="00967570">
            <w:pPr>
              <w:jc w:val="center"/>
              <w:rPr>
                <w:b/>
              </w:rPr>
            </w:pPr>
            <w:r>
              <w:rPr>
                <w:b/>
              </w:rPr>
              <w:t>64</w:t>
            </w:r>
          </w:p>
        </w:tc>
        <w:tc>
          <w:tcPr>
            <w:tcW w:w="1701" w:type="dxa"/>
            <w:shd w:val="clear" w:color="auto" w:fill="auto"/>
          </w:tcPr>
          <w:p w14:paraId="2ADE4B12" w14:textId="77777777" w:rsidR="001E1F54" w:rsidRPr="00E22297" w:rsidRDefault="001E1F54" w:rsidP="00967570">
            <w:pPr>
              <w:jc w:val="center"/>
            </w:pPr>
            <w:r>
              <w:t>35</w:t>
            </w:r>
          </w:p>
        </w:tc>
        <w:tc>
          <w:tcPr>
            <w:tcW w:w="1417" w:type="dxa"/>
            <w:shd w:val="clear" w:color="auto" w:fill="auto"/>
          </w:tcPr>
          <w:p w14:paraId="2CF2B1FB" w14:textId="77777777" w:rsidR="001E1F54" w:rsidRPr="00E22297" w:rsidRDefault="001E1F54" w:rsidP="00967570">
            <w:pPr>
              <w:jc w:val="center"/>
            </w:pPr>
            <w:r>
              <w:t>29</w:t>
            </w:r>
          </w:p>
        </w:tc>
        <w:tc>
          <w:tcPr>
            <w:tcW w:w="1418" w:type="dxa"/>
            <w:shd w:val="clear" w:color="auto" w:fill="auto"/>
          </w:tcPr>
          <w:p w14:paraId="75A2B423" w14:textId="77777777" w:rsidR="001E1F54" w:rsidRPr="00506DAC" w:rsidRDefault="001E1F54" w:rsidP="00967570">
            <w:pPr>
              <w:jc w:val="center"/>
              <w:rPr>
                <w:b/>
              </w:rPr>
            </w:pPr>
            <w:r>
              <w:rPr>
                <w:b/>
              </w:rPr>
              <w:t>96</w:t>
            </w:r>
          </w:p>
        </w:tc>
        <w:tc>
          <w:tcPr>
            <w:tcW w:w="1417" w:type="dxa"/>
            <w:shd w:val="clear" w:color="auto" w:fill="auto"/>
          </w:tcPr>
          <w:p w14:paraId="7DE58744" w14:textId="77777777" w:rsidR="001E1F54" w:rsidRPr="00506DAC" w:rsidRDefault="001E1F54" w:rsidP="00967570">
            <w:pPr>
              <w:jc w:val="center"/>
              <w:rPr>
                <w:b/>
              </w:rPr>
            </w:pPr>
            <w:r>
              <w:rPr>
                <w:b/>
              </w:rPr>
              <w:t>160</w:t>
            </w:r>
          </w:p>
        </w:tc>
      </w:tr>
    </w:tbl>
    <w:p w14:paraId="6945148C" w14:textId="77777777" w:rsidR="001E1F54" w:rsidRDefault="001E1F54" w:rsidP="001E1F54">
      <w:pPr>
        <w:jc w:val="both"/>
      </w:pPr>
    </w:p>
    <w:p w14:paraId="1A321B06" w14:textId="77777777" w:rsidR="001E1F54" w:rsidRDefault="001E1F54" w:rsidP="00846540">
      <w:pPr>
        <w:ind w:firstLine="720"/>
        <w:jc w:val="both"/>
      </w:pPr>
      <w:r w:rsidRPr="00E22297">
        <w:t xml:space="preserve">Diagramose pateikiami duomenys </w:t>
      </w:r>
      <w:r>
        <w:t xml:space="preserve">apie </w:t>
      </w:r>
      <w:r w:rsidRPr="00E22297">
        <w:t xml:space="preserve">Jurbarko rajono priešgaisrinės tarnybos ugniagesių komandų išvykimus į </w:t>
      </w:r>
      <w:r>
        <w:t>gaisrus ir gelbėjimo darbus 2022 ir 2023</w:t>
      </w:r>
      <w:r w:rsidRPr="00E22297">
        <w:t xml:space="preserve"> metais:</w:t>
      </w:r>
    </w:p>
    <w:p w14:paraId="0F4378B2" w14:textId="77777777" w:rsidR="001E1F54" w:rsidRDefault="001E1F54" w:rsidP="001E1F54">
      <w:pPr>
        <w:jc w:val="both"/>
      </w:pPr>
    </w:p>
    <w:p w14:paraId="2A79EB07" w14:textId="77777777" w:rsidR="001E1F54" w:rsidRDefault="001E1F54" w:rsidP="001E1F54">
      <w:pPr>
        <w:jc w:val="both"/>
      </w:pPr>
    </w:p>
    <w:p w14:paraId="223A4562" w14:textId="77777777" w:rsidR="001E1F54" w:rsidRPr="000A5B7A" w:rsidRDefault="001E1F54" w:rsidP="001E1F54">
      <w:pPr>
        <w:jc w:val="both"/>
      </w:pPr>
      <w:r w:rsidRPr="00F46DCC">
        <w:rPr>
          <w:b/>
          <w:color w:val="FF0000"/>
        </w:rPr>
        <w:t xml:space="preserve">           </w:t>
      </w:r>
      <w:r w:rsidRPr="00F46DCC">
        <w:rPr>
          <w:b/>
        </w:rPr>
        <w:t xml:space="preserve"> 5.2  diagrama.</w:t>
      </w:r>
      <w:r w:rsidRPr="00F46DCC">
        <w:t xml:space="preserve"> </w:t>
      </w:r>
      <w:r w:rsidRPr="000A5B7A">
        <w:t>Ugniagesių komandų išvykimai</w:t>
      </w:r>
      <w:r>
        <w:t xml:space="preserve"> į gaisrus 2022 m. ir 2023</w:t>
      </w:r>
      <w:r w:rsidRPr="000A5B7A">
        <w:t xml:space="preserve"> m. </w:t>
      </w:r>
    </w:p>
    <w:p w14:paraId="30849246" w14:textId="151D5F4F" w:rsidR="001E1F54" w:rsidRDefault="00004963" w:rsidP="001E1F54">
      <w:pPr>
        <w:jc w:val="center"/>
        <w:rPr>
          <w:color w:val="FF0000"/>
        </w:rPr>
      </w:pPr>
      <w:r w:rsidRPr="00A83716">
        <w:rPr>
          <w:noProof/>
        </w:rPr>
        <mc:AlternateContent>
          <mc:Choice Requires="wps">
            <w:drawing>
              <wp:anchor distT="0" distB="0" distL="114300" distR="114300" simplePos="0" relativeHeight="251655168" behindDoc="0" locked="0" layoutInCell="1" allowOverlap="1" wp14:anchorId="603F44ED" wp14:editId="47CCC138">
                <wp:simplePos x="0" y="0"/>
                <wp:positionH relativeFrom="column">
                  <wp:posOffset>-3169920</wp:posOffset>
                </wp:positionH>
                <wp:positionV relativeFrom="paragraph">
                  <wp:posOffset>1962150</wp:posOffset>
                </wp:positionV>
                <wp:extent cx="6400800" cy="1752600"/>
                <wp:effectExtent l="0" t="0" r="0" b="0"/>
                <wp:wrapNone/>
                <wp:docPr id="108292611" name="Antrinis pavadinimas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w14:anchorId="5F63E2FC" id="Antrinis pavadinimas 2" o:spid="_x0000_s1026" style="position:absolute;margin-left:-249.6pt;margin-top:154.5pt;width:7in;height:1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" filled="f" stroked="f">
                <o:lock v:ext="edit" grouping="t"/>
              </v:rect>
            </w:pict>
          </mc:Fallback>
        </mc:AlternateContent>
      </w:r>
    </w:p>
    <w:p w14:paraId="68EC60D1" w14:textId="3B418FB0" w:rsidR="001E1F54" w:rsidRDefault="00004963" w:rsidP="001E1F54">
      <w:pPr>
        <w:jc w:val="both"/>
        <w:rPr>
          <w:color w:val="FF0000"/>
        </w:rPr>
      </w:pPr>
      <w:r w:rsidRPr="00A83716">
        <w:rPr>
          <w:noProof/>
        </w:rPr>
        <mc:AlternateContent>
          <mc:Choice Requires="wps">
            <w:drawing>
              <wp:anchor distT="0" distB="0" distL="114300" distR="114300" simplePos="0" relativeHeight="251658240" behindDoc="0" locked="0" layoutInCell="1" allowOverlap="1" wp14:anchorId="76443141" wp14:editId="009DA7F8">
                <wp:simplePos x="0" y="0"/>
                <wp:positionH relativeFrom="column">
                  <wp:posOffset>294640</wp:posOffset>
                </wp:positionH>
                <wp:positionV relativeFrom="paragraph">
                  <wp:posOffset>1833245</wp:posOffset>
                </wp:positionV>
                <wp:extent cx="6400800" cy="1752600"/>
                <wp:effectExtent l="0" t="0" r="0" b="0"/>
                <wp:wrapNone/>
                <wp:docPr id="425351573" name="Antrinis pavadinimas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w14:anchorId="6D0B6458" id="Antrinis pavadinimas 2" o:spid="_x0000_s1026" style="position:absolute;margin-left:23.2pt;margin-top:144.35pt;width:7in;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" filled="f" stroked="f">
                <o:lock v:ext="edit" grouping="t"/>
              </v:rect>
            </w:pict>
          </mc:Fallback>
        </mc:AlternateContent>
      </w:r>
      <w:bookmarkStart w:id="5" w:name="_MON_1773579394"/>
      <w:bookmarkEnd w:id="5"/>
      <w:r w:rsidRPr="005477A1">
        <w:rPr>
          <w:noProof/>
          <w:color w:val="FF0000"/>
        </w:rPr>
        <w:drawing>
          <wp:inline distT="0" distB="0" distL="0" distR="0" wp14:anchorId="31227FCD" wp14:editId="194562AB">
            <wp:extent cx="5684520" cy="3147060"/>
            <wp:effectExtent l="0" t="0" r="0" b="0"/>
            <wp:docPr id="1" name="Objekta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A83716">
        <w:rPr>
          <w:noProof/>
        </w:rPr>
        <mc:AlternateContent>
          <mc:Choice Requires="wps">
            <w:drawing>
              <wp:anchor distT="0" distB="0" distL="114300" distR="114300" simplePos="0" relativeHeight="251657216" behindDoc="0" locked="0" layoutInCell="1" allowOverlap="1" wp14:anchorId="138DB89D" wp14:editId="45FD408E">
                <wp:simplePos x="0" y="0"/>
                <wp:positionH relativeFrom="column">
                  <wp:posOffset>0</wp:posOffset>
                </wp:positionH>
                <wp:positionV relativeFrom="paragraph">
                  <wp:posOffset>2489200</wp:posOffset>
                </wp:positionV>
                <wp:extent cx="6400800" cy="1752600"/>
                <wp:effectExtent l="0" t="0" r="0" b="0"/>
                <wp:wrapNone/>
                <wp:docPr id="242795820" name="Antrinis pavadinimas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w14:anchorId="4DCA7DA8" id="Antrinis pavadinimas 2" o:spid="_x0000_s1026" style="position:absolute;margin-left:0;margin-top:196pt;width:7in;height:1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" filled="f" stroked="f">
                <o:lock v:ext="edit" grouping="t"/>
              </v:rect>
            </w:pict>
          </mc:Fallback>
        </mc:AlternateContent>
      </w:r>
    </w:p>
    <w:p w14:paraId="4F4B2683" w14:textId="77777777" w:rsidR="001E1F54" w:rsidRDefault="001E1F54" w:rsidP="001E1F54">
      <w:pPr>
        <w:jc w:val="both"/>
        <w:rPr>
          <w:color w:val="FF0000"/>
        </w:rPr>
      </w:pPr>
    </w:p>
    <w:p w14:paraId="111161B5" w14:textId="77777777" w:rsidR="00FD1CD9" w:rsidRDefault="00FD1CD9" w:rsidP="001E1F54">
      <w:pPr>
        <w:jc w:val="both"/>
        <w:rPr>
          <w:color w:val="FF0000"/>
        </w:rPr>
      </w:pPr>
    </w:p>
    <w:p w14:paraId="62DE28BB" w14:textId="77777777" w:rsidR="005961B2" w:rsidRDefault="005961B2" w:rsidP="001E1F54">
      <w:pPr>
        <w:jc w:val="both"/>
        <w:rPr>
          <w:color w:val="FF0000"/>
        </w:rPr>
      </w:pPr>
    </w:p>
    <w:p w14:paraId="7FCD6ED0" w14:textId="77777777" w:rsidR="00FD1CD9" w:rsidRDefault="00FD1CD9" w:rsidP="001E1F54">
      <w:pPr>
        <w:jc w:val="both"/>
        <w:rPr>
          <w:color w:val="FF0000"/>
        </w:rPr>
      </w:pPr>
    </w:p>
    <w:p w14:paraId="07211C73" w14:textId="77777777" w:rsidR="005961B2" w:rsidRPr="003100D8" w:rsidRDefault="005961B2" w:rsidP="001E1F54">
      <w:pPr>
        <w:jc w:val="both"/>
        <w:rPr>
          <w:color w:val="FF0000"/>
        </w:rPr>
      </w:pPr>
    </w:p>
    <w:p w14:paraId="1C4D170F" w14:textId="1AF6A048" w:rsidR="001E1F54" w:rsidRPr="005961B2" w:rsidRDefault="001E1F54" w:rsidP="001E1F54">
      <w:pPr>
        <w:jc w:val="both"/>
      </w:pPr>
      <w:r w:rsidRPr="000A5B7A">
        <w:rPr>
          <w:b/>
        </w:rPr>
        <w:t xml:space="preserve">    5.3 </w:t>
      </w:r>
      <w:r>
        <w:rPr>
          <w:b/>
        </w:rPr>
        <w:t>diagrama</w:t>
      </w:r>
      <w:r w:rsidRPr="000A5B7A">
        <w:rPr>
          <w:b/>
        </w:rPr>
        <w:t xml:space="preserve">. </w:t>
      </w:r>
      <w:r w:rsidRPr="000A5B7A">
        <w:t xml:space="preserve"> Ugniagesių komandų išvykimai į gelbė</w:t>
      </w:r>
      <w:r>
        <w:t>jimo darbus 2022 m. ir 2023</w:t>
      </w:r>
      <w:r w:rsidRPr="000A5B7A">
        <w:t xml:space="preserve"> m. </w:t>
      </w:r>
      <w:r w:rsidR="00004963">
        <w:rPr>
          <w:noProof/>
        </w:rPr>
        <mc:AlternateContent>
          <mc:Choice Requires="wps">
            <w:drawing>
              <wp:anchor distT="0" distB="0" distL="114300" distR="114300" simplePos="0" relativeHeight="251656192" behindDoc="0" locked="0" layoutInCell="1" allowOverlap="1" wp14:anchorId="3EF00A0B" wp14:editId="120668FE">
                <wp:simplePos x="0" y="0"/>
                <wp:positionH relativeFrom="column">
                  <wp:posOffset>0</wp:posOffset>
                </wp:positionH>
                <wp:positionV relativeFrom="paragraph">
                  <wp:posOffset>2489200</wp:posOffset>
                </wp:positionV>
                <wp:extent cx="6400800" cy="1752600"/>
                <wp:effectExtent l="0" t="0" r="0" b="0"/>
                <wp:wrapNone/>
                <wp:docPr id="43957317" name="Antrinis pavadinimas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w14:anchorId="41568FD0" id="Antrinis pavadinimas 2" o:spid="_x0000_s1026" style="position:absolute;margin-left:0;margin-top:196pt;width:7in;height:1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" filled="f" stroked="f">
                <o:lock v:ext="edit" grouping="t"/>
              </v:rect>
            </w:pict>
          </mc:Fallback>
        </mc:AlternateContent>
      </w:r>
    </w:p>
    <w:p w14:paraId="547A6587" w14:textId="7E0E09DE" w:rsidR="001E1F54" w:rsidRPr="00FA47CA" w:rsidRDefault="00004963" w:rsidP="001E1F54">
      <w:pPr>
        <w:jc w:val="both"/>
        <w:rPr>
          <w:b/>
        </w:rPr>
      </w:pPr>
      <w:bookmarkStart w:id="6" w:name="_MON_1773579322"/>
      <w:bookmarkEnd w:id="6"/>
      <w:r w:rsidRPr="00D426C1">
        <w:rPr>
          <w:b/>
          <w:noProof/>
        </w:rPr>
        <w:lastRenderedPageBreak/>
        <w:drawing>
          <wp:inline distT="0" distB="0" distL="0" distR="0" wp14:anchorId="19BE2BE1" wp14:editId="5D334EFB">
            <wp:extent cx="6088380" cy="3078480"/>
            <wp:effectExtent l="0" t="0" r="7620" b="7620"/>
            <wp:docPr id="2" name="Objekta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AEEC63" w14:textId="77777777" w:rsidR="00F215F4" w:rsidRDefault="00F215F4" w:rsidP="00F215F4">
      <w:pPr>
        <w:ind w:firstLine="1296"/>
        <w:jc w:val="both"/>
        <w:rPr>
          <w:b/>
        </w:rPr>
      </w:pPr>
    </w:p>
    <w:p w14:paraId="3E775C7A" w14:textId="5FBB04AB" w:rsidR="00F215F4" w:rsidRPr="005961B2" w:rsidRDefault="001E1F54" w:rsidP="00F215F4">
      <w:pPr>
        <w:ind w:firstLine="1296"/>
        <w:jc w:val="both"/>
      </w:pPr>
      <w:r>
        <w:rPr>
          <w:b/>
        </w:rPr>
        <w:t>5.4</w:t>
      </w:r>
      <w:r w:rsidRPr="00FA47CA">
        <w:rPr>
          <w:b/>
        </w:rPr>
        <w:t xml:space="preserve"> lentelė. </w:t>
      </w:r>
      <w:r>
        <w:t>Gaisrai ir gelbėjimo darbai 2023</w:t>
      </w:r>
      <w:r w:rsidRPr="00FA47CA">
        <w:t xml:space="preserve"> metais gretimuose rajonuose</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749"/>
        <w:gridCol w:w="3212"/>
        <w:gridCol w:w="1300"/>
        <w:gridCol w:w="3315"/>
      </w:tblGrid>
      <w:tr w:rsidR="001E1F54" w:rsidRPr="00E22297" w14:paraId="3F6135B8" w14:textId="77777777" w:rsidTr="00967570">
        <w:tc>
          <w:tcPr>
            <w:tcW w:w="336" w:type="dxa"/>
            <w:shd w:val="clear" w:color="auto" w:fill="auto"/>
          </w:tcPr>
          <w:p w14:paraId="6ADB0083" w14:textId="77777777" w:rsidR="001E1F54" w:rsidRPr="00E22297" w:rsidRDefault="001E1F54" w:rsidP="00967570">
            <w:pPr>
              <w:jc w:val="both"/>
            </w:pPr>
            <w:r w:rsidRPr="00E22297">
              <w:t xml:space="preserve">    </w:t>
            </w:r>
          </w:p>
        </w:tc>
        <w:tc>
          <w:tcPr>
            <w:tcW w:w="1757" w:type="dxa"/>
            <w:shd w:val="clear" w:color="auto" w:fill="auto"/>
          </w:tcPr>
          <w:p w14:paraId="6EAF9919" w14:textId="77777777" w:rsidR="001E1F54" w:rsidRPr="00506DAC" w:rsidRDefault="001E1F54" w:rsidP="00967570">
            <w:pPr>
              <w:jc w:val="center"/>
              <w:rPr>
                <w:b/>
              </w:rPr>
            </w:pPr>
            <w:r w:rsidRPr="00506DAC">
              <w:rPr>
                <w:b/>
              </w:rPr>
              <w:t>Išvykusi UK</w:t>
            </w:r>
          </w:p>
        </w:tc>
        <w:tc>
          <w:tcPr>
            <w:tcW w:w="3236" w:type="dxa"/>
            <w:shd w:val="clear" w:color="auto" w:fill="auto"/>
          </w:tcPr>
          <w:p w14:paraId="6191497E" w14:textId="77777777" w:rsidR="001E1F54" w:rsidRPr="00506DAC" w:rsidRDefault="001E1F54" w:rsidP="00967570">
            <w:pPr>
              <w:jc w:val="center"/>
              <w:rPr>
                <w:b/>
              </w:rPr>
            </w:pPr>
            <w:r>
              <w:rPr>
                <w:b/>
              </w:rPr>
              <w:t xml:space="preserve">Gretimas </w:t>
            </w:r>
            <w:r w:rsidRPr="00506DAC">
              <w:rPr>
                <w:b/>
              </w:rPr>
              <w:t>rajonas</w:t>
            </w:r>
          </w:p>
        </w:tc>
        <w:tc>
          <w:tcPr>
            <w:tcW w:w="1300" w:type="dxa"/>
            <w:shd w:val="clear" w:color="auto" w:fill="auto"/>
          </w:tcPr>
          <w:p w14:paraId="1DBD58E4" w14:textId="77777777" w:rsidR="001E1F54" w:rsidRPr="00506DAC" w:rsidRDefault="001E1F54" w:rsidP="00967570">
            <w:pPr>
              <w:jc w:val="center"/>
              <w:rPr>
                <w:b/>
              </w:rPr>
            </w:pPr>
            <w:r w:rsidRPr="00506DAC">
              <w:rPr>
                <w:b/>
              </w:rPr>
              <w:t>Data</w:t>
            </w:r>
          </w:p>
        </w:tc>
        <w:tc>
          <w:tcPr>
            <w:tcW w:w="3343" w:type="dxa"/>
            <w:shd w:val="clear" w:color="auto" w:fill="auto"/>
          </w:tcPr>
          <w:p w14:paraId="0407EECF" w14:textId="77777777" w:rsidR="001E1F54" w:rsidRPr="00506DAC" w:rsidRDefault="001E1F54" w:rsidP="00967570">
            <w:pPr>
              <w:jc w:val="center"/>
              <w:rPr>
                <w:b/>
              </w:rPr>
            </w:pPr>
            <w:r w:rsidRPr="00506DAC">
              <w:rPr>
                <w:b/>
              </w:rPr>
              <w:t>įvykis</w:t>
            </w:r>
          </w:p>
        </w:tc>
      </w:tr>
      <w:tr w:rsidR="001E1F54" w:rsidRPr="00E22297" w14:paraId="1FBCB5A9" w14:textId="77777777" w:rsidTr="00967570">
        <w:tc>
          <w:tcPr>
            <w:tcW w:w="336" w:type="dxa"/>
            <w:shd w:val="clear" w:color="auto" w:fill="auto"/>
          </w:tcPr>
          <w:p w14:paraId="0F56A85E" w14:textId="77777777" w:rsidR="001E1F54" w:rsidRPr="005961B2" w:rsidRDefault="001E1F54" w:rsidP="00967570">
            <w:pPr>
              <w:jc w:val="both"/>
            </w:pPr>
            <w:r w:rsidRPr="005961B2">
              <w:t>1.</w:t>
            </w:r>
          </w:p>
        </w:tc>
        <w:tc>
          <w:tcPr>
            <w:tcW w:w="1757" w:type="dxa"/>
            <w:shd w:val="clear" w:color="auto" w:fill="auto"/>
          </w:tcPr>
          <w:p w14:paraId="0A85CD6F" w14:textId="77777777" w:rsidR="001E1F54" w:rsidRPr="005D5117" w:rsidRDefault="001E1F54" w:rsidP="00967570">
            <w:r w:rsidRPr="00A436E3">
              <w:t>Šimkaičių UK</w:t>
            </w:r>
          </w:p>
        </w:tc>
        <w:tc>
          <w:tcPr>
            <w:tcW w:w="3236" w:type="dxa"/>
            <w:shd w:val="clear" w:color="auto" w:fill="auto"/>
          </w:tcPr>
          <w:p w14:paraId="4A26C00A" w14:textId="77777777" w:rsidR="001E1F54" w:rsidRPr="005D5117" w:rsidRDefault="001E1F54" w:rsidP="00967570">
            <w:r>
              <w:t xml:space="preserve">Raseinių raj. </w:t>
            </w:r>
            <w:proofErr w:type="spellStart"/>
            <w:r>
              <w:t>Andriušaičių</w:t>
            </w:r>
            <w:proofErr w:type="spellEnd"/>
            <w:r>
              <w:t xml:space="preserve"> km.</w:t>
            </w:r>
          </w:p>
        </w:tc>
        <w:tc>
          <w:tcPr>
            <w:tcW w:w="1300" w:type="dxa"/>
            <w:shd w:val="clear" w:color="auto" w:fill="auto"/>
          </w:tcPr>
          <w:p w14:paraId="4BA2199F" w14:textId="77777777" w:rsidR="001E1F54" w:rsidRPr="005D5117" w:rsidRDefault="001E1F54" w:rsidP="00967570">
            <w:r>
              <w:t>2023.05.18</w:t>
            </w:r>
          </w:p>
        </w:tc>
        <w:tc>
          <w:tcPr>
            <w:tcW w:w="3343" w:type="dxa"/>
            <w:shd w:val="clear" w:color="auto" w:fill="auto"/>
          </w:tcPr>
          <w:p w14:paraId="24BDC85F" w14:textId="77777777" w:rsidR="001E1F54" w:rsidRPr="005D5117" w:rsidRDefault="001E1F54" w:rsidP="00967570">
            <w:r>
              <w:t>Gaisras (degė stogas).</w:t>
            </w:r>
          </w:p>
        </w:tc>
      </w:tr>
      <w:tr w:rsidR="001E1F54" w:rsidRPr="00E22297" w14:paraId="7745AD1D" w14:textId="77777777" w:rsidTr="00967570">
        <w:trPr>
          <w:trHeight w:val="234"/>
        </w:trPr>
        <w:tc>
          <w:tcPr>
            <w:tcW w:w="336" w:type="dxa"/>
            <w:shd w:val="clear" w:color="auto" w:fill="auto"/>
          </w:tcPr>
          <w:p w14:paraId="2591E35F" w14:textId="77777777" w:rsidR="001E1F54" w:rsidRPr="005961B2" w:rsidRDefault="001E1F54" w:rsidP="00967570">
            <w:pPr>
              <w:jc w:val="both"/>
            </w:pPr>
            <w:r w:rsidRPr="005961B2">
              <w:t>2.</w:t>
            </w:r>
          </w:p>
        </w:tc>
        <w:tc>
          <w:tcPr>
            <w:tcW w:w="1757" w:type="dxa"/>
            <w:shd w:val="clear" w:color="auto" w:fill="auto"/>
          </w:tcPr>
          <w:p w14:paraId="68CC7838" w14:textId="77777777" w:rsidR="001E1F54" w:rsidRPr="005D5117" w:rsidRDefault="001E1F54" w:rsidP="00967570">
            <w:r w:rsidRPr="005D5117">
              <w:t>Šimkaičių UK</w:t>
            </w:r>
          </w:p>
        </w:tc>
        <w:tc>
          <w:tcPr>
            <w:tcW w:w="3236" w:type="dxa"/>
            <w:shd w:val="clear" w:color="auto" w:fill="auto"/>
          </w:tcPr>
          <w:p w14:paraId="072CEBD7" w14:textId="77777777" w:rsidR="001E1F54" w:rsidRPr="005D5117" w:rsidRDefault="001E1F54" w:rsidP="00967570">
            <w:r w:rsidRPr="005D5117">
              <w:t xml:space="preserve">Raseinių m. </w:t>
            </w:r>
            <w:r>
              <w:t>Liepų g. 16</w:t>
            </w:r>
          </w:p>
        </w:tc>
        <w:tc>
          <w:tcPr>
            <w:tcW w:w="1300" w:type="dxa"/>
            <w:shd w:val="clear" w:color="auto" w:fill="auto"/>
          </w:tcPr>
          <w:p w14:paraId="6160555F" w14:textId="77777777" w:rsidR="001E1F54" w:rsidRPr="005D5117" w:rsidRDefault="001E1F54" w:rsidP="00967570">
            <w:r w:rsidRPr="005D5117">
              <w:t>2023.06.14</w:t>
            </w:r>
          </w:p>
        </w:tc>
        <w:tc>
          <w:tcPr>
            <w:tcW w:w="3343" w:type="dxa"/>
            <w:shd w:val="clear" w:color="auto" w:fill="auto"/>
          </w:tcPr>
          <w:p w14:paraId="47B7F52D" w14:textId="77777777" w:rsidR="001E1F54" w:rsidRPr="005D5117" w:rsidRDefault="001E1F54" w:rsidP="00967570">
            <w:r w:rsidRPr="005D5117">
              <w:t>Degė dujų skirstymo sandėlis. Atšaukta.</w:t>
            </w:r>
          </w:p>
        </w:tc>
      </w:tr>
      <w:tr w:rsidR="001E1F54" w:rsidRPr="00E22297" w14:paraId="179886E4" w14:textId="77777777" w:rsidTr="00967570">
        <w:trPr>
          <w:trHeight w:val="234"/>
        </w:trPr>
        <w:tc>
          <w:tcPr>
            <w:tcW w:w="336" w:type="dxa"/>
            <w:shd w:val="clear" w:color="auto" w:fill="auto"/>
          </w:tcPr>
          <w:p w14:paraId="470F35B5" w14:textId="77777777" w:rsidR="001E1F54" w:rsidRPr="005961B2" w:rsidRDefault="001E1F54" w:rsidP="00967570">
            <w:pPr>
              <w:jc w:val="both"/>
            </w:pPr>
            <w:r w:rsidRPr="005961B2">
              <w:t>3.</w:t>
            </w:r>
          </w:p>
        </w:tc>
        <w:tc>
          <w:tcPr>
            <w:tcW w:w="1757" w:type="dxa"/>
            <w:shd w:val="clear" w:color="auto" w:fill="auto"/>
          </w:tcPr>
          <w:p w14:paraId="2D8C4A7B" w14:textId="77777777" w:rsidR="001E1F54" w:rsidRPr="00E22297" w:rsidRDefault="001E1F54" w:rsidP="00967570">
            <w:pPr>
              <w:jc w:val="both"/>
            </w:pPr>
            <w:r>
              <w:t>Šimkaičių UK</w:t>
            </w:r>
          </w:p>
        </w:tc>
        <w:tc>
          <w:tcPr>
            <w:tcW w:w="3236" w:type="dxa"/>
            <w:shd w:val="clear" w:color="auto" w:fill="auto"/>
          </w:tcPr>
          <w:p w14:paraId="7A120F78" w14:textId="77777777" w:rsidR="001E1F54" w:rsidRPr="00E22297" w:rsidRDefault="001E1F54" w:rsidP="00967570">
            <w:pPr>
              <w:jc w:val="both"/>
            </w:pPr>
            <w:r>
              <w:t xml:space="preserve">Raseinių raj. </w:t>
            </w:r>
            <w:proofErr w:type="spellStart"/>
            <w:r>
              <w:t>Šarkių</w:t>
            </w:r>
            <w:proofErr w:type="spellEnd"/>
            <w:r>
              <w:t xml:space="preserve"> km. </w:t>
            </w:r>
          </w:p>
        </w:tc>
        <w:tc>
          <w:tcPr>
            <w:tcW w:w="1300" w:type="dxa"/>
            <w:shd w:val="clear" w:color="auto" w:fill="auto"/>
          </w:tcPr>
          <w:p w14:paraId="21E8770A" w14:textId="77777777" w:rsidR="001E1F54" w:rsidRPr="00E22297" w:rsidRDefault="001E1F54" w:rsidP="00967570">
            <w:pPr>
              <w:jc w:val="both"/>
            </w:pPr>
            <w:r>
              <w:t>2023.07.05</w:t>
            </w:r>
          </w:p>
        </w:tc>
        <w:tc>
          <w:tcPr>
            <w:tcW w:w="3343" w:type="dxa"/>
            <w:shd w:val="clear" w:color="auto" w:fill="auto"/>
          </w:tcPr>
          <w:p w14:paraId="6E2B8BA1" w14:textId="77777777" w:rsidR="001E1F54" w:rsidRPr="00E22297" w:rsidRDefault="001E1F54" w:rsidP="00967570">
            <w:pPr>
              <w:jc w:val="both"/>
            </w:pPr>
            <w:r>
              <w:t xml:space="preserve">Degė mėšlo krūva, apdengta šienu. </w:t>
            </w:r>
          </w:p>
        </w:tc>
      </w:tr>
      <w:tr w:rsidR="001E1F54" w:rsidRPr="00E22297" w14:paraId="5A9AFD67" w14:textId="77777777" w:rsidTr="00967570">
        <w:trPr>
          <w:trHeight w:val="234"/>
        </w:trPr>
        <w:tc>
          <w:tcPr>
            <w:tcW w:w="336" w:type="dxa"/>
            <w:shd w:val="clear" w:color="auto" w:fill="auto"/>
          </w:tcPr>
          <w:p w14:paraId="517BA5C7" w14:textId="77777777" w:rsidR="001E1F54" w:rsidRPr="005961B2" w:rsidRDefault="001E1F54" w:rsidP="00967570">
            <w:pPr>
              <w:jc w:val="both"/>
            </w:pPr>
            <w:r w:rsidRPr="005961B2">
              <w:t>4.</w:t>
            </w:r>
          </w:p>
        </w:tc>
        <w:tc>
          <w:tcPr>
            <w:tcW w:w="1757" w:type="dxa"/>
            <w:shd w:val="clear" w:color="auto" w:fill="auto"/>
          </w:tcPr>
          <w:p w14:paraId="0F93B20A" w14:textId="77777777" w:rsidR="001E1F54" w:rsidRDefault="001E1F54" w:rsidP="00967570">
            <w:pPr>
              <w:jc w:val="both"/>
            </w:pPr>
            <w:r w:rsidRPr="005D5117">
              <w:t>Juodaičių UK</w:t>
            </w:r>
          </w:p>
        </w:tc>
        <w:tc>
          <w:tcPr>
            <w:tcW w:w="3236" w:type="dxa"/>
            <w:shd w:val="clear" w:color="auto" w:fill="auto"/>
          </w:tcPr>
          <w:p w14:paraId="3021EEF1" w14:textId="77777777" w:rsidR="001E1F54" w:rsidRDefault="001E1F54" w:rsidP="00967570">
            <w:pPr>
              <w:jc w:val="both"/>
            </w:pPr>
            <w:r w:rsidRPr="005D5117">
              <w:t>Raseinių raj. Ariogalos sen.</w:t>
            </w:r>
          </w:p>
        </w:tc>
        <w:tc>
          <w:tcPr>
            <w:tcW w:w="1300" w:type="dxa"/>
            <w:shd w:val="clear" w:color="auto" w:fill="auto"/>
          </w:tcPr>
          <w:p w14:paraId="20D86E11" w14:textId="77777777" w:rsidR="001E1F54" w:rsidRDefault="001E1F54" w:rsidP="00967570">
            <w:pPr>
              <w:jc w:val="both"/>
            </w:pPr>
            <w:r>
              <w:t>2023.07.16</w:t>
            </w:r>
          </w:p>
        </w:tc>
        <w:tc>
          <w:tcPr>
            <w:tcW w:w="3343" w:type="dxa"/>
            <w:shd w:val="clear" w:color="auto" w:fill="auto"/>
          </w:tcPr>
          <w:p w14:paraId="2A0345D6" w14:textId="77777777" w:rsidR="001E1F54" w:rsidRDefault="001E1F54" w:rsidP="00967570">
            <w:pPr>
              <w:jc w:val="both"/>
            </w:pPr>
            <w:r>
              <w:t>Degė ūkinis pastatas.</w:t>
            </w:r>
          </w:p>
        </w:tc>
      </w:tr>
      <w:tr w:rsidR="001E1F54" w:rsidRPr="00E22297" w14:paraId="1FC54E42" w14:textId="77777777" w:rsidTr="00967570">
        <w:trPr>
          <w:trHeight w:val="234"/>
        </w:trPr>
        <w:tc>
          <w:tcPr>
            <w:tcW w:w="336" w:type="dxa"/>
            <w:shd w:val="clear" w:color="auto" w:fill="auto"/>
          </w:tcPr>
          <w:p w14:paraId="06F85062" w14:textId="77777777" w:rsidR="001E1F54" w:rsidRPr="005961B2" w:rsidRDefault="001E1F54" w:rsidP="00967570">
            <w:pPr>
              <w:jc w:val="both"/>
            </w:pPr>
            <w:r w:rsidRPr="005961B2">
              <w:t>5.</w:t>
            </w:r>
          </w:p>
        </w:tc>
        <w:tc>
          <w:tcPr>
            <w:tcW w:w="1757" w:type="dxa"/>
            <w:shd w:val="clear" w:color="auto" w:fill="auto"/>
          </w:tcPr>
          <w:p w14:paraId="7F306BA8" w14:textId="77777777" w:rsidR="001E1F54" w:rsidRPr="005D5117" w:rsidRDefault="001E1F54" w:rsidP="00967570">
            <w:pPr>
              <w:jc w:val="both"/>
            </w:pPr>
            <w:r w:rsidRPr="00076997">
              <w:t>Šimkaičių UK</w:t>
            </w:r>
          </w:p>
        </w:tc>
        <w:tc>
          <w:tcPr>
            <w:tcW w:w="3236" w:type="dxa"/>
            <w:shd w:val="clear" w:color="auto" w:fill="auto"/>
          </w:tcPr>
          <w:p w14:paraId="7F9F04BD" w14:textId="77777777" w:rsidR="001E1F54" w:rsidRPr="005D5117" w:rsidRDefault="001E1F54" w:rsidP="00967570">
            <w:pPr>
              <w:jc w:val="both"/>
            </w:pPr>
            <w:r>
              <w:t>Raseinių m. Maironio g. 10</w:t>
            </w:r>
          </w:p>
        </w:tc>
        <w:tc>
          <w:tcPr>
            <w:tcW w:w="1300" w:type="dxa"/>
            <w:shd w:val="clear" w:color="auto" w:fill="auto"/>
          </w:tcPr>
          <w:p w14:paraId="1285B87B" w14:textId="77777777" w:rsidR="001E1F54" w:rsidRDefault="001E1F54" w:rsidP="00967570">
            <w:pPr>
              <w:jc w:val="both"/>
            </w:pPr>
            <w:r>
              <w:t>2023.07.16</w:t>
            </w:r>
          </w:p>
        </w:tc>
        <w:tc>
          <w:tcPr>
            <w:tcW w:w="3343" w:type="dxa"/>
            <w:shd w:val="clear" w:color="auto" w:fill="auto"/>
          </w:tcPr>
          <w:p w14:paraId="2F02F6DD" w14:textId="77777777" w:rsidR="001E1F54" w:rsidRDefault="001E1F54" w:rsidP="00967570">
            <w:pPr>
              <w:jc w:val="both"/>
            </w:pPr>
            <w:r>
              <w:t>Budėjimas Raseinių PGT.</w:t>
            </w:r>
          </w:p>
        </w:tc>
      </w:tr>
      <w:tr w:rsidR="001E1F54" w:rsidRPr="00E22297" w14:paraId="5F2FA127" w14:textId="77777777" w:rsidTr="00967570">
        <w:trPr>
          <w:trHeight w:val="234"/>
        </w:trPr>
        <w:tc>
          <w:tcPr>
            <w:tcW w:w="336" w:type="dxa"/>
            <w:shd w:val="clear" w:color="auto" w:fill="auto"/>
          </w:tcPr>
          <w:p w14:paraId="6F5808E0" w14:textId="77777777" w:rsidR="001E1F54" w:rsidRPr="005961B2" w:rsidRDefault="001E1F54" w:rsidP="00967570">
            <w:pPr>
              <w:jc w:val="both"/>
            </w:pPr>
            <w:r w:rsidRPr="005961B2">
              <w:t>6.</w:t>
            </w:r>
          </w:p>
        </w:tc>
        <w:tc>
          <w:tcPr>
            <w:tcW w:w="1757" w:type="dxa"/>
            <w:shd w:val="clear" w:color="auto" w:fill="auto"/>
          </w:tcPr>
          <w:p w14:paraId="1F595D7B" w14:textId="77777777" w:rsidR="001E1F54" w:rsidRPr="00E22297" w:rsidRDefault="001E1F54" w:rsidP="00967570">
            <w:pPr>
              <w:jc w:val="both"/>
            </w:pPr>
            <w:r>
              <w:t>Juodaičių UK</w:t>
            </w:r>
          </w:p>
        </w:tc>
        <w:tc>
          <w:tcPr>
            <w:tcW w:w="3236" w:type="dxa"/>
            <w:shd w:val="clear" w:color="auto" w:fill="auto"/>
          </w:tcPr>
          <w:p w14:paraId="426404EF" w14:textId="77777777" w:rsidR="001E1F54" w:rsidRPr="00E22297" w:rsidRDefault="001E1F54" w:rsidP="00967570">
            <w:pPr>
              <w:jc w:val="both"/>
            </w:pPr>
            <w:r>
              <w:t xml:space="preserve">Raseinių raj. Ariogalos sen. </w:t>
            </w:r>
          </w:p>
        </w:tc>
        <w:tc>
          <w:tcPr>
            <w:tcW w:w="1300" w:type="dxa"/>
            <w:shd w:val="clear" w:color="auto" w:fill="auto"/>
          </w:tcPr>
          <w:p w14:paraId="121E2915" w14:textId="77777777" w:rsidR="001E1F54" w:rsidRPr="00E22297" w:rsidRDefault="001E1F54" w:rsidP="00967570">
            <w:pPr>
              <w:jc w:val="both"/>
            </w:pPr>
            <w:r>
              <w:t>2023.09.12</w:t>
            </w:r>
          </w:p>
        </w:tc>
        <w:tc>
          <w:tcPr>
            <w:tcW w:w="3343" w:type="dxa"/>
            <w:shd w:val="clear" w:color="auto" w:fill="auto"/>
          </w:tcPr>
          <w:p w14:paraId="2A1ABF74" w14:textId="77777777" w:rsidR="001E1F54" w:rsidRPr="00E22297" w:rsidRDefault="001E1F54" w:rsidP="00967570">
            <w:pPr>
              <w:jc w:val="both"/>
            </w:pPr>
            <w:r>
              <w:t xml:space="preserve">Užvirtęs medis ant elektros laidų. </w:t>
            </w:r>
          </w:p>
        </w:tc>
      </w:tr>
      <w:tr w:rsidR="001E1F54" w:rsidRPr="00E22297" w14:paraId="3666433D" w14:textId="77777777" w:rsidTr="00967570">
        <w:trPr>
          <w:trHeight w:val="234"/>
        </w:trPr>
        <w:tc>
          <w:tcPr>
            <w:tcW w:w="336" w:type="dxa"/>
            <w:shd w:val="clear" w:color="auto" w:fill="auto"/>
          </w:tcPr>
          <w:p w14:paraId="4146311B" w14:textId="77777777" w:rsidR="001E1F54" w:rsidRPr="005961B2" w:rsidRDefault="001E1F54" w:rsidP="00967570">
            <w:pPr>
              <w:jc w:val="both"/>
            </w:pPr>
            <w:r w:rsidRPr="005961B2">
              <w:t>7.</w:t>
            </w:r>
          </w:p>
        </w:tc>
        <w:tc>
          <w:tcPr>
            <w:tcW w:w="1757" w:type="dxa"/>
            <w:shd w:val="clear" w:color="auto" w:fill="auto"/>
          </w:tcPr>
          <w:p w14:paraId="3CD6ADC7" w14:textId="77777777" w:rsidR="001E1F54" w:rsidRDefault="001E1F54" w:rsidP="00967570">
            <w:pPr>
              <w:jc w:val="both"/>
            </w:pPr>
            <w:r>
              <w:t>Eržvilko UK</w:t>
            </w:r>
          </w:p>
        </w:tc>
        <w:tc>
          <w:tcPr>
            <w:tcW w:w="3236" w:type="dxa"/>
            <w:shd w:val="clear" w:color="auto" w:fill="auto"/>
          </w:tcPr>
          <w:p w14:paraId="12D58463" w14:textId="77777777" w:rsidR="001E1F54" w:rsidRDefault="001E1F54" w:rsidP="00967570">
            <w:pPr>
              <w:jc w:val="both"/>
            </w:pPr>
            <w:r>
              <w:t xml:space="preserve">Tauragės raj. Gaurės sen. </w:t>
            </w:r>
          </w:p>
        </w:tc>
        <w:tc>
          <w:tcPr>
            <w:tcW w:w="1300" w:type="dxa"/>
            <w:shd w:val="clear" w:color="auto" w:fill="auto"/>
          </w:tcPr>
          <w:p w14:paraId="24447C52" w14:textId="77777777" w:rsidR="001E1F54" w:rsidRDefault="001E1F54" w:rsidP="00967570">
            <w:pPr>
              <w:jc w:val="both"/>
            </w:pPr>
            <w:r>
              <w:t>2023.12.14</w:t>
            </w:r>
          </w:p>
        </w:tc>
        <w:tc>
          <w:tcPr>
            <w:tcW w:w="3343" w:type="dxa"/>
            <w:shd w:val="clear" w:color="auto" w:fill="auto"/>
          </w:tcPr>
          <w:p w14:paraId="72620BA9" w14:textId="77777777" w:rsidR="001E1F54" w:rsidRDefault="001E1F54" w:rsidP="00967570">
            <w:pPr>
              <w:jc w:val="both"/>
            </w:pPr>
            <w:r>
              <w:t>Degė gyvenamas namas.</w:t>
            </w:r>
          </w:p>
        </w:tc>
      </w:tr>
      <w:tr w:rsidR="001E1F54" w:rsidRPr="00E22297" w14:paraId="75990F55" w14:textId="77777777" w:rsidTr="00967570">
        <w:trPr>
          <w:trHeight w:val="234"/>
        </w:trPr>
        <w:tc>
          <w:tcPr>
            <w:tcW w:w="336" w:type="dxa"/>
            <w:shd w:val="clear" w:color="auto" w:fill="auto"/>
          </w:tcPr>
          <w:p w14:paraId="0C2E43EB" w14:textId="77777777" w:rsidR="001E1F54" w:rsidRPr="005961B2" w:rsidRDefault="001E1F54" w:rsidP="00967570">
            <w:pPr>
              <w:jc w:val="both"/>
            </w:pPr>
            <w:r w:rsidRPr="005961B2">
              <w:t>8.</w:t>
            </w:r>
          </w:p>
        </w:tc>
        <w:tc>
          <w:tcPr>
            <w:tcW w:w="1757" w:type="dxa"/>
            <w:shd w:val="clear" w:color="auto" w:fill="auto"/>
          </w:tcPr>
          <w:p w14:paraId="65F05028" w14:textId="77777777" w:rsidR="001E1F54" w:rsidRPr="00E22297" w:rsidRDefault="001E1F54" w:rsidP="00967570">
            <w:pPr>
              <w:jc w:val="both"/>
            </w:pPr>
            <w:r>
              <w:t>Juodaičių UK</w:t>
            </w:r>
          </w:p>
        </w:tc>
        <w:tc>
          <w:tcPr>
            <w:tcW w:w="3236" w:type="dxa"/>
            <w:shd w:val="clear" w:color="auto" w:fill="auto"/>
          </w:tcPr>
          <w:p w14:paraId="4F3FFACD" w14:textId="77777777" w:rsidR="001E1F54" w:rsidRPr="00E22297" w:rsidRDefault="001E1F54" w:rsidP="00967570">
            <w:pPr>
              <w:jc w:val="both"/>
            </w:pPr>
            <w:r>
              <w:t xml:space="preserve">Raseinių raj. Girkalnio  sen. </w:t>
            </w:r>
          </w:p>
        </w:tc>
        <w:tc>
          <w:tcPr>
            <w:tcW w:w="1300" w:type="dxa"/>
            <w:shd w:val="clear" w:color="auto" w:fill="auto"/>
          </w:tcPr>
          <w:p w14:paraId="6485765E" w14:textId="77777777" w:rsidR="001E1F54" w:rsidRPr="00E22297" w:rsidRDefault="001E1F54" w:rsidP="00967570">
            <w:pPr>
              <w:jc w:val="both"/>
            </w:pPr>
            <w:r>
              <w:t>2023.12.15</w:t>
            </w:r>
          </w:p>
        </w:tc>
        <w:tc>
          <w:tcPr>
            <w:tcW w:w="3343" w:type="dxa"/>
            <w:shd w:val="clear" w:color="auto" w:fill="auto"/>
          </w:tcPr>
          <w:p w14:paraId="6F1AE390" w14:textId="77777777" w:rsidR="001E1F54" w:rsidRPr="00E22297" w:rsidRDefault="001E1F54" w:rsidP="00967570">
            <w:pPr>
              <w:jc w:val="both"/>
            </w:pPr>
            <w:r>
              <w:t xml:space="preserve">Degė gyvenamas namas. </w:t>
            </w:r>
          </w:p>
        </w:tc>
      </w:tr>
    </w:tbl>
    <w:p w14:paraId="0BEE322F" w14:textId="77777777" w:rsidR="00FD1CD9" w:rsidRDefault="00FD1CD9" w:rsidP="001E1F54"/>
    <w:p w14:paraId="4C07E3C1" w14:textId="77777777" w:rsidR="001E1F54" w:rsidRPr="005961B2" w:rsidRDefault="001E1F54" w:rsidP="001E1F54">
      <w:r>
        <w:rPr>
          <w:b/>
        </w:rPr>
        <w:t>5.5</w:t>
      </w:r>
      <w:r w:rsidRPr="00FA47CA">
        <w:rPr>
          <w:b/>
        </w:rPr>
        <w:t xml:space="preserve"> lentelė. </w:t>
      </w:r>
      <w:r>
        <w:t>Gaisrai ir gelbėjimo darbai 2023</w:t>
      </w:r>
      <w:r w:rsidRPr="00FA47CA">
        <w:t xml:space="preserve"> metais seniūnijose</w:t>
      </w:r>
      <w:r>
        <w:t xml:space="preserve"> ( Jurbarko PGT duomenimis)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1917"/>
        <w:gridCol w:w="2361"/>
      </w:tblGrid>
      <w:tr w:rsidR="001E1F54" w:rsidRPr="00285F2E" w14:paraId="49440D32" w14:textId="77777777" w:rsidTr="00967570">
        <w:trPr>
          <w:trHeight w:val="270"/>
          <w:jc w:val="center"/>
        </w:trPr>
        <w:tc>
          <w:tcPr>
            <w:tcW w:w="2797" w:type="dxa"/>
            <w:vMerge w:val="restart"/>
            <w:vAlign w:val="center"/>
          </w:tcPr>
          <w:p w14:paraId="65B9432B" w14:textId="77777777" w:rsidR="001E1F54" w:rsidRPr="00285F2E" w:rsidRDefault="001E1F54" w:rsidP="00967570">
            <w:pPr>
              <w:rPr>
                <w:b/>
              </w:rPr>
            </w:pPr>
            <w:r w:rsidRPr="00285F2E">
              <w:rPr>
                <w:b/>
              </w:rPr>
              <w:t>Seniūnijos pavadinimas</w:t>
            </w:r>
          </w:p>
        </w:tc>
        <w:tc>
          <w:tcPr>
            <w:tcW w:w="1917" w:type="dxa"/>
            <w:tcBorders>
              <w:bottom w:val="nil"/>
            </w:tcBorders>
          </w:tcPr>
          <w:p w14:paraId="0F52C395" w14:textId="77777777" w:rsidR="001E1F54" w:rsidRPr="00285F2E" w:rsidRDefault="001E1F54" w:rsidP="00967570">
            <w:pPr>
              <w:rPr>
                <w:b/>
              </w:rPr>
            </w:pPr>
          </w:p>
        </w:tc>
        <w:tc>
          <w:tcPr>
            <w:tcW w:w="2361" w:type="dxa"/>
            <w:tcBorders>
              <w:bottom w:val="nil"/>
            </w:tcBorders>
          </w:tcPr>
          <w:p w14:paraId="7525E160" w14:textId="77777777" w:rsidR="001E1F54" w:rsidRPr="00285F2E" w:rsidRDefault="001E1F54" w:rsidP="00967570">
            <w:pPr>
              <w:rPr>
                <w:b/>
              </w:rPr>
            </w:pPr>
          </w:p>
        </w:tc>
      </w:tr>
      <w:tr w:rsidR="001E1F54" w:rsidRPr="00285F2E" w14:paraId="4352DA51" w14:textId="77777777" w:rsidTr="00967570">
        <w:trPr>
          <w:trHeight w:val="572"/>
          <w:jc w:val="center"/>
        </w:trPr>
        <w:tc>
          <w:tcPr>
            <w:tcW w:w="2797" w:type="dxa"/>
            <w:vMerge/>
          </w:tcPr>
          <w:p w14:paraId="52BB119A" w14:textId="77777777" w:rsidR="001E1F54" w:rsidRPr="00285F2E" w:rsidRDefault="001E1F54" w:rsidP="00967570">
            <w:pPr>
              <w:rPr>
                <w:b/>
              </w:rPr>
            </w:pPr>
          </w:p>
        </w:tc>
        <w:tc>
          <w:tcPr>
            <w:tcW w:w="1917" w:type="dxa"/>
            <w:tcBorders>
              <w:top w:val="nil"/>
            </w:tcBorders>
          </w:tcPr>
          <w:p w14:paraId="6D9F2400" w14:textId="77777777" w:rsidR="001E1F54" w:rsidRPr="00285F2E" w:rsidRDefault="001E1F54" w:rsidP="00967570">
            <w:pPr>
              <w:rPr>
                <w:b/>
              </w:rPr>
            </w:pPr>
            <w:r w:rsidRPr="00285F2E">
              <w:rPr>
                <w:b/>
              </w:rPr>
              <w:t>Gaisrų skaičius</w:t>
            </w:r>
          </w:p>
        </w:tc>
        <w:tc>
          <w:tcPr>
            <w:tcW w:w="2361" w:type="dxa"/>
            <w:tcBorders>
              <w:top w:val="nil"/>
            </w:tcBorders>
          </w:tcPr>
          <w:p w14:paraId="0D34F2CA" w14:textId="77777777" w:rsidR="001E1F54" w:rsidRPr="00285F2E" w:rsidRDefault="001E1F54" w:rsidP="00967570">
            <w:pPr>
              <w:rPr>
                <w:b/>
              </w:rPr>
            </w:pPr>
            <w:r w:rsidRPr="00285F2E">
              <w:rPr>
                <w:b/>
              </w:rPr>
              <w:t>Gelbėjimo darbų skaičius</w:t>
            </w:r>
          </w:p>
        </w:tc>
      </w:tr>
      <w:tr w:rsidR="001E1F54" w:rsidRPr="00285F2E" w14:paraId="6626203D" w14:textId="77777777" w:rsidTr="00967570">
        <w:trPr>
          <w:trHeight w:val="135"/>
          <w:jc w:val="center"/>
        </w:trPr>
        <w:tc>
          <w:tcPr>
            <w:tcW w:w="2797" w:type="dxa"/>
          </w:tcPr>
          <w:p w14:paraId="5C8E3256" w14:textId="77777777" w:rsidR="001E1F54" w:rsidRPr="00285F2E" w:rsidRDefault="001E1F54" w:rsidP="00967570">
            <w:r w:rsidRPr="00285F2E">
              <w:t>Jurbarko m. ir seniūnija</w:t>
            </w:r>
          </w:p>
        </w:tc>
        <w:tc>
          <w:tcPr>
            <w:tcW w:w="1917" w:type="dxa"/>
          </w:tcPr>
          <w:p w14:paraId="562DF012" w14:textId="77777777" w:rsidR="001E1F54" w:rsidRPr="00285F2E" w:rsidRDefault="001E1F54" w:rsidP="00967570">
            <w:pPr>
              <w:jc w:val="center"/>
            </w:pPr>
            <w:r>
              <w:t>13</w:t>
            </w:r>
          </w:p>
        </w:tc>
        <w:tc>
          <w:tcPr>
            <w:tcW w:w="2361" w:type="dxa"/>
          </w:tcPr>
          <w:p w14:paraId="3B5FD2C8" w14:textId="77777777" w:rsidR="001E1F54" w:rsidRPr="00285F2E" w:rsidRDefault="001E1F54" w:rsidP="00967570">
            <w:pPr>
              <w:jc w:val="center"/>
            </w:pPr>
            <w:r>
              <w:t>45</w:t>
            </w:r>
          </w:p>
        </w:tc>
      </w:tr>
      <w:tr w:rsidR="001E1F54" w:rsidRPr="00285F2E" w14:paraId="5DB2BBFB" w14:textId="77777777" w:rsidTr="00967570">
        <w:trPr>
          <w:trHeight w:val="135"/>
          <w:jc w:val="center"/>
        </w:trPr>
        <w:tc>
          <w:tcPr>
            <w:tcW w:w="2797" w:type="dxa"/>
          </w:tcPr>
          <w:p w14:paraId="5FAFBF57" w14:textId="77777777" w:rsidR="001E1F54" w:rsidRPr="00285F2E" w:rsidRDefault="001E1F54" w:rsidP="00967570">
            <w:r w:rsidRPr="00285F2E">
              <w:t>Girdžių sen.</w:t>
            </w:r>
          </w:p>
        </w:tc>
        <w:tc>
          <w:tcPr>
            <w:tcW w:w="1917" w:type="dxa"/>
          </w:tcPr>
          <w:p w14:paraId="744C5E1E" w14:textId="77777777" w:rsidR="001E1F54" w:rsidRPr="00285F2E" w:rsidRDefault="001E1F54" w:rsidP="00967570">
            <w:pPr>
              <w:jc w:val="center"/>
            </w:pPr>
            <w:r>
              <w:t>0</w:t>
            </w:r>
          </w:p>
        </w:tc>
        <w:tc>
          <w:tcPr>
            <w:tcW w:w="2361" w:type="dxa"/>
          </w:tcPr>
          <w:p w14:paraId="30C3AC38" w14:textId="77777777" w:rsidR="001E1F54" w:rsidRPr="00285F2E" w:rsidRDefault="001E1F54" w:rsidP="00967570">
            <w:pPr>
              <w:jc w:val="center"/>
            </w:pPr>
            <w:r>
              <w:t>1</w:t>
            </w:r>
          </w:p>
        </w:tc>
      </w:tr>
      <w:tr w:rsidR="001E1F54" w:rsidRPr="00285F2E" w14:paraId="6C9B68EC" w14:textId="77777777" w:rsidTr="00967570">
        <w:trPr>
          <w:trHeight w:val="135"/>
          <w:jc w:val="center"/>
        </w:trPr>
        <w:tc>
          <w:tcPr>
            <w:tcW w:w="2797" w:type="dxa"/>
          </w:tcPr>
          <w:p w14:paraId="2CE26BA5" w14:textId="77777777" w:rsidR="001E1F54" w:rsidRPr="00285F2E" w:rsidRDefault="001E1F54" w:rsidP="00967570">
            <w:r w:rsidRPr="00285F2E">
              <w:t>Jurbarkų sen.</w:t>
            </w:r>
          </w:p>
        </w:tc>
        <w:tc>
          <w:tcPr>
            <w:tcW w:w="1917" w:type="dxa"/>
          </w:tcPr>
          <w:p w14:paraId="05485C28" w14:textId="77777777" w:rsidR="001E1F54" w:rsidRPr="00285F2E" w:rsidRDefault="001E1F54" w:rsidP="00967570">
            <w:pPr>
              <w:jc w:val="center"/>
            </w:pPr>
            <w:r>
              <w:t>9</w:t>
            </w:r>
          </w:p>
        </w:tc>
        <w:tc>
          <w:tcPr>
            <w:tcW w:w="2361" w:type="dxa"/>
          </w:tcPr>
          <w:p w14:paraId="44041B62" w14:textId="77777777" w:rsidR="001E1F54" w:rsidRPr="00285F2E" w:rsidRDefault="001E1F54" w:rsidP="00967570">
            <w:pPr>
              <w:jc w:val="center"/>
            </w:pPr>
            <w:r>
              <w:t>18</w:t>
            </w:r>
          </w:p>
        </w:tc>
      </w:tr>
      <w:tr w:rsidR="001E1F54" w:rsidRPr="00285F2E" w14:paraId="3922E2EA" w14:textId="77777777" w:rsidTr="00967570">
        <w:trPr>
          <w:trHeight w:val="135"/>
          <w:jc w:val="center"/>
        </w:trPr>
        <w:tc>
          <w:tcPr>
            <w:tcW w:w="2797" w:type="dxa"/>
          </w:tcPr>
          <w:p w14:paraId="21151C46" w14:textId="77777777" w:rsidR="001E1F54" w:rsidRPr="00285F2E" w:rsidRDefault="001E1F54" w:rsidP="00967570">
            <w:r w:rsidRPr="00285F2E">
              <w:t>Šimkaičių sen.</w:t>
            </w:r>
          </w:p>
        </w:tc>
        <w:tc>
          <w:tcPr>
            <w:tcW w:w="1917" w:type="dxa"/>
          </w:tcPr>
          <w:p w14:paraId="41EA6AB1" w14:textId="77777777" w:rsidR="001E1F54" w:rsidRPr="00285F2E" w:rsidRDefault="001E1F54" w:rsidP="00967570">
            <w:pPr>
              <w:jc w:val="center"/>
            </w:pPr>
            <w:r>
              <w:t>6</w:t>
            </w:r>
          </w:p>
        </w:tc>
        <w:tc>
          <w:tcPr>
            <w:tcW w:w="2361" w:type="dxa"/>
          </w:tcPr>
          <w:p w14:paraId="590BEA28" w14:textId="77777777" w:rsidR="001E1F54" w:rsidRPr="00285F2E" w:rsidRDefault="001E1F54" w:rsidP="00967570">
            <w:pPr>
              <w:jc w:val="center"/>
            </w:pPr>
            <w:r>
              <w:t>20</w:t>
            </w:r>
          </w:p>
        </w:tc>
      </w:tr>
      <w:tr w:rsidR="001E1F54" w:rsidRPr="00285F2E" w14:paraId="22A4B753" w14:textId="77777777" w:rsidTr="00967570">
        <w:trPr>
          <w:trHeight w:val="135"/>
          <w:jc w:val="center"/>
        </w:trPr>
        <w:tc>
          <w:tcPr>
            <w:tcW w:w="2797" w:type="dxa"/>
          </w:tcPr>
          <w:p w14:paraId="0A67F172" w14:textId="77777777" w:rsidR="001E1F54" w:rsidRPr="00285F2E" w:rsidRDefault="001E1F54" w:rsidP="00967570">
            <w:r w:rsidRPr="00285F2E">
              <w:t>Skirsnemunės sen.</w:t>
            </w:r>
          </w:p>
        </w:tc>
        <w:tc>
          <w:tcPr>
            <w:tcW w:w="1917" w:type="dxa"/>
          </w:tcPr>
          <w:p w14:paraId="50A64C00" w14:textId="77777777" w:rsidR="001E1F54" w:rsidRPr="00285F2E" w:rsidRDefault="001E1F54" w:rsidP="00967570">
            <w:pPr>
              <w:jc w:val="center"/>
            </w:pPr>
            <w:r>
              <w:t>3</w:t>
            </w:r>
          </w:p>
        </w:tc>
        <w:tc>
          <w:tcPr>
            <w:tcW w:w="2361" w:type="dxa"/>
          </w:tcPr>
          <w:p w14:paraId="16BE6E93" w14:textId="77777777" w:rsidR="001E1F54" w:rsidRPr="00285F2E" w:rsidRDefault="001E1F54" w:rsidP="00967570">
            <w:pPr>
              <w:jc w:val="center"/>
            </w:pPr>
            <w:r>
              <w:t>12</w:t>
            </w:r>
          </w:p>
        </w:tc>
      </w:tr>
      <w:tr w:rsidR="001E1F54" w:rsidRPr="00285F2E" w14:paraId="0A9B9720" w14:textId="77777777" w:rsidTr="00967570">
        <w:trPr>
          <w:trHeight w:val="240"/>
          <w:jc w:val="center"/>
        </w:trPr>
        <w:tc>
          <w:tcPr>
            <w:tcW w:w="2797" w:type="dxa"/>
          </w:tcPr>
          <w:p w14:paraId="2419AE4A" w14:textId="77777777" w:rsidR="001E1F54" w:rsidRPr="00285F2E" w:rsidRDefault="001E1F54" w:rsidP="00967570">
            <w:r w:rsidRPr="00285F2E">
              <w:t>Eržvilko sen.</w:t>
            </w:r>
          </w:p>
        </w:tc>
        <w:tc>
          <w:tcPr>
            <w:tcW w:w="1917" w:type="dxa"/>
          </w:tcPr>
          <w:p w14:paraId="08401D22" w14:textId="77777777" w:rsidR="001E1F54" w:rsidRPr="00285F2E" w:rsidRDefault="001E1F54" w:rsidP="00967570">
            <w:pPr>
              <w:jc w:val="center"/>
            </w:pPr>
            <w:r>
              <w:t>8</w:t>
            </w:r>
          </w:p>
        </w:tc>
        <w:tc>
          <w:tcPr>
            <w:tcW w:w="2361" w:type="dxa"/>
          </w:tcPr>
          <w:p w14:paraId="1EAA696F" w14:textId="77777777" w:rsidR="001E1F54" w:rsidRPr="00285F2E" w:rsidRDefault="001E1F54" w:rsidP="00967570">
            <w:pPr>
              <w:jc w:val="center"/>
            </w:pPr>
            <w:r>
              <w:t>8</w:t>
            </w:r>
          </w:p>
        </w:tc>
      </w:tr>
      <w:tr w:rsidR="001E1F54" w:rsidRPr="00285F2E" w14:paraId="194A0C8B" w14:textId="77777777" w:rsidTr="00967570">
        <w:trPr>
          <w:trHeight w:val="135"/>
          <w:jc w:val="center"/>
        </w:trPr>
        <w:tc>
          <w:tcPr>
            <w:tcW w:w="2797" w:type="dxa"/>
          </w:tcPr>
          <w:p w14:paraId="0E016B43" w14:textId="77777777" w:rsidR="001E1F54" w:rsidRPr="00285F2E" w:rsidRDefault="001E1F54" w:rsidP="00967570">
            <w:proofErr w:type="spellStart"/>
            <w:r w:rsidRPr="00285F2E">
              <w:t>Smalininkų</w:t>
            </w:r>
            <w:proofErr w:type="spellEnd"/>
            <w:r w:rsidRPr="00285F2E">
              <w:t xml:space="preserve">  sen.</w:t>
            </w:r>
          </w:p>
        </w:tc>
        <w:tc>
          <w:tcPr>
            <w:tcW w:w="1917" w:type="dxa"/>
          </w:tcPr>
          <w:p w14:paraId="677CAB80" w14:textId="77777777" w:rsidR="001E1F54" w:rsidRPr="00285F2E" w:rsidRDefault="001E1F54" w:rsidP="00967570">
            <w:pPr>
              <w:jc w:val="center"/>
            </w:pPr>
            <w:r>
              <w:t>2</w:t>
            </w:r>
          </w:p>
        </w:tc>
        <w:tc>
          <w:tcPr>
            <w:tcW w:w="2361" w:type="dxa"/>
          </w:tcPr>
          <w:p w14:paraId="34CC3640" w14:textId="77777777" w:rsidR="001E1F54" w:rsidRPr="00285F2E" w:rsidRDefault="001E1F54" w:rsidP="00967570">
            <w:pPr>
              <w:jc w:val="center"/>
            </w:pPr>
            <w:r>
              <w:t>5</w:t>
            </w:r>
          </w:p>
        </w:tc>
      </w:tr>
      <w:tr w:rsidR="001E1F54" w:rsidRPr="00285F2E" w14:paraId="46E04714" w14:textId="77777777" w:rsidTr="00967570">
        <w:trPr>
          <w:trHeight w:val="135"/>
          <w:jc w:val="center"/>
        </w:trPr>
        <w:tc>
          <w:tcPr>
            <w:tcW w:w="2797" w:type="dxa"/>
          </w:tcPr>
          <w:p w14:paraId="48CFFB6D" w14:textId="77777777" w:rsidR="001E1F54" w:rsidRPr="00285F2E" w:rsidRDefault="001E1F54" w:rsidP="00967570">
            <w:r w:rsidRPr="00285F2E">
              <w:t>Viešvilės sen.</w:t>
            </w:r>
          </w:p>
        </w:tc>
        <w:tc>
          <w:tcPr>
            <w:tcW w:w="1917" w:type="dxa"/>
          </w:tcPr>
          <w:p w14:paraId="6DED50A6" w14:textId="77777777" w:rsidR="001E1F54" w:rsidRPr="00285F2E" w:rsidRDefault="001E1F54" w:rsidP="00967570">
            <w:pPr>
              <w:jc w:val="center"/>
            </w:pPr>
            <w:r>
              <w:t>6</w:t>
            </w:r>
          </w:p>
        </w:tc>
        <w:tc>
          <w:tcPr>
            <w:tcW w:w="2361" w:type="dxa"/>
          </w:tcPr>
          <w:p w14:paraId="443BD828" w14:textId="77777777" w:rsidR="001E1F54" w:rsidRPr="00285F2E" w:rsidRDefault="001E1F54" w:rsidP="00967570">
            <w:pPr>
              <w:jc w:val="center"/>
            </w:pPr>
            <w:r>
              <w:t>12</w:t>
            </w:r>
          </w:p>
        </w:tc>
      </w:tr>
      <w:tr w:rsidR="001E1F54" w:rsidRPr="00285F2E" w14:paraId="2B43D381" w14:textId="77777777" w:rsidTr="00967570">
        <w:trPr>
          <w:trHeight w:val="135"/>
          <w:jc w:val="center"/>
        </w:trPr>
        <w:tc>
          <w:tcPr>
            <w:tcW w:w="2797" w:type="dxa"/>
          </w:tcPr>
          <w:p w14:paraId="2513AE39" w14:textId="77777777" w:rsidR="001E1F54" w:rsidRPr="00285F2E" w:rsidRDefault="001E1F54" w:rsidP="00967570">
            <w:r w:rsidRPr="00285F2E">
              <w:t>Juodaičių sen.</w:t>
            </w:r>
          </w:p>
        </w:tc>
        <w:tc>
          <w:tcPr>
            <w:tcW w:w="1917" w:type="dxa"/>
          </w:tcPr>
          <w:p w14:paraId="7F0F8005" w14:textId="77777777" w:rsidR="001E1F54" w:rsidRPr="00285F2E" w:rsidRDefault="001E1F54" w:rsidP="00967570">
            <w:pPr>
              <w:jc w:val="center"/>
            </w:pPr>
            <w:r>
              <w:t>0</w:t>
            </w:r>
          </w:p>
        </w:tc>
        <w:tc>
          <w:tcPr>
            <w:tcW w:w="2361" w:type="dxa"/>
          </w:tcPr>
          <w:p w14:paraId="10AF2C51" w14:textId="77777777" w:rsidR="001E1F54" w:rsidRPr="00285F2E" w:rsidRDefault="001E1F54" w:rsidP="00967570">
            <w:pPr>
              <w:jc w:val="center"/>
            </w:pPr>
            <w:r>
              <w:t>3</w:t>
            </w:r>
          </w:p>
        </w:tc>
      </w:tr>
      <w:tr w:rsidR="001E1F54" w:rsidRPr="00285F2E" w14:paraId="69F5293D" w14:textId="77777777" w:rsidTr="00967570">
        <w:trPr>
          <w:trHeight w:val="135"/>
          <w:jc w:val="center"/>
        </w:trPr>
        <w:tc>
          <w:tcPr>
            <w:tcW w:w="2797" w:type="dxa"/>
          </w:tcPr>
          <w:p w14:paraId="6415B88E" w14:textId="77777777" w:rsidR="001E1F54" w:rsidRPr="00285F2E" w:rsidRDefault="001E1F54" w:rsidP="00967570">
            <w:r w:rsidRPr="00285F2E">
              <w:t>Seredžiaus sen.</w:t>
            </w:r>
          </w:p>
        </w:tc>
        <w:tc>
          <w:tcPr>
            <w:tcW w:w="1917" w:type="dxa"/>
          </w:tcPr>
          <w:p w14:paraId="3055FE5F" w14:textId="77777777" w:rsidR="001E1F54" w:rsidRPr="00285F2E" w:rsidRDefault="001E1F54" w:rsidP="00967570">
            <w:pPr>
              <w:jc w:val="center"/>
            </w:pPr>
            <w:r>
              <w:t>4</w:t>
            </w:r>
          </w:p>
        </w:tc>
        <w:tc>
          <w:tcPr>
            <w:tcW w:w="2361" w:type="dxa"/>
          </w:tcPr>
          <w:p w14:paraId="6E0C53BB" w14:textId="77777777" w:rsidR="001E1F54" w:rsidRPr="00285F2E" w:rsidRDefault="001E1F54" w:rsidP="00967570">
            <w:pPr>
              <w:jc w:val="center"/>
            </w:pPr>
            <w:r>
              <w:t>3</w:t>
            </w:r>
          </w:p>
        </w:tc>
      </w:tr>
      <w:tr w:rsidR="001E1F54" w:rsidRPr="00285F2E" w14:paraId="6F2D8E1A" w14:textId="77777777" w:rsidTr="00967570">
        <w:trPr>
          <w:trHeight w:val="135"/>
          <w:jc w:val="center"/>
        </w:trPr>
        <w:tc>
          <w:tcPr>
            <w:tcW w:w="2797" w:type="dxa"/>
          </w:tcPr>
          <w:p w14:paraId="7D3BF02F" w14:textId="77777777" w:rsidR="001E1F54" w:rsidRPr="00285F2E" w:rsidRDefault="001E1F54" w:rsidP="00967570">
            <w:r w:rsidRPr="00285F2E">
              <w:t>Veliuonos sen.</w:t>
            </w:r>
          </w:p>
        </w:tc>
        <w:tc>
          <w:tcPr>
            <w:tcW w:w="1917" w:type="dxa"/>
          </w:tcPr>
          <w:p w14:paraId="7F7A31E8" w14:textId="77777777" w:rsidR="001E1F54" w:rsidRPr="00285F2E" w:rsidRDefault="001E1F54" w:rsidP="00967570">
            <w:pPr>
              <w:jc w:val="center"/>
            </w:pPr>
            <w:r>
              <w:t>7</w:t>
            </w:r>
          </w:p>
        </w:tc>
        <w:tc>
          <w:tcPr>
            <w:tcW w:w="2361" w:type="dxa"/>
          </w:tcPr>
          <w:p w14:paraId="0DD994C9" w14:textId="77777777" w:rsidR="001E1F54" w:rsidRPr="00285F2E" w:rsidRDefault="001E1F54" w:rsidP="00967570">
            <w:pPr>
              <w:jc w:val="center"/>
            </w:pPr>
            <w:r>
              <w:t>14</w:t>
            </w:r>
          </w:p>
        </w:tc>
      </w:tr>
      <w:tr w:rsidR="001E1F54" w:rsidRPr="00285F2E" w14:paraId="29A7DFD6" w14:textId="77777777" w:rsidTr="00967570">
        <w:trPr>
          <w:trHeight w:val="135"/>
          <w:jc w:val="center"/>
        </w:trPr>
        <w:tc>
          <w:tcPr>
            <w:tcW w:w="2797" w:type="dxa"/>
          </w:tcPr>
          <w:p w14:paraId="41B1664B" w14:textId="77777777" w:rsidR="001E1F54" w:rsidRPr="00285F2E" w:rsidRDefault="001E1F54" w:rsidP="00967570">
            <w:r w:rsidRPr="00285F2E">
              <w:t>Raudonės sen.</w:t>
            </w:r>
          </w:p>
        </w:tc>
        <w:tc>
          <w:tcPr>
            <w:tcW w:w="1917" w:type="dxa"/>
          </w:tcPr>
          <w:p w14:paraId="4DAE25FC" w14:textId="77777777" w:rsidR="001E1F54" w:rsidRPr="00285F2E" w:rsidRDefault="001E1F54" w:rsidP="00967570">
            <w:pPr>
              <w:jc w:val="center"/>
            </w:pPr>
            <w:r>
              <w:t>4</w:t>
            </w:r>
          </w:p>
        </w:tc>
        <w:tc>
          <w:tcPr>
            <w:tcW w:w="2361" w:type="dxa"/>
          </w:tcPr>
          <w:p w14:paraId="2CF40D1D" w14:textId="77777777" w:rsidR="001E1F54" w:rsidRPr="00285F2E" w:rsidRDefault="001E1F54" w:rsidP="00967570">
            <w:pPr>
              <w:jc w:val="center"/>
            </w:pPr>
            <w:r>
              <w:t>10</w:t>
            </w:r>
          </w:p>
        </w:tc>
      </w:tr>
    </w:tbl>
    <w:p w14:paraId="2842E777" w14:textId="77777777" w:rsidR="001E1F54" w:rsidRDefault="001E1F54" w:rsidP="001E1F54">
      <w:pPr>
        <w:jc w:val="both"/>
      </w:pPr>
    </w:p>
    <w:p w14:paraId="29B68817" w14:textId="77777777" w:rsidR="001E1F54" w:rsidRDefault="001E1F54" w:rsidP="001E1F54">
      <w:pPr>
        <w:jc w:val="both"/>
      </w:pPr>
    </w:p>
    <w:p w14:paraId="5A8F953F" w14:textId="77777777" w:rsidR="001E1F54" w:rsidRPr="000400F8" w:rsidRDefault="001E1F54" w:rsidP="001E1F54">
      <w:pPr>
        <w:rPr>
          <w:b/>
        </w:rPr>
      </w:pPr>
      <w:r>
        <w:rPr>
          <w:b/>
        </w:rPr>
        <w:lastRenderedPageBreak/>
        <w:t xml:space="preserve">                            5.6</w:t>
      </w:r>
      <w:r w:rsidRPr="000400F8">
        <w:rPr>
          <w:b/>
        </w:rPr>
        <w:t xml:space="preserve"> lentelė. </w:t>
      </w:r>
      <w:r>
        <w:t>2023</w:t>
      </w:r>
      <w:r w:rsidRPr="000400F8">
        <w:t xml:space="preserve"> metais degę objektai</w:t>
      </w:r>
      <w:r>
        <w:t xml:space="preserve"> (Jurbarko PGT duomenimis)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417"/>
      </w:tblGrid>
      <w:tr w:rsidR="001E1F54" w:rsidRPr="000400F8" w14:paraId="6ADB6CD5" w14:textId="77777777" w:rsidTr="00967570">
        <w:trPr>
          <w:trHeight w:val="578"/>
        </w:trPr>
        <w:tc>
          <w:tcPr>
            <w:tcW w:w="5670" w:type="dxa"/>
            <w:vAlign w:val="center"/>
          </w:tcPr>
          <w:p w14:paraId="515D893F" w14:textId="77777777" w:rsidR="001E1F54" w:rsidRPr="000400F8" w:rsidRDefault="001E1F54" w:rsidP="00967570">
            <w:pPr>
              <w:rPr>
                <w:b/>
              </w:rPr>
            </w:pPr>
            <w:r w:rsidRPr="000400F8">
              <w:rPr>
                <w:b/>
              </w:rPr>
              <w:t>Objektų pavadinimas</w:t>
            </w:r>
          </w:p>
        </w:tc>
        <w:tc>
          <w:tcPr>
            <w:tcW w:w="1417" w:type="dxa"/>
            <w:vAlign w:val="center"/>
          </w:tcPr>
          <w:p w14:paraId="0C671D4B" w14:textId="77777777" w:rsidR="001E1F54" w:rsidRPr="000400F8" w:rsidRDefault="001E1F54" w:rsidP="00967570">
            <w:pPr>
              <w:rPr>
                <w:b/>
              </w:rPr>
            </w:pPr>
            <w:r w:rsidRPr="000400F8">
              <w:rPr>
                <w:b/>
              </w:rPr>
              <w:t>Skaičius</w:t>
            </w:r>
          </w:p>
        </w:tc>
      </w:tr>
      <w:tr w:rsidR="001E1F54" w:rsidRPr="000400F8" w14:paraId="2BCA0128" w14:textId="77777777" w:rsidTr="00967570">
        <w:tc>
          <w:tcPr>
            <w:tcW w:w="5670" w:type="dxa"/>
          </w:tcPr>
          <w:p w14:paraId="7EEB161F" w14:textId="77777777" w:rsidR="001E1F54" w:rsidRPr="000400F8" w:rsidRDefault="001E1F54" w:rsidP="00967570">
            <w:r>
              <w:t>Kaminai, s</w:t>
            </w:r>
            <w:r w:rsidRPr="000400F8">
              <w:t>uodžiai dūmtraukyje</w:t>
            </w:r>
          </w:p>
        </w:tc>
        <w:tc>
          <w:tcPr>
            <w:tcW w:w="1417" w:type="dxa"/>
          </w:tcPr>
          <w:p w14:paraId="1BBC8F16" w14:textId="77777777" w:rsidR="001E1F54" w:rsidRPr="000400F8" w:rsidRDefault="001E1F54" w:rsidP="00967570">
            <w:pPr>
              <w:jc w:val="center"/>
            </w:pPr>
            <w:r>
              <w:t>15</w:t>
            </w:r>
          </w:p>
        </w:tc>
      </w:tr>
      <w:tr w:rsidR="001E1F54" w:rsidRPr="000400F8" w14:paraId="75E21FC2" w14:textId="77777777" w:rsidTr="00967570">
        <w:tc>
          <w:tcPr>
            <w:tcW w:w="5670" w:type="dxa"/>
          </w:tcPr>
          <w:p w14:paraId="7F9B1DEA" w14:textId="77777777" w:rsidR="001E1F54" w:rsidRDefault="001E1F54" w:rsidP="00967570">
            <w:r w:rsidRPr="00BA1380">
              <w:t>Gyvenamieji namai</w:t>
            </w:r>
          </w:p>
        </w:tc>
        <w:tc>
          <w:tcPr>
            <w:tcW w:w="1417" w:type="dxa"/>
          </w:tcPr>
          <w:p w14:paraId="7CD797A9" w14:textId="77777777" w:rsidR="001E1F54" w:rsidRPr="000400F8" w:rsidRDefault="001E1F54" w:rsidP="00967570">
            <w:pPr>
              <w:jc w:val="center"/>
            </w:pPr>
            <w:r>
              <w:t>10</w:t>
            </w:r>
          </w:p>
        </w:tc>
      </w:tr>
      <w:tr w:rsidR="001E1F54" w:rsidRPr="000400F8" w14:paraId="4D5DEE47" w14:textId="77777777" w:rsidTr="00967570">
        <w:tc>
          <w:tcPr>
            <w:tcW w:w="5670" w:type="dxa"/>
          </w:tcPr>
          <w:p w14:paraId="7EE94EEF" w14:textId="77777777" w:rsidR="001E1F54" w:rsidRDefault="001E1F54" w:rsidP="00967570">
            <w:r>
              <w:t>Ūkiniai pastatai</w:t>
            </w:r>
          </w:p>
        </w:tc>
        <w:tc>
          <w:tcPr>
            <w:tcW w:w="1417" w:type="dxa"/>
          </w:tcPr>
          <w:p w14:paraId="57861199" w14:textId="77777777" w:rsidR="001E1F54" w:rsidRPr="000400F8" w:rsidRDefault="001E1F54" w:rsidP="00967570">
            <w:pPr>
              <w:jc w:val="center"/>
            </w:pPr>
            <w:r>
              <w:t>6</w:t>
            </w:r>
          </w:p>
        </w:tc>
      </w:tr>
      <w:tr w:rsidR="001E1F54" w:rsidRPr="000400F8" w14:paraId="3689B115" w14:textId="77777777" w:rsidTr="00967570">
        <w:tc>
          <w:tcPr>
            <w:tcW w:w="5670" w:type="dxa"/>
          </w:tcPr>
          <w:p w14:paraId="278AEF83" w14:textId="77777777" w:rsidR="001E1F54" w:rsidRDefault="001E1F54" w:rsidP="00967570">
            <w:r>
              <w:t>Medienos rietuvė</w:t>
            </w:r>
          </w:p>
        </w:tc>
        <w:tc>
          <w:tcPr>
            <w:tcW w:w="1417" w:type="dxa"/>
          </w:tcPr>
          <w:p w14:paraId="181346A4" w14:textId="77777777" w:rsidR="001E1F54" w:rsidRPr="000400F8" w:rsidRDefault="001E1F54" w:rsidP="00967570">
            <w:pPr>
              <w:jc w:val="center"/>
            </w:pPr>
            <w:r>
              <w:t>1</w:t>
            </w:r>
          </w:p>
        </w:tc>
      </w:tr>
      <w:tr w:rsidR="001E1F54" w:rsidRPr="000400F8" w14:paraId="300E1A21" w14:textId="77777777" w:rsidTr="00967570">
        <w:tc>
          <w:tcPr>
            <w:tcW w:w="5670" w:type="dxa"/>
          </w:tcPr>
          <w:p w14:paraId="5B5B529C" w14:textId="77777777" w:rsidR="001E1F54" w:rsidRPr="000400F8" w:rsidRDefault="001E1F54" w:rsidP="00967570">
            <w:r>
              <w:t>Miškas, miško paklotė</w:t>
            </w:r>
          </w:p>
        </w:tc>
        <w:tc>
          <w:tcPr>
            <w:tcW w:w="1417" w:type="dxa"/>
          </w:tcPr>
          <w:p w14:paraId="597D1EA9" w14:textId="77777777" w:rsidR="001E1F54" w:rsidRPr="000400F8" w:rsidRDefault="001E1F54" w:rsidP="00967570">
            <w:pPr>
              <w:jc w:val="center"/>
            </w:pPr>
            <w:r>
              <w:t>2</w:t>
            </w:r>
          </w:p>
        </w:tc>
      </w:tr>
      <w:tr w:rsidR="001E1F54" w:rsidRPr="000400F8" w14:paraId="1F5B4E6E" w14:textId="77777777" w:rsidTr="00967570">
        <w:tc>
          <w:tcPr>
            <w:tcW w:w="5670" w:type="dxa"/>
          </w:tcPr>
          <w:p w14:paraId="280D2A93" w14:textId="77777777" w:rsidR="001E1F54" w:rsidRDefault="001E1F54" w:rsidP="00967570">
            <w:r>
              <w:t>Pievos, sausa žolė</w:t>
            </w:r>
          </w:p>
        </w:tc>
        <w:tc>
          <w:tcPr>
            <w:tcW w:w="1417" w:type="dxa"/>
          </w:tcPr>
          <w:p w14:paraId="1C2700ED" w14:textId="77777777" w:rsidR="001E1F54" w:rsidRDefault="001E1F54" w:rsidP="00967570">
            <w:pPr>
              <w:jc w:val="center"/>
            </w:pPr>
            <w:r>
              <w:t>9</w:t>
            </w:r>
          </w:p>
        </w:tc>
      </w:tr>
      <w:tr w:rsidR="001E1F54" w:rsidRPr="000400F8" w14:paraId="5674B750" w14:textId="77777777" w:rsidTr="00967570">
        <w:tc>
          <w:tcPr>
            <w:tcW w:w="5670" w:type="dxa"/>
          </w:tcPr>
          <w:p w14:paraId="0CDC8CA2" w14:textId="77777777" w:rsidR="001E1F54" w:rsidRPr="000400F8" w:rsidRDefault="001E1F54" w:rsidP="00967570">
            <w:r>
              <w:t>Atliekos, š</w:t>
            </w:r>
            <w:r w:rsidRPr="000400F8">
              <w:t>iukšlės</w:t>
            </w:r>
            <w:r>
              <w:t>, laužai</w:t>
            </w:r>
          </w:p>
        </w:tc>
        <w:tc>
          <w:tcPr>
            <w:tcW w:w="1417" w:type="dxa"/>
          </w:tcPr>
          <w:p w14:paraId="040BDEF3" w14:textId="77777777" w:rsidR="001E1F54" w:rsidRPr="000400F8" w:rsidRDefault="001E1F54" w:rsidP="00967570">
            <w:pPr>
              <w:jc w:val="center"/>
            </w:pPr>
            <w:r>
              <w:t>4</w:t>
            </w:r>
          </w:p>
        </w:tc>
      </w:tr>
      <w:tr w:rsidR="001E1F54" w:rsidRPr="000400F8" w14:paraId="7FFAD4B5" w14:textId="77777777" w:rsidTr="00967570">
        <w:tc>
          <w:tcPr>
            <w:tcW w:w="5670" w:type="dxa"/>
          </w:tcPr>
          <w:p w14:paraId="56A96A41" w14:textId="77777777" w:rsidR="001E1F54" w:rsidRPr="000400F8" w:rsidRDefault="001E1F54" w:rsidP="00967570">
            <w:r>
              <w:t>Automobiliai</w:t>
            </w:r>
          </w:p>
        </w:tc>
        <w:tc>
          <w:tcPr>
            <w:tcW w:w="1417" w:type="dxa"/>
          </w:tcPr>
          <w:p w14:paraId="3C5E128F" w14:textId="77777777" w:rsidR="001E1F54" w:rsidRPr="000400F8" w:rsidRDefault="001E1F54" w:rsidP="00967570">
            <w:pPr>
              <w:jc w:val="center"/>
            </w:pPr>
            <w:r>
              <w:t>8</w:t>
            </w:r>
          </w:p>
        </w:tc>
      </w:tr>
      <w:tr w:rsidR="001E1F54" w:rsidRPr="000400F8" w14:paraId="2C1A3C53" w14:textId="77777777" w:rsidTr="00967570">
        <w:tc>
          <w:tcPr>
            <w:tcW w:w="5670" w:type="dxa"/>
          </w:tcPr>
          <w:p w14:paraId="54BF1F03" w14:textId="77777777" w:rsidR="001E1F54" w:rsidRPr="000400F8" w:rsidRDefault="001E1F54" w:rsidP="00967570">
            <w:r>
              <w:t>Šiukšlių konteineriai</w:t>
            </w:r>
          </w:p>
        </w:tc>
        <w:tc>
          <w:tcPr>
            <w:tcW w:w="1417" w:type="dxa"/>
          </w:tcPr>
          <w:p w14:paraId="43158849" w14:textId="77777777" w:rsidR="001E1F54" w:rsidRPr="000400F8" w:rsidRDefault="001E1F54" w:rsidP="00967570">
            <w:pPr>
              <w:jc w:val="center"/>
            </w:pPr>
            <w:r>
              <w:t>1</w:t>
            </w:r>
          </w:p>
        </w:tc>
      </w:tr>
      <w:tr w:rsidR="001E1F54" w:rsidRPr="000400F8" w14:paraId="3281C25E" w14:textId="77777777" w:rsidTr="00967570">
        <w:tc>
          <w:tcPr>
            <w:tcW w:w="5670" w:type="dxa"/>
          </w:tcPr>
          <w:p w14:paraId="058913E6" w14:textId="77777777" w:rsidR="001E1F54" w:rsidRDefault="001E1F54" w:rsidP="00967570">
            <w:r>
              <w:t>Medžiai</w:t>
            </w:r>
          </w:p>
        </w:tc>
        <w:tc>
          <w:tcPr>
            <w:tcW w:w="1417" w:type="dxa"/>
          </w:tcPr>
          <w:p w14:paraId="76CD0690" w14:textId="77777777" w:rsidR="001E1F54" w:rsidRDefault="001E1F54" w:rsidP="00967570">
            <w:pPr>
              <w:jc w:val="center"/>
            </w:pPr>
            <w:r>
              <w:t>1</w:t>
            </w:r>
          </w:p>
        </w:tc>
      </w:tr>
      <w:tr w:rsidR="001E1F54" w:rsidRPr="000400F8" w14:paraId="1D26F1AA" w14:textId="77777777" w:rsidTr="00967570">
        <w:tc>
          <w:tcPr>
            <w:tcW w:w="5670" w:type="dxa"/>
          </w:tcPr>
          <w:p w14:paraId="370A53F6" w14:textId="77777777" w:rsidR="001E1F54" w:rsidRDefault="001E1F54" w:rsidP="00967570">
            <w:r>
              <w:t>Ražienos</w:t>
            </w:r>
          </w:p>
        </w:tc>
        <w:tc>
          <w:tcPr>
            <w:tcW w:w="1417" w:type="dxa"/>
          </w:tcPr>
          <w:p w14:paraId="2243C69B" w14:textId="77777777" w:rsidR="001E1F54" w:rsidRDefault="001E1F54" w:rsidP="00967570">
            <w:pPr>
              <w:jc w:val="center"/>
            </w:pPr>
            <w:r>
              <w:t>2</w:t>
            </w:r>
          </w:p>
        </w:tc>
      </w:tr>
      <w:tr w:rsidR="001E1F54" w:rsidRPr="000400F8" w14:paraId="195B09D0" w14:textId="77777777" w:rsidTr="00967570">
        <w:tc>
          <w:tcPr>
            <w:tcW w:w="5670" w:type="dxa"/>
          </w:tcPr>
          <w:p w14:paraId="7A11D9ED" w14:textId="77777777" w:rsidR="001E1F54" w:rsidRPr="000400F8" w:rsidRDefault="001E1F54" w:rsidP="00967570">
            <w:r>
              <w:t>Šienas, šiaudai</w:t>
            </w:r>
          </w:p>
        </w:tc>
        <w:tc>
          <w:tcPr>
            <w:tcW w:w="1417" w:type="dxa"/>
          </w:tcPr>
          <w:p w14:paraId="19E24AC4" w14:textId="77777777" w:rsidR="001E1F54" w:rsidRPr="000400F8" w:rsidRDefault="001E1F54" w:rsidP="00967570">
            <w:pPr>
              <w:jc w:val="center"/>
            </w:pPr>
            <w:r>
              <w:t>2</w:t>
            </w:r>
          </w:p>
        </w:tc>
      </w:tr>
    </w:tbl>
    <w:p w14:paraId="54942469" w14:textId="77777777" w:rsidR="001E1F54" w:rsidRDefault="001E1F54" w:rsidP="001E1F54"/>
    <w:p w14:paraId="5245C4A8" w14:textId="77777777" w:rsidR="001E1F54" w:rsidRPr="004B506D" w:rsidRDefault="001E1F54" w:rsidP="001E1F54"/>
    <w:p w14:paraId="59964C2D" w14:textId="77777777" w:rsidR="001E1F54" w:rsidRPr="000400F8" w:rsidRDefault="001E1F54" w:rsidP="001E1F54">
      <w:pPr>
        <w:rPr>
          <w:b/>
        </w:rPr>
      </w:pPr>
      <w:r>
        <w:rPr>
          <w:b/>
        </w:rPr>
        <w:t xml:space="preserve">                   5.7</w:t>
      </w:r>
      <w:r w:rsidRPr="000400F8">
        <w:rPr>
          <w:b/>
        </w:rPr>
        <w:t xml:space="preserve"> lentelė</w:t>
      </w:r>
      <w:r w:rsidRPr="00043423">
        <w:rPr>
          <w:b/>
        </w:rPr>
        <w:t>.</w:t>
      </w:r>
      <w:r w:rsidRPr="00043423">
        <w:t xml:space="preserve"> </w:t>
      </w:r>
      <w:r>
        <w:t>2022</w:t>
      </w:r>
      <w:r w:rsidRPr="00043423">
        <w:t xml:space="preserve"> ir</w:t>
      </w:r>
      <w:r>
        <w:t xml:space="preserve"> 2023</w:t>
      </w:r>
      <w:r w:rsidRPr="000400F8">
        <w:t xml:space="preserve"> metais kilusių gaisrų priežastys</w:t>
      </w:r>
      <w:r>
        <w:t xml:space="preserve"> </w:t>
      </w:r>
      <w:r w:rsidRPr="00681697">
        <w:t>(Jurbarko PGT duomenimis)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0"/>
        <w:gridCol w:w="1134"/>
        <w:gridCol w:w="1169"/>
      </w:tblGrid>
      <w:tr w:rsidR="001E1F54" w:rsidRPr="000400F8" w14:paraId="54E85BB4" w14:textId="77777777" w:rsidTr="00967570">
        <w:trPr>
          <w:trHeight w:val="447"/>
        </w:trPr>
        <w:tc>
          <w:tcPr>
            <w:tcW w:w="6310" w:type="dxa"/>
          </w:tcPr>
          <w:p w14:paraId="75F550CE" w14:textId="77777777" w:rsidR="001E1F54" w:rsidRPr="000400F8" w:rsidRDefault="001E1F54" w:rsidP="00967570">
            <w:pPr>
              <w:rPr>
                <w:b/>
              </w:rPr>
            </w:pPr>
            <w:r w:rsidRPr="000400F8">
              <w:rPr>
                <w:b/>
              </w:rPr>
              <w:t>Priežasties pavadinimas</w:t>
            </w:r>
          </w:p>
        </w:tc>
        <w:tc>
          <w:tcPr>
            <w:tcW w:w="1134" w:type="dxa"/>
            <w:vAlign w:val="center"/>
          </w:tcPr>
          <w:p w14:paraId="5F29F5B5" w14:textId="77777777" w:rsidR="001E1F54" w:rsidRPr="001E1F54" w:rsidRDefault="001E1F54" w:rsidP="00967570">
            <w:pPr>
              <w:jc w:val="center"/>
              <w:rPr>
                <w:b/>
              </w:rPr>
            </w:pPr>
            <w:r w:rsidRPr="001E1F54">
              <w:rPr>
                <w:b/>
              </w:rPr>
              <w:t>Skaičius</w:t>
            </w:r>
          </w:p>
          <w:p w14:paraId="67C3F8CB" w14:textId="77777777" w:rsidR="001E1F54" w:rsidRPr="001E1F54" w:rsidRDefault="001E1F54" w:rsidP="00967570">
            <w:pPr>
              <w:jc w:val="center"/>
              <w:rPr>
                <w:b/>
              </w:rPr>
            </w:pPr>
            <w:r w:rsidRPr="001E1F54">
              <w:rPr>
                <w:b/>
              </w:rPr>
              <w:t>2022 m.</w:t>
            </w:r>
          </w:p>
        </w:tc>
        <w:tc>
          <w:tcPr>
            <w:tcW w:w="1169" w:type="dxa"/>
            <w:vAlign w:val="center"/>
          </w:tcPr>
          <w:p w14:paraId="642C6DFE" w14:textId="77777777" w:rsidR="001E1F54" w:rsidRPr="001E1F54" w:rsidRDefault="001E1F54" w:rsidP="00967570">
            <w:pPr>
              <w:jc w:val="center"/>
              <w:rPr>
                <w:b/>
              </w:rPr>
            </w:pPr>
            <w:r w:rsidRPr="001E1F54">
              <w:rPr>
                <w:b/>
              </w:rPr>
              <w:t>Skaičius</w:t>
            </w:r>
          </w:p>
          <w:p w14:paraId="178498D8" w14:textId="77777777" w:rsidR="001E1F54" w:rsidRPr="001E1F54" w:rsidRDefault="001E1F54" w:rsidP="00967570">
            <w:pPr>
              <w:jc w:val="center"/>
              <w:rPr>
                <w:b/>
              </w:rPr>
            </w:pPr>
            <w:r w:rsidRPr="001E1F54">
              <w:rPr>
                <w:b/>
              </w:rPr>
              <w:t>2023 m.</w:t>
            </w:r>
          </w:p>
        </w:tc>
      </w:tr>
      <w:tr w:rsidR="001E1F54" w:rsidRPr="000400F8" w14:paraId="71E62D89" w14:textId="77777777" w:rsidTr="00967570">
        <w:trPr>
          <w:trHeight w:val="181"/>
        </w:trPr>
        <w:tc>
          <w:tcPr>
            <w:tcW w:w="6310" w:type="dxa"/>
          </w:tcPr>
          <w:p w14:paraId="7112DBEF" w14:textId="77777777" w:rsidR="001E1F54" w:rsidRPr="000400F8" w:rsidRDefault="001E1F54" w:rsidP="00967570">
            <w:r>
              <w:t>Priešgaisrinės saugos taisyklių pažeidimas, atliekant ugnies darbus</w:t>
            </w:r>
          </w:p>
        </w:tc>
        <w:tc>
          <w:tcPr>
            <w:tcW w:w="1134" w:type="dxa"/>
            <w:vAlign w:val="center"/>
          </w:tcPr>
          <w:p w14:paraId="7B8C4DF7" w14:textId="77777777" w:rsidR="001E1F54" w:rsidRPr="000400F8" w:rsidRDefault="001E1F54" w:rsidP="00967570">
            <w:pPr>
              <w:jc w:val="center"/>
            </w:pPr>
            <w:r>
              <w:t>1</w:t>
            </w:r>
          </w:p>
        </w:tc>
        <w:tc>
          <w:tcPr>
            <w:tcW w:w="1169" w:type="dxa"/>
            <w:vAlign w:val="center"/>
          </w:tcPr>
          <w:p w14:paraId="5097FD88" w14:textId="77777777" w:rsidR="001E1F54" w:rsidRPr="000400F8" w:rsidRDefault="001E1F54" w:rsidP="00967570">
            <w:pPr>
              <w:jc w:val="center"/>
            </w:pPr>
            <w:r>
              <w:t>0</w:t>
            </w:r>
          </w:p>
        </w:tc>
      </w:tr>
      <w:tr w:rsidR="001E1F54" w:rsidRPr="000400F8" w14:paraId="57A264AB" w14:textId="77777777" w:rsidTr="00967570">
        <w:trPr>
          <w:trHeight w:val="181"/>
        </w:trPr>
        <w:tc>
          <w:tcPr>
            <w:tcW w:w="6310" w:type="dxa"/>
          </w:tcPr>
          <w:p w14:paraId="266DC686" w14:textId="77777777" w:rsidR="001E1F54" w:rsidRPr="000400F8" w:rsidRDefault="001E1F54" w:rsidP="00967570">
            <w:r>
              <w:t>Pašalinis ugnies šaltinis</w:t>
            </w:r>
          </w:p>
        </w:tc>
        <w:tc>
          <w:tcPr>
            <w:tcW w:w="1134" w:type="dxa"/>
            <w:vAlign w:val="center"/>
          </w:tcPr>
          <w:p w14:paraId="5C65CFEE" w14:textId="77777777" w:rsidR="001E1F54" w:rsidRPr="000400F8" w:rsidRDefault="001E1F54" w:rsidP="00967570">
            <w:pPr>
              <w:jc w:val="center"/>
            </w:pPr>
            <w:r>
              <w:t>4</w:t>
            </w:r>
          </w:p>
        </w:tc>
        <w:tc>
          <w:tcPr>
            <w:tcW w:w="1169" w:type="dxa"/>
            <w:vAlign w:val="center"/>
          </w:tcPr>
          <w:p w14:paraId="48E6C1B7" w14:textId="77777777" w:rsidR="001E1F54" w:rsidRPr="000400F8" w:rsidRDefault="001E1F54" w:rsidP="00967570">
            <w:pPr>
              <w:jc w:val="center"/>
            </w:pPr>
            <w:r>
              <w:t>3</w:t>
            </w:r>
          </w:p>
        </w:tc>
      </w:tr>
      <w:tr w:rsidR="001E1F54" w:rsidRPr="000400F8" w14:paraId="3C6C876F" w14:textId="77777777" w:rsidTr="00967570">
        <w:trPr>
          <w:trHeight w:val="181"/>
        </w:trPr>
        <w:tc>
          <w:tcPr>
            <w:tcW w:w="6310" w:type="dxa"/>
          </w:tcPr>
          <w:p w14:paraId="0BFCD023" w14:textId="77777777" w:rsidR="001E1F54" w:rsidRDefault="001E1F54" w:rsidP="00967570">
            <w:r>
              <w:t>Kiti transporto priemonių gedimai</w:t>
            </w:r>
          </w:p>
        </w:tc>
        <w:tc>
          <w:tcPr>
            <w:tcW w:w="1134" w:type="dxa"/>
            <w:vAlign w:val="center"/>
          </w:tcPr>
          <w:p w14:paraId="7CC98449" w14:textId="77777777" w:rsidR="001E1F54" w:rsidRDefault="001E1F54" w:rsidP="00967570">
            <w:pPr>
              <w:jc w:val="center"/>
            </w:pPr>
            <w:r>
              <w:t>0</w:t>
            </w:r>
          </w:p>
        </w:tc>
        <w:tc>
          <w:tcPr>
            <w:tcW w:w="1169" w:type="dxa"/>
            <w:vAlign w:val="center"/>
          </w:tcPr>
          <w:p w14:paraId="59E4DFDA" w14:textId="77777777" w:rsidR="001E1F54" w:rsidRDefault="001E1F54" w:rsidP="00967570">
            <w:pPr>
              <w:jc w:val="center"/>
            </w:pPr>
            <w:r>
              <w:t>1</w:t>
            </w:r>
          </w:p>
        </w:tc>
      </w:tr>
      <w:tr w:rsidR="001E1F54" w:rsidRPr="000400F8" w14:paraId="48444218" w14:textId="77777777" w:rsidTr="00967570">
        <w:trPr>
          <w:trHeight w:val="181"/>
        </w:trPr>
        <w:tc>
          <w:tcPr>
            <w:tcW w:w="6310" w:type="dxa"/>
          </w:tcPr>
          <w:p w14:paraId="2A9493FA" w14:textId="77777777" w:rsidR="001E1F54" w:rsidRDefault="001E1F54" w:rsidP="00967570">
            <w:r>
              <w:t>Savaiminis užsidegimas</w:t>
            </w:r>
          </w:p>
        </w:tc>
        <w:tc>
          <w:tcPr>
            <w:tcW w:w="1134" w:type="dxa"/>
            <w:vAlign w:val="center"/>
          </w:tcPr>
          <w:p w14:paraId="20FDB1D1" w14:textId="77777777" w:rsidR="001E1F54" w:rsidRDefault="001E1F54" w:rsidP="00967570">
            <w:pPr>
              <w:jc w:val="center"/>
            </w:pPr>
            <w:r>
              <w:t>2</w:t>
            </w:r>
          </w:p>
        </w:tc>
        <w:tc>
          <w:tcPr>
            <w:tcW w:w="1169" w:type="dxa"/>
            <w:vAlign w:val="center"/>
          </w:tcPr>
          <w:p w14:paraId="3F9B6A27" w14:textId="77777777" w:rsidR="001E1F54" w:rsidRDefault="001E1F54" w:rsidP="00967570">
            <w:pPr>
              <w:jc w:val="center"/>
            </w:pPr>
            <w:r>
              <w:t>4</w:t>
            </w:r>
          </w:p>
        </w:tc>
      </w:tr>
      <w:tr w:rsidR="001E1F54" w:rsidRPr="000400F8" w14:paraId="20509B93" w14:textId="77777777" w:rsidTr="00967570">
        <w:trPr>
          <w:trHeight w:val="181"/>
        </w:trPr>
        <w:tc>
          <w:tcPr>
            <w:tcW w:w="6310" w:type="dxa"/>
          </w:tcPr>
          <w:p w14:paraId="7DA86A15" w14:textId="77777777" w:rsidR="001E1F54" w:rsidRDefault="001E1F54" w:rsidP="00967570">
            <w:r>
              <w:t>Gamybinių įrenginių gedimas</w:t>
            </w:r>
          </w:p>
        </w:tc>
        <w:tc>
          <w:tcPr>
            <w:tcW w:w="1134" w:type="dxa"/>
            <w:vAlign w:val="center"/>
          </w:tcPr>
          <w:p w14:paraId="40FA9FE4" w14:textId="77777777" w:rsidR="001E1F54" w:rsidRDefault="001E1F54" w:rsidP="00967570">
            <w:pPr>
              <w:jc w:val="center"/>
            </w:pPr>
            <w:r>
              <w:t>0</w:t>
            </w:r>
          </w:p>
        </w:tc>
        <w:tc>
          <w:tcPr>
            <w:tcW w:w="1169" w:type="dxa"/>
            <w:vAlign w:val="center"/>
          </w:tcPr>
          <w:p w14:paraId="69D4B5D5" w14:textId="77777777" w:rsidR="001E1F54" w:rsidRDefault="001E1F54" w:rsidP="00967570">
            <w:pPr>
              <w:jc w:val="center"/>
            </w:pPr>
            <w:r>
              <w:t>1</w:t>
            </w:r>
          </w:p>
        </w:tc>
      </w:tr>
      <w:tr w:rsidR="001E1F54" w:rsidRPr="000400F8" w14:paraId="6C222E94" w14:textId="77777777" w:rsidTr="00967570">
        <w:trPr>
          <w:trHeight w:val="181"/>
        </w:trPr>
        <w:tc>
          <w:tcPr>
            <w:tcW w:w="6310" w:type="dxa"/>
          </w:tcPr>
          <w:p w14:paraId="4F6D1F28" w14:textId="77777777" w:rsidR="001E1F54" w:rsidRPr="000400F8" w:rsidRDefault="001E1F54" w:rsidP="00967570">
            <w:r w:rsidRPr="000400F8">
              <w:t>Buitinių atliekų (šiukšlių deginimas)</w:t>
            </w:r>
          </w:p>
        </w:tc>
        <w:tc>
          <w:tcPr>
            <w:tcW w:w="1134" w:type="dxa"/>
            <w:vAlign w:val="center"/>
          </w:tcPr>
          <w:p w14:paraId="285129AF" w14:textId="77777777" w:rsidR="001E1F54" w:rsidRPr="000400F8" w:rsidRDefault="001E1F54" w:rsidP="00967570">
            <w:pPr>
              <w:jc w:val="center"/>
            </w:pPr>
            <w:r>
              <w:t>2</w:t>
            </w:r>
          </w:p>
        </w:tc>
        <w:tc>
          <w:tcPr>
            <w:tcW w:w="1169" w:type="dxa"/>
            <w:vAlign w:val="center"/>
          </w:tcPr>
          <w:p w14:paraId="4CB8E47B" w14:textId="77777777" w:rsidR="001E1F54" w:rsidRPr="000400F8" w:rsidRDefault="001E1F54" w:rsidP="00967570">
            <w:pPr>
              <w:jc w:val="center"/>
            </w:pPr>
            <w:r>
              <w:t>2</w:t>
            </w:r>
          </w:p>
        </w:tc>
      </w:tr>
      <w:tr w:rsidR="001E1F54" w:rsidRPr="000400F8" w14:paraId="311B8BC9" w14:textId="77777777" w:rsidTr="00967570">
        <w:trPr>
          <w:trHeight w:val="70"/>
        </w:trPr>
        <w:tc>
          <w:tcPr>
            <w:tcW w:w="6310" w:type="dxa"/>
          </w:tcPr>
          <w:p w14:paraId="7661D32E" w14:textId="77777777" w:rsidR="001E1F54" w:rsidRPr="000400F8" w:rsidRDefault="001E1F54" w:rsidP="00967570">
            <w:r w:rsidRPr="000400F8">
              <w:t>Elektros įrangos (instaliacijos) gedimai  pastatuose</w:t>
            </w:r>
          </w:p>
        </w:tc>
        <w:tc>
          <w:tcPr>
            <w:tcW w:w="1134" w:type="dxa"/>
          </w:tcPr>
          <w:p w14:paraId="21EF8FD0" w14:textId="77777777" w:rsidR="001E1F54" w:rsidRPr="000400F8" w:rsidRDefault="001E1F54" w:rsidP="00967570">
            <w:pPr>
              <w:jc w:val="center"/>
            </w:pPr>
            <w:r>
              <w:t>7</w:t>
            </w:r>
          </w:p>
        </w:tc>
        <w:tc>
          <w:tcPr>
            <w:tcW w:w="1169" w:type="dxa"/>
          </w:tcPr>
          <w:p w14:paraId="7E6CDB07" w14:textId="77777777" w:rsidR="001E1F54" w:rsidRPr="000400F8" w:rsidRDefault="001E1F54" w:rsidP="00967570">
            <w:pPr>
              <w:jc w:val="center"/>
            </w:pPr>
            <w:r>
              <w:t>5</w:t>
            </w:r>
          </w:p>
        </w:tc>
      </w:tr>
      <w:tr w:rsidR="001E1F54" w:rsidRPr="000400F8" w14:paraId="15ADBD85" w14:textId="77777777" w:rsidTr="00967570">
        <w:trPr>
          <w:trHeight w:val="324"/>
        </w:trPr>
        <w:tc>
          <w:tcPr>
            <w:tcW w:w="6310" w:type="dxa"/>
          </w:tcPr>
          <w:p w14:paraId="08CE7BC2" w14:textId="77777777" w:rsidR="001E1F54" w:rsidRPr="000400F8" w:rsidRDefault="001E1F54" w:rsidP="00967570">
            <w:r w:rsidRPr="000400F8">
              <w:t>Transporto priemonių elektros instaliacijos gedimai</w:t>
            </w:r>
          </w:p>
        </w:tc>
        <w:tc>
          <w:tcPr>
            <w:tcW w:w="1134" w:type="dxa"/>
          </w:tcPr>
          <w:p w14:paraId="746E7DDE" w14:textId="77777777" w:rsidR="001E1F54" w:rsidRPr="000400F8" w:rsidRDefault="001E1F54" w:rsidP="00967570">
            <w:pPr>
              <w:jc w:val="center"/>
            </w:pPr>
            <w:r>
              <w:t>9</w:t>
            </w:r>
          </w:p>
        </w:tc>
        <w:tc>
          <w:tcPr>
            <w:tcW w:w="1169" w:type="dxa"/>
          </w:tcPr>
          <w:p w14:paraId="4DDF96EC" w14:textId="77777777" w:rsidR="001E1F54" w:rsidRPr="000400F8" w:rsidRDefault="001E1F54" w:rsidP="00967570">
            <w:pPr>
              <w:jc w:val="center"/>
            </w:pPr>
            <w:r>
              <w:t>4</w:t>
            </w:r>
          </w:p>
        </w:tc>
      </w:tr>
      <w:tr w:rsidR="001E1F54" w:rsidRPr="000400F8" w14:paraId="39ACDDD3" w14:textId="77777777" w:rsidTr="00967570">
        <w:trPr>
          <w:trHeight w:val="324"/>
        </w:trPr>
        <w:tc>
          <w:tcPr>
            <w:tcW w:w="6310" w:type="dxa"/>
          </w:tcPr>
          <w:p w14:paraId="454C4C5E" w14:textId="77777777" w:rsidR="001E1F54" w:rsidRPr="000400F8" w:rsidRDefault="001E1F54" w:rsidP="00967570">
            <w:r>
              <w:t>Transporto priemonių kuro tiekimo sistemos gedimai</w:t>
            </w:r>
          </w:p>
        </w:tc>
        <w:tc>
          <w:tcPr>
            <w:tcW w:w="1134" w:type="dxa"/>
          </w:tcPr>
          <w:p w14:paraId="1B1A7CB4" w14:textId="77777777" w:rsidR="001E1F54" w:rsidRPr="000400F8" w:rsidRDefault="001E1F54" w:rsidP="00967570">
            <w:pPr>
              <w:jc w:val="center"/>
            </w:pPr>
            <w:r>
              <w:t>2</w:t>
            </w:r>
          </w:p>
        </w:tc>
        <w:tc>
          <w:tcPr>
            <w:tcW w:w="1169" w:type="dxa"/>
          </w:tcPr>
          <w:p w14:paraId="622ED4F6" w14:textId="77777777" w:rsidR="001E1F54" w:rsidRPr="000400F8" w:rsidRDefault="001E1F54" w:rsidP="00967570">
            <w:pPr>
              <w:jc w:val="center"/>
            </w:pPr>
            <w:r>
              <w:t>1</w:t>
            </w:r>
          </w:p>
        </w:tc>
      </w:tr>
      <w:tr w:rsidR="001E1F54" w:rsidRPr="000400F8" w14:paraId="25102472" w14:textId="77777777" w:rsidTr="00967570">
        <w:trPr>
          <w:trHeight w:val="324"/>
        </w:trPr>
        <w:tc>
          <w:tcPr>
            <w:tcW w:w="6310" w:type="dxa"/>
          </w:tcPr>
          <w:p w14:paraId="37C6B62E" w14:textId="77777777" w:rsidR="001E1F54" w:rsidRPr="000400F8" w:rsidRDefault="001E1F54" w:rsidP="00967570">
            <w:r w:rsidRPr="000400F8">
              <w:t xml:space="preserve">Krosnys </w:t>
            </w:r>
            <w:r>
              <w:t>–</w:t>
            </w:r>
            <w:r w:rsidRPr="000400F8">
              <w:t xml:space="preserve"> dūmtraukiai</w:t>
            </w:r>
          </w:p>
        </w:tc>
        <w:tc>
          <w:tcPr>
            <w:tcW w:w="1134" w:type="dxa"/>
          </w:tcPr>
          <w:p w14:paraId="5D47C3F9" w14:textId="77777777" w:rsidR="001E1F54" w:rsidRPr="000400F8" w:rsidRDefault="001E1F54" w:rsidP="00967570">
            <w:pPr>
              <w:jc w:val="center"/>
            </w:pPr>
            <w:r>
              <w:t>35</w:t>
            </w:r>
          </w:p>
        </w:tc>
        <w:tc>
          <w:tcPr>
            <w:tcW w:w="1169" w:type="dxa"/>
          </w:tcPr>
          <w:p w14:paraId="25360951" w14:textId="77777777" w:rsidR="001E1F54" w:rsidRPr="000400F8" w:rsidRDefault="001E1F54" w:rsidP="00967570">
            <w:pPr>
              <w:jc w:val="center"/>
            </w:pPr>
            <w:r>
              <w:t>14</w:t>
            </w:r>
          </w:p>
        </w:tc>
      </w:tr>
      <w:tr w:rsidR="001E1F54" w:rsidRPr="000400F8" w14:paraId="69B7CF39" w14:textId="77777777" w:rsidTr="00967570">
        <w:tc>
          <w:tcPr>
            <w:tcW w:w="6310" w:type="dxa"/>
          </w:tcPr>
          <w:p w14:paraId="7752EFD8" w14:textId="77777777" w:rsidR="001E1F54" w:rsidRPr="000400F8" w:rsidRDefault="001E1F54" w:rsidP="00967570">
            <w:r w:rsidRPr="000400F8">
              <w:t>Neatsargus elgesys</w:t>
            </w:r>
          </w:p>
        </w:tc>
        <w:tc>
          <w:tcPr>
            <w:tcW w:w="1134" w:type="dxa"/>
          </w:tcPr>
          <w:p w14:paraId="43C827C8" w14:textId="77777777" w:rsidR="001E1F54" w:rsidRPr="000400F8" w:rsidRDefault="001E1F54" w:rsidP="00967570">
            <w:pPr>
              <w:jc w:val="center"/>
            </w:pPr>
            <w:r>
              <w:t>13</w:t>
            </w:r>
          </w:p>
        </w:tc>
        <w:tc>
          <w:tcPr>
            <w:tcW w:w="1169" w:type="dxa"/>
          </w:tcPr>
          <w:p w14:paraId="70AAF64D" w14:textId="77777777" w:rsidR="001E1F54" w:rsidRPr="000400F8" w:rsidRDefault="001E1F54" w:rsidP="00967570">
            <w:pPr>
              <w:jc w:val="center"/>
            </w:pPr>
            <w:r>
              <w:t>11</w:t>
            </w:r>
          </w:p>
        </w:tc>
      </w:tr>
      <w:tr w:rsidR="001E1F54" w:rsidRPr="000400F8" w14:paraId="296370F8" w14:textId="77777777" w:rsidTr="00967570">
        <w:tc>
          <w:tcPr>
            <w:tcW w:w="6310" w:type="dxa"/>
          </w:tcPr>
          <w:p w14:paraId="4B95A33C" w14:textId="77777777" w:rsidR="001E1F54" w:rsidRPr="000400F8" w:rsidRDefault="001E1F54" w:rsidP="00967570">
            <w:r w:rsidRPr="000400F8">
              <w:t>Neatsargus rūkymas</w:t>
            </w:r>
          </w:p>
        </w:tc>
        <w:tc>
          <w:tcPr>
            <w:tcW w:w="1134" w:type="dxa"/>
          </w:tcPr>
          <w:p w14:paraId="46A4135B" w14:textId="77777777" w:rsidR="001E1F54" w:rsidRPr="000400F8" w:rsidRDefault="001E1F54" w:rsidP="00967570">
            <w:pPr>
              <w:jc w:val="center"/>
            </w:pPr>
            <w:r>
              <w:t>6</w:t>
            </w:r>
          </w:p>
        </w:tc>
        <w:tc>
          <w:tcPr>
            <w:tcW w:w="1169" w:type="dxa"/>
          </w:tcPr>
          <w:p w14:paraId="1F876CBE" w14:textId="77777777" w:rsidR="001E1F54" w:rsidRPr="000400F8" w:rsidRDefault="001E1F54" w:rsidP="00967570">
            <w:pPr>
              <w:jc w:val="center"/>
            </w:pPr>
            <w:r>
              <w:t>5</w:t>
            </w:r>
          </w:p>
        </w:tc>
      </w:tr>
      <w:tr w:rsidR="001E1F54" w:rsidRPr="000400F8" w14:paraId="26872FE5" w14:textId="77777777" w:rsidTr="00967570">
        <w:tc>
          <w:tcPr>
            <w:tcW w:w="6310" w:type="dxa"/>
          </w:tcPr>
          <w:p w14:paraId="66F1998E" w14:textId="77777777" w:rsidR="001E1F54" w:rsidRPr="000400F8" w:rsidRDefault="001E1F54" w:rsidP="00967570">
            <w:r w:rsidRPr="000400F8">
              <w:t>Vaikų išdykavimas</w:t>
            </w:r>
          </w:p>
        </w:tc>
        <w:tc>
          <w:tcPr>
            <w:tcW w:w="1134" w:type="dxa"/>
          </w:tcPr>
          <w:p w14:paraId="5D9CD704" w14:textId="77777777" w:rsidR="001E1F54" w:rsidRPr="000400F8" w:rsidRDefault="001E1F54" w:rsidP="00967570">
            <w:pPr>
              <w:jc w:val="center"/>
            </w:pPr>
            <w:r>
              <w:t>1</w:t>
            </w:r>
          </w:p>
        </w:tc>
        <w:tc>
          <w:tcPr>
            <w:tcW w:w="1169" w:type="dxa"/>
          </w:tcPr>
          <w:p w14:paraId="64F1AD03" w14:textId="77777777" w:rsidR="001E1F54" w:rsidRPr="000400F8" w:rsidRDefault="001E1F54" w:rsidP="00967570">
            <w:pPr>
              <w:jc w:val="center"/>
            </w:pPr>
            <w:r>
              <w:t>1</w:t>
            </w:r>
          </w:p>
        </w:tc>
      </w:tr>
      <w:tr w:rsidR="001E1F54" w:rsidRPr="000400F8" w14:paraId="6B3CEC14" w14:textId="77777777" w:rsidTr="00967570">
        <w:tc>
          <w:tcPr>
            <w:tcW w:w="6310" w:type="dxa"/>
          </w:tcPr>
          <w:p w14:paraId="2B453BEF" w14:textId="77777777" w:rsidR="001E1F54" w:rsidRPr="000400F8" w:rsidRDefault="001E1F54" w:rsidP="00967570">
            <w:r w:rsidRPr="000400F8">
              <w:t>Žolės, ražienų deginimas</w:t>
            </w:r>
          </w:p>
        </w:tc>
        <w:tc>
          <w:tcPr>
            <w:tcW w:w="1134" w:type="dxa"/>
          </w:tcPr>
          <w:p w14:paraId="1A190E34" w14:textId="77777777" w:rsidR="001E1F54" w:rsidRPr="000400F8" w:rsidRDefault="001E1F54" w:rsidP="00967570">
            <w:pPr>
              <w:jc w:val="center"/>
            </w:pPr>
            <w:r>
              <w:t>7</w:t>
            </w:r>
          </w:p>
        </w:tc>
        <w:tc>
          <w:tcPr>
            <w:tcW w:w="1169" w:type="dxa"/>
          </w:tcPr>
          <w:p w14:paraId="4E429437" w14:textId="77777777" w:rsidR="001E1F54" w:rsidRPr="000400F8" w:rsidRDefault="001E1F54" w:rsidP="00967570">
            <w:pPr>
              <w:jc w:val="center"/>
            </w:pPr>
            <w:r>
              <w:t>3</w:t>
            </w:r>
          </w:p>
        </w:tc>
      </w:tr>
      <w:tr w:rsidR="001E1F54" w:rsidRPr="000400F8" w14:paraId="49523C1B" w14:textId="77777777" w:rsidTr="00967570">
        <w:tc>
          <w:tcPr>
            <w:tcW w:w="6310" w:type="dxa"/>
          </w:tcPr>
          <w:p w14:paraId="1B399CE6" w14:textId="77777777" w:rsidR="001E1F54" w:rsidRPr="000400F8" w:rsidRDefault="001E1F54" w:rsidP="00967570">
            <w:r w:rsidRPr="000400F8">
              <w:t>Tyčinė žmonių veika (padegimai)</w:t>
            </w:r>
          </w:p>
        </w:tc>
        <w:tc>
          <w:tcPr>
            <w:tcW w:w="1134" w:type="dxa"/>
          </w:tcPr>
          <w:p w14:paraId="0C44F11C" w14:textId="77777777" w:rsidR="001E1F54" w:rsidRPr="000400F8" w:rsidRDefault="001E1F54" w:rsidP="00967570">
            <w:pPr>
              <w:jc w:val="center"/>
            </w:pPr>
            <w:r>
              <w:t>4</w:t>
            </w:r>
          </w:p>
        </w:tc>
        <w:tc>
          <w:tcPr>
            <w:tcW w:w="1169" w:type="dxa"/>
          </w:tcPr>
          <w:p w14:paraId="4BE27293" w14:textId="77777777" w:rsidR="001E1F54" w:rsidRPr="000400F8" w:rsidRDefault="001E1F54" w:rsidP="00967570">
            <w:pPr>
              <w:jc w:val="center"/>
            </w:pPr>
            <w:r>
              <w:t>3</w:t>
            </w:r>
          </w:p>
        </w:tc>
      </w:tr>
      <w:tr w:rsidR="001E1F54" w:rsidRPr="000400F8" w14:paraId="34A29DB9" w14:textId="77777777" w:rsidTr="00967570">
        <w:tc>
          <w:tcPr>
            <w:tcW w:w="6310" w:type="dxa"/>
          </w:tcPr>
          <w:p w14:paraId="72D8B551" w14:textId="77777777" w:rsidR="001E1F54" w:rsidRPr="000400F8" w:rsidRDefault="001E1F54" w:rsidP="00967570">
            <w:r>
              <w:t>Gamtiniai pavojai</w:t>
            </w:r>
          </w:p>
        </w:tc>
        <w:tc>
          <w:tcPr>
            <w:tcW w:w="1134" w:type="dxa"/>
          </w:tcPr>
          <w:p w14:paraId="7EB0D8A3" w14:textId="77777777" w:rsidR="001E1F54" w:rsidRPr="000400F8" w:rsidRDefault="001E1F54" w:rsidP="00967570">
            <w:pPr>
              <w:jc w:val="center"/>
            </w:pPr>
            <w:r>
              <w:t>1</w:t>
            </w:r>
          </w:p>
        </w:tc>
        <w:tc>
          <w:tcPr>
            <w:tcW w:w="1169" w:type="dxa"/>
          </w:tcPr>
          <w:p w14:paraId="6173DAED" w14:textId="77777777" w:rsidR="001E1F54" w:rsidRPr="000400F8" w:rsidRDefault="001E1F54" w:rsidP="00967570">
            <w:pPr>
              <w:jc w:val="center"/>
            </w:pPr>
            <w:r>
              <w:t>0</w:t>
            </w:r>
          </w:p>
        </w:tc>
      </w:tr>
      <w:tr w:rsidR="001E1F54" w:rsidRPr="000400F8" w14:paraId="3A902D88" w14:textId="77777777" w:rsidTr="00967570">
        <w:tc>
          <w:tcPr>
            <w:tcW w:w="6310" w:type="dxa"/>
          </w:tcPr>
          <w:p w14:paraId="5D89A410" w14:textId="77777777" w:rsidR="001E1F54" w:rsidRDefault="001E1F54" w:rsidP="00967570">
            <w:r>
              <w:t>Kitos priežastys</w:t>
            </w:r>
          </w:p>
        </w:tc>
        <w:tc>
          <w:tcPr>
            <w:tcW w:w="1134" w:type="dxa"/>
          </w:tcPr>
          <w:p w14:paraId="0467DC33" w14:textId="77777777" w:rsidR="001E1F54" w:rsidRDefault="001E1F54" w:rsidP="00967570">
            <w:pPr>
              <w:jc w:val="center"/>
            </w:pPr>
            <w:r>
              <w:t>3</w:t>
            </w:r>
          </w:p>
        </w:tc>
        <w:tc>
          <w:tcPr>
            <w:tcW w:w="1169" w:type="dxa"/>
          </w:tcPr>
          <w:p w14:paraId="1F773099" w14:textId="77777777" w:rsidR="001E1F54" w:rsidRDefault="001E1F54" w:rsidP="00967570">
            <w:pPr>
              <w:jc w:val="center"/>
            </w:pPr>
            <w:r>
              <w:t>3</w:t>
            </w:r>
          </w:p>
        </w:tc>
      </w:tr>
    </w:tbl>
    <w:p w14:paraId="482F8CFA" w14:textId="77777777" w:rsidR="001E1F54" w:rsidRDefault="001E1F54" w:rsidP="001E1F54">
      <w:pPr>
        <w:rPr>
          <w:b/>
        </w:rPr>
      </w:pPr>
    </w:p>
    <w:p w14:paraId="6340331A" w14:textId="77777777" w:rsidR="001E1F54" w:rsidRPr="000400F8" w:rsidRDefault="001E1F54" w:rsidP="001E1F54">
      <w:pPr>
        <w:ind w:firstLine="1296"/>
      </w:pPr>
      <w:r w:rsidRPr="000400F8">
        <w:t>Pagrindinės gaisrų priežastys nekinta – neatsargus žmonių elgesys su ugnimi, pievų deginimas, netvarkinga elektros įranga, buitinių elektros prietaisų eksploatavimo, krosnių, židinių ir dūmtraukių įrengimo bei jų eksploatavimo taisyklių pažeidimai.</w:t>
      </w:r>
    </w:p>
    <w:p w14:paraId="30F555F2" w14:textId="77777777" w:rsidR="001E1F54" w:rsidRPr="000400F8" w:rsidRDefault="001E1F54" w:rsidP="001E1F54">
      <w:pPr>
        <w:ind w:firstLine="1296"/>
      </w:pPr>
      <w:r w:rsidRPr="000400F8">
        <w:t>Dažnai gaisrus sukelia ir tampa jų aukomis asmenys, sunkiai keičiantys socialinius įgūdžius, gyvenantys iš pašalpų, mėgstantys vartoti alkoholį, rūkantys lovoje.</w:t>
      </w:r>
    </w:p>
    <w:p w14:paraId="4EEEF529" w14:textId="77777777" w:rsidR="001E1F54" w:rsidRDefault="001E1F54" w:rsidP="001E1F54">
      <w:pPr>
        <w:rPr>
          <w:b/>
        </w:rPr>
      </w:pPr>
    </w:p>
    <w:p w14:paraId="40401457" w14:textId="77777777" w:rsidR="001E1F54" w:rsidRDefault="001E1F54" w:rsidP="001E1F54">
      <w:pPr>
        <w:rPr>
          <w:b/>
        </w:rPr>
      </w:pPr>
    </w:p>
    <w:p w14:paraId="75591D67" w14:textId="77777777" w:rsidR="001E1F54" w:rsidRDefault="001E1F54" w:rsidP="001E1F54">
      <w:pPr>
        <w:rPr>
          <w:b/>
        </w:rPr>
      </w:pPr>
    </w:p>
    <w:p w14:paraId="134AFBA0" w14:textId="77777777" w:rsidR="00C96B06" w:rsidRDefault="00C96B06" w:rsidP="001E1F54">
      <w:pPr>
        <w:rPr>
          <w:b/>
        </w:rPr>
      </w:pPr>
    </w:p>
    <w:p w14:paraId="76C9E36A" w14:textId="77777777" w:rsidR="001E1F54" w:rsidRPr="000400F8" w:rsidRDefault="001E1F54" w:rsidP="001E1F54">
      <w:pPr>
        <w:rPr>
          <w:b/>
        </w:rPr>
      </w:pPr>
    </w:p>
    <w:p w14:paraId="3A264209" w14:textId="77777777" w:rsidR="001E1F54" w:rsidRPr="000400F8" w:rsidRDefault="001E1F54" w:rsidP="001E1F54">
      <w:r>
        <w:rPr>
          <w:b/>
        </w:rPr>
        <w:lastRenderedPageBreak/>
        <w:tab/>
        <w:t>5.8</w:t>
      </w:r>
      <w:r w:rsidRPr="000400F8">
        <w:rPr>
          <w:b/>
        </w:rPr>
        <w:t xml:space="preserve"> lentelė. </w:t>
      </w:r>
      <w:r w:rsidRPr="000400F8">
        <w:t xml:space="preserve">Gaisrų </w:t>
      </w:r>
      <w:r>
        <w:t xml:space="preserve">ir gelbėjimo darbų </w:t>
      </w:r>
      <w:r w:rsidRPr="001E1F54">
        <w:t>skaičius 2021–2023 metais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126"/>
        <w:gridCol w:w="2867"/>
      </w:tblGrid>
      <w:tr w:rsidR="001E1F54" w:rsidRPr="000400F8" w14:paraId="7E3E3DE1" w14:textId="77777777" w:rsidTr="00967570">
        <w:trPr>
          <w:trHeight w:val="270"/>
          <w:jc w:val="center"/>
        </w:trPr>
        <w:tc>
          <w:tcPr>
            <w:tcW w:w="2302" w:type="dxa"/>
            <w:vMerge w:val="restart"/>
            <w:vAlign w:val="center"/>
          </w:tcPr>
          <w:p w14:paraId="68C015BB" w14:textId="77777777" w:rsidR="001E1F54" w:rsidRPr="000400F8" w:rsidRDefault="001E1F54" w:rsidP="00967570">
            <w:pPr>
              <w:rPr>
                <w:b/>
              </w:rPr>
            </w:pPr>
            <w:r w:rsidRPr="000400F8">
              <w:rPr>
                <w:b/>
              </w:rPr>
              <w:t>Metai</w:t>
            </w:r>
          </w:p>
        </w:tc>
        <w:tc>
          <w:tcPr>
            <w:tcW w:w="2126" w:type="dxa"/>
            <w:tcBorders>
              <w:bottom w:val="nil"/>
            </w:tcBorders>
          </w:tcPr>
          <w:p w14:paraId="2C0E8532" w14:textId="77777777" w:rsidR="001E1F54" w:rsidRPr="000400F8" w:rsidRDefault="001E1F54" w:rsidP="00967570">
            <w:pPr>
              <w:rPr>
                <w:b/>
              </w:rPr>
            </w:pPr>
          </w:p>
        </w:tc>
        <w:tc>
          <w:tcPr>
            <w:tcW w:w="2867" w:type="dxa"/>
            <w:tcBorders>
              <w:bottom w:val="nil"/>
            </w:tcBorders>
          </w:tcPr>
          <w:p w14:paraId="441895F9" w14:textId="77777777" w:rsidR="001E1F54" w:rsidRPr="000400F8" w:rsidRDefault="001E1F54" w:rsidP="00967570">
            <w:pPr>
              <w:rPr>
                <w:b/>
              </w:rPr>
            </w:pPr>
          </w:p>
        </w:tc>
      </w:tr>
      <w:tr w:rsidR="001E1F54" w:rsidRPr="000400F8" w14:paraId="3CCB2E96" w14:textId="77777777" w:rsidTr="00967570">
        <w:trPr>
          <w:trHeight w:val="289"/>
          <w:jc w:val="center"/>
        </w:trPr>
        <w:tc>
          <w:tcPr>
            <w:tcW w:w="2302" w:type="dxa"/>
            <w:vMerge/>
          </w:tcPr>
          <w:p w14:paraId="34D8EB6E" w14:textId="77777777" w:rsidR="001E1F54" w:rsidRPr="000400F8" w:rsidRDefault="001E1F54" w:rsidP="00967570">
            <w:pPr>
              <w:rPr>
                <w:b/>
              </w:rPr>
            </w:pPr>
          </w:p>
        </w:tc>
        <w:tc>
          <w:tcPr>
            <w:tcW w:w="2126" w:type="dxa"/>
            <w:tcBorders>
              <w:top w:val="nil"/>
            </w:tcBorders>
          </w:tcPr>
          <w:p w14:paraId="00CCBD32" w14:textId="77777777" w:rsidR="001E1F54" w:rsidRPr="000400F8" w:rsidRDefault="001E1F54" w:rsidP="00967570">
            <w:pPr>
              <w:rPr>
                <w:b/>
              </w:rPr>
            </w:pPr>
            <w:r w:rsidRPr="000400F8">
              <w:rPr>
                <w:b/>
              </w:rPr>
              <w:t>Gaisrų skaičius</w:t>
            </w:r>
          </w:p>
        </w:tc>
        <w:tc>
          <w:tcPr>
            <w:tcW w:w="2867" w:type="dxa"/>
            <w:tcBorders>
              <w:top w:val="nil"/>
            </w:tcBorders>
          </w:tcPr>
          <w:p w14:paraId="4982DFA9" w14:textId="77777777" w:rsidR="001E1F54" w:rsidRPr="000400F8" w:rsidRDefault="001E1F54" w:rsidP="00967570">
            <w:pPr>
              <w:rPr>
                <w:b/>
              </w:rPr>
            </w:pPr>
            <w:r w:rsidRPr="000400F8">
              <w:rPr>
                <w:b/>
              </w:rPr>
              <w:t>Gelbėjimo darbų skaičius</w:t>
            </w:r>
          </w:p>
        </w:tc>
      </w:tr>
      <w:tr w:rsidR="001E1F54" w:rsidRPr="000400F8" w14:paraId="2EE84097" w14:textId="77777777" w:rsidTr="00967570">
        <w:trPr>
          <w:trHeight w:val="135"/>
          <w:jc w:val="center"/>
        </w:trPr>
        <w:tc>
          <w:tcPr>
            <w:tcW w:w="2302" w:type="dxa"/>
          </w:tcPr>
          <w:p w14:paraId="59C70DC7" w14:textId="77777777" w:rsidR="001E1F54" w:rsidRPr="000400F8" w:rsidRDefault="001E1F54" w:rsidP="00967570">
            <w:r>
              <w:t>2021</w:t>
            </w:r>
          </w:p>
        </w:tc>
        <w:tc>
          <w:tcPr>
            <w:tcW w:w="2126" w:type="dxa"/>
          </w:tcPr>
          <w:p w14:paraId="44686A9A" w14:textId="77777777" w:rsidR="001E1F54" w:rsidRPr="000400F8" w:rsidRDefault="001E1F54" w:rsidP="00967570">
            <w:pPr>
              <w:jc w:val="center"/>
            </w:pPr>
            <w:r>
              <w:t>80</w:t>
            </w:r>
          </w:p>
        </w:tc>
        <w:tc>
          <w:tcPr>
            <w:tcW w:w="2867" w:type="dxa"/>
          </w:tcPr>
          <w:p w14:paraId="74CE7194" w14:textId="77777777" w:rsidR="001E1F54" w:rsidRPr="000400F8" w:rsidRDefault="001E1F54" w:rsidP="00967570">
            <w:r>
              <w:t xml:space="preserve">                    52</w:t>
            </w:r>
          </w:p>
        </w:tc>
      </w:tr>
      <w:tr w:rsidR="001E1F54" w:rsidRPr="000400F8" w14:paraId="6E5DF43F" w14:textId="77777777" w:rsidTr="00967570">
        <w:trPr>
          <w:trHeight w:val="135"/>
          <w:jc w:val="center"/>
        </w:trPr>
        <w:tc>
          <w:tcPr>
            <w:tcW w:w="2302" w:type="dxa"/>
          </w:tcPr>
          <w:p w14:paraId="1F02A438" w14:textId="77777777" w:rsidR="001E1F54" w:rsidRPr="000400F8" w:rsidRDefault="001E1F54" w:rsidP="00967570">
            <w:r>
              <w:t>2022</w:t>
            </w:r>
          </w:p>
        </w:tc>
        <w:tc>
          <w:tcPr>
            <w:tcW w:w="2126" w:type="dxa"/>
          </w:tcPr>
          <w:p w14:paraId="4362B722" w14:textId="77777777" w:rsidR="001E1F54" w:rsidRPr="000400F8" w:rsidRDefault="001E1F54" w:rsidP="00967570">
            <w:pPr>
              <w:jc w:val="center"/>
            </w:pPr>
            <w:r>
              <w:t>89</w:t>
            </w:r>
          </w:p>
        </w:tc>
        <w:tc>
          <w:tcPr>
            <w:tcW w:w="2867" w:type="dxa"/>
          </w:tcPr>
          <w:p w14:paraId="3D18756F" w14:textId="77777777" w:rsidR="001E1F54" w:rsidRPr="000400F8" w:rsidRDefault="001E1F54" w:rsidP="00967570">
            <w:r>
              <w:t xml:space="preserve">                    74</w:t>
            </w:r>
          </w:p>
        </w:tc>
      </w:tr>
      <w:tr w:rsidR="001E1F54" w:rsidRPr="000400F8" w14:paraId="0FAE30F8" w14:textId="77777777" w:rsidTr="00967570">
        <w:trPr>
          <w:trHeight w:val="135"/>
          <w:jc w:val="center"/>
        </w:trPr>
        <w:tc>
          <w:tcPr>
            <w:tcW w:w="2302" w:type="dxa"/>
          </w:tcPr>
          <w:p w14:paraId="256FF552" w14:textId="77777777" w:rsidR="001E1F54" w:rsidRPr="000400F8" w:rsidRDefault="001E1F54" w:rsidP="00967570">
            <w:r>
              <w:t>2023</w:t>
            </w:r>
          </w:p>
        </w:tc>
        <w:tc>
          <w:tcPr>
            <w:tcW w:w="2126" w:type="dxa"/>
          </w:tcPr>
          <w:p w14:paraId="53231BF0" w14:textId="77777777" w:rsidR="001E1F54" w:rsidRPr="000400F8" w:rsidRDefault="001E1F54" w:rsidP="00967570">
            <w:pPr>
              <w:jc w:val="center"/>
            </w:pPr>
            <w:r>
              <w:t>64</w:t>
            </w:r>
          </w:p>
        </w:tc>
        <w:tc>
          <w:tcPr>
            <w:tcW w:w="2867" w:type="dxa"/>
          </w:tcPr>
          <w:p w14:paraId="04F3952A" w14:textId="77777777" w:rsidR="001E1F54" w:rsidRPr="000400F8" w:rsidRDefault="001E1F54" w:rsidP="00967570">
            <w:r>
              <w:t xml:space="preserve">                    96</w:t>
            </w:r>
          </w:p>
        </w:tc>
      </w:tr>
    </w:tbl>
    <w:p w14:paraId="2899633A" w14:textId="77777777" w:rsidR="001E1F54" w:rsidRDefault="001E1F54" w:rsidP="001E1F54">
      <w:pPr>
        <w:rPr>
          <w:b/>
        </w:rPr>
      </w:pPr>
    </w:p>
    <w:p w14:paraId="1F806657" w14:textId="77777777" w:rsidR="001E1F54" w:rsidRPr="000400F8" w:rsidRDefault="001E1F54" w:rsidP="001E1F54">
      <w:pPr>
        <w:rPr>
          <w:b/>
        </w:rPr>
      </w:pPr>
    </w:p>
    <w:p w14:paraId="1BE2C8E9" w14:textId="77777777" w:rsidR="001E1F54" w:rsidRPr="000400F8" w:rsidRDefault="001E1F54" w:rsidP="001E1F54">
      <w:r>
        <w:rPr>
          <w:b/>
        </w:rPr>
        <w:tab/>
        <w:t>5.9</w:t>
      </w:r>
      <w:r w:rsidRPr="000400F8">
        <w:rPr>
          <w:b/>
        </w:rPr>
        <w:t xml:space="preserve"> lentelė. </w:t>
      </w:r>
      <w:r w:rsidRPr="000400F8">
        <w:t>Žuvusiųjų gaisruose skaičiu</w:t>
      </w:r>
      <w:r>
        <w:t xml:space="preserve">s Jurbarko rajone ir </w:t>
      </w:r>
      <w:r w:rsidRPr="001E1F54">
        <w:t>mieste 2021–2023 metais</w:t>
      </w:r>
    </w:p>
    <w:tbl>
      <w:tblPr>
        <w:tblW w:w="702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689"/>
        <w:gridCol w:w="1689"/>
        <w:gridCol w:w="1689"/>
      </w:tblGrid>
      <w:tr w:rsidR="001E1F54" w:rsidRPr="000400F8" w14:paraId="6525CF28" w14:textId="77777777" w:rsidTr="00967570">
        <w:trPr>
          <w:trHeight w:val="297"/>
        </w:trPr>
        <w:tc>
          <w:tcPr>
            <w:tcW w:w="1955" w:type="dxa"/>
            <w:vAlign w:val="center"/>
          </w:tcPr>
          <w:p w14:paraId="66425A0D" w14:textId="77777777" w:rsidR="001E1F54" w:rsidRPr="000400F8" w:rsidRDefault="001E1F54" w:rsidP="00967570">
            <w:pPr>
              <w:rPr>
                <w:b/>
              </w:rPr>
            </w:pPr>
            <w:r w:rsidRPr="000400F8">
              <w:rPr>
                <w:b/>
              </w:rPr>
              <w:t>Metai</w:t>
            </w:r>
          </w:p>
        </w:tc>
        <w:tc>
          <w:tcPr>
            <w:tcW w:w="1689" w:type="dxa"/>
            <w:vAlign w:val="center"/>
          </w:tcPr>
          <w:p w14:paraId="1A858289" w14:textId="77777777" w:rsidR="001E1F54" w:rsidRPr="000400F8" w:rsidRDefault="001E1F54" w:rsidP="00967570">
            <w:pPr>
              <w:jc w:val="center"/>
              <w:rPr>
                <w:b/>
              </w:rPr>
            </w:pPr>
            <w:r w:rsidRPr="000400F8">
              <w:rPr>
                <w:b/>
              </w:rPr>
              <w:t>202</w:t>
            </w:r>
            <w:r>
              <w:rPr>
                <w:b/>
              </w:rPr>
              <w:t>1</w:t>
            </w:r>
          </w:p>
        </w:tc>
        <w:tc>
          <w:tcPr>
            <w:tcW w:w="1689" w:type="dxa"/>
            <w:vAlign w:val="center"/>
          </w:tcPr>
          <w:p w14:paraId="0EED8522" w14:textId="77777777" w:rsidR="001E1F54" w:rsidRPr="000400F8" w:rsidRDefault="001E1F54" w:rsidP="00967570">
            <w:pPr>
              <w:jc w:val="center"/>
              <w:rPr>
                <w:b/>
              </w:rPr>
            </w:pPr>
            <w:r w:rsidRPr="000E5710">
              <w:rPr>
                <w:b/>
              </w:rPr>
              <w:t>2022</w:t>
            </w:r>
          </w:p>
        </w:tc>
        <w:tc>
          <w:tcPr>
            <w:tcW w:w="1689" w:type="dxa"/>
            <w:vAlign w:val="center"/>
          </w:tcPr>
          <w:p w14:paraId="49192824" w14:textId="77777777" w:rsidR="001E1F54" w:rsidRPr="000400F8" w:rsidRDefault="001E1F54" w:rsidP="00967570">
            <w:pPr>
              <w:jc w:val="center"/>
              <w:rPr>
                <w:b/>
              </w:rPr>
            </w:pPr>
            <w:r w:rsidRPr="000400F8">
              <w:rPr>
                <w:b/>
              </w:rPr>
              <w:t>202</w:t>
            </w:r>
            <w:r>
              <w:rPr>
                <w:b/>
              </w:rPr>
              <w:t>3</w:t>
            </w:r>
          </w:p>
        </w:tc>
      </w:tr>
      <w:tr w:rsidR="001E1F54" w:rsidRPr="000400F8" w14:paraId="285ADA2A" w14:textId="77777777" w:rsidTr="00967570">
        <w:trPr>
          <w:trHeight w:val="393"/>
        </w:trPr>
        <w:tc>
          <w:tcPr>
            <w:tcW w:w="1955" w:type="dxa"/>
            <w:vAlign w:val="center"/>
          </w:tcPr>
          <w:p w14:paraId="768928D0" w14:textId="77777777" w:rsidR="001E1F54" w:rsidRPr="000400F8" w:rsidRDefault="001E1F54" w:rsidP="00967570">
            <w:pPr>
              <w:rPr>
                <w:b/>
              </w:rPr>
            </w:pPr>
            <w:r w:rsidRPr="000400F8">
              <w:rPr>
                <w:b/>
              </w:rPr>
              <w:t>Aukų skaičius</w:t>
            </w:r>
          </w:p>
        </w:tc>
        <w:tc>
          <w:tcPr>
            <w:tcW w:w="1689" w:type="dxa"/>
            <w:vAlign w:val="center"/>
          </w:tcPr>
          <w:p w14:paraId="06EFBA5D" w14:textId="77777777" w:rsidR="001E1F54" w:rsidRPr="000400F8" w:rsidRDefault="001E1F54" w:rsidP="00967570">
            <w:pPr>
              <w:jc w:val="center"/>
            </w:pPr>
            <w:r>
              <w:t>1</w:t>
            </w:r>
          </w:p>
        </w:tc>
        <w:tc>
          <w:tcPr>
            <w:tcW w:w="1689" w:type="dxa"/>
            <w:vAlign w:val="center"/>
          </w:tcPr>
          <w:p w14:paraId="35CD2C92" w14:textId="77777777" w:rsidR="001E1F54" w:rsidRPr="000400F8" w:rsidRDefault="001E1F54" w:rsidP="00967570">
            <w:pPr>
              <w:jc w:val="center"/>
            </w:pPr>
            <w:r>
              <w:t>2</w:t>
            </w:r>
          </w:p>
        </w:tc>
        <w:tc>
          <w:tcPr>
            <w:tcW w:w="1689" w:type="dxa"/>
            <w:vAlign w:val="center"/>
          </w:tcPr>
          <w:p w14:paraId="1B33AC04" w14:textId="77777777" w:rsidR="001E1F54" w:rsidRPr="000400F8" w:rsidRDefault="001E1F54" w:rsidP="00967570">
            <w:pPr>
              <w:jc w:val="center"/>
            </w:pPr>
            <w:r>
              <w:t>1</w:t>
            </w:r>
          </w:p>
        </w:tc>
      </w:tr>
    </w:tbl>
    <w:p w14:paraId="40704663" w14:textId="77777777" w:rsidR="001E1F54" w:rsidRDefault="001E1F54" w:rsidP="001E1F54">
      <w:pPr>
        <w:jc w:val="both"/>
      </w:pPr>
    </w:p>
    <w:p w14:paraId="2E492898" w14:textId="77777777" w:rsidR="001E1F54" w:rsidRPr="001E1F54" w:rsidRDefault="001E1F54" w:rsidP="001E1F54">
      <w:pPr>
        <w:jc w:val="both"/>
      </w:pPr>
      <w:r w:rsidRPr="00D36A65">
        <w:rPr>
          <w:color w:val="FF0000"/>
        </w:rPr>
        <w:t xml:space="preserve">                     </w:t>
      </w:r>
      <w:r w:rsidRPr="001E1F54">
        <w:t>Reikia akcentuoti, kad per 2023 metus neatsinaujino nė vienas gaisras po užgesinimo. Tai yra geras rodiklis ir parodo, kad ugniagesiai nepalieka neužbaigtų darbų.</w:t>
      </w:r>
    </w:p>
    <w:p w14:paraId="47A726E2" w14:textId="77777777" w:rsidR="001E1F54" w:rsidRDefault="001E1F54" w:rsidP="001E1F54">
      <w:pPr>
        <w:jc w:val="both"/>
      </w:pPr>
    </w:p>
    <w:p w14:paraId="728B99DE" w14:textId="77777777" w:rsidR="001E1F54" w:rsidRPr="000400F8" w:rsidRDefault="001E1F54" w:rsidP="001E1F54">
      <w:pPr>
        <w:ind w:firstLine="1296"/>
        <w:jc w:val="both"/>
        <w:rPr>
          <w:b/>
        </w:rPr>
      </w:pPr>
      <w:r w:rsidRPr="000400F8">
        <w:rPr>
          <w:b/>
        </w:rPr>
        <w:t xml:space="preserve">                V</w:t>
      </w:r>
      <w:r>
        <w:rPr>
          <w:b/>
        </w:rPr>
        <w:t>I</w:t>
      </w:r>
      <w:r w:rsidRPr="000400F8">
        <w:rPr>
          <w:b/>
        </w:rPr>
        <w:t>.  PAGRINDINIAI FINANSINIAI RODIKLIAI</w:t>
      </w:r>
    </w:p>
    <w:p w14:paraId="709ADDD2" w14:textId="77777777" w:rsidR="001E1F54" w:rsidRDefault="001E1F54" w:rsidP="001E1F54">
      <w:pPr>
        <w:jc w:val="both"/>
      </w:pPr>
    </w:p>
    <w:p w14:paraId="003CAB04" w14:textId="77777777" w:rsidR="001E1F54" w:rsidRPr="00505073" w:rsidRDefault="001E1F54" w:rsidP="001E1F54">
      <w:pPr>
        <w:ind w:firstLine="1296"/>
        <w:jc w:val="both"/>
      </w:pPr>
      <w:r>
        <w:t>2023</w:t>
      </w:r>
      <w:r w:rsidRPr="00505073">
        <w:t xml:space="preserve"> metais Jurbarko rajono priešgaisrinės tarnybos ūkinei veiklai vykdyti valstybės perduotų savivaldybėms lėšų  gauta  </w:t>
      </w:r>
      <w:r>
        <w:t>754 100</w:t>
      </w:r>
      <w:r w:rsidRPr="00505073">
        <w:t xml:space="preserve">  eurų. Iš jų: </w:t>
      </w:r>
    </w:p>
    <w:p w14:paraId="32797752" w14:textId="77777777" w:rsidR="001E1F54" w:rsidRDefault="001E1F54" w:rsidP="001E1F54">
      <w:pPr>
        <w:numPr>
          <w:ilvl w:val="0"/>
          <w:numId w:val="18"/>
        </w:numPr>
        <w:tabs>
          <w:tab w:val="left" w:pos="426"/>
        </w:tabs>
      </w:pPr>
      <w:r>
        <w:t xml:space="preserve">darbo užmokesčiui ir </w:t>
      </w:r>
      <w:r w:rsidRPr="00916841">
        <w:t>s</w:t>
      </w:r>
      <w:r>
        <w:t xml:space="preserve">ocialinio draudimo įmokoms </w:t>
      </w:r>
      <w:r w:rsidRPr="00882FE9">
        <w:t>6</w:t>
      </w:r>
      <w:r>
        <w:t xml:space="preserve">94 696 eurai; </w:t>
      </w:r>
    </w:p>
    <w:p w14:paraId="78E34779" w14:textId="77777777" w:rsidR="001E1F54" w:rsidRDefault="001E1F54" w:rsidP="001E1F54">
      <w:pPr>
        <w:numPr>
          <w:ilvl w:val="0"/>
          <w:numId w:val="18"/>
        </w:numPr>
        <w:tabs>
          <w:tab w:val="clear" w:pos="1778"/>
          <w:tab w:val="num" w:pos="0"/>
          <w:tab w:val="left" w:pos="426"/>
          <w:tab w:val="left" w:pos="1843"/>
        </w:tabs>
        <w:ind w:left="0" w:firstLine="1418"/>
      </w:pPr>
      <w:r>
        <w:t xml:space="preserve">savanoriams ugniagesiams </w:t>
      </w:r>
      <w:r w:rsidRPr="00497C59">
        <w:t xml:space="preserve">už sugaištą laiką gesinant gaisrus, vykdant gelbėjimo darbus </w:t>
      </w:r>
      <w:r>
        <w:t>1 560,00</w:t>
      </w:r>
      <w:r w:rsidRPr="000375D7">
        <w:t xml:space="preserve"> </w:t>
      </w:r>
      <w:r>
        <w:t>eurų;</w:t>
      </w:r>
    </w:p>
    <w:p w14:paraId="4239EE82" w14:textId="77777777" w:rsidR="001E1F54" w:rsidRDefault="001E1F54" w:rsidP="001E1F54">
      <w:pPr>
        <w:numPr>
          <w:ilvl w:val="0"/>
          <w:numId w:val="18"/>
        </w:numPr>
        <w:tabs>
          <w:tab w:val="left" w:pos="426"/>
        </w:tabs>
      </w:pPr>
      <w:r>
        <w:t xml:space="preserve">ryšių paslaugoms   189,00 </w:t>
      </w:r>
      <w:r w:rsidRPr="00916841">
        <w:t>eur</w:t>
      </w:r>
      <w:r>
        <w:t xml:space="preserve">ai; </w:t>
      </w:r>
    </w:p>
    <w:p w14:paraId="437FCD50" w14:textId="77777777" w:rsidR="001E1F54" w:rsidRDefault="001E1F54" w:rsidP="001E1F54">
      <w:pPr>
        <w:tabs>
          <w:tab w:val="left" w:pos="426"/>
          <w:tab w:val="left" w:pos="1276"/>
          <w:tab w:val="left" w:pos="1418"/>
          <w:tab w:val="left" w:pos="1843"/>
        </w:tabs>
        <w:spacing w:line="276" w:lineRule="auto"/>
      </w:pPr>
      <w:r>
        <w:t xml:space="preserve">                       -     transporto išlaikymui   6 319,00  eurų</w:t>
      </w:r>
      <w:r w:rsidRPr="00916841">
        <w:t xml:space="preserve"> (degalai, tepalai, atsarginės dalys, automobilių TA, automobilių privalomasis drau</w:t>
      </w:r>
      <w:r>
        <w:t>dimas);</w:t>
      </w:r>
    </w:p>
    <w:p w14:paraId="18F458F8" w14:textId="77777777" w:rsidR="001E1F54" w:rsidRDefault="001E1F54" w:rsidP="001E1F54">
      <w:pPr>
        <w:tabs>
          <w:tab w:val="left" w:pos="426"/>
          <w:tab w:val="left" w:pos="1276"/>
          <w:tab w:val="left" w:pos="1418"/>
          <w:tab w:val="left" w:pos="1843"/>
        </w:tabs>
        <w:spacing w:line="276" w:lineRule="auto"/>
      </w:pPr>
      <w:r>
        <w:tab/>
      </w:r>
      <w:r>
        <w:tab/>
        <w:t xml:space="preserve">  -     profilaktinis  darbuotojų sveikatos tikrinimas – 537,00 eurai;</w:t>
      </w:r>
    </w:p>
    <w:p w14:paraId="7105F2F0" w14:textId="77777777" w:rsidR="001E1F54" w:rsidRDefault="001E1F54" w:rsidP="001E1F54">
      <w:pPr>
        <w:numPr>
          <w:ilvl w:val="0"/>
          <w:numId w:val="18"/>
        </w:numPr>
        <w:tabs>
          <w:tab w:val="left" w:pos="426"/>
        </w:tabs>
        <w:spacing w:line="276" w:lineRule="auto"/>
      </w:pPr>
      <w:r>
        <w:t>kvalifikacijos kėlimui  377,00</w:t>
      </w:r>
      <w:r w:rsidRPr="00882FE9">
        <w:t xml:space="preserve"> </w:t>
      </w:r>
      <w:r>
        <w:t xml:space="preserve"> eurai  (trys  seminarai); </w:t>
      </w:r>
    </w:p>
    <w:p w14:paraId="0C45E105" w14:textId="77777777" w:rsidR="001E1F54" w:rsidRDefault="001E1F54" w:rsidP="001E1F54">
      <w:pPr>
        <w:numPr>
          <w:ilvl w:val="0"/>
          <w:numId w:val="18"/>
        </w:numPr>
        <w:tabs>
          <w:tab w:val="left" w:pos="426"/>
        </w:tabs>
        <w:spacing w:line="276" w:lineRule="auto"/>
      </w:pPr>
      <w:r>
        <w:t>komunalinėms paslaugoms  13 912</w:t>
      </w:r>
      <w:r w:rsidRPr="00756B02">
        <w:t>,00</w:t>
      </w:r>
      <w:r>
        <w:rPr>
          <w:color w:val="FF0000"/>
        </w:rPr>
        <w:t xml:space="preserve"> </w:t>
      </w:r>
      <w:r>
        <w:t xml:space="preserve"> eurų;</w:t>
      </w:r>
      <w:r w:rsidRPr="00916841">
        <w:t xml:space="preserve"> </w:t>
      </w:r>
    </w:p>
    <w:p w14:paraId="6FD62BCB" w14:textId="77777777" w:rsidR="001E1F54" w:rsidRDefault="001E1F54" w:rsidP="001E1F54">
      <w:pPr>
        <w:numPr>
          <w:ilvl w:val="0"/>
          <w:numId w:val="18"/>
        </w:numPr>
        <w:tabs>
          <w:tab w:val="left" w:pos="426"/>
        </w:tabs>
        <w:spacing w:line="276" w:lineRule="auto"/>
      </w:pPr>
      <w:r>
        <w:t>apsauginiai šalmai, pošalmiai 3 793,00 eurai;</w:t>
      </w:r>
    </w:p>
    <w:p w14:paraId="065B06AE" w14:textId="77777777" w:rsidR="001E1F54" w:rsidRDefault="001E1F54" w:rsidP="001E1F54">
      <w:pPr>
        <w:numPr>
          <w:ilvl w:val="0"/>
          <w:numId w:val="18"/>
        </w:numPr>
        <w:tabs>
          <w:tab w:val="left" w:pos="426"/>
        </w:tabs>
        <w:spacing w:line="276" w:lineRule="auto"/>
      </w:pPr>
      <w:r>
        <w:t xml:space="preserve">ugniagesių aprangai ir avalynei  6 292,00  eurai; </w:t>
      </w:r>
    </w:p>
    <w:p w14:paraId="6D1C0578" w14:textId="77777777" w:rsidR="001E1F54" w:rsidRDefault="001E1F54" w:rsidP="001E1F54">
      <w:pPr>
        <w:numPr>
          <w:ilvl w:val="0"/>
          <w:numId w:val="18"/>
        </w:numPr>
        <w:tabs>
          <w:tab w:val="left" w:pos="426"/>
        </w:tabs>
        <w:spacing w:line="276" w:lineRule="auto"/>
      </w:pPr>
      <w:r>
        <w:t>kvėpavimo aparatų kompoziciniai balionai su vožtuvu  8 000,00 eurų;</w:t>
      </w:r>
    </w:p>
    <w:p w14:paraId="670AB8A3" w14:textId="77777777" w:rsidR="001E1F54" w:rsidRDefault="001E1F54" w:rsidP="001E1F54">
      <w:pPr>
        <w:numPr>
          <w:ilvl w:val="0"/>
          <w:numId w:val="18"/>
        </w:numPr>
        <w:tabs>
          <w:tab w:val="left" w:pos="426"/>
        </w:tabs>
        <w:spacing w:line="276" w:lineRule="auto"/>
      </w:pPr>
      <w:r>
        <w:t>kvėpavimo aparatų patikra 1 000,00 eurų;</w:t>
      </w:r>
    </w:p>
    <w:p w14:paraId="215A42B9" w14:textId="77777777" w:rsidR="001E1F54" w:rsidRDefault="001E1F54" w:rsidP="001E1F54">
      <w:pPr>
        <w:numPr>
          <w:ilvl w:val="0"/>
          <w:numId w:val="18"/>
        </w:numPr>
        <w:tabs>
          <w:tab w:val="left" w:pos="426"/>
        </w:tabs>
        <w:spacing w:line="276" w:lineRule="auto"/>
      </w:pPr>
      <w:r>
        <w:t>gaisrų gesinimo įsiurbimo žarnos, švirkštai  2 580,00 eurų;</w:t>
      </w:r>
    </w:p>
    <w:p w14:paraId="1EBE7033" w14:textId="77777777" w:rsidR="001E1F54" w:rsidRDefault="001E1F54" w:rsidP="001E1F54">
      <w:pPr>
        <w:numPr>
          <w:ilvl w:val="0"/>
          <w:numId w:val="18"/>
        </w:numPr>
        <w:tabs>
          <w:tab w:val="left" w:pos="426"/>
        </w:tabs>
        <w:spacing w:line="276" w:lineRule="auto"/>
        <w:ind w:left="0" w:firstLine="1418"/>
      </w:pPr>
      <w:r>
        <w:t>informacinių technologijų prekė</w:t>
      </w:r>
      <w:r w:rsidRPr="00043423">
        <w:t>ms</w:t>
      </w:r>
      <w:r>
        <w:t xml:space="preserve"> (www.jrpt.lt svetainės priežiūra, spausdintuvų </w:t>
      </w:r>
      <w:proofErr w:type="spellStart"/>
      <w:r>
        <w:t>toneriai</w:t>
      </w:r>
      <w:proofErr w:type="spellEnd"/>
      <w:r>
        <w:t xml:space="preserve">) 1 289,00 eurai; </w:t>
      </w:r>
    </w:p>
    <w:p w14:paraId="0AE328D3" w14:textId="77777777" w:rsidR="001E1F54" w:rsidRDefault="001E1F54" w:rsidP="001E1F54">
      <w:pPr>
        <w:tabs>
          <w:tab w:val="left" w:pos="426"/>
        </w:tabs>
        <w:spacing w:line="276" w:lineRule="auto"/>
        <w:ind w:firstLine="1418"/>
      </w:pPr>
      <w:r>
        <w:t>- kitoms ūkinėms prekėms ir ūkiniam inventoriui  13 556</w:t>
      </w:r>
      <w:r w:rsidRPr="00756B02">
        <w:t xml:space="preserve">,00 </w:t>
      </w:r>
      <w:r>
        <w:t>eurai (</w:t>
      </w:r>
      <w:proofErr w:type="spellStart"/>
      <w:r>
        <w:t>t.y</w:t>
      </w:r>
      <w:proofErr w:type="spellEnd"/>
      <w:r>
        <w:t xml:space="preserve">. spausdintuvai, </w:t>
      </w:r>
      <w:proofErr w:type="spellStart"/>
      <w:r>
        <w:t>motopjūklai</w:t>
      </w:r>
      <w:proofErr w:type="spellEnd"/>
      <w:r>
        <w:t xml:space="preserve">, statybinės medžiagos, </w:t>
      </w:r>
      <w:r w:rsidRPr="00916841">
        <w:t>buhalteriniai blankai, buhalterinės knygos, ba</w:t>
      </w:r>
      <w:r>
        <w:t xml:space="preserve">nko aptarnavimo įmokos ir </w:t>
      </w:r>
      <w:r w:rsidRPr="001E1F54">
        <w:t>t. t.).</w:t>
      </w:r>
    </w:p>
    <w:p w14:paraId="47A1E764" w14:textId="77777777" w:rsidR="001E1F54" w:rsidRDefault="001E1F54" w:rsidP="001E1F54">
      <w:pPr>
        <w:tabs>
          <w:tab w:val="left" w:pos="426"/>
        </w:tabs>
        <w:jc w:val="both"/>
      </w:pPr>
    </w:p>
    <w:p w14:paraId="2936BEC5" w14:textId="77777777" w:rsidR="001E1F54" w:rsidRDefault="001E1F54" w:rsidP="001E1F54">
      <w:pPr>
        <w:tabs>
          <w:tab w:val="left" w:pos="426"/>
        </w:tabs>
        <w:jc w:val="both"/>
      </w:pPr>
    </w:p>
    <w:p w14:paraId="3441646F" w14:textId="77777777" w:rsidR="001E1F54" w:rsidRDefault="001E1F54" w:rsidP="001E1F54">
      <w:pPr>
        <w:tabs>
          <w:tab w:val="left" w:pos="426"/>
        </w:tabs>
        <w:jc w:val="both"/>
        <w:rPr>
          <w:b/>
        </w:rPr>
      </w:pPr>
      <w:r>
        <w:rPr>
          <w:b/>
        </w:rPr>
        <w:t xml:space="preserve">                     </w:t>
      </w:r>
    </w:p>
    <w:p w14:paraId="4BB6BA22" w14:textId="77777777" w:rsidR="001E1F54" w:rsidRDefault="001E1F54" w:rsidP="001E1F54">
      <w:pPr>
        <w:tabs>
          <w:tab w:val="left" w:pos="426"/>
        </w:tabs>
        <w:jc w:val="both"/>
        <w:rPr>
          <w:b/>
        </w:rPr>
      </w:pPr>
    </w:p>
    <w:p w14:paraId="3C0F92F4" w14:textId="77777777" w:rsidR="001E1F54" w:rsidRDefault="001E1F54" w:rsidP="001E1F54">
      <w:pPr>
        <w:tabs>
          <w:tab w:val="left" w:pos="426"/>
        </w:tabs>
        <w:jc w:val="both"/>
        <w:rPr>
          <w:b/>
        </w:rPr>
      </w:pPr>
    </w:p>
    <w:p w14:paraId="3C8563FF" w14:textId="77777777" w:rsidR="001E1F54" w:rsidRDefault="001E1F54" w:rsidP="001E1F54">
      <w:pPr>
        <w:tabs>
          <w:tab w:val="left" w:pos="426"/>
        </w:tabs>
        <w:jc w:val="both"/>
        <w:rPr>
          <w:b/>
        </w:rPr>
      </w:pPr>
    </w:p>
    <w:p w14:paraId="2EE87667" w14:textId="77777777" w:rsidR="00C96B06" w:rsidRDefault="00C96B06" w:rsidP="001E1F54">
      <w:pPr>
        <w:tabs>
          <w:tab w:val="left" w:pos="426"/>
        </w:tabs>
        <w:jc w:val="both"/>
        <w:rPr>
          <w:b/>
        </w:rPr>
      </w:pPr>
    </w:p>
    <w:p w14:paraId="645A00CE" w14:textId="77777777" w:rsidR="001E1F54" w:rsidRDefault="001E1F54" w:rsidP="001E1F54">
      <w:pPr>
        <w:tabs>
          <w:tab w:val="left" w:pos="426"/>
        </w:tabs>
        <w:jc w:val="both"/>
        <w:rPr>
          <w:b/>
        </w:rPr>
      </w:pPr>
    </w:p>
    <w:p w14:paraId="6BDDD080" w14:textId="77777777" w:rsidR="001E1F54" w:rsidRDefault="001E1F54" w:rsidP="001E1F54">
      <w:pPr>
        <w:tabs>
          <w:tab w:val="left" w:pos="426"/>
        </w:tabs>
        <w:jc w:val="both"/>
        <w:rPr>
          <w:b/>
        </w:rPr>
      </w:pPr>
    </w:p>
    <w:p w14:paraId="3794AD65" w14:textId="77777777" w:rsidR="001E1F54" w:rsidRDefault="001E1F54" w:rsidP="001E1F54">
      <w:pPr>
        <w:tabs>
          <w:tab w:val="left" w:pos="426"/>
        </w:tabs>
        <w:jc w:val="both"/>
        <w:rPr>
          <w:b/>
        </w:rPr>
      </w:pPr>
    </w:p>
    <w:p w14:paraId="5DCCCEEF" w14:textId="77777777" w:rsidR="001E1F54" w:rsidRDefault="001E1F54" w:rsidP="001E1F54">
      <w:pPr>
        <w:tabs>
          <w:tab w:val="left" w:pos="426"/>
        </w:tabs>
        <w:jc w:val="both"/>
      </w:pPr>
      <w:r>
        <w:rPr>
          <w:b/>
        </w:rPr>
        <w:lastRenderedPageBreak/>
        <w:t xml:space="preserve"> 6.1 diagrama.</w:t>
      </w:r>
      <w:r>
        <w:t xml:space="preserve"> Gautos lėšos ū</w:t>
      </w:r>
      <w:r w:rsidRPr="00CB5D42">
        <w:t xml:space="preserve">kinei veiklai vykdyti </w:t>
      </w:r>
    </w:p>
    <w:p w14:paraId="152B9F76" w14:textId="40AEEB73" w:rsidR="001E1F54" w:rsidRDefault="00004963" w:rsidP="001E1F54">
      <w:pPr>
        <w:tabs>
          <w:tab w:val="left" w:pos="426"/>
          <w:tab w:val="left" w:pos="1843"/>
        </w:tabs>
        <w:jc w:val="center"/>
      </w:pPr>
      <w:r>
        <w:rPr>
          <w:noProof/>
        </w:rPr>
        <mc:AlternateContent>
          <mc:Choice Requires="wps">
            <w:drawing>
              <wp:anchor distT="0" distB="0" distL="114300" distR="114300" simplePos="0" relativeHeight="251659264" behindDoc="0" locked="0" layoutInCell="1" allowOverlap="1" wp14:anchorId="2FA60F16" wp14:editId="6D21B1CD">
                <wp:simplePos x="0" y="0"/>
                <wp:positionH relativeFrom="column">
                  <wp:posOffset>0</wp:posOffset>
                </wp:positionH>
                <wp:positionV relativeFrom="paragraph">
                  <wp:posOffset>0</wp:posOffset>
                </wp:positionV>
                <wp:extent cx="7772400" cy="1470025"/>
                <wp:effectExtent l="0" t="0" r="0" b="0"/>
                <wp:wrapNone/>
                <wp:docPr id="938823145" name="Antraštė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772400" cy="1470025"/>
                        </a:xfrm>
                        <a:prstGeom prst="rect">
                          <a:avLst/>
                        </a:prstGeom>
                      </wps:spPr>
                      <wps:bodyPr vert="horz" lIns="91440" tIns="45720" rIns="91440" bIns="45720" rtlCol="0" anchor="ctr">
                        <a:normAutofit/>
                      </wps:bodyPr>
                    </wps:wsp>
                  </a:graphicData>
                </a:graphic>
                <wp14:sizeRelH relativeFrom="page">
                  <wp14:pctWidth>0</wp14:pctWidth>
                </wp14:sizeRelH>
                <wp14:sizeRelV relativeFrom="page">
                  <wp14:pctHeight>0</wp14:pctHeight>
                </wp14:sizeRelV>
              </wp:anchor>
            </w:drawing>
          </mc:Choice>
          <mc:Fallback>
            <w:pict>
              <v:rect w14:anchorId="12E2464C" id="Antraštė 1" o:spid="_x0000_s1026" style="position:absolute;margin-left:0;margin-top:0;width:612pt;height:1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" filled="f" stroked="f">
                <o:lock v:ext="edit" grouping="t"/>
              </v:rect>
            </w:pict>
          </mc:Fallback>
        </mc:AlternateContent>
      </w:r>
      <w:r>
        <w:rPr>
          <w:noProof/>
        </w:rPr>
        <mc:AlternateContent>
          <mc:Choice Requires="wps">
            <w:drawing>
              <wp:anchor distT="0" distB="0" distL="114300" distR="114300" simplePos="0" relativeHeight="251660288" behindDoc="0" locked="0" layoutInCell="1" allowOverlap="1" wp14:anchorId="109D8940" wp14:editId="030066EE">
                <wp:simplePos x="0" y="0"/>
                <wp:positionH relativeFrom="column">
                  <wp:posOffset>0</wp:posOffset>
                </wp:positionH>
                <wp:positionV relativeFrom="paragraph">
                  <wp:posOffset>0</wp:posOffset>
                </wp:positionV>
                <wp:extent cx="7772400" cy="1470025"/>
                <wp:effectExtent l="0" t="0" r="0" b="0"/>
                <wp:wrapNone/>
                <wp:docPr id="724166874" name="Antraštė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772400" cy="1470025"/>
                        </a:xfrm>
                        <a:prstGeom prst="rect">
                          <a:avLst/>
                        </a:prstGeom>
                      </wps:spPr>
                      <wps:bodyPr vert="horz" lIns="91440" tIns="45720" rIns="91440" bIns="45720" rtlCol="0" anchor="ctr">
                        <a:normAutofit/>
                      </wps:bodyPr>
                    </wps:wsp>
                  </a:graphicData>
                </a:graphic>
                <wp14:sizeRelH relativeFrom="page">
                  <wp14:pctWidth>0</wp14:pctWidth>
                </wp14:sizeRelH>
                <wp14:sizeRelV relativeFrom="page">
                  <wp14:pctHeight>0</wp14:pctHeight>
                </wp14:sizeRelV>
              </wp:anchor>
            </w:drawing>
          </mc:Choice>
          <mc:Fallback>
            <w:pict>
              <v:rect w14:anchorId="1C28CF2E" id="Antraštė 1" o:spid="_x0000_s1026" style="position:absolute;margin-left:0;margin-top:0;width:612pt;height:1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" filled="f" stroked="f">
                <o:lock v:ext="edit" grouping="t"/>
              </v:rect>
            </w:pict>
          </mc:Fallback>
        </mc:AlternateContent>
      </w:r>
      <w:r>
        <w:rPr>
          <w:noProof/>
        </w:rPr>
        <w:drawing>
          <wp:inline distT="0" distB="0" distL="0" distR="0" wp14:anchorId="06A70FF4" wp14:editId="59FDE699">
            <wp:extent cx="5204460" cy="313182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4460" cy="3131820"/>
                    </a:xfrm>
                    <a:prstGeom prst="rect">
                      <a:avLst/>
                    </a:prstGeom>
                    <a:noFill/>
                    <a:ln>
                      <a:noFill/>
                    </a:ln>
                  </pic:spPr>
                </pic:pic>
              </a:graphicData>
            </a:graphic>
          </wp:inline>
        </w:drawing>
      </w:r>
    </w:p>
    <w:p w14:paraId="45913647" w14:textId="77777777" w:rsidR="001E1F54" w:rsidRPr="00916841" w:rsidRDefault="001E1F54" w:rsidP="001E1F54">
      <w:pPr>
        <w:tabs>
          <w:tab w:val="left" w:pos="426"/>
          <w:tab w:val="left" w:pos="1843"/>
        </w:tabs>
        <w:jc w:val="center"/>
      </w:pPr>
    </w:p>
    <w:p w14:paraId="6EDC1569" w14:textId="77777777" w:rsidR="001E1F54" w:rsidRPr="00B822CD" w:rsidRDefault="001E1F54" w:rsidP="009E77C4">
      <w:pPr>
        <w:spacing w:line="276" w:lineRule="auto"/>
        <w:ind w:firstLine="1276"/>
        <w:jc w:val="both"/>
        <w:rPr>
          <w:u w:val="single"/>
        </w:rPr>
      </w:pPr>
      <w:r w:rsidRPr="00B822CD">
        <w:rPr>
          <w:u w:val="single"/>
        </w:rPr>
        <w:t>Iš savivaldybės biudže</w:t>
      </w:r>
      <w:r>
        <w:rPr>
          <w:u w:val="single"/>
        </w:rPr>
        <w:t>to 2023</w:t>
      </w:r>
      <w:r w:rsidRPr="00B822CD">
        <w:rPr>
          <w:u w:val="single"/>
        </w:rPr>
        <w:t xml:space="preserve"> metais  gauta </w:t>
      </w:r>
      <w:r w:rsidRPr="000375D7">
        <w:rPr>
          <w:u w:val="single"/>
        </w:rPr>
        <w:t>60 900</w:t>
      </w:r>
      <w:r>
        <w:rPr>
          <w:u w:val="single"/>
        </w:rPr>
        <w:t xml:space="preserve"> </w:t>
      </w:r>
      <w:r w:rsidRPr="00B822CD">
        <w:rPr>
          <w:u w:val="single"/>
        </w:rPr>
        <w:t xml:space="preserve">eurų. Iš jų skirta: </w:t>
      </w:r>
    </w:p>
    <w:p w14:paraId="0C2E5243" w14:textId="77777777" w:rsidR="001E1F54" w:rsidRDefault="001E1F54" w:rsidP="009E77C4">
      <w:pPr>
        <w:numPr>
          <w:ilvl w:val="0"/>
          <w:numId w:val="18"/>
        </w:numPr>
        <w:tabs>
          <w:tab w:val="clear" w:pos="1778"/>
          <w:tab w:val="num" w:pos="1418"/>
        </w:tabs>
        <w:spacing w:line="276" w:lineRule="auto"/>
        <w:jc w:val="both"/>
      </w:pPr>
      <w:r w:rsidRPr="00916841">
        <w:t>darbo užmokesčiui</w:t>
      </w:r>
      <w:r>
        <w:t xml:space="preserve"> ir socialinio</w:t>
      </w:r>
      <w:r w:rsidRPr="002957F3">
        <w:t xml:space="preserve"> </w:t>
      </w:r>
      <w:r>
        <w:t>d</w:t>
      </w:r>
      <w:r w:rsidRPr="002957F3">
        <w:t xml:space="preserve">raudimo įmokoms </w:t>
      </w:r>
      <w:r w:rsidRPr="000375D7">
        <w:t>56 375</w:t>
      </w:r>
      <w:r w:rsidRPr="002957F3">
        <w:t xml:space="preserve"> </w:t>
      </w:r>
      <w:r>
        <w:t xml:space="preserve"> eurai;</w:t>
      </w:r>
      <w:r w:rsidRPr="00916841">
        <w:t xml:space="preserve"> </w:t>
      </w:r>
    </w:p>
    <w:p w14:paraId="68168438" w14:textId="77777777" w:rsidR="001E1F54" w:rsidRDefault="001E1F54" w:rsidP="001E1F54">
      <w:pPr>
        <w:numPr>
          <w:ilvl w:val="0"/>
          <w:numId w:val="18"/>
        </w:numPr>
        <w:tabs>
          <w:tab w:val="clear" w:pos="1778"/>
          <w:tab w:val="num" w:pos="0"/>
          <w:tab w:val="left" w:pos="1843"/>
        </w:tabs>
        <w:spacing w:line="276" w:lineRule="auto"/>
        <w:ind w:left="0" w:firstLine="1418"/>
        <w:jc w:val="both"/>
      </w:pPr>
      <w:r w:rsidRPr="00495368">
        <w:t xml:space="preserve">prekių ir paslaugų naudojimo išlaidoms </w:t>
      </w:r>
      <w:r w:rsidRPr="000375D7">
        <w:t>4 525</w:t>
      </w:r>
      <w:r w:rsidRPr="00495368">
        <w:t xml:space="preserve"> eurai (transporto išlaikymo išlaidos, </w:t>
      </w:r>
      <w:proofErr w:type="spellStart"/>
      <w:r w:rsidRPr="00495368">
        <w:t>Smalininkų</w:t>
      </w:r>
      <w:proofErr w:type="spellEnd"/>
      <w:r w:rsidRPr="00495368">
        <w:t xml:space="preserve"> UK garažo </w:t>
      </w:r>
      <w:r>
        <w:t xml:space="preserve">betonavimas, </w:t>
      </w:r>
      <w:r w:rsidRPr="00495368">
        <w:t>s</w:t>
      </w:r>
      <w:r>
        <w:t>tatybinės medžiagos).</w:t>
      </w:r>
    </w:p>
    <w:p w14:paraId="42DB34CE" w14:textId="77777777" w:rsidR="00FD1CD9" w:rsidRDefault="00FD1CD9" w:rsidP="001E1F54">
      <w:pPr>
        <w:rPr>
          <w:b/>
        </w:rPr>
      </w:pPr>
    </w:p>
    <w:p w14:paraId="6E85A238" w14:textId="77777777" w:rsidR="00FD1CD9" w:rsidRDefault="00FD1CD9" w:rsidP="001E1F54">
      <w:pPr>
        <w:rPr>
          <w:b/>
        </w:rPr>
      </w:pPr>
    </w:p>
    <w:p w14:paraId="17AD20F4" w14:textId="77777777" w:rsidR="001E1F54" w:rsidRPr="001E1F54" w:rsidRDefault="001E1F54" w:rsidP="001E1F54">
      <w:r>
        <w:rPr>
          <w:b/>
        </w:rPr>
        <w:t xml:space="preserve">   6.2 diagrama</w:t>
      </w:r>
      <w:r w:rsidRPr="00B822CD">
        <w:rPr>
          <w:b/>
        </w:rPr>
        <w:t>.</w:t>
      </w:r>
      <w:r>
        <w:t xml:space="preserve"> Biudžeto </w:t>
      </w:r>
      <w:r w:rsidRPr="001E1F54">
        <w:t xml:space="preserve">asignavimai 2021–2023 metais </w:t>
      </w:r>
    </w:p>
    <w:p w14:paraId="67D5E59D" w14:textId="0C0524CA" w:rsidR="001E1F54" w:rsidRDefault="00004963" w:rsidP="001E1F54">
      <w:r w:rsidRPr="0034665B">
        <w:rPr>
          <w:noProof/>
        </w:rPr>
        <w:drawing>
          <wp:inline distT="0" distB="0" distL="0" distR="0" wp14:anchorId="521BC3DA" wp14:editId="71E89F8B">
            <wp:extent cx="5661660" cy="3825240"/>
            <wp:effectExtent l="0" t="0" r="15240" b="3810"/>
            <wp:docPr id="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D6A1FD" w14:textId="77777777" w:rsidR="001E1F54" w:rsidRDefault="001E1F54" w:rsidP="001E1F54">
      <w:pPr>
        <w:rPr>
          <w:b/>
        </w:rPr>
      </w:pPr>
      <w:r>
        <w:rPr>
          <w:b/>
        </w:rPr>
        <w:t xml:space="preserve">                               </w:t>
      </w:r>
    </w:p>
    <w:p w14:paraId="2C11143E" w14:textId="77777777" w:rsidR="001E1F54" w:rsidRPr="001E1F54" w:rsidRDefault="001E1F54" w:rsidP="001E1F54">
      <w:pPr>
        <w:rPr>
          <w:b/>
        </w:rPr>
      </w:pPr>
    </w:p>
    <w:p w14:paraId="2642643E" w14:textId="77777777" w:rsidR="001E1F54" w:rsidRPr="001E1F54" w:rsidRDefault="001E1F54" w:rsidP="001E1F54">
      <w:r w:rsidRPr="001E1F54">
        <w:rPr>
          <w:b/>
        </w:rPr>
        <w:lastRenderedPageBreak/>
        <w:t xml:space="preserve">  6.3 lentelė.</w:t>
      </w:r>
      <w:r w:rsidRPr="001E1F54">
        <w:t xml:space="preserve"> Biudžeto asignavimai 2021–2023 metais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3690"/>
        <w:gridCol w:w="4474"/>
      </w:tblGrid>
      <w:tr w:rsidR="001E1F54" w:rsidRPr="001E1F54" w14:paraId="1A1AA855" w14:textId="77777777" w:rsidTr="00967570">
        <w:trPr>
          <w:trHeight w:val="540"/>
        </w:trPr>
        <w:tc>
          <w:tcPr>
            <w:tcW w:w="1260" w:type="dxa"/>
            <w:tcBorders>
              <w:top w:val="single" w:sz="4" w:space="0" w:color="auto"/>
              <w:left w:val="single" w:sz="4" w:space="0" w:color="auto"/>
              <w:bottom w:val="single" w:sz="4" w:space="0" w:color="auto"/>
              <w:right w:val="single" w:sz="4" w:space="0" w:color="auto"/>
            </w:tcBorders>
            <w:vAlign w:val="center"/>
          </w:tcPr>
          <w:p w14:paraId="5C0C7092" w14:textId="77777777" w:rsidR="001E1F54" w:rsidRPr="001E1F54" w:rsidRDefault="001E1F54" w:rsidP="00967570">
            <w:pPr>
              <w:jc w:val="center"/>
              <w:rPr>
                <w:b/>
              </w:rPr>
            </w:pPr>
            <w:r w:rsidRPr="001E1F54">
              <w:rPr>
                <w:b/>
              </w:rPr>
              <w:t>Metai</w:t>
            </w:r>
          </w:p>
        </w:tc>
        <w:tc>
          <w:tcPr>
            <w:tcW w:w="3780" w:type="dxa"/>
            <w:tcBorders>
              <w:top w:val="single" w:sz="4" w:space="0" w:color="auto"/>
              <w:left w:val="single" w:sz="4" w:space="0" w:color="auto"/>
              <w:bottom w:val="single" w:sz="4" w:space="0" w:color="auto"/>
              <w:right w:val="single" w:sz="4" w:space="0" w:color="auto"/>
            </w:tcBorders>
            <w:vAlign w:val="center"/>
          </w:tcPr>
          <w:p w14:paraId="644766E8" w14:textId="77777777" w:rsidR="001E1F54" w:rsidRPr="001E1F54" w:rsidRDefault="001E1F54" w:rsidP="00967570">
            <w:pPr>
              <w:jc w:val="center"/>
              <w:rPr>
                <w:b/>
              </w:rPr>
            </w:pPr>
            <w:r w:rsidRPr="001E1F54">
              <w:rPr>
                <w:b/>
              </w:rPr>
              <w:t xml:space="preserve">Valstybės biudžeto asignavimai (Eur) </w:t>
            </w:r>
          </w:p>
        </w:tc>
        <w:tc>
          <w:tcPr>
            <w:tcW w:w="4593" w:type="dxa"/>
            <w:tcBorders>
              <w:top w:val="single" w:sz="4" w:space="0" w:color="auto"/>
              <w:left w:val="single" w:sz="4" w:space="0" w:color="auto"/>
              <w:bottom w:val="single" w:sz="4" w:space="0" w:color="auto"/>
              <w:right w:val="single" w:sz="4" w:space="0" w:color="auto"/>
            </w:tcBorders>
            <w:vAlign w:val="center"/>
          </w:tcPr>
          <w:p w14:paraId="2243B244" w14:textId="77777777" w:rsidR="001E1F54" w:rsidRPr="001E1F54" w:rsidRDefault="001E1F54" w:rsidP="00967570">
            <w:pPr>
              <w:jc w:val="center"/>
              <w:rPr>
                <w:b/>
              </w:rPr>
            </w:pPr>
            <w:r w:rsidRPr="001E1F54">
              <w:rPr>
                <w:b/>
              </w:rPr>
              <w:t>Iš Jurbarko rajono savivaldybės biudžeto skirtos lėšos (Eur)</w:t>
            </w:r>
          </w:p>
        </w:tc>
      </w:tr>
      <w:tr w:rsidR="001E1F54" w:rsidRPr="001E1F54" w14:paraId="553C8008" w14:textId="77777777" w:rsidTr="00967570">
        <w:trPr>
          <w:trHeight w:val="279"/>
        </w:trPr>
        <w:tc>
          <w:tcPr>
            <w:tcW w:w="1260" w:type="dxa"/>
            <w:tcBorders>
              <w:top w:val="single" w:sz="4" w:space="0" w:color="auto"/>
              <w:left w:val="single" w:sz="4" w:space="0" w:color="auto"/>
              <w:bottom w:val="single" w:sz="4" w:space="0" w:color="auto"/>
              <w:right w:val="single" w:sz="4" w:space="0" w:color="auto"/>
            </w:tcBorders>
            <w:vAlign w:val="center"/>
          </w:tcPr>
          <w:p w14:paraId="0BB87F40" w14:textId="77777777" w:rsidR="001E1F54" w:rsidRPr="001E1F54" w:rsidRDefault="001E1F54" w:rsidP="00967570">
            <w:pPr>
              <w:jc w:val="center"/>
            </w:pPr>
            <w:r w:rsidRPr="001E1F54">
              <w:t>2023</w:t>
            </w:r>
          </w:p>
        </w:tc>
        <w:tc>
          <w:tcPr>
            <w:tcW w:w="3780" w:type="dxa"/>
            <w:tcBorders>
              <w:top w:val="single" w:sz="4" w:space="0" w:color="auto"/>
              <w:left w:val="single" w:sz="4" w:space="0" w:color="auto"/>
              <w:bottom w:val="single" w:sz="4" w:space="0" w:color="auto"/>
              <w:right w:val="single" w:sz="4" w:space="0" w:color="auto"/>
            </w:tcBorders>
            <w:vAlign w:val="center"/>
          </w:tcPr>
          <w:p w14:paraId="3FF680D5" w14:textId="77777777" w:rsidR="001E1F54" w:rsidRPr="001E1F54" w:rsidRDefault="001E1F54" w:rsidP="00967570">
            <w:pPr>
              <w:jc w:val="center"/>
            </w:pPr>
            <w:r w:rsidRPr="001E1F54">
              <w:t xml:space="preserve"> 754 100 </w:t>
            </w:r>
          </w:p>
        </w:tc>
        <w:tc>
          <w:tcPr>
            <w:tcW w:w="4593" w:type="dxa"/>
            <w:tcBorders>
              <w:top w:val="single" w:sz="4" w:space="0" w:color="auto"/>
              <w:left w:val="single" w:sz="4" w:space="0" w:color="auto"/>
              <w:bottom w:val="single" w:sz="4" w:space="0" w:color="auto"/>
              <w:right w:val="single" w:sz="4" w:space="0" w:color="auto"/>
            </w:tcBorders>
            <w:vAlign w:val="center"/>
          </w:tcPr>
          <w:p w14:paraId="6EB94943" w14:textId="77777777" w:rsidR="001E1F54" w:rsidRPr="001E1F54" w:rsidRDefault="001E1F54" w:rsidP="00967570">
            <w:pPr>
              <w:jc w:val="center"/>
            </w:pPr>
            <w:r w:rsidRPr="001E1F54">
              <w:t xml:space="preserve">60 900 </w:t>
            </w:r>
          </w:p>
        </w:tc>
      </w:tr>
      <w:tr w:rsidR="001E1F54" w:rsidRPr="001E1F54" w14:paraId="775846CB" w14:textId="77777777" w:rsidTr="00967570">
        <w:trPr>
          <w:trHeight w:val="279"/>
        </w:trPr>
        <w:tc>
          <w:tcPr>
            <w:tcW w:w="1260" w:type="dxa"/>
            <w:tcBorders>
              <w:top w:val="single" w:sz="4" w:space="0" w:color="auto"/>
              <w:left w:val="single" w:sz="4" w:space="0" w:color="auto"/>
              <w:bottom w:val="single" w:sz="4" w:space="0" w:color="auto"/>
              <w:right w:val="single" w:sz="4" w:space="0" w:color="auto"/>
            </w:tcBorders>
            <w:vAlign w:val="center"/>
          </w:tcPr>
          <w:p w14:paraId="0D0893F1" w14:textId="77777777" w:rsidR="001E1F54" w:rsidRPr="001E1F54" w:rsidRDefault="001E1F54" w:rsidP="00967570">
            <w:pPr>
              <w:jc w:val="center"/>
            </w:pPr>
            <w:r w:rsidRPr="001E1F54">
              <w:t>2022</w:t>
            </w:r>
          </w:p>
        </w:tc>
        <w:tc>
          <w:tcPr>
            <w:tcW w:w="3780" w:type="dxa"/>
            <w:tcBorders>
              <w:top w:val="single" w:sz="4" w:space="0" w:color="auto"/>
              <w:left w:val="single" w:sz="4" w:space="0" w:color="auto"/>
              <w:bottom w:val="single" w:sz="4" w:space="0" w:color="auto"/>
              <w:right w:val="single" w:sz="4" w:space="0" w:color="auto"/>
            </w:tcBorders>
            <w:vAlign w:val="center"/>
          </w:tcPr>
          <w:p w14:paraId="1D2040A5" w14:textId="77777777" w:rsidR="001E1F54" w:rsidRPr="001E1F54" w:rsidRDefault="001E1F54" w:rsidP="00967570">
            <w:pPr>
              <w:jc w:val="center"/>
            </w:pPr>
            <w:r w:rsidRPr="001E1F54">
              <w:t xml:space="preserve">690 200  </w:t>
            </w:r>
          </w:p>
        </w:tc>
        <w:tc>
          <w:tcPr>
            <w:tcW w:w="4593" w:type="dxa"/>
            <w:tcBorders>
              <w:top w:val="single" w:sz="4" w:space="0" w:color="auto"/>
              <w:left w:val="single" w:sz="4" w:space="0" w:color="auto"/>
              <w:bottom w:val="single" w:sz="4" w:space="0" w:color="auto"/>
              <w:right w:val="single" w:sz="4" w:space="0" w:color="auto"/>
            </w:tcBorders>
            <w:vAlign w:val="center"/>
          </w:tcPr>
          <w:p w14:paraId="795CC757" w14:textId="77777777" w:rsidR="001E1F54" w:rsidRPr="001E1F54" w:rsidRDefault="001E1F54" w:rsidP="00967570">
            <w:pPr>
              <w:jc w:val="center"/>
            </w:pPr>
            <w:r w:rsidRPr="001E1F54">
              <w:t xml:space="preserve">76 414 </w:t>
            </w:r>
          </w:p>
        </w:tc>
      </w:tr>
      <w:tr w:rsidR="001E1F54" w:rsidRPr="001E1F54" w14:paraId="19B9EC96" w14:textId="77777777" w:rsidTr="00967570">
        <w:trPr>
          <w:trHeight w:val="273"/>
        </w:trPr>
        <w:tc>
          <w:tcPr>
            <w:tcW w:w="1260" w:type="dxa"/>
            <w:tcBorders>
              <w:top w:val="single" w:sz="4" w:space="0" w:color="auto"/>
              <w:left w:val="single" w:sz="4" w:space="0" w:color="auto"/>
              <w:bottom w:val="single" w:sz="4" w:space="0" w:color="auto"/>
              <w:right w:val="single" w:sz="4" w:space="0" w:color="auto"/>
            </w:tcBorders>
            <w:vAlign w:val="center"/>
          </w:tcPr>
          <w:p w14:paraId="10A0D30F" w14:textId="77777777" w:rsidR="001E1F54" w:rsidRPr="001E1F54" w:rsidRDefault="001E1F54" w:rsidP="00967570">
            <w:pPr>
              <w:jc w:val="center"/>
            </w:pPr>
            <w:r w:rsidRPr="001E1F54">
              <w:t>2021</w:t>
            </w:r>
          </w:p>
        </w:tc>
        <w:tc>
          <w:tcPr>
            <w:tcW w:w="3780" w:type="dxa"/>
            <w:tcBorders>
              <w:top w:val="single" w:sz="4" w:space="0" w:color="auto"/>
              <w:left w:val="single" w:sz="4" w:space="0" w:color="auto"/>
              <w:bottom w:val="single" w:sz="4" w:space="0" w:color="auto"/>
              <w:right w:val="single" w:sz="4" w:space="0" w:color="auto"/>
            </w:tcBorders>
            <w:vAlign w:val="center"/>
          </w:tcPr>
          <w:p w14:paraId="04CD9CED" w14:textId="77777777" w:rsidR="001E1F54" w:rsidRPr="001E1F54" w:rsidRDefault="001E1F54" w:rsidP="00967570">
            <w:pPr>
              <w:jc w:val="center"/>
            </w:pPr>
            <w:r w:rsidRPr="001E1F54">
              <w:t xml:space="preserve">613 200 </w:t>
            </w:r>
          </w:p>
        </w:tc>
        <w:tc>
          <w:tcPr>
            <w:tcW w:w="4593" w:type="dxa"/>
            <w:tcBorders>
              <w:top w:val="single" w:sz="4" w:space="0" w:color="auto"/>
              <w:left w:val="single" w:sz="4" w:space="0" w:color="auto"/>
              <w:bottom w:val="single" w:sz="4" w:space="0" w:color="auto"/>
              <w:right w:val="single" w:sz="4" w:space="0" w:color="auto"/>
            </w:tcBorders>
            <w:vAlign w:val="center"/>
          </w:tcPr>
          <w:p w14:paraId="5F09E598" w14:textId="77777777" w:rsidR="001E1F54" w:rsidRPr="001E1F54" w:rsidRDefault="001E1F54" w:rsidP="00967570">
            <w:pPr>
              <w:jc w:val="center"/>
            </w:pPr>
            <w:r w:rsidRPr="001E1F54">
              <w:t xml:space="preserve">50 463 </w:t>
            </w:r>
          </w:p>
        </w:tc>
      </w:tr>
    </w:tbl>
    <w:p w14:paraId="0CB5ED58" w14:textId="77777777" w:rsidR="001E1F54" w:rsidRDefault="001E1F54" w:rsidP="001E1F54">
      <w:pPr>
        <w:rPr>
          <w:b/>
        </w:rPr>
      </w:pPr>
    </w:p>
    <w:p w14:paraId="3A5EFAF2" w14:textId="77777777" w:rsidR="001E1F54" w:rsidRDefault="001E1F54" w:rsidP="001E1F54">
      <w:pPr>
        <w:rPr>
          <w:b/>
        </w:rPr>
      </w:pPr>
    </w:p>
    <w:p w14:paraId="68CDF5AC" w14:textId="77777777" w:rsidR="001E1F54" w:rsidRDefault="001E1F54" w:rsidP="001E1F54">
      <w:pPr>
        <w:rPr>
          <w:b/>
        </w:rPr>
      </w:pPr>
      <w:r>
        <w:rPr>
          <w:b/>
        </w:rPr>
        <w:t>6.4</w:t>
      </w:r>
      <w:r w:rsidRPr="00796361">
        <w:rPr>
          <w:b/>
        </w:rPr>
        <w:t xml:space="preserve"> lentelė. </w:t>
      </w:r>
      <w:r>
        <w:t>Pareigybės ir koeficientai 2023</w:t>
      </w:r>
      <w:r w:rsidRPr="00796361">
        <w:t xml:space="preserve"> metais</w:t>
      </w:r>
      <w:r w:rsidRPr="00796361">
        <w:rPr>
          <w:b/>
        </w:rPr>
        <w:t xml:space="preserve"> </w:t>
      </w:r>
    </w:p>
    <w:tbl>
      <w:tblPr>
        <w:tblpPr w:leftFromText="180" w:rightFromText="180" w:vertAnchor="text" w:horzAnchor="margin" w:tblpY="165"/>
        <w:tblW w:w="9606" w:type="dxa"/>
        <w:tblCellMar>
          <w:top w:w="7" w:type="dxa"/>
          <w:right w:w="101" w:type="dxa"/>
        </w:tblCellMar>
        <w:tblLook w:val="04A0" w:firstRow="1" w:lastRow="0" w:firstColumn="1" w:lastColumn="0" w:noHBand="0" w:noVBand="1"/>
      </w:tblPr>
      <w:tblGrid>
        <w:gridCol w:w="4068"/>
        <w:gridCol w:w="1409"/>
        <w:gridCol w:w="1644"/>
        <w:gridCol w:w="2485"/>
      </w:tblGrid>
      <w:tr w:rsidR="001E1F54" w:rsidRPr="00796361" w14:paraId="72217263" w14:textId="77777777" w:rsidTr="00967570">
        <w:trPr>
          <w:trHeight w:val="282"/>
        </w:trPr>
        <w:tc>
          <w:tcPr>
            <w:tcW w:w="4068" w:type="dxa"/>
            <w:vMerge w:val="restart"/>
            <w:tcBorders>
              <w:top w:val="single" w:sz="4" w:space="0" w:color="000000"/>
              <w:left w:val="single" w:sz="4" w:space="0" w:color="000000"/>
              <w:bottom w:val="single" w:sz="4" w:space="0" w:color="000000"/>
              <w:right w:val="single" w:sz="4" w:space="0" w:color="000000"/>
            </w:tcBorders>
            <w:vAlign w:val="center"/>
          </w:tcPr>
          <w:p w14:paraId="4056A692" w14:textId="77777777" w:rsidR="001E1F54" w:rsidRPr="00796361" w:rsidRDefault="001E1F54" w:rsidP="00967570">
            <w:pPr>
              <w:jc w:val="center"/>
              <w:rPr>
                <w:b/>
              </w:rPr>
            </w:pPr>
            <w:r w:rsidRPr="00796361">
              <w:rPr>
                <w:b/>
              </w:rPr>
              <w:t>Pareigybės pavadinimas</w:t>
            </w:r>
          </w:p>
        </w:tc>
        <w:tc>
          <w:tcPr>
            <w:tcW w:w="5538" w:type="dxa"/>
            <w:gridSpan w:val="3"/>
            <w:tcBorders>
              <w:top w:val="single" w:sz="4" w:space="0" w:color="000000"/>
              <w:left w:val="single" w:sz="4" w:space="0" w:color="000000"/>
              <w:bottom w:val="single" w:sz="4" w:space="0" w:color="000000"/>
              <w:right w:val="single" w:sz="4" w:space="0" w:color="000000"/>
            </w:tcBorders>
            <w:vAlign w:val="center"/>
          </w:tcPr>
          <w:p w14:paraId="5740F5C5" w14:textId="77777777" w:rsidR="001E1F54" w:rsidRPr="00796361" w:rsidRDefault="001E1F54" w:rsidP="00967570">
            <w:pPr>
              <w:jc w:val="center"/>
              <w:rPr>
                <w:b/>
              </w:rPr>
            </w:pPr>
            <w:r>
              <w:rPr>
                <w:b/>
              </w:rPr>
              <w:t>Informacija apie pareigybes 2023</w:t>
            </w:r>
            <w:r w:rsidRPr="00796361">
              <w:rPr>
                <w:b/>
              </w:rPr>
              <w:t xml:space="preserve"> m.</w:t>
            </w:r>
          </w:p>
        </w:tc>
      </w:tr>
      <w:tr w:rsidR="001E1F54" w:rsidRPr="00796361" w14:paraId="5E3BAEFA" w14:textId="77777777" w:rsidTr="00967570">
        <w:trPr>
          <w:trHeight w:val="1069"/>
        </w:trPr>
        <w:tc>
          <w:tcPr>
            <w:tcW w:w="0" w:type="auto"/>
            <w:vMerge/>
            <w:tcBorders>
              <w:top w:val="single" w:sz="4" w:space="0" w:color="000000"/>
              <w:left w:val="single" w:sz="4" w:space="0" w:color="000000"/>
              <w:bottom w:val="single" w:sz="4" w:space="0" w:color="000000"/>
              <w:right w:val="single" w:sz="4" w:space="0" w:color="000000"/>
            </w:tcBorders>
            <w:vAlign w:val="center"/>
          </w:tcPr>
          <w:p w14:paraId="082E286B" w14:textId="77777777" w:rsidR="001E1F54" w:rsidRPr="00796361" w:rsidRDefault="001E1F54" w:rsidP="00967570">
            <w:pPr>
              <w:jc w:val="center"/>
              <w:rPr>
                <w:b/>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6DD14C70" w14:textId="77777777" w:rsidR="001E1F54" w:rsidRPr="00796361" w:rsidRDefault="001E1F54" w:rsidP="00967570">
            <w:pPr>
              <w:jc w:val="center"/>
              <w:rPr>
                <w:b/>
              </w:rPr>
            </w:pPr>
            <w:r w:rsidRPr="00796361">
              <w:rPr>
                <w:b/>
              </w:rPr>
              <w:t>Patvirtintų pareigybių skaičius</w:t>
            </w:r>
          </w:p>
        </w:tc>
        <w:tc>
          <w:tcPr>
            <w:tcW w:w="1644" w:type="dxa"/>
            <w:tcBorders>
              <w:top w:val="single" w:sz="4" w:space="0" w:color="000000"/>
              <w:left w:val="single" w:sz="4" w:space="0" w:color="000000"/>
              <w:bottom w:val="single" w:sz="4" w:space="0" w:color="000000"/>
              <w:right w:val="single" w:sz="4" w:space="0" w:color="000000"/>
            </w:tcBorders>
            <w:vAlign w:val="center"/>
          </w:tcPr>
          <w:p w14:paraId="116E4E0A" w14:textId="77777777" w:rsidR="001E1F54" w:rsidRPr="00796361" w:rsidRDefault="001E1F54" w:rsidP="00967570">
            <w:pPr>
              <w:jc w:val="center"/>
              <w:rPr>
                <w:b/>
              </w:rPr>
            </w:pPr>
            <w:r w:rsidRPr="00796361">
              <w:rPr>
                <w:b/>
              </w:rPr>
              <w:t>Faktinis pareigybių skaičius</w:t>
            </w:r>
          </w:p>
        </w:tc>
        <w:tc>
          <w:tcPr>
            <w:tcW w:w="2485" w:type="dxa"/>
            <w:tcBorders>
              <w:top w:val="single" w:sz="4" w:space="0" w:color="000000"/>
              <w:left w:val="single" w:sz="4" w:space="0" w:color="000000"/>
              <w:bottom w:val="single" w:sz="4" w:space="0" w:color="000000"/>
              <w:right w:val="single" w:sz="4" w:space="0" w:color="000000"/>
            </w:tcBorders>
            <w:vAlign w:val="center"/>
          </w:tcPr>
          <w:p w14:paraId="4FB49818" w14:textId="77777777" w:rsidR="001E1F54" w:rsidRPr="00796361" w:rsidRDefault="001E1F54" w:rsidP="00967570">
            <w:pPr>
              <w:jc w:val="center"/>
              <w:rPr>
                <w:b/>
              </w:rPr>
            </w:pPr>
            <w:r w:rsidRPr="00796361">
              <w:rPr>
                <w:b/>
              </w:rPr>
              <w:t>Pareigybės kategorija (koeficientas)</w:t>
            </w:r>
          </w:p>
        </w:tc>
      </w:tr>
      <w:tr w:rsidR="001E1F54" w:rsidRPr="00796361" w14:paraId="579D4ADF" w14:textId="77777777" w:rsidTr="00967570">
        <w:trPr>
          <w:trHeight w:val="282"/>
        </w:trPr>
        <w:tc>
          <w:tcPr>
            <w:tcW w:w="4068" w:type="dxa"/>
            <w:tcBorders>
              <w:top w:val="single" w:sz="4" w:space="0" w:color="000000"/>
              <w:left w:val="single" w:sz="4" w:space="0" w:color="000000"/>
              <w:bottom w:val="single" w:sz="4" w:space="0" w:color="000000"/>
              <w:right w:val="single" w:sz="4" w:space="0" w:color="000000"/>
            </w:tcBorders>
          </w:tcPr>
          <w:p w14:paraId="32B499FE" w14:textId="77777777" w:rsidR="001E1F54" w:rsidRPr="00796361" w:rsidRDefault="001E1F54" w:rsidP="00967570">
            <w:pPr>
              <w:jc w:val="center"/>
            </w:pPr>
            <w:r w:rsidRPr="00796361">
              <w:t xml:space="preserve">Viršininkas </w:t>
            </w:r>
          </w:p>
        </w:tc>
        <w:tc>
          <w:tcPr>
            <w:tcW w:w="1409" w:type="dxa"/>
            <w:tcBorders>
              <w:top w:val="single" w:sz="4" w:space="0" w:color="000000"/>
              <w:left w:val="single" w:sz="4" w:space="0" w:color="000000"/>
              <w:bottom w:val="single" w:sz="4" w:space="0" w:color="000000"/>
              <w:right w:val="single" w:sz="4" w:space="0" w:color="000000"/>
            </w:tcBorders>
          </w:tcPr>
          <w:p w14:paraId="558471B3" w14:textId="77777777" w:rsidR="001E1F54" w:rsidRPr="00796361" w:rsidRDefault="001E1F54" w:rsidP="00967570">
            <w:pPr>
              <w:jc w:val="center"/>
            </w:pPr>
            <w:r w:rsidRPr="00796361">
              <w:t>1</w:t>
            </w:r>
          </w:p>
        </w:tc>
        <w:tc>
          <w:tcPr>
            <w:tcW w:w="1644" w:type="dxa"/>
            <w:tcBorders>
              <w:top w:val="single" w:sz="4" w:space="0" w:color="000000"/>
              <w:left w:val="single" w:sz="4" w:space="0" w:color="000000"/>
              <w:bottom w:val="single" w:sz="4" w:space="0" w:color="000000"/>
              <w:right w:val="single" w:sz="4" w:space="0" w:color="000000"/>
            </w:tcBorders>
          </w:tcPr>
          <w:p w14:paraId="550AC45B" w14:textId="77777777" w:rsidR="001E1F54" w:rsidRPr="00796361" w:rsidRDefault="001E1F54" w:rsidP="00967570">
            <w:pPr>
              <w:jc w:val="center"/>
            </w:pPr>
            <w:r w:rsidRPr="00796361">
              <w:t>1</w:t>
            </w:r>
          </w:p>
        </w:tc>
        <w:tc>
          <w:tcPr>
            <w:tcW w:w="2485" w:type="dxa"/>
            <w:tcBorders>
              <w:top w:val="single" w:sz="4" w:space="0" w:color="000000"/>
              <w:left w:val="single" w:sz="4" w:space="0" w:color="000000"/>
              <w:bottom w:val="single" w:sz="4" w:space="0" w:color="000000"/>
              <w:right w:val="single" w:sz="4" w:space="0" w:color="000000"/>
            </w:tcBorders>
          </w:tcPr>
          <w:p w14:paraId="191BB938" w14:textId="77777777" w:rsidR="001E1F54" w:rsidRPr="00796361" w:rsidRDefault="001E1F54" w:rsidP="00967570">
            <w:pPr>
              <w:jc w:val="center"/>
            </w:pPr>
            <w:r>
              <w:t>11,00</w:t>
            </w:r>
          </w:p>
        </w:tc>
      </w:tr>
      <w:tr w:rsidR="001E1F54" w:rsidRPr="00796361" w14:paraId="2CC53F98" w14:textId="77777777" w:rsidTr="00967570">
        <w:trPr>
          <w:trHeight w:val="282"/>
        </w:trPr>
        <w:tc>
          <w:tcPr>
            <w:tcW w:w="4068" w:type="dxa"/>
            <w:tcBorders>
              <w:top w:val="single" w:sz="4" w:space="0" w:color="000000"/>
              <w:left w:val="single" w:sz="4" w:space="0" w:color="000000"/>
              <w:bottom w:val="single" w:sz="4" w:space="0" w:color="000000"/>
              <w:right w:val="single" w:sz="4" w:space="0" w:color="000000"/>
            </w:tcBorders>
          </w:tcPr>
          <w:p w14:paraId="484E2953" w14:textId="77777777" w:rsidR="001E1F54" w:rsidRPr="001E1F54" w:rsidRDefault="001E1F54" w:rsidP="00967570">
            <w:pPr>
              <w:jc w:val="center"/>
            </w:pPr>
            <w:r w:rsidRPr="001E1F54">
              <w:t>Specialistas ūkinei-finansinei veiklai</w:t>
            </w:r>
          </w:p>
        </w:tc>
        <w:tc>
          <w:tcPr>
            <w:tcW w:w="1409" w:type="dxa"/>
            <w:tcBorders>
              <w:top w:val="single" w:sz="4" w:space="0" w:color="000000"/>
              <w:left w:val="single" w:sz="4" w:space="0" w:color="000000"/>
              <w:bottom w:val="single" w:sz="4" w:space="0" w:color="000000"/>
              <w:right w:val="single" w:sz="4" w:space="0" w:color="000000"/>
            </w:tcBorders>
          </w:tcPr>
          <w:p w14:paraId="79942699" w14:textId="77777777" w:rsidR="001E1F54" w:rsidRPr="001E1F54" w:rsidRDefault="001E1F54" w:rsidP="00967570">
            <w:pPr>
              <w:jc w:val="center"/>
            </w:pPr>
            <w:r w:rsidRPr="001E1F54">
              <w:t>1</w:t>
            </w:r>
          </w:p>
        </w:tc>
        <w:tc>
          <w:tcPr>
            <w:tcW w:w="1644" w:type="dxa"/>
            <w:tcBorders>
              <w:top w:val="single" w:sz="4" w:space="0" w:color="000000"/>
              <w:left w:val="single" w:sz="4" w:space="0" w:color="000000"/>
              <w:bottom w:val="single" w:sz="4" w:space="0" w:color="000000"/>
              <w:right w:val="single" w:sz="4" w:space="0" w:color="000000"/>
            </w:tcBorders>
          </w:tcPr>
          <w:p w14:paraId="4399A66E" w14:textId="77777777" w:rsidR="001E1F54" w:rsidRPr="001E1F54" w:rsidRDefault="001E1F54" w:rsidP="00967570">
            <w:pPr>
              <w:jc w:val="center"/>
            </w:pPr>
            <w:r w:rsidRPr="001E1F54">
              <w:t>1</w:t>
            </w:r>
          </w:p>
        </w:tc>
        <w:tc>
          <w:tcPr>
            <w:tcW w:w="2485" w:type="dxa"/>
            <w:tcBorders>
              <w:top w:val="single" w:sz="4" w:space="0" w:color="000000"/>
              <w:left w:val="single" w:sz="4" w:space="0" w:color="000000"/>
              <w:bottom w:val="single" w:sz="4" w:space="0" w:color="000000"/>
              <w:right w:val="single" w:sz="4" w:space="0" w:color="000000"/>
            </w:tcBorders>
          </w:tcPr>
          <w:p w14:paraId="7892A4B2" w14:textId="77777777" w:rsidR="001E1F54" w:rsidRPr="001E1F54" w:rsidRDefault="001E1F54" w:rsidP="00967570">
            <w:pPr>
              <w:jc w:val="center"/>
            </w:pPr>
            <w:r w:rsidRPr="001E1F54">
              <w:t>7,00</w:t>
            </w:r>
          </w:p>
        </w:tc>
      </w:tr>
      <w:tr w:rsidR="001E1F54" w:rsidRPr="00796361" w14:paraId="5EF747DB" w14:textId="77777777" w:rsidTr="00967570">
        <w:trPr>
          <w:trHeight w:val="282"/>
        </w:trPr>
        <w:tc>
          <w:tcPr>
            <w:tcW w:w="4068" w:type="dxa"/>
            <w:tcBorders>
              <w:top w:val="single" w:sz="4" w:space="0" w:color="000000"/>
              <w:left w:val="single" w:sz="4" w:space="0" w:color="000000"/>
              <w:bottom w:val="single" w:sz="4" w:space="0" w:color="000000"/>
              <w:right w:val="single" w:sz="4" w:space="0" w:color="000000"/>
            </w:tcBorders>
          </w:tcPr>
          <w:p w14:paraId="262578AC" w14:textId="77777777" w:rsidR="001E1F54" w:rsidRPr="001E1F54" w:rsidRDefault="001E1F54" w:rsidP="00967570">
            <w:pPr>
              <w:jc w:val="center"/>
            </w:pPr>
            <w:r w:rsidRPr="001E1F54">
              <w:t>Specialistas</w:t>
            </w:r>
          </w:p>
        </w:tc>
        <w:tc>
          <w:tcPr>
            <w:tcW w:w="1409" w:type="dxa"/>
            <w:tcBorders>
              <w:top w:val="single" w:sz="4" w:space="0" w:color="000000"/>
              <w:left w:val="single" w:sz="4" w:space="0" w:color="000000"/>
              <w:bottom w:val="single" w:sz="4" w:space="0" w:color="000000"/>
              <w:right w:val="single" w:sz="4" w:space="0" w:color="000000"/>
            </w:tcBorders>
          </w:tcPr>
          <w:p w14:paraId="069318C8" w14:textId="77777777" w:rsidR="001E1F54" w:rsidRPr="001E1F54" w:rsidRDefault="001E1F54" w:rsidP="00967570">
            <w:pPr>
              <w:jc w:val="center"/>
            </w:pPr>
            <w:r w:rsidRPr="001E1F54">
              <w:t>1</w:t>
            </w:r>
          </w:p>
        </w:tc>
        <w:tc>
          <w:tcPr>
            <w:tcW w:w="1644" w:type="dxa"/>
            <w:tcBorders>
              <w:top w:val="single" w:sz="4" w:space="0" w:color="000000"/>
              <w:left w:val="single" w:sz="4" w:space="0" w:color="000000"/>
              <w:bottom w:val="single" w:sz="4" w:space="0" w:color="000000"/>
              <w:right w:val="single" w:sz="4" w:space="0" w:color="000000"/>
            </w:tcBorders>
          </w:tcPr>
          <w:p w14:paraId="542A7045" w14:textId="77777777" w:rsidR="001E1F54" w:rsidRPr="001E1F54" w:rsidRDefault="001E1F54" w:rsidP="00967570">
            <w:pPr>
              <w:jc w:val="center"/>
            </w:pPr>
            <w:r w:rsidRPr="001E1F54">
              <w:t>1</w:t>
            </w:r>
          </w:p>
        </w:tc>
        <w:tc>
          <w:tcPr>
            <w:tcW w:w="2485" w:type="dxa"/>
            <w:tcBorders>
              <w:top w:val="single" w:sz="4" w:space="0" w:color="000000"/>
              <w:left w:val="single" w:sz="4" w:space="0" w:color="000000"/>
              <w:bottom w:val="single" w:sz="4" w:space="0" w:color="000000"/>
              <w:right w:val="single" w:sz="4" w:space="0" w:color="000000"/>
            </w:tcBorders>
          </w:tcPr>
          <w:p w14:paraId="7B21E912" w14:textId="77777777" w:rsidR="001E1F54" w:rsidRPr="001E1F54" w:rsidRDefault="001E1F54" w:rsidP="00967570">
            <w:pPr>
              <w:jc w:val="center"/>
            </w:pPr>
            <w:r w:rsidRPr="001E1F54">
              <w:t>6,3</w:t>
            </w:r>
          </w:p>
        </w:tc>
      </w:tr>
      <w:tr w:rsidR="001E1F54" w:rsidRPr="00796361" w14:paraId="5FDD271B" w14:textId="77777777" w:rsidTr="00967570">
        <w:trPr>
          <w:trHeight w:val="282"/>
        </w:trPr>
        <w:tc>
          <w:tcPr>
            <w:tcW w:w="4068" w:type="dxa"/>
            <w:tcBorders>
              <w:top w:val="single" w:sz="4" w:space="0" w:color="000000"/>
              <w:left w:val="single" w:sz="4" w:space="0" w:color="000000"/>
              <w:bottom w:val="single" w:sz="4" w:space="0" w:color="000000"/>
              <w:right w:val="single" w:sz="4" w:space="0" w:color="000000"/>
            </w:tcBorders>
          </w:tcPr>
          <w:p w14:paraId="4F8C8130" w14:textId="77777777" w:rsidR="001E1F54" w:rsidRPr="001E1F54" w:rsidRDefault="001E1F54" w:rsidP="00967570">
            <w:pPr>
              <w:jc w:val="center"/>
            </w:pPr>
            <w:r w:rsidRPr="001E1F54">
              <w:t>Vairuotojas</w:t>
            </w:r>
          </w:p>
        </w:tc>
        <w:tc>
          <w:tcPr>
            <w:tcW w:w="1409" w:type="dxa"/>
            <w:tcBorders>
              <w:top w:val="single" w:sz="4" w:space="0" w:color="000000"/>
              <w:left w:val="single" w:sz="4" w:space="0" w:color="000000"/>
              <w:bottom w:val="single" w:sz="4" w:space="0" w:color="000000"/>
              <w:right w:val="single" w:sz="4" w:space="0" w:color="000000"/>
            </w:tcBorders>
          </w:tcPr>
          <w:p w14:paraId="5C44E61A" w14:textId="77777777" w:rsidR="001E1F54" w:rsidRPr="001E1F54" w:rsidRDefault="001E1F54" w:rsidP="00967570">
            <w:pPr>
              <w:jc w:val="center"/>
            </w:pPr>
            <w:r w:rsidRPr="001E1F54">
              <w:t>1</w:t>
            </w:r>
          </w:p>
        </w:tc>
        <w:tc>
          <w:tcPr>
            <w:tcW w:w="1644" w:type="dxa"/>
            <w:tcBorders>
              <w:top w:val="single" w:sz="4" w:space="0" w:color="000000"/>
              <w:left w:val="single" w:sz="4" w:space="0" w:color="000000"/>
              <w:bottom w:val="single" w:sz="4" w:space="0" w:color="000000"/>
              <w:right w:val="single" w:sz="4" w:space="0" w:color="000000"/>
            </w:tcBorders>
          </w:tcPr>
          <w:p w14:paraId="5A3C6137" w14:textId="77777777" w:rsidR="001E1F54" w:rsidRPr="001E1F54" w:rsidRDefault="001E1F54" w:rsidP="00967570">
            <w:pPr>
              <w:jc w:val="center"/>
            </w:pPr>
            <w:r w:rsidRPr="001E1F54">
              <w:t>1</w:t>
            </w:r>
          </w:p>
        </w:tc>
        <w:tc>
          <w:tcPr>
            <w:tcW w:w="2485" w:type="dxa"/>
            <w:tcBorders>
              <w:top w:val="single" w:sz="4" w:space="0" w:color="000000"/>
              <w:left w:val="single" w:sz="4" w:space="0" w:color="000000"/>
              <w:bottom w:val="single" w:sz="4" w:space="0" w:color="000000"/>
              <w:right w:val="single" w:sz="4" w:space="0" w:color="000000"/>
            </w:tcBorders>
          </w:tcPr>
          <w:p w14:paraId="596A58CA" w14:textId="77777777" w:rsidR="001E1F54" w:rsidRPr="001E1F54" w:rsidRDefault="001E1F54" w:rsidP="00967570">
            <w:pPr>
              <w:jc w:val="center"/>
            </w:pPr>
            <w:r w:rsidRPr="001E1F54">
              <w:t>5,2</w:t>
            </w:r>
          </w:p>
        </w:tc>
      </w:tr>
      <w:tr w:rsidR="001E1F54" w:rsidRPr="00796361" w14:paraId="3085B904" w14:textId="77777777" w:rsidTr="00967570">
        <w:trPr>
          <w:trHeight w:val="282"/>
        </w:trPr>
        <w:tc>
          <w:tcPr>
            <w:tcW w:w="4068" w:type="dxa"/>
            <w:tcBorders>
              <w:top w:val="single" w:sz="4" w:space="0" w:color="000000"/>
              <w:left w:val="single" w:sz="4" w:space="0" w:color="000000"/>
              <w:bottom w:val="single" w:sz="4" w:space="0" w:color="000000"/>
              <w:right w:val="single" w:sz="4" w:space="0" w:color="000000"/>
            </w:tcBorders>
          </w:tcPr>
          <w:p w14:paraId="42321BF6" w14:textId="77777777" w:rsidR="001E1F54" w:rsidRPr="001E1F54" w:rsidRDefault="001E1F54" w:rsidP="00967570">
            <w:pPr>
              <w:jc w:val="center"/>
            </w:pPr>
            <w:r w:rsidRPr="001E1F54">
              <w:t xml:space="preserve">Skyrininkas </w:t>
            </w:r>
          </w:p>
        </w:tc>
        <w:tc>
          <w:tcPr>
            <w:tcW w:w="1409" w:type="dxa"/>
            <w:tcBorders>
              <w:top w:val="single" w:sz="4" w:space="0" w:color="000000"/>
              <w:left w:val="single" w:sz="4" w:space="0" w:color="000000"/>
              <w:bottom w:val="single" w:sz="4" w:space="0" w:color="000000"/>
              <w:right w:val="single" w:sz="4" w:space="0" w:color="000000"/>
            </w:tcBorders>
          </w:tcPr>
          <w:p w14:paraId="17678E73" w14:textId="77777777" w:rsidR="001E1F54" w:rsidRPr="001E1F54" w:rsidRDefault="001E1F54" w:rsidP="00967570">
            <w:pPr>
              <w:jc w:val="center"/>
            </w:pPr>
            <w:r w:rsidRPr="001E1F54">
              <w:t>5</w:t>
            </w:r>
          </w:p>
        </w:tc>
        <w:tc>
          <w:tcPr>
            <w:tcW w:w="1644" w:type="dxa"/>
            <w:tcBorders>
              <w:top w:val="single" w:sz="4" w:space="0" w:color="000000"/>
              <w:left w:val="single" w:sz="4" w:space="0" w:color="000000"/>
              <w:bottom w:val="single" w:sz="4" w:space="0" w:color="000000"/>
              <w:right w:val="single" w:sz="4" w:space="0" w:color="000000"/>
            </w:tcBorders>
          </w:tcPr>
          <w:p w14:paraId="7AD0A2B2" w14:textId="77777777" w:rsidR="001E1F54" w:rsidRPr="001E1F54" w:rsidRDefault="001E1F54" w:rsidP="00967570">
            <w:pPr>
              <w:jc w:val="center"/>
            </w:pPr>
            <w:r w:rsidRPr="001E1F54">
              <w:t>5</w:t>
            </w:r>
          </w:p>
        </w:tc>
        <w:tc>
          <w:tcPr>
            <w:tcW w:w="2485" w:type="dxa"/>
            <w:tcBorders>
              <w:top w:val="single" w:sz="4" w:space="0" w:color="000000"/>
              <w:left w:val="single" w:sz="4" w:space="0" w:color="000000"/>
              <w:bottom w:val="single" w:sz="4" w:space="0" w:color="000000"/>
              <w:right w:val="single" w:sz="4" w:space="0" w:color="000000"/>
            </w:tcBorders>
          </w:tcPr>
          <w:p w14:paraId="30FE8D76" w14:textId="77777777" w:rsidR="001E1F54" w:rsidRPr="001E1F54" w:rsidRDefault="001E1F54" w:rsidP="00967570">
            <w:pPr>
              <w:jc w:val="center"/>
            </w:pPr>
            <w:r w:rsidRPr="001E1F54">
              <w:t>5,9</w:t>
            </w:r>
          </w:p>
        </w:tc>
      </w:tr>
      <w:tr w:rsidR="001E1F54" w:rsidRPr="00796361" w14:paraId="5320E47F" w14:textId="77777777" w:rsidTr="00967570">
        <w:trPr>
          <w:trHeight w:val="282"/>
        </w:trPr>
        <w:tc>
          <w:tcPr>
            <w:tcW w:w="4068" w:type="dxa"/>
            <w:tcBorders>
              <w:top w:val="single" w:sz="4" w:space="0" w:color="000000"/>
              <w:left w:val="single" w:sz="4" w:space="0" w:color="000000"/>
              <w:bottom w:val="single" w:sz="4" w:space="0" w:color="000000"/>
              <w:right w:val="single" w:sz="4" w:space="0" w:color="000000"/>
            </w:tcBorders>
          </w:tcPr>
          <w:p w14:paraId="15179D6E" w14:textId="77777777" w:rsidR="001E1F54" w:rsidRPr="001E1F54" w:rsidRDefault="001E1F54" w:rsidP="00967570">
            <w:pPr>
              <w:jc w:val="center"/>
            </w:pPr>
            <w:r w:rsidRPr="001E1F54">
              <w:t>Ugniagesys gelbėtojas</w:t>
            </w:r>
          </w:p>
        </w:tc>
        <w:tc>
          <w:tcPr>
            <w:tcW w:w="1409" w:type="dxa"/>
            <w:tcBorders>
              <w:top w:val="single" w:sz="4" w:space="0" w:color="000000"/>
              <w:left w:val="single" w:sz="4" w:space="0" w:color="000000"/>
              <w:bottom w:val="single" w:sz="4" w:space="0" w:color="000000"/>
              <w:right w:val="single" w:sz="4" w:space="0" w:color="000000"/>
            </w:tcBorders>
          </w:tcPr>
          <w:p w14:paraId="45FF49AC" w14:textId="77777777" w:rsidR="001E1F54" w:rsidRPr="001E1F54" w:rsidRDefault="001E1F54" w:rsidP="00967570">
            <w:pPr>
              <w:jc w:val="center"/>
            </w:pPr>
            <w:r w:rsidRPr="001E1F54">
              <w:t>40</w:t>
            </w:r>
          </w:p>
        </w:tc>
        <w:tc>
          <w:tcPr>
            <w:tcW w:w="1644" w:type="dxa"/>
            <w:tcBorders>
              <w:top w:val="single" w:sz="4" w:space="0" w:color="000000"/>
              <w:left w:val="single" w:sz="4" w:space="0" w:color="000000"/>
              <w:bottom w:val="single" w:sz="4" w:space="0" w:color="000000"/>
              <w:right w:val="single" w:sz="4" w:space="0" w:color="000000"/>
            </w:tcBorders>
          </w:tcPr>
          <w:p w14:paraId="6DBA149D" w14:textId="77777777" w:rsidR="001E1F54" w:rsidRPr="001E1F54" w:rsidRDefault="001E1F54" w:rsidP="00967570">
            <w:pPr>
              <w:jc w:val="center"/>
            </w:pPr>
            <w:r w:rsidRPr="001E1F54">
              <w:t>40</w:t>
            </w:r>
          </w:p>
        </w:tc>
        <w:tc>
          <w:tcPr>
            <w:tcW w:w="2485" w:type="dxa"/>
            <w:tcBorders>
              <w:top w:val="single" w:sz="4" w:space="0" w:color="000000"/>
              <w:left w:val="single" w:sz="4" w:space="0" w:color="000000"/>
              <w:bottom w:val="single" w:sz="4" w:space="0" w:color="000000"/>
              <w:right w:val="single" w:sz="4" w:space="0" w:color="000000"/>
            </w:tcBorders>
          </w:tcPr>
          <w:p w14:paraId="16B5AFAB" w14:textId="77777777" w:rsidR="001E1F54" w:rsidRPr="001E1F54" w:rsidRDefault="001E1F54" w:rsidP="00967570">
            <w:pPr>
              <w:jc w:val="center"/>
            </w:pPr>
            <w:r w:rsidRPr="001E1F54">
              <w:t>5,1–5,4</w:t>
            </w:r>
          </w:p>
        </w:tc>
      </w:tr>
    </w:tbl>
    <w:p w14:paraId="2FEAD0E0" w14:textId="77777777" w:rsidR="001E1F54" w:rsidRPr="00363369" w:rsidRDefault="001E1F54" w:rsidP="001E1F54">
      <w:pPr>
        <w:rPr>
          <w:b/>
        </w:rPr>
      </w:pPr>
    </w:p>
    <w:p w14:paraId="5E5BFB10" w14:textId="77777777" w:rsidR="001E1F54" w:rsidRDefault="001E1F54" w:rsidP="009E77C4">
      <w:pPr>
        <w:rPr>
          <w:b/>
        </w:rPr>
      </w:pPr>
    </w:p>
    <w:p w14:paraId="09BB7EEA" w14:textId="77777777" w:rsidR="001E1F54" w:rsidRPr="00363369" w:rsidRDefault="001E1F54" w:rsidP="001E1F54">
      <w:pPr>
        <w:jc w:val="center"/>
        <w:rPr>
          <w:b/>
        </w:rPr>
      </w:pPr>
      <w:r>
        <w:rPr>
          <w:b/>
        </w:rPr>
        <w:t>VII. GAISRINIŲ AUTOMOBILIŲ PARKAS</w:t>
      </w:r>
    </w:p>
    <w:p w14:paraId="79009246" w14:textId="77777777" w:rsidR="001E1F54" w:rsidRDefault="001E1F54" w:rsidP="001E1F54">
      <w:pPr>
        <w:jc w:val="both"/>
      </w:pPr>
    </w:p>
    <w:p w14:paraId="25F87B45" w14:textId="77777777" w:rsidR="001E1F54" w:rsidRPr="006128E5" w:rsidRDefault="001E1F54" w:rsidP="001E1F54">
      <w:pPr>
        <w:spacing w:line="276" w:lineRule="auto"/>
        <w:ind w:firstLine="709"/>
        <w:jc w:val="both"/>
      </w:pPr>
      <w:r>
        <w:t>Nors g</w:t>
      </w:r>
      <w:r w:rsidRPr="006128E5">
        <w:t>aisrinių automobilių parkas yra t</w:t>
      </w:r>
      <w:r>
        <w:t>echniškai susidėvėjęs</w:t>
      </w:r>
      <w:r w:rsidRPr="006128E5">
        <w:t>, bet stengiamasi, kad gaisrų gesinimas visada būtų pakan</w:t>
      </w:r>
      <w:r>
        <w:t xml:space="preserve">kamai operatyvus ir efektyvus. </w:t>
      </w:r>
      <w:r w:rsidRPr="00787B6F">
        <w:t xml:space="preserve">Seni </w:t>
      </w:r>
      <w:r>
        <w:t>g</w:t>
      </w:r>
      <w:r w:rsidRPr="006128E5">
        <w:t xml:space="preserve">aisriniai automobiliai </w:t>
      </w:r>
      <w:r w:rsidRPr="00787B6F">
        <w:t xml:space="preserve">dažnai </w:t>
      </w:r>
      <w:r w:rsidRPr="006128E5">
        <w:t>genda, sudėtinga atlikti techn</w:t>
      </w:r>
      <w:r>
        <w:t>ines apžiūras. Nežiūrint į tai, 2023</w:t>
      </w:r>
      <w:r w:rsidRPr="006128E5">
        <w:t xml:space="preserve">  metais darbinė parengtis buvo užtikrinta 100 proc. </w:t>
      </w:r>
    </w:p>
    <w:p w14:paraId="489DD903" w14:textId="77777777" w:rsidR="001E1F54" w:rsidRDefault="001E1F54" w:rsidP="001E1F54">
      <w:pPr>
        <w:spacing w:line="276" w:lineRule="auto"/>
        <w:ind w:firstLine="709"/>
        <w:jc w:val="both"/>
      </w:pPr>
      <w:r w:rsidRPr="006128E5">
        <w:t>Bendras gaisrinių au</w:t>
      </w:r>
      <w:r>
        <w:t xml:space="preserve">tomobilių amžiaus vidurkis 41,42 </w:t>
      </w:r>
      <w:r w:rsidRPr="006128E5">
        <w:t xml:space="preserve">metai. </w:t>
      </w:r>
    </w:p>
    <w:p w14:paraId="6A9B24D9" w14:textId="77777777" w:rsidR="001E1F54" w:rsidRPr="006128E5" w:rsidRDefault="001E1F54" w:rsidP="001E1F54">
      <w:pPr>
        <w:spacing w:line="276" w:lineRule="auto"/>
        <w:jc w:val="both"/>
      </w:pPr>
      <w:r>
        <w:t xml:space="preserve">           </w:t>
      </w:r>
      <w:r w:rsidRPr="006128E5">
        <w:t>Gesinant gaisrus, vykdant pirminius gelbėjimo darbus avarijų, katastrofų, stichinių nelaimių atveju labai  pagelbėtų  naujesni padidinto pravažumo  gaisriniai automobiliai, turintys didesnes vandens</w:t>
      </w:r>
      <w:r>
        <w:rPr>
          <w:color w:val="FF0000"/>
        </w:rPr>
        <w:t xml:space="preserve"> </w:t>
      </w:r>
      <w:r w:rsidRPr="00787B6F">
        <w:t>talpas.</w:t>
      </w:r>
      <w:r w:rsidRPr="006128E5">
        <w:t xml:space="preserve"> </w:t>
      </w:r>
    </w:p>
    <w:p w14:paraId="5CE19416" w14:textId="159F5152" w:rsidR="001E1F54" w:rsidRPr="006128E5" w:rsidRDefault="001E1F54" w:rsidP="001E1F54">
      <w:pPr>
        <w:spacing w:line="276" w:lineRule="auto"/>
        <w:jc w:val="both"/>
      </w:pPr>
      <w:r>
        <w:t xml:space="preserve">            </w:t>
      </w:r>
      <w:r w:rsidRPr="006128E5">
        <w:t xml:space="preserve">Tarnybos ugniagesių komandose yra </w:t>
      </w:r>
      <w:r w:rsidRPr="00787B6F">
        <w:t>5 gaisriniai automobiliai darbinės parengties</w:t>
      </w:r>
      <w:r>
        <w:t>, 4</w:t>
      </w:r>
      <w:r w:rsidR="00F215F4">
        <w:t xml:space="preserve">  </w:t>
      </w:r>
      <w:r w:rsidRPr="006128E5">
        <w:t xml:space="preserve"> gais</w:t>
      </w:r>
      <w:r>
        <w:t>riniai automobiliai rezerve ir 3</w:t>
      </w:r>
      <w:r w:rsidRPr="006128E5">
        <w:t xml:space="preserve"> gaisriniai automobiliai saugojime. Rezerviniai ir saugojime esantys automobiliai panaudojami sugedus d</w:t>
      </w:r>
      <w:r>
        <w:t>arbinės parengties automobiliui</w:t>
      </w:r>
      <w:r w:rsidRPr="006128E5">
        <w:t xml:space="preserve"> arba papildomų pajėgų </w:t>
      </w:r>
      <w:r>
        <w:t>pasi</w:t>
      </w:r>
      <w:r w:rsidRPr="006128E5">
        <w:t xml:space="preserve">telkimui  gaisro vietoje. </w:t>
      </w:r>
    </w:p>
    <w:p w14:paraId="54FB087A" w14:textId="77777777" w:rsidR="001E1F54" w:rsidRPr="00BD2B20" w:rsidRDefault="001E1F54" w:rsidP="001E1F54">
      <w:pPr>
        <w:spacing w:line="276" w:lineRule="auto"/>
        <w:jc w:val="both"/>
      </w:pPr>
      <w:r>
        <w:t xml:space="preserve">             </w:t>
      </w:r>
      <w:r w:rsidRPr="00BD2B20">
        <w:t xml:space="preserve">Palaipsniui atnaujinant automobilių </w:t>
      </w:r>
      <w:r w:rsidRPr="001E1F54">
        <w:t>parką, pagerėjo atvykimo į įvykio</w:t>
      </w:r>
      <w:r w:rsidRPr="00BD2B20">
        <w:t xml:space="preserve"> vietą laikas. Naujesnių  gaisrinių automobilių įsigijimo procesas bus tęsiamas, kadangi reagavimo laikas turi didelę įtaką gaisro pasekmėms, jo likvidavimo trukmei ir ugniagesių </w:t>
      </w:r>
      <w:r>
        <w:t xml:space="preserve">gelbėtojų </w:t>
      </w:r>
      <w:r w:rsidRPr="00BD2B20">
        <w:t>darbo kokybei.</w:t>
      </w:r>
    </w:p>
    <w:p w14:paraId="3D810D28" w14:textId="77777777" w:rsidR="001E1F54" w:rsidRDefault="001E1F54" w:rsidP="001E1F54">
      <w:pPr>
        <w:jc w:val="both"/>
      </w:pPr>
    </w:p>
    <w:p w14:paraId="1AE29365" w14:textId="77777777" w:rsidR="001E1F54" w:rsidRDefault="001E1F54" w:rsidP="001E1F54">
      <w:pPr>
        <w:jc w:val="both"/>
      </w:pPr>
    </w:p>
    <w:p w14:paraId="013D57B2" w14:textId="77777777" w:rsidR="001E1F54" w:rsidRDefault="001E1F54" w:rsidP="001E1F54">
      <w:pPr>
        <w:jc w:val="both"/>
      </w:pPr>
    </w:p>
    <w:p w14:paraId="2959FE83" w14:textId="77777777" w:rsidR="009E77C4" w:rsidRDefault="009E77C4" w:rsidP="001E1F54">
      <w:pPr>
        <w:jc w:val="both"/>
      </w:pPr>
    </w:p>
    <w:p w14:paraId="7C85BFEE" w14:textId="77777777" w:rsidR="009E77C4" w:rsidRDefault="009E77C4" w:rsidP="001E1F54">
      <w:pPr>
        <w:jc w:val="both"/>
      </w:pPr>
    </w:p>
    <w:p w14:paraId="3220F8B9" w14:textId="77777777" w:rsidR="009E77C4" w:rsidRDefault="009E77C4" w:rsidP="001E1F54">
      <w:pPr>
        <w:jc w:val="both"/>
      </w:pPr>
    </w:p>
    <w:p w14:paraId="3370E3C9" w14:textId="77777777" w:rsidR="00F215F4" w:rsidRDefault="00F215F4" w:rsidP="001E1F54">
      <w:pPr>
        <w:jc w:val="both"/>
      </w:pPr>
    </w:p>
    <w:p w14:paraId="725A6206" w14:textId="77777777" w:rsidR="00F215F4" w:rsidRDefault="00F215F4" w:rsidP="001E1F54">
      <w:pPr>
        <w:jc w:val="both"/>
      </w:pPr>
    </w:p>
    <w:p w14:paraId="1DBD2275" w14:textId="77777777" w:rsidR="00F215F4" w:rsidRDefault="00F215F4" w:rsidP="001E1F54">
      <w:pPr>
        <w:jc w:val="both"/>
      </w:pPr>
    </w:p>
    <w:p w14:paraId="35F2989D" w14:textId="77777777" w:rsidR="009E77C4" w:rsidRDefault="009E77C4" w:rsidP="001E1F54">
      <w:pPr>
        <w:jc w:val="both"/>
      </w:pPr>
    </w:p>
    <w:p w14:paraId="36D59CD9" w14:textId="77777777" w:rsidR="009E77C4" w:rsidRPr="006128E5" w:rsidRDefault="009E77C4" w:rsidP="001E1F54">
      <w:pPr>
        <w:jc w:val="both"/>
      </w:pPr>
    </w:p>
    <w:p w14:paraId="3BEEF431" w14:textId="77777777" w:rsidR="001E1F54" w:rsidRPr="006128E5" w:rsidRDefault="001E1F54" w:rsidP="001E1F54">
      <w:pPr>
        <w:jc w:val="center"/>
      </w:pPr>
      <w:r>
        <w:rPr>
          <w:b/>
        </w:rPr>
        <w:t>7</w:t>
      </w:r>
      <w:r w:rsidRPr="00363369">
        <w:rPr>
          <w:b/>
        </w:rPr>
        <w:t>.1 lentelė.</w:t>
      </w:r>
      <w:r w:rsidRPr="006128E5">
        <w:t xml:space="preserve"> Duomenys apie esamos technikos eksploatavimo trukmę ir suminę ridą  kilometrais</w:t>
      </w:r>
    </w:p>
    <w:p w14:paraId="591AE0F4" w14:textId="77777777" w:rsidR="001E1F54" w:rsidRPr="006128E5" w:rsidRDefault="001E1F54" w:rsidP="001E1F54">
      <w:pPr>
        <w:jc w:val="center"/>
      </w:pPr>
      <w:r>
        <w:t>per 2023</w:t>
      </w:r>
      <w:r w:rsidRPr="006128E5">
        <w:t xml:space="preserve"> metus: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835"/>
      </w:tblGrid>
      <w:tr w:rsidR="001E1F54" w:rsidRPr="006128E5" w14:paraId="7A90BE4E" w14:textId="77777777" w:rsidTr="00967570">
        <w:tc>
          <w:tcPr>
            <w:tcW w:w="4253" w:type="dxa"/>
            <w:vAlign w:val="center"/>
          </w:tcPr>
          <w:p w14:paraId="7734D2B8" w14:textId="77777777" w:rsidR="001E1F54" w:rsidRPr="001E1F54" w:rsidRDefault="001E1F54" w:rsidP="00967570">
            <w:pPr>
              <w:jc w:val="both"/>
            </w:pPr>
            <w:r w:rsidRPr="001E1F54">
              <w:t>Ugniagesių komanda /</w:t>
            </w:r>
          </w:p>
          <w:p w14:paraId="4084D421" w14:textId="77777777" w:rsidR="001E1F54" w:rsidRPr="001E1F54" w:rsidRDefault="001E1F54" w:rsidP="00967570">
            <w:pPr>
              <w:jc w:val="both"/>
            </w:pPr>
            <w:r w:rsidRPr="001E1F54">
              <w:t>Automobilio markė</w:t>
            </w:r>
          </w:p>
        </w:tc>
        <w:tc>
          <w:tcPr>
            <w:tcW w:w="2835" w:type="dxa"/>
            <w:vAlign w:val="center"/>
          </w:tcPr>
          <w:p w14:paraId="42CAD66C" w14:textId="77777777" w:rsidR="001E1F54" w:rsidRPr="006128E5" w:rsidRDefault="001E1F54" w:rsidP="00967570">
            <w:pPr>
              <w:jc w:val="both"/>
            </w:pPr>
            <w:r w:rsidRPr="006128E5">
              <w:t>Eksploatavimo trukmė metais (nuo pagaminimo datos)</w:t>
            </w:r>
          </w:p>
        </w:tc>
      </w:tr>
      <w:tr w:rsidR="001E1F54" w:rsidRPr="006128E5" w14:paraId="4D532F1E" w14:textId="77777777" w:rsidTr="00967570">
        <w:tc>
          <w:tcPr>
            <w:tcW w:w="4253" w:type="dxa"/>
          </w:tcPr>
          <w:p w14:paraId="1DE1A4B5" w14:textId="77777777" w:rsidR="001E1F54" w:rsidRPr="001E1F54" w:rsidRDefault="001E1F54" w:rsidP="00967570">
            <w:pPr>
              <w:jc w:val="both"/>
              <w:rPr>
                <w:b/>
              </w:rPr>
            </w:pPr>
            <w:proofErr w:type="spellStart"/>
            <w:r w:rsidRPr="001E1F54">
              <w:rPr>
                <w:b/>
              </w:rPr>
              <w:t>Smalininkų</w:t>
            </w:r>
            <w:proofErr w:type="spellEnd"/>
            <w:r w:rsidRPr="001E1F54">
              <w:rPr>
                <w:b/>
              </w:rPr>
              <w:t xml:space="preserve"> UK</w:t>
            </w:r>
          </w:p>
        </w:tc>
        <w:tc>
          <w:tcPr>
            <w:tcW w:w="2835" w:type="dxa"/>
          </w:tcPr>
          <w:p w14:paraId="74787CA8" w14:textId="77777777" w:rsidR="001E1F54" w:rsidRPr="006128E5" w:rsidRDefault="001E1F54" w:rsidP="00967570">
            <w:pPr>
              <w:jc w:val="both"/>
            </w:pPr>
          </w:p>
        </w:tc>
      </w:tr>
      <w:tr w:rsidR="001E1F54" w:rsidRPr="006128E5" w14:paraId="1CB9EE67" w14:textId="77777777" w:rsidTr="00967570">
        <w:tc>
          <w:tcPr>
            <w:tcW w:w="4253" w:type="dxa"/>
          </w:tcPr>
          <w:p w14:paraId="0B4375EE" w14:textId="77777777" w:rsidR="001E1F54" w:rsidRPr="001E1F54" w:rsidRDefault="001E1F54" w:rsidP="00967570">
            <w:pPr>
              <w:jc w:val="both"/>
            </w:pPr>
            <w:r w:rsidRPr="001E1F54">
              <w:rPr>
                <w:i/>
                <w:iCs/>
              </w:rPr>
              <w:t xml:space="preserve">Mercedes </w:t>
            </w:r>
            <w:proofErr w:type="spellStart"/>
            <w:r w:rsidRPr="001E1F54">
              <w:rPr>
                <w:i/>
                <w:iCs/>
              </w:rPr>
              <w:t>Benz</w:t>
            </w:r>
            <w:proofErr w:type="spellEnd"/>
            <w:r w:rsidRPr="001E1F54">
              <w:rPr>
                <w:i/>
                <w:iCs/>
              </w:rPr>
              <w:t xml:space="preserve"> 1113</w:t>
            </w:r>
            <w:r w:rsidRPr="001E1F54">
              <w:t xml:space="preserve"> (BJL 592)</w:t>
            </w:r>
          </w:p>
        </w:tc>
        <w:tc>
          <w:tcPr>
            <w:tcW w:w="2835" w:type="dxa"/>
          </w:tcPr>
          <w:p w14:paraId="360FF1BF" w14:textId="77777777" w:rsidR="001E1F54" w:rsidRPr="006128E5" w:rsidRDefault="001E1F54" w:rsidP="00967570">
            <w:pPr>
              <w:jc w:val="center"/>
            </w:pPr>
            <w:r>
              <w:t>50</w:t>
            </w:r>
            <w:r w:rsidRPr="006128E5">
              <w:t xml:space="preserve"> m.</w:t>
            </w:r>
          </w:p>
        </w:tc>
      </w:tr>
      <w:tr w:rsidR="001E1F54" w:rsidRPr="006128E5" w14:paraId="7BAF0A40" w14:textId="77777777" w:rsidTr="00967570">
        <w:tc>
          <w:tcPr>
            <w:tcW w:w="4253" w:type="dxa"/>
          </w:tcPr>
          <w:p w14:paraId="23FB99DF" w14:textId="77777777" w:rsidR="001E1F54" w:rsidRPr="001E1F54" w:rsidRDefault="001E1F54" w:rsidP="00967570">
            <w:pPr>
              <w:jc w:val="both"/>
            </w:pPr>
            <w:r w:rsidRPr="001E1F54">
              <w:rPr>
                <w:i/>
                <w:iCs/>
              </w:rPr>
              <w:t>Man 415HA</w:t>
            </w:r>
            <w:r w:rsidRPr="001E1F54">
              <w:t xml:space="preserve"> (DJF 091)</w:t>
            </w:r>
          </w:p>
        </w:tc>
        <w:tc>
          <w:tcPr>
            <w:tcW w:w="2835" w:type="dxa"/>
          </w:tcPr>
          <w:p w14:paraId="064AB930" w14:textId="77777777" w:rsidR="001E1F54" w:rsidRPr="006128E5" w:rsidRDefault="001E1F54" w:rsidP="00967570">
            <w:pPr>
              <w:jc w:val="center"/>
            </w:pPr>
            <w:r>
              <w:t>61</w:t>
            </w:r>
            <w:r w:rsidRPr="006128E5">
              <w:t xml:space="preserve"> m.</w:t>
            </w:r>
          </w:p>
        </w:tc>
      </w:tr>
      <w:tr w:rsidR="001E1F54" w:rsidRPr="006128E5" w14:paraId="2F6AF2AA" w14:textId="77777777" w:rsidTr="00967570">
        <w:tc>
          <w:tcPr>
            <w:tcW w:w="4253" w:type="dxa"/>
          </w:tcPr>
          <w:p w14:paraId="052932B6" w14:textId="77777777" w:rsidR="001E1F54" w:rsidRPr="001E1F54" w:rsidRDefault="001E1F54" w:rsidP="00967570">
            <w:pPr>
              <w:jc w:val="both"/>
            </w:pPr>
            <w:r w:rsidRPr="001E1F54">
              <w:rPr>
                <w:i/>
                <w:iCs/>
              </w:rPr>
              <w:t>DAIMLER – BENZ 1124 AF</w:t>
            </w:r>
            <w:r w:rsidRPr="001E1F54">
              <w:t xml:space="preserve"> (MCZ 857)</w:t>
            </w:r>
          </w:p>
        </w:tc>
        <w:tc>
          <w:tcPr>
            <w:tcW w:w="2835" w:type="dxa"/>
          </w:tcPr>
          <w:p w14:paraId="188B3488" w14:textId="77777777" w:rsidR="001E1F54" w:rsidRDefault="001E1F54" w:rsidP="00967570">
            <w:pPr>
              <w:jc w:val="center"/>
            </w:pPr>
            <w:r>
              <w:t xml:space="preserve">24 m. </w:t>
            </w:r>
          </w:p>
        </w:tc>
      </w:tr>
      <w:tr w:rsidR="001E1F54" w:rsidRPr="006128E5" w14:paraId="7E3CA72E" w14:textId="77777777" w:rsidTr="00967570">
        <w:tc>
          <w:tcPr>
            <w:tcW w:w="4253" w:type="dxa"/>
          </w:tcPr>
          <w:p w14:paraId="34EC3282" w14:textId="77777777" w:rsidR="001E1F54" w:rsidRPr="001E1F54" w:rsidRDefault="001E1F54" w:rsidP="00967570">
            <w:pPr>
              <w:jc w:val="both"/>
              <w:rPr>
                <w:b/>
              </w:rPr>
            </w:pPr>
            <w:r w:rsidRPr="001E1F54">
              <w:rPr>
                <w:b/>
              </w:rPr>
              <w:t>Eržvilko UK</w:t>
            </w:r>
          </w:p>
        </w:tc>
        <w:tc>
          <w:tcPr>
            <w:tcW w:w="2835" w:type="dxa"/>
          </w:tcPr>
          <w:p w14:paraId="645A7B64" w14:textId="77777777" w:rsidR="001E1F54" w:rsidRPr="006128E5" w:rsidRDefault="001E1F54" w:rsidP="00967570">
            <w:pPr>
              <w:jc w:val="center"/>
            </w:pPr>
          </w:p>
        </w:tc>
      </w:tr>
      <w:tr w:rsidR="001E1F54" w:rsidRPr="006128E5" w14:paraId="352CA992" w14:textId="77777777" w:rsidTr="00967570">
        <w:tc>
          <w:tcPr>
            <w:tcW w:w="4253" w:type="dxa"/>
          </w:tcPr>
          <w:p w14:paraId="77E69993" w14:textId="77777777" w:rsidR="001E1F54" w:rsidRPr="001E1F54" w:rsidRDefault="001E1F54" w:rsidP="00967570">
            <w:pPr>
              <w:jc w:val="both"/>
            </w:pPr>
            <w:proofErr w:type="spellStart"/>
            <w:r w:rsidRPr="001E1F54">
              <w:rPr>
                <w:i/>
                <w:iCs/>
              </w:rPr>
              <w:t>Zil</w:t>
            </w:r>
            <w:proofErr w:type="spellEnd"/>
            <w:r w:rsidRPr="001E1F54">
              <w:rPr>
                <w:i/>
                <w:iCs/>
              </w:rPr>
              <w:t xml:space="preserve"> 131</w:t>
            </w:r>
            <w:r w:rsidRPr="001E1F54">
              <w:t xml:space="preserve"> (ZJF 973)</w:t>
            </w:r>
          </w:p>
        </w:tc>
        <w:tc>
          <w:tcPr>
            <w:tcW w:w="2835" w:type="dxa"/>
          </w:tcPr>
          <w:p w14:paraId="649EA4FF" w14:textId="77777777" w:rsidR="001E1F54" w:rsidRPr="006128E5" w:rsidRDefault="001E1F54" w:rsidP="00967570">
            <w:pPr>
              <w:jc w:val="center"/>
            </w:pPr>
            <w:r>
              <w:t>28</w:t>
            </w:r>
            <w:r w:rsidRPr="006128E5">
              <w:t xml:space="preserve"> m.</w:t>
            </w:r>
          </w:p>
        </w:tc>
      </w:tr>
      <w:tr w:rsidR="001E1F54" w:rsidRPr="006128E5" w14:paraId="695F0FC5" w14:textId="77777777" w:rsidTr="00967570">
        <w:tc>
          <w:tcPr>
            <w:tcW w:w="4253" w:type="dxa"/>
          </w:tcPr>
          <w:p w14:paraId="0D722534" w14:textId="77777777" w:rsidR="001E1F54" w:rsidRPr="001E1F54" w:rsidRDefault="001E1F54" w:rsidP="00967570">
            <w:pPr>
              <w:jc w:val="both"/>
            </w:pPr>
            <w:r w:rsidRPr="001E1F54">
              <w:rPr>
                <w:i/>
                <w:iCs/>
              </w:rPr>
              <w:t>GAZ 66</w:t>
            </w:r>
            <w:r w:rsidRPr="001E1F54">
              <w:t xml:space="preserve"> (ZJF 911)</w:t>
            </w:r>
          </w:p>
        </w:tc>
        <w:tc>
          <w:tcPr>
            <w:tcW w:w="2835" w:type="dxa"/>
          </w:tcPr>
          <w:p w14:paraId="6F09E33A" w14:textId="77777777" w:rsidR="001E1F54" w:rsidRPr="006128E5" w:rsidRDefault="001E1F54" w:rsidP="00967570">
            <w:pPr>
              <w:jc w:val="center"/>
            </w:pPr>
            <w:r>
              <w:t>40</w:t>
            </w:r>
            <w:r w:rsidRPr="006128E5">
              <w:t xml:space="preserve"> m.</w:t>
            </w:r>
          </w:p>
        </w:tc>
      </w:tr>
      <w:tr w:rsidR="001E1F54" w:rsidRPr="006128E5" w14:paraId="7FB742CF" w14:textId="77777777" w:rsidTr="00967570">
        <w:tc>
          <w:tcPr>
            <w:tcW w:w="4253" w:type="dxa"/>
          </w:tcPr>
          <w:p w14:paraId="7EECE163" w14:textId="77777777" w:rsidR="001E1F54" w:rsidRPr="001E1F54" w:rsidRDefault="001E1F54" w:rsidP="00967570">
            <w:pPr>
              <w:jc w:val="both"/>
              <w:rPr>
                <w:b/>
              </w:rPr>
            </w:pPr>
            <w:r w:rsidRPr="001E1F54">
              <w:rPr>
                <w:b/>
              </w:rPr>
              <w:t>Raudonės UK</w:t>
            </w:r>
          </w:p>
        </w:tc>
        <w:tc>
          <w:tcPr>
            <w:tcW w:w="2835" w:type="dxa"/>
          </w:tcPr>
          <w:p w14:paraId="608F9796" w14:textId="77777777" w:rsidR="001E1F54" w:rsidRPr="006128E5" w:rsidRDefault="001E1F54" w:rsidP="00967570">
            <w:pPr>
              <w:jc w:val="center"/>
            </w:pPr>
          </w:p>
        </w:tc>
      </w:tr>
      <w:tr w:rsidR="001E1F54" w:rsidRPr="006128E5" w14:paraId="4A51C4B8" w14:textId="77777777" w:rsidTr="00967570">
        <w:tc>
          <w:tcPr>
            <w:tcW w:w="4253" w:type="dxa"/>
          </w:tcPr>
          <w:p w14:paraId="348AFFED" w14:textId="77777777" w:rsidR="001E1F54" w:rsidRPr="001E1F54" w:rsidRDefault="001E1F54" w:rsidP="00967570">
            <w:pPr>
              <w:jc w:val="both"/>
            </w:pPr>
            <w:r w:rsidRPr="001E1F54">
              <w:rPr>
                <w:i/>
                <w:iCs/>
              </w:rPr>
              <w:t xml:space="preserve">Mercedes </w:t>
            </w:r>
            <w:proofErr w:type="spellStart"/>
            <w:r w:rsidRPr="001E1F54">
              <w:rPr>
                <w:i/>
                <w:iCs/>
              </w:rPr>
              <w:t>Benz</w:t>
            </w:r>
            <w:proofErr w:type="spellEnd"/>
            <w:r w:rsidRPr="001E1F54">
              <w:rPr>
                <w:i/>
                <w:iCs/>
              </w:rPr>
              <w:t xml:space="preserve"> 1113</w:t>
            </w:r>
            <w:r w:rsidRPr="001E1F54">
              <w:t xml:space="preserve"> (LRZ 753)</w:t>
            </w:r>
          </w:p>
        </w:tc>
        <w:tc>
          <w:tcPr>
            <w:tcW w:w="2835" w:type="dxa"/>
          </w:tcPr>
          <w:p w14:paraId="53890355" w14:textId="77777777" w:rsidR="001E1F54" w:rsidRPr="006128E5" w:rsidRDefault="001E1F54" w:rsidP="00967570">
            <w:pPr>
              <w:jc w:val="center"/>
            </w:pPr>
            <w:r>
              <w:t>30</w:t>
            </w:r>
            <w:r w:rsidRPr="006128E5">
              <w:t xml:space="preserve"> m.</w:t>
            </w:r>
          </w:p>
        </w:tc>
      </w:tr>
      <w:tr w:rsidR="001E1F54" w:rsidRPr="006128E5" w14:paraId="5CA98E71" w14:textId="77777777" w:rsidTr="00967570">
        <w:tc>
          <w:tcPr>
            <w:tcW w:w="4253" w:type="dxa"/>
          </w:tcPr>
          <w:p w14:paraId="3DF4B5D0" w14:textId="77777777" w:rsidR="001E1F54" w:rsidRPr="001E1F54" w:rsidRDefault="001E1F54" w:rsidP="00967570">
            <w:pPr>
              <w:jc w:val="both"/>
            </w:pPr>
            <w:proofErr w:type="spellStart"/>
            <w:r w:rsidRPr="001E1F54">
              <w:rPr>
                <w:i/>
                <w:iCs/>
              </w:rPr>
              <w:t>Magirus</w:t>
            </w:r>
            <w:proofErr w:type="spellEnd"/>
            <w:r w:rsidRPr="001E1F54">
              <w:rPr>
                <w:i/>
                <w:iCs/>
              </w:rPr>
              <w:t xml:space="preserve"> </w:t>
            </w:r>
            <w:proofErr w:type="spellStart"/>
            <w:r w:rsidRPr="001E1F54">
              <w:rPr>
                <w:i/>
                <w:iCs/>
              </w:rPr>
              <w:t>Deutz</w:t>
            </w:r>
            <w:proofErr w:type="spellEnd"/>
            <w:r w:rsidRPr="001E1F54">
              <w:rPr>
                <w:i/>
                <w:iCs/>
              </w:rPr>
              <w:t xml:space="preserve"> 150A</w:t>
            </w:r>
            <w:r w:rsidRPr="001E1F54">
              <w:t xml:space="preserve"> (DJH 921)</w:t>
            </w:r>
          </w:p>
        </w:tc>
        <w:tc>
          <w:tcPr>
            <w:tcW w:w="2835" w:type="dxa"/>
          </w:tcPr>
          <w:p w14:paraId="6FEFC6C6" w14:textId="77777777" w:rsidR="001E1F54" w:rsidRPr="006128E5" w:rsidRDefault="001E1F54" w:rsidP="00967570">
            <w:pPr>
              <w:jc w:val="center"/>
            </w:pPr>
            <w:r>
              <w:t>61</w:t>
            </w:r>
            <w:r w:rsidRPr="006128E5">
              <w:t xml:space="preserve"> m.</w:t>
            </w:r>
          </w:p>
        </w:tc>
      </w:tr>
      <w:tr w:rsidR="001E1F54" w:rsidRPr="006128E5" w14:paraId="33B358AD" w14:textId="77777777" w:rsidTr="00967570">
        <w:tc>
          <w:tcPr>
            <w:tcW w:w="4253" w:type="dxa"/>
          </w:tcPr>
          <w:p w14:paraId="6FCA7045" w14:textId="77777777" w:rsidR="001E1F54" w:rsidRPr="001E1F54" w:rsidRDefault="001E1F54" w:rsidP="00967570">
            <w:pPr>
              <w:jc w:val="both"/>
              <w:rPr>
                <w:b/>
              </w:rPr>
            </w:pPr>
            <w:r w:rsidRPr="001E1F54">
              <w:rPr>
                <w:b/>
              </w:rPr>
              <w:t>Šimkaičių UK</w:t>
            </w:r>
          </w:p>
        </w:tc>
        <w:tc>
          <w:tcPr>
            <w:tcW w:w="2835" w:type="dxa"/>
          </w:tcPr>
          <w:p w14:paraId="4442047F" w14:textId="77777777" w:rsidR="001E1F54" w:rsidRPr="006128E5" w:rsidRDefault="001E1F54" w:rsidP="00967570">
            <w:pPr>
              <w:jc w:val="center"/>
            </w:pPr>
          </w:p>
        </w:tc>
      </w:tr>
      <w:tr w:rsidR="001E1F54" w:rsidRPr="006128E5" w14:paraId="7FA280C8" w14:textId="77777777" w:rsidTr="00967570">
        <w:tc>
          <w:tcPr>
            <w:tcW w:w="4253" w:type="dxa"/>
          </w:tcPr>
          <w:p w14:paraId="025DA4D7" w14:textId="77777777" w:rsidR="001E1F54" w:rsidRPr="001E1F54" w:rsidRDefault="001E1F54" w:rsidP="00967570">
            <w:pPr>
              <w:jc w:val="both"/>
            </w:pPr>
            <w:r w:rsidRPr="001E1F54">
              <w:rPr>
                <w:i/>
                <w:iCs/>
              </w:rPr>
              <w:t>MERCEDES BENZ 1113</w:t>
            </w:r>
            <w:r w:rsidRPr="001E1F54">
              <w:t xml:space="preserve"> (ZJF 377)</w:t>
            </w:r>
          </w:p>
        </w:tc>
        <w:tc>
          <w:tcPr>
            <w:tcW w:w="2835" w:type="dxa"/>
          </w:tcPr>
          <w:p w14:paraId="5D89843A" w14:textId="77777777" w:rsidR="001E1F54" w:rsidRPr="006128E5" w:rsidRDefault="001E1F54" w:rsidP="00967570">
            <w:pPr>
              <w:jc w:val="center"/>
            </w:pPr>
            <w:r>
              <w:t xml:space="preserve">52 m. </w:t>
            </w:r>
          </w:p>
        </w:tc>
      </w:tr>
      <w:tr w:rsidR="001E1F54" w:rsidRPr="006128E5" w14:paraId="5E754F65" w14:textId="77777777" w:rsidTr="00967570">
        <w:tc>
          <w:tcPr>
            <w:tcW w:w="4253" w:type="dxa"/>
          </w:tcPr>
          <w:p w14:paraId="18337617" w14:textId="77777777" w:rsidR="001E1F54" w:rsidRPr="001E1F54" w:rsidRDefault="001E1F54" w:rsidP="00967570">
            <w:pPr>
              <w:jc w:val="both"/>
            </w:pPr>
            <w:proofErr w:type="spellStart"/>
            <w:r w:rsidRPr="001E1F54">
              <w:rPr>
                <w:i/>
                <w:iCs/>
              </w:rPr>
              <w:t>Magirus</w:t>
            </w:r>
            <w:proofErr w:type="spellEnd"/>
            <w:r w:rsidRPr="001E1F54">
              <w:rPr>
                <w:i/>
                <w:iCs/>
              </w:rPr>
              <w:t xml:space="preserve"> </w:t>
            </w:r>
            <w:proofErr w:type="spellStart"/>
            <w:r w:rsidRPr="001E1F54">
              <w:rPr>
                <w:i/>
                <w:iCs/>
              </w:rPr>
              <w:t>Deutz</w:t>
            </w:r>
            <w:proofErr w:type="spellEnd"/>
            <w:r w:rsidRPr="001E1F54">
              <w:rPr>
                <w:i/>
                <w:iCs/>
              </w:rPr>
              <w:t xml:space="preserve"> FM170D11</w:t>
            </w:r>
            <w:r w:rsidRPr="001E1F54">
              <w:t xml:space="preserve"> (BEA 089)</w:t>
            </w:r>
          </w:p>
        </w:tc>
        <w:tc>
          <w:tcPr>
            <w:tcW w:w="2835" w:type="dxa"/>
          </w:tcPr>
          <w:p w14:paraId="09460688" w14:textId="77777777" w:rsidR="001E1F54" w:rsidRPr="006128E5" w:rsidRDefault="001E1F54" w:rsidP="00967570">
            <w:pPr>
              <w:jc w:val="center"/>
            </w:pPr>
            <w:r>
              <w:t>41</w:t>
            </w:r>
            <w:r w:rsidRPr="006128E5">
              <w:t xml:space="preserve"> m.</w:t>
            </w:r>
          </w:p>
        </w:tc>
      </w:tr>
      <w:tr w:rsidR="001E1F54" w:rsidRPr="006128E5" w14:paraId="29C66BE1" w14:textId="77777777" w:rsidTr="00967570">
        <w:tc>
          <w:tcPr>
            <w:tcW w:w="4253" w:type="dxa"/>
          </w:tcPr>
          <w:p w14:paraId="5573B42D" w14:textId="77777777" w:rsidR="001E1F54" w:rsidRPr="001E1F54" w:rsidRDefault="001E1F54" w:rsidP="00967570">
            <w:pPr>
              <w:jc w:val="both"/>
              <w:rPr>
                <w:b/>
              </w:rPr>
            </w:pPr>
            <w:r w:rsidRPr="001E1F54">
              <w:rPr>
                <w:b/>
              </w:rPr>
              <w:t>Juodaičių UK</w:t>
            </w:r>
          </w:p>
        </w:tc>
        <w:tc>
          <w:tcPr>
            <w:tcW w:w="2835" w:type="dxa"/>
          </w:tcPr>
          <w:p w14:paraId="52D3FE0F" w14:textId="77777777" w:rsidR="001E1F54" w:rsidRPr="006128E5" w:rsidRDefault="001E1F54" w:rsidP="00967570">
            <w:pPr>
              <w:jc w:val="center"/>
            </w:pPr>
          </w:p>
        </w:tc>
      </w:tr>
      <w:tr w:rsidR="001E1F54" w:rsidRPr="006128E5" w14:paraId="4D918A1C" w14:textId="77777777" w:rsidTr="00967570">
        <w:tc>
          <w:tcPr>
            <w:tcW w:w="4253" w:type="dxa"/>
          </w:tcPr>
          <w:p w14:paraId="3C2555D4" w14:textId="77777777" w:rsidR="001E1F54" w:rsidRPr="001E1F54" w:rsidRDefault="001E1F54" w:rsidP="00967570">
            <w:pPr>
              <w:jc w:val="both"/>
            </w:pPr>
            <w:r w:rsidRPr="001E1F54">
              <w:rPr>
                <w:i/>
                <w:iCs/>
              </w:rPr>
              <w:t xml:space="preserve">IVECO </w:t>
            </w:r>
            <w:proofErr w:type="spellStart"/>
            <w:r w:rsidRPr="001E1F54">
              <w:rPr>
                <w:i/>
                <w:iCs/>
              </w:rPr>
              <w:t>Magirus</w:t>
            </w:r>
            <w:proofErr w:type="spellEnd"/>
            <w:r w:rsidRPr="001E1F54">
              <w:rPr>
                <w:i/>
                <w:iCs/>
              </w:rPr>
              <w:t xml:space="preserve"> 120-19</w:t>
            </w:r>
            <w:r w:rsidRPr="001E1F54">
              <w:t xml:space="preserve">  (LFZ 947) </w:t>
            </w:r>
          </w:p>
        </w:tc>
        <w:tc>
          <w:tcPr>
            <w:tcW w:w="2835" w:type="dxa"/>
          </w:tcPr>
          <w:p w14:paraId="7F5A7D9A" w14:textId="77777777" w:rsidR="001E1F54" w:rsidRPr="006128E5" w:rsidRDefault="001E1F54" w:rsidP="00967570">
            <w:pPr>
              <w:jc w:val="center"/>
            </w:pPr>
            <w:r>
              <w:t>35</w:t>
            </w:r>
            <w:r w:rsidRPr="006128E5">
              <w:t xml:space="preserve"> m.</w:t>
            </w:r>
          </w:p>
        </w:tc>
      </w:tr>
      <w:tr w:rsidR="001E1F54" w:rsidRPr="006128E5" w14:paraId="2CAE906C" w14:textId="77777777" w:rsidTr="00967570">
        <w:tc>
          <w:tcPr>
            <w:tcW w:w="4253" w:type="dxa"/>
          </w:tcPr>
          <w:p w14:paraId="636C361A" w14:textId="77777777" w:rsidR="001E1F54" w:rsidRPr="001E1F54" w:rsidRDefault="001E1F54" w:rsidP="00967570">
            <w:pPr>
              <w:jc w:val="both"/>
            </w:pPr>
            <w:r w:rsidRPr="001E1F54">
              <w:rPr>
                <w:i/>
                <w:iCs/>
              </w:rPr>
              <w:t>GAZ 66</w:t>
            </w:r>
            <w:r w:rsidRPr="001E1F54">
              <w:t xml:space="preserve">  (ZJG 972)  </w:t>
            </w:r>
          </w:p>
        </w:tc>
        <w:tc>
          <w:tcPr>
            <w:tcW w:w="2835" w:type="dxa"/>
          </w:tcPr>
          <w:p w14:paraId="49646CCB" w14:textId="77777777" w:rsidR="001E1F54" w:rsidRPr="006128E5" w:rsidRDefault="001E1F54" w:rsidP="00967570">
            <w:pPr>
              <w:jc w:val="center"/>
            </w:pPr>
            <w:r>
              <w:t xml:space="preserve">36 m. </w:t>
            </w:r>
          </w:p>
        </w:tc>
      </w:tr>
      <w:tr w:rsidR="001E1F54" w:rsidRPr="006128E5" w14:paraId="6E7AFBAD" w14:textId="77777777" w:rsidTr="00967570">
        <w:tc>
          <w:tcPr>
            <w:tcW w:w="4253" w:type="dxa"/>
          </w:tcPr>
          <w:p w14:paraId="3FE74F8F" w14:textId="77777777" w:rsidR="001E1F54" w:rsidRPr="001E1F54" w:rsidRDefault="001E1F54" w:rsidP="00967570">
            <w:pPr>
              <w:jc w:val="both"/>
            </w:pPr>
            <w:r w:rsidRPr="001E1F54">
              <w:rPr>
                <w:b/>
              </w:rPr>
              <w:t>Viešvilės</w:t>
            </w:r>
            <w:r w:rsidRPr="001E1F54">
              <w:t xml:space="preserve"> savanorių ugniagesių rinktinė</w:t>
            </w:r>
          </w:p>
        </w:tc>
        <w:tc>
          <w:tcPr>
            <w:tcW w:w="2835" w:type="dxa"/>
          </w:tcPr>
          <w:p w14:paraId="27E3F000" w14:textId="77777777" w:rsidR="001E1F54" w:rsidRPr="006128E5" w:rsidRDefault="001E1F54" w:rsidP="00967570">
            <w:pPr>
              <w:jc w:val="both"/>
            </w:pPr>
          </w:p>
        </w:tc>
      </w:tr>
      <w:tr w:rsidR="001E1F54" w:rsidRPr="006128E5" w14:paraId="5F250E6C" w14:textId="77777777" w:rsidTr="00967570">
        <w:tc>
          <w:tcPr>
            <w:tcW w:w="4253" w:type="dxa"/>
          </w:tcPr>
          <w:p w14:paraId="7F160737" w14:textId="77777777" w:rsidR="001E1F54" w:rsidRPr="001E1F54" w:rsidRDefault="001E1F54" w:rsidP="00967570">
            <w:pPr>
              <w:jc w:val="both"/>
            </w:pPr>
            <w:proofErr w:type="spellStart"/>
            <w:r w:rsidRPr="001E1F54">
              <w:rPr>
                <w:i/>
                <w:iCs/>
              </w:rPr>
              <w:t>Jelcz</w:t>
            </w:r>
            <w:proofErr w:type="spellEnd"/>
            <w:r w:rsidRPr="001E1F54">
              <w:rPr>
                <w:i/>
                <w:iCs/>
              </w:rPr>
              <w:t xml:space="preserve"> - 420 P</w:t>
            </w:r>
            <w:r w:rsidRPr="001E1F54">
              <w:t xml:space="preserve"> (JHS 887)</w:t>
            </w:r>
          </w:p>
        </w:tc>
        <w:tc>
          <w:tcPr>
            <w:tcW w:w="2835" w:type="dxa"/>
          </w:tcPr>
          <w:p w14:paraId="0B1FD46D" w14:textId="77777777" w:rsidR="001E1F54" w:rsidRPr="006128E5" w:rsidRDefault="001E1F54" w:rsidP="00967570">
            <w:pPr>
              <w:jc w:val="center"/>
            </w:pPr>
            <w:r>
              <w:t>39</w:t>
            </w:r>
            <w:r w:rsidRPr="006128E5">
              <w:t xml:space="preserve"> m.</w:t>
            </w:r>
          </w:p>
        </w:tc>
      </w:tr>
    </w:tbl>
    <w:p w14:paraId="2BA7213F" w14:textId="77777777" w:rsidR="001E1F54" w:rsidRDefault="001E1F54" w:rsidP="001E1F54">
      <w:pPr>
        <w:rPr>
          <w:b/>
        </w:rPr>
      </w:pPr>
    </w:p>
    <w:p w14:paraId="45B349D3" w14:textId="77777777" w:rsidR="001E1F54" w:rsidRDefault="001E1F54" w:rsidP="001E1F54">
      <w:pPr>
        <w:rPr>
          <w:b/>
        </w:rPr>
      </w:pPr>
    </w:p>
    <w:p w14:paraId="0A23F8A0" w14:textId="77777777" w:rsidR="001E1F54" w:rsidRDefault="001E1F54" w:rsidP="001E1F54">
      <w:pPr>
        <w:rPr>
          <w:b/>
        </w:rPr>
      </w:pPr>
    </w:p>
    <w:p w14:paraId="2105C4DB" w14:textId="77777777" w:rsidR="001E1F54" w:rsidRDefault="001E1F54" w:rsidP="001E1F54">
      <w:pPr>
        <w:rPr>
          <w:b/>
        </w:rPr>
      </w:pPr>
    </w:p>
    <w:p w14:paraId="755DB7E8" w14:textId="77777777" w:rsidR="001E1F54" w:rsidRDefault="001E1F54" w:rsidP="001E1F54">
      <w:pPr>
        <w:rPr>
          <w:b/>
        </w:rPr>
      </w:pPr>
      <w:r>
        <w:rPr>
          <w:b/>
        </w:rPr>
        <w:t xml:space="preserve">7.2 lentelė. </w:t>
      </w:r>
      <w:r w:rsidRPr="00D92406">
        <w:t>Transporto panaudojimas</w:t>
      </w:r>
      <w:r>
        <w:t xml:space="preserve">. </w:t>
      </w:r>
    </w:p>
    <w:tbl>
      <w:tblPr>
        <w:tblpPr w:leftFromText="180" w:rightFromText="180" w:vertAnchor="text" w:tblpY="1"/>
        <w:tblOverlap w:val="never"/>
        <w:tblW w:w="0" w:type="auto"/>
        <w:tblLayout w:type="fixed"/>
        <w:tblLook w:val="0000" w:firstRow="0" w:lastRow="0" w:firstColumn="0" w:lastColumn="0" w:noHBand="0" w:noVBand="0"/>
      </w:tblPr>
      <w:tblGrid>
        <w:gridCol w:w="1756"/>
        <w:gridCol w:w="5142"/>
        <w:gridCol w:w="945"/>
        <w:gridCol w:w="1901"/>
      </w:tblGrid>
      <w:tr w:rsidR="001E1F54" w:rsidRPr="00D92406" w14:paraId="5821B302" w14:textId="77777777" w:rsidTr="00967570">
        <w:trPr>
          <w:trHeight w:val="1344"/>
        </w:trPr>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276541E2" w14:textId="77777777" w:rsidR="001E1F54" w:rsidRPr="00D92406" w:rsidRDefault="001E1F54" w:rsidP="00967570">
            <w:pPr>
              <w:tabs>
                <w:tab w:val="left" w:pos="393"/>
              </w:tabs>
              <w:rPr>
                <w:b/>
              </w:rPr>
            </w:pPr>
            <w:r w:rsidRPr="00D92406">
              <w:rPr>
                <w:b/>
              </w:rPr>
              <w:t>Savivaldybės priešgaisrinės tarnybos</w:t>
            </w:r>
          </w:p>
          <w:p w14:paraId="729D45A7" w14:textId="77777777" w:rsidR="001E1F54" w:rsidRPr="00D92406" w:rsidRDefault="001E1F54" w:rsidP="00967570">
            <w:pPr>
              <w:tabs>
                <w:tab w:val="left" w:pos="393"/>
              </w:tabs>
              <w:rPr>
                <w:b/>
              </w:rPr>
            </w:pPr>
            <w:r w:rsidRPr="00D92406">
              <w:rPr>
                <w:b/>
              </w:rPr>
              <w:t>ugniagesių komanda</w:t>
            </w:r>
          </w:p>
        </w:tc>
        <w:tc>
          <w:tcPr>
            <w:tcW w:w="51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60D9C" w14:textId="77777777" w:rsidR="001E1F54" w:rsidRPr="00D92406" w:rsidRDefault="001E1F54" w:rsidP="00967570">
            <w:pPr>
              <w:tabs>
                <w:tab w:val="left" w:pos="393"/>
              </w:tabs>
              <w:rPr>
                <w:b/>
              </w:rPr>
            </w:pPr>
            <w:r w:rsidRPr="00D92406">
              <w:rPr>
                <w:b/>
              </w:rPr>
              <w:t>Markė, valstybinis numeris, gamybos metai</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4C98D" w14:textId="77777777" w:rsidR="001E1F54" w:rsidRPr="00D92406" w:rsidRDefault="001E1F54" w:rsidP="00967570">
            <w:pPr>
              <w:tabs>
                <w:tab w:val="left" w:pos="393"/>
              </w:tabs>
              <w:rPr>
                <w:b/>
              </w:rPr>
            </w:pPr>
            <w:r w:rsidRPr="00D92406">
              <w:rPr>
                <w:b/>
              </w:rPr>
              <w:t>Rida per metus</w:t>
            </w:r>
          </w:p>
          <w:p w14:paraId="2B7502B0" w14:textId="77777777" w:rsidR="001E1F54" w:rsidRPr="00D92406" w:rsidRDefault="001E1F54" w:rsidP="00967570">
            <w:pPr>
              <w:tabs>
                <w:tab w:val="left" w:pos="393"/>
              </w:tabs>
              <w:rPr>
                <w:b/>
              </w:rPr>
            </w:pPr>
            <w:r w:rsidRPr="00D92406">
              <w:rPr>
                <w:b/>
              </w:rPr>
              <w:t>(km)</w:t>
            </w:r>
          </w:p>
        </w:tc>
        <w:tc>
          <w:tcPr>
            <w:tcW w:w="19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4D2F5" w14:textId="77777777" w:rsidR="001E1F54" w:rsidRPr="00D92406" w:rsidRDefault="001E1F54" w:rsidP="00967570">
            <w:pPr>
              <w:tabs>
                <w:tab w:val="left" w:pos="393"/>
              </w:tabs>
              <w:rPr>
                <w:b/>
              </w:rPr>
            </w:pPr>
            <w:r w:rsidRPr="00D92406">
              <w:rPr>
                <w:b/>
              </w:rPr>
              <w:t>Metinis vidaus degimo variklio darbas su specialiu agregatu</w:t>
            </w:r>
          </w:p>
          <w:p w14:paraId="454DE39C" w14:textId="77777777" w:rsidR="001E1F54" w:rsidRPr="00D92406" w:rsidRDefault="001E1F54" w:rsidP="00967570">
            <w:pPr>
              <w:tabs>
                <w:tab w:val="left" w:pos="393"/>
              </w:tabs>
              <w:rPr>
                <w:b/>
              </w:rPr>
            </w:pPr>
          </w:p>
        </w:tc>
      </w:tr>
      <w:tr w:rsidR="001E1F54" w:rsidRPr="00D92406" w14:paraId="44F0B969" w14:textId="77777777" w:rsidTr="00967570">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1FDD3DAD" w14:textId="77777777" w:rsidR="001E1F54" w:rsidRPr="004743C5" w:rsidRDefault="001E1F54" w:rsidP="00967570">
            <w:pPr>
              <w:tabs>
                <w:tab w:val="left" w:pos="393"/>
              </w:tabs>
              <w:jc w:val="center"/>
              <w:rPr>
                <w:sz w:val="20"/>
              </w:rPr>
            </w:pPr>
            <w:r w:rsidRPr="004743C5">
              <w:rPr>
                <w:sz w:val="20"/>
              </w:rPr>
              <w:t>1</w:t>
            </w:r>
          </w:p>
        </w:tc>
        <w:tc>
          <w:tcPr>
            <w:tcW w:w="5142" w:type="dxa"/>
            <w:tcBorders>
              <w:top w:val="single" w:sz="4" w:space="0" w:color="000000"/>
              <w:left w:val="single" w:sz="4" w:space="0" w:color="000000"/>
              <w:bottom w:val="single" w:sz="4" w:space="0" w:color="000000"/>
              <w:right w:val="single" w:sz="4" w:space="0" w:color="000000"/>
            </w:tcBorders>
            <w:shd w:val="clear" w:color="auto" w:fill="FFFFFF"/>
          </w:tcPr>
          <w:p w14:paraId="0593E98C" w14:textId="77777777" w:rsidR="001E1F54" w:rsidRPr="004743C5" w:rsidRDefault="001E1F54" w:rsidP="00967570">
            <w:pPr>
              <w:tabs>
                <w:tab w:val="left" w:pos="393"/>
              </w:tabs>
              <w:jc w:val="center"/>
              <w:rPr>
                <w:sz w:val="20"/>
              </w:rPr>
            </w:pPr>
            <w:r w:rsidRPr="004743C5">
              <w:rPr>
                <w:sz w:val="20"/>
              </w:rPr>
              <w:t>2</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14:paraId="16734F38" w14:textId="77777777" w:rsidR="001E1F54" w:rsidRPr="004743C5" w:rsidRDefault="001E1F54" w:rsidP="00967570">
            <w:pPr>
              <w:tabs>
                <w:tab w:val="left" w:pos="393"/>
              </w:tabs>
              <w:jc w:val="center"/>
              <w:rPr>
                <w:sz w:val="20"/>
              </w:rPr>
            </w:pPr>
            <w:r w:rsidRPr="004743C5">
              <w:rPr>
                <w:sz w:val="20"/>
              </w:rPr>
              <w:t>3</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Pr>
          <w:p w14:paraId="60B2C306" w14:textId="77777777" w:rsidR="001E1F54" w:rsidRPr="004743C5" w:rsidRDefault="001E1F54" w:rsidP="00967570">
            <w:pPr>
              <w:tabs>
                <w:tab w:val="left" w:pos="393"/>
              </w:tabs>
              <w:jc w:val="center"/>
              <w:rPr>
                <w:sz w:val="20"/>
              </w:rPr>
            </w:pPr>
            <w:r w:rsidRPr="004743C5">
              <w:rPr>
                <w:sz w:val="20"/>
              </w:rPr>
              <w:t>4</w:t>
            </w:r>
          </w:p>
        </w:tc>
      </w:tr>
      <w:tr w:rsidR="001E1F54" w:rsidRPr="00D92406" w14:paraId="18BF66B1" w14:textId="77777777" w:rsidTr="00967570">
        <w:trPr>
          <w:trHeight w:val="331"/>
        </w:trPr>
        <w:tc>
          <w:tcPr>
            <w:tcW w:w="175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205D120" w14:textId="77777777" w:rsidR="001E1F54" w:rsidRPr="00D92406" w:rsidRDefault="001E1F54" w:rsidP="00967570">
            <w:pPr>
              <w:tabs>
                <w:tab w:val="left" w:pos="393"/>
              </w:tabs>
            </w:pPr>
            <w:r>
              <w:t xml:space="preserve">Eržvilko </w:t>
            </w:r>
          </w:p>
        </w:tc>
        <w:tc>
          <w:tcPr>
            <w:tcW w:w="5142" w:type="dxa"/>
            <w:tcBorders>
              <w:top w:val="single" w:sz="4" w:space="0" w:color="000000"/>
              <w:left w:val="single" w:sz="4" w:space="0" w:color="000000"/>
              <w:bottom w:val="single" w:sz="4" w:space="0" w:color="000000"/>
              <w:right w:val="single" w:sz="4" w:space="0" w:color="000000"/>
            </w:tcBorders>
            <w:shd w:val="clear" w:color="auto" w:fill="FFFFFF"/>
          </w:tcPr>
          <w:p w14:paraId="1434AC9E" w14:textId="77777777" w:rsidR="001E1F54" w:rsidRPr="001E1F54" w:rsidRDefault="001E1F54" w:rsidP="00967570">
            <w:pPr>
              <w:jc w:val="both"/>
            </w:pPr>
            <w:proofErr w:type="spellStart"/>
            <w:r w:rsidRPr="001E1F54">
              <w:rPr>
                <w:i/>
                <w:iCs/>
              </w:rPr>
              <w:t>Zil</w:t>
            </w:r>
            <w:proofErr w:type="spellEnd"/>
            <w:r w:rsidRPr="001E1F54">
              <w:rPr>
                <w:i/>
                <w:iCs/>
              </w:rPr>
              <w:t xml:space="preserve"> 131</w:t>
            </w:r>
            <w:r w:rsidRPr="001E1F54">
              <w:t xml:space="preserve"> (ZJF 973)</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14:paraId="43CEE3C5" w14:textId="77777777" w:rsidR="001E1F54" w:rsidRPr="006128E5" w:rsidRDefault="001E1F54" w:rsidP="00967570">
            <w:pPr>
              <w:jc w:val="center"/>
            </w:pPr>
            <w:r>
              <w:t>364</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Pr>
          <w:p w14:paraId="7304C325" w14:textId="77777777" w:rsidR="001E1F54" w:rsidRPr="006128E5" w:rsidRDefault="001E1F54" w:rsidP="00967570">
            <w:pPr>
              <w:jc w:val="center"/>
            </w:pPr>
            <w:r>
              <w:t>822</w:t>
            </w:r>
          </w:p>
        </w:tc>
      </w:tr>
      <w:tr w:rsidR="001E1F54" w:rsidRPr="00D92406" w14:paraId="13C6E060" w14:textId="77777777" w:rsidTr="00967570">
        <w:trPr>
          <w:trHeight w:val="315"/>
        </w:trPr>
        <w:tc>
          <w:tcPr>
            <w:tcW w:w="1756" w:type="dxa"/>
            <w:vMerge/>
            <w:tcBorders>
              <w:top w:val="single" w:sz="4" w:space="0" w:color="000000"/>
              <w:left w:val="single" w:sz="4" w:space="0" w:color="000000"/>
              <w:bottom w:val="single" w:sz="4" w:space="0" w:color="000000"/>
              <w:right w:val="single" w:sz="4" w:space="0" w:color="000000"/>
            </w:tcBorders>
            <w:shd w:val="clear" w:color="auto" w:fill="FFFFFF"/>
          </w:tcPr>
          <w:p w14:paraId="01D35EB5" w14:textId="77777777" w:rsidR="001E1F54" w:rsidRPr="00D92406" w:rsidRDefault="001E1F54" w:rsidP="00967570">
            <w:pPr>
              <w:tabs>
                <w:tab w:val="left" w:pos="393"/>
              </w:tabs>
            </w:pPr>
          </w:p>
        </w:tc>
        <w:tc>
          <w:tcPr>
            <w:tcW w:w="5142" w:type="dxa"/>
            <w:tcBorders>
              <w:top w:val="single" w:sz="4" w:space="0" w:color="000000"/>
              <w:left w:val="single" w:sz="4" w:space="0" w:color="000000"/>
              <w:bottom w:val="single" w:sz="4" w:space="0" w:color="000000"/>
              <w:right w:val="single" w:sz="4" w:space="0" w:color="000000"/>
            </w:tcBorders>
            <w:shd w:val="clear" w:color="auto" w:fill="FFFFFF"/>
          </w:tcPr>
          <w:p w14:paraId="24E50765" w14:textId="77777777" w:rsidR="001E1F54" w:rsidRPr="001E1F54" w:rsidRDefault="001E1F54" w:rsidP="00967570">
            <w:pPr>
              <w:jc w:val="both"/>
            </w:pPr>
            <w:r w:rsidRPr="001E1F54">
              <w:rPr>
                <w:i/>
                <w:iCs/>
              </w:rPr>
              <w:t>GAZ 66</w:t>
            </w:r>
            <w:r w:rsidRPr="001E1F54">
              <w:t xml:space="preserve"> (ZJF 911)</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14:paraId="015965AB" w14:textId="77777777" w:rsidR="001E1F54" w:rsidRPr="006128E5" w:rsidRDefault="001E1F54" w:rsidP="00967570">
            <w:pPr>
              <w:jc w:val="center"/>
            </w:pPr>
            <w:r>
              <w:t>430</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Pr>
          <w:p w14:paraId="5D9E0F89" w14:textId="77777777" w:rsidR="001E1F54" w:rsidRPr="006128E5" w:rsidRDefault="001E1F54" w:rsidP="00967570">
            <w:pPr>
              <w:jc w:val="center"/>
            </w:pPr>
            <w:r>
              <w:t>934</w:t>
            </w:r>
          </w:p>
        </w:tc>
      </w:tr>
      <w:tr w:rsidR="001E1F54" w:rsidRPr="00D92406" w14:paraId="2B76D8F0" w14:textId="77777777" w:rsidTr="00967570">
        <w:trPr>
          <w:trHeight w:val="257"/>
        </w:trPr>
        <w:tc>
          <w:tcPr>
            <w:tcW w:w="1756" w:type="dxa"/>
            <w:vMerge w:val="restart"/>
            <w:tcBorders>
              <w:top w:val="single" w:sz="4" w:space="0" w:color="000000"/>
              <w:left w:val="single" w:sz="4" w:space="0" w:color="000000"/>
              <w:right w:val="single" w:sz="4" w:space="0" w:color="000000"/>
            </w:tcBorders>
            <w:shd w:val="clear" w:color="auto" w:fill="FFFFFF"/>
          </w:tcPr>
          <w:p w14:paraId="4F9A8D81" w14:textId="77777777" w:rsidR="001E1F54" w:rsidRPr="00D92406" w:rsidRDefault="001E1F54" w:rsidP="00967570">
            <w:pPr>
              <w:tabs>
                <w:tab w:val="left" w:pos="393"/>
              </w:tabs>
            </w:pPr>
            <w:r>
              <w:t xml:space="preserve">Juodaičių </w:t>
            </w:r>
          </w:p>
        </w:tc>
        <w:tc>
          <w:tcPr>
            <w:tcW w:w="5142" w:type="dxa"/>
            <w:tcBorders>
              <w:top w:val="single" w:sz="4" w:space="0" w:color="000000"/>
              <w:left w:val="single" w:sz="4" w:space="0" w:color="000000"/>
              <w:bottom w:val="single" w:sz="4" w:space="0" w:color="auto"/>
              <w:right w:val="single" w:sz="4" w:space="0" w:color="000000"/>
            </w:tcBorders>
            <w:shd w:val="clear" w:color="auto" w:fill="FFFFFF"/>
          </w:tcPr>
          <w:p w14:paraId="77336467" w14:textId="77777777" w:rsidR="001E1F54" w:rsidRPr="001E1F54" w:rsidRDefault="001E1F54" w:rsidP="00967570">
            <w:pPr>
              <w:jc w:val="both"/>
            </w:pPr>
            <w:r w:rsidRPr="001E1F54">
              <w:rPr>
                <w:i/>
                <w:iCs/>
              </w:rPr>
              <w:t xml:space="preserve">IVECO </w:t>
            </w:r>
            <w:proofErr w:type="spellStart"/>
            <w:r w:rsidRPr="001E1F54">
              <w:rPr>
                <w:i/>
                <w:iCs/>
              </w:rPr>
              <w:t>Magirus</w:t>
            </w:r>
            <w:proofErr w:type="spellEnd"/>
            <w:r w:rsidRPr="001E1F54">
              <w:rPr>
                <w:i/>
                <w:iCs/>
              </w:rPr>
              <w:t xml:space="preserve"> 120-19</w:t>
            </w:r>
            <w:r w:rsidRPr="001E1F54">
              <w:t xml:space="preserve">  (LFZ 947) </w:t>
            </w:r>
          </w:p>
        </w:tc>
        <w:tc>
          <w:tcPr>
            <w:tcW w:w="945" w:type="dxa"/>
            <w:tcBorders>
              <w:top w:val="single" w:sz="4" w:space="0" w:color="000000"/>
              <w:left w:val="single" w:sz="4" w:space="0" w:color="000000"/>
              <w:bottom w:val="single" w:sz="4" w:space="0" w:color="auto"/>
              <w:right w:val="single" w:sz="4" w:space="0" w:color="000000"/>
            </w:tcBorders>
            <w:shd w:val="clear" w:color="auto" w:fill="FFFFFF"/>
          </w:tcPr>
          <w:p w14:paraId="099FBBC2" w14:textId="77777777" w:rsidR="001E1F54" w:rsidRPr="006128E5" w:rsidRDefault="001E1F54" w:rsidP="00967570">
            <w:pPr>
              <w:jc w:val="center"/>
            </w:pPr>
            <w:r>
              <w:t>638</w:t>
            </w:r>
          </w:p>
        </w:tc>
        <w:tc>
          <w:tcPr>
            <w:tcW w:w="1901" w:type="dxa"/>
            <w:tcBorders>
              <w:top w:val="single" w:sz="4" w:space="0" w:color="000000"/>
              <w:left w:val="single" w:sz="4" w:space="0" w:color="000000"/>
              <w:bottom w:val="single" w:sz="4" w:space="0" w:color="auto"/>
              <w:right w:val="single" w:sz="4" w:space="0" w:color="000000"/>
            </w:tcBorders>
            <w:shd w:val="clear" w:color="auto" w:fill="FFFFFF"/>
          </w:tcPr>
          <w:p w14:paraId="4FF2AA29" w14:textId="77777777" w:rsidR="001E1F54" w:rsidRPr="006128E5" w:rsidRDefault="001E1F54" w:rsidP="00967570">
            <w:pPr>
              <w:jc w:val="center"/>
            </w:pPr>
            <w:r>
              <w:t>1222</w:t>
            </w:r>
          </w:p>
        </w:tc>
      </w:tr>
      <w:tr w:rsidR="001E1F54" w:rsidRPr="00D92406" w14:paraId="64A4DDD4" w14:textId="77777777" w:rsidTr="00967570">
        <w:trPr>
          <w:trHeight w:val="284"/>
        </w:trPr>
        <w:tc>
          <w:tcPr>
            <w:tcW w:w="1756" w:type="dxa"/>
            <w:vMerge/>
            <w:tcBorders>
              <w:left w:val="single" w:sz="4" w:space="0" w:color="000000"/>
              <w:bottom w:val="single" w:sz="4" w:space="0" w:color="000000"/>
              <w:right w:val="single" w:sz="4" w:space="0" w:color="000000"/>
            </w:tcBorders>
            <w:shd w:val="clear" w:color="auto" w:fill="FFFFFF"/>
          </w:tcPr>
          <w:p w14:paraId="096D3433" w14:textId="77777777" w:rsidR="001E1F54" w:rsidRDefault="001E1F54" w:rsidP="00967570">
            <w:pPr>
              <w:tabs>
                <w:tab w:val="left" w:pos="393"/>
              </w:tabs>
            </w:pPr>
          </w:p>
        </w:tc>
        <w:tc>
          <w:tcPr>
            <w:tcW w:w="5142" w:type="dxa"/>
            <w:tcBorders>
              <w:top w:val="single" w:sz="4" w:space="0" w:color="auto"/>
              <w:left w:val="single" w:sz="4" w:space="0" w:color="000000"/>
              <w:bottom w:val="single" w:sz="4" w:space="0" w:color="000000"/>
              <w:right w:val="single" w:sz="4" w:space="0" w:color="000000"/>
            </w:tcBorders>
            <w:shd w:val="clear" w:color="auto" w:fill="FFFFFF"/>
          </w:tcPr>
          <w:p w14:paraId="3D78472B" w14:textId="77777777" w:rsidR="001E1F54" w:rsidRPr="001E1F54" w:rsidRDefault="001E1F54" w:rsidP="00967570">
            <w:pPr>
              <w:jc w:val="both"/>
            </w:pPr>
            <w:r w:rsidRPr="001E1F54">
              <w:rPr>
                <w:i/>
                <w:iCs/>
              </w:rPr>
              <w:t>GAZ 66</w:t>
            </w:r>
            <w:r w:rsidRPr="001E1F54">
              <w:t xml:space="preserve">  (ZJG 972)  </w:t>
            </w:r>
          </w:p>
        </w:tc>
        <w:tc>
          <w:tcPr>
            <w:tcW w:w="945" w:type="dxa"/>
            <w:tcBorders>
              <w:top w:val="single" w:sz="4" w:space="0" w:color="auto"/>
              <w:left w:val="single" w:sz="4" w:space="0" w:color="000000"/>
              <w:bottom w:val="single" w:sz="4" w:space="0" w:color="000000"/>
              <w:right w:val="single" w:sz="4" w:space="0" w:color="000000"/>
            </w:tcBorders>
            <w:shd w:val="clear" w:color="auto" w:fill="FFFFFF"/>
          </w:tcPr>
          <w:p w14:paraId="4A4F10C4" w14:textId="77777777" w:rsidR="001E1F54" w:rsidRPr="006128E5" w:rsidRDefault="001E1F54" w:rsidP="00967570">
            <w:pPr>
              <w:jc w:val="center"/>
            </w:pPr>
            <w:r>
              <w:t>68</w:t>
            </w:r>
          </w:p>
        </w:tc>
        <w:tc>
          <w:tcPr>
            <w:tcW w:w="1901" w:type="dxa"/>
            <w:tcBorders>
              <w:top w:val="single" w:sz="4" w:space="0" w:color="auto"/>
              <w:left w:val="single" w:sz="4" w:space="0" w:color="000000"/>
              <w:bottom w:val="single" w:sz="4" w:space="0" w:color="000000"/>
              <w:right w:val="single" w:sz="4" w:space="0" w:color="000000"/>
            </w:tcBorders>
            <w:shd w:val="clear" w:color="auto" w:fill="FFFFFF"/>
          </w:tcPr>
          <w:p w14:paraId="5643085E" w14:textId="77777777" w:rsidR="001E1F54" w:rsidRPr="006128E5" w:rsidRDefault="001E1F54" w:rsidP="00967570">
            <w:pPr>
              <w:jc w:val="center"/>
            </w:pPr>
            <w:r>
              <w:t>116</w:t>
            </w:r>
          </w:p>
        </w:tc>
      </w:tr>
      <w:tr w:rsidR="001E1F54" w:rsidRPr="00D92406" w14:paraId="32B41901" w14:textId="77777777" w:rsidTr="00967570">
        <w:trPr>
          <w:trHeight w:val="294"/>
        </w:trPr>
        <w:tc>
          <w:tcPr>
            <w:tcW w:w="1756" w:type="dxa"/>
            <w:vMerge w:val="restart"/>
            <w:tcBorders>
              <w:left w:val="single" w:sz="4" w:space="0" w:color="000000"/>
              <w:right w:val="single" w:sz="4" w:space="0" w:color="000000"/>
            </w:tcBorders>
            <w:shd w:val="clear" w:color="auto" w:fill="FFFFFF"/>
          </w:tcPr>
          <w:p w14:paraId="23DF0C7F" w14:textId="77777777" w:rsidR="001E1F54" w:rsidRPr="007E13E6" w:rsidRDefault="001E1F54" w:rsidP="00967570">
            <w:pPr>
              <w:tabs>
                <w:tab w:val="left" w:pos="393"/>
              </w:tabs>
            </w:pPr>
            <w:r w:rsidRPr="007E13E6">
              <w:t>Raudonės</w:t>
            </w:r>
          </w:p>
        </w:tc>
        <w:tc>
          <w:tcPr>
            <w:tcW w:w="5142" w:type="dxa"/>
            <w:tcBorders>
              <w:top w:val="single" w:sz="4" w:space="0" w:color="auto"/>
              <w:left w:val="single" w:sz="4" w:space="0" w:color="000000"/>
              <w:bottom w:val="single" w:sz="4" w:space="0" w:color="auto"/>
              <w:right w:val="single" w:sz="4" w:space="0" w:color="000000"/>
            </w:tcBorders>
            <w:shd w:val="clear" w:color="auto" w:fill="FFFFFF"/>
          </w:tcPr>
          <w:p w14:paraId="3EEF2EFE" w14:textId="77777777" w:rsidR="001E1F54" w:rsidRPr="001E1F54" w:rsidRDefault="001E1F54" w:rsidP="00967570">
            <w:r w:rsidRPr="001E1F54">
              <w:rPr>
                <w:i/>
                <w:iCs/>
              </w:rPr>
              <w:t xml:space="preserve">Mercedes </w:t>
            </w:r>
            <w:proofErr w:type="spellStart"/>
            <w:r w:rsidRPr="001E1F54">
              <w:rPr>
                <w:i/>
                <w:iCs/>
              </w:rPr>
              <w:t>Benz</w:t>
            </w:r>
            <w:proofErr w:type="spellEnd"/>
            <w:r w:rsidRPr="001E1F54">
              <w:rPr>
                <w:i/>
                <w:iCs/>
              </w:rPr>
              <w:t xml:space="preserve"> 1113</w:t>
            </w:r>
            <w:r w:rsidRPr="001E1F54">
              <w:t xml:space="preserve"> (LRZ 753)</w:t>
            </w:r>
          </w:p>
        </w:tc>
        <w:tc>
          <w:tcPr>
            <w:tcW w:w="945" w:type="dxa"/>
            <w:tcBorders>
              <w:top w:val="single" w:sz="4" w:space="0" w:color="auto"/>
              <w:left w:val="single" w:sz="4" w:space="0" w:color="000000"/>
              <w:bottom w:val="single" w:sz="4" w:space="0" w:color="auto"/>
              <w:right w:val="single" w:sz="4" w:space="0" w:color="000000"/>
            </w:tcBorders>
            <w:shd w:val="clear" w:color="auto" w:fill="FFFFFF"/>
          </w:tcPr>
          <w:p w14:paraId="78EA8B5B" w14:textId="77777777" w:rsidR="001E1F54" w:rsidRPr="007E13E6" w:rsidRDefault="001E1F54" w:rsidP="00967570">
            <w:pPr>
              <w:jc w:val="center"/>
            </w:pPr>
            <w:r>
              <w:t>1032</w:t>
            </w:r>
          </w:p>
        </w:tc>
        <w:tc>
          <w:tcPr>
            <w:tcW w:w="1901" w:type="dxa"/>
            <w:tcBorders>
              <w:top w:val="single" w:sz="4" w:space="0" w:color="auto"/>
              <w:left w:val="single" w:sz="4" w:space="0" w:color="000000"/>
              <w:bottom w:val="single" w:sz="4" w:space="0" w:color="auto"/>
              <w:right w:val="single" w:sz="4" w:space="0" w:color="000000"/>
            </w:tcBorders>
            <w:shd w:val="clear" w:color="auto" w:fill="FFFFFF"/>
          </w:tcPr>
          <w:p w14:paraId="58F10E07" w14:textId="77777777" w:rsidR="001E1F54" w:rsidRPr="007E13E6" w:rsidRDefault="001E1F54" w:rsidP="00967570">
            <w:pPr>
              <w:jc w:val="center"/>
            </w:pPr>
            <w:r>
              <w:t>1820</w:t>
            </w:r>
          </w:p>
        </w:tc>
      </w:tr>
      <w:tr w:rsidR="001E1F54" w:rsidRPr="00D92406" w14:paraId="70886A10" w14:textId="77777777" w:rsidTr="00967570">
        <w:trPr>
          <w:trHeight w:val="247"/>
        </w:trPr>
        <w:tc>
          <w:tcPr>
            <w:tcW w:w="1756" w:type="dxa"/>
            <w:vMerge/>
            <w:tcBorders>
              <w:left w:val="single" w:sz="4" w:space="0" w:color="000000"/>
              <w:bottom w:val="single" w:sz="4" w:space="0" w:color="000000"/>
              <w:right w:val="single" w:sz="4" w:space="0" w:color="000000"/>
            </w:tcBorders>
            <w:shd w:val="clear" w:color="auto" w:fill="FFFFFF"/>
          </w:tcPr>
          <w:p w14:paraId="42301BDF" w14:textId="77777777" w:rsidR="001E1F54" w:rsidRDefault="001E1F54" w:rsidP="00967570">
            <w:pPr>
              <w:tabs>
                <w:tab w:val="left" w:pos="393"/>
              </w:tabs>
            </w:pPr>
          </w:p>
        </w:tc>
        <w:tc>
          <w:tcPr>
            <w:tcW w:w="5142" w:type="dxa"/>
            <w:tcBorders>
              <w:top w:val="single" w:sz="4" w:space="0" w:color="auto"/>
              <w:left w:val="single" w:sz="4" w:space="0" w:color="000000"/>
              <w:bottom w:val="single" w:sz="4" w:space="0" w:color="000000"/>
              <w:right w:val="single" w:sz="4" w:space="0" w:color="000000"/>
            </w:tcBorders>
            <w:shd w:val="clear" w:color="auto" w:fill="FFFFFF"/>
          </w:tcPr>
          <w:p w14:paraId="4AAA120D" w14:textId="77777777" w:rsidR="001E1F54" w:rsidRPr="001E1F54" w:rsidRDefault="001E1F54" w:rsidP="00967570">
            <w:proofErr w:type="spellStart"/>
            <w:r w:rsidRPr="001E1F54">
              <w:rPr>
                <w:i/>
                <w:iCs/>
              </w:rPr>
              <w:t>Magirus</w:t>
            </w:r>
            <w:proofErr w:type="spellEnd"/>
            <w:r w:rsidRPr="001E1F54">
              <w:rPr>
                <w:i/>
                <w:iCs/>
              </w:rPr>
              <w:t xml:space="preserve"> </w:t>
            </w:r>
            <w:proofErr w:type="spellStart"/>
            <w:r w:rsidRPr="001E1F54">
              <w:rPr>
                <w:i/>
                <w:iCs/>
              </w:rPr>
              <w:t>Deutz</w:t>
            </w:r>
            <w:proofErr w:type="spellEnd"/>
            <w:r w:rsidRPr="001E1F54">
              <w:rPr>
                <w:i/>
                <w:iCs/>
              </w:rPr>
              <w:t xml:space="preserve"> 150A</w:t>
            </w:r>
            <w:r w:rsidRPr="001E1F54">
              <w:t xml:space="preserve"> (DJH 921)</w:t>
            </w:r>
          </w:p>
        </w:tc>
        <w:tc>
          <w:tcPr>
            <w:tcW w:w="945" w:type="dxa"/>
            <w:tcBorders>
              <w:top w:val="single" w:sz="4" w:space="0" w:color="auto"/>
              <w:left w:val="single" w:sz="4" w:space="0" w:color="000000"/>
              <w:bottom w:val="single" w:sz="4" w:space="0" w:color="000000"/>
              <w:right w:val="single" w:sz="4" w:space="0" w:color="000000"/>
            </w:tcBorders>
            <w:shd w:val="clear" w:color="auto" w:fill="FFFFFF"/>
          </w:tcPr>
          <w:p w14:paraId="798366F8" w14:textId="77777777" w:rsidR="001E1F54" w:rsidRPr="007E13E6" w:rsidRDefault="001E1F54" w:rsidP="00967570">
            <w:pPr>
              <w:jc w:val="center"/>
            </w:pPr>
            <w:r>
              <w:t>3</w:t>
            </w:r>
          </w:p>
        </w:tc>
        <w:tc>
          <w:tcPr>
            <w:tcW w:w="1901" w:type="dxa"/>
            <w:tcBorders>
              <w:top w:val="single" w:sz="4" w:space="0" w:color="auto"/>
              <w:left w:val="single" w:sz="4" w:space="0" w:color="000000"/>
              <w:bottom w:val="single" w:sz="4" w:space="0" w:color="000000"/>
              <w:right w:val="single" w:sz="4" w:space="0" w:color="000000"/>
            </w:tcBorders>
            <w:shd w:val="clear" w:color="auto" w:fill="FFFFFF"/>
          </w:tcPr>
          <w:p w14:paraId="411227AA" w14:textId="77777777" w:rsidR="001E1F54" w:rsidRPr="007E13E6" w:rsidRDefault="001E1F54" w:rsidP="00967570">
            <w:pPr>
              <w:jc w:val="center"/>
            </w:pPr>
            <w:r>
              <w:t>2,84</w:t>
            </w:r>
          </w:p>
        </w:tc>
      </w:tr>
      <w:tr w:rsidR="001E1F54" w:rsidRPr="00D92406" w14:paraId="303BE849" w14:textId="77777777" w:rsidTr="00967570">
        <w:trPr>
          <w:trHeight w:val="349"/>
        </w:trPr>
        <w:tc>
          <w:tcPr>
            <w:tcW w:w="1756" w:type="dxa"/>
            <w:vMerge w:val="restart"/>
            <w:tcBorders>
              <w:top w:val="single" w:sz="4" w:space="0" w:color="000000"/>
              <w:left w:val="single" w:sz="4" w:space="0" w:color="000000"/>
              <w:right w:val="single" w:sz="4" w:space="0" w:color="000000"/>
            </w:tcBorders>
            <w:shd w:val="clear" w:color="auto" w:fill="FFFFFF"/>
          </w:tcPr>
          <w:p w14:paraId="3C59E8B1" w14:textId="77777777" w:rsidR="001E1F54" w:rsidRPr="00D92406" w:rsidRDefault="001E1F54" w:rsidP="00967570">
            <w:pPr>
              <w:tabs>
                <w:tab w:val="left" w:pos="393"/>
              </w:tabs>
            </w:pPr>
            <w:proofErr w:type="spellStart"/>
            <w:r>
              <w:t>Smalininkų</w:t>
            </w:r>
            <w:proofErr w:type="spellEnd"/>
          </w:p>
        </w:tc>
        <w:tc>
          <w:tcPr>
            <w:tcW w:w="5142" w:type="dxa"/>
            <w:tcBorders>
              <w:top w:val="single" w:sz="4" w:space="0" w:color="000000"/>
              <w:left w:val="single" w:sz="4" w:space="0" w:color="000000"/>
              <w:bottom w:val="single" w:sz="4" w:space="0" w:color="auto"/>
              <w:right w:val="single" w:sz="4" w:space="0" w:color="000000"/>
            </w:tcBorders>
            <w:shd w:val="clear" w:color="auto" w:fill="FFFFFF"/>
          </w:tcPr>
          <w:p w14:paraId="604091F6" w14:textId="77777777" w:rsidR="001E1F54" w:rsidRPr="001E1F54" w:rsidRDefault="001E1F54" w:rsidP="00967570">
            <w:pPr>
              <w:jc w:val="both"/>
            </w:pPr>
            <w:r w:rsidRPr="001E1F54">
              <w:rPr>
                <w:i/>
                <w:iCs/>
              </w:rPr>
              <w:t xml:space="preserve">Mercedes </w:t>
            </w:r>
            <w:proofErr w:type="spellStart"/>
            <w:r w:rsidRPr="001E1F54">
              <w:rPr>
                <w:i/>
                <w:iCs/>
              </w:rPr>
              <w:t>Benz</w:t>
            </w:r>
            <w:proofErr w:type="spellEnd"/>
            <w:r w:rsidRPr="001E1F54">
              <w:rPr>
                <w:i/>
                <w:iCs/>
              </w:rPr>
              <w:t xml:space="preserve"> 1113</w:t>
            </w:r>
            <w:r w:rsidRPr="001E1F54">
              <w:t xml:space="preserve"> (BJL 592)</w:t>
            </w:r>
          </w:p>
        </w:tc>
        <w:tc>
          <w:tcPr>
            <w:tcW w:w="945" w:type="dxa"/>
            <w:tcBorders>
              <w:top w:val="single" w:sz="4" w:space="0" w:color="000000"/>
              <w:left w:val="single" w:sz="4" w:space="0" w:color="000000"/>
              <w:bottom w:val="single" w:sz="4" w:space="0" w:color="auto"/>
              <w:right w:val="single" w:sz="4" w:space="0" w:color="000000"/>
            </w:tcBorders>
            <w:shd w:val="clear" w:color="auto" w:fill="FFFFFF"/>
          </w:tcPr>
          <w:p w14:paraId="282C6508" w14:textId="77777777" w:rsidR="001E1F54" w:rsidRPr="006128E5" w:rsidRDefault="001E1F54" w:rsidP="00967570">
            <w:pPr>
              <w:jc w:val="center"/>
            </w:pPr>
            <w:r>
              <w:t>0</w:t>
            </w:r>
          </w:p>
        </w:tc>
        <w:tc>
          <w:tcPr>
            <w:tcW w:w="1901" w:type="dxa"/>
            <w:tcBorders>
              <w:top w:val="single" w:sz="4" w:space="0" w:color="000000"/>
              <w:left w:val="single" w:sz="4" w:space="0" w:color="000000"/>
              <w:bottom w:val="single" w:sz="4" w:space="0" w:color="auto"/>
              <w:right w:val="single" w:sz="4" w:space="0" w:color="000000"/>
            </w:tcBorders>
            <w:shd w:val="clear" w:color="auto" w:fill="FFFFFF"/>
          </w:tcPr>
          <w:p w14:paraId="4A2CB581" w14:textId="77777777" w:rsidR="001E1F54" w:rsidRPr="006128E5" w:rsidRDefault="001E1F54" w:rsidP="00967570">
            <w:pPr>
              <w:jc w:val="center"/>
            </w:pPr>
            <w:r>
              <w:t>0</w:t>
            </w:r>
          </w:p>
        </w:tc>
      </w:tr>
      <w:tr w:rsidR="001E1F54" w:rsidRPr="00D92406" w14:paraId="29AD2EE9" w14:textId="77777777" w:rsidTr="00967570">
        <w:trPr>
          <w:trHeight w:val="349"/>
        </w:trPr>
        <w:tc>
          <w:tcPr>
            <w:tcW w:w="1756" w:type="dxa"/>
            <w:vMerge/>
            <w:tcBorders>
              <w:top w:val="single" w:sz="4" w:space="0" w:color="000000"/>
              <w:left w:val="single" w:sz="4" w:space="0" w:color="000000"/>
              <w:right w:val="single" w:sz="4" w:space="0" w:color="000000"/>
            </w:tcBorders>
            <w:shd w:val="clear" w:color="auto" w:fill="FFFFFF"/>
          </w:tcPr>
          <w:p w14:paraId="054B0ADF" w14:textId="77777777" w:rsidR="001E1F54" w:rsidRDefault="001E1F54" w:rsidP="00967570">
            <w:pPr>
              <w:tabs>
                <w:tab w:val="left" w:pos="393"/>
              </w:tabs>
            </w:pPr>
          </w:p>
        </w:tc>
        <w:tc>
          <w:tcPr>
            <w:tcW w:w="5142" w:type="dxa"/>
            <w:tcBorders>
              <w:top w:val="single" w:sz="4" w:space="0" w:color="000000"/>
              <w:left w:val="single" w:sz="4" w:space="0" w:color="000000"/>
              <w:bottom w:val="single" w:sz="4" w:space="0" w:color="auto"/>
              <w:right w:val="single" w:sz="4" w:space="0" w:color="000000"/>
            </w:tcBorders>
            <w:shd w:val="clear" w:color="auto" w:fill="FFFFFF"/>
          </w:tcPr>
          <w:p w14:paraId="2AECB207" w14:textId="77777777" w:rsidR="001E1F54" w:rsidRPr="001E1F54" w:rsidRDefault="001E1F54" w:rsidP="00967570">
            <w:pPr>
              <w:jc w:val="both"/>
            </w:pPr>
            <w:r w:rsidRPr="001E1F54">
              <w:rPr>
                <w:i/>
                <w:iCs/>
              </w:rPr>
              <w:t>Man 415HA</w:t>
            </w:r>
            <w:r w:rsidRPr="001E1F54">
              <w:t xml:space="preserve"> (DJF 091)</w:t>
            </w:r>
          </w:p>
        </w:tc>
        <w:tc>
          <w:tcPr>
            <w:tcW w:w="945" w:type="dxa"/>
            <w:tcBorders>
              <w:top w:val="single" w:sz="4" w:space="0" w:color="000000"/>
              <w:left w:val="single" w:sz="4" w:space="0" w:color="000000"/>
              <w:bottom w:val="single" w:sz="4" w:space="0" w:color="auto"/>
              <w:right w:val="single" w:sz="4" w:space="0" w:color="000000"/>
            </w:tcBorders>
            <w:shd w:val="clear" w:color="auto" w:fill="FFFFFF"/>
          </w:tcPr>
          <w:p w14:paraId="5576860A" w14:textId="77777777" w:rsidR="001E1F54" w:rsidRPr="006128E5" w:rsidRDefault="001E1F54" w:rsidP="00967570">
            <w:pPr>
              <w:jc w:val="center"/>
            </w:pPr>
            <w:r>
              <w:t>29</w:t>
            </w:r>
          </w:p>
        </w:tc>
        <w:tc>
          <w:tcPr>
            <w:tcW w:w="1901" w:type="dxa"/>
            <w:tcBorders>
              <w:top w:val="single" w:sz="4" w:space="0" w:color="000000"/>
              <w:left w:val="single" w:sz="4" w:space="0" w:color="000000"/>
              <w:bottom w:val="single" w:sz="4" w:space="0" w:color="auto"/>
              <w:right w:val="single" w:sz="4" w:space="0" w:color="000000"/>
            </w:tcBorders>
            <w:shd w:val="clear" w:color="auto" w:fill="FFFFFF"/>
          </w:tcPr>
          <w:p w14:paraId="3F01231F" w14:textId="77777777" w:rsidR="001E1F54" w:rsidRPr="006128E5" w:rsidRDefault="001E1F54" w:rsidP="00967570">
            <w:pPr>
              <w:jc w:val="center"/>
            </w:pPr>
            <w:r>
              <w:t>34</w:t>
            </w:r>
          </w:p>
        </w:tc>
      </w:tr>
      <w:tr w:rsidR="001E1F54" w:rsidRPr="00D92406" w14:paraId="4E0E55D1" w14:textId="77777777" w:rsidTr="00967570">
        <w:trPr>
          <w:trHeight w:val="196"/>
        </w:trPr>
        <w:tc>
          <w:tcPr>
            <w:tcW w:w="1756" w:type="dxa"/>
            <w:vMerge/>
            <w:tcBorders>
              <w:left w:val="single" w:sz="4" w:space="0" w:color="000000"/>
              <w:bottom w:val="single" w:sz="4" w:space="0" w:color="000000"/>
              <w:right w:val="single" w:sz="4" w:space="0" w:color="000000"/>
            </w:tcBorders>
            <w:shd w:val="clear" w:color="auto" w:fill="FFFFFF"/>
          </w:tcPr>
          <w:p w14:paraId="73ED6188" w14:textId="77777777" w:rsidR="001E1F54" w:rsidRDefault="001E1F54" w:rsidP="00967570">
            <w:pPr>
              <w:tabs>
                <w:tab w:val="left" w:pos="393"/>
              </w:tabs>
            </w:pPr>
          </w:p>
        </w:tc>
        <w:tc>
          <w:tcPr>
            <w:tcW w:w="5142" w:type="dxa"/>
            <w:tcBorders>
              <w:top w:val="single" w:sz="4" w:space="0" w:color="auto"/>
              <w:left w:val="single" w:sz="4" w:space="0" w:color="000000"/>
              <w:bottom w:val="single" w:sz="4" w:space="0" w:color="000000"/>
              <w:right w:val="single" w:sz="4" w:space="0" w:color="000000"/>
            </w:tcBorders>
            <w:shd w:val="clear" w:color="auto" w:fill="FFFFFF"/>
          </w:tcPr>
          <w:p w14:paraId="74C383C8" w14:textId="77777777" w:rsidR="001E1F54" w:rsidRPr="001E1F54" w:rsidRDefault="001E1F54" w:rsidP="00967570">
            <w:pPr>
              <w:jc w:val="both"/>
            </w:pPr>
            <w:r w:rsidRPr="001E1F54">
              <w:rPr>
                <w:i/>
                <w:iCs/>
              </w:rPr>
              <w:t>DAIMLER – BENZ 1124 AF</w:t>
            </w:r>
            <w:r w:rsidRPr="001E1F54">
              <w:t xml:space="preserve"> (MCZ 857)</w:t>
            </w:r>
          </w:p>
        </w:tc>
        <w:tc>
          <w:tcPr>
            <w:tcW w:w="945" w:type="dxa"/>
            <w:tcBorders>
              <w:top w:val="single" w:sz="4" w:space="0" w:color="auto"/>
              <w:left w:val="single" w:sz="4" w:space="0" w:color="000000"/>
              <w:bottom w:val="single" w:sz="4" w:space="0" w:color="000000"/>
              <w:right w:val="single" w:sz="4" w:space="0" w:color="000000"/>
            </w:tcBorders>
            <w:shd w:val="clear" w:color="auto" w:fill="FFFFFF"/>
          </w:tcPr>
          <w:p w14:paraId="0BA386B9" w14:textId="77777777" w:rsidR="001E1F54" w:rsidRDefault="001E1F54" w:rsidP="00967570">
            <w:pPr>
              <w:jc w:val="center"/>
            </w:pPr>
            <w:r>
              <w:t>643</w:t>
            </w:r>
          </w:p>
        </w:tc>
        <w:tc>
          <w:tcPr>
            <w:tcW w:w="1901" w:type="dxa"/>
            <w:tcBorders>
              <w:top w:val="single" w:sz="4" w:space="0" w:color="auto"/>
              <w:left w:val="single" w:sz="4" w:space="0" w:color="000000"/>
              <w:bottom w:val="single" w:sz="4" w:space="0" w:color="000000"/>
              <w:right w:val="single" w:sz="4" w:space="0" w:color="000000"/>
            </w:tcBorders>
            <w:shd w:val="clear" w:color="auto" w:fill="FFFFFF"/>
          </w:tcPr>
          <w:p w14:paraId="1B740C73" w14:textId="77777777" w:rsidR="001E1F54" w:rsidRPr="006128E5" w:rsidRDefault="001E1F54" w:rsidP="00967570">
            <w:pPr>
              <w:jc w:val="center"/>
            </w:pPr>
            <w:r>
              <w:t>1058</w:t>
            </w:r>
          </w:p>
        </w:tc>
      </w:tr>
      <w:tr w:rsidR="001E1F54" w:rsidRPr="00D92406" w14:paraId="275C35FE" w14:textId="77777777" w:rsidTr="00967570">
        <w:trPr>
          <w:trHeight w:val="337"/>
        </w:trPr>
        <w:tc>
          <w:tcPr>
            <w:tcW w:w="175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6FF1C0E" w14:textId="77777777" w:rsidR="001E1F54" w:rsidRPr="00D92406" w:rsidRDefault="001E1F54" w:rsidP="00967570">
            <w:pPr>
              <w:tabs>
                <w:tab w:val="left" w:pos="393"/>
              </w:tabs>
            </w:pPr>
            <w:r>
              <w:t xml:space="preserve">Šimkaičių </w:t>
            </w:r>
          </w:p>
        </w:tc>
        <w:tc>
          <w:tcPr>
            <w:tcW w:w="5142" w:type="dxa"/>
            <w:tcBorders>
              <w:top w:val="single" w:sz="4" w:space="0" w:color="000000"/>
              <w:left w:val="single" w:sz="4" w:space="0" w:color="000000"/>
              <w:bottom w:val="single" w:sz="4" w:space="0" w:color="auto"/>
              <w:right w:val="single" w:sz="4" w:space="0" w:color="000000"/>
            </w:tcBorders>
            <w:shd w:val="clear" w:color="auto" w:fill="FFFFFF"/>
          </w:tcPr>
          <w:p w14:paraId="53E3F27E" w14:textId="77777777" w:rsidR="001E1F54" w:rsidRPr="001E1F54" w:rsidRDefault="001E1F54" w:rsidP="00967570">
            <w:pPr>
              <w:jc w:val="both"/>
            </w:pPr>
            <w:proofErr w:type="spellStart"/>
            <w:r w:rsidRPr="001E1F54">
              <w:rPr>
                <w:i/>
                <w:iCs/>
              </w:rPr>
              <w:t>Magirus</w:t>
            </w:r>
            <w:proofErr w:type="spellEnd"/>
            <w:r w:rsidRPr="001E1F54">
              <w:rPr>
                <w:i/>
                <w:iCs/>
              </w:rPr>
              <w:t xml:space="preserve"> </w:t>
            </w:r>
            <w:proofErr w:type="spellStart"/>
            <w:r w:rsidRPr="001E1F54">
              <w:rPr>
                <w:i/>
                <w:iCs/>
              </w:rPr>
              <w:t>Deutz</w:t>
            </w:r>
            <w:proofErr w:type="spellEnd"/>
            <w:r w:rsidRPr="001E1F54">
              <w:rPr>
                <w:i/>
                <w:iCs/>
              </w:rPr>
              <w:t xml:space="preserve"> FM170D11</w:t>
            </w:r>
            <w:r w:rsidRPr="001E1F54">
              <w:t xml:space="preserve"> (BEA 089)</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14:paraId="6ADAA875" w14:textId="77777777" w:rsidR="001E1F54" w:rsidRPr="006128E5" w:rsidRDefault="001E1F54" w:rsidP="00967570">
            <w:pPr>
              <w:jc w:val="center"/>
            </w:pPr>
            <w:r>
              <w:t>1082</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Pr>
          <w:p w14:paraId="617D84CA" w14:textId="77777777" w:rsidR="001E1F54" w:rsidRPr="006128E5" w:rsidRDefault="001E1F54" w:rsidP="00967570">
            <w:pPr>
              <w:jc w:val="center"/>
            </w:pPr>
            <w:r>
              <w:t>1718</w:t>
            </w:r>
          </w:p>
        </w:tc>
      </w:tr>
      <w:tr w:rsidR="001E1F54" w:rsidRPr="00D92406" w14:paraId="2ECEE15D" w14:textId="77777777" w:rsidTr="00967570">
        <w:trPr>
          <w:trHeight w:val="270"/>
        </w:trPr>
        <w:tc>
          <w:tcPr>
            <w:tcW w:w="1756" w:type="dxa"/>
            <w:vMerge/>
            <w:tcBorders>
              <w:top w:val="single" w:sz="4" w:space="0" w:color="000000"/>
              <w:left w:val="single" w:sz="4" w:space="0" w:color="000000"/>
              <w:bottom w:val="single" w:sz="4" w:space="0" w:color="000000"/>
              <w:right w:val="single" w:sz="4" w:space="0" w:color="000000"/>
            </w:tcBorders>
            <w:shd w:val="clear" w:color="auto" w:fill="FFFFFF"/>
          </w:tcPr>
          <w:p w14:paraId="17900760" w14:textId="77777777" w:rsidR="001E1F54" w:rsidRPr="00D92406" w:rsidRDefault="001E1F54" w:rsidP="00967570">
            <w:pPr>
              <w:tabs>
                <w:tab w:val="left" w:pos="393"/>
              </w:tabs>
            </w:pPr>
          </w:p>
        </w:tc>
        <w:tc>
          <w:tcPr>
            <w:tcW w:w="5142" w:type="dxa"/>
            <w:tcBorders>
              <w:top w:val="single" w:sz="4" w:space="0" w:color="auto"/>
              <w:left w:val="single" w:sz="4" w:space="0" w:color="000000"/>
              <w:bottom w:val="single" w:sz="4" w:space="0" w:color="000000"/>
              <w:right w:val="single" w:sz="4" w:space="0" w:color="000000"/>
            </w:tcBorders>
            <w:shd w:val="clear" w:color="auto" w:fill="FFFFFF"/>
          </w:tcPr>
          <w:p w14:paraId="0B77A6E6" w14:textId="77777777" w:rsidR="001E1F54" w:rsidRPr="001E1F54" w:rsidRDefault="001E1F54" w:rsidP="00967570">
            <w:pPr>
              <w:jc w:val="both"/>
            </w:pPr>
            <w:r w:rsidRPr="001E1F54">
              <w:rPr>
                <w:i/>
                <w:iCs/>
              </w:rPr>
              <w:t>MERCEDES BENZ 1113</w:t>
            </w:r>
            <w:r w:rsidRPr="001E1F54">
              <w:t xml:space="preserve"> (ZJF 377)</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14:paraId="084A81CD" w14:textId="77777777" w:rsidR="001E1F54" w:rsidRPr="006128E5" w:rsidRDefault="001E1F54" w:rsidP="00967570">
            <w:pPr>
              <w:jc w:val="center"/>
            </w:pPr>
            <w:r>
              <w:t>43</w:t>
            </w:r>
          </w:p>
        </w:tc>
        <w:tc>
          <w:tcPr>
            <w:tcW w:w="1901" w:type="dxa"/>
            <w:tcBorders>
              <w:top w:val="single" w:sz="4" w:space="0" w:color="000000"/>
              <w:left w:val="single" w:sz="4" w:space="0" w:color="000000"/>
              <w:bottom w:val="single" w:sz="4" w:space="0" w:color="000000"/>
              <w:right w:val="single" w:sz="4" w:space="0" w:color="000000"/>
            </w:tcBorders>
            <w:shd w:val="clear" w:color="auto" w:fill="FFFFFF"/>
          </w:tcPr>
          <w:p w14:paraId="2D624A73" w14:textId="77777777" w:rsidR="001E1F54" w:rsidRPr="006128E5" w:rsidRDefault="001E1F54" w:rsidP="00967570">
            <w:pPr>
              <w:jc w:val="center"/>
            </w:pPr>
            <w:r>
              <w:t>62</w:t>
            </w:r>
          </w:p>
        </w:tc>
      </w:tr>
      <w:tr w:rsidR="001E1F54" w:rsidRPr="00D92406" w14:paraId="1D8F9B11" w14:textId="77777777" w:rsidTr="00967570">
        <w:trPr>
          <w:trHeight w:val="270"/>
        </w:trPr>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51A8807B" w14:textId="77777777" w:rsidR="001E1F54" w:rsidRPr="00D92406" w:rsidRDefault="001E1F54" w:rsidP="00967570">
            <w:pPr>
              <w:tabs>
                <w:tab w:val="left" w:pos="393"/>
              </w:tabs>
            </w:pPr>
            <w:r>
              <w:t xml:space="preserve">Viešvilės SUR </w:t>
            </w:r>
          </w:p>
        </w:tc>
        <w:tc>
          <w:tcPr>
            <w:tcW w:w="5142" w:type="dxa"/>
            <w:tcBorders>
              <w:top w:val="single" w:sz="4" w:space="0" w:color="000000"/>
              <w:left w:val="single" w:sz="4" w:space="0" w:color="000000"/>
              <w:bottom w:val="single" w:sz="4" w:space="0" w:color="000000"/>
              <w:right w:val="single" w:sz="4" w:space="0" w:color="000000"/>
            </w:tcBorders>
            <w:shd w:val="clear" w:color="auto" w:fill="FFFFFF"/>
          </w:tcPr>
          <w:p w14:paraId="4855C467" w14:textId="77777777" w:rsidR="001E1F54" w:rsidRPr="001E1F54" w:rsidRDefault="001E1F54" w:rsidP="00967570">
            <w:pPr>
              <w:jc w:val="both"/>
            </w:pPr>
            <w:proofErr w:type="spellStart"/>
            <w:r w:rsidRPr="001E1F54">
              <w:rPr>
                <w:i/>
                <w:iCs/>
              </w:rPr>
              <w:t>Jelcz</w:t>
            </w:r>
            <w:proofErr w:type="spellEnd"/>
            <w:r w:rsidRPr="001E1F54">
              <w:rPr>
                <w:i/>
                <w:iCs/>
              </w:rPr>
              <w:t xml:space="preserve"> - 420 P</w:t>
            </w:r>
            <w:r w:rsidRPr="001E1F54">
              <w:t xml:space="preserve"> (JHS 887)</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D5C7578" w14:textId="77777777" w:rsidR="001E1F54" w:rsidRPr="00D92406" w:rsidRDefault="001E1F54" w:rsidP="00967570">
            <w:pPr>
              <w:tabs>
                <w:tab w:val="left" w:pos="393"/>
              </w:tabs>
              <w:jc w:val="center"/>
            </w:pPr>
            <w:r>
              <w:t>478</w:t>
            </w:r>
          </w:p>
        </w:tc>
        <w:tc>
          <w:tcPr>
            <w:tcW w:w="19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F132C18" w14:textId="77777777" w:rsidR="001E1F54" w:rsidRPr="00D92406" w:rsidRDefault="001E1F54" w:rsidP="00967570">
            <w:pPr>
              <w:tabs>
                <w:tab w:val="left" w:pos="393"/>
              </w:tabs>
              <w:jc w:val="center"/>
            </w:pPr>
            <w:r>
              <w:t>881</w:t>
            </w:r>
          </w:p>
        </w:tc>
      </w:tr>
    </w:tbl>
    <w:p w14:paraId="293CA8E1" w14:textId="77777777" w:rsidR="001E1F54" w:rsidRDefault="001E1F54" w:rsidP="001E1F54">
      <w:pPr>
        <w:jc w:val="center"/>
        <w:rPr>
          <w:b/>
        </w:rPr>
      </w:pPr>
    </w:p>
    <w:p w14:paraId="17278114" w14:textId="77777777" w:rsidR="001E1F54" w:rsidRDefault="001E1F54" w:rsidP="001E1F54">
      <w:pPr>
        <w:jc w:val="center"/>
        <w:rPr>
          <w:b/>
        </w:rPr>
      </w:pPr>
    </w:p>
    <w:p w14:paraId="618F9EBA" w14:textId="77777777" w:rsidR="001E1F54" w:rsidRPr="00363369" w:rsidRDefault="001E1F54" w:rsidP="001E1F54">
      <w:pPr>
        <w:jc w:val="center"/>
        <w:rPr>
          <w:b/>
        </w:rPr>
      </w:pPr>
      <w:r>
        <w:rPr>
          <w:b/>
        </w:rPr>
        <w:t xml:space="preserve">VIII. </w:t>
      </w:r>
      <w:r w:rsidRPr="00363369">
        <w:rPr>
          <w:b/>
        </w:rPr>
        <w:t>PASTATŲ EKSPLOATAVIMAS</w:t>
      </w:r>
    </w:p>
    <w:p w14:paraId="5DC923D4" w14:textId="77777777" w:rsidR="001E1F54" w:rsidRPr="003C746B" w:rsidRDefault="001E1F54" w:rsidP="001E1F54">
      <w:r>
        <w:t xml:space="preserve">                                                                         </w:t>
      </w:r>
    </w:p>
    <w:p w14:paraId="08706931" w14:textId="77777777" w:rsidR="001E1F54" w:rsidRDefault="001E1F54" w:rsidP="001E1F54">
      <w:pPr>
        <w:jc w:val="both"/>
      </w:pPr>
      <w:r>
        <w:rPr>
          <w:b/>
        </w:rPr>
        <w:t xml:space="preserve">  </w:t>
      </w:r>
      <w:r w:rsidRPr="001E1F54">
        <w:t>Bendras Tarnybos naudojamas</w:t>
      </w:r>
      <w:r>
        <w:t xml:space="preserve"> ugniagesių komandų pastatų plotas sudaro </w:t>
      </w:r>
      <w:r w:rsidRPr="00BD2B20">
        <w:t>792,52</w:t>
      </w:r>
      <w:r>
        <w:t xml:space="preserve"> m². Iš jų:</w:t>
      </w:r>
    </w:p>
    <w:p w14:paraId="5B8022DD" w14:textId="77777777" w:rsidR="001E1F54" w:rsidRDefault="001E1F54" w:rsidP="001E1F54">
      <w:pPr>
        <w:jc w:val="both"/>
        <w:rPr>
          <w:b/>
        </w:rPr>
      </w:pPr>
    </w:p>
    <w:p w14:paraId="5DC65C9D" w14:textId="77777777" w:rsidR="001E1F54" w:rsidRPr="00A52548" w:rsidRDefault="001E1F54" w:rsidP="001E1F54">
      <w:pPr>
        <w:rPr>
          <w:b/>
        </w:rPr>
      </w:pPr>
      <w:r>
        <w:rPr>
          <w:b/>
        </w:rPr>
        <w:t xml:space="preserve">     8.1 lentelė. </w:t>
      </w:r>
      <w:r w:rsidRPr="004D4B87">
        <w:t>Ugniagesių komandų patalpos</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1316"/>
        <w:gridCol w:w="1375"/>
        <w:gridCol w:w="1311"/>
        <w:gridCol w:w="1464"/>
        <w:gridCol w:w="1319"/>
      </w:tblGrid>
      <w:tr w:rsidR="001E1F54" w14:paraId="211FD204" w14:textId="77777777" w:rsidTr="00967570">
        <w:tc>
          <w:tcPr>
            <w:tcW w:w="2649" w:type="dxa"/>
            <w:shd w:val="clear" w:color="auto" w:fill="auto"/>
            <w:vAlign w:val="center"/>
          </w:tcPr>
          <w:p w14:paraId="1DDBD532" w14:textId="77777777" w:rsidR="001E1F54" w:rsidRDefault="001E1F54" w:rsidP="00967570">
            <w:pPr>
              <w:jc w:val="center"/>
            </w:pPr>
            <w:r>
              <w:t>Komandos pavadinimas</w:t>
            </w:r>
          </w:p>
        </w:tc>
        <w:tc>
          <w:tcPr>
            <w:tcW w:w="1341" w:type="dxa"/>
            <w:shd w:val="clear" w:color="auto" w:fill="auto"/>
            <w:vAlign w:val="center"/>
          </w:tcPr>
          <w:p w14:paraId="158E90B2" w14:textId="77777777" w:rsidR="001E1F54" w:rsidRDefault="001E1F54" w:rsidP="00967570">
            <w:pPr>
              <w:jc w:val="center"/>
            </w:pPr>
            <w:r>
              <w:t>Pastatas</w:t>
            </w:r>
          </w:p>
          <w:p w14:paraId="1951B29D" w14:textId="77777777" w:rsidR="001E1F54" w:rsidRDefault="001E1F54" w:rsidP="00967570">
            <w:pPr>
              <w:jc w:val="center"/>
            </w:pPr>
            <w:r>
              <w:t>gaisrinė</w:t>
            </w:r>
          </w:p>
          <w:p w14:paraId="6E3E027B" w14:textId="77777777" w:rsidR="001E1F54" w:rsidRDefault="001E1F54" w:rsidP="00967570">
            <w:pPr>
              <w:jc w:val="center"/>
            </w:pPr>
          </w:p>
          <w:p w14:paraId="5BF21388" w14:textId="77777777" w:rsidR="001E1F54" w:rsidRDefault="001E1F54" w:rsidP="00967570">
            <w:pPr>
              <w:jc w:val="center"/>
            </w:pPr>
            <w:r>
              <w:t>(m²)</w:t>
            </w:r>
          </w:p>
        </w:tc>
        <w:tc>
          <w:tcPr>
            <w:tcW w:w="1383" w:type="dxa"/>
            <w:shd w:val="clear" w:color="auto" w:fill="auto"/>
            <w:vAlign w:val="center"/>
          </w:tcPr>
          <w:p w14:paraId="70E42324" w14:textId="77777777" w:rsidR="001E1F54" w:rsidRDefault="001E1F54" w:rsidP="00967570">
            <w:pPr>
              <w:jc w:val="center"/>
            </w:pPr>
            <w:r>
              <w:t>Garažas su gaisrinės patalpomis</w:t>
            </w:r>
          </w:p>
          <w:p w14:paraId="7B251B01" w14:textId="77777777" w:rsidR="001E1F54" w:rsidRDefault="001E1F54" w:rsidP="00967570">
            <w:pPr>
              <w:jc w:val="center"/>
            </w:pPr>
            <w:r>
              <w:t>(m²)</w:t>
            </w:r>
          </w:p>
        </w:tc>
        <w:tc>
          <w:tcPr>
            <w:tcW w:w="1335" w:type="dxa"/>
            <w:shd w:val="clear" w:color="auto" w:fill="auto"/>
            <w:vAlign w:val="center"/>
          </w:tcPr>
          <w:p w14:paraId="5989EA2D" w14:textId="77777777" w:rsidR="001E1F54" w:rsidRDefault="001E1F54" w:rsidP="00967570">
            <w:pPr>
              <w:jc w:val="center"/>
            </w:pPr>
            <w:r>
              <w:t>Pastatas garažas</w:t>
            </w:r>
          </w:p>
          <w:p w14:paraId="1AE9A115" w14:textId="77777777" w:rsidR="001E1F54" w:rsidRDefault="001E1F54" w:rsidP="00967570">
            <w:pPr>
              <w:jc w:val="center"/>
            </w:pPr>
          </w:p>
          <w:p w14:paraId="0FD56937" w14:textId="77777777" w:rsidR="001E1F54" w:rsidRDefault="001E1F54" w:rsidP="00967570">
            <w:pPr>
              <w:jc w:val="center"/>
            </w:pPr>
            <w:r>
              <w:t>(m²)</w:t>
            </w:r>
          </w:p>
        </w:tc>
        <w:tc>
          <w:tcPr>
            <w:tcW w:w="1500" w:type="dxa"/>
            <w:shd w:val="clear" w:color="auto" w:fill="auto"/>
            <w:vAlign w:val="center"/>
          </w:tcPr>
          <w:p w14:paraId="09321A82" w14:textId="77777777" w:rsidR="001E1F54" w:rsidRDefault="001E1F54" w:rsidP="00967570">
            <w:pPr>
              <w:jc w:val="center"/>
            </w:pPr>
            <w:r>
              <w:t>Pastatas sandėlis</w:t>
            </w:r>
          </w:p>
          <w:p w14:paraId="622F9131" w14:textId="77777777" w:rsidR="001E1F54" w:rsidRDefault="001E1F54" w:rsidP="00967570">
            <w:pPr>
              <w:jc w:val="center"/>
            </w:pPr>
          </w:p>
          <w:p w14:paraId="55E1E5D5" w14:textId="77777777" w:rsidR="001E1F54" w:rsidRDefault="001E1F54" w:rsidP="00967570">
            <w:pPr>
              <w:jc w:val="center"/>
            </w:pPr>
            <w:r>
              <w:t>(m²)</w:t>
            </w:r>
          </w:p>
        </w:tc>
        <w:tc>
          <w:tcPr>
            <w:tcW w:w="1344" w:type="dxa"/>
            <w:shd w:val="clear" w:color="auto" w:fill="auto"/>
            <w:vAlign w:val="center"/>
          </w:tcPr>
          <w:p w14:paraId="563AFED5" w14:textId="77777777" w:rsidR="001E1F54" w:rsidRDefault="001E1F54" w:rsidP="00967570">
            <w:pPr>
              <w:jc w:val="center"/>
            </w:pPr>
            <w:r>
              <w:t>Pastatas malkinė</w:t>
            </w:r>
          </w:p>
          <w:p w14:paraId="304F2525" w14:textId="77777777" w:rsidR="001E1F54" w:rsidRDefault="001E1F54" w:rsidP="00967570">
            <w:pPr>
              <w:jc w:val="center"/>
            </w:pPr>
          </w:p>
          <w:p w14:paraId="6750C844" w14:textId="77777777" w:rsidR="001E1F54" w:rsidRDefault="001E1F54" w:rsidP="00967570">
            <w:pPr>
              <w:jc w:val="center"/>
            </w:pPr>
            <w:r>
              <w:t>(m²)</w:t>
            </w:r>
          </w:p>
        </w:tc>
      </w:tr>
      <w:tr w:rsidR="001E1F54" w14:paraId="07E02B42" w14:textId="77777777" w:rsidTr="00967570">
        <w:tc>
          <w:tcPr>
            <w:tcW w:w="2649" w:type="dxa"/>
            <w:shd w:val="clear" w:color="auto" w:fill="auto"/>
          </w:tcPr>
          <w:p w14:paraId="5CC899DA" w14:textId="77777777" w:rsidR="001E1F54" w:rsidRDefault="001E1F54" w:rsidP="00967570">
            <w:pPr>
              <w:jc w:val="both"/>
            </w:pPr>
            <w:r>
              <w:t>Juodaičių UK</w:t>
            </w:r>
          </w:p>
        </w:tc>
        <w:tc>
          <w:tcPr>
            <w:tcW w:w="1341" w:type="dxa"/>
            <w:shd w:val="clear" w:color="auto" w:fill="auto"/>
            <w:vAlign w:val="center"/>
          </w:tcPr>
          <w:p w14:paraId="16C31518" w14:textId="77777777" w:rsidR="001E1F54" w:rsidRDefault="001E1F54" w:rsidP="00967570">
            <w:pPr>
              <w:jc w:val="center"/>
            </w:pPr>
            <w:r>
              <w:t>75</w:t>
            </w:r>
          </w:p>
        </w:tc>
        <w:tc>
          <w:tcPr>
            <w:tcW w:w="1383" w:type="dxa"/>
            <w:shd w:val="clear" w:color="auto" w:fill="auto"/>
            <w:vAlign w:val="center"/>
          </w:tcPr>
          <w:p w14:paraId="550CE57A" w14:textId="77777777" w:rsidR="001E1F54" w:rsidRDefault="001E1F54" w:rsidP="00967570">
            <w:pPr>
              <w:jc w:val="center"/>
            </w:pPr>
          </w:p>
        </w:tc>
        <w:tc>
          <w:tcPr>
            <w:tcW w:w="1335" w:type="dxa"/>
            <w:shd w:val="clear" w:color="auto" w:fill="auto"/>
            <w:vAlign w:val="center"/>
          </w:tcPr>
          <w:p w14:paraId="6ACC5627" w14:textId="77777777" w:rsidR="001E1F54" w:rsidRDefault="001E1F54" w:rsidP="00967570">
            <w:pPr>
              <w:jc w:val="center"/>
            </w:pPr>
            <w:r>
              <w:t>45,36</w:t>
            </w:r>
          </w:p>
        </w:tc>
        <w:tc>
          <w:tcPr>
            <w:tcW w:w="1500" w:type="dxa"/>
            <w:shd w:val="clear" w:color="auto" w:fill="auto"/>
            <w:vAlign w:val="center"/>
          </w:tcPr>
          <w:p w14:paraId="3C121865" w14:textId="77777777" w:rsidR="001E1F54" w:rsidRDefault="001E1F54" w:rsidP="00967570">
            <w:pPr>
              <w:jc w:val="center"/>
            </w:pPr>
          </w:p>
        </w:tc>
        <w:tc>
          <w:tcPr>
            <w:tcW w:w="1344" w:type="dxa"/>
            <w:shd w:val="clear" w:color="auto" w:fill="auto"/>
            <w:vAlign w:val="center"/>
          </w:tcPr>
          <w:p w14:paraId="1D3EA8D8" w14:textId="77777777" w:rsidR="001E1F54" w:rsidRDefault="001E1F54" w:rsidP="00967570">
            <w:pPr>
              <w:jc w:val="center"/>
            </w:pPr>
          </w:p>
        </w:tc>
      </w:tr>
      <w:tr w:rsidR="001E1F54" w14:paraId="1D79057F" w14:textId="77777777" w:rsidTr="00967570">
        <w:tc>
          <w:tcPr>
            <w:tcW w:w="2649" w:type="dxa"/>
            <w:shd w:val="clear" w:color="auto" w:fill="auto"/>
          </w:tcPr>
          <w:p w14:paraId="3DE82CB6" w14:textId="77777777" w:rsidR="001E1F54" w:rsidRDefault="001E1F54" w:rsidP="00967570">
            <w:pPr>
              <w:jc w:val="both"/>
            </w:pPr>
            <w:r>
              <w:t>Raudonės UK</w:t>
            </w:r>
          </w:p>
        </w:tc>
        <w:tc>
          <w:tcPr>
            <w:tcW w:w="1341" w:type="dxa"/>
            <w:shd w:val="clear" w:color="auto" w:fill="auto"/>
            <w:vAlign w:val="center"/>
          </w:tcPr>
          <w:p w14:paraId="0F0822A1" w14:textId="77777777" w:rsidR="001E1F54" w:rsidRDefault="001E1F54" w:rsidP="00967570">
            <w:pPr>
              <w:jc w:val="center"/>
            </w:pPr>
            <w:r>
              <w:t>106,61</w:t>
            </w:r>
          </w:p>
        </w:tc>
        <w:tc>
          <w:tcPr>
            <w:tcW w:w="1383" w:type="dxa"/>
            <w:shd w:val="clear" w:color="auto" w:fill="auto"/>
            <w:vAlign w:val="center"/>
          </w:tcPr>
          <w:p w14:paraId="46252C2A" w14:textId="77777777" w:rsidR="001E1F54" w:rsidRDefault="001E1F54" w:rsidP="00967570">
            <w:pPr>
              <w:jc w:val="center"/>
            </w:pPr>
          </w:p>
        </w:tc>
        <w:tc>
          <w:tcPr>
            <w:tcW w:w="1335" w:type="dxa"/>
            <w:shd w:val="clear" w:color="auto" w:fill="auto"/>
            <w:vAlign w:val="center"/>
          </w:tcPr>
          <w:p w14:paraId="1B1C3182" w14:textId="77777777" w:rsidR="001E1F54" w:rsidRDefault="001E1F54" w:rsidP="00967570">
            <w:pPr>
              <w:jc w:val="center"/>
            </w:pPr>
          </w:p>
        </w:tc>
        <w:tc>
          <w:tcPr>
            <w:tcW w:w="1500" w:type="dxa"/>
            <w:shd w:val="clear" w:color="auto" w:fill="auto"/>
            <w:vAlign w:val="center"/>
          </w:tcPr>
          <w:p w14:paraId="23A4116F" w14:textId="77777777" w:rsidR="001E1F54" w:rsidRDefault="001E1F54" w:rsidP="00967570">
            <w:pPr>
              <w:jc w:val="center"/>
            </w:pPr>
            <w:r>
              <w:t>12,83</w:t>
            </w:r>
          </w:p>
        </w:tc>
        <w:tc>
          <w:tcPr>
            <w:tcW w:w="1344" w:type="dxa"/>
            <w:shd w:val="clear" w:color="auto" w:fill="auto"/>
            <w:vAlign w:val="center"/>
          </w:tcPr>
          <w:p w14:paraId="683D948E" w14:textId="77777777" w:rsidR="001E1F54" w:rsidRDefault="001E1F54" w:rsidP="00967570">
            <w:pPr>
              <w:jc w:val="center"/>
            </w:pPr>
          </w:p>
        </w:tc>
      </w:tr>
      <w:tr w:rsidR="001E1F54" w14:paraId="3D5CBD70" w14:textId="77777777" w:rsidTr="00967570">
        <w:tc>
          <w:tcPr>
            <w:tcW w:w="2649" w:type="dxa"/>
            <w:shd w:val="clear" w:color="auto" w:fill="auto"/>
          </w:tcPr>
          <w:p w14:paraId="46D4A0EB" w14:textId="77777777" w:rsidR="001E1F54" w:rsidRDefault="001E1F54" w:rsidP="00967570">
            <w:pPr>
              <w:jc w:val="both"/>
            </w:pPr>
            <w:r>
              <w:t>Šimkaičių UK</w:t>
            </w:r>
          </w:p>
        </w:tc>
        <w:tc>
          <w:tcPr>
            <w:tcW w:w="1341" w:type="dxa"/>
            <w:shd w:val="clear" w:color="auto" w:fill="auto"/>
            <w:vAlign w:val="center"/>
          </w:tcPr>
          <w:p w14:paraId="662E31A8" w14:textId="77777777" w:rsidR="001E1F54" w:rsidRDefault="001E1F54" w:rsidP="00967570">
            <w:pPr>
              <w:jc w:val="center"/>
            </w:pPr>
            <w:r>
              <w:t>173,96</w:t>
            </w:r>
          </w:p>
        </w:tc>
        <w:tc>
          <w:tcPr>
            <w:tcW w:w="1383" w:type="dxa"/>
            <w:shd w:val="clear" w:color="auto" w:fill="auto"/>
            <w:vAlign w:val="center"/>
          </w:tcPr>
          <w:p w14:paraId="1533F584" w14:textId="77777777" w:rsidR="001E1F54" w:rsidRDefault="001E1F54" w:rsidP="00967570">
            <w:pPr>
              <w:jc w:val="center"/>
            </w:pPr>
          </w:p>
        </w:tc>
        <w:tc>
          <w:tcPr>
            <w:tcW w:w="1335" w:type="dxa"/>
            <w:shd w:val="clear" w:color="auto" w:fill="auto"/>
            <w:vAlign w:val="center"/>
          </w:tcPr>
          <w:p w14:paraId="055E899F" w14:textId="77777777" w:rsidR="001E1F54" w:rsidRDefault="001E1F54" w:rsidP="00967570">
            <w:pPr>
              <w:jc w:val="center"/>
            </w:pPr>
          </w:p>
        </w:tc>
        <w:tc>
          <w:tcPr>
            <w:tcW w:w="1500" w:type="dxa"/>
            <w:shd w:val="clear" w:color="auto" w:fill="auto"/>
            <w:vAlign w:val="center"/>
          </w:tcPr>
          <w:p w14:paraId="16D242E0" w14:textId="77777777" w:rsidR="001E1F54" w:rsidRDefault="001E1F54" w:rsidP="00967570">
            <w:pPr>
              <w:jc w:val="center"/>
            </w:pPr>
            <w:r>
              <w:t>14,76</w:t>
            </w:r>
          </w:p>
        </w:tc>
        <w:tc>
          <w:tcPr>
            <w:tcW w:w="1344" w:type="dxa"/>
            <w:shd w:val="clear" w:color="auto" w:fill="auto"/>
            <w:vAlign w:val="center"/>
          </w:tcPr>
          <w:p w14:paraId="1B5C4200" w14:textId="77777777" w:rsidR="001E1F54" w:rsidRDefault="001E1F54" w:rsidP="00967570">
            <w:pPr>
              <w:jc w:val="center"/>
            </w:pPr>
          </w:p>
        </w:tc>
      </w:tr>
      <w:tr w:rsidR="001E1F54" w14:paraId="6BED5A0A" w14:textId="77777777" w:rsidTr="00967570">
        <w:tc>
          <w:tcPr>
            <w:tcW w:w="2649" w:type="dxa"/>
            <w:shd w:val="clear" w:color="auto" w:fill="auto"/>
          </w:tcPr>
          <w:p w14:paraId="29DC3773" w14:textId="77777777" w:rsidR="001E1F54" w:rsidRDefault="001E1F54" w:rsidP="00967570">
            <w:pPr>
              <w:jc w:val="both"/>
            </w:pPr>
            <w:r>
              <w:t>Eržvilko UK</w:t>
            </w:r>
          </w:p>
        </w:tc>
        <w:tc>
          <w:tcPr>
            <w:tcW w:w="1341" w:type="dxa"/>
            <w:shd w:val="clear" w:color="auto" w:fill="auto"/>
            <w:vAlign w:val="center"/>
          </w:tcPr>
          <w:p w14:paraId="0047EE61" w14:textId="77777777" w:rsidR="001E1F54" w:rsidRDefault="001E1F54" w:rsidP="00967570">
            <w:pPr>
              <w:jc w:val="center"/>
            </w:pPr>
            <w:r>
              <w:t>75,47</w:t>
            </w:r>
          </w:p>
        </w:tc>
        <w:tc>
          <w:tcPr>
            <w:tcW w:w="1383" w:type="dxa"/>
            <w:shd w:val="clear" w:color="auto" w:fill="auto"/>
            <w:vAlign w:val="center"/>
          </w:tcPr>
          <w:p w14:paraId="6290AA2C" w14:textId="77777777" w:rsidR="001E1F54" w:rsidRDefault="001E1F54" w:rsidP="00967570">
            <w:pPr>
              <w:jc w:val="center"/>
            </w:pPr>
          </w:p>
        </w:tc>
        <w:tc>
          <w:tcPr>
            <w:tcW w:w="1335" w:type="dxa"/>
            <w:shd w:val="clear" w:color="auto" w:fill="auto"/>
            <w:vAlign w:val="center"/>
          </w:tcPr>
          <w:p w14:paraId="62DD36E5" w14:textId="77777777" w:rsidR="001E1F54" w:rsidRDefault="001E1F54" w:rsidP="00967570">
            <w:pPr>
              <w:jc w:val="center"/>
            </w:pPr>
            <w:r>
              <w:t>33,58</w:t>
            </w:r>
          </w:p>
        </w:tc>
        <w:tc>
          <w:tcPr>
            <w:tcW w:w="1500" w:type="dxa"/>
            <w:shd w:val="clear" w:color="auto" w:fill="auto"/>
            <w:vAlign w:val="center"/>
          </w:tcPr>
          <w:p w14:paraId="5B8FE068" w14:textId="77777777" w:rsidR="001E1F54" w:rsidRDefault="001E1F54" w:rsidP="00967570">
            <w:pPr>
              <w:jc w:val="center"/>
            </w:pPr>
            <w:r>
              <w:t>17,28</w:t>
            </w:r>
          </w:p>
        </w:tc>
        <w:tc>
          <w:tcPr>
            <w:tcW w:w="1344" w:type="dxa"/>
            <w:shd w:val="clear" w:color="auto" w:fill="auto"/>
            <w:vAlign w:val="center"/>
          </w:tcPr>
          <w:p w14:paraId="39A0E13B" w14:textId="77777777" w:rsidR="001E1F54" w:rsidRDefault="001E1F54" w:rsidP="00967570">
            <w:pPr>
              <w:jc w:val="center"/>
            </w:pPr>
            <w:r>
              <w:t>22,50</w:t>
            </w:r>
          </w:p>
        </w:tc>
      </w:tr>
      <w:tr w:rsidR="001E1F54" w14:paraId="27E971EA" w14:textId="77777777" w:rsidTr="00967570">
        <w:tc>
          <w:tcPr>
            <w:tcW w:w="2649" w:type="dxa"/>
            <w:shd w:val="clear" w:color="auto" w:fill="auto"/>
          </w:tcPr>
          <w:p w14:paraId="0BA42806" w14:textId="77777777" w:rsidR="001E1F54" w:rsidRDefault="001E1F54" w:rsidP="00967570">
            <w:pPr>
              <w:jc w:val="both"/>
            </w:pPr>
            <w:proofErr w:type="spellStart"/>
            <w:r>
              <w:t>Smalininkų</w:t>
            </w:r>
            <w:proofErr w:type="spellEnd"/>
            <w:r>
              <w:t xml:space="preserve"> UK</w:t>
            </w:r>
          </w:p>
        </w:tc>
        <w:tc>
          <w:tcPr>
            <w:tcW w:w="1341" w:type="dxa"/>
            <w:shd w:val="clear" w:color="auto" w:fill="auto"/>
            <w:vAlign w:val="center"/>
          </w:tcPr>
          <w:p w14:paraId="33A0215B" w14:textId="77777777" w:rsidR="001E1F54" w:rsidRDefault="001E1F54" w:rsidP="00967570">
            <w:pPr>
              <w:jc w:val="center"/>
            </w:pPr>
          </w:p>
        </w:tc>
        <w:tc>
          <w:tcPr>
            <w:tcW w:w="1383" w:type="dxa"/>
            <w:shd w:val="clear" w:color="auto" w:fill="auto"/>
            <w:vAlign w:val="center"/>
          </w:tcPr>
          <w:p w14:paraId="212C7C39" w14:textId="77777777" w:rsidR="001E1F54" w:rsidRDefault="001E1F54" w:rsidP="00967570">
            <w:pPr>
              <w:jc w:val="center"/>
            </w:pPr>
            <w:r>
              <w:t>110,99</w:t>
            </w:r>
          </w:p>
        </w:tc>
        <w:tc>
          <w:tcPr>
            <w:tcW w:w="1335" w:type="dxa"/>
            <w:shd w:val="clear" w:color="auto" w:fill="auto"/>
            <w:vAlign w:val="center"/>
          </w:tcPr>
          <w:p w14:paraId="42A65A38" w14:textId="77777777" w:rsidR="001E1F54" w:rsidRPr="00BD2B20" w:rsidRDefault="001E1F54" w:rsidP="00967570">
            <w:pPr>
              <w:jc w:val="center"/>
            </w:pPr>
            <w:r w:rsidRPr="00BD2B20">
              <w:t>80,18</w:t>
            </w:r>
          </w:p>
        </w:tc>
        <w:tc>
          <w:tcPr>
            <w:tcW w:w="1500" w:type="dxa"/>
            <w:shd w:val="clear" w:color="auto" w:fill="auto"/>
            <w:vAlign w:val="center"/>
          </w:tcPr>
          <w:p w14:paraId="02DFE313" w14:textId="77777777" w:rsidR="001E1F54" w:rsidRDefault="001E1F54" w:rsidP="00967570">
            <w:pPr>
              <w:jc w:val="center"/>
            </w:pPr>
          </w:p>
        </w:tc>
        <w:tc>
          <w:tcPr>
            <w:tcW w:w="1344" w:type="dxa"/>
            <w:shd w:val="clear" w:color="auto" w:fill="auto"/>
            <w:vAlign w:val="center"/>
          </w:tcPr>
          <w:p w14:paraId="62170360" w14:textId="77777777" w:rsidR="001E1F54" w:rsidRDefault="001E1F54" w:rsidP="00967570">
            <w:pPr>
              <w:jc w:val="center"/>
            </w:pPr>
            <w:r>
              <w:t>24,00</w:t>
            </w:r>
          </w:p>
        </w:tc>
      </w:tr>
    </w:tbl>
    <w:p w14:paraId="41C3E80A" w14:textId="77777777" w:rsidR="001E1F54" w:rsidRDefault="001E1F54" w:rsidP="001E1F54">
      <w:pPr>
        <w:ind w:firstLine="1296"/>
        <w:jc w:val="both"/>
      </w:pPr>
    </w:p>
    <w:p w14:paraId="13A98CCB" w14:textId="77777777" w:rsidR="001E1F54" w:rsidRPr="0068251B" w:rsidRDefault="001E1F54" w:rsidP="001E1F54">
      <w:pPr>
        <w:spacing w:line="276" w:lineRule="auto"/>
        <w:ind w:firstLine="1296"/>
        <w:rPr>
          <w:iCs/>
        </w:rPr>
      </w:pPr>
      <w:r>
        <w:t xml:space="preserve">Pastatai yra seniai statyti ir per laiką susidėvėję. Eržvilko ir Juodaičių ugniagesių komandų pastatai apšildomi </w:t>
      </w:r>
      <w:r w:rsidRPr="001E1F54">
        <w:t xml:space="preserve">krosnimis, o </w:t>
      </w:r>
      <w:proofErr w:type="spellStart"/>
      <w:r w:rsidRPr="001E1F54">
        <w:t>Smalininkų</w:t>
      </w:r>
      <w:proofErr w:type="spellEnd"/>
      <w:r w:rsidRPr="001E1F54">
        <w:t>, Raudonės ir Šimkaičių ugniagesių komandų pastatuose įrengtas vietinis centrinis šildymas, naudojant kieto kuro šildymo katilus. Pastatų  šildymui kasmet sunaudojama apie 100 kubinių metrų</w:t>
      </w:r>
      <w:r>
        <w:t xml:space="preserve"> malkų. </w:t>
      </w:r>
    </w:p>
    <w:p w14:paraId="6A8B1452" w14:textId="77777777" w:rsidR="001E1F54" w:rsidRDefault="001E1F54" w:rsidP="001E1F54">
      <w:pPr>
        <w:spacing w:line="276" w:lineRule="auto"/>
        <w:jc w:val="both"/>
        <w:rPr>
          <w:iCs/>
          <w:strike/>
          <w:color w:val="FF0000"/>
        </w:rPr>
      </w:pPr>
      <w:r>
        <w:t xml:space="preserve">                     </w:t>
      </w:r>
      <w:r w:rsidRPr="00787B6F">
        <w:t>Norint sumažinti išlaidas šildymui, reikia</w:t>
      </w:r>
      <w:r>
        <w:t xml:space="preserve"> </w:t>
      </w:r>
      <w:r w:rsidRPr="004C7529">
        <w:t>renovuoti</w:t>
      </w:r>
      <w:r>
        <w:t xml:space="preserve"> </w:t>
      </w:r>
      <w:r w:rsidRPr="00787B6F">
        <w:t>administracinius</w:t>
      </w:r>
      <w:r>
        <w:t xml:space="preserve"> </w:t>
      </w:r>
      <w:r w:rsidRPr="004C7529">
        <w:t xml:space="preserve">ugniagesių komandų pastatus, apšiltinant sienas ir perdangas. </w:t>
      </w:r>
    </w:p>
    <w:p w14:paraId="7497800D" w14:textId="77777777" w:rsidR="001E1F54" w:rsidRDefault="001E1F54" w:rsidP="001E1F54">
      <w:pPr>
        <w:spacing w:line="276" w:lineRule="auto"/>
        <w:jc w:val="both"/>
        <w:rPr>
          <w:b/>
        </w:rPr>
      </w:pPr>
      <w:r>
        <w:rPr>
          <w:b/>
        </w:rPr>
        <w:t xml:space="preserve">              </w:t>
      </w:r>
    </w:p>
    <w:p w14:paraId="731872FF" w14:textId="77777777" w:rsidR="001E1F54" w:rsidRDefault="001E1F54" w:rsidP="001E1F54">
      <w:pPr>
        <w:spacing w:line="276" w:lineRule="auto"/>
        <w:jc w:val="both"/>
        <w:rPr>
          <w:iCs/>
          <w:strike/>
          <w:color w:val="FF0000"/>
        </w:rPr>
      </w:pPr>
    </w:p>
    <w:p w14:paraId="0C009FA5" w14:textId="77777777" w:rsidR="00FD1CD9" w:rsidRPr="007716CD" w:rsidRDefault="00FD1CD9" w:rsidP="001E1F54">
      <w:pPr>
        <w:spacing w:line="276" w:lineRule="auto"/>
        <w:jc w:val="both"/>
        <w:rPr>
          <w:iCs/>
          <w:strike/>
          <w:color w:val="FF0000"/>
        </w:rPr>
      </w:pPr>
    </w:p>
    <w:p w14:paraId="0EF92BED" w14:textId="77777777" w:rsidR="001E1F54" w:rsidRDefault="001E1F54" w:rsidP="001E1F54">
      <w:pPr>
        <w:ind w:firstLine="1296"/>
        <w:rPr>
          <w:b/>
        </w:rPr>
      </w:pPr>
      <w:r>
        <w:rPr>
          <w:b/>
        </w:rPr>
        <w:t xml:space="preserve">                                    IX.  SAVANORIAI  UGNIAGESIAI</w:t>
      </w:r>
    </w:p>
    <w:p w14:paraId="0816D24E" w14:textId="77777777" w:rsidR="001E1F54" w:rsidRDefault="001E1F54" w:rsidP="001E1F54">
      <w:pPr>
        <w:ind w:firstLine="1296"/>
        <w:jc w:val="center"/>
      </w:pPr>
    </w:p>
    <w:p w14:paraId="6E8EBE71" w14:textId="77777777" w:rsidR="001E1F54" w:rsidRDefault="001E1F54" w:rsidP="001E1F54">
      <w:pPr>
        <w:spacing w:line="276" w:lineRule="auto"/>
        <w:ind w:firstLine="1296"/>
        <w:jc w:val="both"/>
      </w:pPr>
      <w:r>
        <w:t>Per 2023</w:t>
      </w:r>
      <w:r w:rsidRPr="004B4C93">
        <w:t xml:space="preserve"> metus  </w:t>
      </w:r>
      <w:r>
        <w:t xml:space="preserve">gauta 15 kandidatų  prašymų tapti savanoriais ugniagesiais, </w:t>
      </w:r>
      <w:r w:rsidRPr="004B4C93">
        <w:t xml:space="preserve">sudarytos </w:t>
      </w:r>
      <w:r w:rsidRPr="00601029">
        <w:t>6</w:t>
      </w:r>
      <w:r w:rsidRPr="004B4C93">
        <w:t xml:space="preserve"> naujos savanoriškos veiklos sutartys </w:t>
      </w:r>
      <w:r>
        <w:t xml:space="preserve">ir </w:t>
      </w:r>
      <w:r w:rsidRPr="00F81A4B">
        <w:t xml:space="preserve">pratęstos 9  sutartys su savanoriais </w:t>
      </w:r>
      <w:r>
        <w:t>ugniagesiais,</w:t>
      </w:r>
      <w:r w:rsidRPr="004B4C93">
        <w:t xml:space="preserve"> </w:t>
      </w:r>
      <w:r w:rsidRPr="00F81A4B">
        <w:t>norinčiais to</w:t>
      </w:r>
      <w:r>
        <w:t xml:space="preserve">liau vykdyti savanorišką veiklą, </w:t>
      </w:r>
      <w:r w:rsidRPr="004B4C93">
        <w:t xml:space="preserve">pasibaigus 4 metų </w:t>
      </w:r>
      <w:r>
        <w:t xml:space="preserve">savanoriškos veiklos </w:t>
      </w:r>
      <w:r w:rsidRPr="004B4C93">
        <w:t>su</w:t>
      </w:r>
      <w:r>
        <w:t xml:space="preserve">tarties galiojimui.  </w:t>
      </w:r>
      <w:r w:rsidRPr="004B4C93">
        <w:t xml:space="preserve"> </w:t>
      </w:r>
    </w:p>
    <w:p w14:paraId="752CF985" w14:textId="77777777" w:rsidR="001E1F54" w:rsidRPr="004B4C93" w:rsidRDefault="001E1F54" w:rsidP="001E1F54">
      <w:pPr>
        <w:spacing w:line="276" w:lineRule="auto"/>
        <w:ind w:firstLine="1296"/>
        <w:jc w:val="both"/>
        <w:rPr>
          <w:i/>
        </w:rPr>
      </w:pPr>
      <w:r>
        <w:t>Visi savanoriai ugniagesiai yra baigę įvadinio mokymo programą, turi Savanorio ugniagesio įvadinio mokymo programos baigimo pažymėjimus, suteikiančius teisę dalyvauti gesinant gaisrus ir atlikti</w:t>
      </w:r>
      <w:r w:rsidRPr="00070EC6">
        <w:t xml:space="preserve"> gelbėjimo darbus</w:t>
      </w:r>
      <w:r>
        <w:t>.</w:t>
      </w:r>
      <w:r w:rsidRPr="00070EC6">
        <w:t xml:space="preserve"> </w:t>
      </w:r>
    </w:p>
    <w:p w14:paraId="596D68EA" w14:textId="77777777" w:rsidR="001E1F54" w:rsidRPr="001E1F54" w:rsidRDefault="001E1F54" w:rsidP="001E1F54">
      <w:pPr>
        <w:spacing w:line="276" w:lineRule="auto"/>
        <w:ind w:firstLine="1296"/>
        <w:jc w:val="both"/>
      </w:pPr>
      <w:r w:rsidRPr="001E1F54">
        <w:t>Dalyvaujant savanoriams ugniagesiams  įvykstančiuose gaisrų gesinimo ir (ar) gelbėjimo darbų incidentuose, Tarnybos parengtis yra užtikrinama 100 proc.</w:t>
      </w:r>
    </w:p>
    <w:p w14:paraId="555EADC0" w14:textId="77777777" w:rsidR="001E1F54" w:rsidRPr="001E1F54" w:rsidRDefault="001E1F54" w:rsidP="001E1F54">
      <w:pPr>
        <w:tabs>
          <w:tab w:val="left" w:pos="993"/>
        </w:tabs>
        <w:spacing w:line="276" w:lineRule="auto"/>
        <w:ind w:firstLine="1296"/>
        <w:jc w:val="both"/>
      </w:pPr>
      <w:r w:rsidRPr="001E1F54">
        <w:t>Per 2023.01.01–2023.12.31 ataskaitinį laikotarpį savanoriai ugniagesiai  gaisruose ir pratybose sugaišo 130 val.  12 min.  Jiems priskaičiuota ir išmokėta už sugaištą laiką gesinant gaisrus, vykdant gelbėjimo darbus ir dalyvaujant pratybose – 1 599,73 eurai.  Nuo Jurbarko rajono priešgaisrinės tarnybos savanorių ugniagesių veiklos organizavimo pradžios iki 2023 m. gruodžio 31 d.  savanoriams ugniagesiams iš viso išmokėta 8 859,21  eurai.</w:t>
      </w:r>
    </w:p>
    <w:p w14:paraId="2C3C894D" w14:textId="77777777" w:rsidR="001E1F54" w:rsidRPr="001E1F54" w:rsidRDefault="001E1F54" w:rsidP="001E1F54">
      <w:pPr>
        <w:spacing w:line="276" w:lineRule="auto"/>
        <w:jc w:val="both"/>
      </w:pPr>
      <w:r w:rsidRPr="001E1F54">
        <w:t xml:space="preserve">                      2023 m.  Tarnybos savanoriai ugniagesiai  buvo apdrausti Asmens draudimu nuo nelaimingų atsitikimų darbe (mirtis dėl nelaimingo atsitikimo – 390 000 eurų, dėl neįgalumo  – 260 000 eurų, nuo kaulų ir sąnarių traumų – 26 000 eurų,  nuo vidaus organų ir minkštųjų audinių traumų – 26 000 eurų).   </w:t>
      </w:r>
    </w:p>
    <w:p w14:paraId="296C0DB0" w14:textId="77777777" w:rsidR="001E1F54" w:rsidRDefault="001E1F54" w:rsidP="001E1F54">
      <w:pPr>
        <w:tabs>
          <w:tab w:val="left" w:pos="993"/>
        </w:tabs>
        <w:spacing w:line="276" w:lineRule="auto"/>
        <w:ind w:firstLine="1296"/>
        <w:jc w:val="both"/>
        <w:rPr>
          <w:strike/>
          <w:color w:val="FF0000"/>
        </w:rPr>
      </w:pPr>
      <w:r w:rsidRPr="001E1F54">
        <w:rPr>
          <w:i/>
        </w:rPr>
        <w:lastRenderedPageBreak/>
        <w:t xml:space="preserve"> </w:t>
      </w:r>
      <w:r w:rsidRPr="001E1F54">
        <w:t>2023 m. gruodžio 31 dieną turėta  sudarytų 63 savanoriškos veiklos sutartis  su savanoriais ugniagesiais. Iš jų: 45 Jurbarko rajono PT darbuotojai, 7 Kauno</w:t>
      </w:r>
      <w:r>
        <w:t xml:space="preserve"> APGV Jurbarko PGT darbuotojai ir </w:t>
      </w:r>
      <w:r w:rsidRPr="00601029">
        <w:t>11</w:t>
      </w:r>
      <w:r>
        <w:t xml:space="preserve"> savanorių ugniagesių</w:t>
      </w:r>
      <w:r w:rsidRPr="00787B6F">
        <w:t>, priskirtų Viešvilės SUR</w:t>
      </w:r>
      <w:r w:rsidRPr="00BD2B20">
        <w:t>.</w:t>
      </w:r>
      <w:r w:rsidRPr="00BD2B20">
        <w:rPr>
          <w:strike/>
        </w:rPr>
        <w:t xml:space="preserve"> </w:t>
      </w:r>
    </w:p>
    <w:p w14:paraId="3155F40D" w14:textId="77777777" w:rsidR="001E1F54" w:rsidRPr="007716CD" w:rsidRDefault="001E1F54" w:rsidP="001E1F54">
      <w:pPr>
        <w:spacing w:line="276" w:lineRule="auto"/>
        <w:jc w:val="both"/>
        <w:rPr>
          <w:strike/>
          <w:color w:val="FF0000"/>
        </w:rPr>
      </w:pPr>
      <w:r>
        <w:t xml:space="preserve">                     Lietuvoje nėra savanorių ugniagesių tradicijų, iškyla nemažai klausimų, o jų sprendimui trūksta norminių teisės aktų. </w:t>
      </w:r>
    </w:p>
    <w:p w14:paraId="49806BC4" w14:textId="77777777" w:rsidR="001E1F54" w:rsidRDefault="001E1F54" w:rsidP="001E1F54">
      <w:pPr>
        <w:spacing w:line="276" w:lineRule="auto"/>
        <w:jc w:val="both"/>
        <w:rPr>
          <w:iCs/>
          <w:strike/>
        </w:rPr>
      </w:pPr>
    </w:p>
    <w:p w14:paraId="5EB31E42" w14:textId="77777777" w:rsidR="001E1F54" w:rsidRPr="003E373E" w:rsidRDefault="001E1F54" w:rsidP="001E1F54">
      <w:pPr>
        <w:spacing w:line="276" w:lineRule="auto"/>
        <w:jc w:val="both"/>
        <w:rPr>
          <w:iCs/>
          <w:strike/>
        </w:rPr>
      </w:pPr>
    </w:p>
    <w:p w14:paraId="189CC4F0" w14:textId="77777777" w:rsidR="001E1F54" w:rsidRPr="00C32867" w:rsidRDefault="001E1F54" w:rsidP="001E1F54">
      <w:pPr>
        <w:rPr>
          <w:b/>
          <w:color w:val="FF0000"/>
        </w:rPr>
      </w:pPr>
      <w:r w:rsidRPr="00FC18A7">
        <w:rPr>
          <w:b/>
        </w:rPr>
        <w:t xml:space="preserve">                                      </w:t>
      </w:r>
      <w:r>
        <w:rPr>
          <w:b/>
        </w:rPr>
        <w:t xml:space="preserve">         </w:t>
      </w:r>
      <w:r w:rsidRPr="00FC18A7">
        <w:rPr>
          <w:b/>
        </w:rPr>
        <w:t xml:space="preserve">  </w:t>
      </w:r>
      <w:r>
        <w:rPr>
          <w:b/>
        </w:rPr>
        <w:t xml:space="preserve">X. </w:t>
      </w:r>
      <w:r w:rsidRPr="00787B6F">
        <w:rPr>
          <w:b/>
        </w:rPr>
        <w:t>AKTUALIJOS IR PROBLEMOS</w:t>
      </w:r>
      <w:r w:rsidRPr="00C32867">
        <w:rPr>
          <w:b/>
          <w:color w:val="FF0000"/>
        </w:rPr>
        <w:t xml:space="preserve"> </w:t>
      </w:r>
    </w:p>
    <w:p w14:paraId="513BE16F" w14:textId="77777777" w:rsidR="001E1F54" w:rsidRPr="00C32867" w:rsidRDefault="001E1F54" w:rsidP="001E1F54">
      <w:pPr>
        <w:spacing w:line="276" w:lineRule="auto"/>
        <w:rPr>
          <w:b/>
          <w:color w:val="FF0000"/>
        </w:rPr>
      </w:pPr>
    </w:p>
    <w:p w14:paraId="01444CA6" w14:textId="77777777" w:rsidR="001E1F54" w:rsidRPr="001E1F54" w:rsidRDefault="001E1F54" w:rsidP="001E1F54">
      <w:pPr>
        <w:spacing w:line="276" w:lineRule="auto"/>
        <w:jc w:val="both"/>
      </w:pPr>
      <w:r w:rsidRPr="001E1F54">
        <w:rPr>
          <w:b/>
        </w:rPr>
        <w:t xml:space="preserve">            </w:t>
      </w:r>
      <w:r w:rsidRPr="001E1F54">
        <w:t>Atlikus paskaičiavimus (vadovaujamasi pajėgų skaičiavimo standartu), Jurbarko rajono savivaldybėje pagal gyventojų skaičių ir užimamą teritoriją (2023 m. duomenimis) bei išvedus vidurkį turi būti 4,8 ugniagesių komandos, t. y. 5. Tiek ugniagesių komandų savivaldybėje šiuo metu ir yra.</w:t>
      </w:r>
    </w:p>
    <w:p w14:paraId="343D304E" w14:textId="77777777" w:rsidR="001E1F54" w:rsidRPr="001E1F54" w:rsidRDefault="001E1F54" w:rsidP="001E1F54">
      <w:pPr>
        <w:spacing w:line="276" w:lineRule="auto"/>
        <w:jc w:val="both"/>
      </w:pPr>
      <w:r w:rsidRPr="001E1F54">
        <w:t xml:space="preserve">         Ugniagesiams gelbėtojams keliami vis didesni reikalavimai ir plečiamos jų funkcijos, tačiau jos nėra adekvačios  darbo užmokesčiui. Todėl mažėja darbuotojų motyvacija dirbti menkai apmokamą ir pavojingą sveikatai bei gyvybei darbą. Tarnyboje jau dabar yra įžvelgiama jaunesnio amžiaus darbuotojų problema.</w:t>
      </w:r>
    </w:p>
    <w:p w14:paraId="2A72FC6D" w14:textId="77777777" w:rsidR="001E1F54" w:rsidRPr="001E1F54" w:rsidRDefault="001E1F54" w:rsidP="001E1F54">
      <w:pPr>
        <w:spacing w:line="276" w:lineRule="auto"/>
        <w:jc w:val="both"/>
      </w:pPr>
      <w:r w:rsidRPr="001E1F54">
        <w:t xml:space="preserve">          Materialinės techninės bazės stiprinimas ir išlaikymas, siekiant užtikrinti nuolatinę darbinę pajėgų parengtį, yra viena aktualiausių ir svarbiausių Tarnybos problemų, kurios tinkamai išspręsti neįmanoma dėl nepakankamo savivaldybių priešgaisrinių tarnybų finansavimo.                </w:t>
      </w:r>
    </w:p>
    <w:p w14:paraId="184AA9A5" w14:textId="77777777" w:rsidR="001E1F54" w:rsidRPr="001E1F54" w:rsidRDefault="001E1F54" w:rsidP="001E1F54">
      <w:pPr>
        <w:spacing w:line="276" w:lineRule="auto"/>
        <w:jc w:val="both"/>
      </w:pPr>
      <w:r w:rsidRPr="001E1F54">
        <w:t xml:space="preserve">          Kaimo vietovėse į gaisrus ugniagesiai gelbėtojai dažniausiai atvyksta pirmieji, ir kiekviena minutė yra brangi dėl žmogaus gyvybės ir jo turto išsaugojimo, todėl nuolat ieškoma resursų  tinkamam Tarnybos aprūpinimui.</w:t>
      </w:r>
    </w:p>
    <w:p w14:paraId="035AD814" w14:textId="77777777" w:rsidR="001E1F54" w:rsidRPr="0098009A" w:rsidRDefault="001E1F54" w:rsidP="001E1F54">
      <w:pPr>
        <w:spacing w:line="276" w:lineRule="auto"/>
        <w:jc w:val="both"/>
      </w:pPr>
      <w:r w:rsidRPr="001E1F54">
        <w:t xml:space="preserve">                </w:t>
      </w:r>
    </w:p>
    <w:p w14:paraId="4F202AC7" w14:textId="77777777" w:rsidR="001E1F54" w:rsidRPr="00BD2B20" w:rsidRDefault="001E1F54" w:rsidP="001E1F54">
      <w:r>
        <w:rPr>
          <w:b/>
        </w:rPr>
        <w:t xml:space="preserve">                                          </w:t>
      </w:r>
      <w:r w:rsidRPr="00FC18A7">
        <w:rPr>
          <w:b/>
        </w:rPr>
        <w:t xml:space="preserve"> </w:t>
      </w:r>
      <w:r>
        <w:rPr>
          <w:b/>
        </w:rPr>
        <w:t>XI</w:t>
      </w:r>
      <w:r w:rsidRPr="00FC18A7">
        <w:rPr>
          <w:b/>
        </w:rPr>
        <w:t xml:space="preserve">. </w:t>
      </w:r>
      <w:r w:rsidRPr="00787B6F">
        <w:rPr>
          <w:b/>
        </w:rPr>
        <w:t>SIEKIAMYBĖS IR UŽDAVINIAI</w:t>
      </w:r>
      <w:r>
        <w:rPr>
          <w:b/>
        </w:rPr>
        <w:t xml:space="preserve"> </w:t>
      </w:r>
    </w:p>
    <w:p w14:paraId="2015FCA2" w14:textId="77777777" w:rsidR="001E1F54" w:rsidRPr="00441376" w:rsidRDefault="001E1F54" w:rsidP="001E1F54">
      <w:pPr>
        <w:rPr>
          <w:color w:val="FF0000"/>
        </w:rPr>
      </w:pPr>
    </w:p>
    <w:p w14:paraId="0689970A" w14:textId="77777777" w:rsidR="001E1F54" w:rsidRPr="00787B6F" w:rsidRDefault="001E1F54" w:rsidP="001E1F54">
      <w:pPr>
        <w:pStyle w:val="Body"/>
        <w:spacing w:line="276" w:lineRule="auto"/>
        <w:jc w:val="both"/>
        <w:rPr>
          <w:rFonts w:cs="Times New Roman"/>
          <w:color w:val="auto"/>
          <w:sz w:val="24"/>
          <w:szCs w:val="24"/>
        </w:rPr>
      </w:pPr>
      <w:r w:rsidRPr="00787B6F">
        <w:rPr>
          <w:color w:val="auto"/>
        </w:rPr>
        <w:t xml:space="preserve">       </w:t>
      </w:r>
      <w:r w:rsidRPr="00845C63">
        <w:rPr>
          <w:color w:val="auto"/>
          <w:sz w:val="24"/>
          <w:szCs w:val="24"/>
        </w:rPr>
        <w:t>1.</w:t>
      </w:r>
      <w:r w:rsidRPr="00787B6F">
        <w:rPr>
          <w:color w:val="auto"/>
        </w:rPr>
        <w:t xml:space="preserve"> </w:t>
      </w:r>
      <w:r w:rsidRPr="00787B6F">
        <w:rPr>
          <w:rFonts w:cs="Times New Roman"/>
          <w:color w:val="auto"/>
          <w:sz w:val="24"/>
          <w:szCs w:val="24"/>
        </w:rPr>
        <w:t>Užtikrinti Jurbarko rajono priešgaisrinės tarnybos nuolatinę parengtį ir racionalų lėšų panaudojimą;</w:t>
      </w:r>
    </w:p>
    <w:p w14:paraId="67741959" w14:textId="77777777" w:rsidR="001E1F54" w:rsidRDefault="001E1F54" w:rsidP="001E1F54">
      <w:pPr>
        <w:spacing w:line="276" w:lineRule="auto"/>
        <w:jc w:val="both"/>
      </w:pPr>
      <w:r w:rsidRPr="00787B6F">
        <w:t xml:space="preserve">      2. Palaipsniui naujinti esamą gaisriniuose automobiliuose priešgaisrinį inventorių</w:t>
      </w:r>
      <w:r>
        <w:t xml:space="preserve"> ir</w:t>
      </w:r>
      <w:r w:rsidRPr="00787B6F">
        <w:t xml:space="preserve"> įrangą. Inventorių</w:t>
      </w:r>
      <w:r>
        <w:t xml:space="preserve"> papildyti naujomis priemonėmis;</w:t>
      </w:r>
    </w:p>
    <w:p w14:paraId="6BFD4671" w14:textId="77777777" w:rsidR="001E1F54" w:rsidRPr="001E1F54" w:rsidRDefault="001E1F54" w:rsidP="001E1F54">
      <w:pPr>
        <w:spacing w:line="276" w:lineRule="auto"/>
        <w:jc w:val="both"/>
      </w:pPr>
      <w:r w:rsidRPr="00182274">
        <w:rPr>
          <w:color w:val="FF0000"/>
        </w:rPr>
        <w:t xml:space="preserve">      </w:t>
      </w:r>
      <w:r w:rsidRPr="00BD2B20">
        <w:t xml:space="preserve">3. Ieškoti </w:t>
      </w:r>
      <w:r w:rsidRPr="001E1F54">
        <w:t>galimybių  rekonstruoti Eržvilko ugniagesių komandos pastatą;</w:t>
      </w:r>
    </w:p>
    <w:p w14:paraId="6E845875" w14:textId="77777777" w:rsidR="001E1F54" w:rsidRPr="00BD2B20" w:rsidRDefault="001E1F54" w:rsidP="001E1F54">
      <w:pPr>
        <w:spacing w:line="276" w:lineRule="auto"/>
        <w:jc w:val="both"/>
        <w:rPr>
          <w:u w:val="single"/>
        </w:rPr>
      </w:pPr>
      <w:r w:rsidRPr="00BD2B20">
        <w:t xml:space="preserve">      4. Siekti gaisrinių automobilių parko atnaujinimo; </w:t>
      </w:r>
      <w:r w:rsidRPr="00BD2B20">
        <w:rPr>
          <w:u w:val="single"/>
        </w:rPr>
        <w:t xml:space="preserve">  </w:t>
      </w:r>
    </w:p>
    <w:p w14:paraId="664260A3" w14:textId="77777777" w:rsidR="001E1F54" w:rsidRPr="00787B6F" w:rsidRDefault="001E1F54" w:rsidP="001E1F54">
      <w:pPr>
        <w:spacing w:line="276" w:lineRule="auto"/>
        <w:jc w:val="both"/>
      </w:pPr>
      <w:r w:rsidRPr="00787B6F">
        <w:t xml:space="preserve">      </w:t>
      </w:r>
      <w:r>
        <w:t>5</w:t>
      </w:r>
      <w:r w:rsidRPr="00787B6F">
        <w:t xml:space="preserve">. Bendradarbiauti su Priešgaisrinės apsaugos ir gelbėjimo departamentu prie VRM, Kauno priešgaisrinės gelbėjimo valdybos Jurbarko priešgaisrine gelbėjimo tarnyba, </w:t>
      </w:r>
      <w:r w:rsidRPr="005961B2">
        <w:t>Jurbarko rajono</w:t>
      </w:r>
      <w:r>
        <w:rPr>
          <w:color w:val="FF0000"/>
        </w:rPr>
        <w:t xml:space="preserve"> </w:t>
      </w:r>
      <w:r w:rsidRPr="00787B6F">
        <w:t>savivaldybės administracija ir seniūnijomis, bendruomeninėmis organizacijomis, kitomis savivaldybės įstaigomis ir įmonėmis</w:t>
      </w:r>
      <w:r>
        <w:t>,</w:t>
      </w:r>
      <w:r w:rsidRPr="00787B6F">
        <w:t xml:space="preserve"> sprendžiant priešgaisrinės saugos klausimus;</w:t>
      </w:r>
    </w:p>
    <w:p w14:paraId="1B8228DB" w14:textId="77777777" w:rsidR="001E1F54" w:rsidRPr="00787B6F" w:rsidRDefault="001E1F54" w:rsidP="001E1F54">
      <w:pPr>
        <w:spacing w:line="276" w:lineRule="auto"/>
        <w:jc w:val="both"/>
      </w:pPr>
      <w:r w:rsidRPr="00787B6F">
        <w:t xml:space="preserve">      </w:t>
      </w:r>
      <w:r>
        <w:t xml:space="preserve"> 6</w:t>
      </w:r>
      <w:r w:rsidRPr="00787B6F">
        <w:t>.</w:t>
      </w:r>
      <w:r>
        <w:t xml:space="preserve"> </w:t>
      </w:r>
      <w:r w:rsidRPr="00787B6F">
        <w:t>Skatinti ir remti darbuotojų profesinį tobulėjimą, kurti dalykinę darbinę atmosferą ir kultūringą tarpusavio bendravimą.</w:t>
      </w:r>
    </w:p>
    <w:p w14:paraId="6B6612A7" w14:textId="77777777" w:rsidR="001E1F54" w:rsidRPr="00363369" w:rsidRDefault="001E1F54" w:rsidP="001E1F54"/>
    <w:p w14:paraId="45E67A3E" w14:textId="77777777" w:rsidR="001E1F54" w:rsidRDefault="001E1F54" w:rsidP="001E1F54"/>
    <w:p w14:paraId="35EC73D1" w14:textId="77777777" w:rsidR="001E1F54" w:rsidRDefault="001E1F54" w:rsidP="001E1F54"/>
    <w:p w14:paraId="4B23E3DB" w14:textId="77777777" w:rsidR="001E1F54" w:rsidRDefault="001E1F54" w:rsidP="001E1F54"/>
    <w:p w14:paraId="3AE9149D" w14:textId="77777777" w:rsidR="001E1F54" w:rsidRPr="00363369" w:rsidRDefault="001E1F54" w:rsidP="001E1F54"/>
    <w:p w14:paraId="1AC88C86" w14:textId="77777777" w:rsidR="001E1F54" w:rsidRDefault="001E1F54" w:rsidP="001E1F54">
      <w:r w:rsidRPr="00363369">
        <w:t xml:space="preserve">                Viršininkas                                                                                   Vaidas </w:t>
      </w:r>
      <w:proofErr w:type="spellStart"/>
      <w:r w:rsidRPr="00363369">
        <w:t>Vaičiukynas</w:t>
      </w:r>
      <w:proofErr w:type="spellEnd"/>
    </w:p>
    <w:p w14:paraId="4F63837F" w14:textId="77777777" w:rsidR="00F215F4" w:rsidRPr="00363369" w:rsidRDefault="00F215F4" w:rsidP="001E1F54">
      <w:pPr>
        <w:rPr>
          <w:b/>
        </w:rPr>
      </w:pPr>
    </w:p>
    <w:p w14:paraId="1AC3C115" w14:textId="77777777" w:rsidR="00FD1CD9" w:rsidRPr="009E77C4" w:rsidRDefault="001E1F54" w:rsidP="009E77C4">
      <w:pPr>
        <w:rPr>
          <w:b/>
          <w:u w:val="single"/>
        </w:rPr>
      </w:pPr>
      <w:r w:rsidRPr="00363369">
        <w:rPr>
          <w:b/>
          <w:u w:val="single"/>
        </w:rPr>
        <w:t xml:space="preserve">       </w:t>
      </w:r>
    </w:p>
    <w:p w14:paraId="62D2F248" w14:textId="77777777" w:rsidR="002E1F99" w:rsidRDefault="002E1F99" w:rsidP="002E1F99">
      <w:pPr>
        <w:pStyle w:val="Pavadinimas"/>
        <w:jc w:val="left"/>
        <w:rPr>
          <w:b w:val="0"/>
        </w:rPr>
      </w:pPr>
    </w:p>
    <w:p w14:paraId="51A5A213" w14:textId="77777777" w:rsidR="00BD4F66" w:rsidRPr="00611699" w:rsidRDefault="00BD4F66" w:rsidP="00BD4F66">
      <w:pPr>
        <w:pStyle w:val="Pavadinimas"/>
        <w:pBdr>
          <w:bottom w:val="single" w:sz="12" w:space="1" w:color="auto"/>
        </w:pBdr>
        <w:rPr>
          <w:lang w:val="lt-LT"/>
        </w:rPr>
      </w:pPr>
      <w:r w:rsidRPr="00611699">
        <w:rPr>
          <w:lang w:val="lt-LT"/>
        </w:rPr>
        <w:t>JURBARKO RAJONO SAVIVALDYBĖS TARYBOS POSĖDŽIŲ SEKRETORIUS</w:t>
      </w:r>
    </w:p>
    <w:p w14:paraId="5A479EA6" w14:textId="77777777" w:rsidR="00B668F0" w:rsidRDefault="00B668F0" w:rsidP="00B668F0">
      <w:pPr>
        <w:pStyle w:val="Pavadinimas"/>
        <w:pBdr>
          <w:bottom w:val="single" w:sz="12" w:space="1" w:color="auto"/>
        </w:pBdr>
      </w:pPr>
    </w:p>
    <w:p w14:paraId="089E27CA" w14:textId="77777777" w:rsidR="002E1F99" w:rsidRDefault="002E1F99" w:rsidP="002E1F99">
      <w:pPr>
        <w:pStyle w:val="Paantrat"/>
      </w:pPr>
    </w:p>
    <w:p w14:paraId="36692FEC" w14:textId="77777777" w:rsidR="002E1F99" w:rsidRDefault="002E1F99" w:rsidP="002E1F99">
      <w:pPr>
        <w:pStyle w:val="Paantrat"/>
      </w:pPr>
      <w:r>
        <w:t>AIŠKINAMASIS RAŠTAS</w:t>
      </w:r>
    </w:p>
    <w:p w14:paraId="7C604BC5" w14:textId="77777777" w:rsidR="002E1F99" w:rsidRDefault="002E1F99" w:rsidP="002E1F99">
      <w:pPr>
        <w:jc w:val="center"/>
        <w:rPr>
          <w:caps/>
        </w:rPr>
      </w:pPr>
    </w:p>
    <w:p w14:paraId="1547B902"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A83716">
        <w:rPr>
          <w:b/>
        </w:rPr>
        <w:fldChar w:fldCharType="begin">
          <w:ffData>
            <w:name w:val="DOC_DATA"/>
            <w:enabled/>
            <w:calcOnExit w:val="0"/>
            <w:textInput>
              <w:default w:val="{$DOC_DATA}"/>
            </w:textInput>
          </w:ffData>
        </w:fldChar>
      </w:r>
      <w:r>
        <w:rPr>
          <w:b/>
        </w:rPr>
        <w:instrText xml:space="preserve"> FORMTEXT </w:instrText>
      </w:r>
      <w:r w:rsidR="00A83716">
        <w:rPr>
          <w:b/>
        </w:rPr>
      </w:r>
      <w:r w:rsidR="00A83716">
        <w:rPr>
          <w:b/>
        </w:rPr>
        <w:fldChar w:fldCharType="separate"/>
      </w:r>
      <w:r>
        <w:rPr>
          <w:b/>
          <w:noProof/>
        </w:rPr>
        <w:t>DĖL JURBARKO RAJONO SAVIVALDYBĖS PRIEŠGAISRINĖS TARNYBOS 2023 METŲ METINIO ATASKAITŲ RINKINIO PATVIRTINIMO</w:t>
      </w:r>
      <w:r w:rsidR="00A83716">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B913FB0" w14:textId="77777777" w:rsidR="002E1F99" w:rsidRDefault="002E1F99" w:rsidP="002E1F99">
      <w:pPr>
        <w:tabs>
          <w:tab w:val="left" w:pos="567"/>
        </w:tabs>
        <w:jc w:val="center"/>
      </w:pPr>
    </w:p>
    <w:p w14:paraId="0E454B76" w14:textId="77777777" w:rsidR="002E1F99" w:rsidRDefault="002E1F99" w:rsidP="002E1F99">
      <w:pPr>
        <w:tabs>
          <w:tab w:val="left" w:pos="567"/>
        </w:tabs>
        <w:jc w:val="center"/>
      </w:pPr>
    </w:p>
    <w:p w14:paraId="136C9F8C" w14:textId="77777777" w:rsidR="00001758" w:rsidRDefault="00A8371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10 d.</w:t>
      </w:r>
      <w:r>
        <w:fldChar w:fldCharType="end"/>
      </w:r>
    </w:p>
    <w:p w14:paraId="493181BF" w14:textId="77777777" w:rsidR="002E1F99" w:rsidRDefault="002E1F99" w:rsidP="002E1F99">
      <w:pPr>
        <w:tabs>
          <w:tab w:val="left" w:pos="0"/>
        </w:tabs>
        <w:jc w:val="center"/>
      </w:pPr>
      <w:r>
        <w:t>Jurbarkas</w:t>
      </w:r>
    </w:p>
    <w:p w14:paraId="0B4B4598" w14:textId="77777777" w:rsidR="002E1F99" w:rsidRDefault="002E1F99" w:rsidP="002E1F99">
      <w:pPr>
        <w:tabs>
          <w:tab w:val="left" w:pos="0"/>
        </w:tabs>
        <w:jc w:val="center"/>
      </w:pPr>
    </w:p>
    <w:p w14:paraId="61B99D73" w14:textId="77777777" w:rsidR="002E1F99" w:rsidRDefault="002E1F99" w:rsidP="002E1F99">
      <w:pPr>
        <w:tabs>
          <w:tab w:val="left" w:pos="0"/>
        </w:tabs>
        <w:jc w:val="center"/>
      </w:pPr>
    </w:p>
    <w:p w14:paraId="28DA3EB0" w14:textId="77777777" w:rsidR="006A29E6" w:rsidRDefault="006A29E6" w:rsidP="006A29E6"/>
    <w:tbl>
      <w:tblPr>
        <w:tblW w:w="0" w:type="auto"/>
        <w:tblLook w:val="0000" w:firstRow="0" w:lastRow="0" w:firstColumn="0" w:lastColumn="0" w:noHBand="0" w:noVBand="0"/>
      </w:tblPr>
      <w:tblGrid>
        <w:gridCol w:w="9525"/>
      </w:tblGrid>
      <w:tr w:rsidR="006A29E6" w:rsidRPr="001E1F54" w14:paraId="3D4C4622" w14:textId="77777777" w:rsidTr="00BD4F66">
        <w:tc>
          <w:tcPr>
            <w:tcW w:w="9741" w:type="dxa"/>
          </w:tcPr>
          <w:p w14:paraId="57A3ADB8" w14:textId="77777777" w:rsidR="006A29E6" w:rsidRPr="001E1F54" w:rsidRDefault="006A29E6" w:rsidP="007371F4">
            <w:pPr>
              <w:tabs>
                <w:tab w:val="left" w:pos="0"/>
              </w:tabs>
              <w:rPr>
                <w:b/>
                <w:bCs/>
                <w:sz w:val="22"/>
                <w:szCs w:val="22"/>
              </w:rPr>
            </w:pPr>
            <w:r w:rsidRPr="001E1F54">
              <w:rPr>
                <w:b/>
                <w:bCs/>
                <w:i/>
                <w:iCs/>
                <w:sz w:val="22"/>
                <w:szCs w:val="22"/>
              </w:rPr>
              <w:t>1. Parengto projekto tikslai ir uždaviniai.</w:t>
            </w:r>
          </w:p>
        </w:tc>
      </w:tr>
      <w:tr w:rsidR="006A29E6" w:rsidRPr="001E1F54" w14:paraId="4460F19F" w14:textId="77777777" w:rsidTr="00BD4F66">
        <w:tc>
          <w:tcPr>
            <w:tcW w:w="9741" w:type="dxa"/>
          </w:tcPr>
          <w:p w14:paraId="322B5B79" w14:textId="77777777" w:rsidR="006A29E6" w:rsidRPr="001E1F54" w:rsidRDefault="00BD4F66" w:rsidP="007371F4">
            <w:pPr>
              <w:tabs>
                <w:tab w:val="left" w:pos="0"/>
              </w:tabs>
              <w:jc w:val="both"/>
              <w:rPr>
                <w:sz w:val="22"/>
                <w:szCs w:val="22"/>
              </w:rPr>
            </w:pPr>
            <w:r w:rsidRPr="001E1F54">
              <w:rPr>
                <w:sz w:val="22"/>
                <w:szCs w:val="22"/>
              </w:rPr>
              <w:t>Pateikti Savivaldybės tarybai Jurbarko rajono priešgaisrinės tarnybos 202</w:t>
            </w:r>
            <w:r w:rsidR="001E1F54" w:rsidRPr="001E1F54">
              <w:rPr>
                <w:sz w:val="22"/>
                <w:szCs w:val="22"/>
              </w:rPr>
              <w:t>3</w:t>
            </w:r>
            <w:r w:rsidRPr="001E1F54">
              <w:rPr>
                <w:sz w:val="22"/>
                <w:szCs w:val="22"/>
              </w:rPr>
              <w:t xml:space="preserve"> metų ataskaitą.</w:t>
            </w:r>
          </w:p>
        </w:tc>
      </w:tr>
      <w:tr w:rsidR="001E1F54" w:rsidRPr="001E1F54" w14:paraId="78C7A7C8" w14:textId="77777777" w:rsidTr="00BD4F66">
        <w:tc>
          <w:tcPr>
            <w:tcW w:w="9741" w:type="dxa"/>
          </w:tcPr>
          <w:p w14:paraId="5622313C" w14:textId="77777777" w:rsidR="001E1F54" w:rsidRPr="001E1F54" w:rsidRDefault="001E1F54" w:rsidP="007371F4">
            <w:pPr>
              <w:tabs>
                <w:tab w:val="left" w:pos="0"/>
              </w:tabs>
              <w:jc w:val="both"/>
              <w:rPr>
                <w:sz w:val="22"/>
                <w:szCs w:val="22"/>
              </w:rPr>
            </w:pPr>
          </w:p>
        </w:tc>
      </w:tr>
      <w:tr w:rsidR="006A29E6" w:rsidRPr="001E1F54" w14:paraId="2B4B8744" w14:textId="77777777" w:rsidTr="00BD4F66">
        <w:tc>
          <w:tcPr>
            <w:tcW w:w="9741" w:type="dxa"/>
          </w:tcPr>
          <w:p w14:paraId="1E7C8D75" w14:textId="77777777" w:rsidR="006A29E6" w:rsidRPr="001E1F54" w:rsidRDefault="006A29E6" w:rsidP="007371F4">
            <w:pPr>
              <w:tabs>
                <w:tab w:val="left" w:pos="0"/>
              </w:tabs>
              <w:rPr>
                <w:b/>
                <w:bCs/>
                <w:sz w:val="22"/>
                <w:szCs w:val="22"/>
              </w:rPr>
            </w:pPr>
            <w:r w:rsidRPr="001E1F54">
              <w:rPr>
                <w:b/>
                <w:bCs/>
                <w:i/>
                <w:iCs/>
                <w:sz w:val="22"/>
                <w:szCs w:val="22"/>
              </w:rPr>
              <w:t>2. Kaip šiuo metu yra sureguliuoti projekte aptarti klausimai.</w:t>
            </w:r>
          </w:p>
        </w:tc>
      </w:tr>
      <w:tr w:rsidR="00BD4F66" w:rsidRPr="001E1F54" w14:paraId="52D2A245" w14:textId="77777777" w:rsidTr="00BD4F66">
        <w:tc>
          <w:tcPr>
            <w:tcW w:w="9741" w:type="dxa"/>
          </w:tcPr>
          <w:p w14:paraId="0B90F34E" w14:textId="77777777" w:rsidR="00BD4F66" w:rsidRPr="001E1F54" w:rsidRDefault="00BD4F66" w:rsidP="00BD4F66">
            <w:pPr>
              <w:jc w:val="both"/>
              <w:rPr>
                <w:sz w:val="22"/>
                <w:szCs w:val="22"/>
              </w:rPr>
            </w:pPr>
            <w:r w:rsidRPr="001E1F54">
              <w:rPr>
                <w:sz w:val="22"/>
                <w:szCs w:val="22"/>
              </w:rPr>
              <w:t xml:space="preserve">Lietuvos Respublikos vietos savivaldos įstatymas numato, kad savivaldybės tarybos kompetencija yra savivaldybės biudžetinių įstaigų metinių ataskaitų rinkinių tvirtinimas. </w:t>
            </w:r>
          </w:p>
        </w:tc>
      </w:tr>
      <w:tr w:rsidR="00BD4F66" w:rsidRPr="001E1F54" w14:paraId="4B2D12A6" w14:textId="77777777" w:rsidTr="00BD4F66">
        <w:tc>
          <w:tcPr>
            <w:tcW w:w="9741" w:type="dxa"/>
          </w:tcPr>
          <w:p w14:paraId="75A80DF9" w14:textId="77777777" w:rsidR="00BD4F66" w:rsidRPr="001E1F54" w:rsidRDefault="00BD4F66" w:rsidP="00BD4F66">
            <w:pPr>
              <w:tabs>
                <w:tab w:val="left" w:pos="0"/>
              </w:tabs>
              <w:rPr>
                <w:b/>
                <w:bCs/>
                <w:i/>
                <w:iCs/>
                <w:sz w:val="22"/>
                <w:szCs w:val="22"/>
              </w:rPr>
            </w:pPr>
            <w:r w:rsidRPr="001E1F54">
              <w:rPr>
                <w:b/>
                <w:bCs/>
                <w:i/>
                <w:iCs/>
                <w:sz w:val="22"/>
                <w:szCs w:val="22"/>
              </w:rPr>
              <w:t>3. Kokių pozityvių rezultatų laukiama.</w:t>
            </w:r>
          </w:p>
        </w:tc>
      </w:tr>
      <w:tr w:rsidR="00BD4F66" w:rsidRPr="001E1F54" w14:paraId="4F6E6A51" w14:textId="77777777" w:rsidTr="00BD4F66">
        <w:tc>
          <w:tcPr>
            <w:tcW w:w="9741" w:type="dxa"/>
          </w:tcPr>
          <w:p w14:paraId="1B315AA0" w14:textId="77777777" w:rsidR="00BD4F66" w:rsidRPr="001E1F54" w:rsidRDefault="00BD4F66" w:rsidP="00BD4F66">
            <w:pPr>
              <w:tabs>
                <w:tab w:val="left" w:pos="0"/>
              </w:tabs>
              <w:jc w:val="both"/>
              <w:rPr>
                <w:sz w:val="22"/>
                <w:szCs w:val="22"/>
              </w:rPr>
            </w:pPr>
            <w:r w:rsidRPr="001E1F54">
              <w:rPr>
                <w:sz w:val="22"/>
                <w:szCs w:val="22"/>
              </w:rPr>
              <w:t>Savivaldybės taryba bus informuota apie Jurbarko rajono priešgaisrinės tarnybos veiklą 202</w:t>
            </w:r>
            <w:r w:rsidR="001E1F54" w:rsidRPr="001E1F54">
              <w:rPr>
                <w:sz w:val="22"/>
                <w:szCs w:val="22"/>
              </w:rPr>
              <w:t>3  </w:t>
            </w:r>
            <w:r w:rsidRPr="001E1F54">
              <w:rPr>
                <w:sz w:val="22"/>
                <w:szCs w:val="22"/>
              </w:rPr>
              <w:t>metais</w:t>
            </w:r>
            <w:r w:rsidR="001E1F54" w:rsidRPr="001E1F54">
              <w:rPr>
                <w:sz w:val="22"/>
                <w:szCs w:val="22"/>
              </w:rPr>
              <w:t>.</w:t>
            </w:r>
          </w:p>
        </w:tc>
      </w:tr>
      <w:tr w:rsidR="00BD4F66" w:rsidRPr="001E1F54" w14:paraId="1F4D7528" w14:textId="77777777" w:rsidTr="00BD4F66">
        <w:tc>
          <w:tcPr>
            <w:tcW w:w="9741" w:type="dxa"/>
          </w:tcPr>
          <w:p w14:paraId="59F1761F" w14:textId="77777777" w:rsidR="00BD4F66" w:rsidRPr="001E1F54" w:rsidRDefault="00BD4F66" w:rsidP="00BD4F66">
            <w:pPr>
              <w:tabs>
                <w:tab w:val="left" w:pos="0"/>
              </w:tabs>
              <w:jc w:val="both"/>
              <w:rPr>
                <w:b/>
                <w:bCs/>
                <w:i/>
                <w:iCs/>
                <w:sz w:val="22"/>
                <w:szCs w:val="22"/>
              </w:rPr>
            </w:pPr>
            <w:r w:rsidRPr="001E1F54">
              <w:rPr>
                <w:b/>
                <w:bCs/>
                <w:i/>
                <w:iCs/>
                <w:sz w:val="22"/>
                <w:szCs w:val="22"/>
              </w:rPr>
              <w:t>4. Galimos neigiamos priimto projekto pasekmės ir kokių priemonių reikėtų imtis, kad tokių pasekmių būtų išvengta.</w:t>
            </w:r>
          </w:p>
        </w:tc>
      </w:tr>
      <w:tr w:rsidR="00BD4F66" w:rsidRPr="001E1F54" w14:paraId="45FF9F31" w14:textId="77777777" w:rsidTr="00BD4F66">
        <w:tc>
          <w:tcPr>
            <w:tcW w:w="9741" w:type="dxa"/>
          </w:tcPr>
          <w:p w14:paraId="7994369A" w14:textId="77777777" w:rsidR="00BD4F66" w:rsidRPr="001E1F54" w:rsidRDefault="00BD4F66" w:rsidP="00BD4F66">
            <w:pPr>
              <w:tabs>
                <w:tab w:val="left" w:pos="0"/>
              </w:tabs>
              <w:jc w:val="both"/>
              <w:rPr>
                <w:sz w:val="22"/>
                <w:szCs w:val="22"/>
              </w:rPr>
            </w:pPr>
            <w:r w:rsidRPr="001E1F54">
              <w:rPr>
                <w:sz w:val="22"/>
                <w:szCs w:val="22"/>
              </w:rPr>
              <w:t>Nenumatoma</w:t>
            </w:r>
          </w:p>
        </w:tc>
      </w:tr>
      <w:tr w:rsidR="00BD4F66" w:rsidRPr="001E1F54" w14:paraId="3EE6941D" w14:textId="77777777" w:rsidTr="00BD4F66">
        <w:tc>
          <w:tcPr>
            <w:tcW w:w="9741" w:type="dxa"/>
          </w:tcPr>
          <w:p w14:paraId="7A8AEE58" w14:textId="77777777" w:rsidR="00BD4F66" w:rsidRPr="001E1F54" w:rsidRDefault="00BD4F66" w:rsidP="00BD4F66">
            <w:pPr>
              <w:tabs>
                <w:tab w:val="left" w:pos="0"/>
              </w:tabs>
              <w:jc w:val="both"/>
              <w:rPr>
                <w:b/>
                <w:bCs/>
                <w:i/>
                <w:iCs/>
                <w:sz w:val="22"/>
                <w:szCs w:val="22"/>
              </w:rPr>
            </w:pPr>
            <w:r w:rsidRPr="001E1F54">
              <w:rPr>
                <w:b/>
                <w:bCs/>
                <w:i/>
                <w:iCs/>
                <w:sz w:val="22"/>
                <w:szCs w:val="22"/>
              </w:rPr>
              <w:t>5. Kokie šios srities aktai tebegalioja (pateikiamas aktų sąrašas) ir kokius galiojančius aktus būtina pakeisti ar panaikinti, priėmus teikiamą projektą.</w:t>
            </w:r>
          </w:p>
        </w:tc>
      </w:tr>
      <w:tr w:rsidR="00BD4F66" w:rsidRPr="001E1F54" w14:paraId="082B9184" w14:textId="77777777" w:rsidTr="00BD4F66">
        <w:tc>
          <w:tcPr>
            <w:tcW w:w="9741" w:type="dxa"/>
          </w:tcPr>
          <w:p w14:paraId="2ECCF6FA" w14:textId="77777777" w:rsidR="00BD4F66" w:rsidRPr="001E1F54" w:rsidRDefault="001E1F54" w:rsidP="00BD4F66">
            <w:pPr>
              <w:tabs>
                <w:tab w:val="left" w:pos="0"/>
              </w:tabs>
              <w:jc w:val="both"/>
              <w:rPr>
                <w:sz w:val="22"/>
                <w:szCs w:val="22"/>
              </w:rPr>
            </w:pPr>
            <w:r w:rsidRPr="001E1F54">
              <w:rPr>
                <w:sz w:val="22"/>
                <w:szCs w:val="22"/>
              </w:rPr>
              <w:t>Nėra</w:t>
            </w:r>
          </w:p>
        </w:tc>
      </w:tr>
      <w:tr w:rsidR="00BD4F66" w:rsidRPr="001E1F54" w14:paraId="7DD0CE05" w14:textId="77777777" w:rsidTr="00BD4F66">
        <w:tc>
          <w:tcPr>
            <w:tcW w:w="9741" w:type="dxa"/>
          </w:tcPr>
          <w:p w14:paraId="0A7A2D61" w14:textId="77777777" w:rsidR="00BD4F66" w:rsidRPr="001E1F54" w:rsidRDefault="00BD4F66" w:rsidP="00BD4F66">
            <w:pPr>
              <w:tabs>
                <w:tab w:val="left" w:pos="0"/>
              </w:tabs>
              <w:rPr>
                <w:b/>
                <w:bCs/>
                <w:i/>
                <w:iCs/>
                <w:sz w:val="22"/>
                <w:szCs w:val="22"/>
              </w:rPr>
            </w:pPr>
            <w:r w:rsidRPr="001E1F54">
              <w:rPr>
                <w:b/>
                <w:bCs/>
                <w:i/>
                <w:iCs/>
                <w:sz w:val="22"/>
                <w:szCs w:val="22"/>
              </w:rPr>
              <w:t>6. Projekto rengimo metu gauti specialistų vertinimai ir išvados, ekonominiai apskaičiavimai (sąmatos), konkretūs finansavimo šaltiniai.</w:t>
            </w:r>
          </w:p>
          <w:p w14:paraId="0C2B8D1A" w14:textId="77777777" w:rsidR="00BD4F66" w:rsidRPr="001E1F54" w:rsidRDefault="001E1F54" w:rsidP="00BD4F66">
            <w:pPr>
              <w:tabs>
                <w:tab w:val="left" w:pos="0"/>
              </w:tabs>
              <w:rPr>
                <w:sz w:val="22"/>
                <w:szCs w:val="22"/>
              </w:rPr>
            </w:pPr>
            <w:r w:rsidRPr="001E1F54">
              <w:rPr>
                <w:sz w:val="22"/>
                <w:szCs w:val="22"/>
              </w:rPr>
              <w:t>Nėra</w:t>
            </w:r>
          </w:p>
        </w:tc>
      </w:tr>
      <w:tr w:rsidR="00BD4F66" w:rsidRPr="001E1F54" w14:paraId="594B2A68" w14:textId="77777777" w:rsidTr="00BD4F66">
        <w:tc>
          <w:tcPr>
            <w:tcW w:w="9741" w:type="dxa"/>
          </w:tcPr>
          <w:p w14:paraId="4E7CA321" w14:textId="77777777" w:rsidR="00BD4F66" w:rsidRPr="001E1F54" w:rsidRDefault="00BD4F66" w:rsidP="00BD4F66">
            <w:pPr>
              <w:tabs>
                <w:tab w:val="left" w:pos="0"/>
              </w:tabs>
              <w:jc w:val="both"/>
              <w:rPr>
                <w:b/>
                <w:i/>
                <w:sz w:val="22"/>
                <w:szCs w:val="22"/>
              </w:rPr>
            </w:pPr>
            <w:r w:rsidRPr="001E1F54">
              <w:rPr>
                <w:b/>
                <w:i/>
                <w:sz w:val="22"/>
                <w:szCs w:val="22"/>
              </w:rPr>
              <w:t>7. Ar reikalingas projekto antikorupcinis vertinimas.</w:t>
            </w:r>
          </w:p>
          <w:p w14:paraId="1E8B1902" w14:textId="77777777" w:rsidR="00BD4F66" w:rsidRPr="001E1F54" w:rsidRDefault="001E1F54" w:rsidP="00BD4F66">
            <w:pPr>
              <w:tabs>
                <w:tab w:val="left" w:pos="0"/>
              </w:tabs>
              <w:jc w:val="both"/>
              <w:rPr>
                <w:sz w:val="22"/>
                <w:szCs w:val="22"/>
              </w:rPr>
            </w:pPr>
            <w:r w:rsidRPr="001E1F54">
              <w:rPr>
                <w:sz w:val="22"/>
                <w:szCs w:val="22"/>
              </w:rPr>
              <w:t>Nereikalingas</w:t>
            </w:r>
          </w:p>
        </w:tc>
      </w:tr>
      <w:tr w:rsidR="00BD4F66" w:rsidRPr="001E1F54" w14:paraId="1E12A5C3" w14:textId="77777777" w:rsidTr="00BD4F66">
        <w:tc>
          <w:tcPr>
            <w:tcW w:w="9741" w:type="dxa"/>
          </w:tcPr>
          <w:p w14:paraId="33A6B8F7" w14:textId="77777777" w:rsidR="00BD4F66" w:rsidRPr="001E1F54" w:rsidRDefault="00BD4F66" w:rsidP="00BD4F66">
            <w:pPr>
              <w:tabs>
                <w:tab w:val="left" w:pos="0"/>
              </w:tabs>
              <w:jc w:val="both"/>
              <w:rPr>
                <w:b/>
                <w:i/>
                <w:sz w:val="22"/>
                <w:szCs w:val="22"/>
              </w:rPr>
            </w:pPr>
            <w:r w:rsidRPr="001E1F54">
              <w:rPr>
                <w:b/>
                <w:i/>
                <w:sz w:val="22"/>
                <w:szCs w:val="22"/>
              </w:rPr>
              <w:t>8. Projekto iniciatorius, autorius ar autorių grupė.</w:t>
            </w:r>
          </w:p>
        </w:tc>
      </w:tr>
      <w:tr w:rsidR="001E1F54" w:rsidRPr="001E1F54" w14:paraId="30769F94" w14:textId="77777777" w:rsidTr="00BD4F66">
        <w:tc>
          <w:tcPr>
            <w:tcW w:w="9741" w:type="dxa"/>
          </w:tcPr>
          <w:p w14:paraId="4C6DEF00" w14:textId="77777777" w:rsidR="001E1F54" w:rsidRPr="001E1F54" w:rsidRDefault="001E1F54" w:rsidP="001E1F54">
            <w:pPr>
              <w:tabs>
                <w:tab w:val="left" w:pos="0"/>
              </w:tabs>
              <w:jc w:val="both"/>
              <w:rPr>
                <w:sz w:val="22"/>
                <w:szCs w:val="22"/>
              </w:rPr>
            </w:pPr>
            <w:r w:rsidRPr="001E1F54">
              <w:rPr>
                <w:sz w:val="22"/>
                <w:szCs w:val="22"/>
              </w:rPr>
              <w:t xml:space="preserve">Iniciatorius – Jurbarko rajono priešgaisrinės tarnybos viršininkas Vaidas </w:t>
            </w:r>
            <w:proofErr w:type="spellStart"/>
            <w:r w:rsidRPr="001E1F54">
              <w:rPr>
                <w:sz w:val="22"/>
                <w:szCs w:val="22"/>
              </w:rPr>
              <w:t>Vaičiukynas</w:t>
            </w:r>
            <w:proofErr w:type="spellEnd"/>
            <w:r w:rsidRPr="001E1F54">
              <w:rPr>
                <w:sz w:val="22"/>
                <w:szCs w:val="22"/>
              </w:rPr>
              <w:t>.</w:t>
            </w:r>
          </w:p>
        </w:tc>
      </w:tr>
      <w:tr w:rsidR="001E1F54" w:rsidRPr="001E1F54" w14:paraId="40F81FE9" w14:textId="77777777" w:rsidTr="00BD4F66">
        <w:tc>
          <w:tcPr>
            <w:tcW w:w="9741" w:type="dxa"/>
          </w:tcPr>
          <w:p w14:paraId="51D4BCAB" w14:textId="77777777" w:rsidR="001E1F54" w:rsidRPr="001E1F54" w:rsidRDefault="001E1F54" w:rsidP="001E1F54">
            <w:pPr>
              <w:tabs>
                <w:tab w:val="left" w:pos="0"/>
              </w:tabs>
              <w:rPr>
                <w:b/>
                <w:bCs/>
                <w:i/>
                <w:iCs/>
                <w:sz w:val="22"/>
                <w:szCs w:val="22"/>
              </w:rPr>
            </w:pPr>
            <w:r w:rsidRPr="001E1F54">
              <w:rPr>
                <w:b/>
                <w:bCs/>
                <w:i/>
                <w:iCs/>
                <w:sz w:val="22"/>
                <w:szCs w:val="22"/>
              </w:rPr>
              <w:t>9. Kiti, autorių nuomone, reikalingi pagrindimai ir paaiškinimai.</w:t>
            </w:r>
          </w:p>
          <w:p w14:paraId="6956C608" w14:textId="77777777" w:rsidR="001E1F54" w:rsidRPr="001E1F54" w:rsidRDefault="001E1F54" w:rsidP="001E1F54">
            <w:pPr>
              <w:tabs>
                <w:tab w:val="left" w:pos="0"/>
              </w:tabs>
              <w:rPr>
                <w:b/>
                <w:bCs/>
                <w:i/>
                <w:iCs/>
                <w:sz w:val="22"/>
                <w:szCs w:val="22"/>
              </w:rPr>
            </w:pPr>
          </w:p>
        </w:tc>
      </w:tr>
      <w:tr w:rsidR="001E1F54" w:rsidRPr="001E1F54" w14:paraId="6495999B" w14:textId="77777777" w:rsidTr="00BD4F66">
        <w:tc>
          <w:tcPr>
            <w:tcW w:w="9741" w:type="dxa"/>
          </w:tcPr>
          <w:p w14:paraId="09ED02EB" w14:textId="77777777" w:rsidR="001E1F54" w:rsidRPr="001E1F54" w:rsidRDefault="001E1F54" w:rsidP="001E1F54">
            <w:pPr>
              <w:tabs>
                <w:tab w:val="left" w:pos="0"/>
              </w:tabs>
              <w:jc w:val="both"/>
              <w:rPr>
                <w:b/>
                <w:i/>
                <w:sz w:val="22"/>
                <w:szCs w:val="22"/>
              </w:rPr>
            </w:pPr>
            <w:r w:rsidRPr="001E1F54">
              <w:rPr>
                <w:b/>
                <w:i/>
                <w:sz w:val="22"/>
                <w:szCs w:val="22"/>
              </w:rPr>
              <w:t>10. Sprendimas įteikiamas (kam ir kiek egz.).</w:t>
            </w:r>
          </w:p>
        </w:tc>
      </w:tr>
      <w:tr w:rsidR="001E1F54" w:rsidRPr="001E1F54" w14:paraId="67AC24A7" w14:textId="77777777" w:rsidTr="00BD4F66">
        <w:tc>
          <w:tcPr>
            <w:tcW w:w="9741" w:type="dxa"/>
          </w:tcPr>
          <w:p w14:paraId="5A32BDE7" w14:textId="77777777" w:rsidR="001E1F54" w:rsidRPr="001E1F54" w:rsidRDefault="001E1F54" w:rsidP="001E1F54">
            <w:pPr>
              <w:tabs>
                <w:tab w:val="left" w:pos="0"/>
              </w:tabs>
              <w:jc w:val="both"/>
              <w:rPr>
                <w:b/>
                <w:i/>
                <w:sz w:val="22"/>
                <w:szCs w:val="22"/>
              </w:rPr>
            </w:pPr>
            <w:r w:rsidRPr="001E1F54">
              <w:rPr>
                <w:bCs/>
                <w:iCs/>
                <w:sz w:val="22"/>
                <w:szCs w:val="22"/>
              </w:rPr>
              <w:t>Jurbarko rajono priešgaisrinei tarnybai</w:t>
            </w:r>
          </w:p>
        </w:tc>
      </w:tr>
    </w:tbl>
    <w:p w14:paraId="5206FD6C" w14:textId="77777777" w:rsidR="006A29E6" w:rsidRPr="001E1F54" w:rsidRDefault="006A29E6" w:rsidP="006A29E6">
      <w:pPr>
        <w:rPr>
          <w:sz w:val="22"/>
          <w:szCs w:val="22"/>
        </w:rPr>
      </w:pPr>
    </w:p>
    <w:p w14:paraId="71350182" w14:textId="77777777" w:rsidR="002E1F99" w:rsidRDefault="002E1F99" w:rsidP="002E1F99">
      <w:pPr>
        <w:tabs>
          <w:tab w:val="left" w:pos="567"/>
        </w:tabs>
      </w:pPr>
    </w:p>
    <w:p w14:paraId="1987B9F0" w14:textId="77777777" w:rsidR="002E1F99" w:rsidRDefault="002E1F99" w:rsidP="002E1F99">
      <w:pPr>
        <w:tabs>
          <w:tab w:val="left" w:pos="567"/>
        </w:tabs>
      </w:pPr>
    </w:p>
    <w:p w14:paraId="06F4DA46" w14:textId="77777777" w:rsidR="00B668F0" w:rsidRDefault="00B668F0" w:rsidP="00B668F0">
      <w:r>
        <w:t>Parengė</w:t>
      </w:r>
    </w:p>
    <w:p w14:paraId="7A6657BD" w14:textId="77777777" w:rsidR="00B668F0" w:rsidRDefault="00B668F0" w:rsidP="00B668F0"/>
    <w:p w14:paraId="4340E339" w14:textId="77777777" w:rsidR="00B668F0" w:rsidRDefault="00A8371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Dovilė Dačkauskaitė</w:t>
      </w:r>
      <w:r>
        <w:rPr>
          <w:lang w:eastAsia="de-DE"/>
        </w:rPr>
        <w:fldChar w:fldCharType="end"/>
      </w:r>
    </w:p>
    <w:p w14:paraId="2B59DB66" w14:textId="77777777" w:rsidR="00B668F0" w:rsidRDefault="00B668F0" w:rsidP="00B668F0">
      <w:pPr>
        <w:pStyle w:val="Antrats"/>
        <w:tabs>
          <w:tab w:val="clear" w:pos="4153"/>
          <w:tab w:val="clear" w:pos="8306"/>
        </w:tabs>
        <w:rPr>
          <w:lang w:eastAsia="de-DE"/>
        </w:rPr>
      </w:pPr>
    </w:p>
    <w:p w14:paraId="31429BCB" w14:textId="77777777" w:rsidR="00B668F0" w:rsidRDefault="00A83716"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2024-05-10</w:t>
      </w:r>
      <w:r>
        <w:rPr>
          <w:noProof/>
        </w:rPr>
        <w:fldChar w:fldCharType="end"/>
      </w:r>
    </w:p>
    <w:p w14:paraId="635F7603" w14:textId="77777777" w:rsidR="006A29E6" w:rsidRDefault="006A29E6" w:rsidP="00B668F0"/>
    <w:sectPr w:rsidR="006A29E6" w:rsidSect="005F4183">
      <w:headerReference w:type="even" r:id="rId14"/>
      <w:headerReference w:type="default" r:id="rId15"/>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DE46E" w14:textId="77777777" w:rsidR="005F4183" w:rsidRDefault="005F4183">
      <w:r>
        <w:separator/>
      </w:r>
    </w:p>
  </w:endnote>
  <w:endnote w:type="continuationSeparator" w:id="0">
    <w:p w14:paraId="6D18D812" w14:textId="77777777" w:rsidR="005F4183" w:rsidRDefault="005F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CCAD8" w14:textId="77777777" w:rsidR="005F4183" w:rsidRDefault="005F4183">
      <w:r>
        <w:separator/>
      </w:r>
    </w:p>
  </w:footnote>
  <w:footnote w:type="continuationSeparator" w:id="0">
    <w:p w14:paraId="7930E4EB" w14:textId="77777777" w:rsidR="005F4183" w:rsidRDefault="005F4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8CF1D" w14:textId="77777777" w:rsidR="00FC1CD3" w:rsidRDefault="00A8371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93E84D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BF54" w14:textId="77777777" w:rsidR="00FC1CD3" w:rsidRDefault="00FC1CD3">
    <w:pPr>
      <w:pStyle w:val="Antrats"/>
      <w:framePr w:wrap="around" w:vAnchor="text" w:hAnchor="margin" w:xAlign="center" w:y="1"/>
      <w:rPr>
        <w:rStyle w:val="Puslapionumeris"/>
      </w:rPr>
    </w:pPr>
  </w:p>
  <w:p w14:paraId="5AEBCBA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4A754C"/>
    <w:multiLevelType w:val="hybridMultilevel"/>
    <w:tmpl w:val="1824690A"/>
    <w:lvl w:ilvl="0" w:tplc="C45A4F92">
      <w:numFmt w:val="bullet"/>
      <w:lvlText w:val="-"/>
      <w:lvlJc w:val="left"/>
      <w:pPr>
        <w:tabs>
          <w:tab w:val="num" w:pos="1020"/>
        </w:tabs>
        <w:ind w:left="1020" w:hanging="360"/>
      </w:pPr>
      <w:rPr>
        <w:rFonts w:ascii="Times New Roman" w:eastAsia="Times New Roman" w:hAnsi="Times New Roman" w:cs="Times New Roman" w:hint="default"/>
      </w:rPr>
    </w:lvl>
    <w:lvl w:ilvl="1" w:tplc="04270003" w:tentative="1">
      <w:start w:val="1"/>
      <w:numFmt w:val="bullet"/>
      <w:lvlText w:val="o"/>
      <w:lvlJc w:val="left"/>
      <w:pPr>
        <w:tabs>
          <w:tab w:val="num" w:pos="1740"/>
        </w:tabs>
        <w:ind w:left="1740" w:hanging="360"/>
      </w:pPr>
      <w:rPr>
        <w:rFonts w:ascii="Courier New" w:hAnsi="Courier New" w:cs="Courier New" w:hint="default"/>
      </w:rPr>
    </w:lvl>
    <w:lvl w:ilvl="2" w:tplc="04270005" w:tentative="1">
      <w:start w:val="1"/>
      <w:numFmt w:val="bullet"/>
      <w:lvlText w:val=""/>
      <w:lvlJc w:val="left"/>
      <w:pPr>
        <w:tabs>
          <w:tab w:val="num" w:pos="2460"/>
        </w:tabs>
        <w:ind w:left="2460" w:hanging="360"/>
      </w:pPr>
      <w:rPr>
        <w:rFonts w:ascii="Wingdings" w:hAnsi="Wingdings" w:hint="default"/>
      </w:rPr>
    </w:lvl>
    <w:lvl w:ilvl="3" w:tplc="04270001" w:tentative="1">
      <w:start w:val="1"/>
      <w:numFmt w:val="bullet"/>
      <w:lvlText w:val=""/>
      <w:lvlJc w:val="left"/>
      <w:pPr>
        <w:tabs>
          <w:tab w:val="num" w:pos="3180"/>
        </w:tabs>
        <w:ind w:left="3180" w:hanging="360"/>
      </w:pPr>
      <w:rPr>
        <w:rFonts w:ascii="Symbol" w:hAnsi="Symbol" w:hint="default"/>
      </w:rPr>
    </w:lvl>
    <w:lvl w:ilvl="4" w:tplc="04270003" w:tentative="1">
      <w:start w:val="1"/>
      <w:numFmt w:val="bullet"/>
      <w:lvlText w:val="o"/>
      <w:lvlJc w:val="left"/>
      <w:pPr>
        <w:tabs>
          <w:tab w:val="num" w:pos="3900"/>
        </w:tabs>
        <w:ind w:left="3900" w:hanging="360"/>
      </w:pPr>
      <w:rPr>
        <w:rFonts w:ascii="Courier New" w:hAnsi="Courier New" w:cs="Courier New" w:hint="default"/>
      </w:rPr>
    </w:lvl>
    <w:lvl w:ilvl="5" w:tplc="04270005" w:tentative="1">
      <w:start w:val="1"/>
      <w:numFmt w:val="bullet"/>
      <w:lvlText w:val=""/>
      <w:lvlJc w:val="left"/>
      <w:pPr>
        <w:tabs>
          <w:tab w:val="num" w:pos="4620"/>
        </w:tabs>
        <w:ind w:left="4620" w:hanging="360"/>
      </w:pPr>
      <w:rPr>
        <w:rFonts w:ascii="Wingdings" w:hAnsi="Wingdings" w:hint="default"/>
      </w:rPr>
    </w:lvl>
    <w:lvl w:ilvl="6" w:tplc="04270001" w:tentative="1">
      <w:start w:val="1"/>
      <w:numFmt w:val="bullet"/>
      <w:lvlText w:val=""/>
      <w:lvlJc w:val="left"/>
      <w:pPr>
        <w:tabs>
          <w:tab w:val="num" w:pos="5340"/>
        </w:tabs>
        <w:ind w:left="5340" w:hanging="360"/>
      </w:pPr>
      <w:rPr>
        <w:rFonts w:ascii="Symbol" w:hAnsi="Symbol" w:hint="default"/>
      </w:rPr>
    </w:lvl>
    <w:lvl w:ilvl="7" w:tplc="04270003" w:tentative="1">
      <w:start w:val="1"/>
      <w:numFmt w:val="bullet"/>
      <w:lvlText w:val="o"/>
      <w:lvlJc w:val="left"/>
      <w:pPr>
        <w:tabs>
          <w:tab w:val="num" w:pos="6060"/>
        </w:tabs>
        <w:ind w:left="6060" w:hanging="360"/>
      </w:pPr>
      <w:rPr>
        <w:rFonts w:ascii="Courier New" w:hAnsi="Courier New" w:cs="Courier New" w:hint="default"/>
      </w:rPr>
    </w:lvl>
    <w:lvl w:ilvl="8" w:tplc="0427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2D2C2F98"/>
    <w:multiLevelType w:val="hybridMultilevel"/>
    <w:tmpl w:val="35EE78BE"/>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DF676D9"/>
    <w:multiLevelType w:val="multilevel"/>
    <w:tmpl w:val="3B8CE658"/>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31D91FF5"/>
    <w:multiLevelType w:val="hybridMultilevel"/>
    <w:tmpl w:val="51A22E0A"/>
    <w:lvl w:ilvl="0" w:tplc="E612BDFE">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3AC41F8B"/>
    <w:multiLevelType w:val="hybridMultilevel"/>
    <w:tmpl w:val="8E46A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9"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4261CE8"/>
    <w:multiLevelType w:val="hybridMultilevel"/>
    <w:tmpl w:val="64FCA630"/>
    <w:lvl w:ilvl="0" w:tplc="CA886168">
      <w:start w:val="2015"/>
      <w:numFmt w:val="bullet"/>
      <w:lvlText w:val="-"/>
      <w:lvlJc w:val="left"/>
      <w:pPr>
        <w:tabs>
          <w:tab w:val="num" w:pos="1778"/>
        </w:tabs>
        <w:ind w:left="1778"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11" w15:restartNumberingAfterBreak="0">
    <w:nsid w:val="444A7E4A"/>
    <w:multiLevelType w:val="hybridMultilevel"/>
    <w:tmpl w:val="7AB886FE"/>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2" w15:restartNumberingAfterBreak="0">
    <w:nsid w:val="5247359D"/>
    <w:multiLevelType w:val="hybridMultilevel"/>
    <w:tmpl w:val="289EB96E"/>
    <w:lvl w:ilvl="0" w:tplc="CA886168">
      <w:start w:val="2015"/>
      <w:numFmt w:val="bullet"/>
      <w:lvlText w:val="-"/>
      <w:lvlJc w:val="left"/>
      <w:pPr>
        <w:tabs>
          <w:tab w:val="num" w:pos="1778"/>
        </w:tabs>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2D7573B"/>
    <w:multiLevelType w:val="hybridMultilevel"/>
    <w:tmpl w:val="644AF4AE"/>
    <w:lvl w:ilvl="0" w:tplc="CA886168">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520EE1"/>
    <w:multiLevelType w:val="hybridMultilevel"/>
    <w:tmpl w:val="6EB6C9A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BED2FBA"/>
    <w:multiLevelType w:val="hybridMultilevel"/>
    <w:tmpl w:val="6A3AA7EA"/>
    <w:lvl w:ilvl="0" w:tplc="D8A83834">
      <w:numFmt w:val="bullet"/>
      <w:lvlText w:val="-"/>
      <w:lvlJc w:val="left"/>
      <w:pPr>
        <w:tabs>
          <w:tab w:val="num" w:pos="1020"/>
        </w:tabs>
        <w:ind w:left="1020" w:hanging="360"/>
      </w:pPr>
      <w:rPr>
        <w:rFonts w:ascii="Times New Roman" w:eastAsia="Times New Roman" w:hAnsi="Times New Roman" w:cs="Times New Roman" w:hint="default"/>
        <w:b/>
      </w:rPr>
    </w:lvl>
    <w:lvl w:ilvl="1" w:tplc="04270003" w:tentative="1">
      <w:start w:val="1"/>
      <w:numFmt w:val="bullet"/>
      <w:lvlText w:val="o"/>
      <w:lvlJc w:val="left"/>
      <w:pPr>
        <w:tabs>
          <w:tab w:val="num" w:pos="1740"/>
        </w:tabs>
        <w:ind w:left="1740" w:hanging="360"/>
      </w:pPr>
      <w:rPr>
        <w:rFonts w:ascii="Courier New" w:hAnsi="Courier New" w:cs="Courier New" w:hint="default"/>
      </w:rPr>
    </w:lvl>
    <w:lvl w:ilvl="2" w:tplc="04270005" w:tentative="1">
      <w:start w:val="1"/>
      <w:numFmt w:val="bullet"/>
      <w:lvlText w:val=""/>
      <w:lvlJc w:val="left"/>
      <w:pPr>
        <w:tabs>
          <w:tab w:val="num" w:pos="2460"/>
        </w:tabs>
        <w:ind w:left="2460" w:hanging="360"/>
      </w:pPr>
      <w:rPr>
        <w:rFonts w:ascii="Wingdings" w:hAnsi="Wingdings" w:hint="default"/>
      </w:rPr>
    </w:lvl>
    <w:lvl w:ilvl="3" w:tplc="04270001" w:tentative="1">
      <w:start w:val="1"/>
      <w:numFmt w:val="bullet"/>
      <w:lvlText w:val=""/>
      <w:lvlJc w:val="left"/>
      <w:pPr>
        <w:tabs>
          <w:tab w:val="num" w:pos="3180"/>
        </w:tabs>
        <w:ind w:left="3180" w:hanging="360"/>
      </w:pPr>
      <w:rPr>
        <w:rFonts w:ascii="Symbol" w:hAnsi="Symbol" w:hint="default"/>
      </w:rPr>
    </w:lvl>
    <w:lvl w:ilvl="4" w:tplc="04270003" w:tentative="1">
      <w:start w:val="1"/>
      <w:numFmt w:val="bullet"/>
      <w:lvlText w:val="o"/>
      <w:lvlJc w:val="left"/>
      <w:pPr>
        <w:tabs>
          <w:tab w:val="num" w:pos="3900"/>
        </w:tabs>
        <w:ind w:left="3900" w:hanging="360"/>
      </w:pPr>
      <w:rPr>
        <w:rFonts w:ascii="Courier New" w:hAnsi="Courier New" w:cs="Courier New" w:hint="default"/>
      </w:rPr>
    </w:lvl>
    <w:lvl w:ilvl="5" w:tplc="04270005" w:tentative="1">
      <w:start w:val="1"/>
      <w:numFmt w:val="bullet"/>
      <w:lvlText w:val=""/>
      <w:lvlJc w:val="left"/>
      <w:pPr>
        <w:tabs>
          <w:tab w:val="num" w:pos="4620"/>
        </w:tabs>
        <w:ind w:left="4620" w:hanging="360"/>
      </w:pPr>
      <w:rPr>
        <w:rFonts w:ascii="Wingdings" w:hAnsi="Wingdings" w:hint="default"/>
      </w:rPr>
    </w:lvl>
    <w:lvl w:ilvl="6" w:tplc="04270001" w:tentative="1">
      <w:start w:val="1"/>
      <w:numFmt w:val="bullet"/>
      <w:lvlText w:val=""/>
      <w:lvlJc w:val="left"/>
      <w:pPr>
        <w:tabs>
          <w:tab w:val="num" w:pos="5340"/>
        </w:tabs>
        <w:ind w:left="5340" w:hanging="360"/>
      </w:pPr>
      <w:rPr>
        <w:rFonts w:ascii="Symbol" w:hAnsi="Symbol" w:hint="default"/>
      </w:rPr>
    </w:lvl>
    <w:lvl w:ilvl="7" w:tplc="04270003" w:tentative="1">
      <w:start w:val="1"/>
      <w:numFmt w:val="bullet"/>
      <w:lvlText w:val="o"/>
      <w:lvlJc w:val="left"/>
      <w:pPr>
        <w:tabs>
          <w:tab w:val="num" w:pos="6060"/>
        </w:tabs>
        <w:ind w:left="6060" w:hanging="360"/>
      </w:pPr>
      <w:rPr>
        <w:rFonts w:ascii="Courier New" w:hAnsi="Courier New" w:cs="Courier New" w:hint="default"/>
      </w:rPr>
    </w:lvl>
    <w:lvl w:ilvl="8" w:tplc="04270005" w:tentative="1">
      <w:start w:val="1"/>
      <w:numFmt w:val="bullet"/>
      <w:lvlText w:val=""/>
      <w:lvlJc w:val="left"/>
      <w:pPr>
        <w:tabs>
          <w:tab w:val="num" w:pos="6780"/>
        </w:tabs>
        <w:ind w:left="6780" w:hanging="360"/>
      </w:pPr>
      <w:rPr>
        <w:rFonts w:ascii="Wingdings" w:hAnsi="Wingdings" w:hint="default"/>
      </w:rPr>
    </w:lvl>
  </w:abstractNum>
  <w:abstractNum w:abstractNumId="17" w15:restartNumberingAfterBreak="0">
    <w:nsid w:val="6DF34BBF"/>
    <w:multiLevelType w:val="hybridMultilevel"/>
    <w:tmpl w:val="EF82F6A2"/>
    <w:lvl w:ilvl="0" w:tplc="F714830C">
      <w:numFmt w:val="bullet"/>
      <w:lvlText w:val="-"/>
      <w:lvlJc w:val="left"/>
      <w:pPr>
        <w:tabs>
          <w:tab w:val="num" w:pos="1020"/>
        </w:tabs>
        <w:ind w:left="1020" w:hanging="360"/>
      </w:pPr>
      <w:rPr>
        <w:rFonts w:ascii="Times New Roman" w:eastAsia="Times New Roman" w:hAnsi="Times New Roman" w:cs="Times New Roman" w:hint="default"/>
      </w:rPr>
    </w:lvl>
    <w:lvl w:ilvl="1" w:tplc="04270003" w:tentative="1">
      <w:start w:val="1"/>
      <w:numFmt w:val="bullet"/>
      <w:lvlText w:val="o"/>
      <w:lvlJc w:val="left"/>
      <w:pPr>
        <w:tabs>
          <w:tab w:val="num" w:pos="1740"/>
        </w:tabs>
        <w:ind w:left="1740" w:hanging="360"/>
      </w:pPr>
      <w:rPr>
        <w:rFonts w:ascii="Courier New" w:hAnsi="Courier New" w:cs="Courier New" w:hint="default"/>
      </w:rPr>
    </w:lvl>
    <w:lvl w:ilvl="2" w:tplc="04270005" w:tentative="1">
      <w:start w:val="1"/>
      <w:numFmt w:val="bullet"/>
      <w:lvlText w:val=""/>
      <w:lvlJc w:val="left"/>
      <w:pPr>
        <w:tabs>
          <w:tab w:val="num" w:pos="2460"/>
        </w:tabs>
        <w:ind w:left="2460" w:hanging="360"/>
      </w:pPr>
      <w:rPr>
        <w:rFonts w:ascii="Wingdings" w:hAnsi="Wingdings" w:hint="default"/>
      </w:rPr>
    </w:lvl>
    <w:lvl w:ilvl="3" w:tplc="04270001" w:tentative="1">
      <w:start w:val="1"/>
      <w:numFmt w:val="bullet"/>
      <w:lvlText w:val=""/>
      <w:lvlJc w:val="left"/>
      <w:pPr>
        <w:tabs>
          <w:tab w:val="num" w:pos="3180"/>
        </w:tabs>
        <w:ind w:left="3180" w:hanging="360"/>
      </w:pPr>
      <w:rPr>
        <w:rFonts w:ascii="Symbol" w:hAnsi="Symbol" w:hint="default"/>
      </w:rPr>
    </w:lvl>
    <w:lvl w:ilvl="4" w:tplc="04270003" w:tentative="1">
      <w:start w:val="1"/>
      <w:numFmt w:val="bullet"/>
      <w:lvlText w:val="o"/>
      <w:lvlJc w:val="left"/>
      <w:pPr>
        <w:tabs>
          <w:tab w:val="num" w:pos="3900"/>
        </w:tabs>
        <w:ind w:left="3900" w:hanging="360"/>
      </w:pPr>
      <w:rPr>
        <w:rFonts w:ascii="Courier New" w:hAnsi="Courier New" w:cs="Courier New" w:hint="default"/>
      </w:rPr>
    </w:lvl>
    <w:lvl w:ilvl="5" w:tplc="04270005" w:tentative="1">
      <w:start w:val="1"/>
      <w:numFmt w:val="bullet"/>
      <w:lvlText w:val=""/>
      <w:lvlJc w:val="left"/>
      <w:pPr>
        <w:tabs>
          <w:tab w:val="num" w:pos="4620"/>
        </w:tabs>
        <w:ind w:left="4620" w:hanging="360"/>
      </w:pPr>
      <w:rPr>
        <w:rFonts w:ascii="Wingdings" w:hAnsi="Wingdings" w:hint="default"/>
      </w:rPr>
    </w:lvl>
    <w:lvl w:ilvl="6" w:tplc="04270001" w:tentative="1">
      <w:start w:val="1"/>
      <w:numFmt w:val="bullet"/>
      <w:lvlText w:val=""/>
      <w:lvlJc w:val="left"/>
      <w:pPr>
        <w:tabs>
          <w:tab w:val="num" w:pos="5340"/>
        </w:tabs>
        <w:ind w:left="5340" w:hanging="360"/>
      </w:pPr>
      <w:rPr>
        <w:rFonts w:ascii="Symbol" w:hAnsi="Symbol" w:hint="default"/>
      </w:rPr>
    </w:lvl>
    <w:lvl w:ilvl="7" w:tplc="04270003" w:tentative="1">
      <w:start w:val="1"/>
      <w:numFmt w:val="bullet"/>
      <w:lvlText w:val="o"/>
      <w:lvlJc w:val="left"/>
      <w:pPr>
        <w:tabs>
          <w:tab w:val="num" w:pos="6060"/>
        </w:tabs>
        <w:ind w:left="6060" w:hanging="360"/>
      </w:pPr>
      <w:rPr>
        <w:rFonts w:ascii="Courier New" w:hAnsi="Courier New" w:cs="Courier New" w:hint="default"/>
      </w:rPr>
    </w:lvl>
    <w:lvl w:ilvl="8" w:tplc="0427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6FCC274D"/>
    <w:multiLevelType w:val="hybridMultilevel"/>
    <w:tmpl w:val="0112462A"/>
    <w:lvl w:ilvl="0" w:tplc="0B7AA7C6">
      <w:start w:val="2"/>
      <w:numFmt w:val="bullet"/>
      <w:lvlText w:val="-"/>
      <w:lvlJc w:val="left"/>
      <w:pPr>
        <w:tabs>
          <w:tab w:val="num" w:pos="1680"/>
        </w:tabs>
        <w:ind w:left="1680" w:hanging="360"/>
      </w:pPr>
      <w:rPr>
        <w:rFonts w:ascii="Times New Roman" w:eastAsia="Times New Roman" w:hAnsi="Times New Roman" w:cs="Times New Roman" w:hint="default"/>
      </w:rPr>
    </w:lvl>
    <w:lvl w:ilvl="1" w:tplc="04270003" w:tentative="1">
      <w:start w:val="1"/>
      <w:numFmt w:val="bullet"/>
      <w:lvlText w:val="o"/>
      <w:lvlJc w:val="left"/>
      <w:pPr>
        <w:tabs>
          <w:tab w:val="num" w:pos="2400"/>
        </w:tabs>
        <w:ind w:left="2400" w:hanging="360"/>
      </w:pPr>
      <w:rPr>
        <w:rFonts w:ascii="Courier New" w:hAnsi="Courier New" w:cs="Courier New" w:hint="default"/>
      </w:rPr>
    </w:lvl>
    <w:lvl w:ilvl="2" w:tplc="04270005" w:tentative="1">
      <w:start w:val="1"/>
      <w:numFmt w:val="bullet"/>
      <w:lvlText w:val=""/>
      <w:lvlJc w:val="left"/>
      <w:pPr>
        <w:tabs>
          <w:tab w:val="num" w:pos="3120"/>
        </w:tabs>
        <w:ind w:left="3120" w:hanging="360"/>
      </w:pPr>
      <w:rPr>
        <w:rFonts w:ascii="Wingdings" w:hAnsi="Wingdings" w:hint="default"/>
      </w:rPr>
    </w:lvl>
    <w:lvl w:ilvl="3" w:tplc="04270001" w:tentative="1">
      <w:start w:val="1"/>
      <w:numFmt w:val="bullet"/>
      <w:lvlText w:val=""/>
      <w:lvlJc w:val="left"/>
      <w:pPr>
        <w:tabs>
          <w:tab w:val="num" w:pos="3840"/>
        </w:tabs>
        <w:ind w:left="3840" w:hanging="360"/>
      </w:pPr>
      <w:rPr>
        <w:rFonts w:ascii="Symbol" w:hAnsi="Symbol" w:hint="default"/>
      </w:rPr>
    </w:lvl>
    <w:lvl w:ilvl="4" w:tplc="04270003" w:tentative="1">
      <w:start w:val="1"/>
      <w:numFmt w:val="bullet"/>
      <w:lvlText w:val="o"/>
      <w:lvlJc w:val="left"/>
      <w:pPr>
        <w:tabs>
          <w:tab w:val="num" w:pos="4560"/>
        </w:tabs>
        <w:ind w:left="4560" w:hanging="360"/>
      </w:pPr>
      <w:rPr>
        <w:rFonts w:ascii="Courier New" w:hAnsi="Courier New" w:cs="Courier New" w:hint="default"/>
      </w:rPr>
    </w:lvl>
    <w:lvl w:ilvl="5" w:tplc="04270005" w:tentative="1">
      <w:start w:val="1"/>
      <w:numFmt w:val="bullet"/>
      <w:lvlText w:val=""/>
      <w:lvlJc w:val="left"/>
      <w:pPr>
        <w:tabs>
          <w:tab w:val="num" w:pos="5280"/>
        </w:tabs>
        <w:ind w:left="5280" w:hanging="360"/>
      </w:pPr>
      <w:rPr>
        <w:rFonts w:ascii="Wingdings" w:hAnsi="Wingdings" w:hint="default"/>
      </w:rPr>
    </w:lvl>
    <w:lvl w:ilvl="6" w:tplc="04270001" w:tentative="1">
      <w:start w:val="1"/>
      <w:numFmt w:val="bullet"/>
      <w:lvlText w:val=""/>
      <w:lvlJc w:val="left"/>
      <w:pPr>
        <w:tabs>
          <w:tab w:val="num" w:pos="6000"/>
        </w:tabs>
        <w:ind w:left="6000" w:hanging="360"/>
      </w:pPr>
      <w:rPr>
        <w:rFonts w:ascii="Symbol" w:hAnsi="Symbol" w:hint="default"/>
      </w:rPr>
    </w:lvl>
    <w:lvl w:ilvl="7" w:tplc="04270003" w:tentative="1">
      <w:start w:val="1"/>
      <w:numFmt w:val="bullet"/>
      <w:lvlText w:val="o"/>
      <w:lvlJc w:val="left"/>
      <w:pPr>
        <w:tabs>
          <w:tab w:val="num" w:pos="6720"/>
        </w:tabs>
        <w:ind w:left="6720" w:hanging="360"/>
      </w:pPr>
      <w:rPr>
        <w:rFonts w:ascii="Courier New" w:hAnsi="Courier New" w:cs="Courier New" w:hint="default"/>
      </w:rPr>
    </w:lvl>
    <w:lvl w:ilvl="8" w:tplc="04270005" w:tentative="1">
      <w:start w:val="1"/>
      <w:numFmt w:val="bullet"/>
      <w:lvlText w:val=""/>
      <w:lvlJc w:val="left"/>
      <w:pPr>
        <w:tabs>
          <w:tab w:val="num" w:pos="7440"/>
        </w:tabs>
        <w:ind w:left="7440" w:hanging="360"/>
      </w:pPr>
      <w:rPr>
        <w:rFonts w:ascii="Wingdings" w:hAnsi="Wingdings" w:hint="default"/>
      </w:rPr>
    </w:lvl>
  </w:abstractNum>
  <w:abstractNum w:abstractNumId="19" w15:restartNumberingAfterBreak="0">
    <w:nsid w:val="74436C73"/>
    <w:multiLevelType w:val="hybridMultilevel"/>
    <w:tmpl w:val="B1C0A506"/>
    <w:lvl w:ilvl="0" w:tplc="19E4ACFA">
      <w:start w:val="1"/>
      <w:numFmt w:val="decimal"/>
      <w:lvlText w:val="%1."/>
      <w:lvlJc w:val="left"/>
      <w:pPr>
        <w:tabs>
          <w:tab w:val="num" w:pos="973"/>
        </w:tabs>
        <w:ind w:left="253" w:firstLine="467"/>
      </w:pPr>
      <w:rPr>
        <w:rFonts w:hAnsi="Arial Unicode MS"/>
        <w:caps w:val="0"/>
        <w:smallCaps w:val="0"/>
        <w:strike w:val="0"/>
        <w:dstrike w:val="0"/>
        <w:color w:val="000000"/>
        <w:spacing w:val="0"/>
        <w:w w:val="100"/>
        <w:kern w:val="0"/>
        <w:position w:val="0"/>
        <w:highlight w:val="none"/>
        <w:vertAlign w:val="baseline"/>
      </w:rPr>
    </w:lvl>
    <w:lvl w:ilvl="1" w:tplc="6494D726">
      <w:start w:val="1"/>
      <w:numFmt w:val="decimal"/>
      <w:lvlText w:val="%2."/>
      <w:lvlJc w:val="left"/>
      <w:pPr>
        <w:tabs>
          <w:tab w:val="num" w:pos="1773"/>
        </w:tabs>
        <w:ind w:left="1053" w:firstLine="467"/>
      </w:pPr>
      <w:rPr>
        <w:rFonts w:hAnsi="Arial Unicode MS"/>
        <w:caps w:val="0"/>
        <w:smallCaps w:val="0"/>
        <w:strike w:val="0"/>
        <w:dstrike w:val="0"/>
        <w:color w:val="000000"/>
        <w:spacing w:val="0"/>
        <w:w w:val="100"/>
        <w:kern w:val="0"/>
        <w:position w:val="0"/>
        <w:highlight w:val="none"/>
        <w:vertAlign w:val="baseline"/>
      </w:rPr>
    </w:lvl>
    <w:lvl w:ilvl="2" w:tplc="693C8CBA">
      <w:start w:val="1"/>
      <w:numFmt w:val="decimal"/>
      <w:lvlText w:val="%3."/>
      <w:lvlJc w:val="left"/>
      <w:pPr>
        <w:tabs>
          <w:tab w:val="num" w:pos="2573"/>
        </w:tabs>
        <w:ind w:left="1853" w:firstLine="467"/>
      </w:pPr>
      <w:rPr>
        <w:rFonts w:hAnsi="Arial Unicode MS"/>
        <w:caps w:val="0"/>
        <w:smallCaps w:val="0"/>
        <w:strike w:val="0"/>
        <w:dstrike w:val="0"/>
        <w:color w:val="000000"/>
        <w:spacing w:val="0"/>
        <w:w w:val="100"/>
        <w:kern w:val="0"/>
        <w:position w:val="0"/>
        <w:highlight w:val="none"/>
        <w:vertAlign w:val="baseline"/>
      </w:rPr>
    </w:lvl>
    <w:lvl w:ilvl="3" w:tplc="506E204A">
      <w:start w:val="1"/>
      <w:numFmt w:val="decimal"/>
      <w:lvlText w:val="%4."/>
      <w:lvlJc w:val="left"/>
      <w:pPr>
        <w:tabs>
          <w:tab w:val="num" w:pos="3373"/>
        </w:tabs>
        <w:ind w:left="2653" w:firstLine="467"/>
      </w:pPr>
      <w:rPr>
        <w:rFonts w:hAnsi="Arial Unicode MS"/>
        <w:caps w:val="0"/>
        <w:smallCaps w:val="0"/>
        <w:strike w:val="0"/>
        <w:dstrike w:val="0"/>
        <w:color w:val="000000"/>
        <w:spacing w:val="0"/>
        <w:w w:val="100"/>
        <w:kern w:val="0"/>
        <w:position w:val="0"/>
        <w:highlight w:val="none"/>
        <w:vertAlign w:val="baseline"/>
      </w:rPr>
    </w:lvl>
    <w:lvl w:ilvl="4" w:tplc="14F41CB6">
      <w:start w:val="1"/>
      <w:numFmt w:val="decimal"/>
      <w:lvlText w:val="%5."/>
      <w:lvlJc w:val="left"/>
      <w:pPr>
        <w:tabs>
          <w:tab w:val="num" w:pos="4173"/>
        </w:tabs>
        <w:ind w:left="3453" w:firstLine="467"/>
      </w:pPr>
      <w:rPr>
        <w:rFonts w:hAnsi="Arial Unicode MS"/>
        <w:caps w:val="0"/>
        <w:smallCaps w:val="0"/>
        <w:strike w:val="0"/>
        <w:dstrike w:val="0"/>
        <w:color w:val="000000"/>
        <w:spacing w:val="0"/>
        <w:w w:val="100"/>
        <w:kern w:val="0"/>
        <w:position w:val="0"/>
        <w:highlight w:val="none"/>
        <w:vertAlign w:val="baseline"/>
      </w:rPr>
    </w:lvl>
    <w:lvl w:ilvl="5" w:tplc="C64039C6">
      <w:start w:val="1"/>
      <w:numFmt w:val="decimal"/>
      <w:lvlText w:val="%6."/>
      <w:lvlJc w:val="left"/>
      <w:pPr>
        <w:tabs>
          <w:tab w:val="num" w:pos="4973"/>
        </w:tabs>
        <w:ind w:left="4253" w:firstLine="467"/>
      </w:pPr>
      <w:rPr>
        <w:rFonts w:hAnsi="Arial Unicode MS"/>
        <w:caps w:val="0"/>
        <w:smallCaps w:val="0"/>
        <w:strike w:val="0"/>
        <w:dstrike w:val="0"/>
        <w:color w:val="000000"/>
        <w:spacing w:val="0"/>
        <w:w w:val="100"/>
        <w:kern w:val="0"/>
        <w:position w:val="0"/>
        <w:highlight w:val="none"/>
        <w:vertAlign w:val="baseline"/>
      </w:rPr>
    </w:lvl>
    <w:lvl w:ilvl="6" w:tplc="F09E9CEA">
      <w:start w:val="1"/>
      <w:numFmt w:val="decimal"/>
      <w:lvlText w:val="%7."/>
      <w:lvlJc w:val="left"/>
      <w:pPr>
        <w:tabs>
          <w:tab w:val="num" w:pos="5773"/>
        </w:tabs>
        <w:ind w:left="5053" w:firstLine="467"/>
      </w:pPr>
      <w:rPr>
        <w:rFonts w:hAnsi="Arial Unicode MS"/>
        <w:caps w:val="0"/>
        <w:smallCaps w:val="0"/>
        <w:strike w:val="0"/>
        <w:dstrike w:val="0"/>
        <w:color w:val="000000"/>
        <w:spacing w:val="0"/>
        <w:w w:val="100"/>
        <w:kern w:val="0"/>
        <w:position w:val="0"/>
        <w:highlight w:val="none"/>
        <w:vertAlign w:val="baseline"/>
      </w:rPr>
    </w:lvl>
    <w:lvl w:ilvl="7" w:tplc="5F269CDA">
      <w:start w:val="1"/>
      <w:numFmt w:val="decimal"/>
      <w:lvlText w:val="%8."/>
      <w:lvlJc w:val="left"/>
      <w:pPr>
        <w:tabs>
          <w:tab w:val="num" w:pos="6573"/>
        </w:tabs>
        <w:ind w:left="5853" w:firstLine="467"/>
      </w:pPr>
      <w:rPr>
        <w:rFonts w:hAnsi="Arial Unicode MS"/>
        <w:caps w:val="0"/>
        <w:smallCaps w:val="0"/>
        <w:strike w:val="0"/>
        <w:dstrike w:val="0"/>
        <w:color w:val="000000"/>
        <w:spacing w:val="0"/>
        <w:w w:val="100"/>
        <w:kern w:val="0"/>
        <w:position w:val="0"/>
        <w:highlight w:val="none"/>
        <w:vertAlign w:val="baseline"/>
      </w:rPr>
    </w:lvl>
    <w:lvl w:ilvl="8" w:tplc="E95AC194">
      <w:start w:val="1"/>
      <w:numFmt w:val="decimal"/>
      <w:lvlText w:val="%9."/>
      <w:lvlJc w:val="left"/>
      <w:pPr>
        <w:tabs>
          <w:tab w:val="num" w:pos="7373"/>
        </w:tabs>
        <w:ind w:left="6653" w:firstLine="467"/>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74744564">
    <w:abstractNumId w:val="9"/>
  </w:num>
  <w:num w:numId="2" w16cid:durableId="2144424832">
    <w:abstractNumId w:val="2"/>
  </w:num>
  <w:num w:numId="3" w16cid:durableId="80219750">
    <w:abstractNumId w:val="14"/>
  </w:num>
  <w:num w:numId="4" w16cid:durableId="1907103173">
    <w:abstractNumId w:val="1"/>
  </w:num>
  <w:num w:numId="5" w16cid:durableId="1466578675">
    <w:abstractNumId w:val="21"/>
  </w:num>
  <w:num w:numId="6" w16cid:durableId="1157040084">
    <w:abstractNumId w:val="20"/>
  </w:num>
  <w:num w:numId="7" w16cid:durableId="631518942">
    <w:abstractNumId w:val="0"/>
  </w:num>
  <w:num w:numId="8" w16cid:durableId="1667979548">
    <w:abstractNumId w:val="18"/>
  </w:num>
  <w:num w:numId="9" w16cid:durableId="1672753415">
    <w:abstractNumId w:val="16"/>
  </w:num>
  <w:num w:numId="10" w16cid:durableId="2022857489">
    <w:abstractNumId w:val="17"/>
  </w:num>
  <w:num w:numId="11" w16cid:durableId="1481385115">
    <w:abstractNumId w:val="3"/>
  </w:num>
  <w:num w:numId="12" w16cid:durableId="1331323583">
    <w:abstractNumId w:val="10"/>
  </w:num>
  <w:num w:numId="13" w16cid:durableId="423309936">
    <w:abstractNumId w:val="8"/>
  </w:num>
  <w:num w:numId="14" w16cid:durableId="1535773448">
    <w:abstractNumId w:val="5"/>
  </w:num>
  <w:num w:numId="15" w16cid:durableId="2038768621">
    <w:abstractNumId w:val="11"/>
  </w:num>
  <w:num w:numId="16" w16cid:durableId="1313758995">
    <w:abstractNumId w:val="7"/>
  </w:num>
  <w:num w:numId="17" w16cid:durableId="630987239">
    <w:abstractNumId w:val="15"/>
  </w:num>
  <w:num w:numId="18" w16cid:durableId="376243741">
    <w:abstractNumId w:val="12"/>
  </w:num>
  <w:num w:numId="19" w16cid:durableId="358511513">
    <w:abstractNumId w:val="13"/>
  </w:num>
  <w:num w:numId="20" w16cid:durableId="1473522293">
    <w:abstractNumId w:val="19"/>
  </w:num>
  <w:num w:numId="21" w16cid:durableId="532306194">
    <w:abstractNumId w:val="4"/>
  </w:num>
  <w:num w:numId="22" w16cid:durableId="1384596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963"/>
    <w:rsid w:val="00015722"/>
    <w:rsid w:val="000258A2"/>
    <w:rsid w:val="00031B2B"/>
    <w:rsid w:val="00033A70"/>
    <w:rsid w:val="0003441C"/>
    <w:rsid w:val="0006158C"/>
    <w:rsid w:val="00073ECC"/>
    <w:rsid w:val="00076A1D"/>
    <w:rsid w:val="000773EB"/>
    <w:rsid w:val="00085739"/>
    <w:rsid w:val="000E1F44"/>
    <w:rsid w:val="0010176C"/>
    <w:rsid w:val="0010633E"/>
    <w:rsid w:val="00107C26"/>
    <w:rsid w:val="00117349"/>
    <w:rsid w:val="00124B53"/>
    <w:rsid w:val="0013367C"/>
    <w:rsid w:val="0015078A"/>
    <w:rsid w:val="00152F39"/>
    <w:rsid w:val="0016226A"/>
    <w:rsid w:val="00172D6E"/>
    <w:rsid w:val="00181E5E"/>
    <w:rsid w:val="00182224"/>
    <w:rsid w:val="00186467"/>
    <w:rsid w:val="00190B66"/>
    <w:rsid w:val="001952BC"/>
    <w:rsid w:val="001D4EA6"/>
    <w:rsid w:val="001D544F"/>
    <w:rsid w:val="001E1F54"/>
    <w:rsid w:val="00203CFC"/>
    <w:rsid w:val="00207BCB"/>
    <w:rsid w:val="00226341"/>
    <w:rsid w:val="002325F6"/>
    <w:rsid w:val="00234B9B"/>
    <w:rsid w:val="00246055"/>
    <w:rsid w:val="00251454"/>
    <w:rsid w:val="00281984"/>
    <w:rsid w:val="002C24A6"/>
    <w:rsid w:val="002E1F99"/>
    <w:rsid w:val="002F084E"/>
    <w:rsid w:val="002F4A2B"/>
    <w:rsid w:val="002F4B49"/>
    <w:rsid w:val="002F7E49"/>
    <w:rsid w:val="00323FE1"/>
    <w:rsid w:val="00333FD4"/>
    <w:rsid w:val="003421EA"/>
    <w:rsid w:val="003459E5"/>
    <w:rsid w:val="00372033"/>
    <w:rsid w:val="00376143"/>
    <w:rsid w:val="003822CB"/>
    <w:rsid w:val="003859D7"/>
    <w:rsid w:val="00394FD0"/>
    <w:rsid w:val="003A7F59"/>
    <w:rsid w:val="003B2523"/>
    <w:rsid w:val="003C128C"/>
    <w:rsid w:val="003D484F"/>
    <w:rsid w:val="003E54A7"/>
    <w:rsid w:val="003F1305"/>
    <w:rsid w:val="004003BA"/>
    <w:rsid w:val="00407C63"/>
    <w:rsid w:val="00433D3F"/>
    <w:rsid w:val="00434B34"/>
    <w:rsid w:val="00435B30"/>
    <w:rsid w:val="00445CDE"/>
    <w:rsid w:val="00454723"/>
    <w:rsid w:val="00460718"/>
    <w:rsid w:val="004B0CB9"/>
    <w:rsid w:val="004B1E88"/>
    <w:rsid w:val="004B2369"/>
    <w:rsid w:val="004B3700"/>
    <w:rsid w:val="004B7BDB"/>
    <w:rsid w:val="004D6C37"/>
    <w:rsid w:val="00501C69"/>
    <w:rsid w:val="0051025B"/>
    <w:rsid w:val="005209D1"/>
    <w:rsid w:val="00520A16"/>
    <w:rsid w:val="005231DA"/>
    <w:rsid w:val="00542B92"/>
    <w:rsid w:val="005471B2"/>
    <w:rsid w:val="00551276"/>
    <w:rsid w:val="00553547"/>
    <w:rsid w:val="00570AD7"/>
    <w:rsid w:val="005851ED"/>
    <w:rsid w:val="00593FFF"/>
    <w:rsid w:val="005961B2"/>
    <w:rsid w:val="005B2122"/>
    <w:rsid w:val="005C31CD"/>
    <w:rsid w:val="005D1F24"/>
    <w:rsid w:val="005D5D46"/>
    <w:rsid w:val="005F4183"/>
    <w:rsid w:val="006046BD"/>
    <w:rsid w:val="00637F5B"/>
    <w:rsid w:val="00641E12"/>
    <w:rsid w:val="0064696E"/>
    <w:rsid w:val="00673C21"/>
    <w:rsid w:val="00686E66"/>
    <w:rsid w:val="00697D48"/>
    <w:rsid w:val="006A29E6"/>
    <w:rsid w:val="006A43CF"/>
    <w:rsid w:val="006B72D3"/>
    <w:rsid w:val="006F35F0"/>
    <w:rsid w:val="0073170A"/>
    <w:rsid w:val="00732616"/>
    <w:rsid w:val="00734333"/>
    <w:rsid w:val="00744E20"/>
    <w:rsid w:val="007457FF"/>
    <w:rsid w:val="00771DAD"/>
    <w:rsid w:val="007860A8"/>
    <w:rsid w:val="007E13A9"/>
    <w:rsid w:val="007E57D4"/>
    <w:rsid w:val="008030DA"/>
    <w:rsid w:val="00832B07"/>
    <w:rsid w:val="00846540"/>
    <w:rsid w:val="008554EA"/>
    <w:rsid w:val="00857A58"/>
    <w:rsid w:val="008758B4"/>
    <w:rsid w:val="008770DC"/>
    <w:rsid w:val="00880330"/>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590F"/>
    <w:rsid w:val="009A6D33"/>
    <w:rsid w:val="009B5344"/>
    <w:rsid w:val="009C68F2"/>
    <w:rsid w:val="009E3B50"/>
    <w:rsid w:val="009E77C4"/>
    <w:rsid w:val="00A1347F"/>
    <w:rsid w:val="00A151E4"/>
    <w:rsid w:val="00A31AA9"/>
    <w:rsid w:val="00A50EB5"/>
    <w:rsid w:val="00A61F57"/>
    <w:rsid w:val="00A83716"/>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37F4A"/>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4F66"/>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96B06"/>
    <w:rsid w:val="00CC0BB5"/>
    <w:rsid w:val="00CE2BB0"/>
    <w:rsid w:val="00CE349F"/>
    <w:rsid w:val="00D32D0D"/>
    <w:rsid w:val="00D513AA"/>
    <w:rsid w:val="00D52EF0"/>
    <w:rsid w:val="00D75F4B"/>
    <w:rsid w:val="00D82C9A"/>
    <w:rsid w:val="00D962FD"/>
    <w:rsid w:val="00DA0452"/>
    <w:rsid w:val="00DC38E8"/>
    <w:rsid w:val="00DD58E1"/>
    <w:rsid w:val="00DE293E"/>
    <w:rsid w:val="00DF4642"/>
    <w:rsid w:val="00E01F65"/>
    <w:rsid w:val="00E0742E"/>
    <w:rsid w:val="00E12CA9"/>
    <w:rsid w:val="00E12D82"/>
    <w:rsid w:val="00E15F15"/>
    <w:rsid w:val="00E3136B"/>
    <w:rsid w:val="00E4352B"/>
    <w:rsid w:val="00E46E1F"/>
    <w:rsid w:val="00E72134"/>
    <w:rsid w:val="00E72754"/>
    <w:rsid w:val="00EA6026"/>
    <w:rsid w:val="00EA62F5"/>
    <w:rsid w:val="00EB4A11"/>
    <w:rsid w:val="00ED105D"/>
    <w:rsid w:val="00ED18C9"/>
    <w:rsid w:val="00F20019"/>
    <w:rsid w:val="00F215F4"/>
    <w:rsid w:val="00F27C80"/>
    <w:rsid w:val="00F320CA"/>
    <w:rsid w:val="00F40651"/>
    <w:rsid w:val="00F4093E"/>
    <w:rsid w:val="00F41A98"/>
    <w:rsid w:val="00F4316F"/>
    <w:rsid w:val="00F6384B"/>
    <w:rsid w:val="00F67640"/>
    <w:rsid w:val="00F75C89"/>
    <w:rsid w:val="00F7723D"/>
    <w:rsid w:val="00FB0BBB"/>
    <w:rsid w:val="00FB6B02"/>
    <w:rsid w:val="00FC0325"/>
    <w:rsid w:val="00FC1CD3"/>
    <w:rsid w:val="00FC58BB"/>
    <w:rsid w:val="00FC763D"/>
    <w:rsid w:val="00FD0852"/>
    <w:rsid w:val="00FD1CD9"/>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ED20F"/>
  <w15:docId w15:val="{C4B92BB8-FF8D-4C7D-BD0E-0B646648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1E1F54"/>
    <w:rPr>
      <w:sz w:val="24"/>
    </w:rPr>
  </w:style>
  <w:style w:type="paragraph" w:styleId="Sraopastraipa">
    <w:name w:val="List Paragraph"/>
    <w:basedOn w:val="prastasis"/>
    <w:qFormat/>
    <w:rsid w:val="001E1F54"/>
    <w:pPr>
      <w:ind w:left="1296"/>
    </w:pPr>
    <w:rPr>
      <w:szCs w:val="24"/>
    </w:rPr>
  </w:style>
  <w:style w:type="paragraph" w:customStyle="1" w:styleId="Body">
    <w:name w:val="Body"/>
    <w:rsid w:val="001E1F54"/>
    <w:pPr>
      <w:pBdr>
        <w:top w:val="nil"/>
        <w:left w:val="nil"/>
        <w:bottom w:val="nil"/>
        <w:right w:val="nil"/>
        <w:between w:val="nil"/>
        <w:bar w:val="nil"/>
      </w:pBdr>
    </w:pPr>
    <w:rPr>
      <w:rFonts w:eastAsia="Arial Unicode MS" w:cs="Arial Unicode MS"/>
      <w:color w:val="000000"/>
      <w:u w:color="000000"/>
      <w:bdr w:val="nil"/>
    </w:rPr>
  </w:style>
  <w:style w:type="character" w:styleId="Komentaronuoroda">
    <w:name w:val="annotation reference"/>
    <w:rsid w:val="001E1F54"/>
    <w:rPr>
      <w:sz w:val="16"/>
      <w:szCs w:val="16"/>
    </w:rPr>
  </w:style>
  <w:style w:type="paragraph" w:styleId="Komentarotekstas">
    <w:name w:val="annotation text"/>
    <w:basedOn w:val="prastasis"/>
    <w:link w:val="KomentarotekstasDiagrama"/>
    <w:rsid w:val="001E1F54"/>
    <w:rPr>
      <w:sz w:val="20"/>
    </w:rPr>
  </w:style>
  <w:style w:type="character" w:customStyle="1" w:styleId="KomentarotekstasDiagrama">
    <w:name w:val="Komentaro tekstas Diagrama"/>
    <w:basedOn w:val="Numatytasispastraiposriftas"/>
    <w:link w:val="Komentarotekstas"/>
    <w:rsid w:val="001E1F54"/>
  </w:style>
  <w:style w:type="paragraph" w:styleId="Komentarotema">
    <w:name w:val="annotation subject"/>
    <w:basedOn w:val="Komentarotekstas"/>
    <w:next w:val="Komentarotekstas"/>
    <w:link w:val="KomentarotemaDiagrama"/>
    <w:rsid w:val="001E1F54"/>
    <w:rPr>
      <w:b/>
      <w:bCs/>
    </w:rPr>
  </w:style>
  <w:style w:type="character" w:customStyle="1" w:styleId="KomentarotemaDiagrama">
    <w:name w:val="Komentaro tema Diagrama"/>
    <w:link w:val="Komentarotema"/>
    <w:rsid w:val="001E1F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031926">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913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jrpt.lt"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tel:+370%20669%2015%20643"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jurbarkopt@gmail.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Lapas1!$B$1</c:f>
              <c:strCache>
                <c:ptCount val="1"/>
                <c:pt idx="0">
                  <c:v>2022 m. </c:v>
                </c:pt>
              </c:strCache>
            </c:strRef>
          </c:tx>
          <c:invertIfNegative val="0"/>
          <c:cat>
            <c:strRef>
              <c:f>Lapas1!$A$2:$A$7</c:f>
              <c:strCache>
                <c:ptCount val="6"/>
                <c:pt idx="0">
                  <c:v>Eržvilko UK</c:v>
                </c:pt>
                <c:pt idx="1">
                  <c:v>Juodaičių UK</c:v>
                </c:pt>
                <c:pt idx="2">
                  <c:v>Raudonės UK</c:v>
                </c:pt>
                <c:pt idx="3">
                  <c:v>Smalininkų UK</c:v>
                </c:pt>
                <c:pt idx="4">
                  <c:v>Šimkaičių UK</c:v>
                </c:pt>
                <c:pt idx="5">
                  <c:v>Viešvilės SUR</c:v>
                </c:pt>
              </c:strCache>
            </c:strRef>
          </c:cat>
          <c:val>
            <c:numRef>
              <c:f>Lapas1!$B$2:$B$7</c:f>
              <c:numCache>
                <c:formatCode>General</c:formatCode>
                <c:ptCount val="6"/>
                <c:pt idx="0">
                  <c:v>21</c:v>
                </c:pt>
                <c:pt idx="1">
                  <c:v>12</c:v>
                </c:pt>
                <c:pt idx="2">
                  <c:v>23</c:v>
                </c:pt>
                <c:pt idx="3">
                  <c:v>11</c:v>
                </c:pt>
                <c:pt idx="4">
                  <c:v>14</c:v>
                </c:pt>
                <c:pt idx="5">
                  <c:v>8</c:v>
                </c:pt>
              </c:numCache>
            </c:numRef>
          </c:val>
          <c:extLst>
            <c:ext xmlns:c16="http://schemas.microsoft.com/office/drawing/2014/chart" uri="{C3380CC4-5D6E-409C-BE32-E72D297353CC}">
              <c16:uniqueId val="{00000000-A348-4493-86A4-2BD49D42DA2B}"/>
            </c:ext>
          </c:extLst>
        </c:ser>
        <c:ser>
          <c:idx val="1"/>
          <c:order val="1"/>
          <c:tx>
            <c:strRef>
              <c:f>Lapas1!$C$1</c:f>
              <c:strCache>
                <c:ptCount val="1"/>
                <c:pt idx="0">
                  <c:v>2023 m. </c:v>
                </c:pt>
              </c:strCache>
            </c:strRef>
          </c:tx>
          <c:invertIfNegative val="0"/>
          <c:cat>
            <c:strRef>
              <c:f>Lapas1!$A$2:$A$7</c:f>
              <c:strCache>
                <c:ptCount val="6"/>
                <c:pt idx="0">
                  <c:v>Eržvilko UK</c:v>
                </c:pt>
                <c:pt idx="1">
                  <c:v>Juodaičių UK</c:v>
                </c:pt>
                <c:pt idx="2">
                  <c:v>Raudonės UK</c:v>
                </c:pt>
                <c:pt idx="3">
                  <c:v>Smalininkų UK</c:v>
                </c:pt>
                <c:pt idx="4">
                  <c:v>Šimkaičių UK</c:v>
                </c:pt>
                <c:pt idx="5">
                  <c:v>Viešvilės SUR</c:v>
                </c:pt>
              </c:strCache>
            </c:strRef>
          </c:cat>
          <c:val>
            <c:numRef>
              <c:f>Lapas1!$C$2:$C$7</c:f>
              <c:numCache>
                <c:formatCode>General</c:formatCode>
                <c:ptCount val="6"/>
                <c:pt idx="0">
                  <c:v>13</c:v>
                </c:pt>
                <c:pt idx="1">
                  <c:v>8</c:v>
                </c:pt>
                <c:pt idx="2">
                  <c:v>17</c:v>
                </c:pt>
                <c:pt idx="3">
                  <c:v>11</c:v>
                </c:pt>
                <c:pt idx="4">
                  <c:v>9</c:v>
                </c:pt>
                <c:pt idx="5">
                  <c:v>6</c:v>
                </c:pt>
              </c:numCache>
            </c:numRef>
          </c:val>
          <c:extLst>
            <c:ext xmlns:c16="http://schemas.microsoft.com/office/drawing/2014/chart" uri="{C3380CC4-5D6E-409C-BE32-E72D297353CC}">
              <c16:uniqueId val="{00000001-A348-4493-86A4-2BD49D42DA2B}"/>
            </c:ext>
          </c:extLst>
        </c:ser>
        <c:ser>
          <c:idx val="2"/>
          <c:order val="2"/>
          <c:tx>
            <c:strRef>
              <c:f>Lapas1!$D$1</c:f>
              <c:strCache>
                <c:ptCount val="1"/>
                <c:pt idx="0">
                  <c:v>Stulpelis1</c:v>
                </c:pt>
              </c:strCache>
            </c:strRef>
          </c:tx>
          <c:invertIfNegative val="0"/>
          <c:cat>
            <c:strRef>
              <c:f>Lapas1!$A$2:$A$7</c:f>
              <c:strCache>
                <c:ptCount val="6"/>
                <c:pt idx="0">
                  <c:v>Eržvilko UK</c:v>
                </c:pt>
                <c:pt idx="1">
                  <c:v>Juodaičių UK</c:v>
                </c:pt>
                <c:pt idx="2">
                  <c:v>Raudonės UK</c:v>
                </c:pt>
                <c:pt idx="3">
                  <c:v>Smalininkų UK</c:v>
                </c:pt>
                <c:pt idx="4">
                  <c:v>Šimkaičių UK</c:v>
                </c:pt>
                <c:pt idx="5">
                  <c:v>Viešvilės SUR</c:v>
                </c:pt>
              </c:strCache>
            </c:strRef>
          </c:cat>
          <c:val>
            <c:numRef>
              <c:f>Lapas1!$D$2:$D$7</c:f>
            </c:numRef>
          </c:val>
          <c:extLst>
            <c:ext xmlns:c16="http://schemas.microsoft.com/office/drawing/2014/chart" uri="{C3380CC4-5D6E-409C-BE32-E72D297353CC}">
              <c16:uniqueId val="{00000002-A348-4493-86A4-2BD49D42DA2B}"/>
            </c:ext>
          </c:extLst>
        </c:ser>
        <c:dLbls>
          <c:showLegendKey val="0"/>
          <c:showVal val="0"/>
          <c:showCatName val="0"/>
          <c:showSerName val="0"/>
          <c:showPercent val="0"/>
          <c:showBubbleSize val="0"/>
        </c:dLbls>
        <c:gapWidth val="150"/>
        <c:axId val="479387935"/>
        <c:axId val="1"/>
      </c:barChart>
      <c:catAx>
        <c:axId val="479387935"/>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479387935"/>
        <c:crosses val="autoZero"/>
        <c:crossBetween val="between"/>
      </c:valAx>
    </c:plotArea>
    <c:legend>
      <c:legendPos val="r"/>
      <c:layout>
        <c:manualLayout>
          <c:xMode val="edge"/>
          <c:yMode val="edge"/>
          <c:x val="0.79591836734693877"/>
          <c:y val="0.40937499999999999"/>
          <c:w val="0.18877551020408162"/>
          <c:h val="0.17812500000000001"/>
        </c:manualLayout>
      </c:layout>
      <c:overlay val="0"/>
    </c:legend>
    <c:plotVisOnly val="1"/>
    <c:dispBlanksAs val="gap"/>
    <c:showDLblsOverMax val="0"/>
  </c:chart>
  <c:txPr>
    <a:bodyPr/>
    <a:lstStyle/>
    <a:p>
      <a:pPr>
        <a:defRPr sz="1798"/>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Lapas1!$B$1</c:f>
              <c:strCache>
                <c:ptCount val="1"/>
                <c:pt idx="0">
                  <c:v>Eržvilko UK</c:v>
                </c:pt>
              </c:strCache>
            </c:strRef>
          </c:tx>
          <c:invertIfNegative val="0"/>
          <c:cat>
            <c:strRef>
              <c:f>Lapas1!$A$2:$A$8</c:f>
              <c:strCache>
                <c:ptCount val="2"/>
                <c:pt idx="0">
                  <c:v>2022 m. </c:v>
                </c:pt>
                <c:pt idx="1">
                  <c:v>2023 m. </c:v>
                </c:pt>
              </c:strCache>
            </c:strRef>
          </c:cat>
          <c:val>
            <c:numRef>
              <c:f>Lapas1!$B$2:$B$8</c:f>
              <c:numCache>
                <c:formatCode>General</c:formatCode>
                <c:ptCount val="2"/>
                <c:pt idx="0">
                  <c:v>11</c:v>
                </c:pt>
                <c:pt idx="1">
                  <c:v>12</c:v>
                </c:pt>
              </c:numCache>
            </c:numRef>
          </c:val>
          <c:extLst>
            <c:ext xmlns:c16="http://schemas.microsoft.com/office/drawing/2014/chart" uri="{C3380CC4-5D6E-409C-BE32-E72D297353CC}">
              <c16:uniqueId val="{00000000-37DC-4047-B14C-BCFC3B65097B}"/>
            </c:ext>
          </c:extLst>
        </c:ser>
        <c:ser>
          <c:idx val="1"/>
          <c:order val="1"/>
          <c:tx>
            <c:strRef>
              <c:f>Lapas1!$C$1</c:f>
              <c:strCache>
                <c:ptCount val="1"/>
                <c:pt idx="0">
                  <c:v>Juodaičių UK</c:v>
                </c:pt>
              </c:strCache>
            </c:strRef>
          </c:tx>
          <c:invertIfNegative val="0"/>
          <c:cat>
            <c:strRef>
              <c:f>Lapas1!$A$2:$A$8</c:f>
              <c:strCache>
                <c:ptCount val="2"/>
                <c:pt idx="0">
                  <c:v>2022 m. </c:v>
                </c:pt>
                <c:pt idx="1">
                  <c:v>2023 m. </c:v>
                </c:pt>
              </c:strCache>
            </c:strRef>
          </c:cat>
          <c:val>
            <c:numRef>
              <c:f>Lapas1!$C$2:$C$8</c:f>
              <c:numCache>
                <c:formatCode>General</c:formatCode>
                <c:ptCount val="2"/>
                <c:pt idx="0">
                  <c:v>5</c:v>
                </c:pt>
                <c:pt idx="1">
                  <c:v>13</c:v>
                </c:pt>
              </c:numCache>
            </c:numRef>
          </c:val>
          <c:extLst>
            <c:ext xmlns:c16="http://schemas.microsoft.com/office/drawing/2014/chart" uri="{C3380CC4-5D6E-409C-BE32-E72D297353CC}">
              <c16:uniqueId val="{00000001-37DC-4047-B14C-BCFC3B65097B}"/>
            </c:ext>
          </c:extLst>
        </c:ser>
        <c:ser>
          <c:idx val="2"/>
          <c:order val="2"/>
          <c:tx>
            <c:strRef>
              <c:f>Lapas1!$D$1</c:f>
              <c:strCache>
                <c:ptCount val="1"/>
                <c:pt idx="0">
                  <c:v>Raudonės UK</c:v>
                </c:pt>
              </c:strCache>
            </c:strRef>
          </c:tx>
          <c:invertIfNegative val="0"/>
          <c:cat>
            <c:strRef>
              <c:f>Lapas1!$A$2:$A$8</c:f>
              <c:strCache>
                <c:ptCount val="2"/>
                <c:pt idx="0">
                  <c:v>2022 m. </c:v>
                </c:pt>
                <c:pt idx="1">
                  <c:v>2023 m. </c:v>
                </c:pt>
              </c:strCache>
            </c:strRef>
          </c:cat>
          <c:val>
            <c:numRef>
              <c:f>Lapas1!$D$2:$D$8</c:f>
              <c:numCache>
                <c:formatCode>General</c:formatCode>
                <c:ptCount val="2"/>
                <c:pt idx="0">
                  <c:v>20</c:v>
                </c:pt>
                <c:pt idx="1">
                  <c:v>21</c:v>
                </c:pt>
              </c:numCache>
            </c:numRef>
          </c:val>
          <c:extLst>
            <c:ext xmlns:c16="http://schemas.microsoft.com/office/drawing/2014/chart" uri="{C3380CC4-5D6E-409C-BE32-E72D297353CC}">
              <c16:uniqueId val="{00000002-37DC-4047-B14C-BCFC3B65097B}"/>
            </c:ext>
          </c:extLst>
        </c:ser>
        <c:ser>
          <c:idx val="3"/>
          <c:order val="3"/>
          <c:tx>
            <c:strRef>
              <c:f>Lapas1!$E$1</c:f>
              <c:strCache>
                <c:ptCount val="1"/>
                <c:pt idx="0">
                  <c:v>Smalininkų UK</c:v>
                </c:pt>
              </c:strCache>
            </c:strRef>
          </c:tx>
          <c:invertIfNegative val="0"/>
          <c:cat>
            <c:strRef>
              <c:f>Lapas1!$A$2:$A$8</c:f>
              <c:strCache>
                <c:ptCount val="2"/>
                <c:pt idx="0">
                  <c:v>2022 m. </c:v>
                </c:pt>
                <c:pt idx="1">
                  <c:v>2023 m. </c:v>
                </c:pt>
              </c:strCache>
            </c:strRef>
          </c:cat>
          <c:val>
            <c:numRef>
              <c:f>Lapas1!$E$2:$E$8</c:f>
              <c:numCache>
                <c:formatCode>General</c:formatCode>
                <c:ptCount val="2"/>
                <c:pt idx="0">
                  <c:v>12</c:v>
                </c:pt>
                <c:pt idx="1">
                  <c:v>14</c:v>
                </c:pt>
              </c:numCache>
            </c:numRef>
          </c:val>
          <c:extLst>
            <c:ext xmlns:c16="http://schemas.microsoft.com/office/drawing/2014/chart" uri="{C3380CC4-5D6E-409C-BE32-E72D297353CC}">
              <c16:uniqueId val="{00000003-37DC-4047-B14C-BCFC3B65097B}"/>
            </c:ext>
          </c:extLst>
        </c:ser>
        <c:ser>
          <c:idx val="4"/>
          <c:order val="4"/>
          <c:tx>
            <c:strRef>
              <c:f>Lapas1!$F$1</c:f>
              <c:strCache>
                <c:ptCount val="1"/>
                <c:pt idx="0">
                  <c:v>Šimkaičių UK</c:v>
                </c:pt>
              </c:strCache>
            </c:strRef>
          </c:tx>
          <c:invertIfNegative val="0"/>
          <c:cat>
            <c:strRef>
              <c:f>Lapas1!$A$2:$A$8</c:f>
              <c:strCache>
                <c:ptCount val="2"/>
                <c:pt idx="0">
                  <c:v>2022 m. </c:v>
                </c:pt>
                <c:pt idx="1">
                  <c:v>2023 m. </c:v>
                </c:pt>
              </c:strCache>
            </c:strRef>
          </c:cat>
          <c:val>
            <c:numRef>
              <c:f>Lapas1!$F$2:$F$8</c:f>
              <c:numCache>
                <c:formatCode>General</c:formatCode>
                <c:ptCount val="2"/>
                <c:pt idx="0">
                  <c:v>12</c:v>
                </c:pt>
                <c:pt idx="1">
                  <c:v>27</c:v>
                </c:pt>
              </c:numCache>
            </c:numRef>
          </c:val>
          <c:extLst>
            <c:ext xmlns:c16="http://schemas.microsoft.com/office/drawing/2014/chart" uri="{C3380CC4-5D6E-409C-BE32-E72D297353CC}">
              <c16:uniqueId val="{00000004-37DC-4047-B14C-BCFC3B65097B}"/>
            </c:ext>
          </c:extLst>
        </c:ser>
        <c:ser>
          <c:idx val="5"/>
          <c:order val="5"/>
          <c:tx>
            <c:strRef>
              <c:f>Lapas1!$G$1</c:f>
              <c:strCache>
                <c:ptCount val="1"/>
                <c:pt idx="0">
                  <c:v>Viešvilės SU</c:v>
                </c:pt>
              </c:strCache>
            </c:strRef>
          </c:tx>
          <c:invertIfNegative val="0"/>
          <c:cat>
            <c:strRef>
              <c:f>Lapas1!$A$2:$A$8</c:f>
              <c:strCache>
                <c:ptCount val="2"/>
                <c:pt idx="0">
                  <c:v>2022 m. </c:v>
                </c:pt>
                <c:pt idx="1">
                  <c:v>2023 m. </c:v>
                </c:pt>
              </c:strCache>
            </c:strRef>
          </c:cat>
          <c:val>
            <c:numRef>
              <c:f>Lapas1!$G$2:$G$8</c:f>
              <c:numCache>
                <c:formatCode>General</c:formatCode>
                <c:ptCount val="2"/>
                <c:pt idx="0">
                  <c:v>14</c:v>
                </c:pt>
                <c:pt idx="1">
                  <c:v>9</c:v>
                </c:pt>
              </c:numCache>
            </c:numRef>
          </c:val>
          <c:extLst>
            <c:ext xmlns:c16="http://schemas.microsoft.com/office/drawing/2014/chart" uri="{C3380CC4-5D6E-409C-BE32-E72D297353CC}">
              <c16:uniqueId val="{00000005-37DC-4047-B14C-BCFC3B65097B}"/>
            </c:ext>
          </c:extLst>
        </c:ser>
        <c:dLbls>
          <c:showLegendKey val="0"/>
          <c:showVal val="0"/>
          <c:showCatName val="0"/>
          <c:showSerName val="0"/>
          <c:showPercent val="0"/>
          <c:showBubbleSize val="0"/>
        </c:dLbls>
        <c:gapWidth val="150"/>
        <c:axId val="400302415"/>
        <c:axId val="1"/>
      </c:barChart>
      <c:catAx>
        <c:axId val="400302415"/>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400302415"/>
        <c:crosses val="autoZero"/>
        <c:crossBetween val="between"/>
      </c:valAx>
    </c:plotArea>
    <c:legend>
      <c:legendPos val="r"/>
      <c:layout>
        <c:manualLayout>
          <c:xMode val="edge"/>
          <c:yMode val="edge"/>
          <c:x val="0.7099841521394612"/>
          <c:y val="0.15454545454545454"/>
          <c:w val="0.27733755942947702"/>
          <c:h val="0.67272727272727273"/>
        </c:manualLayout>
      </c:layout>
      <c:overlay val="0"/>
    </c:legend>
    <c:plotVisOnly val="1"/>
    <c:dispBlanksAs val="gap"/>
    <c:showDLblsOverMax val="0"/>
  </c:chart>
  <c:txPr>
    <a:bodyPr/>
    <a:lstStyle/>
    <a:p>
      <a:pPr>
        <a:defRPr sz="1796"/>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Lapas1!$B$1</c:f>
              <c:strCache>
                <c:ptCount val="1"/>
                <c:pt idx="0">
                  <c:v>2021 m. </c:v>
                </c:pt>
              </c:strCache>
            </c:strRef>
          </c:tx>
          <c:invertIfNegative val="0"/>
          <c:cat>
            <c:strRef>
              <c:f>Lapas1!$A$2:$A$3</c:f>
              <c:strCache>
                <c:ptCount val="2"/>
                <c:pt idx="0">
                  <c:v>Valstybės lėšos</c:v>
                </c:pt>
                <c:pt idx="1">
                  <c:v>Savivaldybės lėšos</c:v>
                </c:pt>
              </c:strCache>
            </c:strRef>
          </c:cat>
          <c:val>
            <c:numRef>
              <c:f>Lapas1!$B$2:$B$3</c:f>
              <c:numCache>
                <c:formatCode>General</c:formatCode>
                <c:ptCount val="2"/>
                <c:pt idx="0">
                  <c:v>613</c:v>
                </c:pt>
                <c:pt idx="1">
                  <c:v>50</c:v>
                </c:pt>
              </c:numCache>
            </c:numRef>
          </c:val>
          <c:extLst>
            <c:ext xmlns:c16="http://schemas.microsoft.com/office/drawing/2014/chart" uri="{C3380CC4-5D6E-409C-BE32-E72D297353CC}">
              <c16:uniqueId val="{00000000-BC2B-4A92-998E-9083A6911EF7}"/>
            </c:ext>
          </c:extLst>
        </c:ser>
        <c:ser>
          <c:idx val="1"/>
          <c:order val="1"/>
          <c:tx>
            <c:strRef>
              <c:f>Lapas1!$C$1</c:f>
              <c:strCache>
                <c:ptCount val="1"/>
                <c:pt idx="0">
                  <c:v>2022 m. </c:v>
                </c:pt>
              </c:strCache>
            </c:strRef>
          </c:tx>
          <c:invertIfNegative val="0"/>
          <c:cat>
            <c:strRef>
              <c:f>Lapas1!$A$2:$A$3</c:f>
              <c:strCache>
                <c:ptCount val="2"/>
                <c:pt idx="0">
                  <c:v>Valstybės lėšos</c:v>
                </c:pt>
                <c:pt idx="1">
                  <c:v>Savivaldybės lėšos</c:v>
                </c:pt>
              </c:strCache>
            </c:strRef>
          </c:cat>
          <c:val>
            <c:numRef>
              <c:f>Lapas1!$C$2:$C$3</c:f>
              <c:numCache>
                <c:formatCode>General</c:formatCode>
                <c:ptCount val="2"/>
                <c:pt idx="0">
                  <c:v>690</c:v>
                </c:pt>
                <c:pt idx="1">
                  <c:v>76</c:v>
                </c:pt>
              </c:numCache>
            </c:numRef>
          </c:val>
          <c:extLst>
            <c:ext xmlns:c16="http://schemas.microsoft.com/office/drawing/2014/chart" uri="{C3380CC4-5D6E-409C-BE32-E72D297353CC}">
              <c16:uniqueId val="{00000001-BC2B-4A92-998E-9083A6911EF7}"/>
            </c:ext>
          </c:extLst>
        </c:ser>
        <c:ser>
          <c:idx val="2"/>
          <c:order val="2"/>
          <c:tx>
            <c:strRef>
              <c:f>Lapas1!$D$1</c:f>
              <c:strCache>
                <c:ptCount val="1"/>
                <c:pt idx="0">
                  <c:v>2023 m. </c:v>
                </c:pt>
              </c:strCache>
            </c:strRef>
          </c:tx>
          <c:invertIfNegative val="0"/>
          <c:cat>
            <c:strRef>
              <c:f>Lapas1!$A$2:$A$3</c:f>
              <c:strCache>
                <c:ptCount val="2"/>
                <c:pt idx="0">
                  <c:v>Valstybės lėšos</c:v>
                </c:pt>
                <c:pt idx="1">
                  <c:v>Savivaldybės lėšos</c:v>
                </c:pt>
              </c:strCache>
            </c:strRef>
          </c:cat>
          <c:val>
            <c:numRef>
              <c:f>Lapas1!$D$2:$D$3</c:f>
              <c:numCache>
                <c:formatCode>General</c:formatCode>
                <c:ptCount val="2"/>
                <c:pt idx="0">
                  <c:v>754</c:v>
                </c:pt>
                <c:pt idx="1">
                  <c:v>61</c:v>
                </c:pt>
              </c:numCache>
            </c:numRef>
          </c:val>
          <c:extLst>
            <c:ext xmlns:c16="http://schemas.microsoft.com/office/drawing/2014/chart" uri="{C3380CC4-5D6E-409C-BE32-E72D297353CC}">
              <c16:uniqueId val="{00000002-BC2B-4A92-998E-9083A6911EF7}"/>
            </c:ext>
          </c:extLst>
        </c:ser>
        <c:dLbls>
          <c:showLegendKey val="0"/>
          <c:showVal val="0"/>
          <c:showCatName val="0"/>
          <c:showSerName val="0"/>
          <c:showPercent val="0"/>
          <c:showBubbleSize val="0"/>
        </c:dLbls>
        <c:gapWidth val="150"/>
        <c:axId val="479314591"/>
        <c:axId val="1"/>
      </c:barChart>
      <c:catAx>
        <c:axId val="479314591"/>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479314591"/>
        <c:crosses val="autoZero"/>
        <c:crossBetween val="between"/>
      </c:valAx>
    </c:plotArea>
    <c:legend>
      <c:legendPos val="r"/>
      <c:layout>
        <c:manualLayout>
          <c:xMode val="edge"/>
          <c:yMode val="edge"/>
          <c:x val="0.79682539682539677"/>
          <c:y val="0.36450839328537171"/>
          <c:w val="0.18888888888888888"/>
          <c:h val="0.26858513189448441"/>
        </c:manualLayout>
      </c:layout>
      <c:overlay val="0"/>
    </c:legend>
    <c:plotVisOnly val="1"/>
    <c:dispBlanksAs val="gap"/>
    <c:showDLblsOverMax val="0"/>
  </c:chart>
  <c:txPr>
    <a:bodyPr/>
    <a:lstStyle/>
    <a:p>
      <a:pPr>
        <a:defRPr sz="1796"/>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atsakymas</Template>
  <TotalTime>5</TotalTime>
  <Pages>14</Pages>
  <Words>17795</Words>
  <Characters>10144</Characters>
  <Application>Microsoft Office Word</Application>
  <DocSecurity>0</DocSecurity>
  <Lines>84</Lines>
  <Paragraphs>55</Paragraphs>
  <ScaleCrop>false</ScaleCrop>
  <Company>Sveikatos apsaugos ministerija</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2024-05-10T09:57:00Z</dcterms:created>
  <dcterms:modified xsi:type="dcterms:W3CDTF">2024-05-10T12:53:00Z</dcterms:modified>
</cp:coreProperties>
</file>