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E61E5" w14:textId="586D082C" w:rsidR="000A392C" w:rsidRPr="00834A8F" w:rsidRDefault="005666D1" w:rsidP="00834A8F">
      <w:pPr>
        <w:jc w:val="right"/>
        <w:rPr>
          <w:lang w:val="en-US"/>
        </w:rPr>
      </w:pPr>
      <w:r>
        <w:t>Patikslintas p</w:t>
      </w:r>
      <w:r w:rsidR="00F320CA">
        <w:t>rojektas</w:t>
      </w:r>
    </w:p>
    <w:p w14:paraId="346E6B41" w14:textId="77777777" w:rsidR="000A392C" w:rsidRDefault="000A392C">
      <w:pPr>
        <w:jc w:val="center"/>
        <w:rPr>
          <w:b/>
          <w:bCs/>
          <w:lang w:val="en-US"/>
        </w:rPr>
      </w:pPr>
    </w:p>
    <w:p w14:paraId="0B15670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A04FC7A" w14:textId="77777777" w:rsidR="000A392C" w:rsidRDefault="000A392C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29561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56A21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20BB39C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7C5F7AC" w14:textId="77777777" w:rsidR="00FC1CD3" w:rsidRPr="00AE61D9" w:rsidRDefault="00C700C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PATALPŲ PERDAVIMO PANAUDOS PAGRINDAIS KLAUSUČIŲ MOKYKLOS BENDRUOMENĖS CENTRUI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220F390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9A38AC3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D6F5D25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D0B8162" w14:textId="77777777" w:rsidR="00FC1CD3" w:rsidRPr="00AE61D9" w:rsidRDefault="00C700CA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13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TSP-170</w:t>
            </w:r>
            <w:r w:rsidRPr="00AE61D9">
              <w:fldChar w:fldCharType="end"/>
            </w:r>
          </w:p>
        </w:tc>
      </w:tr>
      <w:tr w:rsidR="00FC1CD3" w14:paraId="4A211E4E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4555EC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FC2E9FB" w14:textId="77777777" w:rsidR="000A392C" w:rsidRDefault="000A392C">
      <w:pPr>
        <w:jc w:val="both"/>
      </w:pPr>
    </w:p>
    <w:p w14:paraId="1396FFB4" w14:textId="551FB4C9" w:rsidR="00DA2949" w:rsidRDefault="00DA2949" w:rsidP="00DA2949">
      <w:pPr>
        <w:ind w:firstLine="720"/>
        <w:jc w:val="both"/>
      </w:pPr>
      <w:r>
        <w:t xml:space="preserve">Vadovaudamasi Lietuvos Respublikos vietos savivaldos įstatymo 15 straipsnio 2 dalies </w:t>
      </w:r>
      <w:r w:rsidRPr="00FF4F92">
        <w:t>19 punktu,</w:t>
      </w:r>
      <w:r>
        <w:t xml:space="preserve"> Lietuvos Respublikos valstybės ir savivaldybių turto valdymo, naudojimo ir disponavimo juo </w:t>
      </w:r>
      <w:r w:rsidRPr="00691B4E">
        <w:t xml:space="preserve">įstatymo 8 straipsnio 1 dalimi, 14 straipsnio 1 dalies </w:t>
      </w:r>
      <w:r w:rsidR="00863A9F">
        <w:t>3 punktu</w:t>
      </w:r>
      <w:r w:rsidR="00181C2A">
        <w:t>, 3</w:t>
      </w:r>
      <w:r w:rsidRPr="00691B4E">
        <w:t xml:space="preserve"> </w:t>
      </w:r>
      <w:r w:rsidR="002D5183">
        <w:t>dalimi</w:t>
      </w:r>
      <w:r w:rsidRPr="00691B4E">
        <w:t>, Jurbarko</w:t>
      </w:r>
      <w:r w:rsidR="00834A8F">
        <w:t> </w:t>
      </w:r>
      <w:r>
        <w:t xml:space="preserve"> rajono savivaldybei nuosavybės teise priklausančio turto valdymo, naudojimo ir disponavimo juo tvarkos aprašo, patvirtinto Jurbarko rajono savivaldybės tarybos</w:t>
      </w:r>
      <w:r w:rsidR="00691B4E">
        <w:t xml:space="preserve"> </w:t>
      </w:r>
      <w:r>
        <w:t xml:space="preserve">2014 m. lapkričio 27 d. sprendimu Nr. T2-338 „Dėl Jurbarko rajono savivaldybei nuosavybės teise priklausančio turto valdymo, naudojimo ir disponavimo juo </w:t>
      </w:r>
      <w:r w:rsidRPr="002343B2">
        <w:t xml:space="preserve">tvarkos“, 9.1, 16.3, </w:t>
      </w:r>
      <w:r w:rsidR="00181C2A" w:rsidRPr="00181C2A">
        <w:t xml:space="preserve">17.7 papunkčiais ir 18 punktu </w:t>
      </w:r>
      <w:r>
        <w:t xml:space="preserve">bei atsižvelgdama į </w:t>
      </w:r>
      <w:bookmarkStart w:id="1" w:name="_Hlk118819195"/>
      <w:r>
        <w:t xml:space="preserve">Klausučių mokyklos bendruomenės centro </w:t>
      </w:r>
      <w:bookmarkEnd w:id="1"/>
      <w:r>
        <w:t>2024 m. gegužės 6 d. raštą Nr. SD-1 „Dėl patalpų skyrimo</w:t>
      </w:r>
      <w:r w:rsidRPr="00DA2949">
        <w:t xml:space="preserve">“ ir </w:t>
      </w:r>
      <w:r>
        <w:t xml:space="preserve">Jurbarko r. Klausučių Stasio </w:t>
      </w:r>
      <w:proofErr w:type="spellStart"/>
      <w:r>
        <w:t>Santvaro</w:t>
      </w:r>
      <w:proofErr w:type="spellEnd"/>
      <w:r>
        <w:t xml:space="preserve"> pagrindinės mokyklos </w:t>
      </w:r>
      <w:r w:rsidRPr="00DA2949">
        <w:t>202</w:t>
      </w:r>
      <w:r>
        <w:t>4</w:t>
      </w:r>
      <w:r w:rsidRPr="00DA2949">
        <w:t xml:space="preserve"> m. </w:t>
      </w:r>
      <w:r>
        <w:t>gegužės 9</w:t>
      </w:r>
      <w:r w:rsidRPr="00DA2949">
        <w:t xml:space="preserve">  d. raštą Nr. </w:t>
      </w:r>
      <w:r>
        <w:t>31 DR-79</w:t>
      </w:r>
      <w:r w:rsidRPr="00DA2949">
        <w:t xml:space="preserve"> „Dėl patalpų </w:t>
      </w:r>
      <w:r>
        <w:t>suteikimo asociacijai Klausučių mokyklos bendruomenės centrui</w:t>
      </w:r>
      <w:r w:rsidRPr="00DA2949">
        <w:t>“, Jurbarko rajono savivaldyb</w:t>
      </w:r>
      <w:r>
        <w:t>ės taryba n u s p r e n d ž i a:</w:t>
      </w:r>
    </w:p>
    <w:p w14:paraId="22DC54BD" w14:textId="4AA76D98" w:rsidR="001E6773" w:rsidRDefault="005666D1" w:rsidP="00D307A0">
      <w:pPr>
        <w:numPr>
          <w:ilvl w:val="0"/>
          <w:numId w:val="8"/>
        </w:numPr>
        <w:tabs>
          <w:tab w:val="num" w:pos="0"/>
          <w:tab w:val="left" w:pos="993"/>
        </w:tabs>
        <w:ind w:left="0" w:firstLine="720"/>
        <w:jc w:val="both"/>
      </w:pPr>
      <w:r w:rsidRPr="00622A49">
        <w:rPr>
          <w:highlight w:val="yellow"/>
        </w:rPr>
        <w:t>Perduoti</w:t>
      </w:r>
      <w:r w:rsidRPr="005666D1">
        <w:t xml:space="preserve"> panaudos pagrindais asociacijai Klausučių mokyklos bendruomenės centrui</w:t>
      </w:r>
      <w:r w:rsidR="0050659F">
        <w:t>,</w:t>
      </w:r>
      <w:r w:rsidR="0050659F" w:rsidRPr="0050659F">
        <w:t xml:space="preserve"> </w:t>
      </w:r>
      <w:r w:rsidR="00181C2A" w:rsidRPr="00181C2A">
        <w:t xml:space="preserve">Jurbarko rajono savivaldybei nuosavybės teise priklausančias, </w:t>
      </w:r>
      <w:r w:rsidR="0050659F" w:rsidRPr="0050659F">
        <w:t xml:space="preserve">Jurbarko r. Klausučių Stasio </w:t>
      </w:r>
      <w:proofErr w:type="spellStart"/>
      <w:r w:rsidR="0050659F" w:rsidRPr="0050659F">
        <w:t>Santvaro</w:t>
      </w:r>
      <w:proofErr w:type="spellEnd"/>
      <w:r w:rsidR="0050659F" w:rsidRPr="0050659F">
        <w:t xml:space="preserve"> pagrindin</w:t>
      </w:r>
      <w:r w:rsidR="0050659F">
        <w:t>ės</w:t>
      </w:r>
      <w:r w:rsidR="0050659F" w:rsidRPr="0050659F">
        <w:t xml:space="preserve"> mokykl</w:t>
      </w:r>
      <w:r w:rsidR="0050659F">
        <w:t>os</w:t>
      </w:r>
      <w:r w:rsidR="0050659F" w:rsidRPr="0050659F">
        <w:t xml:space="preserve"> </w:t>
      </w:r>
      <w:r w:rsidR="00181C2A" w:rsidRPr="00181C2A">
        <w:t xml:space="preserve">patikėjimo teise valdomas </w:t>
      </w:r>
      <w:r w:rsidR="001E6773">
        <w:t>89,65</w:t>
      </w:r>
      <w:r w:rsidR="001E6773" w:rsidRPr="001E6773">
        <w:t xml:space="preserve"> kv. m ploto negyvenamąsias patalpas A.</w:t>
      </w:r>
      <w:r w:rsidR="00834A8F">
        <w:t> </w:t>
      </w:r>
      <w:r w:rsidR="001E6773" w:rsidRPr="001E6773">
        <w:t xml:space="preserve"> Daugėlos g. 24, Klausučių k., Jurbarko r. sav. (pastate – mokykloje, unikalus Nr.</w:t>
      </w:r>
      <w:r w:rsidR="00834A8F">
        <w:t> </w:t>
      </w:r>
      <w:r w:rsidR="001E6773" w:rsidRPr="001E6773">
        <w:t xml:space="preserve"> 9496-</w:t>
      </w:r>
      <w:r w:rsidR="00834A8F">
        <w:t> </w:t>
      </w:r>
      <w:r w:rsidR="001E6773" w:rsidRPr="001E6773">
        <w:t>7011-</w:t>
      </w:r>
      <w:r w:rsidR="00834A8F">
        <w:t> </w:t>
      </w:r>
      <w:r w:rsidR="001E6773" w:rsidRPr="001E6773">
        <w:t xml:space="preserve">5018, pastatas pažymėtas plane 1C2p, patalpos </w:t>
      </w:r>
      <w:r w:rsidR="001E6773">
        <w:t>pirmajame</w:t>
      </w:r>
      <w:r w:rsidR="001E6773" w:rsidRPr="001E6773">
        <w:t xml:space="preserve"> aukšte, pažymėtos indeksu </w:t>
      </w:r>
      <w:r w:rsidR="001E6773">
        <w:t>1</w:t>
      </w:r>
      <w:r w:rsidR="001E6773" w:rsidRPr="001E6773">
        <w:t>-</w:t>
      </w:r>
      <w:r w:rsidR="001E6773">
        <w:t>34</w:t>
      </w:r>
      <w:r w:rsidR="001E6773" w:rsidRPr="001E6773">
        <w:t xml:space="preserve"> ir </w:t>
      </w:r>
      <w:r w:rsidR="001E6773">
        <w:t>1-35</w:t>
      </w:r>
      <w:r w:rsidR="001E6773" w:rsidRPr="001E6773">
        <w:t>) asociacijos veiklai.</w:t>
      </w:r>
    </w:p>
    <w:p w14:paraId="79ABA0E9" w14:textId="77777777" w:rsidR="00DA2949" w:rsidRDefault="00DA2949" w:rsidP="00D307A0">
      <w:pPr>
        <w:numPr>
          <w:ilvl w:val="0"/>
          <w:numId w:val="8"/>
        </w:numPr>
        <w:tabs>
          <w:tab w:val="num" w:pos="0"/>
          <w:tab w:val="left" w:pos="993"/>
        </w:tabs>
        <w:ind w:left="0" w:firstLine="720"/>
        <w:jc w:val="both"/>
      </w:pPr>
      <w:r>
        <w:t xml:space="preserve">Įgalioti </w:t>
      </w:r>
      <w:r w:rsidR="001E6773" w:rsidRPr="001E6773">
        <w:t xml:space="preserve">Jurbarko r. Klausučių Stasio </w:t>
      </w:r>
      <w:proofErr w:type="spellStart"/>
      <w:r w:rsidR="001E6773" w:rsidRPr="001E6773">
        <w:t>Santvaro</w:t>
      </w:r>
      <w:proofErr w:type="spellEnd"/>
      <w:r w:rsidR="001E6773" w:rsidRPr="001E6773">
        <w:t xml:space="preserve"> pagrindinės mokyklos direktorių </w:t>
      </w:r>
      <w:r>
        <w:t>pasirašyti panaudos sutartį ir kitus dokumentus, susijusius su sprendimo 1 punkte nurodyto turto panauda.</w:t>
      </w:r>
    </w:p>
    <w:p w14:paraId="48490B12" w14:textId="77777777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2" w:name="_Hlk94781655"/>
      <w:r>
        <w:rPr>
          <w:rFonts w:eastAsia="Calibri"/>
          <w:color w:val="000000"/>
          <w:szCs w:val="22"/>
          <w:lang w:eastAsia="en-US"/>
        </w:rPr>
        <w:t>3. Nustatyti:</w:t>
      </w:r>
    </w:p>
    <w:p w14:paraId="353A9844" w14:textId="77777777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3.1. patalpų panaudos sutarties terminą nuo 202</w:t>
      </w:r>
      <w:r w:rsidR="001E6773">
        <w:rPr>
          <w:rFonts w:eastAsia="Calibri"/>
          <w:color w:val="000000"/>
          <w:szCs w:val="22"/>
          <w:lang w:eastAsia="en-US"/>
        </w:rPr>
        <w:t>4</w:t>
      </w:r>
      <w:r>
        <w:rPr>
          <w:rFonts w:eastAsia="Calibri"/>
          <w:color w:val="000000"/>
          <w:szCs w:val="22"/>
          <w:lang w:eastAsia="en-US"/>
        </w:rPr>
        <w:t xml:space="preserve"> m. </w:t>
      </w:r>
      <w:r w:rsidR="001E6773">
        <w:rPr>
          <w:rFonts w:eastAsia="Calibri"/>
          <w:color w:val="000000"/>
          <w:szCs w:val="22"/>
          <w:lang w:eastAsia="en-US"/>
        </w:rPr>
        <w:t>birželio</w:t>
      </w:r>
      <w:r>
        <w:rPr>
          <w:rFonts w:eastAsia="Calibri"/>
          <w:color w:val="000000"/>
          <w:szCs w:val="22"/>
          <w:lang w:eastAsia="en-US"/>
        </w:rPr>
        <w:t xml:space="preserve"> </w:t>
      </w:r>
      <w:r w:rsidR="001E6773">
        <w:rPr>
          <w:rFonts w:eastAsia="Calibri"/>
          <w:color w:val="000000"/>
          <w:szCs w:val="22"/>
          <w:lang w:eastAsia="en-US"/>
        </w:rPr>
        <w:t>3</w:t>
      </w:r>
      <w:r>
        <w:rPr>
          <w:rFonts w:eastAsia="Calibri"/>
          <w:color w:val="000000"/>
          <w:szCs w:val="22"/>
          <w:lang w:eastAsia="en-US"/>
        </w:rPr>
        <w:t xml:space="preserve"> d. iki 202</w:t>
      </w:r>
      <w:r w:rsidR="001E6773">
        <w:rPr>
          <w:rFonts w:eastAsia="Calibri"/>
          <w:color w:val="000000"/>
          <w:szCs w:val="22"/>
          <w:lang w:eastAsia="en-US"/>
        </w:rPr>
        <w:t>9</w:t>
      </w:r>
      <w:r>
        <w:rPr>
          <w:rFonts w:eastAsia="Calibri"/>
          <w:color w:val="000000"/>
          <w:szCs w:val="22"/>
          <w:lang w:eastAsia="en-US"/>
        </w:rPr>
        <w:t xml:space="preserve"> m. </w:t>
      </w:r>
      <w:r w:rsidR="001E6773">
        <w:rPr>
          <w:rFonts w:eastAsia="Calibri"/>
          <w:color w:val="000000"/>
          <w:szCs w:val="22"/>
          <w:lang w:eastAsia="en-US"/>
        </w:rPr>
        <w:br/>
        <w:t>gegužės 31</w:t>
      </w:r>
      <w:r>
        <w:rPr>
          <w:rFonts w:eastAsia="Calibri"/>
          <w:color w:val="000000"/>
          <w:szCs w:val="22"/>
          <w:lang w:eastAsia="en-US"/>
        </w:rPr>
        <w:t xml:space="preserve"> d.;</w:t>
      </w:r>
    </w:p>
    <w:p w14:paraId="23F043AB" w14:textId="77777777" w:rsidR="00DA2949" w:rsidRDefault="00DA2949" w:rsidP="00DA2949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>3.2. kad panaudos gavėjui leidžiama pagerinti patalpas, pritaikant jas savo veiklai.</w:t>
      </w:r>
    </w:p>
    <w:p w14:paraId="1CE9E668" w14:textId="2155A30E" w:rsidR="00FC1CD3" w:rsidRPr="00834A8F" w:rsidRDefault="00DA2949" w:rsidP="00834A8F">
      <w:pPr>
        <w:ind w:firstLine="70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Šis sprendimas per vieną mėnesį nuo paskelbimo arba įteikimo suinteresuotai šaliai dienos gali būti skundžiamas Lietuvos administracinių ginčų komisijos Kauno apygardos skyriui  (Laisvės </w:t>
      </w:r>
      <w:r w:rsidR="00834A8F">
        <w:rPr>
          <w:rFonts w:eastAsia="Calibri"/>
          <w:color w:val="000000"/>
          <w:szCs w:val="22"/>
          <w:lang w:eastAsia="en-US"/>
        </w:rPr>
        <w:t> </w:t>
      </w:r>
      <w:r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  <w:bookmarkEnd w:id="2"/>
    </w:p>
    <w:p w14:paraId="5438D6F5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9A9BF14" w14:textId="77777777">
        <w:trPr>
          <w:trHeight w:val="180"/>
        </w:trPr>
        <w:tc>
          <w:tcPr>
            <w:tcW w:w="4410" w:type="dxa"/>
          </w:tcPr>
          <w:p w14:paraId="239B512B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1885A222" w14:textId="77777777" w:rsidR="00FC1CD3" w:rsidRDefault="00FC1CD3">
            <w:pPr>
              <w:jc w:val="right"/>
            </w:pPr>
          </w:p>
        </w:tc>
      </w:tr>
    </w:tbl>
    <w:p w14:paraId="153CAD13" w14:textId="77777777" w:rsidR="00F320CA" w:rsidRDefault="00F320CA"/>
    <w:p w14:paraId="53C88021" w14:textId="77777777" w:rsidR="00F320CA" w:rsidRDefault="00F320CA">
      <w:r>
        <w:t xml:space="preserve">Vizos: </w:t>
      </w:r>
    </w:p>
    <w:p w14:paraId="4DE854BE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6507E64C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7B1AD350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4F299EDF" w14:textId="77777777" w:rsidR="00F320CA" w:rsidRDefault="00190B66" w:rsidP="00190B66">
      <w:r>
        <w:t>Dokumentų ir viešųjų ryšių skyriaus vyr. specialistas A. Gvildys</w:t>
      </w:r>
    </w:p>
    <w:p w14:paraId="1022A577" w14:textId="2CD638C9" w:rsidR="00190B66" w:rsidRDefault="001E6773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1C326E8B" w14:textId="77777777" w:rsidR="00F27C80" w:rsidRDefault="00F27C80"/>
    <w:p w14:paraId="330355ED" w14:textId="16D5B450" w:rsidR="00F27C80" w:rsidRPr="00834A8F" w:rsidRDefault="00F320CA" w:rsidP="00F320CA">
      <w:pPr>
        <w:rPr>
          <w:sz w:val="22"/>
          <w:szCs w:val="22"/>
        </w:rPr>
      </w:pPr>
      <w:r w:rsidRPr="00834A8F">
        <w:rPr>
          <w:sz w:val="22"/>
          <w:szCs w:val="22"/>
        </w:rPr>
        <w:t>Parengė</w:t>
      </w:r>
    </w:p>
    <w:bookmarkStart w:id="3" w:name="CREATOR_SHOWS"/>
    <w:p w14:paraId="439923E8" w14:textId="4D4C65D0" w:rsidR="002E1F99" w:rsidRPr="00834A8F" w:rsidRDefault="00C700CA" w:rsidP="00107C26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r w:rsidRPr="00834A8F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834A8F">
        <w:rPr>
          <w:sz w:val="22"/>
          <w:szCs w:val="22"/>
          <w:lang w:eastAsia="de-DE"/>
        </w:rPr>
        <w:instrText xml:space="preserve"> FORMTEXT </w:instrText>
      </w:r>
      <w:r w:rsidRPr="00834A8F">
        <w:rPr>
          <w:sz w:val="22"/>
          <w:szCs w:val="22"/>
          <w:lang w:eastAsia="de-DE"/>
        </w:rPr>
      </w:r>
      <w:r w:rsidRPr="00834A8F">
        <w:rPr>
          <w:sz w:val="22"/>
          <w:szCs w:val="22"/>
          <w:lang w:eastAsia="de-DE"/>
        </w:rPr>
        <w:fldChar w:fldCharType="separate"/>
      </w:r>
      <w:r w:rsidR="00B3497C" w:rsidRPr="00834A8F">
        <w:rPr>
          <w:noProof/>
          <w:sz w:val="22"/>
          <w:szCs w:val="22"/>
          <w:lang w:eastAsia="de-DE"/>
        </w:rPr>
        <w:t>Jolita Matulienė</w:t>
      </w:r>
      <w:r w:rsidRPr="00834A8F">
        <w:rPr>
          <w:sz w:val="22"/>
          <w:szCs w:val="22"/>
          <w:lang w:eastAsia="de-DE"/>
        </w:rPr>
        <w:fldChar w:fldCharType="end"/>
      </w:r>
      <w:bookmarkEnd w:id="3"/>
      <w:r w:rsidR="00B3497C" w:rsidRPr="00834A8F">
        <w:rPr>
          <w:sz w:val="22"/>
          <w:szCs w:val="22"/>
          <w:lang w:eastAsia="de-DE"/>
        </w:rPr>
        <w:t xml:space="preserve">, tel. </w:t>
      </w:r>
      <w:bookmarkStart w:id="4" w:name="CREATOR_PHONE_FULL"/>
      <w:r w:rsidRPr="00834A8F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834A8F">
        <w:rPr>
          <w:sz w:val="22"/>
          <w:szCs w:val="22"/>
          <w:lang w:eastAsia="de-DE"/>
        </w:rPr>
        <w:instrText xml:space="preserve"> FORMTEXT </w:instrText>
      </w:r>
      <w:r w:rsidRPr="00834A8F">
        <w:rPr>
          <w:sz w:val="22"/>
          <w:szCs w:val="22"/>
          <w:lang w:eastAsia="de-DE"/>
        </w:rPr>
      </w:r>
      <w:r w:rsidRPr="00834A8F">
        <w:rPr>
          <w:sz w:val="22"/>
          <w:szCs w:val="22"/>
          <w:lang w:eastAsia="de-DE"/>
        </w:rPr>
        <w:fldChar w:fldCharType="separate"/>
      </w:r>
      <w:r w:rsidR="001E6773" w:rsidRPr="00834A8F">
        <w:rPr>
          <w:noProof/>
          <w:sz w:val="22"/>
          <w:szCs w:val="22"/>
          <w:lang w:eastAsia="de-DE"/>
        </w:rPr>
        <w:t>+370</w:t>
      </w:r>
      <w:r w:rsidR="00B3497C" w:rsidRPr="00834A8F">
        <w:rPr>
          <w:noProof/>
          <w:sz w:val="22"/>
          <w:szCs w:val="22"/>
          <w:lang w:eastAsia="de-DE"/>
        </w:rPr>
        <w:t xml:space="preserve"> 615 35</w:t>
      </w:r>
      <w:r w:rsidR="001E6773" w:rsidRPr="00834A8F">
        <w:rPr>
          <w:noProof/>
          <w:sz w:val="22"/>
          <w:szCs w:val="22"/>
          <w:lang w:eastAsia="de-DE"/>
        </w:rPr>
        <w:t xml:space="preserve"> </w:t>
      </w:r>
      <w:r w:rsidR="00B3497C" w:rsidRPr="00834A8F">
        <w:rPr>
          <w:noProof/>
          <w:sz w:val="22"/>
          <w:szCs w:val="22"/>
          <w:lang w:eastAsia="de-DE"/>
        </w:rPr>
        <w:t>781</w:t>
      </w:r>
      <w:r w:rsidRPr="00834A8F">
        <w:rPr>
          <w:sz w:val="22"/>
          <w:szCs w:val="22"/>
          <w:lang w:eastAsia="de-DE"/>
        </w:rPr>
        <w:fldChar w:fldCharType="end"/>
      </w:r>
      <w:bookmarkEnd w:id="4"/>
      <w:r w:rsidR="00B3497C" w:rsidRPr="00834A8F">
        <w:rPr>
          <w:sz w:val="22"/>
          <w:szCs w:val="22"/>
          <w:lang w:eastAsia="de-DE"/>
        </w:rPr>
        <w:t xml:space="preserve">,  el. p.  </w:t>
      </w:r>
      <w:bookmarkStart w:id="5" w:name="CREATOR_EMAIL"/>
      <w:r w:rsidRPr="00834A8F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834A8F">
        <w:rPr>
          <w:sz w:val="22"/>
          <w:szCs w:val="22"/>
          <w:lang w:eastAsia="de-DE"/>
        </w:rPr>
        <w:instrText xml:space="preserve"> FORMTEXT </w:instrText>
      </w:r>
      <w:r w:rsidRPr="00834A8F">
        <w:rPr>
          <w:sz w:val="22"/>
          <w:szCs w:val="22"/>
          <w:lang w:eastAsia="de-DE"/>
        </w:rPr>
      </w:r>
      <w:r w:rsidRPr="00834A8F">
        <w:rPr>
          <w:sz w:val="22"/>
          <w:szCs w:val="22"/>
          <w:lang w:eastAsia="de-DE"/>
        </w:rPr>
        <w:fldChar w:fldCharType="separate"/>
      </w:r>
      <w:r w:rsidR="00B3497C" w:rsidRPr="00834A8F">
        <w:rPr>
          <w:noProof/>
          <w:sz w:val="22"/>
          <w:szCs w:val="22"/>
          <w:lang w:eastAsia="de-DE"/>
        </w:rPr>
        <w:t>jolita.matuliene@jurbarkas.lt</w:t>
      </w:r>
      <w:r w:rsidRPr="00834A8F">
        <w:rPr>
          <w:sz w:val="22"/>
          <w:szCs w:val="22"/>
          <w:lang w:eastAsia="de-DE"/>
        </w:rPr>
        <w:fldChar w:fldCharType="end"/>
      </w:r>
      <w:bookmarkStart w:id="6" w:name="NOW_DATE1"/>
      <w:bookmarkEnd w:id="5"/>
      <w:r w:rsidR="00834A8F">
        <w:rPr>
          <w:sz w:val="22"/>
          <w:szCs w:val="22"/>
          <w:lang w:eastAsia="de-DE"/>
        </w:rPr>
        <w:t xml:space="preserve"> </w:t>
      </w:r>
      <w:r w:rsidRPr="00834A8F">
        <w:rPr>
          <w:sz w:val="22"/>
          <w:szCs w:val="22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834A8F">
        <w:rPr>
          <w:sz w:val="22"/>
          <w:szCs w:val="22"/>
        </w:rPr>
        <w:instrText xml:space="preserve"> FORMTEXT </w:instrText>
      </w:r>
      <w:r w:rsidRPr="00834A8F">
        <w:rPr>
          <w:sz w:val="22"/>
          <w:szCs w:val="22"/>
        </w:rPr>
      </w:r>
      <w:r w:rsidRPr="00834A8F">
        <w:rPr>
          <w:sz w:val="22"/>
          <w:szCs w:val="22"/>
        </w:rPr>
        <w:fldChar w:fldCharType="separate"/>
      </w:r>
      <w:r w:rsidR="00F320CA" w:rsidRPr="00834A8F">
        <w:rPr>
          <w:noProof/>
          <w:sz w:val="22"/>
          <w:szCs w:val="22"/>
        </w:rPr>
        <w:t>2024-05-13</w:t>
      </w:r>
      <w:r w:rsidRPr="00834A8F">
        <w:rPr>
          <w:sz w:val="22"/>
          <w:szCs w:val="22"/>
        </w:rPr>
        <w:fldChar w:fldCharType="end"/>
      </w:r>
      <w:bookmarkEnd w:id="6"/>
      <w:r w:rsidR="00F7723D">
        <w:t xml:space="preserve"> </w:t>
      </w:r>
    </w:p>
    <w:p w14:paraId="5BA03738" w14:textId="77777777" w:rsidR="001E6773" w:rsidRDefault="001E6773" w:rsidP="00834A8F">
      <w:pPr>
        <w:pStyle w:val="Pavadinimas"/>
        <w:pBdr>
          <w:bottom w:val="single" w:sz="12" w:space="1" w:color="auto"/>
        </w:pBdr>
        <w:jc w:val="left"/>
      </w:pPr>
    </w:p>
    <w:p w14:paraId="2C733729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5B17F53D" w14:textId="77777777" w:rsidR="00B668F0" w:rsidRDefault="001E6773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4127FABB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35CA9C0B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38D1301B" w14:textId="77777777" w:rsidR="002E1F99" w:rsidRDefault="002E1F99" w:rsidP="002E1F99">
      <w:pPr>
        <w:pStyle w:val="Paantrat"/>
      </w:pPr>
    </w:p>
    <w:p w14:paraId="4C2F5B0B" w14:textId="77777777" w:rsidR="002E1F99" w:rsidRDefault="002E1F99" w:rsidP="002E1F99">
      <w:pPr>
        <w:pStyle w:val="Paantrat"/>
      </w:pPr>
      <w:r>
        <w:t>AIŠKINAMASIS RAŠTAS</w:t>
      </w:r>
    </w:p>
    <w:p w14:paraId="4FC489AA" w14:textId="77777777" w:rsidR="002E1F99" w:rsidRDefault="002E1F99" w:rsidP="002E1F99">
      <w:pPr>
        <w:jc w:val="center"/>
        <w:rPr>
          <w:caps/>
        </w:rPr>
      </w:pPr>
    </w:p>
    <w:p w14:paraId="41E22256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C700CA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C700CA">
        <w:rPr>
          <w:b/>
        </w:rPr>
      </w:r>
      <w:r w:rsidR="00C700CA">
        <w:rPr>
          <w:b/>
        </w:rPr>
        <w:fldChar w:fldCharType="separate"/>
      </w:r>
      <w:r>
        <w:rPr>
          <w:b/>
          <w:noProof/>
        </w:rPr>
        <w:t>DĖL PATALPŲ PERDAVIMO PANAUDOS PAGRINDAIS KLAUSUČIŲ MOKYKLOS BENDRUOMENĖS CENTRUI</w:t>
      </w:r>
      <w:r w:rsidR="00C700CA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1B4C2672" w14:textId="77777777" w:rsidR="002E1F99" w:rsidRDefault="002E1F99" w:rsidP="002E1F99">
      <w:pPr>
        <w:tabs>
          <w:tab w:val="left" w:pos="567"/>
        </w:tabs>
        <w:jc w:val="center"/>
      </w:pPr>
    </w:p>
    <w:p w14:paraId="536B97CA" w14:textId="77777777" w:rsidR="002E1F99" w:rsidRDefault="002E1F99" w:rsidP="002E1F99">
      <w:pPr>
        <w:tabs>
          <w:tab w:val="left" w:pos="567"/>
        </w:tabs>
        <w:jc w:val="center"/>
      </w:pPr>
    </w:p>
    <w:p w14:paraId="61AAF8F2" w14:textId="77777777" w:rsidR="00001758" w:rsidRDefault="00C700CA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13 d.</w:t>
      </w:r>
      <w:r>
        <w:fldChar w:fldCharType="end"/>
      </w:r>
    </w:p>
    <w:p w14:paraId="771D5093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AA9107D" w14:textId="77777777" w:rsidR="002E1F99" w:rsidRDefault="002E1F99" w:rsidP="002E1F99">
      <w:pPr>
        <w:tabs>
          <w:tab w:val="left" w:pos="0"/>
        </w:tabs>
        <w:jc w:val="center"/>
      </w:pPr>
    </w:p>
    <w:p w14:paraId="02EA5345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155B065F" w14:textId="77777777" w:rsidTr="007371F4">
        <w:tc>
          <w:tcPr>
            <w:tcW w:w="9854" w:type="dxa"/>
          </w:tcPr>
          <w:p w14:paraId="728938F5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651647AF" w14:textId="77777777" w:rsidTr="007371F4">
        <w:tc>
          <w:tcPr>
            <w:tcW w:w="9854" w:type="dxa"/>
          </w:tcPr>
          <w:p w14:paraId="60101C30" w14:textId="77777777" w:rsidR="006A29E6" w:rsidRDefault="00622A49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622A49">
              <w:rPr>
                <w:i/>
                <w:sz w:val="22"/>
                <w:highlight w:val="yellow"/>
              </w:rPr>
              <w:t>Perduoti</w:t>
            </w:r>
            <w:r w:rsidR="001E6773" w:rsidRPr="001E6773">
              <w:rPr>
                <w:i/>
                <w:sz w:val="22"/>
              </w:rPr>
              <w:t xml:space="preserve"> Jurbarko r. Klausučių Stasio </w:t>
            </w:r>
            <w:proofErr w:type="spellStart"/>
            <w:r w:rsidR="001E6773" w:rsidRPr="001E6773">
              <w:rPr>
                <w:i/>
                <w:sz w:val="22"/>
              </w:rPr>
              <w:t>Santvaro</w:t>
            </w:r>
            <w:proofErr w:type="spellEnd"/>
            <w:r w:rsidR="001E6773" w:rsidRPr="001E6773">
              <w:rPr>
                <w:i/>
                <w:sz w:val="22"/>
              </w:rPr>
              <w:t xml:space="preserve"> pagrindinei mokyklai dvi Klausučių mokyklos patalpas panaudos pagrindais Klausučių mokyklos bendruomenės centr</w:t>
            </w:r>
            <w:r w:rsidR="001E6773">
              <w:rPr>
                <w:i/>
                <w:sz w:val="22"/>
              </w:rPr>
              <w:t>ui</w:t>
            </w:r>
            <w:r w:rsidR="001E6773" w:rsidRPr="001E6773">
              <w:rPr>
                <w:i/>
                <w:sz w:val="22"/>
              </w:rPr>
              <w:t>.</w:t>
            </w:r>
          </w:p>
        </w:tc>
      </w:tr>
      <w:tr w:rsidR="006A29E6" w14:paraId="124AF4AE" w14:textId="77777777" w:rsidTr="007371F4">
        <w:tc>
          <w:tcPr>
            <w:tcW w:w="9854" w:type="dxa"/>
          </w:tcPr>
          <w:p w14:paraId="22C8F425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77AD3E78" w14:textId="77777777" w:rsidTr="007371F4">
        <w:tc>
          <w:tcPr>
            <w:tcW w:w="9854" w:type="dxa"/>
          </w:tcPr>
          <w:p w14:paraId="60996464" w14:textId="77777777" w:rsidR="006A29E6" w:rsidRPr="00FF4F92" w:rsidRDefault="000A392C" w:rsidP="007371F4">
            <w:pPr>
              <w:jc w:val="both"/>
              <w:rPr>
                <w:i/>
                <w:iCs/>
                <w:sz w:val="22"/>
                <w:szCs w:val="22"/>
              </w:rPr>
            </w:pPr>
            <w:r w:rsidRPr="00FF4F92">
              <w:rPr>
                <w:i/>
                <w:iCs/>
                <w:sz w:val="22"/>
                <w:szCs w:val="22"/>
              </w:rPr>
              <w:t>2021 m.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 gruodžio 17 d. Jurbarko 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rajono 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tarybos sprendim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u</w:t>
            </w:r>
            <w:r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 xml:space="preserve"> Nr. </w:t>
            </w:r>
            <w:r w:rsidR="00FF4F92" w:rsidRPr="00FF4F92">
              <w:rPr>
                <w:i/>
                <w:iCs/>
                <w:color w:val="3A3D3F"/>
                <w:sz w:val="22"/>
                <w:szCs w:val="22"/>
                <w:shd w:val="clear" w:color="auto" w:fill="FFFFFF"/>
              </w:rPr>
              <w:t>T</w:t>
            </w:r>
            <w:r w:rsidRPr="00FF4F92">
              <w:rPr>
                <w:i/>
                <w:iCs/>
                <w:sz w:val="22"/>
                <w:szCs w:val="22"/>
              </w:rPr>
              <w:t>2-314 „Dėl sutikimo registruoti asociacijos Klausučių mokyklos bendruomenės centro buveinę Jurbarko rajono savivaldybei priklausančiame pastate“ buvo leista registruoti asociaciją mokyklos pastato adresu.</w:t>
            </w:r>
          </w:p>
        </w:tc>
      </w:tr>
      <w:tr w:rsidR="006A29E6" w14:paraId="2E8B8015" w14:textId="77777777" w:rsidTr="007371F4">
        <w:tc>
          <w:tcPr>
            <w:tcW w:w="9854" w:type="dxa"/>
          </w:tcPr>
          <w:p w14:paraId="4C42823F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56156FB1" w14:textId="77777777" w:rsidTr="007371F4">
        <w:tc>
          <w:tcPr>
            <w:tcW w:w="9854" w:type="dxa"/>
          </w:tcPr>
          <w:p w14:paraId="38BD6D43" w14:textId="77777777" w:rsidR="006A29E6" w:rsidRDefault="000A392C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A392C">
              <w:rPr>
                <w:i/>
                <w:sz w:val="22"/>
              </w:rPr>
              <w:t>Klausučių mokyklos bendruomenės centr</w:t>
            </w:r>
            <w:r>
              <w:rPr>
                <w:i/>
                <w:sz w:val="22"/>
              </w:rPr>
              <w:t>as galės vykdyti veiklas</w:t>
            </w:r>
            <w:r w:rsidR="0050659F">
              <w:rPr>
                <w:i/>
                <w:sz w:val="22"/>
              </w:rPr>
              <w:t>.</w:t>
            </w:r>
          </w:p>
        </w:tc>
      </w:tr>
      <w:tr w:rsidR="006A29E6" w14:paraId="0BEE57AD" w14:textId="77777777" w:rsidTr="007371F4">
        <w:tc>
          <w:tcPr>
            <w:tcW w:w="9854" w:type="dxa"/>
          </w:tcPr>
          <w:p w14:paraId="0F6AB6A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70E594D5" w14:textId="77777777" w:rsidTr="007371F4">
        <w:tc>
          <w:tcPr>
            <w:tcW w:w="9854" w:type="dxa"/>
          </w:tcPr>
          <w:p w14:paraId="51A63900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B11232">
              <w:rPr>
                <w:i/>
                <w:sz w:val="20"/>
              </w:rPr>
              <w:t>Nėra</w:t>
            </w:r>
          </w:p>
        </w:tc>
      </w:tr>
      <w:tr w:rsidR="006A29E6" w14:paraId="2FF08616" w14:textId="77777777" w:rsidTr="007371F4">
        <w:tc>
          <w:tcPr>
            <w:tcW w:w="9854" w:type="dxa"/>
          </w:tcPr>
          <w:p w14:paraId="328B956F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05668E88" w14:textId="77777777" w:rsidTr="007371F4">
        <w:tc>
          <w:tcPr>
            <w:tcW w:w="9854" w:type="dxa"/>
          </w:tcPr>
          <w:p w14:paraId="3954CDC3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>Nėra</w:t>
            </w:r>
          </w:p>
        </w:tc>
      </w:tr>
      <w:tr w:rsidR="006A29E6" w14:paraId="540BCDB4" w14:textId="77777777" w:rsidTr="007371F4">
        <w:tc>
          <w:tcPr>
            <w:tcW w:w="9854" w:type="dxa"/>
          </w:tcPr>
          <w:p w14:paraId="4A769EF8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43BD6656" w14:textId="77777777" w:rsidR="006A29E6" w:rsidRPr="00B11232" w:rsidRDefault="00B11232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B11232">
              <w:rPr>
                <w:i/>
                <w:iCs/>
                <w:sz w:val="22"/>
              </w:rPr>
              <w:t>Nėra</w:t>
            </w:r>
          </w:p>
        </w:tc>
      </w:tr>
      <w:tr w:rsidR="006A29E6" w14:paraId="02CE921C" w14:textId="77777777" w:rsidTr="007371F4">
        <w:tc>
          <w:tcPr>
            <w:tcW w:w="9854" w:type="dxa"/>
          </w:tcPr>
          <w:p w14:paraId="63DF51C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0950FB8A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i/>
                <w:sz w:val="22"/>
              </w:rPr>
              <w:t>Santvaro</w:t>
            </w:r>
            <w:proofErr w:type="spellEnd"/>
            <w:r w:rsidRPr="00B11232">
              <w:rPr>
                <w:i/>
                <w:sz w:val="22"/>
              </w:rPr>
              <w:t xml:space="preserve"> pagrindinė mokykla</w:t>
            </w:r>
          </w:p>
        </w:tc>
      </w:tr>
      <w:tr w:rsidR="006A29E6" w14:paraId="18AB892D" w14:textId="77777777" w:rsidTr="007371F4">
        <w:tc>
          <w:tcPr>
            <w:tcW w:w="9854" w:type="dxa"/>
          </w:tcPr>
          <w:p w14:paraId="49C7FFC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10AA6DBD" w14:textId="77777777" w:rsidTr="007371F4">
        <w:tc>
          <w:tcPr>
            <w:tcW w:w="9854" w:type="dxa"/>
          </w:tcPr>
          <w:p w14:paraId="07BA49B6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B11232">
              <w:rPr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i/>
                <w:sz w:val="22"/>
              </w:rPr>
              <w:t>Santvaro</w:t>
            </w:r>
            <w:proofErr w:type="spellEnd"/>
            <w:r w:rsidRPr="00B11232">
              <w:rPr>
                <w:i/>
                <w:sz w:val="22"/>
              </w:rPr>
              <w:t xml:space="preserve"> pagrindinė mokykla</w:t>
            </w:r>
          </w:p>
        </w:tc>
      </w:tr>
      <w:tr w:rsidR="006A29E6" w14:paraId="6D9DF6F2" w14:textId="77777777" w:rsidTr="007371F4">
        <w:tc>
          <w:tcPr>
            <w:tcW w:w="9854" w:type="dxa"/>
          </w:tcPr>
          <w:p w14:paraId="75409BF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4AAD18D1" w14:textId="77777777" w:rsidR="006A29E6" w:rsidRPr="00FF4F92" w:rsidRDefault="00FF4F92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FF4F92">
              <w:rPr>
                <w:i/>
                <w:iCs/>
                <w:sz w:val="22"/>
              </w:rPr>
              <w:t>Nėra</w:t>
            </w:r>
          </w:p>
        </w:tc>
      </w:tr>
      <w:tr w:rsidR="006A29E6" w14:paraId="0199F9EE" w14:textId="77777777" w:rsidTr="007371F4">
        <w:tc>
          <w:tcPr>
            <w:tcW w:w="9854" w:type="dxa"/>
          </w:tcPr>
          <w:p w14:paraId="601786C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5CC34FF5" w14:textId="77777777" w:rsidTr="007371F4">
        <w:tc>
          <w:tcPr>
            <w:tcW w:w="9854" w:type="dxa"/>
          </w:tcPr>
          <w:p w14:paraId="0B15C215" w14:textId="77777777" w:rsidR="006A29E6" w:rsidRDefault="00B11232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Cs/>
                <w:i/>
                <w:sz w:val="22"/>
              </w:rPr>
              <w:t>Rengėjai ir buhalterijai per DVS,</w:t>
            </w:r>
            <w:r w:rsidRPr="00B11232">
              <w:rPr>
                <w:i/>
                <w:sz w:val="22"/>
              </w:rPr>
              <w:t xml:space="preserve"> </w:t>
            </w:r>
            <w:r w:rsidRPr="00B11232">
              <w:rPr>
                <w:bCs/>
                <w:i/>
                <w:sz w:val="22"/>
              </w:rPr>
              <w:t xml:space="preserve">Jurbarko r. Klausučių Stasio </w:t>
            </w:r>
            <w:proofErr w:type="spellStart"/>
            <w:r w:rsidRPr="00B11232">
              <w:rPr>
                <w:bCs/>
                <w:i/>
                <w:sz w:val="22"/>
              </w:rPr>
              <w:t>Santvaro</w:t>
            </w:r>
            <w:proofErr w:type="spellEnd"/>
            <w:r w:rsidRPr="00B11232">
              <w:rPr>
                <w:bCs/>
                <w:i/>
                <w:sz w:val="22"/>
              </w:rPr>
              <w:t xml:space="preserve"> pagrindinei mokyklai</w:t>
            </w:r>
            <w:r w:rsidR="00FF4F92">
              <w:rPr>
                <w:bCs/>
                <w:i/>
                <w:sz w:val="22"/>
              </w:rPr>
              <w:t>,</w:t>
            </w:r>
            <w:r w:rsidR="00FF4F92" w:rsidRPr="00FF4F92">
              <w:rPr>
                <w:i/>
                <w:sz w:val="22"/>
              </w:rPr>
              <w:t xml:space="preserve"> </w:t>
            </w:r>
            <w:r w:rsidR="00FF4F92" w:rsidRPr="00FF4F92">
              <w:rPr>
                <w:bCs/>
                <w:i/>
                <w:sz w:val="22"/>
              </w:rPr>
              <w:t>Klausučių mokyklos bendruomenės centrui</w:t>
            </w:r>
            <w:r w:rsidR="00FF4F92">
              <w:rPr>
                <w:bCs/>
                <w:i/>
                <w:sz w:val="22"/>
              </w:rPr>
              <w:t>.</w:t>
            </w:r>
          </w:p>
        </w:tc>
      </w:tr>
    </w:tbl>
    <w:p w14:paraId="4BDF556A" w14:textId="77777777" w:rsidR="006A29E6" w:rsidRDefault="006A29E6" w:rsidP="006A29E6"/>
    <w:p w14:paraId="51DC98C7" w14:textId="77777777" w:rsidR="002E1F99" w:rsidRDefault="002E1F99" w:rsidP="002E1F99">
      <w:pPr>
        <w:tabs>
          <w:tab w:val="left" w:pos="567"/>
        </w:tabs>
      </w:pPr>
    </w:p>
    <w:p w14:paraId="16DDD8E5" w14:textId="77777777" w:rsidR="00B668F0" w:rsidRDefault="00B668F0" w:rsidP="00B668F0">
      <w:r>
        <w:t>Parengė</w:t>
      </w:r>
    </w:p>
    <w:p w14:paraId="57D6916C" w14:textId="77777777" w:rsidR="00B668F0" w:rsidRDefault="00B668F0" w:rsidP="00B668F0"/>
    <w:p w14:paraId="5D95B9F8" w14:textId="77777777" w:rsidR="00B668F0" w:rsidRDefault="00C700C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</w:p>
    <w:p w14:paraId="540C41D9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5470B1A" w14:textId="77777777" w:rsidR="00B668F0" w:rsidRDefault="00C700CA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2024-05-13</w:t>
      </w:r>
      <w:r>
        <w:rPr>
          <w:noProof/>
        </w:rPr>
        <w:fldChar w:fldCharType="end"/>
      </w:r>
    </w:p>
    <w:p w14:paraId="4181EC84" w14:textId="77777777" w:rsidR="006A29E6" w:rsidRDefault="006A29E6" w:rsidP="00B668F0"/>
    <w:sectPr w:rsidR="006A29E6" w:rsidSect="005E1BB0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A0CAD" w14:textId="77777777" w:rsidR="009A22A8" w:rsidRDefault="009A22A8">
      <w:r>
        <w:separator/>
      </w:r>
    </w:p>
  </w:endnote>
  <w:endnote w:type="continuationSeparator" w:id="0">
    <w:p w14:paraId="4F77E198" w14:textId="77777777" w:rsidR="009A22A8" w:rsidRDefault="009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B0FBB" w14:textId="77777777" w:rsidR="009A22A8" w:rsidRDefault="009A22A8">
      <w:r>
        <w:separator/>
      </w:r>
    </w:p>
  </w:footnote>
  <w:footnote w:type="continuationSeparator" w:id="0">
    <w:p w14:paraId="0E1719F8" w14:textId="77777777" w:rsidR="009A22A8" w:rsidRDefault="009A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33209" w14:textId="77777777" w:rsidR="00FC1CD3" w:rsidRDefault="00C700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F337DF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6C03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6983860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B63"/>
    <w:multiLevelType w:val="multilevel"/>
    <w:tmpl w:val="7762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227694826">
    <w:abstractNumId w:val="3"/>
  </w:num>
  <w:num w:numId="2" w16cid:durableId="1710105976">
    <w:abstractNumId w:val="2"/>
  </w:num>
  <w:num w:numId="3" w16cid:durableId="515536010">
    <w:abstractNumId w:val="4"/>
  </w:num>
  <w:num w:numId="4" w16cid:durableId="715398978">
    <w:abstractNumId w:val="1"/>
  </w:num>
  <w:num w:numId="5" w16cid:durableId="346293896">
    <w:abstractNumId w:val="7"/>
  </w:num>
  <w:num w:numId="6" w16cid:durableId="1727338021">
    <w:abstractNumId w:val="6"/>
  </w:num>
  <w:num w:numId="7" w16cid:durableId="574826755">
    <w:abstractNumId w:val="0"/>
  </w:num>
  <w:num w:numId="8" w16cid:durableId="1931504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A392C"/>
    <w:rsid w:val="000E1F44"/>
    <w:rsid w:val="0010176C"/>
    <w:rsid w:val="00107C26"/>
    <w:rsid w:val="00117349"/>
    <w:rsid w:val="00124B53"/>
    <w:rsid w:val="0013367C"/>
    <w:rsid w:val="001379F0"/>
    <w:rsid w:val="0015078A"/>
    <w:rsid w:val="00152F39"/>
    <w:rsid w:val="0016226A"/>
    <w:rsid w:val="00172D6E"/>
    <w:rsid w:val="00181C2A"/>
    <w:rsid w:val="00181E5E"/>
    <w:rsid w:val="00182224"/>
    <w:rsid w:val="00186467"/>
    <w:rsid w:val="00190B66"/>
    <w:rsid w:val="001952BC"/>
    <w:rsid w:val="001D4EA6"/>
    <w:rsid w:val="001E6773"/>
    <w:rsid w:val="00203CFC"/>
    <w:rsid w:val="00207BCB"/>
    <w:rsid w:val="00226341"/>
    <w:rsid w:val="002325F6"/>
    <w:rsid w:val="002343B2"/>
    <w:rsid w:val="00234B9B"/>
    <w:rsid w:val="00246055"/>
    <w:rsid w:val="00251454"/>
    <w:rsid w:val="00281984"/>
    <w:rsid w:val="002D5183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4E8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0659F"/>
    <w:rsid w:val="005209D1"/>
    <w:rsid w:val="00520A16"/>
    <w:rsid w:val="005231DA"/>
    <w:rsid w:val="00542B92"/>
    <w:rsid w:val="00551276"/>
    <w:rsid w:val="00553547"/>
    <w:rsid w:val="005666D1"/>
    <w:rsid w:val="00570AD7"/>
    <w:rsid w:val="00574F48"/>
    <w:rsid w:val="00593FFF"/>
    <w:rsid w:val="005A3DD5"/>
    <w:rsid w:val="005B2122"/>
    <w:rsid w:val="005C31CD"/>
    <w:rsid w:val="005D1F24"/>
    <w:rsid w:val="005D5D46"/>
    <w:rsid w:val="005E1BB0"/>
    <w:rsid w:val="006046BD"/>
    <w:rsid w:val="00622A49"/>
    <w:rsid w:val="00641E12"/>
    <w:rsid w:val="006719BC"/>
    <w:rsid w:val="00673C21"/>
    <w:rsid w:val="00686E66"/>
    <w:rsid w:val="00691B4E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34A8F"/>
    <w:rsid w:val="008554EA"/>
    <w:rsid w:val="00857A58"/>
    <w:rsid w:val="00863A9F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22A8"/>
    <w:rsid w:val="009A6D33"/>
    <w:rsid w:val="009B5344"/>
    <w:rsid w:val="009C68F2"/>
    <w:rsid w:val="00A018C1"/>
    <w:rsid w:val="00A1347F"/>
    <w:rsid w:val="00A151E4"/>
    <w:rsid w:val="00A31AA9"/>
    <w:rsid w:val="00A50EB5"/>
    <w:rsid w:val="00A5326F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1232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147D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00CA"/>
    <w:rsid w:val="00C7179E"/>
    <w:rsid w:val="00C76C50"/>
    <w:rsid w:val="00C800F0"/>
    <w:rsid w:val="00C83B11"/>
    <w:rsid w:val="00C95C12"/>
    <w:rsid w:val="00C9603A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A2949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AA4BA6D"/>
  <w15:docId w15:val="{53590F5C-7498-4F8C-871C-55D133AA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3171</Words>
  <Characters>1808</Characters>
  <Application>Microsoft Office Word</Application>
  <DocSecurity>0</DocSecurity>
  <Lines>15</Lines>
  <Paragraphs>9</Paragraphs>
  <ScaleCrop>false</ScaleCrop>
  <Company>Sveikatos apsaugos ministerija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2024-05-29T10:01:00Z</cp:lastPrinted>
  <dcterms:created xsi:type="dcterms:W3CDTF">2024-05-29T09:56:00Z</dcterms:created>
  <dcterms:modified xsi:type="dcterms:W3CDTF">2024-05-29T10:01:00Z</dcterms:modified>
</cp:coreProperties>
</file>