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812C4" w14:textId="77777777" w:rsidR="00FC1CD3" w:rsidRPr="00AB14FE" w:rsidRDefault="00F320CA" w:rsidP="00F320CA">
      <w:pPr>
        <w:jc w:val="right"/>
        <w:rPr>
          <w:lang w:val="en-US"/>
        </w:rPr>
      </w:pPr>
      <w:r w:rsidRPr="00AB14FE">
        <w:t>Projektas</w:t>
      </w:r>
    </w:p>
    <w:p w14:paraId="6564DFF6" w14:textId="77777777" w:rsidR="00FC1CD3" w:rsidRPr="00AB14FE" w:rsidRDefault="00FC1CD3">
      <w:pPr>
        <w:jc w:val="center"/>
        <w:rPr>
          <w:b/>
          <w:bCs/>
          <w:lang w:val="en-US"/>
        </w:rPr>
      </w:pPr>
    </w:p>
    <w:p w14:paraId="69F0DCBF" w14:textId="77777777" w:rsidR="00F320CA" w:rsidRPr="00AB14FE" w:rsidRDefault="00F320CA">
      <w:pPr>
        <w:jc w:val="center"/>
        <w:rPr>
          <w:b/>
          <w:bCs/>
          <w:lang w:val="en-US"/>
        </w:rPr>
      </w:pPr>
    </w:p>
    <w:p w14:paraId="5851794E" w14:textId="77777777" w:rsidR="00F320CA" w:rsidRPr="00AB14FE" w:rsidRDefault="00F320CA">
      <w:pPr>
        <w:jc w:val="center"/>
        <w:rPr>
          <w:b/>
          <w:bCs/>
          <w:lang w:val="en-US"/>
        </w:rPr>
      </w:pPr>
    </w:p>
    <w:p w14:paraId="48A79115" w14:textId="77777777" w:rsidR="00FC1CD3" w:rsidRPr="00AB14FE" w:rsidRDefault="00F20019">
      <w:pPr>
        <w:jc w:val="center"/>
        <w:rPr>
          <w:b/>
        </w:rPr>
      </w:pPr>
      <w:r w:rsidRPr="00AB14FE">
        <w:rPr>
          <w:b/>
          <w:lang w:val="en-US"/>
        </w:rPr>
        <w:t xml:space="preserve">JURBARKO RAJONO </w:t>
      </w:r>
      <w:r w:rsidRPr="00AB14FE">
        <w:rPr>
          <w:b/>
        </w:rPr>
        <w:t>SAVIVALDYBĖS TARYBA</w:t>
      </w:r>
    </w:p>
    <w:p w14:paraId="5F75B41C" w14:textId="77777777" w:rsidR="00FC1CD3" w:rsidRPr="00AB14FE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:rsidRPr="00AB14FE" w14:paraId="1F23BFF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18B7C13" w14:textId="77777777" w:rsidR="00FC1CD3" w:rsidRPr="00AB14FE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AB14FE"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:rsidRPr="00AB14FE" w14:paraId="16E0344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9874EA0" w14:textId="77777777" w:rsidR="00FC1CD3" w:rsidRPr="00AB14FE" w:rsidRDefault="00EE0038" w:rsidP="00967A5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B14FE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AB14FE">
              <w:rPr>
                <w:b/>
              </w:rPr>
              <w:instrText xml:space="preserve"> FORMTEXT </w:instrText>
            </w:r>
            <w:r w:rsidRPr="00AB14FE">
              <w:rPr>
                <w:b/>
              </w:rPr>
            </w:r>
            <w:r w:rsidRPr="00AB14FE">
              <w:rPr>
                <w:b/>
              </w:rPr>
              <w:fldChar w:fldCharType="separate"/>
            </w:r>
            <w:r w:rsidR="00967A53" w:rsidRPr="00AB14FE">
              <w:rPr>
                <w:b/>
                <w:noProof/>
              </w:rPr>
              <w:t>DĖL NEKILNOJAMŲJŲ DAIKTŲ PERĖMIMO SAVIVALDYBĖS NUOSAVYBĖN</w:t>
            </w:r>
            <w:r w:rsidRPr="00AB14FE">
              <w:rPr>
                <w:b/>
              </w:rPr>
              <w:fldChar w:fldCharType="end"/>
            </w:r>
            <w:bookmarkEnd w:id="0"/>
            <w:r w:rsidRPr="00AB14FE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AB14F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AB14FE">
              <w:rPr>
                <w:b/>
              </w:rPr>
              <w:fldChar w:fldCharType="end"/>
            </w:r>
          </w:p>
        </w:tc>
      </w:tr>
      <w:tr w:rsidR="00FC1CD3" w:rsidRPr="00AB14FE" w14:paraId="5F0EEFB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243688E" w14:textId="77777777" w:rsidR="00FC1CD3" w:rsidRPr="00AB14FE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:rsidRPr="00AB14FE" w14:paraId="734D0B45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B0F4168" w14:textId="77777777" w:rsidR="00FC1CD3" w:rsidRPr="00AB14FE" w:rsidRDefault="00EE0038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B14FE"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 w:rsidRPr="00AB14FE">
              <w:instrText xml:space="preserve"> FORMTEXT </w:instrText>
            </w:r>
            <w:r w:rsidRPr="00AB14FE">
              <w:fldChar w:fldCharType="separate"/>
            </w:r>
            <w:r w:rsidR="00001758" w:rsidRPr="00AB14FE">
              <w:rPr>
                <w:noProof/>
              </w:rPr>
              <w:t>2024 m. gegužės 2 d.</w:t>
            </w:r>
            <w:r w:rsidRPr="00AB14FE">
              <w:fldChar w:fldCharType="end"/>
            </w:r>
            <w:r w:rsidR="00F20019" w:rsidRPr="00AB14FE">
              <w:t xml:space="preserve">Nr. </w:t>
            </w:r>
            <w:r w:rsidRPr="00AB14FE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AB14FE">
              <w:instrText xml:space="preserve"> FORMTEXT </w:instrText>
            </w:r>
            <w:r w:rsidRPr="00AB14FE">
              <w:fldChar w:fldCharType="separate"/>
            </w:r>
            <w:r w:rsidR="00F20019" w:rsidRPr="00AB14FE">
              <w:rPr>
                <w:noProof/>
              </w:rPr>
              <w:t>TSP-139</w:t>
            </w:r>
            <w:r w:rsidRPr="00AB14FE">
              <w:fldChar w:fldCharType="end"/>
            </w:r>
          </w:p>
        </w:tc>
      </w:tr>
      <w:tr w:rsidR="00FC1CD3" w:rsidRPr="00AB14FE" w14:paraId="045266B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DB643C2" w14:textId="77777777" w:rsidR="00FC1CD3" w:rsidRPr="00AB14FE" w:rsidRDefault="00F20019">
            <w:pPr>
              <w:jc w:val="center"/>
            </w:pPr>
            <w:r w:rsidRPr="00AB14FE">
              <w:t>Jurbarkas</w:t>
            </w:r>
          </w:p>
        </w:tc>
      </w:tr>
    </w:tbl>
    <w:p w14:paraId="683A0F21" w14:textId="77777777" w:rsidR="00FC1CD3" w:rsidRPr="00AB14FE" w:rsidRDefault="00FC1CD3"/>
    <w:p w14:paraId="166350BD" w14:textId="77777777" w:rsidR="00FC1CD3" w:rsidRPr="00AB14FE" w:rsidRDefault="00FC1CD3">
      <w:pPr>
        <w:jc w:val="both"/>
      </w:pPr>
    </w:p>
    <w:p w14:paraId="7B1D1DC6" w14:textId="77777777" w:rsidR="00913165" w:rsidRPr="00AB14FE" w:rsidRDefault="00913165" w:rsidP="00913165">
      <w:pPr>
        <w:tabs>
          <w:tab w:val="left" w:pos="912"/>
        </w:tabs>
        <w:ind w:firstLine="709"/>
        <w:jc w:val="both"/>
      </w:pPr>
      <w:r w:rsidRPr="00AB14FE">
        <w:t>Vadovaudamasi Lietuvos Respublikos vietos savivaldos įstatymo 15 straipsnio 2 dalies 19</w:t>
      </w:r>
      <w:r w:rsidR="00360493" w:rsidRPr="00AB14FE">
        <w:rPr>
          <w:color w:val="FF0000"/>
        </w:rPr>
        <w:t> </w:t>
      </w:r>
      <w:r w:rsidR="00967A53" w:rsidRPr="00AB14FE">
        <w:t xml:space="preserve">punktu </w:t>
      </w:r>
      <w:r w:rsidR="009C07C9" w:rsidRPr="00AB14FE">
        <w:t xml:space="preserve">ir </w:t>
      </w:r>
      <w:r w:rsidR="00967A53" w:rsidRPr="00AB14FE">
        <w:t>4 dalimi, Lietuvos Respublikos valstybės turto perėmimo savivaldybių nuosavybėn įstatymo 3 straipsnio 1 dalies 2 punktu, 4 straipsnio 4 punktu, Lietuvos Respublikos valstybės ir savivaldybių turto valdymo, naudojimo ir disponavimo juo įstatymo 6 straipsnio 1 punktu, 20</w:t>
      </w:r>
      <w:r w:rsidR="00360493" w:rsidRPr="00AB14FE">
        <w:rPr>
          <w:color w:val="FF0000"/>
        </w:rPr>
        <w:t> </w:t>
      </w:r>
      <w:r w:rsidR="00967A53" w:rsidRPr="00AB14FE">
        <w:t>straipsnio 1 dalies 8 punktu,</w:t>
      </w:r>
      <w:r w:rsidRPr="00AB14FE">
        <w:t xml:space="preserve"> Jurbarko rajono savivaldybės taryba </w:t>
      </w:r>
      <w:r w:rsidRPr="00AB14FE">
        <w:rPr>
          <w:spacing w:val="60"/>
        </w:rPr>
        <w:t>nusprendži</w:t>
      </w:r>
      <w:r w:rsidRPr="00AB14FE">
        <w:t>a</w:t>
      </w:r>
      <w:r w:rsidR="009C07C9" w:rsidRPr="00AB14FE">
        <w:t>:</w:t>
      </w:r>
    </w:p>
    <w:p w14:paraId="270C4133" w14:textId="77777777" w:rsidR="00913165" w:rsidRPr="00AB14FE" w:rsidRDefault="00ED549D" w:rsidP="00ED549D">
      <w:pPr>
        <w:tabs>
          <w:tab w:val="left" w:pos="912"/>
        </w:tabs>
        <w:ind w:firstLine="709"/>
        <w:jc w:val="both"/>
      </w:pPr>
      <w:r w:rsidRPr="00AB14FE">
        <w:t xml:space="preserve">1. </w:t>
      </w:r>
      <w:r w:rsidR="00967A53" w:rsidRPr="00AB14FE">
        <w:t>Perimti Jurbarko rajono savivaldybės nuosavybėn turtą –</w:t>
      </w:r>
      <w:r w:rsidRPr="00AB14FE">
        <w:t xml:space="preserve"> </w:t>
      </w:r>
      <w:r w:rsidR="00DE71DB" w:rsidRPr="00AB14FE">
        <w:t>inžinerinius statinius (</w:t>
      </w:r>
      <w:r w:rsidR="00967A53" w:rsidRPr="00AB14FE">
        <w:t>kelius ir gatves</w:t>
      </w:r>
      <w:r w:rsidR="00DE71DB" w:rsidRPr="00AB14FE">
        <w:t>)</w:t>
      </w:r>
      <w:r w:rsidR="00967A53" w:rsidRPr="00AB14FE">
        <w:t>, esanči</w:t>
      </w:r>
      <w:r w:rsidR="00DE71DB" w:rsidRPr="00AB14FE">
        <w:t>u</w:t>
      </w:r>
      <w:r w:rsidR="00967A53" w:rsidRPr="00AB14FE">
        <w:t>s Jurbarko rajono savivaldybės teritorijoje, kuri</w:t>
      </w:r>
      <w:r w:rsidR="00DE71DB" w:rsidRPr="00AB14FE">
        <w:t>e yra registruoti</w:t>
      </w:r>
      <w:r w:rsidR="00967A53" w:rsidRPr="00AB14FE">
        <w:t xml:space="preserve"> savivaldybės apskaitoje ir yra</w:t>
      </w:r>
      <w:r w:rsidR="00DE71DB" w:rsidRPr="00AB14FE">
        <w:t xml:space="preserve"> jos valdomi,</w:t>
      </w:r>
      <w:r w:rsidR="00967A53" w:rsidRPr="00AB14FE">
        <w:t xml:space="preserve"> pagal pridedamą priedą</w:t>
      </w:r>
      <w:r w:rsidR="00360493" w:rsidRPr="00AB14FE">
        <w:t>.</w:t>
      </w:r>
    </w:p>
    <w:p w14:paraId="1C2DF634" w14:textId="77777777" w:rsidR="00ED549D" w:rsidRPr="00AB14FE" w:rsidRDefault="00ED549D" w:rsidP="00ED549D">
      <w:pPr>
        <w:tabs>
          <w:tab w:val="left" w:pos="912"/>
        </w:tabs>
        <w:ind w:firstLine="709"/>
        <w:jc w:val="both"/>
      </w:pPr>
      <w:r w:rsidRPr="00AB14FE">
        <w:t>2. Įgalioti Jurbarko rajono savivaldybės administracijos direktorių atlikti visus veiksmus, susijusius su šio sprendimo 1 punkte nurodytu turtu.</w:t>
      </w:r>
    </w:p>
    <w:p w14:paraId="2A4AF6F8" w14:textId="77777777" w:rsidR="00FC1CD3" w:rsidRPr="00AB14FE" w:rsidRDefault="00913165" w:rsidP="00913165">
      <w:pPr>
        <w:jc w:val="both"/>
      </w:pPr>
      <w:r w:rsidRPr="00AB14FE">
        <w:tab/>
      </w:r>
      <w:r w:rsidR="009C07C9" w:rsidRPr="00AB14FE">
        <w:t>Šis sprendimas per vieną mėnesį nuo paskelbimo arba įteikimo suinteresuotai šaliai dienos gali būti skundžiamas Lietuvos administracinių ginčų komisijos Kauno apygardos skyriui (Laisvės</w:t>
      </w:r>
      <w:r w:rsidR="00360493" w:rsidRPr="00AB14FE">
        <w:rPr>
          <w:color w:val="FF0000"/>
        </w:rPr>
        <w:t> </w:t>
      </w:r>
      <w:r w:rsidR="009C07C9" w:rsidRPr="00AB14FE">
        <w:t>al. 36, Kaunas) Lietuvos Respublikos ikiteisminio administracinių ginčų nagrinėjimo tvarkos įstatymo nustatyta tvarka arba Regionų apygardos administracinio teismo Kauno rūmams (A.</w:t>
      </w:r>
      <w:r w:rsidR="002100F2">
        <w:t> </w:t>
      </w:r>
      <w:r w:rsidR="009C07C9" w:rsidRPr="00AB14FE">
        <w:t>Mickevičiaus g. 8A, Kaunas) Lietuvos Respublikos administracinių bylų teisenos įstatymo nustatyta tvarka.</w:t>
      </w:r>
    </w:p>
    <w:p w14:paraId="18F145EA" w14:textId="77777777" w:rsidR="00FC1CD3" w:rsidRPr="00AB14FE" w:rsidRDefault="00FC1CD3">
      <w:pPr>
        <w:jc w:val="both"/>
      </w:pPr>
    </w:p>
    <w:p w14:paraId="7B13CFDC" w14:textId="77777777" w:rsidR="00FC1CD3" w:rsidRPr="00AB14FE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AB14FE" w14:paraId="0A34A7B0" w14:textId="77777777">
        <w:trPr>
          <w:trHeight w:val="180"/>
        </w:trPr>
        <w:tc>
          <w:tcPr>
            <w:tcW w:w="4410" w:type="dxa"/>
          </w:tcPr>
          <w:p w14:paraId="421A316B" w14:textId="77777777" w:rsidR="00FC1CD3" w:rsidRPr="00AB14FE" w:rsidRDefault="00F4316F">
            <w:r w:rsidRPr="00AB14FE">
              <w:t>Savivaldybės meras</w:t>
            </w:r>
          </w:p>
        </w:tc>
        <w:tc>
          <w:tcPr>
            <w:tcW w:w="4410" w:type="dxa"/>
          </w:tcPr>
          <w:p w14:paraId="01E6B183" w14:textId="77777777" w:rsidR="00FC1CD3" w:rsidRPr="00AB14FE" w:rsidRDefault="00FC1CD3">
            <w:pPr>
              <w:jc w:val="right"/>
            </w:pPr>
          </w:p>
        </w:tc>
      </w:tr>
    </w:tbl>
    <w:p w14:paraId="2111CE27" w14:textId="77777777" w:rsidR="00FC1CD3" w:rsidRPr="00AB14FE" w:rsidRDefault="00FC1CD3"/>
    <w:p w14:paraId="431E7604" w14:textId="77777777" w:rsidR="00FC1CD3" w:rsidRPr="00AB14FE" w:rsidRDefault="00FC1CD3"/>
    <w:p w14:paraId="02A24977" w14:textId="77777777" w:rsidR="00F320CA" w:rsidRPr="00AB14FE" w:rsidRDefault="00F320CA"/>
    <w:p w14:paraId="26E91979" w14:textId="77777777" w:rsidR="00F320CA" w:rsidRPr="00AB14FE" w:rsidRDefault="00F320CA">
      <w:r w:rsidRPr="00AB14FE">
        <w:t xml:space="preserve">Vizos: </w:t>
      </w:r>
    </w:p>
    <w:p w14:paraId="5782F61F" w14:textId="77777777" w:rsidR="00656E35" w:rsidRPr="00AB14FE" w:rsidRDefault="00656E35">
      <w:r w:rsidRPr="00AB14FE">
        <w:t xml:space="preserve">Administracijos direktorė R. </w:t>
      </w:r>
      <w:proofErr w:type="spellStart"/>
      <w:r w:rsidRPr="00AB14FE">
        <w:t>Vančienė</w:t>
      </w:r>
      <w:proofErr w:type="spellEnd"/>
    </w:p>
    <w:p w14:paraId="5628F8D3" w14:textId="77777777" w:rsidR="00DE293E" w:rsidRPr="00AB14FE" w:rsidRDefault="00190B66" w:rsidP="00190B66">
      <w:r w:rsidRPr="00AB14FE">
        <w:t>Teisės ir civilinės metrikacijos skyriaus vedėja</w:t>
      </w:r>
      <w:r w:rsidR="00DE293E" w:rsidRPr="00AB14FE">
        <w:t xml:space="preserve"> </w:t>
      </w:r>
      <w:r w:rsidR="00656E35" w:rsidRPr="00AB14FE">
        <w:t xml:space="preserve">O. </w:t>
      </w:r>
      <w:proofErr w:type="spellStart"/>
      <w:r w:rsidR="00656E35" w:rsidRPr="00AB14FE">
        <w:t>Sutkaitienė</w:t>
      </w:r>
      <w:proofErr w:type="spellEnd"/>
    </w:p>
    <w:p w14:paraId="7CDE9043" w14:textId="77777777" w:rsidR="00656E35" w:rsidRPr="00AB14FE" w:rsidRDefault="00656E35" w:rsidP="00656E35">
      <w:r w:rsidRPr="00AB14FE">
        <w:t xml:space="preserve">Infrastruktūros ir turto skyriaus vedėja J. </w:t>
      </w:r>
      <w:proofErr w:type="spellStart"/>
      <w:r w:rsidRPr="00AB14FE">
        <w:t>Šeflerienė</w:t>
      </w:r>
      <w:proofErr w:type="spellEnd"/>
    </w:p>
    <w:p w14:paraId="015163D6" w14:textId="77777777" w:rsidR="00190B66" w:rsidRPr="00AB14FE" w:rsidRDefault="00234B9B" w:rsidP="00190B66">
      <w:r w:rsidRPr="00AB14FE">
        <w:t xml:space="preserve">Teisės ir civilinės metrikacijos skyriaus </w:t>
      </w:r>
      <w:r w:rsidR="0010176C" w:rsidRPr="00AB14FE">
        <w:t>vyr.</w:t>
      </w:r>
      <w:r w:rsidR="008F41AE" w:rsidRPr="00AB14FE">
        <w:t xml:space="preserve"> </w:t>
      </w:r>
      <w:r w:rsidR="0010176C" w:rsidRPr="00AB14FE">
        <w:t>specialistė</w:t>
      </w:r>
      <w:r w:rsidR="00190B66" w:rsidRPr="00AB14FE">
        <w:t xml:space="preserve"> </w:t>
      </w:r>
      <w:r w:rsidR="009F300C" w:rsidRPr="00AB14FE">
        <w:t>D. Dačkauskaitė</w:t>
      </w:r>
    </w:p>
    <w:p w14:paraId="2A6FC835" w14:textId="77777777" w:rsidR="00F320CA" w:rsidRPr="00AB14FE" w:rsidRDefault="00190B66" w:rsidP="00190B66">
      <w:r w:rsidRPr="00AB14FE">
        <w:t>Dokumentų ir viešųjų ryšių skyriaus vyr. specialistas A. Gvildys</w:t>
      </w:r>
    </w:p>
    <w:p w14:paraId="1D606D54" w14:textId="77777777" w:rsidR="00F320CA" w:rsidRPr="00AB14FE" w:rsidRDefault="00F320CA"/>
    <w:p w14:paraId="174EE6DA" w14:textId="77777777" w:rsidR="00F320CA" w:rsidRPr="00AB14FE" w:rsidRDefault="00F320CA" w:rsidP="00F320CA">
      <w:r w:rsidRPr="00AB14FE">
        <w:t>Parengė</w:t>
      </w:r>
    </w:p>
    <w:p w14:paraId="48FB0549" w14:textId="77777777" w:rsidR="00F320CA" w:rsidRPr="00AB14FE" w:rsidRDefault="00F320CA" w:rsidP="00F320CA"/>
    <w:p w14:paraId="610699AC" w14:textId="77777777" w:rsidR="00F27C80" w:rsidRPr="00AB14FE" w:rsidRDefault="00F27C80" w:rsidP="00F320CA"/>
    <w:bookmarkStart w:id="1" w:name="CREATOR_SHOWS"/>
    <w:p w14:paraId="55423D0A" w14:textId="77777777" w:rsidR="00B3497C" w:rsidRPr="00AB14FE" w:rsidRDefault="00EE0038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AB14FE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AB14FE">
        <w:rPr>
          <w:lang w:eastAsia="de-DE"/>
        </w:rPr>
        <w:instrText xml:space="preserve"> FORMTEXT </w:instrText>
      </w:r>
      <w:r w:rsidRPr="00AB14FE">
        <w:rPr>
          <w:lang w:eastAsia="de-DE"/>
        </w:rPr>
      </w:r>
      <w:r w:rsidRPr="00AB14FE">
        <w:rPr>
          <w:lang w:eastAsia="de-DE"/>
        </w:rPr>
        <w:fldChar w:fldCharType="separate"/>
      </w:r>
      <w:r w:rsidR="00B3497C" w:rsidRPr="00AB14FE">
        <w:rPr>
          <w:noProof/>
          <w:lang w:eastAsia="de-DE"/>
        </w:rPr>
        <w:t>Sigita Smetoniene</w:t>
      </w:r>
      <w:r w:rsidRPr="00AB14FE">
        <w:rPr>
          <w:lang w:eastAsia="de-DE"/>
        </w:rPr>
        <w:fldChar w:fldCharType="end"/>
      </w:r>
      <w:bookmarkEnd w:id="1"/>
      <w:r w:rsidR="00B3497C" w:rsidRPr="00AB14FE">
        <w:rPr>
          <w:lang w:eastAsia="de-DE"/>
        </w:rPr>
        <w:t xml:space="preserve">, tel. </w:t>
      </w:r>
      <w:bookmarkStart w:id="2" w:name="CREATOR_PHONE_FULL"/>
      <w:r w:rsidRPr="00AB14FE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AB14FE">
        <w:rPr>
          <w:lang w:eastAsia="de-DE"/>
        </w:rPr>
        <w:instrText xml:space="preserve"> FORMTEXT </w:instrText>
      </w:r>
      <w:r w:rsidRPr="00AB14FE">
        <w:rPr>
          <w:lang w:eastAsia="de-DE"/>
        </w:rPr>
      </w:r>
      <w:r w:rsidRPr="00AB14FE">
        <w:rPr>
          <w:lang w:eastAsia="de-DE"/>
        </w:rPr>
        <w:fldChar w:fldCharType="separate"/>
      </w:r>
      <w:r w:rsidR="00B51275">
        <w:rPr>
          <w:noProof/>
          <w:lang w:eastAsia="de-DE"/>
        </w:rPr>
        <w:t>+370</w:t>
      </w:r>
      <w:r w:rsidR="00B3497C" w:rsidRPr="00AB14FE">
        <w:rPr>
          <w:noProof/>
          <w:lang w:eastAsia="de-DE"/>
        </w:rPr>
        <w:t xml:space="preserve"> 603 99 614</w:t>
      </w:r>
      <w:r w:rsidRPr="00AB14FE">
        <w:rPr>
          <w:lang w:eastAsia="de-DE"/>
        </w:rPr>
        <w:fldChar w:fldCharType="end"/>
      </w:r>
      <w:bookmarkEnd w:id="2"/>
      <w:r w:rsidR="00B3497C" w:rsidRPr="00AB14FE">
        <w:rPr>
          <w:lang w:eastAsia="de-DE"/>
        </w:rPr>
        <w:t>,el. p.</w:t>
      </w:r>
      <w:bookmarkStart w:id="3" w:name="CREATOR_EMAIL"/>
      <w:r w:rsidRPr="00AB14FE"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AB14FE">
        <w:rPr>
          <w:lang w:eastAsia="de-DE"/>
        </w:rPr>
        <w:instrText xml:space="preserve"> FORMTEXT </w:instrText>
      </w:r>
      <w:r w:rsidRPr="00AB14FE">
        <w:rPr>
          <w:lang w:eastAsia="de-DE"/>
        </w:rPr>
      </w:r>
      <w:r w:rsidRPr="00AB14FE">
        <w:rPr>
          <w:lang w:eastAsia="de-DE"/>
        </w:rPr>
        <w:fldChar w:fldCharType="separate"/>
      </w:r>
      <w:r w:rsidR="00B3497C" w:rsidRPr="00AB14FE">
        <w:rPr>
          <w:noProof/>
          <w:lang w:eastAsia="de-DE"/>
        </w:rPr>
        <w:t>sigita.smetoniene@jurbarkas.lt</w:t>
      </w:r>
      <w:r w:rsidRPr="00AB14FE">
        <w:rPr>
          <w:lang w:eastAsia="de-DE"/>
        </w:rPr>
        <w:fldChar w:fldCharType="end"/>
      </w:r>
      <w:bookmarkEnd w:id="3"/>
    </w:p>
    <w:p w14:paraId="692C9580" w14:textId="77777777" w:rsidR="00F320CA" w:rsidRPr="00AB14FE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4" w:name="NOW_DATE1"/>
    <w:p w14:paraId="6E704CC7" w14:textId="77777777" w:rsidR="00DE71DB" w:rsidRPr="00AB14FE" w:rsidRDefault="00EE0038" w:rsidP="00107C26">
      <w:pPr>
        <w:pStyle w:val="Antrats"/>
        <w:tabs>
          <w:tab w:val="clear" w:pos="4153"/>
          <w:tab w:val="clear" w:pos="8306"/>
        </w:tabs>
      </w:pPr>
      <w:r w:rsidRPr="00AB14FE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 w:rsidRPr="00AB14FE">
        <w:instrText xml:space="preserve"> FORMTEXT </w:instrText>
      </w:r>
      <w:r w:rsidRPr="00AB14FE">
        <w:fldChar w:fldCharType="separate"/>
      </w:r>
      <w:r w:rsidR="00F320CA" w:rsidRPr="00AB14FE">
        <w:rPr>
          <w:noProof/>
        </w:rPr>
        <w:t>2024-05-02</w:t>
      </w:r>
      <w:r w:rsidRPr="00AB14FE">
        <w:fldChar w:fldCharType="end"/>
      </w:r>
      <w:bookmarkEnd w:id="4"/>
      <w:r w:rsidR="00F7723D" w:rsidRPr="00AB14FE">
        <w:t xml:space="preserve"> </w:t>
      </w:r>
    </w:p>
    <w:p w14:paraId="653E631B" w14:textId="77777777" w:rsidR="00C62375" w:rsidRDefault="00C62375" w:rsidP="00107C26">
      <w:pPr>
        <w:pStyle w:val="Antrats"/>
        <w:tabs>
          <w:tab w:val="clear" w:pos="4153"/>
          <w:tab w:val="clear" w:pos="8306"/>
        </w:tabs>
        <w:sectPr w:rsidR="00C62375" w:rsidSect="007517BA">
          <w:headerReference w:type="even" r:id="rId7"/>
          <w:headerReference w:type="default" r:id="rId8"/>
          <w:pgSz w:w="11906" w:h="16838" w:code="9"/>
          <w:pgMar w:top="1134" w:right="680" w:bottom="1134" w:left="1701" w:header="1134" w:footer="726" w:gutter="0"/>
          <w:cols w:space="1296"/>
          <w:docGrid w:linePitch="360"/>
        </w:sectPr>
      </w:pPr>
    </w:p>
    <w:p w14:paraId="0C479637" w14:textId="77777777" w:rsidR="00DA6499" w:rsidRDefault="00DE71DB" w:rsidP="00107C26">
      <w:pPr>
        <w:pStyle w:val="Antrats"/>
        <w:tabs>
          <w:tab w:val="clear" w:pos="4153"/>
          <w:tab w:val="clear" w:pos="8306"/>
        </w:tabs>
      </w:pPr>
      <w:r w:rsidRPr="00AB14FE">
        <w:lastRenderedPageBreak/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</w:p>
    <w:p w14:paraId="256CE38B" w14:textId="73AB54BB" w:rsidR="002E1F99" w:rsidRPr="00AB14FE" w:rsidRDefault="00DA6499" w:rsidP="00DA6499">
      <w:pPr>
        <w:pStyle w:val="Antrats"/>
        <w:tabs>
          <w:tab w:val="clear" w:pos="4153"/>
          <w:tab w:val="clear" w:pos="8306"/>
        </w:tabs>
        <w:ind w:firstLine="4962"/>
      </w:pPr>
      <w:r>
        <w:t xml:space="preserve"> </w:t>
      </w:r>
      <w:r w:rsidR="00DE71DB" w:rsidRPr="00AB14FE">
        <w:t>Jurbarko rajono savivaldybės tarybos</w:t>
      </w:r>
    </w:p>
    <w:p w14:paraId="5D621214" w14:textId="0EBE53A8" w:rsidR="00DE71DB" w:rsidRPr="00AB14FE" w:rsidRDefault="00DE71DB" w:rsidP="00E70855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="00EE0038" w:rsidRPr="00AB14FE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Pr="00AB14FE">
        <w:instrText xml:space="preserve"> FORMTEXT </w:instrText>
      </w:r>
      <w:r w:rsidR="00EE0038" w:rsidRPr="00AB14FE">
        <w:fldChar w:fldCharType="separate"/>
      </w:r>
      <w:r w:rsidRPr="00AB14FE">
        <w:rPr>
          <w:noProof/>
        </w:rPr>
        <w:t>2024 m. gegužės 2 d.</w:t>
      </w:r>
      <w:r w:rsidR="00EE0038" w:rsidRPr="00AB14FE">
        <w:fldChar w:fldCharType="end"/>
      </w:r>
      <w:r w:rsidRPr="00AB14FE">
        <w:t xml:space="preserve">sprendimo Nr. </w:t>
      </w:r>
      <w:r w:rsidR="00EE0038" w:rsidRPr="00AB14FE"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Pr="00AB14FE">
        <w:instrText xml:space="preserve"> FORMTEXT </w:instrText>
      </w:r>
      <w:r w:rsidR="00EE0038" w:rsidRPr="00AB14FE">
        <w:fldChar w:fldCharType="separate"/>
      </w:r>
      <w:r w:rsidRPr="00AB14FE">
        <w:rPr>
          <w:noProof/>
        </w:rPr>
        <w:t>TSP-139</w:t>
      </w:r>
      <w:r w:rsidR="00EE0038" w:rsidRPr="00AB14FE">
        <w:fldChar w:fldCharType="end"/>
      </w:r>
    </w:p>
    <w:p w14:paraId="165C6727" w14:textId="369BFEAB" w:rsidR="00F7723D" w:rsidRPr="00AB14FE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</w:pPr>
      <w:r w:rsidRPr="00AB14FE">
        <w:t xml:space="preserve"> </w:t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  <w:t>Priedas</w:t>
      </w:r>
    </w:p>
    <w:p w14:paraId="71EE0D7E" w14:textId="77777777" w:rsidR="00DE71DB" w:rsidRPr="00AB14FE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</w:p>
    <w:p w14:paraId="5488A22B" w14:textId="77777777" w:rsidR="00DE71DB" w:rsidRPr="00AB14FE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  <w:r w:rsidRPr="00AB14FE">
        <w:rPr>
          <w:b/>
        </w:rPr>
        <w:t>JURBARKO RAJONO SAVIVALDYBEI NUOSAVYBĖS TEISE PRIKLAUSANTYS INŽINERINIAI STATINIAI</w:t>
      </w:r>
    </w:p>
    <w:p w14:paraId="18C22E28" w14:textId="77777777" w:rsidR="002E1F99" w:rsidRPr="00AB14FE" w:rsidRDefault="002E1F99" w:rsidP="002E1F99">
      <w:pPr>
        <w:pStyle w:val="Pavadinimas"/>
        <w:jc w:val="left"/>
        <w:rPr>
          <w:b w:val="0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633"/>
        <w:gridCol w:w="1608"/>
        <w:gridCol w:w="1235"/>
        <w:gridCol w:w="1312"/>
        <w:gridCol w:w="2076"/>
      </w:tblGrid>
      <w:tr w:rsidR="007A1D79" w:rsidRPr="00930D28" w14:paraId="7ADB631B" w14:textId="77777777" w:rsidTr="00B30866">
        <w:trPr>
          <w:cantSplit/>
          <w:tblHeader/>
        </w:trPr>
        <w:tc>
          <w:tcPr>
            <w:tcW w:w="277" w:type="pct"/>
            <w:shd w:val="clear" w:color="auto" w:fill="auto"/>
          </w:tcPr>
          <w:p w14:paraId="6C716289" w14:textId="77777777" w:rsidR="00521499" w:rsidRPr="00930D28" w:rsidRDefault="00521499" w:rsidP="0046502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403" w:type="pct"/>
            <w:shd w:val="clear" w:color="auto" w:fill="auto"/>
          </w:tcPr>
          <w:p w14:paraId="54DE0FD7" w14:textId="77777777" w:rsidR="00521499" w:rsidRPr="00930D28" w:rsidRDefault="00521499" w:rsidP="00A804B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Pavadinimas,</w:t>
            </w:r>
          </w:p>
          <w:p w14:paraId="66127E80" w14:textId="77777777" w:rsidR="00521499" w:rsidRPr="00930D28" w:rsidRDefault="00521499" w:rsidP="00A804B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adresas</w:t>
            </w:r>
          </w:p>
        </w:tc>
        <w:tc>
          <w:tcPr>
            <w:tcW w:w="857" w:type="pct"/>
            <w:shd w:val="clear" w:color="auto" w:fill="auto"/>
          </w:tcPr>
          <w:p w14:paraId="6E8BD4B5" w14:textId="77777777" w:rsidR="00521499" w:rsidRPr="00930D28" w:rsidRDefault="00521499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Kelio Nr., unikalus Nr.</w:t>
            </w:r>
          </w:p>
        </w:tc>
        <w:tc>
          <w:tcPr>
            <w:tcW w:w="658" w:type="pct"/>
            <w:shd w:val="clear" w:color="auto" w:fill="auto"/>
          </w:tcPr>
          <w:p w14:paraId="056C064A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Kadastrinių matavimų bylos parengimo data</w:t>
            </w:r>
          </w:p>
        </w:tc>
        <w:tc>
          <w:tcPr>
            <w:tcW w:w="699" w:type="pct"/>
            <w:shd w:val="clear" w:color="auto" w:fill="auto"/>
          </w:tcPr>
          <w:p w14:paraId="1C39F2F7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Įsigijimo vertė</w:t>
            </w:r>
            <w:r w:rsidR="00360493" w:rsidRPr="00930D28">
              <w:rPr>
                <w:b w:val="0"/>
                <w:sz w:val="20"/>
                <w:szCs w:val="20"/>
                <w:lang w:val="lt-LT"/>
              </w:rPr>
              <w:t xml:space="preserve"> </w:t>
            </w:r>
            <w:r w:rsidRPr="00930D28">
              <w:rPr>
                <w:b w:val="0"/>
                <w:sz w:val="20"/>
                <w:szCs w:val="20"/>
                <w:lang w:val="lt-LT"/>
              </w:rPr>
              <w:t>/</w:t>
            </w:r>
          </w:p>
          <w:p w14:paraId="762ABC67" w14:textId="77777777" w:rsidR="00F311CD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likutinė vertė, Eur</w:t>
            </w:r>
          </w:p>
          <w:p w14:paraId="608AB0FB" w14:textId="77777777" w:rsidR="00521499" w:rsidRPr="00930D28" w:rsidRDefault="009005BA" w:rsidP="00B6113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(202</w:t>
            </w:r>
            <w:r w:rsidR="00B6113F">
              <w:rPr>
                <w:b w:val="0"/>
                <w:sz w:val="20"/>
                <w:szCs w:val="20"/>
                <w:lang w:val="lt-LT"/>
              </w:rPr>
              <w:t>4</w:t>
            </w:r>
            <w:r>
              <w:rPr>
                <w:b w:val="0"/>
                <w:sz w:val="20"/>
                <w:szCs w:val="20"/>
                <w:lang w:val="lt-LT"/>
              </w:rPr>
              <w:t>-</w:t>
            </w:r>
            <w:r w:rsidR="00B6113F">
              <w:rPr>
                <w:b w:val="0"/>
                <w:sz w:val="20"/>
                <w:szCs w:val="20"/>
                <w:lang w:val="lt-LT"/>
              </w:rPr>
              <w:t>04</w:t>
            </w:r>
            <w:r>
              <w:rPr>
                <w:b w:val="0"/>
                <w:sz w:val="20"/>
                <w:szCs w:val="20"/>
                <w:lang w:val="lt-LT"/>
              </w:rPr>
              <w:t>-2</w:t>
            </w:r>
            <w:r w:rsidR="00B6113F">
              <w:rPr>
                <w:b w:val="0"/>
                <w:sz w:val="20"/>
                <w:szCs w:val="20"/>
                <w:lang w:val="lt-LT"/>
              </w:rPr>
              <w:t>5</w:t>
            </w:r>
            <w:r w:rsidR="00F311CD" w:rsidRPr="00930D28">
              <w:rPr>
                <w:b w:val="0"/>
                <w:sz w:val="20"/>
                <w:szCs w:val="20"/>
                <w:lang w:val="lt-LT"/>
              </w:rPr>
              <w:t>)</w:t>
            </w:r>
          </w:p>
        </w:tc>
        <w:tc>
          <w:tcPr>
            <w:tcW w:w="1106" w:type="pct"/>
            <w:shd w:val="clear" w:color="auto" w:fill="auto"/>
          </w:tcPr>
          <w:p w14:paraId="43B466DF" w14:textId="77777777" w:rsidR="00521499" w:rsidRPr="00930D28" w:rsidRDefault="00521499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Duomenys</w:t>
            </w:r>
          </w:p>
        </w:tc>
      </w:tr>
      <w:tr w:rsidR="007A1D79" w:rsidRPr="00930D28" w14:paraId="5C2F1682" w14:textId="77777777" w:rsidTr="00B30866">
        <w:trPr>
          <w:cantSplit/>
          <w:tblHeader/>
        </w:trPr>
        <w:tc>
          <w:tcPr>
            <w:tcW w:w="277" w:type="pct"/>
            <w:shd w:val="clear" w:color="auto" w:fill="auto"/>
          </w:tcPr>
          <w:p w14:paraId="4D760ACE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14:paraId="44894E63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</w:t>
            </w:r>
          </w:p>
        </w:tc>
        <w:tc>
          <w:tcPr>
            <w:tcW w:w="857" w:type="pct"/>
            <w:shd w:val="clear" w:color="auto" w:fill="auto"/>
          </w:tcPr>
          <w:p w14:paraId="629105BA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3</w:t>
            </w:r>
          </w:p>
        </w:tc>
        <w:tc>
          <w:tcPr>
            <w:tcW w:w="658" w:type="pct"/>
            <w:shd w:val="clear" w:color="auto" w:fill="auto"/>
          </w:tcPr>
          <w:p w14:paraId="7095A1A2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</w:t>
            </w:r>
          </w:p>
        </w:tc>
        <w:tc>
          <w:tcPr>
            <w:tcW w:w="699" w:type="pct"/>
            <w:shd w:val="clear" w:color="auto" w:fill="auto"/>
          </w:tcPr>
          <w:p w14:paraId="3766C7BA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5</w:t>
            </w:r>
          </w:p>
        </w:tc>
        <w:tc>
          <w:tcPr>
            <w:tcW w:w="1106" w:type="pct"/>
            <w:shd w:val="clear" w:color="auto" w:fill="auto"/>
          </w:tcPr>
          <w:p w14:paraId="7D08F86B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6</w:t>
            </w:r>
          </w:p>
        </w:tc>
      </w:tr>
      <w:tr w:rsidR="00BB1C4F" w:rsidRPr="00930D28" w14:paraId="51AAF8F3" w14:textId="77777777" w:rsidTr="00BF7174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59F6" w14:textId="77777777" w:rsidR="00BB1C4F" w:rsidRPr="00930D28" w:rsidRDefault="00B51275" w:rsidP="00930D2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Girdžių</w:t>
            </w:r>
            <w:r w:rsidR="00BB1C4F" w:rsidRPr="00930D28">
              <w:rPr>
                <w:color w:val="000000"/>
                <w:sz w:val="20"/>
              </w:rPr>
              <w:t xml:space="preserve"> seniūnija</w:t>
            </w:r>
          </w:p>
        </w:tc>
      </w:tr>
      <w:tr w:rsidR="00863538" w:rsidRPr="00930D28" w14:paraId="2EC35379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602A" w14:textId="77777777" w:rsidR="00863538" w:rsidRPr="00930D28" w:rsidRDefault="00863538" w:rsidP="0086353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F597" w14:textId="77777777" w:rsidR="00B51275" w:rsidRDefault="00B51275" w:rsidP="008635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Ateities g. </w:t>
            </w:r>
          </w:p>
          <w:p w14:paraId="4C205C86" w14:textId="77777777" w:rsidR="00863538" w:rsidRPr="00930D28" w:rsidRDefault="00B51275" w:rsidP="00863538">
            <w:pPr>
              <w:rPr>
                <w:color w:val="000000"/>
                <w:sz w:val="20"/>
              </w:rPr>
            </w:pPr>
            <w:r w:rsidRPr="00B51275">
              <w:rPr>
                <w:color w:val="000000"/>
                <w:sz w:val="20"/>
              </w:rPr>
              <w:t>Jurbarko r. sav. Naujininkų k. Ateities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6324" w14:textId="77777777" w:rsidR="00B51275" w:rsidRDefault="00B51275" w:rsidP="00930D2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g1</w:t>
            </w:r>
            <w:r w:rsidRPr="00B51275">
              <w:rPr>
                <w:color w:val="000000"/>
                <w:sz w:val="20"/>
              </w:rPr>
              <w:t> </w:t>
            </w:r>
          </w:p>
          <w:p w14:paraId="280A031E" w14:textId="77777777" w:rsidR="00863538" w:rsidRPr="00930D28" w:rsidRDefault="00B51275" w:rsidP="00930D28">
            <w:pPr>
              <w:rPr>
                <w:color w:val="000000"/>
                <w:sz w:val="20"/>
              </w:rPr>
            </w:pPr>
            <w:r w:rsidRPr="00B51275">
              <w:rPr>
                <w:color w:val="000000"/>
                <w:sz w:val="20"/>
              </w:rPr>
              <w:t>4400-5991-1825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61BA" w14:textId="77777777" w:rsidR="00B51275" w:rsidRDefault="00B51275" w:rsidP="00B512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2024-02-26</w:t>
            </w:r>
          </w:p>
          <w:p w14:paraId="127FEF85" w14:textId="77777777" w:rsidR="00863538" w:rsidRPr="00930D28" w:rsidRDefault="00863538" w:rsidP="00930D2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77B7" w14:textId="77777777" w:rsidR="00B51275" w:rsidRDefault="00B51275" w:rsidP="00B512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67900 / 0</w:t>
            </w:r>
          </w:p>
          <w:p w14:paraId="19417C60" w14:textId="77777777" w:rsidR="00863538" w:rsidRPr="00930D28" w:rsidRDefault="00863538" w:rsidP="00930D2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4100" w14:textId="77777777" w:rsidR="00863538" w:rsidRPr="00930D28" w:rsidRDefault="00177995" w:rsidP="00930D2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Statybos metai: 1971 </w:t>
            </w:r>
            <w:r w:rsidR="00B51275" w:rsidRPr="00B51275">
              <w:rPr>
                <w:color w:val="000000"/>
                <w:sz w:val="20"/>
              </w:rPr>
              <w:t>Ilgis – 1,559 km</w:t>
            </w:r>
          </w:p>
        </w:tc>
      </w:tr>
      <w:tr w:rsidR="00D743E2" w:rsidRPr="00930D28" w14:paraId="5C1CB47F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24D3" w14:textId="77777777" w:rsidR="00D743E2" w:rsidRPr="00930D28" w:rsidRDefault="00863538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68AC" w14:textId="77777777" w:rsidR="009E0C70" w:rsidRDefault="009E0C70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proofErr w:type="spellStart"/>
            <w:r>
              <w:rPr>
                <w:b w:val="0"/>
                <w:sz w:val="20"/>
                <w:szCs w:val="20"/>
                <w:lang w:val="lt-LT"/>
              </w:rPr>
              <w:t>Miliušių</w:t>
            </w:r>
            <w:proofErr w:type="spellEnd"/>
            <w:r>
              <w:rPr>
                <w:b w:val="0"/>
                <w:sz w:val="20"/>
                <w:szCs w:val="20"/>
                <w:lang w:val="lt-LT"/>
              </w:rPr>
              <w:t xml:space="preserve"> k. kelias </w:t>
            </w:r>
          </w:p>
          <w:p w14:paraId="697F8D43" w14:textId="77777777" w:rsidR="00D743E2" w:rsidRPr="00930D28" w:rsidRDefault="009E0C70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E0C70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  <w:proofErr w:type="spellStart"/>
            <w:r w:rsidRPr="009E0C70">
              <w:rPr>
                <w:b w:val="0"/>
                <w:sz w:val="20"/>
                <w:szCs w:val="20"/>
                <w:lang w:val="lt-LT"/>
              </w:rPr>
              <w:t>Miliušių</w:t>
            </w:r>
            <w:proofErr w:type="spellEnd"/>
            <w:r w:rsidRPr="009E0C70">
              <w:rPr>
                <w:b w:val="0"/>
                <w:sz w:val="20"/>
                <w:szCs w:val="20"/>
                <w:lang w:val="lt-LT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2A11" w14:textId="77777777" w:rsidR="00177995" w:rsidRDefault="00177995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 xml:space="preserve">g1-1 </w:t>
            </w:r>
          </w:p>
          <w:p w14:paraId="0D69A924" w14:textId="77777777" w:rsidR="00D743E2" w:rsidRPr="00930D28" w:rsidRDefault="00177995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177995">
              <w:rPr>
                <w:b w:val="0"/>
                <w:sz w:val="20"/>
                <w:szCs w:val="20"/>
                <w:lang w:val="lt-LT"/>
              </w:rPr>
              <w:t>4400-5988-7953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9130" w14:textId="77777777" w:rsidR="00D743E2" w:rsidRPr="00930D28" w:rsidRDefault="00177995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177995">
              <w:rPr>
                <w:b w:val="0"/>
                <w:sz w:val="20"/>
                <w:szCs w:val="20"/>
                <w:lang w:val="lt-LT"/>
              </w:rPr>
              <w:t>2024-02-26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A060" w14:textId="77777777" w:rsidR="00D743E2" w:rsidRPr="00930D28" w:rsidRDefault="00177995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177995">
              <w:rPr>
                <w:b w:val="0"/>
                <w:sz w:val="20"/>
                <w:szCs w:val="20"/>
                <w:lang w:val="lt-LT"/>
              </w:rPr>
              <w:t>27200</w:t>
            </w:r>
            <w:r>
              <w:rPr>
                <w:b w:val="0"/>
                <w:sz w:val="20"/>
                <w:szCs w:val="20"/>
                <w:lang w:val="lt-LT"/>
              </w:rPr>
              <w:t xml:space="preserve"> </w:t>
            </w:r>
            <w:r w:rsidRPr="00177995">
              <w:rPr>
                <w:b w:val="0"/>
                <w:sz w:val="20"/>
                <w:szCs w:val="20"/>
                <w:lang w:val="lt-LT"/>
              </w:rPr>
              <w:t>/</w:t>
            </w:r>
            <w:r>
              <w:rPr>
                <w:b w:val="0"/>
                <w:sz w:val="20"/>
                <w:szCs w:val="20"/>
                <w:lang w:val="lt-LT"/>
              </w:rPr>
              <w:t xml:space="preserve"> </w:t>
            </w:r>
            <w:r w:rsidRPr="00177995">
              <w:rPr>
                <w:b w:val="0"/>
                <w:sz w:val="20"/>
                <w:szCs w:val="20"/>
                <w:lang w:val="lt-LT"/>
              </w:rPr>
              <w:t>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56B9" w14:textId="77777777" w:rsidR="00D743E2" w:rsidRPr="00930D28" w:rsidRDefault="00177995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 xml:space="preserve">Statybos metai: 1970 </w:t>
            </w:r>
            <w:r w:rsidRPr="00177995">
              <w:rPr>
                <w:b w:val="0"/>
                <w:sz w:val="20"/>
                <w:szCs w:val="20"/>
                <w:lang w:val="lt-LT"/>
              </w:rPr>
              <w:t>Ilgis – 1,126 km</w:t>
            </w:r>
          </w:p>
        </w:tc>
      </w:tr>
      <w:tr w:rsidR="00D743E2" w:rsidRPr="00930D28" w14:paraId="33128FA4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5C4E" w14:textId="77777777" w:rsidR="00D743E2" w:rsidRPr="00930D28" w:rsidRDefault="00863538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3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FE6C" w14:textId="77777777" w:rsidR="007B2F97" w:rsidRDefault="007B2F97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proofErr w:type="spellStart"/>
            <w:r w:rsidRPr="007B2F97">
              <w:rPr>
                <w:b w:val="0"/>
                <w:sz w:val="20"/>
                <w:szCs w:val="20"/>
                <w:lang w:val="lt-LT"/>
              </w:rPr>
              <w:t>Jokūbaičių</w:t>
            </w:r>
            <w:proofErr w:type="spellEnd"/>
            <w:r w:rsidRPr="007B2F97">
              <w:rPr>
                <w:b w:val="0"/>
                <w:sz w:val="20"/>
                <w:szCs w:val="20"/>
                <w:lang w:val="lt-LT"/>
              </w:rPr>
              <w:t xml:space="preserve"> k. kelias </w:t>
            </w:r>
          </w:p>
          <w:p w14:paraId="1C171FCC" w14:textId="77777777" w:rsidR="00D743E2" w:rsidRPr="00930D28" w:rsidRDefault="007B2F97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7B2F97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  <w:proofErr w:type="spellStart"/>
            <w:r w:rsidRPr="007B2F97">
              <w:rPr>
                <w:b w:val="0"/>
                <w:sz w:val="20"/>
                <w:szCs w:val="20"/>
                <w:lang w:val="lt-LT"/>
              </w:rPr>
              <w:t>Jokūbaičių</w:t>
            </w:r>
            <w:proofErr w:type="spellEnd"/>
            <w:r w:rsidRPr="007B2F97">
              <w:rPr>
                <w:b w:val="0"/>
                <w:sz w:val="20"/>
                <w:szCs w:val="20"/>
                <w:lang w:val="lt-LT"/>
              </w:rPr>
              <w:t xml:space="preserve"> 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8F2E" w14:textId="77777777" w:rsidR="007B2F97" w:rsidRDefault="007B2F97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7B2F97">
              <w:rPr>
                <w:b w:val="0"/>
                <w:sz w:val="20"/>
                <w:szCs w:val="20"/>
                <w:lang w:val="lt-LT"/>
              </w:rPr>
              <w:t>g29 </w:t>
            </w:r>
          </w:p>
          <w:p w14:paraId="2820A8C9" w14:textId="77777777" w:rsidR="00D743E2" w:rsidRPr="00930D28" w:rsidRDefault="007B2F97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7B2F97">
              <w:rPr>
                <w:b w:val="0"/>
                <w:sz w:val="20"/>
                <w:szCs w:val="20"/>
                <w:lang w:val="lt-LT"/>
              </w:rPr>
              <w:t>4400-6026-2446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EF08" w14:textId="77777777" w:rsidR="00D743E2" w:rsidRPr="00930D28" w:rsidRDefault="007B2F97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2024-02-26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A85F" w14:textId="77777777" w:rsidR="00D743E2" w:rsidRPr="00930D28" w:rsidRDefault="007B2F97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54100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33A2" w14:textId="77777777" w:rsidR="00D743E2" w:rsidRPr="00930D28" w:rsidRDefault="007B2F97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 xml:space="preserve">Statybos metai: 1982 </w:t>
            </w:r>
            <w:r w:rsidRPr="007B2F97">
              <w:rPr>
                <w:b w:val="0"/>
                <w:sz w:val="20"/>
                <w:szCs w:val="20"/>
                <w:lang w:val="lt-LT"/>
              </w:rPr>
              <w:t>Ilgis – 1,754 km</w:t>
            </w:r>
          </w:p>
        </w:tc>
      </w:tr>
      <w:tr w:rsidR="00D743E2" w:rsidRPr="00930D28" w14:paraId="6D3720E7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4C7C" w14:textId="77777777" w:rsidR="00D743E2" w:rsidRPr="00930D28" w:rsidRDefault="00AB14FE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1CF3" w14:textId="77777777" w:rsidR="00BF7174" w:rsidRDefault="00BF7174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BF7174">
              <w:rPr>
                <w:b w:val="0"/>
                <w:sz w:val="20"/>
                <w:szCs w:val="20"/>
                <w:lang w:val="lt-LT"/>
              </w:rPr>
              <w:t>Butrimų k.–Dargių k. </w:t>
            </w:r>
          </w:p>
          <w:p w14:paraId="48BF38F8" w14:textId="77777777" w:rsidR="00713EA9" w:rsidRDefault="00BF7174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BF7174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</w:p>
          <w:p w14:paraId="6AF95FC1" w14:textId="77777777" w:rsidR="00D743E2" w:rsidRPr="00930D28" w:rsidRDefault="00BF7174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BF7174">
              <w:rPr>
                <w:b w:val="0"/>
                <w:sz w:val="20"/>
                <w:szCs w:val="20"/>
                <w:lang w:val="lt-LT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565C" w14:textId="77777777" w:rsidR="00BF7174" w:rsidRDefault="00BF7174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BF7174">
              <w:rPr>
                <w:b w:val="0"/>
                <w:sz w:val="20"/>
                <w:szCs w:val="20"/>
                <w:lang w:val="lt-LT"/>
              </w:rPr>
              <w:t>g35 </w:t>
            </w:r>
          </w:p>
          <w:p w14:paraId="288D1351" w14:textId="77777777" w:rsidR="00D743E2" w:rsidRPr="00930D28" w:rsidRDefault="00BF7174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BF7174">
              <w:rPr>
                <w:b w:val="0"/>
                <w:sz w:val="20"/>
                <w:szCs w:val="20"/>
                <w:lang w:val="lt-LT"/>
              </w:rPr>
              <w:t>4400-6008-6048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C2B2" w14:textId="77777777" w:rsidR="00D743E2" w:rsidRPr="00930D28" w:rsidRDefault="00BF7174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2024-03-14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1050" w14:textId="77777777" w:rsidR="00D743E2" w:rsidRPr="00930D28" w:rsidRDefault="00BF7174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124000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AB40" w14:textId="77777777" w:rsidR="00713EA9" w:rsidRDefault="00BF7174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BF7174">
              <w:rPr>
                <w:b w:val="0"/>
                <w:sz w:val="20"/>
                <w:szCs w:val="20"/>
                <w:lang w:val="lt-LT"/>
              </w:rPr>
              <w:t>Statybos metai: 1982 </w:t>
            </w:r>
          </w:p>
          <w:p w14:paraId="4AD87617" w14:textId="77777777" w:rsidR="00D743E2" w:rsidRPr="00930D28" w:rsidRDefault="00BF7174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BF7174">
              <w:rPr>
                <w:b w:val="0"/>
                <w:sz w:val="20"/>
                <w:szCs w:val="20"/>
                <w:lang w:val="lt-LT"/>
              </w:rPr>
              <w:t>Ilgis – 4,038 km</w:t>
            </w:r>
          </w:p>
        </w:tc>
      </w:tr>
      <w:tr w:rsidR="00D743E2" w:rsidRPr="00930D28" w14:paraId="15789DFD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21DF" w14:textId="77777777" w:rsidR="00D743E2" w:rsidRPr="00930D28" w:rsidRDefault="00AB14FE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5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4DD7" w14:textId="77777777" w:rsidR="00174E4F" w:rsidRDefault="00174E4F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174E4F">
              <w:rPr>
                <w:b w:val="0"/>
                <w:sz w:val="20"/>
                <w:szCs w:val="20"/>
                <w:lang w:val="lt-LT"/>
              </w:rPr>
              <w:t>Girdžių k.–</w:t>
            </w:r>
            <w:proofErr w:type="spellStart"/>
            <w:r w:rsidRPr="00174E4F">
              <w:rPr>
                <w:b w:val="0"/>
                <w:sz w:val="20"/>
                <w:szCs w:val="20"/>
                <w:lang w:val="lt-LT"/>
              </w:rPr>
              <w:t>Bacių</w:t>
            </w:r>
            <w:proofErr w:type="spellEnd"/>
            <w:r w:rsidRPr="00174E4F">
              <w:rPr>
                <w:b w:val="0"/>
                <w:sz w:val="20"/>
                <w:szCs w:val="20"/>
                <w:lang w:val="lt-LT"/>
              </w:rPr>
              <w:t xml:space="preserve"> k. </w:t>
            </w:r>
          </w:p>
          <w:p w14:paraId="177D0541" w14:textId="77777777" w:rsidR="00713EA9" w:rsidRDefault="00174E4F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174E4F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</w:p>
          <w:p w14:paraId="323F416A" w14:textId="77777777" w:rsidR="00D743E2" w:rsidRPr="00930D28" w:rsidRDefault="00174E4F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174E4F">
              <w:rPr>
                <w:b w:val="0"/>
                <w:sz w:val="20"/>
                <w:szCs w:val="20"/>
                <w:lang w:val="lt-LT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5F31" w14:textId="77777777" w:rsidR="00174E4F" w:rsidRDefault="00174E4F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174E4F">
              <w:rPr>
                <w:b w:val="0"/>
                <w:sz w:val="20"/>
                <w:szCs w:val="20"/>
                <w:lang w:val="lt-LT"/>
              </w:rPr>
              <w:t>g5 </w:t>
            </w:r>
          </w:p>
          <w:p w14:paraId="5EF9B2EA" w14:textId="77777777" w:rsidR="00D743E2" w:rsidRPr="00930D28" w:rsidRDefault="00174E4F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174E4F">
              <w:rPr>
                <w:b w:val="0"/>
                <w:sz w:val="20"/>
                <w:szCs w:val="20"/>
                <w:lang w:val="lt-LT"/>
              </w:rPr>
              <w:t>4400-5996-8916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AC3A" w14:textId="77777777" w:rsidR="00D743E2" w:rsidRPr="00930D28" w:rsidRDefault="00174E4F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2024-03-08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F227" w14:textId="77777777" w:rsidR="00D743E2" w:rsidRPr="00930D28" w:rsidRDefault="00174E4F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172000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AE25" w14:textId="77777777" w:rsidR="00713EA9" w:rsidRDefault="00174E4F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Statybos metai:</w:t>
            </w:r>
            <w:r w:rsidR="00713EA9">
              <w:rPr>
                <w:b w:val="0"/>
                <w:sz w:val="20"/>
                <w:szCs w:val="20"/>
                <w:lang w:val="lt-LT"/>
              </w:rPr>
              <w:t> </w:t>
            </w:r>
            <w:r w:rsidRPr="00174E4F">
              <w:rPr>
                <w:b w:val="0"/>
                <w:sz w:val="20"/>
                <w:szCs w:val="20"/>
                <w:lang w:val="lt-LT"/>
              </w:rPr>
              <w:t>1971 </w:t>
            </w:r>
          </w:p>
          <w:p w14:paraId="4FEB6B1A" w14:textId="77777777" w:rsidR="00D743E2" w:rsidRPr="00930D28" w:rsidRDefault="00174E4F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174E4F">
              <w:rPr>
                <w:b w:val="0"/>
                <w:sz w:val="20"/>
                <w:szCs w:val="20"/>
                <w:lang w:val="lt-LT"/>
              </w:rPr>
              <w:t>Ilgis – 5,579 km</w:t>
            </w:r>
          </w:p>
        </w:tc>
      </w:tr>
      <w:tr w:rsidR="007B74AF" w:rsidRPr="00930D28" w14:paraId="0AC211A2" w14:textId="77777777" w:rsidTr="00B6113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A8B5" w14:textId="77777777" w:rsidR="007B74AF" w:rsidRPr="00930D28" w:rsidRDefault="00B30866" w:rsidP="007B74A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Eržvilko</w:t>
            </w:r>
            <w:r w:rsidR="007B74AF">
              <w:rPr>
                <w:b w:val="0"/>
                <w:sz w:val="20"/>
                <w:szCs w:val="20"/>
                <w:lang w:val="lt-LT"/>
              </w:rPr>
              <w:t xml:space="preserve"> seniūnija</w:t>
            </w:r>
          </w:p>
        </w:tc>
      </w:tr>
      <w:tr w:rsidR="007B74AF" w:rsidRPr="00930D28" w14:paraId="36E8FDA0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1A37" w14:textId="77777777" w:rsidR="007B74AF" w:rsidRPr="00930D28" w:rsidRDefault="00117E51" w:rsidP="00117E5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89D1" w14:textId="77777777" w:rsidR="007B74AF" w:rsidRPr="00117E51" w:rsidRDefault="00B30866" w:rsidP="007B74AF">
            <w:pPr>
              <w:rPr>
                <w:bCs/>
                <w:sz w:val="20"/>
              </w:rPr>
            </w:pPr>
            <w:proofErr w:type="spellStart"/>
            <w:r w:rsidRPr="00B30866">
              <w:rPr>
                <w:bCs/>
                <w:sz w:val="20"/>
              </w:rPr>
              <w:t>Pašaltuonys</w:t>
            </w:r>
            <w:proofErr w:type="spellEnd"/>
            <w:r w:rsidRPr="00B30866">
              <w:rPr>
                <w:bCs/>
                <w:sz w:val="20"/>
              </w:rPr>
              <w:t>–</w:t>
            </w:r>
            <w:proofErr w:type="spellStart"/>
            <w:r w:rsidRPr="00B30866">
              <w:rPr>
                <w:bCs/>
                <w:sz w:val="20"/>
              </w:rPr>
              <w:t>Palabaukščiai</w:t>
            </w:r>
            <w:proofErr w:type="spellEnd"/>
            <w:r w:rsidRPr="00B30866">
              <w:rPr>
                <w:bCs/>
                <w:sz w:val="20"/>
              </w:rPr>
              <w:t xml:space="preserve"> Jurbarko r. sav. 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0EF6" w14:textId="77777777" w:rsidR="00B30866" w:rsidRDefault="00B30866" w:rsidP="00B30866">
            <w:pPr>
              <w:rPr>
                <w:bCs/>
                <w:sz w:val="20"/>
              </w:rPr>
            </w:pPr>
            <w:r w:rsidRPr="00B30866">
              <w:rPr>
                <w:bCs/>
                <w:sz w:val="20"/>
              </w:rPr>
              <w:t>e110 </w:t>
            </w:r>
          </w:p>
          <w:p w14:paraId="40CFCCC2" w14:textId="77777777" w:rsidR="007B74AF" w:rsidRPr="00117E51" w:rsidRDefault="00B30866" w:rsidP="00B30866">
            <w:pPr>
              <w:rPr>
                <w:bCs/>
                <w:sz w:val="20"/>
              </w:rPr>
            </w:pPr>
            <w:r w:rsidRPr="00B30866">
              <w:rPr>
                <w:bCs/>
                <w:sz w:val="20"/>
              </w:rPr>
              <w:t>4400-5732-4084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FCB3" w14:textId="77777777" w:rsidR="007B74AF" w:rsidRPr="00117E51" w:rsidRDefault="00B30866" w:rsidP="00117E5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2024-03-05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5125" w14:textId="77777777" w:rsidR="007B74AF" w:rsidRPr="00117E51" w:rsidRDefault="00B30866" w:rsidP="00117E5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49500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C47D" w14:textId="77777777" w:rsidR="007B74AF" w:rsidRPr="00117E51" w:rsidRDefault="00B30866" w:rsidP="007B74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Statybos metai: 1981 </w:t>
            </w:r>
            <w:r w:rsidRPr="00B30866">
              <w:rPr>
                <w:bCs/>
                <w:sz w:val="20"/>
              </w:rPr>
              <w:t>Ilgis – 1,574 km</w:t>
            </w:r>
          </w:p>
        </w:tc>
      </w:tr>
      <w:tr w:rsidR="00585148" w:rsidRPr="00930D28" w14:paraId="5037B170" w14:textId="77777777" w:rsidTr="00B6113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B3AD" w14:textId="77777777" w:rsidR="00585148" w:rsidRPr="00117E51" w:rsidRDefault="00643790" w:rsidP="00585148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Smalininkų</w:t>
            </w:r>
            <w:proofErr w:type="spellEnd"/>
            <w:r w:rsidR="00585148">
              <w:rPr>
                <w:bCs/>
                <w:sz w:val="20"/>
              </w:rPr>
              <w:t xml:space="preserve"> seniūnija</w:t>
            </w:r>
          </w:p>
        </w:tc>
      </w:tr>
      <w:tr w:rsidR="00DE4388" w:rsidRPr="00DE4388" w14:paraId="090BD68B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FB5F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0B49" w14:textId="77777777" w:rsidR="00C8083D" w:rsidRDefault="00C8083D" w:rsidP="00DE4388">
            <w:pPr>
              <w:rPr>
                <w:bCs/>
                <w:sz w:val="20"/>
              </w:rPr>
            </w:pPr>
            <w:r w:rsidRPr="00C8083D">
              <w:rPr>
                <w:bCs/>
                <w:sz w:val="20"/>
              </w:rPr>
              <w:t>Bokšto g. </w:t>
            </w:r>
          </w:p>
          <w:p w14:paraId="6CA3A398" w14:textId="77777777" w:rsidR="00DE4388" w:rsidRPr="00DE4388" w:rsidRDefault="00C8083D" w:rsidP="00DE4388">
            <w:pPr>
              <w:rPr>
                <w:bCs/>
                <w:sz w:val="20"/>
              </w:rPr>
            </w:pPr>
            <w:r w:rsidRPr="00C8083D">
              <w:rPr>
                <w:bCs/>
                <w:sz w:val="20"/>
              </w:rPr>
              <w:t xml:space="preserve">Jurbarko r. sav. </w:t>
            </w:r>
            <w:proofErr w:type="spellStart"/>
            <w:r w:rsidRPr="00C8083D">
              <w:rPr>
                <w:bCs/>
                <w:sz w:val="20"/>
              </w:rPr>
              <w:t>Smalininkų</w:t>
            </w:r>
            <w:proofErr w:type="spellEnd"/>
            <w:r w:rsidRPr="00C8083D">
              <w:rPr>
                <w:bCs/>
                <w:sz w:val="20"/>
              </w:rPr>
              <w:t xml:space="preserve"> m. Bokšto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E146" w14:textId="77777777" w:rsidR="00C8083D" w:rsidRDefault="00C8083D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sm1 </w:t>
            </w:r>
          </w:p>
          <w:p w14:paraId="7B1A195C" w14:textId="77777777" w:rsidR="00DE4388" w:rsidRPr="00DE4388" w:rsidRDefault="00C8083D" w:rsidP="00DE4388">
            <w:pPr>
              <w:rPr>
                <w:bCs/>
                <w:sz w:val="20"/>
              </w:rPr>
            </w:pPr>
            <w:r w:rsidRPr="00C8083D">
              <w:rPr>
                <w:bCs/>
                <w:sz w:val="20"/>
              </w:rPr>
              <w:t>4400-5982-6467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E3F2" w14:textId="77777777" w:rsidR="00DE4388" w:rsidRPr="00C8083D" w:rsidRDefault="00C8083D" w:rsidP="00B611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2022-11-08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88C5" w14:textId="77777777" w:rsidR="00DE4388" w:rsidRPr="00DE4388" w:rsidRDefault="00C8083D" w:rsidP="00DE4388">
            <w:pPr>
              <w:jc w:val="center"/>
              <w:rPr>
                <w:bCs/>
                <w:sz w:val="20"/>
              </w:rPr>
            </w:pPr>
            <w:r w:rsidRPr="00C8083D">
              <w:rPr>
                <w:bCs/>
                <w:sz w:val="20"/>
              </w:rPr>
              <w:t>12300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967A" w14:textId="77777777" w:rsidR="00C8083D" w:rsidRDefault="00C8083D" w:rsidP="00DE4388">
            <w:pPr>
              <w:rPr>
                <w:bCs/>
                <w:sz w:val="20"/>
              </w:rPr>
            </w:pPr>
            <w:r w:rsidRPr="00C8083D">
              <w:rPr>
                <w:bCs/>
                <w:sz w:val="20"/>
              </w:rPr>
              <w:t>Statybos metai: 1966 </w:t>
            </w:r>
          </w:p>
          <w:p w14:paraId="612CA6E7" w14:textId="77777777" w:rsidR="00DE4388" w:rsidRPr="00DE4388" w:rsidRDefault="00C8083D" w:rsidP="00DE4388">
            <w:pPr>
              <w:rPr>
                <w:bCs/>
                <w:sz w:val="20"/>
              </w:rPr>
            </w:pPr>
            <w:r w:rsidRPr="00C8083D">
              <w:rPr>
                <w:bCs/>
                <w:sz w:val="20"/>
              </w:rPr>
              <w:t>Ilgis – 0,478 km</w:t>
            </w:r>
          </w:p>
        </w:tc>
      </w:tr>
      <w:tr w:rsidR="00DE4388" w:rsidRPr="00DE4388" w14:paraId="254C6EC9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582E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B3B3" w14:textId="77777777" w:rsidR="00B170A8" w:rsidRDefault="00B170A8" w:rsidP="00DE4388">
            <w:pPr>
              <w:rPr>
                <w:bCs/>
                <w:sz w:val="20"/>
              </w:rPr>
            </w:pPr>
            <w:r w:rsidRPr="00B170A8">
              <w:rPr>
                <w:bCs/>
                <w:sz w:val="20"/>
              </w:rPr>
              <w:t>Paukščių g. </w:t>
            </w:r>
          </w:p>
          <w:p w14:paraId="2F93D5CF" w14:textId="77777777" w:rsidR="00DE4388" w:rsidRPr="00DE4388" w:rsidRDefault="00B170A8" w:rsidP="00DE4388">
            <w:pPr>
              <w:rPr>
                <w:bCs/>
                <w:sz w:val="20"/>
              </w:rPr>
            </w:pPr>
            <w:r w:rsidRPr="00B170A8">
              <w:rPr>
                <w:bCs/>
                <w:sz w:val="20"/>
              </w:rPr>
              <w:t xml:space="preserve">Jurbarko r. sav. </w:t>
            </w:r>
            <w:proofErr w:type="spellStart"/>
            <w:r w:rsidRPr="00B170A8">
              <w:rPr>
                <w:bCs/>
                <w:sz w:val="20"/>
              </w:rPr>
              <w:t>Smalininkų</w:t>
            </w:r>
            <w:proofErr w:type="spellEnd"/>
            <w:r w:rsidRPr="00B170A8">
              <w:rPr>
                <w:bCs/>
                <w:sz w:val="20"/>
              </w:rPr>
              <w:t xml:space="preserve"> m.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42BC" w14:textId="77777777" w:rsidR="00B170A8" w:rsidRDefault="00B170A8" w:rsidP="00DE4388">
            <w:pPr>
              <w:rPr>
                <w:bCs/>
                <w:sz w:val="20"/>
              </w:rPr>
            </w:pPr>
            <w:r w:rsidRPr="00B170A8">
              <w:rPr>
                <w:bCs/>
                <w:sz w:val="20"/>
              </w:rPr>
              <w:t>sm2 </w:t>
            </w:r>
          </w:p>
          <w:p w14:paraId="67D30CA6" w14:textId="77777777" w:rsidR="00DE4388" w:rsidRPr="00DE4388" w:rsidRDefault="00B170A8" w:rsidP="00DE4388">
            <w:pPr>
              <w:rPr>
                <w:bCs/>
                <w:sz w:val="20"/>
              </w:rPr>
            </w:pPr>
            <w:r w:rsidRPr="00B170A8">
              <w:rPr>
                <w:bCs/>
                <w:sz w:val="20"/>
              </w:rPr>
              <w:t>4400-5965-9146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1ACB" w14:textId="77777777" w:rsidR="00DE4388" w:rsidRPr="00B170A8" w:rsidRDefault="00B170A8" w:rsidP="00B611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2022-10-11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9318" w14:textId="77777777" w:rsidR="00DE4388" w:rsidRPr="00DE4388" w:rsidRDefault="00B170A8" w:rsidP="00DE4388">
            <w:pPr>
              <w:jc w:val="center"/>
              <w:rPr>
                <w:bCs/>
                <w:sz w:val="20"/>
              </w:rPr>
            </w:pPr>
            <w:r w:rsidRPr="00B170A8">
              <w:rPr>
                <w:bCs/>
                <w:sz w:val="20"/>
              </w:rPr>
              <w:t>3240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E626" w14:textId="77777777" w:rsidR="00B170A8" w:rsidRDefault="00B170A8" w:rsidP="00DE4388">
            <w:pPr>
              <w:rPr>
                <w:bCs/>
                <w:sz w:val="20"/>
              </w:rPr>
            </w:pPr>
            <w:r w:rsidRPr="00B170A8">
              <w:rPr>
                <w:bCs/>
                <w:sz w:val="20"/>
              </w:rPr>
              <w:t>Statybos metai: 1970 </w:t>
            </w:r>
          </w:p>
          <w:p w14:paraId="7971FEE4" w14:textId="77777777" w:rsidR="00DE4388" w:rsidRPr="00DE4388" w:rsidRDefault="00B170A8" w:rsidP="00DE4388">
            <w:pPr>
              <w:rPr>
                <w:bCs/>
                <w:sz w:val="20"/>
              </w:rPr>
            </w:pPr>
            <w:r w:rsidRPr="00B170A8">
              <w:rPr>
                <w:bCs/>
                <w:sz w:val="20"/>
              </w:rPr>
              <w:t>Ilgis – 0,126 km</w:t>
            </w:r>
          </w:p>
        </w:tc>
      </w:tr>
      <w:tr w:rsidR="00DE4388" w:rsidRPr="00DE4388" w14:paraId="725CE2B5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D589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AB4F" w14:textId="77777777" w:rsidR="00454607" w:rsidRDefault="00454607" w:rsidP="00DE4388">
            <w:pPr>
              <w:rPr>
                <w:bCs/>
                <w:sz w:val="20"/>
              </w:rPr>
            </w:pPr>
            <w:proofErr w:type="spellStart"/>
            <w:r w:rsidRPr="00454607">
              <w:rPr>
                <w:bCs/>
                <w:sz w:val="20"/>
              </w:rPr>
              <w:t>Lengvupio</w:t>
            </w:r>
            <w:proofErr w:type="spellEnd"/>
            <w:r w:rsidRPr="00454607">
              <w:rPr>
                <w:bCs/>
                <w:sz w:val="20"/>
              </w:rPr>
              <w:t xml:space="preserve"> g. </w:t>
            </w:r>
          </w:p>
          <w:p w14:paraId="5DE6B490" w14:textId="77777777" w:rsidR="00DE4388" w:rsidRPr="00DE4388" w:rsidRDefault="00454607" w:rsidP="00DE4388">
            <w:pPr>
              <w:rPr>
                <w:bCs/>
                <w:sz w:val="20"/>
              </w:rPr>
            </w:pPr>
            <w:r w:rsidRPr="00454607">
              <w:rPr>
                <w:bCs/>
                <w:sz w:val="20"/>
              </w:rPr>
              <w:t xml:space="preserve">Jurbarko r. sav. </w:t>
            </w:r>
            <w:proofErr w:type="spellStart"/>
            <w:r w:rsidRPr="00454607">
              <w:rPr>
                <w:bCs/>
                <w:sz w:val="20"/>
              </w:rPr>
              <w:t>Smalininkų</w:t>
            </w:r>
            <w:proofErr w:type="spellEnd"/>
            <w:r w:rsidRPr="00454607">
              <w:rPr>
                <w:bCs/>
                <w:sz w:val="20"/>
              </w:rPr>
              <w:t xml:space="preserve"> m. </w:t>
            </w:r>
            <w:proofErr w:type="spellStart"/>
            <w:r w:rsidRPr="00454607">
              <w:rPr>
                <w:bCs/>
                <w:sz w:val="20"/>
              </w:rPr>
              <w:t>Lengvupio</w:t>
            </w:r>
            <w:proofErr w:type="spellEnd"/>
            <w:r w:rsidRPr="00454607">
              <w:rPr>
                <w:bCs/>
                <w:sz w:val="20"/>
              </w:rPr>
              <w:t xml:space="preserve">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EFBF" w14:textId="77777777" w:rsidR="00454607" w:rsidRDefault="00454607" w:rsidP="00DE4388">
            <w:pPr>
              <w:rPr>
                <w:bCs/>
                <w:sz w:val="20"/>
              </w:rPr>
            </w:pPr>
            <w:r w:rsidRPr="00454607">
              <w:rPr>
                <w:bCs/>
                <w:sz w:val="20"/>
              </w:rPr>
              <w:t>sm3 </w:t>
            </w:r>
          </w:p>
          <w:p w14:paraId="705F60C1" w14:textId="77777777" w:rsidR="00DE4388" w:rsidRPr="00DE4388" w:rsidRDefault="00454607" w:rsidP="00DE4388">
            <w:pPr>
              <w:rPr>
                <w:bCs/>
                <w:sz w:val="20"/>
              </w:rPr>
            </w:pPr>
            <w:r w:rsidRPr="00454607">
              <w:rPr>
                <w:bCs/>
                <w:sz w:val="20"/>
              </w:rPr>
              <w:t>4400-5965-1035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BB62" w14:textId="77777777" w:rsidR="00DE4388" w:rsidRPr="00DE4388" w:rsidRDefault="00454607" w:rsidP="00B6113F">
            <w:pPr>
              <w:jc w:val="center"/>
              <w:rPr>
                <w:bCs/>
                <w:sz w:val="20"/>
              </w:rPr>
            </w:pPr>
            <w:r w:rsidRPr="00454607">
              <w:rPr>
                <w:bCs/>
                <w:sz w:val="20"/>
              </w:rPr>
              <w:t>2022-10-11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6E66" w14:textId="77777777" w:rsidR="00DE4388" w:rsidRPr="00DE4388" w:rsidRDefault="00454607" w:rsidP="00DE4388">
            <w:pPr>
              <w:jc w:val="center"/>
              <w:rPr>
                <w:bCs/>
                <w:sz w:val="20"/>
              </w:rPr>
            </w:pPr>
            <w:r w:rsidRPr="00454607">
              <w:rPr>
                <w:bCs/>
                <w:sz w:val="20"/>
              </w:rPr>
              <w:t>17700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2A0D" w14:textId="77777777" w:rsidR="00454607" w:rsidRDefault="00454607" w:rsidP="00DE4388">
            <w:pPr>
              <w:rPr>
                <w:bCs/>
                <w:sz w:val="20"/>
              </w:rPr>
            </w:pPr>
            <w:r w:rsidRPr="00454607">
              <w:rPr>
                <w:bCs/>
                <w:sz w:val="20"/>
              </w:rPr>
              <w:t>Statybos metai: 1970 </w:t>
            </w:r>
          </w:p>
          <w:p w14:paraId="53C61D3F" w14:textId="77777777" w:rsidR="00DE4388" w:rsidRPr="00DE4388" w:rsidRDefault="00454607" w:rsidP="00DE4388">
            <w:pPr>
              <w:rPr>
                <w:bCs/>
                <w:sz w:val="20"/>
              </w:rPr>
            </w:pPr>
            <w:r w:rsidRPr="00454607">
              <w:rPr>
                <w:bCs/>
                <w:sz w:val="20"/>
              </w:rPr>
              <w:t>Ilgis – 0,689 km</w:t>
            </w:r>
          </w:p>
        </w:tc>
      </w:tr>
      <w:tr w:rsidR="00DE4388" w:rsidRPr="00DE4388" w14:paraId="2A06B1E0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3E60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D631" w14:textId="77777777" w:rsidR="0046471D" w:rsidRDefault="0046471D" w:rsidP="00DE4388">
            <w:pPr>
              <w:rPr>
                <w:bCs/>
                <w:sz w:val="20"/>
              </w:rPr>
            </w:pPr>
            <w:proofErr w:type="spellStart"/>
            <w:r w:rsidRPr="0046471D">
              <w:rPr>
                <w:bCs/>
                <w:sz w:val="20"/>
              </w:rPr>
              <w:t>Tvenkinėlio</w:t>
            </w:r>
            <w:proofErr w:type="spellEnd"/>
            <w:r w:rsidRPr="0046471D">
              <w:rPr>
                <w:bCs/>
                <w:sz w:val="20"/>
              </w:rPr>
              <w:t xml:space="preserve"> sodo 2-oji </w:t>
            </w:r>
            <w:r w:rsidR="00713EA9">
              <w:rPr>
                <w:bCs/>
                <w:sz w:val="20"/>
              </w:rPr>
              <w:t>g.</w:t>
            </w:r>
          </w:p>
          <w:p w14:paraId="6559169A" w14:textId="77777777" w:rsidR="00DE4388" w:rsidRPr="00DE4388" w:rsidRDefault="0046471D" w:rsidP="00DE4388">
            <w:pPr>
              <w:rPr>
                <w:bCs/>
                <w:sz w:val="20"/>
              </w:rPr>
            </w:pPr>
            <w:r w:rsidRPr="0046471D">
              <w:rPr>
                <w:bCs/>
                <w:sz w:val="20"/>
              </w:rPr>
              <w:t xml:space="preserve">Jurbarko r. sav. </w:t>
            </w:r>
            <w:proofErr w:type="spellStart"/>
            <w:r w:rsidRPr="0046471D">
              <w:rPr>
                <w:bCs/>
                <w:sz w:val="20"/>
              </w:rPr>
              <w:t>Smalininkų</w:t>
            </w:r>
            <w:proofErr w:type="spellEnd"/>
            <w:r w:rsidRPr="0046471D">
              <w:rPr>
                <w:bCs/>
                <w:sz w:val="20"/>
              </w:rPr>
              <w:t xml:space="preserve"> m. </w:t>
            </w:r>
            <w:proofErr w:type="spellStart"/>
            <w:r w:rsidRPr="0046471D">
              <w:rPr>
                <w:bCs/>
                <w:sz w:val="20"/>
              </w:rPr>
              <w:t>Tvenkinėlio</w:t>
            </w:r>
            <w:proofErr w:type="spellEnd"/>
            <w:r w:rsidRPr="0046471D">
              <w:rPr>
                <w:bCs/>
                <w:sz w:val="20"/>
              </w:rPr>
              <w:t xml:space="preserve"> sodo 2-oji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F501" w14:textId="77777777" w:rsidR="002A28E4" w:rsidRDefault="002A28E4" w:rsidP="00DE4388">
            <w:pPr>
              <w:rPr>
                <w:bCs/>
                <w:sz w:val="20"/>
              </w:rPr>
            </w:pPr>
            <w:r w:rsidRPr="002A28E4">
              <w:rPr>
                <w:bCs/>
                <w:sz w:val="20"/>
              </w:rPr>
              <w:t>sm6-2 </w:t>
            </w:r>
          </w:p>
          <w:p w14:paraId="0FF7DFCA" w14:textId="77777777" w:rsidR="00DE4388" w:rsidRPr="00DE4388" w:rsidRDefault="002A28E4" w:rsidP="00DE4388">
            <w:pPr>
              <w:rPr>
                <w:bCs/>
                <w:sz w:val="20"/>
              </w:rPr>
            </w:pPr>
            <w:r w:rsidRPr="002A28E4">
              <w:rPr>
                <w:bCs/>
                <w:sz w:val="20"/>
              </w:rPr>
              <w:t>4400-5967-9528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F33E" w14:textId="77777777" w:rsidR="00DE4388" w:rsidRPr="00DE4388" w:rsidRDefault="002A28E4" w:rsidP="00B6113F">
            <w:pPr>
              <w:jc w:val="center"/>
              <w:rPr>
                <w:bCs/>
                <w:sz w:val="20"/>
              </w:rPr>
            </w:pPr>
            <w:r w:rsidRPr="002A28E4">
              <w:rPr>
                <w:bCs/>
                <w:sz w:val="20"/>
              </w:rPr>
              <w:t>2022-10-14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6777" w14:textId="77777777" w:rsidR="00DE4388" w:rsidRPr="00DE4388" w:rsidRDefault="002A28E4" w:rsidP="00DE4388">
            <w:pPr>
              <w:jc w:val="center"/>
              <w:rPr>
                <w:bCs/>
                <w:sz w:val="20"/>
              </w:rPr>
            </w:pPr>
            <w:r w:rsidRPr="002A28E4">
              <w:rPr>
                <w:bCs/>
                <w:sz w:val="20"/>
              </w:rPr>
              <w:t>110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272F" w14:textId="77777777" w:rsidR="002A28E4" w:rsidRDefault="002A28E4" w:rsidP="00DE4388">
            <w:pPr>
              <w:rPr>
                <w:bCs/>
                <w:sz w:val="20"/>
              </w:rPr>
            </w:pPr>
            <w:r w:rsidRPr="002A28E4">
              <w:rPr>
                <w:bCs/>
                <w:sz w:val="20"/>
              </w:rPr>
              <w:t>Statybos metai: 1970 </w:t>
            </w:r>
          </w:p>
          <w:p w14:paraId="0691FF95" w14:textId="77777777" w:rsidR="00DE4388" w:rsidRPr="00DE4388" w:rsidRDefault="002A28E4" w:rsidP="00DE4388">
            <w:pPr>
              <w:rPr>
                <w:bCs/>
                <w:sz w:val="20"/>
              </w:rPr>
            </w:pPr>
            <w:r w:rsidRPr="002A28E4">
              <w:rPr>
                <w:bCs/>
                <w:sz w:val="20"/>
              </w:rPr>
              <w:t>Ilgis – 0,076 km</w:t>
            </w:r>
          </w:p>
        </w:tc>
      </w:tr>
      <w:tr w:rsidR="00DE4388" w:rsidRPr="00DE4388" w14:paraId="4F1668C4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A16F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0EF7" w14:textId="77777777" w:rsidR="002A28E4" w:rsidRDefault="00713EA9" w:rsidP="00DE4388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Tvenkinėlio</w:t>
            </w:r>
            <w:proofErr w:type="spellEnd"/>
            <w:r>
              <w:rPr>
                <w:bCs/>
                <w:sz w:val="20"/>
              </w:rPr>
              <w:t xml:space="preserve"> sodo 3-oji g.</w:t>
            </w:r>
          </w:p>
          <w:p w14:paraId="7F430C4B" w14:textId="77777777" w:rsidR="00DE4388" w:rsidRPr="00DE4388" w:rsidRDefault="002A28E4" w:rsidP="00DE4388">
            <w:pPr>
              <w:rPr>
                <w:bCs/>
                <w:sz w:val="20"/>
              </w:rPr>
            </w:pPr>
            <w:r w:rsidRPr="002A28E4">
              <w:rPr>
                <w:bCs/>
                <w:sz w:val="20"/>
              </w:rPr>
              <w:t xml:space="preserve">Jurbarko r. sav. </w:t>
            </w:r>
            <w:proofErr w:type="spellStart"/>
            <w:r w:rsidRPr="002A28E4">
              <w:rPr>
                <w:bCs/>
                <w:sz w:val="20"/>
              </w:rPr>
              <w:t>Smalininkų</w:t>
            </w:r>
            <w:proofErr w:type="spellEnd"/>
            <w:r w:rsidRPr="002A28E4">
              <w:rPr>
                <w:bCs/>
                <w:sz w:val="20"/>
              </w:rPr>
              <w:t xml:space="preserve"> m. </w:t>
            </w:r>
            <w:proofErr w:type="spellStart"/>
            <w:r w:rsidRPr="002A28E4">
              <w:rPr>
                <w:bCs/>
                <w:sz w:val="20"/>
              </w:rPr>
              <w:t>Tvenkinėlio</w:t>
            </w:r>
            <w:proofErr w:type="spellEnd"/>
            <w:r w:rsidRPr="002A28E4">
              <w:rPr>
                <w:bCs/>
                <w:sz w:val="20"/>
              </w:rPr>
              <w:t xml:space="preserve"> sodo 3-oji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8F08" w14:textId="77777777" w:rsidR="002A28E4" w:rsidRDefault="002A28E4" w:rsidP="00DE4388">
            <w:pPr>
              <w:rPr>
                <w:bCs/>
                <w:sz w:val="20"/>
              </w:rPr>
            </w:pPr>
            <w:r w:rsidRPr="002A28E4">
              <w:rPr>
                <w:bCs/>
                <w:sz w:val="20"/>
              </w:rPr>
              <w:t>sm6-3 </w:t>
            </w:r>
          </w:p>
          <w:p w14:paraId="69EB146C" w14:textId="77777777" w:rsidR="00DE4388" w:rsidRPr="00DE4388" w:rsidRDefault="002A28E4" w:rsidP="00DE4388">
            <w:pPr>
              <w:rPr>
                <w:bCs/>
                <w:sz w:val="20"/>
              </w:rPr>
            </w:pPr>
            <w:r w:rsidRPr="002A28E4">
              <w:rPr>
                <w:bCs/>
                <w:sz w:val="20"/>
              </w:rPr>
              <w:t>4400-5969-5931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705D" w14:textId="77777777" w:rsidR="00DE4388" w:rsidRPr="00DE4388" w:rsidRDefault="002A28E4" w:rsidP="00B6113F">
            <w:pPr>
              <w:jc w:val="center"/>
              <w:rPr>
                <w:bCs/>
                <w:sz w:val="20"/>
              </w:rPr>
            </w:pPr>
            <w:r w:rsidRPr="002A28E4">
              <w:rPr>
                <w:bCs/>
                <w:sz w:val="20"/>
              </w:rPr>
              <w:t>2022-10-17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86A9" w14:textId="77777777" w:rsidR="00DE4388" w:rsidRPr="00DE4388" w:rsidRDefault="002A28E4" w:rsidP="00DE4388">
            <w:pPr>
              <w:jc w:val="center"/>
              <w:rPr>
                <w:bCs/>
                <w:sz w:val="20"/>
              </w:rPr>
            </w:pPr>
            <w:r w:rsidRPr="002A28E4">
              <w:rPr>
                <w:bCs/>
                <w:sz w:val="20"/>
              </w:rPr>
              <w:t>4770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EA5E" w14:textId="77777777" w:rsidR="002A28E4" w:rsidRDefault="002A28E4" w:rsidP="00DE4388">
            <w:pPr>
              <w:rPr>
                <w:bCs/>
                <w:sz w:val="20"/>
              </w:rPr>
            </w:pPr>
            <w:r w:rsidRPr="002A28E4">
              <w:rPr>
                <w:bCs/>
                <w:sz w:val="20"/>
              </w:rPr>
              <w:t>Statybos metai: 1970 </w:t>
            </w:r>
          </w:p>
          <w:p w14:paraId="0AE0046C" w14:textId="77777777" w:rsidR="00DE4388" w:rsidRPr="00DE4388" w:rsidRDefault="002A28E4" w:rsidP="00DE4388">
            <w:pPr>
              <w:rPr>
                <w:bCs/>
                <w:sz w:val="20"/>
              </w:rPr>
            </w:pPr>
            <w:r w:rsidRPr="002A28E4">
              <w:rPr>
                <w:bCs/>
                <w:sz w:val="20"/>
              </w:rPr>
              <w:t>Ilgis – 0,191 km</w:t>
            </w:r>
          </w:p>
        </w:tc>
      </w:tr>
      <w:tr w:rsidR="00DE4388" w:rsidRPr="00DE4388" w14:paraId="3043D4EB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16A0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AF6B" w14:textId="77777777" w:rsidR="00F27BD3" w:rsidRDefault="00713EA9" w:rsidP="00DE4388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Tvenkinėlio</w:t>
            </w:r>
            <w:proofErr w:type="spellEnd"/>
            <w:r>
              <w:rPr>
                <w:bCs/>
                <w:sz w:val="20"/>
              </w:rPr>
              <w:t xml:space="preserve"> sodo 4-oji g.</w:t>
            </w:r>
          </w:p>
          <w:p w14:paraId="70349E05" w14:textId="77777777" w:rsidR="00DE4388" w:rsidRPr="00DE4388" w:rsidRDefault="00F27BD3" w:rsidP="00DE4388">
            <w:pPr>
              <w:rPr>
                <w:bCs/>
                <w:sz w:val="20"/>
              </w:rPr>
            </w:pPr>
            <w:r w:rsidRPr="00F27BD3">
              <w:rPr>
                <w:bCs/>
                <w:sz w:val="20"/>
              </w:rPr>
              <w:t xml:space="preserve">Jurbarko r. sav. </w:t>
            </w:r>
            <w:proofErr w:type="spellStart"/>
            <w:r w:rsidRPr="00F27BD3">
              <w:rPr>
                <w:bCs/>
                <w:sz w:val="20"/>
              </w:rPr>
              <w:t>Smalininkų</w:t>
            </w:r>
            <w:proofErr w:type="spellEnd"/>
            <w:r w:rsidRPr="00F27BD3">
              <w:rPr>
                <w:bCs/>
                <w:sz w:val="20"/>
              </w:rPr>
              <w:t xml:space="preserve"> m. </w:t>
            </w:r>
            <w:proofErr w:type="spellStart"/>
            <w:r w:rsidRPr="00F27BD3">
              <w:rPr>
                <w:bCs/>
                <w:sz w:val="20"/>
              </w:rPr>
              <w:t>Tvenkinėlio</w:t>
            </w:r>
            <w:proofErr w:type="spellEnd"/>
            <w:r w:rsidRPr="00F27BD3">
              <w:rPr>
                <w:bCs/>
                <w:sz w:val="20"/>
              </w:rPr>
              <w:t xml:space="preserve"> sodo 4-oji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134A" w14:textId="77777777" w:rsidR="00F27BD3" w:rsidRDefault="00F27BD3" w:rsidP="00DE4388">
            <w:pPr>
              <w:rPr>
                <w:bCs/>
                <w:sz w:val="20"/>
              </w:rPr>
            </w:pPr>
            <w:r w:rsidRPr="00F27BD3">
              <w:rPr>
                <w:bCs/>
                <w:sz w:val="20"/>
              </w:rPr>
              <w:t>sm6-4 </w:t>
            </w:r>
          </w:p>
          <w:p w14:paraId="4AB3BFE5" w14:textId="77777777" w:rsidR="00DE4388" w:rsidRPr="00DE4388" w:rsidRDefault="00F27BD3" w:rsidP="00DE4388">
            <w:pPr>
              <w:rPr>
                <w:bCs/>
                <w:sz w:val="20"/>
              </w:rPr>
            </w:pPr>
            <w:r w:rsidRPr="00F27BD3">
              <w:rPr>
                <w:bCs/>
                <w:sz w:val="20"/>
              </w:rPr>
              <w:t>4400-5969-6218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8F01" w14:textId="77777777" w:rsidR="00DE4388" w:rsidRPr="00DE4388" w:rsidRDefault="00F27BD3" w:rsidP="00B6113F">
            <w:pPr>
              <w:jc w:val="center"/>
              <w:rPr>
                <w:bCs/>
                <w:sz w:val="20"/>
              </w:rPr>
            </w:pPr>
            <w:r w:rsidRPr="00F27BD3">
              <w:rPr>
                <w:bCs/>
                <w:sz w:val="20"/>
              </w:rPr>
              <w:t>2022-10-17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F8E5" w14:textId="77777777" w:rsidR="00DE4388" w:rsidRPr="00DE4388" w:rsidRDefault="00F27BD3" w:rsidP="00DE4388">
            <w:pPr>
              <w:jc w:val="center"/>
              <w:rPr>
                <w:bCs/>
                <w:sz w:val="20"/>
              </w:rPr>
            </w:pPr>
            <w:r w:rsidRPr="00F27BD3">
              <w:rPr>
                <w:bCs/>
                <w:sz w:val="20"/>
              </w:rPr>
              <w:t>3100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59CF" w14:textId="77777777" w:rsidR="00F27BD3" w:rsidRDefault="00F27BD3" w:rsidP="00DE4388">
            <w:pPr>
              <w:rPr>
                <w:bCs/>
                <w:sz w:val="20"/>
              </w:rPr>
            </w:pPr>
            <w:r w:rsidRPr="00F27BD3">
              <w:rPr>
                <w:bCs/>
                <w:sz w:val="20"/>
              </w:rPr>
              <w:t>Statybos metai: 1970 </w:t>
            </w:r>
          </w:p>
          <w:p w14:paraId="68CA3443" w14:textId="77777777" w:rsidR="00DE4388" w:rsidRPr="00DE4388" w:rsidRDefault="00F27BD3" w:rsidP="00DE4388">
            <w:pPr>
              <w:rPr>
                <w:bCs/>
                <w:sz w:val="20"/>
              </w:rPr>
            </w:pPr>
            <w:r w:rsidRPr="00F27BD3">
              <w:rPr>
                <w:bCs/>
                <w:sz w:val="20"/>
              </w:rPr>
              <w:t>Ilgis – 0,124 km</w:t>
            </w:r>
          </w:p>
        </w:tc>
      </w:tr>
      <w:tr w:rsidR="00DE4388" w:rsidRPr="00DE4388" w14:paraId="44DD2ABF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0866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0067" w14:textId="77777777" w:rsidR="00794643" w:rsidRDefault="00794643" w:rsidP="00DE4388">
            <w:pPr>
              <w:rPr>
                <w:bCs/>
                <w:sz w:val="20"/>
              </w:rPr>
            </w:pPr>
            <w:r w:rsidRPr="00794643">
              <w:rPr>
                <w:bCs/>
                <w:sz w:val="20"/>
              </w:rPr>
              <w:t>Parko g. </w:t>
            </w:r>
          </w:p>
          <w:p w14:paraId="127B56F9" w14:textId="77777777" w:rsidR="00DE4388" w:rsidRPr="00DE4388" w:rsidRDefault="00794643" w:rsidP="00DE4388">
            <w:pPr>
              <w:rPr>
                <w:bCs/>
                <w:sz w:val="20"/>
              </w:rPr>
            </w:pPr>
            <w:r w:rsidRPr="00794643">
              <w:rPr>
                <w:bCs/>
                <w:sz w:val="20"/>
              </w:rPr>
              <w:t xml:space="preserve">Jurbarko r. sav. </w:t>
            </w:r>
            <w:proofErr w:type="spellStart"/>
            <w:r w:rsidRPr="00794643">
              <w:rPr>
                <w:bCs/>
                <w:sz w:val="20"/>
              </w:rPr>
              <w:t>Smalininkų</w:t>
            </w:r>
            <w:proofErr w:type="spellEnd"/>
            <w:r w:rsidRPr="00794643">
              <w:rPr>
                <w:bCs/>
                <w:sz w:val="20"/>
              </w:rPr>
              <w:t xml:space="preserve"> k. Parko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42FC" w14:textId="77777777" w:rsidR="00794643" w:rsidRDefault="00794643" w:rsidP="00DE4388">
            <w:pPr>
              <w:rPr>
                <w:bCs/>
                <w:sz w:val="20"/>
              </w:rPr>
            </w:pPr>
            <w:r w:rsidRPr="00794643">
              <w:rPr>
                <w:bCs/>
                <w:sz w:val="20"/>
              </w:rPr>
              <w:t>sm7 </w:t>
            </w:r>
          </w:p>
          <w:p w14:paraId="244A7DB0" w14:textId="77777777" w:rsidR="00DE4388" w:rsidRPr="00DE4388" w:rsidRDefault="00794643" w:rsidP="00DE4388">
            <w:pPr>
              <w:rPr>
                <w:bCs/>
                <w:sz w:val="20"/>
              </w:rPr>
            </w:pPr>
            <w:r w:rsidRPr="00794643">
              <w:rPr>
                <w:bCs/>
                <w:sz w:val="20"/>
              </w:rPr>
              <w:t>4400-5972-7825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8EFF" w14:textId="77777777" w:rsidR="00DE4388" w:rsidRPr="00DE4388" w:rsidRDefault="00794643" w:rsidP="00B6113F">
            <w:pPr>
              <w:jc w:val="center"/>
              <w:rPr>
                <w:bCs/>
                <w:sz w:val="20"/>
              </w:rPr>
            </w:pPr>
            <w:r w:rsidRPr="00794643">
              <w:rPr>
                <w:bCs/>
                <w:sz w:val="20"/>
              </w:rPr>
              <w:t>2022-10-24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A01C" w14:textId="77777777" w:rsidR="00DE4388" w:rsidRPr="00DE4388" w:rsidRDefault="00794643" w:rsidP="00DE4388">
            <w:pPr>
              <w:jc w:val="center"/>
              <w:rPr>
                <w:bCs/>
                <w:sz w:val="20"/>
              </w:rPr>
            </w:pPr>
            <w:r w:rsidRPr="00794643">
              <w:rPr>
                <w:bCs/>
                <w:sz w:val="20"/>
              </w:rPr>
              <w:t>30400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12FC" w14:textId="77777777" w:rsidR="00794643" w:rsidRDefault="00794643" w:rsidP="00DE4388">
            <w:pPr>
              <w:rPr>
                <w:bCs/>
                <w:sz w:val="20"/>
              </w:rPr>
            </w:pPr>
            <w:r w:rsidRPr="00794643">
              <w:rPr>
                <w:bCs/>
                <w:sz w:val="20"/>
              </w:rPr>
              <w:t>Statybos metai: 1975 </w:t>
            </w:r>
          </w:p>
          <w:p w14:paraId="48822BF5" w14:textId="77777777" w:rsidR="00DE4388" w:rsidRPr="00DE4388" w:rsidRDefault="00794643" w:rsidP="00DE4388">
            <w:pPr>
              <w:rPr>
                <w:bCs/>
                <w:sz w:val="20"/>
              </w:rPr>
            </w:pPr>
            <w:r w:rsidRPr="00794643">
              <w:rPr>
                <w:bCs/>
                <w:sz w:val="20"/>
              </w:rPr>
              <w:t>Ilgis – 1,084 km</w:t>
            </w:r>
          </w:p>
        </w:tc>
      </w:tr>
      <w:tr w:rsidR="00DE4388" w:rsidRPr="00DE4388" w14:paraId="4171FB03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CBEF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74E7" w14:textId="77777777" w:rsidR="00CE17FC" w:rsidRDefault="00CE17FC" w:rsidP="00DE4388">
            <w:pPr>
              <w:rPr>
                <w:bCs/>
                <w:sz w:val="20"/>
              </w:rPr>
            </w:pPr>
            <w:r w:rsidRPr="00CE17FC">
              <w:rPr>
                <w:bCs/>
                <w:sz w:val="20"/>
              </w:rPr>
              <w:t>Parko g. </w:t>
            </w:r>
          </w:p>
          <w:p w14:paraId="2AA29D1B" w14:textId="77777777" w:rsidR="00DE4388" w:rsidRPr="00DE4388" w:rsidRDefault="00CE17FC" w:rsidP="00DE4388">
            <w:pPr>
              <w:rPr>
                <w:bCs/>
                <w:sz w:val="20"/>
              </w:rPr>
            </w:pPr>
            <w:r w:rsidRPr="00CE17FC">
              <w:rPr>
                <w:bCs/>
                <w:sz w:val="20"/>
              </w:rPr>
              <w:t xml:space="preserve">Jurbarko r. sav. </w:t>
            </w:r>
            <w:proofErr w:type="spellStart"/>
            <w:r w:rsidRPr="00CE17FC">
              <w:rPr>
                <w:bCs/>
                <w:sz w:val="20"/>
              </w:rPr>
              <w:t>Antšvenčių</w:t>
            </w:r>
            <w:proofErr w:type="spellEnd"/>
            <w:r w:rsidRPr="00CE17FC">
              <w:rPr>
                <w:bCs/>
                <w:sz w:val="20"/>
              </w:rPr>
              <w:t xml:space="preserve"> k. Parko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F0D2" w14:textId="77777777" w:rsidR="00CE17FC" w:rsidRDefault="00CE17FC" w:rsidP="00DE4388">
            <w:pPr>
              <w:rPr>
                <w:bCs/>
                <w:sz w:val="20"/>
              </w:rPr>
            </w:pPr>
            <w:r w:rsidRPr="00CE17FC">
              <w:rPr>
                <w:bCs/>
                <w:sz w:val="20"/>
              </w:rPr>
              <w:t>sm7 </w:t>
            </w:r>
          </w:p>
          <w:p w14:paraId="1D30843B" w14:textId="77777777" w:rsidR="00DE4388" w:rsidRPr="00DE4388" w:rsidRDefault="00CE17FC" w:rsidP="00DE4388">
            <w:pPr>
              <w:rPr>
                <w:bCs/>
                <w:sz w:val="20"/>
              </w:rPr>
            </w:pPr>
            <w:r w:rsidRPr="00CE17FC">
              <w:rPr>
                <w:bCs/>
                <w:sz w:val="20"/>
              </w:rPr>
              <w:t>4400-5972-7790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7A09" w14:textId="77777777" w:rsidR="00DE4388" w:rsidRPr="00DE4388" w:rsidRDefault="00CE17FC" w:rsidP="00B6113F">
            <w:pPr>
              <w:jc w:val="center"/>
              <w:rPr>
                <w:bCs/>
                <w:sz w:val="20"/>
              </w:rPr>
            </w:pPr>
            <w:r w:rsidRPr="00CE17FC">
              <w:rPr>
                <w:bCs/>
                <w:sz w:val="20"/>
              </w:rPr>
              <w:t>2022-10-24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AAB9" w14:textId="77777777" w:rsidR="00DE4388" w:rsidRPr="00DE4388" w:rsidRDefault="00CE17FC" w:rsidP="00DE4388">
            <w:pPr>
              <w:jc w:val="center"/>
              <w:rPr>
                <w:bCs/>
                <w:sz w:val="20"/>
              </w:rPr>
            </w:pPr>
            <w:r w:rsidRPr="00CE17FC">
              <w:rPr>
                <w:bCs/>
                <w:sz w:val="20"/>
              </w:rPr>
              <w:t>19100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53EB" w14:textId="77777777" w:rsidR="00CE17FC" w:rsidRDefault="00CE17FC" w:rsidP="00DE4388">
            <w:pPr>
              <w:rPr>
                <w:bCs/>
                <w:sz w:val="20"/>
              </w:rPr>
            </w:pPr>
            <w:r w:rsidRPr="00CE17FC">
              <w:rPr>
                <w:bCs/>
                <w:sz w:val="20"/>
              </w:rPr>
              <w:t>Statybos metai: 1975 </w:t>
            </w:r>
          </w:p>
          <w:p w14:paraId="1F8160F9" w14:textId="77777777" w:rsidR="00DE4388" w:rsidRPr="00DE4388" w:rsidRDefault="00CE17FC" w:rsidP="00DE4388">
            <w:pPr>
              <w:rPr>
                <w:bCs/>
                <w:sz w:val="20"/>
              </w:rPr>
            </w:pPr>
            <w:r w:rsidRPr="00CE17FC">
              <w:rPr>
                <w:bCs/>
                <w:sz w:val="20"/>
              </w:rPr>
              <w:t>Ilgis – 0,744 km</w:t>
            </w:r>
          </w:p>
        </w:tc>
      </w:tr>
      <w:tr w:rsidR="00DE4388" w:rsidRPr="00DE4388" w14:paraId="28679AA1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71AA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lastRenderedPageBreak/>
              <w:t>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5CDA" w14:textId="77777777" w:rsidR="00BE0D1F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 xml:space="preserve">L. </w:t>
            </w:r>
            <w:proofErr w:type="spellStart"/>
            <w:r w:rsidRPr="00BE0D1F">
              <w:rPr>
                <w:bCs/>
                <w:sz w:val="20"/>
              </w:rPr>
              <w:t>Meškaitytės</w:t>
            </w:r>
            <w:proofErr w:type="spellEnd"/>
            <w:r w:rsidRPr="00BE0D1F">
              <w:rPr>
                <w:bCs/>
                <w:sz w:val="20"/>
              </w:rPr>
              <w:t xml:space="preserve"> g. </w:t>
            </w:r>
          </w:p>
          <w:p w14:paraId="2146E5B9" w14:textId="77777777" w:rsidR="00DE4388" w:rsidRPr="00DE4388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 xml:space="preserve">Jurbarko r. sav. </w:t>
            </w:r>
            <w:proofErr w:type="spellStart"/>
            <w:r w:rsidRPr="00BE0D1F">
              <w:rPr>
                <w:bCs/>
                <w:sz w:val="20"/>
              </w:rPr>
              <w:t>Antšvenčių</w:t>
            </w:r>
            <w:proofErr w:type="spellEnd"/>
            <w:r w:rsidRPr="00BE0D1F">
              <w:rPr>
                <w:bCs/>
                <w:sz w:val="20"/>
              </w:rPr>
              <w:t xml:space="preserve"> k. Lidijos </w:t>
            </w:r>
            <w:proofErr w:type="spellStart"/>
            <w:r w:rsidRPr="00BE0D1F">
              <w:rPr>
                <w:bCs/>
                <w:sz w:val="20"/>
              </w:rPr>
              <w:t>Meškaitytės</w:t>
            </w:r>
            <w:proofErr w:type="spellEnd"/>
            <w:r w:rsidRPr="00BE0D1F">
              <w:rPr>
                <w:bCs/>
                <w:sz w:val="20"/>
              </w:rPr>
              <w:t xml:space="preserve">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AB78" w14:textId="77777777" w:rsidR="00BE0D1F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sm12 </w:t>
            </w:r>
          </w:p>
          <w:p w14:paraId="4DA9FC73" w14:textId="77777777" w:rsidR="00DE4388" w:rsidRPr="00DE4388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4400-5975-4377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A29" w14:textId="77777777" w:rsidR="00DE4388" w:rsidRPr="00DE4388" w:rsidRDefault="00BE0D1F" w:rsidP="00B6113F">
            <w:pPr>
              <w:jc w:val="center"/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2022-10-25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AD53" w14:textId="77777777" w:rsidR="00DE4388" w:rsidRPr="00DE4388" w:rsidRDefault="00BE0D1F" w:rsidP="00DE4388">
            <w:pPr>
              <w:jc w:val="center"/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61600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3F77" w14:textId="77777777" w:rsidR="00BE0D1F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Statybos metai: 1968 </w:t>
            </w:r>
          </w:p>
          <w:p w14:paraId="5C078AE0" w14:textId="77777777" w:rsidR="00DE4388" w:rsidRPr="00DE4388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Ilgis – 2,394 km</w:t>
            </w:r>
          </w:p>
        </w:tc>
      </w:tr>
      <w:tr w:rsidR="00DE4388" w:rsidRPr="00DE4388" w14:paraId="5028C3CF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D181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127D" w14:textId="77777777" w:rsidR="00BE0D1F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 xml:space="preserve">L. </w:t>
            </w:r>
            <w:proofErr w:type="spellStart"/>
            <w:r w:rsidRPr="00BE0D1F">
              <w:rPr>
                <w:bCs/>
                <w:sz w:val="20"/>
              </w:rPr>
              <w:t>Meškaitytės</w:t>
            </w:r>
            <w:proofErr w:type="spellEnd"/>
            <w:r w:rsidRPr="00BE0D1F">
              <w:rPr>
                <w:bCs/>
                <w:sz w:val="20"/>
              </w:rPr>
              <w:t xml:space="preserve"> g. </w:t>
            </w:r>
          </w:p>
          <w:p w14:paraId="4D3709F8" w14:textId="77777777" w:rsidR="00DE4388" w:rsidRPr="00DE4388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 xml:space="preserve">Jurbarko r. sav. </w:t>
            </w:r>
            <w:proofErr w:type="spellStart"/>
            <w:r w:rsidRPr="00BE0D1F">
              <w:rPr>
                <w:bCs/>
                <w:sz w:val="20"/>
              </w:rPr>
              <w:t>Smalininkų</w:t>
            </w:r>
            <w:proofErr w:type="spellEnd"/>
            <w:r w:rsidRPr="00BE0D1F">
              <w:rPr>
                <w:bCs/>
                <w:sz w:val="20"/>
              </w:rPr>
              <w:t xml:space="preserve"> m.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50A6" w14:textId="77777777" w:rsidR="00BE0D1F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sm12 </w:t>
            </w:r>
          </w:p>
          <w:p w14:paraId="62D0DD2C" w14:textId="77777777" w:rsidR="00DE4388" w:rsidRPr="00DE4388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4400-5975-8544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DE45" w14:textId="77777777" w:rsidR="00DE4388" w:rsidRPr="00DE4388" w:rsidRDefault="00BE0D1F" w:rsidP="00B6113F">
            <w:pPr>
              <w:jc w:val="center"/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2022-10-25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A528" w14:textId="77777777" w:rsidR="00DE4388" w:rsidRPr="00DE4388" w:rsidRDefault="00BE0D1F" w:rsidP="00DE4388">
            <w:pPr>
              <w:jc w:val="center"/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6840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A9D5" w14:textId="77777777" w:rsidR="00BE0D1F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Statybos metai: 1968 </w:t>
            </w:r>
          </w:p>
          <w:p w14:paraId="30D400A0" w14:textId="77777777" w:rsidR="00DE4388" w:rsidRPr="00DE4388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Ilgis – 0,075 km</w:t>
            </w:r>
          </w:p>
        </w:tc>
      </w:tr>
      <w:tr w:rsidR="00DE4388" w:rsidRPr="00DE4388" w14:paraId="391A0495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BAA5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3765" w14:textId="77777777" w:rsidR="00BE0D1F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Tvenkinių kelias </w:t>
            </w:r>
          </w:p>
          <w:p w14:paraId="4976BCF0" w14:textId="77777777" w:rsidR="00DE4388" w:rsidRPr="00DE4388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 xml:space="preserve">Jurbarko r. sav. </w:t>
            </w:r>
            <w:proofErr w:type="spellStart"/>
            <w:r w:rsidRPr="00BE0D1F">
              <w:rPr>
                <w:bCs/>
                <w:sz w:val="20"/>
              </w:rPr>
              <w:t>Smalininkų</w:t>
            </w:r>
            <w:proofErr w:type="spellEnd"/>
            <w:r w:rsidRPr="00BE0D1F">
              <w:rPr>
                <w:bCs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1336" w14:textId="77777777" w:rsidR="00BE0D1F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sm13 </w:t>
            </w:r>
          </w:p>
          <w:p w14:paraId="545CEF29" w14:textId="77777777" w:rsidR="00DE4388" w:rsidRPr="00DE4388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4400-5971-5590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CB25" w14:textId="77777777" w:rsidR="00DE4388" w:rsidRPr="00DE4388" w:rsidRDefault="00BE0D1F" w:rsidP="00B6113F">
            <w:pPr>
              <w:jc w:val="center"/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2022-10-18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F659" w14:textId="77777777" w:rsidR="00DE4388" w:rsidRPr="00DE4388" w:rsidRDefault="00BE0D1F" w:rsidP="00DE4388">
            <w:pPr>
              <w:jc w:val="center"/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14900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9F1B" w14:textId="77777777" w:rsidR="00BE0D1F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Statybos metai: 1976 </w:t>
            </w:r>
          </w:p>
          <w:p w14:paraId="7B4FA280" w14:textId="77777777" w:rsidR="00DE4388" w:rsidRPr="00DE4388" w:rsidRDefault="00BE0D1F" w:rsidP="00DE4388">
            <w:pPr>
              <w:rPr>
                <w:bCs/>
                <w:sz w:val="20"/>
              </w:rPr>
            </w:pPr>
            <w:r w:rsidRPr="00BE0D1F">
              <w:rPr>
                <w:bCs/>
                <w:sz w:val="20"/>
              </w:rPr>
              <w:t>Ilgis – 0,725 km</w:t>
            </w:r>
          </w:p>
        </w:tc>
      </w:tr>
      <w:tr w:rsidR="00DE4388" w:rsidRPr="00DE4388" w14:paraId="696B9953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9A2D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8637" w14:textId="77777777" w:rsidR="00123D86" w:rsidRDefault="00123D86" w:rsidP="00DE4388">
            <w:pPr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>Kelias prie Nemuno </w:t>
            </w:r>
          </w:p>
          <w:p w14:paraId="3172CBF7" w14:textId="77777777" w:rsidR="00DE4388" w:rsidRPr="00DE4388" w:rsidRDefault="00123D86" w:rsidP="00DE4388">
            <w:pPr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 xml:space="preserve">Jurbarko r. sav. </w:t>
            </w:r>
            <w:proofErr w:type="spellStart"/>
            <w:r w:rsidRPr="00123D86">
              <w:rPr>
                <w:bCs/>
                <w:sz w:val="20"/>
              </w:rPr>
              <w:t>Kazikėnų</w:t>
            </w:r>
            <w:proofErr w:type="spellEnd"/>
            <w:r w:rsidRPr="00123D86">
              <w:rPr>
                <w:bCs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905C" w14:textId="77777777" w:rsidR="00123D86" w:rsidRDefault="00123D86" w:rsidP="00DE4388">
            <w:pPr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>sm15 </w:t>
            </w:r>
          </w:p>
          <w:p w14:paraId="6939D3CA" w14:textId="77777777" w:rsidR="00DE4388" w:rsidRPr="00DE4388" w:rsidRDefault="00123D86" w:rsidP="00DE4388">
            <w:pPr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>4400-5971-4337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D954" w14:textId="77777777" w:rsidR="00DE4388" w:rsidRPr="00DE4388" w:rsidRDefault="00123D86" w:rsidP="00B6113F">
            <w:pPr>
              <w:jc w:val="center"/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>2022-10-19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4967" w14:textId="77777777" w:rsidR="00DE4388" w:rsidRPr="00DE4388" w:rsidRDefault="00123D86" w:rsidP="00DE4388">
            <w:pPr>
              <w:jc w:val="center"/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>14000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BEBF" w14:textId="77777777" w:rsidR="00123D86" w:rsidRDefault="00123D86" w:rsidP="00DE4388">
            <w:pPr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>Statybos metai: 1975 </w:t>
            </w:r>
          </w:p>
          <w:p w14:paraId="4B82866B" w14:textId="77777777" w:rsidR="00DE4388" w:rsidRPr="00DE4388" w:rsidRDefault="00123D86" w:rsidP="00DE4388">
            <w:pPr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>Ilgis – 0,683 km</w:t>
            </w:r>
          </w:p>
        </w:tc>
      </w:tr>
      <w:tr w:rsidR="00DE4388" w:rsidRPr="00DE4388" w14:paraId="5CE03A8F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F8EA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1B34" w14:textId="77777777" w:rsidR="00123D86" w:rsidRDefault="00123D86" w:rsidP="00DE4388">
            <w:pPr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>Vilktakio kelias </w:t>
            </w:r>
          </w:p>
          <w:p w14:paraId="379F4679" w14:textId="77777777" w:rsidR="00DE4388" w:rsidRPr="00DE4388" w:rsidRDefault="00123D86" w:rsidP="00DE4388">
            <w:pPr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>Jurbarko r. sav. 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6CB7" w14:textId="77777777" w:rsidR="00123D86" w:rsidRDefault="00123D86" w:rsidP="00DE4388">
            <w:pPr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>sm16 </w:t>
            </w:r>
          </w:p>
          <w:p w14:paraId="0BDAA3BE" w14:textId="77777777" w:rsidR="00DE4388" w:rsidRPr="00DE4388" w:rsidRDefault="00123D86" w:rsidP="00DE4388">
            <w:pPr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>4400-5985-5559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5BDB" w14:textId="77777777" w:rsidR="00DE4388" w:rsidRPr="00DE4388" w:rsidRDefault="00123D86" w:rsidP="00B6113F">
            <w:pPr>
              <w:jc w:val="center"/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>2022-11-14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C45C" w14:textId="77777777" w:rsidR="00DE4388" w:rsidRPr="00DE4388" w:rsidRDefault="00123D86" w:rsidP="00DE4388">
            <w:pPr>
              <w:jc w:val="center"/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>24900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FB87" w14:textId="77777777" w:rsidR="00123D86" w:rsidRDefault="00123D86" w:rsidP="00DE4388">
            <w:pPr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>Statybos metai: 1960 </w:t>
            </w:r>
          </w:p>
          <w:p w14:paraId="6AEB386A" w14:textId="77777777" w:rsidR="00DE4388" w:rsidRPr="00DE4388" w:rsidRDefault="00123D86" w:rsidP="00DE4388">
            <w:pPr>
              <w:rPr>
                <w:bCs/>
                <w:sz w:val="20"/>
              </w:rPr>
            </w:pPr>
            <w:r w:rsidRPr="00123D86">
              <w:rPr>
                <w:bCs/>
                <w:sz w:val="20"/>
              </w:rPr>
              <w:t>Ilgis – 1,212 km</w:t>
            </w:r>
          </w:p>
        </w:tc>
      </w:tr>
      <w:tr w:rsidR="00123D86" w:rsidRPr="00DE4388" w14:paraId="5097A807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6A20" w14:textId="77777777" w:rsidR="00123D86" w:rsidRPr="00DE4388" w:rsidRDefault="00123D86" w:rsidP="00123D8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0FDC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Vilktakio kelias </w:t>
            </w:r>
          </w:p>
          <w:p w14:paraId="281C5AA4" w14:textId="77777777" w:rsidR="00713EA9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Jurbarko r. sav. </w:t>
            </w:r>
          </w:p>
          <w:p w14:paraId="62CE18BF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490E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sm16 </w:t>
            </w:r>
          </w:p>
          <w:p w14:paraId="4837669E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4400-5985-5548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8EA6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2022-11-14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237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20400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5C65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Statybos metai: 1960 </w:t>
            </w:r>
          </w:p>
          <w:p w14:paraId="17DB3BF3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Ilgis – 0,916 km</w:t>
            </w:r>
          </w:p>
        </w:tc>
      </w:tr>
      <w:tr w:rsidR="00123D86" w:rsidRPr="00DE4388" w14:paraId="0C01C763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EAB5" w14:textId="77777777" w:rsidR="00123D86" w:rsidRPr="00DE4388" w:rsidRDefault="00123D86" w:rsidP="00123D8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1D9D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Vilktakio vs. kelias </w:t>
            </w:r>
          </w:p>
          <w:p w14:paraId="0EAECD2E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603335">
              <w:rPr>
                <w:color w:val="000000"/>
                <w:sz w:val="20"/>
              </w:rPr>
              <w:t>Užbalių</w:t>
            </w:r>
            <w:proofErr w:type="spellEnd"/>
            <w:r w:rsidRPr="00603335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1994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sm16-1 </w:t>
            </w:r>
          </w:p>
          <w:p w14:paraId="629C21A0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4400-5971-1012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CF51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2022-10-19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283F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1040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036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Statybos metai: 1977 </w:t>
            </w:r>
          </w:p>
          <w:p w14:paraId="164263F7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Ilgis – 0,625 km</w:t>
            </w:r>
          </w:p>
        </w:tc>
      </w:tr>
      <w:tr w:rsidR="00123D86" w:rsidRPr="00DE4388" w14:paraId="50B2C481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CD79" w14:textId="77777777" w:rsidR="00123D86" w:rsidRPr="00DE4388" w:rsidRDefault="00123D86" w:rsidP="00123D8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70C0" w14:textId="77777777" w:rsidR="00123D86" w:rsidRDefault="00123D86" w:rsidP="00123D86">
            <w:pPr>
              <w:rPr>
                <w:color w:val="000000"/>
                <w:sz w:val="20"/>
              </w:rPr>
            </w:pPr>
            <w:proofErr w:type="spellStart"/>
            <w:r w:rsidRPr="00603335">
              <w:rPr>
                <w:color w:val="000000"/>
                <w:sz w:val="20"/>
              </w:rPr>
              <w:t>Kazikėnų</w:t>
            </w:r>
            <w:proofErr w:type="spellEnd"/>
            <w:r w:rsidRPr="00603335">
              <w:rPr>
                <w:color w:val="000000"/>
                <w:sz w:val="20"/>
              </w:rPr>
              <w:t xml:space="preserve"> k. kelias </w:t>
            </w:r>
          </w:p>
          <w:p w14:paraId="48274EC4" w14:textId="77777777" w:rsidR="00713EA9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Jurbarko r. sav. </w:t>
            </w:r>
          </w:p>
          <w:p w14:paraId="270586F4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Jurbarko r. sav. teritorija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F8A3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sm17 </w:t>
            </w:r>
          </w:p>
          <w:p w14:paraId="7E4D4F51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4400-5959-7724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C8EA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2022-10-03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A7D3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30900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C5F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Statybos metai: 1971 </w:t>
            </w:r>
          </w:p>
          <w:p w14:paraId="278FBF83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Ilgis – 1,417 km</w:t>
            </w:r>
          </w:p>
        </w:tc>
      </w:tr>
      <w:tr w:rsidR="00123D86" w:rsidRPr="00DE4388" w14:paraId="421C50C1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6060" w14:textId="77777777" w:rsidR="00123D86" w:rsidRPr="00DE4388" w:rsidRDefault="00123D86" w:rsidP="00123D8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4912" w14:textId="77777777" w:rsidR="00123D86" w:rsidRDefault="00123D86" w:rsidP="00123D86">
            <w:pPr>
              <w:rPr>
                <w:color w:val="000000"/>
                <w:sz w:val="20"/>
              </w:rPr>
            </w:pPr>
            <w:proofErr w:type="spellStart"/>
            <w:r w:rsidRPr="00603335">
              <w:rPr>
                <w:color w:val="000000"/>
                <w:sz w:val="20"/>
              </w:rPr>
              <w:t>Kazikėnų</w:t>
            </w:r>
            <w:proofErr w:type="spellEnd"/>
            <w:r w:rsidRPr="00603335">
              <w:rPr>
                <w:color w:val="000000"/>
                <w:sz w:val="20"/>
              </w:rPr>
              <w:t xml:space="preserve"> k. kelias </w:t>
            </w:r>
          </w:p>
          <w:p w14:paraId="2EF71DAB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603335">
              <w:rPr>
                <w:color w:val="000000"/>
                <w:sz w:val="20"/>
              </w:rPr>
              <w:t>Užbalių</w:t>
            </w:r>
            <w:proofErr w:type="spellEnd"/>
            <w:r w:rsidRPr="00603335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F2B3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sm17 </w:t>
            </w:r>
          </w:p>
          <w:p w14:paraId="1F20A51B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4400-5959-7730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BBC0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2022-10-03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7E68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35700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2477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Statybos metai: 1971 </w:t>
            </w:r>
          </w:p>
          <w:p w14:paraId="2CC2A40D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Ilgis – 1,743 km</w:t>
            </w:r>
          </w:p>
        </w:tc>
      </w:tr>
      <w:tr w:rsidR="00123D86" w:rsidRPr="00DE4388" w14:paraId="66B5F102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145" w14:textId="77777777" w:rsidR="00123D86" w:rsidRPr="00DE4388" w:rsidRDefault="00123D86" w:rsidP="00123D8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6702" w14:textId="77777777" w:rsidR="00123D86" w:rsidRDefault="00123D86" w:rsidP="00123D86">
            <w:pPr>
              <w:rPr>
                <w:color w:val="000000"/>
                <w:sz w:val="20"/>
              </w:rPr>
            </w:pPr>
            <w:proofErr w:type="spellStart"/>
            <w:r w:rsidRPr="00603335">
              <w:rPr>
                <w:color w:val="000000"/>
                <w:sz w:val="20"/>
              </w:rPr>
              <w:t>Endriušiai</w:t>
            </w:r>
            <w:proofErr w:type="spellEnd"/>
            <w:r w:rsidRPr="00603335">
              <w:rPr>
                <w:color w:val="000000"/>
                <w:sz w:val="20"/>
              </w:rPr>
              <w:t>–</w:t>
            </w:r>
            <w:proofErr w:type="spellStart"/>
            <w:r w:rsidRPr="00603335">
              <w:rPr>
                <w:color w:val="000000"/>
                <w:sz w:val="20"/>
              </w:rPr>
              <w:t>Užtilčiai</w:t>
            </w:r>
            <w:proofErr w:type="spellEnd"/>
            <w:r w:rsidRPr="00603335">
              <w:rPr>
                <w:color w:val="000000"/>
                <w:sz w:val="20"/>
              </w:rPr>
              <w:t> </w:t>
            </w:r>
          </w:p>
          <w:p w14:paraId="6AF583A0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603335">
              <w:rPr>
                <w:color w:val="000000"/>
                <w:sz w:val="20"/>
              </w:rPr>
              <w:t>Endriušių</w:t>
            </w:r>
            <w:proofErr w:type="spellEnd"/>
            <w:r w:rsidRPr="00603335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9166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sm18 </w:t>
            </w:r>
          </w:p>
          <w:p w14:paraId="6E21F50E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4400-5962-6598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15B8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2022-10-04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0299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15000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5762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Statybos metai: 1951 </w:t>
            </w:r>
          </w:p>
          <w:p w14:paraId="3FE24676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Ilgis – 0,731 km</w:t>
            </w:r>
          </w:p>
        </w:tc>
      </w:tr>
      <w:tr w:rsidR="00123D86" w:rsidRPr="00DE4388" w14:paraId="2B02F46C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D941" w14:textId="77777777" w:rsidR="00123D86" w:rsidRPr="00DE4388" w:rsidRDefault="00123D86" w:rsidP="00123D8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724C" w14:textId="77777777" w:rsidR="00123D86" w:rsidRDefault="00123D86" w:rsidP="00123D86">
            <w:pPr>
              <w:rPr>
                <w:color w:val="000000"/>
                <w:sz w:val="20"/>
              </w:rPr>
            </w:pPr>
            <w:proofErr w:type="spellStart"/>
            <w:r w:rsidRPr="00603335">
              <w:rPr>
                <w:color w:val="000000"/>
                <w:sz w:val="20"/>
              </w:rPr>
              <w:t>Endriušiai</w:t>
            </w:r>
            <w:proofErr w:type="spellEnd"/>
            <w:r w:rsidRPr="00603335">
              <w:rPr>
                <w:color w:val="000000"/>
                <w:sz w:val="20"/>
              </w:rPr>
              <w:t>–</w:t>
            </w:r>
            <w:proofErr w:type="spellStart"/>
            <w:r w:rsidRPr="00603335">
              <w:rPr>
                <w:color w:val="000000"/>
                <w:sz w:val="20"/>
              </w:rPr>
              <w:t>Užtilčiai</w:t>
            </w:r>
            <w:proofErr w:type="spellEnd"/>
            <w:r w:rsidRPr="00603335">
              <w:rPr>
                <w:color w:val="000000"/>
                <w:sz w:val="20"/>
              </w:rPr>
              <w:t> </w:t>
            </w:r>
          </w:p>
          <w:p w14:paraId="58FFA5CC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603335">
              <w:rPr>
                <w:color w:val="000000"/>
                <w:sz w:val="20"/>
              </w:rPr>
              <w:t>Endriušių</w:t>
            </w:r>
            <w:proofErr w:type="spellEnd"/>
            <w:r w:rsidRPr="00603335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7B4B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sm18 </w:t>
            </w:r>
          </w:p>
          <w:p w14:paraId="28EED393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4400-5962-6610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7462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2022-10-04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C678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7590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AE9A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Statybos metai: 1951 </w:t>
            </w:r>
          </w:p>
          <w:p w14:paraId="23D12EF3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Ilgis – 0,37 km</w:t>
            </w:r>
          </w:p>
        </w:tc>
      </w:tr>
      <w:tr w:rsidR="00123D86" w:rsidRPr="00DE4388" w14:paraId="28243EE1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AC67" w14:textId="77777777" w:rsidR="00123D86" w:rsidRPr="00DE4388" w:rsidRDefault="00123D86" w:rsidP="00123D8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A4BD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Slėnio g. </w:t>
            </w:r>
          </w:p>
          <w:p w14:paraId="14B5BEC7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603335">
              <w:rPr>
                <w:color w:val="000000"/>
                <w:sz w:val="20"/>
              </w:rPr>
              <w:t>Endriušių</w:t>
            </w:r>
            <w:proofErr w:type="spellEnd"/>
            <w:r w:rsidRPr="00603335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A326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sm19 </w:t>
            </w:r>
          </w:p>
          <w:p w14:paraId="7ED3ADE3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4400-5962-5068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C970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2022-10-04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9DC9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11300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0887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Statybos metai: 1951 </w:t>
            </w:r>
          </w:p>
          <w:p w14:paraId="3FE3FB16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Ilgis – 0,44 km</w:t>
            </w:r>
          </w:p>
        </w:tc>
      </w:tr>
      <w:tr w:rsidR="00123D86" w:rsidRPr="00DE4388" w14:paraId="1A671DA5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06F2" w14:textId="77777777" w:rsidR="00123D86" w:rsidRPr="00DE4388" w:rsidRDefault="00123D86" w:rsidP="00123D8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3725" w14:textId="77777777" w:rsidR="00123D86" w:rsidRDefault="00123D86" w:rsidP="00123D86">
            <w:pPr>
              <w:rPr>
                <w:color w:val="000000"/>
                <w:sz w:val="20"/>
              </w:rPr>
            </w:pPr>
            <w:proofErr w:type="spellStart"/>
            <w:r w:rsidRPr="00603335">
              <w:rPr>
                <w:color w:val="000000"/>
                <w:sz w:val="20"/>
              </w:rPr>
              <w:t>Endriušių</w:t>
            </w:r>
            <w:proofErr w:type="spellEnd"/>
            <w:r w:rsidRPr="00603335">
              <w:rPr>
                <w:color w:val="000000"/>
                <w:sz w:val="20"/>
              </w:rPr>
              <w:t xml:space="preserve"> k. kelias </w:t>
            </w:r>
          </w:p>
          <w:p w14:paraId="2260805A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603335">
              <w:rPr>
                <w:color w:val="000000"/>
                <w:sz w:val="20"/>
              </w:rPr>
              <w:t>Endriušių</w:t>
            </w:r>
            <w:proofErr w:type="spellEnd"/>
            <w:r w:rsidRPr="00603335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C479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sm20 </w:t>
            </w:r>
          </w:p>
          <w:p w14:paraId="1606569D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4400-5962-9079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73DE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2022-10-04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D347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4330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3D83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Statybos metai: 1952 </w:t>
            </w:r>
          </w:p>
          <w:p w14:paraId="04DC81AB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Ilgis – 0,211 km</w:t>
            </w:r>
          </w:p>
        </w:tc>
      </w:tr>
      <w:tr w:rsidR="00123D86" w:rsidRPr="00DE4388" w14:paraId="5E62C1CB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EFFA" w14:textId="77777777" w:rsidR="00123D86" w:rsidRPr="00DE4388" w:rsidRDefault="00123D86" w:rsidP="00123D8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03AB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Sielių g.  </w:t>
            </w:r>
          </w:p>
          <w:p w14:paraId="6FD87349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603335">
              <w:rPr>
                <w:color w:val="000000"/>
                <w:sz w:val="20"/>
              </w:rPr>
              <w:t>Smalininkų</w:t>
            </w:r>
            <w:proofErr w:type="spellEnd"/>
            <w:r w:rsidRPr="00603335">
              <w:rPr>
                <w:color w:val="000000"/>
                <w:sz w:val="20"/>
              </w:rPr>
              <w:t xml:space="preserve"> m.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BDC0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sm21 4400-5962-6976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5493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2024-02-22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85D6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6380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3517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Statybos metai: 1953 </w:t>
            </w:r>
          </w:p>
          <w:p w14:paraId="3C387EBC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Ilgis – 0,264 km</w:t>
            </w:r>
          </w:p>
        </w:tc>
      </w:tr>
      <w:tr w:rsidR="00123D86" w:rsidRPr="00DE4388" w14:paraId="31980690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7E3D" w14:textId="77777777" w:rsidR="00123D86" w:rsidRPr="00DE4388" w:rsidRDefault="00123D86" w:rsidP="00123D8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9671" w14:textId="77777777" w:rsidR="00123D86" w:rsidRDefault="00123D86" w:rsidP="00123D86">
            <w:pPr>
              <w:rPr>
                <w:color w:val="000000"/>
                <w:sz w:val="20"/>
              </w:rPr>
            </w:pPr>
            <w:proofErr w:type="spellStart"/>
            <w:r w:rsidRPr="00603335">
              <w:rPr>
                <w:color w:val="000000"/>
                <w:sz w:val="20"/>
              </w:rPr>
              <w:t>Lungupio</w:t>
            </w:r>
            <w:proofErr w:type="spellEnd"/>
            <w:r w:rsidRPr="00603335">
              <w:rPr>
                <w:color w:val="000000"/>
                <w:sz w:val="20"/>
              </w:rPr>
              <w:t xml:space="preserve"> g. </w:t>
            </w:r>
          </w:p>
          <w:p w14:paraId="7B4C544C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603335">
              <w:rPr>
                <w:color w:val="000000"/>
                <w:sz w:val="20"/>
              </w:rPr>
              <w:t>Smalininkų</w:t>
            </w:r>
            <w:proofErr w:type="spellEnd"/>
            <w:r w:rsidRPr="00603335">
              <w:rPr>
                <w:color w:val="000000"/>
                <w:sz w:val="20"/>
              </w:rPr>
              <w:t xml:space="preserve"> m.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F380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sm22 </w:t>
            </w:r>
          </w:p>
          <w:p w14:paraId="686C5422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4400-5975-7490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8601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2022-10-25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8C2F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5220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CD47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Statybos metai: 1964 </w:t>
            </w:r>
          </w:p>
          <w:p w14:paraId="5B42ED57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</w:t>
            </w:r>
            <w:r w:rsidRPr="00603335">
              <w:rPr>
                <w:color w:val="000000"/>
                <w:sz w:val="20"/>
              </w:rPr>
              <w:t>lgis – 0,209 km</w:t>
            </w:r>
          </w:p>
        </w:tc>
      </w:tr>
      <w:tr w:rsidR="00123D86" w:rsidRPr="00DE4388" w14:paraId="065DFB6D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81A1" w14:textId="77777777" w:rsidR="00123D86" w:rsidRPr="00DE4388" w:rsidRDefault="00123D86" w:rsidP="00123D8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C39F" w14:textId="77777777" w:rsidR="00123D86" w:rsidRDefault="00123D86" w:rsidP="00123D86">
            <w:pPr>
              <w:rPr>
                <w:color w:val="000000"/>
                <w:sz w:val="20"/>
              </w:rPr>
            </w:pPr>
            <w:proofErr w:type="spellStart"/>
            <w:r w:rsidRPr="00603335">
              <w:rPr>
                <w:color w:val="000000"/>
                <w:sz w:val="20"/>
              </w:rPr>
              <w:t>Lungupio</w:t>
            </w:r>
            <w:proofErr w:type="spellEnd"/>
            <w:r w:rsidRPr="00603335">
              <w:rPr>
                <w:color w:val="000000"/>
                <w:sz w:val="20"/>
              </w:rPr>
              <w:t xml:space="preserve"> g. </w:t>
            </w:r>
          </w:p>
          <w:p w14:paraId="32928534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603335">
              <w:rPr>
                <w:color w:val="000000"/>
                <w:sz w:val="20"/>
              </w:rPr>
              <w:t>Smalininkų</w:t>
            </w:r>
            <w:proofErr w:type="spellEnd"/>
            <w:r w:rsidRPr="00603335">
              <w:rPr>
                <w:color w:val="000000"/>
                <w:sz w:val="20"/>
              </w:rPr>
              <w:t xml:space="preserve"> m.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D895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sm22 </w:t>
            </w:r>
          </w:p>
          <w:p w14:paraId="19DDAAEA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4400-5975-7480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A43A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2022-10-25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4160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1150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E6D4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Statybos metai: 1964 </w:t>
            </w:r>
          </w:p>
          <w:p w14:paraId="1C871C86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Ilgis – 0,046 km</w:t>
            </w:r>
          </w:p>
        </w:tc>
      </w:tr>
      <w:tr w:rsidR="00123D86" w:rsidRPr="00DE4388" w14:paraId="69C4B4C6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47A8" w14:textId="77777777" w:rsidR="00123D86" w:rsidRPr="00DE4388" w:rsidRDefault="00123D86" w:rsidP="00123D8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E7AC" w14:textId="77777777" w:rsidR="00123D86" w:rsidRDefault="00123D86" w:rsidP="00123D86">
            <w:pPr>
              <w:rPr>
                <w:color w:val="000000"/>
                <w:sz w:val="20"/>
              </w:rPr>
            </w:pPr>
            <w:proofErr w:type="spellStart"/>
            <w:r w:rsidRPr="00603335">
              <w:rPr>
                <w:color w:val="000000"/>
                <w:sz w:val="20"/>
              </w:rPr>
              <w:t>Lungupio</w:t>
            </w:r>
            <w:proofErr w:type="spellEnd"/>
            <w:r w:rsidRPr="00603335">
              <w:rPr>
                <w:color w:val="000000"/>
                <w:sz w:val="20"/>
              </w:rPr>
              <w:t xml:space="preserve"> g. </w:t>
            </w:r>
          </w:p>
          <w:p w14:paraId="39A4A40D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603335">
              <w:rPr>
                <w:color w:val="000000"/>
                <w:sz w:val="20"/>
              </w:rPr>
              <w:t>Vidkiemio</w:t>
            </w:r>
            <w:proofErr w:type="spellEnd"/>
            <w:r w:rsidRPr="00603335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5638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 xml:space="preserve">sm22 </w:t>
            </w:r>
          </w:p>
          <w:p w14:paraId="4B9697D5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4400-5974-6620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9906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2022-10-25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626E" w14:textId="77777777" w:rsidR="00123D86" w:rsidRPr="00603335" w:rsidRDefault="00123D86" w:rsidP="00B6113F">
            <w:pPr>
              <w:jc w:val="center"/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4070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FB7D" w14:textId="77777777" w:rsidR="00123D86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Statybos metai: 1964 </w:t>
            </w:r>
          </w:p>
          <w:p w14:paraId="7562C8F7" w14:textId="77777777" w:rsidR="00123D86" w:rsidRPr="00603335" w:rsidRDefault="00123D86" w:rsidP="00123D86">
            <w:pPr>
              <w:rPr>
                <w:color w:val="000000"/>
                <w:sz w:val="20"/>
              </w:rPr>
            </w:pPr>
            <w:r w:rsidRPr="00603335">
              <w:rPr>
                <w:color w:val="000000"/>
                <w:sz w:val="20"/>
              </w:rPr>
              <w:t>Ilgis – 0,163 km</w:t>
            </w:r>
          </w:p>
        </w:tc>
      </w:tr>
      <w:tr w:rsidR="00AA70CC" w:rsidRPr="00DE4388" w14:paraId="22BD05E1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F250" w14:textId="77777777" w:rsidR="00AA70CC" w:rsidRPr="00DE4388" w:rsidRDefault="00AA70CC" w:rsidP="00AA70C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AD7E" w14:textId="77777777" w:rsidR="00AA70CC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Kelias Nr. smm1-1 </w:t>
            </w:r>
          </w:p>
          <w:p w14:paraId="6AC7B115" w14:textId="77777777" w:rsidR="00AA70CC" w:rsidRPr="00B35F31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B35F31">
              <w:rPr>
                <w:color w:val="000000"/>
                <w:sz w:val="20"/>
              </w:rPr>
              <w:t>Smalininkų</w:t>
            </w:r>
            <w:proofErr w:type="spellEnd"/>
            <w:r w:rsidRPr="00B35F31">
              <w:rPr>
                <w:color w:val="000000"/>
                <w:sz w:val="20"/>
              </w:rPr>
              <w:t xml:space="preserve"> m.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6B91" w14:textId="77777777" w:rsidR="00AA70CC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smm1-1 </w:t>
            </w:r>
          </w:p>
          <w:p w14:paraId="27E853BF" w14:textId="77777777" w:rsidR="00AA70CC" w:rsidRPr="00B35F31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4400-5972-9130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9776" w14:textId="77777777" w:rsidR="00AA70CC" w:rsidRPr="00B35F31" w:rsidRDefault="00AA70CC" w:rsidP="00B6113F">
            <w:pPr>
              <w:jc w:val="center"/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2022-10-20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51DF" w14:textId="77777777" w:rsidR="00AA70CC" w:rsidRPr="00B35F31" w:rsidRDefault="00AA70CC" w:rsidP="00B6113F">
            <w:pPr>
              <w:jc w:val="center"/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4310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C735" w14:textId="77777777" w:rsidR="00AA70CC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Statybos metai: 1976 </w:t>
            </w:r>
          </w:p>
          <w:p w14:paraId="53B00502" w14:textId="77777777" w:rsidR="00AA70CC" w:rsidRPr="00B35F31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Ilgis – 0,282 km</w:t>
            </w:r>
          </w:p>
        </w:tc>
      </w:tr>
      <w:tr w:rsidR="00AA70CC" w:rsidRPr="00DE4388" w14:paraId="2305E38C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4EA5" w14:textId="77777777" w:rsidR="00AA70CC" w:rsidRPr="00DE4388" w:rsidRDefault="00AA70CC" w:rsidP="00AA70C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FBD6" w14:textId="77777777" w:rsidR="00AA70CC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Lauko g. pravažiavimas </w:t>
            </w:r>
          </w:p>
          <w:p w14:paraId="73BA3028" w14:textId="77777777" w:rsidR="00AA70CC" w:rsidRPr="00B35F31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B35F31">
              <w:rPr>
                <w:color w:val="000000"/>
                <w:sz w:val="20"/>
              </w:rPr>
              <w:t>Smalininkų</w:t>
            </w:r>
            <w:proofErr w:type="spellEnd"/>
            <w:r w:rsidRPr="00B35F31">
              <w:rPr>
                <w:color w:val="000000"/>
                <w:sz w:val="20"/>
              </w:rPr>
              <w:t xml:space="preserve"> m.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72A1" w14:textId="77777777" w:rsidR="00AA70CC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smm1-2 </w:t>
            </w:r>
          </w:p>
          <w:p w14:paraId="65F86D51" w14:textId="77777777" w:rsidR="00AA70CC" w:rsidRPr="00B35F31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4400-5972-4644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ACAC" w14:textId="77777777" w:rsidR="00AA70CC" w:rsidRPr="00B35F31" w:rsidRDefault="00AA70CC" w:rsidP="00B6113F">
            <w:pPr>
              <w:jc w:val="center"/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2022-10-20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F9B4" w14:textId="77777777" w:rsidR="00AA70CC" w:rsidRPr="00B35F31" w:rsidRDefault="00AA70CC" w:rsidP="00B6113F">
            <w:pPr>
              <w:jc w:val="center"/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2770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6993" w14:textId="77777777" w:rsidR="00AA70CC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Statybos metai: 1970 </w:t>
            </w:r>
          </w:p>
          <w:p w14:paraId="0060F78F" w14:textId="77777777" w:rsidR="00AA70CC" w:rsidRPr="00B35F31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Ilgis – 0,135 km</w:t>
            </w:r>
          </w:p>
        </w:tc>
      </w:tr>
      <w:tr w:rsidR="00AA70CC" w:rsidRPr="00DE4388" w14:paraId="67B88B4F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26FC" w14:textId="77777777" w:rsidR="00AA70CC" w:rsidRPr="00DE4388" w:rsidRDefault="00AA70CC" w:rsidP="00AA70C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7175" w14:textId="77777777" w:rsidR="00AA70CC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Žvejų g. pravažiavimas </w:t>
            </w:r>
          </w:p>
          <w:p w14:paraId="1ED05C2A" w14:textId="77777777" w:rsidR="00AA70CC" w:rsidRPr="00B35F31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B35F31">
              <w:rPr>
                <w:color w:val="000000"/>
                <w:sz w:val="20"/>
              </w:rPr>
              <w:t>Smalininkų</w:t>
            </w:r>
            <w:proofErr w:type="spellEnd"/>
            <w:r w:rsidRPr="00B35F31">
              <w:rPr>
                <w:color w:val="000000"/>
                <w:sz w:val="20"/>
              </w:rPr>
              <w:t xml:space="preserve"> m.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75C0" w14:textId="77777777" w:rsidR="00AA70CC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smm1-4 </w:t>
            </w:r>
          </w:p>
          <w:p w14:paraId="6DEE0CF5" w14:textId="77777777" w:rsidR="00AA70CC" w:rsidRPr="00B35F31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4400-5972-2339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F469" w14:textId="77777777" w:rsidR="00AA70CC" w:rsidRPr="00B35F31" w:rsidRDefault="00AA70CC" w:rsidP="00B6113F">
            <w:pPr>
              <w:jc w:val="center"/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2022-10-21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3F14" w14:textId="77777777" w:rsidR="00AA70CC" w:rsidRPr="00B35F31" w:rsidRDefault="00AA70CC" w:rsidP="00B6113F">
            <w:pPr>
              <w:jc w:val="center"/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82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C16D" w14:textId="77777777" w:rsidR="00AA70CC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Statybos metai: 1978 </w:t>
            </w:r>
          </w:p>
          <w:p w14:paraId="6C9D404C" w14:textId="77777777" w:rsidR="00AA70CC" w:rsidRPr="00B35F31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Ilgis – 0,057 km</w:t>
            </w:r>
          </w:p>
        </w:tc>
      </w:tr>
      <w:tr w:rsidR="00AA70CC" w:rsidRPr="00DE4388" w14:paraId="4135EE81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3E86" w14:textId="77777777" w:rsidR="00AA70CC" w:rsidRPr="00DE4388" w:rsidRDefault="00AA70CC" w:rsidP="00AA70C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lastRenderedPageBreak/>
              <w:t>29.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78F2" w14:textId="77777777" w:rsidR="00AA70CC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Žvejų g. pravažiavimas </w:t>
            </w:r>
          </w:p>
          <w:p w14:paraId="2AB87C5C" w14:textId="77777777" w:rsidR="00AA70CC" w:rsidRPr="00B35F31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B35F31">
              <w:rPr>
                <w:color w:val="000000"/>
                <w:sz w:val="20"/>
              </w:rPr>
              <w:t>Smalininkų</w:t>
            </w:r>
            <w:proofErr w:type="spellEnd"/>
            <w:r w:rsidRPr="00B35F31">
              <w:rPr>
                <w:color w:val="000000"/>
                <w:sz w:val="20"/>
              </w:rPr>
              <w:t xml:space="preserve"> m.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A1DB" w14:textId="77777777" w:rsidR="00AA70CC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smm1-4 </w:t>
            </w:r>
          </w:p>
          <w:p w14:paraId="2858FD2A" w14:textId="77777777" w:rsidR="00AA70CC" w:rsidRPr="00B35F31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4400-5972-2317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0D59" w14:textId="77777777" w:rsidR="00AA70CC" w:rsidRPr="00B35F31" w:rsidRDefault="00AA70CC" w:rsidP="00B6113F">
            <w:pPr>
              <w:jc w:val="center"/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2022-10-21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FF0C" w14:textId="77777777" w:rsidR="00AA70CC" w:rsidRPr="00B35F31" w:rsidRDefault="00AA70CC" w:rsidP="00B6113F">
            <w:pPr>
              <w:jc w:val="center"/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615</w:t>
            </w:r>
            <w:r w:rsidR="002E381D">
              <w:rPr>
                <w:color w:val="000000"/>
                <w:sz w:val="20"/>
              </w:rPr>
              <w:t xml:space="preserve">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68F7" w14:textId="77777777" w:rsidR="00AA70CC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Statybos metai: 1978 </w:t>
            </w:r>
          </w:p>
          <w:p w14:paraId="0E0DC471" w14:textId="77777777" w:rsidR="00AA70CC" w:rsidRPr="00B35F31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Ilgis – 0,03 km</w:t>
            </w:r>
          </w:p>
        </w:tc>
      </w:tr>
      <w:tr w:rsidR="00AA70CC" w:rsidRPr="00DE4388" w14:paraId="6017F214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A154" w14:textId="77777777" w:rsidR="00AA70CC" w:rsidRPr="00DE4388" w:rsidRDefault="00AA70CC" w:rsidP="00AA70C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04E2" w14:textId="77777777" w:rsidR="00AA70CC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Kelias smm1-5 </w:t>
            </w:r>
          </w:p>
          <w:p w14:paraId="707D251F" w14:textId="77777777" w:rsidR="00AA70CC" w:rsidRPr="00B35F31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B35F31">
              <w:rPr>
                <w:color w:val="000000"/>
                <w:sz w:val="20"/>
              </w:rPr>
              <w:t>Smalininkų</w:t>
            </w:r>
            <w:proofErr w:type="spellEnd"/>
            <w:r w:rsidRPr="00B35F31">
              <w:rPr>
                <w:color w:val="000000"/>
                <w:sz w:val="20"/>
              </w:rPr>
              <w:t xml:space="preserve"> m.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F9FF" w14:textId="77777777" w:rsidR="00AA70CC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smm1-5 </w:t>
            </w:r>
          </w:p>
          <w:p w14:paraId="5C54561F" w14:textId="77777777" w:rsidR="00AA70CC" w:rsidRPr="00B35F31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4400-5973-2468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BCBA" w14:textId="77777777" w:rsidR="00AA70CC" w:rsidRPr="00B35F31" w:rsidRDefault="00AA70CC" w:rsidP="00B6113F">
            <w:pPr>
              <w:jc w:val="center"/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2022-10-21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00C3" w14:textId="77777777" w:rsidR="00AA70CC" w:rsidRPr="00B35F31" w:rsidRDefault="00AA70CC" w:rsidP="00B6113F">
            <w:pPr>
              <w:jc w:val="center"/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1720</w:t>
            </w:r>
            <w:r w:rsidR="002E381D">
              <w:rPr>
                <w:color w:val="000000"/>
                <w:sz w:val="20"/>
              </w:rPr>
              <w:t xml:space="preserve">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26D6" w14:textId="77777777" w:rsidR="00AA70CC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Statybos metai: 1977 </w:t>
            </w:r>
          </w:p>
          <w:p w14:paraId="0235AC19" w14:textId="77777777" w:rsidR="00AA70CC" w:rsidRPr="00B35F31" w:rsidRDefault="00AA70CC" w:rsidP="00AA70CC">
            <w:pPr>
              <w:rPr>
                <w:color w:val="000000"/>
                <w:sz w:val="20"/>
              </w:rPr>
            </w:pPr>
            <w:r w:rsidRPr="00B35F31">
              <w:rPr>
                <w:color w:val="000000"/>
                <w:sz w:val="20"/>
              </w:rPr>
              <w:t>Ilgis – 0,084 km</w:t>
            </w:r>
          </w:p>
        </w:tc>
      </w:tr>
      <w:tr w:rsidR="00AA70CC" w:rsidRPr="00DE4388" w14:paraId="3BCF2BF7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CF8C" w14:textId="77777777" w:rsidR="00AA70CC" w:rsidRPr="00DE4388" w:rsidRDefault="002E381D" w:rsidP="00AA70C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F603" w14:textId="77777777" w:rsidR="002E381D" w:rsidRDefault="002E381D" w:rsidP="00AA70CC">
            <w:pPr>
              <w:rPr>
                <w:bCs/>
                <w:sz w:val="20"/>
              </w:rPr>
            </w:pPr>
            <w:r w:rsidRPr="002E381D">
              <w:rPr>
                <w:bCs/>
                <w:sz w:val="20"/>
              </w:rPr>
              <w:t>Kelias smm1-9 </w:t>
            </w:r>
          </w:p>
          <w:p w14:paraId="5B56CE38" w14:textId="77777777" w:rsidR="00AA70CC" w:rsidRPr="00DE4388" w:rsidRDefault="002E381D" w:rsidP="00AA70CC">
            <w:pPr>
              <w:rPr>
                <w:bCs/>
                <w:sz w:val="20"/>
              </w:rPr>
            </w:pPr>
            <w:r w:rsidRPr="002E381D">
              <w:rPr>
                <w:bCs/>
                <w:sz w:val="20"/>
              </w:rPr>
              <w:t xml:space="preserve">Jurbarko r. sav. </w:t>
            </w:r>
            <w:proofErr w:type="spellStart"/>
            <w:r w:rsidRPr="002E381D">
              <w:rPr>
                <w:bCs/>
                <w:sz w:val="20"/>
              </w:rPr>
              <w:t>Smalininkų</w:t>
            </w:r>
            <w:proofErr w:type="spellEnd"/>
            <w:r w:rsidRPr="002E381D">
              <w:rPr>
                <w:bCs/>
                <w:sz w:val="20"/>
              </w:rPr>
              <w:t xml:space="preserve"> m.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215F" w14:textId="77777777" w:rsidR="002E381D" w:rsidRDefault="002E381D" w:rsidP="00AA70CC">
            <w:pPr>
              <w:rPr>
                <w:bCs/>
                <w:sz w:val="20"/>
              </w:rPr>
            </w:pPr>
            <w:r w:rsidRPr="002E381D">
              <w:rPr>
                <w:bCs/>
                <w:sz w:val="20"/>
              </w:rPr>
              <w:t>smm1-9 </w:t>
            </w:r>
          </w:p>
          <w:p w14:paraId="1A3709FD" w14:textId="77777777" w:rsidR="00AA70CC" w:rsidRPr="00DE4388" w:rsidRDefault="002E381D" w:rsidP="00AA70CC">
            <w:pPr>
              <w:rPr>
                <w:bCs/>
                <w:sz w:val="20"/>
              </w:rPr>
            </w:pPr>
            <w:r w:rsidRPr="002E381D">
              <w:rPr>
                <w:bCs/>
                <w:sz w:val="20"/>
              </w:rPr>
              <w:t>4400-5972-7769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E588" w14:textId="77777777" w:rsidR="00AA70CC" w:rsidRPr="00DE4388" w:rsidRDefault="002E381D" w:rsidP="00B6113F">
            <w:pPr>
              <w:jc w:val="center"/>
              <w:rPr>
                <w:bCs/>
                <w:sz w:val="20"/>
              </w:rPr>
            </w:pPr>
            <w:r w:rsidRPr="002E381D">
              <w:rPr>
                <w:bCs/>
                <w:sz w:val="20"/>
              </w:rPr>
              <w:t>2022-10-21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7C34" w14:textId="77777777" w:rsidR="00AA70CC" w:rsidRPr="00DE4388" w:rsidRDefault="002E381D" w:rsidP="00AA70CC">
            <w:pPr>
              <w:jc w:val="center"/>
              <w:rPr>
                <w:bCs/>
                <w:sz w:val="20"/>
              </w:rPr>
            </w:pPr>
            <w:r w:rsidRPr="002E381D">
              <w:rPr>
                <w:bCs/>
                <w:sz w:val="20"/>
              </w:rPr>
              <w:t>1910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C302" w14:textId="77777777" w:rsidR="002E381D" w:rsidRDefault="002E381D" w:rsidP="00AA70CC">
            <w:pPr>
              <w:rPr>
                <w:bCs/>
                <w:sz w:val="20"/>
              </w:rPr>
            </w:pPr>
            <w:r w:rsidRPr="002E381D">
              <w:rPr>
                <w:bCs/>
                <w:sz w:val="20"/>
              </w:rPr>
              <w:t>Statybos metai: 1971 </w:t>
            </w:r>
          </w:p>
          <w:p w14:paraId="7BCB281F" w14:textId="77777777" w:rsidR="00AA70CC" w:rsidRPr="00DE4388" w:rsidRDefault="002E381D" w:rsidP="00AA70CC">
            <w:pPr>
              <w:rPr>
                <w:bCs/>
                <w:sz w:val="20"/>
              </w:rPr>
            </w:pPr>
            <w:r w:rsidRPr="002E381D">
              <w:rPr>
                <w:bCs/>
                <w:sz w:val="20"/>
              </w:rPr>
              <w:t>Ilgis – 0,093 km</w:t>
            </w:r>
          </w:p>
        </w:tc>
      </w:tr>
      <w:tr w:rsidR="002E381D" w:rsidRPr="00DE4388" w14:paraId="1E8C27E4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8291" w14:textId="77777777" w:rsidR="002E381D" w:rsidRPr="00DE4388" w:rsidRDefault="00F7512A" w:rsidP="002E381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B45D" w14:textId="77777777" w:rsidR="00F7512A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Kranto g. </w:t>
            </w:r>
          </w:p>
          <w:p w14:paraId="16233CC3" w14:textId="77777777" w:rsidR="002E381D" w:rsidRPr="000C14DB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0C14DB">
              <w:rPr>
                <w:color w:val="000000"/>
                <w:sz w:val="20"/>
              </w:rPr>
              <w:t>Smalininkų</w:t>
            </w:r>
            <w:proofErr w:type="spellEnd"/>
            <w:r w:rsidRPr="000C14DB">
              <w:rPr>
                <w:color w:val="000000"/>
                <w:sz w:val="20"/>
              </w:rPr>
              <w:t xml:space="preserve"> m. Kranto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CAAC" w14:textId="77777777" w:rsidR="00F7512A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smm20872 </w:t>
            </w:r>
          </w:p>
          <w:p w14:paraId="5E120D69" w14:textId="77777777" w:rsidR="002E381D" w:rsidRPr="000C14DB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4400-5973-2679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68AE" w14:textId="77777777" w:rsidR="002E381D" w:rsidRPr="000C14DB" w:rsidRDefault="002E381D" w:rsidP="00B6113F">
            <w:pPr>
              <w:jc w:val="center"/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2022-10-21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DEDD" w14:textId="77777777" w:rsidR="002E381D" w:rsidRPr="000C14DB" w:rsidRDefault="002E381D" w:rsidP="00B6113F">
            <w:pPr>
              <w:jc w:val="center"/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3910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7D4D" w14:textId="77777777" w:rsidR="00F7512A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Statybos metai: 1978 </w:t>
            </w:r>
          </w:p>
          <w:p w14:paraId="3CD6FBF1" w14:textId="77777777" w:rsidR="002E381D" w:rsidRPr="000C14DB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Ilgis – 0,152 km</w:t>
            </w:r>
          </w:p>
        </w:tc>
      </w:tr>
      <w:tr w:rsidR="002E381D" w:rsidRPr="00DE4388" w14:paraId="5AB6BF81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196B" w14:textId="77777777" w:rsidR="002E381D" w:rsidRPr="00DE4388" w:rsidRDefault="00F7512A" w:rsidP="002E381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CB35" w14:textId="77777777" w:rsidR="00F7512A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Krantinės g. </w:t>
            </w:r>
          </w:p>
          <w:p w14:paraId="034A5F9D" w14:textId="77777777" w:rsidR="002E381D" w:rsidRPr="000C14DB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0C14DB">
              <w:rPr>
                <w:color w:val="000000"/>
                <w:sz w:val="20"/>
              </w:rPr>
              <w:t>Smalininkų</w:t>
            </w:r>
            <w:proofErr w:type="spellEnd"/>
            <w:r w:rsidRPr="000C14DB">
              <w:rPr>
                <w:color w:val="000000"/>
                <w:sz w:val="20"/>
              </w:rPr>
              <w:t xml:space="preserve"> m.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CCB7" w14:textId="77777777" w:rsidR="00F7512A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smm20872-1 </w:t>
            </w:r>
          </w:p>
          <w:p w14:paraId="38B46B65" w14:textId="77777777" w:rsidR="002E381D" w:rsidRPr="000C14DB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4400-5972-9426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E1D2" w14:textId="77777777" w:rsidR="002E381D" w:rsidRPr="000C14DB" w:rsidRDefault="002E381D" w:rsidP="00B6113F">
            <w:pPr>
              <w:jc w:val="center"/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2022-10-21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3737" w14:textId="77777777" w:rsidR="002E381D" w:rsidRPr="000C14DB" w:rsidRDefault="002E381D" w:rsidP="00B6113F">
            <w:pPr>
              <w:jc w:val="center"/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2440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119F" w14:textId="77777777" w:rsidR="00F7512A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Statybos metai: 1962 </w:t>
            </w:r>
          </w:p>
          <w:p w14:paraId="1683D608" w14:textId="77777777" w:rsidR="002E381D" w:rsidRPr="000C14DB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Ilgis – 0,095 km</w:t>
            </w:r>
          </w:p>
        </w:tc>
      </w:tr>
      <w:tr w:rsidR="002E381D" w:rsidRPr="00DE4388" w14:paraId="77F45358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A675" w14:textId="77777777" w:rsidR="002E381D" w:rsidRPr="00DE4388" w:rsidRDefault="00F7512A" w:rsidP="002E381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B43D" w14:textId="77777777" w:rsidR="00F7512A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Užtvankos g. </w:t>
            </w:r>
          </w:p>
          <w:p w14:paraId="0ADA6AEB" w14:textId="77777777" w:rsidR="002E381D" w:rsidRPr="000C14DB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0C14DB">
              <w:rPr>
                <w:color w:val="000000"/>
                <w:sz w:val="20"/>
              </w:rPr>
              <w:t>Smalininkų</w:t>
            </w:r>
            <w:proofErr w:type="spellEnd"/>
            <w:r w:rsidRPr="000C14DB">
              <w:rPr>
                <w:color w:val="000000"/>
                <w:sz w:val="20"/>
              </w:rPr>
              <w:t xml:space="preserve"> m.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7C47" w14:textId="77777777" w:rsidR="00F7512A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sm20876 </w:t>
            </w:r>
          </w:p>
          <w:p w14:paraId="7660B7DC" w14:textId="77777777" w:rsidR="002E381D" w:rsidRPr="000C14DB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4400-6025-6482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6DBA" w14:textId="77777777" w:rsidR="002E381D" w:rsidRPr="000C14DB" w:rsidRDefault="002E381D" w:rsidP="00B6113F">
            <w:pPr>
              <w:jc w:val="center"/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2022-12-26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6DAF" w14:textId="77777777" w:rsidR="002E381D" w:rsidRPr="000C14DB" w:rsidRDefault="002E381D" w:rsidP="00B6113F">
            <w:pPr>
              <w:jc w:val="center"/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11000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A8D2" w14:textId="77777777" w:rsidR="00F7512A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Statybos metai: 1960 </w:t>
            </w:r>
          </w:p>
          <w:p w14:paraId="39B53663" w14:textId="77777777" w:rsidR="002E381D" w:rsidRPr="000C14DB" w:rsidRDefault="002E381D" w:rsidP="002E381D">
            <w:pPr>
              <w:rPr>
                <w:color w:val="000000"/>
                <w:sz w:val="20"/>
              </w:rPr>
            </w:pPr>
            <w:r w:rsidRPr="000C14DB">
              <w:rPr>
                <w:color w:val="000000"/>
                <w:sz w:val="20"/>
              </w:rPr>
              <w:t>Ilgis – 0,202 km</w:t>
            </w:r>
          </w:p>
        </w:tc>
      </w:tr>
      <w:tr w:rsidR="002E381D" w:rsidRPr="00930D28" w14:paraId="55235586" w14:textId="77777777" w:rsidTr="00B6113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FEF" w14:textId="77777777" w:rsidR="002E381D" w:rsidRPr="00930D28" w:rsidRDefault="00140A88" w:rsidP="002E38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Skirsnemunės</w:t>
            </w:r>
            <w:r w:rsidR="002E381D" w:rsidRPr="00930D28">
              <w:rPr>
                <w:color w:val="000000"/>
                <w:sz w:val="20"/>
              </w:rPr>
              <w:t xml:space="preserve"> seniūnija</w:t>
            </w:r>
          </w:p>
        </w:tc>
      </w:tr>
      <w:tr w:rsidR="002E381D" w:rsidRPr="00930D28" w14:paraId="69EA274E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DFB4" w14:textId="77777777" w:rsidR="002E381D" w:rsidRPr="00930D28" w:rsidRDefault="002E381D" w:rsidP="002E381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D70E" w14:textId="77777777" w:rsidR="00B41AC5" w:rsidRDefault="00B41AC5" w:rsidP="002E381D">
            <w:pPr>
              <w:rPr>
                <w:color w:val="000000"/>
                <w:sz w:val="20"/>
              </w:rPr>
            </w:pPr>
            <w:r w:rsidRPr="00B41AC5">
              <w:rPr>
                <w:color w:val="000000"/>
                <w:sz w:val="20"/>
              </w:rPr>
              <w:t xml:space="preserve">Kelias į </w:t>
            </w:r>
            <w:proofErr w:type="spellStart"/>
            <w:r w:rsidRPr="00B41AC5">
              <w:rPr>
                <w:color w:val="000000"/>
                <w:sz w:val="20"/>
              </w:rPr>
              <w:t>Elenoravo</w:t>
            </w:r>
            <w:proofErr w:type="spellEnd"/>
            <w:r w:rsidRPr="00B41AC5">
              <w:rPr>
                <w:color w:val="000000"/>
                <w:sz w:val="20"/>
              </w:rPr>
              <w:t xml:space="preserve"> mišką </w:t>
            </w:r>
          </w:p>
          <w:p w14:paraId="5F8505AE" w14:textId="77777777" w:rsidR="002E381D" w:rsidRPr="00930D28" w:rsidRDefault="00B41AC5" w:rsidP="002E38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Naukaimio</w:t>
            </w:r>
            <w:proofErr w:type="spellEnd"/>
            <w:r>
              <w:rPr>
                <w:color w:val="000000"/>
                <w:sz w:val="20"/>
              </w:rPr>
              <w:t> II </w:t>
            </w:r>
            <w:r w:rsidRPr="00B41AC5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DD00" w14:textId="77777777" w:rsidR="00B41AC5" w:rsidRDefault="00B41AC5" w:rsidP="002E381D">
            <w:pPr>
              <w:rPr>
                <w:color w:val="000000"/>
                <w:sz w:val="20"/>
              </w:rPr>
            </w:pPr>
            <w:r w:rsidRPr="00B41AC5">
              <w:rPr>
                <w:color w:val="000000"/>
                <w:sz w:val="20"/>
              </w:rPr>
              <w:t>sk13 </w:t>
            </w:r>
          </w:p>
          <w:p w14:paraId="3325F4FC" w14:textId="77777777" w:rsidR="002E381D" w:rsidRPr="00930D28" w:rsidRDefault="00B41AC5" w:rsidP="002E381D">
            <w:pPr>
              <w:rPr>
                <w:color w:val="000000"/>
                <w:sz w:val="20"/>
              </w:rPr>
            </w:pPr>
            <w:r w:rsidRPr="00B41AC5">
              <w:rPr>
                <w:color w:val="000000"/>
                <w:sz w:val="20"/>
              </w:rPr>
              <w:t>4400-6087-0612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32ED" w14:textId="77777777" w:rsidR="002E381D" w:rsidRPr="00930D28" w:rsidRDefault="00B41AC5" w:rsidP="00B6113F">
            <w:pPr>
              <w:jc w:val="center"/>
              <w:rPr>
                <w:color w:val="000000"/>
                <w:sz w:val="20"/>
              </w:rPr>
            </w:pPr>
            <w:r w:rsidRPr="00B41AC5">
              <w:rPr>
                <w:color w:val="000000"/>
                <w:sz w:val="20"/>
              </w:rPr>
              <w:t>2023-03-14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7D99" w14:textId="77777777" w:rsidR="002E381D" w:rsidRPr="00930D28" w:rsidRDefault="00B41AC5" w:rsidP="00B6113F">
            <w:pPr>
              <w:jc w:val="center"/>
              <w:rPr>
                <w:color w:val="000000"/>
                <w:sz w:val="20"/>
              </w:rPr>
            </w:pPr>
            <w:r w:rsidRPr="00B41AC5">
              <w:rPr>
                <w:color w:val="000000"/>
                <w:sz w:val="20"/>
              </w:rPr>
              <w:t>64500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25B6" w14:textId="77777777" w:rsidR="00B41AC5" w:rsidRDefault="00B41AC5" w:rsidP="002E381D">
            <w:pPr>
              <w:rPr>
                <w:color w:val="000000"/>
                <w:sz w:val="20"/>
              </w:rPr>
            </w:pPr>
            <w:r w:rsidRPr="00B41AC5">
              <w:rPr>
                <w:color w:val="000000"/>
                <w:sz w:val="20"/>
              </w:rPr>
              <w:t>Statybos metai: 1967 </w:t>
            </w:r>
          </w:p>
          <w:p w14:paraId="50586366" w14:textId="77777777" w:rsidR="002E381D" w:rsidRPr="00930D28" w:rsidRDefault="00B41AC5" w:rsidP="002E381D">
            <w:pPr>
              <w:rPr>
                <w:color w:val="000000"/>
                <w:sz w:val="20"/>
              </w:rPr>
            </w:pPr>
            <w:r w:rsidRPr="00B41AC5">
              <w:rPr>
                <w:color w:val="000000"/>
                <w:sz w:val="20"/>
              </w:rPr>
              <w:t>Ilgis – 2,796 km</w:t>
            </w:r>
          </w:p>
        </w:tc>
      </w:tr>
      <w:tr w:rsidR="00276A10" w:rsidRPr="00930D28" w14:paraId="001B84DE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C0B6" w14:textId="77777777" w:rsidR="00276A10" w:rsidRPr="00930D28" w:rsidRDefault="00276A10" w:rsidP="00276A1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FD1B" w14:textId="77777777" w:rsidR="00276A10" w:rsidRDefault="00276A10" w:rsidP="00276A10">
            <w:pPr>
              <w:rPr>
                <w:color w:val="000000"/>
                <w:sz w:val="20"/>
              </w:rPr>
            </w:pPr>
            <w:proofErr w:type="spellStart"/>
            <w:r w:rsidRPr="00597CFA">
              <w:rPr>
                <w:color w:val="000000"/>
                <w:sz w:val="20"/>
              </w:rPr>
              <w:t>Antvardės</w:t>
            </w:r>
            <w:proofErr w:type="spellEnd"/>
            <w:r w:rsidRPr="00597CFA">
              <w:rPr>
                <w:color w:val="000000"/>
                <w:sz w:val="20"/>
              </w:rPr>
              <w:t xml:space="preserve"> kelias </w:t>
            </w:r>
          </w:p>
          <w:p w14:paraId="2E15B95F" w14:textId="77777777" w:rsidR="00276A10" w:rsidRPr="00597CFA" w:rsidRDefault="00B6113F" w:rsidP="00276A1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Naukaimio</w:t>
            </w:r>
            <w:proofErr w:type="spellEnd"/>
            <w:r>
              <w:rPr>
                <w:color w:val="000000"/>
                <w:sz w:val="20"/>
              </w:rPr>
              <w:t> II </w:t>
            </w:r>
            <w:r w:rsidR="00276A10" w:rsidRPr="00597CFA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2CB5" w14:textId="77777777" w:rsidR="00276A10" w:rsidRDefault="00276A10" w:rsidP="00276A10">
            <w:pPr>
              <w:rPr>
                <w:color w:val="000000"/>
                <w:sz w:val="20"/>
              </w:rPr>
            </w:pPr>
            <w:r w:rsidRPr="00597CFA">
              <w:rPr>
                <w:color w:val="000000"/>
                <w:sz w:val="20"/>
              </w:rPr>
              <w:t>sk18 </w:t>
            </w:r>
          </w:p>
          <w:p w14:paraId="3440E243" w14:textId="77777777" w:rsidR="00276A10" w:rsidRPr="00597CFA" w:rsidRDefault="00276A10" w:rsidP="00276A10">
            <w:pPr>
              <w:rPr>
                <w:color w:val="000000"/>
                <w:sz w:val="20"/>
              </w:rPr>
            </w:pPr>
            <w:r w:rsidRPr="00597CFA">
              <w:rPr>
                <w:color w:val="000000"/>
                <w:sz w:val="20"/>
              </w:rPr>
              <w:t>4400-6087-0975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FB42" w14:textId="77777777" w:rsidR="00276A10" w:rsidRPr="00597CFA" w:rsidRDefault="00276A10" w:rsidP="00B6113F">
            <w:pPr>
              <w:jc w:val="center"/>
              <w:rPr>
                <w:color w:val="000000"/>
                <w:sz w:val="20"/>
              </w:rPr>
            </w:pPr>
            <w:r w:rsidRPr="00597CFA">
              <w:rPr>
                <w:color w:val="000000"/>
                <w:sz w:val="20"/>
              </w:rPr>
              <w:t>2023-03-15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E16D" w14:textId="77777777" w:rsidR="00276A10" w:rsidRPr="00597CFA" w:rsidRDefault="00276A10" w:rsidP="00B6113F">
            <w:pPr>
              <w:jc w:val="center"/>
              <w:rPr>
                <w:color w:val="000000"/>
                <w:sz w:val="20"/>
              </w:rPr>
            </w:pPr>
            <w:r w:rsidRPr="00597CFA">
              <w:rPr>
                <w:color w:val="000000"/>
                <w:sz w:val="20"/>
              </w:rPr>
              <w:t>6710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F341" w14:textId="77777777" w:rsidR="00276A10" w:rsidRDefault="00276A10" w:rsidP="00276A10">
            <w:pPr>
              <w:rPr>
                <w:color w:val="000000"/>
                <w:sz w:val="20"/>
              </w:rPr>
            </w:pPr>
            <w:r w:rsidRPr="00597CFA">
              <w:rPr>
                <w:color w:val="000000"/>
                <w:sz w:val="20"/>
              </w:rPr>
              <w:t>Statybos metai: 1967 </w:t>
            </w:r>
          </w:p>
          <w:p w14:paraId="7D13EA96" w14:textId="77777777" w:rsidR="00276A10" w:rsidRPr="00597CFA" w:rsidRDefault="00276A10" w:rsidP="00276A10">
            <w:pPr>
              <w:rPr>
                <w:color w:val="000000"/>
                <w:sz w:val="20"/>
              </w:rPr>
            </w:pPr>
            <w:r w:rsidRPr="00597CFA">
              <w:rPr>
                <w:color w:val="000000"/>
                <w:sz w:val="20"/>
              </w:rPr>
              <w:t>Ilgis – 0,502 km</w:t>
            </w:r>
          </w:p>
        </w:tc>
      </w:tr>
      <w:tr w:rsidR="0027648E" w:rsidRPr="00930D28" w14:paraId="4394FCC0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DC3D" w14:textId="77777777" w:rsidR="0027648E" w:rsidRPr="00930D28" w:rsidRDefault="0027648E" w:rsidP="0027648E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F4B8" w14:textId="77777777" w:rsidR="0027648E" w:rsidRDefault="0027648E" w:rsidP="0027648E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Žvejų g. aklakelis </w:t>
            </w:r>
          </w:p>
          <w:p w14:paraId="5655EF90" w14:textId="77777777" w:rsidR="0027648E" w:rsidRPr="00037764" w:rsidRDefault="0027648E" w:rsidP="0027648E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Jurbarko r. sav. Molynės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5469" w14:textId="77777777" w:rsidR="0027648E" w:rsidRDefault="0027648E" w:rsidP="0027648E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sk2-1 </w:t>
            </w:r>
          </w:p>
          <w:p w14:paraId="21B7059B" w14:textId="77777777" w:rsidR="0027648E" w:rsidRPr="00037764" w:rsidRDefault="0027648E" w:rsidP="0027648E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4400-6077-1388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CD66" w14:textId="77777777" w:rsidR="0027648E" w:rsidRPr="00037764" w:rsidRDefault="0027648E" w:rsidP="00B6113F">
            <w:pPr>
              <w:jc w:val="center"/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2023-02-23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7D7A" w14:textId="77777777" w:rsidR="0027648E" w:rsidRPr="00037764" w:rsidRDefault="0027648E" w:rsidP="00B6113F">
            <w:pPr>
              <w:jc w:val="center"/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3460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665F" w14:textId="77777777" w:rsidR="0027648E" w:rsidRDefault="0027648E" w:rsidP="0027648E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Statybos metai: 1971 </w:t>
            </w:r>
          </w:p>
          <w:p w14:paraId="24E01511" w14:textId="77777777" w:rsidR="0027648E" w:rsidRPr="00037764" w:rsidRDefault="0027648E" w:rsidP="0027648E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Ilgis – 0,15 km</w:t>
            </w:r>
          </w:p>
        </w:tc>
      </w:tr>
      <w:tr w:rsidR="000D566B" w:rsidRPr="00930D28" w14:paraId="1CF22D28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27D8" w14:textId="77777777" w:rsidR="000D566B" w:rsidRPr="00930D28" w:rsidRDefault="000D566B" w:rsidP="000D566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57FF" w14:textId="77777777" w:rsidR="000D566B" w:rsidRDefault="000D566B" w:rsidP="000D566B">
            <w:pPr>
              <w:rPr>
                <w:color w:val="000000"/>
                <w:sz w:val="20"/>
              </w:rPr>
            </w:pPr>
            <w:proofErr w:type="spellStart"/>
            <w:r w:rsidRPr="00037764">
              <w:rPr>
                <w:color w:val="000000"/>
                <w:sz w:val="20"/>
              </w:rPr>
              <w:t>Juodupio</w:t>
            </w:r>
            <w:proofErr w:type="spellEnd"/>
            <w:r w:rsidRPr="00037764">
              <w:rPr>
                <w:color w:val="000000"/>
                <w:sz w:val="20"/>
              </w:rPr>
              <w:t xml:space="preserve"> kelias </w:t>
            </w:r>
          </w:p>
          <w:p w14:paraId="4A0692E6" w14:textId="77777777" w:rsidR="000D566B" w:rsidRPr="00037764" w:rsidRDefault="000D566B" w:rsidP="000D566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037764">
              <w:rPr>
                <w:color w:val="000000"/>
                <w:sz w:val="20"/>
              </w:rPr>
              <w:t>Kartupėnų</w:t>
            </w:r>
            <w:proofErr w:type="spellEnd"/>
            <w:r w:rsidRPr="00037764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6368" w14:textId="77777777" w:rsidR="000D566B" w:rsidRDefault="000D566B" w:rsidP="000D566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sk23 </w:t>
            </w:r>
          </w:p>
          <w:p w14:paraId="69789586" w14:textId="77777777" w:rsidR="000D566B" w:rsidRPr="00037764" w:rsidRDefault="000D566B" w:rsidP="000D566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4400-6085-6299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228D" w14:textId="77777777" w:rsidR="000D566B" w:rsidRPr="00037764" w:rsidRDefault="000D566B" w:rsidP="00B6113F">
            <w:pPr>
              <w:jc w:val="center"/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2023-03-13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5223" w14:textId="77777777" w:rsidR="000D566B" w:rsidRPr="00037764" w:rsidRDefault="000D566B" w:rsidP="00B6113F">
            <w:pPr>
              <w:jc w:val="center"/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40700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FD86" w14:textId="77777777" w:rsidR="000D566B" w:rsidRDefault="000D566B" w:rsidP="000D566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Statybos metai: 1965 </w:t>
            </w:r>
          </w:p>
          <w:p w14:paraId="70E504B3" w14:textId="77777777" w:rsidR="000D566B" w:rsidRPr="00037764" w:rsidRDefault="000D566B" w:rsidP="000D566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Ilgis – 1,766 km</w:t>
            </w:r>
          </w:p>
        </w:tc>
      </w:tr>
      <w:tr w:rsidR="000D566B" w:rsidRPr="00930D28" w14:paraId="07B65F04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2130" w14:textId="77777777" w:rsidR="000D566B" w:rsidRPr="00930D28" w:rsidRDefault="000D566B" w:rsidP="000D566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F71E" w14:textId="77777777" w:rsidR="000D566B" w:rsidRDefault="000D566B" w:rsidP="000D566B">
            <w:pPr>
              <w:rPr>
                <w:color w:val="000000"/>
                <w:sz w:val="20"/>
              </w:rPr>
            </w:pPr>
            <w:proofErr w:type="spellStart"/>
            <w:r w:rsidRPr="00037764">
              <w:rPr>
                <w:color w:val="000000"/>
                <w:sz w:val="20"/>
              </w:rPr>
              <w:t>Kartupio</w:t>
            </w:r>
            <w:proofErr w:type="spellEnd"/>
            <w:r w:rsidRPr="00037764">
              <w:rPr>
                <w:color w:val="000000"/>
                <w:sz w:val="20"/>
              </w:rPr>
              <w:t xml:space="preserve"> kelias </w:t>
            </w:r>
          </w:p>
          <w:p w14:paraId="1AB91B15" w14:textId="77777777" w:rsidR="000D566B" w:rsidRPr="00037764" w:rsidRDefault="00B6113F" w:rsidP="000D56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Vencloviškių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0D566B" w:rsidRPr="00037764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BEA8" w14:textId="77777777" w:rsidR="000D566B" w:rsidRDefault="000D566B" w:rsidP="000D566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sk24 </w:t>
            </w:r>
          </w:p>
          <w:p w14:paraId="16AF1E8E" w14:textId="77777777" w:rsidR="000D566B" w:rsidRPr="00037764" w:rsidRDefault="000D566B" w:rsidP="000D566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4400-6076-3810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FA29" w14:textId="77777777" w:rsidR="000D566B" w:rsidRPr="00037764" w:rsidRDefault="000D566B" w:rsidP="00B6113F">
            <w:pPr>
              <w:jc w:val="center"/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2023-02-22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E92A" w14:textId="77777777" w:rsidR="000D566B" w:rsidRPr="00037764" w:rsidRDefault="000D566B" w:rsidP="00B6113F">
            <w:pPr>
              <w:jc w:val="center"/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14400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A3CF" w14:textId="77777777" w:rsidR="000D566B" w:rsidRDefault="000D566B" w:rsidP="000D566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Statybos metai: 1969 </w:t>
            </w:r>
          </w:p>
          <w:p w14:paraId="231214D8" w14:textId="77777777" w:rsidR="000D566B" w:rsidRPr="00037764" w:rsidRDefault="000D566B" w:rsidP="000D566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Ilgis – 0,626 km</w:t>
            </w:r>
          </w:p>
        </w:tc>
      </w:tr>
      <w:tr w:rsidR="000D566B" w:rsidRPr="00DE4388" w14:paraId="382A6CD7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6EF" w14:textId="77777777" w:rsidR="000D566B" w:rsidRPr="00DE4388" w:rsidRDefault="00885B8D" w:rsidP="000D566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6</w:t>
            </w:r>
            <w:r w:rsidR="000D566B" w:rsidRPr="00DE438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BEA6" w14:textId="77777777" w:rsidR="000D566B" w:rsidRDefault="000D566B" w:rsidP="000D566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Beržų g. </w:t>
            </w:r>
          </w:p>
          <w:p w14:paraId="2D69E203" w14:textId="77777777" w:rsidR="000D566B" w:rsidRPr="00037764" w:rsidRDefault="00B6113F" w:rsidP="000D56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Vencloviškių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0D566B" w:rsidRPr="00037764">
              <w:rPr>
                <w:color w:val="000000"/>
                <w:sz w:val="20"/>
              </w:rPr>
              <w:t>k. Beržų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62BB" w14:textId="77777777" w:rsidR="000D566B" w:rsidRDefault="000D566B" w:rsidP="000D566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sk25 </w:t>
            </w:r>
          </w:p>
          <w:p w14:paraId="59A89160" w14:textId="77777777" w:rsidR="000D566B" w:rsidRPr="00037764" w:rsidRDefault="000D566B" w:rsidP="000D566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4400-6077-1444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E9DD" w14:textId="77777777" w:rsidR="000D566B" w:rsidRPr="00037764" w:rsidRDefault="000D566B" w:rsidP="00B6113F">
            <w:pPr>
              <w:jc w:val="center"/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2023-02-23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A2E6" w14:textId="77777777" w:rsidR="000D566B" w:rsidRPr="00037764" w:rsidRDefault="000D566B" w:rsidP="00B6113F">
            <w:pPr>
              <w:jc w:val="center"/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61400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FC56" w14:textId="77777777" w:rsidR="000D566B" w:rsidRDefault="000D566B" w:rsidP="000D566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Statybos metai: 1961 </w:t>
            </w:r>
          </w:p>
          <w:p w14:paraId="6F876494" w14:textId="77777777" w:rsidR="000D566B" w:rsidRPr="00037764" w:rsidRDefault="000D566B" w:rsidP="000D566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Ilgis – 1,82 km</w:t>
            </w:r>
          </w:p>
        </w:tc>
      </w:tr>
      <w:tr w:rsidR="00D3439B" w:rsidRPr="00DE4388" w14:paraId="27FCC24D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3D4F" w14:textId="77777777" w:rsidR="00D3439B" w:rsidRPr="00DE4388" w:rsidRDefault="00885B8D" w:rsidP="00885B8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7</w:t>
            </w:r>
            <w:r w:rsidR="00D3439B" w:rsidRPr="00DE438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EB4C" w14:textId="77777777" w:rsidR="00D3439B" w:rsidRDefault="00D3439B" w:rsidP="00D3439B">
            <w:pPr>
              <w:rPr>
                <w:color w:val="000000"/>
                <w:sz w:val="20"/>
              </w:rPr>
            </w:pPr>
            <w:proofErr w:type="spellStart"/>
            <w:r w:rsidRPr="00037764">
              <w:rPr>
                <w:color w:val="000000"/>
                <w:sz w:val="20"/>
              </w:rPr>
              <w:t>Pirtupio</w:t>
            </w:r>
            <w:proofErr w:type="spellEnd"/>
            <w:r w:rsidRPr="00037764">
              <w:rPr>
                <w:color w:val="000000"/>
                <w:sz w:val="20"/>
              </w:rPr>
              <w:t xml:space="preserve"> kelias </w:t>
            </w:r>
          </w:p>
          <w:p w14:paraId="30299628" w14:textId="77777777" w:rsidR="00D3439B" w:rsidRPr="00037764" w:rsidRDefault="00D3439B" w:rsidP="00D3439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037764">
              <w:rPr>
                <w:color w:val="000000"/>
                <w:sz w:val="20"/>
              </w:rPr>
              <w:t>Kartupėnų</w:t>
            </w:r>
            <w:proofErr w:type="spellEnd"/>
            <w:r w:rsidRPr="00037764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4450" w14:textId="77777777" w:rsidR="00D3439B" w:rsidRDefault="00D3439B" w:rsidP="00D3439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sk30 </w:t>
            </w:r>
          </w:p>
          <w:p w14:paraId="28B38B5A" w14:textId="77777777" w:rsidR="00D3439B" w:rsidRPr="00037764" w:rsidRDefault="00D3439B" w:rsidP="00D3439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4400-6087-5961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D0D1" w14:textId="77777777" w:rsidR="00D3439B" w:rsidRPr="00037764" w:rsidRDefault="00D3439B" w:rsidP="00B6113F">
            <w:pPr>
              <w:jc w:val="center"/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2023-03-15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A298" w14:textId="77777777" w:rsidR="00D3439B" w:rsidRPr="00037764" w:rsidRDefault="00D3439B" w:rsidP="00B6113F">
            <w:pPr>
              <w:jc w:val="center"/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12100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4B54" w14:textId="77777777" w:rsidR="00D3439B" w:rsidRDefault="00D3439B" w:rsidP="00D3439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Statybos metai: 1969 </w:t>
            </w:r>
          </w:p>
          <w:p w14:paraId="37F0B281" w14:textId="77777777" w:rsidR="00D3439B" w:rsidRPr="00037764" w:rsidRDefault="00D3439B" w:rsidP="00D3439B">
            <w:pPr>
              <w:rPr>
                <w:color w:val="000000"/>
                <w:sz w:val="20"/>
              </w:rPr>
            </w:pPr>
            <w:r w:rsidRPr="00037764">
              <w:rPr>
                <w:color w:val="000000"/>
                <w:sz w:val="20"/>
              </w:rPr>
              <w:t>Ilgis – 1,162 km</w:t>
            </w:r>
          </w:p>
        </w:tc>
      </w:tr>
      <w:tr w:rsidR="00885B8D" w:rsidRPr="00DE4388" w14:paraId="3B075D1A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C9BC" w14:textId="77777777" w:rsidR="00885B8D" w:rsidRPr="00DE4388" w:rsidRDefault="00885B8D" w:rsidP="00885B8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8</w:t>
            </w:r>
            <w:r w:rsidRPr="00DE438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E8E5" w14:textId="77777777" w:rsidR="00885B8D" w:rsidRDefault="00885B8D" w:rsidP="00885B8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Miško g. </w:t>
            </w:r>
          </w:p>
          <w:p w14:paraId="59A46A7D" w14:textId="77777777" w:rsidR="00885B8D" w:rsidRPr="00AF3B7B" w:rsidRDefault="00B6113F" w:rsidP="00885B8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Naukaimio</w:t>
            </w:r>
            <w:proofErr w:type="spellEnd"/>
            <w:r>
              <w:rPr>
                <w:color w:val="000000"/>
                <w:sz w:val="20"/>
              </w:rPr>
              <w:t> II </w:t>
            </w:r>
            <w:r w:rsidR="00885B8D" w:rsidRPr="00AF3B7B">
              <w:rPr>
                <w:color w:val="000000"/>
                <w:sz w:val="20"/>
              </w:rPr>
              <w:t>k. Miško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1A53" w14:textId="77777777" w:rsidR="00885B8D" w:rsidRDefault="00885B8D" w:rsidP="00885B8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sk32 </w:t>
            </w:r>
          </w:p>
          <w:p w14:paraId="007C9EA0" w14:textId="77777777" w:rsidR="00885B8D" w:rsidRPr="00AF3B7B" w:rsidRDefault="00885B8D" w:rsidP="00885B8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4400-6078-8910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03A4" w14:textId="77777777" w:rsidR="00885B8D" w:rsidRPr="00AF3B7B" w:rsidRDefault="00885B8D" w:rsidP="00B6113F">
            <w:pPr>
              <w:jc w:val="center"/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2023-02-27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882B" w14:textId="77777777" w:rsidR="00885B8D" w:rsidRPr="00AF3B7B" w:rsidRDefault="00885B8D" w:rsidP="00B6113F">
            <w:pPr>
              <w:jc w:val="center"/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76600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938B" w14:textId="77777777" w:rsidR="00885B8D" w:rsidRDefault="00885B8D" w:rsidP="00885B8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Statybos metai: 1964 </w:t>
            </w:r>
          </w:p>
          <w:p w14:paraId="5FFAFEA1" w14:textId="77777777" w:rsidR="00885B8D" w:rsidRPr="00AF3B7B" w:rsidRDefault="00885B8D" w:rsidP="00885B8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Ilgis – 2,45 km</w:t>
            </w:r>
          </w:p>
        </w:tc>
      </w:tr>
      <w:tr w:rsidR="00885B8D" w:rsidRPr="00DE4388" w14:paraId="02DE3BDB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7687" w14:textId="77777777" w:rsidR="00885B8D" w:rsidRPr="00DE4388" w:rsidRDefault="00885B8D" w:rsidP="00885B8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9</w:t>
            </w:r>
            <w:r w:rsidRPr="00DE438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E8D8" w14:textId="77777777" w:rsidR="00885B8D" w:rsidRDefault="00885B8D" w:rsidP="00885B8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Miško g. </w:t>
            </w:r>
          </w:p>
          <w:p w14:paraId="0F476B1B" w14:textId="77777777" w:rsidR="00885B8D" w:rsidRPr="00AF3B7B" w:rsidRDefault="00885B8D" w:rsidP="00885B8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Jurbarko r. sav. Pilies II k. Miško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ACF8" w14:textId="77777777" w:rsidR="00885B8D" w:rsidRDefault="00885B8D" w:rsidP="00885B8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sk32 </w:t>
            </w:r>
          </w:p>
          <w:p w14:paraId="7CCC8ED7" w14:textId="77777777" w:rsidR="00885B8D" w:rsidRPr="00AF3B7B" w:rsidRDefault="00885B8D" w:rsidP="00885B8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4400-6078-2770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CBC2" w14:textId="77777777" w:rsidR="00885B8D" w:rsidRPr="00AF3B7B" w:rsidRDefault="00885B8D" w:rsidP="00B6113F">
            <w:pPr>
              <w:jc w:val="center"/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2023-02-27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C2D8" w14:textId="77777777" w:rsidR="00885B8D" w:rsidRPr="00AF3B7B" w:rsidRDefault="00885B8D" w:rsidP="00B6113F">
            <w:pPr>
              <w:jc w:val="center"/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42500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AB7D" w14:textId="77777777" w:rsidR="00885B8D" w:rsidRDefault="00885B8D" w:rsidP="00885B8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Statybos metai: 1964 </w:t>
            </w:r>
          </w:p>
          <w:p w14:paraId="3D6FBE24" w14:textId="77777777" w:rsidR="00885B8D" w:rsidRPr="00AF3B7B" w:rsidRDefault="00885B8D" w:rsidP="00885B8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Ilgis – 1,285 km</w:t>
            </w:r>
          </w:p>
        </w:tc>
      </w:tr>
      <w:tr w:rsidR="00C42DC7" w:rsidRPr="00DE4388" w14:paraId="6A47EDDF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ECB2" w14:textId="77777777" w:rsidR="00C42DC7" w:rsidRPr="00DE4388" w:rsidRDefault="00C42DC7" w:rsidP="00C42DC7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1B9F" w14:textId="77777777" w:rsidR="00C42DC7" w:rsidRDefault="00C42DC7" w:rsidP="00C42DC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Pilies II k. kelias </w:t>
            </w:r>
          </w:p>
          <w:p w14:paraId="4CFB5AA8" w14:textId="77777777" w:rsidR="00C42DC7" w:rsidRPr="00AF3B7B" w:rsidRDefault="00C42DC7" w:rsidP="00C42DC7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Jurbarko r. sav. Pilies II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CC33" w14:textId="77777777" w:rsidR="00C42DC7" w:rsidRDefault="00C42DC7" w:rsidP="00C42DC7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sk34 </w:t>
            </w:r>
          </w:p>
          <w:p w14:paraId="4893B351" w14:textId="77777777" w:rsidR="00C42DC7" w:rsidRPr="00AF3B7B" w:rsidRDefault="00C42DC7" w:rsidP="00C42DC7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4400-5769-2129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0EC1" w14:textId="77777777" w:rsidR="00C42DC7" w:rsidRPr="00AF3B7B" w:rsidRDefault="00C42DC7" w:rsidP="00B6113F">
            <w:pPr>
              <w:jc w:val="center"/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2024-02-27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E445" w14:textId="77777777" w:rsidR="00C42DC7" w:rsidRPr="00AF3B7B" w:rsidRDefault="00C42DC7" w:rsidP="00B6113F">
            <w:pPr>
              <w:jc w:val="center"/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16300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02F4" w14:textId="77777777" w:rsidR="00C42DC7" w:rsidRDefault="00C42DC7" w:rsidP="00C42DC7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Statybos metai: 1975 </w:t>
            </w:r>
          </w:p>
          <w:p w14:paraId="2DE94D51" w14:textId="77777777" w:rsidR="00C42DC7" w:rsidRPr="00AF3B7B" w:rsidRDefault="00C42DC7" w:rsidP="00C42DC7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Ilgis – 0,676 km</w:t>
            </w:r>
          </w:p>
        </w:tc>
      </w:tr>
      <w:tr w:rsidR="00C42DC7" w:rsidRPr="00DE4388" w14:paraId="54630D89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6EDC" w14:textId="77777777" w:rsidR="00C42DC7" w:rsidRPr="00DE4388" w:rsidRDefault="00C42DC7" w:rsidP="00C42DC7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C883" w14:textId="77777777" w:rsidR="00C42DC7" w:rsidRDefault="00C42DC7" w:rsidP="00C42DC7">
            <w:pPr>
              <w:rPr>
                <w:color w:val="000000"/>
                <w:sz w:val="20"/>
              </w:rPr>
            </w:pPr>
            <w:proofErr w:type="spellStart"/>
            <w:r w:rsidRPr="00AF3B7B">
              <w:rPr>
                <w:color w:val="000000"/>
                <w:sz w:val="20"/>
              </w:rPr>
              <w:t>Švendriškiai</w:t>
            </w:r>
            <w:proofErr w:type="spellEnd"/>
            <w:r w:rsidRPr="00AF3B7B">
              <w:rPr>
                <w:color w:val="000000"/>
                <w:sz w:val="20"/>
              </w:rPr>
              <w:t>–</w:t>
            </w:r>
            <w:proofErr w:type="spellStart"/>
            <w:r w:rsidRPr="00AF3B7B">
              <w:rPr>
                <w:color w:val="000000"/>
                <w:sz w:val="20"/>
              </w:rPr>
              <w:t>Naukaimio</w:t>
            </w:r>
            <w:proofErr w:type="spellEnd"/>
            <w:r w:rsidRPr="00AF3B7B">
              <w:rPr>
                <w:color w:val="000000"/>
                <w:sz w:val="20"/>
              </w:rPr>
              <w:t xml:space="preserve"> I k. </w:t>
            </w:r>
          </w:p>
          <w:p w14:paraId="5AA31438" w14:textId="77777777" w:rsidR="00713EA9" w:rsidRDefault="00C42DC7" w:rsidP="00C42DC7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 xml:space="preserve">Jurbarko r. sav. </w:t>
            </w:r>
          </w:p>
          <w:p w14:paraId="3D4B7EE3" w14:textId="77777777" w:rsidR="00C42DC7" w:rsidRPr="00AF3B7B" w:rsidRDefault="00C42DC7" w:rsidP="00C42DC7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9C70" w14:textId="77777777" w:rsidR="00C42DC7" w:rsidRDefault="00C42DC7" w:rsidP="00C42DC7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sk35-1 </w:t>
            </w:r>
          </w:p>
          <w:p w14:paraId="4D314396" w14:textId="77777777" w:rsidR="00C42DC7" w:rsidRPr="00AF3B7B" w:rsidRDefault="00C42DC7" w:rsidP="00C42DC7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4400-6080-5984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B598" w14:textId="77777777" w:rsidR="00C42DC7" w:rsidRPr="00AF3B7B" w:rsidRDefault="00C42DC7" w:rsidP="00B6113F">
            <w:pPr>
              <w:jc w:val="center"/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2023-02-02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7BD6" w14:textId="77777777" w:rsidR="00C42DC7" w:rsidRPr="00AF3B7B" w:rsidRDefault="00C42DC7" w:rsidP="00B6113F">
            <w:pPr>
              <w:jc w:val="center"/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48900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7EB6" w14:textId="77777777" w:rsidR="00C42DC7" w:rsidRDefault="00C42DC7" w:rsidP="00C42DC7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Statybos metai: 1961 </w:t>
            </w:r>
          </w:p>
          <w:p w14:paraId="70D5C7E8" w14:textId="77777777" w:rsidR="00C42DC7" w:rsidRPr="00AF3B7B" w:rsidRDefault="00C42DC7" w:rsidP="00C42DC7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Ilgis – 1,993 km</w:t>
            </w:r>
          </w:p>
        </w:tc>
      </w:tr>
      <w:tr w:rsidR="00E638AD" w:rsidRPr="00DE4388" w14:paraId="2A336141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1D27" w14:textId="77777777" w:rsidR="00E638AD" w:rsidRPr="00DE4388" w:rsidRDefault="00E638AD" w:rsidP="00E638A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5FF3" w14:textId="77777777" w:rsidR="00E638AD" w:rsidRDefault="00E638AD" w:rsidP="00E638A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Kalno g. aklakelis </w:t>
            </w:r>
          </w:p>
          <w:p w14:paraId="0BEFADA5" w14:textId="77777777" w:rsidR="00E638AD" w:rsidRPr="00AF3B7B" w:rsidRDefault="00E638AD" w:rsidP="00E638A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AF3B7B">
              <w:rPr>
                <w:color w:val="000000"/>
                <w:sz w:val="20"/>
              </w:rPr>
              <w:t>Skirsnemuniškių</w:t>
            </w:r>
            <w:proofErr w:type="spellEnd"/>
            <w:r w:rsidRPr="00AF3B7B">
              <w:rPr>
                <w:color w:val="000000"/>
                <w:sz w:val="20"/>
              </w:rPr>
              <w:t xml:space="preserve"> III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478C" w14:textId="77777777" w:rsidR="00E638AD" w:rsidRDefault="00E638AD" w:rsidP="00E638A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sk36 </w:t>
            </w:r>
          </w:p>
          <w:p w14:paraId="6AF6721A" w14:textId="77777777" w:rsidR="00E638AD" w:rsidRPr="00AF3B7B" w:rsidRDefault="00E638AD" w:rsidP="00E638A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4400-6083-6508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4666" w14:textId="77777777" w:rsidR="00E638AD" w:rsidRPr="00AF3B7B" w:rsidRDefault="00E638AD" w:rsidP="00B6113F">
            <w:pPr>
              <w:jc w:val="center"/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2023-03-06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64FC" w14:textId="77777777" w:rsidR="00E638AD" w:rsidRPr="00AF3B7B" w:rsidRDefault="00E638AD" w:rsidP="00B6113F">
            <w:pPr>
              <w:jc w:val="center"/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7370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FEA7" w14:textId="77777777" w:rsidR="00E638AD" w:rsidRDefault="00E638AD" w:rsidP="00E638A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Statybos metai: 1965 </w:t>
            </w:r>
          </w:p>
          <w:p w14:paraId="3BA0FDBF" w14:textId="77777777" w:rsidR="00E638AD" w:rsidRPr="00AF3B7B" w:rsidRDefault="00E638AD" w:rsidP="00E638AD">
            <w:pPr>
              <w:rPr>
                <w:color w:val="000000"/>
                <w:sz w:val="20"/>
              </w:rPr>
            </w:pPr>
            <w:r w:rsidRPr="00AF3B7B">
              <w:rPr>
                <w:color w:val="000000"/>
                <w:sz w:val="20"/>
              </w:rPr>
              <w:t>Ilgis – 0,672 km</w:t>
            </w:r>
          </w:p>
        </w:tc>
      </w:tr>
      <w:tr w:rsidR="00C3772A" w:rsidRPr="00DE4388" w14:paraId="3CC81D8C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BE6D" w14:textId="77777777" w:rsidR="00C3772A" w:rsidRPr="00DE4388" w:rsidRDefault="00C3772A" w:rsidP="00C3772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lastRenderedPageBreak/>
              <w:t>13.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1DD6" w14:textId="77777777" w:rsidR="00C3772A" w:rsidRDefault="00C3772A" w:rsidP="00C3772A">
            <w:pPr>
              <w:rPr>
                <w:color w:val="000000"/>
                <w:sz w:val="20"/>
              </w:rPr>
            </w:pPr>
            <w:proofErr w:type="spellStart"/>
            <w:r w:rsidRPr="00445868">
              <w:rPr>
                <w:color w:val="000000"/>
                <w:sz w:val="20"/>
              </w:rPr>
              <w:t>Skirsnemuniškių</w:t>
            </w:r>
            <w:proofErr w:type="spellEnd"/>
            <w:r w:rsidRPr="00445868">
              <w:rPr>
                <w:color w:val="000000"/>
                <w:sz w:val="20"/>
              </w:rPr>
              <w:t xml:space="preserve"> II–</w:t>
            </w:r>
            <w:proofErr w:type="spellStart"/>
            <w:r w:rsidRPr="00445868">
              <w:rPr>
                <w:color w:val="000000"/>
                <w:sz w:val="20"/>
              </w:rPr>
              <w:t>Naukaimio</w:t>
            </w:r>
            <w:proofErr w:type="spellEnd"/>
            <w:r w:rsidRPr="00445868">
              <w:rPr>
                <w:color w:val="000000"/>
                <w:sz w:val="20"/>
              </w:rPr>
              <w:t xml:space="preserve"> I k. </w:t>
            </w:r>
          </w:p>
          <w:p w14:paraId="50D96419" w14:textId="77777777" w:rsidR="00C3772A" w:rsidRPr="00445868" w:rsidRDefault="00C3772A" w:rsidP="00C3772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Skirsnemunės </w:t>
            </w:r>
            <w:r w:rsidRPr="00445868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E641" w14:textId="77777777" w:rsidR="00C3772A" w:rsidRDefault="00C3772A" w:rsidP="00C3772A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sk38 </w:t>
            </w:r>
          </w:p>
          <w:p w14:paraId="7B4B16EA" w14:textId="77777777" w:rsidR="00C3772A" w:rsidRPr="00445868" w:rsidRDefault="00C3772A" w:rsidP="00C3772A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4400-6081-7556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FDE8" w14:textId="77777777" w:rsidR="00C3772A" w:rsidRPr="00445868" w:rsidRDefault="00C3772A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2023-03-02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5A2A" w14:textId="77777777" w:rsidR="00C3772A" w:rsidRPr="00445868" w:rsidRDefault="00C3772A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37200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CF87" w14:textId="77777777" w:rsidR="00C3772A" w:rsidRDefault="00C3772A" w:rsidP="00C3772A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Statybos metai: 1962 </w:t>
            </w:r>
          </w:p>
          <w:p w14:paraId="475C58D1" w14:textId="77777777" w:rsidR="00C3772A" w:rsidRPr="00445868" w:rsidRDefault="00C3772A" w:rsidP="00C3772A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Ilgis – 1,272 km</w:t>
            </w:r>
          </w:p>
        </w:tc>
      </w:tr>
      <w:tr w:rsidR="00C3772A" w:rsidRPr="00DE4388" w14:paraId="676726B7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529B" w14:textId="77777777" w:rsidR="00C3772A" w:rsidRPr="00DE4388" w:rsidRDefault="00C3772A" w:rsidP="00C3772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0D8" w14:textId="77777777" w:rsidR="00C3772A" w:rsidRDefault="00C3772A" w:rsidP="00C3772A">
            <w:pPr>
              <w:rPr>
                <w:color w:val="000000"/>
                <w:sz w:val="20"/>
              </w:rPr>
            </w:pPr>
            <w:proofErr w:type="spellStart"/>
            <w:r w:rsidRPr="00445868">
              <w:rPr>
                <w:color w:val="000000"/>
                <w:sz w:val="20"/>
              </w:rPr>
              <w:t>Skirsnemuniškių</w:t>
            </w:r>
            <w:proofErr w:type="spellEnd"/>
            <w:r w:rsidRPr="00445868">
              <w:rPr>
                <w:color w:val="000000"/>
                <w:sz w:val="20"/>
              </w:rPr>
              <w:t xml:space="preserve"> II–</w:t>
            </w:r>
            <w:proofErr w:type="spellStart"/>
            <w:r w:rsidRPr="00445868">
              <w:rPr>
                <w:color w:val="000000"/>
                <w:sz w:val="20"/>
              </w:rPr>
              <w:t>Naukaimio</w:t>
            </w:r>
            <w:proofErr w:type="spellEnd"/>
            <w:r w:rsidRPr="00445868">
              <w:rPr>
                <w:color w:val="000000"/>
                <w:sz w:val="20"/>
              </w:rPr>
              <w:t xml:space="preserve"> I k. </w:t>
            </w:r>
          </w:p>
          <w:p w14:paraId="7AD50D98" w14:textId="77777777" w:rsidR="00C3772A" w:rsidRPr="00445868" w:rsidRDefault="00C3772A" w:rsidP="00C3772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Naukaimio</w:t>
            </w:r>
            <w:proofErr w:type="spellEnd"/>
            <w:r>
              <w:rPr>
                <w:color w:val="000000"/>
                <w:sz w:val="20"/>
              </w:rPr>
              <w:t> I </w:t>
            </w:r>
            <w:r w:rsidRPr="00445868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8A16" w14:textId="77777777" w:rsidR="00C3772A" w:rsidRDefault="00C3772A" w:rsidP="00C3772A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sk38 </w:t>
            </w:r>
          </w:p>
          <w:p w14:paraId="36F95039" w14:textId="77777777" w:rsidR="00C3772A" w:rsidRPr="00445868" w:rsidRDefault="00C3772A" w:rsidP="00C3772A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4400-6081-4616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7992" w14:textId="77777777" w:rsidR="00C3772A" w:rsidRPr="00445868" w:rsidRDefault="00C3772A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2023-03-02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87DF" w14:textId="77777777" w:rsidR="00C3772A" w:rsidRPr="00445868" w:rsidRDefault="00C3772A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55800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2178" w14:textId="77777777" w:rsidR="00C3772A" w:rsidRDefault="00C3772A" w:rsidP="00C3772A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Statybos metai: 1962 </w:t>
            </w:r>
          </w:p>
          <w:p w14:paraId="113CDFEC" w14:textId="77777777" w:rsidR="00C3772A" w:rsidRPr="00445868" w:rsidRDefault="00C3772A" w:rsidP="00C3772A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Ilgis – 1,907 km</w:t>
            </w:r>
          </w:p>
        </w:tc>
      </w:tr>
      <w:tr w:rsidR="007F5E70" w:rsidRPr="00DE4388" w14:paraId="51F0A204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2D58" w14:textId="77777777" w:rsidR="007F5E70" w:rsidRPr="00DE4388" w:rsidRDefault="007F5E70" w:rsidP="007F5E7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7445" w14:textId="77777777" w:rsidR="007F5E70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Privažiavimas nuo ke</w:t>
            </w:r>
            <w:r>
              <w:rPr>
                <w:color w:val="000000"/>
                <w:sz w:val="20"/>
              </w:rPr>
              <w:t>lio Skirsnemunė–</w:t>
            </w:r>
            <w:proofErr w:type="spellStart"/>
            <w:r>
              <w:rPr>
                <w:color w:val="000000"/>
                <w:sz w:val="20"/>
              </w:rPr>
              <w:t>Naukaimio</w:t>
            </w:r>
            <w:proofErr w:type="spellEnd"/>
            <w:r>
              <w:rPr>
                <w:color w:val="000000"/>
                <w:sz w:val="20"/>
              </w:rPr>
              <w:t xml:space="preserve"> I k. </w:t>
            </w:r>
          </w:p>
          <w:p w14:paraId="421E32BD" w14:textId="77777777" w:rsidR="00713EA9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 xml:space="preserve">Jurbarko r. sav. </w:t>
            </w:r>
          </w:p>
          <w:p w14:paraId="1B8D54EE" w14:textId="77777777" w:rsidR="007F5E70" w:rsidRPr="00445868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E0E4" w14:textId="77777777" w:rsidR="007F5E70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sk43 </w:t>
            </w:r>
          </w:p>
          <w:p w14:paraId="4E6347AB" w14:textId="77777777" w:rsidR="007F5E70" w:rsidRPr="00445868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4400-5769-2083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57D7" w14:textId="77777777" w:rsidR="007F5E70" w:rsidRPr="00445868" w:rsidRDefault="007F5E70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2024-02-27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C274" w14:textId="77777777" w:rsidR="007F5E70" w:rsidRPr="00445868" w:rsidRDefault="007F5E70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1590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8C79" w14:textId="77777777" w:rsidR="007F5E70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Statybos metai: 1977 </w:t>
            </w:r>
          </w:p>
          <w:p w14:paraId="0AB4B782" w14:textId="77777777" w:rsidR="007F5E70" w:rsidRPr="00445868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Ilgis – 0,843 km</w:t>
            </w:r>
          </w:p>
        </w:tc>
      </w:tr>
      <w:tr w:rsidR="007F5E70" w:rsidRPr="00DE4388" w14:paraId="077C7CC5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5F55" w14:textId="77777777" w:rsidR="007F5E70" w:rsidRPr="00DE4388" w:rsidRDefault="007F5E70" w:rsidP="007F5E7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10CD" w14:textId="77777777" w:rsidR="007F5E70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 xml:space="preserve">Miško g. aklakelis  </w:t>
            </w:r>
          </w:p>
          <w:p w14:paraId="507368E8" w14:textId="77777777" w:rsidR="007F5E70" w:rsidRPr="00445868" w:rsidRDefault="007F5E70" w:rsidP="007F5E7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Naukaimio</w:t>
            </w:r>
            <w:proofErr w:type="spellEnd"/>
            <w:r>
              <w:rPr>
                <w:color w:val="000000"/>
                <w:sz w:val="20"/>
              </w:rPr>
              <w:t> II </w:t>
            </w:r>
            <w:r w:rsidRPr="00445868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5D5A" w14:textId="77777777" w:rsidR="007F5E70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sk44 </w:t>
            </w:r>
          </w:p>
          <w:p w14:paraId="01E63412" w14:textId="77777777" w:rsidR="007F5E70" w:rsidRPr="00445868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4400-5780-0236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3914" w14:textId="77777777" w:rsidR="007F5E70" w:rsidRPr="00445868" w:rsidRDefault="007F5E70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2024-03-01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AA5A" w14:textId="77777777" w:rsidR="007F5E70" w:rsidRPr="00445868" w:rsidRDefault="007F5E70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8530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39CE" w14:textId="77777777" w:rsidR="007F5E70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Statybos metai: 1969 </w:t>
            </w:r>
          </w:p>
          <w:p w14:paraId="706C5818" w14:textId="77777777" w:rsidR="007F5E70" w:rsidRPr="00445868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Ilgis – 0,353 km</w:t>
            </w:r>
          </w:p>
        </w:tc>
      </w:tr>
      <w:tr w:rsidR="007F5E70" w:rsidRPr="00DE4388" w14:paraId="032DD1F0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4258" w14:textId="77777777" w:rsidR="007F5E70" w:rsidRPr="00DE4388" w:rsidRDefault="007F5E70" w:rsidP="007F5E7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0D54" w14:textId="77777777" w:rsidR="007F5E70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Lauko g. aklakelis </w:t>
            </w:r>
          </w:p>
          <w:p w14:paraId="34B4FD73" w14:textId="77777777" w:rsidR="007F5E70" w:rsidRPr="00445868" w:rsidRDefault="007F5E70" w:rsidP="007F5E7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Skirsnemunės </w:t>
            </w:r>
            <w:r w:rsidRPr="00445868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E585" w14:textId="77777777" w:rsidR="007F5E70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sk45 </w:t>
            </w:r>
          </w:p>
          <w:p w14:paraId="2C50D065" w14:textId="77777777" w:rsidR="007F5E70" w:rsidRPr="00445868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4400-6079-5091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8B8F" w14:textId="77777777" w:rsidR="007F5E70" w:rsidRPr="00445868" w:rsidRDefault="007F5E70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2023-03-01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B0C2" w14:textId="77777777" w:rsidR="007F5E70" w:rsidRPr="00445868" w:rsidRDefault="007F5E70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1610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EB14" w14:textId="77777777" w:rsidR="007F5E70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Statybos metai: 1972 </w:t>
            </w:r>
          </w:p>
          <w:p w14:paraId="45E5279F" w14:textId="77777777" w:rsidR="007F5E70" w:rsidRPr="00445868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Ilgis – 0,26 km</w:t>
            </w:r>
          </w:p>
        </w:tc>
      </w:tr>
      <w:tr w:rsidR="007F5E70" w:rsidRPr="00DE4388" w14:paraId="3D09B687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8921" w14:textId="77777777" w:rsidR="007F5E70" w:rsidRPr="00DE4388" w:rsidRDefault="007F5E70" w:rsidP="007F5E7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7F85" w14:textId="77777777" w:rsidR="007F5E70" w:rsidRDefault="007F5E70" w:rsidP="007F5E7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Šilo g. aklakelis </w:t>
            </w:r>
          </w:p>
          <w:p w14:paraId="50B0FB90" w14:textId="77777777" w:rsidR="007F5E70" w:rsidRPr="00445868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445868">
              <w:rPr>
                <w:color w:val="000000"/>
                <w:sz w:val="20"/>
              </w:rPr>
              <w:t>Švendriškių</w:t>
            </w:r>
            <w:proofErr w:type="spellEnd"/>
            <w:r w:rsidRPr="00445868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B308" w14:textId="77777777" w:rsidR="007F5E70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sk46 </w:t>
            </w:r>
          </w:p>
          <w:p w14:paraId="5F740D13" w14:textId="77777777" w:rsidR="007F5E70" w:rsidRPr="00445868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4400-5769-2161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8393" w14:textId="77777777" w:rsidR="007F5E70" w:rsidRPr="00445868" w:rsidRDefault="007F5E70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2024-03-01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4092" w14:textId="77777777" w:rsidR="007F5E70" w:rsidRPr="00445868" w:rsidRDefault="007F5E70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18900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F449" w14:textId="77777777" w:rsidR="007F5E70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Statybos metai: 1972 </w:t>
            </w:r>
          </w:p>
          <w:p w14:paraId="337F7DCB" w14:textId="77777777" w:rsidR="007F5E70" w:rsidRPr="00445868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Ilgis – 0,781 km</w:t>
            </w:r>
          </w:p>
        </w:tc>
      </w:tr>
      <w:tr w:rsidR="007F5E70" w:rsidRPr="00DE4388" w14:paraId="34A72303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3475" w14:textId="77777777" w:rsidR="007F5E70" w:rsidRPr="00DE4388" w:rsidRDefault="007F5E70" w:rsidP="007F5E7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370F" w14:textId="77777777" w:rsidR="007F5E70" w:rsidRDefault="007F5E70" w:rsidP="007F5E7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Laukų g. aklakelis I </w:t>
            </w:r>
          </w:p>
          <w:p w14:paraId="62FE0A05" w14:textId="77777777" w:rsidR="007F5E70" w:rsidRPr="00445868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445868">
              <w:rPr>
                <w:color w:val="000000"/>
                <w:sz w:val="20"/>
              </w:rPr>
              <w:t>Švendriškių</w:t>
            </w:r>
            <w:proofErr w:type="spellEnd"/>
            <w:r w:rsidRPr="00445868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5E46" w14:textId="77777777" w:rsidR="007F5E70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sk47 </w:t>
            </w:r>
          </w:p>
          <w:p w14:paraId="35D471F5" w14:textId="77777777" w:rsidR="007F5E70" w:rsidRPr="00445868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4400-5780-0247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8545" w14:textId="77777777" w:rsidR="007F5E70" w:rsidRPr="00445868" w:rsidRDefault="007F5E70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2024-03-01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638F" w14:textId="77777777" w:rsidR="007F5E70" w:rsidRPr="00445868" w:rsidRDefault="007F5E70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780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4754" w14:textId="77777777" w:rsidR="007F5E70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Statybos metai: 1972 </w:t>
            </w:r>
          </w:p>
          <w:p w14:paraId="6B764E4F" w14:textId="77777777" w:rsidR="007F5E70" w:rsidRPr="00445868" w:rsidRDefault="007F5E70" w:rsidP="007F5E70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Ilgis – 0,399 km</w:t>
            </w:r>
          </w:p>
        </w:tc>
      </w:tr>
      <w:tr w:rsidR="00063755" w:rsidRPr="00DE4388" w14:paraId="5C5DE23F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FCBD" w14:textId="77777777" w:rsidR="00063755" w:rsidRPr="00DE4388" w:rsidRDefault="00063755" w:rsidP="0006375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9F8C" w14:textId="77777777" w:rsidR="00063755" w:rsidRDefault="00063755" w:rsidP="00063755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 xml:space="preserve">Kelias į </w:t>
            </w:r>
            <w:proofErr w:type="spellStart"/>
            <w:r w:rsidRPr="00445868">
              <w:rPr>
                <w:color w:val="000000"/>
                <w:sz w:val="20"/>
              </w:rPr>
              <w:t>Klinčikynės</w:t>
            </w:r>
            <w:proofErr w:type="spellEnd"/>
            <w:r w:rsidRPr="00445868">
              <w:rPr>
                <w:color w:val="000000"/>
                <w:sz w:val="20"/>
              </w:rPr>
              <w:t xml:space="preserve"> mišką </w:t>
            </w:r>
          </w:p>
          <w:p w14:paraId="09D7A33E" w14:textId="77777777" w:rsidR="00063755" w:rsidRPr="00445868" w:rsidRDefault="00063755" w:rsidP="0006375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Naukaimio</w:t>
            </w:r>
            <w:proofErr w:type="spellEnd"/>
            <w:r>
              <w:rPr>
                <w:color w:val="000000"/>
                <w:sz w:val="20"/>
              </w:rPr>
              <w:t> II </w:t>
            </w:r>
            <w:r w:rsidRPr="00445868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2BC9" w14:textId="77777777" w:rsidR="00063755" w:rsidRDefault="00063755" w:rsidP="00063755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sk49 </w:t>
            </w:r>
          </w:p>
          <w:p w14:paraId="3F028294" w14:textId="77777777" w:rsidR="00063755" w:rsidRPr="00445868" w:rsidRDefault="00063755" w:rsidP="00063755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4400-6088-4382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4952" w14:textId="77777777" w:rsidR="00063755" w:rsidRPr="00445868" w:rsidRDefault="00063755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2023-03-17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BBA8" w14:textId="77777777" w:rsidR="00063755" w:rsidRPr="00445868" w:rsidRDefault="00063755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1480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194F" w14:textId="77777777" w:rsidR="00063755" w:rsidRDefault="00063755" w:rsidP="00063755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Statybos metai: 1971 </w:t>
            </w:r>
          </w:p>
          <w:p w14:paraId="4B9CE083" w14:textId="77777777" w:rsidR="00063755" w:rsidRPr="00445868" w:rsidRDefault="00063755" w:rsidP="00063755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Ilgis – 0,798 km</w:t>
            </w:r>
          </w:p>
        </w:tc>
      </w:tr>
      <w:tr w:rsidR="00760C86" w:rsidRPr="00DE4388" w14:paraId="30FC5897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70DE" w14:textId="77777777" w:rsidR="00760C86" w:rsidRPr="00DE4388" w:rsidRDefault="00760C86" w:rsidP="00760C8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B04B" w14:textId="77777777" w:rsidR="00760C86" w:rsidRDefault="00760C86" w:rsidP="00760C86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Privažiavimas nuo Miško g. </w:t>
            </w:r>
          </w:p>
          <w:p w14:paraId="273AF734" w14:textId="77777777" w:rsidR="00760C86" w:rsidRPr="00445868" w:rsidRDefault="00760C86" w:rsidP="00760C86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 xml:space="preserve">Jurbarko r. sav. Jurbarko r. sav. teritorija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4415" w14:textId="77777777" w:rsidR="00760C86" w:rsidRDefault="00760C86" w:rsidP="00760C86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sk50 </w:t>
            </w:r>
          </w:p>
          <w:p w14:paraId="1C82AA54" w14:textId="77777777" w:rsidR="00760C86" w:rsidRPr="00445868" w:rsidRDefault="00760C86" w:rsidP="00760C86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4400-6091-1124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240B" w14:textId="77777777" w:rsidR="00760C86" w:rsidRPr="00445868" w:rsidRDefault="00760C86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2023-03-21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976E" w14:textId="77777777" w:rsidR="00760C86" w:rsidRPr="00445868" w:rsidRDefault="00760C86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31100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4434" w14:textId="77777777" w:rsidR="00760C86" w:rsidRDefault="00760C86" w:rsidP="00760C86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Statybos metai: 1960 </w:t>
            </w:r>
          </w:p>
          <w:p w14:paraId="3F9778A6" w14:textId="77777777" w:rsidR="00760C86" w:rsidRPr="00445868" w:rsidRDefault="00760C86" w:rsidP="00760C86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Ilgis – 1,345 km</w:t>
            </w:r>
          </w:p>
        </w:tc>
      </w:tr>
      <w:tr w:rsidR="00760C86" w:rsidRPr="00DE4388" w14:paraId="10FEAE57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5BFD" w14:textId="77777777" w:rsidR="00760C86" w:rsidRPr="00DE4388" w:rsidRDefault="00760C86" w:rsidP="00760C8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EF86" w14:textId="77777777" w:rsidR="00760C86" w:rsidRDefault="00760C86" w:rsidP="00760C86">
            <w:pPr>
              <w:rPr>
                <w:color w:val="000000"/>
                <w:sz w:val="20"/>
              </w:rPr>
            </w:pPr>
            <w:proofErr w:type="spellStart"/>
            <w:r w:rsidRPr="00445868">
              <w:rPr>
                <w:color w:val="000000"/>
                <w:sz w:val="20"/>
              </w:rPr>
              <w:t>Kartupėnų</w:t>
            </w:r>
            <w:proofErr w:type="spellEnd"/>
            <w:r w:rsidRPr="00445868">
              <w:rPr>
                <w:color w:val="000000"/>
                <w:sz w:val="20"/>
              </w:rPr>
              <w:t xml:space="preserve"> g. pravažiavimas </w:t>
            </w:r>
          </w:p>
          <w:p w14:paraId="7769AFC2" w14:textId="77777777" w:rsidR="00760C86" w:rsidRPr="00445868" w:rsidRDefault="00B6113F" w:rsidP="00760C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Vencloviškių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760C86" w:rsidRPr="00445868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9BA4" w14:textId="77777777" w:rsidR="00760C86" w:rsidRDefault="00760C86" w:rsidP="00760C86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sk52 </w:t>
            </w:r>
          </w:p>
          <w:p w14:paraId="0FC7A74A" w14:textId="77777777" w:rsidR="00760C86" w:rsidRPr="00445868" w:rsidRDefault="00760C86" w:rsidP="00760C86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4400-6087-8212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8B02" w14:textId="77777777" w:rsidR="00760C86" w:rsidRPr="00445868" w:rsidRDefault="00760C86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2023-03-16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D6B8" w14:textId="77777777" w:rsidR="00760C86" w:rsidRPr="00445868" w:rsidRDefault="00760C86" w:rsidP="00B6113F">
            <w:pPr>
              <w:jc w:val="center"/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28800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2895" w14:textId="77777777" w:rsidR="00760C86" w:rsidRDefault="00760C86" w:rsidP="00760C86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Statybos metai: 1970 </w:t>
            </w:r>
          </w:p>
          <w:p w14:paraId="5CE9D0DE" w14:textId="77777777" w:rsidR="00760C86" w:rsidRPr="00445868" w:rsidRDefault="00760C86" w:rsidP="00760C86">
            <w:pPr>
              <w:rPr>
                <w:color w:val="000000"/>
                <w:sz w:val="20"/>
              </w:rPr>
            </w:pPr>
            <w:r w:rsidRPr="00445868">
              <w:rPr>
                <w:color w:val="000000"/>
                <w:sz w:val="20"/>
              </w:rPr>
              <w:t>Ilgis – 1,143 km</w:t>
            </w:r>
          </w:p>
        </w:tc>
      </w:tr>
      <w:tr w:rsidR="00E25DC0" w:rsidRPr="00DE4388" w14:paraId="31B45167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0358" w14:textId="77777777" w:rsidR="00E25DC0" w:rsidRPr="00DE4388" w:rsidRDefault="00E25DC0" w:rsidP="00E25DC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023C" w14:textId="77777777" w:rsidR="00E25DC0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 xml:space="preserve">Skersgatvis nuo </w:t>
            </w:r>
            <w:proofErr w:type="spellStart"/>
            <w:r w:rsidRPr="00353A9A">
              <w:rPr>
                <w:color w:val="000000"/>
                <w:sz w:val="20"/>
              </w:rPr>
              <w:t>Vytėnų</w:t>
            </w:r>
            <w:proofErr w:type="spellEnd"/>
            <w:r w:rsidRPr="00353A9A">
              <w:rPr>
                <w:color w:val="000000"/>
                <w:sz w:val="20"/>
              </w:rPr>
              <w:t xml:space="preserve"> g. iki Parko g. </w:t>
            </w:r>
          </w:p>
          <w:p w14:paraId="49E6ABA3" w14:textId="77777777" w:rsidR="00E25DC0" w:rsidRPr="00353A9A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Jurbarko r. sav. Pilies 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5F29" w14:textId="77777777" w:rsidR="00E25DC0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 xml:space="preserve">sk9-1 </w:t>
            </w:r>
          </w:p>
          <w:p w14:paraId="667684A7" w14:textId="77777777" w:rsidR="00E25DC0" w:rsidRPr="00353A9A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4400-6086-4068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F5EC" w14:textId="77777777" w:rsidR="00E25DC0" w:rsidRPr="00353A9A" w:rsidRDefault="00E25DC0" w:rsidP="00B6113F">
            <w:pPr>
              <w:jc w:val="center"/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2023-03-13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5739" w14:textId="77777777" w:rsidR="00E25DC0" w:rsidRPr="00353A9A" w:rsidRDefault="00E25DC0" w:rsidP="00B6113F">
            <w:pPr>
              <w:jc w:val="center"/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7510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DC2E" w14:textId="77777777" w:rsidR="00E25DC0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Statybos metai: 1962 </w:t>
            </w:r>
          </w:p>
          <w:p w14:paraId="2D47AC93" w14:textId="77777777" w:rsidR="00E25DC0" w:rsidRPr="00353A9A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Ilgis – 0,326 km</w:t>
            </w:r>
          </w:p>
        </w:tc>
      </w:tr>
      <w:tr w:rsidR="00E25DC0" w:rsidRPr="00DE4388" w14:paraId="3B6110EC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B9A0" w14:textId="77777777" w:rsidR="00E25DC0" w:rsidRPr="00DE4388" w:rsidRDefault="00E25DC0" w:rsidP="00E25DC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2DD4" w14:textId="77777777" w:rsidR="00E25DC0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Kelias sk9-10 </w:t>
            </w:r>
          </w:p>
          <w:p w14:paraId="708BFDD9" w14:textId="77777777" w:rsidR="00E25DC0" w:rsidRPr="00353A9A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Jurbarko r. sav. Pilies 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53E2" w14:textId="77777777" w:rsidR="00E25DC0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sk9-10 </w:t>
            </w:r>
          </w:p>
          <w:p w14:paraId="331CEE3A" w14:textId="77777777" w:rsidR="00E25DC0" w:rsidRPr="00353A9A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4400-6082-1625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FAD6" w14:textId="77777777" w:rsidR="00E25DC0" w:rsidRPr="00353A9A" w:rsidRDefault="00E25DC0" w:rsidP="00B6113F">
            <w:pPr>
              <w:jc w:val="center"/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2023-03-06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E6CB" w14:textId="77777777" w:rsidR="00E25DC0" w:rsidRPr="00353A9A" w:rsidRDefault="00E25DC0" w:rsidP="00B6113F">
            <w:pPr>
              <w:jc w:val="center"/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4910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C7C0" w14:textId="77777777" w:rsidR="00E25DC0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Statybos metai: 1965 </w:t>
            </w:r>
          </w:p>
          <w:p w14:paraId="2F67C799" w14:textId="77777777" w:rsidR="00E25DC0" w:rsidRPr="00353A9A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Ilgis – 0,213 km</w:t>
            </w:r>
          </w:p>
        </w:tc>
      </w:tr>
      <w:tr w:rsidR="00E25DC0" w:rsidRPr="00DE4388" w14:paraId="700D6902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0D7F" w14:textId="77777777" w:rsidR="00E25DC0" w:rsidRPr="00DE4388" w:rsidRDefault="00E25DC0" w:rsidP="00E25DC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79DB" w14:textId="77777777" w:rsidR="00E25DC0" w:rsidRDefault="00E25DC0" w:rsidP="00E25DC0">
            <w:pPr>
              <w:rPr>
                <w:color w:val="000000"/>
                <w:sz w:val="20"/>
              </w:rPr>
            </w:pPr>
            <w:proofErr w:type="spellStart"/>
            <w:r w:rsidRPr="00353A9A">
              <w:rPr>
                <w:color w:val="000000"/>
                <w:sz w:val="20"/>
              </w:rPr>
              <w:t>Vytėnų</w:t>
            </w:r>
            <w:proofErr w:type="spellEnd"/>
            <w:r w:rsidRPr="00353A9A">
              <w:rPr>
                <w:color w:val="000000"/>
                <w:sz w:val="20"/>
              </w:rPr>
              <w:t xml:space="preserve"> g. aklakelis I </w:t>
            </w:r>
          </w:p>
          <w:p w14:paraId="5284B3A7" w14:textId="77777777" w:rsidR="00E25DC0" w:rsidRPr="00353A9A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Jurbarko r. sav. Pilies 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F97D" w14:textId="77777777" w:rsidR="00E25DC0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sk9-11 </w:t>
            </w:r>
          </w:p>
          <w:p w14:paraId="692C18DC" w14:textId="77777777" w:rsidR="00E25DC0" w:rsidRPr="00353A9A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4400-6082-1769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91B4" w14:textId="77777777" w:rsidR="00E25DC0" w:rsidRPr="00353A9A" w:rsidRDefault="00E25DC0" w:rsidP="00B6113F">
            <w:pPr>
              <w:jc w:val="center"/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2023-03-03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1CD" w14:textId="77777777" w:rsidR="00E25DC0" w:rsidRPr="00353A9A" w:rsidRDefault="00E25DC0" w:rsidP="00B6113F">
            <w:pPr>
              <w:jc w:val="center"/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4860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8664" w14:textId="77777777" w:rsidR="00E25DC0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Statybos metai: 1964 </w:t>
            </w:r>
          </w:p>
          <w:p w14:paraId="29EC79E7" w14:textId="77777777" w:rsidR="00E25DC0" w:rsidRPr="00353A9A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Ilgis – 0,211 km</w:t>
            </w:r>
          </w:p>
        </w:tc>
      </w:tr>
      <w:tr w:rsidR="00E25DC0" w:rsidRPr="00DE4388" w14:paraId="2CDBBA0C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669D" w14:textId="77777777" w:rsidR="00E25DC0" w:rsidRPr="00DE4388" w:rsidRDefault="00E25DC0" w:rsidP="00E25DC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7CAA" w14:textId="77777777" w:rsidR="00E25DC0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Įvažiavimas į Pilies I k. </w:t>
            </w:r>
          </w:p>
          <w:p w14:paraId="1A664141" w14:textId="77777777" w:rsidR="00E25DC0" w:rsidRPr="00353A9A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Jurbarko r. sav. Pilies 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16A1" w14:textId="77777777" w:rsidR="00E25DC0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sk9-12 </w:t>
            </w:r>
          </w:p>
          <w:p w14:paraId="7F8B0B48" w14:textId="77777777" w:rsidR="00E25DC0" w:rsidRPr="00353A9A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4400-6081-4575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BF79" w14:textId="77777777" w:rsidR="00E25DC0" w:rsidRPr="00353A9A" w:rsidRDefault="00E25DC0" w:rsidP="00B6113F">
            <w:pPr>
              <w:jc w:val="center"/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2023-03-03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313D" w14:textId="77777777" w:rsidR="00E25DC0" w:rsidRPr="00353A9A" w:rsidRDefault="00E25DC0" w:rsidP="00B6113F">
            <w:pPr>
              <w:jc w:val="center"/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28400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D869" w14:textId="77777777" w:rsidR="00E25DC0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Statybos metai: 1962 </w:t>
            </w:r>
          </w:p>
          <w:p w14:paraId="3A6E19AC" w14:textId="77777777" w:rsidR="00E25DC0" w:rsidRPr="00353A9A" w:rsidRDefault="00E25DC0" w:rsidP="00E25DC0">
            <w:pPr>
              <w:rPr>
                <w:color w:val="000000"/>
                <w:sz w:val="20"/>
              </w:rPr>
            </w:pPr>
            <w:r w:rsidRPr="00353A9A">
              <w:rPr>
                <w:color w:val="000000"/>
                <w:sz w:val="20"/>
              </w:rPr>
              <w:t>Ilgis – 0,44 km</w:t>
            </w:r>
          </w:p>
        </w:tc>
      </w:tr>
      <w:tr w:rsidR="00F67A44" w:rsidRPr="00DE4388" w14:paraId="613B009C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1AAE" w14:textId="77777777" w:rsidR="00F67A44" w:rsidRPr="00DE4388" w:rsidRDefault="00F67A44" w:rsidP="00F67A4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4127" w14:textId="77777777" w:rsidR="00F67A44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Vėjo g. pravažiavimas </w:t>
            </w:r>
          </w:p>
          <w:p w14:paraId="03515B00" w14:textId="77777777" w:rsidR="00713EA9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 xml:space="preserve">Jurbarko r. sav. </w:t>
            </w:r>
          </w:p>
          <w:p w14:paraId="631CBCB4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3DF3" w14:textId="77777777" w:rsidR="00F67A44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sk9-5 </w:t>
            </w:r>
          </w:p>
          <w:p w14:paraId="32D58E16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4400-6080-1343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B0AB" w14:textId="77777777" w:rsidR="00F67A44" w:rsidRPr="009F6911" w:rsidRDefault="00F67A44" w:rsidP="00B6113F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2023-02-28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5F52" w14:textId="77777777" w:rsidR="00F67A44" w:rsidRPr="009F6911" w:rsidRDefault="00F67A44" w:rsidP="00B6113F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4980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A668" w14:textId="77777777" w:rsidR="00F67A44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1973 </w:t>
            </w:r>
          </w:p>
          <w:p w14:paraId="66ABA08C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Ilgis – 0,318 km</w:t>
            </w:r>
          </w:p>
        </w:tc>
      </w:tr>
      <w:tr w:rsidR="00F67A44" w:rsidRPr="00DE4388" w14:paraId="5D105F0B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5423" w14:textId="77777777" w:rsidR="00F67A44" w:rsidRPr="00DE4388" w:rsidRDefault="00F67A44" w:rsidP="00F67A4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9908" w14:textId="77777777" w:rsidR="00F67A44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Vėjo g. aklakelis </w:t>
            </w:r>
          </w:p>
          <w:p w14:paraId="6B6EAB55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Jurbarko r. sav. Pilies 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DD82" w14:textId="77777777" w:rsidR="00F67A44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sk9-6 </w:t>
            </w:r>
          </w:p>
          <w:p w14:paraId="68D180FE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4400-6079-1180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7607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2023-02-28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B7A6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5370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0B42" w14:textId="77777777" w:rsidR="00F67A44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1967 </w:t>
            </w:r>
          </w:p>
          <w:p w14:paraId="60E8C668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Ilgis – 0,233 km</w:t>
            </w:r>
          </w:p>
        </w:tc>
      </w:tr>
      <w:tr w:rsidR="00F67A44" w:rsidRPr="00DE4388" w14:paraId="396F392B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0BFA" w14:textId="77777777" w:rsidR="00F67A44" w:rsidRPr="00DE4388" w:rsidRDefault="00F67A44" w:rsidP="00F67A4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4DA3" w14:textId="77777777" w:rsidR="00805141" w:rsidRDefault="00F67A44" w:rsidP="00F67A44">
            <w:pPr>
              <w:rPr>
                <w:color w:val="000000"/>
                <w:sz w:val="20"/>
              </w:rPr>
            </w:pPr>
            <w:proofErr w:type="spellStart"/>
            <w:r w:rsidRPr="009F6911">
              <w:rPr>
                <w:color w:val="000000"/>
                <w:sz w:val="20"/>
              </w:rPr>
              <w:t>Vytėnų</w:t>
            </w:r>
            <w:proofErr w:type="spellEnd"/>
            <w:r w:rsidRPr="009F6911">
              <w:rPr>
                <w:color w:val="000000"/>
                <w:sz w:val="20"/>
              </w:rPr>
              <w:t xml:space="preserve"> g. aklakelis II </w:t>
            </w:r>
          </w:p>
          <w:p w14:paraId="4D5A3B8F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Jurbarko r. sav. Pilies 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B285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sk9-7 </w:t>
            </w:r>
          </w:p>
          <w:p w14:paraId="6AEC5C6D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4400-6078-2581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9FB6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2023-02-27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C1FC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4860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DB94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1962 </w:t>
            </w:r>
          </w:p>
          <w:p w14:paraId="2417A059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Ilgis – 0,211 km</w:t>
            </w:r>
          </w:p>
        </w:tc>
      </w:tr>
      <w:tr w:rsidR="00F67A44" w:rsidRPr="00DE4388" w14:paraId="36108DD8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015B" w14:textId="77777777" w:rsidR="00F67A44" w:rsidRPr="00DE4388" w:rsidRDefault="00805141" w:rsidP="00F67A4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FEFE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Kelias sk9-8 </w:t>
            </w:r>
          </w:p>
          <w:p w14:paraId="1BBBFE5D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Jurbarko r. sav. Pilies 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F015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sk9-8 </w:t>
            </w:r>
          </w:p>
          <w:p w14:paraId="7C1C153D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4400-6078-8410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CD87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2023-02-27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A45D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852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41FB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1963 </w:t>
            </w:r>
          </w:p>
          <w:p w14:paraId="2589E485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Ilgis – 0,037 km</w:t>
            </w:r>
          </w:p>
        </w:tc>
      </w:tr>
      <w:tr w:rsidR="00F67A44" w:rsidRPr="00DE4388" w14:paraId="5E1DE711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74E8" w14:textId="77777777" w:rsidR="00F67A44" w:rsidRPr="00DE4388" w:rsidRDefault="00805141" w:rsidP="00F67A4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AF2B" w14:textId="77777777" w:rsidR="00805141" w:rsidRDefault="00F67A44" w:rsidP="00F67A44">
            <w:pPr>
              <w:rPr>
                <w:color w:val="000000"/>
                <w:sz w:val="20"/>
              </w:rPr>
            </w:pPr>
            <w:proofErr w:type="spellStart"/>
            <w:r w:rsidRPr="009F6911">
              <w:rPr>
                <w:color w:val="000000"/>
                <w:sz w:val="20"/>
              </w:rPr>
              <w:t>Vytėnų</w:t>
            </w:r>
            <w:proofErr w:type="spellEnd"/>
            <w:r w:rsidRPr="009F6911">
              <w:rPr>
                <w:color w:val="000000"/>
                <w:sz w:val="20"/>
              </w:rPr>
              <w:t xml:space="preserve"> g. aklakelis III </w:t>
            </w:r>
          </w:p>
          <w:p w14:paraId="7D87B1A6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Jurbarko r. sav. Pilies 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33E0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sk9-9 </w:t>
            </w:r>
          </w:p>
          <w:p w14:paraId="644DFAE7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4400-6077-9177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6AA7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2023-02-27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505F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5410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4631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1961 </w:t>
            </w:r>
          </w:p>
          <w:p w14:paraId="6BACC567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Ilgis – 0,235 km</w:t>
            </w:r>
          </w:p>
        </w:tc>
      </w:tr>
      <w:tr w:rsidR="00F67A44" w:rsidRPr="00DE4388" w14:paraId="0FDB2351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71AF" w14:textId="77777777" w:rsidR="00F67A44" w:rsidRPr="00DE4388" w:rsidRDefault="00805141" w:rsidP="00F67A4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lastRenderedPageBreak/>
              <w:t>32.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1FBE" w14:textId="77777777" w:rsidR="00805141" w:rsidRDefault="00805141" w:rsidP="00F67A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Įvažiavimas į Skirsnemunės </w:t>
            </w:r>
            <w:r w:rsidR="00F67A44" w:rsidRPr="009F6911">
              <w:rPr>
                <w:color w:val="000000"/>
                <w:sz w:val="20"/>
              </w:rPr>
              <w:t>k. </w:t>
            </w:r>
          </w:p>
          <w:p w14:paraId="0C327559" w14:textId="77777777" w:rsidR="00F67A44" w:rsidRPr="009F6911" w:rsidRDefault="00805141" w:rsidP="00F67A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Skirsnemunės </w:t>
            </w:r>
            <w:r w:rsidR="00F67A44" w:rsidRPr="009F6911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8917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skm1-1 </w:t>
            </w:r>
          </w:p>
          <w:p w14:paraId="6FB3DBD8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4400-6088-5414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D8EA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2023-03-20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7522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38500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50F4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1961 </w:t>
            </w:r>
          </w:p>
          <w:p w14:paraId="21B74B94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Ilgis – 0,318 km</w:t>
            </w:r>
          </w:p>
        </w:tc>
      </w:tr>
      <w:tr w:rsidR="00F67A44" w:rsidRPr="00DE4388" w14:paraId="163C5FAD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96E4" w14:textId="77777777" w:rsidR="00F67A44" w:rsidRPr="00DE4388" w:rsidRDefault="00805141" w:rsidP="00F67A4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9911" w14:textId="77777777" w:rsidR="00805141" w:rsidRDefault="00805141" w:rsidP="00F67A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Įvažiavimas į Skirsnemunės </w:t>
            </w:r>
            <w:r w:rsidR="00F67A44" w:rsidRPr="009F6911">
              <w:rPr>
                <w:color w:val="000000"/>
                <w:sz w:val="20"/>
              </w:rPr>
              <w:t>k. </w:t>
            </w:r>
          </w:p>
          <w:p w14:paraId="58F82520" w14:textId="77777777" w:rsidR="00F67A44" w:rsidRPr="009F6911" w:rsidRDefault="00805141" w:rsidP="00F67A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Skirsnemunės </w:t>
            </w:r>
            <w:r w:rsidR="00F67A44" w:rsidRPr="009F6911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1185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skm1-1 </w:t>
            </w:r>
          </w:p>
          <w:p w14:paraId="376DED70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4400-6088-5436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BE87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2023-03-20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F68A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13800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007E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1961 </w:t>
            </w:r>
          </w:p>
          <w:p w14:paraId="6D05E558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Ilgis – 0,097 km</w:t>
            </w:r>
          </w:p>
        </w:tc>
      </w:tr>
      <w:tr w:rsidR="00F67A44" w:rsidRPr="00DE4388" w14:paraId="0C3D999C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2952" w14:textId="77777777" w:rsidR="00F67A44" w:rsidRPr="00DE4388" w:rsidRDefault="00805141" w:rsidP="00F67A4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EE7B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Privažiavimas nuo Baltrušaičio g. </w:t>
            </w:r>
          </w:p>
          <w:p w14:paraId="44D9A74B" w14:textId="77777777" w:rsidR="00F67A44" w:rsidRPr="009F6911" w:rsidRDefault="00805141" w:rsidP="00F67A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Skirsnemunės </w:t>
            </w:r>
            <w:r w:rsidR="00F67A44" w:rsidRPr="009F6911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D471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skm1-2 </w:t>
            </w:r>
          </w:p>
          <w:p w14:paraId="6129D7FA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4400-6079-6101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8570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2023-02-28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D795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5100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23F4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1971 </w:t>
            </w:r>
          </w:p>
          <w:p w14:paraId="0BAD23A8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Ilgis – 0,302 km</w:t>
            </w:r>
          </w:p>
        </w:tc>
      </w:tr>
      <w:tr w:rsidR="00F67A44" w:rsidRPr="00DE4388" w14:paraId="7E208059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A447" w14:textId="77777777" w:rsidR="00F67A44" w:rsidRPr="00DE4388" w:rsidRDefault="00805141" w:rsidP="00F67A4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10E3" w14:textId="77777777" w:rsidR="00F67A44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Skersgatvis nuo Kalno g. iki Kaštonų g.</w:t>
            </w:r>
          </w:p>
          <w:p w14:paraId="063D86D2" w14:textId="77777777" w:rsidR="00805141" w:rsidRPr="009F6911" w:rsidRDefault="00805141" w:rsidP="00F67A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Skirsnemunės </w:t>
            </w:r>
            <w:r w:rsidRPr="009F6911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DC2B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skm1-3 </w:t>
            </w:r>
          </w:p>
          <w:p w14:paraId="553001BC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4400-5769-2034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7845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2024-03-01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E62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2730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ABBC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1978 </w:t>
            </w:r>
          </w:p>
          <w:p w14:paraId="245C25BD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Ilgis – 0,113 km</w:t>
            </w:r>
          </w:p>
        </w:tc>
      </w:tr>
      <w:tr w:rsidR="00F67A44" w:rsidRPr="00DE4388" w14:paraId="18DB0AE6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DB7B" w14:textId="77777777" w:rsidR="00F67A44" w:rsidRPr="00DE4388" w:rsidRDefault="00805141" w:rsidP="00F67A4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CEFB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Sodų g. aklakelis </w:t>
            </w:r>
          </w:p>
          <w:p w14:paraId="15695019" w14:textId="77777777" w:rsidR="00F67A44" w:rsidRPr="009F6911" w:rsidRDefault="00805141" w:rsidP="00F67A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Skirsnemunės </w:t>
            </w:r>
            <w:r w:rsidR="00F67A44" w:rsidRPr="009F6911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8B8E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skm1-4 </w:t>
            </w:r>
          </w:p>
          <w:p w14:paraId="22206A1B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4400-6079-5470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4508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2023-02-28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18BA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62B8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1968 </w:t>
            </w:r>
          </w:p>
          <w:p w14:paraId="5421342A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Ilgis – 0,191 km</w:t>
            </w:r>
          </w:p>
        </w:tc>
      </w:tr>
      <w:tr w:rsidR="00F67A44" w:rsidRPr="00DE4388" w14:paraId="332B679C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D2A7" w14:textId="77777777" w:rsidR="00F67A44" w:rsidRPr="00DE4388" w:rsidRDefault="00805141" w:rsidP="00F67A44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13E1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Kelias tarp Kaštonų ir Kalno g., Skirsnemunės k. </w:t>
            </w:r>
          </w:p>
          <w:p w14:paraId="6C5275F4" w14:textId="77777777" w:rsidR="00F67A44" w:rsidRPr="009F6911" w:rsidRDefault="00805141" w:rsidP="00F67A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Skirsnemunės </w:t>
            </w:r>
            <w:r w:rsidR="00F67A44" w:rsidRPr="009F6911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FBF7" w14:textId="77777777" w:rsidR="0080514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skm1-5 </w:t>
            </w:r>
          </w:p>
          <w:p w14:paraId="0C6602FB" w14:textId="77777777" w:rsidR="00F67A44" w:rsidRPr="009F6911" w:rsidRDefault="00F67A44" w:rsidP="00F67A44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4400-6079-5504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1F44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2023-02-28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4382" w14:textId="77777777" w:rsidR="00F67A44" w:rsidRPr="009F6911" w:rsidRDefault="00F67A44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4330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707F" w14:textId="77777777" w:rsidR="00805141" w:rsidRDefault="00F67A44" w:rsidP="0080514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1969 </w:t>
            </w:r>
          </w:p>
          <w:p w14:paraId="0987A0AB" w14:textId="77777777" w:rsidR="00F67A44" w:rsidRPr="009F6911" w:rsidRDefault="00805141" w:rsidP="0080514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</w:t>
            </w:r>
            <w:r w:rsidR="00F67A44" w:rsidRPr="009F6911">
              <w:rPr>
                <w:color w:val="000000"/>
                <w:sz w:val="20"/>
              </w:rPr>
              <w:t>lgis – 0,188 km</w:t>
            </w:r>
          </w:p>
        </w:tc>
      </w:tr>
      <w:tr w:rsidR="00AA1251" w:rsidRPr="00DE4388" w14:paraId="19F04E9C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9AF3" w14:textId="77777777" w:rsidR="00AA1251" w:rsidRPr="00DE4388" w:rsidRDefault="00AA1251" w:rsidP="00AA125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167F" w14:textId="77777777" w:rsidR="00AA1251" w:rsidRDefault="00AA1251" w:rsidP="00AA125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Kaštonų g. </w:t>
            </w:r>
          </w:p>
          <w:p w14:paraId="2BBEE526" w14:textId="77777777" w:rsidR="00AA1251" w:rsidRPr="009F6911" w:rsidRDefault="00F20625" w:rsidP="00AA125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Skirsnemunės </w:t>
            </w:r>
            <w:r w:rsidR="00AA1251" w:rsidRPr="009F6911">
              <w:rPr>
                <w:color w:val="000000"/>
                <w:sz w:val="20"/>
              </w:rPr>
              <w:t>k. Kaštonų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A291" w14:textId="77777777" w:rsidR="00AA1251" w:rsidRDefault="00AA1251" w:rsidP="00AA125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skm19649 </w:t>
            </w:r>
          </w:p>
          <w:p w14:paraId="508E849E" w14:textId="77777777" w:rsidR="00AA1251" w:rsidRPr="009F6911" w:rsidRDefault="00AA1251" w:rsidP="00AA125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4400-6080-1310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897A" w14:textId="77777777" w:rsidR="00AA1251" w:rsidRPr="009F6911" w:rsidRDefault="00AA1251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2023-03-01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CC42" w14:textId="77777777" w:rsidR="00AA1251" w:rsidRPr="009F6911" w:rsidRDefault="00AA1251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20700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EFFF" w14:textId="77777777" w:rsidR="00AA1251" w:rsidRDefault="00AA1251" w:rsidP="00AA125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1960 </w:t>
            </w:r>
          </w:p>
          <w:p w14:paraId="48EBD251" w14:textId="77777777" w:rsidR="00AA1251" w:rsidRPr="009F6911" w:rsidRDefault="00AA1251" w:rsidP="00AA125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Ilgis – 0,587 km</w:t>
            </w:r>
          </w:p>
        </w:tc>
      </w:tr>
      <w:tr w:rsidR="00AA1251" w:rsidRPr="00DE4388" w14:paraId="01DE2455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80B4" w14:textId="77777777" w:rsidR="00AA1251" w:rsidRPr="00DE4388" w:rsidRDefault="00AA1251" w:rsidP="00AA125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3E8D" w14:textId="77777777" w:rsidR="00AA1251" w:rsidRDefault="00AA1251" w:rsidP="00AA125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Sodų g. </w:t>
            </w:r>
          </w:p>
          <w:p w14:paraId="3FCE73CD" w14:textId="77777777" w:rsidR="00AA1251" w:rsidRPr="009F6911" w:rsidRDefault="00AA1251" w:rsidP="00AA125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Skirsnemunės </w:t>
            </w:r>
            <w:r w:rsidRPr="009F6911">
              <w:rPr>
                <w:color w:val="000000"/>
                <w:sz w:val="20"/>
              </w:rPr>
              <w:t>k. Sodų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4B5F" w14:textId="77777777" w:rsidR="00AA1251" w:rsidRDefault="00AA1251" w:rsidP="00AA125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skm19650 </w:t>
            </w:r>
          </w:p>
          <w:p w14:paraId="40817BCA" w14:textId="77777777" w:rsidR="00AA1251" w:rsidRPr="009F6911" w:rsidRDefault="00AA1251" w:rsidP="00AA125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4400-6078-8832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CD06" w14:textId="77777777" w:rsidR="00AA1251" w:rsidRPr="009F6911" w:rsidRDefault="00AA1251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2023-02-28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3472" w14:textId="77777777" w:rsidR="00AA1251" w:rsidRPr="009F6911" w:rsidRDefault="00AA1251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76900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EE60" w14:textId="77777777" w:rsidR="00AA1251" w:rsidRDefault="00AA1251" w:rsidP="00AA125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1961 </w:t>
            </w:r>
          </w:p>
          <w:p w14:paraId="63D1C778" w14:textId="77777777" w:rsidR="00AA1251" w:rsidRPr="009F6911" w:rsidRDefault="00AA1251" w:rsidP="00AA125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Ilgis – 0,858 km</w:t>
            </w:r>
          </w:p>
        </w:tc>
      </w:tr>
      <w:tr w:rsidR="00AA1251" w:rsidRPr="00DE4388" w14:paraId="0EAA6915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8D45" w14:textId="77777777" w:rsidR="00AA1251" w:rsidRPr="00DE4388" w:rsidRDefault="00AA1251" w:rsidP="00AA125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7959" w14:textId="77777777" w:rsidR="00AA1251" w:rsidRDefault="00AA1251" w:rsidP="00AA125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Mikalojaus Gadliausko g. </w:t>
            </w:r>
          </w:p>
          <w:p w14:paraId="03D7F752" w14:textId="77777777" w:rsidR="00AA1251" w:rsidRPr="009F6911" w:rsidRDefault="00AA1251" w:rsidP="00AA125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Skirsnemunės </w:t>
            </w:r>
            <w:r w:rsidRPr="009F6911">
              <w:rPr>
                <w:color w:val="000000"/>
                <w:sz w:val="20"/>
              </w:rPr>
              <w:t>k. Mikalojaus Gadliausko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A9CF" w14:textId="77777777" w:rsidR="00AA1251" w:rsidRDefault="00AA1251" w:rsidP="00AA125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sk319651 </w:t>
            </w:r>
          </w:p>
          <w:p w14:paraId="657A1355" w14:textId="77777777" w:rsidR="00AA1251" w:rsidRPr="009F6911" w:rsidRDefault="00AA1251" w:rsidP="00AA125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4400-6081-4731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995F" w14:textId="77777777" w:rsidR="00AA1251" w:rsidRPr="009F6911" w:rsidRDefault="00AA1251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2023-03-02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7DCB" w14:textId="77777777" w:rsidR="00AA1251" w:rsidRPr="009F6911" w:rsidRDefault="00AA1251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24200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BC00" w14:textId="77777777" w:rsidR="00AA1251" w:rsidRDefault="00AA1251" w:rsidP="00AA125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1963 </w:t>
            </w:r>
          </w:p>
          <w:p w14:paraId="4C630B04" w14:textId="77777777" w:rsidR="00AA1251" w:rsidRPr="009F6911" w:rsidRDefault="00AA1251" w:rsidP="00AA1251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Ilgis – 0,173 km</w:t>
            </w:r>
          </w:p>
        </w:tc>
      </w:tr>
      <w:tr w:rsidR="00E94B60" w:rsidRPr="00DE4388" w14:paraId="25D781F5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FFD4" w14:textId="77777777" w:rsidR="00E94B60" w:rsidRPr="00DE4388" w:rsidRDefault="00E94B60" w:rsidP="00E94B6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4081" w14:textId="77777777" w:rsidR="00E94B60" w:rsidRDefault="00E94B60" w:rsidP="00E94B60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Gluosnių g. </w:t>
            </w:r>
          </w:p>
          <w:p w14:paraId="2963828F" w14:textId="77777777" w:rsidR="00E94B60" w:rsidRPr="009F6911" w:rsidRDefault="00E94B60" w:rsidP="00E94B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Skirsnemunės </w:t>
            </w:r>
            <w:r w:rsidRPr="009F6911">
              <w:rPr>
                <w:color w:val="000000"/>
                <w:sz w:val="20"/>
              </w:rPr>
              <w:t>k. Gluosnių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7ECA" w14:textId="77777777" w:rsidR="00E94B60" w:rsidRDefault="00E94B60" w:rsidP="00E94B60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skm19654 </w:t>
            </w:r>
          </w:p>
          <w:p w14:paraId="00D0F93B" w14:textId="77777777" w:rsidR="00E94B60" w:rsidRPr="009F6911" w:rsidRDefault="00E94B60" w:rsidP="00E94B60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4400-6076-9548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0AD9" w14:textId="77777777" w:rsidR="00E94B60" w:rsidRPr="009F6911" w:rsidRDefault="00E94B60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2023-02-24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0C6F" w14:textId="77777777" w:rsidR="00E94B60" w:rsidRPr="009F6911" w:rsidRDefault="00E94B60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49200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EF65" w14:textId="77777777" w:rsidR="00311F3E" w:rsidRDefault="00E94B60" w:rsidP="00E94B60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1960 </w:t>
            </w:r>
          </w:p>
          <w:p w14:paraId="5E34ACD6" w14:textId="77777777" w:rsidR="00E94B60" w:rsidRPr="009F6911" w:rsidRDefault="00E94B60" w:rsidP="00E94B60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Ilgis – 0,344 km</w:t>
            </w:r>
          </w:p>
        </w:tc>
      </w:tr>
      <w:tr w:rsidR="00E94B60" w:rsidRPr="00DE4388" w14:paraId="37E5C65D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6347" w14:textId="77777777" w:rsidR="00E94B60" w:rsidRPr="00DE4388" w:rsidRDefault="00E94B60" w:rsidP="00E94B6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7B60" w14:textId="77777777" w:rsidR="00E94B60" w:rsidRDefault="00E94B60" w:rsidP="00E94B60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Naujakurių g. </w:t>
            </w:r>
          </w:p>
          <w:p w14:paraId="410BF0E2" w14:textId="77777777" w:rsidR="00E94B60" w:rsidRPr="009F6911" w:rsidRDefault="00E94B60" w:rsidP="00E94B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Skirsnemunės </w:t>
            </w:r>
            <w:r w:rsidRPr="009F6911">
              <w:rPr>
                <w:color w:val="000000"/>
                <w:sz w:val="20"/>
              </w:rPr>
              <w:t>k. Naujakurių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F43C" w14:textId="77777777" w:rsidR="00E94B60" w:rsidRDefault="00E94B60" w:rsidP="00E94B60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skm19655 </w:t>
            </w:r>
          </w:p>
          <w:p w14:paraId="5EBA4503" w14:textId="77777777" w:rsidR="00E94B60" w:rsidRPr="009F6911" w:rsidRDefault="00E94B60" w:rsidP="00E94B60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4400-6078-8554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6C2B" w14:textId="77777777" w:rsidR="00E94B60" w:rsidRPr="009F6911" w:rsidRDefault="00E94B60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2023-02-24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8390" w14:textId="77777777" w:rsidR="00E94B60" w:rsidRPr="009F6911" w:rsidRDefault="00E94B60" w:rsidP="00F20625">
            <w:pPr>
              <w:jc w:val="center"/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3620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1244" w14:textId="77777777" w:rsidR="00E94B60" w:rsidRDefault="00E94B60" w:rsidP="00E94B60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Statybos metai: 1965 </w:t>
            </w:r>
          </w:p>
          <w:p w14:paraId="6A9D8435" w14:textId="77777777" w:rsidR="00E94B60" w:rsidRPr="009F6911" w:rsidRDefault="00E94B60" w:rsidP="00E94B60">
            <w:pPr>
              <w:rPr>
                <w:color w:val="000000"/>
                <w:sz w:val="20"/>
              </w:rPr>
            </w:pPr>
            <w:r w:rsidRPr="009F6911">
              <w:rPr>
                <w:color w:val="000000"/>
                <w:sz w:val="20"/>
              </w:rPr>
              <w:t>Ilgis – 0,125 km</w:t>
            </w:r>
          </w:p>
        </w:tc>
      </w:tr>
      <w:tr w:rsidR="00057C0A" w:rsidRPr="00DE4388" w14:paraId="56F72D47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A0DA" w14:textId="77777777" w:rsidR="00057C0A" w:rsidRPr="00DE4388" w:rsidRDefault="00057C0A" w:rsidP="00057C0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E1D" w14:textId="77777777" w:rsidR="00057C0A" w:rsidRDefault="00057C0A" w:rsidP="00057C0A">
            <w:pPr>
              <w:rPr>
                <w:color w:val="000000"/>
                <w:sz w:val="20"/>
              </w:rPr>
            </w:pPr>
            <w:r w:rsidRPr="00A5716F">
              <w:rPr>
                <w:color w:val="000000"/>
                <w:sz w:val="20"/>
              </w:rPr>
              <w:t>Beržų g. </w:t>
            </w:r>
          </w:p>
          <w:p w14:paraId="4BA71ABD" w14:textId="77777777" w:rsidR="00057C0A" w:rsidRPr="00A5716F" w:rsidRDefault="00F20625" w:rsidP="00057C0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Skirsnemunės </w:t>
            </w:r>
            <w:r w:rsidR="00057C0A" w:rsidRPr="00A5716F">
              <w:rPr>
                <w:color w:val="000000"/>
                <w:sz w:val="20"/>
              </w:rPr>
              <w:t>k. Beržų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9415" w14:textId="77777777" w:rsidR="00057C0A" w:rsidRDefault="00057C0A" w:rsidP="00057C0A">
            <w:pPr>
              <w:rPr>
                <w:color w:val="000000"/>
                <w:sz w:val="20"/>
              </w:rPr>
            </w:pPr>
            <w:r w:rsidRPr="00A5716F">
              <w:rPr>
                <w:color w:val="000000"/>
                <w:sz w:val="20"/>
              </w:rPr>
              <w:t>skm19657 </w:t>
            </w:r>
          </w:p>
          <w:p w14:paraId="3E72D826" w14:textId="77777777" w:rsidR="00057C0A" w:rsidRPr="00A5716F" w:rsidRDefault="00057C0A" w:rsidP="00057C0A">
            <w:pPr>
              <w:rPr>
                <w:color w:val="000000"/>
                <w:sz w:val="20"/>
              </w:rPr>
            </w:pPr>
            <w:r w:rsidRPr="00A5716F">
              <w:rPr>
                <w:color w:val="000000"/>
                <w:sz w:val="20"/>
              </w:rPr>
              <w:t>4400-6078-8598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0092" w14:textId="77777777" w:rsidR="00057C0A" w:rsidRPr="00A5716F" w:rsidRDefault="00057C0A" w:rsidP="00F20625">
            <w:pPr>
              <w:jc w:val="center"/>
              <w:rPr>
                <w:color w:val="000000"/>
                <w:sz w:val="20"/>
              </w:rPr>
            </w:pPr>
            <w:r w:rsidRPr="00A5716F">
              <w:rPr>
                <w:color w:val="000000"/>
                <w:sz w:val="20"/>
              </w:rPr>
              <w:t>2023-02-27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C7EB" w14:textId="77777777" w:rsidR="00057C0A" w:rsidRPr="00A5716F" w:rsidRDefault="00057C0A" w:rsidP="00F20625">
            <w:pPr>
              <w:jc w:val="center"/>
              <w:rPr>
                <w:color w:val="000000"/>
                <w:sz w:val="20"/>
              </w:rPr>
            </w:pPr>
            <w:r w:rsidRPr="00A5716F">
              <w:rPr>
                <w:color w:val="000000"/>
                <w:sz w:val="20"/>
              </w:rPr>
              <w:t>2890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44E9" w14:textId="77777777" w:rsidR="00057C0A" w:rsidRDefault="00057C0A" w:rsidP="00057C0A">
            <w:pPr>
              <w:rPr>
                <w:color w:val="000000"/>
                <w:sz w:val="20"/>
              </w:rPr>
            </w:pPr>
            <w:r w:rsidRPr="00A5716F">
              <w:rPr>
                <w:color w:val="000000"/>
                <w:sz w:val="20"/>
              </w:rPr>
              <w:t>Statybos metai: 1966 </w:t>
            </w:r>
          </w:p>
          <w:p w14:paraId="59135D82" w14:textId="77777777" w:rsidR="00057C0A" w:rsidRPr="00A5716F" w:rsidRDefault="00057C0A" w:rsidP="00057C0A">
            <w:pPr>
              <w:rPr>
                <w:color w:val="000000"/>
                <w:sz w:val="20"/>
              </w:rPr>
            </w:pPr>
            <w:r w:rsidRPr="00A5716F">
              <w:rPr>
                <w:color w:val="000000"/>
                <w:sz w:val="20"/>
              </w:rPr>
              <w:t>Ilgis – 0,1 km</w:t>
            </w:r>
          </w:p>
        </w:tc>
      </w:tr>
      <w:tr w:rsidR="00057C0A" w:rsidRPr="00DE4388" w14:paraId="104845E4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D50F" w14:textId="77777777" w:rsidR="00057C0A" w:rsidRPr="00DE4388" w:rsidRDefault="00057C0A" w:rsidP="00057C0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793D" w14:textId="77777777" w:rsidR="00057C0A" w:rsidRDefault="00057C0A" w:rsidP="00057C0A">
            <w:pPr>
              <w:rPr>
                <w:color w:val="000000"/>
                <w:sz w:val="20"/>
              </w:rPr>
            </w:pPr>
            <w:r w:rsidRPr="00A5716F">
              <w:rPr>
                <w:color w:val="000000"/>
                <w:sz w:val="20"/>
              </w:rPr>
              <w:t>Šlaito g. </w:t>
            </w:r>
          </w:p>
          <w:p w14:paraId="3219FC5E" w14:textId="77777777" w:rsidR="00057C0A" w:rsidRPr="00A5716F" w:rsidRDefault="00F20625" w:rsidP="00057C0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Skirsnemunės </w:t>
            </w:r>
            <w:r w:rsidR="00057C0A" w:rsidRPr="00A5716F">
              <w:rPr>
                <w:color w:val="000000"/>
                <w:sz w:val="20"/>
              </w:rPr>
              <w:t>k. Šlaito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6882" w14:textId="77777777" w:rsidR="00057C0A" w:rsidRDefault="00057C0A" w:rsidP="00057C0A">
            <w:pPr>
              <w:rPr>
                <w:color w:val="000000"/>
                <w:sz w:val="20"/>
              </w:rPr>
            </w:pPr>
            <w:r w:rsidRPr="00A5716F">
              <w:rPr>
                <w:color w:val="000000"/>
                <w:sz w:val="20"/>
              </w:rPr>
              <w:t>skm19658 </w:t>
            </w:r>
          </w:p>
          <w:p w14:paraId="79FD0C34" w14:textId="77777777" w:rsidR="00057C0A" w:rsidRPr="00A5716F" w:rsidRDefault="00057C0A" w:rsidP="00057C0A">
            <w:pPr>
              <w:rPr>
                <w:color w:val="000000"/>
                <w:sz w:val="20"/>
              </w:rPr>
            </w:pPr>
            <w:r w:rsidRPr="00A5716F">
              <w:rPr>
                <w:color w:val="000000"/>
                <w:sz w:val="20"/>
              </w:rPr>
              <w:t>4400-6078-9008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23F1" w14:textId="77777777" w:rsidR="00057C0A" w:rsidRPr="00A5716F" w:rsidRDefault="00057C0A" w:rsidP="00F20625">
            <w:pPr>
              <w:jc w:val="center"/>
              <w:rPr>
                <w:color w:val="000000"/>
                <w:sz w:val="20"/>
              </w:rPr>
            </w:pPr>
            <w:r w:rsidRPr="00A5716F">
              <w:rPr>
                <w:color w:val="000000"/>
                <w:sz w:val="20"/>
              </w:rPr>
              <w:t>2023-02-27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DAE6" w14:textId="77777777" w:rsidR="00057C0A" w:rsidRPr="00A5716F" w:rsidRDefault="00057C0A" w:rsidP="00F20625">
            <w:pPr>
              <w:jc w:val="center"/>
              <w:rPr>
                <w:color w:val="000000"/>
                <w:sz w:val="20"/>
              </w:rPr>
            </w:pPr>
            <w:r w:rsidRPr="00A5716F">
              <w:rPr>
                <w:color w:val="000000"/>
                <w:sz w:val="20"/>
              </w:rPr>
              <w:t>3270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7741" w14:textId="77777777" w:rsidR="00057C0A" w:rsidRDefault="00057C0A" w:rsidP="00057C0A">
            <w:pPr>
              <w:rPr>
                <w:color w:val="000000"/>
                <w:sz w:val="20"/>
              </w:rPr>
            </w:pPr>
            <w:r w:rsidRPr="00A5716F">
              <w:rPr>
                <w:color w:val="000000"/>
                <w:sz w:val="20"/>
              </w:rPr>
              <w:t>Statybos metai: 1970 </w:t>
            </w:r>
          </w:p>
          <w:p w14:paraId="6C36E050" w14:textId="77777777" w:rsidR="00057C0A" w:rsidRPr="00A5716F" w:rsidRDefault="00057C0A" w:rsidP="00057C0A">
            <w:pPr>
              <w:rPr>
                <w:color w:val="000000"/>
                <w:sz w:val="20"/>
              </w:rPr>
            </w:pPr>
            <w:r w:rsidRPr="00A5716F">
              <w:rPr>
                <w:color w:val="000000"/>
                <w:sz w:val="20"/>
              </w:rPr>
              <w:t>Ilgis – 0,113 km</w:t>
            </w:r>
          </w:p>
        </w:tc>
      </w:tr>
      <w:tr w:rsidR="00965970" w:rsidRPr="00930D28" w14:paraId="0F6ECD40" w14:textId="77777777" w:rsidTr="00B6113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F3CD" w14:textId="77777777" w:rsidR="00965970" w:rsidRPr="00930D28" w:rsidRDefault="00965970" w:rsidP="00B05E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Šimkaičių</w:t>
            </w:r>
            <w:r w:rsidRPr="00930D28">
              <w:rPr>
                <w:color w:val="000000"/>
                <w:sz w:val="20"/>
              </w:rPr>
              <w:t xml:space="preserve"> seniūnija</w:t>
            </w:r>
          </w:p>
        </w:tc>
      </w:tr>
      <w:tr w:rsidR="009E54FB" w:rsidRPr="00930D28" w14:paraId="00373A09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D88F" w14:textId="77777777" w:rsidR="009E54FB" w:rsidRPr="00930D28" w:rsidRDefault="009E54FB" w:rsidP="009E54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A44B" w14:textId="77777777" w:rsidR="009E54FB" w:rsidRDefault="009E54FB" w:rsidP="009E54FB">
            <w:pPr>
              <w:rPr>
                <w:color w:val="000000"/>
                <w:sz w:val="20"/>
              </w:rPr>
            </w:pPr>
            <w:proofErr w:type="spellStart"/>
            <w:r w:rsidRPr="00ED6BCA">
              <w:rPr>
                <w:color w:val="000000"/>
                <w:sz w:val="20"/>
              </w:rPr>
              <w:t>Lapgirių</w:t>
            </w:r>
            <w:proofErr w:type="spellEnd"/>
            <w:r w:rsidRPr="00ED6BCA">
              <w:rPr>
                <w:color w:val="000000"/>
                <w:sz w:val="20"/>
              </w:rPr>
              <w:t xml:space="preserve"> kelias </w:t>
            </w:r>
          </w:p>
          <w:p w14:paraId="070F8985" w14:textId="77777777" w:rsidR="009E54FB" w:rsidRPr="00ED6BCA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ED6BCA">
              <w:rPr>
                <w:color w:val="000000"/>
                <w:sz w:val="20"/>
              </w:rPr>
              <w:t>Lapgirių</w:t>
            </w:r>
            <w:proofErr w:type="spellEnd"/>
            <w:r w:rsidRPr="00ED6BCA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7699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s1 </w:t>
            </w:r>
          </w:p>
          <w:p w14:paraId="0AA1D022" w14:textId="77777777" w:rsidR="009E54FB" w:rsidRPr="00ED6BCA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4400-6030-7342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6843" w14:textId="77777777" w:rsidR="009E54FB" w:rsidRPr="00ED6BCA" w:rsidRDefault="009E54FB" w:rsidP="00F20625">
            <w:pPr>
              <w:jc w:val="center"/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2022-12-29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D039" w14:textId="77777777" w:rsidR="009E54FB" w:rsidRPr="00ED6BCA" w:rsidRDefault="009E54FB" w:rsidP="00F20625">
            <w:pPr>
              <w:jc w:val="center"/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15400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D42E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Statybos metai: 1963 </w:t>
            </w:r>
          </w:p>
          <w:p w14:paraId="20C6A867" w14:textId="77777777" w:rsidR="009E54FB" w:rsidRPr="00ED6BCA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Ilgis – 0,593 km</w:t>
            </w:r>
          </w:p>
        </w:tc>
      </w:tr>
      <w:tr w:rsidR="009E54FB" w:rsidRPr="00930D28" w14:paraId="3D703B8F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21BE" w14:textId="77777777" w:rsidR="009E54FB" w:rsidRPr="00930D28" w:rsidRDefault="009E54FB" w:rsidP="009E54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51E3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Beržų g. </w:t>
            </w:r>
          </w:p>
          <w:p w14:paraId="602B4DDA" w14:textId="77777777" w:rsidR="009E54FB" w:rsidRPr="00ED6BCA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ED6BCA">
              <w:rPr>
                <w:color w:val="000000"/>
                <w:sz w:val="20"/>
              </w:rPr>
              <w:t>Šilkalnio</w:t>
            </w:r>
            <w:proofErr w:type="spellEnd"/>
            <w:r w:rsidRPr="00ED6BCA">
              <w:rPr>
                <w:color w:val="000000"/>
                <w:sz w:val="20"/>
              </w:rPr>
              <w:t xml:space="preserve"> k. Beržų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7C9C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s10 </w:t>
            </w:r>
          </w:p>
          <w:p w14:paraId="28F75366" w14:textId="77777777" w:rsidR="009E54FB" w:rsidRPr="00ED6BCA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4400-6047-9180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4B18" w14:textId="77777777" w:rsidR="009E54FB" w:rsidRPr="00ED6BCA" w:rsidRDefault="009E54FB" w:rsidP="00F20625">
            <w:pPr>
              <w:jc w:val="center"/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2022-12-30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A5CB" w14:textId="77777777" w:rsidR="009E54FB" w:rsidRPr="00ED6BCA" w:rsidRDefault="009E54FB" w:rsidP="00F20625">
            <w:pPr>
              <w:jc w:val="center"/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38400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40ED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Statybos metai: 1962 </w:t>
            </w:r>
          </w:p>
          <w:p w14:paraId="60D09851" w14:textId="77777777" w:rsidR="009E54FB" w:rsidRPr="00ED6BCA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Ilgis – 1,227 km</w:t>
            </w:r>
          </w:p>
        </w:tc>
      </w:tr>
      <w:tr w:rsidR="009E54FB" w:rsidRPr="00930D28" w14:paraId="4B53C0A5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B884" w14:textId="77777777" w:rsidR="009E54FB" w:rsidRPr="00930D28" w:rsidRDefault="009E54FB" w:rsidP="009E54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lastRenderedPageBreak/>
              <w:t>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5215" w14:textId="77777777" w:rsidR="009E54FB" w:rsidRDefault="009E54FB" w:rsidP="009E54FB">
            <w:pPr>
              <w:rPr>
                <w:color w:val="000000"/>
                <w:sz w:val="20"/>
              </w:rPr>
            </w:pPr>
            <w:proofErr w:type="spellStart"/>
            <w:r w:rsidRPr="00ED6BCA">
              <w:rPr>
                <w:color w:val="000000"/>
                <w:sz w:val="20"/>
              </w:rPr>
              <w:t>Degutgirio</w:t>
            </w:r>
            <w:proofErr w:type="spellEnd"/>
            <w:r w:rsidRPr="00ED6BCA">
              <w:rPr>
                <w:color w:val="000000"/>
                <w:sz w:val="20"/>
              </w:rPr>
              <w:t xml:space="preserve"> kelias </w:t>
            </w:r>
          </w:p>
          <w:p w14:paraId="5F11B6F6" w14:textId="77777777" w:rsidR="00713EA9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 xml:space="preserve">Jurbarko r. sav. </w:t>
            </w:r>
          </w:p>
          <w:p w14:paraId="45A4D236" w14:textId="77777777" w:rsidR="009E54FB" w:rsidRPr="00ED6BCA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2919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s11 </w:t>
            </w:r>
          </w:p>
          <w:p w14:paraId="163288DD" w14:textId="77777777" w:rsidR="009E54FB" w:rsidRPr="00ED6BCA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4400-6039-0914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4587" w14:textId="77777777" w:rsidR="009E54FB" w:rsidRPr="00ED6BCA" w:rsidRDefault="009E54FB" w:rsidP="00F20625">
            <w:pPr>
              <w:jc w:val="center"/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2022-12-30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0B34" w14:textId="77777777" w:rsidR="009E54FB" w:rsidRPr="00ED6BCA" w:rsidRDefault="009E54FB" w:rsidP="00F20625">
            <w:pPr>
              <w:jc w:val="center"/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39000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CED0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Statybos metai: 1969 </w:t>
            </w:r>
          </w:p>
          <w:p w14:paraId="2B71E465" w14:textId="77777777" w:rsidR="009E54FB" w:rsidRPr="00ED6BCA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Ilgis – 1,494 km</w:t>
            </w:r>
          </w:p>
        </w:tc>
      </w:tr>
      <w:tr w:rsidR="009E54FB" w:rsidRPr="00930D28" w14:paraId="73BD3441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5E7E" w14:textId="77777777" w:rsidR="009E54FB" w:rsidRPr="00930D28" w:rsidRDefault="009E54FB" w:rsidP="009E54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FED6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Miško g. </w:t>
            </w:r>
          </w:p>
          <w:p w14:paraId="4EA02345" w14:textId="77777777" w:rsidR="009E54FB" w:rsidRPr="00ED6BCA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ED6BCA">
              <w:rPr>
                <w:color w:val="000000"/>
                <w:sz w:val="20"/>
              </w:rPr>
              <w:t>Paskynų</w:t>
            </w:r>
            <w:proofErr w:type="spellEnd"/>
            <w:r w:rsidRPr="00ED6BCA">
              <w:rPr>
                <w:color w:val="000000"/>
                <w:sz w:val="20"/>
              </w:rPr>
              <w:t xml:space="preserve"> k. Miško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EB80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s12 </w:t>
            </w:r>
          </w:p>
          <w:p w14:paraId="76D87ABE" w14:textId="77777777" w:rsidR="009E54FB" w:rsidRPr="00ED6BCA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4400-6071-8303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C4EE" w14:textId="77777777" w:rsidR="009E54FB" w:rsidRPr="00ED6BCA" w:rsidRDefault="009E54FB" w:rsidP="00F20625">
            <w:pPr>
              <w:jc w:val="center"/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2023-02-14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CCAE" w14:textId="77777777" w:rsidR="009E54FB" w:rsidRPr="00ED6BCA" w:rsidRDefault="009E54FB" w:rsidP="00F20625">
            <w:pPr>
              <w:jc w:val="center"/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68600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1078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Statybos metai: 1965 </w:t>
            </w:r>
          </w:p>
          <w:p w14:paraId="208D9C98" w14:textId="77777777" w:rsidR="009E54FB" w:rsidRPr="00ED6BCA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Ilgis – 2,032 km</w:t>
            </w:r>
          </w:p>
        </w:tc>
      </w:tr>
      <w:tr w:rsidR="009E54FB" w:rsidRPr="00930D28" w14:paraId="30B436A9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94EE" w14:textId="77777777" w:rsidR="009E54FB" w:rsidRPr="00930D28" w:rsidRDefault="009E54FB" w:rsidP="009E54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36EB" w14:textId="77777777" w:rsidR="009E54FB" w:rsidRDefault="009E54FB" w:rsidP="009E54FB">
            <w:pPr>
              <w:rPr>
                <w:color w:val="000000"/>
                <w:sz w:val="20"/>
              </w:rPr>
            </w:pPr>
            <w:proofErr w:type="spellStart"/>
            <w:r w:rsidRPr="00ED6BCA">
              <w:rPr>
                <w:color w:val="000000"/>
                <w:sz w:val="20"/>
              </w:rPr>
              <w:t>Paskynų</w:t>
            </w:r>
            <w:proofErr w:type="spellEnd"/>
            <w:r w:rsidRPr="00ED6BCA">
              <w:rPr>
                <w:color w:val="000000"/>
                <w:sz w:val="20"/>
              </w:rPr>
              <w:t xml:space="preserve"> g. </w:t>
            </w:r>
          </w:p>
          <w:p w14:paraId="70C7A1A5" w14:textId="77777777" w:rsidR="009E54FB" w:rsidRPr="00ED6BCA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ED6BCA">
              <w:rPr>
                <w:color w:val="000000"/>
                <w:sz w:val="20"/>
              </w:rPr>
              <w:t>Paskynų</w:t>
            </w:r>
            <w:proofErr w:type="spellEnd"/>
            <w:r w:rsidRPr="00ED6BCA">
              <w:rPr>
                <w:color w:val="000000"/>
                <w:sz w:val="20"/>
              </w:rPr>
              <w:t xml:space="preserve"> k. </w:t>
            </w:r>
            <w:proofErr w:type="spellStart"/>
            <w:r w:rsidRPr="00ED6BCA">
              <w:rPr>
                <w:color w:val="000000"/>
                <w:sz w:val="20"/>
              </w:rPr>
              <w:t>Paskynų</w:t>
            </w:r>
            <w:proofErr w:type="spellEnd"/>
            <w:r w:rsidRPr="00ED6BCA">
              <w:rPr>
                <w:color w:val="000000"/>
                <w:sz w:val="20"/>
              </w:rPr>
              <w:t xml:space="preserve">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33B3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s13 </w:t>
            </w:r>
          </w:p>
          <w:p w14:paraId="1E791E24" w14:textId="77777777" w:rsidR="009E54FB" w:rsidRPr="00ED6BCA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4400-6071-8347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02D4" w14:textId="77777777" w:rsidR="009E54FB" w:rsidRPr="00ED6BCA" w:rsidRDefault="009E54FB" w:rsidP="00F20625">
            <w:pPr>
              <w:jc w:val="center"/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2023-02-14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37E3" w14:textId="77777777" w:rsidR="009E54FB" w:rsidRPr="00ED6BCA" w:rsidRDefault="009E54FB" w:rsidP="00F20625">
            <w:pPr>
              <w:jc w:val="center"/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213000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D423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Statybos metai: 1964 </w:t>
            </w:r>
          </w:p>
          <w:p w14:paraId="7DB1FFEE" w14:textId="77777777" w:rsidR="009E54FB" w:rsidRPr="00ED6BCA" w:rsidRDefault="009E54FB" w:rsidP="009E54FB">
            <w:pPr>
              <w:rPr>
                <w:color w:val="000000"/>
                <w:sz w:val="20"/>
              </w:rPr>
            </w:pPr>
            <w:r w:rsidRPr="00ED6BCA">
              <w:rPr>
                <w:color w:val="000000"/>
                <w:sz w:val="20"/>
              </w:rPr>
              <w:t>Ilgis – 1,982 km</w:t>
            </w:r>
          </w:p>
        </w:tc>
      </w:tr>
      <w:tr w:rsidR="009E54FB" w:rsidRPr="00DE4388" w14:paraId="2698EE54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CC23" w14:textId="77777777" w:rsidR="009E54FB" w:rsidRPr="00DE4388" w:rsidRDefault="009E54FB" w:rsidP="009E54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6</w:t>
            </w:r>
            <w:r w:rsidRPr="00DE438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0CEB" w14:textId="77777777" w:rsidR="009E54FB" w:rsidRDefault="009E54FB" w:rsidP="009E54FB">
            <w:pPr>
              <w:rPr>
                <w:color w:val="000000"/>
                <w:sz w:val="20"/>
              </w:rPr>
            </w:pPr>
            <w:proofErr w:type="spellStart"/>
            <w:r w:rsidRPr="00E05AD1">
              <w:rPr>
                <w:color w:val="000000"/>
                <w:sz w:val="20"/>
              </w:rPr>
              <w:t>Šapališkės</w:t>
            </w:r>
            <w:proofErr w:type="spellEnd"/>
            <w:r w:rsidRPr="00E05AD1">
              <w:rPr>
                <w:color w:val="000000"/>
                <w:sz w:val="20"/>
              </w:rPr>
              <w:t>–Jono Žemaičio vadavietė </w:t>
            </w:r>
          </w:p>
          <w:p w14:paraId="2CF961AC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E05AD1">
              <w:rPr>
                <w:color w:val="000000"/>
                <w:sz w:val="20"/>
              </w:rPr>
              <w:t>Šapališkės</w:t>
            </w:r>
            <w:proofErr w:type="spellEnd"/>
            <w:r w:rsidRPr="00E05AD1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D634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s15 </w:t>
            </w:r>
          </w:p>
          <w:p w14:paraId="7E3A771B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4400-6070-5526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4E81" w14:textId="77777777" w:rsidR="009E54FB" w:rsidRPr="00E05AD1" w:rsidRDefault="009E54FB" w:rsidP="00F20625">
            <w:pPr>
              <w:jc w:val="center"/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2023-02-10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82E8" w14:textId="77777777" w:rsidR="009E54FB" w:rsidRPr="00E05AD1" w:rsidRDefault="009E54FB" w:rsidP="00F20625">
            <w:pPr>
              <w:jc w:val="center"/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140000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C22A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Statybos metai: 1962 </w:t>
            </w:r>
          </w:p>
          <w:p w14:paraId="650FB4D3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Ilgis – 5,077 km</w:t>
            </w:r>
          </w:p>
        </w:tc>
      </w:tr>
      <w:tr w:rsidR="009E54FB" w:rsidRPr="00DE4388" w14:paraId="3C9C22E5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C0AA" w14:textId="77777777" w:rsidR="009E54FB" w:rsidRPr="00DE4388" w:rsidRDefault="009E54FB" w:rsidP="009E54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23C7" w14:textId="77777777" w:rsidR="009E54FB" w:rsidRDefault="009E54FB" w:rsidP="009E54FB">
            <w:pPr>
              <w:rPr>
                <w:color w:val="000000"/>
                <w:sz w:val="20"/>
              </w:rPr>
            </w:pPr>
            <w:proofErr w:type="spellStart"/>
            <w:r w:rsidRPr="00E05AD1">
              <w:rPr>
                <w:color w:val="000000"/>
                <w:sz w:val="20"/>
              </w:rPr>
              <w:t>Vidaujos</w:t>
            </w:r>
            <w:proofErr w:type="spellEnd"/>
            <w:r w:rsidRPr="00E05AD1">
              <w:rPr>
                <w:color w:val="000000"/>
                <w:sz w:val="20"/>
              </w:rPr>
              <w:t xml:space="preserve"> kelias </w:t>
            </w:r>
          </w:p>
          <w:p w14:paraId="38388A52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E05AD1">
              <w:rPr>
                <w:color w:val="000000"/>
                <w:sz w:val="20"/>
              </w:rPr>
              <w:t>Šapališkės</w:t>
            </w:r>
            <w:proofErr w:type="spellEnd"/>
            <w:r w:rsidRPr="00E05AD1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3D89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s15-1 </w:t>
            </w:r>
          </w:p>
          <w:p w14:paraId="05889122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4400-6071-1211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693E" w14:textId="77777777" w:rsidR="009E54FB" w:rsidRPr="00E05AD1" w:rsidRDefault="009E54FB" w:rsidP="00F20625">
            <w:pPr>
              <w:jc w:val="center"/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2023-02-10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4996" w14:textId="77777777" w:rsidR="009E54FB" w:rsidRPr="00E05AD1" w:rsidRDefault="009E54FB" w:rsidP="00F20625">
            <w:pPr>
              <w:jc w:val="center"/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5350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E612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Statybos metai: 1963 </w:t>
            </w:r>
          </w:p>
          <w:p w14:paraId="1D540DA5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Ilgis – 0,232 km</w:t>
            </w:r>
          </w:p>
        </w:tc>
      </w:tr>
      <w:tr w:rsidR="009E54FB" w:rsidRPr="00DE4388" w14:paraId="0B414670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8E9F" w14:textId="77777777" w:rsidR="009E54FB" w:rsidRPr="00DE4388" w:rsidRDefault="009E54FB" w:rsidP="009E54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4506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Girininkijos g. </w:t>
            </w:r>
          </w:p>
          <w:p w14:paraId="166BDA2A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Jurbarko r. sav. Šimkaičių k. Girininkijos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2EB6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s17 </w:t>
            </w:r>
          </w:p>
          <w:p w14:paraId="2315D176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4400-6060-7190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7170" w14:textId="77777777" w:rsidR="009E54FB" w:rsidRPr="00E05AD1" w:rsidRDefault="009E54FB" w:rsidP="00F20625">
            <w:pPr>
              <w:jc w:val="center"/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2022-12-29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99CD" w14:textId="77777777" w:rsidR="009E54FB" w:rsidRPr="00E05AD1" w:rsidRDefault="009E54FB" w:rsidP="00F20625">
            <w:pPr>
              <w:jc w:val="center"/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35200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0539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Statybos metai: 1972 </w:t>
            </w:r>
          </w:p>
          <w:p w14:paraId="31AB1494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Ilgis – 1,127 km</w:t>
            </w:r>
          </w:p>
        </w:tc>
      </w:tr>
      <w:tr w:rsidR="009E54FB" w:rsidRPr="00DE4388" w14:paraId="03A6DAE2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F3E7" w14:textId="77777777" w:rsidR="009E54FB" w:rsidRPr="00DE4388" w:rsidRDefault="009E54FB" w:rsidP="009E54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CE1F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Girininkijos g. </w:t>
            </w:r>
          </w:p>
          <w:p w14:paraId="42B42FA3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Ju</w:t>
            </w:r>
            <w:r w:rsidR="00F20625">
              <w:rPr>
                <w:color w:val="000000"/>
                <w:sz w:val="20"/>
              </w:rPr>
              <w:t>rbarko r. sav. Šimkaičių </w:t>
            </w:r>
            <w:r w:rsidRPr="00E05AD1">
              <w:rPr>
                <w:color w:val="000000"/>
                <w:sz w:val="20"/>
              </w:rPr>
              <w:t>mstl.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58C8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s17 </w:t>
            </w:r>
          </w:p>
          <w:p w14:paraId="771EBEF4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4400-6053-9057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8FB9" w14:textId="77777777" w:rsidR="009E54FB" w:rsidRPr="00E05AD1" w:rsidRDefault="009E54FB" w:rsidP="00F20625">
            <w:pPr>
              <w:jc w:val="center"/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2022-12-29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9A6D" w14:textId="77777777" w:rsidR="009E54FB" w:rsidRPr="00E05AD1" w:rsidRDefault="009E54FB" w:rsidP="00F20625">
            <w:pPr>
              <w:jc w:val="center"/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2220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28EF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Statybos metai: 1972 </w:t>
            </w:r>
          </w:p>
          <w:p w14:paraId="3E920A6D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Ilgis – 0,071 km</w:t>
            </w:r>
          </w:p>
        </w:tc>
      </w:tr>
      <w:tr w:rsidR="009E54FB" w:rsidRPr="00DE4388" w14:paraId="6AA2508C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B711" w14:textId="77777777" w:rsidR="009E54FB" w:rsidRPr="00DE4388" w:rsidRDefault="009E54FB" w:rsidP="009E54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CC0A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Girininkijos g. </w:t>
            </w:r>
          </w:p>
          <w:p w14:paraId="3AEE4C56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Jurbarko r. sav. Šimkaičių k. Girininkijos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5BA1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s17 </w:t>
            </w:r>
          </w:p>
          <w:p w14:paraId="2D0F07E8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4400-6060-7203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0FA5" w14:textId="77777777" w:rsidR="009E54FB" w:rsidRPr="00E05AD1" w:rsidRDefault="009E54FB" w:rsidP="00F20625">
            <w:pPr>
              <w:jc w:val="center"/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2022-12-29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07E8" w14:textId="77777777" w:rsidR="009E54FB" w:rsidRPr="00E05AD1" w:rsidRDefault="009E54FB" w:rsidP="00F20625">
            <w:pPr>
              <w:jc w:val="center"/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5410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1663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Statybos metai: 1972 </w:t>
            </w:r>
          </w:p>
          <w:p w14:paraId="2CEBBC44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Ilgis – 0,173 km</w:t>
            </w:r>
          </w:p>
        </w:tc>
      </w:tr>
      <w:tr w:rsidR="009E54FB" w:rsidRPr="00DE4388" w14:paraId="7BEA9747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EE83" w14:textId="77777777" w:rsidR="009E54FB" w:rsidRPr="00DE4388" w:rsidRDefault="009E54FB" w:rsidP="009E54FB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07C2" w14:textId="77777777" w:rsidR="009E54FB" w:rsidRDefault="009E54FB" w:rsidP="009E54FB">
            <w:pPr>
              <w:rPr>
                <w:color w:val="000000"/>
                <w:sz w:val="20"/>
              </w:rPr>
            </w:pPr>
            <w:proofErr w:type="spellStart"/>
            <w:r w:rsidRPr="00E05AD1">
              <w:rPr>
                <w:color w:val="000000"/>
                <w:sz w:val="20"/>
              </w:rPr>
              <w:t>Paalsio</w:t>
            </w:r>
            <w:proofErr w:type="spellEnd"/>
            <w:r w:rsidRPr="00E05AD1">
              <w:rPr>
                <w:color w:val="000000"/>
                <w:sz w:val="20"/>
              </w:rPr>
              <w:t xml:space="preserve"> II kelias </w:t>
            </w:r>
          </w:p>
          <w:p w14:paraId="0FAD742C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E05AD1">
              <w:rPr>
                <w:color w:val="000000"/>
                <w:sz w:val="20"/>
              </w:rPr>
              <w:t>Paalsio</w:t>
            </w:r>
            <w:proofErr w:type="spellEnd"/>
            <w:r w:rsidRPr="00E05AD1">
              <w:rPr>
                <w:color w:val="000000"/>
                <w:sz w:val="20"/>
              </w:rPr>
              <w:t xml:space="preserve"> II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7588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s18 </w:t>
            </w:r>
          </w:p>
          <w:p w14:paraId="38FFA910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E05AD1">
              <w:rPr>
                <w:color w:val="000000"/>
                <w:sz w:val="20"/>
              </w:rPr>
              <w:t>400-6037-9973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AFAB" w14:textId="77777777" w:rsidR="009E54FB" w:rsidRPr="00E05AD1" w:rsidRDefault="009E54FB" w:rsidP="00F20625">
            <w:pPr>
              <w:jc w:val="center"/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2022-12-30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F954" w14:textId="77777777" w:rsidR="009E54FB" w:rsidRPr="00E05AD1" w:rsidRDefault="009E54FB" w:rsidP="00F20625">
            <w:pPr>
              <w:jc w:val="center"/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44900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ECED" w14:textId="77777777" w:rsidR="009E54FB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Statybos metai: 1970 </w:t>
            </w:r>
          </w:p>
          <w:p w14:paraId="7C62F8AA" w14:textId="77777777" w:rsidR="009E54FB" w:rsidRPr="00E05AD1" w:rsidRDefault="009E54FB" w:rsidP="009E54FB">
            <w:pPr>
              <w:rPr>
                <w:color w:val="000000"/>
                <w:sz w:val="20"/>
              </w:rPr>
            </w:pPr>
            <w:r w:rsidRPr="00E05AD1">
              <w:rPr>
                <w:color w:val="000000"/>
                <w:sz w:val="20"/>
              </w:rPr>
              <w:t>Ilgis – 2,06 km</w:t>
            </w:r>
          </w:p>
        </w:tc>
      </w:tr>
      <w:tr w:rsidR="00DB7BB6" w:rsidRPr="00DE4388" w14:paraId="551DEFE2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7301" w14:textId="77777777" w:rsidR="00DB7BB6" w:rsidRPr="00DE4388" w:rsidRDefault="00DB7BB6" w:rsidP="00DB7BB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E314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Pamiškės kelias </w:t>
            </w:r>
          </w:p>
          <w:p w14:paraId="20463788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EF6F4A">
              <w:rPr>
                <w:color w:val="000000"/>
                <w:sz w:val="20"/>
              </w:rPr>
              <w:t>Paalsio</w:t>
            </w:r>
            <w:proofErr w:type="spellEnd"/>
            <w:r w:rsidRPr="00EF6F4A">
              <w:rPr>
                <w:color w:val="000000"/>
                <w:sz w:val="20"/>
              </w:rPr>
              <w:t xml:space="preserve"> 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17E6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s20 </w:t>
            </w:r>
          </w:p>
          <w:p w14:paraId="171AB4F0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4400-6036-5366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219E" w14:textId="77777777" w:rsidR="00DB7BB6" w:rsidRPr="00EF6F4A" w:rsidRDefault="00DB7BB6" w:rsidP="00F20625">
            <w:pPr>
              <w:jc w:val="center"/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2022-12-30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A0B5" w14:textId="77777777" w:rsidR="00DB7BB6" w:rsidRPr="00EF6F4A" w:rsidRDefault="00DB7BB6" w:rsidP="00F20625">
            <w:pPr>
              <w:jc w:val="center"/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11300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38C3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Statybos metai: 1967 </w:t>
            </w:r>
          </w:p>
          <w:p w14:paraId="633A7817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Ilgis – 2,057 km</w:t>
            </w:r>
          </w:p>
        </w:tc>
      </w:tr>
      <w:tr w:rsidR="00DB7BB6" w:rsidRPr="00DE4388" w14:paraId="197E2A8B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8FA8" w14:textId="77777777" w:rsidR="00DB7BB6" w:rsidRPr="00DE4388" w:rsidRDefault="00DB7BB6" w:rsidP="00DB7BB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2914" w14:textId="77777777" w:rsidR="00DB7BB6" w:rsidRDefault="00DB7BB6" w:rsidP="00DB7BB6">
            <w:pPr>
              <w:rPr>
                <w:color w:val="000000"/>
                <w:sz w:val="20"/>
              </w:rPr>
            </w:pPr>
            <w:proofErr w:type="spellStart"/>
            <w:r w:rsidRPr="00EF6F4A">
              <w:rPr>
                <w:color w:val="000000"/>
                <w:sz w:val="20"/>
              </w:rPr>
              <w:t>Alsos</w:t>
            </w:r>
            <w:proofErr w:type="spellEnd"/>
            <w:r w:rsidRPr="00EF6F4A">
              <w:rPr>
                <w:color w:val="000000"/>
                <w:sz w:val="20"/>
              </w:rPr>
              <w:t xml:space="preserve"> kelias </w:t>
            </w:r>
          </w:p>
          <w:p w14:paraId="49C0A048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EF6F4A">
              <w:rPr>
                <w:color w:val="000000"/>
                <w:sz w:val="20"/>
              </w:rPr>
              <w:t>Paalsio</w:t>
            </w:r>
            <w:proofErr w:type="spellEnd"/>
            <w:r w:rsidRPr="00EF6F4A">
              <w:rPr>
                <w:color w:val="000000"/>
                <w:sz w:val="20"/>
              </w:rPr>
              <w:t xml:space="preserve"> 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D6F3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s21 </w:t>
            </w:r>
          </w:p>
          <w:p w14:paraId="76301E96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4400-6011-4330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5981" w14:textId="77777777" w:rsidR="00DB7BB6" w:rsidRPr="00EF6F4A" w:rsidRDefault="00DB7BB6" w:rsidP="00F20625">
            <w:pPr>
              <w:jc w:val="center"/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2022-12-26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6AD3" w14:textId="77777777" w:rsidR="00DB7BB6" w:rsidRPr="00EF6F4A" w:rsidRDefault="00DB7BB6" w:rsidP="00F20625">
            <w:pPr>
              <w:jc w:val="center"/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23200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0D00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Statybos metai: 1963 </w:t>
            </w:r>
          </w:p>
          <w:p w14:paraId="597285A7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Ilgis – 1,13 km</w:t>
            </w:r>
          </w:p>
        </w:tc>
      </w:tr>
      <w:tr w:rsidR="00DB7BB6" w:rsidRPr="00DE4388" w14:paraId="3B8F68C2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C5EE" w14:textId="77777777" w:rsidR="00DB7BB6" w:rsidRPr="00DE4388" w:rsidRDefault="00DB7BB6" w:rsidP="00DB7BB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EE1C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Beržų g. </w:t>
            </w:r>
          </w:p>
          <w:p w14:paraId="1FBEA049" w14:textId="77777777" w:rsidR="00DB7BB6" w:rsidRPr="00EF6F4A" w:rsidRDefault="00F20625" w:rsidP="00DB7BB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Liudvinavos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DB7BB6" w:rsidRPr="00EF6F4A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CA96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s22 </w:t>
            </w:r>
          </w:p>
          <w:p w14:paraId="7EC3D3ED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4400-6010-1800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199E" w14:textId="77777777" w:rsidR="00DB7BB6" w:rsidRPr="00EF6F4A" w:rsidRDefault="00DB7BB6" w:rsidP="00F20625">
            <w:pPr>
              <w:jc w:val="center"/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2022-12-28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993E" w14:textId="77777777" w:rsidR="00DB7BB6" w:rsidRPr="00EF6F4A" w:rsidRDefault="00DB7BB6" w:rsidP="00F20625">
            <w:pPr>
              <w:jc w:val="center"/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18400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A701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Statybos metai: 1961 </w:t>
            </w:r>
          </w:p>
          <w:p w14:paraId="78A3B624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Ilgis – 0,586 km</w:t>
            </w:r>
          </w:p>
        </w:tc>
      </w:tr>
      <w:tr w:rsidR="00DB7BB6" w:rsidRPr="00DE4388" w14:paraId="58CCF3F9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A0B0" w14:textId="77777777" w:rsidR="00DB7BB6" w:rsidRPr="00DE4388" w:rsidRDefault="00DB7BB6" w:rsidP="00DB7BB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3AFB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Beržų g. </w:t>
            </w:r>
          </w:p>
          <w:p w14:paraId="11A28E1F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Jurbarko r. sav. Paulių k. Beržų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F422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s22 </w:t>
            </w:r>
          </w:p>
          <w:p w14:paraId="51CC9105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4400-6009-2733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5066" w14:textId="77777777" w:rsidR="00DB7BB6" w:rsidRPr="00EF6F4A" w:rsidRDefault="00DB7BB6" w:rsidP="00F20625">
            <w:pPr>
              <w:jc w:val="center"/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2022-12-28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1BE4" w14:textId="77777777" w:rsidR="00DB7BB6" w:rsidRPr="00EF6F4A" w:rsidRDefault="00DB7BB6" w:rsidP="00F20625">
            <w:pPr>
              <w:jc w:val="center"/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220000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D490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Statybos metai: 1961 </w:t>
            </w:r>
          </w:p>
          <w:p w14:paraId="660E973D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Ilgis – 3,256 km</w:t>
            </w:r>
          </w:p>
        </w:tc>
      </w:tr>
      <w:tr w:rsidR="00DB7BB6" w:rsidRPr="00DE4388" w14:paraId="401A24C9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781D" w14:textId="77777777" w:rsidR="00DB7BB6" w:rsidRPr="00DE4388" w:rsidRDefault="00DB7BB6" w:rsidP="00DB7BB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D683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Sodų g. </w:t>
            </w:r>
          </w:p>
          <w:p w14:paraId="1A064199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Paulių k. Sodų </w:t>
            </w:r>
            <w:r w:rsidRPr="00EF6F4A">
              <w:rPr>
                <w:color w:val="000000"/>
                <w:sz w:val="20"/>
              </w:rPr>
              <w:t>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5488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s22-1 </w:t>
            </w:r>
          </w:p>
          <w:p w14:paraId="502AF053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4400-6011-2703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7101" w14:textId="77777777" w:rsidR="00DB7BB6" w:rsidRPr="00EF6F4A" w:rsidRDefault="00DB7BB6" w:rsidP="00F20625">
            <w:pPr>
              <w:jc w:val="center"/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2022-12-27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E676" w14:textId="77777777" w:rsidR="00DB7BB6" w:rsidRPr="00EF6F4A" w:rsidRDefault="00DB7BB6" w:rsidP="00F20625">
            <w:pPr>
              <w:jc w:val="center"/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26800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386D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Statybos metai: 1962 </w:t>
            </w:r>
          </w:p>
          <w:p w14:paraId="31AC753B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Ilgis – 0,858 km</w:t>
            </w:r>
          </w:p>
        </w:tc>
      </w:tr>
      <w:tr w:rsidR="00DB7BB6" w:rsidRPr="00DE4388" w14:paraId="278EA9C1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1061" w14:textId="77777777" w:rsidR="00DB7BB6" w:rsidRPr="00DE4388" w:rsidRDefault="00DB7BB6" w:rsidP="00DB7BB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3F84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Mituvos g. </w:t>
            </w:r>
          </w:p>
          <w:p w14:paraId="74008277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Jurbarko r. sav. Paulių k. Mituvos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156D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s22-2 </w:t>
            </w:r>
          </w:p>
          <w:p w14:paraId="7C34DCB9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4400-6004-6708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9527" w14:textId="77777777" w:rsidR="00DB7BB6" w:rsidRPr="00EF6F4A" w:rsidRDefault="00DB7BB6" w:rsidP="00F20625">
            <w:pPr>
              <w:jc w:val="center"/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2022-12-09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BB08" w14:textId="77777777" w:rsidR="00DB7BB6" w:rsidRPr="00EF6F4A" w:rsidRDefault="00DB7BB6" w:rsidP="00F20625">
            <w:pPr>
              <w:jc w:val="center"/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54800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EEC9" w14:textId="77777777" w:rsidR="00DB7BB6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Statybos metai: 1972 </w:t>
            </w:r>
          </w:p>
          <w:p w14:paraId="28E6566F" w14:textId="77777777" w:rsidR="00DB7BB6" w:rsidRPr="00EF6F4A" w:rsidRDefault="00DB7BB6" w:rsidP="00DB7BB6">
            <w:pPr>
              <w:rPr>
                <w:color w:val="000000"/>
                <w:sz w:val="20"/>
              </w:rPr>
            </w:pPr>
            <w:r w:rsidRPr="00EF6F4A">
              <w:rPr>
                <w:color w:val="000000"/>
                <w:sz w:val="20"/>
              </w:rPr>
              <w:t>Ilgis – 0,566 km</w:t>
            </w:r>
          </w:p>
        </w:tc>
      </w:tr>
      <w:tr w:rsidR="0071046F" w:rsidRPr="00DE4388" w14:paraId="1D873717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2B41" w14:textId="77777777" w:rsidR="0071046F" w:rsidRPr="00DE4388" w:rsidRDefault="0071046F" w:rsidP="0071046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23CC" w14:textId="77777777" w:rsidR="0071046F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Miško g. </w:t>
            </w:r>
          </w:p>
          <w:p w14:paraId="33BD1204" w14:textId="77777777" w:rsidR="0071046F" w:rsidRPr="000A24BA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Jurbarko r. sav. Paulių k. Miško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F32C" w14:textId="77777777" w:rsidR="0071046F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s22-4 </w:t>
            </w:r>
          </w:p>
          <w:p w14:paraId="1045E961" w14:textId="77777777" w:rsidR="0071046F" w:rsidRPr="000A24BA" w:rsidRDefault="0071046F" w:rsidP="0071046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0A24BA">
              <w:rPr>
                <w:color w:val="000000"/>
                <w:sz w:val="20"/>
              </w:rPr>
              <w:t>400-6006-0760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F498" w14:textId="77777777" w:rsidR="0071046F" w:rsidRPr="000A24BA" w:rsidRDefault="0071046F" w:rsidP="00F20625">
            <w:pPr>
              <w:jc w:val="center"/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2022-12-13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5A90" w14:textId="77777777" w:rsidR="0071046F" w:rsidRPr="000A24BA" w:rsidRDefault="0071046F" w:rsidP="00F20625">
            <w:pPr>
              <w:jc w:val="center"/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73500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1D02" w14:textId="77777777" w:rsidR="0071046F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Statybos metai: 1971 </w:t>
            </w:r>
          </w:p>
          <w:p w14:paraId="0CEA8F46" w14:textId="77777777" w:rsidR="0071046F" w:rsidRPr="000A24BA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Ilgis – 0,611 km</w:t>
            </w:r>
          </w:p>
        </w:tc>
      </w:tr>
      <w:tr w:rsidR="0071046F" w:rsidRPr="00DE4388" w14:paraId="070DC117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2BD8" w14:textId="77777777" w:rsidR="0071046F" w:rsidRPr="00DE4388" w:rsidRDefault="0071046F" w:rsidP="0071046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EA0A" w14:textId="77777777" w:rsidR="0071046F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Raseinių pl.–</w:t>
            </w:r>
            <w:proofErr w:type="spellStart"/>
            <w:r w:rsidRPr="000A24BA">
              <w:rPr>
                <w:color w:val="000000"/>
                <w:sz w:val="20"/>
              </w:rPr>
              <w:t>Naukaimis</w:t>
            </w:r>
            <w:proofErr w:type="spellEnd"/>
            <w:r w:rsidRPr="000A24BA">
              <w:rPr>
                <w:color w:val="000000"/>
                <w:sz w:val="20"/>
              </w:rPr>
              <w:t>–Paulių g. </w:t>
            </w:r>
          </w:p>
          <w:p w14:paraId="4266630A" w14:textId="77777777" w:rsidR="0071046F" w:rsidRPr="000A24BA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Jurbarko r. sav. Paulių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5591" w14:textId="77777777" w:rsidR="0071046F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s23 </w:t>
            </w:r>
          </w:p>
          <w:p w14:paraId="27C97AD6" w14:textId="77777777" w:rsidR="0071046F" w:rsidRPr="000A24BA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4400-6006-1490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3197" w14:textId="77777777" w:rsidR="0071046F" w:rsidRPr="000A24BA" w:rsidRDefault="0071046F" w:rsidP="00F20625">
            <w:pPr>
              <w:jc w:val="center"/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2022-12-14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637F" w14:textId="77777777" w:rsidR="0071046F" w:rsidRPr="000A24BA" w:rsidRDefault="0071046F" w:rsidP="00F20625">
            <w:pPr>
              <w:jc w:val="center"/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5680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B981" w14:textId="77777777" w:rsidR="0071046F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Statybos metai: 1961 </w:t>
            </w:r>
          </w:p>
          <w:p w14:paraId="59CF76CF" w14:textId="77777777" w:rsidR="0071046F" w:rsidRPr="000A24BA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Ilgis – 0,277 km</w:t>
            </w:r>
          </w:p>
        </w:tc>
      </w:tr>
      <w:tr w:rsidR="0071046F" w:rsidRPr="00DE4388" w14:paraId="747B1844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3352" w14:textId="77777777" w:rsidR="0071046F" w:rsidRPr="00DE4388" w:rsidRDefault="0071046F" w:rsidP="0071046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B1D3" w14:textId="77777777" w:rsidR="0071046F" w:rsidRDefault="0071046F" w:rsidP="0071046F">
            <w:pPr>
              <w:rPr>
                <w:color w:val="000000"/>
                <w:sz w:val="20"/>
              </w:rPr>
            </w:pPr>
            <w:proofErr w:type="spellStart"/>
            <w:r w:rsidRPr="000A24BA">
              <w:rPr>
                <w:color w:val="000000"/>
                <w:sz w:val="20"/>
              </w:rPr>
              <w:t>Naukaimio</w:t>
            </w:r>
            <w:proofErr w:type="spellEnd"/>
            <w:r w:rsidRPr="000A24BA">
              <w:rPr>
                <w:color w:val="000000"/>
                <w:sz w:val="20"/>
              </w:rPr>
              <w:t xml:space="preserve"> kelias </w:t>
            </w:r>
          </w:p>
          <w:p w14:paraId="2E78A7BF" w14:textId="77777777" w:rsidR="0071046F" w:rsidRPr="000A24BA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Jurbarko r. sav. Paulių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17C9" w14:textId="77777777" w:rsidR="0071046F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s24 </w:t>
            </w:r>
          </w:p>
          <w:p w14:paraId="48456C36" w14:textId="77777777" w:rsidR="0071046F" w:rsidRPr="000A24BA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4400-6009-4839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2691" w14:textId="77777777" w:rsidR="0071046F" w:rsidRPr="000A24BA" w:rsidRDefault="0071046F" w:rsidP="00F20625">
            <w:pPr>
              <w:jc w:val="center"/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2023-01-02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3F13" w14:textId="77777777" w:rsidR="0071046F" w:rsidRPr="000A24BA" w:rsidRDefault="0071046F" w:rsidP="00F20625">
            <w:pPr>
              <w:jc w:val="center"/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12700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90CD" w14:textId="77777777" w:rsidR="0071046F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Statybos metai: 1960 </w:t>
            </w:r>
          </w:p>
          <w:p w14:paraId="795CB43A" w14:textId="77777777" w:rsidR="0071046F" w:rsidRPr="000A24BA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Ilgis – 0,549 km</w:t>
            </w:r>
          </w:p>
        </w:tc>
      </w:tr>
      <w:tr w:rsidR="0071046F" w:rsidRPr="00DE4388" w14:paraId="5CABE4FF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EB01" w14:textId="77777777" w:rsidR="0071046F" w:rsidRPr="00DE4388" w:rsidRDefault="0071046F" w:rsidP="0071046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5A69" w14:textId="77777777" w:rsidR="0071046F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Ąžuolo kelias </w:t>
            </w:r>
          </w:p>
          <w:p w14:paraId="081B27D8" w14:textId="77777777" w:rsidR="0071046F" w:rsidRPr="000A24BA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Jurbarko r. sav. Paulių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37B4" w14:textId="77777777" w:rsidR="0071046F" w:rsidRDefault="001B3211" w:rsidP="0071046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s2</w:t>
            </w:r>
            <w:r w:rsidR="0071046F" w:rsidRPr="000A24BA">
              <w:rPr>
                <w:color w:val="000000"/>
                <w:sz w:val="20"/>
              </w:rPr>
              <w:t> </w:t>
            </w:r>
          </w:p>
          <w:p w14:paraId="2C69AAA4" w14:textId="77777777" w:rsidR="001B3211" w:rsidRPr="000A24BA" w:rsidRDefault="0071046F" w:rsidP="001B3211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4400-6009-</w:t>
            </w:r>
            <w:r w:rsidR="001B3211">
              <w:rPr>
                <w:color w:val="000000"/>
                <w:sz w:val="20"/>
              </w:rPr>
              <w:t>3252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1C88" w14:textId="77777777" w:rsidR="0071046F" w:rsidRPr="000A24BA" w:rsidRDefault="0071046F" w:rsidP="00F20625">
            <w:pPr>
              <w:jc w:val="center"/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2022-12-29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8E22" w14:textId="77777777" w:rsidR="0071046F" w:rsidRPr="000A24BA" w:rsidRDefault="0071046F" w:rsidP="00F20625">
            <w:pPr>
              <w:jc w:val="center"/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9350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8A96" w14:textId="77777777" w:rsidR="0071046F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Statybos metai: 1961 </w:t>
            </w:r>
          </w:p>
          <w:p w14:paraId="15258D56" w14:textId="77777777" w:rsidR="0071046F" w:rsidRPr="000A24BA" w:rsidRDefault="0071046F" w:rsidP="0071046F">
            <w:pPr>
              <w:rPr>
                <w:color w:val="000000"/>
                <w:sz w:val="20"/>
              </w:rPr>
            </w:pPr>
            <w:r w:rsidRPr="000A24BA">
              <w:rPr>
                <w:color w:val="000000"/>
                <w:sz w:val="20"/>
              </w:rPr>
              <w:t>Ilgis – 0,456 km</w:t>
            </w:r>
          </w:p>
        </w:tc>
      </w:tr>
      <w:tr w:rsidR="00254616" w:rsidRPr="00DE4388" w14:paraId="4F7DE30D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F2C9" w14:textId="77777777" w:rsidR="00254616" w:rsidRPr="00DE4388" w:rsidRDefault="00254616" w:rsidP="0025461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lastRenderedPageBreak/>
              <w:t>22.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F54A" w14:textId="77777777" w:rsidR="00254616" w:rsidRDefault="00254616" w:rsidP="00254616">
            <w:pPr>
              <w:rPr>
                <w:color w:val="000000"/>
                <w:sz w:val="20"/>
              </w:rPr>
            </w:pPr>
            <w:proofErr w:type="spellStart"/>
            <w:r w:rsidRPr="002366CB">
              <w:rPr>
                <w:color w:val="000000"/>
                <w:sz w:val="20"/>
              </w:rPr>
              <w:t>Alsos</w:t>
            </w:r>
            <w:proofErr w:type="spellEnd"/>
            <w:r w:rsidRPr="002366CB">
              <w:rPr>
                <w:color w:val="000000"/>
                <w:sz w:val="20"/>
              </w:rPr>
              <w:t xml:space="preserve"> g. </w:t>
            </w:r>
          </w:p>
          <w:p w14:paraId="5D2103C7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2366CB">
              <w:rPr>
                <w:color w:val="000000"/>
                <w:sz w:val="20"/>
              </w:rPr>
              <w:t>Paalsio</w:t>
            </w:r>
            <w:proofErr w:type="spellEnd"/>
            <w:r w:rsidRPr="002366CB">
              <w:rPr>
                <w:color w:val="000000"/>
                <w:sz w:val="20"/>
              </w:rPr>
              <w:t xml:space="preserve"> I k. </w:t>
            </w:r>
            <w:proofErr w:type="spellStart"/>
            <w:r w:rsidRPr="002366CB">
              <w:rPr>
                <w:color w:val="000000"/>
                <w:sz w:val="20"/>
              </w:rPr>
              <w:t>Alsos</w:t>
            </w:r>
            <w:proofErr w:type="spellEnd"/>
            <w:r w:rsidRPr="002366CB">
              <w:rPr>
                <w:color w:val="000000"/>
                <w:sz w:val="20"/>
              </w:rPr>
              <w:t xml:space="preserve">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D8B6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s26 </w:t>
            </w:r>
          </w:p>
          <w:p w14:paraId="0D789BC8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4400-6060-2442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FD14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2022-12-28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D5AA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63900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95BA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Statybos metai: 1975 </w:t>
            </w:r>
          </w:p>
          <w:p w14:paraId="6816D889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Ilgis – 2,042 km</w:t>
            </w:r>
          </w:p>
        </w:tc>
      </w:tr>
      <w:tr w:rsidR="00254616" w:rsidRPr="00DE4388" w14:paraId="6A2BE18A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370D" w14:textId="77777777" w:rsidR="00254616" w:rsidRPr="00DE4388" w:rsidRDefault="00254616" w:rsidP="0025461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B295" w14:textId="77777777" w:rsidR="00254616" w:rsidRDefault="00254616" w:rsidP="00254616">
            <w:pPr>
              <w:rPr>
                <w:color w:val="000000"/>
                <w:sz w:val="20"/>
              </w:rPr>
            </w:pPr>
            <w:proofErr w:type="spellStart"/>
            <w:r w:rsidRPr="002366CB">
              <w:rPr>
                <w:color w:val="000000"/>
                <w:sz w:val="20"/>
              </w:rPr>
              <w:t>Alsos</w:t>
            </w:r>
            <w:proofErr w:type="spellEnd"/>
            <w:r w:rsidRPr="002366CB">
              <w:rPr>
                <w:color w:val="000000"/>
                <w:sz w:val="20"/>
              </w:rPr>
              <w:t xml:space="preserve"> g. </w:t>
            </w:r>
          </w:p>
          <w:p w14:paraId="00C7D533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2366CB">
              <w:rPr>
                <w:color w:val="000000"/>
                <w:sz w:val="20"/>
              </w:rPr>
              <w:t>Pamituvio</w:t>
            </w:r>
            <w:proofErr w:type="spellEnd"/>
            <w:r w:rsidRPr="002366CB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BB8E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s26 </w:t>
            </w:r>
          </w:p>
          <w:p w14:paraId="0709E8A5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4400-6053-1302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A772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2022-12-28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83A9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22900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D847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Statybos metai: 1975 </w:t>
            </w:r>
          </w:p>
          <w:p w14:paraId="62EAF0FC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Ilgis – 0,731 km</w:t>
            </w:r>
          </w:p>
        </w:tc>
      </w:tr>
      <w:tr w:rsidR="00254616" w:rsidRPr="00DE4388" w14:paraId="654C0818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5DD9" w14:textId="77777777" w:rsidR="00254616" w:rsidRPr="00DE4388" w:rsidRDefault="00254616" w:rsidP="0025461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2B32" w14:textId="77777777" w:rsidR="00254616" w:rsidRDefault="00254616" w:rsidP="00254616">
            <w:pPr>
              <w:rPr>
                <w:color w:val="000000"/>
                <w:sz w:val="20"/>
              </w:rPr>
            </w:pPr>
            <w:proofErr w:type="spellStart"/>
            <w:r w:rsidRPr="002366CB">
              <w:rPr>
                <w:color w:val="000000"/>
                <w:sz w:val="20"/>
              </w:rPr>
              <w:t>Alsos</w:t>
            </w:r>
            <w:proofErr w:type="spellEnd"/>
            <w:r w:rsidRPr="002366CB">
              <w:rPr>
                <w:color w:val="000000"/>
                <w:sz w:val="20"/>
              </w:rPr>
              <w:t xml:space="preserve"> g. </w:t>
            </w:r>
          </w:p>
          <w:p w14:paraId="0546DD15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2366CB">
              <w:rPr>
                <w:color w:val="000000"/>
                <w:sz w:val="20"/>
              </w:rPr>
              <w:t>Pavidaujo</w:t>
            </w:r>
            <w:proofErr w:type="spellEnd"/>
            <w:r w:rsidRPr="002366CB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1FC9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s26 </w:t>
            </w:r>
          </w:p>
          <w:p w14:paraId="227C1B7E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4400-6060-2544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7077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2022-12-28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47D7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8040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EF4E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Statybos metai: 1975 </w:t>
            </w:r>
          </w:p>
          <w:p w14:paraId="1DEB41E7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Ilgis – 0,257 km</w:t>
            </w:r>
          </w:p>
        </w:tc>
      </w:tr>
      <w:tr w:rsidR="00254616" w:rsidRPr="00DE4388" w14:paraId="428F6EA1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5E01" w14:textId="77777777" w:rsidR="00254616" w:rsidRPr="00DE4388" w:rsidRDefault="00254616" w:rsidP="0025461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2BAD" w14:textId="77777777" w:rsidR="00254616" w:rsidRDefault="00254616" w:rsidP="00254616">
            <w:pPr>
              <w:rPr>
                <w:color w:val="000000"/>
                <w:sz w:val="20"/>
              </w:rPr>
            </w:pPr>
            <w:proofErr w:type="spellStart"/>
            <w:r w:rsidRPr="002366CB">
              <w:rPr>
                <w:color w:val="000000"/>
                <w:sz w:val="20"/>
              </w:rPr>
              <w:t>Paalsio</w:t>
            </w:r>
            <w:proofErr w:type="spellEnd"/>
            <w:r w:rsidRPr="002366CB">
              <w:rPr>
                <w:color w:val="000000"/>
                <w:sz w:val="20"/>
              </w:rPr>
              <w:t xml:space="preserve"> I k. kelias </w:t>
            </w:r>
          </w:p>
          <w:p w14:paraId="4766411F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2366CB">
              <w:rPr>
                <w:color w:val="000000"/>
                <w:sz w:val="20"/>
              </w:rPr>
              <w:t>Paalsio</w:t>
            </w:r>
            <w:proofErr w:type="spellEnd"/>
            <w:r w:rsidRPr="002366CB">
              <w:rPr>
                <w:color w:val="000000"/>
                <w:sz w:val="20"/>
              </w:rPr>
              <w:t xml:space="preserve"> 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21B9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s27 </w:t>
            </w:r>
          </w:p>
          <w:p w14:paraId="1663796C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4400-6052-2390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D517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2022-12-30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9752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6250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CE99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Statybos metai: 1964 </w:t>
            </w:r>
          </w:p>
          <w:p w14:paraId="4C53B68F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Ilgis – 0,305 km</w:t>
            </w:r>
          </w:p>
        </w:tc>
      </w:tr>
      <w:tr w:rsidR="00254616" w:rsidRPr="00DE4388" w14:paraId="5CFAE2FB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F8CC" w14:textId="77777777" w:rsidR="00254616" w:rsidRPr="00DE4388" w:rsidRDefault="00254616" w:rsidP="0025461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6993" w14:textId="77777777" w:rsidR="00254616" w:rsidRDefault="00254616" w:rsidP="00254616">
            <w:pPr>
              <w:rPr>
                <w:color w:val="000000"/>
                <w:sz w:val="20"/>
              </w:rPr>
            </w:pPr>
            <w:proofErr w:type="spellStart"/>
            <w:r w:rsidRPr="002366CB">
              <w:rPr>
                <w:color w:val="000000"/>
                <w:sz w:val="20"/>
              </w:rPr>
              <w:t>Alsos</w:t>
            </w:r>
            <w:proofErr w:type="spellEnd"/>
            <w:r w:rsidRPr="002366CB">
              <w:rPr>
                <w:color w:val="000000"/>
                <w:sz w:val="20"/>
              </w:rPr>
              <w:t xml:space="preserve"> kelias </w:t>
            </w:r>
          </w:p>
          <w:p w14:paraId="0D2B007A" w14:textId="77777777" w:rsidR="00713EA9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 xml:space="preserve">Jurbarko r. sav. </w:t>
            </w:r>
          </w:p>
          <w:p w14:paraId="45BDF427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5FF9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s28 </w:t>
            </w:r>
          </w:p>
          <w:p w14:paraId="440AAB33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4400-6057-2307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91E6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2023-01-25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249B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6820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3869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Statybos metai: 1971 </w:t>
            </w:r>
          </w:p>
          <w:p w14:paraId="2EADCF6A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Ilgis – 0,296 km</w:t>
            </w:r>
          </w:p>
        </w:tc>
      </w:tr>
      <w:tr w:rsidR="00254616" w:rsidRPr="00DE4388" w14:paraId="28865325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B058" w14:textId="77777777" w:rsidR="00254616" w:rsidRPr="00DE4388" w:rsidRDefault="00254616" w:rsidP="0025461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EECB" w14:textId="77777777" w:rsidR="00254616" w:rsidRDefault="00254616" w:rsidP="00254616">
            <w:pPr>
              <w:rPr>
                <w:color w:val="000000"/>
                <w:sz w:val="20"/>
              </w:rPr>
            </w:pPr>
            <w:proofErr w:type="spellStart"/>
            <w:r w:rsidRPr="002366CB">
              <w:rPr>
                <w:color w:val="000000"/>
                <w:sz w:val="20"/>
              </w:rPr>
              <w:t>Jovališkės</w:t>
            </w:r>
            <w:proofErr w:type="spellEnd"/>
            <w:r w:rsidRPr="002366CB">
              <w:rPr>
                <w:color w:val="000000"/>
                <w:sz w:val="20"/>
              </w:rPr>
              <w:t xml:space="preserve"> kelias </w:t>
            </w:r>
          </w:p>
          <w:p w14:paraId="043CBEE3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2366CB">
              <w:rPr>
                <w:color w:val="000000"/>
                <w:sz w:val="20"/>
              </w:rPr>
              <w:t>Jovališkės</w:t>
            </w:r>
            <w:proofErr w:type="spellEnd"/>
            <w:r w:rsidRPr="002366CB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B57A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s29 </w:t>
            </w:r>
          </w:p>
          <w:p w14:paraId="5705C6D6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4400-6060-2193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DE74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2023-01-26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D264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37600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46C1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Statybos metai: 1960 </w:t>
            </w:r>
          </w:p>
          <w:p w14:paraId="12AA40D8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Ilgis – 1,4 km</w:t>
            </w:r>
          </w:p>
        </w:tc>
      </w:tr>
      <w:tr w:rsidR="00254616" w:rsidRPr="00DE4388" w14:paraId="14692D32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8084" w14:textId="77777777" w:rsidR="00254616" w:rsidRPr="00DE4388" w:rsidRDefault="00254616" w:rsidP="0025461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2C23" w14:textId="77777777" w:rsidR="00254616" w:rsidRDefault="00254616" w:rsidP="00254616">
            <w:pPr>
              <w:rPr>
                <w:color w:val="000000"/>
                <w:sz w:val="20"/>
              </w:rPr>
            </w:pPr>
            <w:proofErr w:type="spellStart"/>
            <w:r w:rsidRPr="002366CB">
              <w:rPr>
                <w:color w:val="000000"/>
                <w:sz w:val="20"/>
              </w:rPr>
              <w:t>Žviblaukio</w:t>
            </w:r>
            <w:proofErr w:type="spellEnd"/>
            <w:r w:rsidRPr="002366CB">
              <w:rPr>
                <w:color w:val="000000"/>
                <w:sz w:val="20"/>
              </w:rPr>
              <w:t xml:space="preserve"> kelias </w:t>
            </w:r>
          </w:p>
          <w:p w14:paraId="280CE893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2366CB">
              <w:rPr>
                <w:color w:val="000000"/>
                <w:sz w:val="20"/>
              </w:rPr>
              <w:t>Žvirblaukio</w:t>
            </w:r>
            <w:proofErr w:type="spellEnd"/>
            <w:r w:rsidRPr="002366CB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092D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s3 </w:t>
            </w:r>
          </w:p>
          <w:p w14:paraId="30C3B88C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4400-6031-3313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AB59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2022-12-30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6308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26900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DA63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Statybos metai: 1964 </w:t>
            </w:r>
          </w:p>
          <w:p w14:paraId="52FECF72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Ilgis – 1,466 km</w:t>
            </w:r>
          </w:p>
        </w:tc>
      </w:tr>
      <w:tr w:rsidR="00254616" w:rsidRPr="00DE4388" w14:paraId="5BA26A11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9668" w14:textId="77777777" w:rsidR="00254616" w:rsidRPr="00DE4388" w:rsidRDefault="00254616" w:rsidP="00254616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D2F2" w14:textId="77777777" w:rsidR="00254616" w:rsidRDefault="00254616" w:rsidP="00254616">
            <w:pPr>
              <w:rPr>
                <w:color w:val="000000"/>
                <w:sz w:val="20"/>
              </w:rPr>
            </w:pPr>
            <w:proofErr w:type="spellStart"/>
            <w:r w:rsidRPr="002366CB">
              <w:rPr>
                <w:color w:val="000000"/>
                <w:sz w:val="20"/>
              </w:rPr>
              <w:t>Vidaujos</w:t>
            </w:r>
            <w:proofErr w:type="spellEnd"/>
            <w:r w:rsidRPr="002366CB">
              <w:rPr>
                <w:color w:val="000000"/>
                <w:sz w:val="20"/>
              </w:rPr>
              <w:t xml:space="preserve"> kelias </w:t>
            </w:r>
          </w:p>
          <w:p w14:paraId="08166C7A" w14:textId="77777777" w:rsidR="00713EA9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 xml:space="preserve">Jurbarko r. sav. </w:t>
            </w:r>
          </w:p>
          <w:p w14:paraId="5F4C40A3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8F86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s30 </w:t>
            </w:r>
          </w:p>
          <w:p w14:paraId="5F86C724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4400-6061-1966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AA83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2023-01-27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35CA" w14:textId="77777777" w:rsidR="00254616" w:rsidRPr="002366CB" w:rsidRDefault="00254616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78600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43D3" w14:textId="77777777" w:rsidR="00254616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Statybos metai: 1961 </w:t>
            </w:r>
          </w:p>
          <w:p w14:paraId="3026CD65" w14:textId="77777777" w:rsidR="00254616" w:rsidRPr="002366CB" w:rsidRDefault="00254616" w:rsidP="00254616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Ilgis – 2,816 km</w:t>
            </w:r>
          </w:p>
        </w:tc>
      </w:tr>
      <w:tr w:rsidR="0072317D" w:rsidRPr="00DE4388" w14:paraId="11D65E16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E7DE" w14:textId="77777777" w:rsidR="0072317D" w:rsidRPr="00DE4388" w:rsidRDefault="0072317D" w:rsidP="0072317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F363" w14:textId="77777777" w:rsidR="0072317D" w:rsidRDefault="0072317D" w:rsidP="0072317D">
            <w:pPr>
              <w:rPr>
                <w:color w:val="000000"/>
                <w:sz w:val="20"/>
              </w:rPr>
            </w:pPr>
            <w:proofErr w:type="spellStart"/>
            <w:r w:rsidRPr="002366CB">
              <w:rPr>
                <w:color w:val="000000"/>
                <w:sz w:val="20"/>
              </w:rPr>
              <w:t>Pabebirvio</w:t>
            </w:r>
            <w:proofErr w:type="spellEnd"/>
            <w:r w:rsidRPr="002366CB">
              <w:rPr>
                <w:color w:val="000000"/>
                <w:sz w:val="20"/>
              </w:rPr>
              <w:t xml:space="preserve"> kelias </w:t>
            </w:r>
          </w:p>
          <w:p w14:paraId="52A7D83C" w14:textId="77777777" w:rsidR="00713EA9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 xml:space="preserve">Jurbarko r. sav. </w:t>
            </w:r>
          </w:p>
          <w:p w14:paraId="0C1F4EC7" w14:textId="77777777" w:rsidR="0072317D" w:rsidRPr="002366CB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E357" w14:textId="77777777" w:rsidR="0072317D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s33 </w:t>
            </w:r>
          </w:p>
          <w:p w14:paraId="1DA7392E" w14:textId="77777777" w:rsidR="0072317D" w:rsidRPr="002366CB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4400-6060-6428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5282" w14:textId="77777777" w:rsidR="0072317D" w:rsidRPr="002366CB" w:rsidRDefault="0072317D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2023-01-26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12EE" w14:textId="77777777" w:rsidR="0072317D" w:rsidRPr="002366CB" w:rsidRDefault="0072317D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53200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F5CC" w14:textId="77777777" w:rsidR="0072317D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Statybos metai: 1971 </w:t>
            </w:r>
          </w:p>
          <w:p w14:paraId="63A37BEF" w14:textId="77777777" w:rsidR="0072317D" w:rsidRPr="002366CB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Ilgis – 2,073 km</w:t>
            </w:r>
          </w:p>
        </w:tc>
      </w:tr>
      <w:tr w:rsidR="0072317D" w:rsidRPr="00DE4388" w14:paraId="7710CA4B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38CC" w14:textId="77777777" w:rsidR="0072317D" w:rsidRPr="00DE4388" w:rsidRDefault="0072317D" w:rsidP="0072317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DCE6" w14:textId="77777777" w:rsidR="0072317D" w:rsidRDefault="0072317D" w:rsidP="0072317D">
            <w:pPr>
              <w:rPr>
                <w:color w:val="000000"/>
                <w:sz w:val="20"/>
              </w:rPr>
            </w:pPr>
            <w:proofErr w:type="spellStart"/>
            <w:r w:rsidRPr="002366CB">
              <w:rPr>
                <w:color w:val="000000"/>
                <w:sz w:val="20"/>
              </w:rPr>
              <w:t>Bebirvyčio</w:t>
            </w:r>
            <w:proofErr w:type="spellEnd"/>
            <w:r w:rsidRPr="002366CB">
              <w:rPr>
                <w:color w:val="000000"/>
                <w:sz w:val="20"/>
              </w:rPr>
              <w:t xml:space="preserve"> kelias </w:t>
            </w:r>
          </w:p>
          <w:p w14:paraId="471E47E2" w14:textId="77777777" w:rsidR="0072317D" w:rsidRPr="002366CB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Jurbarko r. sav. Medininkų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8B41" w14:textId="77777777" w:rsidR="0072317D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s34 </w:t>
            </w:r>
          </w:p>
          <w:p w14:paraId="15C33ADF" w14:textId="77777777" w:rsidR="0072317D" w:rsidRPr="002366CB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4400-6061-0519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3308" w14:textId="77777777" w:rsidR="0072317D" w:rsidRPr="002366CB" w:rsidRDefault="0072317D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2023-01-27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B8AF" w14:textId="77777777" w:rsidR="0072317D" w:rsidRPr="002366CB" w:rsidRDefault="0072317D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24100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F84D" w14:textId="77777777" w:rsidR="0072317D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Statybos metai: 1973 </w:t>
            </w:r>
          </w:p>
          <w:p w14:paraId="63C77CEF" w14:textId="77777777" w:rsidR="0072317D" w:rsidRPr="002366CB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Ilgis – 0,929 km</w:t>
            </w:r>
          </w:p>
        </w:tc>
      </w:tr>
      <w:tr w:rsidR="0072317D" w:rsidRPr="00DE4388" w14:paraId="295EAC2D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878C" w14:textId="77777777" w:rsidR="0072317D" w:rsidRPr="00DE4388" w:rsidRDefault="0072317D" w:rsidP="0072317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D9B5" w14:textId="77777777" w:rsidR="0072317D" w:rsidRDefault="0072317D" w:rsidP="0072317D">
            <w:pPr>
              <w:rPr>
                <w:color w:val="000000"/>
                <w:sz w:val="20"/>
              </w:rPr>
            </w:pPr>
            <w:proofErr w:type="spellStart"/>
            <w:r w:rsidRPr="002366CB">
              <w:rPr>
                <w:color w:val="000000"/>
                <w:sz w:val="20"/>
              </w:rPr>
              <w:t>Šilininkų</w:t>
            </w:r>
            <w:proofErr w:type="spellEnd"/>
            <w:r w:rsidRPr="002366CB">
              <w:rPr>
                <w:color w:val="000000"/>
                <w:sz w:val="20"/>
              </w:rPr>
              <w:t xml:space="preserve"> kelias </w:t>
            </w:r>
          </w:p>
          <w:p w14:paraId="1E6DB20C" w14:textId="77777777" w:rsidR="0072317D" w:rsidRPr="002366CB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Jurbarko r. sav. Medininkų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4029" w14:textId="77777777" w:rsidR="0072317D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s35 </w:t>
            </w:r>
          </w:p>
          <w:p w14:paraId="482E61E0" w14:textId="77777777" w:rsidR="0072317D" w:rsidRPr="002366CB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4400-6062-2710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A751" w14:textId="77777777" w:rsidR="0072317D" w:rsidRPr="002366CB" w:rsidRDefault="0072317D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2023-01-27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9935" w14:textId="77777777" w:rsidR="0072317D" w:rsidRPr="002366CB" w:rsidRDefault="0072317D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18200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445E" w14:textId="77777777" w:rsidR="0072317D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Statybos metai: 1960 </w:t>
            </w:r>
          </w:p>
          <w:p w14:paraId="237DBA3E" w14:textId="77777777" w:rsidR="0072317D" w:rsidRPr="002366CB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Ilgis – 0,79 km</w:t>
            </w:r>
          </w:p>
        </w:tc>
      </w:tr>
      <w:tr w:rsidR="0072317D" w:rsidRPr="00DE4388" w14:paraId="2A871526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F10C" w14:textId="77777777" w:rsidR="0072317D" w:rsidRPr="00DE4388" w:rsidRDefault="0072317D" w:rsidP="0072317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23C4" w14:textId="77777777" w:rsidR="0072317D" w:rsidRDefault="0072317D" w:rsidP="0072317D">
            <w:pPr>
              <w:rPr>
                <w:color w:val="000000"/>
                <w:sz w:val="20"/>
              </w:rPr>
            </w:pPr>
            <w:proofErr w:type="spellStart"/>
            <w:r w:rsidRPr="002366CB">
              <w:rPr>
                <w:color w:val="000000"/>
                <w:sz w:val="20"/>
              </w:rPr>
              <w:t>Fromynės</w:t>
            </w:r>
            <w:proofErr w:type="spellEnd"/>
            <w:r w:rsidRPr="002366CB">
              <w:rPr>
                <w:color w:val="000000"/>
                <w:sz w:val="20"/>
              </w:rPr>
              <w:t xml:space="preserve"> kelias </w:t>
            </w:r>
          </w:p>
          <w:p w14:paraId="0D9BD7D8" w14:textId="77777777" w:rsidR="0072317D" w:rsidRPr="002366CB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2366CB">
              <w:rPr>
                <w:color w:val="000000"/>
                <w:sz w:val="20"/>
              </w:rPr>
              <w:t>Aušgirio</w:t>
            </w:r>
            <w:proofErr w:type="spellEnd"/>
            <w:r w:rsidRPr="002366CB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3171" w14:textId="77777777" w:rsidR="0072317D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s36 </w:t>
            </w:r>
          </w:p>
          <w:p w14:paraId="51D989D3" w14:textId="77777777" w:rsidR="0072317D" w:rsidRPr="002366CB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4400-6061-3532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5253" w14:textId="77777777" w:rsidR="0072317D" w:rsidRPr="002366CB" w:rsidRDefault="0072317D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2022-12-27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F87F" w14:textId="77777777" w:rsidR="0072317D" w:rsidRPr="002366CB" w:rsidRDefault="0072317D" w:rsidP="00F20625">
            <w:pPr>
              <w:jc w:val="center"/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854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D869" w14:textId="77777777" w:rsidR="0072317D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Statybos metai: 1961 </w:t>
            </w:r>
          </w:p>
          <w:p w14:paraId="619EF76E" w14:textId="77777777" w:rsidR="0072317D" w:rsidRPr="002366CB" w:rsidRDefault="0072317D" w:rsidP="0072317D">
            <w:pPr>
              <w:rPr>
                <w:color w:val="000000"/>
                <w:sz w:val="20"/>
              </w:rPr>
            </w:pPr>
            <w:r w:rsidRPr="002366CB">
              <w:rPr>
                <w:color w:val="000000"/>
                <w:sz w:val="20"/>
              </w:rPr>
              <w:t>Ilgis – 0,591 km</w:t>
            </w:r>
          </w:p>
        </w:tc>
      </w:tr>
      <w:tr w:rsidR="00953DC8" w:rsidRPr="00DE4388" w14:paraId="5F7F7095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12A5" w14:textId="77777777" w:rsidR="00953DC8" w:rsidRPr="00DE4388" w:rsidRDefault="00953DC8" w:rsidP="00953DC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147C" w14:textId="77777777" w:rsidR="00953DC8" w:rsidRDefault="00953DC8" w:rsidP="00953DC8">
            <w:pPr>
              <w:rPr>
                <w:color w:val="000000"/>
                <w:sz w:val="20"/>
              </w:rPr>
            </w:pPr>
            <w:proofErr w:type="spellStart"/>
            <w:r w:rsidRPr="00BE1DA1">
              <w:rPr>
                <w:color w:val="000000"/>
                <w:sz w:val="20"/>
              </w:rPr>
              <w:t>Sarties</w:t>
            </w:r>
            <w:proofErr w:type="spellEnd"/>
            <w:r w:rsidRPr="00BE1DA1">
              <w:rPr>
                <w:color w:val="000000"/>
                <w:sz w:val="20"/>
              </w:rPr>
              <w:t xml:space="preserve"> kelias </w:t>
            </w:r>
          </w:p>
          <w:p w14:paraId="6431E35D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BE1DA1">
              <w:rPr>
                <w:color w:val="000000"/>
                <w:sz w:val="20"/>
              </w:rPr>
              <w:t>Cigelnės</w:t>
            </w:r>
            <w:proofErr w:type="spellEnd"/>
            <w:r w:rsidRPr="00BE1DA1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4C9C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s37-1 </w:t>
            </w:r>
          </w:p>
          <w:p w14:paraId="4C43F71B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4400-6062-1512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9901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2023-01-30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9F2B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6660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0C5C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Statybos metai: 1962 </w:t>
            </w:r>
          </w:p>
          <w:p w14:paraId="4C331A29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Ilgis – 0,289 km</w:t>
            </w:r>
          </w:p>
        </w:tc>
      </w:tr>
      <w:tr w:rsidR="00953DC8" w:rsidRPr="00DE4388" w14:paraId="3BD0F6BB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EE3A" w14:textId="77777777" w:rsidR="00953DC8" w:rsidRPr="00DE4388" w:rsidRDefault="00953DC8" w:rsidP="00953DC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08B3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Miško g. </w:t>
            </w:r>
          </w:p>
          <w:p w14:paraId="7818AEDD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BE1DA1">
              <w:rPr>
                <w:color w:val="000000"/>
                <w:sz w:val="20"/>
              </w:rPr>
              <w:t>Griaužų</w:t>
            </w:r>
            <w:proofErr w:type="spellEnd"/>
            <w:r w:rsidRPr="00BE1DA1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4D71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s37-2 </w:t>
            </w:r>
          </w:p>
          <w:p w14:paraId="281CDD51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4400-6062-1745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2A2A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2022-12-30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80DF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11600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CF57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Statybos metai: 1963 </w:t>
            </w:r>
          </w:p>
          <w:p w14:paraId="7A481EC2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Ilgis – 0,452 km</w:t>
            </w:r>
          </w:p>
        </w:tc>
      </w:tr>
      <w:tr w:rsidR="00953DC8" w:rsidRPr="00DE4388" w14:paraId="06BD35C6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4052" w14:textId="77777777" w:rsidR="00953DC8" w:rsidRPr="00DE4388" w:rsidRDefault="00953DC8" w:rsidP="00953DC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6234" w14:textId="77777777" w:rsidR="00953DC8" w:rsidRDefault="00953DC8" w:rsidP="00953DC8">
            <w:pPr>
              <w:rPr>
                <w:color w:val="000000"/>
                <w:sz w:val="20"/>
              </w:rPr>
            </w:pPr>
            <w:proofErr w:type="spellStart"/>
            <w:r w:rsidRPr="00BE1DA1">
              <w:rPr>
                <w:color w:val="000000"/>
                <w:sz w:val="20"/>
              </w:rPr>
              <w:t>Peldžiūnai</w:t>
            </w:r>
            <w:proofErr w:type="spellEnd"/>
            <w:r w:rsidRPr="00BE1DA1">
              <w:rPr>
                <w:color w:val="000000"/>
                <w:sz w:val="20"/>
              </w:rPr>
              <w:t>–</w:t>
            </w:r>
            <w:proofErr w:type="spellStart"/>
            <w:r w:rsidRPr="00BE1DA1">
              <w:rPr>
                <w:color w:val="000000"/>
                <w:sz w:val="20"/>
              </w:rPr>
              <w:t>Baltraitiškė</w:t>
            </w:r>
            <w:proofErr w:type="spellEnd"/>
            <w:r w:rsidRPr="00BE1DA1">
              <w:rPr>
                <w:color w:val="000000"/>
                <w:sz w:val="20"/>
              </w:rPr>
              <w:t> </w:t>
            </w:r>
          </w:p>
          <w:p w14:paraId="7B7A4B9D" w14:textId="77777777" w:rsidR="00713EA9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 xml:space="preserve">Jurbarko r. sav. </w:t>
            </w:r>
          </w:p>
          <w:p w14:paraId="1DB3C75D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020B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s39 </w:t>
            </w:r>
          </w:p>
          <w:p w14:paraId="6FFF2FDE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4400-6071-5588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499E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2023-02-13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F084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153000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C1AE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Statybos metai: 1963 </w:t>
            </w:r>
          </w:p>
          <w:p w14:paraId="726E2638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Ilgis – 5,314 km</w:t>
            </w:r>
          </w:p>
        </w:tc>
      </w:tr>
      <w:tr w:rsidR="00953DC8" w:rsidRPr="00DE4388" w14:paraId="2BAF767A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911F" w14:textId="77777777" w:rsidR="00953DC8" w:rsidRPr="00DE4388" w:rsidRDefault="00953DC8" w:rsidP="00953DC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21D6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Jazminų g. </w:t>
            </w:r>
          </w:p>
          <w:p w14:paraId="6B1EE4D5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Baltraitiškės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BE1DA1">
              <w:rPr>
                <w:color w:val="000000"/>
                <w:sz w:val="20"/>
              </w:rPr>
              <w:t>k. Jazminų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B445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s39-2 </w:t>
            </w:r>
          </w:p>
          <w:p w14:paraId="29397C55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4400-6062-6353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8460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2022-12-29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12E5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26500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A1A1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Statybos metai: 1964 </w:t>
            </w:r>
          </w:p>
          <w:p w14:paraId="462C4713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Ilgis – 0,285 km</w:t>
            </w:r>
          </w:p>
        </w:tc>
      </w:tr>
      <w:tr w:rsidR="00953DC8" w:rsidRPr="00DE4388" w14:paraId="7314346D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F73F" w14:textId="77777777" w:rsidR="00953DC8" w:rsidRPr="00DE4388" w:rsidRDefault="00953DC8" w:rsidP="00953DC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E5F4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Užtvankos kelias </w:t>
            </w:r>
          </w:p>
          <w:p w14:paraId="54F7B913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Bulzgeniškių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BE1DA1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FC6C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s4 </w:t>
            </w:r>
          </w:p>
          <w:p w14:paraId="68779200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4400-6033-4814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F0E0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2022-12-30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AA47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9060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24A9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Statybos metai: 1965 </w:t>
            </w:r>
          </w:p>
          <w:p w14:paraId="6B0D2A14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Ilgis – 0,442 km</w:t>
            </w:r>
          </w:p>
        </w:tc>
      </w:tr>
      <w:tr w:rsidR="00953DC8" w:rsidRPr="00DE4388" w14:paraId="08A94043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40D7" w14:textId="77777777" w:rsidR="00953DC8" w:rsidRPr="00DE4388" w:rsidRDefault="00953DC8" w:rsidP="00953DC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7310" w14:textId="77777777" w:rsidR="00953DC8" w:rsidRDefault="00953DC8" w:rsidP="00953DC8">
            <w:pPr>
              <w:rPr>
                <w:color w:val="000000"/>
                <w:sz w:val="20"/>
              </w:rPr>
            </w:pPr>
            <w:proofErr w:type="spellStart"/>
            <w:r w:rsidRPr="00BE1DA1">
              <w:rPr>
                <w:color w:val="000000"/>
                <w:sz w:val="20"/>
              </w:rPr>
              <w:t>Rievai</w:t>
            </w:r>
            <w:proofErr w:type="spellEnd"/>
            <w:r w:rsidRPr="00BE1DA1">
              <w:rPr>
                <w:color w:val="000000"/>
                <w:sz w:val="20"/>
              </w:rPr>
              <w:t>–Veliuonos miškas </w:t>
            </w:r>
          </w:p>
          <w:p w14:paraId="2F0B096D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BE1DA1">
              <w:rPr>
                <w:color w:val="000000"/>
                <w:sz w:val="20"/>
              </w:rPr>
              <w:t>Rievų</w:t>
            </w:r>
            <w:proofErr w:type="spellEnd"/>
            <w:r w:rsidRPr="00BE1DA1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618E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s40 </w:t>
            </w:r>
          </w:p>
          <w:p w14:paraId="132C5EF4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4400-6071-5733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6C5E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2023-02-13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0EB1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36400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6D25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Statybos metai: 1964 </w:t>
            </w:r>
          </w:p>
          <w:p w14:paraId="0C112446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Ilgis – 1,242 km</w:t>
            </w:r>
          </w:p>
        </w:tc>
      </w:tr>
      <w:tr w:rsidR="00953DC8" w:rsidRPr="00DE4388" w14:paraId="4E4D65DC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11F8" w14:textId="77777777" w:rsidR="00953DC8" w:rsidRPr="00DE4388" w:rsidRDefault="00953DC8" w:rsidP="00953DC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49CF" w14:textId="77777777" w:rsidR="00953DC8" w:rsidRDefault="00953DC8" w:rsidP="00953DC8">
            <w:pPr>
              <w:rPr>
                <w:color w:val="000000"/>
                <w:sz w:val="20"/>
              </w:rPr>
            </w:pPr>
            <w:proofErr w:type="spellStart"/>
            <w:r w:rsidRPr="00BE1DA1">
              <w:rPr>
                <w:color w:val="000000"/>
                <w:sz w:val="20"/>
              </w:rPr>
              <w:t>Baltraitiškė</w:t>
            </w:r>
            <w:proofErr w:type="spellEnd"/>
            <w:r w:rsidRPr="00BE1DA1">
              <w:rPr>
                <w:color w:val="000000"/>
                <w:sz w:val="20"/>
              </w:rPr>
              <w:t>–</w:t>
            </w:r>
            <w:proofErr w:type="spellStart"/>
            <w:r w:rsidRPr="00BE1DA1">
              <w:rPr>
                <w:color w:val="000000"/>
                <w:sz w:val="20"/>
              </w:rPr>
              <w:t>Volungiškių</w:t>
            </w:r>
            <w:proofErr w:type="spellEnd"/>
            <w:r w:rsidRPr="00BE1DA1">
              <w:rPr>
                <w:color w:val="000000"/>
                <w:sz w:val="20"/>
              </w:rPr>
              <w:t xml:space="preserve"> užtvanka </w:t>
            </w:r>
          </w:p>
          <w:p w14:paraId="1E0D6790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BE1DA1">
              <w:rPr>
                <w:color w:val="000000"/>
                <w:sz w:val="20"/>
              </w:rPr>
              <w:t>Rupeikių</w:t>
            </w:r>
            <w:proofErr w:type="spellEnd"/>
            <w:r w:rsidRPr="00BE1DA1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BF3B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s41 </w:t>
            </w:r>
          </w:p>
          <w:p w14:paraId="6596EB96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4400-6076-0683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B953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2023-02-22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A235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62400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AB29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Statybos metai: 1970 </w:t>
            </w:r>
          </w:p>
          <w:p w14:paraId="44DC30EA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Ilgis – 2,134 km</w:t>
            </w:r>
          </w:p>
        </w:tc>
      </w:tr>
      <w:tr w:rsidR="00953DC8" w:rsidRPr="00DE4388" w14:paraId="6836EE81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957F" w14:textId="77777777" w:rsidR="00953DC8" w:rsidRPr="00DE4388" w:rsidRDefault="00953DC8" w:rsidP="00953DC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E42E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 xml:space="preserve">Kazokų k. kelias </w:t>
            </w:r>
          </w:p>
          <w:p w14:paraId="3E5697A5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Jurbarko r. sav. Kazokų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741A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 xml:space="preserve">s42 </w:t>
            </w:r>
          </w:p>
          <w:p w14:paraId="14E6D726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4400-6104-4440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8E24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2023-04-14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E3E7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15700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F341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Statybos metai: 1964 </w:t>
            </w:r>
          </w:p>
          <w:p w14:paraId="4A20D277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Ilgis – 1,711 km</w:t>
            </w:r>
          </w:p>
        </w:tc>
      </w:tr>
      <w:tr w:rsidR="00953DC8" w:rsidRPr="00DE4388" w14:paraId="614CCD1D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AB73" w14:textId="77777777" w:rsidR="00953DC8" w:rsidRPr="00DE4388" w:rsidRDefault="00953DC8" w:rsidP="00953DC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136D" w14:textId="77777777" w:rsidR="00953DC8" w:rsidRDefault="00953DC8" w:rsidP="00953DC8">
            <w:pPr>
              <w:rPr>
                <w:color w:val="000000"/>
                <w:sz w:val="20"/>
              </w:rPr>
            </w:pPr>
            <w:proofErr w:type="spellStart"/>
            <w:r w:rsidRPr="00BE1DA1">
              <w:rPr>
                <w:color w:val="000000"/>
                <w:sz w:val="20"/>
              </w:rPr>
              <w:t>Pamituvio</w:t>
            </w:r>
            <w:proofErr w:type="spellEnd"/>
            <w:r w:rsidRPr="00BE1DA1">
              <w:rPr>
                <w:color w:val="000000"/>
                <w:sz w:val="20"/>
              </w:rPr>
              <w:t xml:space="preserve"> kelias </w:t>
            </w:r>
          </w:p>
          <w:p w14:paraId="22A3FC5D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BE1DA1">
              <w:rPr>
                <w:color w:val="000000"/>
                <w:sz w:val="20"/>
              </w:rPr>
              <w:t>Pamituvio</w:t>
            </w:r>
            <w:proofErr w:type="spellEnd"/>
            <w:r w:rsidRPr="00BE1DA1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455E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s43 </w:t>
            </w:r>
          </w:p>
          <w:p w14:paraId="3312E8DD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4400-6036-6585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2539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2022-12-29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EBB9" w14:textId="77777777" w:rsidR="00953DC8" w:rsidRPr="00BE1DA1" w:rsidRDefault="00953DC8" w:rsidP="00F20625">
            <w:pPr>
              <w:jc w:val="center"/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6480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0754" w14:textId="77777777" w:rsidR="00953DC8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Statybos metai: 1968 </w:t>
            </w:r>
          </w:p>
          <w:p w14:paraId="7811E360" w14:textId="77777777" w:rsidR="00953DC8" w:rsidRPr="00BE1DA1" w:rsidRDefault="00953DC8" w:rsidP="00953DC8">
            <w:pPr>
              <w:rPr>
                <w:color w:val="000000"/>
                <w:sz w:val="20"/>
              </w:rPr>
            </w:pPr>
            <w:r w:rsidRPr="00BE1DA1">
              <w:rPr>
                <w:color w:val="000000"/>
                <w:sz w:val="20"/>
              </w:rPr>
              <w:t>Ilgis – 0,316 km</w:t>
            </w:r>
          </w:p>
        </w:tc>
      </w:tr>
      <w:tr w:rsidR="00E852AA" w:rsidRPr="00DE4388" w14:paraId="4A0E2BED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B976" w14:textId="77777777" w:rsidR="00E852AA" w:rsidRPr="00DE4388" w:rsidRDefault="00E852AA" w:rsidP="00E852A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BB3D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Mituvos kelias </w:t>
            </w:r>
          </w:p>
          <w:p w14:paraId="1783BEB2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AC0010">
              <w:rPr>
                <w:color w:val="000000"/>
                <w:sz w:val="20"/>
              </w:rPr>
              <w:t>Pamituvio</w:t>
            </w:r>
            <w:proofErr w:type="spellEnd"/>
            <w:r w:rsidRPr="00AC0010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7A99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s44 </w:t>
            </w:r>
          </w:p>
          <w:p w14:paraId="4F670172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4400-6036-6541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3F4A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2022-12-29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E1AA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14200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D9D3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Statybos metai: 1968 </w:t>
            </w:r>
          </w:p>
          <w:p w14:paraId="292D4DCB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Ilgis – 0,692 km</w:t>
            </w:r>
          </w:p>
        </w:tc>
      </w:tr>
      <w:tr w:rsidR="00E852AA" w:rsidRPr="00DE4388" w14:paraId="0401C5D6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125E" w14:textId="77777777" w:rsidR="00E852AA" w:rsidRPr="00DE4388" w:rsidRDefault="00E852AA" w:rsidP="00E852A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lastRenderedPageBreak/>
              <w:t>44.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6FDF" w14:textId="77777777" w:rsidR="00E852AA" w:rsidRDefault="00E852AA" w:rsidP="00E852AA">
            <w:pPr>
              <w:rPr>
                <w:color w:val="000000"/>
                <w:sz w:val="20"/>
              </w:rPr>
            </w:pPr>
            <w:proofErr w:type="spellStart"/>
            <w:r w:rsidRPr="00AC0010">
              <w:rPr>
                <w:color w:val="000000"/>
                <w:sz w:val="20"/>
              </w:rPr>
              <w:t>Bebirvos</w:t>
            </w:r>
            <w:proofErr w:type="spellEnd"/>
            <w:r w:rsidRPr="00AC0010">
              <w:rPr>
                <w:color w:val="000000"/>
                <w:sz w:val="20"/>
              </w:rPr>
              <w:t xml:space="preserve"> g. </w:t>
            </w:r>
          </w:p>
          <w:p w14:paraId="51C1A20A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AC0010">
              <w:rPr>
                <w:color w:val="000000"/>
                <w:sz w:val="20"/>
              </w:rPr>
              <w:t>Vadžgirio</w:t>
            </w:r>
            <w:proofErr w:type="spellEnd"/>
            <w:r w:rsidRPr="00AC0010">
              <w:rPr>
                <w:color w:val="000000"/>
                <w:sz w:val="20"/>
              </w:rPr>
              <w:t xml:space="preserve"> k. </w:t>
            </w:r>
            <w:proofErr w:type="spellStart"/>
            <w:r w:rsidRPr="00AC0010">
              <w:rPr>
                <w:color w:val="000000"/>
                <w:sz w:val="20"/>
              </w:rPr>
              <w:t>Bebirvos</w:t>
            </w:r>
            <w:proofErr w:type="spellEnd"/>
            <w:r w:rsidRPr="00AC0010">
              <w:rPr>
                <w:color w:val="000000"/>
                <w:sz w:val="20"/>
              </w:rPr>
              <w:t xml:space="preserve">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4648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s45 </w:t>
            </w:r>
          </w:p>
          <w:p w14:paraId="16FEFA2C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4400-6031-4565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1E6F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2022-12-29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67DC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59700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2D1A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Statybos metai: 1964 </w:t>
            </w:r>
          </w:p>
          <w:p w14:paraId="7264118A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Ilgis – 1,907 km</w:t>
            </w:r>
          </w:p>
        </w:tc>
      </w:tr>
      <w:tr w:rsidR="00E852AA" w:rsidRPr="00DE4388" w14:paraId="07181A5A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4908" w14:textId="77777777" w:rsidR="00E852AA" w:rsidRPr="00DE4388" w:rsidRDefault="00E852AA" w:rsidP="00E852A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8AC8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Ąžuolų g. </w:t>
            </w:r>
          </w:p>
          <w:p w14:paraId="7AE5CA15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Vadžgirio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AC0010">
              <w:rPr>
                <w:color w:val="000000"/>
                <w:sz w:val="20"/>
              </w:rPr>
              <w:t>mstl. Ąžuolų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8701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s45-1 </w:t>
            </w:r>
          </w:p>
          <w:p w14:paraId="2FF6297A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4400-6045-8924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E751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2022-12-26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D889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12100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A588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Statybos metai: 1961 </w:t>
            </w:r>
          </w:p>
          <w:p w14:paraId="1D09413A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Ilgis – 0,387 km</w:t>
            </w:r>
          </w:p>
        </w:tc>
      </w:tr>
      <w:tr w:rsidR="00E852AA" w:rsidRPr="00DE4388" w14:paraId="3D77E64B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9EB9" w14:textId="77777777" w:rsidR="00E852AA" w:rsidRPr="00DE4388" w:rsidRDefault="00E852AA" w:rsidP="00E852A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099C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Paparčių g. </w:t>
            </w:r>
          </w:p>
          <w:p w14:paraId="54EA5673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Vadžgirio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AC0010">
              <w:rPr>
                <w:color w:val="000000"/>
                <w:sz w:val="20"/>
              </w:rPr>
              <w:t>mstl. Paparčių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5D22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s45-2 </w:t>
            </w:r>
          </w:p>
          <w:p w14:paraId="4518B5A5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4400-6043-6148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620B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2022-12-28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1771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91900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FC8E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Statybos metai: 1974 </w:t>
            </w:r>
          </w:p>
          <w:p w14:paraId="28F79766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Ilgis – 0,952 km</w:t>
            </w:r>
          </w:p>
        </w:tc>
      </w:tr>
      <w:tr w:rsidR="00E852AA" w:rsidRPr="00DE4388" w14:paraId="2FA447D4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949A" w14:textId="77777777" w:rsidR="00E852AA" w:rsidRPr="00DE4388" w:rsidRDefault="00E852AA" w:rsidP="00E852A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AB1D" w14:textId="77777777" w:rsidR="00E852AA" w:rsidRDefault="00E852AA" w:rsidP="00E852AA">
            <w:pPr>
              <w:rPr>
                <w:color w:val="000000"/>
                <w:sz w:val="20"/>
              </w:rPr>
            </w:pPr>
            <w:proofErr w:type="spellStart"/>
            <w:r w:rsidRPr="00AC0010">
              <w:rPr>
                <w:color w:val="000000"/>
                <w:sz w:val="20"/>
              </w:rPr>
              <w:t>Logupio</w:t>
            </w:r>
            <w:proofErr w:type="spellEnd"/>
            <w:r w:rsidRPr="00AC0010">
              <w:rPr>
                <w:color w:val="000000"/>
                <w:sz w:val="20"/>
              </w:rPr>
              <w:t xml:space="preserve"> g. </w:t>
            </w:r>
          </w:p>
          <w:p w14:paraId="38B86934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Vadžgirio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AC0010">
              <w:rPr>
                <w:color w:val="000000"/>
                <w:sz w:val="20"/>
              </w:rPr>
              <w:t xml:space="preserve">mstl. </w:t>
            </w:r>
            <w:proofErr w:type="spellStart"/>
            <w:r w:rsidRPr="00AC0010">
              <w:rPr>
                <w:color w:val="000000"/>
                <w:sz w:val="20"/>
              </w:rPr>
              <w:t>Logupio</w:t>
            </w:r>
            <w:proofErr w:type="spellEnd"/>
            <w:r w:rsidRPr="00AC0010">
              <w:rPr>
                <w:color w:val="000000"/>
                <w:sz w:val="20"/>
              </w:rPr>
              <w:t xml:space="preserve">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B86D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s45-4 </w:t>
            </w:r>
          </w:p>
          <w:p w14:paraId="04B7DA7C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4400-6051-4434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72F5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2022-12-29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E56A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33500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E720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Statybos metai: 1963 </w:t>
            </w:r>
          </w:p>
          <w:p w14:paraId="2297ABBD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Ilgis – 0,587 km</w:t>
            </w:r>
          </w:p>
        </w:tc>
      </w:tr>
      <w:tr w:rsidR="00E852AA" w:rsidRPr="00DE4388" w14:paraId="1C2322EE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6582" w14:textId="77777777" w:rsidR="00E852AA" w:rsidRPr="00DE4388" w:rsidRDefault="00E852AA" w:rsidP="00E852A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0FBB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Liepų g. </w:t>
            </w:r>
          </w:p>
          <w:p w14:paraId="38435B2A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Vadžgirio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AC0010">
              <w:rPr>
                <w:color w:val="000000"/>
                <w:sz w:val="20"/>
              </w:rPr>
              <w:t>mstl. Liepų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391F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s45-5 </w:t>
            </w:r>
          </w:p>
          <w:p w14:paraId="15550C18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4400-6045-5221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A02D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2022-12-29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C5AC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26000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43E9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Statybos metai: 1977 </w:t>
            </w:r>
          </w:p>
          <w:p w14:paraId="7F9BEEBF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Ilgis – 0,284 km</w:t>
            </w:r>
          </w:p>
        </w:tc>
      </w:tr>
      <w:tr w:rsidR="00E852AA" w:rsidRPr="00DE4388" w14:paraId="28745D90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BC96" w14:textId="77777777" w:rsidR="00E852AA" w:rsidRPr="00DE4388" w:rsidRDefault="00E852AA" w:rsidP="00E852A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7BD8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Bokšto kelias </w:t>
            </w:r>
          </w:p>
          <w:p w14:paraId="6485CD88" w14:textId="77777777" w:rsidR="00713EA9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 xml:space="preserve">Jurbarko r. sav. </w:t>
            </w:r>
          </w:p>
          <w:p w14:paraId="7C2ABFDB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3284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s45-6 </w:t>
            </w:r>
          </w:p>
          <w:p w14:paraId="5511B277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4400-6033-8314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6822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2022-12-30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9F38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7740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A09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Statybos metai: 1965 </w:t>
            </w:r>
          </w:p>
          <w:p w14:paraId="635E01B5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Ilgis – 0,297 km</w:t>
            </w:r>
          </w:p>
        </w:tc>
      </w:tr>
      <w:tr w:rsidR="00E852AA" w:rsidRPr="00DE4388" w14:paraId="24F7E326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2ADE" w14:textId="77777777" w:rsidR="00E852AA" w:rsidRPr="00DE4388" w:rsidRDefault="00E852AA" w:rsidP="00E852A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50.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3A0D" w14:textId="77777777" w:rsidR="00E852AA" w:rsidRDefault="00E852AA" w:rsidP="00E852AA">
            <w:pPr>
              <w:rPr>
                <w:color w:val="000000"/>
                <w:sz w:val="20"/>
              </w:rPr>
            </w:pPr>
            <w:proofErr w:type="spellStart"/>
            <w:r w:rsidRPr="00AC0010">
              <w:rPr>
                <w:color w:val="000000"/>
                <w:sz w:val="20"/>
              </w:rPr>
              <w:t>Ponkelis</w:t>
            </w:r>
            <w:proofErr w:type="spellEnd"/>
            <w:r w:rsidRPr="00AC0010">
              <w:rPr>
                <w:color w:val="000000"/>
                <w:sz w:val="20"/>
              </w:rPr>
              <w:t> </w:t>
            </w:r>
          </w:p>
          <w:p w14:paraId="361ACF6D" w14:textId="77777777" w:rsidR="00713EA9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 xml:space="preserve">Jurbarko r. sav. </w:t>
            </w:r>
          </w:p>
          <w:p w14:paraId="3D94661C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0E07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s45-7 </w:t>
            </w:r>
          </w:p>
          <w:p w14:paraId="790CCB73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4400-6036-2310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01B9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2022-12-30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00D4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6310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B124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Statybos metai: 1966 </w:t>
            </w:r>
          </w:p>
          <w:p w14:paraId="771969AC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Ilgis – 0,308 km</w:t>
            </w:r>
          </w:p>
        </w:tc>
      </w:tr>
      <w:tr w:rsidR="00E852AA" w:rsidRPr="00DE4388" w14:paraId="512CE71D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DF6D" w14:textId="77777777" w:rsidR="00E852AA" w:rsidRPr="00DE4388" w:rsidRDefault="00E852AA" w:rsidP="00E852A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51.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4266" w14:textId="77777777" w:rsidR="00E852AA" w:rsidRDefault="00E852AA" w:rsidP="00E852AA">
            <w:pPr>
              <w:rPr>
                <w:color w:val="000000"/>
                <w:sz w:val="20"/>
              </w:rPr>
            </w:pPr>
            <w:proofErr w:type="spellStart"/>
            <w:r w:rsidRPr="00AC0010">
              <w:rPr>
                <w:color w:val="000000"/>
                <w:sz w:val="20"/>
              </w:rPr>
              <w:t>Bebirvos</w:t>
            </w:r>
            <w:proofErr w:type="spellEnd"/>
            <w:r w:rsidRPr="00AC0010">
              <w:rPr>
                <w:color w:val="000000"/>
                <w:sz w:val="20"/>
              </w:rPr>
              <w:t xml:space="preserve"> kelias </w:t>
            </w:r>
          </w:p>
          <w:p w14:paraId="378108D0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AC0010">
              <w:rPr>
                <w:color w:val="000000"/>
                <w:sz w:val="20"/>
              </w:rPr>
              <w:t>Vadžgirio</w:t>
            </w:r>
            <w:proofErr w:type="spellEnd"/>
            <w:r w:rsidRPr="00AC0010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F185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s46 </w:t>
            </w:r>
          </w:p>
          <w:p w14:paraId="52AD72FA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4400-6028-3636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BDCE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2022-12-28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71A2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15400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3FF8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Statybos metai: 1961 </w:t>
            </w:r>
          </w:p>
          <w:p w14:paraId="2775117E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Ilgis – 0,753 km</w:t>
            </w:r>
          </w:p>
        </w:tc>
      </w:tr>
      <w:tr w:rsidR="00E852AA" w:rsidRPr="00DE4388" w14:paraId="1113A5FB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234B" w14:textId="77777777" w:rsidR="00E852AA" w:rsidRPr="00DE4388" w:rsidRDefault="00E852AA" w:rsidP="00E852A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52.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D355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Beržų kelias </w:t>
            </w:r>
          </w:p>
          <w:p w14:paraId="55392A9C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AC0010">
              <w:rPr>
                <w:color w:val="000000"/>
                <w:sz w:val="20"/>
              </w:rPr>
              <w:t>Vadžgirio</w:t>
            </w:r>
            <w:proofErr w:type="spellEnd"/>
            <w:r w:rsidRPr="00AC0010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8E7F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s47 </w:t>
            </w:r>
          </w:p>
          <w:p w14:paraId="4E7B6039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4400-6028-4200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4C7C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2022-12-27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32D2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12100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9334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Statybos metai: 1962 </w:t>
            </w:r>
          </w:p>
          <w:p w14:paraId="177C27E8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Ilgis – 0,59 km</w:t>
            </w:r>
          </w:p>
        </w:tc>
      </w:tr>
      <w:tr w:rsidR="00E852AA" w:rsidRPr="00DE4388" w14:paraId="70559490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5897" w14:textId="77777777" w:rsidR="00E852AA" w:rsidRPr="00DE4388" w:rsidRDefault="00E852AA" w:rsidP="00E852A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53.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5A7D" w14:textId="77777777" w:rsidR="00E852AA" w:rsidRDefault="00E852AA" w:rsidP="00E852AA">
            <w:pPr>
              <w:rPr>
                <w:color w:val="000000"/>
                <w:sz w:val="20"/>
              </w:rPr>
            </w:pPr>
            <w:proofErr w:type="spellStart"/>
            <w:r w:rsidRPr="00AC0010">
              <w:rPr>
                <w:color w:val="000000"/>
                <w:sz w:val="20"/>
              </w:rPr>
              <w:t>Apolonovkos</w:t>
            </w:r>
            <w:proofErr w:type="spellEnd"/>
            <w:r w:rsidRPr="00AC0010">
              <w:rPr>
                <w:color w:val="000000"/>
                <w:sz w:val="20"/>
              </w:rPr>
              <w:t xml:space="preserve"> kelias </w:t>
            </w:r>
          </w:p>
          <w:p w14:paraId="4E6E721C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Apolonovkos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Pr="00AC0010">
              <w:rPr>
                <w:color w:val="000000"/>
                <w:sz w:val="20"/>
              </w:rPr>
              <w:t>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6A05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s48 </w:t>
            </w:r>
          </w:p>
          <w:p w14:paraId="231C3775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4400-6062-8648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3DE0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2023-01-30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80F5" w14:textId="77777777" w:rsidR="00E852AA" w:rsidRPr="00AC0010" w:rsidRDefault="00E852AA" w:rsidP="00F20625">
            <w:pPr>
              <w:jc w:val="center"/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43600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14E4" w14:textId="77777777" w:rsidR="00E852AA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Statybos metai: 1964 </w:t>
            </w:r>
          </w:p>
          <w:p w14:paraId="44183928" w14:textId="77777777" w:rsidR="00E852AA" w:rsidRPr="00AC0010" w:rsidRDefault="00E852AA" w:rsidP="00E852AA">
            <w:pPr>
              <w:rPr>
                <w:color w:val="000000"/>
                <w:sz w:val="20"/>
              </w:rPr>
            </w:pPr>
            <w:r w:rsidRPr="00AC0010">
              <w:rPr>
                <w:color w:val="000000"/>
                <w:sz w:val="20"/>
              </w:rPr>
              <w:t>Ilgis – 1,621 km</w:t>
            </w:r>
          </w:p>
        </w:tc>
      </w:tr>
      <w:tr w:rsidR="00EA6DA8" w:rsidRPr="00DE4388" w14:paraId="65C11849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3AC5" w14:textId="77777777" w:rsidR="00EA6DA8" w:rsidRPr="00DE4388" w:rsidRDefault="00EA6DA8" w:rsidP="00EA6DA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54.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651E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Lauko g. </w:t>
            </w:r>
          </w:p>
          <w:p w14:paraId="143C09AA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126F13">
              <w:rPr>
                <w:color w:val="000000"/>
                <w:sz w:val="20"/>
              </w:rPr>
              <w:t>Kniečių</w:t>
            </w:r>
            <w:proofErr w:type="spellEnd"/>
            <w:r w:rsidRPr="00126F13">
              <w:rPr>
                <w:color w:val="000000"/>
                <w:sz w:val="20"/>
              </w:rPr>
              <w:t xml:space="preserve"> k. Lauko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8976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s49-1 </w:t>
            </w:r>
          </w:p>
          <w:p w14:paraId="12E55161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4400-6062-9145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C418" w14:textId="77777777" w:rsidR="00EA6DA8" w:rsidRPr="00126F13" w:rsidRDefault="00EA6DA8" w:rsidP="00F20625">
            <w:pPr>
              <w:jc w:val="center"/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2022-12-29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75A2" w14:textId="77777777" w:rsidR="00EA6DA8" w:rsidRPr="00126F13" w:rsidRDefault="00EA6DA8" w:rsidP="00F20625">
            <w:pPr>
              <w:jc w:val="center"/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24500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8214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Statybos metai: 1965 </w:t>
            </w:r>
          </w:p>
          <w:p w14:paraId="1DB5E28E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Ilgis – 0,598 km</w:t>
            </w:r>
          </w:p>
        </w:tc>
      </w:tr>
      <w:tr w:rsidR="00EA6DA8" w:rsidRPr="00DE4388" w14:paraId="6789479D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89ED" w14:textId="77777777" w:rsidR="00EA6DA8" w:rsidRPr="00DE4388" w:rsidRDefault="00EA6DA8" w:rsidP="00EA6DA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55.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2808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Vingio kelias </w:t>
            </w:r>
          </w:p>
          <w:p w14:paraId="13D99A11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126F13">
              <w:rPr>
                <w:color w:val="000000"/>
                <w:sz w:val="20"/>
              </w:rPr>
              <w:t>Kniečių</w:t>
            </w:r>
            <w:proofErr w:type="spellEnd"/>
            <w:r w:rsidRPr="00126F13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4BE1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s49-10 </w:t>
            </w:r>
          </w:p>
          <w:p w14:paraId="5983B813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4400-6064-0140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99BA" w14:textId="77777777" w:rsidR="00EA6DA8" w:rsidRPr="00126F13" w:rsidRDefault="00EA6DA8" w:rsidP="00F20625">
            <w:pPr>
              <w:jc w:val="center"/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2023-01-30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52D5" w14:textId="77777777" w:rsidR="00EA6DA8" w:rsidRPr="00126F13" w:rsidRDefault="00EA6DA8" w:rsidP="00F20625">
            <w:pPr>
              <w:jc w:val="center"/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9080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7C30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Statybos metai: 1966 </w:t>
            </w:r>
          </w:p>
          <w:p w14:paraId="02EA09DE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Ilgis – 0,31 km</w:t>
            </w:r>
          </w:p>
        </w:tc>
      </w:tr>
      <w:tr w:rsidR="00EA6DA8" w:rsidRPr="00DE4388" w14:paraId="73C56CA5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3432" w14:textId="77777777" w:rsidR="00EA6DA8" w:rsidRPr="00DE4388" w:rsidRDefault="00EA6DA8" w:rsidP="00EA6DA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56.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2AB1" w14:textId="77777777" w:rsidR="00EA6DA8" w:rsidRDefault="00EA6DA8" w:rsidP="00EA6DA8">
            <w:pPr>
              <w:rPr>
                <w:color w:val="000000"/>
                <w:sz w:val="20"/>
              </w:rPr>
            </w:pPr>
            <w:proofErr w:type="spellStart"/>
            <w:r w:rsidRPr="00126F13">
              <w:rPr>
                <w:color w:val="000000"/>
                <w:sz w:val="20"/>
              </w:rPr>
              <w:t>Kniečių</w:t>
            </w:r>
            <w:proofErr w:type="spellEnd"/>
            <w:r w:rsidRPr="00126F13">
              <w:rPr>
                <w:color w:val="000000"/>
                <w:sz w:val="20"/>
              </w:rPr>
              <w:t xml:space="preserve"> g. </w:t>
            </w:r>
          </w:p>
          <w:p w14:paraId="462AC1E9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126F13">
              <w:rPr>
                <w:color w:val="000000"/>
                <w:sz w:val="20"/>
              </w:rPr>
              <w:t>Kniečių</w:t>
            </w:r>
            <w:proofErr w:type="spellEnd"/>
            <w:r w:rsidRPr="00126F13">
              <w:rPr>
                <w:color w:val="000000"/>
                <w:sz w:val="20"/>
              </w:rPr>
              <w:t xml:space="preserve"> k. </w:t>
            </w:r>
            <w:proofErr w:type="spellStart"/>
            <w:r w:rsidRPr="00126F13">
              <w:rPr>
                <w:color w:val="000000"/>
                <w:sz w:val="20"/>
              </w:rPr>
              <w:t>Kniečių</w:t>
            </w:r>
            <w:proofErr w:type="spellEnd"/>
            <w:r w:rsidRPr="00126F13">
              <w:rPr>
                <w:color w:val="000000"/>
                <w:sz w:val="20"/>
              </w:rPr>
              <w:t xml:space="preserve">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D9FD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s49-2 </w:t>
            </w:r>
          </w:p>
          <w:p w14:paraId="3880B0A7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4400-6064-0151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C651" w14:textId="77777777" w:rsidR="00EA6DA8" w:rsidRPr="00126F13" w:rsidRDefault="00EA6DA8" w:rsidP="00F20625">
            <w:pPr>
              <w:jc w:val="center"/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2022-12-30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EE7D" w14:textId="77777777" w:rsidR="00EA6DA8" w:rsidRPr="00126F13" w:rsidRDefault="00EA6DA8" w:rsidP="00F20625">
            <w:pPr>
              <w:jc w:val="center"/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34500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D0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Statybos metai: 1967 </w:t>
            </w:r>
          </w:p>
          <w:p w14:paraId="3FCB4290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Ilgis – 0,315 km</w:t>
            </w:r>
          </w:p>
        </w:tc>
      </w:tr>
      <w:tr w:rsidR="00EA6DA8" w:rsidRPr="00DE4388" w14:paraId="27A833FA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EA14" w14:textId="77777777" w:rsidR="00EA6DA8" w:rsidRPr="00DE4388" w:rsidRDefault="00EA6DA8" w:rsidP="00EA6DA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57.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F016" w14:textId="77777777" w:rsidR="00EA6DA8" w:rsidRDefault="00EA6DA8" w:rsidP="00EA6DA8">
            <w:pPr>
              <w:rPr>
                <w:color w:val="000000"/>
                <w:sz w:val="20"/>
              </w:rPr>
            </w:pPr>
            <w:proofErr w:type="spellStart"/>
            <w:r w:rsidRPr="00126F13">
              <w:rPr>
                <w:color w:val="000000"/>
                <w:sz w:val="20"/>
              </w:rPr>
              <w:t>Giegių</w:t>
            </w:r>
            <w:proofErr w:type="spellEnd"/>
            <w:r w:rsidRPr="00126F13">
              <w:rPr>
                <w:color w:val="000000"/>
                <w:sz w:val="20"/>
              </w:rPr>
              <w:t xml:space="preserve"> kelias </w:t>
            </w:r>
          </w:p>
          <w:p w14:paraId="44744858" w14:textId="77777777" w:rsidR="00713EA9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Jur</w:t>
            </w:r>
            <w:r>
              <w:rPr>
                <w:color w:val="000000"/>
                <w:sz w:val="20"/>
              </w:rPr>
              <w:t xml:space="preserve">barko r. sav. </w:t>
            </w:r>
          </w:p>
          <w:p w14:paraId="3C083554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t</w:t>
            </w:r>
            <w:r w:rsidRPr="00126F13">
              <w:rPr>
                <w:color w:val="000000"/>
                <w:sz w:val="20"/>
              </w:rPr>
              <w:t>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BDCB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s5 </w:t>
            </w:r>
          </w:p>
          <w:p w14:paraId="7867EC42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4400-6069-4777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A62C" w14:textId="77777777" w:rsidR="00EA6DA8" w:rsidRPr="00126F13" w:rsidRDefault="00EA6DA8" w:rsidP="00F20625">
            <w:pPr>
              <w:jc w:val="center"/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2023-02-09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CC1D" w14:textId="77777777" w:rsidR="00EA6DA8" w:rsidRPr="00126F13" w:rsidRDefault="00EA6DA8" w:rsidP="00F20625">
            <w:pPr>
              <w:jc w:val="center"/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87200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3E1E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Statybos metai: 1961 </w:t>
            </w:r>
          </w:p>
          <w:p w14:paraId="0CB8C69D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Ilgis – 3,054 km</w:t>
            </w:r>
          </w:p>
        </w:tc>
      </w:tr>
      <w:tr w:rsidR="00EA6DA8" w:rsidRPr="00DE4388" w14:paraId="0D0D0A94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C779" w14:textId="77777777" w:rsidR="00EA6DA8" w:rsidRPr="00DE4388" w:rsidRDefault="00EA6DA8" w:rsidP="00EA6DA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58.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5C00" w14:textId="77777777" w:rsidR="00EA6DA8" w:rsidRDefault="00EA6DA8" w:rsidP="00EA6DA8">
            <w:pPr>
              <w:rPr>
                <w:color w:val="000000"/>
                <w:sz w:val="20"/>
              </w:rPr>
            </w:pPr>
            <w:proofErr w:type="spellStart"/>
            <w:r w:rsidRPr="00126F13">
              <w:rPr>
                <w:color w:val="000000"/>
                <w:sz w:val="20"/>
              </w:rPr>
              <w:t>Vidaujos</w:t>
            </w:r>
            <w:proofErr w:type="spellEnd"/>
            <w:r w:rsidRPr="00126F13">
              <w:rPr>
                <w:color w:val="000000"/>
                <w:sz w:val="20"/>
              </w:rPr>
              <w:t xml:space="preserve"> kelias </w:t>
            </w:r>
          </w:p>
          <w:p w14:paraId="7CB14D54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126F13">
              <w:rPr>
                <w:color w:val="000000"/>
                <w:sz w:val="20"/>
              </w:rPr>
              <w:t>Paalsio</w:t>
            </w:r>
            <w:proofErr w:type="spellEnd"/>
            <w:r w:rsidRPr="00126F13">
              <w:rPr>
                <w:color w:val="000000"/>
                <w:sz w:val="20"/>
              </w:rPr>
              <w:t xml:space="preserve"> I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8DD8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s53 </w:t>
            </w:r>
          </w:p>
          <w:p w14:paraId="7F7E7AE5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4400-6042-5598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A4D2" w14:textId="77777777" w:rsidR="00EA6DA8" w:rsidRPr="00126F13" w:rsidRDefault="00EA6DA8" w:rsidP="00F20625">
            <w:pPr>
              <w:jc w:val="center"/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2022-12-27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C90F" w14:textId="77777777" w:rsidR="00EA6DA8" w:rsidRPr="00126F13" w:rsidRDefault="00EA6DA8" w:rsidP="00F20625">
            <w:pPr>
              <w:jc w:val="center"/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11300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03D6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Statybos metai: 1972 </w:t>
            </w:r>
          </w:p>
          <w:p w14:paraId="7C7E1C35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Ilgis – 1,04 km</w:t>
            </w:r>
          </w:p>
        </w:tc>
      </w:tr>
      <w:tr w:rsidR="00EA6DA8" w:rsidRPr="00DE4388" w14:paraId="52D75DE8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83D7" w14:textId="77777777" w:rsidR="00EA6DA8" w:rsidRPr="00DE4388" w:rsidRDefault="00EA6DA8" w:rsidP="00EA6DA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59.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B228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Paberžių kelias </w:t>
            </w:r>
          </w:p>
          <w:p w14:paraId="4908ADAE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Jurbarko r. sav. Paulių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BD81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s55 </w:t>
            </w:r>
          </w:p>
          <w:p w14:paraId="10A20124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4400-6046-2666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7E8C" w14:textId="77777777" w:rsidR="00EA6DA8" w:rsidRPr="00126F13" w:rsidRDefault="00EA6DA8" w:rsidP="00F20625">
            <w:pPr>
              <w:jc w:val="center"/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2022-12-27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8ABE" w14:textId="77777777" w:rsidR="00EA6DA8" w:rsidRPr="00126F13" w:rsidRDefault="00EA6DA8" w:rsidP="00F20625">
            <w:pPr>
              <w:jc w:val="center"/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5970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523E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Statybos metai: 1976 </w:t>
            </w:r>
          </w:p>
          <w:p w14:paraId="54300FB4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Ilgis – 0,291 km</w:t>
            </w:r>
          </w:p>
        </w:tc>
      </w:tr>
      <w:tr w:rsidR="00EA6DA8" w:rsidRPr="00DE4388" w14:paraId="7F44A6B6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6E3D" w14:textId="77777777" w:rsidR="00EA6DA8" w:rsidRPr="00DE4388" w:rsidRDefault="00EA6DA8" w:rsidP="00EA6DA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60.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F5A5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Turistų kelias </w:t>
            </w:r>
          </w:p>
          <w:p w14:paraId="5C13B2D3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126F13">
              <w:rPr>
                <w:color w:val="000000"/>
                <w:sz w:val="20"/>
              </w:rPr>
              <w:t>Pamituvio</w:t>
            </w:r>
            <w:proofErr w:type="spellEnd"/>
            <w:r w:rsidRPr="00126F13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3A77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s57 </w:t>
            </w:r>
          </w:p>
          <w:p w14:paraId="3B8FE410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4400-6039-5366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04F8" w14:textId="77777777" w:rsidR="00EA6DA8" w:rsidRPr="00126F13" w:rsidRDefault="00EA6DA8" w:rsidP="00F20625">
            <w:pPr>
              <w:jc w:val="center"/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2023-01-10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58B0" w14:textId="77777777" w:rsidR="00EA6DA8" w:rsidRPr="00126F13" w:rsidRDefault="00EA6DA8" w:rsidP="00F20625">
            <w:pPr>
              <w:jc w:val="center"/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6450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336D" w14:textId="77777777" w:rsidR="00EA6DA8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Statybos metai: 1971 </w:t>
            </w:r>
          </w:p>
          <w:p w14:paraId="10A0AE1F" w14:textId="77777777" w:rsidR="00EA6DA8" w:rsidRPr="00126F13" w:rsidRDefault="00EA6DA8" w:rsidP="00EA6DA8">
            <w:pPr>
              <w:rPr>
                <w:color w:val="000000"/>
                <w:sz w:val="20"/>
              </w:rPr>
            </w:pPr>
            <w:r w:rsidRPr="00126F13">
              <w:rPr>
                <w:color w:val="000000"/>
                <w:sz w:val="20"/>
              </w:rPr>
              <w:t>Ilgis – 0,28 km</w:t>
            </w:r>
          </w:p>
        </w:tc>
      </w:tr>
      <w:tr w:rsidR="00CA40DC" w:rsidRPr="00DE4388" w14:paraId="108BDB0A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90F4" w14:textId="77777777" w:rsidR="00CA40DC" w:rsidRPr="00DE4388" w:rsidRDefault="00CA40DC" w:rsidP="00CA40D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61.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856E" w14:textId="77777777" w:rsidR="00CA40DC" w:rsidRDefault="00CA40DC" w:rsidP="00CA40DC">
            <w:pPr>
              <w:rPr>
                <w:color w:val="000000"/>
                <w:sz w:val="20"/>
              </w:rPr>
            </w:pPr>
            <w:proofErr w:type="spellStart"/>
            <w:r w:rsidRPr="004D4082">
              <w:rPr>
                <w:color w:val="000000"/>
                <w:sz w:val="20"/>
              </w:rPr>
              <w:t>Liudvinavos</w:t>
            </w:r>
            <w:proofErr w:type="spellEnd"/>
            <w:r w:rsidRPr="004D4082">
              <w:rPr>
                <w:color w:val="000000"/>
                <w:sz w:val="20"/>
              </w:rPr>
              <w:t xml:space="preserve"> k. kelias </w:t>
            </w:r>
          </w:p>
          <w:p w14:paraId="0338ADEC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Jurbarko r. sav. Paulių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EBDC" w14:textId="77777777" w:rsidR="00CA40DC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s59 </w:t>
            </w:r>
          </w:p>
          <w:p w14:paraId="10892873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4400-6040-9418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7FDE" w14:textId="77777777" w:rsidR="00CA40DC" w:rsidRPr="004D4082" w:rsidRDefault="00CA40DC" w:rsidP="00F20625">
            <w:pPr>
              <w:jc w:val="center"/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2022-12-29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5B69" w14:textId="77777777" w:rsidR="00CA40DC" w:rsidRPr="004D4082" w:rsidRDefault="00CA40DC" w:rsidP="00F20625">
            <w:pPr>
              <w:jc w:val="center"/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9800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BD68" w14:textId="77777777" w:rsidR="00CA40DC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Statybos metai: 1972 </w:t>
            </w:r>
          </w:p>
          <w:p w14:paraId="299D3F23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Ilgis – 0,376 km</w:t>
            </w:r>
          </w:p>
        </w:tc>
      </w:tr>
      <w:tr w:rsidR="00CA40DC" w:rsidRPr="00DE4388" w14:paraId="377EA052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C062" w14:textId="77777777" w:rsidR="00CA40DC" w:rsidRPr="00DE4388" w:rsidRDefault="00CA40DC" w:rsidP="00CA40D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62.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60D2" w14:textId="77777777" w:rsidR="00CA40DC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Šaltuonos g. </w:t>
            </w:r>
          </w:p>
          <w:p w14:paraId="6C1A1D5F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4D4082">
              <w:rPr>
                <w:color w:val="000000"/>
                <w:sz w:val="20"/>
              </w:rPr>
              <w:t>Paišlynio</w:t>
            </w:r>
            <w:proofErr w:type="spellEnd"/>
            <w:r w:rsidRPr="004D4082">
              <w:rPr>
                <w:color w:val="000000"/>
                <w:sz w:val="20"/>
              </w:rPr>
              <w:t xml:space="preserve"> k. Šaltuonos g.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B17C" w14:textId="77777777" w:rsidR="00CA40DC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s6-1 </w:t>
            </w:r>
          </w:p>
          <w:p w14:paraId="46D6B225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4400-6072-0721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15F3" w14:textId="77777777" w:rsidR="00CA40DC" w:rsidRPr="004D4082" w:rsidRDefault="00CA40DC" w:rsidP="00F20625">
            <w:pPr>
              <w:jc w:val="center"/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2023-02-20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E352" w14:textId="77777777" w:rsidR="00CA40DC" w:rsidRPr="004D4082" w:rsidRDefault="00CA40DC" w:rsidP="00F20625">
            <w:pPr>
              <w:jc w:val="center"/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86200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84AC" w14:textId="77777777" w:rsidR="00CA40DC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Statybos metai: 1967 </w:t>
            </w:r>
          </w:p>
          <w:p w14:paraId="336EAA0E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Ilgis – 2,699 km</w:t>
            </w:r>
          </w:p>
        </w:tc>
      </w:tr>
      <w:tr w:rsidR="00CA40DC" w:rsidRPr="00DE4388" w14:paraId="20E7DA5B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3D56" w14:textId="77777777" w:rsidR="00CA40DC" w:rsidRPr="00DE4388" w:rsidRDefault="00CA40DC" w:rsidP="00CA40D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63.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D407" w14:textId="77777777" w:rsidR="00CA40DC" w:rsidRDefault="00CA40DC" w:rsidP="00CA40DC">
            <w:pPr>
              <w:rPr>
                <w:color w:val="000000"/>
                <w:sz w:val="20"/>
              </w:rPr>
            </w:pPr>
            <w:proofErr w:type="spellStart"/>
            <w:r w:rsidRPr="004D4082">
              <w:rPr>
                <w:color w:val="000000"/>
                <w:sz w:val="20"/>
              </w:rPr>
              <w:t>Giegių</w:t>
            </w:r>
            <w:proofErr w:type="spellEnd"/>
            <w:r w:rsidRPr="004D4082">
              <w:rPr>
                <w:color w:val="000000"/>
                <w:sz w:val="20"/>
              </w:rPr>
              <w:t xml:space="preserve"> k. kelias </w:t>
            </w:r>
          </w:p>
          <w:p w14:paraId="195CC479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4D4082">
              <w:rPr>
                <w:color w:val="000000"/>
                <w:sz w:val="20"/>
              </w:rPr>
              <w:t>Giegių</w:t>
            </w:r>
            <w:proofErr w:type="spellEnd"/>
            <w:r w:rsidRPr="004D4082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04B7" w14:textId="77777777" w:rsidR="00CA40DC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 xml:space="preserve">s61 </w:t>
            </w:r>
          </w:p>
          <w:p w14:paraId="2AC3A125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4400-6068-4891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D8EA" w14:textId="77777777" w:rsidR="00CA40DC" w:rsidRPr="004D4082" w:rsidRDefault="00CA40DC" w:rsidP="00F20625">
            <w:pPr>
              <w:jc w:val="center"/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2023-02-08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65FE" w14:textId="77777777" w:rsidR="00CA40DC" w:rsidRPr="004D4082" w:rsidRDefault="00CA40DC" w:rsidP="00F20625">
            <w:pPr>
              <w:jc w:val="center"/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30500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AB13" w14:textId="77777777" w:rsidR="00CA40DC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Statybos metai: 1960 </w:t>
            </w:r>
          </w:p>
          <w:p w14:paraId="3A3BBDA9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Ilgis – 1,098 km</w:t>
            </w:r>
          </w:p>
        </w:tc>
      </w:tr>
      <w:tr w:rsidR="00CA40DC" w:rsidRPr="00DE4388" w14:paraId="6FC2FC86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A65A" w14:textId="77777777" w:rsidR="00CA40DC" w:rsidRPr="00DE4388" w:rsidRDefault="00CA40DC" w:rsidP="00CA40D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lastRenderedPageBreak/>
              <w:t>64.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CDF9" w14:textId="77777777" w:rsidR="00CA40DC" w:rsidRDefault="00CA40DC" w:rsidP="00CA40DC">
            <w:pPr>
              <w:rPr>
                <w:color w:val="000000"/>
                <w:sz w:val="20"/>
              </w:rPr>
            </w:pPr>
            <w:proofErr w:type="spellStart"/>
            <w:r w:rsidRPr="004D4082">
              <w:rPr>
                <w:color w:val="000000"/>
                <w:sz w:val="20"/>
              </w:rPr>
              <w:t>Naukaimio</w:t>
            </w:r>
            <w:proofErr w:type="spellEnd"/>
            <w:r w:rsidRPr="004D4082">
              <w:rPr>
                <w:color w:val="000000"/>
                <w:sz w:val="20"/>
              </w:rPr>
              <w:t xml:space="preserve"> kelias </w:t>
            </w:r>
          </w:p>
          <w:p w14:paraId="32EC85ED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4D4082">
              <w:rPr>
                <w:color w:val="000000"/>
                <w:sz w:val="20"/>
              </w:rPr>
              <w:t>Naukaimio</w:t>
            </w:r>
            <w:proofErr w:type="spellEnd"/>
            <w:r w:rsidRPr="004D4082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9EFA" w14:textId="77777777" w:rsidR="00CA40DC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s66 </w:t>
            </w:r>
          </w:p>
          <w:p w14:paraId="7C11BA67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4400-6068-3294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FC99" w14:textId="77777777" w:rsidR="00CA40DC" w:rsidRPr="004D4082" w:rsidRDefault="00CA40DC" w:rsidP="00F20625">
            <w:pPr>
              <w:jc w:val="center"/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2023-02-09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6B18" w14:textId="77777777" w:rsidR="00CA40DC" w:rsidRPr="004D4082" w:rsidRDefault="00CA40DC" w:rsidP="00F20625">
            <w:pPr>
              <w:jc w:val="center"/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13300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7F0A" w14:textId="77777777" w:rsidR="00CA40DC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Statybos metai: 1961 </w:t>
            </w:r>
          </w:p>
          <w:p w14:paraId="58527E45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Ilgis – 0,576 km</w:t>
            </w:r>
          </w:p>
        </w:tc>
      </w:tr>
      <w:tr w:rsidR="00CA40DC" w:rsidRPr="00DE4388" w14:paraId="6C437185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8A41" w14:textId="77777777" w:rsidR="00CA40DC" w:rsidRPr="00DE4388" w:rsidRDefault="00CA40DC" w:rsidP="00CA40D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65.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B6E8" w14:textId="77777777" w:rsidR="00CA40DC" w:rsidRDefault="00CA40DC" w:rsidP="00CA40DC">
            <w:pPr>
              <w:rPr>
                <w:color w:val="000000"/>
                <w:sz w:val="20"/>
              </w:rPr>
            </w:pPr>
            <w:proofErr w:type="spellStart"/>
            <w:r w:rsidRPr="004D4082">
              <w:rPr>
                <w:color w:val="000000"/>
                <w:sz w:val="20"/>
              </w:rPr>
              <w:t>Paišlynys</w:t>
            </w:r>
            <w:proofErr w:type="spellEnd"/>
            <w:r w:rsidRPr="004D4082">
              <w:rPr>
                <w:color w:val="000000"/>
                <w:sz w:val="20"/>
              </w:rPr>
              <w:t>–Artelės </w:t>
            </w:r>
          </w:p>
          <w:p w14:paraId="2E77AD36" w14:textId="77777777" w:rsidR="00713EA9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 xml:space="preserve">Jurbarko r. sav. </w:t>
            </w:r>
          </w:p>
          <w:p w14:paraId="403CBCAB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 xml:space="preserve">Jurbarko r. sav. </w:t>
            </w:r>
            <w:r>
              <w:rPr>
                <w:color w:val="000000"/>
                <w:sz w:val="20"/>
              </w:rPr>
              <w:t>t</w:t>
            </w:r>
            <w:r w:rsidRPr="004D4082">
              <w:rPr>
                <w:color w:val="000000"/>
                <w:sz w:val="20"/>
              </w:rPr>
              <w:t>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D3F8" w14:textId="77777777" w:rsidR="00CA40DC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s7 </w:t>
            </w:r>
          </w:p>
          <w:p w14:paraId="3AB6C7DB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4400-6074-9188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F2A8" w14:textId="77777777" w:rsidR="00CA40DC" w:rsidRPr="004D4082" w:rsidRDefault="00CA40DC" w:rsidP="00F20625">
            <w:pPr>
              <w:jc w:val="center"/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2023-02-21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BF31" w14:textId="77777777" w:rsidR="00CA40DC" w:rsidRPr="004D4082" w:rsidRDefault="00CA40DC" w:rsidP="00F20625">
            <w:pPr>
              <w:jc w:val="center"/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52200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A26E" w14:textId="77777777" w:rsidR="00CA40DC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Statybos metai: 1968 </w:t>
            </w:r>
          </w:p>
          <w:p w14:paraId="4D6D1174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Ilgis – 2,15 km</w:t>
            </w:r>
          </w:p>
        </w:tc>
      </w:tr>
      <w:tr w:rsidR="00CA40DC" w:rsidRPr="00DE4388" w14:paraId="3DF9AAB7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E81C" w14:textId="77777777" w:rsidR="00CA40DC" w:rsidRPr="00DE4388" w:rsidRDefault="00CA40DC" w:rsidP="00CA40D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66.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707B" w14:textId="77777777" w:rsidR="00CA40DC" w:rsidRDefault="00CA40DC" w:rsidP="00CA40DC">
            <w:pPr>
              <w:rPr>
                <w:color w:val="000000"/>
                <w:sz w:val="20"/>
              </w:rPr>
            </w:pPr>
            <w:proofErr w:type="spellStart"/>
            <w:r w:rsidRPr="004D4082">
              <w:rPr>
                <w:color w:val="000000"/>
                <w:sz w:val="20"/>
              </w:rPr>
              <w:t>Aukštrakio</w:t>
            </w:r>
            <w:proofErr w:type="spellEnd"/>
            <w:r w:rsidRPr="004D4082">
              <w:rPr>
                <w:color w:val="000000"/>
                <w:sz w:val="20"/>
              </w:rPr>
              <w:t xml:space="preserve"> k. kelias </w:t>
            </w:r>
          </w:p>
          <w:p w14:paraId="605F17B1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4D4082">
              <w:rPr>
                <w:color w:val="000000"/>
                <w:sz w:val="20"/>
              </w:rPr>
              <w:t>Aukštrakių</w:t>
            </w:r>
            <w:proofErr w:type="spellEnd"/>
            <w:r w:rsidRPr="004D4082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C8A1" w14:textId="77777777" w:rsidR="00CA40DC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s8 </w:t>
            </w:r>
          </w:p>
          <w:p w14:paraId="5A498E78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4D4082">
              <w:rPr>
                <w:color w:val="000000"/>
                <w:sz w:val="20"/>
              </w:rPr>
              <w:t>400-6072-2605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8475" w14:textId="77777777" w:rsidR="00CA40DC" w:rsidRPr="004D4082" w:rsidRDefault="00CA40DC" w:rsidP="00F20625">
            <w:pPr>
              <w:jc w:val="center"/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2023-02-14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67CD" w14:textId="77777777" w:rsidR="00CA40DC" w:rsidRPr="004D4082" w:rsidRDefault="00CA40DC" w:rsidP="00F20625">
            <w:pPr>
              <w:jc w:val="center"/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11100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0181" w14:textId="77777777" w:rsidR="00CA40DC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Statybos metai: 1966 </w:t>
            </w:r>
          </w:p>
          <w:p w14:paraId="6EC2B07D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Ilgis – 0,379 km</w:t>
            </w:r>
          </w:p>
        </w:tc>
      </w:tr>
      <w:tr w:rsidR="00CA40DC" w:rsidRPr="00DE4388" w14:paraId="0F8E013F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F956" w14:textId="77777777" w:rsidR="00CA40DC" w:rsidRPr="00DE4388" w:rsidRDefault="00CA40DC" w:rsidP="00CA40DC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67.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1D54" w14:textId="77777777" w:rsidR="00CA40DC" w:rsidRDefault="00CA40DC" w:rsidP="00CA40DC">
            <w:pPr>
              <w:rPr>
                <w:color w:val="000000"/>
                <w:sz w:val="20"/>
              </w:rPr>
            </w:pPr>
            <w:proofErr w:type="spellStart"/>
            <w:r w:rsidRPr="004D4082">
              <w:rPr>
                <w:color w:val="000000"/>
                <w:sz w:val="20"/>
              </w:rPr>
              <w:t>Pabebirvys</w:t>
            </w:r>
            <w:proofErr w:type="spellEnd"/>
            <w:r w:rsidRPr="004D4082">
              <w:rPr>
                <w:color w:val="000000"/>
                <w:sz w:val="20"/>
              </w:rPr>
              <w:t>–</w:t>
            </w:r>
            <w:proofErr w:type="spellStart"/>
            <w:r w:rsidRPr="004D4082">
              <w:rPr>
                <w:color w:val="000000"/>
                <w:sz w:val="20"/>
              </w:rPr>
              <w:t>Šilkalnis</w:t>
            </w:r>
            <w:proofErr w:type="spellEnd"/>
            <w:r w:rsidRPr="004D4082">
              <w:rPr>
                <w:color w:val="000000"/>
                <w:sz w:val="20"/>
              </w:rPr>
              <w:t> </w:t>
            </w:r>
          </w:p>
          <w:p w14:paraId="2F39E520" w14:textId="77777777" w:rsidR="00713EA9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 xml:space="preserve">Jurbarko r. sav. </w:t>
            </w:r>
          </w:p>
          <w:p w14:paraId="5B17CCA6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D5D8" w14:textId="77777777" w:rsidR="00CA40DC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s9 </w:t>
            </w:r>
          </w:p>
          <w:p w14:paraId="5CA29BA1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4D4082">
              <w:rPr>
                <w:color w:val="000000"/>
                <w:sz w:val="20"/>
              </w:rPr>
              <w:t>400-6053-4305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595C" w14:textId="77777777" w:rsidR="00CA40DC" w:rsidRPr="004D4082" w:rsidRDefault="00CA40DC" w:rsidP="00F20625">
            <w:pPr>
              <w:jc w:val="center"/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2022-12-29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1183" w14:textId="77777777" w:rsidR="00CA40DC" w:rsidRPr="004D4082" w:rsidRDefault="00CA40DC" w:rsidP="00F20625">
            <w:pPr>
              <w:jc w:val="center"/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92300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A86E" w14:textId="77777777" w:rsidR="00CA40DC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Statybos metai: 1971 </w:t>
            </w:r>
          </w:p>
          <w:p w14:paraId="339C55A2" w14:textId="77777777" w:rsidR="00CA40DC" w:rsidRPr="004D4082" w:rsidRDefault="00CA40DC" w:rsidP="00CA40DC">
            <w:pPr>
              <w:rPr>
                <w:color w:val="000000"/>
                <w:sz w:val="20"/>
              </w:rPr>
            </w:pPr>
            <w:r w:rsidRPr="004D4082">
              <w:rPr>
                <w:color w:val="000000"/>
                <w:sz w:val="20"/>
              </w:rPr>
              <w:t>Ilgis – 3,54 km</w:t>
            </w:r>
          </w:p>
        </w:tc>
      </w:tr>
      <w:tr w:rsidR="003147F8" w:rsidRPr="00930D28" w14:paraId="05FC1282" w14:textId="77777777" w:rsidTr="00B6113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75BF" w14:textId="77777777" w:rsidR="003147F8" w:rsidRPr="00930D28" w:rsidRDefault="003147F8" w:rsidP="00B05EE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Veliuonos</w:t>
            </w:r>
            <w:r w:rsidRPr="00930D28">
              <w:rPr>
                <w:color w:val="000000"/>
                <w:sz w:val="20"/>
              </w:rPr>
              <w:t xml:space="preserve"> seniūnija</w:t>
            </w:r>
          </w:p>
        </w:tc>
      </w:tr>
      <w:tr w:rsidR="007B1509" w:rsidRPr="007B1509" w14:paraId="758A7457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AAD7" w14:textId="77777777" w:rsidR="007B1509" w:rsidRPr="00930D28" w:rsidRDefault="003F3892" w:rsidP="007B1509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DAFC" w14:textId="77777777" w:rsidR="007B1509" w:rsidRPr="00A864AD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Nuo Veliuonos–Gricių kelio į ūkininko A. </w:t>
            </w:r>
            <w:proofErr w:type="spellStart"/>
            <w:r w:rsidRPr="00A864AD">
              <w:rPr>
                <w:b w:val="0"/>
                <w:sz w:val="20"/>
                <w:szCs w:val="20"/>
                <w:lang w:val="lt-LT"/>
              </w:rPr>
              <w:t>Babono</w:t>
            </w:r>
            <w:proofErr w:type="spellEnd"/>
            <w:r w:rsidRPr="00A864AD">
              <w:rPr>
                <w:b w:val="0"/>
                <w:sz w:val="20"/>
                <w:szCs w:val="20"/>
                <w:lang w:val="lt-LT"/>
              </w:rPr>
              <w:t xml:space="preserve"> ūkį Jurbarko r. sav. Skardinės 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F06D" w14:textId="77777777" w:rsidR="003F3892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v14-1 </w:t>
            </w:r>
          </w:p>
          <w:p w14:paraId="1C89819B" w14:textId="77777777" w:rsidR="007B1509" w:rsidRPr="00A864AD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4400-5775-6368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E276" w14:textId="77777777" w:rsidR="007B1509" w:rsidRPr="00A864AD" w:rsidRDefault="007B1509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2021-11-18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9D2" w14:textId="77777777" w:rsidR="007B1509" w:rsidRPr="00A864AD" w:rsidRDefault="007B1509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8950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DF23" w14:textId="77777777" w:rsidR="003F3892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Statybos metai: 1976 </w:t>
            </w:r>
          </w:p>
          <w:p w14:paraId="29AD39AD" w14:textId="77777777" w:rsidR="007B1509" w:rsidRPr="00A864AD" w:rsidRDefault="00311F3E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Ilgis – 0,</w:t>
            </w:r>
            <w:r w:rsidR="007B1509" w:rsidRPr="00A864AD">
              <w:rPr>
                <w:b w:val="0"/>
                <w:sz w:val="20"/>
                <w:szCs w:val="20"/>
                <w:lang w:val="lt-LT"/>
              </w:rPr>
              <w:t>577 km</w:t>
            </w:r>
          </w:p>
        </w:tc>
      </w:tr>
      <w:tr w:rsidR="007B1509" w:rsidRPr="007B1509" w14:paraId="47FC53A0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2D48" w14:textId="77777777" w:rsidR="007B1509" w:rsidRPr="00930D28" w:rsidRDefault="003F3892" w:rsidP="007B1509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10C6" w14:textId="77777777" w:rsidR="007B1509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Kelias į ūkininko C. </w:t>
            </w:r>
            <w:proofErr w:type="spellStart"/>
            <w:r w:rsidRPr="00A864AD">
              <w:rPr>
                <w:b w:val="0"/>
                <w:sz w:val="20"/>
                <w:szCs w:val="20"/>
                <w:lang w:val="lt-LT"/>
              </w:rPr>
              <w:t>Masaičio</w:t>
            </w:r>
            <w:proofErr w:type="spellEnd"/>
            <w:r w:rsidRPr="00A864AD">
              <w:rPr>
                <w:b w:val="0"/>
                <w:sz w:val="20"/>
                <w:szCs w:val="20"/>
                <w:lang w:val="lt-LT"/>
              </w:rPr>
              <w:t xml:space="preserve"> ūkį</w:t>
            </w:r>
          </w:p>
          <w:p w14:paraId="415C722B" w14:textId="77777777" w:rsidR="003F3892" w:rsidRPr="00A864AD" w:rsidRDefault="003F3892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Jurbarko r. sav.</w:t>
            </w:r>
            <w:r>
              <w:rPr>
                <w:b w:val="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lt-LT"/>
              </w:rPr>
              <w:t>Gausantiškių</w:t>
            </w:r>
            <w:proofErr w:type="spellEnd"/>
            <w:r>
              <w:rPr>
                <w:b w:val="0"/>
                <w:sz w:val="20"/>
                <w:szCs w:val="20"/>
                <w:lang w:val="lt-LT"/>
              </w:rPr>
              <w:t> 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A73A" w14:textId="77777777" w:rsidR="003F3892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v21 </w:t>
            </w:r>
          </w:p>
          <w:p w14:paraId="6BE01A1C" w14:textId="77777777" w:rsidR="007B1509" w:rsidRPr="00A864AD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4400-5775-3490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8D4D" w14:textId="77777777" w:rsidR="007B1509" w:rsidRPr="00A864AD" w:rsidRDefault="007B1509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2021-11-18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7075" w14:textId="77777777" w:rsidR="007B1509" w:rsidRPr="00A864AD" w:rsidRDefault="007B1509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3900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F5CC" w14:textId="77777777" w:rsidR="003F3892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Statybos metai: 1976 </w:t>
            </w:r>
          </w:p>
          <w:p w14:paraId="44DF5CEA" w14:textId="77777777" w:rsidR="007B1509" w:rsidRPr="00A864AD" w:rsidRDefault="00311F3E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Ilgis – 0,</w:t>
            </w:r>
            <w:r w:rsidR="007B1509" w:rsidRPr="00A864AD">
              <w:rPr>
                <w:b w:val="0"/>
                <w:sz w:val="20"/>
                <w:szCs w:val="20"/>
                <w:lang w:val="lt-LT"/>
              </w:rPr>
              <w:t>158 km</w:t>
            </w:r>
          </w:p>
        </w:tc>
      </w:tr>
      <w:tr w:rsidR="007B1509" w:rsidRPr="007B1509" w14:paraId="0A6BC8F3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FA11" w14:textId="77777777" w:rsidR="007B1509" w:rsidRPr="00930D28" w:rsidRDefault="003F3892" w:rsidP="007B1509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28F5" w14:textId="77777777" w:rsidR="007B1509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Kelias nuo </w:t>
            </w:r>
            <w:proofErr w:type="spellStart"/>
            <w:r w:rsidRPr="00A864AD">
              <w:rPr>
                <w:b w:val="0"/>
                <w:sz w:val="20"/>
                <w:szCs w:val="20"/>
                <w:lang w:val="lt-LT"/>
              </w:rPr>
              <w:t>Kelmickų</w:t>
            </w:r>
            <w:proofErr w:type="spellEnd"/>
            <w:r w:rsidRPr="00A864AD">
              <w:rPr>
                <w:b w:val="0"/>
                <w:sz w:val="20"/>
                <w:szCs w:val="20"/>
                <w:lang w:val="lt-LT"/>
              </w:rPr>
              <w:t xml:space="preserve"> k. į ūkininko L. Kačinsko žemę</w:t>
            </w:r>
          </w:p>
          <w:p w14:paraId="14FDFD1F" w14:textId="77777777" w:rsidR="003F3892" w:rsidRPr="00A864AD" w:rsidRDefault="003F3892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Jurbarko r. sav.</w:t>
            </w:r>
            <w:r>
              <w:rPr>
                <w:b w:val="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lt-LT"/>
              </w:rPr>
              <w:t>Zub</w:t>
            </w:r>
            <w:r w:rsidR="00713EA9">
              <w:rPr>
                <w:b w:val="0"/>
                <w:sz w:val="20"/>
                <w:szCs w:val="20"/>
                <w:lang w:val="lt-LT"/>
              </w:rPr>
              <w:t>r</w:t>
            </w:r>
            <w:r>
              <w:rPr>
                <w:b w:val="0"/>
                <w:sz w:val="20"/>
                <w:szCs w:val="20"/>
                <w:lang w:val="lt-LT"/>
              </w:rPr>
              <w:t>ickų</w:t>
            </w:r>
            <w:proofErr w:type="spellEnd"/>
            <w:r>
              <w:rPr>
                <w:b w:val="0"/>
                <w:sz w:val="20"/>
                <w:szCs w:val="20"/>
                <w:lang w:val="lt-LT"/>
              </w:rPr>
              <w:t> 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57FD" w14:textId="77777777" w:rsidR="003F3892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v26 </w:t>
            </w:r>
          </w:p>
          <w:p w14:paraId="49107AEC" w14:textId="77777777" w:rsidR="007B1509" w:rsidRPr="00A864AD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4400-5776-6396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8CDF" w14:textId="77777777" w:rsidR="007B1509" w:rsidRPr="00A864AD" w:rsidRDefault="007B1509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2021-11-18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1863" w14:textId="77777777" w:rsidR="007B1509" w:rsidRPr="00A864AD" w:rsidRDefault="007B1509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15000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4B7B" w14:textId="77777777" w:rsidR="003F3892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Statybos metai: 1976 </w:t>
            </w:r>
          </w:p>
          <w:p w14:paraId="54598C64" w14:textId="77777777" w:rsidR="007B1509" w:rsidRPr="00A864AD" w:rsidRDefault="00311F3E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Ilgis – 0,</w:t>
            </w:r>
            <w:r w:rsidR="007B1509" w:rsidRPr="00A864AD">
              <w:rPr>
                <w:b w:val="0"/>
                <w:sz w:val="20"/>
                <w:szCs w:val="20"/>
                <w:lang w:val="lt-LT"/>
              </w:rPr>
              <w:t>771 km</w:t>
            </w:r>
          </w:p>
        </w:tc>
      </w:tr>
      <w:tr w:rsidR="007B1509" w:rsidRPr="007B1509" w14:paraId="38D62453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C5FA" w14:textId="77777777" w:rsidR="007B1509" w:rsidRPr="00930D28" w:rsidRDefault="003F3892" w:rsidP="007B1509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EE66" w14:textId="77777777" w:rsidR="007B1509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Ūkininko Matulaičio kelias-dirbtuvė</w:t>
            </w:r>
          </w:p>
          <w:p w14:paraId="75898C14" w14:textId="77777777" w:rsidR="003F3892" w:rsidRPr="00A864AD" w:rsidRDefault="003F3892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Jurbarko r. sav.</w:t>
            </w:r>
            <w:r>
              <w:rPr>
                <w:b w:val="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lt-LT"/>
              </w:rPr>
              <w:t>Zub</w:t>
            </w:r>
            <w:r w:rsidR="00713EA9">
              <w:rPr>
                <w:b w:val="0"/>
                <w:sz w:val="20"/>
                <w:szCs w:val="20"/>
                <w:lang w:val="lt-LT"/>
              </w:rPr>
              <w:t>r</w:t>
            </w:r>
            <w:r>
              <w:rPr>
                <w:b w:val="0"/>
                <w:sz w:val="20"/>
                <w:szCs w:val="20"/>
                <w:lang w:val="lt-LT"/>
              </w:rPr>
              <w:t>ickų</w:t>
            </w:r>
            <w:proofErr w:type="spellEnd"/>
            <w:r>
              <w:rPr>
                <w:b w:val="0"/>
                <w:sz w:val="20"/>
                <w:szCs w:val="20"/>
                <w:lang w:val="lt-LT"/>
              </w:rPr>
              <w:t> 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D0FB" w14:textId="77777777" w:rsidR="003F3892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v29 </w:t>
            </w:r>
          </w:p>
          <w:p w14:paraId="1790EE73" w14:textId="77777777" w:rsidR="007B1509" w:rsidRPr="00A864AD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4400-5782-3753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6D46" w14:textId="77777777" w:rsidR="007B1509" w:rsidRPr="00A864AD" w:rsidRDefault="007B1509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2021-11-17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D272" w14:textId="77777777" w:rsidR="007B1509" w:rsidRPr="00A864AD" w:rsidRDefault="007B1509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18700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4C35" w14:textId="77777777" w:rsidR="003F3892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Statybos metai: 1973 </w:t>
            </w:r>
          </w:p>
          <w:p w14:paraId="2D3A8391" w14:textId="77777777" w:rsidR="007B1509" w:rsidRPr="00A864AD" w:rsidRDefault="00311F3E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Ilgis – 1,</w:t>
            </w:r>
            <w:r w:rsidR="007B1509" w:rsidRPr="00A864AD">
              <w:rPr>
                <w:b w:val="0"/>
                <w:sz w:val="20"/>
                <w:szCs w:val="20"/>
                <w:lang w:val="lt-LT"/>
              </w:rPr>
              <w:t>157 km</w:t>
            </w:r>
          </w:p>
        </w:tc>
      </w:tr>
      <w:tr w:rsidR="007B1509" w:rsidRPr="007B1509" w14:paraId="76E80F62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450B" w14:textId="77777777" w:rsidR="007B1509" w:rsidRPr="00930D28" w:rsidRDefault="00B05EE9" w:rsidP="007B1509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7603" w14:textId="77777777" w:rsidR="007B1509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Kelias paminklo link (partizanų žeminė)</w:t>
            </w:r>
          </w:p>
          <w:p w14:paraId="158921B7" w14:textId="77777777" w:rsidR="00B05EE9" w:rsidRPr="00A864AD" w:rsidRDefault="00B05EE9" w:rsidP="00B05EE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Jurbarko r. sav.</w:t>
            </w:r>
            <w:r>
              <w:rPr>
                <w:b w:val="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lt-LT"/>
              </w:rPr>
              <w:t>Birbiliškės</w:t>
            </w:r>
            <w:proofErr w:type="spellEnd"/>
            <w:r>
              <w:rPr>
                <w:b w:val="0"/>
                <w:sz w:val="20"/>
                <w:szCs w:val="20"/>
                <w:lang w:val="lt-LT"/>
              </w:rPr>
              <w:t> 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2E0A" w14:textId="77777777" w:rsidR="00B05EE9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v34 </w:t>
            </w:r>
          </w:p>
          <w:p w14:paraId="34F61731" w14:textId="77777777" w:rsidR="007B1509" w:rsidRPr="00A864AD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4400-5776-6402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794F" w14:textId="77777777" w:rsidR="007B1509" w:rsidRPr="00A864AD" w:rsidRDefault="007B1509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2021-11-18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A29D" w14:textId="77777777" w:rsidR="007B1509" w:rsidRPr="00A864AD" w:rsidRDefault="007B1509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4020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55D9" w14:textId="77777777" w:rsidR="00B05EE9" w:rsidRDefault="007B1509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Statybos metai: 1976 </w:t>
            </w:r>
          </w:p>
          <w:p w14:paraId="0BC7467E" w14:textId="77777777" w:rsidR="007B1509" w:rsidRPr="00A864AD" w:rsidRDefault="00311F3E" w:rsidP="007B150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Ilgis – 0,</w:t>
            </w:r>
            <w:r w:rsidR="007B1509" w:rsidRPr="00A864AD">
              <w:rPr>
                <w:b w:val="0"/>
                <w:sz w:val="20"/>
                <w:szCs w:val="20"/>
                <w:lang w:val="lt-LT"/>
              </w:rPr>
              <w:t>207 km</w:t>
            </w:r>
          </w:p>
        </w:tc>
      </w:tr>
      <w:tr w:rsidR="008A73DD" w:rsidRPr="008A73DD" w14:paraId="4F8A3364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2AF9" w14:textId="77777777" w:rsidR="008A73DD" w:rsidRDefault="008A73DD" w:rsidP="008A73D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5C69" w14:textId="77777777" w:rsidR="008A73D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Ūkininko A. </w:t>
            </w:r>
            <w:proofErr w:type="spellStart"/>
            <w:r w:rsidRPr="00A864AD">
              <w:rPr>
                <w:b w:val="0"/>
                <w:sz w:val="20"/>
                <w:szCs w:val="20"/>
                <w:lang w:val="lt-LT"/>
              </w:rPr>
              <w:t>Lukonaičio</w:t>
            </w:r>
            <w:proofErr w:type="spellEnd"/>
            <w:r w:rsidRPr="00A864AD">
              <w:rPr>
                <w:b w:val="0"/>
                <w:sz w:val="20"/>
                <w:szCs w:val="20"/>
                <w:lang w:val="lt-LT"/>
              </w:rPr>
              <w:t xml:space="preserve"> kelias</w:t>
            </w:r>
          </w:p>
          <w:p w14:paraId="2F4A0CB3" w14:textId="77777777" w:rsidR="008A73DD" w:rsidRPr="00A864A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Jurbarko r. sav.</w:t>
            </w:r>
            <w:r>
              <w:rPr>
                <w:b w:val="0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lt-LT"/>
              </w:rPr>
              <w:t>Staliorių</w:t>
            </w:r>
            <w:proofErr w:type="spellEnd"/>
            <w:r>
              <w:rPr>
                <w:b w:val="0"/>
                <w:sz w:val="20"/>
                <w:szCs w:val="20"/>
                <w:lang w:val="lt-LT"/>
              </w:rPr>
              <w:t> 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FFE0" w14:textId="77777777" w:rsidR="008A73D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v46 </w:t>
            </w:r>
          </w:p>
          <w:p w14:paraId="1AC60DD8" w14:textId="77777777" w:rsidR="008A73DD" w:rsidRPr="00A864A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4400-5776-6413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C64D" w14:textId="77777777" w:rsidR="008A73DD" w:rsidRPr="00A864AD" w:rsidRDefault="008A73DD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2021-11-18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3F9B" w14:textId="77777777" w:rsidR="008A73DD" w:rsidRPr="00A864AD" w:rsidRDefault="008A73DD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4820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E9A9" w14:textId="77777777" w:rsidR="008A73D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Statybos metai: 1976 </w:t>
            </w:r>
          </w:p>
          <w:p w14:paraId="14F9D5C2" w14:textId="77777777" w:rsidR="008A73DD" w:rsidRPr="00A864AD" w:rsidRDefault="00311F3E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Ilgis – 0,</w:t>
            </w:r>
            <w:r w:rsidR="008A73DD" w:rsidRPr="00A864AD">
              <w:rPr>
                <w:b w:val="0"/>
                <w:sz w:val="20"/>
                <w:szCs w:val="20"/>
                <w:lang w:val="lt-LT"/>
              </w:rPr>
              <w:t>248 km</w:t>
            </w:r>
          </w:p>
        </w:tc>
      </w:tr>
      <w:tr w:rsidR="008A73DD" w:rsidRPr="007B1509" w14:paraId="5289E32D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5AD9" w14:textId="77777777" w:rsidR="008A73DD" w:rsidRPr="007B1509" w:rsidRDefault="008A73DD" w:rsidP="008A73D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7.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F04E" w14:textId="77777777" w:rsidR="008A73D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Kelias į Z. </w:t>
            </w:r>
            <w:proofErr w:type="spellStart"/>
            <w:r w:rsidRPr="00A864AD">
              <w:rPr>
                <w:b w:val="0"/>
                <w:sz w:val="20"/>
                <w:szCs w:val="20"/>
                <w:lang w:val="lt-LT"/>
              </w:rPr>
              <w:t>Vežikausko</w:t>
            </w:r>
            <w:proofErr w:type="spellEnd"/>
            <w:r w:rsidRPr="00A864AD">
              <w:rPr>
                <w:b w:val="0"/>
                <w:sz w:val="20"/>
                <w:szCs w:val="20"/>
                <w:lang w:val="lt-LT"/>
              </w:rPr>
              <w:t xml:space="preserve"> sodybą</w:t>
            </w:r>
          </w:p>
          <w:p w14:paraId="00E6A007" w14:textId="77777777" w:rsidR="008A73DD" w:rsidRPr="00A864A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Jurbarko r. sav.</w:t>
            </w:r>
            <w:r>
              <w:rPr>
                <w:b w:val="0"/>
                <w:sz w:val="20"/>
                <w:szCs w:val="20"/>
                <w:lang w:val="lt-LT"/>
              </w:rPr>
              <w:t xml:space="preserve"> Minelgų 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EF28" w14:textId="77777777" w:rsidR="008A73D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v47 </w:t>
            </w:r>
          </w:p>
          <w:p w14:paraId="5504975D" w14:textId="77777777" w:rsidR="008A73DD" w:rsidRPr="00A864A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4400-5776-6424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BB37" w14:textId="77777777" w:rsidR="008A73DD" w:rsidRPr="00A864AD" w:rsidRDefault="008A73DD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2021-11-18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08D8" w14:textId="77777777" w:rsidR="008A73DD" w:rsidRPr="00A864AD" w:rsidRDefault="008A73DD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3740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1479" w14:textId="77777777" w:rsidR="008A73D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Statybos metai: 1976 </w:t>
            </w:r>
          </w:p>
          <w:p w14:paraId="751C1CCD" w14:textId="77777777" w:rsidR="008A73DD" w:rsidRPr="00A864AD" w:rsidRDefault="00311F3E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Ilgis – 0,</w:t>
            </w:r>
            <w:r w:rsidR="008A73DD" w:rsidRPr="00A864AD">
              <w:rPr>
                <w:b w:val="0"/>
                <w:sz w:val="20"/>
                <w:szCs w:val="20"/>
                <w:lang w:val="lt-LT"/>
              </w:rPr>
              <w:t>234 km</w:t>
            </w:r>
          </w:p>
        </w:tc>
      </w:tr>
      <w:tr w:rsidR="008A73DD" w:rsidRPr="007B1509" w14:paraId="20D32526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152F" w14:textId="77777777" w:rsidR="008A73DD" w:rsidRPr="00930D28" w:rsidRDefault="008A73DD" w:rsidP="008A73D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8.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6BC3" w14:textId="77777777" w:rsidR="008A73D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Kelias į Z. </w:t>
            </w:r>
            <w:proofErr w:type="spellStart"/>
            <w:r w:rsidRPr="00A864AD">
              <w:rPr>
                <w:b w:val="0"/>
                <w:sz w:val="20"/>
                <w:szCs w:val="20"/>
                <w:lang w:val="lt-LT"/>
              </w:rPr>
              <w:t>Masaičio</w:t>
            </w:r>
            <w:proofErr w:type="spellEnd"/>
            <w:r w:rsidRPr="00A864AD">
              <w:rPr>
                <w:b w:val="0"/>
                <w:sz w:val="20"/>
                <w:szCs w:val="20"/>
                <w:lang w:val="lt-LT"/>
              </w:rPr>
              <w:t xml:space="preserve"> sodybą</w:t>
            </w:r>
          </w:p>
          <w:p w14:paraId="706D00D0" w14:textId="77777777" w:rsidR="00284FD9" w:rsidRPr="00A864AD" w:rsidRDefault="00284FD9" w:rsidP="00284FD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Jurbarko r. sav.</w:t>
            </w:r>
            <w:r>
              <w:rPr>
                <w:b w:val="0"/>
                <w:sz w:val="20"/>
                <w:szCs w:val="20"/>
                <w:lang w:val="lt-LT"/>
              </w:rPr>
              <w:t xml:space="preserve"> Tamošių 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17C3" w14:textId="77777777" w:rsidR="00284FD9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v56 </w:t>
            </w:r>
          </w:p>
          <w:p w14:paraId="442D5268" w14:textId="77777777" w:rsidR="008A73DD" w:rsidRPr="00A864A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4400-5776-6435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2CF6" w14:textId="77777777" w:rsidR="008A73DD" w:rsidRPr="00A864AD" w:rsidRDefault="008A73DD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2021-11-18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904A" w14:textId="77777777" w:rsidR="008A73DD" w:rsidRPr="00A864AD" w:rsidRDefault="008A73DD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9530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4632" w14:textId="77777777" w:rsidR="008A73D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Statybos metai: 1976 </w:t>
            </w:r>
          </w:p>
          <w:p w14:paraId="0099A171" w14:textId="77777777" w:rsidR="008A73DD" w:rsidRPr="00A864AD" w:rsidRDefault="00311F3E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Ilgis – 0,</w:t>
            </w:r>
            <w:r w:rsidR="008A73DD" w:rsidRPr="00A864AD">
              <w:rPr>
                <w:b w:val="0"/>
                <w:sz w:val="20"/>
                <w:szCs w:val="20"/>
                <w:lang w:val="lt-LT"/>
              </w:rPr>
              <w:t>386 km</w:t>
            </w:r>
          </w:p>
        </w:tc>
      </w:tr>
      <w:tr w:rsidR="008A73DD" w:rsidRPr="007B1509" w14:paraId="1F235DC8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E604" w14:textId="77777777" w:rsidR="008A73DD" w:rsidRPr="00DE4388" w:rsidRDefault="00284FD9" w:rsidP="008A73D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9.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0A2B" w14:textId="77777777" w:rsidR="008A73D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Kelias į P. Tamošaičio sodybą</w:t>
            </w:r>
          </w:p>
          <w:p w14:paraId="34480C8E" w14:textId="77777777" w:rsidR="00284FD9" w:rsidRPr="00A864AD" w:rsidRDefault="00284FD9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Jurbarko r. sav.</w:t>
            </w:r>
            <w:r>
              <w:rPr>
                <w:b w:val="0"/>
                <w:sz w:val="20"/>
                <w:szCs w:val="20"/>
                <w:lang w:val="lt-LT"/>
              </w:rPr>
              <w:t xml:space="preserve"> Tamošių k.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8405" w14:textId="77777777" w:rsidR="00284FD9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v57 </w:t>
            </w:r>
          </w:p>
          <w:p w14:paraId="39D384E4" w14:textId="77777777" w:rsidR="008A73DD" w:rsidRPr="00A864A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4400-5776-6446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E6D7" w14:textId="77777777" w:rsidR="008A73DD" w:rsidRPr="00A864AD" w:rsidRDefault="008A73DD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2021-11-18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6892" w14:textId="77777777" w:rsidR="008A73DD" w:rsidRPr="00A864AD" w:rsidRDefault="008A73DD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8030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9829" w14:textId="77777777" w:rsidR="008A73D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Statybos metai: 1976 </w:t>
            </w:r>
          </w:p>
          <w:p w14:paraId="358735AF" w14:textId="77777777" w:rsidR="008A73DD" w:rsidRPr="00A864AD" w:rsidRDefault="00311F3E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Ilgis – 0,</w:t>
            </w:r>
            <w:r w:rsidR="008A73DD" w:rsidRPr="00A864AD">
              <w:rPr>
                <w:b w:val="0"/>
                <w:sz w:val="20"/>
                <w:szCs w:val="20"/>
                <w:lang w:val="lt-LT"/>
              </w:rPr>
              <w:t>325 km</w:t>
            </w:r>
          </w:p>
        </w:tc>
      </w:tr>
      <w:tr w:rsidR="008A73DD" w:rsidRPr="007B1509" w14:paraId="2F773955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8804" w14:textId="77777777" w:rsidR="008A73DD" w:rsidRPr="00DE4388" w:rsidRDefault="00284FD9" w:rsidP="008A73D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10.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CA6F" w14:textId="77777777" w:rsidR="008A73D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Kapinės–iki kelio Kaunas–Klaipėda</w:t>
            </w:r>
          </w:p>
          <w:p w14:paraId="3371DB04" w14:textId="77777777" w:rsidR="00713EA9" w:rsidRDefault="00284FD9" w:rsidP="00284FD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Jurbarko r. sav.</w:t>
            </w:r>
            <w:r>
              <w:rPr>
                <w:b w:val="0"/>
                <w:sz w:val="20"/>
                <w:szCs w:val="20"/>
                <w:lang w:val="lt-LT"/>
              </w:rPr>
              <w:t xml:space="preserve"> </w:t>
            </w:r>
          </w:p>
          <w:p w14:paraId="31EC085D" w14:textId="77777777" w:rsidR="00284FD9" w:rsidRPr="00A864AD" w:rsidRDefault="00284FD9" w:rsidP="00284FD9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9E71" w14:textId="77777777" w:rsidR="00284FD9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v59 </w:t>
            </w:r>
          </w:p>
          <w:p w14:paraId="571039E7" w14:textId="77777777" w:rsidR="008A73DD" w:rsidRPr="00A864A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4400-5817-8504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3F7E" w14:textId="77777777" w:rsidR="008A73DD" w:rsidRPr="00A864AD" w:rsidRDefault="008A73DD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2022-01-24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7FD1" w14:textId="77777777" w:rsidR="008A73DD" w:rsidRPr="00A864AD" w:rsidRDefault="008A73DD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14000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53DC" w14:textId="77777777" w:rsidR="00284FD9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Statybos metai: 1982 </w:t>
            </w:r>
          </w:p>
          <w:p w14:paraId="3443FE15" w14:textId="77777777" w:rsidR="008A73DD" w:rsidRPr="00A864AD" w:rsidRDefault="00311F3E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Ilgis – 0,</w:t>
            </w:r>
            <w:r w:rsidR="008A73DD" w:rsidRPr="00A864AD">
              <w:rPr>
                <w:b w:val="0"/>
                <w:sz w:val="20"/>
                <w:szCs w:val="20"/>
                <w:lang w:val="lt-LT"/>
              </w:rPr>
              <w:t>482 km</w:t>
            </w:r>
          </w:p>
        </w:tc>
      </w:tr>
      <w:tr w:rsidR="008A73DD" w:rsidRPr="007B1509" w14:paraId="1C7B8C7C" w14:textId="77777777" w:rsidTr="00B6113F">
        <w:trPr>
          <w:cantSplit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3338" w14:textId="77777777" w:rsidR="008A73DD" w:rsidRPr="00DE4388" w:rsidRDefault="00284FD9" w:rsidP="008A73D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ADCF" w14:textId="77777777" w:rsidR="008A73D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Pilaičių kelias</w:t>
            </w:r>
          </w:p>
          <w:p w14:paraId="3D649619" w14:textId="77777777" w:rsidR="00713EA9" w:rsidRDefault="00284FD9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Jurbarko r. sav.</w:t>
            </w:r>
            <w:r>
              <w:rPr>
                <w:b w:val="0"/>
                <w:sz w:val="20"/>
                <w:szCs w:val="20"/>
                <w:lang w:val="lt-LT"/>
              </w:rPr>
              <w:t xml:space="preserve"> </w:t>
            </w:r>
          </w:p>
          <w:p w14:paraId="56DF03E3" w14:textId="77777777" w:rsidR="00284FD9" w:rsidRPr="00A864AD" w:rsidRDefault="00284FD9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Jurbarko r. sav. teritorija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0E41" w14:textId="77777777" w:rsidR="00284FD9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 xml:space="preserve">v60 </w:t>
            </w:r>
          </w:p>
          <w:p w14:paraId="0B20B7F2" w14:textId="77777777" w:rsidR="008A73DD" w:rsidRPr="00A864AD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4400-6138-0356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7AB6" w14:textId="77777777" w:rsidR="008A73DD" w:rsidRPr="00A864AD" w:rsidRDefault="008A73DD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2023-06-13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49A5" w14:textId="77777777" w:rsidR="008A73DD" w:rsidRPr="00A864AD" w:rsidRDefault="008A73DD" w:rsidP="00F20625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2360 / 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1B41" w14:textId="77777777" w:rsidR="00284FD9" w:rsidRDefault="008A73DD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A864AD">
              <w:rPr>
                <w:b w:val="0"/>
                <w:sz w:val="20"/>
                <w:szCs w:val="20"/>
                <w:lang w:val="lt-LT"/>
              </w:rPr>
              <w:t>Statybos metai: 1964 </w:t>
            </w:r>
          </w:p>
          <w:p w14:paraId="44416990" w14:textId="77777777" w:rsidR="008A73DD" w:rsidRPr="00A864AD" w:rsidRDefault="00311F3E" w:rsidP="008A73D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Ilgis – 1,</w:t>
            </w:r>
            <w:r w:rsidR="008A73DD" w:rsidRPr="00A864AD">
              <w:rPr>
                <w:b w:val="0"/>
                <w:sz w:val="20"/>
                <w:szCs w:val="20"/>
                <w:lang w:val="lt-LT"/>
              </w:rPr>
              <w:t>293 km</w:t>
            </w:r>
          </w:p>
        </w:tc>
      </w:tr>
    </w:tbl>
    <w:p w14:paraId="4AC93C59" w14:textId="77777777" w:rsidR="003D196B" w:rsidRPr="00AB14FE" w:rsidRDefault="003D196B" w:rsidP="009F300C">
      <w:pPr>
        <w:pStyle w:val="Pavadinimas"/>
        <w:rPr>
          <w:b w:val="0"/>
        </w:rPr>
      </w:pPr>
      <w:r w:rsidRPr="00AB14FE">
        <w:rPr>
          <w:b w:val="0"/>
        </w:rPr>
        <w:t>______________________________________________</w:t>
      </w:r>
    </w:p>
    <w:p w14:paraId="251D113A" w14:textId="77777777" w:rsidR="00DE4388" w:rsidRDefault="00DE4388" w:rsidP="002E1F99">
      <w:pPr>
        <w:pStyle w:val="Pavadinimas"/>
        <w:jc w:val="left"/>
        <w:rPr>
          <w:b w:val="0"/>
        </w:rPr>
        <w:sectPr w:rsidR="00DE4388" w:rsidSect="007517BA">
          <w:headerReference w:type="default" r:id="rId9"/>
          <w:headerReference w:type="first" r:id="rId10"/>
          <w:pgSz w:w="11906" w:h="16838" w:code="9"/>
          <w:pgMar w:top="1134" w:right="680" w:bottom="1134" w:left="1701" w:header="1134" w:footer="726" w:gutter="0"/>
          <w:pgNumType w:start="1"/>
          <w:cols w:space="1296"/>
          <w:titlePg/>
          <w:docGrid w:linePitch="360"/>
        </w:sectPr>
      </w:pPr>
    </w:p>
    <w:p w14:paraId="672AB150" w14:textId="77777777" w:rsidR="00B668F0" w:rsidRPr="00AB14FE" w:rsidRDefault="00B668F0" w:rsidP="00B668F0">
      <w:pPr>
        <w:pStyle w:val="Pavadinimas"/>
        <w:pBdr>
          <w:bottom w:val="single" w:sz="12" w:space="1" w:color="auto"/>
        </w:pBdr>
      </w:pPr>
      <w:r w:rsidRPr="00AB14FE">
        <w:lastRenderedPageBreak/>
        <w:t>JURBARKO RAJONO SAVIVALDYBĖS ADMINISTRACIJOS</w:t>
      </w:r>
    </w:p>
    <w:p w14:paraId="6BE142B2" w14:textId="77777777" w:rsidR="00B668F0" w:rsidRPr="00AB14FE" w:rsidRDefault="00913165" w:rsidP="00B668F0">
      <w:pPr>
        <w:pStyle w:val="Pavadinimas"/>
        <w:pBdr>
          <w:bottom w:val="single" w:sz="12" w:space="1" w:color="auto"/>
        </w:pBdr>
      </w:pPr>
      <w:r w:rsidRPr="00AB14FE">
        <w:t xml:space="preserve">INFRASTRUKTŪROS IR TURTO </w:t>
      </w:r>
      <w:r w:rsidR="00B668F0" w:rsidRPr="00AB14FE">
        <w:t>SKYRIUS</w:t>
      </w:r>
    </w:p>
    <w:p w14:paraId="3BC89170" w14:textId="77777777" w:rsidR="00B668F0" w:rsidRPr="00AB14FE" w:rsidRDefault="00B668F0" w:rsidP="00B668F0">
      <w:pPr>
        <w:pStyle w:val="Pavadinimas"/>
        <w:pBdr>
          <w:bottom w:val="single" w:sz="12" w:space="1" w:color="auto"/>
        </w:pBdr>
      </w:pPr>
    </w:p>
    <w:p w14:paraId="18804963" w14:textId="77777777" w:rsidR="00B668F0" w:rsidRPr="00AB14FE" w:rsidRDefault="00B668F0" w:rsidP="00B668F0">
      <w:pPr>
        <w:pStyle w:val="Pavadinimas"/>
        <w:pBdr>
          <w:bottom w:val="single" w:sz="12" w:space="1" w:color="auto"/>
        </w:pBdr>
      </w:pPr>
    </w:p>
    <w:p w14:paraId="0C8C0A53" w14:textId="77777777" w:rsidR="002E1F99" w:rsidRPr="00AB14FE" w:rsidRDefault="002E1F99" w:rsidP="002E1F99">
      <w:pPr>
        <w:pStyle w:val="Paantrat"/>
      </w:pPr>
    </w:p>
    <w:p w14:paraId="7374BDD5" w14:textId="77777777" w:rsidR="002E1F99" w:rsidRPr="00AB14FE" w:rsidRDefault="002E1F99" w:rsidP="002E1F99">
      <w:pPr>
        <w:pStyle w:val="Paantrat"/>
      </w:pPr>
      <w:r w:rsidRPr="00AB14FE">
        <w:t>AIŠKINAMASIS RAŠTAS</w:t>
      </w:r>
    </w:p>
    <w:p w14:paraId="60A3909C" w14:textId="77777777" w:rsidR="002E1F99" w:rsidRPr="00AB14FE" w:rsidRDefault="002E1F99" w:rsidP="002E1F99">
      <w:pPr>
        <w:jc w:val="center"/>
        <w:rPr>
          <w:caps/>
        </w:rPr>
      </w:pPr>
    </w:p>
    <w:p w14:paraId="7DEF90CD" w14:textId="77777777" w:rsidR="002E1F99" w:rsidRPr="00AB14FE" w:rsidRDefault="002E1F99" w:rsidP="002E1F99">
      <w:pPr>
        <w:jc w:val="center"/>
        <w:rPr>
          <w:b/>
          <w:bCs/>
          <w:caps/>
        </w:rPr>
      </w:pPr>
      <w:r w:rsidRPr="00AB14FE">
        <w:rPr>
          <w:b/>
          <w:bCs/>
          <w:caps/>
        </w:rPr>
        <w:t>PRIE JURBARKO RAJONO SAVIVALDYBĖS TARYBOS SPRENDIMO „</w:t>
      </w:r>
      <w:r w:rsidR="00EE0038" w:rsidRPr="00AB14FE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3D196B" w:rsidRPr="00AB14FE">
        <w:rPr>
          <w:b/>
        </w:rPr>
        <w:instrText xml:space="preserve"> FORMTEXT </w:instrText>
      </w:r>
      <w:r w:rsidR="00EE0038" w:rsidRPr="00AB14FE">
        <w:rPr>
          <w:b/>
        </w:rPr>
      </w:r>
      <w:r w:rsidR="00EE0038" w:rsidRPr="00AB14FE">
        <w:rPr>
          <w:b/>
        </w:rPr>
        <w:fldChar w:fldCharType="separate"/>
      </w:r>
      <w:r w:rsidR="003D196B" w:rsidRPr="00AB14FE">
        <w:rPr>
          <w:b/>
          <w:noProof/>
        </w:rPr>
        <w:t>DĖL NEKILNOJAMŲJŲ DAIKTŲ PERĖMIMO SAVIVALDYBĖS NUOSAVYBĖN</w:t>
      </w:r>
      <w:r w:rsidR="00EE0038" w:rsidRPr="00AB14FE">
        <w:rPr>
          <w:b/>
        </w:rPr>
        <w:fldChar w:fldCharType="end"/>
      </w:r>
      <w:r w:rsidRPr="00AB14FE">
        <w:rPr>
          <w:b/>
          <w:szCs w:val="26"/>
        </w:rPr>
        <w:t>“</w:t>
      </w:r>
      <w:r w:rsidR="00031B2B" w:rsidRPr="00AB14FE">
        <w:rPr>
          <w:b/>
          <w:szCs w:val="26"/>
        </w:rPr>
        <w:t xml:space="preserve"> </w:t>
      </w:r>
      <w:r w:rsidRPr="00AB14FE">
        <w:rPr>
          <w:b/>
          <w:bCs/>
          <w:caps/>
        </w:rPr>
        <w:t>projekto</w:t>
      </w:r>
    </w:p>
    <w:p w14:paraId="6A930A65" w14:textId="77777777" w:rsidR="002E1F99" w:rsidRPr="00AB14FE" w:rsidRDefault="002E1F99" w:rsidP="002E1F99">
      <w:pPr>
        <w:tabs>
          <w:tab w:val="left" w:pos="567"/>
        </w:tabs>
        <w:jc w:val="center"/>
      </w:pPr>
    </w:p>
    <w:p w14:paraId="2602C3B2" w14:textId="77777777" w:rsidR="002E1F99" w:rsidRPr="00AB14FE" w:rsidRDefault="002E1F99" w:rsidP="002E1F99">
      <w:pPr>
        <w:tabs>
          <w:tab w:val="left" w:pos="567"/>
        </w:tabs>
        <w:jc w:val="center"/>
      </w:pPr>
    </w:p>
    <w:p w14:paraId="531A58EE" w14:textId="77777777" w:rsidR="00001758" w:rsidRPr="00AB14FE" w:rsidRDefault="00EE0038" w:rsidP="002E1F99">
      <w:pPr>
        <w:tabs>
          <w:tab w:val="left" w:pos="0"/>
        </w:tabs>
        <w:jc w:val="center"/>
      </w:pPr>
      <w:r w:rsidRPr="00AB14FE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 w:rsidRPr="00AB14FE">
        <w:instrText xml:space="preserve"> FORMTEXT </w:instrText>
      </w:r>
      <w:r w:rsidRPr="00AB14FE">
        <w:fldChar w:fldCharType="separate"/>
      </w:r>
      <w:r w:rsidR="00001758" w:rsidRPr="00AB14FE">
        <w:rPr>
          <w:noProof/>
        </w:rPr>
        <w:t>2024 m. gegužės 2 d.</w:t>
      </w:r>
      <w:r w:rsidRPr="00AB14FE">
        <w:fldChar w:fldCharType="end"/>
      </w:r>
    </w:p>
    <w:p w14:paraId="34D2976D" w14:textId="77777777" w:rsidR="002E1F99" w:rsidRPr="00AB14FE" w:rsidRDefault="002E1F99" w:rsidP="002E1F99">
      <w:pPr>
        <w:tabs>
          <w:tab w:val="left" w:pos="0"/>
        </w:tabs>
        <w:jc w:val="center"/>
      </w:pPr>
      <w:r w:rsidRPr="00AB14FE">
        <w:t>Jurbarkas</w:t>
      </w:r>
    </w:p>
    <w:p w14:paraId="0E07F8D5" w14:textId="77777777" w:rsidR="006A29E6" w:rsidRPr="00AB14FE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913165" w:rsidRPr="00AB14FE" w14:paraId="08C63A82" w14:textId="77777777" w:rsidTr="00007906">
        <w:tc>
          <w:tcPr>
            <w:tcW w:w="9741" w:type="dxa"/>
          </w:tcPr>
          <w:p w14:paraId="62E1BAC0" w14:textId="77777777" w:rsidR="00913165" w:rsidRPr="00AB14FE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AB14FE">
              <w:rPr>
                <w:b/>
                <w:bCs/>
                <w:iCs/>
                <w:sz w:val="22"/>
              </w:rPr>
              <w:t>1. Parengto projekto tikslai ir uždaviniai.</w:t>
            </w:r>
          </w:p>
        </w:tc>
      </w:tr>
      <w:tr w:rsidR="00913165" w:rsidRPr="00AB14FE" w14:paraId="4172306C" w14:textId="77777777" w:rsidTr="00007906">
        <w:tc>
          <w:tcPr>
            <w:tcW w:w="9741" w:type="dxa"/>
          </w:tcPr>
          <w:p w14:paraId="37BF5023" w14:textId="77777777" w:rsidR="00913165" w:rsidRPr="00AB14FE" w:rsidRDefault="00215CC4" w:rsidP="00CA229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B14FE">
              <w:rPr>
                <w:sz w:val="22"/>
                <w:szCs w:val="22"/>
              </w:rPr>
              <w:t xml:space="preserve">Perimti Jurbarko rajono savivaldybės nuosavybėn Savivaldybės apskaitoje registruotą turtą </w:t>
            </w:r>
            <w:r w:rsidR="00CA2297" w:rsidRPr="00AB14FE">
              <w:rPr>
                <w:sz w:val="22"/>
                <w:szCs w:val="22"/>
              </w:rPr>
              <w:t>–</w:t>
            </w:r>
            <w:r w:rsidRPr="00AB14FE">
              <w:rPr>
                <w:sz w:val="22"/>
                <w:szCs w:val="22"/>
              </w:rPr>
              <w:t xml:space="preserve"> vietinės reikšmės kelius ir gatves.</w:t>
            </w:r>
          </w:p>
        </w:tc>
      </w:tr>
      <w:tr w:rsidR="00913165" w:rsidRPr="00AB14FE" w14:paraId="433AA8E3" w14:textId="77777777" w:rsidTr="00007906">
        <w:tc>
          <w:tcPr>
            <w:tcW w:w="9741" w:type="dxa"/>
          </w:tcPr>
          <w:p w14:paraId="54B873AD" w14:textId="77777777" w:rsidR="00913165" w:rsidRPr="00AB14FE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AB14FE">
              <w:rPr>
                <w:b/>
                <w:bCs/>
                <w:iCs/>
                <w:sz w:val="22"/>
              </w:rPr>
              <w:t>2. Kaip šiuo metu yra sureguliuoti projekte aptarti klausimai.</w:t>
            </w:r>
          </w:p>
        </w:tc>
      </w:tr>
      <w:tr w:rsidR="00913165" w:rsidRPr="00AB14FE" w14:paraId="5D90E25F" w14:textId="77777777" w:rsidTr="00007906">
        <w:tc>
          <w:tcPr>
            <w:tcW w:w="9741" w:type="dxa"/>
          </w:tcPr>
          <w:p w14:paraId="3C6DDBAA" w14:textId="77777777" w:rsidR="00913165" w:rsidRPr="00AB14FE" w:rsidRDefault="0048270F" w:rsidP="0048270F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Keliai ir gatvės įrašyti</w:t>
            </w:r>
            <w:r w:rsidR="00076FD1" w:rsidRPr="00AB14FE">
              <w:rPr>
                <w:sz w:val="22"/>
                <w:szCs w:val="22"/>
              </w:rPr>
              <w:t xml:space="preserve"> į J</w:t>
            </w:r>
            <w:r w:rsidR="00076FD1" w:rsidRPr="00AB14FE">
              <w:rPr>
                <w:bCs/>
                <w:color w:val="000000"/>
                <w:sz w:val="22"/>
                <w:szCs w:val="22"/>
              </w:rPr>
              <w:t>urbarko rajono savivaldybės vietinės reikšmės kelių sąrašą, p</w:t>
            </w:r>
            <w:r w:rsidR="00076FD1" w:rsidRPr="00AB14FE">
              <w:rPr>
                <w:sz w:val="22"/>
                <w:szCs w:val="22"/>
              </w:rPr>
              <w:t xml:space="preserve">arengtos </w:t>
            </w:r>
            <w:r w:rsidR="00076FD1" w:rsidRPr="00AB14FE">
              <w:rPr>
                <w:sz w:val="22"/>
                <w:szCs w:val="22"/>
                <w:lang w:eastAsia="ar-SA"/>
              </w:rPr>
              <w:t xml:space="preserve">inžinerinių statinių kadastrinių matavimų bylos. </w:t>
            </w:r>
            <w:r w:rsidR="00215CC4" w:rsidRPr="00AB14FE">
              <w:rPr>
                <w:sz w:val="22"/>
                <w:szCs w:val="22"/>
              </w:rPr>
              <w:t>Pagal Lietuvos Respublikos valstybės turto perėmimo savivaldybių nuosavybėn įstatymą savivaldybių apskaitoje registruot</w:t>
            </w:r>
            <w:r>
              <w:rPr>
                <w:sz w:val="22"/>
                <w:szCs w:val="22"/>
              </w:rPr>
              <w:t>as ir jų valdomas</w:t>
            </w:r>
            <w:r w:rsidR="00215CC4" w:rsidRPr="00AB14FE">
              <w:rPr>
                <w:sz w:val="22"/>
                <w:szCs w:val="22"/>
              </w:rPr>
              <w:t xml:space="preserve"> turt</w:t>
            </w:r>
            <w:r>
              <w:rPr>
                <w:sz w:val="22"/>
                <w:szCs w:val="22"/>
              </w:rPr>
              <w:t>as</w:t>
            </w:r>
            <w:r w:rsidR="00215CC4" w:rsidRPr="00AB14FE">
              <w:rPr>
                <w:sz w:val="22"/>
                <w:szCs w:val="22"/>
              </w:rPr>
              <w:t xml:space="preserve"> savivaldybės nuosavybėn perima</w:t>
            </w:r>
            <w:r>
              <w:rPr>
                <w:sz w:val="22"/>
                <w:szCs w:val="22"/>
              </w:rPr>
              <w:t>mas</w:t>
            </w:r>
            <w:r w:rsidR="00215CC4" w:rsidRPr="00AB14FE">
              <w:rPr>
                <w:sz w:val="22"/>
                <w:szCs w:val="22"/>
              </w:rPr>
              <w:t xml:space="preserve"> savivaldybių tarybų sprendimu.</w:t>
            </w:r>
          </w:p>
        </w:tc>
      </w:tr>
      <w:tr w:rsidR="00913165" w:rsidRPr="00AB14FE" w14:paraId="06352E56" w14:textId="77777777" w:rsidTr="00007906">
        <w:tc>
          <w:tcPr>
            <w:tcW w:w="9741" w:type="dxa"/>
          </w:tcPr>
          <w:p w14:paraId="1A4939A5" w14:textId="77777777" w:rsidR="00913165" w:rsidRPr="00AB14FE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AB14FE">
              <w:rPr>
                <w:b/>
                <w:bCs/>
                <w:iCs/>
                <w:sz w:val="22"/>
              </w:rPr>
              <w:t>3. Kokių pozityvių rezultatų laukiama.</w:t>
            </w:r>
          </w:p>
        </w:tc>
      </w:tr>
      <w:tr w:rsidR="00913165" w:rsidRPr="00AB14FE" w14:paraId="32865681" w14:textId="77777777" w:rsidTr="00007906">
        <w:tc>
          <w:tcPr>
            <w:tcW w:w="9741" w:type="dxa"/>
          </w:tcPr>
          <w:p w14:paraId="413F3FFB" w14:textId="77777777" w:rsidR="00913165" w:rsidRPr="00AB14FE" w:rsidRDefault="00076FD1" w:rsidP="007D6DF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B14FE">
              <w:rPr>
                <w:sz w:val="22"/>
              </w:rPr>
              <w:t>Galimybė įregistruoti Nekilnojamojo turto registre nuosavybės teisę į inžinerinius statinius – vietinės reikšmės kelius (gatves),</w:t>
            </w:r>
            <w:r w:rsidR="0059141A" w:rsidRPr="00AB14FE">
              <w:rPr>
                <w:sz w:val="22"/>
              </w:rPr>
              <w:t xml:space="preserve"> nes nuo 2025 metų K</w:t>
            </w:r>
            <w:r w:rsidR="007D6DF9" w:rsidRPr="00AB14FE">
              <w:rPr>
                <w:sz w:val="22"/>
              </w:rPr>
              <w:t>elių priežiūros ir plėtros programos</w:t>
            </w:r>
            <w:r w:rsidR="0059141A" w:rsidRPr="00AB14FE">
              <w:rPr>
                <w:sz w:val="22"/>
              </w:rPr>
              <w:t xml:space="preserve"> </w:t>
            </w:r>
            <w:r w:rsidR="007D6DF9" w:rsidRPr="00AB14FE">
              <w:rPr>
                <w:sz w:val="22"/>
              </w:rPr>
              <w:t xml:space="preserve">finansavimo </w:t>
            </w:r>
            <w:r w:rsidR="0059141A" w:rsidRPr="00AB14FE">
              <w:rPr>
                <w:sz w:val="22"/>
              </w:rPr>
              <w:t>lėšos savivaldybėms bus</w:t>
            </w:r>
            <w:r w:rsidR="007D6DF9" w:rsidRPr="00AB14FE">
              <w:rPr>
                <w:sz w:val="22"/>
              </w:rPr>
              <w:t xml:space="preserve"> </w:t>
            </w:r>
            <w:r w:rsidR="0059141A" w:rsidRPr="00AB14FE">
              <w:rPr>
                <w:sz w:val="22"/>
              </w:rPr>
              <w:t>skiriamos ne pagal kelių ilgį, nurodytą savivaldybių tarybų patvirtintame kelių sąraše, bet pagal</w:t>
            </w:r>
            <w:r w:rsidR="007D6DF9" w:rsidRPr="00AB14FE">
              <w:rPr>
                <w:sz w:val="22"/>
              </w:rPr>
              <w:t xml:space="preserve"> </w:t>
            </w:r>
            <w:r w:rsidR="0059141A" w:rsidRPr="00AB14FE">
              <w:rPr>
                <w:sz w:val="22"/>
              </w:rPr>
              <w:t>Nekilnojamojo turto registre įregistruotų kelių ilgį</w:t>
            </w:r>
            <w:r w:rsidR="007D6DF9" w:rsidRPr="00AB14FE">
              <w:rPr>
                <w:sz w:val="22"/>
              </w:rPr>
              <w:t>.</w:t>
            </w:r>
          </w:p>
        </w:tc>
      </w:tr>
      <w:tr w:rsidR="00913165" w:rsidRPr="00AB14FE" w14:paraId="3B5438B9" w14:textId="77777777" w:rsidTr="00007906">
        <w:tc>
          <w:tcPr>
            <w:tcW w:w="9741" w:type="dxa"/>
          </w:tcPr>
          <w:p w14:paraId="66B14FEE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AB14FE">
              <w:rPr>
                <w:b/>
                <w:bCs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913165" w:rsidRPr="00AB14FE" w14:paraId="0A74AD42" w14:textId="77777777" w:rsidTr="00007906">
        <w:tc>
          <w:tcPr>
            <w:tcW w:w="9741" w:type="dxa"/>
          </w:tcPr>
          <w:p w14:paraId="2910F430" w14:textId="77777777" w:rsidR="00913165" w:rsidRPr="00AB14FE" w:rsidRDefault="00CA2297" w:rsidP="00007906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AB14FE">
              <w:rPr>
                <w:sz w:val="20"/>
              </w:rPr>
              <w:t>Nėra</w:t>
            </w:r>
          </w:p>
        </w:tc>
      </w:tr>
      <w:tr w:rsidR="00913165" w:rsidRPr="00AB14FE" w14:paraId="38656B93" w14:textId="77777777" w:rsidTr="00007906">
        <w:tc>
          <w:tcPr>
            <w:tcW w:w="9741" w:type="dxa"/>
          </w:tcPr>
          <w:p w14:paraId="39276BF5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AB14FE">
              <w:rPr>
                <w:b/>
                <w:bCs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13165" w:rsidRPr="00AB14FE" w14:paraId="1D8641B4" w14:textId="77777777" w:rsidTr="00007906">
        <w:tc>
          <w:tcPr>
            <w:tcW w:w="9741" w:type="dxa"/>
          </w:tcPr>
          <w:p w14:paraId="25DCAA84" w14:textId="77777777" w:rsidR="00913165" w:rsidRPr="00AB14FE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B14FE">
              <w:rPr>
                <w:sz w:val="22"/>
              </w:rPr>
              <w:t>Nėra</w:t>
            </w:r>
          </w:p>
        </w:tc>
      </w:tr>
      <w:tr w:rsidR="00913165" w:rsidRPr="00AB14FE" w14:paraId="4F723A4E" w14:textId="77777777" w:rsidTr="00007906">
        <w:tc>
          <w:tcPr>
            <w:tcW w:w="9741" w:type="dxa"/>
          </w:tcPr>
          <w:p w14:paraId="42934F43" w14:textId="77777777" w:rsidR="00913165" w:rsidRPr="00AB14FE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AB14FE">
              <w:rPr>
                <w:b/>
                <w:bCs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28549203" w14:textId="77777777" w:rsidR="00913165" w:rsidRPr="00AB14FE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AB14FE">
              <w:rPr>
                <w:bCs/>
                <w:iCs/>
                <w:sz w:val="22"/>
              </w:rPr>
              <w:t>Nėra</w:t>
            </w:r>
          </w:p>
        </w:tc>
      </w:tr>
      <w:tr w:rsidR="00913165" w:rsidRPr="00AB14FE" w14:paraId="199D30DF" w14:textId="77777777" w:rsidTr="00007906">
        <w:tc>
          <w:tcPr>
            <w:tcW w:w="9741" w:type="dxa"/>
          </w:tcPr>
          <w:p w14:paraId="6C33AB88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AB14FE">
              <w:rPr>
                <w:b/>
                <w:sz w:val="22"/>
              </w:rPr>
              <w:t>7. Ar reikalingas projekto antikorupcinis vertinimas</w:t>
            </w:r>
          </w:p>
          <w:p w14:paraId="15488183" w14:textId="77777777" w:rsidR="00913165" w:rsidRPr="00AB14FE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B14FE">
              <w:rPr>
                <w:sz w:val="22"/>
                <w:szCs w:val="22"/>
              </w:rPr>
              <w:t>T</w:t>
            </w:r>
            <w:r w:rsidR="00913165" w:rsidRPr="00AB14FE">
              <w:rPr>
                <w:sz w:val="22"/>
                <w:szCs w:val="22"/>
              </w:rPr>
              <w:t xml:space="preserve">ai individualaus pobūdžio akto projektas, </w:t>
            </w:r>
            <w:r w:rsidRPr="00AB14FE">
              <w:rPr>
                <w:sz w:val="22"/>
                <w:szCs w:val="22"/>
              </w:rPr>
              <w:t xml:space="preserve">todėl </w:t>
            </w:r>
            <w:r w:rsidR="00913165" w:rsidRPr="00AB14FE">
              <w:rPr>
                <w:sz w:val="22"/>
                <w:szCs w:val="22"/>
              </w:rPr>
              <w:t>antikorupcinis vertinimas nereikalingas.</w:t>
            </w:r>
          </w:p>
        </w:tc>
      </w:tr>
      <w:tr w:rsidR="00913165" w:rsidRPr="00AB14FE" w14:paraId="4B7FCAF8" w14:textId="77777777" w:rsidTr="00007906">
        <w:tc>
          <w:tcPr>
            <w:tcW w:w="9741" w:type="dxa"/>
          </w:tcPr>
          <w:p w14:paraId="3E6889EB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AB14FE">
              <w:rPr>
                <w:b/>
                <w:sz w:val="22"/>
              </w:rPr>
              <w:t>8. Projekto iniciatorius, autorius ar autorių grupė.</w:t>
            </w:r>
          </w:p>
        </w:tc>
      </w:tr>
      <w:tr w:rsidR="00913165" w:rsidRPr="00AB14FE" w14:paraId="41618FAC" w14:textId="77777777" w:rsidTr="00007906">
        <w:tc>
          <w:tcPr>
            <w:tcW w:w="9741" w:type="dxa"/>
          </w:tcPr>
          <w:p w14:paraId="009A7AB1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B14FE">
              <w:rPr>
                <w:sz w:val="22"/>
              </w:rPr>
              <w:t>I</w:t>
            </w:r>
            <w:r w:rsidR="00CA2297" w:rsidRPr="00AB14FE">
              <w:rPr>
                <w:sz w:val="22"/>
              </w:rPr>
              <w:t>nfrastruktūros ir turto skyrius</w:t>
            </w:r>
          </w:p>
        </w:tc>
      </w:tr>
      <w:tr w:rsidR="00913165" w:rsidRPr="00AB14FE" w14:paraId="0885853F" w14:textId="77777777" w:rsidTr="00007906">
        <w:tc>
          <w:tcPr>
            <w:tcW w:w="9741" w:type="dxa"/>
          </w:tcPr>
          <w:p w14:paraId="56D19C3D" w14:textId="77777777" w:rsidR="00913165" w:rsidRPr="00AB14FE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AB14FE">
              <w:rPr>
                <w:b/>
                <w:bCs/>
                <w:iCs/>
                <w:sz w:val="22"/>
              </w:rPr>
              <w:t>9. Kiti, autorių nuomone, reikalingi pagrindimai ir paaiškinimai.</w:t>
            </w:r>
          </w:p>
          <w:p w14:paraId="4263C4E6" w14:textId="77777777" w:rsidR="00913165" w:rsidRPr="00AB14FE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AB14FE">
              <w:rPr>
                <w:bCs/>
                <w:iCs/>
                <w:sz w:val="22"/>
              </w:rPr>
              <w:t>Nėra</w:t>
            </w:r>
          </w:p>
        </w:tc>
      </w:tr>
      <w:tr w:rsidR="00913165" w:rsidRPr="00AB14FE" w14:paraId="17E02A6B" w14:textId="77777777" w:rsidTr="00007906">
        <w:tc>
          <w:tcPr>
            <w:tcW w:w="9741" w:type="dxa"/>
          </w:tcPr>
          <w:p w14:paraId="055585A0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AB14FE">
              <w:rPr>
                <w:b/>
                <w:sz w:val="22"/>
              </w:rPr>
              <w:t>10. Sprendimas įteikiamas (kam ir kiek egz.)</w:t>
            </w:r>
          </w:p>
          <w:p w14:paraId="3CF40665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  <w:p w14:paraId="78A61E2A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</w:tc>
      </w:tr>
    </w:tbl>
    <w:p w14:paraId="0DC819C6" w14:textId="77777777" w:rsidR="00B668F0" w:rsidRPr="00AB14FE" w:rsidRDefault="00B668F0" w:rsidP="00B668F0">
      <w:r w:rsidRPr="00AB14FE">
        <w:t>Parengė</w:t>
      </w:r>
    </w:p>
    <w:p w14:paraId="50917EAB" w14:textId="77777777" w:rsidR="00B668F0" w:rsidRPr="00AB14FE" w:rsidRDefault="00B668F0" w:rsidP="00B668F0"/>
    <w:p w14:paraId="78B559BB" w14:textId="77777777" w:rsidR="00B668F0" w:rsidRPr="00AB14FE" w:rsidRDefault="00EE0038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AB14FE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AB14FE">
        <w:rPr>
          <w:lang w:eastAsia="de-DE"/>
        </w:rPr>
        <w:instrText xml:space="preserve"> FORMTEXT </w:instrText>
      </w:r>
      <w:r w:rsidRPr="00AB14FE">
        <w:rPr>
          <w:lang w:eastAsia="de-DE"/>
        </w:rPr>
      </w:r>
      <w:r w:rsidRPr="00AB14FE">
        <w:rPr>
          <w:lang w:eastAsia="de-DE"/>
        </w:rPr>
        <w:fldChar w:fldCharType="separate"/>
      </w:r>
      <w:r w:rsidR="00B668F0" w:rsidRPr="00AB14FE">
        <w:rPr>
          <w:noProof/>
          <w:lang w:eastAsia="de-DE"/>
        </w:rPr>
        <w:t>Sigita Smetoniene</w:t>
      </w:r>
      <w:r w:rsidRPr="00AB14FE">
        <w:rPr>
          <w:lang w:eastAsia="de-DE"/>
        </w:rPr>
        <w:fldChar w:fldCharType="end"/>
      </w:r>
    </w:p>
    <w:p w14:paraId="6040658D" w14:textId="77777777" w:rsidR="00B668F0" w:rsidRPr="00AB14FE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2184AD90" w14:textId="77777777" w:rsidR="00B668F0" w:rsidRPr="00AB14FE" w:rsidRDefault="00EE0038" w:rsidP="00B668F0">
      <w:pPr>
        <w:pStyle w:val="Antrats"/>
        <w:tabs>
          <w:tab w:val="clear" w:pos="4153"/>
          <w:tab w:val="clear" w:pos="8306"/>
        </w:tabs>
      </w:pPr>
      <w:r w:rsidRPr="00AB14FE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 w:rsidRPr="00AB14FE">
        <w:instrText xml:space="preserve"> FORMTEXT </w:instrText>
      </w:r>
      <w:r w:rsidRPr="00AB14FE">
        <w:fldChar w:fldCharType="separate"/>
      </w:r>
      <w:r w:rsidR="00B668F0" w:rsidRPr="00AB14FE">
        <w:rPr>
          <w:noProof/>
        </w:rPr>
        <w:t>2024-05-02</w:t>
      </w:r>
      <w:r w:rsidRPr="00AB14FE">
        <w:rPr>
          <w:noProof/>
        </w:rPr>
        <w:fldChar w:fldCharType="end"/>
      </w:r>
    </w:p>
    <w:p w14:paraId="7A0330E5" w14:textId="77777777" w:rsidR="006A29E6" w:rsidRPr="00AB14FE" w:rsidRDefault="006A29E6" w:rsidP="00B668F0"/>
    <w:sectPr w:rsidR="006A29E6" w:rsidRPr="00AB14FE" w:rsidSect="007517BA">
      <w:pgSz w:w="11906" w:h="16838" w:code="9"/>
      <w:pgMar w:top="1134" w:right="680" w:bottom="1134" w:left="1701" w:header="1134" w:footer="726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8AF8F" w14:textId="77777777" w:rsidR="007517BA" w:rsidRDefault="007517BA">
      <w:r>
        <w:separator/>
      </w:r>
    </w:p>
  </w:endnote>
  <w:endnote w:type="continuationSeparator" w:id="0">
    <w:p w14:paraId="3CA2DD49" w14:textId="77777777" w:rsidR="007517BA" w:rsidRDefault="0075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BEFE0" w14:textId="77777777" w:rsidR="007517BA" w:rsidRDefault="007517BA">
      <w:r>
        <w:separator/>
      </w:r>
    </w:p>
  </w:footnote>
  <w:footnote w:type="continuationSeparator" w:id="0">
    <w:p w14:paraId="237DA855" w14:textId="77777777" w:rsidR="007517BA" w:rsidRDefault="0075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65754" w14:textId="77777777" w:rsidR="00B05EE9" w:rsidRDefault="00EE003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05EE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F105CF" w14:textId="77777777" w:rsidR="00B05EE9" w:rsidRDefault="00B05EE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30A6B" w14:textId="77777777" w:rsidR="00B05EE9" w:rsidRDefault="00B05EE9">
    <w:pPr>
      <w:pStyle w:val="Antrats"/>
      <w:jc w:val="center"/>
    </w:pPr>
  </w:p>
  <w:p w14:paraId="76B35D5F" w14:textId="77777777" w:rsidR="00B05EE9" w:rsidRDefault="00B05EE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4F53F" w14:textId="77777777" w:rsidR="00B05EE9" w:rsidRDefault="00EE0038">
    <w:pPr>
      <w:pStyle w:val="Antrats"/>
      <w:jc w:val="center"/>
    </w:pPr>
    <w:r>
      <w:fldChar w:fldCharType="begin"/>
    </w:r>
    <w:r w:rsidR="00B05EE9">
      <w:instrText>PAGE   \* MERGEFORMAT</w:instrText>
    </w:r>
    <w:r>
      <w:fldChar w:fldCharType="separate"/>
    </w:r>
    <w:r w:rsidR="0048270F">
      <w:rPr>
        <w:noProof/>
      </w:rPr>
      <w:t>9</w:t>
    </w:r>
    <w:r>
      <w:fldChar w:fldCharType="end"/>
    </w:r>
  </w:p>
  <w:p w14:paraId="0DE16894" w14:textId="77777777" w:rsidR="00B05EE9" w:rsidRDefault="00B05EE9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C93D2" w14:textId="77777777" w:rsidR="00B05EE9" w:rsidRDefault="00B05EE9">
    <w:pPr>
      <w:pStyle w:val="Antrats"/>
      <w:jc w:val="center"/>
    </w:pPr>
  </w:p>
  <w:p w14:paraId="36CFA44D" w14:textId="77777777" w:rsidR="00B05EE9" w:rsidRDefault="00B05E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7E1A"/>
    <w:multiLevelType w:val="hybridMultilevel"/>
    <w:tmpl w:val="9162EE86"/>
    <w:lvl w:ilvl="0" w:tplc="52ACE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10173369">
    <w:abstractNumId w:val="4"/>
  </w:num>
  <w:num w:numId="2" w16cid:durableId="27335254">
    <w:abstractNumId w:val="3"/>
  </w:num>
  <w:num w:numId="3" w16cid:durableId="611981323">
    <w:abstractNumId w:val="5"/>
  </w:num>
  <w:num w:numId="4" w16cid:durableId="1702514908">
    <w:abstractNumId w:val="1"/>
  </w:num>
  <w:num w:numId="5" w16cid:durableId="1464276912">
    <w:abstractNumId w:val="7"/>
  </w:num>
  <w:num w:numId="6" w16cid:durableId="1826160999">
    <w:abstractNumId w:val="6"/>
  </w:num>
  <w:num w:numId="7" w16cid:durableId="464395139">
    <w:abstractNumId w:val="0"/>
  </w:num>
  <w:num w:numId="8" w16cid:durableId="606625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549E"/>
    <w:rsid w:val="00007906"/>
    <w:rsid w:val="00012434"/>
    <w:rsid w:val="00015722"/>
    <w:rsid w:val="00017EA9"/>
    <w:rsid w:val="00024795"/>
    <w:rsid w:val="000258A2"/>
    <w:rsid w:val="00031B2B"/>
    <w:rsid w:val="00033A70"/>
    <w:rsid w:val="0003441C"/>
    <w:rsid w:val="00045A8F"/>
    <w:rsid w:val="00057C0A"/>
    <w:rsid w:val="00062E30"/>
    <w:rsid w:val="00063755"/>
    <w:rsid w:val="000638C6"/>
    <w:rsid w:val="00073ECC"/>
    <w:rsid w:val="00076A1D"/>
    <w:rsid w:val="00076FD1"/>
    <w:rsid w:val="000773EB"/>
    <w:rsid w:val="00085739"/>
    <w:rsid w:val="000A38EA"/>
    <w:rsid w:val="000A7F3C"/>
    <w:rsid w:val="000B74C5"/>
    <w:rsid w:val="000D566B"/>
    <w:rsid w:val="000E1F44"/>
    <w:rsid w:val="000E5995"/>
    <w:rsid w:val="000E66C5"/>
    <w:rsid w:val="0010176C"/>
    <w:rsid w:val="00107C26"/>
    <w:rsid w:val="00117349"/>
    <w:rsid w:val="00117E51"/>
    <w:rsid w:val="00123D86"/>
    <w:rsid w:val="00124B53"/>
    <w:rsid w:val="0013097D"/>
    <w:rsid w:val="0013367C"/>
    <w:rsid w:val="00140A88"/>
    <w:rsid w:val="0015078A"/>
    <w:rsid w:val="00152F39"/>
    <w:rsid w:val="0016226A"/>
    <w:rsid w:val="00166AF8"/>
    <w:rsid w:val="00172D6E"/>
    <w:rsid w:val="00174E4F"/>
    <w:rsid w:val="00177995"/>
    <w:rsid w:val="00181E5E"/>
    <w:rsid w:val="00182224"/>
    <w:rsid w:val="00184969"/>
    <w:rsid w:val="00190B66"/>
    <w:rsid w:val="001952BC"/>
    <w:rsid w:val="001954AF"/>
    <w:rsid w:val="001A5030"/>
    <w:rsid w:val="001B3211"/>
    <w:rsid w:val="001D4EA6"/>
    <w:rsid w:val="00203CFC"/>
    <w:rsid w:val="00204629"/>
    <w:rsid w:val="00205AA3"/>
    <w:rsid w:val="00207BCB"/>
    <w:rsid w:val="002100F2"/>
    <w:rsid w:val="00215CC4"/>
    <w:rsid w:val="00226341"/>
    <w:rsid w:val="002325F6"/>
    <w:rsid w:val="00234B9B"/>
    <w:rsid w:val="00245BF3"/>
    <w:rsid w:val="00251454"/>
    <w:rsid w:val="00254616"/>
    <w:rsid w:val="002550B6"/>
    <w:rsid w:val="00267324"/>
    <w:rsid w:val="002729FC"/>
    <w:rsid w:val="002755C0"/>
    <w:rsid w:val="0027648E"/>
    <w:rsid w:val="00276A10"/>
    <w:rsid w:val="00281984"/>
    <w:rsid w:val="00284FD9"/>
    <w:rsid w:val="00286CC3"/>
    <w:rsid w:val="00296D65"/>
    <w:rsid w:val="002A28E4"/>
    <w:rsid w:val="002E1F99"/>
    <w:rsid w:val="002E381D"/>
    <w:rsid w:val="002F084E"/>
    <w:rsid w:val="002F434D"/>
    <w:rsid w:val="002F4A2B"/>
    <w:rsid w:val="002F7E49"/>
    <w:rsid w:val="00311F3E"/>
    <w:rsid w:val="003147F8"/>
    <w:rsid w:val="00323FE1"/>
    <w:rsid w:val="00333FD4"/>
    <w:rsid w:val="003421EA"/>
    <w:rsid w:val="003459E5"/>
    <w:rsid w:val="00347EDB"/>
    <w:rsid w:val="00360493"/>
    <w:rsid w:val="003615A5"/>
    <w:rsid w:val="00372033"/>
    <w:rsid w:val="00376143"/>
    <w:rsid w:val="003822CB"/>
    <w:rsid w:val="003859D7"/>
    <w:rsid w:val="00394FD0"/>
    <w:rsid w:val="003A2F67"/>
    <w:rsid w:val="003A558D"/>
    <w:rsid w:val="003A7F59"/>
    <w:rsid w:val="003B2523"/>
    <w:rsid w:val="003C38E3"/>
    <w:rsid w:val="003C3C38"/>
    <w:rsid w:val="003D196B"/>
    <w:rsid w:val="003D484F"/>
    <w:rsid w:val="003E5113"/>
    <w:rsid w:val="003E54A7"/>
    <w:rsid w:val="003F1305"/>
    <w:rsid w:val="003F3892"/>
    <w:rsid w:val="004003BA"/>
    <w:rsid w:val="004140CC"/>
    <w:rsid w:val="00430E06"/>
    <w:rsid w:val="00433D3F"/>
    <w:rsid w:val="00434B34"/>
    <w:rsid w:val="00435B30"/>
    <w:rsid w:val="00445CDE"/>
    <w:rsid w:val="00454607"/>
    <w:rsid w:val="00454723"/>
    <w:rsid w:val="00460718"/>
    <w:rsid w:val="00461B1C"/>
    <w:rsid w:val="0046471D"/>
    <w:rsid w:val="0046502A"/>
    <w:rsid w:val="00472406"/>
    <w:rsid w:val="0048270F"/>
    <w:rsid w:val="004847A0"/>
    <w:rsid w:val="004918E6"/>
    <w:rsid w:val="004B05C3"/>
    <w:rsid w:val="004B0CB9"/>
    <w:rsid w:val="004B1E88"/>
    <w:rsid w:val="004B2369"/>
    <w:rsid w:val="004B3700"/>
    <w:rsid w:val="004B7BDB"/>
    <w:rsid w:val="004B7EDA"/>
    <w:rsid w:val="004C3E68"/>
    <w:rsid w:val="004C5BD8"/>
    <w:rsid w:val="00501C69"/>
    <w:rsid w:val="005209D1"/>
    <w:rsid w:val="00520A16"/>
    <w:rsid w:val="00521499"/>
    <w:rsid w:val="005231DA"/>
    <w:rsid w:val="00542B92"/>
    <w:rsid w:val="00553547"/>
    <w:rsid w:val="005679C2"/>
    <w:rsid w:val="00570AD7"/>
    <w:rsid w:val="00585148"/>
    <w:rsid w:val="0059141A"/>
    <w:rsid w:val="00593FFF"/>
    <w:rsid w:val="005B2122"/>
    <w:rsid w:val="005C31CD"/>
    <w:rsid w:val="005D1F24"/>
    <w:rsid w:val="005D67A8"/>
    <w:rsid w:val="005E4E78"/>
    <w:rsid w:val="005E6BC3"/>
    <w:rsid w:val="00602EE4"/>
    <w:rsid w:val="006046BD"/>
    <w:rsid w:val="00623B7F"/>
    <w:rsid w:val="00627309"/>
    <w:rsid w:val="00641E12"/>
    <w:rsid w:val="00643790"/>
    <w:rsid w:val="006542D6"/>
    <w:rsid w:val="00654ECA"/>
    <w:rsid w:val="00656E35"/>
    <w:rsid w:val="006631F6"/>
    <w:rsid w:val="00673C21"/>
    <w:rsid w:val="0068673D"/>
    <w:rsid w:val="00686E66"/>
    <w:rsid w:val="00697D48"/>
    <w:rsid w:val="006A29E6"/>
    <w:rsid w:val="006B0752"/>
    <w:rsid w:val="006B6763"/>
    <w:rsid w:val="006B72D3"/>
    <w:rsid w:val="006D6238"/>
    <w:rsid w:val="006F35F0"/>
    <w:rsid w:val="0071046F"/>
    <w:rsid w:val="00713EA9"/>
    <w:rsid w:val="0072317D"/>
    <w:rsid w:val="0073170A"/>
    <w:rsid w:val="00732616"/>
    <w:rsid w:val="00734333"/>
    <w:rsid w:val="00742B49"/>
    <w:rsid w:val="00743228"/>
    <w:rsid w:val="00744E20"/>
    <w:rsid w:val="007513DD"/>
    <w:rsid w:val="007517BA"/>
    <w:rsid w:val="00760C86"/>
    <w:rsid w:val="00771DAD"/>
    <w:rsid w:val="00781145"/>
    <w:rsid w:val="0078459B"/>
    <w:rsid w:val="007860A8"/>
    <w:rsid w:val="00794643"/>
    <w:rsid w:val="007A1D79"/>
    <w:rsid w:val="007B1509"/>
    <w:rsid w:val="007B2F97"/>
    <w:rsid w:val="007B74AF"/>
    <w:rsid w:val="007D6DF9"/>
    <w:rsid w:val="007E13A9"/>
    <w:rsid w:val="007E57D4"/>
    <w:rsid w:val="007F5E70"/>
    <w:rsid w:val="007F6278"/>
    <w:rsid w:val="008030DA"/>
    <w:rsid w:val="00804D60"/>
    <w:rsid w:val="00805141"/>
    <w:rsid w:val="00817230"/>
    <w:rsid w:val="00820E10"/>
    <w:rsid w:val="00831728"/>
    <w:rsid w:val="00832B07"/>
    <w:rsid w:val="00835CAF"/>
    <w:rsid w:val="008365A3"/>
    <w:rsid w:val="00842D2D"/>
    <w:rsid w:val="008554EA"/>
    <w:rsid w:val="008562E9"/>
    <w:rsid w:val="00857A58"/>
    <w:rsid w:val="00863538"/>
    <w:rsid w:val="008642E2"/>
    <w:rsid w:val="008758B4"/>
    <w:rsid w:val="00875A4E"/>
    <w:rsid w:val="008770DC"/>
    <w:rsid w:val="00885B8D"/>
    <w:rsid w:val="00886BBC"/>
    <w:rsid w:val="00886E2F"/>
    <w:rsid w:val="00892223"/>
    <w:rsid w:val="00892867"/>
    <w:rsid w:val="008962CF"/>
    <w:rsid w:val="00896E6B"/>
    <w:rsid w:val="00897C14"/>
    <w:rsid w:val="008A4BEF"/>
    <w:rsid w:val="008A73DD"/>
    <w:rsid w:val="008A7972"/>
    <w:rsid w:val="008B0D02"/>
    <w:rsid w:val="008B4A61"/>
    <w:rsid w:val="008B4BFE"/>
    <w:rsid w:val="008B7173"/>
    <w:rsid w:val="008C2222"/>
    <w:rsid w:val="008C4BDA"/>
    <w:rsid w:val="008C5104"/>
    <w:rsid w:val="008C7ADA"/>
    <w:rsid w:val="008E16F1"/>
    <w:rsid w:val="008E1F43"/>
    <w:rsid w:val="008E7416"/>
    <w:rsid w:val="008F41AE"/>
    <w:rsid w:val="008F651B"/>
    <w:rsid w:val="009005BA"/>
    <w:rsid w:val="00913165"/>
    <w:rsid w:val="00916E79"/>
    <w:rsid w:val="00924E66"/>
    <w:rsid w:val="00930BCB"/>
    <w:rsid w:val="00930D28"/>
    <w:rsid w:val="00931D64"/>
    <w:rsid w:val="0093337F"/>
    <w:rsid w:val="00953DC8"/>
    <w:rsid w:val="00954D55"/>
    <w:rsid w:val="0096266A"/>
    <w:rsid w:val="00965970"/>
    <w:rsid w:val="00967A53"/>
    <w:rsid w:val="0098095A"/>
    <w:rsid w:val="00985BCA"/>
    <w:rsid w:val="00992B19"/>
    <w:rsid w:val="0099636B"/>
    <w:rsid w:val="009A6D33"/>
    <w:rsid w:val="009B5344"/>
    <w:rsid w:val="009C07C9"/>
    <w:rsid w:val="009C68F2"/>
    <w:rsid w:val="009E0C70"/>
    <w:rsid w:val="009E54FB"/>
    <w:rsid w:val="009F300C"/>
    <w:rsid w:val="009F4C6F"/>
    <w:rsid w:val="009F5BDA"/>
    <w:rsid w:val="00A06746"/>
    <w:rsid w:val="00A149E7"/>
    <w:rsid w:val="00A151E4"/>
    <w:rsid w:val="00A20CBD"/>
    <w:rsid w:val="00A31AA9"/>
    <w:rsid w:val="00A50EB5"/>
    <w:rsid w:val="00A61F57"/>
    <w:rsid w:val="00A71467"/>
    <w:rsid w:val="00A804B1"/>
    <w:rsid w:val="00A85052"/>
    <w:rsid w:val="00A93FA4"/>
    <w:rsid w:val="00AA1251"/>
    <w:rsid w:val="00AA3BDF"/>
    <w:rsid w:val="00AA70CC"/>
    <w:rsid w:val="00AB14FE"/>
    <w:rsid w:val="00AB2A5A"/>
    <w:rsid w:val="00AC1B01"/>
    <w:rsid w:val="00AD2D62"/>
    <w:rsid w:val="00AD73BE"/>
    <w:rsid w:val="00AD7C4E"/>
    <w:rsid w:val="00AE072A"/>
    <w:rsid w:val="00AE1124"/>
    <w:rsid w:val="00AE1965"/>
    <w:rsid w:val="00AE2064"/>
    <w:rsid w:val="00AE4BED"/>
    <w:rsid w:val="00AE61D9"/>
    <w:rsid w:val="00AE7018"/>
    <w:rsid w:val="00B05EE9"/>
    <w:rsid w:val="00B10DD3"/>
    <w:rsid w:val="00B137E9"/>
    <w:rsid w:val="00B14102"/>
    <w:rsid w:val="00B170A8"/>
    <w:rsid w:val="00B30866"/>
    <w:rsid w:val="00B31B6B"/>
    <w:rsid w:val="00B346F0"/>
    <w:rsid w:val="00B3497C"/>
    <w:rsid w:val="00B4033B"/>
    <w:rsid w:val="00B418C7"/>
    <w:rsid w:val="00B41AC5"/>
    <w:rsid w:val="00B42A07"/>
    <w:rsid w:val="00B42F4A"/>
    <w:rsid w:val="00B51275"/>
    <w:rsid w:val="00B54A3C"/>
    <w:rsid w:val="00B57A83"/>
    <w:rsid w:val="00B6113F"/>
    <w:rsid w:val="00B668F0"/>
    <w:rsid w:val="00B728BD"/>
    <w:rsid w:val="00B81EF2"/>
    <w:rsid w:val="00B82C13"/>
    <w:rsid w:val="00B8562E"/>
    <w:rsid w:val="00B878AB"/>
    <w:rsid w:val="00B92B25"/>
    <w:rsid w:val="00B951B0"/>
    <w:rsid w:val="00BA627E"/>
    <w:rsid w:val="00BA7260"/>
    <w:rsid w:val="00BA7D22"/>
    <w:rsid w:val="00BB1C4F"/>
    <w:rsid w:val="00BB1EBD"/>
    <w:rsid w:val="00BC5C24"/>
    <w:rsid w:val="00BD3870"/>
    <w:rsid w:val="00BE0D1F"/>
    <w:rsid w:val="00BE1B42"/>
    <w:rsid w:val="00BE21C6"/>
    <w:rsid w:val="00BE761D"/>
    <w:rsid w:val="00BF582B"/>
    <w:rsid w:val="00BF7174"/>
    <w:rsid w:val="00C0081B"/>
    <w:rsid w:val="00C00B0E"/>
    <w:rsid w:val="00C02331"/>
    <w:rsid w:val="00C05078"/>
    <w:rsid w:val="00C13615"/>
    <w:rsid w:val="00C157C2"/>
    <w:rsid w:val="00C1630A"/>
    <w:rsid w:val="00C228F7"/>
    <w:rsid w:val="00C31AC9"/>
    <w:rsid w:val="00C3772A"/>
    <w:rsid w:val="00C41D33"/>
    <w:rsid w:val="00C42389"/>
    <w:rsid w:val="00C42BD3"/>
    <w:rsid w:val="00C42DC7"/>
    <w:rsid w:val="00C43EC0"/>
    <w:rsid w:val="00C531AF"/>
    <w:rsid w:val="00C61D7C"/>
    <w:rsid w:val="00C62375"/>
    <w:rsid w:val="00C67823"/>
    <w:rsid w:val="00C7179E"/>
    <w:rsid w:val="00C76C50"/>
    <w:rsid w:val="00C800F0"/>
    <w:rsid w:val="00C8083D"/>
    <w:rsid w:val="00C83B11"/>
    <w:rsid w:val="00C95C12"/>
    <w:rsid w:val="00CA2297"/>
    <w:rsid w:val="00CA40DC"/>
    <w:rsid w:val="00CB2177"/>
    <w:rsid w:val="00CC0BB5"/>
    <w:rsid w:val="00CD3724"/>
    <w:rsid w:val="00CD5534"/>
    <w:rsid w:val="00CE17FC"/>
    <w:rsid w:val="00CE2BB0"/>
    <w:rsid w:val="00CE349F"/>
    <w:rsid w:val="00CF22E1"/>
    <w:rsid w:val="00D001F6"/>
    <w:rsid w:val="00D0290D"/>
    <w:rsid w:val="00D211DF"/>
    <w:rsid w:val="00D32D0D"/>
    <w:rsid w:val="00D3439B"/>
    <w:rsid w:val="00D34F1D"/>
    <w:rsid w:val="00D42840"/>
    <w:rsid w:val="00D513AA"/>
    <w:rsid w:val="00D52EF0"/>
    <w:rsid w:val="00D743E2"/>
    <w:rsid w:val="00D75F4B"/>
    <w:rsid w:val="00D82C9A"/>
    <w:rsid w:val="00DA0452"/>
    <w:rsid w:val="00DA6499"/>
    <w:rsid w:val="00DB7BB6"/>
    <w:rsid w:val="00DC100E"/>
    <w:rsid w:val="00DC38E8"/>
    <w:rsid w:val="00DD58E1"/>
    <w:rsid w:val="00DD5A17"/>
    <w:rsid w:val="00DE293E"/>
    <w:rsid w:val="00DE4388"/>
    <w:rsid w:val="00DE71DB"/>
    <w:rsid w:val="00DF4642"/>
    <w:rsid w:val="00E01F65"/>
    <w:rsid w:val="00E0742E"/>
    <w:rsid w:val="00E12D82"/>
    <w:rsid w:val="00E15F15"/>
    <w:rsid w:val="00E25DC0"/>
    <w:rsid w:val="00E3136B"/>
    <w:rsid w:val="00E36659"/>
    <w:rsid w:val="00E46E1F"/>
    <w:rsid w:val="00E51076"/>
    <w:rsid w:val="00E51E6E"/>
    <w:rsid w:val="00E638AD"/>
    <w:rsid w:val="00E65539"/>
    <w:rsid w:val="00E70855"/>
    <w:rsid w:val="00E72134"/>
    <w:rsid w:val="00E72754"/>
    <w:rsid w:val="00E74C4D"/>
    <w:rsid w:val="00E7682B"/>
    <w:rsid w:val="00E80C9B"/>
    <w:rsid w:val="00E8361C"/>
    <w:rsid w:val="00E852AA"/>
    <w:rsid w:val="00E93305"/>
    <w:rsid w:val="00E94B60"/>
    <w:rsid w:val="00EA6026"/>
    <w:rsid w:val="00EA6DA8"/>
    <w:rsid w:val="00EA7024"/>
    <w:rsid w:val="00EB4A11"/>
    <w:rsid w:val="00ED0BE1"/>
    <w:rsid w:val="00ED18C9"/>
    <w:rsid w:val="00ED549D"/>
    <w:rsid w:val="00EE0038"/>
    <w:rsid w:val="00F14987"/>
    <w:rsid w:val="00F20019"/>
    <w:rsid w:val="00F20625"/>
    <w:rsid w:val="00F27BD3"/>
    <w:rsid w:val="00F27C80"/>
    <w:rsid w:val="00F311CD"/>
    <w:rsid w:val="00F320CA"/>
    <w:rsid w:val="00F3731D"/>
    <w:rsid w:val="00F40651"/>
    <w:rsid w:val="00F4093E"/>
    <w:rsid w:val="00F41A98"/>
    <w:rsid w:val="00F4316F"/>
    <w:rsid w:val="00F564EB"/>
    <w:rsid w:val="00F6384B"/>
    <w:rsid w:val="00F67640"/>
    <w:rsid w:val="00F67A44"/>
    <w:rsid w:val="00F7512A"/>
    <w:rsid w:val="00F75C89"/>
    <w:rsid w:val="00F76BE7"/>
    <w:rsid w:val="00F7723D"/>
    <w:rsid w:val="00FA25EE"/>
    <w:rsid w:val="00FB0BBB"/>
    <w:rsid w:val="00FB6B02"/>
    <w:rsid w:val="00FC0363"/>
    <w:rsid w:val="00FC1CD3"/>
    <w:rsid w:val="00FC58BB"/>
    <w:rsid w:val="00FC763D"/>
    <w:rsid w:val="00FD0852"/>
    <w:rsid w:val="00FD2657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CD910"/>
  <w15:docId w15:val="{40E99041-7CE9-4097-A853-4F1D549F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623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4</TotalTime>
  <Pages>11</Pages>
  <Words>17540</Words>
  <Characters>9999</Characters>
  <Application>Microsoft Office Word</Application>
  <DocSecurity>0</DocSecurity>
  <Lines>83</Lines>
  <Paragraphs>54</Paragraphs>
  <ScaleCrop>false</ScaleCrop>
  <Company>Sveikatos apsaugos ministerija</Company>
  <LinksUpToDate>false</LinksUpToDate>
  <CharactersWithSpaces>27485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4</cp:revision>
  <cp:lastPrinted>2023-10-20T06:44:00Z</cp:lastPrinted>
  <dcterms:created xsi:type="dcterms:W3CDTF">2024-05-08T11:13:00Z</dcterms:created>
  <dcterms:modified xsi:type="dcterms:W3CDTF">2024-05-08T11:15:00Z</dcterms:modified>
</cp:coreProperties>
</file>