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AF1A2" w14:textId="77777777" w:rsidR="00FC1CD3" w:rsidRDefault="00F320CA" w:rsidP="00F320CA">
      <w:pPr>
        <w:jc w:val="right"/>
        <w:rPr>
          <w:lang w:val="en-US"/>
        </w:rPr>
      </w:pPr>
      <w:r>
        <w:t>Projektas</w:t>
      </w:r>
    </w:p>
    <w:p w14:paraId="4C849603" w14:textId="77777777" w:rsidR="00F320CA" w:rsidRDefault="00F320CA" w:rsidP="006427B1">
      <w:pPr>
        <w:rPr>
          <w:b/>
          <w:bCs/>
          <w:lang w:val="en-US"/>
        </w:rPr>
      </w:pPr>
    </w:p>
    <w:p w14:paraId="157BD9D8" w14:textId="77777777" w:rsidR="00FC1CD3" w:rsidRDefault="00F20019">
      <w:pPr>
        <w:jc w:val="center"/>
        <w:rPr>
          <w:b/>
        </w:rPr>
      </w:pPr>
      <w:r>
        <w:rPr>
          <w:b/>
          <w:lang w:val="en-US"/>
        </w:rPr>
        <w:t xml:space="preserve">JURBARKO RAJONO </w:t>
      </w:r>
      <w:r>
        <w:rPr>
          <w:b/>
        </w:rPr>
        <w:t>SAVIVALDYBĖS TARYBA</w:t>
      </w:r>
    </w:p>
    <w:p w14:paraId="4B60E46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29E7A99" w14:textId="77777777">
        <w:trPr>
          <w:cantSplit/>
        </w:trPr>
        <w:tc>
          <w:tcPr>
            <w:tcW w:w="9654" w:type="dxa"/>
            <w:tcBorders>
              <w:top w:val="nil"/>
              <w:left w:val="nil"/>
              <w:bottom w:val="nil"/>
              <w:right w:val="nil"/>
            </w:tcBorders>
          </w:tcPr>
          <w:p w14:paraId="5F26E7FB" w14:textId="77777777" w:rsidR="00FC1CD3" w:rsidRDefault="00F20019">
            <w:pPr>
              <w:pStyle w:val="Antrat1"/>
              <w:rPr>
                <w:caps/>
                <w:szCs w:val="24"/>
                <w:lang w:val="lt-LT"/>
              </w:rPr>
            </w:pPr>
            <w:r>
              <w:rPr>
                <w:szCs w:val="24"/>
                <w:lang w:val="lt-LT"/>
              </w:rPr>
              <w:t>SPRENDIMAS</w:t>
            </w:r>
          </w:p>
        </w:tc>
      </w:tr>
      <w:bookmarkStart w:id="0" w:name="DOC_DATA"/>
      <w:tr w:rsidR="00FC1CD3" w14:paraId="4D3F9DDF" w14:textId="77777777">
        <w:trPr>
          <w:cantSplit/>
        </w:trPr>
        <w:tc>
          <w:tcPr>
            <w:tcW w:w="9654" w:type="dxa"/>
            <w:tcBorders>
              <w:top w:val="nil"/>
              <w:left w:val="nil"/>
              <w:bottom w:val="nil"/>
              <w:right w:val="nil"/>
            </w:tcBorders>
          </w:tcPr>
          <w:p w14:paraId="44D2276F" w14:textId="77777777" w:rsidR="00FC1CD3" w:rsidRPr="00AE61D9" w:rsidRDefault="0024092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TARYBOS 2023 M. KOVO 30 D. SPRENDIMO NR. T2-96 „DĖL JURBARKO RAJONO SAVIVALDYBĖS TARYBOS VEIKLOS REGLAMENTO PATVIRTINIMO“ PAKEITIMO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B738469" w14:textId="77777777">
        <w:trPr>
          <w:cantSplit/>
        </w:trPr>
        <w:tc>
          <w:tcPr>
            <w:tcW w:w="9654" w:type="dxa"/>
            <w:tcBorders>
              <w:top w:val="nil"/>
              <w:left w:val="nil"/>
              <w:bottom w:val="nil"/>
              <w:right w:val="nil"/>
            </w:tcBorders>
          </w:tcPr>
          <w:p w14:paraId="1C9857F8" w14:textId="77777777" w:rsidR="00FC1CD3" w:rsidRPr="00AE61D9" w:rsidRDefault="00FC1CD3">
            <w:pPr>
              <w:pStyle w:val="Antrats"/>
              <w:tabs>
                <w:tab w:val="left" w:pos="1296"/>
              </w:tabs>
              <w:jc w:val="center"/>
              <w:rPr>
                <w:b/>
                <w:caps/>
              </w:rPr>
            </w:pPr>
          </w:p>
        </w:tc>
      </w:tr>
      <w:tr w:rsidR="00FC1CD3" w14:paraId="01E55C3C" w14:textId="77777777" w:rsidTr="00BA627E">
        <w:trPr>
          <w:cantSplit/>
          <w:trHeight w:val="359"/>
        </w:trPr>
        <w:tc>
          <w:tcPr>
            <w:tcW w:w="9654" w:type="dxa"/>
            <w:tcBorders>
              <w:top w:val="nil"/>
              <w:left w:val="nil"/>
              <w:bottom w:val="nil"/>
              <w:right w:val="nil"/>
            </w:tcBorders>
          </w:tcPr>
          <w:p w14:paraId="39AB7647" w14:textId="77777777" w:rsidR="00FC1CD3" w:rsidRPr="00AE61D9" w:rsidRDefault="0024092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18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TSP-68</w:t>
            </w:r>
            <w:r w:rsidRPr="00AE61D9">
              <w:fldChar w:fldCharType="end"/>
            </w:r>
          </w:p>
        </w:tc>
      </w:tr>
      <w:tr w:rsidR="00FC1CD3" w14:paraId="21A16833" w14:textId="77777777">
        <w:trPr>
          <w:cantSplit/>
        </w:trPr>
        <w:tc>
          <w:tcPr>
            <w:tcW w:w="9654" w:type="dxa"/>
            <w:tcBorders>
              <w:top w:val="nil"/>
              <w:left w:val="nil"/>
              <w:bottom w:val="nil"/>
              <w:right w:val="nil"/>
            </w:tcBorders>
          </w:tcPr>
          <w:p w14:paraId="5710267D" w14:textId="77777777" w:rsidR="00FC1CD3" w:rsidRDefault="00F20019">
            <w:pPr>
              <w:jc w:val="center"/>
            </w:pPr>
            <w:r>
              <w:t>Jurbarkas</w:t>
            </w:r>
          </w:p>
        </w:tc>
      </w:tr>
    </w:tbl>
    <w:p w14:paraId="48272E64" w14:textId="77777777" w:rsidR="00015179" w:rsidRPr="00892223" w:rsidRDefault="00015179"/>
    <w:p w14:paraId="222B7F35" w14:textId="77777777" w:rsidR="00BB1172" w:rsidRDefault="00BB1172" w:rsidP="00BB1172">
      <w:pPr>
        <w:tabs>
          <w:tab w:val="left" w:pos="1276"/>
        </w:tabs>
        <w:ind w:firstLine="709"/>
        <w:jc w:val="both"/>
      </w:pPr>
      <w:r>
        <w:t>Vadovaudamasi Lietuvos Respublikos vietos savivaldos įstatymo 15 straipsnio 2 dalies 1 punktu, Jurbarko rajono savivaldybės taryba n u s p r e n d ž i a:</w:t>
      </w:r>
    </w:p>
    <w:p w14:paraId="79BBD5AA" w14:textId="77777777" w:rsidR="00BB1172" w:rsidRDefault="00BB1172" w:rsidP="00BB1172">
      <w:pPr>
        <w:numPr>
          <w:ilvl w:val="0"/>
          <w:numId w:val="8"/>
        </w:numPr>
        <w:tabs>
          <w:tab w:val="left" w:pos="1276"/>
        </w:tabs>
        <w:ind w:left="0" w:firstLine="709"/>
        <w:jc w:val="both"/>
      </w:pPr>
      <w:r>
        <w:t>Pakeisti Jurbarko rajono savivaldybės tarybos veiklos reglamentą, patvirtintą Jurbarko</w:t>
      </w:r>
      <w:r w:rsidR="00C43140">
        <w:t> </w:t>
      </w:r>
      <w:r>
        <w:t xml:space="preserve"> rajono savivaldybės tarybos 2023 m. kovo 30 d. sprendimu Nr. T2-96 „Dėl Jurbarko</w:t>
      </w:r>
      <w:r w:rsidR="00C43140">
        <w:t> </w:t>
      </w:r>
      <w:r>
        <w:t>rajono savivaldybės tarybos veiklos reglamento patvirtinimo“:</w:t>
      </w:r>
    </w:p>
    <w:p w14:paraId="3600CA8D" w14:textId="77777777" w:rsidR="00BB1172" w:rsidRDefault="00BB1172" w:rsidP="00BB1172">
      <w:pPr>
        <w:numPr>
          <w:ilvl w:val="1"/>
          <w:numId w:val="8"/>
        </w:numPr>
        <w:tabs>
          <w:tab w:val="left" w:pos="1276"/>
        </w:tabs>
        <w:ind w:left="0" w:firstLine="709"/>
        <w:jc w:val="both"/>
      </w:pPr>
      <w:r>
        <w:t>pakeisti II skyriaus pavadinimą ir jį išdėstyti taip:</w:t>
      </w:r>
    </w:p>
    <w:p w14:paraId="57675D5C" w14:textId="77777777" w:rsidR="003A74F8" w:rsidRPr="0099200C" w:rsidRDefault="00BB1172" w:rsidP="003A74F8">
      <w:pPr>
        <w:shd w:val="clear" w:color="auto" w:fill="FFFFFF"/>
        <w:ind w:firstLine="709"/>
        <w:jc w:val="center"/>
        <w:rPr>
          <w:color w:val="212529"/>
          <w:szCs w:val="24"/>
        </w:rPr>
      </w:pPr>
      <w:r w:rsidRPr="0099200C">
        <w:t>,,</w:t>
      </w:r>
      <w:r w:rsidR="003A74F8" w:rsidRPr="0099200C">
        <w:rPr>
          <w:b/>
          <w:bCs/>
          <w:color w:val="212529"/>
        </w:rPr>
        <w:t xml:space="preserve"> </w:t>
      </w:r>
      <w:r w:rsidR="003A74F8" w:rsidRPr="0099200C">
        <w:rPr>
          <w:b/>
          <w:bCs/>
          <w:color w:val="212529"/>
          <w:szCs w:val="24"/>
        </w:rPr>
        <w:t>II SKYRIUS</w:t>
      </w:r>
    </w:p>
    <w:p w14:paraId="33757FF8" w14:textId="77777777" w:rsidR="003A74F8" w:rsidRPr="003A74F8" w:rsidRDefault="003A74F8" w:rsidP="003A74F8">
      <w:pPr>
        <w:shd w:val="clear" w:color="auto" w:fill="FFFFFF"/>
        <w:ind w:firstLine="709"/>
        <w:jc w:val="center"/>
        <w:rPr>
          <w:color w:val="212529"/>
          <w:szCs w:val="24"/>
        </w:rPr>
      </w:pPr>
      <w:r w:rsidRPr="0099200C">
        <w:rPr>
          <w:b/>
          <w:bCs/>
        </w:rPr>
        <w:t>SAVIVALDYBĖS TARYBOS NARIAI IR</w:t>
      </w:r>
      <w:r w:rsidRPr="0099200C">
        <w:t xml:space="preserve"> </w:t>
      </w:r>
      <w:r w:rsidRPr="0099200C">
        <w:rPr>
          <w:b/>
          <w:bCs/>
          <w:color w:val="212529"/>
          <w:szCs w:val="24"/>
        </w:rPr>
        <w:t>SAVIVALDYBĖS TARYBA“</w:t>
      </w:r>
    </w:p>
    <w:p w14:paraId="3DBB1600" w14:textId="77777777" w:rsidR="00BB1172" w:rsidRPr="0054354D" w:rsidRDefault="00BB1172" w:rsidP="00E07F83">
      <w:pPr>
        <w:numPr>
          <w:ilvl w:val="1"/>
          <w:numId w:val="8"/>
        </w:numPr>
        <w:tabs>
          <w:tab w:val="left" w:pos="1276"/>
        </w:tabs>
        <w:ind w:hanging="219"/>
        <w:jc w:val="both"/>
      </w:pPr>
      <w:r w:rsidRPr="0054354D">
        <w:t>pakeisti 14 punktą ir jį išdėstyti taip:</w:t>
      </w:r>
    </w:p>
    <w:p w14:paraId="4D47CDB9" w14:textId="77777777" w:rsidR="00E07F83" w:rsidRPr="0054354D" w:rsidRDefault="00BB1172" w:rsidP="00E07F83">
      <w:pPr>
        <w:tabs>
          <w:tab w:val="left" w:pos="1134"/>
        </w:tabs>
        <w:ind w:firstLine="709"/>
        <w:jc w:val="both"/>
      </w:pPr>
      <w:r w:rsidRPr="0054354D">
        <w:t>,,</w:t>
      </w:r>
      <w:r w:rsidR="00E07F83" w:rsidRPr="0054354D">
        <w:rPr>
          <w:szCs w:val="24"/>
        </w:rPr>
        <w:t>14.</w:t>
      </w:r>
      <w:r w:rsidR="00E07F83" w:rsidRPr="0054354D">
        <w:rPr>
          <w:szCs w:val="24"/>
        </w:rPr>
        <w:tab/>
      </w:r>
      <w:r w:rsidR="0052487B" w:rsidRPr="0054354D">
        <w:rPr>
          <w:szCs w:val="24"/>
        </w:rPr>
        <w:t xml:space="preserve"> </w:t>
      </w:r>
      <w:r w:rsidR="00E07F83" w:rsidRPr="0054354D">
        <w:rPr>
          <w:szCs w:val="24"/>
        </w:rPr>
        <w:t>Savivaldybės taryba savo įgaliojimus įgyvendina kolegialiai Savivaldybės tarybos posėdžiuose. Savivaldybės taryba svarstomais klausimais priima sprendimus ir kontroliuoja, kaip jie įgyvendinami</w:t>
      </w:r>
      <w:r w:rsidR="00D52354" w:rsidRPr="0054354D">
        <w:rPr>
          <w:szCs w:val="24"/>
        </w:rPr>
        <w:t>. G</w:t>
      </w:r>
      <w:r w:rsidR="00E07F83" w:rsidRPr="0054354D">
        <w:t xml:space="preserve">aunamus Savivaldybės tarybai adresuotus raštus, įstaigų teikimą lėšų poreikį formuojant ar perskirstant Savivaldybės biudžetą ir kitais klausimais, dėl kurių reikalingi Savivaldybės tarybos sprendimai, </w:t>
      </w:r>
      <w:r w:rsidR="00611699" w:rsidRPr="0054354D">
        <w:t>Savivaldybės t</w:t>
      </w:r>
      <w:r w:rsidR="00E07F83" w:rsidRPr="0054354D">
        <w:t>arybos nariams pateikiami per 3 darbo dienas.“;</w:t>
      </w:r>
    </w:p>
    <w:p w14:paraId="56AC163C" w14:textId="77777777" w:rsidR="00E07F83" w:rsidRPr="0054354D" w:rsidRDefault="00E07F83" w:rsidP="00E07F83">
      <w:pPr>
        <w:numPr>
          <w:ilvl w:val="1"/>
          <w:numId w:val="8"/>
        </w:numPr>
        <w:tabs>
          <w:tab w:val="left" w:pos="1276"/>
        </w:tabs>
        <w:ind w:hanging="219"/>
        <w:jc w:val="both"/>
      </w:pPr>
      <w:r w:rsidRPr="0054354D">
        <w:t>pakeisti 52 punktą ir jį išdėstyti taip:</w:t>
      </w:r>
    </w:p>
    <w:p w14:paraId="22DDE872" w14:textId="77777777" w:rsidR="00D52354" w:rsidRPr="0054354D" w:rsidRDefault="00E07F83" w:rsidP="00EB1B9C">
      <w:pPr>
        <w:tabs>
          <w:tab w:val="left" w:pos="1134"/>
        </w:tabs>
        <w:ind w:firstLine="709"/>
        <w:jc w:val="both"/>
        <w:rPr>
          <w:szCs w:val="24"/>
        </w:rPr>
      </w:pPr>
      <w:r w:rsidRPr="0054354D">
        <w:t>,,52.</w:t>
      </w:r>
      <w:r w:rsidR="00D52354" w:rsidRPr="0054354D">
        <w:rPr>
          <w:szCs w:val="24"/>
        </w:rPr>
        <w:t xml:space="preserve"> </w:t>
      </w:r>
      <w:r w:rsidR="00D52354" w:rsidRPr="0054354D">
        <w:t>Baigus diskusijas dėl kiekvieno svarstomo</w:t>
      </w:r>
      <w:r w:rsidR="00D52354" w:rsidRPr="0054354D">
        <w:rPr>
          <w:szCs w:val="24"/>
        </w:rPr>
        <w:t xml:space="preserve"> </w:t>
      </w:r>
      <w:r w:rsidR="00611699" w:rsidRPr="0054354D">
        <w:rPr>
          <w:szCs w:val="24"/>
        </w:rPr>
        <w:t xml:space="preserve">Savivaldybės </w:t>
      </w:r>
      <w:r w:rsidR="00D52354" w:rsidRPr="0054354D">
        <w:rPr>
          <w:szCs w:val="24"/>
        </w:rPr>
        <w:t>tarybos posėdžio darbotvarkės</w:t>
      </w:r>
      <w:r w:rsidR="00D52354" w:rsidRPr="0054354D">
        <w:t xml:space="preserve"> klausimo,</w:t>
      </w:r>
      <w:r w:rsidR="00611699" w:rsidRPr="0054354D">
        <w:t xml:space="preserve"> </w:t>
      </w:r>
      <w:r w:rsidR="00D52354" w:rsidRPr="0054354D">
        <w:t xml:space="preserve">balsavimu yra priimamas Savivaldybės tarybos sprendimas. Balsavimo pradžią skelbia posėdžio pirmininkas. Balsuojant replikos ir pastabos dėl balsavimo motyvų neleidžiamos, </w:t>
      </w:r>
      <w:r w:rsidR="00D52354" w:rsidRPr="0054354D">
        <w:rPr>
          <w:szCs w:val="24"/>
        </w:rPr>
        <w:t xml:space="preserve">taip pat negalima daryti jokio poveikio </w:t>
      </w:r>
      <w:r w:rsidR="00611699" w:rsidRPr="0054354D">
        <w:rPr>
          <w:szCs w:val="24"/>
        </w:rPr>
        <w:t>S</w:t>
      </w:r>
      <w:r w:rsidR="00D52354" w:rsidRPr="0054354D">
        <w:rPr>
          <w:szCs w:val="24"/>
        </w:rPr>
        <w:t>avivaldybės tarybos nario apsisprendimui dėl balsavimo.“;</w:t>
      </w:r>
    </w:p>
    <w:p w14:paraId="362B1F6D" w14:textId="77777777" w:rsidR="00E07F83" w:rsidRPr="0054354D" w:rsidRDefault="00E07F83" w:rsidP="00E07F83">
      <w:pPr>
        <w:numPr>
          <w:ilvl w:val="1"/>
          <w:numId w:val="8"/>
        </w:numPr>
        <w:tabs>
          <w:tab w:val="left" w:pos="1276"/>
        </w:tabs>
        <w:ind w:hanging="219"/>
        <w:jc w:val="both"/>
      </w:pPr>
      <w:r w:rsidRPr="0054354D">
        <w:t>pakeisti 71 punktą ir jį išdėstyti taip:</w:t>
      </w:r>
    </w:p>
    <w:p w14:paraId="2F617369" w14:textId="77777777" w:rsidR="00E07F83" w:rsidRPr="0054354D" w:rsidRDefault="00E07F83" w:rsidP="00D52354">
      <w:pPr>
        <w:tabs>
          <w:tab w:val="left" w:pos="1134"/>
        </w:tabs>
        <w:ind w:firstLine="709"/>
        <w:jc w:val="both"/>
        <w:rPr>
          <w:shd w:val="clear" w:color="auto" w:fill="FFFFFF"/>
        </w:rPr>
      </w:pPr>
      <w:bookmarkStart w:id="1" w:name="_Hlk161125433"/>
      <w:r w:rsidRPr="004A144F">
        <w:rPr>
          <w:szCs w:val="24"/>
        </w:rPr>
        <w:t>,,7</w:t>
      </w:r>
      <w:r w:rsidR="00D52354" w:rsidRPr="004A144F">
        <w:rPr>
          <w:szCs w:val="24"/>
        </w:rPr>
        <w:t xml:space="preserve">1. </w:t>
      </w:r>
      <w:r w:rsidR="00D52354" w:rsidRPr="004A144F">
        <w:rPr>
          <w:shd w:val="clear" w:color="auto" w:fill="FFFFFF"/>
        </w:rPr>
        <w:t xml:space="preserve">Projektų rengėjai parengtą projektą privalo pateikti ne vėliau </w:t>
      </w:r>
      <w:r w:rsidR="00611699" w:rsidRPr="004A144F">
        <w:rPr>
          <w:shd w:val="clear" w:color="auto" w:fill="FFFFFF"/>
        </w:rPr>
        <w:t xml:space="preserve">kaip </w:t>
      </w:r>
      <w:r w:rsidR="00D52354" w:rsidRPr="004A144F">
        <w:rPr>
          <w:szCs w:val="24"/>
          <w:shd w:val="clear" w:color="auto" w:fill="FFFFFF"/>
        </w:rPr>
        <w:t xml:space="preserve">prieš 5 darbo dienas iki </w:t>
      </w:r>
      <w:r w:rsidR="00D52354" w:rsidRPr="004A144F">
        <w:rPr>
          <w:rStyle w:val="Grietas"/>
          <w:b w:val="0"/>
          <w:bCs w:val="0"/>
          <w:szCs w:val="24"/>
          <w:shd w:val="clear" w:color="auto" w:fill="FFFFFF"/>
        </w:rPr>
        <w:t>Ūkio, verslo, ekologijos ir kaimo reikalų</w:t>
      </w:r>
      <w:r w:rsidR="00D52354" w:rsidRPr="004A144F">
        <w:rPr>
          <w:szCs w:val="24"/>
        </w:rPr>
        <w:t xml:space="preserve"> komiteto posėdžio</w:t>
      </w:r>
      <w:r w:rsidR="00D52354" w:rsidRPr="004A144F">
        <w:rPr>
          <w:b/>
          <w:bCs/>
          <w:shd w:val="clear" w:color="auto" w:fill="FFFFFF"/>
        </w:rPr>
        <w:t>.</w:t>
      </w:r>
      <w:r w:rsidR="00D52354" w:rsidRPr="004A144F">
        <w:rPr>
          <w:shd w:val="clear" w:color="auto" w:fill="FFFFFF"/>
        </w:rPr>
        <w:t xml:space="preserve"> Sprendimo projektą Savivaldybės dokumentų valdymo sistemoje (toliau – DVS) turi peržiūrėti</w:t>
      </w:r>
      <w:r w:rsidR="00387D1A" w:rsidRPr="004A144F">
        <w:rPr>
          <w:shd w:val="clear" w:color="auto" w:fill="FFFFFF"/>
        </w:rPr>
        <w:t xml:space="preserve"> Savivaldybės</w:t>
      </w:r>
      <w:r w:rsidR="00387D1A" w:rsidRPr="004A144F">
        <w:t xml:space="preserve"> meras,</w:t>
      </w:r>
      <w:r w:rsidR="00D52354" w:rsidRPr="004A144F">
        <w:rPr>
          <w:shd w:val="clear" w:color="auto" w:fill="FFFFFF"/>
        </w:rPr>
        <w:t xml:space="preserve"> </w:t>
      </w:r>
      <w:r w:rsidR="00387D1A" w:rsidRPr="004A144F">
        <w:rPr>
          <w:shd w:val="clear" w:color="auto" w:fill="FFFFFF"/>
        </w:rPr>
        <w:t xml:space="preserve">Savivaldybės administracijos direktorius, </w:t>
      </w:r>
      <w:r w:rsidR="00CC704A" w:rsidRPr="004A144F">
        <w:t>Savivaldybės administracijos Dokumentų ir viešųjų ryšių skyriaus specialistas, kuriam paskirta vykdyti Valstybinės kalbos vartojimo ir jos taisyklingumo kontrolę</w:t>
      </w:r>
      <w:r w:rsidR="00034918" w:rsidRPr="004A144F">
        <w:rPr>
          <w:shd w:val="clear" w:color="auto" w:fill="FFFFFF"/>
        </w:rPr>
        <w:t xml:space="preserve">, </w:t>
      </w:r>
      <w:r w:rsidR="00347F05" w:rsidRPr="004A144F">
        <w:rPr>
          <w:shd w:val="clear" w:color="auto" w:fill="FFFFFF"/>
        </w:rPr>
        <w:t xml:space="preserve">Savivaldybės </w:t>
      </w:r>
      <w:r w:rsidR="009801D9" w:rsidRPr="004A144F">
        <w:rPr>
          <w:shd w:val="clear" w:color="auto" w:fill="FFFFFF"/>
        </w:rPr>
        <w:t xml:space="preserve">administracijos Teisės ir civilinės metrikacijos </w:t>
      </w:r>
      <w:r w:rsidR="00237914" w:rsidRPr="004A144F">
        <w:rPr>
          <w:shd w:val="clear" w:color="auto" w:fill="FFFFFF"/>
        </w:rPr>
        <w:t>skyriaus vedėjas</w:t>
      </w:r>
      <w:r w:rsidR="00A236BC" w:rsidRPr="004A144F">
        <w:rPr>
          <w:shd w:val="clear" w:color="auto" w:fill="FFFFFF"/>
        </w:rPr>
        <w:t xml:space="preserve"> ir</w:t>
      </w:r>
      <w:r w:rsidR="0071009E" w:rsidRPr="004A144F">
        <w:rPr>
          <w:shd w:val="clear" w:color="auto" w:fill="FFFFFF"/>
        </w:rPr>
        <w:t xml:space="preserve"> Savivaldybė tarybos</w:t>
      </w:r>
      <w:r w:rsidR="00D52354" w:rsidRPr="004A144F">
        <w:rPr>
          <w:shd w:val="clear" w:color="auto" w:fill="FFFFFF"/>
        </w:rPr>
        <w:t xml:space="preserve"> </w:t>
      </w:r>
      <w:r w:rsidR="00D52354" w:rsidRPr="00B62F1E">
        <w:rPr>
          <w:shd w:val="clear" w:color="auto" w:fill="FFFFFF"/>
        </w:rPr>
        <w:t>sekretorius</w:t>
      </w:r>
      <w:r w:rsidR="00AB74FC">
        <w:rPr>
          <w:shd w:val="clear" w:color="auto" w:fill="FFFFFF"/>
        </w:rPr>
        <w:t>,</w:t>
      </w:r>
      <w:r w:rsidR="00C136C6">
        <w:rPr>
          <w:shd w:val="clear" w:color="auto" w:fill="FFFFFF"/>
        </w:rPr>
        <w:t xml:space="preserve"> </w:t>
      </w:r>
      <w:r w:rsidR="00D52354" w:rsidRPr="0054354D">
        <w:rPr>
          <w:shd w:val="clear" w:color="auto" w:fill="FFFFFF"/>
        </w:rPr>
        <w:t xml:space="preserve">esant poreikiui ir kiti </w:t>
      </w:r>
      <w:r w:rsidR="00D52354" w:rsidRPr="0054354D">
        <w:t>Savivaldybės</w:t>
      </w:r>
      <w:r w:rsidR="00D52354" w:rsidRPr="0054354D">
        <w:rPr>
          <w:shd w:val="clear" w:color="auto" w:fill="FFFFFF"/>
        </w:rPr>
        <w:t xml:space="preserve"> administracijos valstybės tarnautojai arba darbuotojai, dirbantys pagal darbo sutartis.</w:t>
      </w:r>
      <w:r w:rsidR="00F10F83" w:rsidRPr="0054354D">
        <w:rPr>
          <w:szCs w:val="24"/>
          <w:shd w:val="clear" w:color="auto" w:fill="FFFFFF"/>
        </w:rPr>
        <w:t>“;</w:t>
      </w:r>
    </w:p>
    <w:bookmarkEnd w:id="1"/>
    <w:p w14:paraId="489562AE" w14:textId="77777777" w:rsidR="00D52354" w:rsidRPr="0054354D" w:rsidRDefault="00F13E0E" w:rsidP="00B93B42">
      <w:pPr>
        <w:pStyle w:val="Betarp"/>
        <w:numPr>
          <w:ilvl w:val="1"/>
          <w:numId w:val="8"/>
        </w:numPr>
        <w:tabs>
          <w:tab w:val="left" w:pos="1276"/>
        </w:tabs>
        <w:ind w:hanging="219"/>
        <w:jc w:val="both"/>
        <w:rPr>
          <w:rFonts w:ascii="Times New Roman" w:hAnsi="Times New Roman"/>
          <w:bCs/>
          <w:sz w:val="24"/>
          <w:szCs w:val="24"/>
        </w:rPr>
      </w:pPr>
      <w:r w:rsidRPr="0054354D">
        <w:rPr>
          <w:rFonts w:ascii="Times New Roman" w:hAnsi="Times New Roman"/>
          <w:sz w:val="24"/>
          <w:szCs w:val="24"/>
        </w:rPr>
        <w:t>p</w:t>
      </w:r>
      <w:r w:rsidR="000C06BD" w:rsidRPr="0054354D">
        <w:rPr>
          <w:rFonts w:ascii="Times New Roman" w:hAnsi="Times New Roman"/>
          <w:sz w:val="24"/>
          <w:szCs w:val="24"/>
        </w:rPr>
        <w:t>a</w:t>
      </w:r>
      <w:r w:rsidR="0003170E" w:rsidRPr="0054354D">
        <w:rPr>
          <w:rFonts w:ascii="Times New Roman" w:hAnsi="Times New Roman"/>
          <w:sz w:val="24"/>
          <w:szCs w:val="24"/>
        </w:rPr>
        <w:t>keisti</w:t>
      </w:r>
      <w:r w:rsidR="000C06BD" w:rsidRPr="0054354D">
        <w:rPr>
          <w:rFonts w:ascii="Times New Roman" w:hAnsi="Times New Roman"/>
          <w:sz w:val="24"/>
          <w:szCs w:val="24"/>
        </w:rPr>
        <w:t xml:space="preserve"> 82</w:t>
      </w:r>
      <w:r w:rsidR="0003170E" w:rsidRPr="0054354D">
        <w:rPr>
          <w:rFonts w:ascii="Times New Roman" w:hAnsi="Times New Roman"/>
          <w:sz w:val="24"/>
          <w:szCs w:val="24"/>
          <w:vertAlign w:val="superscript"/>
        </w:rPr>
        <w:t xml:space="preserve"> </w:t>
      </w:r>
      <w:r w:rsidR="00F10F83" w:rsidRPr="0054354D">
        <w:rPr>
          <w:rFonts w:ascii="Times New Roman" w:hAnsi="Times New Roman"/>
          <w:sz w:val="24"/>
          <w:szCs w:val="24"/>
        </w:rPr>
        <w:t>punkt</w:t>
      </w:r>
      <w:r w:rsidR="0003170E" w:rsidRPr="0054354D">
        <w:rPr>
          <w:rFonts w:ascii="Times New Roman" w:hAnsi="Times New Roman"/>
          <w:sz w:val="24"/>
          <w:szCs w:val="24"/>
        </w:rPr>
        <w:t>ą</w:t>
      </w:r>
      <w:r w:rsidR="00F10F83" w:rsidRPr="0054354D">
        <w:rPr>
          <w:rFonts w:ascii="Times New Roman" w:hAnsi="Times New Roman"/>
          <w:sz w:val="24"/>
          <w:szCs w:val="24"/>
        </w:rPr>
        <w:t xml:space="preserve"> ir jį išdėstyti taip</w:t>
      </w:r>
      <w:r w:rsidR="000C06BD" w:rsidRPr="0054354D">
        <w:rPr>
          <w:rFonts w:ascii="Times New Roman" w:hAnsi="Times New Roman"/>
          <w:sz w:val="24"/>
          <w:szCs w:val="24"/>
        </w:rPr>
        <w:t>:</w:t>
      </w:r>
      <w:r w:rsidR="00D52354" w:rsidRPr="0054354D">
        <w:rPr>
          <w:rFonts w:ascii="Times New Roman" w:hAnsi="Times New Roman"/>
          <w:bCs/>
          <w:sz w:val="24"/>
          <w:szCs w:val="24"/>
        </w:rPr>
        <w:t xml:space="preserve"> </w:t>
      </w:r>
    </w:p>
    <w:p w14:paraId="25F77764" w14:textId="77777777" w:rsidR="00D52354" w:rsidRPr="0054354D" w:rsidRDefault="00D52354" w:rsidP="00D52354">
      <w:pPr>
        <w:pStyle w:val="Betarp"/>
        <w:ind w:firstLine="709"/>
        <w:jc w:val="both"/>
        <w:rPr>
          <w:rFonts w:ascii="Times New Roman" w:hAnsi="Times New Roman"/>
          <w:bCs/>
          <w:sz w:val="24"/>
          <w:szCs w:val="24"/>
        </w:rPr>
      </w:pPr>
      <w:r w:rsidRPr="0054354D">
        <w:rPr>
          <w:rFonts w:ascii="Times New Roman" w:hAnsi="Times New Roman"/>
          <w:bCs/>
          <w:sz w:val="24"/>
          <w:szCs w:val="24"/>
        </w:rPr>
        <w:t>„82.</w:t>
      </w:r>
      <w:r w:rsidR="00EB1B9C" w:rsidRPr="0054354D">
        <w:rPr>
          <w:rFonts w:ascii="Times New Roman" w:hAnsi="Times New Roman"/>
          <w:bCs/>
          <w:sz w:val="24"/>
          <w:szCs w:val="24"/>
        </w:rPr>
        <w:t xml:space="preserve"> Kolegijos posėdžius šaukia ir jiems pirmininkauja Savivaldybės meras, o kai jo nėra – vicemeras ar Vietos savivaldos įstatymo 30 straipsnio 3 dalyje nurodytais atvejais laikinai </w:t>
      </w:r>
      <w:r w:rsidR="00C20CA0" w:rsidRPr="0054354D">
        <w:rPr>
          <w:rFonts w:ascii="Times New Roman" w:hAnsi="Times New Roman"/>
          <w:bCs/>
          <w:sz w:val="24"/>
          <w:szCs w:val="24"/>
        </w:rPr>
        <w:t>Savivaldybės t</w:t>
      </w:r>
      <w:r w:rsidR="00EB1B9C" w:rsidRPr="0054354D">
        <w:rPr>
          <w:rFonts w:ascii="Times New Roman" w:hAnsi="Times New Roman"/>
          <w:bCs/>
          <w:sz w:val="24"/>
          <w:szCs w:val="24"/>
        </w:rPr>
        <w:t xml:space="preserve">arybos </w:t>
      </w:r>
      <w:r w:rsidR="00EB1B9C" w:rsidRPr="009801D9">
        <w:rPr>
          <w:rFonts w:ascii="Times New Roman" w:hAnsi="Times New Roman"/>
          <w:bCs/>
          <w:sz w:val="24"/>
          <w:szCs w:val="24"/>
        </w:rPr>
        <w:t xml:space="preserve">paskirtas </w:t>
      </w:r>
      <w:r w:rsidR="004D0ABE" w:rsidRPr="009801D9">
        <w:rPr>
          <w:rFonts w:ascii="Times New Roman" w:hAnsi="Times New Roman"/>
          <w:bCs/>
          <w:sz w:val="24"/>
          <w:szCs w:val="24"/>
        </w:rPr>
        <w:t>S</w:t>
      </w:r>
      <w:r w:rsidR="00C20CA0" w:rsidRPr="009801D9">
        <w:rPr>
          <w:rFonts w:ascii="Times New Roman" w:hAnsi="Times New Roman"/>
          <w:bCs/>
          <w:sz w:val="24"/>
          <w:szCs w:val="24"/>
        </w:rPr>
        <w:t xml:space="preserve">avivaldybės </w:t>
      </w:r>
      <w:r w:rsidR="00C20CA0" w:rsidRPr="0054354D">
        <w:rPr>
          <w:rFonts w:ascii="Times New Roman" w:hAnsi="Times New Roman"/>
          <w:bCs/>
          <w:sz w:val="24"/>
          <w:szCs w:val="24"/>
        </w:rPr>
        <w:t>t</w:t>
      </w:r>
      <w:r w:rsidR="00EB1B9C" w:rsidRPr="0054354D">
        <w:rPr>
          <w:rFonts w:ascii="Times New Roman" w:hAnsi="Times New Roman"/>
          <w:bCs/>
          <w:sz w:val="24"/>
          <w:szCs w:val="24"/>
        </w:rPr>
        <w:t>arybos narys. Meras sudaro Kolegijos posėdžio darbotvarkę ir projektą ne vėliau kaip prieš dvi darbo dienas iki posėdžio dienos</w:t>
      </w:r>
      <w:r w:rsidR="00C20CA0" w:rsidRPr="0054354D">
        <w:rPr>
          <w:rFonts w:ascii="Times New Roman" w:hAnsi="Times New Roman"/>
          <w:bCs/>
          <w:sz w:val="24"/>
          <w:szCs w:val="24"/>
        </w:rPr>
        <w:t xml:space="preserve"> Savivaldybės</w:t>
      </w:r>
      <w:r w:rsidR="00EB1B9C" w:rsidRPr="0054354D">
        <w:rPr>
          <w:rFonts w:ascii="Times New Roman" w:hAnsi="Times New Roman"/>
          <w:bCs/>
          <w:sz w:val="24"/>
          <w:szCs w:val="24"/>
        </w:rPr>
        <w:t xml:space="preserve"> tarybos posėdžių sekretorius elektroniniu paštu siunčia Kolegijos nariams, kviestiesiems asmenims ir paskelbia Jurbarko rajono savivaldybės interneto svetainėje. Kolegijos posėdžiai yra protokoluojami. Kolegijos posėdį protokoluoja </w:t>
      </w:r>
      <w:r w:rsidR="00C20CA0" w:rsidRPr="0054354D">
        <w:rPr>
          <w:rFonts w:ascii="Times New Roman" w:hAnsi="Times New Roman"/>
          <w:bCs/>
          <w:sz w:val="24"/>
          <w:szCs w:val="24"/>
        </w:rPr>
        <w:t xml:space="preserve">Savivaldybės </w:t>
      </w:r>
      <w:r w:rsidR="00EB1B9C" w:rsidRPr="0054354D">
        <w:rPr>
          <w:rFonts w:ascii="Times New Roman" w:hAnsi="Times New Roman"/>
          <w:bCs/>
          <w:sz w:val="24"/>
          <w:szCs w:val="24"/>
        </w:rPr>
        <w:t>tarybos posėdžių sekretorius.</w:t>
      </w:r>
      <w:r w:rsidRPr="0054354D">
        <w:rPr>
          <w:rFonts w:ascii="Times New Roman" w:hAnsi="Times New Roman"/>
          <w:bCs/>
          <w:sz w:val="24"/>
          <w:szCs w:val="24"/>
        </w:rPr>
        <w:t>“</w:t>
      </w:r>
      <w:r w:rsidR="000F1786" w:rsidRPr="0054354D">
        <w:rPr>
          <w:rFonts w:ascii="Times New Roman" w:hAnsi="Times New Roman"/>
          <w:bCs/>
          <w:sz w:val="24"/>
          <w:szCs w:val="24"/>
        </w:rPr>
        <w:t>;</w:t>
      </w:r>
    </w:p>
    <w:p w14:paraId="21AC0A6D" w14:textId="77777777" w:rsidR="0003170E" w:rsidRPr="0054354D" w:rsidRDefault="00015179" w:rsidP="00B93B42">
      <w:pPr>
        <w:pStyle w:val="Betarp"/>
        <w:numPr>
          <w:ilvl w:val="1"/>
          <w:numId w:val="8"/>
        </w:numPr>
        <w:tabs>
          <w:tab w:val="left" w:pos="1276"/>
        </w:tabs>
        <w:ind w:hanging="219"/>
        <w:jc w:val="both"/>
        <w:rPr>
          <w:rFonts w:ascii="Times New Roman" w:hAnsi="Times New Roman"/>
          <w:sz w:val="24"/>
          <w:szCs w:val="24"/>
        </w:rPr>
      </w:pPr>
      <w:r w:rsidRPr="0054354D">
        <w:rPr>
          <w:rFonts w:ascii="Times New Roman" w:hAnsi="Times New Roman"/>
          <w:sz w:val="24"/>
          <w:szCs w:val="24"/>
        </w:rPr>
        <w:t>p</w:t>
      </w:r>
      <w:r w:rsidR="0003170E" w:rsidRPr="0054354D">
        <w:rPr>
          <w:rFonts w:ascii="Times New Roman" w:hAnsi="Times New Roman"/>
          <w:sz w:val="24"/>
          <w:szCs w:val="24"/>
        </w:rPr>
        <w:t>apildyti 82</w:t>
      </w:r>
      <w:r w:rsidR="0003170E" w:rsidRPr="0054354D">
        <w:rPr>
          <w:rFonts w:ascii="Times New Roman" w:hAnsi="Times New Roman"/>
          <w:sz w:val="24"/>
          <w:szCs w:val="24"/>
          <w:vertAlign w:val="superscript"/>
        </w:rPr>
        <w:t>1</w:t>
      </w:r>
      <w:r w:rsidR="00C20CA0" w:rsidRPr="0054354D">
        <w:rPr>
          <w:rFonts w:ascii="Times New Roman" w:hAnsi="Times New Roman"/>
          <w:sz w:val="24"/>
          <w:szCs w:val="24"/>
          <w:vertAlign w:val="superscript"/>
        </w:rPr>
        <w:t xml:space="preserve"> </w:t>
      </w:r>
      <w:r w:rsidR="0003170E" w:rsidRPr="0054354D">
        <w:rPr>
          <w:rFonts w:ascii="Times New Roman" w:hAnsi="Times New Roman"/>
          <w:sz w:val="24"/>
          <w:szCs w:val="24"/>
        </w:rPr>
        <w:t>punktu ir jį išdėstyti taip:</w:t>
      </w:r>
    </w:p>
    <w:p w14:paraId="6018BBEE" w14:textId="77777777" w:rsidR="003420B6" w:rsidRPr="0054354D" w:rsidRDefault="0003170E" w:rsidP="00015179">
      <w:pPr>
        <w:pStyle w:val="Betarp"/>
        <w:ind w:firstLine="709"/>
        <w:jc w:val="both"/>
        <w:rPr>
          <w:rFonts w:ascii="Times New Roman" w:hAnsi="Times New Roman"/>
          <w:bCs/>
          <w:sz w:val="24"/>
          <w:szCs w:val="24"/>
        </w:rPr>
      </w:pPr>
      <w:r w:rsidRPr="0054354D">
        <w:rPr>
          <w:rFonts w:ascii="Times New Roman" w:hAnsi="Times New Roman"/>
          <w:bCs/>
          <w:sz w:val="24"/>
          <w:szCs w:val="24"/>
        </w:rPr>
        <w:t>„82</w:t>
      </w:r>
      <w:r w:rsidRPr="0054354D">
        <w:rPr>
          <w:rFonts w:ascii="Times New Roman" w:hAnsi="Times New Roman"/>
          <w:bCs/>
          <w:sz w:val="24"/>
          <w:szCs w:val="24"/>
          <w:vertAlign w:val="superscript"/>
        </w:rPr>
        <w:t>1</w:t>
      </w:r>
      <w:r w:rsidRPr="0054354D">
        <w:rPr>
          <w:rFonts w:ascii="Times New Roman" w:hAnsi="Times New Roman"/>
          <w:bCs/>
          <w:sz w:val="24"/>
          <w:szCs w:val="24"/>
        </w:rPr>
        <w:t xml:space="preserve">. Kiekvieno kolegijos posėdžio pradžioje </w:t>
      </w:r>
      <w:r w:rsidR="00C20CA0" w:rsidRPr="0054354D">
        <w:rPr>
          <w:rFonts w:ascii="Times New Roman" w:hAnsi="Times New Roman"/>
          <w:bCs/>
          <w:sz w:val="24"/>
          <w:szCs w:val="24"/>
        </w:rPr>
        <w:t xml:space="preserve">Savivaldybės </w:t>
      </w:r>
      <w:r w:rsidRPr="0054354D">
        <w:rPr>
          <w:rFonts w:ascii="Times New Roman" w:hAnsi="Times New Roman"/>
          <w:bCs/>
          <w:sz w:val="24"/>
          <w:szCs w:val="24"/>
        </w:rPr>
        <w:t xml:space="preserve">tarybos posėdžių sekretorius registruoja posėdyje dalyvaujančius Kolegijos narius ir kviestinius asmenis. Jeigu Kolegijos narys </w:t>
      </w:r>
      <w:r w:rsidRPr="0054354D">
        <w:rPr>
          <w:rFonts w:ascii="Times New Roman" w:hAnsi="Times New Roman"/>
          <w:bCs/>
          <w:sz w:val="24"/>
          <w:szCs w:val="24"/>
        </w:rPr>
        <w:lastRenderedPageBreak/>
        <w:t xml:space="preserve">negali atvykti į Kolegijos posėdį, apie tai jis turi pranešti </w:t>
      </w:r>
      <w:r w:rsidR="00C20CA0" w:rsidRPr="0054354D">
        <w:rPr>
          <w:rFonts w:ascii="Times New Roman" w:hAnsi="Times New Roman"/>
          <w:bCs/>
          <w:sz w:val="24"/>
          <w:szCs w:val="24"/>
        </w:rPr>
        <w:t xml:space="preserve">Savivaldybės </w:t>
      </w:r>
      <w:r w:rsidRPr="0054354D">
        <w:rPr>
          <w:rFonts w:ascii="Times New Roman" w:hAnsi="Times New Roman"/>
          <w:bCs/>
          <w:sz w:val="24"/>
          <w:szCs w:val="24"/>
        </w:rPr>
        <w:t>tarybos posėdžių sekretoriui iki Kolegijos posėdžio dienos, nurodydamas nedalyvavimo priežastį</w:t>
      </w:r>
      <w:r w:rsidR="003420B6" w:rsidRPr="0054354D">
        <w:rPr>
          <w:rFonts w:ascii="Times New Roman" w:hAnsi="Times New Roman"/>
          <w:bCs/>
          <w:sz w:val="24"/>
          <w:szCs w:val="24"/>
        </w:rPr>
        <w:t>.</w:t>
      </w:r>
      <w:r w:rsidRPr="0054354D">
        <w:rPr>
          <w:rFonts w:ascii="Times New Roman" w:hAnsi="Times New Roman"/>
          <w:bCs/>
          <w:sz w:val="24"/>
          <w:szCs w:val="24"/>
        </w:rPr>
        <w:t>“</w:t>
      </w:r>
      <w:r w:rsidR="003420B6" w:rsidRPr="0054354D">
        <w:rPr>
          <w:rFonts w:ascii="Times New Roman" w:hAnsi="Times New Roman"/>
          <w:bCs/>
          <w:sz w:val="24"/>
          <w:szCs w:val="24"/>
        </w:rPr>
        <w:t>;</w:t>
      </w:r>
    </w:p>
    <w:p w14:paraId="2FEE8C7A" w14:textId="77777777" w:rsidR="0003170E" w:rsidRPr="0054354D" w:rsidRDefault="00015179" w:rsidP="0099689D">
      <w:pPr>
        <w:pStyle w:val="Betarp"/>
        <w:numPr>
          <w:ilvl w:val="1"/>
          <w:numId w:val="10"/>
        </w:numPr>
        <w:ind w:left="1276" w:hanging="556"/>
        <w:jc w:val="both"/>
        <w:rPr>
          <w:rFonts w:ascii="Times New Roman" w:hAnsi="Times New Roman"/>
          <w:bCs/>
          <w:sz w:val="24"/>
          <w:szCs w:val="24"/>
        </w:rPr>
      </w:pPr>
      <w:r w:rsidRPr="0054354D">
        <w:rPr>
          <w:rFonts w:ascii="Times New Roman" w:hAnsi="Times New Roman"/>
          <w:sz w:val="24"/>
          <w:szCs w:val="24"/>
        </w:rPr>
        <w:t>p</w:t>
      </w:r>
      <w:r w:rsidR="0003170E" w:rsidRPr="0054354D">
        <w:rPr>
          <w:rFonts w:ascii="Times New Roman" w:hAnsi="Times New Roman"/>
          <w:sz w:val="24"/>
          <w:szCs w:val="24"/>
        </w:rPr>
        <w:t>apildyti 82</w:t>
      </w:r>
      <w:r w:rsidR="0003170E" w:rsidRPr="0054354D">
        <w:rPr>
          <w:rFonts w:ascii="Times New Roman" w:hAnsi="Times New Roman"/>
          <w:sz w:val="24"/>
          <w:szCs w:val="24"/>
          <w:vertAlign w:val="superscript"/>
        </w:rPr>
        <w:t>2</w:t>
      </w:r>
      <w:r w:rsidR="00C20CA0" w:rsidRPr="0054354D">
        <w:rPr>
          <w:rFonts w:ascii="Times New Roman" w:hAnsi="Times New Roman"/>
          <w:sz w:val="24"/>
          <w:szCs w:val="24"/>
          <w:vertAlign w:val="superscript"/>
        </w:rPr>
        <w:t xml:space="preserve"> </w:t>
      </w:r>
      <w:r w:rsidR="0003170E" w:rsidRPr="0054354D">
        <w:rPr>
          <w:rFonts w:ascii="Times New Roman" w:hAnsi="Times New Roman"/>
          <w:sz w:val="24"/>
          <w:szCs w:val="24"/>
        </w:rPr>
        <w:t>punktu ir jį išdėstyti</w:t>
      </w:r>
      <w:r w:rsidR="003420B6" w:rsidRPr="0054354D">
        <w:rPr>
          <w:rFonts w:ascii="Times New Roman" w:hAnsi="Times New Roman"/>
          <w:sz w:val="24"/>
          <w:szCs w:val="24"/>
        </w:rPr>
        <w:t xml:space="preserve"> </w:t>
      </w:r>
      <w:r w:rsidR="0003170E" w:rsidRPr="0054354D">
        <w:rPr>
          <w:rFonts w:ascii="Times New Roman" w:hAnsi="Times New Roman"/>
          <w:sz w:val="24"/>
          <w:szCs w:val="24"/>
        </w:rPr>
        <w:t>taip:</w:t>
      </w:r>
    </w:p>
    <w:p w14:paraId="6D8FF730" w14:textId="77777777" w:rsidR="0003170E" w:rsidRPr="0054354D" w:rsidRDefault="0003170E" w:rsidP="007F361D">
      <w:pPr>
        <w:pStyle w:val="Betarp"/>
        <w:ind w:firstLine="720"/>
        <w:jc w:val="both"/>
        <w:rPr>
          <w:rFonts w:ascii="Times New Roman" w:hAnsi="Times New Roman"/>
          <w:bCs/>
          <w:sz w:val="24"/>
          <w:szCs w:val="24"/>
        </w:rPr>
      </w:pPr>
      <w:r w:rsidRPr="0054354D">
        <w:rPr>
          <w:rFonts w:ascii="Times New Roman" w:hAnsi="Times New Roman"/>
          <w:bCs/>
          <w:sz w:val="24"/>
          <w:szCs w:val="24"/>
        </w:rPr>
        <w:t>„82</w:t>
      </w:r>
      <w:r w:rsidRPr="0054354D">
        <w:rPr>
          <w:rFonts w:ascii="Times New Roman" w:hAnsi="Times New Roman"/>
          <w:bCs/>
          <w:sz w:val="24"/>
          <w:szCs w:val="24"/>
          <w:vertAlign w:val="superscript"/>
        </w:rPr>
        <w:t>2</w:t>
      </w:r>
      <w:r w:rsidRPr="0054354D">
        <w:rPr>
          <w:rFonts w:ascii="Times New Roman" w:hAnsi="Times New Roman"/>
          <w:bCs/>
          <w:sz w:val="24"/>
          <w:szCs w:val="24"/>
        </w:rPr>
        <w:t>. Kolegijos narys, prieš pradedant svarstyti klausimą, privalo informuoti Kolegijos narius apie interesų konfliktą ir</w:t>
      </w:r>
      <w:r w:rsidR="00C20CA0" w:rsidRPr="0054354D">
        <w:rPr>
          <w:rFonts w:ascii="Times New Roman" w:hAnsi="Times New Roman"/>
          <w:bCs/>
          <w:sz w:val="24"/>
          <w:szCs w:val="24"/>
        </w:rPr>
        <w:t>,</w:t>
      </w:r>
      <w:r w:rsidRPr="0054354D">
        <w:rPr>
          <w:rFonts w:ascii="Times New Roman" w:hAnsi="Times New Roman"/>
          <w:bCs/>
          <w:sz w:val="24"/>
          <w:szCs w:val="24"/>
        </w:rPr>
        <w:t xml:space="preserve"> jei Kolegijos nariai priima nusišalinimą, jokia forma nedalyvauti tolesniame klausimo svarstyme</w:t>
      </w:r>
      <w:r w:rsidR="003420B6" w:rsidRPr="0054354D">
        <w:rPr>
          <w:rFonts w:ascii="Times New Roman" w:hAnsi="Times New Roman"/>
          <w:bCs/>
          <w:sz w:val="24"/>
          <w:szCs w:val="24"/>
        </w:rPr>
        <w:t>.</w:t>
      </w:r>
      <w:r w:rsidRPr="0054354D">
        <w:rPr>
          <w:rFonts w:ascii="Times New Roman" w:hAnsi="Times New Roman"/>
          <w:bCs/>
          <w:sz w:val="24"/>
          <w:szCs w:val="24"/>
        </w:rPr>
        <w:t>“</w:t>
      </w:r>
      <w:r w:rsidR="003420B6" w:rsidRPr="0054354D">
        <w:rPr>
          <w:rFonts w:ascii="Times New Roman" w:hAnsi="Times New Roman"/>
          <w:bCs/>
          <w:sz w:val="24"/>
          <w:szCs w:val="24"/>
        </w:rPr>
        <w:t>;</w:t>
      </w:r>
    </w:p>
    <w:p w14:paraId="470AE898" w14:textId="77777777" w:rsidR="0003170E" w:rsidRPr="0054354D" w:rsidRDefault="00015179" w:rsidP="0099689D">
      <w:pPr>
        <w:pStyle w:val="Betarp"/>
        <w:numPr>
          <w:ilvl w:val="1"/>
          <w:numId w:val="10"/>
        </w:numPr>
        <w:ind w:left="1276" w:hanging="556"/>
        <w:jc w:val="both"/>
        <w:rPr>
          <w:rFonts w:ascii="Times New Roman" w:hAnsi="Times New Roman"/>
          <w:bCs/>
          <w:sz w:val="24"/>
          <w:szCs w:val="24"/>
        </w:rPr>
      </w:pPr>
      <w:r w:rsidRPr="0054354D">
        <w:rPr>
          <w:rFonts w:ascii="Times New Roman" w:hAnsi="Times New Roman"/>
          <w:sz w:val="24"/>
          <w:szCs w:val="24"/>
        </w:rPr>
        <w:t>p</w:t>
      </w:r>
      <w:r w:rsidR="0003170E" w:rsidRPr="0054354D">
        <w:rPr>
          <w:rFonts w:ascii="Times New Roman" w:hAnsi="Times New Roman"/>
          <w:sz w:val="24"/>
          <w:szCs w:val="24"/>
        </w:rPr>
        <w:t>apildyti 82</w:t>
      </w:r>
      <w:r w:rsidR="0003170E" w:rsidRPr="0054354D">
        <w:rPr>
          <w:rFonts w:ascii="Times New Roman" w:hAnsi="Times New Roman"/>
          <w:sz w:val="24"/>
          <w:szCs w:val="24"/>
          <w:vertAlign w:val="superscript"/>
        </w:rPr>
        <w:t>3</w:t>
      </w:r>
      <w:r w:rsidR="00C20CA0" w:rsidRPr="0054354D">
        <w:rPr>
          <w:rFonts w:ascii="Times New Roman" w:hAnsi="Times New Roman"/>
          <w:sz w:val="24"/>
          <w:szCs w:val="24"/>
          <w:vertAlign w:val="superscript"/>
        </w:rPr>
        <w:t xml:space="preserve"> </w:t>
      </w:r>
      <w:r w:rsidR="0003170E" w:rsidRPr="0054354D">
        <w:rPr>
          <w:rFonts w:ascii="Times New Roman" w:hAnsi="Times New Roman"/>
          <w:sz w:val="24"/>
          <w:szCs w:val="24"/>
        </w:rPr>
        <w:t>punktu ir jį išdėstyti taip:</w:t>
      </w:r>
    </w:p>
    <w:p w14:paraId="0889E850" w14:textId="77777777" w:rsidR="0003170E" w:rsidRPr="0054354D" w:rsidRDefault="00B875AF" w:rsidP="007F361D">
      <w:pPr>
        <w:pStyle w:val="Betarp"/>
        <w:ind w:firstLine="709"/>
        <w:jc w:val="both"/>
        <w:rPr>
          <w:rFonts w:ascii="Times New Roman" w:hAnsi="Times New Roman"/>
          <w:bCs/>
          <w:sz w:val="24"/>
          <w:szCs w:val="24"/>
        </w:rPr>
      </w:pPr>
      <w:r w:rsidRPr="0054354D">
        <w:rPr>
          <w:rFonts w:ascii="Times New Roman" w:hAnsi="Times New Roman"/>
          <w:bCs/>
          <w:sz w:val="24"/>
          <w:szCs w:val="24"/>
        </w:rPr>
        <w:t>,,82</w:t>
      </w:r>
      <w:r w:rsidR="00BF5246" w:rsidRPr="0054354D">
        <w:rPr>
          <w:rFonts w:ascii="Times New Roman" w:hAnsi="Times New Roman"/>
          <w:bCs/>
          <w:sz w:val="24"/>
          <w:szCs w:val="24"/>
          <w:vertAlign w:val="superscript"/>
        </w:rPr>
        <w:t>3</w:t>
      </w:r>
      <w:r w:rsidR="00BF5246" w:rsidRPr="0054354D">
        <w:rPr>
          <w:rFonts w:ascii="Times New Roman" w:hAnsi="Times New Roman"/>
          <w:bCs/>
          <w:sz w:val="24"/>
          <w:szCs w:val="24"/>
        </w:rPr>
        <w:t>.</w:t>
      </w:r>
      <w:r w:rsidR="005E108F" w:rsidRPr="0054354D">
        <w:rPr>
          <w:rFonts w:ascii="Times New Roman" w:hAnsi="Times New Roman"/>
          <w:bCs/>
          <w:sz w:val="24"/>
          <w:szCs w:val="24"/>
        </w:rPr>
        <w:t xml:space="preserve"> </w:t>
      </w:r>
      <w:r w:rsidR="0003170E" w:rsidRPr="0054354D">
        <w:rPr>
          <w:rFonts w:ascii="Times New Roman" w:hAnsi="Times New Roman"/>
          <w:bCs/>
          <w:sz w:val="24"/>
          <w:szCs w:val="24"/>
        </w:rPr>
        <w:t>Kolegijos posėdžio pirmininkas skelbia Kolegijos posėdžio pradžią ir pabaigą, teikia tvirtinti darbotvarkę, suteikia žodį klausimus pristatantiems asmenims, kitiems posėdyje dalyvaujantiems asmenims, reiškia pastabas posėdyje dalyvaujantiems asmenims, jeigu jie nesilaiko tvarkos, triukšmauja ar kitaip trukdo Kolegijos posėdžiui, priima sprendimą pašalinti iš Kolegijos posėdžio</w:t>
      </w:r>
      <w:r w:rsidR="003420B6" w:rsidRPr="0054354D">
        <w:rPr>
          <w:rFonts w:ascii="Times New Roman" w:hAnsi="Times New Roman"/>
          <w:bCs/>
          <w:sz w:val="24"/>
          <w:szCs w:val="24"/>
        </w:rPr>
        <w:t>.</w:t>
      </w:r>
      <w:r w:rsidR="0003170E" w:rsidRPr="0054354D">
        <w:rPr>
          <w:rFonts w:ascii="Times New Roman" w:hAnsi="Times New Roman"/>
          <w:bCs/>
          <w:sz w:val="24"/>
          <w:szCs w:val="24"/>
        </w:rPr>
        <w:t>“</w:t>
      </w:r>
      <w:r w:rsidR="003420B6" w:rsidRPr="0054354D">
        <w:rPr>
          <w:rFonts w:ascii="Times New Roman" w:hAnsi="Times New Roman"/>
          <w:bCs/>
          <w:sz w:val="24"/>
          <w:szCs w:val="24"/>
        </w:rPr>
        <w:t>;</w:t>
      </w:r>
    </w:p>
    <w:p w14:paraId="2DA1F76A" w14:textId="77777777" w:rsidR="0003170E" w:rsidRPr="0054354D" w:rsidRDefault="00015179" w:rsidP="0099689D">
      <w:pPr>
        <w:pStyle w:val="Betarp"/>
        <w:numPr>
          <w:ilvl w:val="1"/>
          <w:numId w:val="10"/>
        </w:numPr>
        <w:ind w:left="1276" w:hanging="556"/>
        <w:jc w:val="both"/>
        <w:rPr>
          <w:rFonts w:ascii="Times New Roman" w:hAnsi="Times New Roman"/>
          <w:bCs/>
          <w:sz w:val="24"/>
          <w:szCs w:val="24"/>
        </w:rPr>
      </w:pPr>
      <w:r w:rsidRPr="0054354D">
        <w:rPr>
          <w:rFonts w:ascii="Times New Roman" w:hAnsi="Times New Roman"/>
          <w:sz w:val="24"/>
          <w:szCs w:val="24"/>
        </w:rPr>
        <w:t>p</w:t>
      </w:r>
      <w:r w:rsidR="0003170E" w:rsidRPr="0054354D">
        <w:rPr>
          <w:rFonts w:ascii="Times New Roman" w:hAnsi="Times New Roman"/>
          <w:sz w:val="24"/>
          <w:szCs w:val="24"/>
        </w:rPr>
        <w:t>apildyti 82</w:t>
      </w:r>
      <w:r w:rsidR="0003170E" w:rsidRPr="0054354D">
        <w:rPr>
          <w:rFonts w:ascii="Times New Roman" w:hAnsi="Times New Roman"/>
          <w:sz w:val="24"/>
          <w:szCs w:val="24"/>
          <w:vertAlign w:val="superscript"/>
        </w:rPr>
        <w:t>4</w:t>
      </w:r>
      <w:r w:rsidR="00C20CA0" w:rsidRPr="0054354D">
        <w:rPr>
          <w:rFonts w:ascii="Times New Roman" w:hAnsi="Times New Roman"/>
          <w:sz w:val="24"/>
          <w:szCs w:val="24"/>
          <w:vertAlign w:val="superscript"/>
        </w:rPr>
        <w:t xml:space="preserve"> </w:t>
      </w:r>
      <w:r w:rsidR="0003170E" w:rsidRPr="0054354D">
        <w:rPr>
          <w:rFonts w:ascii="Times New Roman" w:hAnsi="Times New Roman"/>
          <w:sz w:val="24"/>
          <w:szCs w:val="24"/>
        </w:rPr>
        <w:t>punktu ir jį išdėstyti taip:</w:t>
      </w:r>
    </w:p>
    <w:p w14:paraId="399D79BF" w14:textId="77777777" w:rsidR="0003170E" w:rsidRPr="0054354D" w:rsidRDefault="0003170E" w:rsidP="007F361D">
      <w:pPr>
        <w:pStyle w:val="Betarp"/>
        <w:ind w:firstLine="709"/>
        <w:jc w:val="both"/>
        <w:rPr>
          <w:rFonts w:ascii="Times New Roman" w:hAnsi="Times New Roman"/>
          <w:bCs/>
          <w:sz w:val="24"/>
          <w:szCs w:val="24"/>
        </w:rPr>
      </w:pPr>
      <w:r w:rsidRPr="0054354D">
        <w:rPr>
          <w:rFonts w:ascii="Times New Roman" w:hAnsi="Times New Roman"/>
          <w:bCs/>
          <w:sz w:val="24"/>
          <w:szCs w:val="24"/>
        </w:rPr>
        <w:t>„82</w:t>
      </w:r>
      <w:r w:rsidRPr="0054354D">
        <w:rPr>
          <w:rFonts w:ascii="Times New Roman" w:hAnsi="Times New Roman"/>
          <w:bCs/>
          <w:sz w:val="24"/>
          <w:szCs w:val="24"/>
          <w:vertAlign w:val="superscript"/>
        </w:rPr>
        <w:t>4</w:t>
      </w:r>
      <w:r w:rsidRPr="0054354D">
        <w:rPr>
          <w:rFonts w:ascii="Times New Roman" w:hAnsi="Times New Roman"/>
          <w:bCs/>
          <w:sz w:val="24"/>
          <w:szCs w:val="24"/>
        </w:rPr>
        <w:t>. Opozicijos lyderis turi pirmumo teisę užduoti klausimus pranešėjui ir pasisakyti kiekvienu Kolegijos posėdžio darbotvarkės klausimu</w:t>
      </w:r>
      <w:r w:rsidR="00BB0F5F" w:rsidRPr="0054354D">
        <w:rPr>
          <w:rFonts w:ascii="Times New Roman" w:hAnsi="Times New Roman"/>
          <w:bCs/>
          <w:sz w:val="24"/>
          <w:szCs w:val="24"/>
        </w:rPr>
        <w:t>.</w:t>
      </w:r>
      <w:r w:rsidRPr="0054354D">
        <w:rPr>
          <w:rFonts w:ascii="Times New Roman" w:hAnsi="Times New Roman"/>
          <w:bCs/>
          <w:sz w:val="24"/>
          <w:szCs w:val="24"/>
        </w:rPr>
        <w:t>“</w:t>
      </w:r>
      <w:r w:rsidR="00BB0F5F" w:rsidRPr="0054354D">
        <w:rPr>
          <w:rFonts w:ascii="Times New Roman" w:hAnsi="Times New Roman"/>
          <w:bCs/>
          <w:sz w:val="24"/>
          <w:szCs w:val="24"/>
        </w:rPr>
        <w:t>;</w:t>
      </w:r>
    </w:p>
    <w:p w14:paraId="69545EDD" w14:textId="77777777" w:rsidR="0003170E" w:rsidRPr="0054354D" w:rsidRDefault="00015179" w:rsidP="0003170E">
      <w:pPr>
        <w:pStyle w:val="Betarp"/>
        <w:numPr>
          <w:ilvl w:val="1"/>
          <w:numId w:val="10"/>
        </w:numPr>
        <w:jc w:val="both"/>
        <w:rPr>
          <w:rFonts w:ascii="Times New Roman" w:hAnsi="Times New Roman"/>
          <w:bCs/>
          <w:sz w:val="24"/>
          <w:szCs w:val="24"/>
        </w:rPr>
      </w:pPr>
      <w:r w:rsidRPr="0054354D">
        <w:rPr>
          <w:rFonts w:ascii="Times New Roman" w:hAnsi="Times New Roman"/>
          <w:sz w:val="24"/>
          <w:szCs w:val="24"/>
        </w:rPr>
        <w:t>p</w:t>
      </w:r>
      <w:r w:rsidR="0003170E" w:rsidRPr="0054354D">
        <w:rPr>
          <w:rFonts w:ascii="Times New Roman" w:hAnsi="Times New Roman"/>
          <w:sz w:val="24"/>
          <w:szCs w:val="24"/>
        </w:rPr>
        <w:t>apildyti 82</w:t>
      </w:r>
      <w:r w:rsidR="0003170E" w:rsidRPr="0054354D">
        <w:rPr>
          <w:rFonts w:ascii="Times New Roman" w:hAnsi="Times New Roman"/>
          <w:sz w:val="24"/>
          <w:szCs w:val="24"/>
          <w:vertAlign w:val="superscript"/>
        </w:rPr>
        <w:t>5</w:t>
      </w:r>
      <w:r w:rsidR="00C20CA0" w:rsidRPr="0054354D">
        <w:rPr>
          <w:rFonts w:ascii="Times New Roman" w:hAnsi="Times New Roman"/>
          <w:sz w:val="24"/>
          <w:szCs w:val="24"/>
          <w:vertAlign w:val="superscript"/>
        </w:rPr>
        <w:t xml:space="preserve"> </w:t>
      </w:r>
      <w:r w:rsidR="0003170E" w:rsidRPr="0054354D">
        <w:rPr>
          <w:rFonts w:ascii="Times New Roman" w:hAnsi="Times New Roman"/>
          <w:sz w:val="24"/>
          <w:szCs w:val="24"/>
        </w:rPr>
        <w:t>punktu ir jį išdėstyti taip:</w:t>
      </w:r>
    </w:p>
    <w:p w14:paraId="64C83341" w14:textId="77777777" w:rsidR="0003170E" w:rsidRPr="0054354D" w:rsidRDefault="0003170E" w:rsidP="007F361D">
      <w:pPr>
        <w:pStyle w:val="Betarp"/>
        <w:ind w:firstLine="720"/>
        <w:jc w:val="both"/>
        <w:rPr>
          <w:rFonts w:ascii="Times New Roman" w:hAnsi="Times New Roman"/>
          <w:bCs/>
          <w:sz w:val="24"/>
          <w:szCs w:val="24"/>
        </w:rPr>
      </w:pPr>
      <w:r w:rsidRPr="0054354D">
        <w:rPr>
          <w:rFonts w:ascii="Times New Roman" w:hAnsi="Times New Roman"/>
          <w:bCs/>
          <w:sz w:val="24"/>
          <w:szCs w:val="24"/>
        </w:rPr>
        <w:t>„82</w:t>
      </w:r>
      <w:r w:rsidRPr="0054354D">
        <w:rPr>
          <w:rFonts w:ascii="Times New Roman" w:hAnsi="Times New Roman"/>
          <w:bCs/>
          <w:sz w:val="24"/>
          <w:szCs w:val="24"/>
          <w:vertAlign w:val="superscript"/>
        </w:rPr>
        <w:t>5</w:t>
      </w:r>
      <w:r w:rsidRPr="0054354D">
        <w:rPr>
          <w:rFonts w:ascii="Times New Roman" w:hAnsi="Times New Roman"/>
          <w:bCs/>
          <w:sz w:val="24"/>
          <w:szCs w:val="24"/>
        </w:rPr>
        <w:t>. Baigus pasisakymus, dėl kiekvieno svarstomo Kolegijos posėdžio darbotvarkės klausimo Kolegijos nariai balsavimu priima Kolegijos sprendimą. Balsavimo rezultatai, kiekvieno balsavusio ar nebalsavusio Kolegijos nario pavardė fiksuojami Kolegijos posėdžio protokole</w:t>
      </w:r>
      <w:r w:rsidR="00015179" w:rsidRPr="0054354D">
        <w:rPr>
          <w:rFonts w:ascii="Times New Roman" w:hAnsi="Times New Roman"/>
          <w:bCs/>
          <w:sz w:val="24"/>
          <w:szCs w:val="24"/>
        </w:rPr>
        <w:t>.</w:t>
      </w:r>
      <w:r w:rsidRPr="0054354D">
        <w:rPr>
          <w:rFonts w:ascii="Times New Roman" w:hAnsi="Times New Roman"/>
          <w:bCs/>
          <w:sz w:val="24"/>
          <w:szCs w:val="24"/>
        </w:rPr>
        <w:t>“</w:t>
      </w:r>
      <w:r w:rsidR="00015179" w:rsidRPr="0054354D">
        <w:rPr>
          <w:rFonts w:ascii="Times New Roman" w:hAnsi="Times New Roman"/>
          <w:bCs/>
          <w:sz w:val="24"/>
          <w:szCs w:val="24"/>
        </w:rPr>
        <w:t>;</w:t>
      </w:r>
    </w:p>
    <w:p w14:paraId="6F631ED3" w14:textId="77777777" w:rsidR="0003170E" w:rsidRPr="0054354D" w:rsidRDefault="00015179" w:rsidP="0003170E">
      <w:pPr>
        <w:pStyle w:val="Betarp"/>
        <w:numPr>
          <w:ilvl w:val="1"/>
          <w:numId w:val="10"/>
        </w:numPr>
        <w:jc w:val="both"/>
        <w:rPr>
          <w:rFonts w:ascii="Times New Roman" w:hAnsi="Times New Roman"/>
          <w:bCs/>
          <w:sz w:val="24"/>
          <w:szCs w:val="24"/>
        </w:rPr>
      </w:pPr>
      <w:r w:rsidRPr="0054354D">
        <w:rPr>
          <w:rFonts w:ascii="Times New Roman" w:hAnsi="Times New Roman"/>
          <w:sz w:val="24"/>
          <w:szCs w:val="24"/>
        </w:rPr>
        <w:t>p</w:t>
      </w:r>
      <w:r w:rsidR="0003170E" w:rsidRPr="0054354D">
        <w:rPr>
          <w:rFonts w:ascii="Times New Roman" w:hAnsi="Times New Roman"/>
          <w:sz w:val="24"/>
          <w:szCs w:val="24"/>
        </w:rPr>
        <w:t>apildyti 82</w:t>
      </w:r>
      <w:r w:rsidR="0003170E" w:rsidRPr="0054354D">
        <w:rPr>
          <w:rFonts w:ascii="Times New Roman" w:hAnsi="Times New Roman"/>
          <w:sz w:val="24"/>
          <w:szCs w:val="24"/>
          <w:vertAlign w:val="superscript"/>
        </w:rPr>
        <w:t>6</w:t>
      </w:r>
      <w:r w:rsidR="00C20CA0" w:rsidRPr="0054354D">
        <w:rPr>
          <w:rFonts w:ascii="Times New Roman" w:hAnsi="Times New Roman"/>
          <w:sz w:val="24"/>
          <w:szCs w:val="24"/>
          <w:vertAlign w:val="superscript"/>
        </w:rPr>
        <w:t xml:space="preserve"> </w:t>
      </w:r>
      <w:r w:rsidR="0003170E" w:rsidRPr="0054354D">
        <w:rPr>
          <w:rFonts w:ascii="Times New Roman" w:hAnsi="Times New Roman"/>
          <w:sz w:val="24"/>
          <w:szCs w:val="24"/>
        </w:rPr>
        <w:t>punktu ir jį išdėstyti taip:</w:t>
      </w:r>
    </w:p>
    <w:p w14:paraId="48A2792A" w14:textId="77777777" w:rsidR="0003170E" w:rsidRPr="0054354D" w:rsidRDefault="0003170E" w:rsidP="007F361D">
      <w:pPr>
        <w:pStyle w:val="Betarp"/>
        <w:ind w:firstLine="709"/>
        <w:jc w:val="both"/>
        <w:rPr>
          <w:rFonts w:ascii="Times New Roman" w:hAnsi="Times New Roman"/>
          <w:bCs/>
          <w:sz w:val="24"/>
          <w:szCs w:val="24"/>
        </w:rPr>
      </w:pPr>
      <w:r w:rsidRPr="0054354D">
        <w:rPr>
          <w:rFonts w:ascii="Times New Roman" w:hAnsi="Times New Roman"/>
          <w:bCs/>
          <w:sz w:val="24"/>
          <w:szCs w:val="24"/>
        </w:rPr>
        <w:t>„82</w:t>
      </w:r>
      <w:r w:rsidRPr="0054354D">
        <w:rPr>
          <w:rFonts w:ascii="Times New Roman" w:hAnsi="Times New Roman"/>
          <w:bCs/>
          <w:sz w:val="24"/>
          <w:szCs w:val="24"/>
          <w:vertAlign w:val="superscript"/>
        </w:rPr>
        <w:t>6</w:t>
      </w:r>
      <w:r w:rsidRPr="0054354D">
        <w:rPr>
          <w:rFonts w:ascii="Times New Roman" w:hAnsi="Times New Roman"/>
          <w:bCs/>
          <w:sz w:val="24"/>
          <w:szCs w:val="24"/>
        </w:rPr>
        <w:t>. Kolegijos posėdyje gali būti pateikiama informacija. Informacijos pateikimo klausimai fiksuojami posėdžio darbotvarkės pabaigoje. Informaciją pateikia ir į Kolegijos narių klausimus atsako informacijos rengėjas ar kitas darbotvarkėje nurodytas asmuo</w:t>
      </w:r>
      <w:r w:rsidR="00BB0F5F" w:rsidRPr="0054354D">
        <w:rPr>
          <w:rFonts w:ascii="Times New Roman" w:hAnsi="Times New Roman"/>
          <w:bCs/>
          <w:sz w:val="24"/>
          <w:szCs w:val="24"/>
        </w:rPr>
        <w:t>.</w:t>
      </w:r>
      <w:r w:rsidRPr="0054354D">
        <w:rPr>
          <w:rFonts w:ascii="Times New Roman" w:hAnsi="Times New Roman"/>
          <w:bCs/>
          <w:sz w:val="24"/>
          <w:szCs w:val="24"/>
        </w:rPr>
        <w:t>“</w:t>
      </w:r>
    </w:p>
    <w:p w14:paraId="1C0F2B7C" w14:textId="77777777" w:rsidR="000F1786" w:rsidRPr="0054354D" w:rsidRDefault="00015179" w:rsidP="00B93B42">
      <w:pPr>
        <w:numPr>
          <w:ilvl w:val="1"/>
          <w:numId w:val="14"/>
        </w:numPr>
        <w:tabs>
          <w:tab w:val="left" w:pos="1276"/>
        </w:tabs>
        <w:ind w:left="1276" w:hanging="567"/>
        <w:jc w:val="both"/>
      </w:pPr>
      <w:r w:rsidRPr="0054354D">
        <w:t>p</w:t>
      </w:r>
      <w:r w:rsidR="000F1786" w:rsidRPr="0054354D">
        <w:t>akeisti 83 punktą ir jį išdėstyti taip:</w:t>
      </w:r>
    </w:p>
    <w:p w14:paraId="0D03E4C1" w14:textId="77777777" w:rsidR="000F1786" w:rsidRPr="0054354D" w:rsidRDefault="000F1786" w:rsidP="00015179">
      <w:pPr>
        <w:tabs>
          <w:tab w:val="left" w:pos="1276"/>
        </w:tabs>
        <w:ind w:firstLine="709"/>
        <w:jc w:val="both"/>
        <w:rPr>
          <w:bCs/>
          <w:szCs w:val="24"/>
        </w:rPr>
      </w:pPr>
      <w:bookmarkStart w:id="2" w:name="_Hlk161130492"/>
      <w:r w:rsidRPr="0054354D">
        <w:t>,,83.</w:t>
      </w:r>
      <w:r w:rsidR="00BB0F5F" w:rsidRPr="0054354D">
        <w:t xml:space="preserve"> Kolegijos posėdžiai yra teisėti, jeigu juose dalyvauja</w:t>
      </w:r>
      <w:r w:rsidR="00BB0F5F" w:rsidRPr="0054354D">
        <w:rPr>
          <w:szCs w:val="24"/>
        </w:rPr>
        <w:t xml:space="preserve"> daugiau nei pusė</w:t>
      </w:r>
      <w:r w:rsidR="00BB0F5F" w:rsidRPr="0054354D">
        <w:t xml:space="preserve"> Kolegijos narių. </w:t>
      </w:r>
      <w:r w:rsidR="00BB0F5F" w:rsidRPr="0054354D">
        <w:rPr>
          <w:bCs/>
          <w:szCs w:val="24"/>
        </w:rPr>
        <w:t>Kolegijos svarstomais klausimais sprendimai priimami posėdyje dalyvaujančių Kolegijos narių balsų dauguma</w:t>
      </w:r>
      <w:r w:rsidRPr="0054354D">
        <w:rPr>
          <w:bCs/>
          <w:szCs w:val="24"/>
        </w:rPr>
        <w:t>.“;</w:t>
      </w:r>
    </w:p>
    <w:bookmarkEnd w:id="2"/>
    <w:p w14:paraId="696B7622" w14:textId="77777777" w:rsidR="003B2606" w:rsidRPr="0054354D" w:rsidRDefault="00015179" w:rsidP="0099689D">
      <w:pPr>
        <w:pStyle w:val="Sraopastraipa"/>
        <w:numPr>
          <w:ilvl w:val="1"/>
          <w:numId w:val="15"/>
        </w:numPr>
        <w:tabs>
          <w:tab w:val="left" w:pos="1276"/>
        </w:tabs>
        <w:ind w:left="1276" w:hanging="709"/>
        <w:jc w:val="both"/>
        <w:rPr>
          <w:szCs w:val="24"/>
        </w:rPr>
      </w:pPr>
      <w:r w:rsidRPr="0054354D">
        <w:t>p</w:t>
      </w:r>
      <w:r w:rsidR="003B2606" w:rsidRPr="0054354D">
        <w:t>apildyti 83</w:t>
      </w:r>
      <w:r w:rsidR="003B2606" w:rsidRPr="0054354D">
        <w:rPr>
          <w:vertAlign w:val="superscript"/>
        </w:rPr>
        <w:t>1</w:t>
      </w:r>
      <w:r w:rsidR="0052487B" w:rsidRPr="0054354D">
        <w:rPr>
          <w:vertAlign w:val="superscript"/>
        </w:rPr>
        <w:t xml:space="preserve"> </w:t>
      </w:r>
      <w:r w:rsidR="003B2606" w:rsidRPr="0054354D">
        <w:t>punktu ir jį išdėstyti taip</w:t>
      </w:r>
      <w:r w:rsidRPr="0054354D">
        <w:t>:</w:t>
      </w:r>
    </w:p>
    <w:p w14:paraId="5A9FF521" w14:textId="77777777" w:rsidR="003B2606" w:rsidRPr="0054354D" w:rsidRDefault="003B2606" w:rsidP="003B2606">
      <w:pPr>
        <w:pStyle w:val="Betarp"/>
        <w:ind w:firstLine="709"/>
        <w:jc w:val="both"/>
        <w:rPr>
          <w:rFonts w:ascii="Times New Roman" w:hAnsi="Times New Roman"/>
          <w:bCs/>
          <w:sz w:val="24"/>
          <w:szCs w:val="24"/>
        </w:rPr>
      </w:pPr>
      <w:r w:rsidRPr="0054354D">
        <w:rPr>
          <w:rFonts w:ascii="Times New Roman" w:hAnsi="Times New Roman"/>
          <w:bCs/>
          <w:sz w:val="24"/>
          <w:szCs w:val="24"/>
        </w:rPr>
        <w:t>„83</w:t>
      </w:r>
      <w:r w:rsidRPr="0054354D">
        <w:rPr>
          <w:rFonts w:ascii="Times New Roman" w:hAnsi="Times New Roman"/>
          <w:bCs/>
          <w:sz w:val="24"/>
          <w:szCs w:val="24"/>
          <w:vertAlign w:val="superscript"/>
        </w:rPr>
        <w:t>1</w:t>
      </w:r>
      <w:r w:rsidRPr="0054354D">
        <w:rPr>
          <w:rFonts w:ascii="Times New Roman" w:hAnsi="Times New Roman"/>
          <w:bCs/>
          <w:sz w:val="24"/>
          <w:szCs w:val="24"/>
        </w:rPr>
        <w:t xml:space="preserve">. Kolegijos posėdyje dalyvauti ir informaciją Kolegijos svarstomais klausimais Kolegijos nariams gali teikti </w:t>
      </w:r>
      <w:r w:rsidR="0052487B" w:rsidRPr="0054354D">
        <w:rPr>
          <w:rFonts w:ascii="Times New Roman" w:hAnsi="Times New Roman"/>
          <w:bCs/>
          <w:sz w:val="24"/>
          <w:szCs w:val="24"/>
        </w:rPr>
        <w:t>S</w:t>
      </w:r>
      <w:r w:rsidRPr="0054354D">
        <w:rPr>
          <w:rFonts w:ascii="Times New Roman" w:hAnsi="Times New Roman"/>
          <w:bCs/>
          <w:sz w:val="24"/>
          <w:szCs w:val="24"/>
        </w:rPr>
        <w:t xml:space="preserve">avivaldybės administracijos darbuotojai, </w:t>
      </w:r>
      <w:r w:rsidR="0052487B" w:rsidRPr="0054354D">
        <w:rPr>
          <w:rFonts w:ascii="Times New Roman" w:hAnsi="Times New Roman"/>
          <w:bCs/>
          <w:sz w:val="24"/>
          <w:szCs w:val="24"/>
        </w:rPr>
        <w:t>S</w:t>
      </w:r>
      <w:r w:rsidRPr="0054354D">
        <w:rPr>
          <w:rFonts w:ascii="Times New Roman" w:hAnsi="Times New Roman"/>
          <w:bCs/>
          <w:sz w:val="24"/>
          <w:szCs w:val="24"/>
        </w:rPr>
        <w:t xml:space="preserve">avivaldybės biudžetinių įstaigų ir organizacijų vadovai ar kiti darbuotojai, </w:t>
      </w:r>
      <w:r w:rsidR="0052487B" w:rsidRPr="0054354D">
        <w:rPr>
          <w:rFonts w:ascii="Times New Roman" w:hAnsi="Times New Roman"/>
          <w:bCs/>
          <w:sz w:val="24"/>
          <w:szCs w:val="24"/>
        </w:rPr>
        <w:t>S</w:t>
      </w:r>
      <w:r w:rsidRPr="0054354D">
        <w:rPr>
          <w:rFonts w:ascii="Times New Roman" w:hAnsi="Times New Roman"/>
          <w:bCs/>
          <w:sz w:val="24"/>
          <w:szCs w:val="24"/>
        </w:rPr>
        <w:t xml:space="preserve">avivaldybės valdomų įmonių vadovai ar kiti darbuotojai, </w:t>
      </w:r>
      <w:r w:rsidR="0052487B" w:rsidRPr="0054354D">
        <w:rPr>
          <w:rFonts w:ascii="Times New Roman" w:hAnsi="Times New Roman"/>
          <w:bCs/>
          <w:sz w:val="24"/>
          <w:szCs w:val="24"/>
        </w:rPr>
        <w:t>S</w:t>
      </w:r>
      <w:r w:rsidRPr="0054354D">
        <w:rPr>
          <w:rFonts w:ascii="Times New Roman" w:hAnsi="Times New Roman"/>
          <w:bCs/>
          <w:sz w:val="24"/>
          <w:szCs w:val="24"/>
        </w:rPr>
        <w:t xml:space="preserve">avivaldybės teritorijoje veikiančių valstybės įstaigų, įmonių, ir organizacijų ar jų padalinių vadovai ar kiti darbuotojai, </w:t>
      </w:r>
      <w:r w:rsidR="0052487B" w:rsidRPr="0054354D">
        <w:rPr>
          <w:rFonts w:ascii="Times New Roman" w:hAnsi="Times New Roman"/>
          <w:bCs/>
          <w:sz w:val="24"/>
          <w:szCs w:val="24"/>
        </w:rPr>
        <w:t>S</w:t>
      </w:r>
      <w:r w:rsidRPr="0054354D">
        <w:rPr>
          <w:rFonts w:ascii="Times New Roman" w:hAnsi="Times New Roman"/>
          <w:bCs/>
          <w:sz w:val="24"/>
          <w:szCs w:val="24"/>
        </w:rPr>
        <w:t xml:space="preserve">avivaldybės teritorijoje veikiančių nevyriausybinių organizacijų vadovai ar jų atstovai, </w:t>
      </w:r>
      <w:r w:rsidR="0052487B" w:rsidRPr="0054354D">
        <w:rPr>
          <w:rFonts w:ascii="Times New Roman" w:hAnsi="Times New Roman"/>
          <w:bCs/>
          <w:sz w:val="24"/>
          <w:szCs w:val="24"/>
        </w:rPr>
        <w:t xml:space="preserve">Savivaldybės </w:t>
      </w:r>
      <w:r w:rsidRPr="0054354D">
        <w:rPr>
          <w:rFonts w:ascii="Times New Roman" w:hAnsi="Times New Roman"/>
          <w:bCs/>
          <w:sz w:val="24"/>
          <w:szCs w:val="24"/>
        </w:rPr>
        <w:t>tarybos nariai, seniūnaičiai, kiti asmenys – jų sutikimu</w:t>
      </w:r>
      <w:r w:rsidR="00015179" w:rsidRPr="0054354D">
        <w:rPr>
          <w:rFonts w:ascii="Times New Roman" w:hAnsi="Times New Roman"/>
          <w:bCs/>
          <w:sz w:val="24"/>
          <w:szCs w:val="24"/>
        </w:rPr>
        <w:t>.</w:t>
      </w:r>
      <w:r w:rsidRPr="0054354D">
        <w:rPr>
          <w:rFonts w:ascii="Times New Roman" w:hAnsi="Times New Roman"/>
          <w:bCs/>
          <w:sz w:val="24"/>
          <w:szCs w:val="24"/>
        </w:rPr>
        <w:t>“</w:t>
      </w:r>
      <w:r w:rsidR="00015179" w:rsidRPr="0054354D">
        <w:rPr>
          <w:rFonts w:ascii="Times New Roman" w:hAnsi="Times New Roman"/>
          <w:bCs/>
          <w:sz w:val="24"/>
          <w:szCs w:val="24"/>
        </w:rPr>
        <w:t>;</w:t>
      </w:r>
    </w:p>
    <w:p w14:paraId="458BD9B7" w14:textId="77777777" w:rsidR="003B2606" w:rsidRPr="0054354D" w:rsidRDefault="00015179" w:rsidP="0099689D">
      <w:pPr>
        <w:numPr>
          <w:ilvl w:val="1"/>
          <w:numId w:val="15"/>
        </w:numPr>
        <w:tabs>
          <w:tab w:val="left" w:pos="1276"/>
        </w:tabs>
        <w:ind w:hanging="851"/>
        <w:jc w:val="both"/>
        <w:rPr>
          <w:bCs/>
          <w:szCs w:val="24"/>
        </w:rPr>
      </w:pPr>
      <w:r w:rsidRPr="0054354D">
        <w:rPr>
          <w:bCs/>
          <w:szCs w:val="24"/>
        </w:rPr>
        <w:t>p</w:t>
      </w:r>
      <w:r w:rsidR="00710703" w:rsidRPr="0054354D">
        <w:rPr>
          <w:bCs/>
          <w:szCs w:val="24"/>
        </w:rPr>
        <w:t>akeisti 84 punktą ir jį išdėstyti taip:</w:t>
      </w:r>
    </w:p>
    <w:p w14:paraId="212C1C72" w14:textId="77777777" w:rsidR="000F1786" w:rsidRPr="0054354D" w:rsidRDefault="00710703" w:rsidP="00710703">
      <w:pPr>
        <w:pStyle w:val="Betarp"/>
        <w:ind w:firstLine="709"/>
        <w:jc w:val="both"/>
        <w:rPr>
          <w:rFonts w:ascii="Times New Roman" w:hAnsi="Times New Roman"/>
          <w:bCs/>
          <w:sz w:val="24"/>
          <w:szCs w:val="24"/>
        </w:rPr>
      </w:pPr>
      <w:r w:rsidRPr="0054354D">
        <w:rPr>
          <w:rFonts w:ascii="Times New Roman" w:hAnsi="Times New Roman"/>
          <w:bCs/>
          <w:sz w:val="24"/>
          <w:szCs w:val="24"/>
        </w:rPr>
        <w:t xml:space="preserve">„84. Kolegijos posėdžių metu daromas garso ir vaizdo įrašas. Kolegijos posėdžiai transliuojami tiesiogiai </w:t>
      </w:r>
      <w:r w:rsidR="00707B47" w:rsidRPr="0054354D">
        <w:rPr>
          <w:rFonts w:ascii="Times New Roman" w:hAnsi="Times New Roman"/>
          <w:bCs/>
          <w:sz w:val="24"/>
          <w:szCs w:val="24"/>
        </w:rPr>
        <w:t>S</w:t>
      </w:r>
      <w:r w:rsidRPr="0054354D">
        <w:rPr>
          <w:rFonts w:ascii="Times New Roman" w:hAnsi="Times New Roman"/>
          <w:bCs/>
          <w:sz w:val="24"/>
          <w:szCs w:val="24"/>
        </w:rPr>
        <w:t>avivaldybės interneto svetainėje</w:t>
      </w:r>
      <w:r w:rsidR="00015179" w:rsidRPr="0054354D">
        <w:rPr>
          <w:rFonts w:ascii="Times New Roman" w:hAnsi="Times New Roman"/>
          <w:bCs/>
          <w:sz w:val="24"/>
          <w:szCs w:val="24"/>
        </w:rPr>
        <w:t>.</w:t>
      </w:r>
      <w:r w:rsidRPr="0054354D">
        <w:rPr>
          <w:rFonts w:ascii="Times New Roman" w:hAnsi="Times New Roman"/>
          <w:bCs/>
          <w:sz w:val="24"/>
          <w:szCs w:val="24"/>
        </w:rPr>
        <w:t>“</w:t>
      </w:r>
      <w:r w:rsidR="00015179" w:rsidRPr="0054354D">
        <w:rPr>
          <w:rFonts w:ascii="Times New Roman" w:hAnsi="Times New Roman"/>
          <w:bCs/>
          <w:sz w:val="24"/>
          <w:szCs w:val="24"/>
        </w:rPr>
        <w:t>;</w:t>
      </w:r>
    </w:p>
    <w:p w14:paraId="344C0886" w14:textId="77777777" w:rsidR="000A07D8" w:rsidRPr="0054354D" w:rsidRDefault="00707B47" w:rsidP="008F62DE">
      <w:pPr>
        <w:numPr>
          <w:ilvl w:val="1"/>
          <w:numId w:val="15"/>
        </w:numPr>
        <w:tabs>
          <w:tab w:val="left" w:pos="1276"/>
        </w:tabs>
        <w:ind w:hanging="851"/>
        <w:jc w:val="both"/>
      </w:pPr>
      <w:r w:rsidRPr="0054354D">
        <w:t xml:space="preserve"> </w:t>
      </w:r>
      <w:r w:rsidR="000A07D8" w:rsidRPr="0054354D">
        <w:t>papildyti 114</w:t>
      </w:r>
      <w:r w:rsidR="000A07D8" w:rsidRPr="0054354D">
        <w:rPr>
          <w:vertAlign w:val="superscript"/>
        </w:rPr>
        <w:t>1</w:t>
      </w:r>
      <w:r w:rsidR="000A07D8" w:rsidRPr="0054354D">
        <w:t xml:space="preserve"> punktu ir jį išdėstyti taip:</w:t>
      </w:r>
    </w:p>
    <w:p w14:paraId="63EFBE9D" w14:textId="77777777" w:rsidR="000A07D8" w:rsidRPr="0054354D" w:rsidRDefault="000A07D8" w:rsidP="00F13E0E">
      <w:pPr>
        <w:tabs>
          <w:tab w:val="left" w:pos="1134"/>
        </w:tabs>
        <w:ind w:firstLine="709"/>
        <w:jc w:val="both"/>
      </w:pPr>
      <w:r w:rsidRPr="0054354D">
        <w:t>,,</w:t>
      </w:r>
      <w:bookmarkStart w:id="3" w:name="_Hlk161131305"/>
      <w:r w:rsidRPr="0054354D">
        <w:t>114</w:t>
      </w:r>
      <w:r w:rsidRPr="0054354D">
        <w:rPr>
          <w:vertAlign w:val="superscript"/>
        </w:rPr>
        <w:t>1</w:t>
      </w:r>
      <w:r w:rsidR="00707B47" w:rsidRPr="0054354D">
        <w:t xml:space="preserve">. </w:t>
      </w:r>
      <w:r w:rsidRPr="0054354D">
        <w:rPr>
          <w:bCs/>
          <w:szCs w:val="24"/>
        </w:rPr>
        <w:t xml:space="preserve">Bendro pobūdžio informaciniai pranešimai nuotoliniu būdu transliuojami viešai su galimybe prisijungti gyventojams bei </w:t>
      </w:r>
      <w:r w:rsidR="00707B47" w:rsidRPr="0054354D">
        <w:rPr>
          <w:bCs/>
          <w:szCs w:val="24"/>
        </w:rPr>
        <w:t>Savivaldybės t</w:t>
      </w:r>
      <w:r w:rsidRPr="0054354D">
        <w:rPr>
          <w:bCs/>
          <w:szCs w:val="24"/>
        </w:rPr>
        <w:t>arybos nariams ir užduoti klausimus pranešėjams. Informaciniai pranešimai viešai transliuojami kiekvieną mėnesio antradienį prieš pirmą komiteto posėdį. Apie vyksiantį</w:t>
      </w:r>
      <w:r w:rsidR="00707B47" w:rsidRPr="0054354D">
        <w:rPr>
          <w:bCs/>
          <w:szCs w:val="24"/>
        </w:rPr>
        <w:t xml:space="preserve"> posėdį</w:t>
      </w:r>
      <w:r w:rsidRPr="0054354D">
        <w:rPr>
          <w:bCs/>
          <w:szCs w:val="24"/>
        </w:rPr>
        <w:t xml:space="preserve"> informacin</w:t>
      </w:r>
      <w:r w:rsidR="00707B47" w:rsidRPr="0054354D">
        <w:rPr>
          <w:bCs/>
          <w:szCs w:val="24"/>
        </w:rPr>
        <w:t>is</w:t>
      </w:r>
      <w:r w:rsidRPr="0054354D">
        <w:rPr>
          <w:bCs/>
          <w:szCs w:val="24"/>
        </w:rPr>
        <w:t xml:space="preserve"> pranešim</w:t>
      </w:r>
      <w:r w:rsidR="00707B47" w:rsidRPr="0054354D">
        <w:rPr>
          <w:bCs/>
          <w:szCs w:val="24"/>
        </w:rPr>
        <w:t>as</w:t>
      </w:r>
      <w:r w:rsidRPr="0054354D">
        <w:rPr>
          <w:bCs/>
          <w:szCs w:val="24"/>
        </w:rPr>
        <w:t xml:space="preserve"> paskelb</w:t>
      </w:r>
      <w:r w:rsidR="00707B47" w:rsidRPr="0054354D">
        <w:rPr>
          <w:bCs/>
          <w:szCs w:val="24"/>
        </w:rPr>
        <w:t>iamas</w:t>
      </w:r>
      <w:r w:rsidRPr="0054354D">
        <w:rPr>
          <w:bCs/>
          <w:szCs w:val="24"/>
        </w:rPr>
        <w:t xml:space="preserve"> Jurbarko </w:t>
      </w:r>
      <w:r w:rsidR="0099200C">
        <w:rPr>
          <w:bCs/>
          <w:szCs w:val="24"/>
        </w:rPr>
        <w:t> </w:t>
      </w:r>
      <w:r w:rsidRPr="0054354D">
        <w:rPr>
          <w:bCs/>
          <w:szCs w:val="24"/>
        </w:rPr>
        <w:t>rajono savivaldybės internet</w:t>
      </w:r>
      <w:r w:rsidR="00707B47" w:rsidRPr="0054354D">
        <w:rPr>
          <w:bCs/>
          <w:szCs w:val="24"/>
        </w:rPr>
        <w:t>o</w:t>
      </w:r>
      <w:r w:rsidRPr="0054354D">
        <w:rPr>
          <w:bCs/>
          <w:szCs w:val="24"/>
        </w:rPr>
        <w:t xml:space="preserve"> svetainėje </w:t>
      </w:r>
      <w:hyperlink r:id="rId7" w:history="1">
        <w:r w:rsidRPr="0054354D">
          <w:rPr>
            <w:rStyle w:val="Hipersaitas"/>
            <w:bCs/>
            <w:szCs w:val="24"/>
          </w:rPr>
          <w:t>www.jurbarkas.lt</w:t>
        </w:r>
      </w:hyperlink>
      <w:bookmarkEnd w:id="3"/>
      <w:r w:rsidR="00015179" w:rsidRPr="0054354D">
        <w:rPr>
          <w:rStyle w:val="Hipersaitas"/>
          <w:bCs/>
          <w:szCs w:val="24"/>
        </w:rPr>
        <w:t>“;</w:t>
      </w:r>
    </w:p>
    <w:p w14:paraId="7F70873D" w14:textId="77777777" w:rsidR="000A07D8" w:rsidRPr="0054354D" w:rsidRDefault="000A07D8" w:rsidP="0099689D">
      <w:pPr>
        <w:numPr>
          <w:ilvl w:val="1"/>
          <w:numId w:val="15"/>
        </w:numPr>
        <w:tabs>
          <w:tab w:val="left" w:pos="1276"/>
        </w:tabs>
        <w:ind w:hanging="851"/>
        <w:jc w:val="both"/>
      </w:pPr>
      <w:r w:rsidRPr="0054354D">
        <w:t>pakeisti 172 punktą ir jį išdėstyti taip</w:t>
      </w:r>
      <w:r w:rsidR="000C03D6" w:rsidRPr="0054354D">
        <w:t>:</w:t>
      </w:r>
    </w:p>
    <w:p w14:paraId="1B01392E" w14:textId="77777777" w:rsidR="000A07D8" w:rsidRDefault="000A07D8" w:rsidP="00F13E0E">
      <w:pPr>
        <w:tabs>
          <w:tab w:val="left" w:pos="1276"/>
        </w:tabs>
        <w:ind w:firstLine="567"/>
        <w:jc w:val="both"/>
        <w:rPr>
          <w:bCs/>
          <w:szCs w:val="24"/>
        </w:rPr>
      </w:pPr>
      <w:r w:rsidRPr="0054354D">
        <w:rPr>
          <w:szCs w:val="24"/>
        </w:rPr>
        <w:t>,,172.</w:t>
      </w:r>
      <w:r w:rsidRPr="0054354D">
        <w:rPr>
          <w:bCs/>
          <w:szCs w:val="24"/>
        </w:rPr>
        <w:tab/>
        <w:t xml:space="preserve">Savivaldybės administracija </w:t>
      </w:r>
      <w:r w:rsidR="00707B47" w:rsidRPr="0054354D">
        <w:rPr>
          <w:bCs/>
          <w:szCs w:val="24"/>
        </w:rPr>
        <w:t xml:space="preserve">Savivaldybės </w:t>
      </w:r>
      <w:r w:rsidRPr="0054354D">
        <w:rPr>
          <w:bCs/>
          <w:szCs w:val="24"/>
        </w:rPr>
        <w:t xml:space="preserve">tarybos narius, vykdančius </w:t>
      </w:r>
      <w:r w:rsidR="00707B47" w:rsidRPr="0054354D">
        <w:rPr>
          <w:bCs/>
          <w:szCs w:val="24"/>
        </w:rPr>
        <w:t xml:space="preserve">Savivaldybės </w:t>
      </w:r>
      <w:r w:rsidRPr="0054354D">
        <w:rPr>
          <w:bCs/>
          <w:szCs w:val="24"/>
        </w:rPr>
        <w:t xml:space="preserve">tarybos nario pareigas, darbui ir bendravimui su gyventojais bei gyventojų priėmimui turi aprūpinti </w:t>
      </w:r>
      <w:r w:rsidRPr="000C03D6">
        <w:rPr>
          <w:bCs/>
          <w:szCs w:val="24"/>
        </w:rPr>
        <w:t>patalpomis.“</w:t>
      </w:r>
      <w:r w:rsidR="00015179">
        <w:rPr>
          <w:bCs/>
          <w:szCs w:val="24"/>
        </w:rPr>
        <w:t>.</w:t>
      </w:r>
    </w:p>
    <w:p w14:paraId="18FB63AB" w14:textId="77777777" w:rsidR="00F13E0E" w:rsidRDefault="00F13E0E" w:rsidP="0099689D">
      <w:pPr>
        <w:numPr>
          <w:ilvl w:val="0"/>
          <w:numId w:val="15"/>
        </w:numPr>
        <w:tabs>
          <w:tab w:val="left" w:pos="993"/>
        </w:tabs>
        <w:ind w:left="0" w:firstLine="709"/>
        <w:jc w:val="both"/>
      </w:pPr>
      <w:r w:rsidRPr="00C364E3">
        <w:t>Paskelbti šį sprendimą Teisės aktų registre ir Jurbarko rajono savivaldybės interneto svetainėje.</w:t>
      </w:r>
    </w:p>
    <w:p w14:paraId="7F2B554F" w14:textId="77777777" w:rsidR="00FC1CD3" w:rsidRDefault="00FC1CD3">
      <w:pPr>
        <w:jc w:val="both"/>
      </w:pPr>
    </w:p>
    <w:p w14:paraId="3C74AEC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76E7C43" w14:textId="77777777">
        <w:trPr>
          <w:trHeight w:val="180"/>
        </w:trPr>
        <w:tc>
          <w:tcPr>
            <w:tcW w:w="4410" w:type="dxa"/>
          </w:tcPr>
          <w:p w14:paraId="63613A71" w14:textId="77777777" w:rsidR="00FC1CD3" w:rsidRDefault="00F4316F">
            <w:r>
              <w:t>Savivaldybės meras</w:t>
            </w:r>
          </w:p>
        </w:tc>
        <w:tc>
          <w:tcPr>
            <w:tcW w:w="4410" w:type="dxa"/>
          </w:tcPr>
          <w:p w14:paraId="240BE575" w14:textId="77777777" w:rsidR="00FC1CD3" w:rsidRDefault="00FC1CD3">
            <w:pPr>
              <w:jc w:val="right"/>
            </w:pPr>
          </w:p>
        </w:tc>
      </w:tr>
    </w:tbl>
    <w:p w14:paraId="64A21079" w14:textId="77777777" w:rsidR="00FC1CD3" w:rsidRDefault="00FC1CD3"/>
    <w:p w14:paraId="385ECECB" w14:textId="77777777" w:rsidR="00FC1CD3" w:rsidRDefault="00FC1CD3"/>
    <w:p w14:paraId="28301D9C" w14:textId="77777777" w:rsidR="00F320CA" w:rsidRDefault="00F320CA"/>
    <w:p w14:paraId="58ECB7AC" w14:textId="77777777" w:rsidR="00F320CA" w:rsidRDefault="00F320CA">
      <w:r>
        <w:t xml:space="preserve">Vizos: </w:t>
      </w:r>
    </w:p>
    <w:p w14:paraId="0C4F1EB3" w14:textId="77777777" w:rsidR="007457FF" w:rsidRDefault="007457FF" w:rsidP="007457FF">
      <w:r>
        <w:t>Administracijos direktorė R. Vančienė</w:t>
      </w:r>
    </w:p>
    <w:p w14:paraId="52596B01" w14:textId="77777777" w:rsidR="00DE293E" w:rsidRDefault="00190B66" w:rsidP="00190B66">
      <w:r>
        <w:t>Teisės ir civilinės metrikacijos skyriaus vedėja</w:t>
      </w:r>
      <w:r w:rsidR="007457FF">
        <w:t xml:space="preserve"> O. Sutkaitienė</w:t>
      </w:r>
      <w:r w:rsidR="00DE293E">
        <w:t xml:space="preserve"> </w:t>
      </w:r>
    </w:p>
    <w:p w14:paraId="4B6AE51F"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EE4B558" w14:textId="77777777" w:rsidR="00F320CA" w:rsidRDefault="00190B66" w:rsidP="00190B66">
      <w:r>
        <w:t>Dokumentų ir viešųjų ryšių skyriaus vyr. specialistas A. Gvildys</w:t>
      </w:r>
    </w:p>
    <w:p w14:paraId="070DDE11" w14:textId="77777777" w:rsidR="00F320CA" w:rsidRDefault="00F320CA"/>
    <w:p w14:paraId="3A0CF7A3" w14:textId="77777777" w:rsidR="00F320CA" w:rsidRDefault="00F320CA"/>
    <w:p w14:paraId="1E84EA4E" w14:textId="77777777" w:rsidR="00734333" w:rsidRDefault="00734333"/>
    <w:p w14:paraId="6C1D6DC0" w14:textId="77777777" w:rsidR="00F27C80" w:rsidRDefault="00F27C80"/>
    <w:p w14:paraId="40086087" w14:textId="77777777" w:rsidR="00190B66" w:rsidRDefault="00190B66"/>
    <w:p w14:paraId="1C6BE599" w14:textId="77777777" w:rsidR="00190B66" w:rsidRDefault="00190B66"/>
    <w:p w14:paraId="7253EE27" w14:textId="77777777" w:rsidR="00F27C80" w:rsidRDefault="00F27C80"/>
    <w:p w14:paraId="18E44AA0" w14:textId="77777777" w:rsidR="00F320CA" w:rsidRDefault="00F320CA" w:rsidP="00F320CA">
      <w:r>
        <w:t>Parengė</w:t>
      </w:r>
    </w:p>
    <w:p w14:paraId="090FAABA" w14:textId="77777777" w:rsidR="00F320CA" w:rsidRDefault="00F320CA" w:rsidP="00F320CA"/>
    <w:p w14:paraId="391569CD" w14:textId="77777777" w:rsidR="00F27C80" w:rsidRDefault="00F27C80" w:rsidP="00F320CA"/>
    <w:bookmarkStart w:id="4" w:name="CREATOR_SHOWS"/>
    <w:p w14:paraId="0588BB36" w14:textId="77777777" w:rsidR="00B3497C" w:rsidRDefault="00240925"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Dovilė Dačkauskaitė</w:t>
      </w:r>
      <w:r>
        <w:rPr>
          <w:lang w:eastAsia="de-DE"/>
        </w:rPr>
        <w:fldChar w:fldCharType="end"/>
      </w:r>
      <w:bookmarkEnd w:id="4"/>
      <w:r w:rsidR="00B3497C">
        <w:rPr>
          <w:lang w:eastAsia="de-DE"/>
        </w:rPr>
        <w:t xml:space="preserve">, tel. </w:t>
      </w:r>
      <w:bookmarkStart w:id="5" w:name="CREATOR_PHONE_FULL"/>
      <w:r>
        <w:fldChar w:fldCharType="begin"/>
      </w:r>
      <w:r w:rsidR="006A0AAA">
        <w:instrText>HYPERLINK "tel:+370%20655%2019%20367"</w:instrText>
      </w:r>
      <w:r>
        <w:fldChar w:fldCharType="separate"/>
      </w:r>
      <w:r w:rsidR="006A0AAA">
        <w:rPr>
          <w:rStyle w:val="Hipersaitas"/>
        </w:rPr>
        <w:t>+370 655 19 367</w:t>
      </w:r>
      <w:r>
        <w:fldChar w:fldCharType="end"/>
      </w:r>
      <w:r w:rsidR="006A0AAA">
        <w:rPr>
          <w:lang w:eastAsia="de-DE"/>
        </w:rPr>
        <w:t xml:space="preserve"> </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dovile.dackauskaite@jurbarkas.lt</w:t>
      </w:r>
      <w:r>
        <w:rPr>
          <w:lang w:eastAsia="de-DE"/>
        </w:rPr>
        <w:fldChar w:fldCharType="end"/>
      </w:r>
      <w:bookmarkEnd w:id="6"/>
    </w:p>
    <w:p w14:paraId="6982C302" w14:textId="77777777" w:rsidR="00F320CA" w:rsidRDefault="00F320CA" w:rsidP="00F320CA">
      <w:pPr>
        <w:pStyle w:val="Antrats"/>
        <w:tabs>
          <w:tab w:val="clear" w:pos="4153"/>
          <w:tab w:val="clear" w:pos="8306"/>
        </w:tabs>
        <w:rPr>
          <w:lang w:eastAsia="de-DE"/>
        </w:rPr>
      </w:pPr>
    </w:p>
    <w:bookmarkStart w:id="7" w:name="NOW_DATE1"/>
    <w:p w14:paraId="58800D00" w14:textId="77777777" w:rsidR="002E1F99" w:rsidRDefault="00240925"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2024-03-18</w:t>
      </w:r>
      <w:r>
        <w:fldChar w:fldCharType="end"/>
      </w:r>
      <w:bookmarkEnd w:id="7"/>
      <w:r w:rsidR="00F7723D">
        <w:t xml:space="preserve"> </w:t>
      </w:r>
    </w:p>
    <w:p w14:paraId="437F9AB5" w14:textId="77777777" w:rsidR="00015179" w:rsidRDefault="00015179" w:rsidP="00107C26">
      <w:pPr>
        <w:pStyle w:val="Antrats"/>
        <w:tabs>
          <w:tab w:val="clear" w:pos="4153"/>
          <w:tab w:val="clear" w:pos="8306"/>
        </w:tabs>
      </w:pPr>
    </w:p>
    <w:p w14:paraId="115EE634" w14:textId="77777777" w:rsidR="00015179" w:rsidRDefault="00015179" w:rsidP="00107C26">
      <w:pPr>
        <w:pStyle w:val="Antrats"/>
        <w:tabs>
          <w:tab w:val="clear" w:pos="4153"/>
          <w:tab w:val="clear" w:pos="8306"/>
        </w:tabs>
      </w:pPr>
    </w:p>
    <w:p w14:paraId="00B20135" w14:textId="77777777" w:rsidR="00015179" w:rsidRDefault="00015179" w:rsidP="00107C26">
      <w:pPr>
        <w:pStyle w:val="Antrats"/>
        <w:tabs>
          <w:tab w:val="clear" w:pos="4153"/>
          <w:tab w:val="clear" w:pos="8306"/>
        </w:tabs>
      </w:pPr>
    </w:p>
    <w:p w14:paraId="47E4F717" w14:textId="77777777" w:rsidR="00015179" w:rsidRDefault="00015179" w:rsidP="00107C26">
      <w:pPr>
        <w:pStyle w:val="Antrats"/>
        <w:tabs>
          <w:tab w:val="clear" w:pos="4153"/>
          <w:tab w:val="clear" w:pos="8306"/>
        </w:tabs>
      </w:pPr>
    </w:p>
    <w:p w14:paraId="35E806F9" w14:textId="77777777" w:rsidR="00015179" w:rsidRDefault="00015179" w:rsidP="00107C26">
      <w:pPr>
        <w:pStyle w:val="Antrats"/>
        <w:tabs>
          <w:tab w:val="clear" w:pos="4153"/>
          <w:tab w:val="clear" w:pos="8306"/>
        </w:tabs>
      </w:pPr>
    </w:p>
    <w:p w14:paraId="216046B1" w14:textId="77777777" w:rsidR="00015179" w:rsidRDefault="00015179" w:rsidP="00107C26">
      <w:pPr>
        <w:pStyle w:val="Antrats"/>
        <w:tabs>
          <w:tab w:val="clear" w:pos="4153"/>
          <w:tab w:val="clear" w:pos="8306"/>
        </w:tabs>
      </w:pPr>
    </w:p>
    <w:p w14:paraId="0584ABAD" w14:textId="77777777" w:rsidR="00015179" w:rsidRDefault="00015179" w:rsidP="00107C26">
      <w:pPr>
        <w:pStyle w:val="Antrats"/>
        <w:tabs>
          <w:tab w:val="clear" w:pos="4153"/>
          <w:tab w:val="clear" w:pos="8306"/>
        </w:tabs>
      </w:pPr>
    </w:p>
    <w:p w14:paraId="4DBAC83D" w14:textId="77777777" w:rsidR="00015179" w:rsidRDefault="00015179" w:rsidP="00107C26">
      <w:pPr>
        <w:pStyle w:val="Antrats"/>
        <w:tabs>
          <w:tab w:val="clear" w:pos="4153"/>
          <w:tab w:val="clear" w:pos="8306"/>
        </w:tabs>
      </w:pPr>
    </w:p>
    <w:p w14:paraId="11A0B570" w14:textId="77777777" w:rsidR="00015179" w:rsidRDefault="00015179" w:rsidP="00107C26">
      <w:pPr>
        <w:pStyle w:val="Antrats"/>
        <w:tabs>
          <w:tab w:val="clear" w:pos="4153"/>
          <w:tab w:val="clear" w:pos="8306"/>
        </w:tabs>
      </w:pPr>
    </w:p>
    <w:p w14:paraId="5D5D4507" w14:textId="77777777" w:rsidR="00015179" w:rsidRDefault="00015179" w:rsidP="00107C26">
      <w:pPr>
        <w:pStyle w:val="Antrats"/>
        <w:tabs>
          <w:tab w:val="clear" w:pos="4153"/>
          <w:tab w:val="clear" w:pos="8306"/>
        </w:tabs>
      </w:pPr>
    </w:p>
    <w:p w14:paraId="5E2E1859" w14:textId="77777777" w:rsidR="00015179" w:rsidRDefault="00015179" w:rsidP="00107C26">
      <w:pPr>
        <w:pStyle w:val="Antrats"/>
        <w:tabs>
          <w:tab w:val="clear" w:pos="4153"/>
          <w:tab w:val="clear" w:pos="8306"/>
        </w:tabs>
      </w:pPr>
    </w:p>
    <w:p w14:paraId="2969035F" w14:textId="77777777" w:rsidR="00015179" w:rsidRDefault="00015179" w:rsidP="00107C26">
      <w:pPr>
        <w:pStyle w:val="Antrats"/>
        <w:tabs>
          <w:tab w:val="clear" w:pos="4153"/>
          <w:tab w:val="clear" w:pos="8306"/>
        </w:tabs>
      </w:pPr>
    </w:p>
    <w:p w14:paraId="3CB322B6" w14:textId="77777777" w:rsidR="00015179" w:rsidRDefault="00015179" w:rsidP="00107C26">
      <w:pPr>
        <w:pStyle w:val="Antrats"/>
        <w:tabs>
          <w:tab w:val="clear" w:pos="4153"/>
          <w:tab w:val="clear" w:pos="8306"/>
        </w:tabs>
      </w:pPr>
    </w:p>
    <w:p w14:paraId="3F4779BB" w14:textId="77777777" w:rsidR="00015179" w:rsidRDefault="00015179" w:rsidP="00107C26">
      <w:pPr>
        <w:pStyle w:val="Antrats"/>
        <w:tabs>
          <w:tab w:val="clear" w:pos="4153"/>
          <w:tab w:val="clear" w:pos="8306"/>
        </w:tabs>
      </w:pPr>
    </w:p>
    <w:p w14:paraId="3415DE11" w14:textId="77777777" w:rsidR="00015179" w:rsidRDefault="00015179" w:rsidP="00107C26">
      <w:pPr>
        <w:pStyle w:val="Antrats"/>
        <w:tabs>
          <w:tab w:val="clear" w:pos="4153"/>
          <w:tab w:val="clear" w:pos="8306"/>
        </w:tabs>
      </w:pPr>
    </w:p>
    <w:p w14:paraId="45F4F191" w14:textId="77777777" w:rsidR="00015179" w:rsidRDefault="00015179" w:rsidP="00107C26">
      <w:pPr>
        <w:pStyle w:val="Antrats"/>
        <w:tabs>
          <w:tab w:val="clear" w:pos="4153"/>
          <w:tab w:val="clear" w:pos="8306"/>
        </w:tabs>
      </w:pPr>
    </w:p>
    <w:p w14:paraId="60E414C6" w14:textId="77777777" w:rsidR="00015179" w:rsidRDefault="00015179" w:rsidP="00107C26">
      <w:pPr>
        <w:pStyle w:val="Antrats"/>
        <w:tabs>
          <w:tab w:val="clear" w:pos="4153"/>
          <w:tab w:val="clear" w:pos="8306"/>
        </w:tabs>
      </w:pPr>
    </w:p>
    <w:p w14:paraId="28FDEC9D" w14:textId="77777777" w:rsidR="006A0AAA" w:rsidRDefault="006A0AAA" w:rsidP="00107C26">
      <w:pPr>
        <w:pStyle w:val="Antrats"/>
        <w:tabs>
          <w:tab w:val="clear" w:pos="4153"/>
          <w:tab w:val="clear" w:pos="8306"/>
        </w:tabs>
      </w:pPr>
    </w:p>
    <w:p w14:paraId="306B001A" w14:textId="77777777" w:rsidR="006A0AAA" w:rsidRDefault="006A0AAA" w:rsidP="00107C26">
      <w:pPr>
        <w:pStyle w:val="Antrats"/>
        <w:tabs>
          <w:tab w:val="clear" w:pos="4153"/>
          <w:tab w:val="clear" w:pos="8306"/>
        </w:tabs>
      </w:pPr>
    </w:p>
    <w:p w14:paraId="13EFC0B6" w14:textId="77777777" w:rsidR="006A0AAA" w:rsidRDefault="006A0AAA" w:rsidP="00107C26">
      <w:pPr>
        <w:pStyle w:val="Antrats"/>
        <w:tabs>
          <w:tab w:val="clear" w:pos="4153"/>
          <w:tab w:val="clear" w:pos="8306"/>
        </w:tabs>
      </w:pPr>
    </w:p>
    <w:p w14:paraId="6FC0C2BB" w14:textId="77777777" w:rsidR="006A0AAA" w:rsidRDefault="006A0AAA" w:rsidP="00107C26">
      <w:pPr>
        <w:pStyle w:val="Antrats"/>
        <w:tabs>
          <w:tab w:val="clear" w:pos="4153"/>
          <w:tab w:val="clear" w:pos="8306"/>
        </w:tabs>
      </w:pPr>
    </w:p>
    <w:p w14:paraId="50FB7E1D" w14:textId="77777777" w:rsidR="006A0AAA" w:rsidRDefault="006A0AAA" w:rsidP="00107C26">
      <w:pPr>
        <w:pStyle w:val="Antrats"/>
        <w:tabs>
          <w:tab w:val="clear" w:pos="4153"/>
          <w:tab w:val="clear" w:pos="8306"/>
        </w:tabs>
      </w:pPr>
    </w:p>
    <w:p w14:paraId="5B21F3E1" w14:textId="77777777" w:rsidR="006A0AAA" w:rsidRDefault="006A0AAA" w:rsidP="00107C26">
      <w:pPr>
        <w:pStyle w:val="Antrats"/>
        <w:tabs>
          <w:tab w:val="clear" w:pos="4153"/>
          <w:tab w:val="clear" w:pos="8306"/>
        </w:tabs>
      </w:pPr>
    </w:p>
    <w:p w14:paraId="4095D44F" w14:textId="77777777" w:rsidR="006A0AAA" w:rsidRDefault="006A0AAA" w:rsidP="00107C26">
      <w:pPr>
        <w:pStyle w:val="Antrats"/>
        <w:tabs>
          <w:tab w:val="clear" w:pos="4153"/>
          <w:tab w:val="clear" w:pos="8306"/>
        </w:tabs>
      </w:pPr>
    </w:p>
    <w:p w14:paraId="4EFE9ECF" w14:textId="77777777" w:rsidR="006A0AAA" w:rsidRDefault="006A0AAA" w:rsidP="00107C26">
      <w:pPr>
        <w:pStyle w:val="Antrats"/>
        <w:tabs>
          <w:tab w:val="clear" w:pos="4153"/>
          <w:tab w:val="clear" w:pos="8306"/>
        </w:tabs>
      </w:pPr>
    </w:p>
    <w:p w14:paraId="191F4950" w14:textId="77777777" w:rsidR="006A0AAA" w:rsidRDefault="006A0AAA" w:rsidP="00107C26">
      <w:pPr>
        <w:pStyle w:val="Antrats"/>
        <w:tabs>
          <w:tab w:val="clear" w:pos="4153"/>
          <w:tab w:val="clear" w:pos="8306"/>
        </w:tabs>
      </w:pPr>
    </w:p>
    <w:p w14:paraId="604C3AEE" w14:textId="77777777" w:rsidR="006A0AAA" w:rsidRDefault="006A0AAA" w:rsidP="00107C26">
      <w:pPr>
        <w:pStyle w:val="Antrats"/>
        <w:tabs>
          <w:tab w:val="clear" w:pos="4153"/>
          <w:tab w:val="clear" w:pos="8306"/>
        </w:tabs>
      </w:pPr>
    </w:p>
    <w:p w14:paraId="677DB77E" w14:textId="77777777" w:rsidR="006A0AAA" w:rsidRDefault="006A0AAA" w:rsidP="00107C26">
      <w:pPr>
        <w:pStyle w:val="Antrats"/>
        <w:tabs>
          <w:tab w:val="clear" w:pos="4153"/>
          <w:tab w:val="clear" w:pos="8306"/>
        </w:tabs>
      </w:pPr>
    </w:p>
    <w:p w14:paraId="5CF5405A" w14:textId="77777777" w:rsidR="006A0AAA" w:rsidRDefault="006A0AAA" w:rsidP="00107C26">
      <w:pPr>
        <w:pStyle w:val="Antrats"/>
        <w:tabs>
          <w:tab w:val="clear" w:pos="4153"/>
          <w:tab w:val="clear" w:pos="8306"/>
        </w:tabs>
      </w:pPr>
    </w:p>
    <w:p w14:paraId="47B2A5E5" w14:textId="77777777" w:rsidR="00015179" w:rsidRDefault="00015179" w:rsidP="00107C26">
      <w:pPr>
        <w:pStyle w:val="Antrats"/>
        <w:tabs>
          <w:tab w:val="clear" w:pos="4153"/>
          <w:tab w:val="clear" w:pos="8306"/>
        </w:tabs>
      </w:pPr>
    </w:p>
    <w:p w14:paraId="2B931CEE" w14:textId="77777777" w:rsidR="00F7723D" w:rsidRDefault="00F7723D" w:rsidP="00F27C80">
      <w:pPr>
        <w:pStyle w:val="Antrats"/>
        <w:tabs>
          <w:tab w:val="clear" w:pos="4153"/>
          <w:tab w:val="clear" w:pos="8306"/>
          <w:tab w:val="left" w:pos="709"/>
        </w:tabs>
      </w:pPr>
    </w:p>
    <w:p w14:paraId="45C9AF07" w14:textId="77777777" w:rsidR="00C43140" w:rsidRDefault="00C43140" w:rsidP="00F27C80">
      <w:pPr>
        <w:pStyle w:val="Antrats"/>
        <w:tabs>
          <w:tab w:val="clear" w:pos="4153"/>
          <w:tab w:val="clear" w:pos="8306"/>
          <w:tab w:val="left" w:pos="709"/>
        </w:tabs>
      </w:pPr>
    </w:p>
    <w:p w14:paraId="654C6DD7" w14:textId="77777777" w:rsidR="00015179" w:rsidRPr="00611699" w:rsidRDefault="00015179" w:rsidP="00015179">
      <w:pPr>
        <w:pStyle w:val="Pavadinimas"/>
        <w:pBdr>
          <w:bottom w:val="single" w:sz="12" w:space="1" w:color="auto"/>
        </w:pBdr>
        <w:rPr>
          <w:lang w:val="lt-LT"/>
        </w:rPr>
      </w:pPr>
      <w:r w:rsidRPr="00611699">
        <w:rPr>
          <w:lang w:val="lt-LT"/>
        </w:rPr>
        <w:t>JURBARKO RAJONO SAVIVALDYBĖS TARYBOS POSĖDŽIŲ SEKRETORIUS</w:t>
      </w:r>
    </w:p>
    <w:p w14:paraId="401ECA31" w14:textId="77777777" w:rsidR="00B668F0" w:rsidRPr="00611699" w:rsidRDefault="00B668F0" w:rsidP="00015179">
      <w:pPr>
        <w:pStyle w:val="Pavadinimas"/>
        <w:pBdr>
          <w:bottom w:val="single" w:sz="12" w:space="1" w:color="auto"/>
        </w:pBdr>
        <w:jc w:val="left"/>
        <w:rPr>
          <w:lang w:val="lt-LT"/>
        </w:rPr>
      </w:pPr>
    </w:p>
    <w:p w14:paraId="783F81A7" w14:textId="77777777" w:rsidR="002E1F99" w:rsidRDefault="002E1F99" w:rsidP="002E1F99">
      <w:pPr>
        <w:pStyle w:val="Paantrat"/>
      </w:pPr>
    </w:p>
    <w:p w14:paraId="375DEB4A" w14:textId="77777777" w:rsidR="002E1F99" w:rsidRDefault="002E1F99" w:rsidP="002E1F99">
      <w:pPr>
        <w:pStyle w:val="Paantrat"/>
      </w:pPr>
      <w:r>
        <w:t>AIŠKINAMASIS RAŠTAS</w:t>
      </w:r>
    </w:p>
    <w:p w14:paraId="29184708" w14:textId="77777777" w:rsidR="002E1F99" w:rsidRDefault="002E1F99" w:rsidP="002E1F99">
      <w:pPr>
        <w:jc w:val="center"/>
        <w:rPr>
          <w:caps/>
        </w:rPr>
      </w:pPr>
    </w:p>
    <w:p w14:paraId="2369CCE2"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40925">
        <w:rPr>
          <w:b/>
        </w:rPr>
        <w:fldChar w:fldCharType="begin">
          <w:ffData>
            <w:name w:val="DOC_DATA"/>
            <w:enabled/>
            <w:calcOnExit w:val="0"/>
            <w:textInput>
              <w:default w:val="{$DOC_DATA}"/>
            </w:textInput>
          </w:ffData>
        </w:fldChar>
      </w:r>
      <w:r>
        <w:rPr>
          <w:b/>
        </w:rPr>
        <w:instrText xml:space="preserve"> FORMTEXT </w:instrText>
      </w:r>
      <w:r w:rsidR="00240925">
        <w:rPr>
          <w:b/>
        </w:rPr>
      </w:r>
      <w:r w:rsidR="00240925">
        <w:rPr>
          <w:b/>
        </w:rPr>
        <w:fldChar w:fldCharType="separate"/>
      </w:r>
      <w:r>
        <w:rPr>
          <w:b/>
          <w:noProof/>
        </w:rPr>
        <w:t xml:space="preserve">DĖL JURBARKO RAJONO SAVIVALDYBĖS TARYBOS 2023 M. KOVO 30 D. SPRENDIMO NR. T2-96 „DĖL JURBARKO RAJONO SAVIVALDYBĖS TARYBOS VEIKLOS REGLAMENTO PATVIRTINIMO“ PAKEITIMO  </w:t>
      </w:r>
      <w:r w:rsidR="00240925">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CE5BED0" w14:textId="77777777" w:rsidR="002E1F99" w:rsidRDefault="002E1F99" w:rsidP="002E1F99">
      <w:pPr>
        <w:tabs>
          <w:tab w:val="left" w:pos="567"/>
        </w:tabs>
        <w:jc w:val="center"/>
      </w:pPr>
    </w:p>
    <w:p w14:paraId="04D5FAB2" w14:textId="77777777" w:rsidR="002E1F99" w:rsidRDefault="002E1F99" w:rsidP="002E1F99">
      <w:pPr>
        <w:tabs>
          <w:tab w:val="left" w:pos="567"/>
        </w:tabs>
        <w:jc w:val="center"/>
      </w:pPr>
    </w:p>
    <w:p w14:paraId="1FFF3CEF" w14:textId="77777777" w:rsidR="00001758" w:rsidRDefault="0024092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18 d.</w:t>
      </w:r>
      <w:r>
        <w:fldChar w:fldCharType="end"/>
      </w:r>
    </w:p>
    <w:p w14:paraId="1DD14E21" w14:textId="77777777" w:rsidR="002E1F99" w:rsidRDefault="002E1F99" w:rsidP="002E1F99">
      <w:pPr>
        <w:tabs>
          <w:tab w:val="left" w:pos="0"/>
        </w:tabs>
        <w:jc w:val="center"/>
      </w:pPr>
      <w:r>
        <w:t>Jurbarkas</w:t>
      </w:r>
    </w:p>
    <w:p w14:paraId="01AF0F66" w14:textId="77777777" w:rsidR="002E1F99" w:rsidRDefault="002E1F99" w:rsidP="002E1F99">
      <w:pPr>
        <w:tabs>
          <w:tab w:val="left" w:pos="0"/>
        </w:tabs>
        <w:jc w:val="center"/>
      </w:pPr>
    </w:p>
    <w:p w14:paraId="33EE7381" w14:textId="77777777" w:rsidR="002E1F99" w:rsidRDefault="002E1F99" w:rsidP="002E1F99">
      <w:pPr>
        <w:tabs>
          <w:tab w:val="left" w:pos="0"/>
        </w:tabs>
        <w:jc w:val="center"/>
      </w:pPr>
    </w:p>
    <w:p w14:paraId="5DD1DF3A" w14:textId="77777777" w:rsidR="006A29E6" w:rsidRDefault="006A29E6" w:rsidP="006A29E6"/>
    <w:tbl>
      <w:tblPr>
        <w:tblW w:w="0" w:type="auto"/>
        <w:tblLook w:val="0000" w:firstRow="0" w:lastRow="0" w:firstColumn="0" w:lastColumn="0" w:noHBand="0" w:noVBand="0"/>
      </w:tblPr>
      <w:tblGrid>
        <w:gridCol w:w="9525"/>
      </w:tblGrid>
      <w:tr w:rsidR="006A29E6" w14:paraId="204EBC4D" w14:textId="77777777" w:rsidTr="00676251">
        <w:tc>
          <w:tcPr>
            <w:tcW w:w="9741" w:type="dxa"/>
          </w:tcPr>
          <w:p w14:paraId="576D89DD" w14:textId="77777777" w:rsidR="006A29E6" w:rsidRDefault="006A29E6" w:rsidP="007371F4">
            <w:pPr>
              <w:tabs>
                <w:tab w:val="left" w:pos="0"/>
              </w:tabs>
              <w:rPr>
                <w:b/>
                <w:bCs/>
                <w:sz w:val="22"/>
              </w:rPr>
            </w:pPr>
            <w:r>
              <w:rPr>
                <w:b/>
                <w:bCs/>
                <w:i/>
                <w:iCs/>
                <w:sz w:val="22"/>
              </w:rPr>
              <w:t>1. Parengto projekto tikslai ir uždaviniai.</w:t>
            </w:r>
          </w:p>
        </w:tc>
      </w:tr>
      <w:tr w:rsidR="00676251" w14:paraId="53211E33" w14:textId="77777777" w:rsidTr="00676251">
        <w:tc>
          <w:tcPr>
            <w:tcW w:w="9741" w:type="dxa"/>
          </w:tcPr>
          <w:p w14:paraId="079AA7B9" w14:textId="77777777" w:rsidR="00676251" w:rsidRDefault="00676251" w:rsidP="00676251">
            <w:pPr>
              <w:tabs>
                <w:tab w:val="left" w:pos="0"/>
              </w:tabs>
              <w:jc w:val="both"/>
              <w:rPr>
                <w:sz w:val="22"/>
              </w:rPr>
            </w:pPr>
            <w:r w:rsidRPr="00460055">
              <w:rPr>
                <w:sz w:val="23"/>
                <w:szCs w:val="23"/>
              </w:rPr>
              <w:t>Pakeisti</w:t>
            </w:r>
            <w:r>
              <w:rPr>
                <w:sz w:val="23"/>
                <w:szCs w:val="23"/>
              </w:rPr>
              <w:t xml:space="preserve"> ir papildyti</w:t>
            </w:r>
            <w:r w:rsidRPr="00460055">
              <w:rPr>
                <w:sz w:val="23"/>
                <w:szCs w:val="23"/>
              </w:rPr>
              <w:t xml:space="preserve"> Jurbarko rajono savivaldybės tarybos veiklos reglament</w:t>
            </w:r>
            <w:r>
              <w:rPr>
                <w:sz w:val="23"/>
                <w:szCs w:val="23"/>
              </w:rPr>
              <w:t>ą</w:t>
            </w:r>
            <w:r w:rsidRPr="00460055">
              <w:rPr>
                <w:sz w:val="23"/>
                <w:szCs w:val="23"/>
              </w:rPr>
              <w:t xml:space="preserve"> (toliau – Reglamentas)</w:t>
            </w:r>
            <w:r w:rsidR="00024069">
              <w:rPr>
                <w:sz w:val="23"/>
                <w:szCs w:val="23"/>
              </w:rPr>
              <w:t>.</w:t>
            </w:r>
            <w:r w:rsidRPr="00460055">
              <w:rPr>
                <w:sz w:val="23"/>
                <w:szCs w:val="23"/>
              </w:rPr>
              <w:t xml:space="preserve"> </w:t>
            </w:r>
          </w:p>
        </w:tc>
      </w:tr>
      <w:tr w:rsidR="00676251" w14:paraId="19CB54C4" w14:textId="77777777" w:rsidTr="00676251">
        <w:tc>
          <w:tcPr>
            <w:tcW w:w="9741" w:type="dxa"/>
          </w:tcPr>
          <w:p w14:paraId="38907AFF" w14:textId="77777777" w:rsidR="00676251" w:rsidRDefault="00676251" w:rsidP="00676251">
            <w:pPr>
              <w:tabs>
                <w:tab w:val="left" w:pos="0"/>
              </w:tabs>
              <w:rPr>
                <w:b/>
                <w:bCs/>
                <w:sz w:val="22"/>
              </w:rPr>
            </w:pPr>
            <w:r>
              <w:rPr>
                <w:b/>
                <w:bCs/>
                <w:i/>
                <w:iCs/>
                <w:sz w:val="22"/>
              </w:rPr>
              <w:t>2. Kaip šiuo metu yra sureguliuoti projekte aptarti klausimai.</w:t>
            </w:r>
          </w:p>
        </w:tc>
      </w:tr>
      <w:tr w:rsidR="0054354D" w:rsidRPr="0054354D" w14:paraId="44E93EAC" w14:textId="77777777" w:rsidTr="00676251">
        <w:tc>
          <w:tcPr>
            <w:tcW w:w="9741" w:type="dxa"/>
          </w:tcPr>
          <w:p w14:paraId="287FABA9" w14:textId="77777777" w:rsidR="00676251" w:rsidRPr="0054354D" w:rsidRDefault="00024069" w:rsidP="00676251">
            <w:pPr>
              <w:jc w:val="both"/>
              <w:rPr>
                <w:sz w:val="22"/>
                <w:szCs w:val="22"/>
              </w:rPr>
            </w:pPr>
            <w:r w:rsidRPr="0054354D">
              <w:rPr>
                <w:sz w:val="22"/>
                <w:szCs w:val="22"/>
              </w:rPr>
              <w:t xml:space="preserve">Reglamento pakeitimo projektas parengtas gavus Jurbarko rajono savivaldybės </w:t>
            </w:r>
            <w:r w:rsidR="00707B47" w:rsidRPr="0054354D">
              <w:rPr>
                <w:sz w:val="22"/>
                <w:szCs w:val="22"/>
              </w:rPr>
              <w:t>t</w:t>
            </w:r>
            <w:r w:rsidRPr="0054354D">
              <w:rPr>
                <w:sz w:val="22"/>
                <w:szCs w:val="22"/>
              </w:rPr>
              <w:t>arybos veiklos reglamento rengimo komisijos pasiūlymus detalizuoti</w:t>
            </w:r>
            <w:r w:rsidR="00DD2631" w:rsidRPr="0054354D">
              <w:rPr>
                <w:sz w:val="22"/>
                <w:szCs w:val="22"/>
              </w:rPr>
              <w:t xml:space="preserve"> </w:t>
            </w:r>
            <w:r w:rsidR="003B3520" w:rsidRPr="0054354D">
              <w:rPr>
                <w:sz w:val="22"/>
                <w:szCs w:val="22"/>
              </w:rPr>
              <w:t xml:space="preserve">ir pakeisti </w:t>
            </w:r>
            <w:r w:rsidR="00DD2631" w:rsidRPr="0054354D">
              <w:rPr>
                <w:sz w:val="22"/>
                <w:szCs w:val="22"/>
              </w:rPr>
              <w:t>Reglamento II</w:t>
            </w:r>
            <w:r w:rsidR="00707B47" w:rsidRPr="0054354D">
              <w:rPr>
                <w:sz w:val="22"/>
                <w:szCs w:val="22"/>
              </w:rPr>
              <w:t>–</w:t>
            </w:r>
            <w:r w:rsidR="00DD2631" w:rsidRPr="0054354D">
              <w:rPr>
                <w:sz w:val="22"/>
                <w:szCs w:val="22"/>
              </w:rPr>
              <w:t>V, VII</w:t>
            </w:r>
            <w:r w:rsidR="00707B47" w:rsidRPr="0054354D">
              <w:rPr>
                <w:sz w:val="22"/>
                <w:szCs w:val="22"/>
              </w:rPr>
              <w:t xml:space="preserve"> ir </w:t>
            </w:r>
            <w:r w:rsidR="00831FD9" w:rsidRPr="0054354D">
              <w:rPr>
                <w:sz w:val="22"/>
                <w:szCs w:val="22"/>
              </w:rPr>
              <w:t>XI skyri</w:t>
            </w:r>
            <w:r w:rsidR="00707B47" w:rsidRPr="0054354D">
              <w:rPr>
                <w:sz w:val="22"/>
                <w:szCs w:val="22"/>
              </w:rPr>
              <w:t>us</w:t>
            </w:r>
            <w:r w:rsidR="00831FD9" w:rsidRPr="0054354D">
              <w:rPr>
                <w:sz w:val="22"/>
                <w:szCs w:val="22"/>
              </w:rPr>
              <w:t>.</w:t>
            </w:r>
          </w:p>
        </w:tc>
      </w:tr>
      <w:tr w:rsidR="0054354D" w:rsidRPr="0054354D" w14:paraId="4344D5C6" w14:textId="77777777" w:rsidTr="00024069">
        <w:trPr>
          <w:trHeight w:val="339"/>
        </w:trPr>
        <w:tc>
          <w:tcPr>
            <w:tcW w:w="9741" w:type="dxa"/>
          </w:tcPr>
          <w:p w14:paraId="431622E0" w14:textId="77777777" w:rsidR="00676251" w:rsidRPr="0054354D" w:rsidRDefault="00676251" w:rsidP="00676251">
            <w:pPr>
              <w:tabs>
                <w:tab w:val="left" w:pos="0"/>
              </w:tabs>
              <w:rPr>
                <w:b/>
                <w:bCs/>
                <w:i/>
                <w:iCs/>
                <w:sz w:val="22"/>
              </w:rPr>
            </w:pPr>
            <w:r w:rsidRPr="0054354D">
              <w:rPr>
                <w:b/>
                <w:bCs/>
                <w:i/>
                <w:iCs/>
                <w:sz w:val="22"/>
              </w:rPr>
              <w:t>3. Kokių pozityvių rezultatų laukiama.</w:t>
            </w:r>
          </w:p>
        </w:tc>
      </w:tr>
      <w:tr w:rsidR="0054354D" w:rsidRPr="0054354D" w14:paraId="563F69E5" w14:textId="77777777" w:rsidTr="00676251">
        <w:tc>
          <w:tcPr>
            <w:tcW w:w="9741" w:type="dxa"/>
          </w:tcPr>
          <w:p w14:paraId="42C9E412" w14:textId="77777777" w:rsidR="00024069" w:rsidRPr="0054354D" w:rsidRDefault="00024069" w:rsidP="00676251">
            <w:pPr>
              <w:tabs>
                <w:tab w:val="left" w:pos="0"/>
              </w:tabs>
              <w:jc w:val="both"/>
              <w:rPr>
                <w:sz w:val="22"/>
                <w:szCs w:val="22"/>
              </w:rPr>
            </w:pPr>
            <w:r w:rsidRPr="0054354D">
              <w:rPr>
                <w:sz w:val="22"/>
                <w:szCs w:val="22"/>
              </w:rPr>
              <w:t>Bus įgyvendinti teisės aktų reikalavimai</w:t>
            </w:r>
          </w:p>
        </w:tc>
      </w:tr>
      <w:tr w:rsidR="0054354D" w:rsidRPr="0054354D" w14:paraId="5A0C5E26" w14:textId="77777777" w:rsidTr="00676251">
        <w:tc>
          <w:tcPr>
            <w:tcW w:w="9741" w:type="dxa"/>
          </w:tcPr>
          <w:p w14:paraId="59CE4A7C" w14:textId="77777777" w:rsidR="00676251" w:rsidRPr="0054354D" w:rsidRDefault="00676251" w:rsidP="00676251">
            <w:pPr>
              <w:tabs>
                <w:tab w:val="left" w:pos="0"/>
              </w:tabs>
              <w:jc w:val="both"/>
              <w:rPr>
                <w:b/>
                <w:bCs/>
                <w:i/>
                <w:iCs/>
                <w:sz w:val="22"/>
              </w:rPr>
            </w:pPr>
            <w:r w:rsidRPr="0054354D">
              <w:rPr>
                <w:b/>
                <w:bCs/>
                <w:i/>
                <w:iCs/>
                <w:sz w:val="22"/>
              </w:rPr>
              <w:t>4. Galimos neigiamos priimto projekto pasekmės ir kokių priemonių reikėtų imtis, kad tokių pasekmių būtų išvengta.</w:t>
            </w:r>
          </w:p>
        </w:tc>
      </w:tr>
      <w:tr w:rsidR="0054354D" w:rsidRPr="0054354D" w14:paraId="2843DCC1" w14:textId="77777777" w:rsidTr="00676251">
        <w:tc>
          <w:tcPr>
            <w:tcW w:w="9741" w:type="dxa"/>
          </w:tcPr>
          <w:p w14:paraId="2784AF3F" w14:textId="77777777" w:rsidR="00676251" w:rsidRPr="0054354D" w:rsidRDefault="00676251" w:rsidP="00676251">
            <w:pPr>
              <w:tabs>
                <w:tab w:val="left" w:pos="0"/>
              </w:tabs>
              <w:jc w:val="both"/>
              <w:rPr>
                <w:sz w:val="20"/>
              </w:rPr>
            </w:pPr>
            <w:r w:rsidRPr="0054354D">
              <w:rPr>
                <w:sz w:val="23"/>
                <w:szCs w:val="23"/>
              </w:rPr>
              <w:t>Nenumatoma</w:t>
            </w:r>
          </w:p>
        </w:tc>
      </w:tr>
      <w:tr w:rsidR="0054354D" w:rsidRPr="0054354D" w14:paraId="04029557" w14:textId="77777777" w:rsidTr="00676251">
        <w:tc>
          <w:tcPr>
            <w:tcW w:w="9741" w:type="dxa"/>
          </w:tcPr>
          <w:p w14:paraId="4E789BEC" w14:textId="77777777" w:rsidR="00676251" w:rsidRPr="0054354D" w:rsidRDefault="00676251" w:rsidP="00676251">
            <w:pPr>
              <w:tabs>
                <w:tab w:val="left" w:pos="0"/>
              </w:tabs>
              <w:jc w:val="both"/>
              <w:rPr>
                <w:b/>
                <w:bCs/>
                <w:i/>
                <w:iCs/>
                <w:sz w:val="22"/>
              </w:rPr>
            </w:pPr>
            <w:r w:rsidRPr="0054354D">
              <w:rPr>
                <w:b/>
                <w:bCs/>
                <w:i/>
                <w:iCs/>
                <w:sz w:val="22"/>
              </w:rPr>
              <w:t>5. Kokie šios srities aktai tebegalioja (pateikiamas aktų sąrašas) ir kokius galiojančius aktus būtina pakeisti ar panaikinti, priėmus teikiamą projektą.</w:t>
            </w:r>
          </w:p>
        </w:tc>
      </w:tr>
      <w:tr w:rsidR="0054354D" w:rsidRPr="0054354D" w14:paraId="7C0739C0" w14:textId="77777777" w:rsidTr="00676251">
        <w:tc>
          <w:tcPr>
            <w:tcW w:w="9741" w:type="dxa"/>
          </w:tcPr>
          <w:p w14:paraId="7227CD98" w14:textId="77777777" w:rsidR="00676251" w:rsidRPr="0054354D" w:rsidRDefault="00676251" w:rsidP="00676251">
            <w:pPr>
              <w:tabs>
                <w:tab w:val="left" w:pos="0"/>
              </w:tabs>
              <w:jc w:val="both"/>
              <w:rPr>
                <w:sz w:val="22"/>
              </w:rPr>
            </w:pPr>
            <w:r w:rsidRPr="0054354D">
              <w:rPr>
                <w:sz w:val="22"/>
              </w:rPr>
              <w:t>Nėra</w:t>
            </w:r>
          </w:p>
        </w:tc>
      </w:tr>
      <w:tr w:rsidR="0054354D" w:rsidRPr="0054354D" w14:paraId="4CB1AF51" w14:textId="77777777" w:rsidTr="00676251">
        <w:tc>
          <w:tcPr>
            <w:tcW w:w="9741" w:type="dxa"/>
          </w:tcPr>
          <w:p w14:paraId="3C3F6C91" w14:textId="77777777" w:rsidR="00676251" w:rsidRPr="0054354D" w:rsidRDefault="00676251" w:rsidP="00676251">
            <w:pPr>
              <w:tabs>
                <w:tab w:val="left" w:pos="0"/>
              </w:tabs>
              <w:rPr>
                <w:b/>
                <w:bCs/>
                <w:i/>
                <w:iCs/>
                <w:sz w:val="22"/>
              </w:rPr>
            </w:pPr>
            <w:r w:rsidRPr="0054354D">
              <w:rPr>
                <w:b/>
                <w:bCs/>
                <w:i/>
                <w:iCs/>
                <w:sz w:val="22"/>
              </w:rPr>
              <w:t>6. Projekto rengimo metu gauti specialistų vertinimai ir išvados, ekonominiai apskaičiavimai (sąmatos), konkretūs finansavimo šaltiniai.</w:t>
            </w:r>
          </w:p>
          <w:p w14:paraId="6834CD37" w14:textId="77777777" w:rsidR="00676251" w:rsidRPr="0054354D" w:rsidRDefault="00676251" w:rsidP="00676251">
            <w:pPr>
              <w:tabs>
                <w:tab w:val="left" w:pos="0"/>
              </w:tabs>
              <w:rPr>
                <w:sz w:val="22"/>
              </w:rPr>
            </w:pPr>
            <w:r w:rsidRPr="0054354D">
              <w:rPr>
                <w:sz w:val="22"/>
              </w:rPr>
              <w:t>Nėra</w:t>
            </w:r>
          </w:p>
        </w:tc>
      </w:tr>
      <w:tr w:rsidR="0054354D" w:rsidRPr="0054354D" w14:paraId="0232A23B" w14:textId="77777777" w:rsidTr="00676251">
        <w:tc>
          <w:tcPr>
            <w:tcW w:w="9741" w:type="dxa"/>
          </w:tcPr>
          <w:p w14:paraId="579F8553" w14:textId="77777777" w:rsidR="00676251" w:rsidRPr="0054354D" w:rsidRDefault="00676251" w:rsidP="00676251">
            <w:pPr>
              <w:tabs>
                <w:tab w:val="left" w:pos="0"/>
              </w:tabs>
              <w:jc w:val="both"/>
              <w:rPr>
                <w:b/>
                <w:i/>
                <w:sz w:val="22"/>
              </w:rPr>
            </w:pPr>
            <w:r w:rsidRPr="0054354D">
              <w:rPr>
                <w:b/>
                <w:i/>
                <w:sz w:val="22"/>
              </w:rPr>
              <w:t>7. Ar reikalingas projekto antikorupcinis vertinimas.</w:t>
            </w:r>
          </w:p>
          <w:p w14:paraId="1DCAA542" w14:textId="77777777" w:rsidR="00676251" w:rsidRPr="0054354D" w:rsidRDefault="00676251" w:rsidP="00676251">
            <w:pPr>
              <w:tabs>
                <w:tab w:val="left" w:pos="0"/>
              </w:tabs>
              <w:jc w:val="both"/>
              <w:rPr>
                <w:sz w:val="22"/>
              </w:rPr>
            </w:pPr>
            <w:r w:rsidRPr="0054354D">
              <w:rPr>
                <w:sz w:val="23"/>
                <w:szCs w:val="23"/>
              </w:rPr>
              <w:t>Nereikalingas</w:t>
            </w:r>
          </w:p>
        </w:tc>
      </w:tr>
      <w:tr w:rsidR="0054354D" w:rsidRPr="0054354D" w14:paraId="1F699E58" w14:textId="77777777" w:rsidTr="00676251">
        <w:tc>
          <w:tcPr>
            <w:tcW w:w="9741" w:type="dxa"/>
          </w:tcPr>
          <w:p w14:paraId="6B866F52" w14:textId="77777777" w:rsidR="00676251" w:rsidRPr="0054354D" w:rsidRDefault="00676251" w:rsidP="00676251">
            <w:pPr>
              <w:tabs>
                <w:tab w:val="left" w:pos="0"/>
              </w:tabs>
              <w:jc w:val="both"/>
              <w:rPr>
                <w:b/>
                <w:i/>
                <w:sz w:val="22"/>
              </w:rPr>
            </w:pPr>
            <w:r w:rsidRPr="0054354D">
              <w:rPr>
                <w:b/>
                <w:i/>
                <w:sz w:val="22"/>
              </w:rPr>
              <w:t>8. Projekto iniciatorius, autorius ar autorių grupė.</w:t>
            </w:r>
          </w:p>
        </w:tc>
      </w:tr>
      <w:tr w:rsidR="0054354D" w:rsidRPr="0054354D" w14:paraId="549040A2" w14:textId="77777777" w:rsidTr="00676251">
        <w:tc>
          <w:tcPr>
            <w:tcW w:w="9741" w:type="dxa"/>
          </w:tcPr>
          <w:p w14:paraId="31EC629F" w14:textId="77777777" w:rsidR="00676251" w:rsidRPr="0054354D" w:rsidRDefault="00676251" w:rsidP="00676251">
            <w:pPr>
              <w:tabs>
                <w:tab w:val="left" w:pos="0"/>
              </w:tabs>
              <w:jc w:val="both"/>
              <w:rPr>
                <w:sz w:val="22"/>
              </w:rPr>
            </w:pPr>
            <w:r w:rsidRPr="0054354D">
              <w:rPr>
                <w:sz w:val="22"/>
              </w:rPr>
              <w:t xml:space="preserve">Jurbarko rajono savivaldybės </w:t>
            </w:r>
            <w:r w:rsidR="00707B47" w:rsidRPr="0054354D">
              <w:rPr>
                <w:sz w:val="22"/>
              </w:rPr>
              <w:t>t</w:t>
            </w:r>
            <w:r w:rsidRPr="0054354D">
              <w:t>arybos veiklos reglamento rengimo komisija</w:t>
            </w:r>
          </w:p>
        </w:tc>
      </w:tr>
      <w:tr w:rsidR="0054354D" w:rsidRPr="0054354D" w14:paraId="3E23CEC0" w14:textId="77777777" w:rsidTr="00676251">
        <w:tc>
          <w:tcPr>
            <w:tcW w:w="9741" w:type="dxa"/>
          </w:tcPr>
          <w:p w14:paraId="3D0C5CA5" w14:textId="77777777" w:rsidR="00676251" w:rsidRPr="0054354D" w:rsidRDefault="00676251" w:rsidP="00676251">
            <w:pPr>
              <w:tabs>
                <w:tab w:val="left" w:pos="0"/>
              </w:tabs>
              <w:rPr>
                <w:b/>
                <w:bCs/>
                <w:i/>
                <w:iCs/>
                <w:sz w:val="22"/>
              </w:rPr>
            </w:pPr>
            <w:r w:rsidRPr="0054354D">
              <w:rPr>
                <w:b/>
                <w:bCs/>
                <w:i/>
                <w:iCs/>
                <w:sz w:val="22"/>
              </w:rPr>
              <w:t>9. Kiti, autorių nuomone, reikalingi pagrindimai ir paaiškinimai.</w:t>
            </w:r>
          </w:p>
          <w:p w14:paraId="1E4AFEF5" w14:textId="77777777" w:rsidR="00676251" w:rsidRPr="0054354D" w:rsidRDefault="00024069" w:rsidP="00676251">
            <w:pPr>
              <w:tabs>
                <w:tab w:val="left" w:pos="0"/>
              </w:tabs>
              <w:rPr>
                <w:sz w:val="22"/>
              </w:rPr>
            </w:pPr>
            <w:r w:rsidRPr="0054354D">
              <w:rPr>
                <w:sz w:val="22"/>
              </w:rPr>
              <w:t>Nėra</w:t>
            </w:r>
          </w:p>
        </w:tc>
      </w:tr>
      <w:tr w:rsidR="0054354D" w:rsidRPr="0054354D" w14:paraId="5C8F57FE" w14:textId="77777777" w:rsidTr="00676251">
        <w:tc>
          <w:tcPr>
            <w:tcW w:w="9741" w:type="dxa"/>
          </w:tcPr>
          <w:p w14:paraId="7EBF7C1B" w14:textId="77777777" w:rsidR="00676251" w:rsidRPr="0054354D" w:rsidRDefault="00676251" w:rsidP="00676251">
            <w:pPr>
              <w:tabs>
                <w:tab w:val="left" w:pos="0"/>
              </w:tabs>
              <w:jc w:val="both"/>
              <w:rPr>
                <w:b/>
                <w:i/>
                <w:sz w:val="22"/>
              </w:rPr>
            </w:pPr>
            <w:r w:rsidRPr="0054354D">
              <w:rPr>
                <w:b/>
                <w:i/>
                <w:sz w:val="22"/>
              </w:rPr>
              <w:t>10. Sprendimas įteikiamas (kam ir kiek egz.).</w:t>
            </w:r>
          </w:p>
          <w:p w14:paraId="13090847" w14:textId="77777777" w:rsidR="00676251" w:rsidRPr="0054354D" w:rsidRDefault="00676251" w:rsidP="00676251">
            <w:pPr>
              <w:tabs>
                <w:tab w:val="left" w:pos="0"/>
              </w:tabs>
              <w:jc w:val="both"/>
              <w:rPr>
                <w:bCs/>
                <w:iCs/>
                <w:sz w:val="22"/>
              </w:rPr>
            </w:pPr>
            <w:r w:rsidRPr="0054354D">
              <w:rPr>
                <w:bCs/>
                <w:iCs/>
                <w:sz w:val="22"/>
              </w:rPr>
              <w:t>Rengėjai</w:t>
            </w:r>
          </w:p>
        </w:tc>
      </w:tr>
      <w:tr w:rsidR="00676251" w:rsidRPr="0054354D" w14:paraId="7842AAF7" w14:textId="77777777" w:rsidTr="00676251">
        <w:tc>
          <w:tcPr>
            <w:tcW w:w="9741" w:type="dxa"/>
          </w:tcPr>
          <w:p w14:paraId="022FA111" w14:textId="77777777" w:rsidR="00676251" w:rsidRPr="0054354D" w:rsidRDefault="00676251" w:rsidP="00676251">
            <w:pPr>
              <w:tabs>
                <w:tab w:val="left" w:pos="0"/>
              </w:tabs>
              <w:jc w:val="both"/>
              <w:rPr>
                <w:b/>
                <w:i/>
                <w:sz w:val="22"/>
              </w:rPr>
            </w:pPr>
          </w:p>
        </w:tc>
      </w:tr>
    </w:tbl>
    <w:p w14:paraId="30A5C2DD" w14:textId="77777777" w:rsidR="002E1F99" w:rsidRPr="0054354D" w:rsidRDefault="002E1F99" w:rsidP="002E1F99">
      <w:pPr>
        <w:tabs>
          <w:tab w:val="left" w:pos="567"/>
        </w:tabs>
      </w:pPr>
    </w:p>
    <w:p w14:paraId="62316FE0" w14:textId="77777777" w:rsidR="002E1F99" w:rsidRPr="0054354D" w:rsidRDefault="002E1F99" w:rsidP="002E1F99">
      <w:pPr>
        <w:tabs>
          <w:tab w:val="left" w:pos="567"/>
        </w:tabs>
      </w:pPr>
    </w:p>
    <w:p w14:paraId="1D9DCB2E" w14:textId="77777777" w:rsidR="00B668F0" w:rsidRPr="0054354D" w:rsidRDefault="00B668F0" w:rsidP="00B668F0">
      <w:r w:rsidRPr="0054354D">
        <w:t>Parengė</w:t>
      </w:r>
    </w:p>
    <w:p w14:paraId="49885F47" w14:textId="77777777" w:rsidR="00B668F0" w:rsidRPr="0054354D" w:rsidRDefault="00B668F0" w:rsidP="00B668F0"/>
    <w:p w14:paraId="0FBC1025" w14:textId="77777777" w:rsidR="00676251" w:rsidRPr="0054354D" w:rsidRDefault="00676251" w:rsidP="00B668F0">
      <w:pPr>
        <w:pStyle w:val="Antrats"/>
        <w:tabs>
          <w:tab w:val="clear" w:pos="4153"/>
          <w:tab w:val="clear" w:pos="8306"/>
        </w:tabs>
        <w:rPr>
          <w:szCs w:val="24"/>
        </w:rPr>
      </w:pPr>
      <w:r w:rsidRPr="0054354D">
        <w:rPr>
          <w:szCs w:val="24"/>
        </w:rPr>
        <w:t xml:space="preserve">Jurbarko rajono savivaldybės </w:t>
      </w:r>
      <w:r w:rsidR="00707B47" w:rsidRPr="0054354D">
        <w:rPr>
          <w:szCs w:val="24"/>
        </w:rPr>
        <w:t>t</w:t>
      </w:r>
      <w:r w:rsidRPr="0054354D">
        <w:rPr>
          <w:szCs w:val="24"/>
        </w:rPr>
        <w:t>arybos veiklos reglamento rengimo komisija,</w:t>
      </w:r>
    </w:p>
    <w:p w14:paraId="3CC41DC1" w14:textId="77777777" w:rsidR="00B668F0" w:rsidRPr="0054354D" w:rsidRDefault="00676251" w:rsidP="00B668F0">
      <w:pPr>
        <w:pStyle w:val="Antrats"/>
        <w:tabs>
          <w:tab w:val="clear" w:pos="4153"/>
          <w:tab w:val="clear" w:pos="8306"/>
        </w:tabs>
        <w:rPr>
          <w:lang w:eastAsia="de-DE"/>
        </w:rPr>
      </w:pPr>
      <w:r w:rsidRPr="0054354D">
        <w:rPr>
          <w:lang w:eastAsia="de-DE"/>
        </w:rPr>
        <w:t xml:space="preserve"> </w:t>
      </w:r>
      <w:r w:rsidR="00240925" w:rsidRPr="0054354D">
        <w:rPr>
          <w:lang w:eastAsia="de-DE"/>
        </w:rPr>
        <w:fldChar w:fldCharType="begin">
          <w:ffData>
            <w:name w:val="CREATOR_SHOWS"/>
            <w:enabled/>
            <w:calcOnExit w:val="0"/>
            <w:textInput>
              <w:default w:val="{$CREATOR_SHOWS}"/>
            </w:textInput>
          </w:ffData>
        </w:fldChar>
      </w:r>
      <w:r w:rsidR="00B668F0" w:rsidRPr="0054354D">
        <w:rPr>
          <w:lang w:eastAsia="de-DE"/>
        </w:rPr>
        <w:instrText xml:space="preserve"> FORMTEXT </w:instrText>
      </w:r>
      <w:r w:rsidR="00240925" w:rsidRPr="0054354D">
        <w:rPr>
          <w:lang w:eastAsia="de-DE"/>
        </w:rPr>
      </w:r>
      <w:r w:rsidR="00240925" w:rsidRPr="0054354D">
        <w:rPr>
          <w:lang w:eastAsia="de-DE"/>
        </w:rPr>
        <w:fldChar w:fldCharType="separate"/>
      </w:r>
      <w:r w:rsidR="00B668F0" w:rsidRPr="0054354D">
        <w:rPr>
          <w:noProof/>
          <w:lang w:eastAsia="de-DE"/>
        </w:rPr>
        <w:t>Dovilė Dačkauskaitė</w:t>
      </w:r>
      <w:r w:rsidR="00240925" w:rsidRPr="0054354D">
        <w:rPr>
          <w:lang w:eastAsia="de-DE"/>
        </w:rPr>
        <w:fldChar w:fldCharType="end"/>
      </w:r>
    </w:p>
    <w:p w14:paraId="4AB64570" w14:textId="77777777" w:rsidR="00B668F0" w:rsidRDefault="00B668F0" w:rsidP="00B668F0">
      <w:pPr>
        <w:pStyle w:val="Antrats"/>
        <w:tabs>
          <w:tab w:val="clear" w:pos="4153"/>
          <w:tab w:val="clear" w:pos="8306"/>
        </w:tabs>
        <w:rPr>
          <w:lang w:eastAsia="de-DE"/>
        </w:rPr>
      </w:pPr>
    </w:p>
    <w:p w14:paraId="4D92A8BD" w14:textId="77777777" w:rsidR="00B668F0" w:rsidRDefault="00240925"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2024-03-18</w:t>
      </w:r>
      <w:r>
        <w:rPr>
          <w:noProof/>
        </w:rPr>
        <w:fldChar w:fldCharType="end"/>
      </w:r>
    </w:p>
    <w:p w14:paraId="0E602657" w14:textId="77777777" w:rsidR="00F13E0E" w:rsidRDefault="00F13E0E" w:rsidP="00B668F0"/>
    <w:p w14:paraId="19AB9C9E" w14:textId="77777777" w:rsidR="00F13E0E" w:rsidRPr="00DD2631" w:rsidRDefault="00F13E0E" w:rsidP="00F13E0E">
      <w:pPr>
        <w:ind w:left="5529"/>
        <w:rPr>
          <w:b/>
        </w:rPr>
      </w:pPr>
      <w:r w:rsidRPr="00DD2631">
        <w:rPr>
          <w:b/>
        </w:rPr>
        <w:t>Projekto</w:t>
      </w:r>
    </w:p>
    <w:p w14:paraId="67A41809" w14:textId="77777777" w:rsidR="00F13E0E" w:rsidRPr="00DD2631" w:rsidRDefault="00F13E0E" w:rsidP="00F13E0E">
      <w:pPr>
        <w:ind w:left="5529"/>
        <w:rPr>
          <w:b/>
        </w:rPr>
      </w:pPr>
      <w:r w:rsidRPr="00DD2631">
        <w:rPr>
          <w:b/>
        </w:rPr>
        <w:t>lyginamasis variantas</w:t>
      </w:r>
    </w:p>
    <w:p w14:paraId="1D3B0BC8" w14:textId="77777777" w:rsidR="00F13E0E" w:rsidRDefault="00F13E0E" w:rsidP="00F13E0E">
      <w:pPr>
        <w:ind w:left="5529"/>
        <w:rPr>
          <w:bCs/>
        </w:rPr>
      </w:pPr>
    </w:p>
    <w:p w14:paraId="7D3FAA74" w14:textId="77777777" w:rsidR="00F13E0E" w:rsidRDefault="00F13E0E" w:rsidP="00F13E0E">
      <w:pPr>
        <w:ind w:left="5529"/>
        <w:rPr>
          <w:bCs/>
        </w:rPr>
      </w:pPr>
      <w:r>
        <w:rPr>
          <w:bCs/>
        </w:rPr>
        <w:t>PATVIRTINTA</w:t>
      </w:r>
    </w:p>
    <w:p w14:paraId="0E7B2A31" w14:textId="77777777" w:rsidR="00F13E0E" w:rsidRDefault="00F13E0E" w:rsidP="00F13E0E">
      <w:pPr>
        <w:ind w:left="5529"/>
        <w:rPr>
          <w:bCs/>
        </w:rPr>
      </w:pPr>
      <w:r>
        <w:rPr>
          <w:bCs/>
        </w:rPr>
        <w:t xml:space="preserve">Jurbarko rajono savivaldybės tarybos </w:t>
      </w:r>
    </w:p>
    <w:p w14:paraId="260E4BA1" w14:textId="77777777" w:rsidR="00F13E0E" w:rsidRDefault="00F13E0E" w:rsidP="00F13E0E">
      <w:pPr>
        <w:ind w:left="5529"/>
        <w:rPr>
          <w:bCs/>
        </w:rPr>
      </w:pPr>
      <w:r>
        <w:rPr>
          <w:bCs/>
        </w:rPr>
        <w:t>2023 m. kovo 30 d. sprendimu Nr. T2-96</w:t>
      </w:r>
    </w:p>
    <w:p w14:paraId="0D783150" w14:textId="77777777" w:rsidR="00F13E0E" w:rsidRDefault="00F13E0E" w:rsidP="00F13E0E">
      <w:pPr>
        <w:ind w:firstLine="709"/>
        <w:jc w:val="center"/>
        <w:rPr>
          <w:b/>
        </w:rPr>
      </w:pPr>
    </w:p>
    <w:p w14:paraId="57088B06" w14:textId="77777777" w:rsidR="00F13E0E" w:rsidRDefault="00F13E0E" w:rsidP="00F13E0E">
      <w:pPr>
        <w:ind w:firstLine="709"/>
        <w:jc w:val="center"/>
        <w:rPr>
          <w:b/>
        </w:rPr>
      </w:pPr>
      <w:r>
        <w:rPr>
          <w:b/>
        </w:rPr>
        <w:t>JURBARKO RAJONO SAVIVALDYBĖS TARYBOS VEIKLOS</w:t>
      </w:r>
    </w:p>
    <w:p w14:paraId="7DCA5186" w14:textId="77777777" w:rsidR="00F13E0E" w:rsidRDefault="00F13E0E" w:rsidP="00F13E0E">
      <w:pPr>
        <w:ind w:firstLine="709"/>
        <w:jc w:val="center"/>
        <w:rPr>
          <w:b/>
        </w:rPr>
      </w:pPr>
      <w:r>
        <w:rPr>
          <w:b/>
        </w:rPr>
        <w:t>REGLAMENTAS</w:t>
      </w:r>
    </w:p>
    <w:p w14:paraId="55A6748B" w14:textId="77777777" w:rsidR="00F13E0E" w:rsidRDefault="00F13E0E" w:rsidP="00F13E0E">
      <w:pPr>
        <w:ind w:firstLine="709"/>
        <w:jc w:val="center"/>
        <w:rPr>
          <w:b/>
        </w:rPr>
      </w:pPr>
    </w:p>
    <w:p w14:paraId="6DD1E3DE" w14:textId="77777777" w:rsidR="00F13E0E" w:rsidRDefault="00F13E0E" w:rsidP="00F13E0E">
      <w:pPr>
        <w:ind w:firstLine="709"/>
        <w:jc w:val="center"/>
      </w:pPr>
    </w:p>
    <w:p w14:paraId="281FA0A7" w14:textId="77777777" w:rsidR="00F13E0E" w:rsidRDefault="00F13E0E" w:rsidP="00F13E0E">
      <w:pPr>
        <w:ind w:firstLine="709"/>
        <w:jc w:val="center"/>
        <w:rPr>
          <w:b/>
        </w:rPr>
      </w:pPr>
      <w:r>
        <w:rPr>
          <w:b/>
        </w:rPr>
        <w:t>I SKYRIUS</w:t>
      </w:r>
    </w:p>
    <w:p w14:paraId="6062FAD0" w14:textId="77777777" w:rsidR="00F13E0E" w:rsidRDefault="00F13E0E" w:rsidP="00F13E0E">
      <w:pPr>
        <w:ind w:firstLine="709"/>
        <w:jc w:val="center"/>
        <w:rPr>
          <w:b/>
        </w:rPr>
      </w:pPr>
      <w:r>
        <w:rPr>
          <w:b/>
        </w:rPr>
        <w:t>BENDROSIOS NUOSTATOS</w:t>
      </w:r>
    </w:p>
    <w:p w14:paraId="503CD6BA" w14:textId="77777777" w:rsidR="00F13E0E" w:rsidRDefault="00F13E0E" w:rsidP="00F13E0E">
      <w:pPr>
        <w:tabs>
          <w:tab w:val="left" w:pos="935"/>
        </w:tabs>
        <w:ind w:firstLine="709"/>
        <w:jc w:val="both"/>
      </w:pPr>
    </w:p>
    <w:p w14:paraId="49067D41" w14:textId="77777777" w:rsidR="00F13E0E" w:rsidRDefault="00F13E0E" w:rsidP="00F13E0E">
      <w:pPr>
        <w:tabs>
          <w:tab w:val="left" w:pos="142"/>
          <w:tab w:val="left" w:pos="1122"/>
        </w:tabs>
        <w:ind w:firstLine="709"/>
        <w:jc w:val="both"/>
      </w:pPr>
      <w:r>
        <w:rPr>
          <w:szCs w:val="24"/>
        </w:rPr>
        <w:t>1.</w:t>
      </w:r>
      <w:r>
        <w:rPr>
          <w:szCs w:val="24"/>
        </w:rPr>
        <w:tab/>
      </w:r>
      <w:r>
        <w:t xml:space="preserve">Jurbarko rajono savivaldybės tarybos veiklos reglamentas (toliau – Reglamentas)  nustato Jurbarko rajono savivaldybės (toliau – Savivaldybė) tarybos, Savivaldybės tarybos kolegijos, komitetų ir komisijų veiklos tvarką, reglamentuoja Savivaldybės mero veiklą ir jo pavadavimo procedūrą, pagrindines bendravimo su gyventojais formas ir būdus, taip pat kitus klausimus, įstatymų priskiriamus Reglamento reguliavimo sričiai. </w:t>
      </w:r>
    </w:p>
    <w:p w14:paraId="18FFFEBB" w14:textId="77777777" w:rsidR="00F13E0E" w:rsidRDefault="00F13E0E" w:rsidP="00F13E0E">
      <w:pPr>
        <w:tabs>
          <w:tab w:val="left" w:pos="142"/>
          <w:tab w:val="left" w:pos="1122"/>
        </w:tabs>
        <w:ind w:firstLine="709"/>
        <w:jc w:val="both"/>
      </w:pPr>
      <w:r>
        <w:rPr>
          <w:szCs w:val="24"/>
        </w:rPr>
        <w:t>2.</w:t>
      </w:r>
      <w:r>
        <w:rPr>
          <w:szCs w:val="24"/>
        </w:rPr>
        <w:tab/>
      </w:r>
      <w:r>
        <w:t xml:space="preserve">Reglamentas parengtas vadovaujantis Lietuvos Respublikos Konstitucijos, Lietuvos </w:t>
      </w:r>
      <w:r w:rsidR="00C43140">
        <w:t> </w:t>
      </w:r>
      <w:r>
        <w:t>Respublikos vietos savivaldos įstatymo (toliau – Įstatymas) ir kitų įstatymų nuostatomis.</w:t>
      </w:r>
    </w:p>
    <w:p w14:paraId="2FDC16CA" w14:textId="77777777" w:rsidR="00F13E0E" w:rsidRDefault="00F13E0E" w:rsidP="00F13E0E">
      <w:pPr>
        <w:tabs>
          <w:tab w:val="left" w:pos="142"/>
          <w:tab w:val="left" w:pos="1122"/>
        </w:tabs>
        <w:ind w:firstLine="709"/>
        <w:jc w:val="both"/>
      </w:pPr>
      <w:r>
        <w:rPr>
          <w:szCs w:val="24"/>
        </w:rPr>
        <w:t>3.</w:t>
      </w:r>
      <w:r>
        <w:rPr>
          <w:szCs w:val="24"/>
        </w:rPr>
        <w:tab/>
      </w:r>
      <w:r>
        <w:t>Reglamente vartojamos sąvokos atitinka sąvokas, apibrėžtas Įstatyme.</w:t>
      </w:r>
    </w:p>
    <w:p w14:paraId="29630878" w14:textId="77777777" w:rsidR="00F13E0E" w:rsidRDefault="00F13E0E" w:rsidP="00F13E0E">
      <w:pPr>
        <w:tabs>
          <w:tab w:val="left" w:pos="142"/>
          <w:tab w:val="left" w:pos="1122"/>
        </w:tabs>
        <w:ind w:firstLine="709"/>
        <w:jc w:val="both"/>
      </w:pPr>
      <w:r>
        <w:rPr>
          <w:szCs w:val="24"/>
        </w:rPr>
        <w:t>4.</w:t>
      </w:r>
      <w:r>
        <w:rPr>
          <w:szCs w:val="24"/>
        </w:rPr>
        <w:tab/>
      </w:r>
      <w:r>
        <w:t>Reglamentas tvirtinamas ir gali būti keičiamas Savivaldybės tarybos sprendimu</w:t>
      </w:r>
      <w:r>
        <w:rPr>
          <w:i/>
        </w:rPr>
        <w:t>.</w:t>
      </w:r>
      <w:r>
        <w:t xml:space="preserve"> </w:t>
      </w:r>
    </w:p>
    <w:p w14:paraId="5748A933" w14:textId="77777777" w:rsidR="00F13E0E" w:rsidRDefault="00F13E0E" w:rsidP="00F13E0E">
      <w:pPr>
        <w:tabs>
          <w:tab w:val="left" w:pos="142"/>
          <w:tab w:val="left" w:pos="1122"/>
        </w:tabs>
        <w:ind w:firstLine="709"/>
        <w:jc w:val="both"/>
      </w:pPr>
      <w:r>
        <w:rPr>
          <w:szCs w:val="24"/>
        </w:rPr>
        <w:t>5.</w:t>
      </w:r>
      <w:r>
        <w:rPr>
          <w:szCs w:val="24"/>
        </w:rPr>
        <w:tab/>
      </w:r>
      <w:r>
        <w:t xml:space="preserve"> Savivaldybės tarybos patvirtinto Reglamento nuostatos galioja ir naujai išrinktai Savivaldybės tarybai.</w:t>
      </w:r>
    </w:p>
    <w:p w14:paraId="198FFFEB" w14:textId="77777777" w:rsidR="00F13E0E" w:rsidRDefault="00F13E0E" w:rsidP="00F13E0E">
      <w:pPr>
        <w:keepNext/>
        <w:ind w:firstLine="709"/>
        <w:jc w:val="both"/>
        <w:outlineLvl w:val="2"/>
        <w:rPr>
          <w:b/>
          <w:szCs w:val="28"/>
        </w:rPr>
      </w:pPr>
    </w:p>
    <w:p w14:paraId="44598D8C" w14:textId="77777777" w:rsidR="00F13E0E" w:rsidRDefault="00F13E0E" w:rsidP="00F13E0E">
      <w:pPr>
        <w:keepNext/>
        <w:ind w:firstLine="709"/>
        <w:jc w:val="both"/>
        <w:outlineLvl w:val="2"/>
        <w:rPr>
          <w:b/>
          <w:szCs w:val="28"/>
        </w:rPr>
      </w:pPr>
    </w:p>
    <w:p w14:paraId="3A981006" w14:textId="77777777" w:rsidR="00F13E0E" w:rsidRDefault="00F13E0E" w:rsidP="00F13E0E">
      <w:pPr>
        <w:keepNext/>
        <w:ind w:firstLine="709"/>
        <w:jc w:val="both"/>
        <w:outlineLvl w:val="2"/>
        <w:rPr>
          <w:b/>
          <w:szCs w:val="28"/>
        </w:rPr>
      </w:pPr>
    </w:p>
    <w:p w14:paraId="76AB79B0" w14:textId="77777777" w:rsidR="00F13E0E" w:rsidRDefault="00F13E0E" w:rsidP="00F13E0E">
      <w:pPr>
        <w:keepNext/>
        <w:jc w:val="center"/>
        <w:outlineLvl w:val="2"/>
        <w:rPr>
          <w:b/>
          <w:szCs w:val="28"/>
        </w:rPr>
      </w:pPr>
      <w:r>
        <w:rPr>
          <w:b/>
          <w:szCs w:val="28"/>
        </w:rPr>
        <w:t xml:space="preserve">II </w:t>
      </w:r>
      <w:r>
        <w:rPr>
          <w:b/>
        </w:rPr>
        <w:t>SKYRIUS</w:t>
      </w:r>
      <w:r>
        <w:rPr>
          <w:b/>
          <w:szCs w:val="28"/>
        </w:rPr>
        <w:t xml:space="preserve"> </w:t>
      </w:r>
    </w:p>
    <w:p w14:paraId="2B684807" w14:textId="77777777" w:rsidR="00F13E0E" w:rsidRPr="00F93D19" w:rsidRDefault="00F13E0E" w:rsidP="0099200C">
      <w:pPr>
        <w:keepNext/>
        <w:jc w:val="center"/>
        <w:outlineLvl w:val="2"/>
        <w:rPr>
          <w:b/>
          <w:strike/>
          <w:szCs w:val="28"/>
        </w:rPr>
      </w:pPr>
      <w:r w:rsidRPr="00266F2B">
        <w:rPr>
          <w:b/>
          <w:szCs w:val="24"/>
        </w:rPr>
        <w:t xml:space="preserve">SAVIVALDYBĖS </w:t>
      </w:r>
      <w:r w:rsidR="0099200C" w:rsidRPr="00F93D19">
        <w:rPr>
          <w:b/>
          <w:strike/>
          <w:szCs w:val="28"/>
        </w:rPr>
        <w:t>TARYBA</w:t>
      </w:r>
      <w:r w:rsidRPr="00266F2B">
        <w:rPr>
          <w:b/>
          <w:szCs w:val="24"/>
        </w:rPr>
        <w:t xml:space="preserve">TARYBOS NARIAI IR </w:t>
      </w:r>
      <w:r w:rsidR="0007546A">
        <w:rPr>
          <w:b/>
          <w:szCs w:val="24"/>
        </w:rPr>
        <w:t>SAVIVAL</w:t>
      </w:r>
      <w:r w:rsidR="00B5668A">
        <w:rPr>
          <w:b/>
          <w:szCs w:val="24"/>
        </w:rPr>
        <w:t xml:space="preserve">DYBĖS </w:t>
      </w:r>
      <w:r w:rsidRPr="00266F2B">
        <w:rPr>
          <w:b/>
          <w:szCs w:val="24"/>
        </w:rPr>
        <w:t>TARYBA</w:t>
      </w:r>
      <w:r>
        <w:rPr>
          <w:b/>
          <w:strike/>
          <w:szCs w:val="28"/>
        </w:rPr>
        <w:t xml:space="preserve"> </w:t>
      </w:r>
    </w:p>
    <w:p w14:paraId="5AA00E61" w14:textId="77777777" w:rsidR="00F13E0E" w:rsidRDefault="00F13E0E" w:rsidP="00F13E0E">
      <w:pPr>
        <w:ind w:firstLine="709"/>
        <w:jc w:val="both"/>
      </w:pPr>
    </w:p>
    <w:p w14:paraId="49549746" w14:textId="77777777" w:rsidR="00F13E0E" w:rsidRDefault="00F13E0E" w:rsidP="00F13E0E">
      <w:pPr>
        <w:tabs>
          <w:tab w:val="left" w:pos="1134"/>
        </w:tabs>
        <w:ind w:firstLine="709"/>
        <w:jc w:val="both"/>
        <w:rPr>
          <w:szCs w:val="24"/>
        </w:rPr>
      </w:pPr>
      <w:r>
        <w:rPr>
          <w:szCs w:val="24"/>
        </w:rPr>
        <w:t>6.</w:t>
      </w:r>
      <w:r>
        <w:rPr>
          <w:szCs w:val="24"/>
        </w:rPr>
        <w:tab/>
        <w:t>Savivaldybės taryba yra Savivaldybės atstovaujamoji institucija, turinti valdžios ir viešojo administravimo įgaliojimus, kurią sudaro 25 Savivaldybės tarybos nariai – Savivaldybės bendruomenės atstovai. Visi Savivaldybės tarybos nariai yra lygūs.</w:t>
      </w:r>
    </w:p>
    <w:p w14:paraId="4D3C31D2" w14:textId="77777777" w:rsidR="00F13E0E" w:rsidRDefault="00F13E0E" w:rsidP="00F13E0E">
      <w:pPr>
        <w:tabs>
          <w:tab w:val="left" w:pos="1134"/>
        </w:tabs>
        <w:ind w:firstLine="709"/>
        <w:jc w:val="both"/>
        <w:rPr>
          <w:szCs w:val="24"/>
        </w:rPr>
      </w:pPr>
      <w:r>
        <w:rPr>
          <w:szCs w:val="24"/>
        </w:rPr>
        <w:t>7.</w:t>
      </w:r>
      <w:r>
        <w:rPr>
          <w:szCs w:val="24"/>
        </w:rPr>
        <w:tab/>
        <w:t>Savivaldybės tarybos narių įgaliojimų laikas pradedamas skaičiuoti nuo tos dienos, kurią naujai išrinkta Savivaldybės taryba susirenka į pirmąjį posėdį. Nuo šio posėdžio pradžios baigiasi anksčiau išrinktų Savivaldybės tarybos narių įgaliojimų laikas.</w:t>
      </w:r>
    </w:p>
    <w:p w14:paraId="19501384" w14:textId="77777777" w:rsidR="00F13E0E" w:rsidRDefault="00F13E0E" w:rsidP="00F13E0E">
      <w:pPr>
        <w:tabs>
          <w:tab w:val="left" w:pos="1134"/>
        </w:tabs>
        <w:ind w:firstLine="709"/>
        <w:jc w:val="both"/>
        <w:rPr>
          <w:szCs w:val="24"/>
        </w:rPr>
      </w:pPr>
      <w:r>
        <w:rPr>
          <w:szCs w:val="24"/>
        </w:rPr>
        <w:t>8.</w:t>
      </w:r>
      <w:r>
        <w:rPr>
          <w:szCs w:val="24"/>
        </w:rPr>
        <w:tab/>
        <w:t>Savivaldybės tarybos narys visas valstybės politiko ir Savivaldybės bendruomenės atstovo teises įgyja tik po to, kai prisiekia Įstatymo nustatyta tvarka.</w:t>
      </w:r>
    </w:p>
    <w:p w14:paraId="30097AB5" w14:textId="77777777" w:rsidR="00F13E0E" w:rsidRDefault="00F13E0E" w:rsidP="00F13E0E">
      <w:pPr>
        <w:tabs>
          <w:tab w:val="left" w:pos="1134"/>
        </w:tabs>
        <w:ind w:firstLine="709"/>
        <w:jc w:val="both"/>
        <w:rPr>
          <w:szCs w:val="24"/>
        </w:rPr>
      </w:pPr>
      <w:r>
        <w:rPr>
          <w:szCs w:val="24"/>
        </w:rPr>
        <w:t>9.</w:t>
      </w:r>
      <w:r>
        <w:rPr>
          <w:szCs w:val="24"/>
        </w:rPr>
        <w:tab/>
        <w:t>Savivaldybės tarybos kompetencija yra išimtinė ir paprastoji. Išimtinei ir paprastajai kompetencijai priskirti Savivaldybės tarybos įgaliojimai nustatyti Įstatymo 15 straipsnio 2 ir 3 dalyse.</w:t>
      </w:r>
    </w:p>
    <w:p w14:paraId="76B53DBA" w14:textId="77777777" w:rsidR="00F13E0E" w:rsidRDefault="00F13E0E" w:rsidP="00F13E0E">
      <w:pPr>
        <w:tabs>
          <w:tab w:val="left" w:pos="1134"/>
        </w:tabs>
        <w:ind w:firstLine="709"/>
        <w:jc w:val="both"/>
        <w:rPr>
          <w:szCs w:val="24"/>
        </w:rPr>
      </w:pPr>
      <w:r>
        <w:rPr>
          <w:szCs w:val="24"/>
        </w:rPr>
        <w:t>10.</w:t>
      </w:r>
      <w:r>
        <w:rPr>
          <w:szCs w:val="24"/>
        </w:rPr>
        <w:tab/>
        <w:t>Jeigu teisės aktuose yra nustatyta papildomų įgaliojimų Savivaldybei, sprendimų dėl tokių įgaliojimų vykdymo priėmimo iniciatyva, neperžengiant nustatytų įgaliojimų, priklauso Savivaldybės tarybai.</w:t>
      </w:r>
    </w:p>
    <w:p w14:paraId="220E0FD1" w14:textId="77777777" w:rsidR="00F13E0E" w:rsidRDefault="00F13E0E" w:rsidP="00F13E0E">
      <w:pPr>
        <w:tabs>
          <w:tab w:val="left" w:pos="1134"/>
        </w:tabs>
        <w:ind w:firstLine="709"/>
        <w:jc w:val="both"/>
        <w:rPr>
          <w:szCs w:val="24"/>
        </w:rPr>
      </w:pPr>
      <w:r>
        <w:rPr>
          <w:szCs w:val="24"/>
        </w:rPr>
        <w:t>11.</w:t>
      </w:r>
      <w:r>
        <w:rPr>
          <w:szCs w:val="24"/>
        </w:rPr>
        <w:tab/>
        <w:t>Išimtinei Savivaldybės tarybos kompetencijai priskirtų įgaliojimų Savivaldybės taryba negali perduoti jokiai kitai Savivaldybės institucijai ar įstaigai.</w:t>
      </w:r>
    </w:p>
    <w:p w14:paraId="10819986" w14:textId="77777777" w:rsidR="00F13E0E" w:rsidRDefault="00F13E0E" w:rsidP="00F13E0E">
      <w:pPr>
        <w:tabs>
          <w:tab w:val="left" w:pos="1134"/>
        </w:tabs>
        <w:ind w:firstLine="709"/>
        <w:jc w:val="both"/>
        <w:rPr>
          <w:szCs w:val="24"/>
        </w:rPr>
      </w:pPr>
      <w:r>
        <w:rPr>
          <w:szCs w:val="24"/>
        </w:rPr>
        <w:t>12.</w:t>
      </w:r>
      <w:r>
        <w:rPr>
          <w:szCs w:val="24"/>
        </w:rPr>
        <w:tab/>
        <w:t xml:space="preserve">Konkrečius įgaliojimus, pagal Įstatymą priskirtus paprastajai Savivaldybės tarybos kompetencijai, Savivaldybės taryba atskiru sprendimu gali pavesti vykdyti Savivaldybės merui. Jeigu Savivaldybės meras dėl viešųjų ir privačių interesų konflikto negali įvykdyti Savivaldybės </w:t>
      </w:r>
      <w:r>
        <w:rPr>
          <w:szCs w:val="24"/>
        </w:rPr>
        <w:lastRenderedPageBreak/>
        <w:t xml:space="preserve">tarybos jam perduotų, paprastajai kompetencijai priskirtų įgaliojimų, šiuos įgaliojimus vykdo Savivaldybės taryba. </w:t>
      </w:r>
    </w:p>
    <w:p w14:paraId="56EB5FED" w14:textId="77777777" w:rsidR="00F13E0E" w:rsidRDefault="00F13E0E" w:rsidP="00F13E0E">
      <w:pPr>
        <w:tabs>
          <w:tab w:val="left" w:pos="1134"/>
        </w:tabs>
        <w:ind w:firstLine="709"/>
        <w:jc w:val="both"/>
        <w:rPr>
          <w:szCs w:val="24"/>
        </w:rPr>
      </w:pPr>
      <w:r>
        <w:rPr>
          <w:szCs w:val="24"/>
        </w:rPr>
        <w:t>13.</w:t>
      </w:r>
      <w:r>
        <w:rPr>
          <w:szCs w:val="24"/>
        </w:rPr>
        <w:tab/>
        <w:t>Savivaldybės taryba išklausydama informacinius pranešimus Savivaldybės tarybos komitetuose taip pat užduodama klausimus mažumos valandos metu, prižiūri Savivaldybės merą ir kitus subjektus, tiesiogiai įgyvendinančius valstybines (perduotas savivaldybėms) funkcijas.</w:t>
      </w:r>
    </w:p>
    <w:p w14:paraId="1ECBF46C" w14:textId="77777777" w:rsidR="00F13E0E" w:rsidRPr="00BB04C6" w:rsidRDefault="00F13E0E" w:rsidP="00F13E0E">
      <w:pPr>
        <w:tabs>
          <w:tab w:val="left" w:pos="1134"/>
        </w:tabs>
        <w:ind w:firstLine="709"/>
        <w:jc w:val="both"/>
        <w:rPr>
          <w:b/>
          <w:bCs/>
        </w:rPr>
      </w:pPr>
      <w:bookmarkStart w:id="8" w:name="_Hlk160788113"/>
      <w:r>
        <w:rPr>
          <w:szCs w:val="24"/>
        </w:rPr>
        <w:t>14.</w:t>
      </w:r>
      <w:r>
        <w:rPr>
          <w:szCs w:val="24"/>
        </w:rPr>
        <w:tab/>
        <w:t xml:space="preserve">Savivaldybės taryba savo įgaliojimus įgyvendina kolegialiai Savivaldybės tarybos posėdžiuose. Savivaldybės taryba svarstomais klausimais priima sprendimus ir kontroliuoja, kaip jie įgyvendinami. </w:t>
      </w:r>
      <w:r>
        <w:rPr>
          <w:b/>
          <w:bCs/>
        </w:rPr>
        <w:t>G</w:t>
      </w:r>
      <w:r w:rsidRPr="00BB04C6">
        <w:rPr>
          <w:b/>
          <w:bCs/>
        </w:rPr>
        <w:t xml:space="preserve">aunamus Savivaldybės tarybai adresuotus raštus, įstaigų teikimą lėšų poreikį formuojant ar perskirstant Savivaldybės biudžetą ir kitais klausimais, dėl kurių reikalingi Savivaldybės tarybos sprendimai, </w:t>
      </w:r>
      <w:r w:rsidR="00BB0E95" w:rsidRPr="00BB0E95">
        <w:rPr>
          <w:b/>
          <w:bCs/>
        </w:rPr>
        <w:t>Savivaldybės t</w:t>
      </w:r>
      <w:r w:rsidRPr="00BB0E95">
        <w:rPr>
          <w:b/>
          <w:bCs/>
        </w:rPr>
        <w:t xml:space="preserve">arybos </w:t>
      </w:r>
      <w:r w:rsidRPr="00BB04C6">
        <w:rPr>
          <w:b/>
          <w:bCs/>
        </w:rPr>
        <w:t>nariams pateikiami per 3</w:t>
      </w:r>
      <w:r w:rsidR="00C9204E">
        <w:t> </w:t>
      </w:r>
      <w:r w:rsidRPr="00BB04C6">
        <w:rPr>
          <w:b/>
          <w:bCs/>
        </w:rPr>
        <w:t>darbo dienas.</w:t>
      </w:r>
    </w:p>
    <w:bookmarkEnd w:id="8"/>
    <w:p w14:paraId="116C873D" w14:textId="77777777" w:rsidR="00F13E0E" w:rsidRDefault="00F13E0E" w:rsidP="00F13E0E">
      <w:pPr>
        <w:tabs>
          <w:tab w:val="left" w:pos="1134"/>
        </w:tabs>
        <w:ind w:firstLine="709"/>
        <w:jc w:val="both"/>
        <w:rPr>
          <w:szCs w:val="24"/>
        </w:rPr>
      </w:pPr>
      <w:r>
        <w:rPr>
          <w:szCs w:val="24"/>
        </w:rPr>
        <w:t>15.</w:t>
      </w:r>
      <w:r>
        <w:rPr>
          <w:szCs w:val="24"/>
        </w:rPr>
        <w:tab/>
        <w:t>Savivaldybės tarybos veikla tarp Savivaldybės tarybos posėdžių tęsiama Savivaldybės tarybos komitetuose, komisijose, Savivaldybės kolegijoje, Savivaldybės tarybos narių frakcijose, grupėse ir mišrioje grupėje, taip pat Savivaldybės tarybos nariams priimant Savivaldybės nuolatinius gyventojus Reglamento  XI skyriuje nustatyta tvarka.</w:t>
      </w:r>
    </w:p>
    <w:p w14:paraId="0B8CE4E3" w14:textId="77777777" w:rsidR="00F13E0E" w:rsidRDefault="00F13E0E" w:rsidP="00F13E0E">
      <w:pPr>
        <w:tabs>
          <w:tab w:val="left" w:pos="1134"/>
        </w:tabs>
        <w:ind w:firstLine="709"/>
        <w:jc w:val="both"/>
        <w:rPr>
          <w:szCs w:val="24"/>
        </w:rPr>
      </w:pPr>
      <w:r>
        <w:rPr>
          <w:szCs w:val="24"/>
        </w:rPr>
        <w:t>16.</w:t>
      </w:r>
      <w:r>
        <w:rPr>
          <w:szCs w:val="24"/>
        </w:rPr>
        <w:tab/>
        <w:t xml:space="preserve">Savivaldybės tarybos nariai gali jungtis į frakcijas ir grupes. </w:t>
      </w:r>
    </w:p>
    <w:p w14:paraId="37359502" w14:textId="77777777" w:rsidR="00F13E0E" w:rsidRDefault="00F13E0E" w:rsidP="00F13E0E">
      <w:pPr>
        <w:tabs>
          <w:tab w:val="left" w:pos="1134"/>
        </w:tabs>
        <w:ind w:firstLine="709"/>
        <w:jc w:val="both"/>
        <w:rPr>
          <w:szCs w:val="24"/>
        </w:rPr>
      </w:pPr>
      <w:r>
        <w:rPr>
          <w:szCs w:val="24"/>
        </w:rPr>
        <w:t>17.</w:t>
      </w:r>
      <w:r>
        <w:rPr>
          <w:szCs w:val="24"/>
        </w:rPr>
        <w:tab/>
      </w:r>
      <w:r>
        <w:t xml:space="preserve">Savivaldybės tarybos nariai, </w:t>
      </w:r>
      <w:r>
        <w:rPr>
          <w:szCs w:val="24"/>
        </w:rPr>
        <w:t>norintys jungtis frakciją, apie tai viešai paskelbia Savivaldybės tarybos posėdyje ir šį viešą pareiškimą įteikia Savivaldybės tarybos posėdžio pirmininkui. Frakciją gali sudaryti ne mažiau kaip 2 Savivaldybės tarybos nariai.</w:t>
      </w:r>
    </w:p>
    <w:p w14:paraId="1DA23E94" w14:textId="77777777" w:rsidR="00F13E0E" w:rsidRDefault="00F13E0E" w:rsidP="00F13E0E">
      <w:pPr>
        <w:tabs>
          <w:tab w:val="left" w:pos="1134"/>
        </w:tabs>
        <w:ind w:firstLine="709"/>
        <w:jc w:val="both"/>
        <w:rPr>
          <w:szCs w:val="24"/>
        </w:rPr>
      </w:pPr>
      <w:r>
        <w:rPr>
          <w:szCs w:val="24"/>
        </w:rPr>
        <w:t>18.</w:t>
      </w:r>
      <w:r>
        <w:rPr>
          <w:szCs w:val="24"/>
        </w:rPr>
        <w:tab/>
        <w:t>Savivaldybės tarybos nariai, norintys jungtis grupę,</w:t>
      </w:r>
      <w:r>
        <w:t xml:space="preserve"> </w:t>
      </w:r>
      <w:r>
        <w:rPr>
          <w:szCs w:val="24"/>
        </w:rPr>
        <w:t>apie tai viešai paskelbia Savivaldybės tarybos posėdyje ir šį viešą pareiškimą įteikia Savivaldybės tarybos posėdžio pirmininkui. Grupę gali sudaryti ne mažiau, kaip 2 Savivaldybės tarybos nariai.</w:t>
      </w:r>
    </w:p>
    <w:p w14:paraId="744766DD" w14:textId="77777777" w:rsidR="00F13E0E" w:rsidRDefault="00F13E0E" w:rsidP="00F13E0E">
      <w:pPr>
        <w:tabs>
          <w:tab w:val="left" w:pos="1134"/>
        </w:tabs>
        <w:ind w:firstLine="709"/>
        <w:jc w:val="both"/>
        <w:rPr>
          <w:szCs w:val="24"/>
        </w:rPr>
      </w:pPr>
      <w:r>
        <w:rPr>
          <w:szCs w:val="24"/>
        </w:rPr>
        <w:t>19.</w:t>
      </w:r>
      <w:r>
        <w:rPr>
          <w:szCs w:val="24"/>
        </w:rPr>
        <w:tab/>
        <w:t>Savivaldybės tarybos narys gali priklausyti tik vienai frakcijai ar grupei.</w:t>
      </w:r>
    </w:p>
    <w:p w14:paraId="724227D7" w14:textId="77777777" w:rsidR="00F13E0E" w:rsidRDefault="00F13E0E" w:rsidP="00F13E0E">
      <w:pPr>
        <w:tabs>
          <w:tab w:val="left" w:pos="1134"/>
        </w:tabs>
        <w:ind w:firstLine="709"/>
        <w:jc w:val="both"/>
        <w:rPr>
          <w:szCs w:val="24"/>
        </w:rPr>
      </w:pPr>
      <w:r>
        <w:rPr>
          <w:szCs w:val="24"/>
        </w:rPr>
        <w:t>20.</w:t>
      </w:r>
      <w:r>
        <w:rPr>
          <w:szCs w:val="24"/>
        </w:rPr>
        <w:tab/>
      </w:r>
      <w:r>
        <w:t xml:space="preserve">Savivaldybės tarybos nariai, nesusivieniję į frakcijas ar grupes, laikomi mišria Savivaldybės tarybos narių grupe. </w:t>
      </w:r>
    </w:p>
    <w:p w14:paraId="6EFF512C" w14:textId="77777777" w:rsidR="00F13E0E" w:rsidRDefault="00F13E0E" w:rsidP="00F13E0E">
      <w:pPr>
        <w:tabs>
          <w:tab w:val="left" w:pos="851"/>
        </w:tabs>
        <w:ind w:firstLine="709"/>
        <w:jc w:val="both"/>
        <w:rPr>
          <w:szCs w:val="24"/>
        </w:rPr>
      </w:pPr>
    </w:p>
    <w:p w14:paraId="53D9FEBE" w14:textId="77777777" w:rsidR="00F13E0E" w:rsidRDefault="00F13E0E" w:rsidP="00F13E0E">
      <w:pPr>
        <w:ind w:firstLine="709"/>
        <w:jc w:val="center"/>
        <w:rPr>
          <w:b/>
        </w:rPr>
      </w:pPr>
      <w:r>
        <w:rPr>
          <w:b/>
        </w:rPr>
        <w:t xml:space="preserve">III SKYRIUS </w:t>
      </w:r>
    </w:p>
    <w:p w14:paraId="6D0E9F4E" w14:textId="77777777" w:rsidR="00F13E0E" w:rsidRDefault="00F13E0E" w:rsidP="00F13E0E">
      <w:pPr>
        <w:ind w:firstLine="709"/>
        <w:jc w:val="center"/>
        <w:rPr>
          <w:b/>
        </w:rPr>
      </w:pPr>
      <w:r>
        <w:rPr>
          <w:b/>
        </w:rPr>
        <w:t>SAVIVALDYBĖS TARYBOS POSĖDŽIAI, JŲ ORGANIZAVIMO IR DARBO TVARKA</w:t>
      </w:r>
    </w:p>
    <w:p w14:paraId="65025CD5" w14:textId="77777777" w:rsidR="00F13E0E" w:rsidRDefault="00F13E0E" w:rsidP="00F13E0E">
      <w:pPr>
        <w:ind w:firstLine="709"/>
        <w:jc w:val="both"/>
        <w:rPr>
          <w:b/>
        </w:rPr>
      </w:pPr>
    </w:p>
    <w:p w14:paraId="26B04DFE" w14:textId="77777777" w:rsidR="00F13E0E" w:rsidRDefault="00F13E0E" w:rsidP="00F13E0E">
      <w:pPr>
        <w:tabs>
          <w:tab w:val="left" w:pos="1134"/>
        </w:tabs>
        <w:ind w:firstLine="709"/>
        <w:jc w:val="both"/>
      </w:pPr>
    </w:p>
    <w:p w14:paraId="54ACD15B" w14:textId="77777777" w:rsidR="00F13E0E" w:rsidRDefault="00F13E0E" w:rsidP="00F13E0E">
      <w:pPr>
        <w:tabs>
          <w:tab w:val="left" w:pos="1134"/>
        </w:tabs>
        <w:ind w:firstLine="709"/>
        <w:jc w:val="both"/>
      </w:pPr>
      <w:r>
        <w:rPr>
          <w:szCs w:val="24"/>
        </w:rPr>
        <w:t>21.</w:t>
      </w:r>
      <w:r>
        <w:rPr>
          <w:szCs w:val="24"/>
        </w:rPr>
        <w:tab/>
      </w:r>
      <w:r>
        <w:t>Pirmasis Savivaldybės tarybos posėdis šaukiamas ir organizuojamas Įstatymo 17 straipsnyje nustatyta tvarka.</w:t>
      </w:r>
    </w:p>
    <w:p w14:paraId="04E85FDC" w14:textId="77777777" w:rsidR="00F13E0E" w:rsidRDefault="00F13E0E" w:rsidP="00F13E0E">
      <w:pPr>
        <w:tabs>
          <w:tab w:val="left" w:pos="1134"/>
        </w:tabs>
        <w:ind w:firstLine="709"/>
        <w:jc w:val="both"/>
      </w:pPr>
      <w:r>
        <w:rPr>
          <w:szCs w:val="24"/>
        </w:rPr>
        <w:t>22.</w:t>
      </w:r>
      <w:r>
        <w:rPr>
          <w:szCs w:val="24"/>
        </w:rPr>
        <w:tab/>
      </w:r>
      <w:r>
        <w:rPr>
          <w:shd w:val="clear" w:color="auto" w:fill="FFFFFF"/>
        </w:rPr>
        <w:t>Patalpas posėdžiams parengia Savivaldybės administracija.</w:t>
      </w:r>
    </w:p>
    <w:p w14:paraId="61B23F8E" w14:textId="77777777" w:rsidR="00F13E0E" w:rsidRDefault="00F13E0E" w:rsidP="00F13E0E">
      <w:pPr>
        <w:tabs>
          <w:tab w:val="left" w:pos="1134"/>
        </w:tabs>
        <w:ind w:firstLine="709"/>
        <w:jc w:val="both"/>
      </w:pPr>
      <w:r>
        <w:rPr>
          <w:szCs w:val="24"/>
        </w:rPr>
        <w:t>23.</w:t>
      </w:r>
      <w:r>
        <w:rPr>
          <w:szCs w:val="24"/>
        </w:rPr>
        <w:tab/>
      </w:r>
      <w:r>
        <w:t xml:space="preserve">Savivaldybės tarybos posėdžius, išskyrus pirmąjį, ne rečiau kaip kas 3 mėnesiai, šaukia </w:t>
      </w:r>
      <w:r>
        <w:rPr>
          <w:shd w:val="clear" w:color="auto" w:fill="FFFFFF"/>
        </w:rPr>
        <w:t>Savivaldybės</w:t>
      </w:r>
      <w:r>
        <w:t xml:space="preserve"> meras, o kai jis negali eiti pareigų arba jo nėra, – laikinai Savivaldybės tarybos paskirtas Savivaldybės tarybos narys. Posėdžiai paprastai šaukiami paskutinį mėnesio ketvirtadienį, 10 val. Liepos mėnesį Savivaldybės tarybos posėdžiai gali būti nešaukiami.</w:t>
      </w:r>
    </w:p>
    <w:p w14:paraId="0E3D131D" w14:textId="77777777" w:rsidR="00F13E0E" w:rsidRDefault="00F13E0E" w:rsidP="00F13E0E">
      <w:pPr>
        <w:tabs>
          <w:tab w:val="left" w:pos="1134"/>
        </w:tabs>
        <w:ind w:firstLine="709"/>
        <w:jc w:val="both"/>
      </w:pPr>
      <w:r>
        <w:rPr>
          <w:szCs w:val="24"/>
        </w:rPr>
        <w:t>24.</w:t>
      </w:r>
      <w:r>
        <w:rPr>
          <w:szCs w:val="24"/>
        </w:rPr>
        <w:tab/>
      </w:r>
      <w:r>
        <w:t xml:space="preserve">Savivaldybės tarybos posėdžiams pirmininkauja </w:t>
      </w:r>
      <w:r>
        <w:rPr>
          <w:shd w:val="clear" w:color="auto" w:fill="FFFFFF"/>
        </w:rPr>
        <w:t>Savivaldybės</w:t>
      </w:r>
      <w:r>
        <w:t xml:space="preserve"> meras, o kai jis negali eiti pareigų arba jo nėra, – laikinai Savivaldybės tarybos paskirtas Savivaldybės tarybos narys (toliau – Posėdžio pirmininkas).</w:t>
      </w:r>
    </w:p>
    <w:p w14:paraId="581301EC" w14:textId="77777777" w:rsidR="00F13E0E" w:rsidRDefault="00F13E0E" w:rsidP="00F13E0E">
      <w:pPr>
        <w:tabs>
          <w:tab w:val="left" w:pos="1134"/>
        </w:tabs>
        <w:ind w:firstLine="709"/>
        <w:jc w:val="both"/>
      </w:pPr>
      <w:r>
        <w:rPr>
          <w:szCs w:val="24"/>
        </w:rPr>
        <w:t>25.</w:t>
      </w:r>
      <w:r>
        <w:rPr>
          <w:szCs w:val="24"/>
        </w:rPr>
        <w:tab/>
      </w:r>
      <w:r>
        <w:rPr>
          <w:shd w:val="clear" w:color="auto" w:fill="FFFFFF"/>
        </w:rPr>
        <w:t>Savivaldybės</w:t>
      </w:r>
      <w:r>
        <w:t xml:space="preserve"> meras, o kai jis negali eiti pareigų arba jo nėra, – laikinai Savivaldybės tarybos paskirtas Savivaldybės tarybos narys privalo sušaukti Savivaldybės tarybos posėdį, jeigu to raštu reikalauja ne mažiau kaip 1/3 Savivaldybės tarybos narių, ne vėliau kaip per 2 savaites nuo reikalavimo gavimo.</w:t>
      </w:r>
    </w:p>
    <w:p w14:paraId="6C3D9206" w14:textId="77777777" w:rsidR="00F13E0E" w:rsidRDefault="00F13E0E" w:rsidP="00F13E0E">
      <w:pPr>
        <w:tabs>
          <w:tab w:val="left" w:pos="1134"/>
        </w:tabs>
        <w:ind w:firstLine="709"/>
        <w:jc w:val="both"/>
      </w:pPr>
      <w:r>
        <w:rPr>
          <w:szCs w:val="24"/>
        </w:rPr>
        <w:t>26.</w:t>
      </w:r>
      <w:r>
        <w:rPr>
          <w:szCs w:val="24"/>
        </w:rPr>
        <w:tab/>
      </w:r>
      <w:r>
        <w:t xml:space="preserve">Jeigu per 2 savaites </w:t>
      </w:r>
      <w:r>
        <w:rPr>
          <w:shd w:val="clear" w:color="auto" w:fill="FFFFFF"/>
        </w:rPr>
        <w:t>Savivaldybės</w:t>
      </w:r>
      <w:r>
        <w:t xml:space="preserve"> meras ar laikinai Savivaldybės tarybos paskirtas Savivaldybės tarybos narys Savivaldybės tarybos posėdžio nesušaukia, jį gali šaukti ne mažiau kaip 1/3 Savivaldybės tarybos narių.</w:t>
      </w:r>
    </w:p>
    <w:p w14:paraId="1117E179" w14:textId="77777777" w:rsidR="00F13E0E" w:rsidRDefault="00F13E0E" w:rsidP="00F13E0E">
      <w:pPr>
        <w:tabs>
          <w:tab w:val="left" w:pos="1134"/>
        </w:tabs>
        <w:ind w:firstLine="709"/>
        <w:jc w:val="both"/>
      </w:pPr>
      <w:r>
        <w:rPr>
          <w:szCs w:val="24"/>
        </w:rPr>
        <w:t>27.</w:t>
      </w:r>
      <w:r>
        <w:rPr>
          <w:szCs w:val="24"/>
        </w:rPr>
        <w:tab/>
      </w:r>
      <w:r>
        <w:t xml:space="preserve">Savivaldybės tarybos posėdžio darbotvarkės projektą sudaro </w:t>
      </w:r>
      <w:r>
        <w:rPr>
          <w:shd w:val="clear" w:color="auto" w:fill="FFFFFF"/>
        </w:rPr>
        <w:t>Savivaldybės</w:t>
      </w:r>
      <w:r>
        <w:t xml:space="preserve"> meras, o kai jis negali eiti pareigų arba jo nėra, – laikinai Savivaldybės tarybos paskirtas Savivaldybės tarybos narys. Jeigu sprendimo projektas yra užregistruotas ne vėliau kaip likus 4 </w:t>
      </w:r>
      <w:r w:rsidR="00C43140">
        <w:t> </w:t>
      </w:r>
      <w:r>
        <w:t xml:space="preserve">darbo dienoms iki </w:t>
      </w:r>
      <w:r>
        <w:lastRenderedPageBreak/>
        <w:t xml:space="preserve">Savivaldybės tarybos posėdžio, tokius svarstytinus klausimus kartu su įregistruotais sprendimų projektais </w:t>
      </w:r>
      <w:r>
        <w:rPr>
          <w:shd w:val="clear" w:color="auto" w:fill="FFFFFF"/>
        </w:rPr>
        <w:t>Savivaldybės</w:t>
      </w:r>
      <w:r>
        <w:t xml:space="preserve"> meras, o kai jis negali eiti pareigų arba jo nėra, </w:t>
      </w:r>
      <w:r w:rsidR="00C43140">
        <w:t> </w:t>
      </w:r>
      <w:r>
        <w:t xml:space="preserve">– </w:t>
      </w:r>
      <w:r w:rsidR="00C43140">
        <w:t> </w:t>
      </w:r>
      <w:r>
        <w:t>laikinai Savivaldybės tarybos paskirtas Savivaldybės tarybos narys, privalo įtraukti į posėdžio darbotvarkės projektą. Savivaldybės tarybos posėdžio darbotvarkės projektas ne vėliau kaip likus 3</w:t>
      </w:r>
      <w:r w:rsidR="00C43140">
        <w:t> </w:t>
      </w:r>
      <w:r>
        <w:t>darbo dienoms iki savivaldybės tarybos posėdžio paskelbiamas Savivaldybės interneto svetainėje.</w:t>
      </w:r>
    </w:p>
    <w:p w14:paraId="5C31AB02" w14:textId="77777777" w:rsidR="00F13E0E" w:rsidRDefault="00F13E0E" w:rsidP="00F13E0E">
      <w:pPr>
        <w:tabs>
          <w:tab w:val="left" w:pos="1134"/>
        </w:tabs>
        <w:ind w:firstLine="709"/>
        <w:jc w:val="both"/>
        <w:rPr>
          <w:shd w:val="clear" w:color="auto" w:fill="FFFFFF"/>
        </w:rPr>
      </w:pPr>
      <w:r>
        <w:rPr>
          <w:szCs w:val="24"/>
        </w:rPr>
        <w:t>28.</w:t>
      </w:r>
      <w:r>
        <w:rPr>
          <w:szCs w:val="24"/>
        </w:rPr>
        <w:tab/>
      </w:r>
      <w:r>
        <w:rPr>
          <w:shd w:val="clear" w:color="auto" w:fill="FFFFFF"/>
        </w:rPr>
        <w:t>Savivaldybės</w:t>
      </w:r>
      <w:r>
        <w:t xml:space="preserve"> meras</w:t>
      </w:r>
      <w:r>
        <w:rPr>
          <w:shd w:val="clear" w:color="auto" w:fill="FFFFFF"/>
        </w:rPr>
        <w:t>,</w:t>
      </w:r>
      <w:r>
        <w:t xml:space="preserve"> o kai jis negali eiti pareigų arba jo nėra, – laikinai Savivaldybės tarybos paskirtas Savivaldybės tarybos narys</w:t>
      </w:r>
      <w:r>
        <w:rPr>
          <w:shd w:val="clear" w:color="auto" w:fill="FFFFFF"/>
        </w:rPr>
        <w:t xml:space="preserve"> per </w:t>
      </w:r>
      <w:r>
        <w:rPr>
          <w:color w:val="000000"/>
        </w:rPr>
        <w:t>Savivaldybės tarybos posėdžių sekretorių (toliau – sekretorius)</w:t>
      </w:r>
      <w:r>
        <w:rPr>
          <w:shd w:val="clear" w:color="auto" w:fill="FFFFFF"/>
        </w:rPr>
        <w:t xml:space="preserve"> organizuoja, kad apie Savivaldybės tarybos posėdžio laiką, svarstyti parengtus ir Reglamento IV skyriuje  nustatyta tvarka įregistruotus klausimus kartu su sprendimų projektais, ne vėliau kaip likus 3 darbo dienoms iki posėdžio pradžios būtų praneša visiems Savivaldybės tarybos nariams, gyventojams, seniūnui ir seniūnaičiui, kai svarstomi klausimai yra susiję su jų atstovaujama gyvenamosios vietovės bendruomene, taip pat seniūnui ir vietos gyventojų apklausos iniciatyvinės grupės atstovui (-</w:t>
      </w:r>
      <w:proofErr w:type="spellStart"/>
      <w:r>
        <w:rPr>
          <w:shd w:val="clear" w:color="auto" w:fill="FFFFFF"/>
        </w:rPr>
        <w:t>ams</w:t>
      </w:r>
      <w:proofErr w:type="spellEnd"/>
      <w:r>
        <w:rPr>
          <w:shd w:val="clear" w:color="auto" w:fill="FFFFFF"/>
        </w:rPr>
        <w:t>), kai svarstomi vietos gyventojų apklausos rezultatai ar klausimai dėl vietos gyventojų apklausai pateikto (-ų) klausimo (-ų).</w:t>
      </w:r>
      <w:r>
        <w:t xml:space="preserve"> Savivaldybės t</w:t>
      </w:r>
      <w:r>
        <w:rPr>
          <w:shd w:val="clear" w:color="auto" w:fill="FFFFFF"/>
        </w:rPr>
        <w:t>arybos posėdžio laiko ir Savivaldybės tarybos posėdžio darbotvarkės projekto kartu su parengtais sprendimų projektais paskelbimas Savivaldybės interneto svetainėje yra laikomas pranešimu. Informacija taip pat skelbiama ir per vietines žiniasklaidos priemones.</w:t>
      </w:r>
    </w:p>
    <w:p w14:paraId="787A5393" w14:textId="77777777" w:rsidR="00F13E0E" w:rsidRDefault="00F13E0E" w:rsidP="00F13E0E">
      <w:pPr>
        <w:tabs>
          <w:tab w:val="left" w:pos="1134"/>
        </w:tabs>
        <w:ind w:firstLine="709"/>
        <w:jc w:val="both"/>
      </w:pPr>
      <w:r>
        <w:rPr>
          <w:szCs w:val="24"/>
        </w:rPr>
        <w:t>29.</w:t>
      </w:r>
      <w:r>
        <w:rPr>
          <w:szCs w:val="24"/>
        </w:rPr>
        <w:tab/>
        <w:t>Apie Savivaldybės tarybos posėdžius turi būti informuojamas Vyriausybės atstovų įstaigos Vyriausybės atstovo Klaipėdos ir Tauragės apskrityse biuras, pateikiant jam posėdžio medžiagą, kartu su įregistruotais sprendimo projektais.</w:t>
      </w:r>
    </w:p>
    <w:p w14:paraId="07E5252B" w14:textId="77777777" w:rsidR="00F13E0E" w:rsidRDefault="00F13E0E" w:rsidP="00F13E0E">
      <w:pPr>
        <w:tabs>
          <w:tab w:val="left" w:pos="1134"/>
        </w:tabs>
        <w:ind w:firstLine="709"/>
        <w:jc w:val="both"/>
      </w:pPr>
      <w:r>
        <w:rPr>
          <w:szCs w:val="24"/>
        </w:rPr>
        <w:t>30.</w:t>
      </w:r>
      <w:r>
        <w:rPr>
          <w:szCs w:val="24"/>
        </w:rPr>
        <w:tab/>
      </w:r>
      <w:r>
        <w:t xml:space="preserve">Kiekvieno Savivaldybės tarybos posėdžio pradžioje Savivaldybės </w:t>
      </w:r>
      <w:r>
        <w:rPr>
          <w:szCs w:val="24"/>
        </w:rPr>
        <w:t>tarybos nariai registruojasi elektroninėje balsavimo sistemoje, o jei ši neveikia, sekretorius</w:t>
      </w:r>
      <w:r>
        <w:t xml:space="preserve">, registruoja Savivaldybės tarybos narius. </w:t>
      </w:r>
      <w:r>
        <w:rPr>
          <w:szCs w:val="24"/>
        </w:rPr>
        <w:t>Išeidamas iš Savivaldybės tarybos posėdžių salės Savivaldybės tarybos narys privalo ištraukti elektroninio balsavimo kortelę. Savivaldybės t</w:t>
      </w:r>
      <w:r>
        <w:t>arybos posėdis yra teisėtas, jeigu jame dalyvauja daugiau kaip pusė visų Savivaldybės tarybos narių (toliau – posėdžio kvorumas).</w:t>
      </w:r>
    </w:p>
    <w:p w14:paraId="7CCF9259" w14:textId="77777777" w:rsidR="00F13E0E" w:rsidRDefault="00F13E0E" w:rsidP="00F13E0E">
      <w:pPr>
        <w:tabs>
          <w:tab w:val="left" w:pos="1134"/>
        </w:tabs>
        <w:ind w:firstLine="709"/>
        <w:jc w:val="both"/>
      </w:pPr>
      <w:r>
        <w:rPr>
          <w:szCs w:val="24"/>
        </w:rPr>
        <w:t>31.</w:t>
      </w:r>
      <w:r>
        <w:rPr>
          <w:szCs w:val="24"/>
        </w:rPr>
        <w:tab/>
      </w:r>
      <w:r>
        <w:t>Jeigu Savivaldybės tarybos narys negali atvykti į posėdį, apie tai praneša Savivaldybės merui, o kai jis negali eiti pareigų arba jo nėra, – laikinai Savivaldybės tarybos paskirtam Savivaldybės tarybos nariui ne vėliau kaip prieš 2 dienas, nurodydamas priežastį. Jeigu paaiškėja, kad nebus kvorumo, numatoma kita posėdžio data ir apie tai pranešama Savivaldybės tarybos nariams bei paskelbiama per vietines žiniasklaidos priemones ir Savivaldybės interneto svetainėje.</w:t>
      </w:r>
    </w:p>
    <w:p w14:paraId="422E5538" w14:textId="77777777" w:rsidR="00F13E0E" w:rsidRDefault="00F13E0E" w:rsidP="00F13E0E">
      <w:pPr>
        <w:tabs>
          <w:tab w:val="left" w:pos="1134"/>
        </w:tabs>
        <w:ind w:firstLine="709"/>
        <w:jc w:val="both"/>
      </w:pPr>
      <w:r>
        <w:rPr>
          <w:szCs w:val="24"/>
        </w:rPr>
        <w:t>32.</w:t>
      </w:r>
      <w:r>
        <w:rPr>
          <w:szCs w:val="24"/>
        </w:rPr>
        <w:tab/>
      </w:r>
      <w:r>
        <w:t xml:space="preserve">Savivaldybės tarybos sprendimai priimami posėdyje dalyvaujančių Savivaldybės tarybos narių balsų dauguma. Jeigu balsai pasiskirsto po lygiai (laikoma, kad balsai pasiskirstė po lygiai tada, kai balsų „už“ gauta tiek pat, kiek „prieš“ ir susilaikiusiųjų kartu sudėjus), balsuojama dar kartą. Jeigu balsavus dar kartą balsai pasiskirsto po lygiai, gali būti skelbiama 15 min. pertrauka kompromisams surasti. Trečia kartą balsams pasiskirsčius po lygiai, laikoma, kad sprendimas nepriimtas. </w:t>
      </w:r>
    </w:p>
    <w:p w14:paraId="06882CF9" w14:textId="77777777" w:rsidR="00F13E0E" w:rsidRDefault="00F13E0E" w:rsidP="00F13E0E">
      <w:pPr>
        <w:tabs>
          <w:tab w:val="left" w:pos="1134"/>
        </w:tabs>
        <w:ind w:firstLine="709"/>
        <w:jc w:val="both"/>
      </w:pPr>
      <w:r>
        <w:rPr>
          <w:szCs w:val="24"/>
        </w:rPr>
        <w:t>33.</w:t>
      </w:r>
      <w:r>
        <w:rPr>
          <w:szCs w:val="24"/>
        </w:rPr>
        <w:tab/>
      </w:r>
      <w:r>
        <w:t>Dėl Savivaldybės tarybos posėdžiuose svarstomų klausimų balsuojama atvirai, išskyrus atvejus, kai sprendžiamas Savivaldybės tarybos nario, mero įgaliojimų netekimo nesuėjus terminui ar nepasitikėjimo vicemeru, Savivaldybės administracijos direktoriumi klausimas. Slaptas balsavimas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Duomenys apie kiekvieno Savivaldybės tarybos nario balsavimą, išskyrus atvejus, kai balsuojama slaptai, yra vieši. Kiekvieno Savivaldybės tarybos nario balsavimo rezultatai turi būti saugomi informacinėse laikmenose ir skelbiami Savivaldybės interneto svetainėje.</w:t>
      </w:r>
    </w:p>
    <w:p w14:paraId="313207F4" w14:textId="77777777" w:rsidR="00F13E0E" w:rsidRDefault="00F13E0E" w:rsidP="00F13E0E">
      <w:pPr>
        <w:tabs>
          <w:tab w:val="left" w:pos="1134"/>
        </w:tabs>
        <w:ind w:firstLine="709"/>
        <w:jc w:val="both"/>
      </w:pPr>
      <w:r>
        <w:rPr>
          <w:szCs w:val="24"/>
        </w:rPr>
        <w:t>34.</w:t>
      </w:r>
      <w:r>
        <w:rPr>
          <w:szCs w:val="24"/>
        </w:rPr>
        <w:tab/>
      </w:r>
      <w:r>
        <w:t xml:space="preserve">Savivaldybės tarybos narys, prieš pradedant Savivaldybės tarybos posėdyje svarstyti klausimą, kuris jam sukelia interesų konfliktą, privalo informuoti Savivaldybės taryba apie esamą interesų konfliktą, pareikšti apie nusišalinimą ir, jeigu Savivaldybės taryba nusišalinimą priima, jokia forma nedalyvauti toliau svarstant šį klausimą. Savivaldybės tarybos narys apie jam kylantį </w:t>
      </w:r>
      <w:r>
        <w:lastRenderedPageBreak/>
        <w:t>interesų konfliktą gali informuoti merą iš anksto raštu arba Savivaldybės tarybą, informuoti žodžiu posėdžio metu. Savivaldybės taryba gali motyvuotu sprendimu, vadovaudamasi Vyriausiosios tarnybinės etikos komisijos patvirtintais kriterijais, pareikšto nusišalinimo nepriimti ir įpareigoti Savivaldybės tarybos narį dalyvauti toliau svarstant šį klausimą. Savivaldybės taryba dėl sprendimo dėl Savivaldybės tarybos nario pareikšto nusišalinimo nepriėmimo balsuoja prieš pradėdama svarstyti klausimą, kuris Savivaldybės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p>
    <w:p w14:paraId="6767D7A8" w14:textId="77777777" w:rsidR="00F13E0E" w:rsidRDefault="00F13E0E" w:rsidP="00F13E0E">
      <w:pPr>
        <w:tabs>
          <w:tab w:val="left" w:pos="1134"/>
        </w:tabs>
        <w:ind w:firstLine="709"/>
        <w:jc w:val="both"/>
      </w:pPr>
      <w:r>
        <w:rPr>
          <w:szCs w:val="24"/>
        </w:rPr>
        <w:t>35.</w:t>
      </w:r>
      <w:r>
        <w:rPr>
          <w:szCs w:val="24"/>
        </w:rPr>
        <w:tab/>
      </w:r>
      <w:r>
        <w:t>Savivaldybės tarybos posėdžiai yra atviri. Kai posėdyje svarstomas su valstybės, tarnybos, komercinę paslaptį sudarančios informacijos, ar su asmens duomenimis ir (ar) privačiu gyvenimu susijęs klausimas, Savivaldybės taryba gali nuspręsti jį nagrinėti uždarame posėdyje</w:t>
      </w:r>
      <w:r>
        <w:rPr>
          <w:szCs w:val="24"/>
        </w:rPr>
        <w:t>.</w:t>
      </w:r>
    </w:p>
    <w:p w14:paraId="15C934D4" w14:textId="77777777" w:rsidR="00F13E0E" w:rsidRDefault="00F13E0E" w:rsidP="00F13E0E">
      <w:pPr>
        <w:tabs>
          <w:tab w:val="left" w:pos="1134"/>
        </w:tabs>
        <w:ind w:firstLine="709"/>
        <w:jc w:val="both"/>
      </w:pPr>
      <w:r>
        <w:rPr>
          <w:szCs w:val="24"/>
        </w:rPr>
        <w:t>36.</w:t>
      </w:r>
      <w:r>
        <w:rPr>
          <w:szCs w:val="24"/>
        </w:rPr>
        <w:tab/>
      </w:r>
      <w:r>
        <w:rPr>
          <w:shd w:val="clear" w:color="auto" w:fill="FFFFFF"/>
        </w:rPr>
        <w:t>Atviri Savivaldybės tarybos posėdžiai transliuojami interneto svetainėje. Šiuo atveju, už Savivaldybės tarybos posėdžio transliavimo organizavimą atsakinga Savivaldybės administracija</w:t>
      </w:r>
      <w:r>
        <w:t>.</w:t>
      </w:r>
    </w:p>
    <w:p w14:paraId="62FC78F6" w14:textId="77777777" w:rsidR="00F13E0E" w:rsidRDefault="00F13E0E" w:rsidP="00F13E0E">
      <w:pPr>
        <w:tabs>
          <w:tab w:val="left" w:pos="1134"/>
        </w:tabs>
        <w:ind w:firstLine="709"/>
        <w:jc w:val="both"/>
      </w:pPr>
      <w:r>
        <w:rPr>
          <w:szCs w:val="24"/>
        </w:rPr>
        <w:t>37.</w:t>
      </w:r>
      <w:r>
        <w:rPr>
          <w:szCs w:val="24"/>
        </w:rPr>
        <w:tab/>
      </w:r>
      <w:r>
        <w:t>Jeigu dėl nepaprastosios padėties, ekstremaliosios situacijos ar karantino Savivaldybės tarybos posėdžiai negali vykti Savivaldybės tarybos nariams posėdyje dalyvaujant fiziškai, Savivaldybės tarybos posėdžiai gali vykti nuotoliniu būdu realiuoju laiku elektroninių ryšių priemonėmis (toliau – nuotolinis būdas). Nuotoliniu būdu vyksiančiame Savivaldybės tarybos posėdyje svarstytini sprendimų projektai rengiami ir posėdis vyksta laikantis visų šiame Reglamente nustatytų reikalavimų ir užtikrinant šiame Reglamente nustatytas Savivaldybės tarybos nario teises. Nuotoliniu būdu priimant Savivaldybės tarybos sprendimus, turi būti užtikrinamas Savivaldybės tarybos nario tapatybės ir jo balsavimo rezultatų nustatymas. Nuotoliniu būdu vykstančiame Savivaldybės tarybos posėdyje svarstant klausimą, dėl kurio šis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rezultatus.</w:t>
      </w:r>
    </w:p>
    <w:p w14:paraId="0AB96E4E" w14:textId="77777777" w:rsidR="00F13E0E" w:rsidRDefault="00F13E0E" w:rsidP="00F13E0E">
      <w:pPr>
        <w:tabs>
          <w:tab w:val="left" w:pos="1134"/>
        </w:tabs>
        <w:ind w:firstLine="709"/>
        <w:jc w:val="both"/>
      </w:pPr>
      <w:r>
        <w:rPr>
          <w:szCs w:val="24"/>
        </w:rPr>
        <w:t>38.</w:t>
      </w:r>
      <w:r>
        <w:rPr>
          <w:szCs w:val="24"/>
        </w:rPr>
        <w:tab/>
      </w:r>
      <w:r>
        <w:t>Posėdžio pirmininkas:</w:t>
      </w:r>
    </w:p>
    <w:p w14:paraId="06C96042" w14:textId="77777777" w:rsidR="00F13E0E" w:rsidRDefault="00F13E0E" w:rsidP="00F13E0E">
      <w:pPr>
        <w:tabs>
          <w:tab w:val="left" w:pos="1134"/>
        </w:tabs>
        <w:ind w:firstLine="709"/>
        <w:jc w:val="both"/>
      </w:pPr>
      <w:r>
        <w:t>38.1</w:t>
      </w:r>
      <w:r>
        <w:tab/>
        <w:t>. skelbia posėdžio pradžią ir pabaigą, esant reikalui, gali paskelbti darbotvarkėje nenumatytą posėdžio pertrauką;</w:t>
      </w:r>
    </w:p>
    <w:p w14:paraId="767E871C" w14:textId="77777777" w:rsidR="00F13E0E" w:rsidRDefault="00F13E0E" w:rsidP="00F13E0E">
      <w:pPr>
        <w:tabs>
          <w:tab w:val="left" w:pos="1134"/>
        </w:tabs>
        <w:ind w:firstLine="709"/>
        <w:jc w:val="both"/>
      </w:pPr>
      <w:r>
        <w:t>38.2</w:t>
      </w:r>
      <w:r>
        <w:tab/>
        <w:t>. tikrina, ar Savivaldybės tarybos posėdyje yra kvorumas;</w:t>
      </w:r>
    </w:p>
    <w:p w14:paraId="6F1233C8" w14:textId="77777777" w:rsidR="00F13E0E" w:rsidRDefault="00F13E0E" w:rsidP="00F13E0E">
      <w:pPr>
        <w:tabs>
          <w:tab w:val="left" w:pos="1134"/>
        </w:tabs>
        <w:ind w:firstLine="709"/>
        <w:jc w:val="both"/>
      </w:pPr>
      <w:r>
        <w:t>38.3</w:t>
      </w:r>
      <w:r>
        <w:tab/>
        <w:t>. prižiūri, kad Savivaldybės tarybos posėdyje būtų laikomasi šio Reglamento reikalavimų;</w:t>
      </w:r>
    </w:p>
    <w:p w14:paraId="28596E2D" w14:textId="77777777" w:rsidR="00F13E0E" w:rsidRDefault="00F13E0E" w:rsidP="00F13E0E">
      <w:pPr>
        <w:tabs>
          <w:tab w:val="left" w:pos="1134"/>
        </w:tabs>
        <w:ind w:firstLine="709"/>
        <w:jc w:val="both"/>
      </w:pPr>
      <w:r>
        <w:t>38.4</w:t>
      </w:r>
      <w:r>
        <w:tab/>
      </w:r>
      <w:r>
        <w:rPr>
          <w:szCs w:val="24"/>
        </w:rPr>
        <w:t>. suteikia žodį Savivaldybės tarybos nariams, Savivaldybės kontrolieriui, Savivaldybės administracijos direktoriui, kitiems kviestiems asmenims, jeigu Savivaldybės taryba neprieštarauja, kitiems Savivaldybės tarybos posėdyje dalyvaujantiems asmenims, vadovauja klausimų svarstymo eigai</w:t>
      </w:r>
      <w:r>
        <w:t>;</w:t>
      </w:r>
    </w:p>
    <w:p w14:paraId="09E48B31" w14:textId="77777777" w:rsidR="00F13E0E" w:rsidRDefault="00F13E0E" w:rsidP="00F13E0E">
      <w:pPr>
        <w:tabs>
          <w:tab w:val="left" w:pos="1134"/>
        </w:tabs>
        <w:ind w:firstLine="709"/>
        <w:jc w:val="both"/>
      </w:pPr>
      <w:r>
        <w:t>38.5</w:t>
      </w:r>
      <w:r>
        <w:tab/>
        <w:t>. kontroliuoja pasisakymų trukmę ir, jeigu ji viršijama, įspėja kalbėtoją, o jam nepaklausius, nutraukia pasisakymą;</w:t>
      </w:r>
    </w:p>
    <w:p w14:paraId="1FBC9E49" w14:textId="77777777" w:rsidR="00F13E0E" w:rsidRDefault="00F13E0E" w:rsidP="00F13E0E">
      <w:pPr>
        <w:tabs>
          <w:tab w:val="left" w:pos="1134"/>
        </w:tabs>
        <w:ind w:firstLine="709"/>
        <w:jc w:val="both"/>
      </w:pPr>
      <w:r>
        <w:t>38.6</w:t>
      </w:r>
      <w:r>
        <w:tab/>
        <w:t>. jeigu klausimas svarbus ir Savivaldybės taryba neprieštarauja, gali pratęsti pasisakymo laiką;</w:t>
      </w:r>
    </w:p>
    <w:p w14:paraId="221114F0" w14:textId="77777777" w:rsidR="00F13E0E" w:rsidRDefault="00F13E0E" w:rsidP="00F13E0E">
      <w:pPr>
        <w:tabs>
          <w:tab w:val="left" w:pos="1134"/>
        </w:tabs>
        <w:ind w:firstLine="709"/>
        <w:jc w:val="both"/>
      </w:pPr>
      <w:r>
        <w:t>38.7</w:t>
      </w:r>
      <w:r>
        <w:tab/>
        <w:t>. gali įspėti kalbėtoją, jeigu jis nukrypsta nuo svarstomo klausimo esmės;</w:t>
      </w:r>
    </w:p>
    <w:p w14:paraId="045CFA6E" w14:textId="77777777" w:rsidR="00F13E0E" w:rsidRDefault="00F13E0E" w:rsidP="00F13E0E">
      <w:pPr>
        <w:tabs>
          <w:tab w:val="left" w:pos="1134"/>
        </w:tabs>
        <w:ind w:firstLine="709"/>
        <w:jc w:val="both"/>
      </w:pPr>
      <w:r>
        <w:t>38.8</w:t>
      </w:r>
      <w:r>
        <w:tab/>
        <w:t>. pagal svarstymo rezultatus formuluoja klausimus balsavimui, vadovaudamasis šiuo Reglamentu nustato balsavimo tvarką ir skelbia balsavimo rezultatus;</w:t>
      </w:r>
    </w:p>
    <w:p w14:paraId="7E000D1F" w14:textId="77777777" w:rsidR="00F13E0E" w:rsidRDefault="00F13E0E" w:rsidP="00F13E0E">
      <w:pPr>
        <w:tabs>
          <w:tab w:val="left" w:pos="1134"/>
        </w:tabs>
        <w:ind w:firstLine="709"/>
        <w:jc w:val="both"/>
      </w:pPr>
      <w:r>
        <w:t>38.9</w:t>
      </w:r>
      <w:r>
        <w:tab/>
      </w:r>
      <w:r>
        <w:rPr>
          <w:szCs w:val="24"/>
        </w:rPr>
        <w:t>. daro Savivaldybės tarybos nariams pastabas, jeigu jie nesilaiko šio Reglamento arba kelia triukšmą salėje, įžeidinėja Savivaldybės tarybą, Savivaldybės tarybos narius, kitus asmenis ar kitaip trukdo Savivaldybės tarybos darbui, o prireikus kreipiasi dėl jų elgesio į Etikos komisiją</w:t>
      </w:r>
      <w:r>
        <w:t>;</w:t>
      </w:r>
    </w:p>
    <w:p w14:paraId="6304632F" w14:textId="77777777" w:rsidR="00F13E0E" w:rsidRDefault="00F13E0E" w:rsidP="00F13E0E">
      <w:pPr>
        <w:tabs>
          <w:tab w:val="left" w:pos="1134"/>
        </w:tabs>
        <w:ind w:firstLine="709"/>
        <w:jc w:val="both"/>
      </w:pPr>
      <w:r>
        <w:t>38.10. pasiūlo Savivaldybės tarybos nariams priimti protokolinį sprendimą pašalinti iš posėdžių salės kviestuosius arba kitus asmenis, jeigu jie trukdo posėdžiui.</w:t>
      </w:r>
    </w:p>
    <w:p w14:paraId="3A5DE4E8" w14:textId="77777777" w:rsidR="00F13E0E" w:rsidRDefault="00F13E0E" w:rsidP="00F13E0E">
      <w:pPr>
        <w:tabs>
          <w:tab w:val="left" w:pos="1134"/>
        </w:tabs>
        <w:ind w:firstLine="709"/>
        <w:jc w:val="both"/>
      </w:pPr>
      <w:r>
        <w:rPr>
          <w:szCs w:val="24"/>
        </w:rPr>
        <w:lastRenderedPageBreak/>
        <w:t>39.</w:t>
      </w:r>
      <w:r>
        <w:rPr>
          <w:szCs w:val="24"/>
        </w:rPr>
        <w:tab/>
      </w:r>
      <w:r>
        <w:t>Savivaldybės tarybos posėdžiuose sekretoriauja sekretorius. Sekretorius sekretoriauja ir komitetų posėdžiams ir yra atsakingas už Savivaldybės tarybos posėdžių, Savivaldybės tarybos komitetų posėdžių protokolų rašymą, jų kokybę, protokolų skelbimą ir saugojimą.</w:t>
      </w:r>
    </w:p>
    <w:p w14:paraId="3F236229" w14:textId="77777777" w:rsidR="00F13E0E" w:rsidRDefault="00F13E0E" w:rsidP="00F13E0E">
      <w:pPr>
        <w:tabs>
          <w:tab w:val="left" w:pos="1134"/>
        </w:tabs>
        <w:ind w:firstLine="709"/>
        <w:jc w:val="both"/>
      </w:pPr>
      <w:r>
        <w:rPr>
          <w:szCs w:val="24"/>
        </w:rPr>
        <w:t>40.</w:t>
      </w:r>
      <w:r>
        <w:rPr>
          <w:szCs w:val="24"/>
        </w:rPr>
        <w:tab/>
      </w:r>
      <w:r>
        <w:t>Jeigu posėdyje dalyvauja daugiau kaip pusė visų Savivaldybės tarybos narių, posėdžio pirmininkas skelbia posėdį pradėtą.</w:t>
      </w:r>
    </w:p>
    <w:p w14:paraId="4B799C7B" w14:textId="77777777" w:rsidR="00F13E0E" w:rsidRDefault="00F13E0E" w:rsidP="00F13E0E">
      <w:pPr>
        <w:tabs>
          <w:tab w:val="left" w:pos="1134"/>
        </w:tabs>
        <w:ind w:firstLine="709"/>
        <w:jc w:val="both"/>
      </w:pPr>
      <w:r>
        <w:rPr>
          <w:szCs w:val="24"/>
        </w:rPr>
        <w:t>41.</w:t>
      </w:r>
      <w:r>
        <w:rPr>
          <w:szCs w:val="24"/>
        </w:rPr>
        <w:tab/>
      </w:r>
      <w:r>
        <w:t>Posėdžio pirmininkas pateikia Savivaldybės tarybos nariams svarstyti Savivaldybės tarybos posėdžio darbotvarkės projektą. Savivaldybės tarybos posėdžio metu tvirtinant posėdžio darbotvarkę parengtas Savivaldybės tarybos posėdžio darbotvarkės projektas gali būti papildytas ar pakeistas Savivaldybės tarybos sprendimu komiteto, komisijos, frakcijos, grupės, mišrios grupės, Savivaldybės kolegijos, opozicijos lyderio ar 1/3 dalyvaujančių posėdyje Savivaldybės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šiame Reglamente nustatytų komisijų pirmininkų kandidatūrų pateikimu, taip pat siūlymams, susijusiems su nepasitikėjimo vicemeru, Savivaldybės administracijos direktoriumi, Kontrolės komiteto ir šiame įstatyme nustatytos komisijos pirmininku pareiškimu. Ekstremaliųjų įvykių, atitinkančių Vyriausybės patvirtintus kriterijus, atvejais meras teikia Savivaldybės tarybai svarstyti klausimą ir siūlo priimti sprendimą skubos tvarka.</w:t>
      </w:r>
    </w:p>
    <w:p w14:paraId="1374EF81" w14:textId="77777777" w:rsidR="00F13E0E" w:rsidRDefault="00F13E0E" w:rsidP="00F13E0E">
      <w:pPr>
        <w:tabs>
          <w:tab w:val="left" w:pos="1134"/>
        </w:tabs>
        <w:ind w:firstLine="709"/>
        <w:jc w:val="both"/>
      </w:pPr>
      <w:r>
        <w:rPr>
          <w:szCs w:val="24"/>
        </w:rPr>
        <w:t>42.</w:t>
      </w:r>
      <w:r>
        <w:rPr>
          <w:szCs w:val="24"/>
        </w:rPr>
        <w:tab/>
      </w:r>
      <w:r>
        <w:t>Kartą per pusę metų į vieną Savivaldybės tarybos posėdžio darbotvarkę įtraukti klausimus turi teisę Savivaldybės tarybos mažuma. Į darbotvarkę privalomai įtraukiami ir svarstomi visi Savivaldybės tarybos mažumos siūlomi klausimai, atitinkantys Reglamento IV</w:t>
      </w:r>
      <w:r w:rsidR="00C9204E">
        <w:t> </w:t>
      </w:r>
      <w:r>
        <w:t>skyriuje nustatytus reikalavimus. Jeigu Savivaldybės tarybos posėdis baigiasi anksčiau, negu apsvarstomi visi Savivaldybės tarybos mažumos pateikti sprendimų projektai, neapsvarstyti Savivaldybės tarybos mažumos projektai turi būti įtraukiami į kito artimiausio Savivaldybės tarybos posėdžio darbotvarkę.</w:t>
      </w:r>
    </w:p>
    <w:p w14:paraId="0814F305" w14:textId="77777777" w:rsidR="00F13E0E" w:rsidRDefault="00F13E0E" w:rsidP="00F13E0E">
      <w:pPr>
        <w:tabs>
          <w:tab w:val="left" w:pos="1134"/>
        </w:tabs>
        <w:ind w:firstLine="709"/>
        <w:jc w:val="both"/>
      </w:pPr>
      <w:r>
        <w:rPr>
          <w:szCs w:val="24"/>
        </w:rPr>
        <w:t>43.</w:t>
      </w:r>
      <w:r>
        <w:rPr>
          <w:szCs w:val="24"/>
        </w:rPr>
        <w:tab/>
      </w:r>
      <w:r>
        <w:t xml:space="preserve">Į patvirtintą darbotvarkę įrašytus klausimus Savivaldybės tarybos posėdyje pristato (iki 10 minučių, atskirais atvejais Savivaldybės taryba gali pristatymo laiką pratęsti) klausimo rengėjas, taip pat gali būti numatytas ir papildomas pranešėjas (toliau – pranešėjas). </w:t>
      </w:r>
    </w:p>
    <w:p w14:paraId="26BBC16A" w14:textId="77777777" w:rsidR="00F13E0E" w:rsidRDefault="00F13E0E" w:rsidP="00F13E0E">
      <w:pPr>
        <w:tabs>
          <w:tab w:val="left" w:pos="1134"/>
        </w:tabs>
        <w:ind w:firstLine="709"/>
        <w:jc w:val="both"/>
      </w:pPr>
      <w:r>
        <w:rPr>
          <w:szCs w:val="24"/>
        </w:rPr>
        <w:t>44.</w:t>
      </w:r>
      <w:r>
        <w:rPr>
          <w:szCs w:val="24"/>
        </w:rPr>
        <w:tab/>
      </w:r>
      <w:r>
        <w:t xml:space="preserve">Po to pranešėjas atsako į Savivaldybės tarybos narių klausimus. Vienas Savivaldybės tarybos narys vienu svarstomu klausimu gali paklausti pranešėjo 2 kartus (daugiau kartų tik Savivaldybės tarybai sutikus).  </w:t>
      </w:r>
    </w:p>
    <w:p w14:paraId="0BF7B4A3" w14:textId="77777777" w:rsidR="00F13E0E" w:rsidRDefault="00F13E0E" w:rsidP="00F13E0E">
      <w:pPr>
        <w:tabs>
          <w:tab w:val="left" w:pos="1134"/>
        </w:tabs>
        <w:ind w:firstLine="709"/>
        <w:jc w:val="both"/>
      </w:pPr>
      <w:r>
        <w:rPr>
          <w:szCs w:val="24"/>
        </w:rPr>
        <w:t>45.</w:t>
      </w:r>
      <w:r>
        <w:rPr>
          <w:szCs w:val="24"/>
        </w:rPr>
        <w:tab/>
      </w:r>
      <w:r>
        <w:rPr>
          <w:szCs w:val="24"/>
          <w:lang w:eastAsia="ru-RU"/>
        </w:rPr>
        <w:t xml:space="preserve">Jeigu </w:t>
      </w:r>
      <w:r>
        <w:t>Savivaldybės</w:t>
      </w:r>
      <w:r>
        <w:rPr>
          <w:szCs w:val="24"/>
          <w:lang w:eastAsia="ru-RU"/>
        </w:rPr>
        <w:t xml:space="preserve"> tarybos posėdyje svarstomas klausimas yra susijęs su kitais posėdyje dalyvaujančiais asmenimis, jiems leidžiama užduoti klausimus pranešėjams ir, posėdžio pirmininkui leidus, kalbėti iki 5 minučių. </w:t>
      </w:r>
    </w:p>
    <w:p w14:paraId="38D97C60" w14:textId="77777777" w:rsidR="00F13E0E" w:rsidRDefault="00F13E0E" w:rsidP="00F13E0E">
      <w:pPr>
        <w:tabs>
          <w:tab w:val="left" w:pos="1134"/>
        </w:tabs>
        <w:ind w:firstLine="709"/>
        <w:jc w:val="both"/>
      </w:pPr>
      <w:r>
        <w:rPr>
          <w:szCs w:val="24"/>
        </w:rPr>
        <w:t>46.</w:t>
      </w:r>
      <w:r>
        <w:rPr>
          <w:szCs w:val="24"/>
        </w:rPr>
        <w:tab/>
      </w:r>
      <w:r>
        <w:t xml:space="preserve">Pagrindiniam pranešėjui atsakius į Savivaldybės tarybos narių klausimus, žodis suteikiamas (iki 5 minučių) papildomam pranešėjui, jei toks yra numatytas darbotvarkėje. Jis taip pat atsako į Savivaldybės tarybos narių klausimus (iki 7 minučių). Vienas Savivaldybės tarybos narys gali paklausti papildomo pranešėjo 2 kartus (daugiau kartų tik Savivaldybės tarybai sutikus).  </w:t>
      </w:r>
    </w:p>
    <w:p w14:paraId="0A853A55" w14:textId="77777777" w:rsidR="00F13E0E" w:rsidRDefault="00F13E0E" w:rsidP="00F13E0E">
      <w:pPr>
        <w:tabs>
          <w:tab w:val="left" w:pos="1134"/>
        </w:tabs>
        <w:ind w:firstLine="709"/>
        <w:jc w:val="both"/>
      </w:pPr>
      <w:r>
        <w:rPr>
          <w:szCs w:val="24"/>
        </w:rPr>
        <w:t>47.</w:t>
      </w:r>
      <w:r>
        <w:rPr>
          <w:szCs w:val="24"/>
        </w:rPr>
        <w:tab/>
      </w:r>
      <w:r>
        <w:t>Pranešėjams atsakius į Savivaldybės tarybos narių klausimus, išvadą dėl pateikto Savivaldybės tarybos sprendimo projekto gali pateikti (iki 5 minučių) komiteto, kurio kompetencijai priskirtas svarstomas klausimas, pirmininkas arba kitas komiteto narys.</w:t>
      </w:r>
    </w:p>
    <w:p w14:paraId="341B7EFC" w14:textId="77777777" w:rsidR="00F13E0E" w:rsidRDefault="00F13E0E" w:rsidP="00F13E0E">
      <w:pPr>
        <w:tabs>
          <w:tab w:val="left" w:pos="1134"/>
        </w:tabs>
        <w:ind w:firstLine="709"/>
        <w:jc w:val="both"/>
      </w:pPr>
      <w:r>
        <w:rPr>
          <w:szCs w:val="24"/>
        </w:rPr>
        <w:t>48.</w:t>
      </w:r>
      <w:r>
        <w:rPr>
          <w:szCs w:val="24"/>
        </w:rPr>
        <w:tab/>
      </w:r>
      <w:r>
        <w:t>Diskusijose kiekvienu svarstomu klausimu Savivaldybės tarybos nariai gali pasisakyti po 5 minutes. Be to, kiekvienu svarstomu klausimu frakcijos ar grupės vardu turi teisę iki 7</w:t>
      </w:r>
      <w:r w:rsidR="00C9204E">
        <w:t> </w:t>
      </w:r>
      <w:r>
        <w:t>minučių kalbėti jos įgaliotas atstovas. Svarstomu klausimu vienas Savivaldybės tarybos narys gali pasisakyti vieną kartą. Antrą kartą kalbėti iki 3 min. tas pats Savivaldybės tarybos narys gali Savivaldybės tarybai sutikus. Posėdžio pirmininkas, Savivaldybės tarybai sutikus, svarstomu klausimu iki 3 minučių gali leisti pasisakyti ir kitiems posėdyje dalyvaujantiems asmenims. Tik posėdžio pirmininkas gali nutraukti kalbantįjį.</w:t>
      </w:r>
    </w:p>
    <w:p w14:paraId="1DE3548D" w14:textId="77777777" w:rsidR="00F13E0E" w:rsidRDefault="00F13E0E" w:rsidP="00F13E0E">
      <w:pPr>
        <w:tabs>
          <w:tab w:val="left" w:pos="1134"/>
        </w:tabs>
        <w:ind w:firstLine="709"/>
        <w:jc w:val="both"/>
      </w:pPr>
      <w:r>
        <w:rPr>
          <w:szCs w:val="24"/>
        </w:rPr>
        <w:t>49.</w:t>
      </w:r>
      <w:r>
        <w:rPr>
          <w:szCs w:val="24"/>
        </w:rPr>
        <w:tab/>
      </w:r>
      <w:r>
        <w:t>Savivaldybės tarybos posėdyje turi teisę dalyvauti ir pasisakyti Vyriausybės atstovas arba jo įgaliotas Vyriausybės atstovų įstaigos tarnautojas.</w:t>
      </w:r>
    </w:p>
    <w:p w14:paraId="352F783F" w14:textId="77777777" w:rsidR="00F13E0E" w:rsidRDefault="00F13E0E" w:rsidP="00F13E0E">
      <w:pPr>
        <w:tabs>
          <w:tab w:val="left" w:pos="1134"/>
        </w:tabs>
        <w:ind w:firstLine="709"/>
        <w:jc w:val="both"/>
      </w:pPr>
      <w:r>
        <w:rPr>
          <w:szCs w:val="24"/>
        </w:rPr>
        <w:lastRenderedPageBreak/>
        <w:t>50.</w:t>
      </w:r>
      <w:r>
        <w:rPr>
          <w:szCs w:val="24"/>
        </w:rPr>
        <w:tab/>
      </w:r>
      <w:r>
        <w:t>Savivaldybės tarybos nariai, kurie buvo pasiruošę kalbėti, bet jiems nebuvo suteiktas žodis, pastabas ir pasiūlymus svarstomais klausimais pateikia raštu. Jie pridedami prie posėdžio protokolo.</w:t>
      </w:r>
    </w:p>
    <w:p w14:paraId="7924C640" w14:textId="77777777" w:rsidR="00F13E0E" w:rsidRDefault="00F13E0E" w:rsidP="00F13E0E">
      <w:pPr>
        <w:tabs>
          <w:tab w:val="left" w:pos="1134"/>
        </w:tabs>
        <w:ind w:firstLine="709"/>
        <w:jc w:val="both"/>
      </w:pPr>
      <w:r>
        <w:rPr>
          <w:szCs w:val="24"/>
        </w:rPr>
        <w:t>51.</w:t>
      </w:r>
      <w:r>
        <w:rPr>
          <w:szCs w:val="24"/>
        </w:rPr>
        <w:tab/>
      </w:r>
      <w:r>
        <w:t>Pasibaigus diskusijoms, pranešėjai ir papildomi pranešėjai turi teisę tarti baigiamąjį žodį (iki 3 minučių).</w:t>
      </w:r>
    </w:p>
    <w:p w14:paraId="12D67C64" w14:textId="77777777" w:rsidR="00F13E0E" w:rsidRDefault="00F13E0E" w:rsidP="00F13E0E">
      <w:pPr>
        <w:tabs>
          <w:tab w:val="left" w:pos="1134"/>
        </w:tabs>
        <w:ind w:firstLine="709"/>
        <w:jc w:val="both"/>
        <w:rPr>
          <w:b/>
          <w:bCs/>
          <w:szCs w:val="24"/>
        </w:rPr>
      </w:pPr>
      <w:r>
        <w:rPr>
          <w:szCs w:val="24"/>
        </w:rPr>
        <w:t>52.</w:t>
      </w:r>
      <w:r w:rsidRPr="000E0223">
        <w:rPr>
          <w:bCs/>
          <w:szCs w:val="24"/>
        </w:rPr>
        <w:t xml:space="preserve"> </w:t>
      </w:r>
      <w:r w:rsidRPr="004D5BDE">
        <w:t>Baigus diskusijas dėl kiekvieno svarstomo</w:t>
      </w:r>
      <w:r w:rsidRPr="001A5504">
        <w:rPr>
          <w:bCs/>
          <w:szCs w:val="24"/>
        </w:rPr>
        <w:t xml:space="preserve"> </w:t>
      </w:r>
      <w:r w:rsidR="00B91EE7" w:rsidRPr="00B91EE7">
        <w:rPr>
          <w:b/>
          <w:szCs w:val="24"/>
        </w:rPr>
        <w:t>Savivaldybės</w:t>
      </w:r>
      <w:r w:rsidR="00B91EE7">
        <w:rPr>
          <w:bCs/>
          <w:szCs w:val="24"/>
        </w:rPr>
        <w:t xml:space="preserve"> </w:t>
      </w:r>
      <w:r w:rsidRPr="001A5504">
        <w:rPr>
          <w:b/>
          <w:szCs w:val="24"/>
        </w:rPr>
        <w:t>tarybos posėdžio darbotvarkės</w:t>
      </w:r>
      <w:r w:rsidRPr="004D5BDE">
        <w:t xml:space="preserve"> klausimo,</w:t>
      </w:r>
      <w:r w:rsidR="00F8719E">
        <w:t xml:space="preserve"> </w:t>
      </w:r>
      <w:r w:rsidRPr="00DF5F8D">
        <w:t>balsavimu yra priimamas Savivaldybės tarybos sprendimas</w:t>
      </w:r>
      <w:r w:rsidRPr="0093792B">
        <w:t>. Balsavimo pradžią skelbia posėdžio pirmininkas. Balsuojant replikos ir pastabos dėl balsavimo motyvų neleidžiamos</w:t>
      </w:r>
      <w:r w:rsidRPr="001077EE">
        <w:rPr>
          <w:b/>
          <w:bCs/>
        </w:rPr>
        <w:t xml:space="preserve">, </w:t>
      </w:r>
      <w:r w:rsidRPr="001077EE">
        <w:rPr>
          <w:b/>
          <w:bCs/>
          <w:szCs w:val="24"/>
        </w:rPr>
        <w:t xml:space="preserve">taip pat negalima daryti jokio poveikio </w:t>
      </w:r>
      <w:r w:rsidR="00F8719E">
        <w:rPr>
          <w:b/>
          <w:bCs/>
          <w:szCs w:val="24"/>
        </w:rPr>
        <w:t>S</w:t>
      </w:r>
      <w:r w:rsidRPr="001077EE">
        <w:rPr>
          <w:b/>
          <w:bCs/>
          <w:szCs w:val="24"/>
        </w:rPr>
        <w:t>avivaldybės tarybos nario apsisprendimui dėl balsavimo.</w:t>
      </w:r>
    </w:p>
    <w:p w14:paraId="496EB49C" w14:textId="77777777" w:rsidR="00F13E0E" w:rsidRDefault="00F13E0E" w:rsidP="00F13E0E">
      <w:pPr>
        <w:tabs>
          <w:tab w:val="left" w:pos="1134"/>
        </w:tabs>
        <w:ind w:firstLine="709"/>
        <w:jc w:val="both"/>
      </w:pPr>
      <w:r>
        <w:rPr>
          <w:szCs w:val="24"/>
        </w:rPr>
        <w:t>53.</w:t>
      </w:r>
      <w:r>
        <w:rPr>
          <w:szCs w:val="24"/>
        </w:rPr>
        <w:tab/>
      </w:r>
      <w:r>
        <w:t>Sprendimai gali būti tokie: pritarti pateiktam Savivaldybės tarybos sprendimo projektui, atmesti Savivaldybės tarybos sprendimo projektą, atidėti Savivaldybės  tarybos sprendimo projekto svarstymą (redaguoti jį arba surinkti papildomos informacijos). Galutiniam Savivaldybės tarybos sprendimo projektui parengti gali būti sudaroma redakcinė arba kita Savivaldybės tarybos komisija ir paskiriamas komisijos pirmininkas. Jis praneša Savivaldybės tarybai komisijos darbo rezultatus ir pristato Savivaldybės tarybai sprendimo projektą.</w:t>
      </w:r>
    </w:p>
    <w:p w14:paraId="3713ABED" w14:textId="77777777" w:rsidR="00F13E0E" w:rsidRDefault="00F13E0E" w:rsidP="00F13E0E">
      <w:pPr>
        <w:tabs>
          <w:tab w:val="left" w:pos="1134"/>
        </w:tabs>
        <w:ind w:firstLine="709"/>
        <w:jc w:val="both"/>
      </w:pPr>
      <w:r>
        <w:rPr>
          <w:szCs w:val="24"/>
        </w:rPr>
        <w:t>54.</w:t>
      </w:r>
      <w:r>
        <w:rPr>
          <w:szCs w:val="24"/>
        </w:rPr>
        <w:tab/>
      </w:r>
      <w:r>
        <w:t>Atvirai balsuojama elektroninio balsavimo sistema. Jei elektroninio balsavimo sistema neveikia ar ja negalima naudotis, atvirai balsuojama rankos pakėlimu. Tuo atveju Savivaldybės taryba iš savo narių tarpo išrenka du balsų skaičiuotojus. Balsuoti gali tik posėdyje dalyvaujantys, užsiregistravę elektroninio balsavimo kortele, skirta dalyvio identifikavimui registruojantis į balsavimo sistemą, Savivaldybės tarybos nariai. Neturintys elektroninio balsavimo kortelės, skirtos dalyvio identifikavimui registruojantis į balsavimo sistemą, arba neužsiregistravę elektroninio balsavimo sistemoje, laikomi nedalyvaujantys Savivaldybės tarybos posėdyje. Balsuojama „už“, „prieš“ arba „susilaikoma“.</w:t>
      </w:r>
    </w:p>
    <w:p w14:paraId="08B7621E" w14:textId="77777777" w:rsidR="00F13E0E" w:rsidRDefault="00F13E0E" w:rsidP="00F13E0E">
      <w:pPr>
        <w:tabs>
          <w:tab w:val="left" w:pos="480"/>
          <w:tab w:val="left" w:pos="1134"/>
        </w:tabs>
        <w:ind w:firstLine="709"/>
        <w:jc w:val="both"/>
      </w:pPr>
      <w:r>
        <w:rPr>
          <w:szCs w:val="24"/>
        </w:rPr>
        <w:t>55.</w:t>
      </w:r>
      <w:r>
        <w:rPr>
          <w:szCs w:val="24"/>
        </w:rPr>
        <w:tab/>
      </w:r>
      <w:r>
        <w:t>Jei nagrinėtu klausimu buvo balsuojama, bet sprendimo projektas nebuvo priimtas, pakartotinai šis klausimas gali būti svarstomas tik kitame Savivaldybės tarybos posėdyje.</w:t>
      </w:r>
    </w:p>
    <w:p w14:paraId="7E3BC328" w14:textId="77777777" w:rsidR="00F13E0E" w:rsidRDefault="00F13E0E" w:rsidP="00F13E0E">
      <w:pPr>
        <w:tabs>
          <w:tab w:val="left" w:pos="480"/>
          <w:tab w:val="left" w:pos="1134"/>
        </w:tabs>
        <w:ind w:firstLine="709"/>
        <w:jc w:val="both"/>
      </w:pPr>
      <w:r>
        <w:rPr>
          <w:szCs w:val="24"/>
        </w:rPr>
        <w:t>56.</w:t>
      </w:r>
      <w:r>
        <w:rPr>
          <w:szCs w:val="24"/>
        </w:rPr>
        <w:tab/>
        <w:t xml:space="preserve"> </w:t>
      </w:r>
      <w:r>
        <w:t>Balsavimui gali būti pateiktas vienas arba keli alternatyvūs teiginiai. Pirmuoju atveju balsuojama „už“, „prieš“ arba „susilaikoma“. Antruoju atveju vienas Savivaldybės tarybos narys balsuoja tik už vieną pasirinktą teiginį.</w:t>
      </w:r>
    </w:p>
    <w:p w14:paraId="55BAC074" w14:textId="77777777" w:rsidR="00F13E0E" w:rsidRDefault="00F13E0E" w:rsidP="00F13E0E">
      <w:pPr>
        <w:tabs>
          <w:tab w:val="left" w:pos="480"/>
          <w:tab w:val="left" w:pos="1134"/>
        </w:tabs>
        <w:ind w:firstLine="709"/>
        <w:jc w:val="both"/>
      </w:pPr>
      <w:r>
        <w:rPr>
          <w:szCs w:val="24"/>
        </w:rPr>
        <w:t>57.</w:t>
      </w:r>
      <w:r>
        <w:rPr>
          <w:szCs w:val="24"/>
        </w:rPr>
        <w:tab/>
      </w:r>
      <w:r>
        <w:t xml:space="preserve">Alternatyvūs teiginiai paprastai pateikiami balsavimui pagal jų pateikimo svarstyti eilę. </w:t>
      </w:r>
      <w:r>
        <w:rPr>
          <w:szCs w:val="24"/>
        </w:rPr>
        <w:t xml:space="preserve">Esant dviem teiginiams, </w:t>
      </w:r>
      <w:r>
        <w:t xml:space="preserve">paskelbus alternatyvų balsavimą, posėdžio pirmininkas nurodo, jog balsuojant „už“ bus pasirenkama pirmoji alternatyva, balsuojant „prieš“ – antroji. Jeigu teiginių yra daugiau kaip du, </w:t>
      </w:r>
      <w:r>
        <w:rPr>
          <w:szCs w:val="24"/>
        </w:rPr>
        <w:t xml:space="preserve">balsuojama už kiekvieną teiginį pagal jų pateikimo svarstyti eilę. </w:t>
      </w:r>
      <w:r>
        <w:t>Daugiausia balsų surinkęs teiginys yra priimtas, jeigu surinkta posėdyje dalyvavusių Savivaldybės tarybos narių balsų dauguma. Jei nė vienas teiginys nesurenka reikiamos daugumos, d</w:t>
      </w:r>
      <w:r>
        <w:rPr>
          <w:szCs w:val="24"/>
        </w:rPr>
        <w:t xml:space="preserve">augiausia balsų surinkę du teiginiai pateikiami alternatyviam balsavimui. </w:t>
      </w:r>
    </w:p>
    <w:p w14:paraId="787603C5" w14:textId="77777777" w:rsidR="00F13E0E" w:rsidRDefault="00F13E0E" w:rsidP="00F13E0E">
      <w:pPr>
        <w:tabs>
          <w:tab w:val="left" w:pos="1134"/>
        </w:tabs>
        <w:ind w:firstLine="709"/>
        <w:jc w:val="both"/>
        <w:rPr>
          <w:szCs w:val="24"/>
        </w:rPr>
      </w:pPr>
      <w:r>
        <w:rPr>
          <w:szCs w:val="24"/>
        </w:rPr>
        <w:t>58.</w:t>
      </w:r>
      <w:r>
        <w:rPr>
          <w:szCs w:val="24"/>
        </w:rPr>
        <w:tab/>
        <w:t xml:space="preserve">Slaptai balsuojama, </w:t>
      </w:r>
      <w:r>
        <w:t>pertraukos metu naudojant specialios formos balsavimo biuletenius. Balsavimo biuletenius parengia sekretorius ir tvirtina Savivaldybės taryba.</w:t>
      </w:r>
    </w:p>
    <w:p w14:paraId="627B9067" w14:textId="77777777" w:rsidR="00F13E0E" w:rsidRDefault="00F13E0E" w:rsidP="00F13E0E">
      <w:pPr>
        <w:tabs>
          <w:tab w:val="left" w:pos="1134"/>
        </w:tabs>
        <w:ind w:firstLine="709"/>
        <w:jc w:val="both"/>
        <w:rPr>
          <w:szCs w:val="24"/>
        </w:rPr>
      </w:pPr>
      <w:r>
        <w:rPr>
          <w:szCs w:val="24"/>
        </w:rPr>
        <w:t>59.</w:t>
      </w:r>
      <w:r>
        <w:rPr>
          <w:szCs w:val="24"/>
        </w:rPr>
        <w:tab/>
      </w:r>
      <w:r>
        <w:t xml:space="preserve"> Savivaldybės taryba sudaro </w:t>
      </w:r>
      <w:r>
        <w:rPr>
          <w:szCs w:val="24"/>
        </w:rPr>
        <w:t>balsų skaičiavimo komisija, į kurią kiekvienas rinkimus laimėjęs sąrašas gali deleguoti savo atstovą (-</w:t>
      </w:r>
      <w:proofErr w:type="spellStart"/>
      <w:r>
        <w:rPr>
          <w:szCs w:val="24"/>
        </w:rPr>
        <w:t>us</w:t>
      </w:r>
      <w:proofErr w:type="spellEnd"/>
      <w:r>
        <w:rPr>
          <w:szCs w:val="24"/>
        </w:rPr>
        <w:t xml:space="preserve">). Balsų skaičiavimo komisijos nariai iš savo tarpo išsirenka komisijos pirmininką, pavaduotoją ir sekretorių. </w:t>
      </w:r>
    </w:p>
    <w:p w14:paraId="395FB8BA" w14:textId="77777777" w:rsidR="00F13E0E" w:rsidRDefault="00F13E0E" w:rsidP="00F13E0E">
      <w:pPr>
        <w:tabs>
          <w:tab w:val="left" w:pos="480"/>
          <w:tab w:val="left" w:pos="1134"/>
        </w:tabs>
        <w:ind w:firstLine="709"/>
        <w:jc w:val="both"/>
        <w:rPr>
          <w:szCs w:val="24"/>
        </w:rPr>
      </w:pPr>
      <w:r>
        <w:rPr>
          <w:szCs w:val="24"/>
        </w:rPr>
        <w:t>60.</w:t>
      </w:r>
      <w:r>
        <w:rPr>
          <w:szCs w:val="24"/>
        </w:rPr>
        <w:tab/>
        <w:t xml:space="preserve">Už slapto balsavimo organizavimą yra atsakinga </w:t>
      </w:r>
      <w:r>
        <w:t>Savivaldybės</w:t>
      </w:r>
      <w:r>
        <w:rPr>
          <w:szCs w:val="24"/>
        </w:rPr>
        <w:t xml:space="preserve"> tarybos išrinkta balsų skaičiavimo komisija. Ji antspauduoja balsavimo biuletenius </w:t>
      </w:r>
      <w:r>
        <w:t>Savivaldybės</w:t>
      </w:r>
      <w:r>
        <w:rPr>
          <w:szCs w:val="24"/>
        </w:rPr>
        <w:t xml:space="preserve"> rinkimų komisijos antspaudu, išdalina juos </w:t>
      </w:r>
      <w:r>
        <w:t>Savivaldybės</w:t>
      </w:r>
      <w:r>
        <w:rPr>
          <w:szCs w:val="24"/>
        </w:rPr>
        <w:t xml:space="preserve"> tarybos nariams, kurie pasirašo balsavimo biuletenių išdavimo sąraše. </w:t>
      </w:r>
    </w:p>
    <w:p w14:paraId="283E9455" w14:textId="77777777" w:rsidR="00F13E0E" w:rsidRDefault="00F13E0E" w:rsidP="00F13E0E">
      <w:pPr>
        <w:tabs>
          <w:tab w:val="left" w:pos="1134"/>
        </w:tabs>
        <w:ind w:firstLine="709"/>
        <w:jc w:val="both"/>
        <w:rPr>
          <w:szCs w:val="24"/>
        </w:rPr>
      </w:pPr>
      <w:r>
        <w:rPr>
          <w:szCs w:val="24"/>
        </w:rPr>
        <w:t>61.</w:t>
      </w:r>
      <w:r>
        <w:rPr>
          <w:szCs w:val="24"/>
        </w:rPr>
        <w:tab/>
        <w:t xml:space="preserve">Užpildytus balsavimo biuletenius </w:t>
      </w:r>
      <w:r>
        <w:t>Savivaldybės</w:t>
      </w:r>
      <w:r>
        <w:rPr>
          <w:szCs w:val="24"/>
        </w:rPr>
        <w:t xml:space="preserve"> tarybos nariai įmeta į balsadėžę. Pasibaigus balsuoti skirtam laikui, balsų skaičiavimo komisija išima balsavimo biuletenius iš balsadėžės, suskaičiuoja balsus ir surašo balsų skaičiavimo protokolą.</w:t>
      </w:r>
    </w:p>
    <w:p w14:paraId="03CD55C7" w14:textId="77777777" w:rsidR="00C9204E" w:rsidRDefault="00C9204E" w:rsidP="00F13E0E">
      <w:pPr>
        <w:tabs>
          <w:tab w:val="left" w:pos="1134"/>
        </w:tabs>
        <w:ind w:firstLine="709"/>
        <w:jc w:val="both"/>
        <w:rPr>
          <w:szCs w:val="24"/>
        </w:rPr>
      </w:pPr>
    </w:p>
    <w:p w14:paraId="77605F0C" w14:textId="77777777" w:rsidR="00C9204E" w:rsidRDefault="00C9204E" w:rsidP="00F13E0E">
      <w:pPr>
        <w:tabs>
          <w:tab w:val="left" w:pos="1134"/>
        </w:tabs>
        <w:ind w:firstLine="709"/>
        <w:jc w:val="both"/>
        <w:rPr>
          <w:szCs w:val="24"/>
        </w:rPr>
      </w:pPr>
    </w:p>
    <w:p w14:paraId="472B528F" w14:textId="77777777" w:rsidR="00F13E0E" w:rsidRDefault="00F13E0E" w:rsidP="00F13E0E">
      <w:pPr>
        <w:tabs>
          <w:tab w:val="left" w:pos="1134"/>
        </w:tabs>
        <w:ind w:firstLine="709"/>
        <w:jc w:val="both"/>
        <w:rPr>
          <w:szCs w:val="24"/>
        </w:rPr>
      </w:pPr>
      <w:r>
        <w:rPr>
          <w:szCs w:val="24"/>
        </w:rPr>
        <w:lastRenderedPageBreak/>
        <w:t>62.</w:t>
      </w:r>
      <w:r>
        <w:rPr>
          <w:szCs w:val="24"/>
        </w:rPr>
        <w:tab/>
      </w:r>
      <w:r>
        <w:t>Negaliojančiais pripažįstami nepatvirtinto pavyzdžio biuleteniai, taip pat tie, kuriuose paliktas daugiau kaip vienas pasirinkimui duotas teiginys. Papildomai įrašytos pavardės ir teiginiai neskaičiuojami.</w:t>
      </w:r>
    </w:p>
    <w:p w14:paraId="640B13E2" w14:textId="77777777" w:rsidR="00F13E0E" w:rsidRDefault="00F13E0E" w:rsidP="00F13E0E">
      <w:pPr>
        <w:tabs>
          <w:tab w:val="left" w:pos="1134"/>
        </w:tabs>
        <w:ind w:firstLine="709"/>
        <w:jc w:val="both"/>
        <w:rPr>
          <w:szCs w:val="24"/>
        </w:rPr>
      </w:pPr>
      <w:r>
        <w:rPr>
          <w:szCs w:val="24"/>
        </w:rPr>
        <w:t>63.</w:t>
      </w:r>
      <w:r>
        <w:rPr>
          <w:szCs w:val="24"/>
        </w:rPr>
        <w:tab/>
      </w:r>
      <w:r>
        <w:t xml:space="preserve">Slapto balsavimo rezultatus Savivaldybės tarybai pristato </w:t>
      </w:r>
      <w:r>
        <w:rPr>
          <w:szCs w:val="24"/>
        </w:rPr>
        <w:t>balsų skaičiavimo komisijos pirmininkas.</w:t>
      </w:r>
    </w:p>
    <w:p w14:paraId="1806C070" w14:textId="77777777" w:rsidR="00F13E0E" w:rsidRDefault="00F13E0E" w:rsidP="00F13E0E">
      <w:pPr>
        <w:tabs>
          <w:tab w:val="left" w:pos="1134"/>
        </w:tabs>
        <w:ind w:firstLine="709"/>
        <w:jc w:val="both"/>
        <w:rPr>
          <w:szCs w:val="24"/>
        </w:rPr>
      </w:pPr>
      <w:r>
        <w:rPr>
          <w:szCs w:val="24"/>
        </w:rPr>
        <w:t>64.</w:t>
      </w:r>
      <w:r>
        <w:rPr>
          <w:szCs w:val="24"/>
        </w:rPr>
        <w:tab/>
      </w:r>
      <w:r>
        <w:t>Savivaldybės taryba nustato Savivaldybės tarybos posėdžio trukmę, tačiau ji negali viršyti 5 valandų. Savivaldybės tarybai pritarus, posėdžio trukmė gali būti pratęsta. Pirmoji 1 val. pertrauka skelbiama po dviejų darbo valandų, kitos po 15 min. – kas valandą. Neeilinė posėdžio pertrauka skelbiama posėdžio pirmininko nuožiūra.</w:t>
      </w:r>
    </w:p>
    <w:p w14:paraId="56113B6A" w14:textId="77777777" w:rsidR="00F13E0E" w:rsidRDefault="00F13E0E" w:rsidP="00F13E0E">
      <w:pPr>
        <w:tabs>
          <w:tab w:val="left" w:pos="1134"/>
        </w:tabs>
        <w:ind w:firstLine="709"/>
        <w:jc w:val="both"/>
        <w:rPr>
          <w:szCs w:val="24"/>
        </w:rPr>
      </w:pPr>
      <w:r>
        <w:rPr>
          <w:szCs w:val="24"/>
        </w:rPr>
        <w:t>65.</w:t>
      </w:r>
      <w:r>
        <w:rPr>
          <w:szCs w:val="24"/>
        </w:rPr>
        <w:tab/>
        <w:t xml:space="preserve">Ne rečiau kaip kartą per pusę metų vieno iš </w:t>
      </w:r>
      <w:r>
        <w:t>Savivaldybės</w:t>
      </w:r>
      <w:r>
        <w:rPr>
          <w:szCs w:val="24"/>
        </w:rPr>
        <w:t xml:space="preserve"> tarybos posėdžių pabaigoje yra organizuojama </w:t>
      </w:r>
      <w:r>
        <w:t>Savivaldybės</w:t>
      </w:r>
      <w:r>
        <w:rPr>
          <w:szCs w:val="24"/>
        </w:rPr>
        <w:t xml:space="preserve"> tarybos mažumos valanda. Jos metu </w:t>
      </w:r>
      <w:r>
        <w:t>Savivaldybės</w:t>
      </w:r>
      <w:r>
        <w:rPr>
          <w:szCs w:val="24"/>
        </w:rPr>
        <w:t xml:space="preserve"> tarybos mažumos atstovai turi teisę užduoti klausimų merui, vicemerui (-</w:t>
      </w:r>
      <w:proofErr w:type="spellStart"/>
      <w:r>
        <w:rPr>
          <w:szCs w:val="24"/>
        </w:rPr>
        <w:t>ams</w:t>
      </w:r>
      <w:proofErr w:type="spellEnd"/>
      <w:r>
        <w:rPr>
          <w:szCs w:val="24"/>
        </w:rPr>
        <w:t xml:space="preserve">), </w:t>
      </w:r>
      <w:r>
        <w:t>Savivaldybės</w:t>
      </w:r>
      <w:r>
        <w:rPr>
          <w:szCs w:val="24"/>
        </w:rPr>
        <w:t xml:space="preserve"> administracijos direktoriui, komitetų pirmininkams, komisijų pirmininkams ir gauti į juos atsakymus. Jeigu posėdžio dieną nurodyti asmenys eina pareigas, jie </w:t>
      </w:r>
      <w:r>
        <w:t>Savivaldybės</w:t>
      </w:r>
      <w:r>
        <w:rPr>
          <w:szCs w:val="24"/>
        </w:rPr>
        <w:t xml:space="preserve"> tarybos mažumos valandoje privalo dalyvauti ir atsakyti į jiems užduotus klausimus. Pirmiausia teisę užduoti iki dviejų klausimų turi opozicijos lyderis, po to – kiti </w:t>
      </w:r>
      <w:r>
        <w:t>Savivaldybės</w:t>
      </w:r>
      <w:r>
        <w:rPr>
          <w:szCs w:val="24"/>
        </w:rPr>
        <w:t xml:space="preserve"> tarybos mažumos atstovai. Savivaldybės tarybos mažumos atstovams uždavus visus klausimus, jeigu </w:t>
      </w:r>
      <w:r>
        <w:t>Savivaldybės</w:t>
      </w:r>
      <w:r>
        <w:rPr>
          <w:szCs w:val="24"/>
        </w:rPr>
        <w:t xml:space="preserve"> taryba nenusprendžia kitaip, sudaroma galimybė </w:t>
      </w:r>
      <w:r>
        <w:t>Savivaldybės</w:t>
      </w:r>
      <w:r>
        <w:rPr>
          <w:szCs w:val="24"/>
        </w:rPr>
        <w:t xml:space="preserve"> tarybos daugumos atstovams užduoti klausimų.  </w:t>
      </w:r>
    </w:p>
    <w:p w14:paraId="6E212A38" w14:textId="77777777" w:rsidR="00F13E0E" w:rsidRDefault="00F13E0E" w:rsidP="00F13E0E">
      <w:pPr>
        <w:tabs>
          <w:tab w:val="left" w:pos="1134"/>
        </w:tabs>
        <w:ind w:firstLine="709"/>
        <w:jc w:val="both"/>
        <w:rPr>
          <w:szCs w:val="24"/>
        </w:rPr>
      </w:pPr>
      <w:r>
        <w:rPr>
          <w:szCs w:val="24"/>
        </w:rPr>
        <w:t>66.</w:t>
      </w:r>
      <w:r>
        <w:rPr>
          <w:szCs w:val="24"/>
        </w:rPr>
        <w:tab/>
        <w:t xml:space="preserve">Savivaldybės tarybos posėdžiai protokoluojami. Posėdžių protokolus ir Savivaldybės tarybos sprendimus privalo pasirašyti tam posėdžiui pirmininkavęs </w:t>
      </w:r>
      <w:r>
        <w:rPr>
          <w:shd w:val="clear" w:color="auto" w:fill="FFFFFF"/>
        </w:rPr>
        <w:t>Savivaldybės</w:t>
      </w:r>
      <w:r>
        <w:t xml:space="preserve"> meras</w:t>
      </w:r>
      <w:r>
        <w:rPr>
          <w:szCs w:val="24"/>
        </w:rPr>
        <w:t xml:space="preserve">, jeigu nepasinaudoja Įstatymo 28 straipsnyje nustatyta teise, arba </w:t>
      </w:r>
      <w:r>
        <w:t>Savivaldybės</w:t>
      </w:r>
      <w:r>
        <w:rPr>
          <w:szCs w:val="24"/>
        </w:rPr>
        <w:t xml:space="preserve"> tarybos paskirtas </w:t>
      </w:r>
      <w:r>
        <w:t>Savivaldybės</w:t>
      </w:r>
      <w:r>
        <w:rPr>
          <w:szCs w:val="24"/>
        </w:rPr>
        <w:t xml:space="preserve"> tarybos narys. Savivaldybės tarybos posėdžių protokolus turi pasirašyti ir sekretorius, o jeigu jo nėra, – Mero paskirtas valstybės tarnautojas arba </w:t>
      </w:r>
      <w:r>
        <w:t>Savivaldybės</w:t>
      </w:r>
      <w:r>
        <w:rPr>
          <w:szCs w:val="24"/>
        </w:rPr>
        <w:t xml:space="preserve"> administracijos darbuotojas, dirbantis pagal darbo sutartį. Posėdžio protokolas </w:t>
      </w:r>
      <w:r>
        <w:t>Savivaldybės</w:t>
      </w:r>
      <w:r>
        <w:rPr>
          <w:szCs w:val="24"/>
        </w:rPr>
        <w:t xml:space="preserve"> interneto svetainėje paskelbiamas ne vėliau kaip per 7 darbo dienas po </w:t>
      </w:r>
      <w:r>
        <w:t>Savivaldybės</w:t>
      </w:r>
      <w:r>
        <w:rPr>
          <w:szCs w:val="24"/>
        </w:rPr>
        <w:t xml:space="preserve"> tarybos posėdžio. </w:t>
      </w:r>
    </w:p>
    <w:p w14:paraId="095DA8F3" w14:textId="77777777" w:rsidR="00F13E0E" w:rsidRDefault="00F13E0E" w:rsidP="00F13E0E">
      <w:pPr>
        <w:tabs>
          <w:tab w:val="left" w:pos="1134"/>
        </w:tabs>
        <w:ind w:firstLine="709"/>
        <w:jc w:val="both"/>
        <w:rPr>
          <w:szCs w:val="24"/>
        </w:rPr>
      </w:pPr>
      <w:r>
        <w:rPr>
          <w:szCs w:val="24"/>
        </w:rPr>
        <w:t>67.</w:t>
      </w:r>
      <w:r>
        <w:rPr>
          <w:szCs w:val="24"/>
        </w:rPr>
        <w:tab/>
        <w:t xml:space="preserve">Savivaldybės tarybos posėdžių metu daromas garso ir vaizdo įrašas. Savivaldybės tarybos posėdžių garso ir vaizdo įrašai, siekiant veiklos viešumo ir skaidrumo, yra vieši ir Lietuvos Respublikos dokumentų ir archyvų įstatymo nustatyta tvarka saugomi informacinėse laikmenose ir skelbiami </w:t>
      </w:r>
      <w:r>
        <w:t>Savivaldybės</w:t>
      </w:r>
      <w:r>
        <w:rPr>
          <w:szCs w:val="24"/>
        </w:rPr>
        <w:t xml:space="preserve"> interneto svetainėje. Savivaldybės tarybos posėdžių garso ir vaizdo įrašai neskelbiami viešai, kai tai gali atskleisti valstybės, tarnybos ar komercinę paslaptį, pažeisti fizinių asmenų teisę į privataus gyvenimo neliečiamumą ir teisę į asmens duomenų apsaugą. </w:t>
      </w:r>
    </w:p>
    <w:p w14:paraId="69271677" w14:textId="77777777" w:rsidR="00F13E0E" w:rsidRDefault="00F13E0E" w:rsidP="00F13E0E">
      <w:pPr>
        <w:ind w:firstLine="709"/>
        <w:jc w:val="both"/>
      </w:pPr>
    </w:p>
    <w:p w14:paraId="1B95C92C" w14:textId="77777777" w:rsidR="00F13E0E" w:rsidRDefault="00F13E0E" w:rsidP="00F13E0E">
      <w:pPr>
        <w:ind w:firstLine="709"/>
        <w:jc w:val="center"/>
        <w:rPr>
          <w:b/>
        </w:rPr>
      </w:pPr>
      <w:r>
        <w:rPr>
          <w:b/>
        </w:rPr>
        <w:t>IV</w:t>
      </w:r>
      <w:r>
        <w:t xml:space="preserve"> </w:t>
      </w:r>
      <w:r>
        <w:rPr>
          <w:b/>
        </w:rPr>
        <w:t xml:space="preserve">SKYRIUS </w:t>
      </w:r>
    </w:p>
    <w:p w14:paraId="5C534CB6" w14:textId="77777777" w:rsidR="00F13E0E" w:rsidRDefault="00F13E0E" w:rsidP="00F13E0E">
      <w:pPr>
        <w:ind w:firstLine="709"/>
        <w:jc w:val="center"/>
        <w:rPr>
          <w:b/>
        </w:rPr>
      </w:pPr>
      <w:r>
        <w:rPr>
          <w:b/>
        </w:rPr>
        <w:t>SAVIVALDYBĖS TARYBOS POSĖDŽIUI PATEIKIAMŲ SVARSTYTI KLAUSIMŲ RENGIMAS</w:t>
      </w:r>
    </w:p>
    <w:p w14:paraId="02B2D702" w14:textId="77777777" w:rsidR="00F13E0E" w:rsidRDefault="00F13E0E" w:rsidP="00F13E0E">
      <w:pPr>
        <w:ind w:firstLine="709"/>
        <w:jc w:val="both"/>
      </w:pPr>
    </w:p>
    <w:p w14:paraId="21EF28FE" w14:textId="77777777" w:rsidR="00F13E0E" w:rsidRDefault="00F13E0E" w:rsidP="00F13E0E">
      <w:pPr>
        <w:tabs>
          <w:tab w:val="left" w:pos="1134"/>
        </w:tabs>
        <w:ind w:firstLine="709"/>
        <w:jc w:val="both"/>
      </w:pPr>
      <w:r>
        <w:rPr>
          <w:szCs w:val="24"/>
        </w:rPr>
        <w:t>68.</w:t>
      </w:r>
      <w:r>
        <w:rPr>
          <w:szCs w:val="24"/>
        </w:rPr>
        <w:tab/>
      </w:r>
      <w:r>
        <w:t xml:space="preserve">Savivaldybės tarybos posėdyje svarstytinus klausimus kartu su sprendimų projektais sekretoriui per Dokumentų valdymo sistemą pateikia Savivaldybės meras, komitetai, komisijos, Savivaldybės tarybos nariai, frakcijos, grupės, į jokią frakciją ar grupę nesusivieniję Savivaldybės tarybos nariai, Savivaldybės kolegija, opozicijos lyderis, Savivaldybės kontrolierius. </w:t>
      </w:r>
    </w:p>
    <w:p w14:paraId="6F0453C4" w14:textId="77777777" w:rsidR="00F13E0E" w:rsidRDefault="00F13E0E" w:rsidP="00F13E0E">
      <w:pPr>
        <w:tabs>
          <w:tab w:val="left" w:pos="1134"/>
        </w:tabs>
        <w:ind w:firstLine="709"/>
        <w:jc w:val="both"/>
      </w:pPr>
      <w:r>
        <w:rPr>
          <w:szCs w:val="24"/>
        </w:rPr>
        <w:t>69.</w:t>
      </w:r>
      <w:r>
        <w:rPr>
          <w:szCs w:val="24"/>
        </w:rPr>
        <w:tab/>
      </w:r>
      <w:r>
        <w:t xml:space="preserve">Su sprendimų projektais pateikiamas aiškinamasis raštas, kuriame nurodomi sprendimo projekto tikslai, uždaviniai, siūlomos teisinio reguliavimo nuostatos, laukiami rezultatai, lėšų poreikis ir šaltiniai, kiti sprendimui priimti reikalingi pagrindimai, skaičiavimai ar paaiškinimai, ir sprendimo projekto lyginamasis variantas, jeigu teikiamas sprendimo pakeitimo projektas. Įstatymų nustatytais atvejais atliekami sprendimų projektų antikorupciniai ir kiti vertinimai. </w:t>
      </w:r>
    </w:p>
    <w:p w14:paraId="140E7F97" w14:textId="77777777" w:rsidR="00F13E0E" w:rsidRDefault="00F13E0E" w:rsidP="00F13E0E">
      <w:pPr>
        <w:tabs>
          <w:tab w:val="left" w:pos="1134"/>
        </w:tabs>
        <w:ind w:firstLine="709"/>
        <w:jc w:val="both"/>
      </w:pPr>
      <w:r>
        <w:rPr>
          <w:szCs w:val="24"/>
        </w:rPr>
        <w:t>70.</w:t>
      </w:r>
      <w:r>
        <w:rPr>
          <w:szCs w:val="24"/>
        </w:rPr>
        <w:tab/>
      </w:r>
      <w:r>
        <w:rPr>
          <w:shd w:val="clear" w:color="auto" w:fill="FFFFFF"/>
        </w:rPr>
        <w:t>Savivaldybės</w:t>
      </w:r>
      <w:r>
        <w:t xml:space="preserve"> meras</w:t>
      </w:r>
      <w:r>
        <w:rPr>
          <w:shd w:val="clear" w:color="auto" w:fill="FFFFFF"/>
        </w:rPr>
        <w:t xml:space="preserve">, komitetai, komisijos, Savivaldybės tarybos nariai, frakcijos, grupės, į jokią frakciją ar grupę nesusivieniję </w:t>
      </w:r>
      <w:r>
        <w:t>Savivaldybės</w:t>
      </w:r>
      <w:r>
        <w:rPr>
          <w:shd w:val="clear" w:color="auto" w:fill="FFFFFF"/>
        </w:rPr>
        <w:t xml:space="preserve"> tarybos nariai, </w:t>
      </w:r>
      <w:r>
        <w:t>Savivaldybės</w:t>
      </w:r>
      <w:r>
        <w:rPr>
          <w:shd w:val="clear" w:color="auto" w:fill="FFFFFF"/>
        </w:rPr>
        <w:t xml:space="preserve"> kolegija, opozicijos lyderis, </w:t>
      </w:r>
      <w:r>
        <w:t>Savivaldybės</w:t>
      </w:r>
      <w:r>
        <w:rPr>
          <w:shd w:val="clear" w:color="auto" w:fill="FFFFFF"/>
        </w:rPr>
        <w:t xml:space="preserve"> kontrolierius gali patys rengti </w:t>
      </w:r>
      <w:r>
        <w:t>Savivaldybės</w:t>
      </w:r>
      <w:r>
        <w:rPr>
          <w:shd w:val="clear" w:color="auto" w:fill="FFFFFF"/>
        </w:rPr>
        <w:t xml:space="preserve"> tarybos sprendimų projektus inicijuojamais klausimais arba gali kreiptis į Savivaldybės</w:t>
      </w:r>
      <w:r>
        <w:t xml:space="preserve"> merą</w:t>
      </w:r>
      <w:r>
        <w:rPr>
          <w:shd w:val="clear" w:color="auto" w:fill="FFFFFF"/>
        </w:rPr>
        <w:t xml:space="preserve"> dėl jų rengimo. Savivaldybės</w:t>
      </w:r>
      <w:r>
        <w:t xml:space="preserve"> meras</w:t>
      </w:r>
      <w:r>
        <w:rPr>
          <w:shd w:val="clear" w:color="auto" w:fill="FFFFFF"/>
        </w:rPr>
        <w:t xml:space="preserve"> siūlomiems svarstyti </w:t>
      </w:r>
      <w:r>
        <w:t>Savivaldybės</w:t>
      </w:r>
      <w:r>
        <w:rPr>
          <w:shd w:val="clear" w:color="auto" w:fill="FFFFFF"/>
        </w:rPr>
        <w:t xml:space="preserve"> tarybos posėdyje klausimams parengti gali sudaryti darbo grupę, į kurią įrašomi klausimų iniciatoriai, arba įpareigoti </w:t>
      </w:r>
      <w:r>
        <w:t>Savivaldybės</w:t>
      </w:r>
      <w:r>
        <w:rPr>
          <w:shd w:val="clear" w:color="auto" w:fill="FFFFFF"/>
        </w:rPr>
        <w:t xml:space="preserve"> </w:t>
      </w:r>
      <w:r>
        <w:rPr>
          <w:shd w:val="clear" w:color="auto" w:fill="FFFFFF"/>
        </w:rPr>
        <w:lastRenderedPageBreak/>
        <w:t xml:space="preserve">administraciją, atitinkamu klausimu parengti </w:t>
      </w:r>
      <w:r>
        <w:t>Savivaldybės</w:t>
      </w:r>
      <w:r>
        <w:rPr>
          <w:shd w:val="clear" w:color="auto" w:fill="FFFFFF"/>
        </w:rPr>
        <w:t xml:space="preserve"> tarybos sprendimo projektą. Šiame punkte nurodyti subjektai yra </w:t>
      </w:r>
      <w:r>
        <w:t>Savivaldybės</w:t>
      </w:r>
      <w:r>
        <w:rPr>
          <w:shd w:val="clear" w:color="auto" w:fill="FFFFFF"/>
        </w:rPr>
        <w:t xml:space="preserve"> tarybos sprendimų projektų rengėjai (toliau – projektų rengėjai</w:t>
      </w:r>
      <w:r>
        <w:rPr>
          <w:szCs w:val="24"/>
        </w:rPr>
        <w:t>).</w:t>
      </w:r>
    </w:p>
    <w:p w14:paraId="0B41813A" w14:textId="77777777" w:rsidR="00244CB1" w:rsidRDefault="00F13E0E" w:rsidP="00C96578">
      <w:pPr>
        <w:tabs>
          <w:tab w:val="left" w:pos="1134"/>
        </w:tabs>
        <w:ind w:firstLine="709"/>
        <w:jc w:val="both"/>
        <w:rPr>
          <w:shd w:val="clear" w:color="auto" w:fill="FFFFFF"/>
        </w:rPr>
      </w:pPr>
      <w:bookmarkStart w:id="9" w:name="_Hlk161125562"/>
      <w:r>
        <w:rPr>
          <w:szCs w:val="24"/>
        </w:rPr>
        <w:t xml:space="preserve">71. </w:t>
      </w:r>
      <w:r>
        <w:rPr>
          <w:shd w:val="clear" w:color="auto" w:fill="FFFFFF"/>
        </w:rPr>
        <w:t xml:space="preserve">Projektų rengėjai parengtą projektą privalo pateikti ne vėliau kaip </w:t>
      </w:r>
      <w:r w:rsidRPr="005326CC">
        <w:rPr>
          <w:strike/>
          <w:shd w:val="clear" w:color="auto" w:fill="FFFFFF"/>
        </w:rPr>
        <w:t xml:space="preserve">prieš 10 dienų iki </w:t>
      </w:r>
      <w:r w:rsidRPr="005326CC">
        <w:rPr>
          <w:strike/>
        </w:rPr>
        <w:t>Savivaldybės</w:t>
      </w:r>
      <w:r w:rsidRPr="005326CC">
        <w:rPr>
          <w:strike/>
          <w:shd w:val="clear" w:color="auto" w:fill="FFFFFF"/>
        </w:rPr>
        <w:t xml:space="preserve"> tarybos posėdžio</w:t>
      </w:r>
      <w:r>
        <w:rPr>
          <w:strike/>
          <w:shd w:val="clear" w:color="auto" w:fill="FFFFFF"/>
        </w:rPr>
        <w:t xml:space="preserve"> </w:t>
      </w:r>
      <w:r w:rsidRPr="005326CC">
        <w:rPr>
          <w:b/>
          <w:bCs/>
          <w:szCs w:val="24"/>
          <w:shd w:val="clear" w:color="auto" w:fill="FFFFFF"/>
        </w:rPr>
        <w:t xml:space="preserve">prieš 5 darbo dienas iki </w:t>
      </w:r>
      <w:r w:rsidRPr="005326CC">
        <w:rPr>
          <w:rStyle w:val="Grietas"/>
          <w:szCs w:val="24"/>
          <w:shd w:val="clear" w:color="auto" w:fill="FFFFFF"/>
        </w:rPr>
        <w:t>Ūkio, verslo, ekologijos ir kaimo reikalų</w:t>
      </w:r>
      <w:r w:rsidRPr="005326CC">
        <w:rPr>
          <w:b/>
          <w:bCs/>
          <w:szCs w:val="24"/>
        </w:rPr>
        <w:t xml:space="preserve"> komiteto posėdžio</w:t>
      </w:r>
      <w:r w:rsidRPr="005326CC">
        <w:rPr>
          <w:b/>
          <w:bCs/>
          <w:shd w:val="clear" w:color="auto" w:fill="FFFFFF"/>
        </w:rPr>
        <w:t>.</w:t>
      </w:r>
      <w:r>
        <w:rPr>
          <w:shd w:val="clear" w:color="auto" w:fill="FFFFFF"/>
        </w:rPr>
        <w:t xml:space="preserve"> Sprendimo projektą Savivaldybės dokumentų valdymo sistemoje (toliau – DVS) turi peržiūrėti</w:t>
      </w:r>
      <w:r w:rsidR="00244CB1" w:rsidRPr="00244CB1">
        <w:rPr>
          <w:shd w:val="clear" w:color="auto" w:fill="FFFFFF"/>
        </w:rPr>
        <w:t xml:space="preserve"> </w:t>
      </w:r>
      <w:r w:rsidR="00244CB1">
        <w:rPr>
          <w:shd w:val="clear" w:color="auto" w:fill="FFFFFF"/>
        </w:rPr>
        <w:t>Savivaldybės</w:t>
      </w:r>
      <w:r w:rsidR="00244CB1">
        <w:t xml:space="preserve"> meras</w:t>
      </w:r>
      <w:r w:rsidR="001F72DB">
        <w:t xml:space="preserve">, </w:t>
      </w:r>
      <w:r w:rsidR="001F72DB" w:rsidRPr="001F72DB">
        <w:rPr>
          <w:b/>
          <w:bCs/>
          <w:shd w:val="clear" w:color="auto" w:fill="FFFFFF"/>
        </w:rPr>
        <w:t>Savivaldybės administracijos direktorius</w:t>
      </w:r>
      <w:r w:rsidR="001F72DB">
        <w:rPr>
          <w:b/>
          <w:bCs/>
          <w:shd w:val="clear" w:color="auto" w:fill="FFFFFF"/>
        </w:rPr>
        <w:t>,</w:t>
      </w:r>
      <w:r w:rsidR="00034918" w:rsidRPr="00034918">
        <w:rPr>
          <w:b/>
          <w:bCs/>
        </w:rPr>
        <w:t xml:space="preserve"> </w:t>
      </w:r>
      <w:r w:rsidR="00034918" w:rsidRPr="00C20CA0">
        <w:rPr>
          <w:b/>
          <w:bCs/>
        </w:rPr>
        <w:t>Savivaldybės administracijos Dokumentų ir viešųjų ryšių skyriaus specialistas, kuriam paskirta vykdyti Valstybinės kalbos vartojimo ir jos taisyklingumo kontrolę</w:t>
      </w:r>
      <w:r>
        <w:rPr>
          <w:shd w:val="clear" w:color="auto" w:fill="FFFFFF"/>
        </w:rPr>
        <w:t xml:space="preserve">, </w:t>
      </w:r>
      <w:r w:rsidR="00C96578" w:rsidRPr="009E6D7E">
        <w:rPr>
          <w:b/>
          <w:bCs/>
          <w:shd w:val="clear" w:color="auto" w:fill="FFFFFF"/>
        </w:rPr>
        <w:t>Savivaldybės administracijos Teisės ir civilinės metrikacijos</w:t>
      </w:r>
      <w:r w:rsidR="004A144F">
        <w:rPr>
          <w:b/>
          <w:bCs/>
          <w:shd w:val="clear" w:color="auto" w:fill="FFFFFF"/>
        </w:rPr>
        <w:t xml:space="preserve"> skyriaus vedėjas</w:t>
      </w:r>
      <w:r w:rsidR="00C96578" w:rsidRPr="009E6D7E">
        <w:rPr>
          <w:b/>
          <w:bCs/>
          <w:shd w:val="clear" w:color="auto" w:fill="FFFFFF"/>
        </w:rPr>
        <w:t xml:space="preserve"> </w:t>
      </w:r>
      <w:r w:rsidRPr="004A144F">
        <w:rPr>
          <w:strike/>
          <w:shd w:val="clear" w:color="auto" w:fill="FFFFFF"/>
        </w:rPr>
        <w:t>teisininkas</w:t>
      </w:r>
      <w:r w:rsidR="00C96578">
        <w:rPr>
          <w:shd w:val="clear" w:color="auto" w:fill="FFFFFF"/>
        </w:rPr>
        <w:t xml:space="preserve"> ir</w:t>
      </w:r>
      <w:r>
        <w:rPr>
          <w:shd w:val="clear" w:color="auto" w:fill="FFFFFF"/>
        </w:rPr>
        <w:t xml:space="preserve"> </w:t>
      </w:r>
      <w:r w:rsidR="001F72DB" w:rsidRPr="001F72DB">
        <w:rPr>
          <w:b/>
          <w:bCs/>
          <w:shd w:val="clear" w:color="auto" w:fill="FFFFFF"/>
        </w:rPr>
        <w:t>Savivaldybės tarybos</w:t>
      </w:r>
      <w:r w:rsidR="001F72DB">
        <w:rPr>
          <w:shd w:val="clear" w:color="auto" w:fill="FFFFFF"/>
        </w:rPr>
        <w:t xml:space="preserve"> </w:t>
      </w:r>
      <w:r>
        <w:rPr>
          <w:shd w:val="clear" w:color="auto" w:fill="FFFFFF"/>
        </w:rPr>
        <w:t xml:space="preserve">sekretorius, esant poreikiui ir kiti </w:t>
      </w:r>
      <w:r>
        <w:t>Savivaldybės</w:t>
      </w:r>
      <w:r>
        <w:rPr>
          <w:shd w:val="clear" w:color="auto" w:fill="FFFFFF"/>
        </w:rPr>
        <w:t xml:space="preserve"> administracijos valstybės tarnautojai arba darbuotojai, dirbantys pagal darbo sutartis. </w:t>
      </w:r>
    </w:p>
    <w:bookmarkEnd w:id="9"/>
    <w:p w14:paraId="6B07387A" w14:textId="77777777" w:rsidR="00F13E0E" w:rsidRDefault="00F13E0E" w:rsidP="00F13E0E">
      <w:pPr>
        <w:tabs>
          <w:tab w:val="left" w:pos="1134"/>
        </w:tabs>
        <w:ind w:firstLine="709"/>
        <w:jc w:val="both"/>
      </w:pPr>
      <w:r>
        <w:rPr>
          <w:szCs w:val="24"/>
        </w:rPr>
        <w:t>72.</w:t>
      </w:r>
      <w:r>
        <w:rPr>
          <w:szCs w:val="24"/>
        </w:rPr>
        <w:tab/>
      </w:r>
      <w:r>
        <w:rPr>
          <w:shd w:val="clear" w:color="auto" w:fill="FFFFFF"/>
        </w:rPr>
        <w:t xml:space="preserve"> Projektų rengėjai yra atsakingi už projekto derinimo procedūrą. Projekto derinimo procedūros metu gautas pastabas, siūlymus projektų rengėjai pateikia kartu su sprendimo projektu.</w:t>
      </w:r>
      <w:r>
        <w:rPr>
          <w:b/>
          <w:bCs/>
          <w:shd w:val="clear" w:color="auto" w:fill="FFFFFF"/>
        </w:rPr>
        <w:t xml:space="preserve"> </w:t>
      </w:r>
      <w:r>
        <w:rPr>
          <w:shd w:val="clear" w:color="auto" w:fill="FFFFFF"/>
        </w:rPr>
        <w:t xml:space="preserve">Savivaldybės administracija išvadas dėl projektų rengėjams (kai projektą rengia ne </w:t>
      </w:r>
      <w:r>
        <w:t>Savivaldybės</w:t>
      </w:r>
      <w:r>
        <w:rPr>
          <w:shd w:val="clear" w:color="auto" w:fill="FFFFFF"/>
        </w:rPr>
        <w:t xml:space="preserve"> administracija) turi pateikti per 5 dienas. </w:t>
      </w:r>
    </w:p>
    <w:p w14:paraId="0F0E992F" w14:textId="77777777" w:rsidR="00F13E0E" w:rsidRDefault="00F13E0E" w:rsidP="00F13E0E">
      <w:pPr>
        <w:tabs>
          <w:tab w:val="left" w:pos="1134"/>
        </w:tabs>
        <w:ind w:firstLine="709"/>
        <w:jc w:val="both"/>
      </w:pPr>
      <w:r>
        <w:rPr>
          <w:szCs w:val="24"/>
        </w:rPr>
        <w:t>73.</w:t>
      </w:r>
      <w:r>
        <w:rPr>
          <w:szCs w:val="24"/>
        </w:rPr>
        <w:tab/>
        <w:t xml:space="preserve">Rengiant </w:t>
      </w:r>
      <w:r>
        <w:t>Savivaldybės</w:t>
      </w:r>
      <w:r>
        <w:rPr>
          <w:szCs w:val="24"/>
        </w:rPr>
        <w:t xml:space="preserve"> tarybos sprendimo, kuriuo numatoma reglamentuoti iki tol  nereglamentuotus santykius, taip pat kuriuo iš esmės keičiamas teisinis reguliavimas, projektą, privalo būti atliekamas numatomo teisinio reguliavimo poveikio vertinimas.</w:t>
      </w:r>
      <w:r>
        <w:rPr>
          <w:rFonts w:eastAsia="Calibri"/>
          <w:szCs w:val="24"/>
        </w:rPr>
        <w:t xml:space="preserve"> Savivaldybės teisės aktų projektų numatomo teisinio reguliavimo poveikio vertinimo procesas apima poveikio vertinimo atlikimą, rezultatų apibendrinimą, išvadų pateikimą.</w:t>
      </w:r>
    </w:p>
    <w:p w14:paraId="3E17531A" w14:textId="77777777" w:rsidR="00F13E0E" w:rsidRDefault="00F13E0E" w:rsidP="00F13E0E">
      <w:pPr>
        <w:tabs>
          <w:tab w:val="left" w:pos="1134"/>
        </w:tabs>
        <w:ind w:firstLine="709"/>
        <w:jc w:val="both"/>
      </w:pPr>
      <w:bookmarkStart w:id="10" w:name="_Hlk160788857"/>
      <w:r>
        <w:rPr>
          <w:szCs w:val="24"/>
        </w:rPr>
        <w:t>74.</w:t>
      </w:r>
      <w:r w:rsidRPr="00432A8C">
        <w:rPr>
          <w:szCs w:val="24"/>
        </w:rPr>
        <w:tab/>
      </w:r>
      <w:r w:rsidRPr="00432A8C">
        <w:rPr>
          <w:rFonts w:eastAsia="Calibri"/>
          <w:szCs w:val="24"/>
        </w:rPr>
        <w:t xml:space="preserve">Vizavimas DVS laikomas </w:t>
      </w:r>
      <w:r>
        <w:rPr>
          <w:rFonts w:eastAsia="Calibri"/>
          <w:szCs w:val="24"/>
        </w:rPr>
        <w:t>sekretoriaus išvada dėl teikiamo sprendimo projekto.</w:t>
      </w:r>
    </w:p>
    <w:bookmarkEnd w:id="10"/>
    <w:p w14:paraId="1FDBDAAC" w14:textId="77777777" w:rsidR="00F13E0E" w:rsidRDefault="00F13E0E" w:rsidP="00F13E0E">
      <w:pPr>
        <w:tabs>
          <w:tab w:val="left" w:pos="1134"/>
        </w:tabs>
        <w:ind w:firstLine="709"/>
        <w:jc w:val="both"/>
      </w:pPr>
      <w:r>
        <w:rPr>
          <w:szCs w:val="24"/>
        </w:rPr>
        <w:t>75.</w:t>
      </w:r>
      <w:r>
        <w:rPr>
          <w:szCs w:val="24"/>
        </w:rPr>
        <w:tab/>
      </w:r>
      <w:r>
        <w:t xml:space="preserve">Reglamento 69–74 punktuose nustatytus reikalavimus, atitinkančius sprendimo projektus, sekretorius registruoja Savivaldybės tarybos sprendimų projektų registre ir ne vėliau kaip artimiausią darbo dieną po registracijos paskelbia Savivaldybės interneto svetainėje. </w:t>
      </w:r>
    </w:p>
    <w:p w14:paraId="5060C43C" w14:textId="77777777" w:rsidR="00F13E0E" w:rsidRDefault="00F13E0E" w:rsidP="00F13E0E">
      <w:pPr>
        <w:tabs>
          <w:tab w:val="left" w:pos="1134"/>
        </w:tabs>
        <w:ind w:firstLine="709"/>
        <w:jc w:val="both"/>
      </w:pPr>
      <w:r>
        <w:rPr>
          <w:szCs w:val="24"/>
        </w:rPr>
        <w:t>76.</w:t>
      </w:r>
      <w:r>
        <w:rPr>
          <w:szCs w:val="24"/>
        </w:rPr>
        <w:tab/>
      </w:r>
      <w:r>
        <w:t>Savivaldybės tarybos posėdžiuose svarstomi sprendimų projektai turi būti apsvarstyti bent viename komitete. Sprendimų projektų svarstymas komitete nėra privalomas Įstatymo 17</w:t>
      </w:r>
      <w:r w:rsidR="00D04B4F">
        <w:t> </w:t>
      </w:r>
      <w:r>
        <w:t xml:space="preserve">straipsnio 25 dalyje numatytu atveju. </w:t>
      </w:r>
    </w:p>
    <w:p w14:paraId="2B552424" w14:textId="77777777" w:rsidR="00F13E0E" w:rsidRDefault="00F13E0E" w:rsidP="00F13E0E">
      <w:pPr>
        <w:tabs>
          <w:tab w:val="left" w:pos="1134"/>
        </w:tabs>
        <w:ind w:firstLine="709"/>
        <w:jc w:val="both"/>
        <w:rPr>
          <w:szCs w:val="24"/>
        </w:rPr>
      </w:pPr>
      <w:r>
        <w:rPr>
          <w:szCs w:val="24"/>
        </w:rPr>
        <w:t>77.</w:t>
      </w:r>
      <w:r>
        <w:rPr>
          <w:szCs w:val="24"/>
        </w:rPr>
        <w:tab/>
      </w:r>
      <w:r>
        <w:t>Savivaldybės tarybos sprendimų projektai turi būti teikiami svarstyti gyventojams iš anksto Savivaldybės interneto svetainėje ar vietinėje spaudoje. Be kitų klausimų tokiu būdu gyventojams pateikiamas svarstyti Savivaldybės biudžeto projektas. Gyventojų pastabas ir pasiūlymus dėl Savivaldybės biudžeto projekto renka Savivaldybės administracija ir apibendrinusi pateikia kartu su biudžeto projektu Savivaldybės tarybai.</w:t>
      </w:r>
    </w:p>
    <w:p w14:paraId="7C583398" w14:textId="77777777" w:rsidR="00F13E0E" w:rsidRDefault="00F13E0E" w:rsidP="00F13E0E">
      <w:pPr>
        <w:tabs>
          <w:tab w:val="left" w:pos="480"/>
          <w:tab w:val="left" w:pos="1134"/>
          <w:tab w:val="left" w:pos="1309"/>
        </w:tabs>
        <w:ind w:firstLine="709"/>
        <w:jc w:val="both"/>
        <w:rPr>
          <w:rFonts w:eastAsia="Calibri"/>
          <w:szCs w:val="24"/>
          <w:shd w:val="clear" w:color="auto" w:fill="FFFFFF"/>
        </w:rPr>
      </w:pPr>
      <w:r>
        <w:rPr>
          <w:rFonts w:eastAsia="Calibri"/>
          <w:szCs w:val="24"/>
        </w:rPr>
        <w:t>78.</w:t>
      </w:r>
      <w:r>
        <w:rPr>
          <w:rFonts w:eastAsia="Calibri"/>
          <w:szCs w:val="24"/>
        </w:rPr>
        <w:tab/>
      </w:r>
      <w:r>
        <w:rPr>
          <w:rFonts w:eastAsia="Calibri"/>
          <w:szCs w:val="24"/>
          <w:shd w:val="clear" w:color="auto" w:fill="FFFFFF"/>
        </w:rPr>
        <w:t xml:space="preserve">Nepaprastosios padėties, ekstremaliosios situacijos ar karantino metu, kai būtina neatidėliotinai spręsti </w:t>
      </w:r>
      <w:r>
        <w:t>Savivaldybės</w:t>
      </w:r>
      <w:r>
        <w:rPr>
          <w:rFonts w:eastAsia="Calibri"/>
          <w:szCs w:val="24"/>
          <w:shd w:val="clear" w:color="auto" w:fill="FFFFFF"/>
        </w:rPr>
        <w:t xml:space="preserve"> funkcijoms užtikrinti būtinus klausimus, o sprendimo nepriėmimas ar delsimas jį priimti nedelsiant lemtų neigiamus padarinius </w:t>
      </w:r>
      <w:r>
        <w:t>Savivaldybės</w:t>
      </w:r>
      <w:r>
        <w:rPr>
          <w:rFonts w:eastAsia="Calibri"/>
          <w:szCs w:val="24"/>
          <w:shd w:val="clear" w:color="auto" w:fill="FFFFFF"/>
        </w:rPr>
        <w:t xml:space="preserve"> bendruomenei ar atskiriems jos nariams, </w:t>
      </w:r>
      <w:r>
        <w:t>Savivaldybės</w:t>
      </w:r>
      <w:r>
        <w:rPr>
          <w:rFonts w:eastAsia="Calibri"/>
          <w:szCs w:val="24"/>
          <w:shd w:val="clear" w:color="auto" w:fill="FFFFFF"/>
        </w:rPr>
        <w:t xml:space="preserve"> mero sprendimu </w:t>
      </w:r>
      <w:r>
        <w:t>Savivaldybės</w:t>
      </w:r>
      <w:r>
        <w:rPr>
          <w:rFonts w:eastAsia="Calibri"/>
          <w:szCs w:val="24"/>
          <w:shd w:val="clear" w:color="auto" w:fill="FFFFFF"/>
        </w:rPr>
        <w:t xml:space="preserve"> tarybos posėdžio darbotvarkės projektas gali būti sudaromas ir paskelbiamas </w:t>
      </w:r>
      <w:r>
        <w:t>Savivaldybės</w:t>
      </w:r>
      <w:r>
        <w:rPr>
          <w:rFonts w:eastAsia="Calibri"/>
          <w:szCs w:val="24"/>
          <w:shd w:val="clear" w:color="auto" w:fill="FFFFFF"/>
        </w:rPr>
        <w:t xml:space="preserve"> interneto svetainėje trumpesniais, negu nustatyta Įstatymo 17 straipsnio 12 dalyje, terminais, o apie </w:t>
      </w:r>
      <w:r>
        <w:t>Savivaldybės</w:t>
      </w:r>
      <w:r>
        <w:rPr>
          <w:rFonts w:eastAsia="Calibri"/>
          <w:szCs w:val="24"/>
          <w:shd w:val="clear" w:color="auto" w:fill="FFFFFF"/>
        </w:rPr>
        <w:t xml:space="preserve"> tarybos posėdžio laiką ir </w:t>
      </w:r>
      <w:r>
        <w:rPr>
          <w:rFonts w:eastAsia="Calibri"/>
          <w:szCs w:val="24"/>
        </w:rPr>
        <w:t>svarstyti parengtus ir reglamento nustatyta tvarka įregistruotus klausimus kartu su sprendimų projektais</w:t>
      </w:r>
      <w:r>
        <w:rPr>
          <w:rFonts w:eastAsia="Calibri"/>
          <w:b/>
          <w:bCs/>
          <w:szCs w:val="24"/>
          <w:shd w:val="clear" w:color="auto" w:fill="FFFFFF"/>
        </w:rPr>
        <w:t> </w:t>
      </w:r>
      <w:r>
        <w:rPr>
          <w:rFonts w:eastAsia="Calibri"/>
          <w:szCs w:val="24"/>
          <w:shd w:val="clear" w:color="auto" w:fill="FFFFFF"/>
        </w:rPr>
        <w:t>visais šiais atvejais gali būti pranešama per trumpesnį, negu Įstatymo 17 straipsnio 14 dalyje nustatyta, terminą, bet ne vėliau kaip prieš 24</w:t>
      </w:r>
      <w:r w:rsidR="00C9204E">
        <w:rPr>
          <w:rFonts w:eastAsia="Calibri"/>
          <w:szCs w:val="24"/>
          <w:shd w:val="clear" w:color="auto" w:fill="FFFFFF"/>
        </w:rPr>
        <w:t> </w:t>
      </w:r>
      <w:r>
        <w:rPr>
          <w:rFonts w:eastAsia="Calibri"/>
          <w:szCs w:val="24"/>
          <w:shd w:val="clear" w:color="auto" w:fill="FFFFFF"/>
        </w:rPr>
        <w:t xml:space="preserve">valandas iki </w:t>
      </w:r>
      <w:r>
        <w:t>Savivaldybės</w:t>
      </w:r>
      <w:r>
        <w:rPr>
          <w:rFonts w:eastAsia="Calibri"/>
          <w:szCs w:val="24"/>
          <w:shd w:val="clear" w:color="auto" w:fill="FFFFFF"/>
        </w:rPr>
        <w:t xml:space="preserve"> tarybos posėdžio pradžios. </w:t>
      </w:r>
    </w:p>
    <w:p w14:paraId="5EC04919" w14:textId="77777777" w:rsidR="00F13E0E" w:rsidRDefault="00F13E0E" w:rsidP="00F13E0E">
      <w:pPr>
        <w:tabs>
          <w:tab w:val="left" w:pos="1134"/>
        </w:tabs>
        <w:ind w:firstLine="709"/>
        <w:jc w:val="both"/>
      </w:pPr>
      <w:r>
        <w:rPr>
          <w:szCs w:val="24"/>
        </w:rPr>
        <w:t>79.</w:t>
      </w:r>
      <w:r>
        <w:rPr>
          <w:szCs w:val="24"/>
        </w:rPr>
        <w:tab/>
      </w:r>
      <w:r>
        <w:t xml:space="preserve">Jeigu rengiami keli alternatyvūs Savivaldybės tarybos sprendimo projektai tuo pačiu klausimu, jie į darbotvarkę įrašomi vienu punktu ir nagrinėjami kartu. </w:t>
      </w:r>
    </w:p>
    <w:p w14:paraId="360CE550" w14:textId="77777777" w:rsidR="00F13E0E" w:rsidRDefault="00F13E0E" w:rsidP="00D04B4F">
      <w:pPr>
        <w:tabs>
          <w:tab w:val="left" w:pos="1134"/>
        </w:tabs>
        <w:jc w:val="both"/>
      </w:pPr>
    </w:p>
    <w:p w14:paraId="27C60DAC" w14:textId="77777777" w:rsidR="00F13E0E" w:rsidRDefault="00F13E0E" w:rsidP="00F13E0E">
      <w:pPr>
        <w:ind w:firstLine="709"/>
        <w:jc w:val="center"/>
        <w:rPr>
          <w:b/>
          <w:bCs/>
        </w:rPr>
      </w:pPr>
      <w:r>
        <w:rPr>
          <w:b/>
          <w:bCs/>
        </w:rPr>
        <w:t xml:space="preserve">V </w:t>
      </w:r>
      <w:r>
        <w:rPr>
          <w:b/>
        </w:rPr>
        <w:t>SKYRIUS</w:t>
      </w:r>
      <w:r>
        <w:rPr>
          <w:b/>
          <w:bCs/>
        </w:rPr>
        <w:t xml:space="preserve"> </w:t>
      </w:r>
    </w:p>
    <w:p w14:paraId="740750A1" w14:textId="77777777" w:rsidR="00F13E0E" w:rsidRDefault="00F13E0E" w:rsidP="00F13E0E">
      <w:pPr>
        <w:ind w:firstLine="709"/>
        <w:jc w:val="center"/>
        <w:rPr>
          <w:b/>
          <w:bCs/>
        </w:rPr>
      </w:pPr>
      <w:r>
        <w:rPr>
          <w:b/>
          <w:bCs/>
        </w:rPr>
        <w:t>SAVIVALDYBĖS KOLEGIJA</w:t>
      </w:r>
    </w:p>
    <w:p w14:paraId="57AD25D3" w14:textId="77777777" w:rsidR="00F13E0E" w:rsidRDefault="00F13E0E" w:rsidP="00F13E0E">
      <w:pPr>
        <w:ind w:firstLine="709"/>
        <w:jc w:val="both"/>
        <w:rPr>
          <w:b/>
          <w:bCs/>
        </w:rPr>
      </w:pPr>
    </w:p>
    <w:p w14:paraId="2890FAE0" w14:textId="77777777" w:rsidR="00F13E0E" w:rsidRDefault="00F13E0E" w:rsidP="00F13E0E">
      <w:pPr>
        <w:tabs>
          <w:tab w:val="left" w:pos="1134"/>
        </w:tabs>
        <w:ind w:firstLine="709"/>
        <w:jc w:val="both"/>
      </w:pPr>
      <w:r>
        <w:rPr>
          <w:szCs w:val="24"/>
        </w:rPr>
        <w:lastRenderedPageBreak/>
        <w:t>80.</w:t>
      </w:r>
      <w:r>
        <w:rPr>
          <w:szCs w:val="24"/>
        </w:rPr>
        <w:tab/>
      </w:r>
      <w:r>
        <w:t>Savivaldybės tarybos įgaliojimų laikui iš Savivaldybės mero, vicemerų, Savivaldybės administracijos direktoriaus, Savivaldybės tarybos komitetų pirmininkų, Etikos komisijos pirmininko, Antikorupcijos komisijos pirmininko ir opozicijos lyderio Savivaldybės tarybos sprendimu sudaroma Savivaldybės kolegija (toliau – kolegija).</w:t>
      </w:r>
    </w:p>
    <w:p w14:paraId="5CF53A71" w14:textId="77777777" w:rsidR="00F13E0E" w:rsidRDefault="00F13E0E" w:rsidP="00F13E0E">
      <w:pPr>
        <w:tabs>
          <w:tab w:val="left" w:pos="1134"/>
        </w:tabs>
        <w:ind w:firstLine="709"/>
        <w:jc w:val="both"/>
      </w:pPr>
      <w:r>
        <w:rPr>
          <w:szCs w:val="24"/>
        </w:rPr>
        <w:t>81.</w:t>
      </w:r>
      <w:r>
        <w:rPr>
          <w:szCs w:val="24"/>
        </w:rPr>
        <w:tab/>
      </w:r>
      <w:r>
        <w:t>Kolegija yra Savivaldybės tarybos patariamasis organas.</w:t>
      </w:r>
    </w:p>
    <w:p w14:paraId="46CFDD70" w14:textId="77777777" w:rsidR="00680172" w:rsidRPr="00B73B52" w:rsidRDefault="00F13E0E" w:rsidP="002735D5">
      <w:pPr>
        <w:tabs>
          <w:tab w:val="left" w:pos="1134"/>
        </w:tabs>
        <w:ind w:firstLine="709"/>
        <w:jc w:val="both"/>
        <w:rPr>
          <w:strike/>
        </w:rPr>
      </w:pPr>
      <w:r>
        <w:rPr>
          <w:szCs w:val="24"/>
        </w:rPr>
        <w:t>82.</w:t>
      </w:r>
      <w:r>
        <w:rPr>
          <w:szCs w:val="24"/>
        </w:rPr>
        <w:tab/>
      </w:r>
      <w:bookmarkStart w:id="11" w:name="_Hlk161129348"/>
      <w:r>
        <w:t xml:space="preserve">Kolegijos posėdžius </w:t>
      </w:r>
      <w:r w:rsidRPr="0096094D">
        <w:rPr>
          <w:strike/>
        </w:rPr>
        <w:t>prireikus</w:t>
      </w:r>
      <w:r>
        <w:t xml:space="preserve"> </w:t>
      </w:r>
      <w:r w:rsidRPr="00537E6A">
        <w:t>šaukia</w:t>
      </w:r>
      <w:r w:rsidRPr="00537E6A">
        <w:rPr>
          <w:szCs w:val="24"/>
        </w:rPr>
        <w:t xml:space="preserve"> </w:t>
      </w:r>
      <w:r w:rsidRPr="00B86249">
        <w:rPr>
          <w:b/>
          <w:bCs/>
          <w:szCs w:val="24"/>
        </w:rPr>
        <w:t>ir jiems pirmininkauja</w:t>
      </w:r>
      <w:r w:rsidRPr="00537E6A">
        <w:t xml:space="preserve"> Savivaldybės meras, o kai jo nėra – vicemeras </w:t>
      </w:r>
      <w:r w:rsidRPr="00B86249">
        <w:rPr>
          <w:b/>
          <w:bCs/>
          <w:szCs w:val="24"/>
        </w:rPr>
        <w:t xml:space="preserve">ar Vietos savivaldos įstatymo 30 straipsnio 3 dalyje nurodytais atvejais laikinai </w:t>
      </w:r>
      <w:r w:rsidR="00881B81">
        <w:rPr>
          <w:b/>
          <w:bCs/>
          <w:szCs w:val="24"/>
        </w:rPr>
        <w:t>Savivaldybės t</w:t>
      </w:r>
      <w:r w:rsidRPr="00B86249">
        <w:rPr>
          <w:b/>
          <w:bCs/>
          <w:szCs w:val="24"/>
        </w:rPr>
        <w:t xml:space="preserve">arybos paskirtas </w:t>
      </w:r>
      <w:r w:rsidR="00DB1D11">
        <w:rPr>
          <w:b/>
          <w:bCs/>
          <w:szCs w:val="24"/>
        </w:rPr>
        <w:t>S</w:t>
      </w:r>
      <w:r w:rsidR="00881B81">
        <w:rPr>
          <w:b/>
          <w:bCs/>
          <w:szCs w:val="24"/>
        </w:rPr>
        <w:t>avivaldybės t</w:t>
      </w:r>
      <w:r w:rsidRPr="00B86249">
        <w:rPr>
          <w:b/>
          <w:bCs/>
          <w:szCs w:val="24"/>
        </w:rPr>
        <w:t>arybos narys</w:t>
      </w:r>
      <w:r w:rsidRPr="00B86249">
        <w:rPr>
          <w:b/>
          <w:bCs/>
        </w:rPr>
        <w:t>.</w:t>
      </w:r>
      <w:r w:rsidRPr="00B86249">
        <w:rPr>
          <w:b/>
          <w:bCs/>
          <w:szCs w:val="24"/>
        </w:rPr>
        <w:t xml:space="preserve"> Meras sudaro Kolegijos posėdžio darbotvarkę ir projektą ne vėliau kaip prieš dvi darbo dienas iki posėdžio dienos </w:t>
      </w:r>
      <w:r w:rsidR="000D1391">
        <w:rPr>
          <w:b/>
          <w:bCs/>
          <w:szCs w:val="24"/>
        </w:rPr>
        <w:t xml:space="preserve">Savivaldybės </w:t>
      </w:r>
      <w:r w:rsidRPr="00B86249">
        <w:rPr>
          <w:b/>
          <w:bCs/>
          <w:szCs w:val="24"/>
        </w:rPr>
        <w:t xml:space="preserve">tarybos posėdžių sekretorius elektroniniu paštu siunčia Kolegijos nariams, kviestiesiems asmenims ir paskelbia Jurbarko rajono savivaldybės interneto svetainėje. Kolegijos posėdžiai yra protokoluojami. Kolegijos posėdį protokoluoja </w:t>
      </w:r>
      <w:r w:rsidR="000D1391">
        <w:rPr>
          <w:b/>
          <w:bCs/>
          <w:szCs w:val="24"/>
        </w:rPr>
        <w:t xml:space="preserve">Savivaldybės </w:t>
      </w:r>
      <w:r w:rsidRPr="00B86249">
        <w:rPr>
          <w:b/>
          <w:bCs/>
          <w:szCs w:val="24"/>
        </w:rPr>
        <w:t>tarybos posėdžių sekretorius.</w:t>
      </w:r>
      <w:bookmarkEnd w:id="11"/>
      <w:r w:rsidRPr="00B86249">
        <w:rPr>
          <w:strike/>
        </w:rPr>
        <w:t xml:space="preserve"> </w:t>
      </w:r>
      <w:r w:rsidRPr="00537E6A">
        <w:rPr>
          <w:strike/>
        </w:rPr>
        <w:t>Apie</w:t>
      </w:r>
      <w:r w:rsidRPr="00761760">
        <w:rPr>
          <w:strike/>
        </w:rPr>
        <w:t xml:space="preserve"> kolegijos posėdžio laiką ir svarstyti parengtus klausimus praneša </w:t>
      </w:r>
      <w:r w:rsidRPr="00761760">
        <w:rPr>
          <w:strike/>
          <w:shd w:val="clear" w:color="auto" w:fill="FFFFFF"/>
        </w:rPr>
        <w:t>Savivaldybės</w:t>
      </w:r>
      <w:r w:rsidRPr="00761760">
        <w:rPr>
          <w:strike/>
        </w:rPr>
        <w:t xml:space="preserve"> meras, o jo nesant – vicemeras ne vėliau kaip likus 2 darbo dienoms iki posėdžio pradžios. Kolegijos posėdžiams pirmininkauja </w:t>
      </w:r>
      <w:r w:rsidRPr="00761760">
        <w:rPr>
          <w:strike/>
          <w:shd w:val="clear" w:color="auto" w:fill="FFFFFF"/>
        </w:rPr>
        <w:t>Savivaldybės</w:t>
      </w:r>
      <w:r w:rsidRPr="00761760">
        <w:rPr>
          <w:strike/>
        </w:rPr>
        <w:t xml:space="preserve"> meras, jo nesant – vicemeras. </w:t>
      </w:r>
    </w:p>
    <w:p w14:paraId="2F6EEA1B" w14:textId="77777777" w:rsidR="00E930EC" w:rsidRPr="00B73B52" w:rsidRDefault="00F13E0E" w:rsidP="00680172">
      <w:pPr>
        <w:pStyle w:val="Betarp"/>
        <w:ind w:firstLine="709"/>
        <w:jc w:val="both"/>
        <w:rPr>
          <w:rFonts w:ascii="Times New Roman" w:hAnsi="Times New Roman"/>
          <w:b/>
          <w:bCs/>
          <w:sz w:val="24"/>
          <w:szCs w:val="24"/>
        </w:rPr>
      </w:pPr>
      <w:r w:rsidRPr="00B73B52">
        <w:rPr>
          <w:rFonts w:ascii="Times New Roman" w:hAnsi="Times New Roman"/>
          <w:b/>
          <w:bCs/>
          <w:sz w:val="24"/>
          <w:szCs w:val="24"/>
        </w:rPr>
        <w:t>82</w:t>
      </w:r>
      <w:r w:rsidRPr="00B73B52">
        <w:rPr>
          <w:rFonts w:ascii="Times New Roman" w:hAnsi="Times New Roman"/>
          <w:b/>
          <w:bCs/>
          <w:sz w:val="24"/>
          <w:szCs w:val="24"/>
          <w:vertAlign w:val="superscript"/>
        </w:rPr>
        <w:t>1</w:t>
      </w:r>
      <w:r w:rsidRPr="00B73B52">
        <w:rPr>
          <w:rFonts w:ascii="Times New Roman" w:hAnsi="Times New Roman"/>
          <w:b/>
          <w:bCs/>
          <w:sz w:val="24"/>
          <w:szCs w:val="24"/>
        </w:rPr>
        <w:t xml:space="preserve">. Kiekvieno kolegijos posėdžio pradžioje </w:t>
      </w:r>
      <w:r w:rsidR="00E930EC">
        <w:rPr>
          <w:rFonts w:ascii="Times New Roman" w:hAnsi="Times New Roman"/>
          <w:b/>
          <w:bCs/>
          <w:sz w:val="24"/>
          <w:szCs w:val="24"/>
        </w:rPr>
        <w:t xml:space="preserve">Savivaldybės </w:t>
      </w:r>
      <w:r w:rsidRPr="00B73B52">
        <w:rPr>
          <w:rFonts w:ascii="Times New Roman" w:hAnsi="Times New Roman"/>
          <w:b/>
          <w:bCs/>
          <w:sz w:val="24"/>
          <w:szCs w:val="24"/>
        </w:rPr>
        <w:t xml:space="preserve">tarybos posėdžių sekretorius registruoja posėdyje dalyvaujančius Kolegijos narius ir kviestinius asmenis. Jeigu Kolegijos narys negali atvykti į Kolegijos posėdį, apie tai jis turi pranešti </w:t>
      </w:r>
      <w:r w:rsidR="00680172">
        <w:rPr>
          <w:rFonts w:ascii="Times New Roman" w:hAnsi="Times New Roman"/>
          <w:b/>
          <w:bCs/>
          <w:sz w:val="24"/>
          <w:szCs w:val="24"/>
        </w:rPr>
        <w:t xml:space="preserve">Savivaldybės </w:t>
      </w:r>
      <w:r w:rsidRPr="00B73B52">
        <w:rPr>
          <w:rFonts w:ascii="Times New Roman" w:hAnsi="Times New Roman"/>
          <w:b/>
          <w:bCs/>
          <w:sz w:val="24"/>
          <w:szCs w:val="24"/>
        </w:rPr>
        <w:t>tarybos posėdžių sekretoriui iki Kolegijos posėdžio dienos, nurodydamas nedalyvavimo priežastį.</w:t>
      </w:r>
    </w:p>
    <w:p w14:paraId="4D17CE2C" w14:textId="77777777" w:rsidR="00337ABF" w:rsidRPr="00E2073B" w:rsidRDefault="00F13E0E" w:rsidP="00337ABF">
      <w:pPr>
        <w:pStyle w:val="Betarp"/>
        <w:ind w:left="360" w:firstLine="360"/>
        <w:jc w:val="both"/>
        <w:rPr>
          <w:rFonts w:ascii="Times New Roman" w:hAnsi="Times New Roman"/>
          <w:bCs/>
          <w:sz w:val="24"/>
          <w:szCs w:val="24"/>
        </w:rPr>
      </w:pPr>
      <w:r w:rsidRPr="00B73B52">
        <w:rPr>
          <w:rFonts w:ascii="Times New Roman" w:hAnsi="Times New Roman"/>
          <w:b/>
          <w:bCs/>
          <w:sz w:val="24"/>
          <w:szCs w:val="24"/>
        </w:rPr>
        <w:t>82</w:t>
      </w:r>
      <w:r w:rsidRPr="00B73B52">
        <w:rPr>
          <w:rFonts w:ascii="Times New Roman" w:hAnsi="Times New Roman"/>
          <w:b/>
          <w:bCs/>
          <w:sz w:val="24"/>
          <w:szCs w:val="24"/>
          <w:vertAlign w:val="superscript"/>
        </w:rPr>
        <w:t>2</w:t>
      </w:r>
      <w:r w:rsidRPr="00B73B52">
        <w:rPr>
          <w:rFonts w:ascii="Times New Roman" w:hAnsi="Times New Roman"/>
          <w:b/>
          <w:bCs/>
          <w:sz w:val="24"/>
          <w:szCs w:val="24"/>
        </w:rPr>
        <w:t>.  Kolegijos narys, prieš pradedant svarstyti klausimą, privalo informuoti Kolegijos narius apie interesų konfliktą ir</w:t>
      </w:r>
      <w:r w:rsidR="00337ABF">
        <w:rPr>
          <w:rFonts w:ascii="Times New Roman" w:hAnsi="Times New Roman"/>
          <w:b/>
          <w:bCs/>
          <w:sz w:val="24"/>
          <w:szCs w:val="24"/>
        </w:rPr>
        <w:t>,</w:t>
      </w:r>
      <w:r w:rsidRPr="00B73B52">
        <w:rPr>
          <w:rFonts w:ascii="Times New Roman" w:hAnsi="Times New Roman"/>
          <w:b/>
          <w:bCs/>
          <w:sz w:val="24"/>
          <w:szCs w:val="24"/>
        </w:rPr>
        <w:t xml:space="preserve"> jei Kolegijos </w:t>
      </w:r>
      <w:r w:rsidRPr="00E2073B">
        <w:rPr>
          <w:rFonts w:ascii="Times New Roman" w:hAnsi="Times New Roman"/>
          <w:b/>
          <w:bCs/>
          <w:sz w:val="24"/>
          <w:szCs w:val="24"/>
        </w:rPr>
        <w:t>nariai priima nusišalinimą, jokia forma nedalyvauti tolesniame klausimo svarstyme.</w:t>
      </w:r>
    </w:p>
    <w:p w14:paraId="254D48F3" w14:textId="77777777" w:rsidR="00F13E0E" w:rsidRPr="00B73B52" w:rsidRDefault="00F13E0E" w:rsidP="00F13E0E">
      <w:pPr>
        <w:pStyle w:val="Betarp"/>
        <w:ind w:firstLine="709"/>
        <w:jc w:val="both"/>
        <w:rPr>
          <w:rFonts w:ascii="Times New Roman" w:hAnsi="Times New Roman"/>
          <w:b/>
          <w:bCs/>
          <w:sz w:val="24"/>
          <w:szCs w:val="24"/>
        </w:rPr>
      </w:pPr>
      <w:r w:rsidRPr="00B73B52">
        <w:rPr>
          <w:rFonts w:ascii="Times New Roman" w:hAnsi="Times New Roman"/>
          <w:b/>
          <w:bCs/>
          <w:sz w:val="24"/>
          <w:szCs w:val="24"/>
        </w:rPr>
        <w:t>82</w:t>
      </w:r>
      <w:r w:rsidRPr="00B73B52">
        <w:rPr>
          <w:rFonts w:ascii="Times New Roman" w:hAnsi="Times New Roman"/>
          <w:b/>
          <w:bCs/>
          <w:sz w:val="24"/>
          <w:szCs w:val="24"/>
          <w:vertAlign w:val="superscript"/>
        </w:rPr>
        <w:t>3</w:t>
      </w:r>
      <w:r w:rsidRPr="00B73B52">
        <w:rPr>
          <w:rFonts w:ascii="Times New Roman" w:hAnsi="Times New Roman"/>
          <w:b/>
          <w:bCs/>
          <w:sz w:val="24"/>
          <w:szCs w:val="24"/>
        </w:rPr>
        <w:t>. Kolegijos posėdžio pirmininkas skelbia Kolegijos posėdžio pradžią ir pabaigą, teikia tvirtinti darbotvarkę, suteikia žodį klausimus pristatantiems asmenims, kitiems posėdyje dalyvaujantiems asmenims, reiškia pastabas posėdyje dalyvaujantiems asmenims, jeigu jie nesilaiko tvarkos, triukšmauja ar kitaip trukdo Kolegijos posėdžiui, priima sprendimą pašalinti iš Kolegijos posėdžio</w:t>
      </w:r>
      <w:r>
        <w:rPr>
          <w:rFonts w:ascii="Times New Roman" w:hAnsi="Times New Roman"/>
          <w:b/>
          <w:bCs/>
          <w:sz w:val="24"/>
          <w:szCs w:val="24"/>
        </w:rPr>
        <w:t>.</w:t>
      </w:r>
    </w:p>
    <w:p w14:paraId="20F45963" w14:textId="77777777" w:rsidR="00F13E0E" w:rsidRPr="00B73B52" w:rsidRDefault="00F13E0E" w:rsidP="00F13E0E">
      <w:pPr>
        <w:pStyle w:val="Betarp"/>
        <w:ind w:firstLine="709"/>
        <w:jc w:val="both"/>
        <w:rPr>
          <w:rFonts w:ascii="Times New Roman" w:hAnsi="Times New Roman"/>
          <w:b/>
          <w:bCs/>
          <w:sz w:val="24"/>
          <w:szCs w:val="24"/>
        </w:rPr>
      </w:pPr>
      <w:r w:rsidRPr="00B73B52">
        <w:rPr>
          <w:rFonts w:ascii="Times New Roman" w:hAnsi="Times New Roman"/>
          <w:b/>
          <w:bCs/>
          <w:sz w:val="24"/>
          <w:szCs w:val="24"/>
        </w:rPr>
        <w:t>82</w:t>
      </w:r>
      <w:r w:rsidRPr="00B73B52">
        <w:rPr>
          <w:rFonts w:ascii="Times New Roman" w:hAnsi="Times New Roman"/>
          <w:b/>
          <w:bCs/>
          <w:sz w:val="24"/>
          <w:szCs w:val="24"/>
          <w:vertAlign w:val="superscript"/>
        </w:rPr>
        <w:t>4</w:t>
      </w:r>
      <w:r w:rsidRPr="00B73B52">
        <w:rPr>
          <w:rFonts w:ascii="Times New Roman" w:hAnsi="Times New Roman"/>
          <w:b/>
          <w:bCs/>
          <w:sz w:val="24"/>
          <w:szCs w:val="24"/>
        </w:rPr>
        <w:t>. Opozicijos lyderis turi pirmumo teisę užduoti klausimus pranešėjui ir pasisakyti kiekvienu Kolegijos posėdžio darbotvarkės klausimu“.</w:t>
      </w:r>
    </w:p>
    <w:p w14:paraId="5915ECE7" w14:textId="77777777" w:rsidR="00F13E0E" w:rsidRPr="00B73B52" w:rsidRDefault="00F13E0E" w:rsidP="00F13E0E">
      <w:pPr>
        <w:pStyle w:val="Betarp"/>
        <w:ind w:firstLine="709"/>
        <w:jc w:val="both"/>
        <w:rPr>
          <w:rFonts w:ascii="Times New Roman" w:hAnsi="Times New Roman"/>
          <w:b/>
          <w:bCs/>
          <w:sz w:val="24"/>
          <w:szCs w:val="24"/>
        </w:rPr>
      </w:pPr>
      <w:r w:rsidRPr="00B73B52">
        <w:rPr>
          <w:rFonts w:ascii="Times New Roman" w:hAnsi="Times New Roman"/>
          <w:b/>
          <w:bCs/>
          <w:sz w:val="24"/>
          <w:szCs w:val="24"/>
        </w:rPr>
        <w:t>82</w:t>
      </w:r>
      <w:r w:rsidRPr="00B73B52">
        <w:rPr>
          <w:rFonts w:ascii="Times New Roman" w:hAnsi="Times New Roman"/>
          <w:b/>
          <w:bCs/>
          <w:sz w:val="24"/>
          <w:szCs w:val="24"/>
          <w:vertAlign w:val="superscript"/>
        </w:rPr>
        <w:t>5</w:t>
      </w:r>
      <w:r w:rsidRPr="00B73B52">
        <w:rPr>
          <w:rFonts w:ascii="Times New Roman" w:hAnsi="Times New Roman"/>
          <w:b/>
          <w:bCs/>
          <w:sz w:val="24"/>
          <w:szCs w:val="24"/>
        </w:rPr>
        <w:t>. Baigus pasisakymus, dėl kiekvieno svarstomo Kolegijos posėdžio darbotvarkės klausimo, Kolegijos nariai balsavimu priima Kolegijos sprendimą. Balsavimo rezultatai, kiekvieno balsavusio ar nebalsavusio Kolegijos nario pavardė fiksuojami Kolegijos posėdžio protokole.</w:t>
      </w:r>
    </w:p>
    <w:p w14:paraId="392E2DC3" w14:textId="77777777" w:rsidR="00F13E0E" w:rsidRPr="0065089B" w:rsidRDefault="00F13E0E" w:rsidP="00F13E0E">
      <w:pPr>
        <w:pStyle w:val="Betarp"/>
        <w:ind w:firstLine="709"/>
        <w:jc w:val="both"/>
        <w:rPr>
          <w:rFonts w:ascii="Times New Roman" w:hAnsi="Times New Roman"/>
          <w:b/>
          <w:sz w:val="24"/>
          <w:szCs w:val="24"/>
        </w:rPr>
      </w:pPr>
      <w:r w:rsidRPr="00B73B52">
        <w:rPr>
          <w:rFonts w:ascii="Times New Roman" w:hAnsi="Times New Roman"/>
          <w:b/>
          <w:bCs/>
          <w:sz w:val="24"/>
          <w:szCs w:val="24"/>
        </w:rPr>
        <w:t>82</w:t>
      </w:r>
      <w:r w:rsidRPr="00B73B52">
        <w:rPr>
          <w:rFonts w:ascii="Times New Roman" w:hAnsi="Times New Roman"/>
          <w:b/>
          <w:bCs/>
          <w:sz w:val="24"/>
          <w:szCs w:val="24"/>
          <w:vertAlign w:val="superscript"/>
        </w:rPr>
        <w:t>6</w:t>
      </w:r>
      <w:r w:rsidRPr="00B73B52">
        <w:rPr>
          <w:rFonts w:ascii="Times New Roman" w:hAnsi="Times New Roman"/>
          <w:b/>
          <w:bCs/>
          <w:sz w:val="24"/>
          <w:szCs w:val="24"/>
        </w:rPr>
        <w:t>. Kolegijos posėdyje gali būti pateikiama informacija. Informacijos pateikimo klausimai fiksuojami posėdžio darbotvarkės pabaigoje. Informaciją pateikia ir į Kolegijos narių klausimus</w:t>
      </w:r>
      <w:r w:rsidRPr="00B73B52">
        <w:rPr>
          <w:rFonts w:ascii="Times New Roman" w:hAnsi="Times New Roman"/>
          <w:b/>
          <w:sz w:val="24"/>
          <w:szCs w:val="24"/>
        </w:rPr>
        <w:t xml:space="preserve"> atsako informacijos rengėjas ar kitas darbotvarkėje nurodytas asmuo.</w:t>
      </w:r>
    </w:p>
    <w:p w14:paraId="3B9E757F" w14:textId="77777777" w:rsidR="00F13E0E" w:rsidRPr="00FB00A9" w:rsidRDefault="00F13E0E" w:rsidP="00F13E0E">
      <w:pPr>
        <w:tabs>
          <w:tab w:val="left" w:pos="1134"/>
        </w:tabs>
        <w:ind w:firstLine="709"/>
        <w:jc w:val="both"/>
        <w:rPr>
          <w:bCs/>
          <w:szCs w:val="24"/>
        </w:rPr>
      </w:pPr>
      <w:r w:rsidRPr="00FB00A9">
        <w:rPr>
          <w:szCs w:val="24"/>
        </w:rPr>
        <w:t>83.</w:t>
      </w:r>
      <w:r w:rsidRPr="00FB00A9">
        <w:rPr>
          <w:szCs w:val="24"/>
        </w:rPr>
        <w:tab/>
      </w:r>
      <w:bookmarkStart w:id="12" w:name="_Hlk161130592"/>
      <w:r w:rsidRPr="00FB00A9">
        <w:t>Kolegijos posėdžiai yra teisėti, jeigu juose dalyvauja</w:t>
      </w:r>
      <w:r w:rsidRPr="00FB00A9">
        <w:rPr>
          <w:bCs/>
          <w:szCs w:val="24"/>
        </w:rPr>
        <w:t xml:space="preserve"> </w:t>
      </w:r>
      <w:r w:rsidRPr="00FB00A9">
        <w:rPr>
          <w:b/>
          <w:szCs w:val="24"/>
        </w:rPr>
        <w:t>daugiau nei pusė</w:t>
      </w:r>
      <w:r w:rsidRPr="00FB00A9">
        <w:t xml:space="preserve"> Kolegijos narių </w:t>
      </w:r>
      <w:r w:rsidRPr="00FB00A9">
        <w:rPr>
          <w:strike/>
        </w:rPr>
        <w:t xml:space="preserve">dauguma. </w:t>
      </w:r>
      <w:r w:rsidRPr="00FB00A9">
        <w:rPr>
          <w:b/>
          <w:szCs w:val="24"/>
        </w:rPr>
        <w:t>Kolegijos svarstomais klausimais sprendimai priimami posėdyje dalyvaujančių Kolegijos narių balsų dauguma</w:t>
      </w:r>
      <w:r w:rsidRPr="00FB00A9">
        <w:rPr>
          <w:bCs/>
          <w:szCs w:val="24"/>
        </w:rPr>
        <w:t>.</w:t>
      </w:r>
    </w:p>
    <w:p w14:paraId="490E52F1" w14:textId="77777777" w:rsidR="00455BCC" w:rsidRPr="005E108F" w:rsidRDefault="00F13E0E" w:rsidP="00DD10F4">
      <w:pPr>
        <w:pStyle w:val="Betarp"/>
        <w:ind w:firstLine="709"/>
        <w:jc w:val="both"/>
        <w:rPr>
          <w:rFonts w:ascii="Times New Roman" w:hAnsi="Times New Roman"/>
          <w:b/>
          <w:sz w:val="24"/>
          <w:szCs w:val="24"/>
        </w:rPr>
      </w:pPr>
      <w:r w:rsidRPr="005E108F">
        <w:rPr>
          <w:rFonts w:ascii="Times New Roman" w:hAnsi="Times New Roman"/>
          <w:b/>
          <w:sz w:val="24"/>
          <w:szCs w:val="24"/>
        </w:rPr>
        <w:t>83</w:t>
      </w:r>
      <w:r w:rsidRPr="005E108F">
        <w:rPr>
          <w:rFonts w:ascii="Times New Roman" w:hAnsi="Times New Roman"/>
          <w:b/>
          <w:sz w:val="24"/>
          <w:szCs w:val="24"/>
          <w:vertAlign w:val="superscript"/>
        </w:rPr>
        <w:t>1</w:t>
      </w:r>
      <w:r w:rsidRPr="005E108F">
        <w:rPr>
          <w:rFonts w:ascii="Times New Roman" w:hAnsi="Times New Roman"/>
          <w:b/>
          <w:sz w:val="24"/>
          <w:szCs w:val="24"/>
        </w:rPr>
        <w:t xml:space="preserve">. </w:t>
      </w:r>
      <w:r w:rsidR="005E108F" w:rsidRPr="005E108F">
        <w:rPr>
          <w:rFonts w:ascii="Times New Roman" w:hAnsi="Times New Roman"/>
          <w:b/>
          <w:sz w:val="24"/>
          <w:szCs w:val="24"/>
        </w:rPr>
        <w:t>Kolegijos posėdyje dalyvauti ir informaciją Kolegijos svarstomais klausimais Kolegijos nariams gali teikti Savivaldybės administracijos darbuotojai, Savivaldybės biudžetinių įstaigų ir organizacijų vadovai ar kiti darbuotojai, Savivaldybės valdomų įmonių vadovai ar kiti darbuotojai, Savivaldybės teritorijoje veikiančių valstybės įstaigų, įmonių, ir organizacijų ar jų padalinių vadovai ar kiti darbuotojai, Savivaldybės teritorijoje veikiančių nevyriausybinių organizacijų vadovai ar jų atstovai, Savivaldybės tarybos nariai, seniūnaičiai, kiti asmenys – jų sutikimu.</w:t>
      </w:r>
    </w:p>
    <w:bookmarkEnd w:id="12"/>
    <w:p w14:paraId="4590BE2B" w14:textId="77777777" w:rsidR="00F13E0E" w:rsidRPr="007D4EF8" w:rsidRDefault="00F13E0E" w:rsidP="00F13E0E">
      <w:pPr>
        <w:pStyle w:val="Betarp"/>
        <w:ind w:firstLine="709"/>
        <w:jc w:val="both"/>
        <w:rPr>
          <w:rFonts w:ascii="Times New Roman" w:hAnsi="Times New Roman"/>
          <w:b/>
          <w:sz w:val="24"/>
          <w:szCs w:val="24"/>
        </w:rPr>
      </w:pPr>
      <w:r w:rsidRPr="007D4EF8">
        <w:rPr>
          <w:rFonts w:ascii="Times New Roman" w:hAnsi="Times New Roman"/>
          <w:sz w:val="24"/>
          <w:szCs w:val="24"/>
        </w:rPr>
        <w:t>84.</w:t>
      </w:r>
      <w:r w:rsidRPr="007D4EF8">
        <w:rPr>
          <w:rFonts w:ascii="Times New Roman" w:hAnsi="Times New Roman"/>
          <w:sz w:val="24"/>
          <w:szCs w:val="24"/>
        </w:rPr>
        <w:tab/>
        <w:t>Kolegijos posėdžių metu daromas garso ir (ar) vaizdo įrašas.</w:t>
      </w:r>
      <w:r w:rsidRPr="007D4EF8">
        <w:rPr>
          <w:rFonts w:ascii="Times New Roman" w:hAnsi="Times New Roman"/>
          <w:b/>
          <w:sz w:val="24"/>
          <w:szCs w:val="24"/>
        </w:rPr>
        <w:t xml:space="preserve"> Kolegijos posėdžiai transliuojami tiesiogiai </w:t>
      </w:r>
      <w:r w:rsidR="00AE5936">
        <w:rPr>
          <w:rFonts w:ascii="Times New Roman" w:hAnsi="Times New Roman"/>
          <w:b/>
          <w:sz w:val="24"/>
          <w:szCs w:val="24"/>
        </w:rPr>
        <w:t>S</w:t>
      </w:r>
      <w:r w:rsidRPr="007D4EF8">
        <w:rPr>
          <w:rFonts w:ascii="Times New Roman" w:hAnsi="Times New Roman"/>
          <w:b/>
          <w:sz w:val="24"/>
          <w:szCs w:val="24"/>
        </w:rPr>
        <w:t>avivaldybės interneto svetainėje.</w:t>
      </w:r>
    </w:p>
    <w:p w14:paraId="5CDC508F" w14:textId="77777777" w:rsidR="00F13E0E" w:rsidRDefault="00F13E0E" w:rsidP="00F13E0E">
      <w:pPr>
        <w:tabs>
          <w:tab w:val="left" w:pos="1134"/>
        </w:tabs>
        <w:ind w:firstLine="709"/>
        <w:jc w:val="both"/>
      </w:pPr>
      <w:r>
        <w:rPr>
          <w:szCs w:val="24"/>
        </w:rPr>
        <w:t>85.</w:t>
      </w:r>
      <w:r>
        <w:rPr>
          <w:szCs w:val="24"/>
        </w:rPr>
        <w:tab/>
      </w:r>
      <w:r>
        <w:t>Kolegija paprastai:</w:t>
      </w:r>
    </w:p>
    <w:p w14:paraId="0B0B6F18" w14:textId="77777777" w:rsidR="00F13E0E" w:rsidRDefault="00F13E0E" w:rsidP="00F13E0E">
      <w:pPr>
        <w:tabs>
          <w:tab w:val="left" w:pos="1134"/>
        </w:tabs>
        <w:ind w:firstLine="709"/>
        <w:jc w:val="both"/>
      </w:pPr>
      <w:r>
        <w:t>85.1</w:t>
      </w:r>
      <w:r>
        <w:tab/>
        <w:t>. analizuoja Savivaldybės teritorijoje esančių valstybės institucijų padalinių veiklą, teikia siūlymus Savivaldybės tarybai dėl šių padalinių veiklos gerinimo ir jų vadovų išklausymo;</w:t>
      </w:r>
    </w:p>
    <w:p w14:paraId="50B1A9D5" w14:textId="77777777" w:rsidR="00F13E0E" w:rsidRDefault="00F13E0E" w:rsidP="00F13E0E">
      <w:pPr>
        <w:tabs>
          <w:tab w:val="left" w:pos="1134"/>
        </w:tabs>
        <w:ind w:firstLine="709"/>
        <w:jc w:val="both"/>
      </w:pPr>
      <w:r>
        <w:lastRenderedPageBreak/>
        <w:t>85.2</w:t>
      </w:r>
      <w:r>
        <w:tab/>
        <w:t>. svarsto ir teikia siūlymus dėl Savivaldybės strateginio planavimo dokumentų rengimo;</w:t>
      </w:r>
    </w:p>
    <w:p w14:paraId="4ACD4079" w14:textId="77777777" w:rsidR="00F13E0E" w:rsidRDefault="00F13E0E" w:rsidP="00F13E0E">
      <w:pPr>
        <w:tabs>
          <w:tab w:val="left" w:pos="1134"/>
        </w:tabs>
        <w:ind w:firstLine="709"/>
        <w:jc w:val="both"/>
      </w:pPr>
      <w:r>
        <w:t>85.3</w:t>
      </w:r>
      <w:r>
        <w:tab/>
        <w:t xml:space="preserve">. numato </w:t>
      </w:r>
      <w:r>
        <w:rPr>
          <w:shd w:val="clear" w:color="auto" w:fill="FFFFFF"/>
        </w:rPr>
        <w:t>Savivaldybės</w:t>
      </w:r>
      <w:r>
        <w:t xml:space="preserve"> mero ir Savivaldybės tarybos narių kvalifikacijos tobulinimo prioritetus (kiekvienais metais);</w:t>
      </w:r>
    </w:p>
    <w:p w14:paraId="3F2F319B" w14:textId="77777777" w:rsidR="00F13E0E" w:rsidRDefault="00F13E0E" w:rsidP="00F13E0E">
      <w:pPr>
        <w:tabs>
          <w:tab w:val="left" w:pos="1134"/>
        </w:tabs>
        <w:ind w:firstLine="709"/>
        <w:jc w:val="both"/>
      </w:pPr>
      <w:r>
        <w:t>85.4</w:t>
      </w:r>
      <w:r>
        <w:tab/>
        <w:t xml:space="preserve">. svarsto klausimus dėl </w:t>
      </w:r>
      <w:r>
        <w:rPr>
          <w:shd w:val="clear" w:color="auto" w:fill="FFFFFF"/>
        </w:rPr>
        <w:t>Savivaldybės</w:t>
      </w:r>
      <w:r>
        <w:t xml:space="preserve"> mero politinio (asmeninio) pasitikėjimo valstybės tarnautojų pareigybių skaičiaus nustatymo;</w:t>
      </w:r>
    </w:p>
    <w:p w14:paraId="108EE45F" w14:textId="77777777" w:rsidR="00F13E0E" w:rsidRDefault="00F13E0E" w:rsidP="00F13E0E">
      <w:pPr>
        <w:tabs>
          <w:tab w:val="left" w:pos="1134"/>
        </w:tabs>
        <w:ind w:firstLine="709"/>
        <w:jc w:val="both"/>
      </w:pPr>
      <w:r>
        <w:t>85.5</w:t>
      </w:r>
      <w:r>
        <w:tab/>
        <w:t xml:space="preserve">. susipažįsta su specialiųjų ir detaliųjų planų projektais, dėl jų gali teikti rekomendacijas </w:t>
      </w:r>
      <w:r>
        <w:rPr>
          <w:shd w:val="clear" w:color="auto" w:fill="FFFFFF"/>
        </w:rPr>
        <w:t>Savivaldybės</w:t>
      </w:r>
      <w:r>
        <w:t xml:space="preserve"> merui;</w:t>
      </w:r>
    </w:p>
    <w:p w14:paraId="54DBDAEA" w14:textId="77777777" w:rsidR="00F13E0E" w:rsidRDefault="00F13E0E" w:rsidP="00F13E0E">
      <w:pPr>
        <w:tabs>
          <w:tab w:val="left" w:pos="1134"/>
        </w:tabs>
        <w:ind w:firstLine="709"/>
        <w:jc w:val="both"/>
      </w:pPr>
      <w:r>
        <w:t>85.6</w:t>
      </w:r>
      <w:r>
        <w:tab/>
        <w:t>. svarsto Savivaldybės įstaigų metinių ataskaitų rinkinius ir savivaldybės valdomų įmonių metinių finansinių ataskaitų rinkinius, metinius pranešimus ir (arba) veiklos ataskaitas;</w:t>
      </w:r>
    </w:p>
    <w:p w14:paraId="116A2B03" w14:textId="77777777" w:rsidR="00F13E0E" w:rsidRDefault="00F13E0E" w:rsidP="00F13E0E">
      <w:pPr>
        <w:tabs>
          <w:tab w:val="left" w:pos="1134"/>
        </w:tabs>
        <w:ind w:firstLine="709"/>
        <w:jc w:val="both"/>
      </w:pPr>
      <w:r>
        <w:t>85.7</w:t>
      </w:r>
      <w:r>
        <w:tab/>
        <w:t>. svarsto ir teikia pasiūlymus dėl Savivaldybės tarybos posėdžių darbotvarkių papildymo;</w:t>
      </w:r>
    </w:p>
    <w:p w14:paraId="3100CA10" w14:textId="77777777" w:rsidR="00F13E0E" w:rsidRDefault="00F13E0E" w:rsidP="00F13E0E">
      <w:pPr>
        <w:tabs>
          <w:tab w:val="left" w:pos="1134"/>
        </w:tabs>
        <w:ind w:firstLine="709"/>
        <w:jc w:val="both"/>
      </w:pPr>
      <w:r>
        <w:t>85.8</w:t>
      </w:r>
      <w:r>
        <w:tab/>
        <w:t>. teikia Savivaldybės tarybos sprendimų projektus.</w:t>
      </w:r>
    </w:p>
    <w:p w14:paraId="06549598" w14:textId="77777777" w:rsidR="00F13E0E" w:rsidRDefault="00F13E0E" w:rsidP="00F13E0E">
      <w:pPr>
        <w:tabs>
          <w:tab w:val="left" w:pos="1134"/>
        </w:tabs>
        <w:jc w:val="both"/>
      </w:pPr>
    </w:p>
    <w:p w14:paraId="75FB8A29" w14:textId="77777777" w:rsidR="00F13E0E" w:rsidRDefault="00F13E0E" w:rsidP="00F13E0E">
      <w:pPr>
        <w:tabs>
          <w:tab w:val="left" w:pos="1134"/>
        </w:tabs>
        <w:ind w:firstLine="709"/>
        <w:jc w:val="both"/>
      </w:pPr>
    </w:p>
    <w:p w14:paraId="4DF02B99" w14:textId="77777777" w:rsidR="00F13E0E" w:rsidRDefault="00F13E0E" w:rsidP="00F13E0E">
      <w:pPr>
        <w:tabs>
          <w:tab w:val="left" w:pos="1134"/>
        </w:tabs>
        <w:ind w:firstLine="709"/>
        <w:jc w:val="center"/>
        <w:rPr>
          <w:b/>
          <w:bCs/>
        </w:rPr>
      </w:pPr>
      <w:r>
        <w:rPr>
          <w:b/>
          <w:bCs/>
        </w:rPr>
        <w:t xml:space="preserve">VI SKYRIUS </w:t>
      </w:r>
    </w:p>
    <w:p w14:paraId="11C56B38" w14:textId="77777777" w:rsidR="00F13E0E" w:rsidRDefault="00F13E0E" w:rsidP="00F13E0E">
      <w:pPr>
        <w:tabs>
          <w:tab w:val="left" w:pos="1134"/>
        </w:tabs>
        <w:ind w:firstLine="709"/>
        <w:jc w:val="center"/>
        <w:rPr>
          <w:b/>
          <w:bCs/>
        </w:rPr>
      </w:pPr>
      <w:r>
        <w:rPr>
          <w:b/>
          <w:bCs/>
        </w:rPr>
        <w:t>OPOZICIJOS LYDERIS</w:t>
      </w:r>
    </w:p>
    <w:p w14:paraId="5DAF06A1" w14:textId="77777777" w:rsidR="00F13E0E" w:rsidRDefault="00F13E0E" w:rsidP="00F13E0E">
      <w:pPr>
        <w:tabs>
          <w:tab w:val="left" w:pos="1134"/>
        </w:tabs>
        <w:ind w:firstLine="709"/>
        <w:jc w:val="both"/>
      </w:pPr>
    </w:p>
    <w:p w14:paraId="1E9E2CAD" w14:textId="77777777" w:rsidR="00F13E0E" w:rsidRDefault="00F13E0E" w:rsidP="00F13E0E">
      <w:pPr>
        <w:tabs>
          <w:tab w:val="left" w:pos="1134"/>
        </w:tabs>
        <w:ind w:firstLine="709"/>
        <w:jc w:val="both"/>
      </w:pPr>
      <w:r>
        <w:rPr>
          <w:szCs w:val="24"/>
        </w:rPr>
        <w:t>86.</w:t>
      </w:r>
      <w:r>
        <w:rPr>
          <w:szCs w:val="24"/>
        </w:rPr>
        <w:tab/>
      </w:r>
      <w:r>
        <w:t>Opozicijos lyderis atlieka jam Įstatymu ir Reglamentu numatytas funkcijas ir nustatytas teises.</w:t>
      </w:r>
    </w:p>
    <w:p w14:paraId="3524A8B0" w14:textId="77777777" w:rsidR="00F13E0E" w:rsidRDefault="00F13E0E" w:rsidP="00F13E0E">
      <w:pPr>
        <w:tabs>
          <w:tab w:val="left" w:pos="1134"/>
        </w:tabs>
        <w:ind w:firstLine="709"/>
        <w:jc w:val="both"/>
      </w:pPr>
      <w:r>
        <w:rPr>
          <w:szCs w:val="24"/>
        </w:rPr>
        <w:t>87.</w:t>
      </w:r>
      <w:r>
        <w:rPr>
          <w:szCs w:val="24"/>
        </w:rPr>
        <w:tab/>
      </w:r>
      <w:r>
        <w:t>Opozicijos lyderio funkcijos:</w:t>
      </w:r>
    </w:p>
    <w:p w14:paraId="5A68387C" w14:textId="77777777" w:rsidR="00F13E0E" w:rsidRDefault="00F13E0E" w:rsidP="00F13E0E">
      <w:pPr>
        <w:tabs>
          <w:tab w:val="left" w:pos="1134"/>
        </w:tabs>
        <w:ind w:firstLine="709"/>
        <w:jc w:val="both"/>
      </w:pPr>
      <w:r>
        <w:t>87.1.</w:t>
      </w:r>
      <w:r>
        <w:tab/>
        <w:t>atstovauti Savivaldybės tarybos opozicijai Savivaldybės tarybos posėdžių, komitetų ir komisijų posėdžių metu;</w:t>
      </w:r>
    </w:p>
    <w:p w14:paraId="6B4BD100" w14:textId="77777777" w:rsidR="00F13E0E" w:rsidRDefault="00F13E0E" w:rsidP="00F13E0E">
      <w:pPr>
        <w:tabs>
          <w:tab w:val="left" w:pos="1134"/>
        </w:tabs>
        <w:ind w:firstLine="709"/>
        <w:jc w:val="both"/>
      </w:pPr>
      <w:r>
        <w:t>87.2.</w:t>
      </w:r>
      <w:r>
        <w:tab/>
        <w:t>atstovauti Savivaldybės tarybos opozicijai susitikimuose su nuolatiniais rajono gyventojais metu;</w:t>
      </w:r>
    </w:p>
    <w:p w14:paraId="569DD2AD" w14:textId="77777777" w:rsidR="00F13E0E" w:rsidRDefault="00F13E0E" w:rsidP="00F13E0E">
      <w:pPr>
        <w:tabs>
          <w:tab w:val="left" w:pos="1134"/>
        </w:tabs>
        <w:ind w:firstLine="709"/>
        <w:jc w:val="both"/>
      </w:pPr>
      <w:r>
        <w:t>87.3.</w:t>
      </w:r>
      <w:r>
        <w:tab/>
        <w:t>atstovauti Savivaldybės tarybos opozicijai ir kitais atvejais ir tokia apimtimi, kai opozicijos lyderis yra Savivaldybės tarybos opozicijos įgaliotas tą daryti.</w:t>
      </w:r>
    </w:p>
    <w:p w14:paraId="7FA8236A" w14:textId="77777777" w:rsidR="00F13E0E" w:rsidRDefault="00F13E0E" w:rsidP="00F13E0E">
      <w:pPr>
        <w:tabs>
          <w:tab w:val="left" w:pos="1134"/>
        </w:tabs>
        <w:ind w:firstLine="709"/>
        <w:jc w:val="both"/>
      </w:pPr>
      <w:r>
        <w:t>88.</w:t>
      </w:r>
      <w:r>
        <w:tab/>
        <w:t>Opozicijos lyderio teisės:</w:t>
      </w:r>
    </w:p>
    <w:p w14:paraId="7063A146" w14:textId="77777777" w:rsidR="00F13E0E" w:rsidRDefault="00F13E0E" w:rsidP="00F13E0E">
      <w:pPr>
        <w:tabs>
          <w:tab w:val="left" w:pos="1134"/>
        </w:tabs>
        <w:ind w:firstLine="709"/>
        <w:jc w:val="both"/>
      </w:pPr>
      <w:r>
        <w:t>88.1.</w:t>
      </w:r>
      <w:r>
        <w:tab/>
        <w:t>teikti Savivaldybės tarybos posėdyje svarstytinus klausimus kartu su sprendimų projektais sekretoriui Reglamento IV skyriuje  nustatyta tvarka.</w:t>
      </w:r>
    </w:p>
    <w:p w14:paraId="392EFFBA" w14:textId="77777777" w:rsidR="00F13E0E" w:rsidRDefault="00F13E0E" w:rsidP="00F13E0E">
      <w:pPr>
        <w:tabs>
          <w:tab w:val="left" w:pos="1134"/>
        </w:tabs>
        <w:ind w:firstLine="709"/>
        <w:jc w:val="both"/>
      </w:pPr>
      <w:r>
        <w:t>88.2.</w:t>
      </w:r>
      <w:r>
        <w:tab/>
        <w:t>siūlyti Savivaldybės tarybos posėdžio metu tvirtinant posėdžio darbotvarkę Savivaldybės tarybos sprendimu papildyti ar pakeisti parengtą Savivaldybės tarybos posėdžio darbotvarkės projektą, jeigu dėl siūlomų papildomai įtraukti klausimų sprendimų projektai yra įregistruoti ne vėliau kaip likus 24 valandoms iki posėdžio pradžios, išskyrus Įstatyme numatytas išimtis;</w:t>
      </w:r>
    </w:p>
    <w:p w14:paraId="5B1561CE" w14:textId="77777777" w:rsidR="00F13E0E" w:rsidRDefault="00F13E0E" w:rsidP="00F13E0E">
      <w:pPr>
        <w:tabs>
          <w:tab w:val="left" w:pos="1134"/>
        </w:tabs>
        <w:ind w:firstLine="709"/>
        <w:jc w:val="both"/>
      </w:pPr>
      <w:r>
        <w:t>88.3.</w:t>
      </w:r>
      <w:r>
        <w:tab/>
        <w:t>Savivaldybės tarybos posėdžio metu pirmam užduoti klausimus pranešėjams ir pirmam pasisakyti kiekvienu svarstomu darbotvarkės klausimu;</w:t>
      </w:r>
    </w:p>
    <w:p w14:paraId="5E55F081" w14:textId="77777777" w:rsidR="00F13E0E" w:rsidRDefault="00F13E0E" w:rsidP="00F13E0E">
      <w:pPr>
        <w:tabs>
          <w:tab w:val="left" w:pos="1134"/>
        </w:tabs>
        <w:ind w:firstLine="709"/>
        <w:jc w:val="both"/>
      </w:pPr>
      <w:r>
        <w:t>88.4.</w:t>
      </w:r>
      <w:r>
        <w:tab/>
        <w:t>Savivaldybės tarybos mažumos valandos metu pirmam užduoti iki 2 klausimų.</w:t>
      </w:r>
    </w:p>
    <w:p w14:paraId="21F86872" w14:textId="77777777" w:rsidR="00F13E0E" w:rsidRDefault="00F13E0E" w:rsidP="00F13E0E">
      <w:pPr>
        <w:tabs>
          <w:tab w:val="left" w:pos="1134"/>
        </w:tabs>
        <w:ind w:firstLine="709"/>
        <w:jc w:val="both"/>
      </w:pPr>
      <w:r>
        <w:t>88.5.</w:t>
      </w:r>
      <w:r>
        <w:tab/>
        <w:t>siūlyti kolegijai svarstyti Savivaldybės tarybos mažumos valandos ir Savivaldybės tarybos mažumos darbotvarkės svarstymo datas;</w:t>
      </w:r>
    </w:p>
    <w:p w14:paraId="51CBA040" w14:textId="77777777" w:rsidR="00F13E0E" w:rsidRDefault="00F13E0E" w:rsidP="00F13E0E">
      <w:pPr>
        <w:tabs>
          <w:tab w:val="left" w:pos="1134"/>
        </w:tabs>
        <w:ind w:firstLine="709"/>
        <w:jc w:val="both"/>
      </w:pPr>
      <w:r>
        <w:t>88.6.</w:t>
      </w:r>
      <w:r>
        <w:tab/>
        <w:t xml:space="preserve">teikti siūlymus Savivaldybės tarybai ir </w:t>
      </w:r>
      <w:r>
        <w:rPr>
          <w:shd w:val="clear" w:color="auto" w:fill="FFFFFF"/>
        </w:rPr>
        <w:t>Savivaldybės</w:t>
      </w:r>
      <w:r>
        <w:t xml:space="preserve"> merui įtraukti Savivaldybės tarybos narius, valstybės tarnautojus, ekspertus, gyvenamųjų vietovių bendruomenių ir bendruomeninių organizacijų atstovus, kitus Savivaldybės bendruomenės narius į komisijų ir darbo grupių sudėtį;</w:t>
      </w:r>
    </w:p>
    <w:p w14:paraId="0BCF91FE" w14:textId="77777777" w:rsidR="00F13E0E" w:rsidRDefault="00F13E0E" w:rsidP="00F13E0E">
      <w:pPr>
        <w:tabs>
          <w:tab w:val="left" w:pos="1134"/>
        </w:tabs>
        <w:ind w:firstLine="709"/>
        <w:jc w:val="both"/>
      </w:pPr>
      <w:r>
        <w:t>88.7.</w:t>
      </w:r>
      <w:r>
        <w:tab/>
        <w:t>teikti siūlymus Savivaldybės tarybai išklausyti Savivaldybės teritorijoje esančių valstybės institucijų atstovus;</w:t>
      </w:r>
    </w:p>
    <w:p w14:paraId="0C1DCB7C" w14:textId="614B25C6" w:rsidR="00F13E0E" w:rsidRDefault="00F13E0E" w:rsidP="007408AC">
      <w:pPr>
        <w:tabs>
          <w:tab w:val="left" w:pos="1134"/>
        </w:tabs>
        <w:ind w:firstLine="709"/>
        <w:jc w:val="both"/>
      </w:pPr>
      <w:r>
        <w:t>88.8.</w:t>
      </w:r>
      <w:r>
        <w:tab/>
        <w:t xml:space="preserve">teikti </w:t>
      </w:r>
      <w:r>
        <w:rPr>
          <w:shd w:val="clear" w:color="auto" w:fill="FFFFFF"/>
        </w:rPr>
        <w:t>Savivaldybės</w:t>
      </w:r>
      <w:r>
        <w:t xml:space="preserve"> merui pastabas ir pasiūlymus dėl Savivaldybės biudžeto projekto.</w:t>
      </w:r>
    </w:p>
    <w:p w14:paraId="42B454DA" w14:textId="77777777" w:rsidR="007408AC" w:rsidRDefault="007408AC" w:rsidP="007408AC">
      <w:pPr>
        <w:tabs>
          <w:tab w:val="left" w:pos="1134"/>
        </w:tabs>
        <w:ind w:firstLine="709"/>
        <w:jc w:val="both"/>
      </w:pPr>
    </w:p>
    <w:p w14:paraId="6803E60E" w14:textId="77777777" w:rsidR="007408AC" w:rsidRDefault="007408AC" w:rsidP="007408AC">
      <w:pPr>
        <w:tabs>
          <w:tab w:val="left" w:pos="1134"/>
        </w:tabs>
        <w:ind w:firstLine="709"/>
        <w:jc w:val="both"/>
      </w:pPr>
    </w:p>
    <w:p w14:paraId="4F75DE1A" w14:textId="77777777" w:rsidR="007408AC" w:rsidRDefault="007408AC" w:rsidP="007408AC">
      <w:pPr>
        <w:tabs>
          <w:tab w:val="left" w:pos="1134"/>
        </w:tabs>
        <w:ind w:firstLine="709"/>
        <w:jc w:val="both"/>
      </w:pPr>
    </w:p>
    <w:p w14:paraId="78E11D34" w14:textId="77777777" w:rsidR="007408AC" w:rsidRDefault="007408AC" w:rsidP="007408AC">
      <w:pPr>
        <w:tabs>
          <w:tab w:val="left" w:pos="1134"/>
        </w:tabs>
        <w:ind w:firstLine="709"/>
        <w:jc w:val="both"/>
      </w:pPr>
    </w:p>
    <w:p w14:paraId="44568092" w14:textId="77777777" w:rsidR="007408AC" w:rsidRDefault="007408AC" w:rsidP="007408AC">
      <w:pPr>
        <w:tabs>
          <w:tab w:val="left" w:pos="1134"/>
        </w:tabs>
        <w:ind w:firstLine="709"/>
        <w:jc w:val="both"/>
      </w:pPr>
    </w:p>
    <w:p w14:paraId="24090D72" w14:textId="77777777" w:rsidR="007408AC" w:rsidRDefault="007408AC" w:rsidP="007408AC">
      <w:pPr>
        <w:tabs>
          <w:tab w:val="left" w:pos="1134"/>
        </w:tabs>
        <w:ind w:firstLine="709"/>
        <w:jc w:val="both"/>
      </w:pPr>
    </w:p>
    <w:p w14:paraId="0F9DFFE6" w14:textId="77777777" w:rsidR="007408AC" w:rsidRPr="007408AC" w:rsidRDefault="007408AC" w:rsidP="007408AC">
      <w:pPr>
        <w:tabs>
          <w:tab w:val="left" w:pos="1134"/>
        </w:tabs>
        <w:ind w:firstLine="709"/>
        <w:jc w:val="both"/>
      </w:pPr>
    </w:p>
    <w:p w14:paraId="6E141BE7" w14:textId="77777777" w:rsidR="00F13E0E" w:rsidRDefault="00F13E0E" w:rsidP="00F13E0E">
      <w:pPr>
        <w:ind w:firstLine="709"/>
        <w:jc w:val="center"/>
        <w:rPr>
          <w:b/>
        </w:rPr>
      </w:pPr>
      <w:r>
        <w:rPr>
          <w:b/>
        </w:rPr>
        <w:t xml:space="preserve">VII SKYRIUS </w:t>
      </w:r>
    </w:p>
    <w:p w14:paraId="147F4E2E" w14:textId="77777777" w:rsidR="00F13E0E" w:rsidRDefault="00F13E0E" w:rsidP="00F13E0E">
      <w:pPr>
        <w:ind w:firstLine="709"/>
        <w:jc w:val="center"/>
        <w:rPr>
          <w:b/>
        </w:rPr>
      </w:pPr>
      <w:r>
        <w:rPr>
          <w:b/>
        </w:rPr>
        <w:t>SAVIVALDYBĖS TARYBOS KOMITETAI</w:t>
      </w:r>
    </w:p>
    <w:p w14:paraId="72E6E57E" w14:textId="77777777" w:rsidR="00F13E0E" w:rsidRDefault="00F13E0E" w:rsidP="00F13E0E">
      <w:pPr>
        <w:tabs>
          <w:tab w:val="left" w:pos="1134"/>
        </w:tabs>
        <w:ind w:firstLine="709"/>
        <w:jc w:val="both"/>
      </w:pPr>
    </w:p>
    <w:p w14:paraId="1EFF081D" w14:textId="77777777" w:rsidR="00F13E0E" w:rsidRDefault="00F13E0E" w:rsidP="00F13E0E">
      <w:pPr>
        <w:tabs>
          <w:tab w:val="left" w:pos="1134"/>
        </w:tabs>
        <w:ind w:firstLine="709"/>
        <w:jc w:val="both"/>
      </w:pPr>
      <w:r>
        <w:t>89.</w:t>
      </w:r>
      <w:r>
        <w:tab/>
        <w:t>Savivaldybės tarybos komitetai sudaromi Savivaldybės tarybai teikiamiems klausimams preliminariai nagrinėti ir išvadoms bei pasiūlymams teikti, kontroliuoti, kaip laikomasi įstatymų ir vykdomi Vyriausybės nutarimai, Savivaldybės tarybos, Savivaldybės mero sprendimai.</w:t>
      </w:r>
    </w:p>
    <w:p w14:paraId="38E70565" w14:textId="77777777" w:rsidR="00F13E0E" w:rsidRDefault="00F13E0E" w:rsidP="00F13E0E">
      <w:pPr>
        <w:tabs>
          <w:tab w:val="left" w:pos="1134"/>
        </w:tabs>
        <w:ind w:firstLine="709"/>
        <w:jc w:val="both"/>
      </w:pPr>
      <w:r>
        <w:t>90.</w:t>
      </w:r>
      <w:r>
        <w:tab/>
        <w:t>Savivaldybės tarybos komitetai svarsto tik Reglamento IV skyriuje nustatytus reikalavimus atitinkančius sprendimų projektus.</w:t>
      </w:r>
    </w:p>
    <w:p w14:paraId="11C6CAC3" w14:textId="77777777" w:rsidR="00F13E0E" w:rsidRDefault="00F13E0E" w:rsidP="00F13E0E">
      <w:pPr>
        <w:tabs>
          <w:tab w:val="left" w:pos="1134"/>
        </w:tabs>
        <w:ind w:firstLine="709"/>
        <w:jc w:val="both"/>
      </w:pPr>
      <w:r>
        <w:t>91.</w:t>
      </w:r>
      <w:r>
        <w:tab/>
        <w:t>Savivaldybės tarybos komitetai sudaromi ne mažiau kaip iš 3 Savivaldybės tarybos narių Savivaldybės tarybos sprendimu. Sudarant komitetus, laikomasi proporcinio daugumos ir mažumos atstovavimo principo.</w:t>
      </w:r>
    </w:p>
    <w:p w14:paraId="125D50DE" w14:textId="77777777" w:rsidR="00F13E0E" w:rsidRDefault="00F13E0E" w:rsidP="00F13E0E">
      <w:pPr>
        <w:tabs>
          <w:tab w:val="left" w:pos="1134"/>
        </w:tabs>
        <w:ind w:firstLine="709"/>
        <w:jc w:val="both"/>
      </w:pPr>
      <w:r>
        <w:t>92.</w:t>
      </w:r>
      <w:r>
        <w:tab/>
        <w:t>Kiekvienas Savivaldybės tarybos narys privalo būti vieno komiteto (neskaitant Kontrolės komiteto) nariu.</w:t>
      </w:r>
    </w:p>
    <w:p w14:paraId="20F406B4" w14:textId="77777777" w:rsidR="00F13E0E" w:rsidRDefault="00F13E0E" w:rsidP="00F13E0E">
      <w:pPr>
        <w:tabs>
          <w:tab w:val="left" w:pos="1134"/>
        </w:tabs>
        <w:ind w:firstLine="709"/>
        <w:jc w:val="both"/>
      </w:pPr>
      <w:r>
        <w:t>93.</w:t>
      </w:r>
      <w:r>
        <w:tab/>
        <w:t>Savivaldybės taryboje be Kontrolės komiteto, sudaromi šie komitetai:</w:t>
      </w:r>
    </w:p>
    <w:p w14:paraId="4CB1E7C1" w14:textId="77777777" w:rsidR="00F13E0E" w:rsidRDefault="00F13E0E" w:rsidP="00F13E0E">
      <w:pPr>
        <w:tabs>
          <w:tab w:val="left" w:pos="1134"/>
        </w:tabs>
        <w:ind w:firstLine="709"/>
        <w:jc w:val="both"/>
      </w:pPr>
      <w:r>
        <w:t>93.1.</w:t>
      </w:r>
      <w:r>
        <w:tab/>
        <w:t xml:space="preserve"> Finansų, biudžeto ir rajono plėtros;</w:t>
      </w:r>
    </w:p>
    <w:p w14:paraId="6014B213" w14:textId="77777777" w:rsidR="00F13E0E" w:rsidRDefault="00F13E0E" w:rsidP="00F13E0E">
      <w:pPr>
        <w:tabs>
          <w:tab w:val="left" w:pos="1134"/>
        </w:tabs>
        <w:ind w:firstLine="709"/>
        <w:jc w:val="both"/>
      </w:pPr>
      <w:r>
        <w:t>93.2.</w:t>
      </w:r>
      <w:r>
        <w:tab/>
        <w:t xml:space="preserve"> Ūkio, verslo, ekologijos ir kaimo reikalų;</w:t>
      </w:r>
    </w:p>
    <w:p w14:paraId="15007060" w14:textId="77777777" w:rsidR="00F13E0E" w:rsidRDefault="00F13E0E" w:rsidP="00F13E0E">
      <w:pPr>
        <w:tabs>
          <w:tab w:val="left" w:pos="1134"/>
        </w:tabs>
        <w:ind w:firstLine="709"/>
        <w:jc w:val="both"/>
      </w:pPr>
      <w:r>
        <w:t>93.3.</w:t>
      </w:r>
      <w:r>
        <w:tab/>
        <w:t xml:space="preserve"> Socialinių klausimų.</w:t>
      </w:r>
    </w:p>
    <w:p w14:paraId="4CE3D4D0" w14:textId="77777777" w:rsidR="00F13E0E" w:rsidRDefault="00F13E0E" w:rsidP="00F13E0E">
      <w:pPr>
        <w:tabs>
          <w:tab w:val="left" w:pos="1134"/>
        </w:tabs>
        <w:ind w:firstLine="709"/>
        <w:jc w:val="both"/>
      </w:pPr>
      <w:r>
        <w:t>94.</w:t>
      </w:r>
      <w:r>
        <w:tab/>
        <w:t>Savivaldybės tarybos komiteto, išskyrus Kontrolės komitetą, pirmininką ir jo pavaduotoją iš komiteto narių komiteto siūlymu skiria Savivaldybės taryba. Komiteto pirmininkas komiteto narių siūlymu komiteto, išskyrus Kontrolės komitetą, sprendimu nesuėjus terminui netenka savo įgaliojimų, jeigu neatitinka Įstatymo 11 straipsnyje nustatytų nepriekaištingos reputacijos reikalavimų.</w:t>
      </w:r>
    </w:p>
    <w:p w14:paraId="5B680368" w14:textId="77777777" w:rsidR="00F13E0E" w:rsidRDefault="00F13E0E" w:rsidP="00F13E0E">
      <w:pPr>
        <w:tabs>
          <w:tab w:val="left" w:pos="1134"/>
        </w:tabs>
        <w:ind w:firstLine="709"/>
        <w:jc w:val="both"/>
      </w:pPr>
      <w:r>
        <w:t>95.</w:t>
      </w:r>
      <w:r>
        <w:tab/>
        <w:t>Komitetų pirmininkais, įskaitant ir Kontrolės komitetą, gali būti skiriami tik nepriekaištingos reputacijos, kaip ji apibrėžta Įstatymo 11 straipsnyje, Savivaldybės tarybos nariai.  Savivaldybės tarybos narys pretenduojantis būti komiteto pirmininku, privalo užpildyti vidaus reikalų ministro patvirtintos formos deklaraciją, joje pateikdamas duomenis dėl jo atitikties nepriekaištingos reputacijos reikalavimams. Šios deklaracijos pateikiamos Savivaldybės merui ir skelbiamos Savivaldybės interneto svetainės www.jurbarkas.lt skiltyje „Taryba“.</w:t>
      </w:r>
    </w:p>
    <w:p w14:paraId="40579070" w14:textId="77777777" w:rsidR="00F13E0E" w:rsidRDefault="00F13E0E" w:rsidP="00F13E0E">
      <w:pPr>
        <w:tabs>
          <w:tab w:val="left" w:pos="1134"/>
        </w:tabs>
        <w:ind w:firstLine="709"/>
        <w:jc w:val="both"/>
      </w:pPr>
      <w:r>
        <w:t>96.</w:t>
      </w:r>
      <w:r>
        <w:tab/>
        <w:t>Savivaldybės taryba privalo sudaryti Kontrolės komitetą. Kontrolės komitetas sudaromas iš vienodo visų Savivaldybės tarybos narių frakcijų, grupių ir į jokią frakciją ar grupę nesusivienijusių deleguotų Savivaldybės tarybos narių skaičiaus. Kontrolės komiteto sudėtis turi būti pakeista ne vėliau kaip per 2 mėnesius, pasikeitus Savivaldybės tarybos narių frakcijų ar grupių skaičiui. Jeigu visi Savivaldybės tarybos nariai sudaro Savivaldybės tarybos daugumą, Kontrolės komitetas, sudaromas iš Savivaldybės tarybos daugumos atstovų, veikia tol, kol Savivaldybės taryboje susidaro opozicija.</w:t>
      </w:r>
    </w:p>
    <w:p w14:paraId="7A4CE27D" w14:textId="77777777" w:rsidR="00F13E0E" w:rsidRDefault="00F13E0E" w:rsidP="00F13E0E">
      <w:pPr>
        <w:tabs>
          <w:tab w:val="left" w:pos="1134"/>
        </w:tabs>
        <w:ind w:firstLine="709"/>
        <w:jc w:val="both"/>
      </w:pPr>
      <w:r>
        <w:t>97.</w:t>
      </w:r>
      <w:r>
        <w:tab/>
        <w:t xml:space="preserve">Kontrolės komiteto pirmininką iš komiteto narių deleguoja Savivaldybės tarybos opozicija raštu, pasirašytu daugiau kaip pusės visų Savivaldybės tarybos opozicijos narių ir viešai įteiktu Savivaldybės tarybos posėdžio pirmininkui. Kontrolės komiteto pirmininko pavaduotoją iš komiteto narių (Savivaldybės tarybos daugumos) skiria Savivaldybės taryba. Jeigu Savivaldybės tarybos opozicija per 2 mėnesius nuo pirmojo išrinktos naujos Savivaldybės tarybos posėdžio sušaukimo dienos nedeleguoja Kontrolės komiteto pirmininko ar deleguoja Savivaldybės tarybos narį, neatitinkantį Įstatymo 11 straipsnyje nustatytų reikalavimų, arba jeigu nėra paskelbta Savivaldybės tarybos opozicija, Kontrolės komiteto pirmininką skiria Savivaldybės taryba iš komiteto narių. Jeigu paskyrus Kontrolės komiteto pirmininką paaiškėja, kad jis neatitinka Įstatymo 11 straipsnyje nustatytų reikalavimų, jis netenka įgaliojimų nesuėjus terminui komiteto narių siūlymu Savivaldybės tarybos sprendimu, o jeigu toks Kontrolės komiteto pirmininkas buvo deleguotas Savivaldybės tarybos opozicijos, – jį Savivaldybės tarybos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Kontrolės komiteto pirmininko ir nustatyta tvarka nedeleguoja kito Savivaldybės tarybos nario arba deleguoja Savivaldybės tarybos narį, neatitinkantį Įstatymo 11 straipsnyje nustatytų reikalavimų, sprendimą dėl Kontrolės komiteto pirmininko įgaliojimų netekimo nesuėjus terminui ir naujo Kontrolės </w:t>
      </w:r>
      <w:r>
        <w:lastRenderedPageBreak/>
        <w:t>komiteto pirmininko skyrimo priima Savivaldybės taryba. Jeigu Kontrolės komiteto pirmininko įgaliojimai nutrūksta nesuėjus terminui, Kontrolės komiteto pirmininkas turi būti deleguotas arba paskirtas per 2 mėnesius nuo įgaliojimų nutrūkimo dienos.</w:t>
      </w:r>
    </w:p>
    <w:p w14:paraId="7299D263" w14:textId="77777777" w:rsidR="00F13E0E" w:rsidRDefault="00F13E0E" w:rsidP="00F13E0E">
      <w:pPr>
        <w:tabs>
          <w:tab w:val="left" w:pos="1134"/>
        </w:tabs>
        <w:ind w:firstLine="709"/>
        <w:jc w:val="both"/>
      </w:pPr>
      <w:r>
        <w:t>98.</w:t>
      </w:r>
      <w:r>
        <w:tab/>
        <w:t xml:space="preserve"> Kontrolės komitetas:</w:t>
      </w:r>
    </w:p>
    <w:p w14:paraId="12291F45" w14:textId="77777777" w:rsidR="00F13E0E" w:rsidRDefault="00F13E0E" w:rsidP="00F13E0E">
      <w:pPr>
        <w:tabs>
          <w:tab w:val="left" w:pos="1134"/>
        </w:tabs>
        <w:ind w:firstLine="709"/>
        <w:jc w:val="both"/>
      </w:pPr>
      <w:r>
        <w:t>98.1.</w:t>
      </w:r>
      <w:r>
        <w:tab/>
        <w:t xml:space="preserve"> siūlo Savivaldybės tarybai atleisti Savivaldybės kontrolierių, kai yra įstatymuose nurodyti atleidimo iš valstybės tarnybos pagrindai;</w:t>
      </w:r>
    </w:p>
    <w:p w14:paraId="4EA164EB" w14:textId="77777777" w:rsidR="00F13E0E" w:rsidRDefault="00F13E0E" w:rsidP="00F13E0E">
      <w:pPr>
        <w:tabs>
          <w:tab w:val="left" w:pos="1134"/>
        </w:tabs>
        <w:ind w:firstLine="709"/>
        <w:jc w:val="both"/>
      </w:pPr>
      <w:r>
        <w:t>98.2.</w:t>
      </w:r>
      <w:r>
        <w:tab/>
        <w:t xml:space="preserve"> svarsto Savivaldybės kontrolės ir audito tarnybos kitų metų veiklos plano projektą ir teikia pasiūlymus dėl šio plano projekto papildymo ar pakeitimo, iki einamųjų metų lapkričio 5 </w:t>
      </w:r>
      <w:r w:rsidR="00D04B4F">
        <w:t> </w:t>
      </w:r>
      <w:r>
        <w:t>dienos grąžina šį plano projektą Savivaldybės kontrolieriui tvirtinti;</w:t>
      </w:r>
    </w:p>
    <w:p w14:paraId="20A976D2" w14:textId="77777777" w:rsidR="00F13E0E" w:rsidRDefault="00F13E0E" w:rsidP="00F13E0E">
      <w:pPr>
        <w:tabs>
          <w:tab w:val="left" w:pos="1134"/>
        </w:tabs>
        <w:ind w:firstLine="709"/>
        <w:jc w:val="both"/>
      </w:pPr>
      <w:r>
        <w:t>98.3.</w:t>
      </w:r>
      <w:r>
        <w:tab/>
        <w:t xml:space="preserve"> įvertina Savivaldybės kontrolės ir audito tarnybos ateinančių metų veiklos planui vykdyti reikalingus biudžeto asignavimus ir išvadą dėl jų teikia Savivaldybės tarybai;</w:t>
      </w:r>
    </w:p>
    <w:p w14:paraId="20401BE6" w14:textId="77777777" w:rsidR="00F13E0E" w:rsidRDefault="00F13E0E" w:rsidP="00F13E0E">
      <w:pPr>
        <w:tabs>
          <w:tab w:val="left" w:pos="1134"/>
        </w:tabs>
        <w:ind w:firstLine="709"/>
        <w:jc w:val="both"/>
      </w:pPr>
      <w:r>
        <w:t>98.4.</w:t>
      </w:r>
      <w:r>
        <w:tab/>
        <w:t xml:space="preserve"> svarsto Savivaldybės kontrolės ir audito tarnybos metinių ataskaitų rinkinį, jų pagrindu rengia ir teikia Savivaldybės tarybai išvadas dėl Savivaldybės kontrolės ir audito tarnybos veiklos;</w:t>
      </w:r>
    </w:p>
    <w:p w14:paraId="567B1694" w14:textId="77777777" w:rsidR="00F13E0E" w:rsidRDefault="00F13E0E" w:rsidP="00F13E0E">
      <w:pPr>
        <w:tabs>
          <w:tab w:val="left" w:pos="1134"/>
        </w:tabs>
        <w:ind w:firstLine="709"/>
        <w:jc w:val="both"/>
      </w:pPr>
      <w:r>
        <w:t>98.5.</w:t>
      </w:r>
      <w:r>
        <w:tab/>
        <w:t xml:space="preserve"> svarsto Savivaldybės kontrolės ir audito tarnybos atliktų auditų ataskaitas ir jų išvadų pagrindu rengia ir teikia Savivaldybės tarybai išvadas dėl Savivaldybės turto ir lėšų naudojimo teisėtumo, tikslingumo ir efektyvumo;</w:t>
      </w:r>
    </w:p>
    <w:p w14:paraId="4B1E054E" w14:textId="77777777" w:rsidR="00F13E0E" w:rsidRDefault="00F13E0E" w:rsidP="00F13E0E">
      <w:pPr>
        <w:tabs>
          <w:tab w:val="left" w:pos="1134"/>
        </w:tabs>
        <w:ind w:firstLine="709"/>
        <w:jc w:val="both"/>
      </w:pPr>
      <w:r>
        <w:t>98.6.</w:t>
      </w:r>
      <w:r>
        <w:tab/>
        <w:t xml:space="preserve"> siūlo Savivaldybės tarybai atlikti nepriklausomą Savivaldybės turto ir lėšų naudojimo bei Savivaldybės veiklos auditą, teikia savo išvadas dėl audito rezultatų;</w:t>
      </w:r>
    </w:p>
    <w:p w14:paraId="59BE5D7F" w14:textId="77777777" w:rsidR="00F13E0E" w:rsidRDefault="00F13E0E" w:rsidP="00F13E0E">
      <w:pPr>
        <w:tabs>
          <w:tab w:val="left" w:pos="1134"/>
        </w:tabs>
        <w:ind w:firstLine="709"/>
        <w:jc w:val="both"/>
      </w:pPr>
      <w:r>
        <w:t>98.7.</w:t>
      </w:r>
      <w:r>
        <w:tab/>
        <w:t xml:space="preserve"> periodiškai (kartą per ketvirtį) svarsto, kaip vykdomas Savivaldybės kontrolės ir audito tarnybos veiklos planas, Savivaldybės kontrolės ir audito tarnybos ar savo iniciatyva išklauso institucijų, įstaigų ir įmonių vadovus dėl Savivaldybės kontrolės ir audito tarnybos atlikto atitikties, finansinio ir veiklos audito metu nustatytų trūkumų ar teisės aktų pažeidimų pašalinimo, prireikus kreipiasi pagal kompetenciją į Savivaldybės merą ir (ar) į Savivaldybės tarybą dėl Savivaldybės kontrolės ir audito tarnybos reikalavimų įvykdymo;</w:t>
      </w:r>
    </w:p>
    <w:p w14:paraId="7715BB02" w14:textId="77777777" w:rsidR="00F13E0E" w:rsidRDefault="00F13E0E" w:rsidP="00F13E0E">
      <w:pPr>
        <w:tabs>
          <w:tab w:val="left" w:pos="1134"/>
        </w:tabs>
        <w:ind w:firstLine="709"/>
        <w:jc w:val="both"/>
      </w:pPr>
      <w:r>
        <w:t>98.8.</w:t>
      </w:r>
      <w:r>
        <w:tab/>
        <w:t xml:space="preserve"> dirba pagal Savivaldybės tarybos patvirtintą veiklos programą ir kiekvienų metų pradžioje iki kovo 31 d. pradžioje už savo veiklą atsiskaito Savivaldybės tarybai; </w:t>
      </w:r>
    </w:p>
    <w:p w14:paraId="17B42ED2" w14:textId="77777777" w:rsidR="00F13E0E" w:rsidRDefault="00F13E0E" w:rsidP="00F13E0E">
      <w:pPr>
        <w:tabs>
          <w:tab w:val="left" w:pos="1134"/>
        </w:tabs>
        <w:ind w:firstLine="709"/>
        <w:jc w:val="both"/>
      </w:pPr>
      <w:r>
        <w:t>98.9.</w:t>
      </w:r>
      <w:r>
        <w:tab/>
        <w:t xml:space="preserve"> nagrinėja iš asmenų gaunamus pranešimus ir pareiškimus apie Savivaldybės administracijos, Savivaldybės valdomų įmonių, Savivaldybės įstaigų ir jų vadovų veiklą ir teikia dėl jų siūlymus pagal kompetenciją </w:t>
      </w:r>
      <w:r>
        <w:rPr>
          <w:shd w:val="clear" w:color="auto" w:fill="FFFFFF"/>
        </w:rPr>
        <w:t>Savivaldybės</w:t>
      </w:r>
      <w:r>
        <w:t xml:space="preserve"> merui ar Savivaldybės tarybai arba persiunčia juos nagrinėti kompetentingoms institucijoms ar įstaigoms.</w:t>
      </w:r>
    </w:p>
    <w:p w14:paraId="7674E1C3" w14:textId="77777777" w:rsidR="00F13E0E" w:rsidRDefault="00F13E0E" w:rsidP="00F13E0E">
      <w:pPr>
        <w:tabs>
          <w:tab w:val="left" w:pos="1134"/>
        </w:tabs>
        <w:ind w:firstLine="709"/>
        <w:jc w:val="both"/>
      </w:pPr>
      <w:r>
        <w:t>99.</w:t>
      </w:r>
      <w:r>
        <w:tab/>
        <w:t>Kontrolės komiteto veiklos programą Savivaldybės taryba patvirtina per vieną mėnesį nuo Kontrolės komiteto sudarymo, o kai Kontrolės komitetas sudarytas, – per vieną mėnesį nuo kalendorinių metų pradžios.</w:t>
      </w:r>
    </w:p>
    <w:p w14:paraId="7D05EDDF" w14:textId="77777777" w:rsidR="00F13E0E" w:rsidRDefault="00F13E0E" w:rsidP="00F13E0E">
      <w:pPr>
        <w:tabs>
          <w:tab w:val="left" w:pos="1134"/>
        </w:tabs>
        <w:ind w:firstLine="709"/>
        <w:jc w:val="both"/>
      </w:pPr>
      <w:r>
        <w:t>100.</w:t>
      </w:r>
      <w:r>
        <w:tab/>
        <w:t xml:space="preserve"> Kiekvienas komitetas:</w:t>
      </w:r>
    </w:p>
    <w:p w14:paraId="678383EA" w14:textId="77777777" w:rsidR="00F13E0E" w:rsidRDefault="00F13E0E" w:rsidP="00F13E0E">
      <w:pPr>
        <w:tabs>
          <w:tab w:val="left" w:pos="1134"/>
        </w:tabs>
        <w:ind w:firstLine="709"/>
        <w:jc w:val="both"/>
      </w:pPr>
      <w:r>
        <w:t>100.1. savo iniciatyva arba Savivaldybės tarybos pavedimu pagal savo kompetenciją rengia Savivaldybės tarybos sprendimų projektus;</w:t>
      </w:r>
    </w:p>
    <w:p w14:paraId="3B68843F" w14:textId="77777777" w:rsidR="00F13E0E" w:rsidRDefault="00F13E0E" w:rsidP="00F13E0E">
      <w:pPr>
        <w:tabs>
          <w:tab w:val="left" w:pos="1134"/>
        </w:tabs>
        <w:ind w:firstLine="709"/>
        <w:jc w:val="both"/>
      </w:pPr>
      <w:r>
        <w:t>100.2</w:t>
      </w:r>
      <w:r>
        <w:tab/>
        <w:t xml:space="preserve"> svarsto parengtus Savivaldybės  tarybos sprendimų projektus, teikia pasiūlymus ir išvadas dėl jų;</w:t>
      </w:r>
    </w:p>
    <w:p w14:paraId="33A62F5E" w14:textId="77777777" w:rsidR="00F13E0E" w:rsidRDefault="00F13E0E" w:rsidP="00F13E0E">
      <w:pPr>
        <w:tabs>
          <w:tab w:val="left" w:pos="1134"/>
        </w:tabs>
        <w:ind w:firstLine="709"/>
        <w:jc w:val="both"/>
      </w:pPr>
      <w:r>
        <w:t>100.3.</w:t>
      </w:r>
      <w:r>
        <w:tab/>
        <w:t xml:space="preserve"> svarsto Savivaldybės biudžeto projektą ir biudžeto įvykdymo apyskaitą;</w:t>
      </w:r>
    </w:p>
    <w:p w14:paraId="0973F1C2" w14:textId="77777777" w:rsidR="00F13E0E" w:rsidRDefault="00F13E0E" w:rsidP="00F13E0E">
      <w:pPr>
        <w:tabs>
          <w:tab w:val="left" w:pos="1134"/>
        </w:tabs>
        <w:ind w:firstLine="709"/>
        <w:jc w:val="both"/>
      </w:pPr>
      <w:r>
        <w:t xml:space="preserve">100.4. kontroliuoja, kaip laikomasi įstatymų, kaip įgyvendinami Savivaldybės tarybos sprendimai bei </w:t>
      </w:r>
      <w:r>
        <w:rPr>
          <w:shd w:val="clear" w:color="auto" w:fill="FFFFFF"/>
        </w:rPr>
        <w:t>Savivaldybės</w:t>
      </w:r>
      <w:r>
        <w:t xml:space="preserve"> mero potvarkiai pagal komiteto kompetenciją;</w:t>
      </w:r>
    </w:p>
    <w:p w14:paraId="400E5354" w14:textId="77777777" w:rsidR="00F13E0E" w:rsidRDefault="00F13E0E" w:rsidP="00F13E0E">
      <w:pPr>
        <w:tabs>
          <w:tab w:val="left" w:pos="1134"/>
        </w:tabs>
        <w:ind w:firstLine="709"/>
        <w:jc w:val="both"/>
      </w:pPr>
      <w:r>
        <w:t>100.5. nagrinėja gyventojų, juridinių asmenų ir nevyriausybinių organizacijų pasiūlymus bei skundus savo veiklos srityse ir, jei reikia, su atitinkamomis rekomendacijomis perduoda juos Savivaldybės merui arba pateikia svarstyti Savivaldybės tarybai.</w:t>
      </w:r>
    </w:p>
    <w:p w14:paraId="009F8BAC" w14:textId="77777777" w:rsidR="00F13E0E" w:rsidRDefault="00F13E0E" w:rsidP="00F13E0E">
      <w:pPr>
        <w:tabs>
          <w:tab w:val="left" w:pos="1134"/>
        </w:tabs>
        <w:ind w:firstLine="709"/>
        <w:jc w:val="both"/>
      </w:pPr>
      <w:r>
        <w:t>101.</w:t>
      </w:r>
      <w:r>
        <w:tab/>
        <w:t xml:space="preserve"> Pagrindinė komitetų veiklos forma yra komiteto posėdžiai. Posėdžiai yra teisėti, jeigu juose dalyvauja daugiau kaip pusė visų komiteto narių. </w:t>
      </w:r>
    </w:p>
    <w:p w14:paraId="03BDE3E9" w14:textId="77777777" w:rsidR="00F13E0E" w:rsidRDefault="00F13E0E" w:rsidP="00F13E0E">
      <w:pPr>
        <w:tabs>
          <w:tab w:val="left" w:pos="1134"/>
        </w:tabs>
        <w:ind w:firstLine="709"/>
        <w:jc w:val="both"/>
      </w:pPr>
      <w:r>
        <w:t>102.</w:t>
      </w:r>
      <w:r>
        <w:tab/>
        <w:t xml:space="preserve"> Komitetų posėdžiai yra atviri, kai svarstomas su valstybės, tarnybos ar komercine paslaptimi susijęs klausimas, komitetai jį nagrinėja uždarame posėdyje.</w:t>
      </w:r>
    </w:p>
    <w:p w14:paraId="26DD0B62" w14:textId="77777777" w:rsidR="00F13E0E" w:rsidRDefault="00F13E0E" w:rsidP="00F13E0E">
      <w:pPr>
        <w:tabs>
          <w:tab w:val="left" w:pos="1134"/>
        </w:tabs>
        <w:ind w:firstLine="709"/>
        <w:jc w:val="both"/>
      </w:pPr>
      <w:r>
        <w:t>103.</w:t>
      </w:r>
      <w:r>
        <w:tab/>
      </w:r>
      <w:r>
        <w:rPr>
          <w:szCs w:val="24"/>
        </w:rPr>
        <w:t xml:space="preserve"> Komitetai </w:t>
      </w:r>
      <w:r>
        <w:t>pagal savo kompetenciją priima rekomendacinius sprendimus</w:t>
      </w:r>
      <w:r>
        <w:rPr>
          <w:szCs w:val="24"/>
        </w:rPr>
        <w:t xml:space="preserve">. Sprendimas laikomas priimtu, jei už jį balsavo posėdyje dalyvavusių komiteto narių dauguma. Jei balsai </w:t>
      </w:r>
      <w:r>
        <w:rPr>
          <w:szCs w:val="24"/>
        </w:rPr>
        <w:lastRenderedPageBreak/>
        <w:t>pasiskirsto po lygiai, laikoma, kad komitetas sprendimo projektui nepritarė. Komiteto sprendimai gali būti priimami bendru sutarimu.</w:t>
      </w:r>
    </w:p>
    <w:p w14:paraId="090A743F" w14:textId="77777777" w:rsidR="00F13E0E" w:rsidRDefault="00F13E0E" w:rsidP="00F13E0E">
      <w:pPr>
        <w:tabs>
          <w:tab w:val="left" w:pos="480"/>
          <w:tab w:val="left" w:pos="1134"/>
          <w:tab w:val="left" w:pos="1309"/>
          <w:tab w:val="left" w:pos="1418"/>
        </w:tabs>
        <w:ind w:firstLine="709"/>
        <w:jc w:val="both"/>
      </w:pPr>
      <w:r>
        <w:t>104.</w:t>
      </w:r>
      <w:r>
        <w:tab/>
        <w:t>Komiteto pirmininkas:</w:t>
      </w:r>
    </w:p>
    <w:p w14:paraId="711A4D91" w14:textId="77777777" w:rsidR="00F13E0E" w:rsidRDefault="00F13E0E" w:rsidP="00F13E0E">
      <w:pPr>
        <w:tabs>
          <w:tab w:val="left" w:pos="1134"/>
          <w:tab w:val="left" w:pos="1418"/>
          <w:tab w:val="left" w:pos="1757"/>
        </w:tabs>
        <w:ind w:firstLine="709"/>
        <w:jc w:val="both"/>
      </w:pPr>
      <w:r>
        <w:t>104.1.</w:t>
      </w:r>
      <w:r>
        <w:tab/>
        <w:t xml:space="preserve"> šaukia komiteto posėdžius, sudaro jų darbotvarkę, organizuoja jiems reikalingų dokumentų bei kitos medžiagos parengimą;</w:t>
      </w:r>
    </w:p>
    <w:p w14:paraId="191EB079" w14:textId="77777777" w:rsidR="00F13E0E" w:rsidRDefault="00F13E0E" w:rsidP="00F13E0E">
      <w:pPr>
        <w:tabs>
          <w:tab w:val="left" w:pos="1134"/>
          <w:tab w:val="left" w:pos="1418"/>
          <w:tab w:val="left" w:pos="1757"/>
        </w:tabs>
        <w:ind w:firstLine="709"/>
        <w:jc w:val="both"/>
      </w:pPr>
      <w:r>
        <w:t>104.2.</w:t>
      </w:r>
      <w:r>
        <w:tab/>
        <w:t>duoda komiteto nariams pavedimus, pateikia jiems medžiagą ir dokumentus, susijusius su komiteto veikla;</w:t>
      </w:r>
    </w:p>
    <w:p w14:paraId="4964C655" w14:textId="77777777" w:rsidR="00F13E0E" w:rsidRDefault="00F13E0E" w:rsidP="00F13E0E">
      <w:pPr>
        <w:tabs>
          <w:tab w:val="left" w:pos="1134"/>
          <w:tab w:val="left" w:pos="1418"/>
          <w:tab w:val="left" w:pos="1757"/>
        </w:tabs>
        <w:ind w:firstLine="709"/>
        <w:jc w:val="both"/>
      </w:pPr>
      <w:r>
        <w:t>104.3.</w:t>
      </w:r>
      <w:r>
        <w:tab/>
        <w:t>kviečia dalyvauti komiteto posėdžiuose reikalingus asmenis;</w:t>
      </w:r>
    </w:p>
    <w:p w14:paraId="3A198372" w14:textId="77777777" w:rsidR="00F13E0E" w:rsidRDefault="00F13E0E" w:rsidP="00F13E0E">
      <w:pPr>
        <w:tabs>
          <w:tab w:val="left" w:pos="1134"/>
          <w:tab w:val="left" w:pos="1418"/>
          <w:tab w:val="left" w:pos="1757"/>
        </w:tabs>
        <w:ind w:firstLine="709"/>
        <w:jc w:val="both"/>
      </w:pPr>
      <w:r>
        <w:t>104.4.</w:t>
      </w:r>
      <w:r>
        <w:tab/>
        <w:t>pirmininkauja komiteto posėdžiams;</w:t>
      </w:r>
    </w:p>
    <w:p w14:paraId="7FD47AB6" w14:textId="77777777" w:rsidR="00F13E0E" w:rsidRDefault="00F13E0E" w:rsidP="00F13E0E">
      <w:pPr>
        <w:tabs>
          <w:tab w:val="left" w:pos="1134"/>
          <w:tab w:val="left" w:pos="1418"/>
          <w:tab w:val="left" w:pos="1757"/>
        </w:tabs>
        <w:ind w:firstLine="709"/>
        <w:jc w:val="both"/>
      </w:pPr>
      <w:r>
        <w:t>104.5.</w:t>
      </w:r>
      <w:r>
        <w:tab/>
        <w:t>organizuoja komiteto sprendimų vykdymą;</w:t>
      </w:r>
    </w:p>
    <w:p w14:paraId="15749134" w14:textId="77777777" w:rsidR="00F13E0E" w:rsidRDefault="00F13E0E" w:rsidP="00F13E0E">
      <w:pPr>
        <w:tabs>
          <w:tab w:val="left" w:pos="1134"/>
          <w:tab w:val="left" w:pos="1418"/>
          <w:tab w:val="left" w:pos="1757"/>
        </w:tabs>
        <w:ind w:firstLine="709"/>
        <w:jc w:val="both"/>
      </w:pPr>
      <w:r>
        <w:t>104.6.</w:t>
      </w:r>
      <w:r>
        <w:tab/>
        <w:t>informuoja komiteto narius apie komiteto sprendimų ir rekomendacijų vykdymą;</w:t>
      </w:r>
    </w:p>
    <w:p w14:paraId="33F33FBF" w14:textId="77777777" w:rsidR="00F13E0E" w:rsidRDefault="00F13E0E" w:rsidP="00F13E0E">
      <w:pPr>
        <w:tabs>
          <w:tab w:val="left" w:pos="1134"/>
          <w:tab w:val="left" w:pos="1418"/>
          <w:tab w:val="left" w:pos="1757"/>
        </w:tabs>
        <w:ind w:firstLine="709"/>
        <w:jc w:val="both"/>
      </w:pPr>
      <w:r>
        <w:t>104.7.</w:t>
      </w:r>
      <w:r>
        <w:tab/>
      </w:r>
      <w:r>
        <w:rPr>
          <w:szCs w:val="24"/>
        </w:rPr>
        <w:t>turi teisę gauti komiteto įgaliojimams vykdyti reikalingą informaciją iš valstybės ar Savivaldybės institucijų, įstaigų ir valstybės ar Savivaldybės valdomų įmonių.</w:t>
      </w:r>
    </w:p>
    <w:p w14:paraId="15E163A6" w14:textId="77777777" w:rsidR="00F13E0E" w:rsidRDefault="00F13E0E" w:rsidP="00F13E0E">
      <w:pPr>
        <w:tabs>
          <w:tab w:val="left" w:pos="1134"/>
        </w:tabs>
        <w:ind w:firstLine="709"/>
        <w:jc w:val="both"/>
      </w:pPr>
      <w:r>
        <w:rPr>
          <w:szCs w:val="24"/>
        </w:rPr>
        <w:t>105.</w:t>
      </w:r>
      <w:r>
        <w:rPr>
          <w:szCs w:val="24"/>
        </w:rPr>
        <w:tab/>
      </w:r>
      <w:r>
        <w:t xml:space="preserve"> Komiteto posėdį taip pat gali sušaukti 1/3 komiteto narių, apie tai raštu, kuriame išdėstomi posėdžio sušaukimo motyvai ir posėdžio darbotvarkės klausimai, informavę komiteto pirmininką ir komiteto narius.</w:t>
      </w:r>
    </w:p>
    <w:p w14:paraId="02B881F1" w14:textId="77777777" w:rsidR="00F13E0E" w:rsidRDefault="00F13E0E" w:rsidP="00F13E0E">
      <w:pPr>
        <w:tabs>
          <w:tab w:val="left" w:pos="1134"/>
        </w:tabs>
        <w:ind w:firstLine="709"/>
        <w:jc w:val="both"/>
      </w:pPr>
      <w:r>
        <w:rPr>
          <w:szCs w:val="24"/>
        </w:rPr>
        <w:t>106.</w:t>
      </w:r>
      <w:r>
        <w:rPr>
          <w:szCs w:val="24"/>
        </w:rPr>
        <w:tab/>
      </w:r>
      <w:r>
        <w:t xml:space="preserve"> Komiteto posėdžiai paprastai šaukiami esant reikalui. Komiteto posėdis būtinai šaukiamas prieš paskelbtą Savivaldybės tarybos posėdį. Šiame komiteto posėdyje svarstomi Savivaldybės tarybos posėdžio darbotvarkės klausimai ir priimamos pastabos bei pasiūlymai dėl parengtų Savivaldybės tarybos sprendimų projektų.</w:t>
      </w:r>
    </w:p>
    <w:p w14:paraId="7B5DBB96" w14:textId="77777777" w:rsidR="00F13E0E" w:rsidRDefault="00F13E0E" w:rsidP="00F13E0E">
      <w:pPr>
        <w:tabs>
          <w:tab w:val="left" w:pos="1134"/>
        </w:tabs>
        <w:ind w:firstLine="709"/>
        <w:jc w:val="both"/>
      </w:pPr>
      <w:r>
        <w:rPr>
          <w:szCs w:val="24"/>
        </w:rPr>
        <w:t>107.</w:t>
      </w:r>
      <w:r>
        <w:rPr>
          <w:szCs w:val="24"/>
        </w:rPr>
        <w:tab/>
      </w:r>
      <w:r>
        <w:rPr>
          <w:szCs w:val="24"/>
          <w:shd w:val="clear" w:color="auto" w:fill="FFFFFF"/>
        </w:rPr>
        <w:t xml:space="preserve"> Komitetų posėdžių darbotvarkės ne vėliau kaip prieš 2 darbo dienas iki komiteto posėdžio pradžios paskelbiamos Savivaldybės interneto svetainėje. Apie komiteto posėdžio laiką ir svarstyti parengtus klausimus ne vėliau kaip prieš 2 darbo dienas iki komiteto posėdžio pradžios elektroninėmis ryšio priemonėmis pranešama visiems komiteto nariams ir suinteresuotiems asmenims. Jeigu komiteto narys negali atvykti į komiteto posėdį, apie tai jis raštu arba kitais būdais praneša komiteto pirmininkui ne vėliau kaip prieš vieną dieną, nurodydamas priežastį. Jeigu paaiškėja, kad nebus kvorumo, komiteto pirmininkas numato kitą posėdžio datą ir apie tai praneša komiteto nariams bei paskelbia Savivaldybės interneto svetainėje</w:t>
      </w:r>
      <w:r>
        <w:t>.</w:t>
      </w:r>
    </w:p>
    <w:p w14:paraId="55F25CCF" w14:textId="77777777" w:rsidR="00F13E0E" w:rsidRDefault="00F13E0E" w:rsidP="00F13E0E">
      <w:pPr>
        <w:tabs>
          <w:tab w:val="left" w:pos="1134"/>
        </w:tabs>
        <w:ind w:firstLine="709"/>
        <w:jc w:val="both"/>
      </w:pPr>
      <w:r>
        <w:rPr>
          <w:szCs w:val="24"/>
        </w:rPr>
        <w:t>108.</w:t>
      </w:r>
      <w:r>
        <w:rPr>
          <w:szCs w:val="24"/>
        </w:rPr>
        <w:tab/>
      </w:r>
      <w:r>
        <w:t xml:space="preserve"> Nepaprastosios padėties, ekstremaliosios situacijos ar karantino metu, kai būtina neatidėliotinai spręsti Savivaldybės funkcijoms užtikrinti būtinus klausimus ir sprendimo nepriėmimas ar delsimas nedelsiant jį priimti lemtų neigiamus padarinius Savivaldybės bendruomenei ar atskiriems jos nariams, </w:t>
      </w:r>
      <w:r>
        <w:rPr>
          <w:shd w:val="clear" w:color="auto" w:fill="FFFFFF"/>
        </w:rPr>
        <w:t>Savivaldybės</w:t>
      </w:r>
      <w:r>
        <w:t xml:space="preserve"> mero sprendimu komitetų posėdžių darbotvarkės gali būti skelbiamos Savivaldybės interneto svetainėje ir apie komiteto posėdžio laiką ir jame svarstytinus klausimus visais šiais atvejais pranešama per trumpesnį, negu nustatyta Reglamento 107 punkte, terminą, bet ne vėliau kaip likus 24 valandoms iki komiteto posėdžio pradžios.</w:t>
      </w:r>
    </w:p>
    <w:p w14:paraId="4DDF5095" w14:textId="77777777" w:rsidR="00F13E0E" w:rsidRDefault="00F13E0E" w:rsidP="00F13E0E">
      <w:pPr>
        <w:tabs>
          <w:tab w:val="left" w:pos="1134"/>
        </w:tabs>
        <w:ind w:firstLine="709"/>
        <w:jc w:val="both"/>
      </w:pPr>
      <w:r>
        <w:rPr>
          <w:szCs w:val="24"/>
        </w:rPr>
        <w:t>109.</w:t>
      </w:r>
      <w:r>
        <w:rPr>
          <w:szCs w:val="24"/>
        </w:rPr>
        <w:tab/>
      </w:r>
      <w:r>
        <w:t xml:space="preserve"> Keli komitetai savo iniciatyva jų pirmininkų susitarimu gali sušaukti bendrą posėdį. Bendram posėdžiui vadovauja vieno iš komitetų pirmininkas. Sprendimai priimami visų komitetų narių, dalyvaujančių posėdyje, balsų dauguma.</w:t>
      </w:r>
    </w:p>
    <w:p w14:paraId="0B2346BD" w14:textId="77777777" w:rsidR="00F13E0E" w:rsidRDefault="00F13E0E" w:rsidP="00F13E0E">
      <w:pPr>
        <w:tabs>
          <w:tab w:val="left" w:pos="1134"/>
        </w:tabs>
        <w:ind w:firstLine="709"/>
        <w:jc w:val="both"/>
      </w:pPr>
      <w:r>
        <w:rPr>
          <w:szCs w:val="24"/>
        </w:rPr>
        <w:t>110.</w:t>
      </w:r>
      <w:r>
        <w:rPr>
          <w:szCs w:val="24"/>
        </w:rPr>
        <w:tab/>
      </w:r>
      <w:r>
        <w:t xml:space="preserve"> Komitetų darbe patariamojo balso teise gali dalyvauti jiems nepriklausantys Savivaldybės tarybos nariai, suinteresuoti asmenys. Šie asmenys apie savo dalyvavimą komitetų posėdžiuose turi pranešinti komiteto pirmininkui. Suinteresuoti asmenys gali pasisakyti, bet balsavimo teisės neturi.</w:t>
      </w:r>
    </w:p>
    <w:p w14:paraId="635D75A2" w14:textId="77777777" w:rsidR="00F13E0E" w:rsidRDefault="00F13E0E" w:rsidP="00F13E0E">
      <w:pPr>
        <w:tabs>
          <w:tab w:val="left" w:pos="1134"/>
        </w:tabs>
        <w:ind w:firstLine="709"/>
        <w:jc w:val="both"/>
      </w:pPr>
      <w:r>
        <w:rPr>
          <w:szCs w:val="24"/>
        </w:rPr>
        <w:t>111.</w:t>
      </w:r>
      <w:r>
        <w:rPr>
          <w:szCs w:val="24"/>
        </w:rPr>
        <w:tab/>
      </w:r>
      <w:r>
        <w:t xml:space="preserve"> Komitetų posėdžiai transliuojami tiesiogiai Savivaldybės interneto svetainėje. Komitetų posėdžių metu daromas vaizdo ir garso įrašas, kuris skelbiamas Savivaldybės interneto svetainėje www. </w:t>
      </w:r>
      <w:proofErr w:type="spellStart"/>
      <w:r>
        <w:t>jurbarkas.lt</w:t>
      </w:r>
      <w:proofErr w:type="spellEnd"/>
      <w:r>
        <w:t>. Komitetų posėdžių garso ir vaizdo įrašai neskelbiami viešai, kai tai gali atskleisti valstybės, tarnybos ar komercinę paslaptį, pažeisti fizinių asmenų teisę į privataus gyvenimo neliečiamumą ir teisę į asmens duomenų apsaugą.</w:t>
      </w:r>
    </w:p>
    <w:p w14:paraId="1376B1CE" w14:textId="77777777" w:rsidR="00F13E0E" w:rsidRDefault="00F13E0E" w:rsidP="00F13E0E">
      <w:pPr>
        <w:tabs>
          <w:tab w:val="left" w:pos="1134"/>
        </w:tabs>
        <w:ind w:firstLine="709"/>
        <w:jc w:val="both"/>
      </w:pPr>
      <w:r>
        <w:rPr>
          <w:szCs w:val="24"/>
        </w:rPr>
        <w:t>112.</w:t>
      </w:r>
      <w:r>
        <w:rPr>
          <w:szCs w:val="24"/>
        </w:rPr>
        <w:tab/>
      </w:r>
      <w:r>
        <w:t xml:space="preserve"> Komitetus aptarnauja sekretorius. </w:t>
      </w:r>
    </w:p>
    <w:p w14:paraId="4B8FD92B" w14:textId="77777777" w:rsidR="00F13E0E" w:rsidRDefault="00F13E0E" w:rsidP="00F13E0E">
      <w:pPr>
        <w:tabs>
          <w:tab w:val="left" w:pos="1134"/>
        </w:tabs>
        <w:ind w:firstLine="709"/>
        <w:jc w:val="both"/>
      </w:pPr>
      <w:r>
        <w:rPr>
          <w:szCs w:val="24"/>
        </w:rPr>
        <w:t>113.</w:t>
      </w:r>
      <w:r>
        <w:rPr>
          <w:szCs w:val="24"/>
        </w:rPr>
        <w:tab/>
      </w:r>
      <w:r>
        <w:t xml:space="preserve"> Komiteto posėdis gali vykti nuotoliniu būdu arba daliai Savivaldybės tarybos narių fiziškai susirenkant į komiteto posėdį, o kitai Savivaldybės tarybos narių daliai dalyvaujant </w:t>
      </w:r>
      <w:r>
        <w:lastRenderedPageBreak/>
        <w:t>nuotoliniu būdu (toliau – mišrusis būdas).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Komiteto posėdžiai nuotoliniu būdu ar mišriuoju būdu vykti negali, jeigu tam raštu prieštarauja daugiau kaip pusė visų komiteto narių, išskyrus:</w:t>
      </w:r>
    </w:p>
    <w:p w14:paraId="688B1C56" w14:textId="77777777" w:rsidR="00F13E0E" w:rsidRDefault="00F13E0E" w:rsidP="00F13E0E">
      <w:pPr>
        <w:tabs>
          <w:tab w:val="left" w:pos="1134"/>
        </w:tabs>
        <w:ind w:firstLine="709"/>
        <w:jc w:val="both"/>
      </w:pPr>
      <w:r>
        <w:t>113.1.</w:t>
      </w:r>
      <w:r>
        <w:tab/>
        <w:t xml:space="preserve"> kai dėl nepaprastosios padėties, ekstremaliosios situacijos ar karantino komiteto posėdžiai negali vykti Savivaldybės tarybos nariams posėdyje dalyvaujant fiziškai;</w:t>
      </w:r>
    </w:p>
    <w:p w14:paraId="3BCB07A7" w14:textId="77777777" w:rsidR="00F13E0E" w:rsidRDefault="00F13E0E" w:rsidP="00F13E0E">
      <w:pPr>
        <w:tabs>
          <w:tab w:val="left" w:pos="1134"/>
        </w:tabs>
        <w:ind w:firstLine="709"/>
        <w:jc w:val="both"/>
      </w:pPr>
      <w:r>
        <w:t>113.2.</w:t>
      </w:r>
      <w:r>
        <w:tab/>
        <w:t xml:space="preserve"> artimiausią numatytą nuotoliniu būdu ar mišriuoju būdu vyksiantį komiteto posėdį.</w:t>
      </w:r>
    </w:p>
    <w:p w14:paraId="76F16788" w14:textId="77777777" w:rsidR="00F13E0E" w:rsidRDefault="00F13E0E" w:rsidP="00F13E0E">
      <w:pPr>
        <w:tabs>
          <w:tab w:val="left" w:pos="1134"/>
        </w:tabs>
        <w:ind w:firstLine="709"/>
        <w:jc w:val="both"/>
      </w:pPr>
      <w:r>
        <w:rPr>
          <w:szCs w:val="24"/>
        </w:rPr>
        <w:t>114.</w:t>
      </w:r>
      <w:r>
        <w:rPr>
          <w:szCs w:val="24"/>
        </w:rPr>
        <w:tab/>
      </w:r>
      <w:r>
        <w:t xml:space="preserve"> Nuotoliniu būdu arba mišriuoju būdu vyksiančio Savivaldybės tarybos komiteto posėdžio klausimai rengiami ir posėdis vyksta laikantis visų Įstatymo 21 straipsnyje nustatytų reikalavimų ir užtikrinant Įstatyme nustatytas Savivaldybės tarybos nario teises. Nuotoliniu būdu ar mišriuoju būdu priimant komiteto sprendimus, turi būti užtikrinamas komiteto nario tapatybės ir jo balsavimo rezultatų nustatymas. </w:t>
      </w:r>
    </w:p>
    <w:p w14:paraId="261DD2C1" w14:textId="77777777" w:rsidR="00F13E0E" w:rsidRDefault="00F13E0E" w:rsidP="00F13E0E">
      <w:pPr>
        <w:tabs>
          <w:tab w:val="left" w:pos="1134"/>
        </w:tabs>
        <w:ind w:firstLine="709"/>
        <w:jc w:val="both"/>
        <w:rPr>
          <w:rStyle w:val="Hipersaitas"/>
          <w:b/>
          <w:bCs/>
          <w:szCs w:val="24"/>
        </w:rPr>
      </w:pPr>
      <w:r w:rsidRPr="001C299C">
        <w:rPr>
          <w:b/>
          <w:bCs/>
        </w:rPr>
        <w:t>114</w:t>
      </w:r>
      <w:r w:rsidRPr="001C299C">
        <w:rPr>
          <w:b/>
          <w:bCs/>
          <w:vertAlign w:val="superscript"/>
        </w:rPr>
        <w:t>1</w:t>
      </w:r>
      <w:r w:rsidRPr="001C299C">
        <w:rPr>
          <w:b/>
          <w:bCs/>
        </w:rPr>
        <w:t xml:space="preserve">. </w:t>
      </w:r>
      <w:r w:rsidRPr="001C299C">
        <w:rPr>
          <w:b/>
          <w:bCs/>
          <w:szCs w:val="24"/>
        </w:rPr>
        <w:t xml:space="preserve">Bendro pobūdžio informaciniai pranešimai nuotoliniu būdu transliuojami viešai su galimybe prisijungti gyventojams bei </w:t>
      </w:r>
      <w:r w:rsidR="00FE33A9">
        <w:rPr>
          <w:b/>
          <w:bCs/>
          <w:szCs w:val="24"/>
        </w:rPr>
        <w:t>Savivaldybės t</w:t>
      </w:r>
      <w:r w:rsidRPr="001C299C">
        <w:rPr>
          <w:b/>
          <w:bCs/>
          <w:szCs w:val="24"/>
        </w:rPr>
        <w:t>arybos nariams ir užduoti klausimus pranešėjams. Informaciniai pranešimai viešai transliuojami kiekvieną mėnesio antradienį prieš pirmą komiteto posėdį. Apie vyksiantį</w:t>
      </w:r>
      <w:r w:rsidR="00573241">
        <w:rPr>
          <w:b/>
          <w:bCs/>
          <w:szCs w:val="24"/>
        </w:rPr>
        <w:t xml:space="preserve"> posėdį</w:t>
      </w:r>
      <w:r w:rsidRPr="001C299C">
        <w:rPr>
          <w:b/>
          <w:bCs/>
          <w:szCs w:val="24"/>
        </w:rPr>
        <w:t xml:space="preserve"> informacin</w:t>
      </w:r>
      <w:r w:rsidR="00573241">
        <w:rPr>
          <w:b/>
          <w:bCs/>
          <w:szCs w:val="24"/>
        </w:rPr>
        <w:t>is</w:t>
      </w:r>
      <w:r w:rsidRPr="001C299C">
        <w:rPr>
          <w:b/>
          <w:bCs/>
          <w:szCs w:val="24"/>
        </w:rPr>
        <w:t xml:space="preserve"> pranešim</w:t>
      </w:r>
      <w:r w:rsidR="00573241">
        <w:rPr>
          <w:b/>
          <w:bCs/>
          <w:szCs w:val="24"/>
        </w:rPr>
        <w:t>as</w:t>
      </w:r>
      <w:r w:rsidRPr="001C299C">
        <w:rPr>
          <w:b/>
          <w:bCs/>
          <w:szCs w:val="24"/>
        </w:rPr>
        <w:t xml:space="preserve"> paskelb</w:t>
      </w:r>
      <w:r w:rsidR="00573241">
        <w:rPr>
          <w:b/>
          <w:bCs/>
          <w:szCs w:val="24"/>
        </w:rPr>
        <w:t xml:space="preserve">iamas </w:t>
      </w:r>
      <w:r w:rsidRPr="001C299C">
        <w:rPr>
          <w:b/>
          <w:bCs/>
          <w:szCs w:val="24"/>
        </w:rPr>
        <w:t>Jurbarko rajono savivaldybės internet</w:t>
      </w:r>
      <w:r w:rsidR="00573241">
        <w:rPr>
          <w:b/>
          <w:bCs/>
          <w:szCs w:val="24"/>
        </w:rPr>
        <w:t>o</w:t>
      </w:r>
      <w:r w:rsidRPr="001C299C">
        <w:rPr>
          <w:b/>
          <w:bCs/>
          <w:szCs w:val="24"/>
        </w:rPr>
        <w:t xml:space="preserve"> svetainėje </w:t>
      </w:r>
      <w:hyperlink r:id="rId8" w:history="1">
        <w:r w:rsidRPr="001C299C">
          <w:rPr>
            <w:rStyle w:val="Hipersaitas"/>
            <w:b/>
            <w:bCs/>
            <w:szCs w:val="24"/>
          </w:rPr>
          <w:t>www.jurbarkas.lt</w:t>
        </w:r>
      </w:hyperlink>
    </w:p>
    <w:p w14:paraId="612B03D0" w14:textId="77777777" w:rsidR="00333413" w:rsidRPr="001C299C" w:rsidRDefault="00333413" w:rsidP="00F13E0E">
      <w:pPr>
        <w:tabs>
          <w:tab w:val="left" w:pos="1134"/>
        </w:tabs>
        <w:ind w:firstLine="709"/>
        <w:jc w:val="both"/>
        <w:rPr>
          <w:b/>
          <w:bCs/>
        </w:rPr>
      </w:pPr>
    </w:p>
    <w:p w14:paraId="4A3E2A43" w14:textId="77777777" w:rsidR="00F13E0E" w:rsidRPr="00C4077D" w:rsidRDefault="00F13E0E" w:rsidP="00F13E0E">
      <w:pPr>
        <w:tabs>
          <w:tab w:val="left" w:pos="1134"/>
        </w:tabs>
        <w:ind w:firstLine="709"/>
        <w:jc w:val="both"/>
      </w:pPr>
    </w:p>
    <w:p w14:paraId="4DE8352A" w14:textId="77777777" w:rsidR="00F13E0E" w:rsidRDefault="00F13E0E" w:rsidP="00F13E0E">
      <w:pPr>
        <w:keepNext/>
        <w:ind w:firstLine="709"/>
        <w:jc w:val="center"/>
        <w:outlineLvl w:val="1"/>
        <w:rPr>
          <w:b/>
          <w:bCs/>
          <w:iCs/>
          <w:szCs w:val="24"/>
        </w:rPr>
      </w:pPr>
      <w:r>
        <w:rPr>
          <w:b/>
          <w:bCs/>
          <w:iCs/>
          <w:szCs w:val="24"/>
        </w:rPr>
        <w:t xml:space="preserve">VIII </w:t>
      </w:r>
      <w:r>
        <w:rPr>
          <w:b/>
        </w:rPr>
        <w:t>SKYRIUS</w:t>
      </w:r>
      <w:r>
        <w:rPr>
          <w:b/>
          <w:bCs/>
          <w:iCs/>
          <w:szCs w:val="24"/>
        </w:rPr>
        <w:t xml:space="preserve"> </w:t>
      </w:r>
    </w:p>
    <w:p w14:paraId="604C6A84" w14:textId="77777777" w:rsidR="00F13E0E" w:rsidRDefault="00F13E0E" w:rsidP="00F13E0E">
      <w:pPr>
        <w:keepNext/>
        <w:ind w:firstLine="709"/>
        <w:jc w:val="center"/>
        <w:outlineLvl w:val="1"/>
        <w:rPr>
          <w:b/>
          <w:bCs/>
          <w:iCs/>
          <w:szCs w:val="24"/>
        </w:rPr>
      </w:pPr>
      <w:r>
        <w:rPr>
          <w:b/>
          <w:bCs/>
        </w:rPr>
        <w:t>SAVIVALDYBĖS</w:t>
      </w:r>
      <w:r>
        <w:rPr>
          <w:b/>
          <w:bCs/>
          <w:iCs/>
          <w:szCs w:val="24"/>
        </w:rPr>
        <w:t xml:space="preserve"> TARYBOS KOMISIJOS</w:t>
      </w:r>
    </w:p>
    <w:p w14:paraId="6E9F371F" w14:textId="77777777" w:rsidR="00F13E0E" w:rsidRDefault="00F13E0E" w:rsidP="00F13E0E">
      <w:pPr>
        <w:ind w:firstLine="709"/>
        <w:jc w:val="both"/>
      </w:pPr>
    </w:p>
    <w:p w14:paraId="6D12930D" w14:textId="77777777" w:rsidR="00F13E0E" w:rsidRDefault="00F13E0E" w:rsidP="00F13E0E">
      <w:pPr>
        <w:tabs>
          <w:tab w:val="left" w:pos="1276"/>
        </w:tabs>
        <w:ind w:firstLine="709"/>
        <w:jc w:val="both"/>
      </w:pPr>
      <w:r>
        <w:rPr>
          <w:szCs w:val="24"/>
        </w:rPr>
        <w:t>115.</w:t>
      </w:r>
      <w:r>
        <w:rPr>
          <w:szCs w:val="24"/>
        </w:rPr>
        <w:tab/>
      </w:r>
      <w:r>
        <w:t xml:space="preserve">Savivaldybės tarybos sprendimu arba </w:t>
      </w:r>
      <w:r>
        <w:rPr>
          <w:shd w:val="clear" w:color="auto" w:fill="FFFFFF"/>
        </w:rPr>
        <w:t>Savivaldybės</w:t>
      </w:r>
      <w:r>
        <w:t xml:space="preserve"> mero siūlymu, išskyrus Etikos komisiją ir Antikorupcijos komisiją, gali būti sudaromos nuolatinės (tos kadencijos laikotarpiui) bei laikinosios (atskiriems klausimams nagrinėti) komisijos.</w:t>
      </w:r>
    </w:p>
    <w:p w14:paraId="7CA03E0C" w14:textId="77777777" w:rsidR="00F13E0E" w:rsidRDefault="00F13E0E" w:rsidP="00F13E0E">
      <w:pPr>
        <w:tabs>
          <w:tab w:val="left" w:pos="1276"/>
        </w:tabs>
        <w:ind w:firstLine="709"/>
        <w:jc w:val="both"/>
      </w:pPr>
      <w:r>
        <w:rPr>
          <w:szCs w:val="24"/>
        </w:rPr>
        <w:t>116.</w:t>
      </w:r>
      <w:r>
        <w:rPr>
          <w:szCs w:val="24"/>
        </w:rPr>
        <w:tab/>
      </w:r>
      <w:r>
        <w:t>Nuolatinių bei laikinųjų komisijų sudėtį Savivaldybės taryba tvirtina sprendimu, išrenka šių komisijų pirmininkus, gali paskirti komisijų pirmininkų pavaduotojus, sekretorius.</w:t>
      </w:r>
    </w:p>
    <w:p w14:paraId="2A795AF5" w14:textId="77777777" w:rsidR="00F13E0E" w:rsidRDefault="00F13E0E" w:rsidP="00F13E0E">
      <w:pPr>
        <w:tabs>
          <w:tab w:val="left" w:pos="1276"/>
        </w:tabs>
        <w:ind w:firstLine="709"/>
        <w:jc w:val="both"/>
      </w:pPr>
      <w:r>
        <w:rPr>
          <w:szCs w:val="24"/>
        </w:rPr>
        <w:t>117.</w:t>
      </w:r>
      <w:r>
        <w:rPr>
          <w:szCs w:val="24"/>
        </w:rPr>
        <w:tab/>
      </w:r>
      <w:r>
        <w:t>Komisijų nuostatus tvirtina Savivaldybės taryba.</w:t>
      </w:r>
    </w:p>
    <w:p w14:paraId="0CA32194" w14:textId="77777777" w:rsidR="00F13E0E" w:rsidRDefault="00F13E0E" w:rsidP="00F13E0E">
      <w:pPr>
        <w:tabs>
          <w:tab w:val="left" w:pos="1276"/>
        </w:tabs>
        <w:ind w:firstLine="709"/>
        <w:jc w:val="both"/>
      </w:pPr>
      <w:r>
        <w:rPr>
          <w:szCs w:val="24"/>
        </w:rPr>
        <w:t>118.</w:t>
      </w:r>
      <w:r>
        <w:rPr>
          <w:szCs w:val="24"/>
        </w:rPr>
        <w:tab/>
      </w:r>
      <w:r>
        <w:t>Savivaldybės tarybos sudaromų komisijų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p>
    <w:p w14:paraId="694BE38F" w14:textId="77777777" w:rsidR="00F13E0E" w:rsidRDefault="00F13E0E" w:rsidP="00F13E0E">
      <w:pPr>
        <w:tabs>
          <w:tab w:val="left" w:pos="1276"/>
        </w:tabs>
        <w:ind w:firstLine="709"/>
        <w:jc w:val="both"/>
      </w:pPr>
      <w:r>
        <w:rPr>
          <w:szCs w:val="24"/>
        </w:rPr>
        <w:t>119.</w:t>
      </w:r>
      <w:r>
        <w:rPr>
          <w:szCs w:val="24"/>
        </w:rPr>
        <w:tab/>
      </w:r>
      <w:r>
        <w:t>Savivaldybės tarybos sudaromos komisijos pirmininku Savivaldybės tarybos sprendimu gali būti skiriamas tik nepriekaištingos reputacijos, kaip ji yra apibrėžta Įstatymo 11 straipsnyje, Savivaldybės tarybos narys. Komisijos pirmininkas, išskyrus Etikos komisijos pirmininką ir Antikorupcijos komisijos pirmininką, komisijos narių siūlymu komisijos sprendimu nesuėjus terminui netenka savo įgaliojimų, jeigu jis neatitinka Įstatymo 11 straipsnyje nustatytų reikalavimų. Jeigu komisijų pirmininkų įgaliojimai nutrūksta nesuėjus terminui, per 2</w:t>
      </w:r>
      <w:r w:rsidR="00C9204E">
        <w:t> </w:t>
      </w:r>
      <w:r>
        <w:t>mėnesius nuo jų įgaliojimų nutrūkimo dienos turi būti paskirti nauji komisijų pirmininkai.</w:t>
      </w:r>
    </w:p>
    <w:p w14:paraId="1F65D904" w14:textId="77777777" w:rsidR="00F13E0E" w:rsidRDefault="00F13E0E" w:rsidP="00F13E0E">
      <w:pPr>
        <w:tabs>
          <w:tab w:val="left" w:pos="1276"/>
        </w:tabs>
        <w:ind w:firstLine="709"/>
        <w:jc w:val="both"/>
      </w:pPr>
      <w:r>
        <w:rPr>
          <w:szCs w:val="24"/>
        </w:rPr>
        <w:t>120.</w:t>
      </w:r>
      <w:r>
        <w:rPr>
          <w:szCs w:val="24"/>
        </w:rPr>
        <w:tab/>
      </w:r>
      <w:r>
        <w:t>Komisijų pirmininkais gali būti skiriami tik nepriekaištingos reputacijos, kaip ji apibrėžta Įstatymo 11 straipsnyje, Savivaldybės tarybos nariai. Savivaldybės tarybos narys pretenduojantis būti komisijos pirmininku, privalo užpildyti vidaus reikalų ministro patvirtintos formos deklaraciją, joje pateikdamas duomenis dėl jo atitikties nepriekaištingos reputacijos reikalavimams. Šios deklaracijos pateikiamos Savivaldybės merui ir skelbiamos Savivaldybės interneto svetainės www.jurbarkas.lt skiltyje „Taryba“.</w:t>
      </w:r>
    </w:p>
    <w:p w14:paraId="21432FCB" w14:textId="77777777" w:rsidR="00F13E0E" w:rsidRDefault="00F13E0E" w:rsidP="00F13E0E">
      <w:pPr>
        <w:tabs>
          <w:tab w:val="left" w:pos="1276"/>
        </w:tabs>
        <w:ind w:firstLine="709"/>
        <w:jc w:val="both"/>
      </w:pPr>
      <w:r>
        <w:rPr>
          <w:szCs w:val="24"/>
        </w:rPr>
        <w:lastRenderedPageBreak/>
        <w:t>121.</w:t>
      </w:r>
      <w:r>
        <w:rPr>
          <w:szCs w:val="24"/>
        </w:rPr>
        <w:tab/>
      </w:r>
      <w:r>
        <w:t>Savivaldybės tarybos komisijų pirmininkai turi teisę gauti komisijos įgaliojimams vykdyti reikalingą informaciją iš valstybės ar Savivaldybės institucijų, įstaigų ir valstybės ar Savivaldybės valdomų įmonių.</w:t>
      </w:r>
    </w:p>
    <w:p w14:paraId="298D4136" w14:textId="77777777" w:rsidR="00F13E0E" w:rsidRDefault="00F13E0E" w:rsidP="00F13E0E">
      <w:pPr>
        <w:tabs>
          <w:tab w:val="left" w:pos="1276"/>
        </w:tabs>
        <w:ind w:firstLine="709"/>
        <w:jc w:val="both"/>
      </w:pPr>
      <w:r>
        <w:rPr>
          <w:szCs w:val="24"/>
        </w:rPr>
        <w:t>122.</w:t>
      </w:r>
      <w:r>
        <w:rPr>
          <w:szCs w:val="24"/>
        </w:rPr>
        <w:tab/>
      </w:r>
      <w:r>
        <w:t>Komisijų darbe patariamojo balso teise gali dalyvauti jiems nepriklausantys Savivaldybės tarybos nariai, suinteresuoti asmenys. Šie asmenys apie savo dalyvavimą komisijų posėdžiuose turi pranešinti komisijos pirmininkui. Suinteresuoti asmenys gali pasisakyti, bet balsavimo teisės neturi.</w:t>
      </w:r>
    </w:p>
    <w:p w14:paraId="2B0B6C84" w14:textId="77777777" w:rsidR="00F13E0E" w:rsidRDefault="00F13E0E" w:rsidP="00F13E0E">
      <w:pPr>
        <w:tabs>
          <w:tab w:val="left" w:pos="1276"/>
        </w:tabs>
        <w:ind w:firstLine="709"/>
        <w:jc w:val="both"/>
      </w:pPr>
      <w:r>
        <w:rPr>
          <w:szCs w:val="24"/>
        </w:rPr>
        <w:t>123.</w:t>
      </w:r>
      <w:r>
        <w:rPr>
          <w:szCs w:val="24"/>
        </w:rPr>
        <w:tab/>
      </w:r>
      <w:r>
        <w:t xml:space="preserve">Savivaldybės taryba savo įgaliojimų laikui sudaro Etikos komisiją. Ši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 Etikos komisijos pirmininką iš šios komisijų narių – Savivaldybės tarybos narių – deleguoja Savivaldybės tarybos opozicija raštu, pasirašytu daugiau kaip pusės visų Savivaldybės tarybos opozicijos narių ir viešai įteiktu Savivaldybės tarybos posėdžio pirmininkui. Šios komisijos pirmininko pavaduotoją komisijos narių siūlymu iš šios komisijos narių – Savivaldybės tarybos narių daugumos – skiria Savivaldybės taryba. Jeigu Savivaldybės tarybos opozicija per 2 mėnesius nuo pirmojo išrinktos naujos Savivaldybės tarybos posėdžio sušaukimo dienos nedeleguoja Etikos komisijos pirmininko arba deleguoja Savivaldybės tarybos narį, neatitinkantį Įstatymo 11 straipsnyje nustatytų reikalavimų, arba jeigu nėra paskelbta Savivaldybės tarybos opozicija, Etikos komisijos pirmininką Savivaldybės taryba komisijos narių siūlymu skiria iš šios komisijos narių – Savivaldybės tarybos narių mažumos. Jeigu visi Savivaldybės tarybos nariai sudaro Savivaldybės tarybos daugumą, Etikos komisija, sudaryta iš Savivaldybės tarybos daugumos atstovų, veikia tol, kol Savivaldybės taryboje susidaro Savivaldybės tarybos mažuma ar Savivaldybės tarybos opozicija. Komisijos atsakingojo sekretoriaus pareigas atlieka </w:t>
      </w:r>
      <w:r>
        <w:rPr>
          <w:shd w:val="clear" w:color="auto" w:fill="FFFFFF"/>
        </w:rPr>
        <w:t>Savivaldybės</w:t>
      </w:r>
      <w:r>
        <w:t xml:space="preserve"> mero paskirtas valstybės tarnautojas, ši funkcija įrašoma į jo pareigybės aprašymą.</w:t>
      </w:r>
    </w:p>
    <w:p w14:paraId="704ECAC2" w14:textId="77777777" w:rsidR="00F13E0E" w:rsidRDefault="00F13E0E" w:rsidP="00F13E0E">
      <w:pPr>
        <w:tabs>
          <w:tab w:val="left" w:pos="1276"/>
        </w:tabs>
        <w:ind w:firstLine="709"/>
        <w:jc w:val="both"/>
      </w:pPr>
      <w:r>
        <w:rPr>
          <w:szCs w:val="24"/>
        </w:rPr>
        <w:t>124.</w:t>
      </w:r>
      <w:r>
        <w:rPr>
          <w:szCs w:val="24"/>
        </w:rPr>
        <w:tab/>
      </w:r>
      <w:r>
        <w:t>Jeigu Etikos komisijos pirmininkas neatitinka Įstatymo 11 straipsnyje nustatytų reikalavimų, jis netenka įgaliojimų nesuėjus terminui komisijos narių siūlymu Savivaldybės tarybos sprendimu, o jeigu Etikos komisijos pirmininkas buvo deleguotas Savivaldybės tarybos opozicijos, – jį Savivaldybės tarybos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Etikos komisijos pirmininko ir nustatyta tvarka nedeleguoja kito Savivaldybės tarybos nario ar deleguoja Savivaldybės tarybos narį, neatitinkantį Įstatymo 11 straipsnyje nustatytų reikalavimų, sprendimą dėl Etikos komisijos pirmininko įgaliojimų netekimo ir naujo komisijos pirmininko skyrimo komisijos narių siūlymu priima Savivaldybės taryba.</w:t>
      </w:r>
    </w:p>
    <w:p w14:paraId="19C56745" w14:textId="77777777" w:rsidR="00F13E0E" w:rsidRDefault="00F13E0E" w:rsidP="00F13E0E">
      <w:pPr>
        <w:tabs>
          <w:tab w:val="left" w:pos="1276"/>
        </w:tabs>
        <w:ind w:firstLine="709"/>
        <w:jc w:val="both"/>
      </w:pPr>
      <w:r>
        <w:rPr>
          <w:szCs w:val="24"/>
        </w:rPr>
        <w:t>125.</w:t>
      </w:r>
      <w:r>
        <w:rPr>
          <w:szCs w:val="24"/>
        </w:rPr>
        <w:tab/>
      </w:r>
      <w:r>
        <w:t>Etikos komisija:</w:t>
      </w:r>
    </w:p>
    <w:p w14:paraId="45178008" w14:textId="77777777" w:rsidR="00F13E0E" w:rsidRDefault="00F13E0E" w:rsidP="00F13E0E">
      <w:pPr>
        <w:tabs>
          <w:tab w:val="left" w:pos="1276"/>
        </w:tabs>
        <w:ind w:firstLine="709"/>
        <w:jc w:val="both"/>
      </w:pPr>
      <w:r>
        <w:t>125.1.</w:t>
      </w:r>
      <w:r>
        <w:tab/>
        <w:t xml:space="preserve"> prižiūri, kaip </w:t>
      </w:r>
      <w:r>
        <w:rPr>
          <w:shd w:val="clear" w:color="auto" w:fill="FFFFFF"/>
        </w:rPr>
        <w:t>Savivaldybės</w:t>
      </w:r>
      <w:r>
        <w:t xml:space="preserve"> meras ir Savivaldybės tarybos nariai laikosi Įstatymo, Valstybės politikų elgesio kodekso, Viešųjų ir privačių interesų derinimo įstatymo, Reglamento, kitų teisės aktų, reglamentuojančių Savivaldybės tarybos narių veiklą ir elgesį, reikalavimų;</w:t>
      </w:r>
    </w:p>
    <w:p w14:paraId="31979510" w14:textId="77777777" w:rsidR="00F13E0E" w:rsidRDefault="00F13E0E" w:rsidP="00F13E0E">
      <w:pPr>
        <w:tabs>
          <w:tab w:val="left" w:pos="1276"/>
        </w:tabs>
        <w:ind w:firstLine="709"/>
        <w:jc w:val="both"/>
      </w:pPr>
      <w:r>
        <w:t>125.2.</w:t>
      </w:r>
      <w:r>
        <w:tab/>
        <w:t xml:space="preserve"> analizuoja Savivaldybės tarybos narių nedalyvavimo Savivaldybės tarybos, komitetų ir komisijų posėdžiuose ir Įstatymo nustatytų pareigų nevykdymo priežastis;</w:t>
      </w:r>
    </w:p>
    <w:p w14:paraId="1F3E5EB5" w14:textId="77777777" w:rsidR="00F13E0E" w:rsidRDefault="00F13E0E" w:rsidP="00F13E0E">
      <w:pPr>
        <w:tabs>
          <w:tab w:val="left" w:pos="1276"/>
        </w:tabs>
        <w:ind w:firstLine="709"/>
        <w:jc w:val="both"/>
      </w:pPr>
      <w:r>
        <w:t>125.3.</w:t>
      </w:r>
      <w:r>
        <w:tab/>
        <w:t xml:space="preserve"> tiria ir priima sprendimus dėl </w:t>
      </w:r>
      <w:r>
        <w:rPr>
          <w:shd w:val="clear" w:color="auto" w:fill="FFFFFF"/>
        </w:rPr>
        <w:t>Savivaldybės</w:t>
      </w:r>
      <w:r>
        <w:t xml:space="preserve"> mero ir Savivaldybės tarybos narių veiklos atitikties Įstatymo, Valstybės politikų elgesio kodekso, Viešųjų ir privačių interesų derinimo įstatymo, Reglamento, kitų teisės aktų, reglamentuojančių </w:t>
      </w:r>
      <w:r>
        <w:rPr>
          <w:shd w:val="clear" w:color="auto" w:fill="FFFFFF"/>
        </w:rPr>
        <w:t>Savivaldybės</w:t>
      </w:r>
      <w:r>
        <w:t xml:space="preserve"> mero ir Savivaldybės tarybos narių veiklą ir elgesį, nuostatoms;</w:t>
      </w:r>
    </w:p>
    <w:p w14:paraId="36C3FBB4" w14:textId="77777777" w:rsidR="00F13E0E" w:rsidRDefault="00F13E0E" w:rsidP="00F13E0E">
      <w:pPr>
        <w:tabs>
          <w:tab w:val="left" w:pos="1276"/>
        </w:tabs>
        <w:ind w:firstLine="709"/>
        <w:jc w:val="both"/>
      </w:pPr>
      <w:r>
        <w:t>125.4.</w:t>
      </w:r>
      <w:r>
        <w:tab/>
        <w:t xml:space="preserve">nagrinėja Savivaldybės bendruomenės narių, valstybės institucijų, gyvenamųjų vietovių bendruomenių ar bendruomeninių organizacijų atstovų siūlymus ir pastabas dėl </w:t>
      </w:r>
      <w:r>
        <w:rPr>
          <w:shd w:val="clear" w:color="auto" w:fill="FFFFFF"/>
        </w:rPr>
        <w:t>Savivaldybės</w:t>
      </w:r>
      <w:r>
        <w:t xml:space="preserve"> mero ir Savivaldybės tarybos narių veiklos skaidrumo;</w:t>
      </w:r>
    </w:p>
    <w:p w14:paraId="179BF9D7" w14:textId="77777777" w:rsidR="00F13E0E" w:rsidRDefault="00F13E0E" w:rsidP="00F13E0E">
      <w:pPr>
        <w:tabs>
          <w:tab w:val="left" w:pos="1276"/>
        </w:tabs>
        <w:ind w:firstLine="709"/>
        <w:jc w:val="both"/>
      </w:pPr>
      <w:r>
        <w:t>125.5.</w:t>
      </w:r>
      <w:r>
        <w:tab/>
        <w:t xml:space="preserve"> analizuoja Įstatymo nustatytų </w:t>
      </w:r>
      <w:r>
        <w:rPr>
          <w:shd w:val="clear" w:color="auto" w:fill="FFFFFF"/>
        </w:rPr>
        <w:t>Savivaldybės</w:t>
      </w:r>
      <w:r>
        <w:t xml:space="preserve"> mero pareigų nevykdymo priežastis;</w:t>
      </w:r>
    </w:p>
    <w:p w14:paraId="55CC7197" w14:textId="77777777" w:rsidR="00F13E0E" w:rsidRDefault="00F13E0E" w:rsidP="00F13E0E">
      <w:pPr>
        <w:tabs>
          <w:tab w:val="left" w:pos="1276"/>
        </w:tabs>
        <w:ind w:firstLine="709"/>
        <w:jc w:val="both"/>
      </w:pPr>
      <w:r>
        <w:lastRenderedPageBreak/>
        <w:t>125.6.</w:t>
      </w:r>
      <w:r>
        <w:tab/>
        <w:t xml:space="preserve"> teikia Vyriausiajai rinkimų komisijai siūlymą priimti sprendimą dėl Savivaldybės tarybos nario įgaliojimų nutrūkimo, jeigu šis Savivaldybės tarybos narys yra praleidęs iš eilės 3</w:t>
      </w:r>
      <w:r w:rsidR="00A5538D">
        <w:t> </w:t>
      </w:r>
      <w:r>
        <w:t>Savivaldybės tarybos posėdžius be pateisinamos priežasties;</w:t>
      </w:r>
    </w:p>
    <w:p w14:paraId="1F2E8872" w14:textId="77777777" w:rsidR="00F13E0E" w:rsidRDefault="00F13E0E" w:rsidP="00F13E0E">
      <w:pPr>
        <w:tabs>
          <w:tab w:val="left" w:pos="1276"/>
        </w:tabs>
        <w:ind w:firstLine="709"/>
        <w:jc w:val="both"/>
      </w:pPr>
      <w:r>
        <w:t>125.7.</w:t>
      </w:r>
      <w:r>
        <w:tab/>
        <w:t xml:space="preserve"> Savivaldybės tarybos narių, </w:t>
      </w:r>
      <w:r>
        <w:rPr>
          <w:shd w:val="clear" w:color="auto" w:fill="FFFFFF"/>
        </w:rPr>
        <w:t>Savivaldybės</w:t>
      </w:r>
      <w:r>
        <w:t xml:space="preserve"> mero ir savo iniciatyva teikia Savivaldybės tarybos nariams rekomendacijas dėl Viešųjų ir privačių interesų derinimo įstatymo nuostatų įgyvendinimo;</w:t>
      </w:r>
    </w:p>
    <w:p w14:paraId="5735480B" w14:textId="77777777" w:rsidR="00F13E0E" w:rsidRDefault="00F13E0E" w:rsidP="00F13E0E">
      <w:pPr>
        <w:tabs>
          <w:tab w:val="left" w:pos="1276"/>
        </w:tabs>
        <w:ind w:firstLine="709"/>
        <w:jc w:val="both"/>
      </w:pPr>
      <w:r>
        <w:t>125.8.</w:t>
      </w:r>
      <w:r>
        <w:tab/>
        <w:t xml:space="preserve"> Savivaldybės tarybos narių ir savo iniciatyva teikia </w:t>
      </w:r>
      <w:r>
        <w:rPr>
          <w:shd w:val="clear" w:color="auto" w:fill="FFFFFF"/>
        </w:rPr>
        <w:t>Savivaldybės</w:t>
      </w:r>
      <w:r>
        <w:t xml:space="preserve"> merui rekomendacijas dėl Viešųjų ir privačių interesų derinimo įstatymo nuostatų įgyvendinimo.</w:t>
      </w:r>
    </w:p>
    <w:p w14:paraId="3219A48A" w14:textId="77777777" w:rsidR="00F13E0E" w:rsidRDefault="00F13E0E" w:rsidP="00F13E0E">
      <w:pPr>
        <w:tabs>
          <w:tab w:val="left" w:pos="1276"/>
        </w:tabs>
        <w:ind w:firstLine="709"/>
        <w:jc w:val="both"/>
      </w:pPr>
      <w:r>
        <w:rPr>
          <w:szCs w:val="24"/>
        </w:rPr>
        <w:t>126.</w:t>
      </w:r>
      <w:r>
        <w:rPr>
          <w:szCs w:val="24"/>
        </w:rPr>
        <w:tab/>
      </w:r>
      <w:r>
        <w:t xml:space="preserve"> Savivaldybės taryba savo įgaliojimų laikui sudaro Antikorupcijos komisiją. Ši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 Antikorupcijos komisijos pirmininką iš šios komisijos narių deleguoja Savivaldybės tarybos opozicija raštu, pasirašytu daugiau kaip pusės visų Savivaldybės tarybos opozicijos narių ir viešai įteiktu Savivaldybės tarybos posėdžio pirmininkui. Šios komisijos pirmininko pavaduotoją komisijos narių siūlymu iš šios komisijos narių – Savivaldybės tarybos narių daugumos – skiria Savivaldybės taryba. Jeigu Savivaldybės tarybos opozicija per 2</w:t>
      </w:r>
      <w:r w:rsidR="00C9204E">
        <w:t> </w:t>
      </w:r>
      <w:r>
        <w:t xml:space="preserve">mėnesius nuo pirmojo išrinktos naujos Savivaldybės tarybos posėdžio sušaukimo dienos nedeleguoja Antikorupcijos komisijos pirmininko arba deleguoja Savivaldybės tarybos narį, neatitinkantį Įstatymo 11 straipsnyje nustatytų reikalavimų, arba jeigu nėra paskelbta Savivaldybės tarybos opozicija, Antikorupcijos komisijos pirmininką Savivaldybės taryba komisijos narių siūlymu skiria iš šios komisijos narių – Savivaldybės tarybos narių mažumos. Jeigu visi Savivaldybės tarybos nariai sudaro Savivaldybės tarybos daugumą, Antikorupcijos komisija, sudaryta iš Savivaldybės tarybos daugumos atstovų, veikia tol, kol Savivaldybės taryboje susidaro Savivaldybės tarybos mažuma ar Savivaldybės tarybos opozicija. Komisijos atsakingojo sekretoriaus pareigas atlieka </w:t>
      </w:r>
      <w:r>
        <w:rPr>
          <w:shd w:val="clear" w:color="auto" w:fill="FFFFFF"/>
        </w:rPr>
        <w:t>Savivaldybės</w:t>
      </w:r>
      <w:r>
        <w:t xml:space="preserve"> mero paskirtas valstybės tarnautojas, ši funkcija įrašoma į jo pareigybės aprašymą.</w:t>
      </w:r>
    </w:p>
    <w:p w14:paraId="1CCA141B" w14:textId="77777777" w:rsidR="00F13E0E" w:rsidRDefault="00F13E0E" w:rsidP="00F13E0E">
      <w:pPr>
        <w:tabs>
          <w:tab w:val="left" w:pos="1276"/>
        </w:tabs>
        <w:ind w:firstLine="709"/>
        <w:jc w:val="both"/>
      </w:pPr>
      <w:r>
        <w:rPr>
          <w:szCs w:val="24"/>
        </w:rPr>
        <w:t>127.</w:t>
      </w:r>
      <w:r>
        <w:rPr>
          <w:szCs w:val="24"/>
        </w:rPr>
        <w:tab/>
      </w:r>
      <w:r>
        <w:t>Jeigu Antikorupcijos komisijos pirmininkas neatitinka Įstatymo 11 straipsnyje nustatytų reikalavimų, netenka įgaliojimų nesuėjus terminui komisijos narių siūlymu Savivaldybės tarybos sprendimu, o jeigu Antikorupcijos komisijos pirmininkas buvo deleguotas Savivaldybės tarybos opozicijos, – jį Savivaldybės tarybos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Antikorupcijos komisijos pirmininko ir nustatyta tvarka nedeleguoja kito komisijos pirmininko ar deleguoja Savivaldybės tarybos narį, neatitinkantį Įstatymo 11 straipsnyje nustatytų reikalavimų, sprendimą dėl Antikorupcijos komisijos pirmininko įgaliojimų netekimo ir naujo komisijos pirmininko skyrimo komisijos narių siūlymu priima Savivaldybės taryba.</w:t>
      </w:r>
    </w:p>
    <w:p w14:paraId="0F721EB6" w14:textId="77777777" w:rsidR="00F13E0E" w:rsidRDefault="00F13E0E" w:rsidP="00F13E0E">
      <w:pPr>
        <w:tabs>
          <w:tab w:val="left" w:pos="1276"/>
        </w:tabs>
        <w:ind w:firstLine="709"/>
        <w:jc w:val="both"/>
      </w:pPr>
      <w:r>
        <w:rPr>
          <w:szCs w:val="24"/>
        </w:rPr>
        <w:t>128.</w:t>
      </w:r>
      <w:r>
        <w:rPr>
          <w:szCs w:val="24"/>
        </w:rPr>
        <w:tab/>
      </w:r>
      <w:r>
        <w:t>Antikorupcijos komisija:</w:t>
      </w:r>
    </w:p>
    <w:p w14:paraId="2810E9DC" w14:textId="77777777" w:rsidR="00F13E0E" w:rsidRDefault="00F13E0E" w:rsidP="00F13E0E">
      <w:pPr>
        <w:tabs>
          <w:tab w:val="left" w:pos="1276"/>
        </w:tabs>
        <w:ind w:firstLine="709"/>
        <w:jc w:val="both"/>
      </w:pPr>
      <w:r>
        <w:t>128.1.</w:t>
      </w:r>
      <w:r>
        <w:tab/>
        <w:t xml:space="preserve"> Savivaldybės tarybos ar </w:t>
      </w:r>
      <w:r>
        <w:rPr>
          <w:shd w:val="clear" w:color="auto" w:fill="FFFFFF"/>
        </w:rPr>
        <w:t>Savivaldybės</w:t>
      </w:r>
      <w:r>
        <w:t xml:space="preserve"> mero iniciatyva dalyvauja atliekant Savivaldybės institucijų teisės aktų projektų antikorupcinį vertinimą, kai:</w:t>
      </w:r>
    </w:p>
    <w:p w14:paraId="2BE86A2D" w14:textId="77777777" w:rsidR="00F13E0E" w:rsidRDefault="00F13E0E" w:rsidP="00F13E0E">
      <w:pPr>
        <w:tabs>
          <w:tab w:val="left" w:pos="1560"/>
        </w:tabs>
        <w:ind w:firstLine="709"/>
        <w:jc w:val="both"/>
      </w:pPr>
      <w:r>
        <w:t>128.1.1.</w:t>
      </w:r>
      <w:r>
        <w:tab/>
        <w:t xml:space="preserve"> yra gautas skundas su argumentuotais faktais ir informacija, jog parengtas teisės akto projektas galimai turi korupcijos apraiškų;</w:t>
      </w:r>
    </w:p>
    <w:p w14:paraId="0E3DFE3E" w14:textId="77777777" w:rsidR="00F13E0E" w:rsidRDefault="00F13E0E" w:rsidP="00F13E0E">
      <w:pPr>
        <w:tabs>
          <w:tab w:val="left" w:pos="1560"/>
        </w:tabs>
        <w:ind w:firstLine="709"/>
        <w:jc w:val="both"/>
      </w:pPr>
      <w:r>
        <w:t>128.1.2.</w:t>
      </w:r>
      <w:r>
        <w:tab/>
        <w:t xml:space="preserve"> yra Savivaldybės tarybos nario (narių grupės) siūlymas atlikti papildomą rengiamo ar parengto teisės akto antikorupcinį vertinimą.</w:t>
      </w:r>
    </w:p>
    <w:p w14:paraId="7B4F4558" w14:textId="77777777" w:rsidR="00F13E0E" w:rsidRDefault="00F13E0E" w:rsidP="00F13E0E">
      <w:pPr>
        <w:tabs>
          <w:tab w:val="left" w:pos="1276"/>
        </w:tabs>
        <w:ind w:firstLine="709"/>
        <w:jc w:val="both"/>
      </w:pPr>
      <w:r>
        <w:t>128.2.</w:t>
      </w:r>
      <w:r>
        <w:tab/>
        <w:t xml:space="preserve"> dalyvauja rengiant Savivaldybės korupcijos prevencijos veiksmų planą ir teikia išvadas </w:t>
      </w:r>
      <w:r>
        <w:rPr>
          <w:shd w:val="clear" w:color="auto" w:fill="FFFFFF"/>
        </w:rPr>
        <w:t>Savivaldybės</w:t>
      </w:r>
      <w:r>
        <w:t xml:space="preserve"> merui ir Savivaldybės tarybai dėl šio veiksmų plano ir jo įgyvendinimo;</w:t>
      </w:r>
    </w:p>
    <w:p w14:paraId="2B244358" w14:textId="77777777" w:rsidR="00F13E0E" w:rsidRDefault="00F13E0E" w:rsidP="00F13E0E">
      <w:pPr>
        <w:tabs>
          <w:tab w:val="left" w:pos="1276"/>
        </w:tabs>
        <w:ind w:firstLine="709"/>
        <w:jc w:val="both"/>
      </w:pPr>
      <w:r>
        <w:t>128.3.</w:t>
      </w:r>
      <w:r>
        <w:tab/>
        <w:t xml:space="preserve"> nagrinėja Savivaldybės bendruomenės narių, valstybės institucijų, gyvenamųjų vietovių bendruomenių ar bendruomeninių organizacijų atstovų siūlymus ir pastabas dėl kovos su korupcija priemonių vykdymo;</w:t>
      </w:r>
    </w:p>
    <w:p w14:paraId="293862E8" w14:textId="77777777" w:rsidR="00F13E0E" w:rsidRDefault="00F13E0E" w:rsidP="00F13E0E">
      <w:pPr>
        <w:tabs>
          <w:tab w:val="left" w:pos="1276"/>
        </w:tabs>
        <w:ind w:firstLine="709"/>
        <w:jc w:val="both"/>
      </w:pPr>
      <w:r>
        <w:t>128.4.</w:t>
      </w:r>
      <w:r>
        <w:tab/>
        <w:t xml:space="preserve"> informuoja visuomenę apie savo veiklą, vykdomas korupcijos prevencijos priemones Savivaldybėje, taip pat apie kovos su korupcija rezultatus;</w:t>
      </w:r>
    </w:p>
    <w:p w14:paraId="7337333F" w14:textId="77777777" w:rsidR="00F13E0E" w:rsidRDefault="00F13E0E" w:rsidP="00F13E0E">
      <w:pPr>
        <w:tabs>
          <w:tab w:val="left" w:pos="1276"/>
        </w:tabs>
        <w:ind w:firstLine="709"/>
        <w:jc w:val="both"/>
      </w:pPr>
      <w:r>
        <w:lastRenderedPageBreak/>
        <w:t>128.5.</w:t>
      </w:r>
      <w:r>
        <w:tab/>
        <w:t xml:space="preserve"> korupcijos prevencijos tikslais analizuoja Savivaldybės administracijos, biudžetinių ir viešųjų įstaigų, kurių savininkė yra Savivaldybė, ir Savivaldybės valdomų įmonių atliktus viešuosius pirkimus ir apie galimus korupcijos atvejus informuoja </w:t>
      </w:r>
      <w:r>
        <w:rPr>
          <w:shd w:val="clear" w:color="auto" w:fill="FFFFFF"/>
        </w:rPr>
        <w:t>Savivaldybės</w:t>
      </w:r>
      <w:r>
        <w:t xml:space="preserve"> merą, Savivaldybės tarybą, kompetentingas institucijas ar įstaigas. Antikorupcijos komisijos pirmininkas ir nariai turi teisę susipažinti su visa analizuojamų viešųjų pirkimų informacija;</w:t>
      </w:r>
    </w:p>
    <w:p w14:paraId="27B5F757" w14:textId="77777777" w:rsidR="00F13E0E" w:rsidRDefault="00F13E0E" w:rsidP="00F13E0E">
      <w:pPr>
        <w:tabs>
          <w:tab w:val="left" w:pos="1276"/>
        </w:tabs>
        <w:ind w:firstLine="709"/>
        <w:jc w:val="both"/>
      </w:pPr>
      <w:r>
        <w:t>128.6.</w:t>
      </w:r>
      <w:r>
        <w:tab/>
        <w:t xml:space="preserve"> atlieka kitas kituose teisės aktuose nustatytas funkcijas, susijusias su Savivaldybėje įgyvendinama valstybės politika korupcijos prevencijos srityje.</w:t>
      </w:r>
    </w:p>
    <w:p w14:paraId="0ADE9D66" w14:textId="77777777" w:rsidR="00F13E0E" w:rsidRDefault="00F13E0E" w:rsidP="00F13E0E">
      <w:pPr>
        <w:tabs>
          <w:tab w:val="left" w:pos="1276"/>
        </w:tabs>
        <w:ind w:firstLine="709"/>
        <w:jc w:val="both"/>
      </w:pPr>
      <w:r>
        <w:rPr>
          <w:szCs w:val="24"/>
        </w:rPr>
        <w:t>129.</w:t>
      </w:r>
      <w:r>
        <w:rPr>
          <w:szCs w:val="24"/>
        </w:rPr>
        <w:tab/>
      </w:r>
      <w:r>
        <w:t>Komisijų posėdžiai, išskyrus Etikos komisijos posėdžius, transliuojami tiesiogiai Savivaldybės interneto svetainėje. Komisijų posėdžių, išskyrus Etikos komisijos posėdžius, metu daromas vaizdo ir garso įrašas, kuris skelbiamas Savivaldybės interneto svetainėje www.</w:t>
      </w:r>
      <w:r w:rsidR="00C9204E">
        <w:t> </w:t>
      </w:r>
      <w:proofErr w:type="spellStart"/>
      <w:r>
        <w:t>jurbarkas.lt</w:t>
      </w:r>
      <w:proofErr w:type="spellEnd"/>
      <w:r>
        <w:t>. Antikorupcijos komisijai šio punkto nuostatos taikomos, jeigu ji nenusprendžia kitaip. Komisijų posėdžių garso ir vaizdo įrašai neskelbiami viešai, kai tai gali atskleisti valstybės, tarnybos ar komercinę paslaptį, pažeisti fizinių asmenų teisę į privataus gyvenimo neliečiamumą ir teisę į asmens duomenų apsaugą.</w:t>
      </w:r>
    </w:p>
    <w:p w14:paraId="19490EE6" w14:textId="77777777" w:rsidR="00F13E0E" w:rsidRDefault="00F13E0E" w:rsidP="00F13E0E">
      <w:pPr>
        <w:tabs>
          <w:tab w:val="left" w:pos="1276"/>
        </w:tabs>
        <w:ind w:firstLine="709"/>
        <w:jc w:val="both"/>
      </w:pPr>
      <w:r>
        <w:rPr>
          <w:szCs w:val="24"/>
        </w:rPr>
        <w:t>130.</w:t>
      </w:r>
      <w:r>
        <w:rPr>
          <w:szCs w:val="24"/>
        </w:rPr>
        <w:tab/>
      </w:r>
      <w:r>
        <w:t>Komisijų posėdžiai gali vykti nuotoliniu būdu ar mišriuoju būdu.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22CD53EA" w14:textId="77777777" w:rsidR="00F13E0E" w:rsidRDefault="00F13E0E" w:rsidP="00F13E0E">
      <w:pPr>
        <w:tabs>
          <w:tab w:val="left" w:pos="1276"/>
        </w:tabs>
        <w:ind w:firstLine="709"/>
        <w:jc w:val="both"/>
      </w:pPr>
      <w:r>
        <w:t>130.1.</w:t>
      </w:r>
      <w:r>
        <w:tab/>
        <w:t xml:space="preserve"> kai dėl nepaprastosios padėties, ekstremaliosios situacijos ar karantino komisijos posėdžiai negali vykti Savivaldybės tarybos nariams posėdyje dalyvaujant fiziškai;</w:t>
      </w:r>
    </w:p>
    <w:p w14:paraId="3A1900FD" w14:textId="77777777" w:rsidR="00F13E0E" w:rsidRDefault="00F13E0E" w:rsidP="00F13E0E">
      <w:pPr>
        <w:tabs>
          <w:tab w:val="left" w:pos="1276"/>
        </w:tabs>
        <w:ind w:firstLine="709"/>
        <w:jc w:val="both"/>
      </w:pPr>
      <w:r>
        <w:t>130.2.</w:t>
      </w:r>
      <w:r>
        <w:tab/>
        <w:t xml:space="preserve"> artimiausią numatytą nuotoliniu būdu arba mišriuoju būdu vyksiantį komisijos posėdį.</w:t>
      </w:r>
    </w:p>
    <w:p w14:paraId="6C47C09A" w14:textId="77777777" w:rsidR="00F13E0E" w:rsidRDefault="00F13E0E" w:rsidP="00F13E0E">
      <w:pPr>
        <w:tabs>
          <w:tab w:val="left" w:pos="1276"/>
        </w:tabs>
        <w:ind w:firstLine="709"/>
        <w:jc w:val="both"/>
      </w:pPr>
      <w:r>
        <w:rPr>
          <w:szCs w:val="24"/>
        </w:rPr>
        <w:t>131.</w:t>
      </w:r>
      <w:r>
        <w:rPr>
          <w:szCs w:val="24"/>
        </w:rPr>
        <w:tab/>
      </w:r>
      <w:r>
        <w:t>Nuotoliniu būdu arba mišriuoju būdu vyksiančio Savivaldybės tarybos komisijos posėdžio klausimai rengiami ir posėdis vyksta laikantis visų Įstatymo 22 straipsnyje nustatytų reikalavimų ir užtikrinant Įstatyme nustatytas savivaldybės tarybos nario teises. Nuotoliniu būdu arba mišriuoju būdu priimant komisijos sprendimus, turi būti užtikrinamas komisijos nario tapatybės ir jo balsavimo rezultatų nustatymas.</w:t>
      </w:r>
    </w:p>
    <w:p w14:paraId="513CE5D5" w14:textId="05369619" w:rsidR="00831FD9" w:rsidRDefault="00F13E0E" w:rsidP="007408AC">
      <w:pPr>
        <w:tabs>
          <w:tab w:val="left" w:pos="1276"/>
        </w:tabs>
        <w:ind w:firstLine="709"/>
        <w:jc w:val="both"/>
      </w:pPr>
      <w:r>
        <w:rPr>
          <w:szCs w:val="24"/>
        </w:rPr>
        <w:t>132.</w:t>
      </w:r>
      <w:r>
        <w:rPr>
          <w:szCs w:val="24"/>
        </w:rPr>
        <w:tab/>
      </w:r>
      <w:r>
        <w:t>Savivaldybės tarybos sudaromų komisijų nariai, kurie nėra Savivaldybės tarybos nariai, komisijų posėdžių metu atleidžiami nuo tiesioginio darbo ar pareigų bet kurioje institucijoje, įstaigoje, įmonėje ar organizacijoje, išsaugant jiems darbo vietą ir už darbą Savivaldybės tarybos sudaromose komisijose jiems apmokant Lietuvos Respublikos valstybės ir savivaldybių įstaigų darbuotojų darbo apmokėjimo ir komisijų narių atlygio už darbą įstatymo nustatyta tvarka.</w:t>
      </w:r>
    </w:p>
    <w:p w14:paraId="284A08F4" w14:textId="77777777" w:rsidR="00831FD9" w:rsidRDefault="00831FD9" w:rsidP="00F13E0E">
      <w:pPr>
        <w:ind w:firstLine="709"/>
        <w:jc w:val="both"/>
      </w:pPr>
    </w:p>
    <w:p w14:paraId="3B4633AF" w14:textId="77777777" w:rsidR="00F13E0E" w:rsidRDefault="00F13E0E" w:rsidP="00F13E0E">
      <w:pPr>
        <w:ind w:firstLine="709"/>
        <w:jc w:val="center"/>
        <w:rPr>
          <w:b/>
          <w:bCs/>
        </w:rPr>
      </w:pPr>
      <w:r>
        <w:rPr>
          <w:b/>
          <w:bCs/>
        </w:rPr>
        <w:t xml:space="preserve">IX SKYRIUS </w:t>
      </w:r>
    </w:p>
    <w:p w14:paraId="0F399F83" w14:textId="77777777" w:rsidR="00F13E0E" w:rsidRDefault="00F13E0E" w:rsidP="00F13E0E">
      <w:pPr>
        <w:ind w:firstLine="709"/>
        <w:jc w:val="center"/>
        <w:rPr>
          <w:b/>
          <w:bCs/>
        </w:rPr>
      </w:pPr>
      <w:r>
        <w:rPr>
          <w:b/>
          <w:bCs/>
        </w:rPr>
        <w:t>SAVIVALDYBĖS TARYBOS NARIŲ VEIKLOS APMOKĖJIMAS</w:t>
      </w:r>
    </w:p>
    <w:p w14:paraId="30A91D63" w14:textId="77777777" w:rsidR="00F13E0E" w:rsidRDefault="00F13E0E" w:rsidP="00F13E0E">
      <w:pPr>
        <w:ind w:firstLine="709"/>
        <w:jc w:val="both"/>
      </w:pPr>
    </w:p>
    <w:p w14:paraId="62D92CAA" w14:textId="77777777" w:rsidR="00F13E0E" w:rsidRDefault="00F13E0E" w:rsidP="00F13E0E">
      <w:pPr>
        <w:tabs>
          <w:tab w:val="left" w:pos="1276"/>
        </w:tabs>
        <w:ind w:firstLine="709"/>
        <w:jc w:val="both"/>
      </w:pPr>
      <w:r>
        <w:t xml:space="preserve">133. Savivaldybės tarybos nariams už darbą atliekant Savivaldybės tarybos nario pareigas yra atlyginama (apmokama). Savivaldybės tarybos nariams nustatomas 20 procentų Savivaldybės mero darbo užmokesčio dydžio atlyginimas. </w:t>
      </w:r>
    </w:p>
    <w:p w14:paraId="40935D75" w14:textId="77777777" w:rsidR="00F13E0E" w:rsidRDefault="00F13E0E" w:rsidP="00F13E0E">
      <w:pPr>
        <w:rPr>
          <w:rFonts w:eastAsia="MS Mincho"/>
          <w:i/>
          <w:iCs/>
          <w:sz w:val="20"/>
        </w:rPr>
      </w:pPr>
      <w:r>
        <w:rPr>
          <w:rFonts w:eastAsia="MS Mincho"/>
          <w:i/>
          <w:iCs/>
          <w:sz w:val="20"/>
        </w:rPr>
        <w:t>Punkto pakeitimai:</w:t>
      </w:r>
    </w:p>
    <w:p w14:paraId="70753A53" w14:textId="77777777" w:rsidR="00F13E0E" w:rsidRDefault="00F13E0E" w:rsidP="00F13E0E">
      <w:pPr>
        <w:jc w:val="both"/>
        <w:rPr>
          <w:rFonts w:eastAsia="MS Mincho"/>
          <w:i/>
          <w:iCs/>
          <w:sz w:val="20"/>
        </w:rPr>
      </w:pPr>
      <w:r>
        <w:rPr>
          <w:rFonts w:eastAsia="MS Mincho"/>
          <w:i/>
          <w:iCs/>
          <w:sz w:val="20"/>
        </w:rPr>
        <w:t xml:space="preserve">Nr. </w:t>
      </w:r>
      <w:hyperlink r:id="rId9" w:history="1">
        <w:r w:rsidRPr="00F13E0E">
          <w:rPr>
            <w:rFonts w:eastAsia="MS Mincho"/>
            <w:i/>
            <w:iCs/>
            <w:color w:val="0563C1"/>
            <w:sz w:val="20"/>
            <w:u w:val="single"/>
          </w:rPr>
          <w:t>T2-192</w:t>
        </w:r>
      </w:hyperlink>
      <w:r>
        <w:rPr>
          <w:rFonts w:eastAsia="MS Mincho"/>
          <w:i/>
          <w:iCs/>
          <w:sz w:val="20"/>
        </w:rPr>
        <w:t>, 2023-06-29, paskelbta TAR 2023-07-10, i. k. 2023-14254</w:t>
      </w:r>
    </w:p>
    <w:p w14:paraId="5C4B86C6" w14:textId="77777777" w:rsidR="00F13E0E" w:rsidRDefault="00F13E0E" w:rsidP="00F13E0E"/>
    <w:p w14:paraId="587E4740" w14:textId="77777777" w:rsidR="00F13E0E" w:rsidRDefault="00F13E0E" w:rsidP="00F13E0E">
      <w:pPr>
        <w:tabs>
          <w:tab w:val="left" w:pos="1276"/>
        </w:tabs>
        <w:ind w:firstLine="709"/>
        <w:jc w:val="both"/>
      </w:pPr>
      <w:r>
        <w:t xml:space="preserve">134. Savivaldybės tarybos opozicijos lyderiui, Savivaldybės tarybos komitetų ir nuolatinių komisijų pirmininkams nustatomas 20 procentų didesnio dydžio Savivaldybės tarybos narių atlyginimas. Savivaldybės tarybos komitetų ir nuolatinių komisijų pirmininkų pavaduotojams </w:t>
      </w:r>
      <w:r>
        <w:lastRenderedPageBreak/>
        <w:t>nustatomas 10 procentų didesnio dydžio Savivaldybės tarybos narių atlyginimas.</w:t>
      </w:r>
      <w:r>
        <w:rPr>
          <w:color w:val="000000"/>
        </w:rPr>
        <w:t xml:space="preserve"> Jeigu Savivaldybės tarybos narys vienu metu eina kelias pareigas, jam mokamas tas Savivaldybės tarybos nario atlyginimas, kurio nustatytas dydis yra didesnis.</w:t>
      </w:r>
      <w:r>
        <w:t xml:space="preserve"> </w:t>
      </w:r>
    </w:p>
    <w:p w14:paraId="7F803C9C" w14:textId="77777777" w:rsidR="00F13E0E" w:rsidRDefault="00F13E0E" w:rsidP="00F13E0E">
      <w:pPr>
        <w:rPr>
          <w:rFonts w:eastAsia="MS Mincho"/>
          <w:i/>
          <w:iCs/>
          <w:sz w:val="20"/>
        </w:rPr>
      </w:pPr>
      <w:r>
        <w:rPr>
          <w:rFonts w:eastAsia="MS Mincho"/>
          <w:i/>
          <w:iCs/>
          <w:sz w:val="20"/>
        </w:rPr>
        <w:t>Punkto pakeitimai:</w:t>
      </w:r>
    </w:p>
    <w:p w14:paraId="75A22F1E" w14:textId="77777777" w:rsidR="00F13E0E" w:rsidRDefault="00F13E0E" w:rsidP="00F13E0E">
      <w:pPr>
        <w:jc w:val="both"/>
        <w:rPr>
          <w:rFonts w:eastAsia="MS Mincho"/>
          <w:i/>
          <w:iCs/>
          <w:sz w:val="20"/>
        </w:rPr>
      </w:pPr>
      <w:r>
        <w:rPr>
          <w:rFonts w:eastAsia="MS Mincho"/>
          <w:i/>
          <w:iCs/>
          <w:sz w:val="20"/>
        </w:rPr>
        <w:t xml:space="preserve">Nr. </w:t>
      </w:r>
      <w:hyperlink r:id="rId10" w:history="1">
        <w:r w:rsidRPr="00F13E0E">
          <w:rPr>
            <w:rFonts w:eastAsia="MS Mincho"/>
            <w:i/>
            <w:iCs/>
            <w:color w:val="0563C1"/>
            <w:sz w:val="20"/>
            <w:u w:val="single"/>
          </w:rPr>
          <w:t>T2-192</w:t>
        </w:r>
      </w:hyperlink>
      <w:r>
        <w:rPr>
          <w:rFonts w:eastAsia="MS Mincho"/>
          <w:i/>
          <w:iCs/>
          <w:sz w:val="20"/>
        </w:rPr>
        <w:t>, 2023-06-29, paskelbta TAR 2023-07-10, i. k. 2023-14254</w:t>
      </w:r>
    </w:p>
    <w:p w14:paraId="69F69B3D" w14:textId="77777777" w:rsidR="00F13E0E" w:rsidRDefault="00F13E0E" w:rsidP="00F13E0E"/>
    <w:p w14:paraId="34AE716A" w14:textId="77777777" w:rsidR="00F13E0E" w:rsidRDefault="00F13E0E" w:rsidP="00F13E0E">
      <w:pPr>
        <w:tabs>
          <w:tab w:val="left" w:pos="1276"/>
        </w:tabs>
        <w:ind w:firstLine="709"/>
        <w:jc w:val="both"/>
      </w:pPr>
      <w:r>
        <w:t>135. Savivaldybės tarybos nario atlyginimas mažinamas proporcingai Savivaldybės tarybos nario praleistų to mėnesio Savivaldybės tarybos, komitetų, nuolatinių komisijų ir kolegijos, kurių narys Savivaldybės tarybos narys yra, posėdžių skaičiui. Atlyginimo mažinimas (procentais) skaičiuojamas pagal formulę:</w:t>
      </w:r>
    </w:p>
    <w:p w14:paraId="2341CBD2" w14:textId="77777777" w:rsidR="00F13E0E" w:rsidRDefault="00F13E0E" w:rsidP="00F13E0E">
      <w:pPr>
        <w:tabs>
          <w:tab w:val="left" w:pos="1276"/>
        </w:tabs>
        <w:ind w:firstLine="709"/>
        <w:jc w:val="both"/>
      </w:pPr>
      <w:r>
        <w:t>M=P/Vx100;</w:t>
      </w:r>
    </w:p>
    <w:p w14:paraId="2E3508BD" w14:textId="77777777" w:rsidR="00F13E0E" w:rsidRDefault="00F13E0E" w:rsidP="00F13E0E">
      <w:pPr>
        <w:tabs>
          <w:tab w:val="left" w:pos="1276"/>
        </w:tabs>
        <w:ind w:firstLine="709"/>
        <w:jc w:val="both"/>
      </w:pPr>
      <w:r>
        <w:t>M – mažinimo dydis procentine išraiška;</w:t>
      </w:r>
    </w:p>
    <w:p w14:paraId="439CFF25" w14:textId="77777777" w:rsidR="00F13E0E" w:rsidRDefault="00F13E0E" w:rsidP="00F13E0E">
      <w:pPr>
        <w:tabs>
          <w:tab w:val="left" w:pos="1276"/>
        </w:tabs>
        <w:ind w:firstLine="709"/>
        <w:jc w:val="both"/>
      </w:pPr>
      <w:r>
        <w:t>P – praleistų posėdžių skaičius;</w:t>
      </w:r>
    </w:p>
    <w:p w14:paraId="78F50907" w14:textId="77777777" w:rsidR="00F13E0E" w:rsidRDefault="00F13E0E" w:rsidP="00F13E0E">
      <w:pPr>
        <w:tabs>
          <w:tab w:val="left" w:pos="1276"/>
        </w:tabs>
        <w:ind w:firstLine="709"/>
        <w:jc w:val="both"/>
      </w:pPr>
      <w:r>
        <w:t xml:space="preserve">V – to mėnesio vykusių posėdžių skaičius. </w:t>
      </w:r>
    </w:p>
    <w:p w14:paraId="6B684288" w14:textId="77777777" w:rsidR="00F13E0E" w:rsidRDefault="00F13E0E" w:rsidP="00F13E0E">
      <w:pPr>
        <w:rPr>
          <w:rFonts w:eastAsia="MS Mincho"/>
          <w:i/>
          <w:iCs/>
          <w:sz w:val="20"/>
        </w:rPr>
      </w:pPr>
      <w:r>
        <w:rPr>
          <w:rFonts w:eastAsia="MS Mincho"/>
          <w:i/>
          <w:iCs/>
          <w:sz w:val="20"/>
        </w:rPr>
        <w:t>Punkto pakeitimai:</w:t>
      </w:r>
    </w:p>
    <w:p w14:paraId="19CD5850" w14:textId="77777777" w:rsidR="00F13E0E" w:rsidRDefault="00F13E0E" w:rsidP="00F13E0E">
      <w:pPr>
        <w:jc w:val="both"/>
        <w:rPr>
          <w:rFonts w:eastAsia="MS Mincho"/>
          <w:i/>
          <w:iCs/>
          <w:sz w:val="20"/>
        </w:rPr>
      </w:pPr>
      <w:r>
        <w:rPr>
          <w:rFonts w:eastAsia="MS Mincho"/>
          <w:i/>
          <w:iCs/>
          <w:sz w:val="20"/>
        </w:rPr>
        <w:t xml:space="preserve">Nr. </w:t>
      </w:r>
      <w:hyperlink r:id="rId11" w:history="1">
        <w:r w:rsidRPr="00F13E0E">
          <w:rPr>
            <w:rFonts w:eastAsia="MS Mincho"/>
            <w:i/>
            <w:iCs/>
            <w:color w:val="0563C1"/>
            <w:sz w:val="20"/>
            <w:u w:val="single"/>
          </w:rPr>
          <w:t>T2-192</w:t>
        </w:r>
      </w:hyperlink>
      <w:r>
        <w:rPr>
          <w:rFonts w:eastAsia="MS Mincho"/>
          <w:i/>
          <w:iCs/>
          <w:sz w:val="20"/>
        </w:rPr>
        <w:t>, 2023-06-29, paskelbta TAR 2023-07-10, i. k. 2023-14254</w:t>
      </w:r>
    </w:p>
    <w:p w14:paraId="75C1C71B" w14:textId="77777777" w:rsidR="00F13E0E" w:rsidRDefault="00F13E0E" w:rsidP="00F13E0E">
      <w:pPr>
        <w:jc w:val="both"/>
        <w:rPr>
          <w:rFonts w:eastAsia="MS Mincho"/>
          <w:i/>
          <w:iCs/>
          <w:sz w:val="20"/>
        </w:rPr>
      </w:pPr>
      <w:r>
        <w:rPr>
          <w:rFonts w:eastAsia="MS Mincho"/>
          <w:i/>
          <w:iCs/>
          <w:sz w:val="20"/>
        </w:rPr>
        <w:t xml:space="preserve">Nr. </w:t>
      </w:r>
      <w:hyperlink r:id="rId12" w:history="1">
        <w:r w:rsidRPr="00F13E0E">
          <w:rPr>
            <w:rFonts w:eastAsia="MS Mincho"/>
            <w:i/>
            <w:iCs/>
            <w:color w:val="0563C1"/>
            <w:sz w:val="20"/>
            <w:u w:val="single"/>
          </w:rPr>
          <w:t>T2-271</w:t>
        </w:r>
      </w:hyperlink>
      <w:r>
        <w:rPr>
          <w:rFonts w:eastAsia="MS Mincho"/>
          <w:i/>
          <w:iCs/>
          <w:sz w:val="20"/>
        </w:rPr>
        <w:t>, 2023-09-28, paskelbta TAR 2023-10-05, i. k. 2023-19672</w:t>
      </w:r>
    </w:p>
    <w:p w14:paraId="2600530B" w14:textId="77777777" w:rsidR="00F13E0E" w:rsidRDefault="00F13E0E" w:rsidP="00F13E0E"/>
    <w:p w14:paraId="757E86C3" w14:textId="77777777" w:rsidR="00F13E0E" w:rsidRDefault="00F13E0E" w:rsidP="00F13E0E">
      <w:pPr>
        <w:tabs>
          <w:tab w:val="left" w:pos="1276"/>
        </w:tabs>
        <w:ind w:firstLine="709"/>
        <w:jc w:val="both"/>
      </w:pPr>
      <w:r>
        <w:t xml:space="preserve">136. Savivaldybės tarybos narys turi teisę atsisakyti atlyginimo, pateikdamas prašymą dėl Savivaldybės tarybos nario pareigų atlikimo neatlygintinai (tai yra visuomeniniais pagrindais). Prašymas pateikiamas Savivaldybės merui. </w:t>
      </w:r>
    </w:p>
    <w:p w14:paraId="1204E8C5" w14:textId="77777777" w:rsidR="00F13E0E" w:rsidRDefault="00F13E0E" w:rsidP="00F13E0E">
      <w:pPr>
        <w:rPr>
          <w:rFonts w:eastAsia="MS Mincho"/>
          <w:i/>
          <w:iCs/>
          <w:sz w:val="20"/>
        </w:rPr>
      </w:pPr>
      <w:r>
        <w:rPr>
          <w:rFonts w:eastAsia="MS Mincho"/>
          <w:i/>
          <w:iCs/>
          <w:sz w:val="20"/>
        </w:rPr>
        <w:t>Punkto pakeitimai:</w:t>
      </w:r>
    </w:p>
    <w:p w14:paraId="61627FD7" w14:textId="77777777" w:rsidR="00F13E0E" w:rsidRDefault="00F13E0E" w:rsidP="00F13E0E">
      <w:pPr>
        <w:jc w:val="both"/>
        <w:rPr>
          <w:rFonts w:eastAsia="MS Mincho"/>
          <w:i/>
          <w:iCs/>
          <w:sz w:val="20"/>
        </w:rPr>
      </w:pPr>
      <w:r>
        <w:rPr>
          <w:rFonts w:eastAsia="MS Mincho"/>
          <w:i/>
          <w:iCs/>
          <w:sz w:val="20"/>
        </w:rPr>
        <w:t xml:space="preserve">Nr. </w:t>
      </w:r>
      <w:hyperlink r:id="rId13" w:history="1">
        <w:r w:rsidRPr="00F13E0E">
          <w:rPr>
            <w:rFonts w:eastAsia="MS Mincho"/>
            <w:i/>
            <w:iCs/>
            <w:color w:val="0563C1"/>
            <w:sz w:val="20"/>
            <w:u w:val="single"/>
          </w:rPr>
          <w:t>T2-192</w:t>
        </w:r>
      </w:hyperlink>
      <w:r>
        <w:rPr>
          <w:rFonts w:eastAsia="MS Mincho"/>
          <w:i/>
          <w:iCs/>
          <w:sz w:val="20"/>
        </w:rPr>
        <w:t>, 2023-06-29, paskelbta TAR 2023-07-10, i. k. 2023-14254</w:t>
      </w:r>
    </w:p>
    <w:p w14:paraId="1ACF56BD" w14:textId="77777777" w:rsidR="00F13E0E" w:rsidRDefault="00F13E0E" w:rsidP="00F13E0E"/>
    <w:p w14:paraId="1F3F5F43" w14:textId="77777777" w:rsidR="00F13E0E" w:rsidRDefault="00F13E0E" w:rsidP="00F13E0E">
      <w:pPr>
        <w:tabs>
          <w:tab w:val="left" w:pos="1276"/>
        </w:tabs>
        <w:ind w:firstLine="709"/>
        <w:jc w:val="both"/>
      </w:pPr>
      <w:r>
        <w:t xml:space="preserve">137. Prašymą dėl pareigų atlikimo neatlygintinai pateikusiam Savivaldybės tarybos nariui šiame Reglamento skyriuje nurodytas atlyginimas neskaičiuojamas ir nemokamas, taip pat neskaičiuojami ir nemokami teisės aktų nustatyti privalomi mokėti mokesčiai, valstybinio socialinio draudimo ir privalomojo sveikatos draudimo įmokos. </w:t>
      </w:r>
    </w:p>
    <w:p w14:paraId="5D365592" w14:textId="77777777" w:rsidR="00F13E0E" w:rsidRDefault="00F13E0E" w:rsidP="00F13E0E">
      <w:pPr>
        <w:rPr>
          <w:rFonts w:eastAsia="MS Mincho"/>
          <w:i/>
          <w:iCs/>
          <w:sz w:val="20"/>
        </w:rPr>
      </w:pPr>
      <w:r>
        <w:rPr>
          <w:rFonts w:eastAsia="MS Mincho"/>
          <w:i/>
          <w:iCs/>
          <w:sz w:val="20"/>
        </w:rPr>
        <w:t>Punkto pakeitimai:</w:t>
      </w:r>
    </w:p>
    <w:p w14:paraId="087D9FC7" w14:textId="77777777" w:rsidR="00F13E0E" w:rsidRDefault="00F13E0E" w:rsidP="00F13E0E">
      <w:pPr>
        <w:jc w:val="both"/>
        <w:rPr>
          <w:rFonts w:eastAsia="MS Mincho"/>
          <w:i/>
          <w:iCs/>
          <w:sz w:val="20"/>
        </w:rPr>
      </w:pPr>
      <w:r>
        <w:rPr>
          <w:rFonts w:eastAsia="MS Mincho"/>
          <w:i/>
          <w:iCs/>
          <w:sz w:val="20"/>
        </w:rPr>
        <w:t xml:space="preserve">Nr. </w:t>
      </w:r>
      <w:hyperlink r:id="rId14" w:history="1">
        <w:r w:rsidRPr="00F13E0E">
          <w:rPr>
            <w:rFonts w:eastAsia="MS Mincho"/>
            <w:i/>
            <w:iCs/>
            <w:color w:val="0563C1"/>
            <w:sz w:val="20"/>
            <w:u w:val="single"/>
          </w:rPr>
          <w:t>T2-192</w:t>
        </w:r>
      </w:hyperlink>
      <w:r>
        <w:rPr>
          <w:rFonts w:eastAsia="MS Mincho"/>
          <w:i/>
          <w:iCs/>
          <w:sz w:val="20"/>
        </w:rPr>
        <w:t>, 2023-06-29, paskelbta TAR 2023-07-10, i. k. 2023-14254</w:t>
      </w:r>
    </w:p>
    <w:p w14:paraId="566751AF" w14:textId="77777777" w:rsidR="00F13E0E" w:rsidRDefault="00F13E0E" w:rsidP="00F13E0E"/>
    <w:p w14:paraId="54B58FD9" w14:textId="77777777" w:rsidR="00F13E0E" w:rsidRDefault="00F13E0E" w:rsidP="00F13E0E">
      <w:pPr>
        <w:tabs>
          <w:tab w:val="left" w:pos="1276"/>
        </w:tabs>
        <w:ind w:firstLine="709"/>
        <w:jc w:val="both"/>
      </w:pPr>
      <w:r>
        <w:t xml:space="preserve">138. Informacija apie savivaldybių tarybų narių atlyginimus skelbiama Savivaldybės interneto svetainėje. </w:t>
      </w:r>
    </w:p>
    <w:p w14:paraId="545C598A" w14:textId="77777777" w:rsidR="00F13E0E" w:rsidRDefault="00F13E0E" w:rsidP="00F13E0E">
      <w:pPr>
        <w:rPr>
          <w:rFonts w:eastAsia="MS Mincho"/>
          <w:i/>
          <w:iCs/>
          <w:sz w:val="20"/>
        </w:rPr>
      </w:pPr>
      <w:r>
        <w:rPr>
          <w:rFonts w:eastAsia="MS Mincho"/>
          <w:i/>
          <w:iCs/>
          <w:sz w:val="20"/>
        </w:rPr>
        <w:t>Punkto pakeitimai:</w:t>
      </w:r>
    </w:p>
    <w:p w14:paraId="75E3D793" w14:textId="77777777" w:rsidR="00F13E0E" w:rsidRDefault="00F13E0E" w:rsidP="00F13E0E">
      <w:pPr>
        <w:jc w:val="both"/>
        <w:rPr>
          <w:rFonts w:eastAsia="MS Mincho"/>
          <w:i/>
          <w:iCs/>
          <w:sz w:val="20"/>
        </w:rPr>
      </w:pPr>
      <w:r>
        <w:rPr>
          <w:rFonts w:eastAsia="MS Mincho"/>
          <w:i/>
          <w:iCs/>
          <w:sz w:val="20"/>
        </w:rPr>
        <w:t xml:space="preserve">Nr. </w:t>
      </w:r>
      <w:hyperlink r:id="rId15" w:history="1">
        <w:r w:rsidRPr="00F13E0E">
          <w:rPr>
            <w:rFonts w:eastAsia="MS Mincho"/>
            <w:i/>
            <w:iCs/>
            <w:color w:val="0563C1"/>
            <w:sz w:val="20"/>
            <w:u w:val="single"/>
          </w:rPr>
          <w:t>T2-192</w:t>
        </w:r>
      </w:hyperlink>
      <w:r>
        <w:rPr>
          <w:rFonts w:eastAsia="MS Mincho"/>
          <w:i/>
          <w:iCs/>
          <w:sz w:val="20"/>
        </w:rPr>
        <w:t>, 2023-06-29, paskelbta TAR 2023-07-10, i. k. 2023-14254</w:t>
      </w:r>
    </w:p>
    <w:p w14:paraId="40D21771" w14:textId="77777777" w:rsidR="00F13E0E" w:rsidRDefault="00F13E0E" w:rsidP="00F13E0E"/>
    <w:p w14:paraId="56DA1966" w14:textId="77777777" w:rsidR="00F13E0E" w:rsidRDefault="00F13E0E" w:rsidP="00F13E0E">
      <w:pPr>
        <w:tabs>
          <w:tab w:val="left" w:pos="1276"/>
        </w:tabs>
        <w:ind w:firstLine="709"/>
        <w:jc w:val="both"/>
      </w:pPr>
      <w:r>
        <w:t xml:space="preserve">139. Savivaldybės tarybos, komitetų, komisijų, kolegijos posėdžių laiku, Savivaldybės tarybos narys atleidžiamas nuo tiesioginio darbo ar pareigų bet kurioje institucijoje, įstaigoje, įmonėje ar organizacijoje, išsaugant jam darbo vietą. </w:t>
      </w:r>
    </w:p>
    <w:p w14:paraId="080D459C" w14:textId="77777777" w:rsidR="00F13E0E" w:rsidRDefault="00F13E0E" w:rsidP="00F13E0E">
      <w:pPr>
        <w:rPr>
          <w:rFonts w:eastAsia="MS Mincho"/>
          <w:i/>
          <w:iCs/>
          <w:sz w:val="20"/>
        </w:rPr>
      </w:pPr>
      <w:r>
        <w:rPr>
          <w:rFonts w:eastAsia="MS Mincho"/>
          <w:i/>
          <w:iCs/>
          <w:sz w:val="20"/>
        </w:rPr>
        <w:t>Punkto pakeitimai:</w:t>
      </w:r>
    </w:p>
    <w:p w14:paraId="00342633" w14:textId="77777777" w:rsidR="00F13E0E" w:rsidRDefault="00F13E0E" w:rsidP="00F13E0E">
      <w:pPr>
        <w:jc w:val="both"/>
        <w:rPr>
          <w:rFonts w:eastAsia="MS Mincho"/>
          <w:i/>
          <w:iCs/>
          <w:sz w:val="20"/>
        </w:rPr>
      </w:pPr>
      <w:r>
        <w:rPr>
          <w:rFonts w:eastAsia="MS Mincho"/>
          <w:i/>
          <w:iCs/>
          <w:sz w:val="20"/>
        </w:rPr>
        <w:t xml:space="preserve">Nr. </w:t>
      </w:r>
      <w:hyperlink r:id="rId16" w:history="1">
        <w:r w:rsidRPr="00F13E0E">
          <w:rPr>
            <w:rFonts w:eastAsia="MS Mincho"/>
            <w:i/>
            <w:iCs/>
            <w:color w:val="0563C1"/>
            <w:sz w:val="20"/>
            <w:u w:val="single"/>
          </w:rPr>
          <w:t>T2-192</w:t>
        </w:r>
      </w:hyperlink>
      <w:r>
        <w:rPr>
          <w:rFonts w:eastAsia="MS Mincho"/>
          <w:i/>
          <w:iCs/>
          <w:sz w:val="20"/>
        </w:rPr>
        <w:t>, 2023-06-29, paskelbta TAR 2023-07-10, i. k. 2023-14254</w:t>
      </w:r>
    </w:p>
    <w:p w14:paraId="6BAA32AA" w14:textId="77777777" w:rsidR="00F13E0E" w:rsidRDefault="00F13E0E" w:rsidP="00F13E0E"/>
    <w:p w14:paraId="7B66902D" w14:textId="77777777" w:rsidR="00F13E0E" w:rsidRDefault="00F13E0E" w:rsidP="00F13E0E">
      <w:pPr>
        <w:tabs>
          <w:tab w:val="left" w:pos="1276"/>
        </w:tabs>
        <w:ind w:firstLine="709"/>
        <w:jc w:val="both"/>
      </w:pPr>
      <w:r>
        <w:t xml:space="preserve">140. Jeigu pagal Savivaldybės tarybos sprendimą, Savivaldybės tarybos narys atstovauja Savivaldybei už rajono ribų, Savivaldybės administracija Vyriausybės nustatyta tvarka apmoka jam komandiruotės išlaidas. </w:t>
      </w:r>
    </w:p>
    <w:p w14:paraId="28B616A5" w14:textId="77777777" w:rsidR="00F13E0E" w:rsidRDefault="00F13E0E" w:rsidP="00F13E0E">
      <w:pPr>
        <w:rPr>
          <w:rFonts w:eastAsia="MS Mincho"/>
          <w:i/>
          <w:iCs/>
          <w:sz w:val="20"/>
        </w:rPr>
      </w:pPr>
      <w:r>
        <w:rPr>
          <w:rFonts w:eastAsia="MS Mincho"/>
          <w:i/>
          <w:iCs/>
          <w:sz w:val="20"/>
        </w:rPr>
        <w:t>Punkto pakeitimai:</w:t>
      </w:r>
    </w:p>
    <w:p w14:paraId="6C8F7B00" w14:textId="77777777" w:rsidR="00F13E0E" w:rsidRDefault="00F13E0E" w:rsidP="00F13E0E">
      <w:pPr>
        <w:jc w:val="both"/>
        <w:rPr>
          <w:rFonts w:eastAsia="MS Mincho"/>
          <w:i/>
          <w:iCs/>
          <w:sz w:val="20"/>
        </w:rPr>
      </w:pPr>
      <w:r>
        <w:rPr>
          <w:rFonts w:eastAsia="MS Mincho"/>
          <w:i/>
          <w:iCs/>
          <w:sz w:val="20"/>
        </w:rPr>
        <w:t xml:space="preserve">Nr. </w:t>
      </w:r>
      <w:hyperlink r:id="rId17" w:history="1">
        <w:r w:rsidRPr="00F13E0E">
          <w:rPr>
            <w:rFonts w:eastAsia="MS Mincho"/>
            <w:i/>
            <w:iCs/>
            <w:color w:val="0563C1"/>
            <w:sz w:val="20"/>
            <w:u w:val="single"/>
          </w:rPr>
          <w:t>T2-192</w:t>
        </w:r>
      </w:hyperlink>
      <w:r>
        <w:rPr>
          <w:rFonts w:eastAsia="MS Mincho"/>
          <w:i/>
          <w:iCs/>
          <w:sz w:val="20"/>
        </w:rPr>
        <w:t>, 2023-06-29, paskelbta TAR 2023-07-10, i. k. 2023-14254</w:t>
      </w:r>
    </w:p>
    <w:p w14:paraId="576E9EA4" w14:textId="77777777" w:rsidR="00F13E0E" w:rsidRDefault="00F13E0E" w:rsidP="00F13E0E"/>
    <w:p w14:paraId="49C8EC4B" w14:textId="77777777" w:rsidR="00F13E0E" w:rsidRDefault="00F13E0E" w:rsidP="00F13E0E">
      <w:pPr>
        <w:ind w:firstLine="567"/>
        <w:jc w:val="both"/>
        <w:rPr>
          <w:b/>
          <w:bCs/>
          <w:sz w:val="22"/>
        </w:rPr>
      </w:pPr>
      <w:r>
        <w:rPr>
          <w:sz w:val="22"/>
        </w:rPr>
        <w:t>141.</w:t>
      </w:r>
      <w:r>
        <w:rPr>
          <w:rFonts w:eastAsia="MS Mincho"/>
          <w:i/>
          <w:iCs/>
          <w:sz w:val="20"/>
        </w:rPr>
        <w:t xml:space="preserve"> Neteko galios nuo 2023-07-11</w:t>
      </w:r>
    </w:p>
    <w:p w14:paraId="3C1DD69B" w14:textId="77777777" w:rsidR="00F13E0E" w:rsidRDefault="00F13E0E" w:rsidP="00F13E0E">
      <w:pPr>
        <w:rPr>
          <w:rFonts w:eastAsia="MS Mincho"/>
          <w:i/>
          <w:iCs/>
          <w:sz w:val="20"/>
        </w:rPr>
      </w:pPr>
      <w:r>
        <w:rPr>
          <w:rFonts w:eastAsia="MS Mincho"/>
          <w:i/>
          <w:iCs/>
          <w:sz w:val="20"/>
        </w:rPr>
        <w:t>Punkto naikinimas:</w:t>
      </w:r>
    </w:p>
    <w:p w14:paraId="5FBEDE96" w14:textId="77777777" w:rsidR="00F13E0E" w:rsidRDefault="00F13E0E" w:rsidP="00F13E0E">
      <w:pPr>
        <w:jc w:val="both"/>
        <w:rPr>
          <w:rFonts w:eastAsia="MS Mincho"/>
          <w:i/>
          <w:iCs/>
          <w:sz w:val="20"/>
        </w:rPr>
      </w:pPr>
      <w:r>
        <w:rPr>
          <w:rFonts w:eastAsia="MS Mincho"/>
          <w:i/>
          <w:iCs/>
          <w:sz w:val="20"/>
        </w:rPr>
        <w:t xml:space="preserve">Nr. </w:t>
      </w:r>
      <w:hyperlink r:id="rId18" w:history="1">
        <w:r w:rsidRPr="00F13E0E">
          <w:rPr>
            <w:rFonts w:eastAsia="MS Mincho"/>
            <w:i/>
            <w:iCs/>
            <w:color w:val="0563C1"/>
            <w:sz w:val="20"/>
            <w:u w:val="single"/>
          </w:rPr>
          <w:t>T2-192</w:t>
        </w:r>
      </w:hyperlink>
      <w:r>
        <w:rPr>
          <w:rFonts w:eastAsia="MS Mincho"/>
          <w:i/>
          <w:iCs/>
          <w:sz w:val="20"/>
        </w:rPr>
        <w:t>, 2023-06-29, paskelbta TAR 2023-07-10, i. k. 2023-14254</w:t>
      </w:r>
    </w:p>
    <w:p w14:paraId="386DF802" w14:textId="77777777" w:rsidR="00F13E0E" w:rsidRDefault="00F13E0E" w:rsidP="00F13E0E"/>
    <w:p w14:paraId="6DD0448F" w14:textId="77777777" w:rsidR="00F13E0E" w:rsidRDefault="00F13E0E" w:rsidP="00F13E0E">
      <w:pPr>
        <w:ind w:firstLine="567"/>
        <w:jc w:val="both"/>
        <w:rPr>
          <w:b/>
          <w:bCs/>
          <w:sz w:val="22"/>
        </w:rPr>
      </w:pPr>
      <w:r>
        <w:rPr>
          <w:sz w:val="22"/>
        </w:rPr>
        <w:t>142.</w:t>
      </w:r>
      <w:r>
        <w:rPr>
          <w:rFonts w:eastAsia="MS Mincho"/>
          <w:i/>
          <w:iCs/>
          <w:sz w:val="20"/>
        </w:rPr>
        <w:t xml:space="preserve"> Neteko galios nuo 2023-07-11</w:t>
      </w:r>
    </w:p>
    <w:p w14:paraId="69E30800" w14:textId="77777777" w:rsidR="00F13E0E" w:rsidRDefault="00F13E0E" w:rsidP="00F13E0E">
      <w:pPr>
        <w:rPr>
          <w:rFonts w:eastAsia="MS Mincho"/>
          <w:i/>
          <w:iCs/>
          <w:sz w:val="20"/>
        </w:rPr>
      </w:pPr>
      <w:r>
        <w:rPr>
          <w:rFonts w:eastAsia="MS Mincho"/>
          <w:i/>
          <w:iCs/>
          <w:sz w:val="20"/>
        </w:rPr>
        <w:t>Punkto naikinimas:</w:t>
      </w:r>
    </w:p>
    <w:p w14:paraId="45B6D120" w14:textId="77777777" w:rsidR="00F13E0E" w:rsidRDefault="00F13E0E" w:rsidP="00F13E0E">
      <w:pPr>
        <w:jc w:val="both"/>
        <w:rPr>
          <w:rFonts w:eastAsia="MS Mincho"/>
          <w:i/>
          <w:iCs/>
          <w:sz w:val="20"/>
        </w:rPr>
      </w:pPr>
      <w:r>
        <w:rPr>
          <w:rFonts w:eastAsia="MS Mincho"/>
          <w:i/>
          <w:iCs/>
          <w:sz w:val="20"/>
        </w:rPr>
        <w:t xml:space="preserve">Nr. </w:t>
      </w:r>
      <w:hyperlink r:id="rId19" w:history="1">
        <w:r w:rsidRPr="00F13E0E">
          <w:rPr>
            <w:rFonts w:eastAsia="MS Mincho"/>
            <w:i/>
            <w:iCs/>
            <w:color w:val="0563C1"/>
            <w:sz w:val="20"/>
            <w:u w:val="single"/>
          </w:rPr>
          <w:t>T2-192</w:t>
        </w:r>
      </w:hyperlink>
      <w:r>
        <w:rPr>
          <w:rFonts w:eastAsia="MS Mincho"/>
          <w:i/>
          <w:iCs/>
          <w:sz w:val="20"/>
        </w:rPr>
        <w:t>, 2023-06-29, paskelbta TAR 2023-07-10, i. k. 2023-14254</w:t>
      </w:r>
    </w:p>
    <w:p w14:paraId="11818C66" w14:textId="77777777" w:rsidR="00F13E0E" w:rsidRDefault="00F13E0E" w:rsidP="00F13E0E"/>
    <w:p w14:paraId="31F3DB61" w14:textId="77777777" w:rsidR="00F13E0E" w:rsidRDefault="00F13E0E" w:rsidP="00F13E0E">
      <w:pPr>
        <w:ind w:firstLine="567"/>
        <w:jc w:val="both"/>
        <w:rPr>
          <w:b/>
          <w:bCs/>
          <w:sz w:val="22"/>
        </w:rPr>
      </w:pPr>
      <w:r>
        <w:rPr>
          <w:sz w:val="22"/>
        </w:rPr>
        <w:t>143.</w:t>
      </w:r>
      <w:r>
        <w:rPr>
          <w:rFonts w:eastAsia="MS Mincho"/>
          <w:i/>
          <w:iCs/>
          <w:sz w:val="20"/>
        </w:rPr>
        <w:t xml:space="preserve"> Neteko galios nuo 2023-07-11</w:t>
      </w:r>
    </w:p>
    <w:p w14:paraId="7333E629" w14:textId="77777777" w:rsidR="00F13E0E" w:rsidRDefault="00F13E0E" w:rsidP="00F13E0E">
      <w:pPr>
        <w:rPr>
          <w:rFonts w:eastAsia="MS Mincho"/>
          <w:i/>
          <w:iCs/>
          <w:sz w:val="20"/>
        </w:rPr>
      </w:pPr>
      <w:r>
        <w:rPr>
          <w:rFonts w:eastAsia="MS Mincho"/>
          <w:i/>
          <w:iCs/>
          <w:sz w:val="20"/>
        </w:rPr>
        <w:t>Punkto naikinimas:</w:t>
      </w:r>
    </w:p>
    <w:p w14:paraId="2911AF81" w14:textId="77777777" w:rsidR="00F13E0E" w:rsidRDefault="00F13E0E" w:rsidP="00F13E0E">
      <w:pPr>
        <w:jc w:val="both"/>
        <w:rPr>
          <w:rFonts w:eastAsia="MS Mincho"/>
          <w:i/>
          <w:iCs/>
          <w:sz w:val="20"/>
        </w:rPr>
      </w:pPr>
      <w:r>
        <w:rPr>
          <w:rFonts w:eastAsia="MS Mincho"/>
          <w:i/>
          <w:iCs/>
          <w:sz w:val="20"/>
        </w:rPr>
        <w:t xml:space="preserve">Nr. </w:t>
      </w:r>
      <w:hyperlink r:id="rId20" w:history="1">
        <w:r w:rsidRPr="00F13E0E">
          <w:rPr>
            <w:rFonts w:eastAsia="MS Mincho"/>
            <w:i/>
            <w:iCs/>
            <w:color w:val="0563C1"/>
            <w:sz w:val="20"/>
            <w:u w:val="single"/>
          </w:rPr>
          <w:t>T2-192</w:t>
        </w:r>
      </w:hyperlink>
      <w:r>
        <w:rPr>
          <w:rFonts w:eastAsia="MS Mincho"/>
          <w:i/>
          <w:iCs/>
          <w:sz w:val="20"/>
        </w:rPr>
        <w:t>, 2023-06-29, paskelbta TAR 2023-07-10, i. k. 2023-14254</w:t>
      </w:r>
    </w:p>
    <w:p w14:paraId="26869E0A" w14:textId="77777777" w:rsidR="00F13E0E" w:rsidRDefault="00F13E0E" w:rsidP="00F13E0E"/>
    <w:p w14:paraId="1569A5A0" w14:textId="77777777" w:rsidR="00F13E0E" w:rsidRDefault="00F13E0E" w:rsidP="00F13E0E">
      <w:pPr>
        <w:ind w:firstLine="567"/>
        <w:jc w:val="both"/>
        <w:rPr>
          <w:b/>
          <w:bCs/>
          <w:sz w:val="22"/>
        </w:rPr>
      </w:pPr>
      <w:r>
        <w:rPr>
          <w:sz w:val="22"/>
        </w:rPr>
        <w:t>144.</w:t>
      </w:r>
      <w:r>
        <w:rPr>
          <w:rFonts w:eastAsia="MS Mincho"/>
          <w:i/>
          <w:iCs/>
          <w:sz w:val="20"/>
        </w:rPr>
        <w:t xml:space="preserve"> Neteko galios nuo 2023-07-11</w:t>
      </w:r>
    </w:p>
    <w:p w14:paraId="1103A340" w14:textId="77777777" w:rsidR="00F13E0E" w:rsidRDefault="00F13E0E" w:rsidP="00F13E0E">
      <w:pPr>
        <w:rPr>
          <w:rFonts w:eastAsia="MS Mincho"/>
          <w:i/>
          <w:iCs/>
          <w:sz w:val="20"/>
        </w:rPr>
      </w:pPr>
      <w:r>
        <w:rPr>
          <w:rFonts w:eastAsia="MS Mincho"/>
          <w:i/>
          <w:iCs/>
          <w:sz w:val="20"/>
        </w:rPr>
        <w:t>Punkto naikinimas:</w:t>
      </w:r>
    </w:p>
    <w:p w14:paraId="539A8399" w14:textId="77777777" w:rsidR="00F13E0E" w:rsidRDefault="00F13E0E" w:rsidP="00F13E0E">
      <w:pPr>
        <w:jc w:val="both"/>
        <w:rPr>
          <w:rFonts w:eastAsia="MS Mincho"/>
          <w:i/>
          <w:iCs/>
          <w:sz w:val="20"/>
        </w:rPr>
      </w:pPr>
      <w:r>
        <w:rPr>
          <w:rFonts w:eastAsia="MS Mincho"/>
          <w:i/>
          <w:iCs/>
          <w:sz w:val="20"/>
        </w:rPr>
        <w:t xml:space="preserve">Nr. </w:t>
      </w:r>
      <w:hyperlink r:id="rId21" w:history="1">
        <w:r w:rsidRPr="00F13E0E">
          <w:rPr>
            <w:rFonts w:eastAsia="MS Mincho"/>
            <w:i/>
            <w:iCs/>
            <w:color w:val="0563C1"/>
            <w:sz w:val="20"/>
            <w:u w:val="single"/>
          </w:rPr>
          <w:t>T2-192</w:t>
        </w:r>
      </w:hyperlink>
      <w:r>
        <w:rPr>
          <w:rFonts w:eastAsia="MS Mincho"/>
          <w:i/>
          <w:iCs/>
          <w:sz w:val="20"/>
        </w:rPr>
        <w:t>, 2023-06-29, paskelbta TAR 2023-07-10, i. k. 2023-14254</w:t>
      </w:r>
    </w:p>
    <w:p w14:paraId="69B76B02" w14:textId="77777777" w:rsidR="00F13E0E" w:rsidRDefault="00F13E0E" w:rsidP="00F13E0E"/>
    <w:p w14:paraId="3C91112E" w14:textId="77777777" w:rsidR="00F13E0E" w:rsidRDefault="00F13E0E" w:rsidP="00F13E0E">
      <w:pPr>
        <w:ind w:firstLine="567"/>
        <w:jc w:val="both"/>
        <w:rPr>
          <w:b/>
          <w:bCs/>
          <w:sz w:val="22"/>
        </w:rPr>
      </w:pPr>
      <w:r>
        <w:rPr>
          <w:sz w:val="22"/>
        </w:rPr>
        <w:t>145.</w:t>
      </w:r>
      <w:r>
        <w:rPr>
          <w:rFonts w:eastAsia="MS Mincho"/>
          <w:i/>
          <w:iCs/>
          <w:sz w:val="20"/>
        </w:rPr>
        <w:t xml:space="preserve"> Neteko galios nuo 2023-07-11</w:t>
      </w:r>
    </w:p>
    <w:p w14:paraId="244CE94E" w14:textId="77777777" w:rsidR="00F13E0E" w:rsidRDefault="00F13E0E" w:rsidP="00F13E0E">
      <w:pPr>
        <w:rPr>
          <w:rFonts w:eastAsia="MS Mincho"/>
          <w:i/>
          <w:iCs/>
          <w:sz w:val="20"/>
        </w:rPr>
      </w:pPr>
      <w:r>
        <w:rPr>
          <w:rFonts w:eastAsia="MS Mincho"/>
          <w:i/>
          <w:iCs/>
          <w:sz w:val="20"/>
        </w:rPr>
        <w:t>Punkto naikinimas:</w:t>
      </w:r>
    </w:p>
    <w:p w14:paraId="359F15C6" w14:textId="77777777" w:rsidR="00F13E0E" w:rsidRDefault="00F13E0E" w:rsidP="00F13E0E">
      <w:pPr>
        <w:jc w:val="both"/>
        <w:rPr>
          <w:rFonts w:eastAsia="MS Mincho"/>
          <w:i/>
          <w:iCs/>
          <w:sz w:val="20"/>
        </w:rPr>
      </w:pPr>
      <w:r>
        <w:rPr>
          <w:rFonts w:eastAsia="MS Mincho"/>
          <w:i/>
          <w:iCs/>
          <w:sz w:val="20"/>
        </w:rPr>
        <w:t xml:space="preserve">Nr. </w:t>
      </w:r>
      <w:hyperlink r:id="rId22" w:history="1">
        <w:r w:rsidRPr="00F13E0E">
          <w:rPr>
            <w:rFonts w:eastAsia="MS Mincho"/>
            <w:i/>
            <w:iCs/>
            <w:color w:val="0563C1"/>
            <w:sz w:val="20"/>
            <w:u w:val="single"/>
          </w:rPr>
          <w:t>T2-192</w:t>
        </w:r>
      </w:hyperlink>
      <w:r>
        <w:rPr>
          <w:rFonts w:eastAsia="MS Mincho"/>
          <w:i/>
          <w:iCs/>
          <w:sz w:val="20"/>
        </w:rPr>
        <w:t>, 2023-06-29, paskelbta TAR 2023-07-10, i. k. 2023-14254</w:t>
      </w:r>
    </w:p>
    <w:p w14:paraId="33132EDD" w14:textId="77777777" w:rsidR="00F13E0E" w:rsidRDefault="00F13E0E" w:rsidP="00F13E0E"/>
    <w:p w14:paraId="01F99746" w14:textId="77777777" w:rsidR="00F13E0E" w:rsidRDefault="00F13E0E" w:rsidP="00F13E0E">
      <w:pPr>
        <w:ind w:firstLine="567"/>
        <w:jc w:val="both"/>
        <w:rPr>
          <w:b/>
          <w:bCs/>
          <w:sz w:val="22"/>
        </w:rPr>
      </w:pPr>
      <w:r>
        <w:rPr>
          <w:sz w:val="22"/>
        </w:rPr>
        <w:t>146.</w:t>
      </w:r>
      <w:r>
        <w:rPr>
          <w:rFonts w:eastAsia="MS Mincho"/>
          <w:i/>
          <w:iCs/>
          <w:sz w:val="20"/>
        </w:rPr>
        <w:t xml:space="preserve"> Neteko galios nuo 2023-07-11</w:t>
      </w:r>
    </w:p>
    <w:p w14:paraId="5F2D1ABD" w14:textId="77777777" w:rsidR="00F13E0E" w:rsidRDefault="00F13E0E" w:rsidP="00F13E0E">
      <w:pPr>
        <w:rPr>
          <w:rFonts w:eastAsia="MS Mincho"/>
          <w:i/>
          <w:iCs/>
          <w:sz w:val="20"/>
        </w:rPr>
      </w:pPr>
      <w:r>
        <w:rPr>
          <w:rFonts w:eastAsia="MS Mincho"/>
          <w:i/>
          <w:iCs/>
          <w:sz w:val="20"/>
        </w:rPr>
        <w:t>Punkto naikinimas:</w:t>
      </w:r>
    </w:p>
    <w:p w14:paraId="6067BB59" w14:textId="77777777" w:rsidR="00F13E0E" w:rsidRDefault="00F13E0E" w:rsidP="00F13E0E">
      <w:pPr>
        <w:jc w:val="both"/>
        <w:rPr>
          <w:rFonts w:eastAsia="MS Mincho"/>
          <w:i/>
          <w:iCs/>
          <w:sz w:val="20"/>
        </w:rPr>
      </w:pPr>
      <w:r>
        <w:rPr>
          <w:rFonts w:eastAsia="MS Mincho"/>
          <w:i/>
          <w:iCs/>
          <w:sz w:val="20"/>
        </w:rPr>
        <w:t xml:space="preserve">Nr. </w:t>
      </w:r>
      <w:hyperlink r:id="rId23" w:history="1">
        <w:r w:rsidRPr="00F13E0E">
          <w:rPr>
            <w:rFonts w:eastAsia="MS Mincho"/>
            <w:i/>
            <w:iCs/>
            <w:color w:val="0563C1"/>
            <w:sz w:val="20"/>
            <w:u w:val="single"/>
          </w:rPr>
          <w:t>T2-192</w:t>
        </w:r>
      </w:hyperlink>
      <w:r>
        <w:rPr>
          <w:rFonts w:eastAsia="MS Mincho"/>
          <w:i/>
          <w:iCs/>
          <w:sz w:val="20"/>
        </w:rPr>
        <w:t>, 2023-06-29, paskelbta TAR 2023-07-10, i. k. 2023-14254</w:t>
      </w:r>
    </w:p>
    <w:p w14:paraId="068B2B63" w14:textId="77777777" w:rsidR="00F13E0E" w:rsidRDefault="00F13E0E" w:rsidP="00F13E0E"/>
    <w:p w14:paraId="240C3794" w14:textId="77777777" w:rsidR="00F13E0E" w:rsidRDefault="00F13E0E" w:rsidP="00F13E0E">
      <w:pPr>
        <w:ind w:firstLine="567"/>
        <w:jc w:val="both"/>
        <w:rPr>
          <w:b/>
          <w:bCs/>
          <w:sz w:val="22"/>
        </w:rPr>
      </w:pPr>
      <w:r>
        <w:rPr>
          <w:sz w:val="22"/>
        </w:rPr>
        <w:t>147.</w:t>
      </w:r>
      <w:r>
        <w:rPr>
          <w:rFonts w:eastAsia="MS Mincho"/>
          <w:i/>
          <w:iCs/>
          <w:sz w:val="20"/>
        </w:rPr>
        <w:t xml:space="preserve"> Neteko galios nuo 2023-07-11</w:t>
      </w:r>
    </w:p>
    <w:p w14:paraId="03BCEE9A" w14:textId="77777777" w:rsidR="00F13E0E" w:rsidRDefault="00F13E0E" w:rsidP="00F13E0E">
      <w:pPr>
        <w:rPr>
          <w:rFonts w:eastAsia="MS Mincho"/>
          <w:i/>
          <w:iCs/>
          <w:sz w:val="20"/>
        </w:rPr>
      </w:pPr>
      <w:r>
        <w:rPr>
          <w:rFonts w:eastAsia="MS Mincho"/>
          <w:i/>
          <w:iCs/>
          <w:sz w:val="20"/>
        </w:rPr>
        <w:t>Punkto naikinimas:</w:t>
      </w:r>
    </w:p>
    <w:p w14:paraId="021A4884" w14:textId="77777777" w:rsidR="00F13E0E" w:rsidRDefault="00F13E0E" w:rsidP="00F13E0E">
      <w:pPr>
        <w:jc w:val="both"/>
        <w:rPr>
          <w:rFonts w:eastAsia="MS Mincho"/>
          <w:i/>
          <w:iCs/>
          <w:sz w:val="20"/>
        </w:rPr>
      </w:pPr>
      <w:r>
        <w:rPr>
          <w:rFonts w:eastAsia="MS Mincho"/>
          <w:i/>
          <w:iCs/>
          <w:sz w:val="20"/>
        </w:rPr>
        <w:t xml:space="preserve">Nr. </w:t>
      </w:r>
      <w:hyperlink r:id="rId24" w:history="1">
        <w:r w:rsidRPr="00F13E0E">
          <w:rPr>
            <w:rFonts w:eastAsia="MS Mincho"/>
            <w:i/>
            <w:iCs/>
            <w:color w:val="0563C1"/>
            <w:sz w:val="20"/>
            <w:u w:val="single"/>
          </w:rPr>
          <w:t>T2-192</w:t>
        </w:r>
      </w:hyperlink>
      <w:r>
        <w:rPr>
          <w:rFonts w:eastAsia="MS Mincho"/>
          <w:i/>
          <w:iCs/>
          <w:sz w:val="20"/>
        </w:rPr>
        <w:t>, 2023-06-29, paskelbta TAR 2023-07-10, i. k. 2023-14254</w:t>
      </w:r>
    </w:p>
    <w:p w14:paraId="455C96C4" w14:textId="77777777" w:rsidR="00F13E0E" w:rsidRDefault="00F13E0E" w:rsidP="00F13E0E"/>
    <w:p w14:paraId="0C10BA7F" w14:textId="77777777" w:rsidR="00F13E0E" w:rsidRDefault="00F13E0E" w:rsidP="00F13E0E">
      <w:pPr>
        <w:ind w:firstLine="567"/>
        <w:jc w:val="both"/>
        <w:rPr>
          <w:b/>
          <w:bCs/>
          <w:sz w:val="22"/>
        </w:rPr>
      </w:pPr>
      <w:r>
        <w:rPr>
          <w:sz w:val="22"/>
        </w:rPr>
        <w:t>148.</w:t>
      </w:r>
      <w:r>
        <w:rPr>
          <w:rFonts w:eastAsia="MS Mincho"/>
          <w:i/>
          <w:iCs/>
          <w:sz w:val="20"/>
        </w:rPr>
        <w:t xml:space="preserve"> Neteko galios nuo 2023-07-11</w:t>
      </w:r>
    </w:p>
    <w:p w14:paraId="78CF43B8" w14:textId="77777777" w:rsidR="00F13E0E" w:rsidRDefault="00F13E0E" w:rsidP="00F13E0E">
      <w:pPr>
        <w:rPr>
          <w:rFonts w:eastAsia="MS Mincho"/>
          <w:i/>
          <w:iCs/>
          <w:sz w:val="20"/>
        </w:rPr>
      </w:pPr>
      <w:r>
        <w:rPr>
          <w:rFonts w:eastAsia="MS Mincho"/>
          <w:i/>
          <w:iCs/>
          <w:sz w:val="20"/>
        </w:rPr>
        <w:t>Punkto naikinimas:</w:t>
      </w:r>
    </w:p>
    <w:p w14:paraId="4265E2C7" w14:textId="77777777" w:rsidR="00F13E0E" w:rsidRDefault="00F13E0E" w:rsidP="00F13E0E">
      <w:pPr>
        <w:jc w:val="both"/>
        <w:rPr>
          <w:rFonts w:eastAsia="MS Mincho"/>
          <w:i/>
          <w:iCs/>
          <w:sz w:val="20"/>
        </w:rPr>
      </w:pPr>
      <w:r>
        <w:rPr>
          <w:rFonts w:eastAsia="MS Mincho"/>
          <w:i/>
          <w:iCs/>
          <w:sz w:val="20"/>
        </w:rPr>
        <w:t xml:space="preserve">Nr. </w:t>
      </w:r>
      <w:hyperlink r:id="rId25" w:history="1">
        <w:r w:rsidRPr="00F13E0E">
          <w:rPr>
            <w:rFonts w:eastAsia="MS Mincho"/>
            <w:i/>
            <w:iCs/>
            <w:color w:val="0563C1"/>
            <w:sz w:val="20"/>
            <w:u w:val="single"/>
          </w:rPr>
          <w:t>T2-192</w:t>
        </w:r>
      </w:hyperlink>
      <w:r>
        <w:rPr>
          <w:rFonts w:eastAsia="MS Mincho"/>
          <w:i/>
          <w:iCs/>
          <w:sz w:val="20"/>
        </w:rPr>
        <w:t>, 2023-06-29, paskelbta TAR 2023-07-10, i. k. 2023-14254</w:t>
      </w:r>
    </w:p>
    <w:p w14:paraId="59B9CCB9" w14:textId="77777777" w:rsidR="00F13E0E" w:rsidRDefault="00F13E0E" w:rsidP="00F13E0E"/>
    <w:p w14:paraId="47EFCCA4" w14:textId="77777777" w:rsidR="00F13E0E" w:rsidRDefault="00F13E0E" w:rsidP="00F13E0E">
      <w:pPr>
        <w:keepNext/>
        <w:ind w:firstLine="709"/>
        <w:jc w:val="center"/>
        <w:outlineLvl w:val="1"/>
        <w:rPr>
          <w:b/>
          <w:bCs/>
          <w:iCs/>
          <w:szCs w:val="24"/>
        </w:rPr>
      </w:pPr>
      <w:r>
        <w:rPr>
          <w:b/>
          <w:bCs/>
          <w:iCs/>
          <w:szCs w:val="24"/>
        </w:rPr>
        <w:t>X</w:t>
      </w:r>
      <w:r>
        <w:rPr>
          <w:b/>
        </w:rPr>
        <w:t xml:space="preserve"> SKYRIUS</w:t>
      </w:r>
      <w:r>
        <w:rPr>
          <w:b/>
          <w:bCs/>
          <w:iCs/>
          <w:szCs w:val="24"/>
        </w:rPr>
        <w:t xml:space="preserve"> </w:t>
      </w:r>
    </w:p>
    <w:p w14:paraId="558A9DF2" w14:textId="77777777" w:rsidR="00F13E0E" w:rsidRDefault="00F13E0E" w:rsidP="00F13E0E">
      <w:pPr>
        <w:keepNext/>
        <w:ind w:firstLine="709"/>
        <w:jc w:val="center"/>
        <w:outlineLvl w:val="1"/>
        <w:rPr>
          <w:b/>
        </w:rPr>
      </w:pPr>
      <w:r>
        <w:rPr>
          <w:b/>
          <w:bCs/>
        </w:rPr>
        <w:t>SAVIVALDYBĖS</w:t>
      </w:r>
      <w:r>
        <w:rPr>
          <w:b/>
          <w:bCs/>
          <w:iCs/>
          <w:szCs w:val="24"/>
        </w:rPr>
        <w:t xml:space="preserve"> MERAS IR JO ĮGALIOJIMAI</w:t>
      </w:r>
    </w:p>
    <w:p w14:paraId="41DA3C1C" w14:textId="77777777" w:rsidR="00F13E0E" w:rsidRDefault="00F13E0E" w:rsidP="00F13E0E">
      <w:pPr>
        <w:ind w:firstLine="709"/>
        <w:jc w:val="both"/>
      </w:pPr>
    </w:p>
    <w:p w14:paraId="6C40C6ED" w14:textId="77777777" w:rsidR="00F13E0E" w:rsidRDefault="00F13E0E" w:rsidP="00F13E0E">
      <w:pPr>
        <w:tabs>
          <w:tab w:val="left" w:pos="1276"/>
        </w:tabs>
        <w:ind w:firstLine="709"/>
        <w:jc w:val="both"/>
      </w:pPr>
      <w:r>
        <w:rPr>
          <w:szCs w:val="24"/>
        </w:rPr>
        <w:t>149.</w:t>
      </w:r>
      <w:r>
        <w:rPr>
          <w:szCs w:val="24"/>
        </w:rPr>
        <w:tab/>
      </w:r>
      <w:r>
        <w:t xml:space="preserve"> </w:t>
      </w:r>
      <w:r>
        <w:rPr>
          <w:shd w:val="clear" w:color="auto" w:fill="FFFFFF"/>
        </w:rPr>
        <w:t>Savivaldybės</w:t>
      </w:r>
      <w:r>
        <w:t xml:space="preserve"> meras įgyja įgaliojimus ir pradeda eiti pareigas po to, kai prisiekia Įstatymo 26 straipsnyje nustatyta tvarka. </w:t>
      </w:r>
    </w:p>
    <w:p w14:paraId="0C1C5A40" w14:textId="77777777" w:rsidR="00F13E0E" w:rsidRDefault="00F13E0E" w:rsidP="00F13E0E">
      <w:pPr>
        <w:tabs>
          <w:tab w:val="left" w:pos="1276"/>
        </w:tabs>
        <w:ind w:firstLine="709"/>
        <w:jc w:val="both"/>
      </w:pPr>
      <w:r>
        <w:rPr>
          <w:szCs w:val="24"/>
        </w:rPr>
        <w:t>150.</w:t>
      </w:r>
      <w:r>
        <w:rPr>
          <w:szCs w:val="24"/>
        </w:rPr>
        <w:tab/>
      </w:r>
      <w:r>
        <w:rPr>
          <w:shd w:val="clear" w:color="auto" w:fill="FFFFFF"/>
        </w:rPr>
        <w:t>Savivaldybės</w:t>
      </w:r>
      <w:r>
        <w:t xml:space="preserve"> meras tiesiogiai ir asmeniškai atsako už įstatymų, Vyriausybės, Savivaldybės tarybos, savo sprendimų įgyvendinimą Savivaldybės teritorijoje jo kompetencijai priskirtais klausimais.</w:t>
      </w:r>
    </w:p>
    <w:p w14:paraId="36BF0F4F" w14:textId="77777777" w:rsidR="00F13E0E" w:rsidRDefault="00F13E0E" w:rsidP="00F13E0E">
      <w:pPr>
        <w:tabs>
          <w:tab w:val="left" w:pos="1276"/>
        </w:tabs>
        <w:ind w:firstLine="709"/>
        <w:jc w:val="both"/>
      </w:pPr>
      <w:r>
        <w:rPr>
          <w:szCs w:val="24"/>
        </w:rPr>
        <w:t>151.</w:t>
      </w:r>
      <w:r>
        <w:rPr>
          <w:szCs w:val="24"/>
        </w:rPr>
        <w:tab/>
      </w:r>
      <w:r>
        <w:t xml:space="preserve">Per 3 mėnesius nuo </w:t>
      </w:r>
      <w:r>
        <w:rPr>
          <w:shd w:val="clear" w:color="auto" w:fill="FFFFFF"/>
        </w:rPr>
        <w:t>Savivaldybės</w:t>
      </w:r>
      <w:r>
        <w:t xml:space="preserve"> mero priesaikos priėmimo dienos, </w:t>
      </w:r>
      <w:r>
        <w:rPr>
          <w:shd w:val="clear" w:color="auto" w:fill="FFFFFF"/>
        </w:rPr>
        <w:t>Savivaldybės</w:t>
      </w:r>
      <w:r>
        <w:t xml:space="preserve"> meras paskiria Savivaldybės administracijos direktorių, vicemerą (-</w:t>
      </w:r>
      <w:proofErr w:type="spellStart"/>
      <w:r>
        <w:t>us</w:t>
      </w:r>
      <w:proofErr w:type="spellEnd"/>
      <w:r>
        <w:t xml:space="preserve">). Jeigu Savivaldybės administracijos direktoriaus, vicemero įgaliojimai nutrūksta, per 2 mėnesius nuo įgaliojimų nutrūkimo dienos </w:t>
      </w:r>
      <w:r>
        <w:rPr>
          <w:shd w:val="clear" w:color="auto" w:fill="FFFFFF"/>
        </w:rPr>
        <w:t>Savivaldybės</w:t>
      </w:r>
      <w:r>
        <w:t xml:space="preserve"> meras paskiria naują Savivaldybės administracijos direktorių, vicemerą.</w:t>
      </w:r>
    </w:p>
    <w:p w14:paraId="5ABB1D2B" w14:textId="77777777" w:rsidR="00F13E0E" w:rsidRDefault="00F13E0E" w:rsidP="00F13E0E">
      <w:pPr>
        <w:tabs>
          <w:tab w:val="left" w:pos="1276"/>
        </w:tabs>
        <w:ind w:firstLine="709"/>
        <w:jc w:val="both"/>
      </w:pPr>
      <w:r>
        <w:rPr>
          <w:szCs w:val="24"/>
        </w:rPr>
        <w:t>152.</w:t>
      </w:r>
      <w:r>
        <w:rPr>
          <w:szCs w:val="24"/>
        </w:rPr>
        <w:tab/>
      </w:r>
      <w:r>
        <w:t xml:space="preserve"> </w:t>
      </w:r>
      <w:r>
        <w:rPr>
          <w:shd w:val="clear" w:color="auto" w:fill="FFFFFF"/>
        </w:rPr>
        <w:t>Savivaldybės</w:t>
      </w:r>
      <w:r>
        <w:t xml:space="preserve"> meras užtikrina, kad:</w:t>
      </w:r>
    </w:p>
    <w:p w14:paraId="575AE1CC" w14:textId="77777777" w:rsidR="00F13E0E" w:rsidRDefault="00F13E0E" w:rsidP="00F13E0E">
      <w:pPr>
        <w:tabs>
          <w:tab w:val="left" w:pos="1276"/>
        </w:tabs>
        <w:ind w:firstLine="709"/>
        <w:jc w:val="both"/>
      </w:pPr>
      <w:r>
        <w:t>152.1.</w:t>
      </w:r>
      <w:r>
        <w:tab/>
        <w:t>Savivaldybei būtų tinkamai atstovaujama regiono plėtros tarybos kolegijoje ir šios kolegijos priimti sprendimai būtų tinkamai įgyvendinami Savivaldybėje;</w:t>
      </w:r>
    </w:p>
    <w:p w14:paraId="54952D85" w14:textId="77777777" w:rsidR="00F13E0E" w:rsidRDefault="00F13E0E" w:rsidP="00F13E0E">
      <w:pPr>
        <w:tabs>
          <w:tab w:val="left" w:pos="1276"/>
        </w:tabs>
        <w:ind w:firstLine="709"/>
        <w:jc w:val="both"/>
      </w:pPr>
      <w:r>
        <w:t>152.2.</w:t>
      </w:r>
      <w:r>
        <w:tab/>
        <w:t>laiku ir tinkamai būtų rengiami Savivaldybės teritorijos raidos analizės ir ilgalaikių socialinių, kultūrinių, ūkinių, investicinių ir kitų programų projektai, užtikrinama jų įgyvendinimo kontrolė;</w:t>
      </w:r>
    </w:p>
    <w:p w14:paraId="7A001C0F" w14:textId="77777777" w:rsidR="00F13E0E" w:rsidRDefault="00F13E0E" w:rsidP="00F13E0E">
      <w:pPr>
        <w:tabs>
          <w:tab w:val="left" w:pos="1276"/>
        </w:tabs>
        <w:ind w:firstLine="709"/>
        <w:jc w:val="both"/>
      </w:pPr>
      <w:r>
        <w:t>152.3.</w:t>
      </w:r>
      <w:r>
        <w:tab/>
        <w:t>būtų sudarytos tinkamos vietos gyventojų dalyvavimo tvarkant viešuosius savivaldybės reikalus sąlygos, nustatytos Įstatymo 10 straipsnyje;</w:t>
      </w:r>
    </w:p>
    <w:p w14:paraId="714155FF" w14:textId="77777777" w:rsidR="00F13E0E" w:rsidRDefault="00F13E0E" w:rsidP="00F13E0E">
      <w:pPr>
        <w:tabs>
          <w:tab w:val="left" w:pos="1276"/>
        </w:tabs>
        <w:ind w:firstLine="709"/>
        <w:jc w:val="both"/>
      </w:pPr>
      <w:r>
        <w:t>152.4.</w:t>
      </w:r>
      <w:r>
        <w:tab/>
        <w:t>būtų deramai atstovaujama Savivaldybės interesams bendradarbiaujant ir sprendžiant klausimus su valstybės valdžios ir valstybinio administravimo subjektais, teisėsaugos institucijomis, nevyriausybinėmis organizacijomis, užsienio valstybių savivaldybėmis.</w:t>
      </w:r>
    </w:p>
    <w:p w14:paraId="728CFCDD" w14:textId="77777777" w:rsidR="00F13E0E" w:rsidRDefault="00F13E0E" w:rsidP="00F13E0E">
      <w:pPr>
        <w:tabs>
          <w:tab w:val="left" w:pos="1276"/>
        </w:tabs>
        <w:ind w:firstLine="709"/>
        <w:jc w:val="both"/>
      </w:pPr>
      <w:r>
        <w:rPr>
          <w:szCs w:val="24"/>
        </w:rPr>
        <w:t>153.</w:t>
      </w:r>
      <w:r>
        <w:rPr>
          <w:szCs w:val="24"/>
        </w:rPr>
        <w:tab/>
      </w:r>
      <w:r>
        <w:rPr>
          <w:shd w:val="clear" w:color="auto" w:fill="FFFFFF"/>
        </w:rPr>
        <w:t>Savivaldybės</w:t>
      </w:r>
      <w:r>
        <w:t xml:space="preserve"> mero sprendimai įforminami potvarkiais.</w:t>
      </w:r>
    </w:p>
    <w:p w14:paraId="25CD9369" w14:textId="77777777" w:rsidR="00F13E0E" w:rsidRDefault="00F13E0E" w:rsidP="00F13E0E">
      <w:pPr>
        <w:tabs>
          <w:tab w:val="left" w:pos="1276"/>
        </w:tabs>
        <w:ind w:firstLine="709"/>
        <w:jc w:val="both"/>
      </w:pPr>
      <w:r>
        <w:rPr>
          <w:szCs w:val="24"/>
        </w:rPr>
        <w:t>154.</w:t>
      </w:r>
      <w:r>
        <w:rPr>
          <w:szCs w:val="24"/>
        </w:rPr>
        <w:tab/>
      </w:r>
      <w:r>
        <w:rPr>
          <w:shd w:val="clear" w:color="auto" w:fill="FFFFFF"/>
        </w:rPr>
        <w:t>Savivaldybės</w:t>
      </w:r>
      <w:r>
        <w:t xml:space="preserve"> meras negali dirbti kitose institucijose, įstaigose, įmonėse ir organizacijose ir gauti kito atlyginimo, išskyrus atlyginimą už mokslinę, pedagoginę ar kūrybinę veiklą.</w:t>
      </w:r>
    </w:p>
    <w:p w14:paraId="5A9CF6FD" w14:textId="77777777" w:rsidR="00F13E0E" w:rsidRDefault="00F13E0E" w:rsidP="00F13E0E">
      <w:pPr>
        <w:tabs>
          <w:tab w:val="left" w:pos="1276"/>
        </w:tabs>
        <w:ind w:firstLine="709"/>
        <w:jc w:val="both"/>
      </w:pPr>
      <w:r>
        <w:rPr>
          <w:szCs w:val="24"/>
        </w:rPr>
        <w:lastRenderedPageBreak/>
        <w:t>155.</w:t>
      </w:r>
      <w:r>
        <w:rPr>
          <w:szCs w:val="24"/>
        </w:rPr>
        <w:tab/>
      </w:r>
      <w:r>
        <w:t xml:space="preserve">Atstovavimo Lietuvoje ir užsienyje išlaidoms apmokėti </w:t>
      </w:r>
      <w:r>
        <w:rPr>
          <w:shd w:val="clear" w:color="auto" w:fill="FFFFFF"/>
        </w:rPr>
        <w:t>Savivaldybės</w:t>
      </w:r>
      <w:r>
        <w:t xml:space="preserve"> meras gali naudoti Mero fondo lėšas. Merui kas mėnesį skiriama 1 VMDU dydžio suma atstovavimo Lietuvoje ir užsienyje išlaidoms finansuoti.</w:t>
      </w:r>
    </w:p>
    <w:p w14:paraId="52BC2B90" w14:textId="77777777" w:rsidR="00F13E0E" w:rsidRDefault="00F13E0E" w:rsidP="00F13E0E">
      <w:pPr>
        <w:tabs>
          <w:tab w:val="left" w:pos="1276"/>
        </w:tabs>
        <w:ind w:firstLine="709"/>
        <w:jc w:val="both"/>
      </w:pPr>
      <w:r>
        <w:rPr>
          <w:szCs w:val="24"/>
        </w:rPr>
        <w:t>156.</w:t>
      </w:r>
      <w:r>
        <w:rPr>
          <w:szCs w:val="24"/>
        </w:rPr>
        <w:tab/>
      </w:r>
      <w:r>
        <w:rPr>
          <w:shd w:val="clear" w:color="auto" w:fill="FFFFFF"/>
        </w:rPr>
        <w:t>Savivaldybės</w:t>
      </w:r>
      <w:r>
        <w:t xml:space="preserve"> mero įgaliojimai nustatyti Įstatymo 27 straipsnyje.</w:t>
      </w:r>
    </w:p>
    <w:p w14:paraId="17E0237C" w14:textId="77777777" w:rsidR="00F13E0E" w:rsidRDefault="00F13E0E" w:rsidP="00F13E0E">
      <w:pPr>
        <w:tabs>
          <w:tab w:val="left" w:pos="1276"/>
        </w:tabs>
        <w:ind w:firstLine="709"/>
        <w:jc w:val="both"/>
      </w:pPr>
      <w:r>
        <w:rPr>
          <w:szCs w:val="24"/>
        </w:rPr>
        <w:t>157.</w:t>
      </w:r>
      <w:r>
        <w:rPr>
          <w:szCs w:val="24"/>
        </w:rPr>
        <w:tab/>
      </w:r>
      <w:r>
        <w:rPr>
          <w:shd w:val="clear" w:color="auto" w:fill="FFFFFF"/>
        </w:rPr>
        <w:t>Savivaldybės</w:t>
      </w:r>
      <w:r>
        <w:t xml:space="preserve"> merą pavaduoja </w:t>
      </w:r>
      <w:r>
        <w:rPr>
          <w:shd w:val="clear" w:color="auto" w:fill="FFFFFF"/>
        </w:rPr>
        <w:t>Savivaldybės</w:t>
      </w:r>
      <w:r>
        <w:t xml:space="preserve"> mero paskirtas vicemeras, kai:</w:t>
      </w:r>
    </w:p>
    <w:p w14:paraId="0CBDFC4E" w14:textId="77777777" w:rsidR="00F13E0E" w:rsidRDefault="00F13E0E" w:rsidP="00F13E0E">
      <w:pPr>
        <w:tabs>
          <w:tab w:val="left" w:pos="1276"/>
        </w:tabs>
        <w:ind w:firstLine="709"/>
        <w:jc w:val="both"/>
      </w:pPr>
      <w:r>
        <w:t>157.1.</w:t>
      </w:r>
      <w:r>
        <w:tab/>
        <w:t xml:space="preserve"> </w:t>
      </w:r>
      <w:r>
        <w:rPr>
          <w:shd w:val="clear" w:color="auto" w:fill="FFFFFF"/>
        </w:rPr>
        <w:t>Savivaldybės</w:t>
      </w:r>
      <w:r>
        <w:t xml:space="preserve"> meras dėl atostogų, laikinojo nedarbingumo ar kitų pateisinamų priežasčių laikinai neina savo pareigų;</w:t>
      </w:r>
    </w:p>
    <w:p w14:paraId="6F84EEE9" w14:textId="77777777" w:rsidR="00F13E0E" w:rsidRDefault="00F13E0E" w:rsidP="00F13E0E">
      <w:pPr>
        <w:tabs>
          <w:tab w:val="left" w:pos="1276"/>
        </w:tabs>
        <w:ind w:firstLine="709"/>
        <w:jc w:val="both"/>
      </w:pPr>
      <w:r>
        <w:t>157.2.</w:t>
      </w:r>
      <w:r>
        <w:tab/>
        <w:t xml:space="preserve"> </w:t>
      </w:r>
      <w:r>
        <w:rPr>
          <w:shd w:val="clear" w:color="auto" w:fill="FFFFFF"/>
        </w:rPr>
        <w:t>Savivaldybės</w:t>
      </w:r>
      <w:r>
        <w:t xml:space="preserve"> mero įgaliojimai sustabdyti teismo nutartimi.</w:t>
      </w:r>
    </w:p>
    <w:p w14:paraId="59CE51C9" w14:textId="77777777" w:rsidR="00F13E0E" w:rsidRDefault="00F13E0E" w:rsidP="00F13E0E">
      <w:pPr>
        <w:tabs>
          <w:tab w:val="left" w:pos="1276"/>
        </w:tabs>
        <w:ind w:firstLine="709"/>
        <w:jc w:val="both"/>
      </w:pPr>
      <w:r>
        <w:rPr>
          <w:szCs w:val="24"/>
        </w:rPr>
        <w:t>158.</w:t>
      </w:r>
      <w:r>
        <w:rPr>
          <w:szCs w:val="24"/>
        </w:rPr>
        <w:tab/>
      </w:r>
      <w:r>
        <w:rPr>
          <w:shd w:val="clear" w:color="auto" w:fill="FFFFFF"/>
        </w:rPr>
        <w:t>Savivaldybės</w:t>
      </w:r>
      <w:r>
        <w:t xml:space="preserve"> merą pavaduojantis vicemeras vykdo visus </w:t>
      </w:r>
      <w:r>
        <w:rPr>
          <w:shd w:val="clear" w:color="auto" w:fill="FFFFFF"/>
        </w:rPr>
        <w:t>Savivaldybės</w:t>
      </w:r>
      <w:r>
        <w:t xml:space="preserve"> mero įgaliojimus, išskyrus šiuos: </w:t>
      </w:r>
    </w:p>
    <w:p w14:paraId="5B2470A6" w14:textId="77777777" w:rsidR="00F13E0E" w:rsidRDefault="00F13E0E" w:rsidP="00F13E0E">
      <w:pPr>
        <w:tabs>
          <w:tab w:val="left" w:pos="1276"/>
        </w:tabs>
        <w:ind w:firstLine="709"/>
        <w:jc w:val="both"/>
      </w:pPr>
      <w:r>
        <w:t>158.1.</w:t>
      </w:r>
      <w:r>
        <w:tab/>
        <w:t xml:space="preserve"> Savivaldybės tarybos posėdžių darbotvarkių projektų sudarymas ir Savivaldybės tarybos sprendimų projektų teikimas, Savivaldybės tarybos posėdžių šaukimas ir jiems pirmininkavimas, kuriuos vykdo laikinai Savivaldybės tarybos paskirtas Savivaldybės tarybos narys;</w:t>
      </w:r>
    </w:p>
    <w:p w14:paraId="200267F9" w14:textId="77777777" w:rsidR="00F13E0E" w:rsidRDefault="00F13E0E" w:rsidP="00F13E0E">
      <w:pPr>
        <w:tabs>
          <w:tab w:val="left" w:pos="1276"/>
        </w:tabs>
        <w:ind w:firstLine="709"/>
        <w:jc w:val="both"/>
      </w:pPr>
      <w:r>
        <w:t>158.2.</w:t>
      </w:r>
      <w:r>
        <w:tab/>
        <w:t xml:space="preserve"> Savivaldybės tarybos sprendimų ir posėdžių, kuriems pirmininkavo, protokolų pasirašymas, kuriuos pasirašo laikinai Savivaldybės tarybos paskirtas Savivaldybės tarybos narys;</w:t>
      </w:r>
    </w:p>
    <w:p w14:paraId="175B82DE" w14:textId="77777777" w:rsidR="00F13E0E" w:rsidRDefault="00F13E0E" w:rsidP="00F13E0E">
      <w:pPr>
        <w:tabs>
          <w:tab w:val="left" w:pos="1276"/>
        </w:tabs>
        <w:ind w:firstLine="709"/>
        <w:jc w:val="both"/>
      </w:pPr>
      <w:r>
        <w:t>158.3.</w:t>
      </w:r>
      <w:r>
        <w:tab/>
        <w:t xml:space="preserve"> Savivaldybės biudžetinių įstaigų ir viešųjų įstaigų (kurių savininkė yra Savivaldybė) vadovų priėmimas į pareigas ir atleidimas iš jų, kitų funkcijų, susijusių su savivaldybės biudžetinių įstaigų ir viešųjų įstaigų (kurių savininkė yra Savivaldybė) vadovų darbo santykiais įgyvendinimas Lietuvos Respublikos darbo kodekso ir kitų teisės aktų nustatyta tvarka, kuriuos vykdo laikinai Savivaldybės tarybos paskirtas Savivaldybės tarybos narys;</w:t>
      </w:r>
    </w:p>
    <w:p w14:paraId="2CB83619" w14:textId="77777777" w:rsidR="00F13E0E" w:rsidRDefault="00F13E0E" w:rsidP="00F13E0E">
      <w:pPr>
        <w:tabs>
          <w:tab w:val="left" w:pos="1276"/>
        </w:tabs>
        <w:ind w:firstLine="709"/>
        <w:jc w:val="both"/>
      </w:pPr>
      <w:r>
        <w:t>158.4.</w:t>
      </w:r>
      <w:r>
        <w:tab/>
        <w:t xml:space="preserve"> detaliųjų planų ir vietovės lygmens specialiojo teritorijų planavimo dokumentų tvirtinimas, kuriuos tvirtina Savivaldybės taryba;</w:t>
      </w:r>
    </w:p>
    <w:p w14:paraId="32002072" w14:textId="77777777" w:rsidR="00F13E0E" w:rsidRDefault="00F13E0E" w:rsidP="00F13E0E">
      <w:pPr>
        <w:tabs>
          <w:tab w:val="left" w:pos="1276"/>
        </w:tabs>
        <w:ind w:firstLine="709"/>
        <w:jc w:val="both"/>
      </w:pPr>
      <w:r>
        <w:t>158.5.</w:t>
      </w:r>
      <w:r>
        <w:tab/>
        <w:t xml:space="preserve"> žemėtvarkos planavimo dokumentų tvirtinimas įstatymų nustatytais atvejais, kuriuos tvirtina Savivaldybės taryba;</w:t>
      </w:r>
    </w:p>
    <w:p w14:paraId="49E97434" w14:textId="77777777" w:rsidR="00F13E0E" w:rsidRDefault="00F13E0E" w:rsidP="00F13E0E">
      <w:pPr>
        <w:tabs>
          <w:tab w:val="left" w:pos="1276"/>
        </w:tabs>
        <w:ind w:firstLine="709"/>
        <w:jc w:val="both"/>
      </w:pPr>
      <w:r>
        <w:t>158.6.</w:t>
      </w:r>
      <w:r>
        <w:tab/>
        <w:t xml:space="preserve"> Savivaldybės valdomo išlikusio nekilnojamojo turto nuosavybės teisių religinėms bendruomenėms ir bendrijoms atkūrimas, kuriuos atkuria Savivaldybės taryba;</w:t>
      </w:r>
    </w:p>
    <w:p w14:paraId="1C1BD0F9" w14:textId="77777777" w:rsidR="00F13E0E" w:rsidRDefault="00F13E0E" w:rsidP="00F13E0E">
      <w:pPr>
        <w:tabs>
          <w:tab w:val="left" w:pos="1276"/>
        </w:tabs>
        <w:ind w:firstLine="709"/>
        <w:jc w:val="both"/>
      </w:pPr>
      <w:r>
        <w:t>158.7.</w:t>
      </w:r>
      <w:r>
        <w:tab/>
        <w:t xml:space="preserve"> </w:t>
      </w:r>
      <w:r>
        <w:rPr>
          <w:shd w:val="clear" w:color="auto" w:fill="FFFFFF"/>
        </w:rPr>
        <w:t>Savivaldybės</w:t>
      </w:r>
      <w:r>
        <w:t xml:space="preserve"> mero fondo lėšų naudojimas ir atsiskaitymas už jų naudojimą pagal Savivaldybės tarybos nustatytą tvarką atstovavimo Lietuvoje ir užsienyje išlaidoms apmokėti;</w:t>
      </w:r>
    </w:p>
    <w:p w14:paraId="722CB160" w14:textId="77777777" w:rsidR="00F13E0E" w:rsidRDefault="00F13E0E" w:rsidP="00F13E0E">
      <w:pPr>
        <w:tabs>
          <w:tab w:val="left" w:pos="1276"/>
        </w:tabs>
        <w:ind w:firstLine="709"/>
        <w:jc w:val="both"/>
      </w:pPr>
      <w:r>
        <w:t>158.8.</w:t>
      </w:r>
      <w:r>
        <w:tab/>
        <w:t xml:space="preserve"> vicemero (-ų) kandidatūros (-ų) teikimas Savivaldybės tarybai šio Reglamento nustatyta tvarka;</w:t>
      </w:r>
    </w:p>
    <w:p w14:paraId="379DB6AC" w14:textId="77777777" w:rsidR="00F13E0E" w:rsidRDefault="00F13E0E" w:rsidP="00F13E0E">
      <w:pPr>
        <w:tabs>
          <w:tab w:val="left" w:pos="1276"/>
        </w:tabs>
        <w:ind w:firstLine="709"/>
        <w:jc w:val="both"/>
      </w:pPr>
      <w:r>
        <w:t>158.9.</w:t>
      </w:r>
      <w:r>
        <w:tab/>
        <w:t xml:space="preserve"> siūlymų Savivaldybės tarybai teikimas dėl </w:t>
      </w:r>
      <w:r>
        <w:rPr>
          <w:shd w:val="clear" w:color="auto" w:fill="FFFFFF"/>
        </w:rPr>
        <w:t>Savivaldybės</w:t>
      </w:r>
      <w:r>
        <w:t xml:space="preserve"> mero politinio (asmeninio) pasitikėjimo valstybės tarnautojų pareigybių skaičiaus nustatymo.</w:t>
      </w:r>
    </w:p>
    <w:p w14:paraId="3875B5A2" w14:textId="77777777" w:rsidR="00F13E0E" w:rsidRDefault="00F13E0E" w:rsidP="00F13E0E">
      <w:pPr>
        <w:tabs>
          <w:tab w:val="left" w:pos="1276"/>
        </w:tabs>
        <w:ind w:firstLine="709"/>
        <w:jc w:val="both"/>
      </w:pPr>
      <w:r>
        <w:rPr>
          <w:szCs w:val="24"/>
        </w:rPr>
        <w:t>159.</w:t>
      </w:r>
      <w:r>
        <w:rPr>
          <w:szCs w:val="24"/>
        </w:rPr>
        <w:tab/>
      </w:r>
      <w:r>
        <w:t xml:space="preserve">Laikinai Savivaldybės tarybos paskirtam Savivaldybės tarybos nariui vykdant </w:t>
      </w:r>
      <w:r>
        <w:rPr>
          <w:shd w:val="clear" w:color="auto" w:fill="FFFFFF"/>
        </w:rPr>
        <w:t>Savivaldybės</w:t>
      </w:r>
      <w:r>
        <w:t xml:space="preserve"> mero funkcijas, Reglamento 158.1–158.3 punktuose numatytais atvejais jo kaip Savivaldybės tarybos nario teisės ir pareigos nėra sustabdomos (Savivaldybės tarybos nario mandatas išlieka) ir jam nėra taikomas reikalavimas nedirbti kitose institucijose, įstaigose, įmonėse ir organizacijose ir negauti kito atlyginimo, išskyrus atlyginimą už mokslinę, pedagoginę ar kūrybinę veiklą.</w:t>
      </w:r>
    </w:p>
    <w:p w14:paraId="16C5D6D4" w14:textId="77777777" w:rsidR="00F13E0E" w:rsidRDefault="00F13E0E" w:rsidP="00F13E0E">
      <w:pPr>
        <w:tabs>
          <w:tab w:val="left" w:pos="1276"/>
        </w:tabs>
        <w:ind w:firstLine="709"/>
        <w:jc w:val="both"/>
      </w:pPr>
      <w:r>
        <w:rPr>
          <w:szCs w:val="24"/>
        </w:rPr>
        <w:t>160.</w:t>
      </w:r>
      <w:r>
        <w:rPr>
          <w:szCs w:val="24"/>
        </w:rPr>
        <w:tab/>
      </w:r>
      <w:r>
        <w:rPr>
          <w:shd w:val="clear" w:color="auto" w:fill="FFFFFF"/>
        </w:rPr>
        <w:t>Savivaldybės</w:t>
      </w:r>
      <w:r>
        <w:t xml:space="preserve"> meras išeina atostogų išleisdamas potvarkį. Potvarkyje nurodomas vicemeras (-ai), pavaduosiantys </w:t>
      </w:r>
      <w:r>
        <w:rPr>
          <w:shd w:val="clear" w:color="auto" w:fill="FFFFFF"/>
        </w:rPr>
        <w:t>Savivaldybės</w:t>
      </w:r>
      <w:r>
        <w:t xml:space="preserve"> merą jo atostogų metu. </w:t>
      </w:r>
    </w:p>
    <w:p w14:paraId="3ECF47BA" w14:textId="77777777" w:rsidR="00F13E0E" w:rsidRDefault="00F13E0E" w:rsidP="00F13E0E">
      <w:pPr>
        <w:tabs>
          <w:tab w:val="left" w:pos="1276"/>
        </w:tabs>
        <w:ind w:firstLine="709"/>
        <w:jc w:val="both"/>
      </w:pPr>
      <w:r>
        <w:rPr>
          <w:szCs w:val="24"/>
        </w:rPr>
        <w:t>161.</w:t>
      </w:r>
      <w:r>
        <w:rPr>
          <w:szCs w:val="24"/>
        </w:rPr>
        <w:tab/>
      </w:r>
      <w:r>
        <w:rPr>
          <w:shd w:val="clear" w:color="auto" w:fill="FFFFFF"/>
        </w:rPr>
        <w:t>Savivaldybės</w:t>
      </w:r>
      <w:r>
        <w:t xml:space="preserve"> meras į komandiruotes siunčiamas </w:t>
      </w:r>
      <w:r>
        <w:rPr>
          <w:shd w:val="clear" w:color="auto" w:fill="FFFFFF"/>
        </w:rPr>
        <w:t>Savivaldybės</w:t>
      </w:r>
      <w:r>
        <w:t xml:space="preserve"> mero potvarkiais. Komandiruotės pradžia, pabaiga ir komandiruotės vieta skelbiama Savivaldybės interneto svetainėje, </w:t>
      </w:r>
      <w:r>
        <w:rPr>
          <w:shd w:val="clear" w:color="auto" w:fill="FFFFFF"/>
        </w:rPr>
        <w:t>Savivaldybės</w:t>
      </w:r>
      <w:r>
        <w:t xml:space="preserve"> mero darbotvarkėje.</w:t>
      </w:r>
    </w:p>
    <w:p w14:paraId="30FF73B4" w14:textId="77777777" w:rsidR="00F13E0E" w:rsidRDefault="00F13E0E" w:rsidP="00F13E0E">
      <w:pPr>
        <w:tabs>
          <w:tab w:val="left" w:pos="1276"/>
        </w:tabs>
        <w:ind w:firstLine="709"/>
        <w:jc w:val="both"/>
      </w:pPr>
      <w:r>
        <w:rPr>
          <w:szCs w:val="24"/>
        </w:rPr>
        <w:t>162.</w:t>
      </w:r>
      <w:r>
        <w:rPr>
          <w:szCs w:val="24"/>
        </w:rPr>
        <w:tab/>
      </w:r>
      <w:r>
        <w:rPr>
          <w:shd w:val="clear" w:color="auto" w:fill="FFFFFF"/>
        </w:rPr>
        <w:t>Savivaldybės</w:t>
      </w:r>
      <w:r>
        <w:t xml:space="preserve"> mero pareigas laikinai eina Savivaldybės tarybos posėdyje dalyvaujančių Savivaldybės tarybos narių balsų dauguma paskirtas Savivaldybės tarybos narys, kai:</w:t>
      </w:r>
    </w:p>
    <w:p w14:paraId="53067EA8" w14:textId="77777777" w:rsidR="00F13E0E" w:rsidRDefault="00F13E0E" w:rsidP="00F13E0E">
      <w:pPr>
        <w:tabs>
          <w:tab w:val="left" w:pos="1276"/>
        </w:tabs>
        <w:ind w:firstLine="709"/>
        <w:jc w:val="both"/>
      </w:pPr>
      <w:r>
        <w:t>162.1.</w:t>
      </w:r>
      <w:r>
        <w:tab/>
        <w:t xml:space="preserve"> </w:t>
      </w:r>
      <w:r>
        <w:rPr>
          <w:shd w:val="clear" w:color="auto" w:fill="FFFFFF"/>
        </w:rPr>
        <w:t>Savivaldybės</w:t>
      </w:r>
      <w:r>
        <w:t xml:space="preserve"> mero įgaliojimai nutrūksta nesuėjus terminui;</w:t>
      </w:r>
    </w:p>
    <w:p w14:paraId="3B35CAB3" w14:textId="77777777" w:rsidR="00F13E0E" w:rsidRDefault="00F13E0E" w:rsidP="00F13E0E">
      <w:pPr>
        <w:tabs>
          <w:tab w:val="left" w:pos="1276"/>
        </w:tabs>
        <w:ind w:firstLine="709"/>
        <w:jc w:val="both"/>
      </w:pPr>
      <w:r>
        <w:t>162.2.</w:t>
      </w:r>
      <w:r>
        <w:tab/>
        <w:t xml:space="preserve"> išrinktas neprisiekęs </w:t>
      </w:r>
      <w:r>
        <w:rPr>
          <w:shd w:val="clear" w:color="auto" w:fill="FFFFFF"/>
        </w:rPr>
        <w:t>Savivaldybės</w:t>
      </w:r>
      <w:r>
        <w:t xml:space="preserve"> meras netenka mandato ar </w:t>
      </w:r>
      <w:r>
        <w:rPr>
          <w:shd w:val="clear" w:color="auto" w:fill="FFFFFF"/>
        </w:rPr>
        <w:t>Savivaldybės</w:t>
      </w:r>
      <w:r>
        <w:t xml:space="preserve"> mero rinkimų rezultatai pripažįstami negaliojančiais.</w:t>
      </w:r>
    </w:p>
    <w:p w14:paraId="19ADFC70" w14:textId="77777777" w:rsidR="00F13E0E" w:rsidRDefault="00F13E0E" w:rsidP="00F13E0E">
      <w:pPr>
        <w:tabs>
          <w:tab w:val="left" w:pos="1276"/>
        </w:tabs>
        <w:ind w:firstLine="709"/>
        <w:jc w:val="both"/>
      </w:pPr>
      <w:r>
        <w:rPr>
          <w:szCs w:val="24"/>
        </w:rPr>
        <w:t>163.</w:t>
      </w:r>
      <w:r>
        <w:rPr>
          <w:szCs w:val="24"/>
        </w:rPr>
        <w:tab/>
      </w:r>
      <w:r>
        <w:rPr>
          <w:shd w:val="clear" w:color="auto" w:fill="FFFFFF"/>
        </w:rPr>
        <w:t>Savivaldybės</w:t>
      </w:r>
      <w:r>
        <w:t xml:space="preserve"> mero pareigas laikinai einantis Savivaldybės tarybos paskirtas Savivaldybės tarybos narys vykdo visus </w:t>
      </w:r>
      <w:r>
        <w:rPr>
          <w:shd w:val="clear" w:color="auto" w:fill="FFFFFF"/>
        </w:rPr>
        <w:t>Savivaldybės</w:t>
      </w:r>
      <w:r>
        <w:t xml:space="preserve"> mero įgaliojimus, išskyrus šiuos:</w:t>
      </w:r>
    </w:p>
    <w:p w14:paraId="42BA0C22" w14:textId="77777777" w:rsidR="00F13E0E" w:rsidRDefault="00F13E0E" w:rsidP="00F13E0E">
      <w:pPr>
        <w:tabs>
          <w:tab w:val="left" w:pos="1276"/>
        </w:tabs>
        <w:ind w:firstLine="709"/>
        <w:jc w:val="both"/>
      </w:pPr>
      <w:r>
        <w:lastRenderedPageBreak/>
        <w:t>163.1.</w:t>
      </w:r>
      <w:r>
        <w:tab/>
        <w:t xml:space="preserve"> detaliųjų planų ir vietovės lygmens specialiojo teritorijų planavimo dokumentų tvirtinimas, kuriuos tvirtina Savivaldybės taryba;</w:t>
      </w:r>
    </w:p>
    <w:p w14:paraId="76705E13" w14:textId="77777777" w:rsidR="00F13E0E" w:rsidRDefault="00F13E0E" w:rsidP="00F13E0E">
      <w:pPr>
        <w:tabs>
          <w:tab w:val="left" w:pos="1276"/>
        </w:tabs>
        <w:ind w:firstLine="709"/>
        <w:jc w:val="both"/>
      </w:pPr>
      <w:r>
        <w:t>163.2.</w:t>
      </w:r>
      <w:r>
        <w:tab/>
        <w:t xml:space="preserve"> žemėtvarkos planavimo dokumentų tvirtinimas įstatymų nustatytais atvejais, kuriuos tvirtina Savivaldybės taryba;</w:t>
      </w:r>
    </w:p>
    <w:p w14:paraId="4FD5E40E" w14:textId="77777777" w:rsidR="00F13E0E" w:rsidRDefault="00F13E0E" w:rsidP="00F13E0E">
      <w:pPr>
        <w:tabs>
          <w:tab w:val="left" w:pos="1276"/>
        </w:tabs>
        <w:ind w:firstLine="709"/>
        <w:jc w:val="both"/>
      </w:pPr>
      <w:r>
        <w:t>163.3.</w:t>
      </w:r>
      <w:r>
        <w:tab/>
        <w:t xml:space="preserve"> Savivaldybės valdomo išlikusio nekilnojamojo turto nuosavybės teisių religinėms bendruomenėms ir bendrijoms atkūrimas, kuriuos atkuria Savivaldybės taryba;</w:t>
      </w:r>
    </w:p>
    <w:p w14:paraId="5B9ACF51" w14:textId="77777777" w:rsidR="00F13E0E" w:rsidRDefault="00F13E0E" w:rsidP="00F13E0E">
      <w:pPr>
        <w:tabs>
          <w:tab w:val="left" w:pos="1276"/>
        </w:tabs>
        <w:ind w:firstLine="709"/>
        <w:jc w:val="both"/>
      </w:pPr>
      <w:r>
        <w:t>163.4.</w:t>
      </w:r>
      <w:r>
        <w:tab/>
        <w:t xml:space="preserve"> vicemero (-ų) kandidatūros (-ų) teikimas Savivaldybės tarybai šio Reglamento nustatyta tvarka;</w:t>
      </w:r>
    </w:p>
    <w:p w14:paraId="5D103549" w14:textId="77777777" w:rsidR="00F13E0E" w:rsidRDefault="00F13E0E" w:rsidP="00F13E0E">
      <w:pPr>
        <w:tabs>
          <w:tab w:val="left" w:pos="1276"/>
        </w:tabs>
        <w:ind w:firstLine="709"/>
        <w:jc w:val="both"/>
      </w:pPr>
      <w:r>
        <w:t>163.5.</w:t>
      </w:r>
      <w:r>
        <w:tab/>
        <w:t xml:space="preserve"> siūlymų Savivaldybės tarybai teikimas dėl </w:t>
      </w:r>
      <w:r>
        <w:rPr>
          <w:shd w:val="clear" w:color="auto" w:fill="FFFFFF"/>
        </w:rPr>
        <w:t>Savivaldybės</w:t>
      </w:r>
      <w:r>
        <w:t xml:space="preserve"> mero politinio (asmeninio) pasitikėjimo valstybės tarnautojų pareigybių skaičiaus nustatymo.</w:t>
      </w:r>
    </w:p>
    <w:p w14:paraId="51D909B6" w14:textId="77777777" w:rsidR="00F13E0E" w:rsidRDefault="00F13E0E" w:rsidP="00F13E0E">
      <w:pPr>
        <w:tabs>
          <w:tab w:val="left" w:pos="1276"/>
        </w:tabs>
        <w:ind w:firstLine="709"/>
        <w:jc w:val="both"/>
      </w:pPr>
      <w:r>
        <w:rPr>
          <w:szCs w:val="24"/>
        </w:rPr>
        <w:t>164.</w:t>
      </w:r>
      <w:r>
        <w:rPr>
          <w:szCs w:val="24"/>
        </w:rPr>
        <w:tab/>
      </w:r>
      <w:r>
        <w:t xml:space="preserve">Savivaldybės tarybos nariui laikinai einant </w:t>
      </w:r>
      <w:r>
        <w:rPr>
          <w:shd w:val="clear" w:color="auto" w:fill="FFFFFF"/>
        </w:rPr>
        <w:t>Savivaldybės</w:t>
      </w:r>
      <w:r>
        <w:t xml:space="preserve"> mero pareigas jo kaip Savivaldybės tarybos nario teisės ir pareigos laikinai sustabdomos.</w:t>
      </w:r>
    </w:p>
    <w:p w14:paraId="0E565CF1" w14:textId="77777777" w:rsidR="00F13E0E" w:rsidRDefault="00F13E0E" w:rsidP="00F13E0E">
      <w:pPr>
        <w:tabs>
          <w:tab w:val="left" w:pos="1276"/>
        </w:tabs>
        <w:ind w:firstLine="709"/>
        <w:jc w:val="both"/>
      </w:pPr>
      <w:r>
        <w:rPr>
          <w:szCs w:val="24"/>
        </w:rPr>
        <w:t>165.</w:t>
      </w:r>
      <w:r>
        <w:rPr>
          <w:szCs w:val="24"/>
        </w:rPr>
        <w:tab/>
      </w:r>
      <w:r>
        <w:rPr>
          <w:shd w:val="clear" w:color="auto" w:fill="FFFFFF"/>
        </w:rPr>
        <w:t>Savivaldybės</w:t>
      </w:r>
      <w:r>
        <w:t xml:space="preserve"> mero pareigas laikinai einančio Savivaldybės tarybos nario darbo užmokestį pagal įstatymų nustatytus koeficientus tvirtina Savivaldybės taryba.</w:t>
      </w:r>
    </w:p>
    <w:p w14:paraId="22384A84" w14:textId="77777777" w:rsidR="00F13E0E" w:rsidRDefault="00F13E0E" w:rsidP="00F13E0E">
      <w:pPr>
        <w:tabs>
          <w:tab w:val="left" w:pos="1276"/>
        </w:tabs>
        <w:ind w:firstLine="709"/>
        <w:jc w:val="both"/>
      </w:pPr>
      <w:r>
        <w:rPr>
          <w:szCs w:val="24"/>
        </w:rPr>
        <w:t>166.</w:t>
      </w:r>
      <w:r>
        <w:rPr>
          <w:szCs w:val="24"/>
        </w:rPr>
        <w:tab/>
      </w:r>
      <w:r>
        <w:t>Vicemeras yra politinio (asmeninio) pasitikėjimo valstybės tarnautojas.</w:t>
      </w:r>
    </w:p>
    <w:p w14:paraId="648F6FEF" w14:textId="77777777" w:rsidR="00F13E0E" w:rsidRDefault="00F13E0E" w:rsidP="00F13E0E">
      <w:pPr>
        <w:tabs>
          <w:tab w:val="left" w:pos="1276"/>
        </w:tabs>
        <w:ind w:firstLine="709"/>
        <w:jc w:val="both"/>
      </w:pPr>
      <w:r>
        <w:rPr>
          <w:szCs w:val="24"/>
        </w:rPr>
        <w:t>167.</w:t>
      </w:r>
      <w:r>
        <w:rPr>
          <w:szCs w:val="24"/>
        </w:rPr>
        <w:tab/>
      </w:r>
      <w:r>
        <w:t>Vicemero skyrimo tvarka:</w:t>
      </w:r>
    </w:p>
    <w:p w14:paraId="6DC616B0" w14:textId="77777777" w:rsidR="00F13E0E" w:rsidRDefault="00F13E0E" w:rsidP="00F13E0E">
      <w:pPr>
        <w:tabs>
          <w:tab w:val="left" w:pos="1276"/>
        </w:tabs>
        <w:ind w:firstLine="709"/>
        <w:jc w:val="both"/>
      </w:pPr>
      <w:r>
        <w:t>167.1.</w:t>
      </w:r>
      <w:r>
        <w:tab/>
        <w:t xml:space="preserve"> </w:t>
      </w:r>
      <w:r>
        <w:rPr>
          <w:shd w:val="clear" w:color="auto" w:fill="FFFFFF"/>
        </w:rPr>
        <w:t>Savivaldybės</w:t>
      </w:r>
      <w:r>
        <w:t xml:space="preserve"> meras Savivaldybės tarybai teikia kandidatūrą į vicemero pareigas;</w:t>
      </w:r>
    </w:p>
    <w:p w14:paraId="6361493C" w14:textId="77777777" w:rsidR="00F13E0E" w:rsidRDefault="00F13E0E" w:rsidP="00F13E0E">
      <w:pPr>
        <w:tabs>
          <w:tab w:val="left" w:pos="1276"/>
        </w:tabs>
        <w:ind w:firstLine="709"/>
        <w:jc w:val="both"/>
      </w:pPr>
      <w:r>
        <w:t>167.2.</w:t>
      </w:r>
      <w:r>
        <w:tab/>
        <w:t xml:space="preserve"> teikimas įforminamas </w:t>
      </w:r>
      <w:r>
        <w:rPr>
          <w:shd w:val="clear" w:color="auto" w:fill="FFFFFF"/>
        </w:rPr>
        <w:t>Savivaldybės</w:t>
      </w:r>
      <w:r>
        <w:t xml:space="preserve"> mero potvarkiu;</w:t>
      </w:r>
    </w:p>
    <w:p w14:paraId="264360D5" w14:textId="77777777" w:rsidR="00F13E0E" w:rsidRDefault="00F13E0E" w:rsidP="00F13E0E">
      <w:pPr>
        <w:tabs>
          <w:tab w:val="left" w:pos="1276"/>
        </w:tabs>
        <w:ind w:firstLine="709"/>
        <w:jc w:val="both"/>
      </w:pPr>
      <w:r>
        <w:t>167.3.</w:t>
      </w:r>
      <w:r>
        <w:tab/>
        <w:t xml:space="preserve"> Savivaldybės tarybos posėdžio metu </w:t>
      </w:r>
      <w:r>
        <w:rPr>
          <w:shd w:val="clear" w:color="auto" w:fill="FFFFFF"/>
        </w:rPr>
        <w:t>Savivaldybės</w:t>
      </w:r>
      <w:r>
        <w:t xml:space="preserve"> meras pristato teikiamą kandidatą į vicemero poziciją ir atsako į Savivaldybės tarybos narių klausimus;</w:t>
      </w:r>
    </w:p>
    <w:p w14:paraId="01E6A3A6" w14:textId="77777777" w:rsidR="00F13E0E" w:rsidRDefault="00F13E0E" w:rsidP="00F13E0E">
      <w:pPr>
        <w:tabs>
          <w:tab w:val="left" w:pos="1276"/>
        </w:tabs>
        <w:ind w:firstLine="709"/>
        <w:jc w:val="both"/>
      </w:pPr>
      <w:r>
        <w:t>167.4.</w:t>
      </w:r>
      <w:r>
        <w:tab/>
        <w:t xml:space="preserve"> po to Savivaldybės tarybos nariams prisistato kandidatas į vicemero poziciją ir atsako į Savivaldybės tarybos narių klausimus.</w:t>
      </w:r>
    </w:p>
    <w:p w14:paraId="0820C9BC" w14:textId="77777777" w:rsidR="00F13E0E" w:rsidRDefault="00F13E0E" w:rsidP="00F13E0E">
      <w:pPr>
        <w:tabs>
          <w:tab w:val="left" w:pos="1276"/>
        </w:tabs>
        <w:ind w:firstLine="709"/>
        <w:jc w:val="both"/>
      </w:pPr>
      <w:r>
        <w:t>167.5.</w:t>
      </w:r>
      <w:r>
        <w:tab/>
        <w:t xml:space="preserve"> jeigu Savivaldybės taryba du kartus iš eilės nepritaria teikiamai kandidatūrai į vicemero pareigas, </w:t>
      </w:r>
      <w:r>
        <w:rPr>
          <w:shd w:val="clear" w:color="auto" w:fill="FFFFFF"/>
        </w:rPr>
        <w:t>Savivaldybės</w:t>
      </w:r>
      <w:r>
        <w:t xml:space="preserve"> meras turi teisę Savivaldybės tarybai teiktą kandidatą potvarkiu paskirti vicemeru; </w:t>
      </w:r>
    </w:p>
    <w:p w14:paraId="6CE7EE23" w14:textId="77777777" w:rsidR="00F13E0E" w:rsidRDefault="00F13E0E" w:rsidP="00F13E0E">
      <w:pPr>
        <w:tabs>
          <w:tab w:val="left" w:pos="1276"/>
        </w:tabs>
        <w:ind w:firstLine="709"/>
        <w:jc w:val="both"/>
      </w:pPr>
      <w:r>
        <w:t>167.6.</w:t>
      </w:r>
      <w:r>
        <w:tab/>
        <w:t xml:space="preserve"> jeigu </w:t>
      </w:r>
      <w:r>
        <w:rPr>
          <w:shd w:val="clear" w:color="auto" w:fill="FFFFFF"/>
        </w:rPr>
        <w:t>Savivaldybės</w:t>
      </w:r>
      <w:r>
        <w:t xml:space="preserve"> meras, Savivaldybės tarybai pirmą kartą nepritarus jo teiktai kandidatūrai, teikė kito asmens kandidatūrą į vicemero pareigas, </w:t>
      </w:r>
      <w:r>
        <w:rPr>
          <w:shd w:val="clear" w:color="auto" w:fill="FFFFFF"/>
        </w:rPr>
        <w:t>Savivaldybės</w:t>
      </w:r>
      <w:r>
        <w:t xml:space="preserve"> meras turi teisę savo potvarkiu vicemeru paskirti pasirinktinai vieną iš Savivaldybės tarybai teiktų kandidatų į vicemero pareigas.</w:t>
      </w:r>
    </w:p>
    <w:p w14:paraId="18A7B86F" w14:textId="77777777" w:rsidR="00F13E0E" w:rsidRDefault="00F13E0E" w:rsidP="00F13E0E">
      <w:pPr>
        <w:tabs>
          <w:tab w:val="left" w:pos="1276"/>
        </w:tabs>
        <w:ind w:firstLine="709"/>
        <w:jc w:val="both"/>
      </w:pPr>
      <w:r>
        <w:rPr>
          <w:szCs w:val="24"/>
        </w:rPr>
        <w:t>168.</w:t>
      </w:r>
      <w:r>
        <w:rPr>
          <w:szCs w:val="24"/>
        </w:rPr>
        <w:tab/>
      </w:r>
      <w:r>
        <w:rPr>
          <w:shd w:val="clear" w:color="auto" w:fill="FFFFFF"/>
        </w:rPr>
        <w:t>Savivaldybės</w:t>
      </w:r>
      <w:r>
        <w:t xml:space="preserve"> meras turi teisę ne vėliau kaip per 5 darbo dienas savo potvarkiu motyvuotai grąžinti Savivaldybės tarybos priimtus teisės aktus Savivaldybės tarybai pakartotinai svarstyti.</w:t>
      </w:r>
    </w:p>
    <w:p w14:paraId="755B2B1A" w14:textId="77777777" w:rsidR="00F13E0E" w:rsidRDefault="00F13E0E" w:rsidP="00F13E0E">
      <w:pPr>
        <w:tabs>
          <w:tab w:val="left" w:pos="1276"/>
        </w:tabs>
        <w:ind w:firstLine="709"/>
        <w:jc w:val="both"/>
      </w:pPr>
      <w:r>
        <w:rPr>
          <w:szCs w:val="24"/>
        </w:rPr>
        <w:t>169.</w:t>
      </w:r>
      <w:r>
        <w:rPr>
          <w:szCs w:val="24"/>
        </w:rPr>
        <w:tab/>
      </w:r>
      <w:r>
        <w:rPr>
          <w:shd w:val="clear" w:color="auto" w:fill="FFFFFF"/>
        </w:rPr>
        <w:t>Savivaldybės</w:t>
      </w:r>
      <w:r>
        <w:t xml:space="preserve"> meras, motyvuotai grąžinęs Savivaldybės tarybai jos priimtą teisės aktą pakartotinai svarstyti, šaukia Savivaldybės tarybos posėdį Reglamento III skyriuje nustatyta tvarka. </w:t>
      </w:r>
    </w:p>
    <w:p w14:paraId="459167CD" w14:textId="77777777" w:rsidR="00F13E0E" w:rsidRDefault="00F13E0E" w:rsidP="00F13E0E">
      <w:pPr>
        <w:tabs>
          <w:tab w:val="left" w:pos="1276"/>
        </w:tabs>
        <w:ind w:firstLine="709"/>
        <w:jc w:val="both"/>
      </w:pPr>
      <w:r>
        <w:rPr>
          <w:szCs w:val="24"/>
        </w:rPr>
        <w:t>170.</w:t>
      </w:r>
      <w:r>
        <w:rPr>
          <w:szCs w:val="24"/>
        </w:rPr>
        <w:tab/>
      </w:r>
      <w:r>
        <w:rPr>
          <w:shd w:val="clear" w:color="auto" w:fill="FFFFFF"/>
        </w:rPr>
        <w:t>Savivaldybės</w:t>
      </w:r>
      <w:r>
        <w:t xml:space="preserve"> mero motyvuotai grąžintą teisės aktą Savivaldybės taryba pakartotinai svarsto iš naujo arba priima sprendimą laikyti jį nepriimtą.</w:t>
      </w:r>
    </w:p>
    <w:p w14:paraId="7647F7EA" w14:textId="77777777" w:rsidR="00F13E0E" w:rsidRDefault="00F13E0E" w:rsidP="00F13E0E">
      <w:pPr>
        <w:tabs>
          <w:tab w:val="left" w:pos="1276"/>
        </w:tabs>
        <w:ind w:firstLine="709"/>
        <w:jc w:val="both"/>
      </w:pPr>
      <w:r>
        <w:rPr>
          <w:szCs w:val="24"/>
        </w:rPr>
        <w:t>171.</w:t>
      </w:r>
      <w:r>
        <w:rPr>
          <w:szCs w:val="24"/>
        </w:rPr>
        <w:tab/>
      </w:r>
      <w:r>
        <w:t xml:space="preserve">Grąžinto teisės akto priėmimo metu balsuojama, ar priimti teisės aktą su </w:t>
      </w:r>
      <w:r>
        <w:rPr>
          <w:shd w:val="clear" w:color="auto" w:fill="FFFFFF"/>
        </w:rPr>
        <w:t>Savivaldybės</w:t>
      </w:r>
      <w:r>
        <w:t xml:space="preserve"> mero teikiamomis pataisomis, ar be pakeitimų. Pakartotinai Savivaldybės tarybos apsvarstytas teisės aktas laikomas priimtu su </w:t>
      </w:r>
      <w:r>
        <w:rPr>
          <w:shd w:val="clear" w:color="auto" w:fill="FFFFFF"/>
        </w:rPr>
        <w:t>Savivaldybės</w:t>
      </w:r>
      <w:r>
        <w:t xml:space="preserve"> mero teikiamomis pataisomis, jeigu už jį balsavo daugiau kaip pusė Savivaldybės tarybos posėdyje dalyvaujančių Savivaldybės tarybos narių. Pakartotinai Savivaldybės tarybos apsvarstytas teisės aktas laikomas priimtu be </w:t>
      </w:r>
      <w:r>
        <w:rPr>
          <w:shd w:val="clear" w:color="auto" w:fill="FFFFFF"/>
        </w:rPr>
        <w:t>Savivaldybės</w:t>
      </w:r>
      <w:r>
        <w:t xml:space="preserve"> mero teikiamų pataisų, jeigu už jį balsavo daugiau kaip 1/2 visų Savivaldybės tarybos narių.</w:t>
      </w:r>
    </w:p>
    <w:p w14:paraId="41FEC10C" w14:textId="77777777" w:rsidR="00F13E0E" w:rsidRDefault="00F13E0E" w:rsidP="00F13E0E">
      <w:pPr>
        <w:tabs>
          <w:tab w:val="left" w:pos="1276"/>
        </w:tabs>
        <w:ind w:firstLine="709"/>
        <w:jc w:val="both"/>
      </w:pPr>
    </w:p>
    <w:p w14:paraId="6540B8B5" w14:textId="77777777" w:rsidR="00F13E0E" w:rsidRDefault="00F13E0E" w:rsidP="00F13E0E">
      <w:pPr>
        <w:keepNext/>
        <w:tabs>
          <w:tab w:val="left" w:pos="1276"/>
        </w:tabs>
        <w:ind w:firstLine="709"/>
        <w:jc w:val="center"/>
        <w:outlineLvl w:val="2"/>
        <w:rPr>
          <w:szCs w:val="28"/>
        </w:rPr>
      </w:pPr>
    </w:p>
    <w:p w14:paraId="7EFADF4D" w14:textId="77777777" w:rsidR="00F13E0E" w:rsidRDefault="00F13E0E" w:rsidP="00F13E0E">
      <w:pPr>
        <w:keepNext/>
        <w:tabs>
          <w:tab w:val="left" w:pos="1276"/>
        </w:tabs>
        <w:ind w:firstLine="709"/>
        <w:jc w:val="center"/>
        <w:outlineLvl w:val="2"/>
        <w:rPr>
          <w:b/>
          <w:szCs w:val="28"/>
        </w:rPr>
      </w:pPr>
      <w:r>
        <w:rPr>
          <w:b/>
          <w:szCs w:val="28"/>
        </w:rPr>
        <w:t xml:space="preserve">XI </w:t>
      </w:r>
      <w:r>
        <w:rPr>
          <w:b/>
        </w:rPr>
        <w:t>SKYRIUS</w:t>
      </w:r>
      <w:r>
        <w:rPr>
          <w:b/>
          <w:szCs w:val="28"/>
        </w:rPr>
        <w:t xml:space="preserve"> </w:t>
      </w:r>
    </w:p>
    <w:p w14:paraId="79558E39" w14:textId="77777777" w:rsidR="00F13E0E" w:rsidRDefault="00F13E0E" w:rsidP="00F13E0E">
      <w:pPr>
        <w:keepNext/>
        <w:tabs>
          <w:tab w:val="left" w:pos="1276"/>
        </w:tabs>
        <w:ind w:firstLine="709"/>
        <w:jc w:val="center"/>
        <w:outlineLvl w:val="2"/>
        <w:rPr>
          <w:b/>
          <w:szCs w:val="28"/>
        </w:rPr>
      </w:pPr>
      <w:r>
        <w:rPr>
          <w:b/>
          <w:szCs w:val="28"/>
        </w:rPr>
        <w:t>BENDRAVIMAS SU GYVENTOJAIS</w:t>
      </w:r>
    </w:p>
    <w:p w14:paraId="623E0748" w14:textId="77777777" w:rsidR="00F13E0E" w:rsidRDefault="00F13E0E" w:rsidP="00F13E0E">
      <w:pPr>
        <w:tabs>
          <w:tab w:val="left" w:pos="1276"/>
        </w:tabs>
        <w:ind w:firstLine="709"/>
        <w:rPr>
          <w:b/>
        </w:rPr>
      </w:pPr>
    </w:p>
    <w:p w14:paraId="00AA48A0" w14:textId="77777777" w:rsidR="00134BED" w:rsidRDefault="00F13E0E" w:rsidP="00C744BD">
      <w:pPr>
        <w:tabs>
          <w:tab w:val="left" w:pos="480"/>
          <w:tab w:val="left" w:pos="1276"/>
          <w:tab w:val="left" w:pos="1560"/>
        </w:tabs>
        <w:ind w:firstLine="709"/>
        <w:jc w:val="both"/>
        <w:rPr>
          <w:szCs w:val="24"/>
        </w:rPr>
      </w:pPr>
      <w:r>
        <w:rPr>
          <w:szCs w:val="24"/>
        </w:rPr>
        <w:t>172.</w:t>
      </w:r>
      <w:r>
        <w:rPr>
          <w:bCs/>
          <w:szCs w:val="24"/>
        </w:rPr>
        <w:tab/>
      </w:r>
      <w:r w:rsidRPr="006A0D81">
        <w:rPr>
          <w:b/>
          <w:szCs w:val="24"/>
        </w:rPr>
        <w:t xml:space="preserve">Savivaldybės administracija </w:t>
      </w:r>
      <w:r w:rsidR="00134BED">
        <w:rPr>
          <w:b/>
          <w:szCs w:val="24"/>
        </w:rPr>
        <w:t xml:space="preserve">Savivaldybės </w:t>
      </w:r>
      <w:r w:rsidRPr="006A0D81">
        <w:rPr>
          <w:b/>
          <w:szCs w:val="24"/>
        </w:rPr>
        <w:t xml:space="preserve">tarybos narius, vykdančius </w:t>
      </w:r>
      <w:r w:rsidR="00C744BD">
        <w:rPr>
          <w:b/>
          <w:szCs w:val="24"/>
        </w:rPr>
        <w:t xml:space="preserve">Savivaldybės </w:t>
      </w:r>
      <w:r w:rsidRPr="006A0D81">
        <w:rPr>
          <w:b/>
          <w:szCs w:val="24"/>
        </w:rPr>
        <w:t>tarybos nario pareigas, darbui ir bendravimui su gyventojais bei gyventojų priėmimui turi aprūpinti patalpomis.</w:t>
      </w:r>
      <w:r>
        <w:rPr>
          <w:szCs w:val="24"/>
        </w:rPr>
        <w:t xml:space="preserve"> </w:t>
      </w:r>
      <w:r>
        <w:rPr>
          <w:szCs w:val="24"/>
        </w:rPr>
        <w:tab/>
      </w:r>
      <w:r w:rsidRPr="00A45391">
        <w:rPr>
          <w:strike/>
          <w:szCs w:val="24"/>
        </w:rPr>
        <w:t xml:space="preserve">Savivaldybės tarybos narių bendravimas su gyventojais yra viena iš </w:t>
      </w:r>
      <w:r w:rsidRPr="00A45391">
        <w:rPr>
          <w:strike/>
        </w:rPr>
        <w:t>Savivaldybės</w:t>
      </w:r>
      <w:r w:rsidRPr="00A45391">
        <w:rPr>
          <w:strike/>
          <w:szCs w:val="24"/>
        </w:rPr>
        <w:t xml:space="preserve"> tarybos veiklos formų</w:t>
      </w:r>
      <w:r>
        <w:rPr>
          <w:szCs w:val="24"/>
        </w:rPr>
        <w:t>.</w:t>
      </w:r>
    </w:p>
    <w:p w14:paraId="1FB0D215" w14:textId="77777777" w:rsidR="00F13E0E" w:rsidRDefault="00F13E0E" w:rsidP="00F13E0E">
      <w:pPr>
        <w:tabs>
          <w:tab w:val="left" w:pos="480"/>
          <w:tab w:val="left" w:pos="1276"/>
          <w:tab w:val="left" w:pos="1560"/>
        </w:tabs>
        <w:ind w:firstLine="709"/>
        <w:jc w:val="both"/>
        <w:rPr>
          <w:szCs w:val="24"/>
        </w:rPr>
      </w:pPr>
      <w:r>
        <w:rPr>
          <w:szCs w:val="24"/>
        </w:rPr>
        <w:lastRenderedPageBreak/>
        <w:t>173.</w:t>
      </w:r>
      <w:r>
        <w:rPr>
          <w:szCs w:val="24"/>
        </w:rPr>
        <w:tab/>
        <w:t xml:space="preserve">Bendravimas su gyventojais vyksta tarp </w:t>
      </w:r>
      <w:r>
        <w:t>Savivaldybės</w:t>
      </w:r>
      <w:r>
        <w:rPr>
          <w:szCs w:val="24"/>
        </w:rPr>
        <w:t xml:space="preserve"> tarybos posėdžių.</w:t>
      </w:r>
    </w:p>
    <w:p w14:paraId="5D782CB2" w14:textId="77777777" w:rsidR="00F13E0E" w:rsidRDefault="00F13E0E" w:rsidP="00F13E0E">
      <w:pPr>
        <w:tabs>
          <w:tab w:val="left" w:pos="480"/>
          <w:tab w:val="left" w:pos="1276"/>
          <w:tab w:val="left" w:pos="1560"/>
        </w:tabs>
        <w:ind w:firstLine="709"/>
        <w:jc w:val="both"/>
        <w:rPr>
          <w:szCs w:val="24"/>
        </w:rPr>
      </w:pPr>
      <w:r>
        <w:rPr>
          <w:szCs w:val="24"/>
        </w:rPr>
        <w:t>174.</w:t>
      </w:r>
      <w:r>
        <w:rPr>
          <w:szCs w:val="24"/>
        </w:rPr>
        <w:tab/>
        <w:t>Savivaldybės tarybos nariai privalo ne rečiau kaip vieną kartą per metus už savo veiklą atsiskaityti rinkėjams susitikimų su gyventojais metu.</w:t>
      </w:r>
    </w:p>
    <w:p w14:paraId="66578F6D" w14:textId="77777777" w:rsidR="00F13E0E" w:rsidRDefault="00F13E0E" w:rsidP="00F13E0E">
      <w:pPr>
        <w:tabs>
          <w:tab w:val="left" w:pos="480"/>
          <w:tab w:val="left" w:pos="1276"/>
          <w:tab w:val="left" w:pos="1560"/>
        </w:tabs>
        <w:ind w:firstLine="709"/>
        <w:jc w:val="both"/>
        <w:rPr>
          <w:szCs w:val="24"/>
        </w:rPr>
      </w:pPr>
      <w:r>
        <w:rPr>
          <w:szCs w:val="24"/>
        </w:rPr>
        <w:t>175.</w:t>
      </w:r>
      <w:r>
        <w:rPr>
          <w:szCs w:val="24"/>
        </w:rPr>
        <w:tab/>
        <w:t xml:space="preserve"> Savivaldybės tarybos nariai papildomai gali atsiskaityti rinkėjams ir kitu jiems priimtinu būdu.</w:t>
      </w:r>
    </w:p>
    <w:p w14:paraId="48263A30" w14:textId="77777777" w:rsidR="00F13E0E" w:rsidRDefault="00F13E0E" w:rsidP="00F13E0E">
      <w:pPr>
        <w:tabs>
          <w:tab w:val="left" w:pos="480"/>
          <w:tab w:val="left" w:pos="1276"/>
          <w:tab w:val="left" w:pos="1560"/>
        </w:tabs>
        <w:ind w:firstLine="709"/>
        <w:jc w:val="both"/>
        <w:rPr>
          <w:szCs w:val="24"/>
        </w:rPr>
      </w:pPr>
      <w:r>
        <w:rPr>
          <w:szCs w:val="24"/>
        </w:rPr>
        <w:t>176.</w:t>
      </w:r>
      <w:r>
        <w:rPr>
          <w:szCs w:val="24"/>
        </w:rPr>
        <w:tab/>
        <w:t>Savivaldybės tarybos nariai su gyventojais gali susitikti seniūnijose, gyvenamosiose vietovėse ir kitose gyventojams patogiose vietose.</w:t>
      </w:r>
    </w:p>
    <w:p w14:paraId="7D932B5C" w14:textId="77777777" w:rsidR="00F13E0E" w:rsidRDefault="00F13E0E" w:rsidP="00F13E0E">
      <w:pPr>
        <w:tabs>
          <w:tab w:val="left" w:pos="480"/>
          <w:tab w:val="left" w:pos="1276"/>
          <w:tab w:val="left" w:pos="1560"/>
        </w:tabs>
        <w:ind w:firstLine="709"/>
        <w:jc w:val="both"/>
        <w:rPr>
          <w:szCs w:val="24"/>
        </w:rPr>
      </w:pPr>
      <w:r>
        <w:rPr>
          <w:szCs w:val="24"/>
        </w:rPr>
        <w:t>177.</w:t>
      </w:r>
      <w:r>
        <w:rPr>
          <w:szCs w:val="24"/>
        </w:rPr>
        <w:tab/>
        <w:t xml:space="preserve">Savivaldybės taryba, tvirtindama </w:t>
      </w:r>
      <w:r>
        <w:t>Savivaldybės</w:t>
      </w:r>
      <w:r>
        <w:rPr>
          <w:szCs w:val="24"/>
        </w:rPr>
        <w:t xml:space="preserve"> tarybos narių susitikimų su gyventojais tvarkaraščius, turi atsižvelgti, kad su gyventojais vienodomis sąlygomis galėtų susitikti visi </w:t>
      </w:r>
      <w:r>
        <w:t>Savivaldybės</w:t>
      </w:r>
      <w:r>
        <w:rPr>
          <w:szCs w:val="24"/>
        </w:rPr>
        <w:t xml:space="preserve"> tarybos nariai.</w:t>
      </w:r>
    </w:p>
    <w:p w14:paraId="11F36628" w14:textId="77777777" w:rsidR="00F13E0E" w:rsidRDefault="00F13E0E" w:rsidP="00F13E0E">
      <w:pPr>
        <w:tabs>
          <w:tab w:val="left" w:pos="480"/>
          <w:tab w:val="left" w:pos="1276"/>
          <w:tab w:val="left" w:pos="1560"/>
        </w:tabs>
        <w:ind w:firstLine="709"/>
        <w:jc w:val="both"/>
        <w:rPr>
          <w:szCs w:val="24"/>
        </w:rPr>
      </w:pPr>
      <w:r>
        <w:rPr>
          <w:szCs w:val="24"/>
        </w:rPr>
        <w:t>178.</w:t>
      </w:r>
      <w:r>
        <w:rPr>
          <w:szCs w:val="24"/>
        </w:rPr>
        <w:tab/>
        <w:t>Jei Savivaldybės tarybos narys pats organizuoja susitikimus su gyventojais ir atsiskaito jiems savarankiškai, rengti šiuos susitikimus Savivaldybės administracija nėra įpareigota.</w:t>
      </w:r>
    </w:p>
    <w:p w14:paraId="41A2B837" w14:textId="77777777" w:rsidR="00F13E0E" w:rsidRDefault="00F13E0E" w:rsidP="00F13E0E">
      <w:pPr>
        <w:tabs>
          <w:tab w:val="left" w:pos="480"/>
          <w:tab w:val="left" w:pos="1276"/>
          <w:tab w:val="left" w:pos="1560"/>
        </w:tabs>
        <w:ind w:firstLine="709"/>
        <w:jc w:val="both"/>
        <w:rPr>
          <w:szCs w:val="24"/>
        </w:rPr>
      </w:pPr>
      <w:r>
        <w:rPr>
          <w:szCs w:val="24"/>
        </w:rPr>
        <w:t>179.</w:t>
      </w:r>
      <w:r>
        <w:rPr>
          <w:szCs w:val="24"/>
        </w:rPr>
        <w:tab/>
        <w:t xml:space="preserve">Gyventojams raštu kreipiantis į Savivaldybės tarybos narius, </w:t>
      </w:r>
      <w:r>
        <w:t>Savivaldybės</w:t>
      </w:r>
      <w:r>
        <w:rPr>
          <w:szCs w:val="24"/>
        </w:rPr>
        <w:t xml:space="preserve"> tarybos nariai ne vėliau kaip per 20 darbo dienų privalo raštu atsakyti į gyventojų kreipimąsi.</w:t>
      </w:r>
    </w:p>
    <w:p w14:paraId="1A81EBDA" w14:textId="77777777" w:rsidR="00F13E0E" w:rsidRDefault="00F13E0E" w:rsidP="00F13E0E">
      <w:pPr>
        <w:tabs>
          <w:tab w:val="left" w:pos="480"/>
          <w:tab w:val="left" w:pos="1276"/>
          <w:tab w:val="left" w:pos="1560"/>
        </w:tabs>
        <w:ind w:firstLine="709"/>
        <w:jc w:val="center"/>
        <w:rPr>
          <w:szCs w:val="24"/>
        </w:rPr>
      </w:pPr>
    </w:p>
    <w:p w14:paraId="0541C3D2" w14:textId="77777777" w:rsidR="00F13E0E" w:rsidRDefault="00F13E0E" w:rsidP="00F13E0E">
      <w:pPr>
        <w:tabs>
          <w:tab w:val="left" w:pos="480"/>
          <w:tab w:val="left" w:pos="1276"/>
          <w:tab w:val="left" w:pos="1560"/>
        </w:tabs>
        <w:ind w:firstLine="709"/>
        <w:jc w:val="center"/>
        <w:rPr>
          <w:b/>
          <w:bCs/>
          <w:szCs w:val="24"/>
        </w:rPr>
      </w:pPr>
      <w:r>
        <w:rPr>
          <w:b/>
          <w:bCs/>
          <w:szCs w:val="24"/>
        </w:rPr>
        <w:t>XII</w:t>
      </w:r>
      <w:r>
        <w:t xml:space="preserve"> </w:t>
      </w:r>
      <w:r>
        <w:rPr>
          <w:b/>
          <w:bCs/>
          <w:szCs w:val="24"/>
        </w:rPr>
        <w:t xml:space="preserve">SKYRIUS </w:t>
      </w:r>
    </w:p>
    <w:p w14:paraId="4701F68D" w14:textId="77777777" w:rsidR="00F13E0E" w:rsidRDefault="00F13E0E" w:rsidP="00F13E0E">
      <w:pPr>
        <w:tabs>
          <w:tab w:val="left" w:pos="480"/>
          <w:tab w:val="left" w:pos="1276"/>
          <w:tab w:val="left" w:pos="1560"/>
        </w:tabs>
        <w:ind w:firstLine="709"/>
        <w:jc w:val="center"/>
        <w:rPr>
          <w:b/>
          <w:bCs/>
          <w:szCs w:val="24"/>
        </w:rPr>
      </w:pPr>
      <w:r>
        <w:rPr>
          <w:b/>
          <w:bCs/>
          <w:szCs w:val="24"/>
        </w:rPr>
        <w:t>SAVIVALDYBĖS TARYBOS DARBO PLANAVIMAS</w:t>
      </w:r>
    </w:p>
    <w:p w14:paraId="315C5FF5" w14:textId="77777777" w:rsidR="00F13E0E" w:rsidRDefault="00F13E0E" w:rsidP="00F13E0E">
      <w:pPr>
        <w:tabs>
          <w:tab w:val="left" w:pos="480"/>
          <w:tab w:val="left" w:pos="1276"/>
          <w:tab w:val="left" w:pos="1560"/>
        </w:tabs>
        <w:ind w:firstLine="709"/>
        <w:jc w:val="both"/>
        <w:rPr>
          <w:szCs w:val="24"/>
        </w:rPr>
      </w:pPr>
    </w:p>
    <w:p w14:paraId="3FDA0096" w14:textId="77777777" w:rsidR="00F13E0E" w:rsidRDefault="00F13E0E" w:rsidP="00F13E0E">
      <w:pPr>
        <w:tabs>
          <w:tab w:val="left" w:pos="567"/>
          <w:tab w:val="left" w:pos="1276"/>
          <w:tab w:val="left" w:pos="1560"/>
        </w:tabs>
        <w:ind w:firstLine="709"/>
        <w:jc w:val="both"/>
        <w:rPr>
          <w:szCs w:val="24"/>
        </w:rPr>
      </w:pPr>
      <w:r>
        <w:rPr>
          <w:szCs w:val="24"/>
        </w:rPr>
        <w:t>180.</w:t>
      </w:r>
      <w:r>
        <w:rPr>
          <w:szCs w:val="24"/>
        </w:rPr>
        <w:tab/>
        <w:t>Savivaldybės taryba savo darbą planuoja pusmečiais.</w:t>
      </w:r>
    </w:p>
    <w:p w14:paraId="29555861" w14:textId="77777777" w:rsidR="00F13E0E" w:rsidRDefault="00F13E0E" w:rsidP="00F13E0E">
      <w:pPr>
        <w:tabs>
          <w:tab w:val="left" w:pos="567"/>
          <w:tab w:val="left" w:pos="1276"/>
          <w:tab w:val="left" w:pos="1560"/>
        </w:tabs>
        <w:ind w:firstLine="709"/>
        <w:jc w:val="both"/>
        <w:rPr>
          <w:szCs w:val="24"/>
        </w:rPr>
      </w:pPr>
      <w:r>
        <w:rPr>
          <w:szCs w:val="24"/>
        </w:rPr>
        <w:t>181.</w:t>
      </w:r>
      <w:r>
        <w:rPr>
          <w:szCs w:val="24"/>
        </w:rPr>
        <w:tab/>
        <w:t>Planas sudaromas tokia tvarka:</w:t>
      </w:r>
    </w:p>
    <w:p w14:paraId="4A2C4B91" w14:textId="77777777" w:rsidR="00F13E0E" w:rsidRDefault="00F13E0E" w:rsidP="00F13E0E">
      <w:pPr>
        <w:tabs>
          <w:tab w:val="left" w:pos="567"/>
          <w:tab w:val="left" w:pos="1276"/>
          <w:tab w:val="left" w:pos="1560"/>
        </w:tabs>
        <w:ind w:firstLine="709"/>
        <w:jc w:val="both"/>
      </w:pPr>
      <w:r>
        <w:t>181.1.</w:t>
      </w:r>
      <w:r>
        <w:tab/>
        <w:t xml:space="preserve"> Savivaldybės tarybos komitetai, frakcijos ir Savivaldybės tarybos nariai ne vėliau kaip per mėnesį iki kito pusmečio pradžios pateikia </w:t>
      </w:r>
      <w:r>
        <w:rPr>
          <w:shd w:val="clear" w:color="auto" w:fill="FFFFFF"/>
        </w:rPr>
        <w:t>Savivaldybės</w:t>
      </w:r>
      <w:r>
        <w:t xml:space="preserve"> merui savo pasiūlymus dėl Savivaldybės tarybos posėdžiuose svarstytinų klausimų bei kitų renginių;</w:t>
      </w:r>
    </w:p>
    <w:p w14:paraId="205BDAB6" w14:textId="77777777" w:rsidR="00F13E0E" w:rsidRDefault="00F13E0E" w:rsidP="00F13E0E">
      <w:pPr>
        <w:tabs>
          <w:tab w:val="left" w:pos="567"/>
          <w:tab w:val="left" w:pos="1276"/>
          <w:tab w:val="left" w:pos="1560"/>
        </w:tabs>
        <w:ind w:firstLine="709"/>
        <w:jc w:val="both"/>
        <w:rPr>
          <w:szCs w:val="24"/>
        </w:rPr>
      </w:pPr>
      <w:r>
        <w:rPr>
          <w:szCs w:val="24"/>
        </w:rPr>
        <w:t>181.2.</w:t>
      </w:r>
      <w:r>
        <w:rPr>
          <w:szCs w:val="24"/>
        </w:rPr>
        <w:tab/>
      </w:r>
      <w:r>
        <w:t xml:space="preserve"> </w:t>
      </w:r>
      <w:r>
        <w:rPr>
          <w:shd w:val="clear" w:color="auto" w:fill="FFFFFF"/>
        </w:rPr>
        <w:t>Savivaldybės</w:t>
      </w:r>
      <w:r>
        <w:t xml:space="preserve"> meras apibendrina pasiūlymus, parengia pusmečio darbo plano projektą ir per dvi savaites pateikia svarstyti komitetams;</w:t>
      </w:r>
    </w:p>
    <w:p w14:paraId="7EE23435" w14:textId="77777777" w:rsidR="00F13E0E" w:rsidRDefault="00F13E0E" w:rsidP="00F13E0E">
      <w:pPr>
        <w:tabs>
          <w:tab w:val="left" w:pos="567"/>
          <w:tab w:val="left" w:pos="1276"/>
          <w:tab w:val="left" w:pos="1560"/>
        </w:tabs>
        <w:ind w:firstLine="709"/>
        <w:jc w:val="both"/>
        <w:rPr>
          <w:szCs w:val="24"/>
        </w:rPr>
      </w:pPr>
      <w:r>
        <w:rPr>
          <w:szCs w:val="24"/>
        </w:rPr>
        <w:t>181.3.</w:t>
      </w:r>
      <w:r>
        <w:rPr>
          <w:szCs w:val="24"/>
        </w:rPr>
        <w:tab/>
      </w:r>
      <w:r>
        <w:t xml:space="preserve"> pusmečio darbo planas tvirtinamas Savivaldybės tarybos posėdyje.</w:t>
      </w:r>
    </w:p>
    <w:p w14:paraId="46F9C905" w14:textId="77777777" w:rsidR="00F13E0E" w:rsidRDefault="00F13E0E" w:rsidP="00F13E0E">
      <w:pPr>
        <w:tabs>
          <w:tab w:val="left" w:pos="567"/>
          <w:tab w:val="left" w:pos="1276"/>
          <w:tab w:val="left" w:pos="1560"/>
        </w:tabs>
        <w:ind w:firstLine="709"/>
        <w:jc w:val="both"/>
      </w:pPr>
      <w:r>
        <w:rPr>
          <w:szCs w:val="24"/>
        </w:rPr>
        <w:t>182.</w:t>
      </w:r>
      <w:r>
        <w:rPr>
          <w:szCs w:val="24"/>
        </w:rPr>
        <w:tab/>
      </w:r>
      <w:r>
        <w:t>Pusmečio darbo plane turi būti nurodyta:</w:t>
      </w:r>
    </w:p>
    <w:p w14:paraId="77A190B7" w14:textId="77777777" w:rsidR="00F13E0E" w:rsidRDefault="00F13E0E" w:rsidP="00F13E0E">
      <w:pPr>
        <w:tabs>
          <w:tab w:val="left" w:pos="567"/>
          <w:tab w:val="left" w:pos="1276"/>
          <w:tab w:val="left" w:pos="1560"/>
        </w:tabs>
        <w:ind w:firstLine="709"/>
        <w:jc w:val="both"/>
      </w:pPr>
      <w:r>
        <w:t>182.1.</w:t>
      </w:r>
      <w:r>
        <w:tab/>
        <w:t xml:space="preserve"> Savivaldybės tarybos posėdžių laikas, numatomi svarstyti klausimai bei atsakingi už jų parengimą asmenys;</w:t>
      </w:r>
    </w:p>
    <w:p w14:paraId="0C39BCC3" w14:textId="77777777" w:rsidR="00F13E0E" w:rsidRDefault="00F13E0E" w:rsidP="00F13E0E">
      <w:pPr>
        <w:tabs>
          <w:tab w:val="left" w:pos="567"/>
          <w:tab w:val="left" w:pos="1276"/>
          <w:tab w:val="left" w:pos="1560"/>
        </w:tabs>
        <w:ind w:firstLine="709"/>
        <w:jc w:val="both"/>
        <w:rPr>
          <w:szCs w:val="24"/>
        </w:rPr>
      </w:pPr>
      <w:r>
        <w:rPr>
          <w:szCs w:val="24"/>
        </w:rPr>
        <w:t>182.2.</w:t>
      </w:r>
      <w:r>
        <w:rPr>
          <w:szCs w:val="24"/>
        </w:rPr>
        <w:tab/>
      </w:r>
      <w:r>
        <w:t xml:space="preserve"> komitetų posėdžių laikas ir juose numatomi svarstyti klausimai;</w:t>
      </w:r>
    </w:p>
    <w:p w14:paraId="1E0B371E" w14:textId="77777777" w:rsidR="00F13E0E" w:rsidRDefault="00F13E0E" w:rsidP="00F13E0E">
      <w:pPr>
        <w:tabs>
          <w:tab w:val="left" w:pos="567"/>
          <w:tab w:val="left" w:pos="1276"/>
          <w:tab w:val="left" w:pos="1560"/>
        </w:tabs>
        <w:ind w:firstLine="709"/>
        <w:jc w:val="both"/>
        <w:rPr>
          <w:szCs w:val="24"/>
        </w:rPr>
      </w:pPr>
      <w:r>
        <w:rPr>
          <w:szCs w:val="24"/>
        </w:rPr>
        <w:t>182.3.</w:t>
      </w:r>
      <w:r>
        <w:rPr>
          <w:szCs w:val="24"/>
        </w:rPr>
        <w:tab/>
      </w:r>
      <w:r>
        <w:t xml:space="preserve"> Savivaldybės tarybos narių susitikimai su gyventojais;</w:t>
      </w:r>
    </w:p>
    <w:p w14:paraId="2F4E4F2B" w14:textId="77777777" w:rsidR="00F13E0E" w:rsidRDefault="00F13E0E" w:rsidP="00F13E0E">
      <w:pPr>
        <w:tabs>
          <w:tab w:val="left" w:pos="567"/>
          <w:tab w:val="left" w:pos="1276"/>
          <w:tab w:val="left" w:pos="1560"/>
        </w:tabs>
        <w:ind w:firstLine="709"/>
        <w:jc w:val="both"/>
        <w:rPr>
          <w:szCs w:val="24"/>
        </w:rPr>
      </w:pPr>
      <w:r>
        <w:rPr>
          <w:szCs w:val="24"/>
        </w:rPr>
        <w:t>182.4.</w:t>
      </w:r>
      <w:r>
        <w:rPr>
          <w:szCs w:val="24"/>
        </w:rPr>
        <w:tab/>
      </w:r>
      <w:r>
        <w:t xml:space="preserve"> kiti renginiai.</w:t>
      </w:r>
    </w:p>
    <w:p w14:paraId="6A3FF338" w14:textId="77777777" w:rsidR="00F13E0E" w:rsidRDefault="00F13E0E" w:rsidP="00F13E0E">
      <w:pPr>
        <w:tabs>
          <w:tab w:val="left" w:pos="480"/>
          <w:tab w:val="left" w:pos="1418"/>
          <w:tab w:val="left" w:pos="1560"/>
        </w:tabs>
        <w:ind w:firstLine="771"/>
        <w:jc w:val="both"/>
      </w:pPr>
    </w:p>
    <w:p w14:paraId="326299F0" w14:textId="77777777" w:rsidR="00F13E0E" w:rsidRDefault="00F13E0E" w:rsidP="00F13E0E">
      <w:pPr>
        <w:tabs>
          <w:tab w:val="left" w:pos="480"/>
          <w:tab w:val="left" w:pos="1418"/>
          <w:tab w:val="left" w:pos="1560"/>
        </w:tabs>
        <w:ind w:firstLine="771"/>
        <w:jc w:val="both"/>
      </w:pPr>
    </w:p>
    <w:p w14:paraId="0BB869ED" w14:textId="77777777" w:rsidR="00F13E0E" w:rsidRDefault="00F13E0E" w:rsidP="00F13E0E">
      <w:pPr>
        <w:ind w:firstLine="709"/>
        <w:jc w:val="center"/>
        <w:rPr>
          <w:b/>
          <w:bCs/>
        </w:rPr>
      </w:pPr>
    </w:p>
    <w:p w14:paraId="3CC4657E" w14:textId="77777777" w:rsidR="00F13E0E" w:rsidRDefault="00F13E0E" w:rsidP="00F13E0E">
      <w:pPr>
        <w:ind w:firstLine="709"/>
        <w:jc w:val="center"/>
        <w:rPr>
          <w:b/>
          <w:bCs/>
        </w:rPr>
      </w:pPr>
      <w:r>
        <w:rPr>
          <w:b/>
          <w:bCs/>
        </w:rPr>
        <w:t xml:space="preserve">XIII SKYRIUS </w:t>
      </w:r>
    </w:p>
    <w:p w14:paraId="557655AF" w14:textId="77777777" w:rsidR="00F13E0E" w:rsidRDefault="00F13E0E" w:rsidP="00F13E0E">
      <w:pPr>
        <w:ind w:firstLine="709"/>
        <w:jc w:val="center"/>
        <w:rPr>
          <w:b/>
          <w:bCs/>
        </w:rPr>
      </w:pPr>
      <w:r>
        <w:rPr>
          <w:b/>
          <w:bCs/>
        </w:rPr>
        <w:t>SAVIVALDYBĖS TARYBOS POSĖDYJE PRIIMTŲ DOKUMENTŲ ĮFORMINIMAS IR SKELBIMAS</w:t>
      </w:r>
    </w:p>
    <w:p w14:paraId="37C1FC48" w14:textId="77777777" w:rsidR="00F13E0E" w:rsidRDefault="00F13E0E" w:rsidP="00F13E0E">
      <w:pPr>
        <w:ind w:firstLine="709"/>
        <w:jc w:val="center"/>
        <w:rPr>
          <w:b/>
        </w:rPr>
      </w:pPr>
    </w:p>
    <w:p w14:paraId="27F82A9A" w14:textId="77777777" w:rsidR="00F13E0E" w:rsidRDefault="00F13E0E" w:rsidP="00F13E0E">
      <w:pPr>
        <w:tabs>
          <w:tab w:val="left" w:pos="480"/>
          <w:tab w:val="left" w:pos="1309"/>
        </w:tabs>
        <w:ind w:firstLine="709"/>
        <w:jc w:val="both"/>
      </w:pPr>
      <w:r>
        <w:rPr>
          <w:szCs w:val="24"/>
        </w:rPr>
        <w:t>183.</w:t>
      </w:r>
      <w:r>
        <w:rPr>
          <w:szCs w:val="24"/>
        </w:rPr>
        <w:tab/>
      </w:r>
      <w:r>
        <w:t>Savivaldybės tarybos sprendimus posėdžio pirmininkas turi pasirašyti ne vėliau kaip per 3 darbo dienas po jų priėmimo.</w:t>
      </w:r>
    </w:p>
    <w:p w14:paraId="7687249E" w14:textId="77777777" w:rsidR="00F13E0E" w:rsidRDefault="00F13E0E" w:rsidP="00F13E0E">
      <w:pPr>
        <w:tabs>
          <w:tab w:val="left" w:pos="480"/>
          <w:tab w:val="left" w:pos="1309"/>
        </w:tabs>
        <w:ind w:firstLine="709"/>
        <w:jc w:val="both"/>
      </w:pPr>
      <w:r>
        <w:rPr>
          <w:szCs w:val="24"/>
        </w:rPr>
        <w:t>184.</w:t>
      </w:r>
      <w:r>
        <w:rPr>
          <w:szCs w:val="24"/>
        </w:rPr>
        <w:tab/>
      </w:r>
      <w:r>
        <w:t>Visi Savivaldybės tarybos sprendimai registruojami Savivaldybės tarybos sprendimų registre DVS.</w:t>
      </w:r>
    </w:p>
    <w:p w14:paraId="3994B6F6" w14:textId="77777777" w:rsidR="00F13E0E" w:rsidRDefault="00F13E0E" w:rsidP="00F13E0E">
      <w:pPr>
        <w:tabs>
          <w:tab w:val="left" w:pos="480"/>
          <w:tab w:val="left" w:pos="1309"/>
        </w:tabs>
        <w:ind w:firstLine="709"/>
        <w:jc w:val="both"/>
      </w:pPr>
      <w:r>
        <w:rPr>
          <w:szCs w:val="24"/>
        </w:rPr>
        <w:t>185.</w:t>
      </w:r>
      <w:r>
        <w:rPr>
          <w:szCs w:val="24"/>
        </w:rPr>
        <w:tab/>
      </w:r>
      <w:r>
        <w:t xml:space="preserve">Savivaldybės tarybos sprendimų įgyvendinimą ir įgyvendinimo kontrolę organizuoja </w:t>
      </w:r>
      <w:r>
        <w:rPr>
          <w:shd w:val="clear" w:color="auto" w:fill="FFFFFF"/>
        </w:rPr>
        <w:t>Savivaldybės</w:t>
      </w:r>
      <w:r>
        <w:t xml:space="preserve"> meras.</w:t>
      </w:r>
    </w:p>
    <w:p w14:paraId="193BD50F" w14:textId="77777777" w:rsidR="00F13E0E" w:rsidRDefault="00F13E0E" w:rsidP="00F13E0E">
      <w:pPr>
        <w:tabs>
          <w:tab w:val="left" w:pos="480"/>
          <w:tab w:val="left" w:pos="1309"/>
        </w:tabs>
        <w:ind w:firstLine="709"/>
        <w:jc w:val="both"/>
      </w:pPr>
      <w:r>
        <w:rPr>
          <w:szCs w:val="24"/>
        </w:rPr>
        <w:t>186.</w:t>
      </w:r>
      <w:r>
        <w:rPr>
          <w:szCs w:val="24"/>
        </w:rPr>
        <w:tab/>
        <w:t xml:space="preserve">Savivaldybės tarybos priimti ir </w:t>
      </w:r>
      <w:r>
        <w:rPr>
          <w:shd w:val="clear" w:color="auto" w:fill="FFFFFF"/>
        </w:rPr>
        <w:t>Savivaldybės</w:t>
      </w:r>
      <w:r>
        <w:t xml:space="preserve"> mero</w:t>
      </w:r>
      <w:r>
        <w:rPr>
          <w:szCs w:val="24"/>
        </w:rPr>
        <w:t xml:space="preserve"> pasirašyti norminiai teisės aktai, taip pat Savivaldybės mero priimti teisės aktai, kuriuos skelbti Teisės aktų registre privaloma pagal teisės aktus, ne vėliau kaip kitą darbo dieną po pasirašymo įregistruojami ir paskelbiami Teisės aktų registre ir Savivaldybės interneto svetainėje. Teisės akto įregistravimas ir paskelbimas Teisės aktų registre laikomas oficialiu teisės akto paskelbimu. Šiame punkte nurodytų norminių teisės aktų įsigaliojimo tvarką nustato Lietuvos Respublikos teisėkūros pagrindų įstatymas</w:t>
      </w:r>
      <w:r>
        <w:t>.</w:t>
      </w:r>
    </w:p>
    <w:p w14:paraId="27696430" w14:textId="77777777" w:rsidR="00F13E0E" w:rsidRDefault="00F13E0E" w:rsidP="00F13E0E">
      <w:pPr>
        <w:tabs>
          <w:tab w:val="left" w:pos="480"/>
          <w:tab w:val="left" w:pos="1309"/>
        </w:tabs>
        <w:ind w:firstLine="709"/>
        <w:jc w:val="both"/>
      </w:pPr>
      <w:r>
        <w:rPr>
          <w:szCs w:val="24"/>
        </w:rPr>
        <w:lastRenderedPageBreak/>
        <w:t>187.</w:t>
      </w:r>
      <w:r>
        <w:rPr>
          <w:szCs w:val="24"/>
        </w:rPr>
        <w:tab/>
        <w:t>Savivaldybė t</w:t>
      </w:r>
      <w:r>
        <w:rPr>
          <w:shd w:val="clear" w:color="auto" w:fill="FFFFFF"/>
        </w:rPr>
        <w:t>arybos ir Savivaldybės mero priimti teisės taikymo aktai (individualūs teisės aktai) įsigalioja jų pasirašymo dieną, jeigu pačiuose teisės aktuose nenustatyta vėlesnė jų įsigaliojimo data. Pasirašytus teisės aktus saugo sekretorius Lietuvos Respublikos dokumentų ir archyvų įstatymo nustatyta tvarka.</w:t>
      </w:r>
    </w:p>
    <w:p w14:paraId="113540B5" w14:textId="77777777" w:rsidR="00F13E0E" w:rsidRDefault="00F13E0E" w:rsidP="00F13E0E">
      <w:pPr>
        <w:tabs>
          <w:tab w:val="left" w:pos="480"/>
          <w:tab w:val="left" w:pos="1309"/>
        </w:tabs>
        <w:ind w:firstLine="709"/>
        <w:jc w:val="both"/>
      </w:pPr>
      <w:r>
        <w:rPr>
          <w:szCs w:val="24"/>
        </w:rPr>
        <w:t>188.</w:t>
      </w:r>
      <w:r>
        <w:rPr>
          <w:szCs w:val="24"/>
        </w:rPr>
        <w:tab/>
      </w:r>
      <w:r>
        <w:rPr>
          <w:shd w:val="clear" w:color="auto" w:fill="FFFFFF"/>
        </w:rPr>
        <w:t>Už dokumentų, susijusių su Savivaldybės tarybos veikla, tvarkymą atsakingas</w:t>
      </w:r>
      <w:r>
        <w:t xml:space="preserve"> </w:t>
      </w:r>
      <w:r>
        <w:rPr>
          <w:shd w:val="clear" w:color="auto" w:fill="FFFFFF"/>
        </w:rPr>
        <w:t>sekretorius, jis šiuos dokumentus saugo Lietuvos Respublikos dokumentų ir archyvų įstatymo nustatyta tvarka</w:t>
      </w:r>
      <w:r>
        <w:t>.</w:t>
      </w:r>
    </w:p>
    <w:p w14:paraId="43002D3B" w14:textId="77777777" w:rsidR="00F13E0E" w:rsidRDefault="00F13E0E" w:rsidP="00F13E0E">
      <w:pPr>
        <w:keepNext/>
        <w:ind w:firstLine="709"/>
        <w:jc w:val="center"/>
        <w:outlineLvl w:val="1"/>
        <w:rPr>
          <w:b/>
          <w:bCs/>
          <w:iCs/>
          <w:szCs w:val="24"/>
        </w:rPr>
      </w:pPr>
    </w:p>
    <w:p w14:paraId="78D4033A" w14:textId="77777777" w:rsidR="00F13E0E" w:rsidRDefault="00F13E0E" w:rsidP="00F13E0E">
      <w:pPr>
        <w:tabs>
          <w:tab w:val="left" w:pos="1309"/>
        </w:tabs>
        <w:ind w:firstLine="709"/>
        <w:jc w:val="both"/>
      </w:pPr>
    </w:p>
    <w:p w14:paraId="788CBD41" w14:textId="77777777" w:rsidR="00F13E0E" w:rsidRDefault="00F13E0E" w:rsidP="00F13E0E">
      <w:pPr>
        <w:tabs>
          <w:tab w:val="left" w:pos="720"/>
        </w:tabs>
        <w:ind w:firstLine="709"/>
        <w:jc w:val="center"/>
        <w:rPr>
          <w:b/>
        </w:rPr>
      </w:pPr>
      <w:r>
        <w:rPr>
          <w:b/>
        </w:rPr>
        <w:t xml:space="preserve">XIV SKYRIUS </w:t>
      </w:r>
    </w:p>
    <w:p w14:paraId="4A456A1D" w14:textId="77777777" w:rsidR="00F13E0E" w:rsidRDefault="00F13E0E" w:rsidP="00F13E0E">
      <w:pPr>
        <w:tabs>
          <w:tab w:val="left" w:pos="720"/>
        </w:tabs>
        <w:ind w:firstLine="709"/>
        <w:jc w:val="center"/>
        <w:rPr>
          <w:b/>
        </w:rPr>
      </w:pPr>
      <w:r>
        <w:rPr>
          <w:b/>
          <w:bCs/>
        </w:rPr>
        <w:t>SAVIVALDYBĖS</w:t>
      </w:r>
      <w:r>
        <w:rPr>
          <w:b/>
        </w:rPr>
        <w:t xml:space="preserve"> TARYBOS NARIŲ PAKLAUSIMAI</w:t>
      </w:r>
    </w:p>
    <w:p w14:paraId="6404ABFB" w14:textId="77777777" w:rsidR="00F13E0E" w:rsidRDefault="00F13E0E" w:rsidP="00F13E0E">
      <w:pPr>
        <w:tabs>
          <w:tab w:val="left" w:pos="480"/>
          <w:tab w:val="left" w:pos="1309"/>
        </w:tabs>
        <w:ind w:firstLine="709"/>
        <w:jc w:val="both"/>
        <w:rPr>
          <w:szCs w:val="24"/>
        </w:rPr>
      </w:pPr>
    </w:p>
    <w:p w14:paraId="2246A709" w14:textId="77777777" w:rsidR="00F13E0E" w:rsidRDefault="00F13E0E" w:rsidP="00F13E0E">
      <w:pPr>
        <w:tabs>
          <w:tab w:val="left" w:pos="480"/>
          <w:tab w:val="left" w:pos="1309"/>
        </w:tabs>
        <w:ind w:firstLine="709"/>
        <w:jc w:val="both"/>
      </w:pPr>
      <w:r>
        <w:rPr>
          <w:szCs w:val="24"/>
        </w:rPr>
        <w:t>189.</w:t>
      </w:r>
      <w:r>
        <w:rPr>
          <w:szCs w:val="24"/>
        </w:rPr>
        <w:tab/>
      </w:r>
      <w:r>
        <w:t xml:space="preserve">Paklausimu laikomas </w:t>
      </w:r>
      <w:r>
        <w:rPr>
          <w:shd w:val="clear" w:color="auto" w:fill="FFFFFF"/>
        </w:rPr>
        <w:t>Savivaldybės</w:t>
      </w:r>
      <w:r>
        <w:t xml:space="preserve"> tarybos nario ar jų grupės kreipimasis Savivaldybės kompetencijai priskirtu klausimu į Savivaldybės institucijų, Savivaldybės administracijos, kitų Savivaldybės įstaigų, įmonių, organizacijų, taip pat valstybės institucijų, kurios veikia Savivaldybės teritorijoje, vadovus ir valstybės tarnautojus.</w:t>
      </w:r>
    </w:p>
    <w:p w14:paraId="0B82B880" w14:textId="77777777" w:rsidR="00F13E0E" w:rsidRDefault="00F13E0E" w:rsidP="00F13E0E">
      <w:pPr>
        <w:tabs>
          <w:tab w:val="left" w:pos="480"/>
          <w:tab w:val="left" w:pos="1309"/>
        </w:tabs>
        <w:ind w:firstLine="709"/>
        <w:jc w:val="both"/>
        <w:rPr>
          <w:szCs w:val="24"/>
        </w:rPr>
      </w:pPr>
      <w:r>
        <w:rPr>
          <w:szCs w:val="24"/>
        </w:rPr>
        <w:t>190.</w:t>
      </w:r>
      <w:r>
        <w:rPr>
          <w:szCs w:val="24"/>
        </w:rPr>
        <w:tab/>
        <w:t>Paklausimas gali būti pateikiamas raštu ir žodžiu.</w:t>
      </w:r>
    </w:p>
    <w:p w14:paraId="30ECAAC4" w14:textId="77777777" w:rsidR="00F13E0E" w:rsidRDefault="00F13E0E" w:rsidP="00F13E0E">
      <w:pPr>
        <w:tabs>
          <w:tab w:val="left" w:pos="480"/>
          <w:tab w:val="left" w:pos="1309"/>
        </w:tabs>
        <w:ind w:firstLine="709"/>
        <w:jc w:val="both"/>
        <w:rPr>
          <w:szCs w:val="24"/>
        </w:rPr>
      </w:pPr>
      <w:r>
        <w:rPr>
          <w:szCs w:val="24"/>
        </w:rPr>
        <w:t>191.</w:t>
      </w:r>
      <w:r>
        <w:rPr>
          <w:szCs w:val="24"/>
        </w:rPr>
        <w:tab/>
        <w:t xml:space="preserve">Žodiniai paklausimai gali būti pateikiami </w:t>
      </w:r>
      <w:r>
        <w:rPr>
          <w:shd w:val="clear" w:color="auto" w:fill="FFFFFF"/>
        </w:rPr>
        <w:t>Savivaldybės</w:t>
      </w:r>
      <w:r>
        <w:t xml:space="preserve"> </w:t>
      </w:r>
      <w:r>
        <w:rPr>
          <w:szCs w:val="24"/>
        </w:rPr>
        <w:t xml:space="preserve">tarybos posėdyje dalyvaujantiems vadovams ir valstybės tarnautojams. </w:t>
      </w:r>
      <w:r>
        <w:t xml:space="preserve">Paklausimo pateikėjas (pateikėjai) turi nurodyti asmenį, į kurį jis kreipiasi, išdėstyti problemos, dėl kurios jis kreipiasi, esmę ir kokio atsakymo – žodžiu kitame Savivaldybės tarybos posėdyje ar raštu – laukia. Apie paklausimo pateikimą pažymima </w:t>
      </w:r>
      <w:r>
        <w:rPr>
          <w:shd w:val="clear" w:color="auto" w:fill="FFFFFF"/>
        </w:rPr>
        <w:t>Savivaldybės</w:t>
      </w:r>
      <w:r>
        <w:t xml:space="preserve"> tarybos posėdžio protokole.</w:t>
      </w:r>
    </w:p>
    <w:p w14:paraId="025FF7C0" w14:textId="77777777" w:rsidR="00F13E0E" w:rsidRDefault="00F13E0E" w:rsidP="00F13E0E">
      <w:pPr>
        <w:tabs>
          <w:tab w:val="left" w:pos="480"/>
          <w:tab w:val="left" w:pos="1309"/>
        </w:tabs>
        <w:ind w:firstLine="709"/>
        <w:jc w:val="both"/>
        <w:rPr>
          <w:szCs w:val="24"/>
        </w:rPr>
      </w:pPr>
      <w:r>
        <w:rPr>
          <w:szCs w:val="24"/>
        </w:rPr>
        <w:t>192.</w:t>
      </w:r>
      <w:r>
        <w:rPr>
          <w:szCs w:val="24"/>
        </w:rPr>
        <w:tab/>
        <w:t>Žodiniai paklausimai telefonu arba</w:t>
      </w:r>
      <w:r>
        <w:rPr>
          <w:shd w:val="clear" w:color="auto" w:fill="FFFFFF"/>
        </w:rPr>
        <w:t xml:space="preserve"> Savivaldybės</w:t>
      </w:r>
      <w:r>
        <w:rPr>
          <w:szCs w:val="24"/>
        </w:rPr>
        <w:t xml:space="preserve"> tarybos nariui atvykus į įstaigą gali būti pateikiami tais atvejais, kai jis pageidauja gauti informaciją žodžiu arba susipažinti su dokumentu, neprašydamas to dokumento kopijos, kai informaciją galima pateikti tuoj pat, nepažeidžiant Lietuvos Respublikos teisės gauti informaciją iš valstybės ir savivaldybių institucijų ir įstaigų įstatymo ir kitų teisės aktų nustatytos tvarkos.</w:t>
      </w:r>
    </w:p>
    <w:p w14:paraId="36B02C5C" w14:textId="77777777" w:rsidR="00F13E0E" w:rsidRDefault="00F13E0E" w:rsidP="00F13E0E">
      <w:pPr>
        <w:tabs>
          <w:tab w:val="left" w:pos="480"/>
          <w:tab w:val="left" w:pos="1309"/>
        </w:tabs>
        <w:ind w:firstLine="709"/>
        <w:jc w:val="both"/>
        <w:rPr>
          <w:szCs w:val="24"/>
        </w:rPr>
      </w:pPr>
      <w:r>
        <w:rPr>
          <w:szCs w:val="24"/>
        </w:rPr>
        <w:t>193.</w:t>
      </w:r>
      <w:r>
        <w:rPr>
          <w:szCs w:val="24"/>
        </w:rPr>
        <w:tab/>
        <w:t xml:space="preserve">Atsakymas į paklausimą turi būti pateikiamas ne vėliau kaip per 20 darbo dienų, o jei paklausimas pateiktas Savivaldybės institucijų, Savivaldybės administracijos, kitų Savivaldybės įstaigų, įmonių, organizacijų vadovams ir valstybės tarnautojams – per 10 darbo dienų nuo paklausimo gavimo įstaigoje dienos ar nuo </w:t>
      </w:r>
      <w:r>
        <w:rPr>
          <w:shd w:val="clear" w:color="auto" w:fill="FFFFFF"/>
        </w:rPr>
        <w:t>Savivaldybės</w:t>
      </w:r>
      <w:r>
        <w:rPr>
          <w:szCs w:val="24"/>
        </w:rPr>
        <w:t xml:space="preserve"> tarybos posėdžio, kuriame buvo pateiktas žodinis paklausimas, dienos. Jeigu prašoma daug ar sudėtingos informacijos, institucijos ar įstaigos vadovas turi teisę pratęsti šį terminą dar iki 20 darbo dienų ir apie tai ne vėliau kaip kitą darbo dieną raštu pranešti paklausimo pateikėjui (pateikėjams), taip pat nurodyti pratęsimo priežastis.</w:t>
      </w:r>
    </w:p>
    <w:p w14:paraId="1FA29453" w14:textId="77777777" w:rsidR="00F13E0E" w:rsidRDefault="00F13E0E" w:rsidP="00F13E0E">
      <w:pPr>
        <w:tabs>
          <w:tab w:val="left" w:pos="480"/>
          <w:tab w:val="left" w:pos="1309"/>
        </w:tabs>
        <w:ind w:firstLine="709"/>
        <w:jc w:val="both"/>
        <w:rPr>
          <w:szCs w:val="24"/>
        </w:rPr>
      </w:pPr>
      <w:r>
        <w:rPr>
          <w:szCs w:val="24"/>
        </w:rPr>
        <w:t>194.</w:t>
      </w:r>
      <w:r>
        <w:rPr>
          <w:szCs w:val="24"/>
        </w:rPr>
        <w:tab/>
        <w:t>Paklausimas gali būti svarstomas</w:t>
      </w:r>
      <w:r>
        <w:rPr>
          <w:shd w:val="clear" w:color="auto" w:fill="FFFFFF"/>
        </w:rPr>
        <w:t xml:space="preserve"> Savivaldybės</w:t>
      </w:r>
      <w:r>
        <w:rPr>
          <w:szCs w:val="24"/>
        </w:rPr>
        <w:t xml:space="preserve"> tarybos posėdyje. Ar paklausimo svarstymą įtraukti į </w:t>
      </w:r>
      <w:r>
        <w:rPr>
          <w:shd w:val="clear" w:color="auto" w:fill="FFFFFF"/>
        </w:rPr>
        <w:t>Savivaldybės</w:t>
      </w:r>
      <w:r>
        <w:rPr>
          <w:szCs w:val="24"/>
        </w:rPr>
        <w:t xml:space="preserve"> tarybos posėdžio darbotvarkę, sprendžia </w:t>
      </w:r>
      <w:r>
        <w:rPr>
          <w:shd w:val="clear" w:color="auto" w:fill="FFFFFF"/>
        </w:rPr>
        <w:t>Savivaldybės</w:t>
      </w:r>
      <w:r>
        <w:rPr>
          <w:szCs w:val="24"/>
        </w:rPr>
        <w:t xml:space="preserve"> taryba. Nagrinėjant paklausimą </w:t>
      </w:r>
      <w:r>
        <w:rPr>
          <w:shd w:val="clear" w:color="auto" w:fill="FFFFFF"/>
        </w:rPr>
        <w:t>Savivaldybės</w:t>
      </w:r>
      <w:r>
        <w:rPr>
          <w:szCs w:val="24"/>
        </w:rPr>
        <w:t xml:space="preserve"> tarybos posėdyje, turi dalyvauti bent vienas iš paklausimo pateikėjų ir vadovas arba valstybės tarnautojas, kuriam buvo adresuotas paklausimas. Jeigu posėdyje nedalyvauja paklausėjas, paklausimo nagrinėjimas atidedamas. Paklausimo pateikėjas negali pirmininkauti</w:t>
      </w:r>
      <w:r>
        <w:rPr>
          <w:shd w:val="clear" w:color="auto" w:fill="FFFFFF"/>
        </w:rPr>
        <w:t xml:space="preserve"> Savivaldybės</w:t>
      </w:r>
      <w:r>
        <w:rPr>
          <w:szCs w:val="24"/>
        </w:rPr>
        <w:t xml:space="preserve"> tarybos posėdžiui, kai nagrinėjamas atsakymas į jo paklausimą.</w:t>
      </w:r>
    </w:p>
    <w:p w14:paraId="3B2108E6" w14:textId="77777777" w:rsidR="00F13E0E" w:rsidRDefault="00F13E0E" w:rsidP="00F13E0E">
      <w:pPr>
        <w:tabs>
          <w:tab w:val="left" w:pos="480"/>
          <w:tab w:val="left" w:pos="1309"/>
        </w:tabs>
        <w:ind w:firstLine="709"/>
        <w:jc w:val="both"/>
        <w:rPr>
          <w:szCs w:val="24"/>
        </w:rPr>
      </w:pPr>
      <w:r>
        <w:rPr>
          <w:szCs w:val="24"/>
        </w:rPr>
        <w:t>195.</w:t>
      </w:r>
      <w:r>
        <w:rPr>
          <w:szCs w:val="24"/>
        </w:rPr>
        <w:tab/>
      </w:r>
      <w:r>
        <w:t xml:space="preserve">Apsvarsčiusi paklausimą ir atsakymą į jį, </w:t>
      </w:r>
      <w:r>
        <w:rPr>
          <w:shd w:val="clear" w:color="auto" w:fill="FFFFFF"/>
        </w:rPr>
        <w:t>Savivaldybės</w:t>
      </w:r>
      <w:r>
        <w:t xml:space="preserve"> taryba priima dėl jo sprendimą. Sprendimo projektą pateikia paklausimo pateikėjas (pateikėjai) šio reglamento nustatyta tvarka.</w:t>
      </w:r>
    </w:p>
    <w:p w14:paraId="7D5F23BC" w14:textId="77777777" w:rsidR="00F13E0E" w:rsidRDefault="00F13E0E" w:rsidP="00F13E0E">
      <w:pPr>
        <w:keepNext/>
        <w:ind w:firstLine="709"/>
        <w:jc w:val="center"/>
        <w:outlineLvl w:val="1"/>
        <w:rPr>
          <w:szCs w:val="24"/>
        </w:rPr>
      </w:pPr>
    </w:p>
    <w:p w14:paraId="45EAEEBD" w14:textId="77777777" w:rsidR="00F13E0E" w:rsidRDefault="00F13E0E" w:rsidP="00F13E0E">
      <w:pPr>
        <w:keepNext/>
        <w:ind w:firstLine="709"/>
        <w:jc w:val="center"/>
        <w:outlineLvl w:val="1"/>
        <w:rPr>
          <w:b/>
          <w:bCs/>
          <w:szCs w:val="24"/>
        </w:rPr>
      </w:pPr>
      <w:r>
        <w:rPr>
          <w:b/>
          <w:bCs/>
          <w:iCs/>
          <w:szCs w:val="24"/>
        </w:rPr>
        <w:t xml:space="preserve">XV </w:t>
      </w:r>
      <w:r>
        <w:rPr>
          <w:b/>
        </w:rPr>
        <w:t>SKYRIUS</w:t>
      </w:r>
      <w:r>
        <w:rPr>
          <w:b/>
          <w:bCs/>
          <w:szCs w:val="24"/>
        </w:rPr>
        <w:t xml:space="preserve"> </w:t>
      </w:r>
    </w:p>
    <w:p w14:paraId="60D5A3D9" w14:textId="77777777" w:rsidR="00F13E0E" w:rsidRDefault="00F13E0E" w:rsidP="00F13E0E">
      <w:pPr>
        <w:keepNext/>
        <w:ind w:firstLine="709"/>
        <w:jc w:val="center"/>
        <w:outlineLvl w:val="1"/>
        <w:rPr>
          <w:b/>
          <w:bCs/>
          <w:szCs w:val="24"/>
        </w:rPr>
      </w:pPr>
      <w:r>
        <w:rPr>
          <w:b/>
          <w:bCs/>
          <w:szCs w:val="24"/>
        </w:rPr>
        <w:t>SAVIVALDYBĖS ATASKAITOS PATEIKIMAS GYVENTOJAMS</w:t>
      </w:r>
    </w:p>
    <w:p w14:paraId="7EFB97D7" w14:textId="77777777" w:rsidR="00F13E0E" w:rsidRDefault="00F13E0E" w:rsidP="00F13E0E">
      <w:pPr>
        <w:keepNext/>
        <w:ind w:firstLine="709"/>
        <w:jc w:val="center"/>
        <w:outlineLvl w:val="1"/>
        <w:rPr>
          <w:b/>
          <w:bCs/>
          <w:szCs w:val="24"/>
        </w:rPr>
      </w:pPr>
    </w:p>
    <w:p w14:paraId="14FD1569" w14:textId="77777777" w:rsidR="00F13E0E" w:rsidRDefault="00F13E0E" w:rsidP="00F13E0E">
      <w:pPr>
        <w:tabs>
          <w:tab w:val="left" w:pos="567"/>
          <w:tab w:val="left" w:pos="1276"/>
        </w:tabs>
        <w:ind w:firstLine="709"/>
        <w:jc w:val="both"/>
        <w:rPr>
          <w:szCs w:val="24"/>
        </w:rPr>
      </w:pPr>
      <w:r>
        <w:rPr>
          <w:szCs w:val="24"/>
        </w:rPr>
        <w:t>196.</w:t>
      </w:r>
      <w:r>
        <w:rPr>
          <w:szCs w:val="24"/>
        </w:rPr>
        <w:tab/>
      </w:r>
      <w:r>
        <w:rPr>
          <w:color w:val="000000"/>
          <w:szCs w:val="24"/>
        </w:rPr>
        <w:t>Savivaldybės bendruomenei ne rečiau kaip vieną kartą per metus pateikiama bendra visos Savivaldybės metinė veiklos ataskaita. Savivaldybės metinių ataskaitų rinkinį sudaro: Savivaldybės veiklos ataskaita, finansinių ataskaitų rinkinys ir biudžeto vykdymo ataskaitų rinkinys.</w:t>
      </w:r>
    </w:p>
    <w:p w14:paraId="4C2B0BD3" w14:textId="77777777" w:rsidR="00F13E0E" w:rsidRDefault="00F13E0E" w:rsidP="00F13E0E">
      <w:pPr>
        <w:tabs>
          <w:tab w:val="left" w:pos="567"/>
          <w:tab w:val="left" w:pos="1276"/>
        </w:tabs>
        <w:ind w:firstLine="709"/>
        <w:jc w:val="both"/>
        <w:rPr>
          <w:szCs w:val="24"/>
        </w:rPr>
      </w:pPr>
      <w:r>
        <w:rPr>
          <w:szCs w:val="24"/>
        </w:rPr>
        <w:t>197.</w:t>
      </w:r>
      <w:r>
        <w:rPr>
          <w:szCs w:val="24"/>
        </w:rPr>
        <w:tab/>
      </w:r>
      <w:r>
        <w:rPr>
          <w:color w:val="000000"/>
          <w:szCs w:val="24"/>
        </w:rPr>
        <w:t>Savivaldybės metinės veiklos ataskaitos projektą kartu su sekretoriumi rengia Savivaldybės administracija pagal turimus statistinius duomenis.</w:t>
      </w:r>
    </w:p>
    <w:p w14:paraId="2A717DB6" w14:textId="77777777" w:rsidR="00F13E0E" w:rsidRDefault="00F13E0E" w:rsidP="00F13E0E">
      <w:pPr>
        <w:tabs>
          <w:tab w:val="left" w:pos="567"/>
          <w:tab w:val="left" w:pos="1276"/>
        </w:tabs>
        <w:ind w:firstLine="709"/>
        <w:jc w:val="both"/>
        <w:rPr>
          <w:szCs w:val="24"/>
        </w:rPr>
      </w:pPr>
      <w:r>
        <w:rPr>
          <w:szCs w:val="24"/>
        </w:rPr>
        <w:lastRenderedPageBreak/>
        <w:t>198.</w:t>
      </w:r>
      <w:r>
        <w:rPr>
          <w:szCs w:val="24"/>
        </w:rPr>
        <w:tab/>
      </w:r>
      <w:r>
        <w:rPr>
          <w:color w:val="000000"/>
          <w:szCs w:val="24"/>
        </w:rPr>
        <w:t>Nepriklausomai nuo parengtos ir Savivaldybės interneto svetainėje paskelbtos Savivaldybės metinės veiklos ataskaitos, Savivaldybės tarybos nariai gali rengti savo individualias veiklos ataskaitas. Tokios ataskaitos perduodamos sekretoriui ir paskelbiamos Savivaldybės interneto svetainėje.</w:t>
      </w:r>
    </w:p>
    <w:p w14:paraId="5EF083B6" w14:textId="77777777" w:rsidR="00F13E0E" w:rsidRDefault="00F13E0E" w:rsidP="00F13E0E">
      <w:pPr>
        <w:tabs>
          <w:tab w:val="left" w:pos="567"/>
          <w:tab w:val="left" w:pos="1276"/>
        </w:tabs>
        <w:ind w:firstLine="709"/>
        <w:jc w:val="both"/>
        <w:rPr>
          <w:szCs w:val="24"/>
        </w:rPr>
      </w:pPr>
      <w:r>
        <w:rPr>
          <w:szCs w:val="24"/>
        </w:rPr>
        <w:t>199.</w:t>
      </w:r>
      <w:r>
        <w:rPr>
          <w:szCs w:val="24"/>
        </w:rPr>
        <w:tab/>
      </w:r>
      <w:r>
        <w:rPr>
          <w:color w:val="000000"/>
          <w:szCs w:val="24"/>
        </w:rPr>
        <w:t>Savivaldybės meras ne rečiau kaip vieną kartą per metus atsiskaito už savo veiklą Savivaldybės tarybai ir bendruomenei. Ši informacija apie Savivaldybės mero veiklos rezultatus įtraukiama į Savivaldybės metinių ataskaitų rinkinį.</w:t>
      </w:r>
      <w:r>
        <w:rPr>
          <w:szCs w:val="24"/>
        </w:rPr>
        <w:t xml:space="preserve"> </w:t>
      </w:r>
      <w:r>
        <w:rPr>
          <w:color w:val="000000"/>
          <w:szCs w:val="24"/>
        </w:rPr>
        <w:t>Savivaldybės metinių ataskaitų rinkinio rengimo, pasirašymo, teikimo, skelbimo ir audito reikalavimus nustato Lietuvos Respublikos viešojo sektoriaus atskaitomybės įstatymas.</w:t>
      </w:r>
    </w:p>
    <w:p w14:paraId="4BF9B9BA" w14:textId="77777777" w:rsidR="00F13E0E" w:rsidRDefault="00F13E0E" w:rsidP="00F13E0E">
      <w:pPr>
        <w:tabs>
          <w:tab w:val="left" w:pos="993"/>
        </w:tabs>
        <w:ind w:firstLine="709"/>
        <w:rPr>
          <w:b/>
          <w:bCs/>
        </w:rPr>
      </w:pPr>
    </w:p>
    <w:p w14:paraId="465701E4" w14:textId="77777777" w:rsidR="00F13E0E" w:rsidRDefault="00F13E0E" w:rsidP="00F13E0E">
      <w:pPr>
        <w:tabs>
          <w:tab w:val="left" w:pos="993"/>
        </w:tabs>
        <w:ind w:firstLine="709"/>
        <w:jc w:val="center"/>
        <w:rPr>
          <w:b/>
        </w:rPr>
      </w:pPr>
      <w:r>
        <w:rPr>
          <w:b/>
          <w:bCs/>
        </w:rPr>
        <w:t>XVI</w:t>
      </w:r>
      <w:r>
        <w:rPr>
          <w:b/>
        </w:rPr>
        <w:t xml:space="preserve"> SKYRIUS </w:t>
      </w:r>
    </w:p>
    <w:p w14:paraId="12F06232" w14:textId="77777777" w:rsidR="00F13E0E" w:rsidRDefault="00F13E0E" w:rsidP="00F13E0E">
      <w:pPr>
        <w:tabs>
          <w:tab w:val="left" w:pos="993"/>
        </w:tabs>
        <w:ind w:firstLine="709"/>
        <w:jc w:val="center"/>
        <w:rPr>
          <w:b/>
        </w:rPr>
      </w:pPr>
      <w:r>
        <w:rPr>
          <w:b/>
        </w:rPr>
        <w:t>VIETOS GYVENTOJŲ APKLAUSOS ORGANIZAVIMAS</w:t>
      </w:r>
    </w:p>
    <w:p w14:paraId="2AF3CDE4" w14:textId="77777777" w:rsidR="00F13E0E" w:rsidRDefault="00F13E0E" w:rsidP="00F13E0E">
      <w:pPr>
        <w:tabs>
          <w:tab w:val="left" w:pos="993"/>
        </w:tabs>
        <w:ind w:firstLine="709"/>
        <w:jc w:val="both"/>
        <w:rPr>
          <w:b/>
        </w:rPr>
      </w:pPr>
    </w:p>
    <w:p w14:paraId="662E605E" w14:textId="77777777" w:rsidR="00F13E0E" w:rsidRDefault="00F13E0E" w:rsidP="00F13E0E">
      <w:pPr>
        <w:tabs>
          <w:tab w:val="left" w:pos="1276"/>
        </w:tabs>
        <w:ind w:firstLine="709"/>
        <w:jc w:val="both"/>
        <w:rPr>
          <w:szCs w:val="24"/>
        </w:rPr>
      </w:pPr>
      <w:r>
        <w:rPr>
          <w:szCs w:val="24"/>
        </w:rPr>
        <w:t>200.</w:t>
      </w:r>
      <w:r>
        <w:rPr>
          <w:szCs w:val="24"/>
        </w:rPr>
        <w:tab/>
        <w:t>Apklausos paskelbimo iniciatyvos teisė priklauso Savivaldybės gyventojams, Savivaldybės tarybai, merui bei seniūnui ir yra įgyvendinama Įstatymo nustatyta tvarka. Savivaldybės taryba apklausos paskelbimo iniciatyvos teisę įgyvendina ne mažiau kaip 1/4 Savivaldybės tarybos narių grupės reikalavimu. Šis reikalavimas registruojamas sekretoriaus ir pateikiamas Savivaldybės merui. Savivaldybės meras apklausos iniciatyvos teisę įgyvendina priimdamas mero potvarkį dėl apklausos paskelbimo.</w:t>
      </w:r>
    </w:p>
    <w:p w14:paraId="1C33ED5D" w14:textId="77777777" w:rsidR="00F13E0E" w:rsidRDefault="00F13E0E" w:rsidP="00F13E0E">
      <w:pPr>
        <w:tabs>
          <w:tab w:val="left" w:pos="1276"/>
        </w:tabs>
        <w:ind w:firstLine="709"/>
        <w:jc w:val="both"/>
        <w:rPr>
          <w:szCs w:val="24"/>
        </w:rPr>
      </w:pPr>
      <w:r>
        <w:rPr>
          <w:szCs w:val="24"/>
        </w:rPr>
        <w:t>201.</w:t>
      </w:r>
      <w:r>
        <w:rPr>
          <w:szCs w:val="24"/>
        </w:rPr>
        <w:tab/>
        <w:t>Seniūnas seniūnijos aptarnaujamoje teritorijoje gali inicijuoti apklausą dėl jo kompetencijai priskirtų klausimų. Ši iniciatyva pateikiama Savivaldybės merui, o joje turi būti nustatyta: apklausai teikiamo (-ų) klausimo (-ų) tekstas, apklausos teritorija, apklausos būdas, apklausos data ir vieta, kitos svarbios apklausai vykdyti aplinkybės.</w:t>
      </w:r>
    </w:p>
    <w:p w14:paraId="0F25BBE4" w14:textId="77777777" w:rsidR="00F13E0E" w:rsidRDefault="00F13E0E" w:rsidP="00F13E0E">
      <w:pPr>
        <w:tabs>
          <w:tab w:val="left" w:pos="1276"/>
        </w:tabs>
        <w:ind w:firstLine="709"/>
        <w:jc w:val="both"/>
        <w:rPr>
          <w:szCs w:val="24"/>
        </w:rPr>
      </w:pPr>
      <w:r>
        <w:rPr>
          <w:szCs w:val="24"/>
        </w:rPr>
        <w:t>202.</w:t>
      </w:r>
      <w:r>
        <w:rPr>
          <w:szCs w:val="24"/>
        </w:rPr>
        <w:tab/>
        <w:t>Savivaldybės meras, įvertinęs pateiktą seniūno iniciatyvą paskelbti apklausą, ne vėliau kaip per 10 darbo dienų gali paskelbti apklausą. Savivaldybės meras dėl apklausos paskelbimo priima potvarkį, kuris paskelbiamas per vietines visuomenės informavimo priemones, Savivaldybės interneto svetainėje ir seniūnijų, kurių teritorijose inicijuojama apklausa, skelbimų lentose. Savivaldybės mero potvarkis dėl atsisakymo paskelbti apklausą išsiunčiamas apklausą inicijuojančiam seniūnui.</w:t>
      </w:r>
    </w:p>
    <w:p w14:paraId="35A5C8A9" w14:textId="77777777" w:rsidR="00F13E0E" w:rsidRDefault="00F13E0E" w:rsidP="00F13E0E">
      <w:pPr>
        <w:tabs>
          <w:tab w:val="left" w:pos="1276"/>
        </w:tabs>
        <w:ind w:firstLine="567"/>
        <w:jc w:val="both"/>
        <w:rPr>
          <w:szCs w:val="24"/>
        </w:rPr>
      </w:pPr>
      <w:r>
        <w:rPr>
          <w:szCs w:val="24"/>
        </w:rPr>
        <w:t>203.</w:t>
      </w:r>
      <w:r>
        <w:rPr>
          <w:szCs w:val="24"/>
        </w:rPr>
        <w:tab/>
        <w:t>Gyventojai apklausos paskelbimo iniciatyvos teisę įgyvendina ne mažiau kaip 5 procentų siūlomos apklausos teritorijos gyventojų, turinčių teisę rinkti tarybą, reikalavimu. Apklausos paskelbimo iniciatyvos teisę gyventojai įgyvendina tiesiogiai. Šiam tikslui sudaroma iniciatyvinė grupė iš ne mažiau kaip 10 gyventojų, turinčių teisę rinkti tarybą. Grupės atstovas pateikia Savivaldybės merui prašymą įregistruoti iniciatyvinę grupę.</w:t>
      </w:r>
    </w:p>
    <w:p w14:paraId="340FC307" w14:textId="77777777" w:rsidR="00F13E0E" w:rsidRDefault="00F13E0E" w:rsidP="00F13E0E">
      <w:pPr>
        <w:tabs>
          <w:tab w:val="left" w:pos="1276"/>
        </w:tabs>
        <w:ind w:firstLine="567"/>
        <w:rPr>
          <w:szCs w:val="24"/>
        </w:rPr>
      </w:pPr>
      <w:r>
        <w:rPr>
          <w:szCs w:val="24"/>
        </w:rPr>
        <w:t>204.</w:t>
      </w:r>
      <w:r>
        <w:rPr>
          <w:szCs w:val="24"/>
        </w:rPr>
        <w:tab/>
        <w:t>Iniciatyvinės grupės prašyme turi būti nurodyta: preliminarus arba galutinis apklausai teikiamo (teikiamų) klausimo (klausimų) tekstas, siūlomas apklausos būdas, siūloma apklausos teritorija ir iniciatyvinės grupės atstovas (atstovai). Prašymą pasirašo visi iniciatyvinės grupės nariai.</w:t>
      </w:r>
    </w:p>
    <w:p w14:paraId="5BB9AFE5" w14:textId="77777777" w:rsidR="00F13E0E" w:rsidRDefault="00F13E0E" w:rsidP="00F13E0E">
      <w:pPr>
        <w:tabs>
          <w:tab w:val="left" w:pos="1276"/>
        </w:tabs>
        <w:ind w:firstLine="567"/>
        <w:rPr>
          <w:szCs w:val="24"/>
        </w:rPr>
      </w:pPr>
      <w:r>
        <w:rPr>
          <w:szCs w:val="24"/>
        </w:rPr>
        <w:t>205.</w:t>
      </w:r>
      <w:r>
        <w:rPr>
          <w:szCs w:val="24"/>
        </w:rPr>
        <w:tab/>
        <w:t>Apklausą organizuoja Savivaldybės meras Savivaldybės tarybos nustatyta tvarka.</w:t>
      </w:r>
    </w:p>
    <w:p w14:paraId="7D9DC18C" w14:textId="77777777" w:rsidR="00F13E0E" w:rsidRDefault="00F13E0E" w:rsidP="00F13E0E">
      <w:pPr>
        <w:tabs>
          <w:tab w:val="left" w:pos="1276"/>
        </w:tabs>
        <w:ind w:firstLine="567"/>
        <w:jc w:val="both"/>
        <w:rPr>
          <w:szCs w:val="24"/>
        </w:rPr>
      </w:pPr>
      <w:r>
        <w:rPr>
          <w:szCs w:val="24"/>
        </w:rPr>
        <w:t>206.</w:t>
      </w:r>
      <w:r>
        <w:rPr>
          <w:szCs w:val="24"/>
        </w:rPr>
        <w:tab/>
        <w:t>Apklausos rezultatus ne vėliau kaip per 5 darbo dienas po apklausos pabaigos Apklausos komisija pateikia merui ir jis paskelbia juos Savivaldybės interneto svetainėje, per vietines (regiono) visuomenės informavimo priemones ir seniūnijų, kurių teritorijose įvyko apklausa, skelbimų lentose. Savivaldybės tarybos sprendimo projektą rengia ir artimiausiam Savivaldybės tarybos posėdžiui pateikia meras.</w:t>
      </w:r>
    </w:p>
    <w:p w14:paraId="28172480" w14:textId="77777777" w:rsidR="00F13E0E" w:rsidRDefault="00F13E0E" w:rsidP="00F13E0E">
      <w:pPr>
        <w:tabs>
          <w:tab w:val="left" w:pos="1276"/>
        </w:tabs>
        <w:ind w:firstLine="567"/>
        <w:rPr>
          <w:szCs w:val="24"/>
        </w:rPr>
      </w:pPr>
      <w:r>
        <w:rPr>
          <w:szCs w:val="24"/>
        </w:rPr>
        <w:t>207.</w:t>
      </w:r>
      <w:r>
        <w:rPr>
          <w:szCs w:val="24"/>
        </w:rPr>
        <w:tab/>
        <w:t>Apklausos organizavimo išlaidos apmokamos iš Savivaldybės biudžeto.</w:t>
      </w:r>
    </w:p>
    <w:p w14:paraId="1AE01A18" w14:textId="77777777" w:rsidR="00A5538D" w:rsidRDefault="00A5538D" w:rsidP="00F13E0E">
      <w:pPr>
        <w:tabs>
          <w:tab w:val="left" w:pos="1276"/>
        </w:tabs>
        <w:ind w:firstLine="567"/>
        <w:rPr>
          <w:szCs w:val="24"/>
        </w:rPr>
      </w:pPr>
    </w:p>
    <w:p w14:paraId="2255CB29" w14:textId="77777777" w:rsidR="00F13E0E" w:rsidRDefault="00F13E0E" w:rsidP="00C9204E">
      <w:pPr>
        <w:rPr>
          <w:i/>
          <w:sz w:val="16"/>
        </w:rPr>
      </w:pPr>
    </w:p>
    <w:p w14:paraId="505F9F76" w14:textId="77777777" w:rsidR="00F13E0E" w:rsidRDefault="00F13E0E" w:rsidP="00F13E0E">
      <w:pPr>
        <w:ind w:firstLine="709"/>
        <w:jc w:val="center"/>
        <w:rPr>
          <w:b/>
          <w:szCs w:val="24"/>
        </w:rPr>
      </w:pPr>
      <w:r>
        <w:rPr>
          <w:b/>
          <w:szCs w:val="24"/>
        </w:rPr>
        <w:t xml:space="preserve">XVII SKYRIUS </w:t>
      </w:r>
    </w:p>
    <w:p w14:paraId="7F755B36" w14:textId="77777777" w:rsidR="00F13E0E" w:rsidRDefault="00F13E0E" w:rsidP="00F13E0E">
      <w:pPr>
        <w:ind w:firstLine="709"/>
        <w:jc w:val="center"/>
        <w:rPr>
          <w:b/>
          <w:bCs/>
          <w:szCs w:val="24"/>
        </w:rPr>
      </w:pPr>
      <w:r>
        <w:rPr>
          <w:b/>
          <w:bCs/>
          <w:szCs w:val="24"/>
        </w:rPr>
        <w:t>PASIŪLYMŲ NUSTATYTI AR PANAIKINTI GYVENAMĄSIAS VIETOVES, NUSTATYTI IR KEISTI JŲ TERITORIJŲ RIBAS, SUTEIKTI IR KEISTI PAVADINIMUS GYVENAMOSIOMS VIETOVĖMS TEIKIMO IR NAGRINĖJIMO TVARKA</w:t>
      </w:r>
    </w:p>
    <w:p w14:paraId="543935A8" w14:textId="77777777" w:rsidR="00F13E0E" w:rsidRDefault="00F13E0E" w:rsidP="00F13E0E">
      <w:pPr>
        <w:ind w:firstLine="709"/>
        <w:jc w:val="center"/>
        <w:rPr>
          <w:b/>
          <w:szCs w:val="24"/>
        </w:rPr>
      </w:pPr>
    </w:p>
    <w:p w14:paraId="31CC3E6E" w14:textId="77777777" w:rsidR="00F13E0E" w:rsidRDefault="00F13E0E" w:rsidP="00F13E0E">
      <w:pPr>
        <w:tabs>
          <w:tab w:val="left" w:pos="1276"/>
        </w:tabs>
        <w:ind w:firstLine="709"/>
        <w:jc w:val="both"/>
        <w:rPr>
          <w:szCs w:val="24"/>
        </w:rPr>
      </w:pPr>
      <w:r>
        <w:rPr>
          <w:szCs w:val="24"/>
        </w:rPr>
        <w:t>208.</w:t>
      </w:r>
      <w:r>
        <w:rPr>
          <w:szCs w:val="24"/>
        </w:rPr>
        <w:tab/>
        <w:t>Iniciatyvos teisę šiame Reglamento skyriuje nustatyta tvarka teikti pasiūlymą (-</w:t>
      </w:r>
      <w:proofErr w:type="spellStart"/>
      <w:r>
        <w:rPr>
          <w:szCs w:val="24"/>
        </w:rPr>
        <w:t>us</w:t>
      </w:r>
      <w:proofErr w:type="spellEnd"/>
      <w:r>
        <w:rPr>
          <w:szCs w:val="24"/>
        </w:rPr>
        <w:t>) nustatyti ar panaikinti gyvenamąsias vietoves, nustatyti ir keisti jų teritorijų ribas, suteikti ir keisti pavadinimus gyvenamosioms vietovėms (toliau – pasiūlymai) turi tų gyvenamųjų vietovių vietos gyventojai, jose veikiantys juridiniai asmenys ir jose esančio nekilnojamojo turto savininkai. Iniciatyvos teisę šiais klausimais turi ir Savivaldybės institucijos.</w:t>
      </w:r>
    </w:p>
    <w:p w14:paraId="0383D7FC" w14:textId="77777777" w:rsidR="00F13E0E" w:rsidRDefault="00F13E0E" w:rsidP="00F13E0E">
      <w:pPr>
        <w:tabs>
          <w:tab w:val="left" w:pos="1276"/>
        </w:tabs>
        <w:ind w:firstLine="709"/>
        <w:jc w:val="both"/>
        <w:rPr>
          <w:rFonts w:ascii="Calibri" w:hAnsi="Calibri" w:cs="Calibri"/>
        </w:rPr>
      </w:pPr>
      <w:r>
        <w:rPr>
          <w:szCs w:val="24"/>
        </w:rPr>
        <w:t>209.</w:t>
      </w:r>
      <w:r>
        <w:rPr>
          <w:szCs w:val="24"/>
        </w:rPr>
        <w:tab/>
        <w:t xml:space="preserve">Gyventojų iniciatyvos teisę teikti 208 punkte nurodytus pasiūlymus turi ne mažiau kaip 10 procentų atitinkamos gyvenamosios vietovės, dėl kurios teikiami pasiūlymai, gyventojų, turinčių teisę rinkti tarybą. Gyventojai argumentuotus pasiūlymus teikia </w:t>
      </w:r>
      <w:r>
        <w:t>Savivaldybės</w:t>
      </w:r>
      <w:r>
        <w:rPr>
          <w:szCs w:val="24"/>
        </w:rPr>
        <w:t xml:space="preserve"> merui, pagrįsdami pasiūlymų aktualumą ir reikalingumą bei pateikdami šiame punkte nurodytą kiekį gyventojų, pritariančių pasiūlymams, parašų. Gyventojai, pritariantys pasiūlymams, pasirašydami turi nurodyti savo vardą, pavardę, gyvenamąją vietą ir pasirašyti. Seniūnas kiekviename parašų rinkimo lape turi patvirtinti, kad pasirašę gyventojai gyvena toje gyvenamojoje vietovėje, dėl kurios teikiami pasiūlymai, ir kad jie turi teisę rinkti tarybą.</w:t>
      </w:r>
    </w:p>
    <w:p w14:paraId="74017FBD" w14:textId="77777777" w:rsidR="00F13E0E" w:rsidRDefault="00F13E0E" w:rsidP="00F13E0E">
      <w:pPr>
        <w:tabs>
          <w:tab w:val="left" w:pos="1276"/>
        </w:tabs>
        <w:ind w:firstLine="709"/>
        <w:jc w:val="both"/>
        <w:rPr>
          <w:rFonts w:ascii="Calibri" w:hAnsi="Calibri" w:cs="Calibri"/>
        </w:rPr>
      </w:pPr>
      <w:r>
        <w:rPr>
          <w:szCs w:val="24"/>
        </w:rPr>
        <w:t>210.</w:t>
      </w:r>
      <w:r>
        <w:rPr>
          <w:szCs w:val="24"/>
        </w:rPr>
        <w:tab/>
      </w:r>
      <w:r>
        <w:rPr>
          <w:sz w:val="14"/>
          <w:szCs w:val="14"/>
        </w:rPr>
        <w:t> </w:t>
      </w:r>
      <w:r>
        <w:rPr>
          <w:szCs w:val="24"/>
        </w:rPr>
        <w:t xml:space="preserve">Juridiniai asmenys, veikiantys gyvenamojoje vietovėje, dėl kurios teikiami pasiūlymai, kartu su pasiūlymais turi pateikti atitinkamo savo valdymo organo, kuris pagal atitinkamų juridinių asmenų veiklą reglamentuojančius teisės aktus, įstatus (nuostatus) yra kompetentingas atstovauti juridiniam asmeniui teikdamas analogiško pobūdžio siūlymus ir kreipimusis, rašytinį kreipimąsi, pasirašytą juridinio asmens vadovo ar jo įgalioto asmens. Pasiūlymai turi būti argumentuoti, pagrįstas jų aktualumas ir reikalingumas. Juridiniai asmenys su pasiūlymais </w:t>
      </w:r>
      <w:r>
        <w:t>Savivaldybės</w:t>
      </w:r>
      <w:r>
        <w:rPr>
          <w:szCs w:val="24"/>
        </w:rPr>
        <w:t xml:space="preserve"> merui pateikia savo įregistravimo pažymėjimo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788E6167" w14:textId="77777777" w:rsidR="00F13E0E" w:rsidRDefault="00F13E0E" w:rsidP="00F13E0E">
      <w:pPr>
        <w:tabs>
          <w:tab w:val="left" w:pos="1276"/>
        </w:tabs>
        <w:ind w:firstLine="709"/>
        <w:jc w:val="both"/>
        <w:rPr>
          <w:rFonts w:ascii="Calibri" w:hAnsi="Calibri" w:cs="Calibri"/>
        </w:rPr>
      </w:pPr>
      <w:r>
        <w:rPr>
          <w:szCs w:val="24"/>
        </w:rPr>
        <w:t>211.</w:t>
      </w:r>
      <w:r>
        <w:rPr>
          <w:szCs w:val="24"/>
        </w:rPr>
        <w:tab/>
        <w:t xml:space="preserve">Gyvenamojoje vietovėje esančio nekilnojamojo turto savininkai argumentuotus pasiūlymus teikia </w:t>
      </w:r>
      <w:r>
        <w:t>Savivaldybės</w:t>
      </w:r>
      <w:r>
        <w:rPr>
          <w:szCs w:val="24"/>
        </w:rPr>
        <w:t xml:space="preserve"> merui,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p>
    <w:p w14:paraId="093BB46B" w14:textId="77777777" w:rsidR="00F13E0E" w:rsidRDefault="00F13E0E" w:rsidP="00F13E0E">
      <w:pPr>
        <w:tabs>
          <w:tab w:val="left" w:pos="1276"/>
        </w:tabs>
        <w:ind w:firstLine="709"/>
        <w:jc w:val="both"/>
        <w:rPr>
          <w:sz w:val="14"/>
          <w:szCs w:val="14"/>
        </w:rPr>
      </w:pPr>
      <w:r>
        <w:rPr>
          <w:szCs w:val="24"/>
        </w:rPr>
        <w:t>212.</w:t>
      </w:r>
      <w:r>
        <w:rPr>
          <w:szCs w:val="24"/>
        </w:rPr>
        <w:tab/>
        <w:t>Savivaldybės</w:t>
      </w:r>
      <w:r>
        <w:rPr>
          <w:sz w:val="14"/>
          <w:szCs w:val="14"/>
        </w:rPr>
        <w:t xml:space="preserve"> </w:t>
      </w:r>
      <w:r>
        <w:rPr>
          <w:szCs w:val="24"/>
        </w:rPr>
        <w:t>meras</w:t>
      </w:r>
      <w:r>
        <w:rPr>
          <w:sz w:val="14"/>
          <w:szCs w:val="14"/>
        </w:rPr>
        <w:t xml:space="preserve"> </w:t>
      </w:r>
      <w:r>
        <w:rPr>
          <w:szCs w:val="24"/>
        </w:rPr>
        <w:t xml:space="preserve">pagrįstai manydamas, kad yra tikslinga teikti pasiūlymus, savo potvarkiu sudaro darbo grupę iš </w:t>
      </w:r>
      <w:r>
        <w:t>Savivaldybės</w:t>
      </w:r>
      <w:r>
        <w:rPr>
          <w:sz w:val="14"/>
          <w:szCs w:val="14"/>
        </w:rPr>
        <w:t xml:space="preserve"> </w:t>
      </w:r>
      <w:r>
        <w:rPr>
          <w:szCs w:val="24"/>
        </w:rPr>
        <w:t xml:space="preserve">administracijos valstybės tarnautojų, darbuotojų, dirbančių pagal darbo sutartį, kitų asmenų, kurie yra kompetentingi nagrinėti klausimus, susijusius su gyvenamųjų vietovių nustatymu ir panaikinimu, jų teritorijų ribų nustatymu ir keitimu, pavadinimų gyvenamosioms vietovėms suteikimu ir keitimu, kuri ne vėliau kaip per 10 darbo dienų nuo darbo grupės sudarymo dienos pateikia </w:t>
      </w:r>
      <w:r>
        <w:t>Savivaldybės</w:t>
      </w:r>
      <w:r>
        <w:rPr>
          <w:sz w:val="14"/>
          <w:szCs w:val="14"/>
        </w:rPr>
        <w:t xml:space="preserve"> </w:t>
      </w:r>
      <w:r>
        <w:rPr>
          <w:szCs w:val="24"/>
        </w:rPr>
        <w:t>merui rašytinį įvertinimą, ar pasiūlymai atitinka teisės aktų reikalavimus ir galimybes įgyvendinti šiuos pasiūlymus;</w:t>
      </w:r>
    </w:p>
    <w:p w14:paraId="5285140F" w14:textId="77777777" w:rsidR="00F13E0E" w:rsidRDefault="00F13E0E" w:rsidP="00F13E0E">
      <w:pPr>
        <w:tabs>
          <w:tab w:val="left" w:pos="1276"/>
        </w:tabs>
        <w:ind w:firstLine="709"/>
        <w:jc w:val="both"/>
        <w:rPr>
          <w:rFonts w:ascii="Calibri" w:hAnsi="Calibri" w:cs="Calibri"/>
        </w:rPr>
      </w:pPr>
      <w:r>
        <w:rPr>
          <w:szCs w:val="24"/>
        </w:rPr>
        <w:t>213.</w:t>
      </w:r>
      <w:r>
        <w:rPr>
          <w:szCs w:val="24"/>
        </w:rPr>
        <w:tab/>
      </w:r>
      <w:r>
        <w:t>Savivaldybės</w:t>
      </w:r>
      <w:r>
        <w:rPr>
          <w:szCs w:val="24"/>
        </w:rPr>
        <w:t xml:space="preserve"> taryba pasiūlymų iniciatyvos teisę įgyvendina ne mažiau kaip 1/4 </w:t>
      </w:r>
      <w:r>
        <w:t>Savivaldybės</w:t>
      </w:r>
      <w:r>
        <w:rPr>
          <w:szCs w:val="24"/>
        </w:rPr>
        <w:t xml:space="preserve"> tarybos narių reikalavimu, pateikus </w:t>
      </w:r>
      <w:r>
        <w:t>Savivaldybės</w:t>
      </w:r>
      <w:r>
        <w:rPr>
          <w:szCs w:val="24"/>
        </w:rPr>
        <w:t xml:space="preserve"> tarybai argumentuotus pasiūlymus, kuriuose išdėstoma problemos esmė, pagrindžiama, kodėl pasiūlymai yra aktualūs ir reikalingi.</w:t>
      </w:r>
    </w:p>
    <w:p w14:paraId="565F5D36" w14:textId="77777777" w:rsidR="00F13E0E" w:rsidRDefault="00F13E0E" w:rsidP="00F13E0E">
      <w:pPr>
        <w:tabs>
          <w:tab w:val="left" w:pos="1276"/>
        </w:tabs>
        <w:ind w:firstLine="709"/>
        <w:jc w:val="both"/>
        <w:rPr>
          <w:rFonts w:ascii="Calibri" w:hAnsi="Calibri" w:cs="Calibri"/>
        </w:rPr>
      </w:pPr>
      <w:r>
        <w:rPr>
          <w:szCs w:val="24"/>
        </w:rPr>
        <w:t>214.</w:t>
      </w:r>
      <w:r>
        <w:rPr>
          <w:szCs w:val="24"/>
        </w:rPr>
        <w:tab/>
        <w:t xml:space="preserve">Reglamento 209, 210, 211 ir 213 punktuose nurodytų subjektų pasiūlymus nagrinėja reglamento 212 punkte nurodyta darbo grupė. Jei nustatomi trūkumai, </w:t>
      </w:r>
      <w:r>
        <w:t xml:space="preserve">Savivaldybės </w:t>
      </w:r>
      <w:r>
        <w:rPr>
          <w:sz w:val="14"/>
          <w:szCs w:val="14"/>
        </w:rPr>
        <w:t xml:space="preserve"> </w:t>
      </w:r>
      <w:r>
        <w:rPr>
          <w:szCs w:val="24"/>
        </w:rPr>
        <w:t>meras raštu paprašo pasiūlymus pateikusių subjektų per 5 kalendorines dienas pataisyti trūkumus. Jei trūkumai nustatytu laiku nepašalinami, pasiūlymai paliekami nenagrinėti.</w:t>
      </w:r>
    </w:p>
    <w:p w14:paraId="2387D1B0" w14:textId="77777777" w:rsidR="00F13E0E" w:rsidRDefault="00F13E0E" w:rsidP="00F13E0E">
      <w:pPr>
        <w:tabs>
          <w:tab w:val="left" w:pos="1276"/>
        </w:tabs>
        <w:ind w:firstLine="709"/>
        <w:jc w:val="both"/>
        <w:rPr>
          <w:szCs w:val="24"/>
        </w:rPr>
      </w:pPr>
      <w:r>
        <w:rPr>
          <w:szCs w:val="24"/>
        </w:rPr>
        <w:t>215.</w:t>
      </w:r>
      <w:r>
        <w:rPr>
          <w:szCs w:val="24"/>
        </w:rPr>
        <w:tab/>
        <w:t xml:space="preserve">Savivaldybės meras, gavęs rašytinį darbo grupės įvertinimą, kad pasiūlymai atitinka teisės aktų reikalavimus, savivaldybės interneto svetainėje www.jurbarkas.lt paskelbia konsultacijos vietą, laiką ir laikotarpį (nuo 1 iki 2 mėnesių), per kurį vietos gyventojai gali susipažinti su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w:t>
      </w:r>
      <w:r>
        <w:rPr>
          <w:szCs w:val="24"/>
        </w:rPr>
        <w:lastRenderedPageBreak/>
        <w:t>patvirtinimo“, 27.2 papunktyje nurodytais dokumentais ir pareikšti nuomonę apie teikiamus pasiūlymus.</w:t>
      </w:r>
    </w:p>
    <w:p w14:paraId="2C840416" w14:textId="77777777" w:rsidR="00F13E0E" w:rsidRDefault="00F13E0E" w:rsidP="00F13E0E">
      <w:pPr>
        <w:tabs>
          <w:tab w:val="left" w:pos="1276"/>
        </w:tabs>
        <w:ind w:firstLine="709"/>
        <w:jc w:val="both"/>
        <w:rPr>
          <w:szCs w:val="24"/>
        </w:rPr>
      </w:pPr>
      <w:r>
        <w:rPr>
          <w:szCs w:val="24"/>
        </w:rPr>
        <w:t>216.</w:t>
      </w:r>
      <w:r>
        <w:rPr>
          <w:szCs w:val="24"/>
        </w:rPr>
        <w:tab/>
        <w:t xml:space="preserve">Gyventojai nuomonę pareiškia </w:t>
      </w:r>
      <w:r>
        <w:t>Savivaldybės</w:t>
      </w:r>
      <w:r>
        <w:rPr>
          <w:szCs w:val="24"/>
        </w:rPr>
        <w:t xml:space="preserve"> administracijos pateiktuose apklausos lapuose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 1, 2, 3 priedai).</w:t>
      </w:r>
    </w:p>
    <w:p w14:paraId="5F9D8DD7" w14:textId="77777777" w:rsidR="00F13E0E" w:rsidRDefault="00F13E0E" w:rsidP="00F13E0E">
      <w:pPr>
        <w:tabs>
          <w:tab w:val="left" w:pos="1276"/>
        </w:tabs>
        <w:ind w:firstLine="709"/>
        <w:jc w:val="both"/>
      </w:pPr>
      <w:r>
        <w:rPr>
          <w:szCs w:val="24"/>
        </w:rPr>
        <w:t>217.</w:t>
      </w:r>
      <w:r>
        <w:rPr>
          <w:szCs w:val="24"/>
        </w:rPr>
        <w:tab/>
      </w:r>
      <w:r>
        <w:t>Savivaldybės meras, prireikus organizuoja gyvenamųjų vietovių teritorijų ribų planų (M 1:10000 ir M 1:50000) parengimą ir suderinimą su Aplinkos ministerija, Susisiekimo ministerija, </w:t>
      </w:r>
      <w:r>
        <w:rPr>
          <w:spacing w:val="-4"/>
        </w:rPr>
        <w:t>Nacionaline žemės tarnyba prie Žemės ūkio ministerijos</w:t>
      </w:r>
      <w:r>
        <w:t> ir valstybės įmone Registrų centru.</w:t>
      </w:r>
    </w:p>
    <w:p w14:paraId="3A5766BE" w14:textId="77777777" w:rsidR="00F13E0E" w:rsidRDefault="00F13E0E" w:rsidP="00F13E0E">
      <w:pPr>
        <w:tabs>
          <w:tab w:val="left" w:pos="1276"/>
        </w:tabs>
        <w:ind w:firstLine="709"/>
        <w:jc w:val="both"/>
        <w:rPr>
          <w:szCs w:val="24"/>
        </w:rPr>
      </w:pPr>
      <w:r>
        <w:rPr>
          <w:szCs w:val="24"/>
        </w:rPr>
        <w:t>218.</w:t>
      </w:r>
      <w:r>
        <w:rPr>
          <w:szCs w:val="24"/>
        </w:rPr>
        <w:tab/>
        <w:t xml:space="preserve">Savivaldybės meras atsižvelgdamas į išnagrinėtus pasiūlymus ir gyventojų nuomonę, organizuoja </w:t>
      </w:r>
      <w:r>
        <w:t>Savivaldybės</w:t>
      </w:r>
      <w:r>
        <w:rPr>
          <w:szCs w:val="24"/>
        </w:rPr>
        <w:t xml:space="preserve"> tarybos sprendimo projekto ir aiškinamojo rašto dėl pritarimo pasiūlymams nustatyti ar panaikinti gyvenamąsias vietoves, nustatyti ir keisti jų teritorijų ribas, suteikti ir keisti pavadinimus gyvenamosioms vietovėms parengimą ir pateikimą </w:t>
      </w:r>
      <w:r>
        <w:t>Savivaldybės</w:t>
      </w:r>
      <w:r>
        <w:rPr>
          <w:szCs w:val="24"/>
        </w:rPr>
        <w:t xml:space="preserve"> tarybai Reglamento nustatyta tvarka.</w:t>
      </w:r>
    </w:p>
    <w:p w14:paraId="460D679B" w14:textId="77777777" w:rsidR="00F13E0E" w:rsidRDefault="00F13E0E" w:rsidP="00F13E0E">
      <w:pPr>
        <w:shd w:val="clear" w:color="auto" w:fill="FFFFFF"/>
        <w:ind w:firstLine="709"/>
        <w:jc w:val="both"/>
        <w:rPr>
          <w:color w:val="000000"/>
          <w:szCs w:val="24"/>
          <w:highlight w:val="yellow"/>
        </w:rPr>
      </w:pPr>
    </w:p>
    <w:p w14:paraId="0B4C8452" w14:textId="77777777" w:rsidR="00F13E0E" w:rsidRDefault="00F13E0E" w:rsidP="00F13E0E">
      <w:pPr>
        <w:ind w:left="4320" w:firstLine="720"/>
      </w:pPr>
    </w:p>
    <w:p w14:paraId="117CFD8E" w14:textId="77777777" w:rsidR="00F13E0E" w:rsidRDefault="00F13E0E" w:rsidP="00F13E0E">
      <w:pPr>
        <w:ind w:firstLine="567"/>
        <w:jc w:val="both"/>
        <w:rPr>
          <w:b/>
          <w:bCs/>
          <w:sz w:val="22"/>
        </w:rPr>
      </w:pPr>
      <w:r>
        <w:rPr>
          <w:b/>
          <w:sz w:val="22"/>
        </w:rPr>
        <w:t>1 priedas.</w:t>
      </w:r>
      <w:r>
        <w:rPr>
          <w:rFonts w:eastAsia="MS Mincho"/>
          <w:i/>
          <w:iCs/>
          <w:sz w:val="20"/>
        </w:rPr>
        <w:t xml:space="preserve"> Neteko galios nuo 2023-07-11</w:t>
      </w:r>
    </w:p>
    <w:p w14:paraId="0317FA2B" w14:textId="77777777" w:rsidR="00F13E0E" w:rsidRDefault="00F13E0E" w:rsidP="00F13E0E">
      <w:pPr>
        <w:rPr>
          <w:rFonts w:eastAsia="MS Mincho"/>
          <w:i/>
          <w:iCs/>
          <w:sz w:val="20"/>
        </w:rPr>
      </w:pPr>
      <w:r>
        <w:rPr>
          <w:rFonts w:eastAsia="MS Mincho"/>
          <w:i/>
          <w:iCs/>
          <w:sz w:val="20"/>
        </w:rPr>
        <w:t>Priedo naikinimas:</w:t>
      </w:r>
    </w:p>
    <w:p w14:paraId="49E50555" w14:textId="77777777" w:rsidR="00F13E0E" w:rsidRDefault="00F13E0E" w:rsidP="00F13E0E">
      <w:pPr>
        <w:jc w:val="both"/>
        <w:rPr>
          <w:rFonts w:eastAsia="MS Mincho"/>
          <w:i/>
          <w:iCs/>
          <w:sz w:val="20"/>
        </w:rPr>
      </w:pPr>
      <w:r>
        <w:rPr>
          <w:rFonts w:eastAsia="MS Mincho"/>
          <w:i/>
          <w:iCs/>
          <w:sz w:val="20"/>
        </w:rPr>
        <w:t xml:space="preserve">Nr. </w:t>
      </w:r>
      <w:hyperlink r:id="rId26" w:history="1">
        <w:r w:rsidRPr="00F13E0E">
          <w:rPr>
            <w:rFonts w:eastAsia="MS Mincho"/>
            <w:i/>
            <w:iCs/>
            <w:color w:val="0563C1"/>
            <w:sz w:val="20"/>
            <w:u w:val="single"/>
          </w:rPr>
          <w:t>T2-192</w:t>
        </w:r>
      </w:hyperlink>
      <w:r>
        <w:rPr>
          <w:rFonts w:eastAsia="MS Mincho"/>
          <w:i/>
          <w:iCs/>
          <w:sz w:val="20"/>
        </w:rPr>
        <w:t>, 2023-06-29, paskelbta TAR 2023-07-10, i. k. 2023-14254</w:t>
      </w:r>
    </w:p>
    <w:p w14:paraId="720A732E" w14:textId="77777777" w:rsidR="00F13E0E" w:rsidRDefault="00F13E0E" w:rsidP="00F13E0E"/>
    <w:p w14:paraId="15F1B2BC" w14:textId="77777777" w:rsidR="00F13E0E" w:rsidRDefault="00F13E0E" w:rsidP="00F13E0E">
      <w:pPr>
        <w:ind w:firstLine="567"/>
        <w:jc w:val="both"/>
        <w:rPr>
          <w:b/>
          <w:bCs/>
          <w:sz w:val="22"/>
        </w:rPr>
      </w:pPr>
      <w:r>
        <w:rPr>
          <w:b/>
          <w:sz w:val="22"/>
        </w:rPr>
        <w:t>2 priedas.</w:t>
      </w:r>
      <w:r>
        <w:rPr>
          <w:rFonts w:eastAsia="MS Mincho"/>
          <w:i/>
          <w:iCs/>
          <w:sz w:val="20"/>
        </w:rPr>
        <w:t xml:space="preserve"> Neteko galios nuo 2023-07-11</w:t>
      </w:r>
    </w:p>
    <w:p w14:paraId="7462960F" w14:textId="77777777" w:rsidR="00F13E0E" w:rsidRDefault="00F13E0E" w:rsidP="00F13E0E">
      <w:pPr>
        <w:rPr>
          <w:rFonts w:eastAsia="MS Mincho"/>
          <w:i/>
          <w:iCs/>
          <w:sz w:val="20"/>
        </w:rPr>
      </w:pPr>
      <w:r>
        <w:rPr>
          <w:rFonts w:eastAsia="MS Mincho"/>
          <w:i/>
          <w:iCs/>
          <w:sz w:val="20"/>
        </w:rPr>
        <w:t>Priedo naikinimas:</w:t>
      </w:r>
    </w:p>
    <w:p w14:paraId="0523AD65" w14:textId="77777777" w:rsidR="00F13E0E" w:rsidRDefault="00F13E0E" w:rsidP="00F13E0E">
      <w:pPr>
        <w:jc w:val="both"/>
        <w:rPr>
          <w:rFonts w:eastAsia="MS Mincho"/>
          <w:i/>
          <w:iCs/>
          <w:sz w:val="20"/>
        </w:rPr>
      </w:pPr>
      <w:r>
        <w:rPr>
          <w:rFonts w:eastAsia="MS Mincho"/>
          <w:i/>
          <w:iCs/>
          <w:sz w:val="20"/>
        </w:rPr>
        <w:t xml:space="preserve">Nr. </w:t>
      </w:r>
      <w:hyperlink r:id="rId27" w:history="1">
        <w:r w:rsidRPr="00F13E0E">
          <w:rPr>
            <w:rFonts w:eastAsia="MS Mincho"/>
            <w:i/>
            <w:iCs/>
            <w:color w:val="0563C1"/>
            <w:sz w:val="20"/>
            <w:u w:val="single"/>
          </w:rPr>
          <w:t>T2-192</w:t>
        </w:r>
      </w:hyperlink>
      <w:r>
        <w:rPr>
          <w:rFonts w:eastAsia="MS Mincho"/>
          <w:i/>
          <w:iCs/>
          <w:sz w:val="20"/>
        </w:rPr>
        <w:t>, 2023-06-29, paskelbta TAR 2023-07-10, i. k. 2023-14254</w:t>
      </w:r>
    </w:p>
    <w:p w14:paraId="44BFBD8E" w14:textId="77777777" w:rsidR="00F13E0E" w:rsidRDefault="00F13E0E" w:rsidP="00F13E0E"/>
    <w:p w14:paraId="0AD7BD77" w14:textId="77777777" w:rsidR="00F13E0E" w:rsidRDefault="00F13E0E" w:rsidP="00F13E0E">
      <w:pPr>
        <w:ind w:firstLine="567"/>
        <w:jc w:val="both"/>
        <w:rPr>
          <w:b/>
          <w:bCs/>
          <w:sz w:val="22"/>
        </w:rPr>
      </w:pPr>
      <w:r>
        <w:rPr>
          <w:b/>
          <w:sz w:val="22"/>
        </w:rPr>
        <w:t>3 priedas.</w:t>
      </w:r>
      <w:r>
        <w:rPr>
          <w:rFonts w:eastAsia="MS Mincho"/>
          <w:i/>
          <w:iCs/>
          <w:sz w:val="20"/>
        </w:rPr>
        <w:t xml:space="preserve"> Neteko galios nuo 2023-07-11</w:t>
      </w:r>
    </w:p>
    <w:p w14:paraId="118C3FA5" w14:textId="77777777" w:rsidR="00F13E0E" w:rsidRDefault="00F13E0E" w:rsidP="00F13E0E">
      <w:pPr>
        <w:rPr>
          <w:rFonts w:eastAsia="MS Mincho"/>
          <w:i/>
          <w:iCs/>
          <w:sz w:val="20"/>
        </w:rPr>
      </w:pPr>
      <w:r>
        <w:rPr>
          <w:rFonts w:eastAsia="MS Mincho"/>
          <w:i/>
          <w:iCs/>
          <w:sz w:val="20"/>
        </w:rPr>
        <w:t>Priedo naikinimas:</w:t>
      </w:r>
    </w:p>
    <w:p w14:paraId="4C72665F" w14:textId="77777777" w:rsidR="00F13E0E" w:rsidRDefault="00F13E0E" w:rsidP="00F13E0E">
      <w:pPr>
        <w:jc w:val="both"/>
        <w:rPr>
          <w:rFonts w:eastAsia="MS Mincho"/>
          <w:i/>
          <w:iCs/>
          <w:sz w:val="20"/>
        </w:rPr>
      </w:pPr>
      <w:r>
        <w:rPr>
          <w:rFonts w:eastAsia="MS Mincho"/>
          <w:i/>
          <w:iCs/>
          <w:sz w:val="20"/>
        </w:rPr>
        <w:t xml:space="preserve">Nr. </w:t>
      </w:r>
      <w:hyperlink r:id="rId28" w:history="1">
        <w:r w:rsidRPr="00F13E0E">
          <w:rPr>
            <w:rFonts w:eastAsia="MS Mincho"/>
            <w:i/>
            <w:iCs/>
            <w:color w:val="0563C1"/>
            <w:sz w:val="20"/>
            <w:u w:val="single"/>
          </w:rPr>
          <w:t>T2-192</w:t>
        </w:r>
      </w:hyperlink>
      <w:r>
        <w:rPr>
          <w:rFonts w:eastAsia="MS Mincho"/>
          <w:i/>
          <w:iCs/>
          <w:sz w:val="20"/>
        </w:rPr>
        <w:t>, 2023-06-29, paskelbta TAR 2023-07-10, i. k. 2023-14254</w:t>
      </w:r>
    </w:p>
    <w:p w14:paraId="5BCE24A6" w14:textId="77777777" w:rsidR="00F13E0E" w:rsidRDefault="00F13E0E" w:rsidP="00F13E0E"/>
    <w:p w14:paraId="0E60E1DA" w14:textId="77777777" w:rsidR="00F13E0E" w:rsidRDefault="00F13E0E" w:rsidP="00F13E0E">
      <w:pPr>
        <w:jc w:val="both"/>
        <w:rPr>
          <w:b/>
          <w:sz w:val="20"/>
        </w:rPr>
      </w:pPr>
    </w:p>
    <w:p w14:paraId="35C5311A" w14:textId="77777777" w:rsidR="00F13E0E" w:rsidRDefault="00F13E0E" w:rsidP="00F13E0E">
      <w:pPr>
        <w:jc w:val="both"/>
        <w:rPr>
          <w:b/>
          <w:sz w:val="20"/>
        </w:rPr>
      </w:pPr>
    </w:p>
    <w:p w14:paraId="68F9822B" w14:textId="77777777" w:rsidR="00F13E0E" w:rsidRDefault="00F13E0E" w:rsidP="00F13E0E">
      <w:pPr>
        <w:jc w:val="both"/>
        <w:rPr>
          <w:b/>
        </w:rPr>
      </w:pPr>
      <w:r>
        <w:rPr>
          <w:b/>
          <w:sz w:val="20"/>
        </w:rPr>
        <w:t>Pakeitimai:</w:t>
      </w:r>
    </w:p>
    <w:p w14:paraId="47038FA6" w14:textId="77777777" w:rsidR="00F13E0E" w:rsidRDefault="00F13E0E" w:rsidP="00F13E0E">
      <w:pPr>
        <w:jc w:val="both"/>
        <w:rPr>
          <w:sz w:val="20"/>
        </w:rPr>
      </w:pPr>
    </w:p>
    <w:p w14:paraId="6EAABFF3" w14:textId="77777777" w:rsidR="00F13E0E" w:rsidRDefault="00F13E0E" w:rsidP="00F13E0E">
      <w:pPr>
        <w:jc w:val="both"/>
      </w:pPr>
      <w:r>
        <w:rPr>
          <w:sz w:val="20"/>
        </w:rPr>
        <w:t>1.</w:t>
      </w:r>
    </w:p>
    <w:p w14:paraId="2792B5A7" w14:textId="77777777" w:rsidR="00F13E0E" w:rsidRDefault="00F13E0E" w:rsidP="00F13E0E">
      <w:pPr>
        <w:jc w:val="both"/>
      </w:pPr>
      <w:r>
        <w:rPr>
          <w:sz w:val="20"/>
        </w:rPr>
        <w:t>Jurbarko rajono savivaldybės taryba, Sprendimas</w:t>
      </w:r>
    </w:p>
    <w:p w14:paraId="424FA28E" w14:textId="77777777" w:rsidR="00F13E0E" w:rsidRDefault="00F13E0E" w:rsidP="00F13E0E">
      <w:pPr>
        <w:jc w:val="both"/>
      </w:pPr>
      <w:r>
        <w:rPr>
          <w:sz w:val="20"/>
        </w:rPr>
        <w:t xml:space="preserve">Nr. </w:t>
      </w:r>
      <w:hyperlink r:id="rId29" w:history="1">
        <w:r w:rsidRPr="00F13E0E">
          <w:rPr>
            <w:rFonts w:eastAsia="MS Mincho"/>
            <w:iCs/>
            <w:color w:val="0563C1"/>
            <w:sz w:val="20"/>
            <w:u w:val="single"/>
          </w:rPr>
          <w:t>T2-192</w:t>
        </w:r>
      </w:hyperlink>
      <w:r>
        <w:rPr>
          <w:rFonts w:eastAsia="MS Mincho"/>
          <w:iCs/>
          <w:sz w:val="20"/>
        </w:rPr>
        <w:t>, 2023-06-29, paskelbta TAR 2023-07-10, i. k. 2023-14254</w:t>
      </w:r>
    </w:p>
    <w:p w14:paraId="041C0818" w14:textId="77777777" w:rsidR="00F13E0E" w:rsidRDefault="00F13E0E" w:rsidP="00F13E0E">
      <w:pPr>
        <w:jc w:val="both"/>
      </w:pPr>
      <w:r>
        <w:rPr>
          <w:sz w:val="20"/>
        </w:rPr>
        <w:t>Dėl Jurbarko rajono savivaldybės tarybos 2023 m. kovo 30 d. sprendimo Nr. T2-96 „Dėl Jurbarko rajono savivaldybės tarybos veiklos reglamento patvirtinimo“ pakeitimo</w:t>
      </w:r>
    </w:p>
    <w:p w14:paraId="426F206A" w14:textId="77777777" w:rsidR="00F13E0E" w:rsidRDefault="00F13E0E" w:rsidP="00F13E0E">
      <w:pPr>
        <w:jc w:val="both"/>
        <w:rPr>
          <w:sz w:val="20"/>
        </w:rPr>
      </w:pPr>
    </w:p>
    <w:p w14:paraId="3C3B55FA" w14:textId="77777777" w:rsidR="00F13E0E" w:rsidRDefault="00F13E0E" w:rsidP="00F13E0E">
      <w:pPr>
        <w:jc w:val="both"/>
      </w:pPr>
      <w:r>
        <w:rPr>
          <w:sz w:val="20"/>
        </w:rPr>
        <w:t>2.</w:t>
      </w:r>
    </w:p>
    <w:p w14:paraId="4B5E3EFF" w14:textId="77777777" w:rsidR="00F13E0E" w:rsidRDefault="00F13E0E" w:rsidP="00F13E0E">
      <w:pPr>
        <w:jc w:val="both"/>
      </w:pPr>
      <w:r>
        <w:rPr>
          <w:sz w:val="20"/>
        </w:rPr>
        <w:t>Jurbarko rajono savivaldybės taryba, Sprendimas</w:t>
      </w:r>
    </w:p>
    <w:p w14:paraId="79A39B0B" w14:textId="77777777" w:rsidR="00F13E0E" w:rsidRDefault="00F13E0E" w:rsidP="00F13E0E">
      <w:pPr>
        <w:jc w:val="both"/>
      </w:pPr>
      <w:r>
        <w:rPr>
          <w:sz w:val="20"/>
        </w:rPr>
        <w:t xml:space="preserve">Nr. </w:t>
      </w:r>
      <w:hyperlink r:id="rId30" w:history="1">
        <w:r w:rsidRPr="00F13E0E">
          <w:rPr>
            <w:rFonts w:eastAsia="MS Mincho"/>
            <w:iCs/>
            <w:color w:val="0563C1"/>
            <w:sz w:val="20"/>
            <w:u w:val="single"/>
          </w:rPr>
          <w:t>T2-271</w:t>
        </w:r>
      </w:hyperlink>
      <w:r>
        <w:rPr>
          <w:rFonts w:eastAsia="MS Mincho"/>
          <w:iCs/>
          <w:sz w:val="20"/>
        </w:rPr>
        <w:t>, 2023-09-28, paskelbta TAR 2023-10-05, i. k. 2023-19672</w:t>
      </w:r>
    </w:p>
    <w:p w14:paraId="147FF01B" w14:textId="77777777" w:rsidR="00F13E0E" w:rsidRDefault="00F13E0E" w:rsidP="00F13E0E">
      <w:pPr>
        <w:jc w:val="both"/>
      </w:pPr>
      <w:r>
        <w:rPr>
          <w:sz w:val="20"/>
        </w:rPr>
        <w:t>Dėl Jurbarko rajono savivaldybės tarybos 2023 m. kovo 30 d. sprendimo Nr. T2-96 „Dėl Jurbarko rajono savivaldybės tarybos veiklos reglamento patvirtinimo“ pakeitimo</w:t>
      </w:r>
    </w:p>
    <w:p w14:paraId="0B2B0012" w14:textId="77777777" w:rsidR="00F13E0E" w:rsidRDefault="00F13E0E" w:rsidP="00F13E0E">
      <w:pPr>
        <w:jc w:val="both"/>
        <w:rPr>
          <w:sz w:val="20"/>
        </w:rPr>
      </w:pPr>
    </w:p>
    <w:p w14:paraId="3F46F9B3" w14:textId="77777777" w:rsidR="00F13E0E" w:rsidRDefault="00F13E0E" w:rsidP="00B668F0"/>
    <w:sectPr w:rsidR="00F13E0E" w:rsidSect="007774B1">
      <w:headerReference w:type="even" r:id="rId31"/>
      <w:headerReference w:type="default" r:id="rId3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EC0D" w14:textId="77777777" w:rsidR="007774B1" w:rsidRDefault="007774B1">
      <w:r>
        <w:separator/>
      </w:r>
    </w:p>
  </w:endnote>
  <w:endnote w:type="continuationSeparator" w:id="0">
    <w:p w14:paraId="41A79C27" w14:textId="77777777" w:rsidR="007774B1" w:rsidRDefault="0077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7AF4" w14:textId="77777777" w:rsidR="007774B1" w:rsidRDefault="007774B1">
      <w:r>
        <w:separator/>
      </w:r>
    </w:p>
  </w:footnote>
  <w:footnote w:type="continuationSeparator" w:id="0">
    <w:p w14:paraId="5484D8F9" w14:textId="77777777" w:rsidR="007774B1" w:rsidRDefault="0077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9C69" w14:textId="77777777" w:rsidR="00FC1CD3" w:rsidRDefault="0024092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44F4CB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8E1A" w14:textId="77777777" w:rsidR="00FC1CD3" w:rsidRDefault="00FC1CD3">
    <w:pPr>
      <w:pStyle w:val="Antrats"/>
      <w:framePr w:wrap="around" w:vAnchor="text" w:hAnchor="margin" w:xAlign="center" w:y="1"/>
      <w:rPr>
        <w:rStyle w:val="Puslapionumeris"/>
      </w:rPr>
    </w:pPr>
  </w:p>
  <w:p w14:paraId="319B328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D0E08"/>
    <w:multiLevelType w:val="multilevel"/>
    <w:tmpl w:val="F3025142"/>
    <w:lvl w:ilvl="0">
      <w:start w:val="1"/>
      <w:numFmt w:val="decimal"/>
      <w:lvlText w:val="%1."/>
      <w:lvlJc w:val="left"/>
      <w:pPr>
        <w:ind w:left="360" w:hanging="360"/>
      </w:pPr>
      <w:rPr>
        <w:rFonts w:ascii="Calibri" w:hAnsi="Calibri" w:hint="default"/>
        <w:b/>
        <w:sz w:val="22"/>
      </w:rPr>
    </w:lvl>
    <w:lvl w:ilvl="1">
      <w:start w:val="7"/>
      <w:numFmt w:val="decimal"/>
      <w:lvlText w:val="%1.%2."/>
      <w:lvlJc w:val="left"/>
      <w:pPr>
        <w:ind w:left="1080" w:hanging="360"/>
      </w:pPr>
      <w:rPr>
        <w:rFonts w:ascii="Calibri" w:hAnsi="Calibri" w:hint="default"/>
        <w:b/>
        <w:sz w:val="22"/>
      </w:rPr>
    </w:lvl>
    <w:lvl w:ilvl="2">
      <w:start w:val="1"/>
      <w:numFmt w:val="decimal"/>
      <w:lvlText w:val="%1.%2.%3."/>
      <w:lvlJc w:val="left"/>
      <w:pPr>
        <w:ind w:left="2160" w:hanging="720"/>
      </w:pPr>
      <w:rPr>
        <w:rFonts w:ascii="Calibri" w:hAnsi="Calibri" w:hint="default"/>
        <w:b/>
        <w:sz w:val="22"/>
      </w:rPr>
    </w:lvl>
    <w:lvl w:ilvl="3">
      <w:start w:val="1"/>
      <w:numFmt w:val="decimal"/>
      <w:lvlText w:val="%1.%2.%3.%4."/>
      <w:lvlJc w:val="left"/>
      <w:pPr>
        <w:ind w:left="2880" w:hanging="720"/>
      </w:pPr>
      <w:rPr>
        <w:rFonts w:ascii="Calibri" w:hAnsi="Calibri" w:hint="default"/>
        <w:b/>
        <w:sz w:val="22"/>
      </w:rPr>
    </w:lvl>
    <w:lvl w:ilvl="4">
      <w:start w:val="1"/>
      <w:numFmt w:val="decimal"/>
      <w:lvlText w:val="%1.%2.%3.%4.%5."/>
      <w:lvlJc w:val="left"/>
      <w:pPr>
        <w:ind w:left="3960" w:hanging="1080"/>
      </w:pPr>
      <w:rPr>
        <w:rFonts w:ascii="Calibri" w:hAnsi="Calibri" w:hint="default"/>
        <w:b/>
        <w:sz w:val="22"/>
      </w:rPr>
    </w:lvl>
    <w:lvl w:ilvl="5">
      <w:start w:val="1"/>
      <w:numFmt w:val="decimal"/>
      <w:lvlText w:val="%1.%2.%3.%4.%5.%6."/>
      <w:lvlJc w:val="left"/>
      <w:pPr>
        <w:ind w:left="4680" w:hanging="1080"/>
      </w:pPr>
      <w:rPr>
        <w:rFonts w:ascii="Calibri" w:hAnsi="Calibri" w:hint="default"/>
        <w:b/>
        <w:sz w:val="22"/>
      </w:rPr>
    </w:lvl>
    <w:lvl w:ilvl="6">
      <w:start w:val="1"/>
      <w:numFmt w:val="decimal"/>
      <w:lvlText w:val="%1.%2.%3.%4.%5.%6.%7."/>
      <w:lvlJc w:val="left"/>
      <w:pPr>
        <w:ind w:left="5760" w:hanging="1440"/>
      </w:pPr>
      <w:rPr>
        <w:rFonts w:ascii="Calibri" w:hAnsi="Calibri" w:hint="default"/>
        <w:b/>
        <w:sz w:val="22"/>
      </w:rPr>
    </w:lvl>
    <w:lvl w:ilvl="7">
      <w:start w:val="1"/>
      <w:numFmt w:val="decimal"/>
      <w:lvlText w:val="%1.%2.%3.%4.%5.%6.%7.%8."/>
      <w:lvlJc w:val="left"/>
      <w:pPr>
        <w:ind w:left="6480" w:hanging="1440"/>
      </w:pPr>
      <w:rPr>
        <w:rFonts w:ascii="Calibri" w:hAnsi="Calibri" w:hint="default"/>
        <w:b/>
        <w:sz w:val="22"/>
      </w:rPr>
    </w:lvl>
    <w:lvl w:ilvl="8">
      <w:start w:val="1"/>
      <w:numFmt w:val="decimal"/>
      <w:lvlText w:val="%1.%2.%3.%4.%5.%6.%7.%8.%9."/>
      <w:lvlJc w:val="left"/>
      <w:pPr>
        <w:ind w:left="7560" w:hanging="1800"/>
      </w:pPr>
      <w:rPr>
        <w:rFonts w:ascii="Calibri" w:hAnsi="Calibri" w:hint="default"/>
        <w:b/>
        <w:sz w:val="22"/>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D24E77"/>
    <w:multiLevelType w:val="multilevel"/>
    <w:tmpl w:val="DEB44784"/>
    <w:lvl w:ilvl="0">
      <w:start w:val="1"/>
      <w:numFmt w:val="decimal"/>
      <w:lvlText w:val="%1"/>
      <w:lvlJc w:val="left"/>
      <w:pPr>
        <w:ind w:left="420" w:hanging="420"/>
      </w:pPr>
      <w:rPr>
        <w:rFonts w:hint="default"/>
      </w:rPr>
    </w:lvl>
    <w:lvl w:ilvl="1">
      <w:start w:val="12"/>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044FD9"/>
    <w:multiLevelType w:val="multilevel"/>
    <w:tmpl w:val="E556934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430744A"/>
    <w:multiLevelType w:val="multilevel"/>
    <w:tmpl w:val="16B2F656"/>
    <w:lvl w:ilvl="0">
      <w:start w:val="1"/>
      <w:numFmt w:val="decimal"/>
      <w:lvlText w:val="%1."/>
      <w:lvlJc w:val="left"/>
      <w:pPr>
        <w:ind w:left="360" w:hanging="360"/>
      </w:pPr>
      <w:rPr>
        <w:rFonts w:ascii="Times New Roman" w:hAnsi="Times New Roman" w:cs="Times New Roman" w:hint="default"/>
        <w:b w:val="0"/>
        <w:bCs/>
        <w:sz w:val="24"/>
        <w:szCs w:val="24"/>
      </w:rPr>
    </w:lvl>
    <w:lvl w:ilvl="1">
      <w:start w:val="7"/>
      <w:numFmt w:val="decimal"/>
      <w:lvlText w:val="%1.%2."/>
      <w:lvlJc w:val="left"/>
      <w:pPr>
        <w:ind w:left="1080" w:hanging="360"/>
      </w:pPr>
      <w:rPr>
        <w:rFonts w:ascii="Times New Roman" w:hAnsi="Times New Roman" w:cs="Times New Roman" w:hint="default"/>
        <w:b w:val="0"/>
        <w:bCs w:val="0"/>
        <w:sz w:val="24"/>
        <w:szCs w:val="24"/>
      </w:rPr>
    </w:lvl>
    <w:lvl w:ilvl="2">
      <w:start w:val="1"/>
      <w:numFmt w:val="decimal"/>
      <w:lvlText w:val="%1.%2.%3."/>
      <w:lvlJc w:val="left"/>
      <w:pPr>
        <w:ind w:left="2160" w:hanging="720"/>
      </w:pPr>
      <w:rPr>
        <w:rFonts w:ascii="Calibri" w:hAnsi="Calibri" w:hint="default"/>
        <w:b/>
        <w:sz w:val="22"/>
      </w:rPr>
    </w:lvl>
    <w:lvl w:ilvl="3">
      <w:start w:val="1"/>
      <w:numFmt w:val="decimal"/>
      <w:lvlText w:val="%1.%2.%3.%4."/>
      <w:lvlJc w:val="left"/>
      <w:pPr>
        <w:ind w:left="2880" w:hanging="720"/>
      </w:pPr>
      <w:rPr>
        <w:rFonts w:ascii="Calibri" w:hAnsi="Calibri" w:hint="default"/>
        <w:b/>
        <w:sz w:val="22"/>
      </w:rPr>
    </w:lvl>
    <w:lvl w:ilvl="4">
      <w:start w:val="1"/>
      <w:numFmt w:val="decimal"/>
      <w:lvlText w:val="%1.%2.%3.%4.%5."/>
      <w:lvlJc w:val="left"/>
      <w:pPr>
        <w:ind w:left="3960" w:hanging="1080"/>
      </w:pPr>
      <w:rPr>
        <w:rFonts w:ascii="Calibri" w:hAnsi="Calibri" w:hint="default"/>
        <w:b/>
        <w:sz w:val="22"/>
      </w:rPr>
    </w:lvl>
    <w:lvl w:ilvl="5">
      <w:start w:val="1"/>
      <w:numFmt w:val="decimal"/>
      <w:lvlText w:val="%1.%2.%3.%4.%5.%6."/>
      <w:lvlJc w:val="left"/>
      <w:pPr>
        <w:ind w:left="4680" w:hanging="1080"/>
      </w:pPr>
      <w:rPr>
        <w:rFonts w:ascii="Calibri" w:hAnsi="Calibri" w:hint="default"/>
        <w:b/>
        <w:sz w:val="22"/>
      </w:rPr>
    </w:lvl>
    <w:lvl w:ilvl="6">
      <w:start w:val="1"/>
      <w:numFmt w:val="decimal"/>
      <w:lvlText w:val="%1.%2.%3.%4.%5.%6.%7."/>
      <w:lvlJc w:val="left"/>
      <w:pPr>
        <w:ind w:left="5760" w:hanging="1440"/>
      </w:pPr>
      <w:rPr>
        <w:rFonts w:ascii="Calibri" w:hAnsi="Calibri" w:hint="default"/>
        <w:b/>
        <w:sz w:val="22"/>
      </w:rPr>
    </w:lvl>
    <w:lvl w:ilvl="7">
      <w:start w:val="1"/>
      <w:numFmt w:val="decimal"/>
      <w:lvlText w:val="%1.%2.%3.%4.%5.%6.%7.%8."/>
      <w:lvlJc w:val="left"/>
      <w:pPr>
        <w:ind w:left="6480" w:hanging="1440"/>
      </w:pPr>
      <w:rPr>
        <w:rFonts w:ascii="Calibri" w:hAnsi="Calibri" w:hint="default"/>
        <w:b/>
        <w:sz w:val="22"/>
      </w:rPr>
    </w:lvl>
    <w:lvl w:ilvl="8">
      <w:start w:val="1"/>
      <w:numFmt w:val="decimal"/>
      <w:lvlText w:val="%1.%2.%3.%4.%5.%6.%7.%8.%9."/>
      <w:lvlJc w:val="left"/>
      <w:pPr>
        <w:ind w:left="7560" w:hanging="1800"/>
      </w:pPr>
      <w:rPr>
        <w:rFonts w:ascii="Calibri" w:hAnsi="Calibri" w:hint="default"/>
        <w:b/>
        <w:sz w:val="22"/>
      </w:rPr>
    </w:lvl>
  </w:abstractNum>
  <w:abstractNum w:abstractNumId="8" w15:restartNumberingAfterBreak="0">
    <w:nsid w:val="550E3BD7"/>
    <w:multiLevelType w:val="multilevel"/>
    <w:tmpl w:val="F3025142"/>
    <w:lvl w:ilvl="0">
      <w:start w:val="1"/>
      <w:numFmt w:val="decimal"/>
      <w:lvlText w:val="%1."/>
      <w:lvlJc w:val="left"/>
      <w:pPr>
        <w:ind w:left="360" w:hanging="360"/>
      </w:pPr>
      <w:rPr>
        <w:rFonts w:ascii="Calibri" w:hAnsi="Calibri" w:hint="default"/>
        <w:b/>
        <w:sz w:val="22"/>
      </w:rPr>
    </w:lvl>
    <w:lvl w:ilvl="1">
      <w:start w:val="7"/>
      <w:numFmt w:val="decimal"/>
      <w:lvlText w:val="%1.%2."/>
      <w:lvlJc w:val="left"/>
      <w:pPr>
        <w:ind w:left="1080" w:hanging="360"/>
      </w:pPr>
      <w:rPr>
        <w:rFonts w:ascii="Calibri" w:hAnsi="Calibri" w:hint="default"/>
        <w:b/>
        <w:sz w:val="22"/>
      </w:rPr>
    </w:lvl>
    <w:lvl w:ilvl="2">
      <w:start w:val="1"/>
      <w:numFmt w:val="decimal"/>
      <w:lvlText w:val="%1.%2.%3."/>
      <w:lvlJc w:val="left"/>
      <w:pPr>
        <w:ind w:left="2160" w:hanging="720"/>
      </w:pPr>
      <w:rPr>
        <w:rFonts w:ascii="Calibri" w:hAnsi="Calibri" w:hint="default"/>
        <w:b/>
        <w:sz w:val="22"/>
      </w:rPr>
    </w:lvl>
    <w:lvl w:ilvl="3">
      <w:start w:val="1"/>
      <w:numFmt w:val="decimal"/>
      <w:lvlText w:val="%1.%2.%3.%4."/>
      <w:lvlJc w:val="left"/>
      <w:pPr>
        <w:ind w:left="2880" w:hanging="720"/>
      </w:pPr>
      <w:rPr>
        <w:rFonts w:ascii="Calibri" w:hAnsi="Calibri" w:hint="default"/>
        <w:b/>
        <w:sz w:val="22"/>
      </w:rPr>
    </w:lvl>
    <w:lvl w:ilvl="4">
      <w:start w:val="1"/>
      <w:numFmt w:val="decimal"/>
      <w:lvlText w:val="%1.%2.%3.%4.%5."/>
      <w:lvlJc w:val="left"/>
      <w:pPr>
        <w:ind w:left="3960" w:hanging="1080"/>
      </w:pPr>
      <w:rPr>
        <w:rFonts w:ascii="Calibri" w:hAnsi="Calibri" w:hint="default"/>
        <w:b/>
        <w:sz w:val="22"/>
      </w:rPr>
    </w:lvl>
    <w:lvl w:ilvl="5">
      <w:start w:val="1"/>
      <w:numFmt w:val="decimal"/>
      <w:lvlText w:val="%1.%2.%3.%4.%5.%6."/>
      <w:lvlJc w:val="left"/>
      <w:pPr>
        <w:ind w:left="4680" w:hanging="1080"/>
      </w:pPr>
      <w:rPr>
        <w:rFonts w:ascii="Calibri" w:hAnsi="Calibri" w:hint="default"/>
        <w:b/>
        <w:sz w:val="22"/>
      </w:rPr>
    </w:lvl>
    <w:lvl w:ilvl="6">
      <w:start w:val="1"/>
      <w:numFmt w:val="decimal"/>
      <w:lvlText w:val="%1.%2.%3.%4.%5.%6.%7."/>
      <w:lvlJc w:val="left"/>
      <w:pPr>
        <w:ind w:left="5760" w:hanging="1440"/>
      </w:pPr>
      <w:rPr>
        <w:rFonts w:ascii="Calibri" w:hAnsi="Calibri" w:hint="default"/>
        <w:b/>
        <w:sz w:val="22"/>
      </w:rPr>
    </w:lvl>
    <w:lvl w:ilvl="7">
      <w:start w:val="1"/>
      <w:numFmt w:val="decimal"/>
      <w:lvlText w:val="%1.%2.%3.%4.%5.%6.%7.%8."/>
      <w:lvlJc w:val="left"/>
      <w:pPr>
        <w:ind w:left="6480" w:hanging="1440"/>
      </w:pPr>
      <w:rPr>
        <w:rFonts w:ascii="Calibri" w:hAnsi="Calibri" w:hint="default"/>
        <w:b/>
        <w:sz w:val="22"/>
      </w:rPr>
    </w:lvl>
    <w:lvl w:ilvl="8">
      <w:start w:val="1"/>
      <w:numFmt w:val="decimal"/>
      <w:lvlText w:val="%1.%2.%3.%4.%5.%6.%7.%8.%9."/>
      <w:lvlJc w:val="left"/>
      <w:pPr>
        <w:ind w:left="7560" w:hanging="1800"/>
      </w:pPr>
      <w:rPr>
        <w:rFonts w:ascii="Calibri" w:hAnsi="Calibri" w:hint="default"/>
        <w:b/>
        <w:sz w:val="22"/>
      </w:rPr>
    </w:lvl>
  </w:abstractNum>
  <w:abstractNum w:abstractNumId="9" w15:restartNumberingAfterBreak="0">
    <w:nsid w:val="59E741AA"/>
    <w:multiLevelType w:val="multilevel"/>
    <w:tmpl w:val="926CD7E2"/>
    <w:lvl w:ilvl="0">
      <w:start w:val="1"/>
      <w:numFmt w:val="decimal"/>
      <w:lvlText w:val="%1."/>
      <w:lvlJc w:val="left"/>
      <w:pPr>
        <w:ind w:left="480" w:hanging="480"/>
      </w:pPr>
      <w:rPr>
        <w:rFonts w:hint="default"/>
      </w:rPr>
    </w:lvl>
    <w:lvl w:ilvl="1">
      <w:start w:val="1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8E6C7F"/>
    <w:multiLevelType w:val="multilevel"/>
    <w:tmpl w:val="E556934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C2400DD"/>
    <w:multiLevelType w:val="multilevel"/>
    <w:tmpl w:val="F3025142"/>
    <w:lvl w:ilvl="0">
      <w:start w:val="1"/>
      <w:numFmt w:val="decimal"/>
      <w:lvlText w:val="%1."/>
      <w:lvlJc w:val="left"/>
      <w:pPr>
        <w:ind w:left="360" w:hanging="360"/>
      </w:pPr>
      <w:rPr>
        <w:rFonts w:ascii="Calibri" w:hAnsi="Calibri" w:hint="default"/>
        <w:b/>
        <w:sz w:val="22"/>
      </w:rPr>
    </w:lvl>
    <w:lvl w:ilvl="1">
      <w:start w:val="7"/>
      <w:numFmt w:val="decimal"/>
      <w:lvlText w:val="%1.%2."/>
      <w:lvlJc w:val="left"/>
      <w:pPr>
        <w:ind w:left="1080" w:hanging="360"/>
      </w:pPr>
      <w:rPr>
        <w:rFonts w:ascii="Calibri" w:hAnsi="Calibri" w:hint="default"/>
        <w:b/>
        <w:sz w:val="22"/>
      </w:rPr>
    </w:lvl>
    <w:lvl w:ilvl="2">
      <w:start w:val="1"/>
      <w:numFmt w:val="decimal"/>
      <w:lvlText w:val="%1.%2.%3."/>
      <w:lvlJc w:val="left"/>
      <w:pPr>
        <w:ind w:left="2160" w:hanging="720"/>
      </w:pPr>
      <w:rPr>
        <w:rFonts w:ascii="Calibri" w:hAnsi="Calibri" w:hint="default"/>
        <w:b/>
        <w:sz w:val="22"/>
      </w:rPr>
    </w:lvl>
    <w:lvl w:ilvl="3">
      <w:start w:val="1"/>
      <w:numFmt w:val="decimal"/>
      <w:lvlText w:val="%1.%2.%3.%4."/>
      <w:lvlJc w:val="left"/>
      <w:pPr>
        <w:ind w:left="2880" w:hanging="720"/>
      </w:pPr>
      <w:rPr>
        <w:rFonts w:ascii="Calibri" w:hAnsi="Calibri" w:hint="default"/>
        <w:b/>
        <w:sz w:val="22"/>
      </w:rPr>
    </w:lvl>
    <w:lvl w:ilvl="4">
      <w:start w:val="1"/>
      <w:numFmt w:val="decimal"/>
      <w:lvlText w:val="%1.%2.%3.%4.%5."/>
      <w:lvlJc w:val="left"/>
      <w:pPr>
        <w:ind w:left="3960" w:hanging="1080"/>
      </w:pPr>
      <w:rPr>
        <w:rFonts w:ascii="Calibri" w:hAnsi="Calibri" w:hint="default"/>
        <w:b/>
        <w:sz w:val="22"/>
      </w:rPr>
    </w:lvl>
    <w:lvl w:ilvl="5">
      <w:start w:val="1"/>
      <w:numFmt w:val="decimal"/>
      <w:lvlText w:val="%1.%2.%3.%4.%5.%6."/>
      <w:lvlJc w:val="left"/>
      <w:pPr>
        <w:ind w:left="4680" w:hanging="1080"/>
      </w:pPr>
      <w:rPr>
        <w:rFonts w:ascii="Calibri" w:hAnsi="Calibri" w:hint="default"/>
        <w:b/>
        <w:sz w:val="22"/>
      </w:rPr>
    </w:lvl>
    <w:lvl w:ilvl="6">
      <w:start w:val="1"/>
      <w:numFmt w:val="decimal"/>
      <w:lvlText w:val="%1.%2.%3.%4.%5.%6.%7."/>
      <w:lvlJc w:val="left"/>
      <w:pPr>
        <w:ind w:left="5760" w:hanging="1440"/>
      </w:pPr>
      <w:rPr>
        <w:rFonts w:ascii="Calibri" w:hAnsi="Calibri" w:hint="default"/>
        <w:b/>
        <w:sz w:val="22"/>
      </w:rPr>
    </w:lvl>
    <w:lvl w:ilvl="7">
      <w:start w:val="1"/>
      <w:numFmt w:val="decimal"/>
      <w:lvlText w:val="%1.%2.%3.%4.%5.%6.%7.%8."/>
      <w:lvlJc w:val="left"/>
      <w:pPr>
        <w:ind w:left="6480" w:hanging="1440"/>
      </w:pPr>
      <w:rPr>
        <w:rFonts w:ascii="Calibri" w:hAnsi="Calibri" w:hint="default"/>
        <w:b/>
        <w:sz w:val="22"/>
      </w:rPr>
    </w:lvl>
    <w:lvl w:ilvl="8">
      <w:start w:val="1"/>
      <w:numFmt w:val="decimal"/>
      <w:lvlText w:val="%1.%2.%3.%4.%5.%6.%7.%8.%9."/>
      <w:lvlJc w:val="left"/>
      <w:pPr>
        <w:ind w:left="7560" w:hanging="1800"/>
      </w:pPr>
      <w:rPr>
        <w:rFonts w:ascii="Calibri" w:hAnsi="Calibri" w:hint="default"/>
        <w:b/>
        <w:sz w:val="22"/>
      </w:r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57881719">
    <w:abstractNumId w:val="5"/>
  </w:num>
  <w:num w:numId="2" w16cid:durableId="756092411">
    <w:abstractNumId w:val="3"/>
  </w:num>
  <w:num w:numId="3" w16cid:durableId="1055618774">
    <w:abstractNumId w:val="10"/>
  </w:num>
  <w:num w:numId="4" w16cid:durableId="908921620">
    <w:abstractNumId w:val="1"/>
  </w:num>
  <w:num w:numId="5" w16cid:durableId="991062243">
    <w:abstractNumId w:val="14"/>
  </w:num>
  <w:num w:numId="6" w16cid:durableId="765078446">
    <w:abstractNumId w:val="13"/>
  </w:num>
  <w:num w:numId="7" w16cid:durableId="1107653290">
    <w:abstractNumId w:val="0"/>
  </w:num>
  <w:num w:numId="8" w16cid:durableId="2100521231">
    <w:abstractNumId w:val="6"/>
  </w:num>
  <w:num w:numId="9" w16cid:durableId="701588785">
    <w:abstractNumId w:val="11"/>
  </w:num>
  <w:num w:numId="10" w16cid:durableId="1103527592">
    <w:abstractNumId w:val="7"/>
  </w:num>
  <w:num w:numId="11" w16cid:durableId="1493135116">
    <w:abstractNumId w:val="8"/>
  </w:num>
  <w:num w:numId="12" w16cid:durableId="702827049">
    <w:abstractNumId w:val="2"/>
  </w:num>
  <w:num w:numId="13" w16cid:durableId="1177887994">
    <w:abstractNumId w:val="12"/>
  </w:num>
  <w:num w:numId="14" w16cid:durableId="1808818469">
    <w:abstractNumId w:val="4"/>
  </w:num>
  <w:num w:numId="15" w16cid:durableId="1654875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179"/>
    <w:rsid w:val="00015722"/>
    <w:rsid w:val="00024069"/>
    <w:rsid w:val="000258A2"/>
    <w:rsid w:val="000301E0"/>
    <w:rsid w:val="0003170E"/>
    <w:rsid w:val="00031B2B"/>
    <w:rsid w:val="00033A70"/>
    <w:rsid w:val="0003441C"/>
    <w:rsid w:val="00034918"/>
    <w:rsid w:val="00050476"/>
    <w:rsid w:val="00063994"/>
    <w:rsid w:val="00073ECC"/>
    <w:rsid w:val="0007546A"/>
    <w:rsid w:val="00076A1D"/>
    <w:rsid w:val="000773EB"/>
    <w:rsid w:val="00085739"/>
    <w:rsid w:val="00090FD1"/>
    <w:rsid w:val="000A07D8"/>
    <w:rsid w:val="000C03D6"/>
    <w:rsid w:val="000C06BD"/>
    <w:rsid w:val="000D1391"/>
    <w:rsid w:val="000E1F44"/>
    <w:rsid w:val="000F1786"/>
    <w:rsid w:val="0010176C"/>
    <w:rsid w:val="00107C26"/>
    <w:rsid w:val="00117349"/>
    <w:rsid w:val="00124B53"/>
    <w:rsid w:val="0013367C"/>
    <w:rsid w:val="00134BED"/>
    <w:rsid w:val="0015078A"/>
    <w:rsid w:val="00152F39"/>
    <w:rsid w:val="0016226A"/>
    <w:rsid w:val="00172D6E"/>
    <w:rsid w:val="00181E5E"/>
    <w:rsid w:val="00182224"/>
    <w:rsid w:val="00186467"/>
    <w:rsid w:val="00190B66"/>
    <w:rsid w:val="001952BC"/>
    <w:rsid w:val="001D4EA6"/>
    <w:rsid w:val="001F72DB"/>
    <w:rsid w:val="00203CFC"/>
    <w:rsid w:val="00207BCB"/>
    <w:rsid w:val="00226341"/>
    <w:rsid w:val="002325F6"/>
    <w:rsid w:val="00234B9B"/>
    <w:rsid w:val="00237914"/>
    <w:rsid w:val="00240925"/>
    <w:rsid w:val="00244CB1"/>
    <w:rsid w:val="00246055"/>
    <w:rsid w:val="00251454"/>
    <w:rsid w:val="002735D5"/>
    <w:rsid w:val="00281984"/>
    <w:rsid w:val="002E1F99"/>
    <w:rsid w:val="002F084E"/>
    <w:rsid w:val="002F4A2B"/>
    <w:rsid w:val="002F7E49"/>
    <w:rsid w:val="00323FE1"/>
    <w:rsid w:val="00333413"/>
    <w:rsid w:val="00333FD4"/>
    <w:rsid w:val="00334553"/>
    <w:rsid w:val="00337ABF"/>
    <w:rsid w:val="003420B6"/>
    <w:rsid w:val="003421EA"/>
    <w:rsid w:val="003459E5"/>
    <w:rsid w:val="00347F05"/>
    <w:rsid w:val="003630A3"/>
    <w:rsid w:val="00372033"/>
    <w:rsid w:val="00376143"/>
    <w:rsid w:val="003822CB"/>
    <w:rsid w:val="003859D7"/>
    <w:rsid w:val="00387D1A"/>
    <w:rsid w:val="00394FD0"/>
    <w:rsid w:val="003A74F8"/>
    <w:rsid w:val="003A7F59"/>
    <w:rsid w:val="003B2523"/>
    <w:rsid w:val="003B2606"/>
    <w:rsid w:val="003B3520"/>
    <w:rsid w:val="003D484F"/>
    <w:rsid w:val="003E54A7"/>
    <w:rsid w:val="003F1305"/>
    <w:rsid w:val="004003BA"/>
    <w:rsid w:val="00433D3F"/>
    <w:rsid w:val="00434B34"/>
    <w:rsid w:val="00435B30"/>
    <w:rsid w:val="00445CDE"/>
    <w:rsid w:val="00454723"/>
    <w:rsid w:val="00455BCC"/>
    <w:rsid w:val="00460718"/>
    <w:rsid w:val="00461C8E"/>
    <w:rsid w:val="004A144F"/>
    <w:rsid w:val="004B0CB9"/>
    <w:rsid w:val="004B1E88"/>
    <w:rsid w:val="004B2369"/>
    <w:rsid w:val="004B3700"/>
    <w:rsid w:val="004B7BDB"/>
    <w:rsid w:val="004D0ABE"/>
    <w:rsid w:val="00501C69"/>
    <w:rsid w:val="005209D1"/>
    <w:rsid w:val="00520A16"/>
    <w:rsid w:val="005231DA"/>
    <w:rsid w:val="0052487B"/>
    <w:rsid w:val="00542B92"/>
    <w:rsid w:val="0054354D"/>
    <w:rsid w:val="00551276"/>
    <w:rsid w:val="00553547"/>
    <w:rsid w:val="00570AD7"/>
    <w:rsid w:val="00573241"/>
    <w:rsid w:val="00577B02"/>
    <w:rsid w:val="00593FFF"/>
    <w:rsid w:val="005B2122"/>
    <w:rsid w:val="005C31CD"/>
    <w:rsid w:val="005D1F24"/>
    <w:rsid w:val="005D5D46"/>
    <w:rsid w:val="005E108F"/>
    <w:rsid w:val="006046BD"/>
    <w:rsid w:val="00611699"/>
    <w:rsid w:val="00641E12"/>
    <w:rsid w:val="006427B1"/>
    <w:rsid w:val="00673C21"/>
    <w:rsid w:val="00674E83"/>
    <w:rsid w:val="00676251"/>
    <w:rsid w:val="00680172"/>
    <w:rsid w:val="00686E66"/>
    <w:rsid w:val="006924B0"/>
    <w:rsid w:val="00697D48"/>
    <w:rsid w:val="006A0AAA"/>
    <w:rsid w:val="006A29E6"/>
    <w:rsid w:val="006B72D3"/>
    <w:rsid w:val="006C2B20"/>
    <w:rsid w:val="006F35F0"/>
    <w:rsid w:val="00707B47"/>
    <w:rsid w:val="0071009E"/>
    <w:rsid w:val="00710703"/>
    <w:rsid w:val="0073170A"/>
    <w:rsid w:val="00732616"/>
    <w:rsid w:val="00734333"/>
    <w:rsid w:val="007408AC"/>
    <w:rsid w:val="00744E20"/>
    <w:rsid w:val="007457FF"/>
    <w:rsid w:val="00764C3B"/>
    <w:rsid w:val="00771DAD"/>
    <w:rsid w:val="007774B1"/>
    <w:rsid w:val="007860A8"/>
    <w:rsid w:val="00791F2E"/>
    <w:rsid w:val="007E13A9"/>
    <w:rsid w:val="007E57D4"/>
    <w:rsid w:val="007F361D"/>
    <w:rsid w:val="007F6DC0"/>
    <w:rsid w:val="008030DA"/>
    <w:rsid w:val="00831FD9"/>
    <w:rsid w:val="00832B07"/>
    <w:rsid w:val="0084190C"/>
    <w:rsid w:val="008554EA"/>
    <w:rsid w:val="00857A58"/>
    <w:rsid w:val="008758B4"/>
    <w:rsid w:val="008770DC"/>
    <w:rsid w:val="00881B81"/>
    <w:rsid w:val="00886BBC"/>
    <w:rsid w:val="00886E2F"/>
    <w:rsid w:val="00892223"/>
    <w:rsid w:val="008962CF"/>
    <w:rsid w:val="00896E6B"/>
    <w:rsid w:val="008979AF"/>
    <w:rsid w:val="008A4BEF"/>
    <w:rsid w:val="008A7972"/>
    <w:rsid w:val="008B0D02"/>
    <w:rsid w:val="008B7173"/>
    <w:rsid w:val="008C2222"/>
    <w:rsid w:val="008C4BDA"/>
    <w:rsid w:val="008C7ADA"/>
    <w:rsid w:val="008E7416"/>
    <w:rsid w:val="008F2A58"/>
    <w:rsid w:val="008F41AE"/>
    <w:rsid w:val="008F62DE"/>
    <w:rsid w:val="008F651B"/>
    <w:rsid w:val="00905296"/>
    <w:rsid w:val="00930BCB"/>
    <w:rsid w:val="00931D64"/>
    <w:rsid w:val="0093337F"/>
    <w:rsid w:val="0094255C"/>
    <w:rsid w:val="009454CD"/>
    <w:rsid w:val="009532AA"/>
    <w:rsid w:val="0096266A"/>
    <w:rsid w:val="009801D9"/>
    <w:rsid w:val="0098095A"/>
    <w:rsid w:val="0099200C"/>
    <w:rsid w:val="00992B19"/>
    <w:rsid w:val="0099689D"/>
    <w:rsid w:val="009A6D33"/>
    <w:rsid w:val="009B5344"/>
    <w:rsid w:val="009C68F2"/>
    <w:rsid w:val="009D0DEB"/>
    <w:rsid w:val="009E0F66"/>
    <w:rsid w:val="009E6D7E"/>
    <w:rsid w:val="00A1347F"/>
    <w:rsid w:val="00A151E4"/>
    <w:rsid w:val="00A236BC"/>
    <w:rsid w:val="00A31AA9"/>
    <w:rsid w:val="00A36064"/>
    <w:rsid w:val="00A50EB5"/>
    <w:rsid w:val="00A5538D"/>
    <w:rsid w:val="00A61F57"/>
    <w:rsid w:val="00A85052"/>
    <w:rsid w:val="00A93FA4"/>
    <w:rsid w:val="00AA3BDF"/>
    <w:rsid w:val="00AB74FC"/>
    <w:rsid w:val="00AD73BE"/>
    <w:rsid w:val="00AD7C4E"/>
    <w:rsid w:val="00AE072A"/>
    <w:rsid w:val="00AE1124"/>
    <w:rsid w:val="00AE1965"/>
    <w:rsid w:val="00AE2064"/>
    <w:rsid w:val="00AE3E19"/>
    <w:rsid w:val="00AE4BED"/>
    <w:rsid w:val="00AE5936"/>
    <w:rsid w:val="00AE61D9"/>
    <w:rsid w:val="00B137E9"/>
    <w:rsid w:val="00B14102"/>
    <w:rsid w:val="00B3497C"/>
    <w:rsid w:val="00B418C7"/>
    <w:rsid w:val="00B42A07"/>
    <w:rsid w:val="00B54A3C"/>
    <w:rsid w:val="00B5668A"/>
    <w:rsid w:val="00B57A83"/>
    <w:rsid w:val="00B62F1E"/>
    <w:rsid w:val="00B668F0"/>
    <w:rsid w:val="00B728BD"/>
    <w:rsid w:val="00B81EF2"/>
    <w:rsid w:val="00B82C13"/>
    <w:rsid w:val="00B8562E"/>
    <w:rsid w:val="00B875AF"/>
    <w:rsid w:val="00B91EE7"/>
    <w:rsid w:val="00B92B25"/>
    <w:rsid w:val="00B93B42"/>
    <w:rsid w:val="00B951B0"/>
    <w:rsid w:val="00BA627E"/>
    <w:rsid w:val="00BA7260"/>
    <w:rsid w:val="00BA7D22"/>
    <w:rsid w:val="00BB0E95"/>
    <w:rsid w:val="00BB0F5F"/>
    <w:rsid w:val="00BB1172"/>
    <w:rsid w:val="00BF5246"/>
    <w:rsid w:val="00BF582B"/>
    <w:rsid w:val="00C0081B"/>
    <w:rsid w:val="00C02331"/>
    <w:rsid w:val="00C04267"/>
    <w:rsid w:val="00C13615"/>
    <w:rsid w:val="00C136C6"/>
    <w:rsid w:val="00C1630A"/>
    <w:rsid w:val="00C20CA0"/>
    <w:rsid w:val="00C31AC9"/>
    <w:rsid w:val="00C37021"/>
    <w:rsid w:val="00C42389"/>
    <w:rsid w:val="00C42BD3"/>
    <w:rsid w:val="00C43140"/>
    <w:rsid w:val="00C43EC0"/>
    <w:rsid w:val="00C531AF"/>
    <w:rsid w:val="00C61D7C"/>
    <w:rsid w:val="00C7179E"/>
    <w:rsid w:val="00C744BD"/>
    <w:rsid w:val="00C76C50"/>
    <w:rsid w:val="00C800F0"/>
    <w:rsid w:val="00C83B11"/>
    <w:rsid w:val="00C9204E"/>
    <w:rsid w:val="00C95C12"/>
    <w:rsid w:val="00C96578"/>
    <w:rsid w:val="00CC0BB5"/>
    <w:rsid w:val="00CC704A"/>
    <w:rsid w:val="00CE2BB0"/>
    <w:rsid w:val="00CE349F"/>
    <w:rsid w:val="00D04B4F"/>
    <w:rsid w:val="00D32D0D"/>
    <w:rsid w:val="00D513AA"/>
    <w:rsid w:val="00D52354"/>
    <w:rsid w:val="00D52EF0"/>
    <w:rsid w:val="00D75F4B"/>
    <w:rsid w:val="00D82C9A"/>
    <w:rsid w:val="00DA0452"/>
    <w:rsid w:val="00DB1D11"/>
    <w:rsid w:val="00DC38E8"/>
    <w:rsid w:val="00DD10F4"/>
    <w:rsid w:val="00DD2631"/>
    <w:rsid w:val="00DD58E1"/>
    <w:rsid w:val="00DE293E"/>
    <w:rsid w:val="00DF4642"/>
    <w:rsid w:val="00E01F65"/>
    <w:rsid w:val="00E0742E"/>
    <w:rsid w:val="00E07F83"/>
    <w:rsid w:val="00E12D82"/>
    <w:rsid w:val="00E15F15"/>
    <w:rsid w:val="00E2073B"/>
    <w:rsid w:val="00E22690"/>
    <w:rsid w:val="00E3136B"/>
    <w:rsid w:val="00E4352B"/>
    <w:rsid w:val="00E46E1F"/>
    <w:rsid w:val="00E72134"/>
    <w:rsid w:val="00E72754"/>
    <w:rsid w:val="00E930EC"/>
    <w:rsid w:val="00EA6026"/>
    <w:rsid w:val="00EB1B9C"/>
    <w:rsid w:val="00EB4A11"/>
    <w:rsid w:val="00ED18C9"/>
    <w:rsid w:val="00F033CE"/>
    <w:rsid w:val="00F10F83"/>
    <w:rsid w:val="00F13E0E"/>
    <w:rsid w:val="00F20019"/>
    <w:rsid w:val="00F27C80"/>
    <w:rsid w:val="00F320CA"/>
    <w:rsid w:val="00F40651"/>
    <w:rsid w:val="00F4093E"/>
    <w:rsid w:val="00F41A98"/>
    <w:rsid w:val="00F4316F"/>
    <w:rsid w:val="00F44F4E"/>
    <w:rsid w:val="00F6384B"/>
    <w:rsid w:val="00F67640"/>
    <w:rsid w:val="00F75C89"/>
    <w:rsid w:val="00F7723D"/>
    <w:rsid w:val="00F8719E"/>
    <w:rsid w:val="00FA35E9"/>
    <w:rsid w:val="00FB0BBB"/>
    <w:rsid w:val="00FB6B02"/>
    <w:rsid w:val="00FC1CD3"/>
    <w:rsid w:val="00FC58BB"/>
    <w:rsid w:val="00FC763D"/>
    <w:rsid w:val="00FD0852"/>
    <w:rsid w:val="00FD2657"/>
    <w:rsid w:val="00FE3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8EF315"/>
  <w15:docId w15:val="{7594D347-BAA2-491C-85F1-2EBCED11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E07F83"/>
    <w:rPr>
      <w:b/>
      <w:bCs/>
    </w:rPr>
  </w:style>
  <w:style w:type="character" w:styleId="Emfaz">
    <w:name w:val="Emphasis"/>
    <w:qFormat/>
    <w:rsid w:val="00F10F83"/>
    <w:rPr>
      <w:i/>
      <w:iCs/>
    </w:rPr>
  </w:style>
  <w:style w:type="character" w:styleId="Komentaronuoroda">
    <w:name w:val="annotation reference"/>
    <w:rsid w:val="000A07D8"/>
    <w:rPr>
      <w:sz w:val="16"/>
      <w:szCs w:val="16"/>
    </w:rPr>
  </w:style>
  <w:style w:type="paragraph" w:styleId="Komentarotekstas">
    <w:name w:val="annotation text"/>
    <w:basedOn w:val="prastasis"/>
    <w:link w:val="KomentarotekstasDiagrama"/>
    <w:rsid w:val="000A07D8"/>
    <w:rPr>
      <w:sz w:val="20"/>
      <w:lang w:eastAsia="en-US"/>
    </w:rPr>
  </w:style>
  <w:style w:type="character" w:customStyle="1" w:styleId="KomentarotekstasDiagrama">
    <w:name w:val="Komentaro tekstas Diagrama"/>
    <w:link w:val="Komentarotekstas"/>
    <w:rsid w:val="000A07D8"/>
    <w:rPr>
      <w:lang w:eastAsia="en-US"/>
    </w:rPr>
  </w:style>
  <w:style w:type="paragraph" w:styleId="Betarp">
    <w:name w:val="No Spacing"/>
    <w:qFormat/>
    <w:rsid w:val="00D52354"/>
    <w:rPr>
      <w:rFonts w:ascii="Calibri" w:eastAsia="Calibri" w:hAnsi="Calibri"/>
      <w:sz w:val="22"/>
      <w:szCs w:val="22"/>
    </w:rPr>
  </w:style>
  <w:style w:type="character" w:styleId="Vietosrezervavimoenklotekstas">
    <w:name w:val="Placeholder Text"/>
    <w:rsid w:val="00F13E0E"/>
    <w:rPr>
      <w:color w:val="808080"/>
    </w:rPr>
  </w:style>
  <w:style w:type="paragraph" w:styleId="Komentarotema">
    <w:name w:val="annotation subject"/>
    <w:basedOn w:val="Komentarotekstas"/>
    <w:next w:val="Komentarotekstas"/>
    <w:link w:val="KomentarotemaDiagrama"/>
    <w:rsid w:val="00F13E0E"/>
    <w:rPr>
      <w:b/>
      <w:bCs/>
    </w:rPr>
  </w:style>
  <w:style w:type="character" w:customStyle="1" w:styleId="KomentarotemaDiagrama">
    <w:name w:val="Komentaro tema Diagrama"/>
    <w:link w:val="Komentarotema"/>
    <w:rsid w:val="00F13E0E"/>
    <w:rPr>
      <w:b/>
      <w:bCs/>
      <w:lang w:eastAsia="en-US"/>
    </w:rPr>
  </w:style>
  <w:style w:type="paragraph" w:styleId="Sraopastraipa">
    <w:name w:val="List Paragraph"/>
    <w:basedOn w:val="prastasis"/>
    <w:qFormat/>
    <w:rsid w:val="00C43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00319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198bf5701f0e11eeb233e8b04dc9bb3d" TargetMode="External"/><Relationship Id="rId18" Type="http://schemas.openxmlformats.org/officeDocument/2006/relationships/hyperlink" Target="https://www.e-tar.lt/portal/legalAct.html?documentId=198bf5701f0e11eeb233e8b04dc9bb3d" TargetMode="External"/><Relationship Id="rId26" Type="http://schemas.openxmlformats.org/officeDocument/2006/relationships/hyperlink" Target="https://www.e-tar.lt/portal/legalAct.html?documentId=198bf5701f0e11eeb233e8b04dc9bb3d" TargetMode="External"/><Relationship Id="rId3" Type="http://schemas.openxmlformats.org/officeDocument/2006/relationships/settings" Target="settings.xml"/><Relationship Id="rId21" Type="http://schemas.openxmlformats.org/officeDocument/2006/relationships/hyperlink" Target="https://www.e-tar.lt/portal/legalAct.html?documentId=198bf5701f0e11eeb233e8b04dc9bb3d" TargetMode="External"/><Relationship Id="rId34" Type="http://schemas.openxmlformats.org/officeDocument/2006/relationships/theme" Target="theme/theme1.xml"/><Relationship Id="rId7" Type="http://schemas.openxmlformats.org/officeDocument/2006/relationships/hyperlink" Target="http://www.jurbarkas.lt" TargetMode="External"/><Relationship Id="rId12" Type="http://schemas.openxmlformats.org/officeDocument/2006/relationships/hyperlink" Target="https://www.e-tar.lt/portal/legalAct.html?documentId=022738d0635c11ee9fc7ee37cec6fc59" TargetMode="External"/><Relationship Id="rId17" Type="http://schemas.openxmlformats.org/officeDocument/2006/relationships/hyperlink" Target="https://www.e-tar.lt/portal/legalAct.html?documentId=198bf5701f0e11eeb233e8b04dc9bb3d" TargetMode="External"/><Relationship Id="rId25" Type="http://schemas.openxmlformats.org/officeDocument/2006/relationships/hyperlink" Target="https://www.e-tar.lt/portal/legalAct.html?documentId=198bf5701f0e11eeb233e8b04dc9bb3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egalAct.html?documentId=198bf5701f0e11eeb233e8b04dc9bb3d" TargetMode="External"/><Relationship Id="rId20" Type="http://schemas.openxmlformats.org/officeDocument/2006/relationships/hyperlink" Target="https://www.e-tar.lt/portal/legalAct.html?documentId=198bf5701f0e11eeb233e8b04dc9bb3d" TargetMode="External"/><Relationship Id="rId29" Type="http://schemas.openxmlformats.org/officeDocument/2006/relationships/hyperlink" Target="https://www.e-tar.lt/portal/legalAct.html?documentId=198bf5701f0e11eeb233e8b04dc9bb3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198bf5701f0e11eeb233e8b04dc9bb3d" TargetMode="External"/><Relationship Id="rId24" Type="http://schemas.openxmlformats.org/officeDocument/2006/relationships/hyperlink" Target="https://www.e-tar.lt/portal/legalAct.html?documentId=198bf5701f0e11eeb233e8b04dc9bb3d"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e-tar.lt/portal/legalAct.html?documentId=198bf5701f0e11eeb233e8b04dc9bb3d" TargetMode="External"/><Relationship Id="rId23" Type="http://schemas.openxmlformats.org/officeDocument/2006/relationships/hyperlink" Target="https://www.e-tar.lt/portal/legalAct.html?documentId=198bf5701f0e11eeb233e8b04dc9bb3d" TargetMode="External"/><Relationship Id="rId28" Type="http://schemas.openxmlformats.org/officeDocument/2006/relationships/hyperlink" Target="https://www.e-tar.lt/portal/legalAct.html?documentId=198bf5701f0e11eeb233e8b04dc9bb3d" TargetMode="External"/><Relationship Id="rId10" Type="http://schemas.openxmlformats.org/officeDocument/2006/relationships/hyperlink" Target="https://www.e-tar.lt/portal/legalAct.html?documentId=198bf5701f0e11eeb233e8b04dc9bb3d" TargetMode="External"/><Relationship Id="rId19" Type="http://schemas.openxmlformats.org/officeDocument/2006/relationships/hyperlink" Target="https://www.e-tar.lt/portal/legalAct.html?documentId=198bf5701f0e11eeb233e8b04dc9bb3d"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198bf5701f0e11eeb233e8b04dc9bb3d" TargetMode="External"/><Relationship Id="rId14" Type="http://schemas.openxmlformats.org/officeDocument/2006/relationships/hyperlink" Target="https://www.e-tar.lt/portal/legalAct.html?documentId=198bf5701f0e11eeb233e8b04dc9bb3d" TargetMode="External"/><Relationship Id="rId22" Type="http://schemas.openxmlformats.org/officeDocument/2006/relationships/hyperlink" Target="https://www.e-tar.lt/portal/legalAct.html?documentId=198bf5701f0e11eeb233e8b04dc9bb3d" TargetMode="External"/><Relationship Id="rId27" Type="http://schemas.openxmlformats.org/officeDocument/2006/relationships/hyperlink" Target="https://www.e-tar.lt/portal/legalAct.html?documentId=198bf5701f0e11eeb233e8b04dc9bb3d" TargetMode="External"/><Relationship Id="rId30" Type="http://schemas.openxmlformats.org/officeDocument/2006/relationships/hyperlink" Target="https://www.e-tar.lt/portal/legalAct.html?documentId=022738d0635c11ee9fc7ee37cec6fc59" TargetMode="External"/><Relationship Id="rId8" Type="http://schemas.openxmlformats.org/officeDocument/2006/relationships/hyperlink" Target="http://www.jurbark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30</Pages>
  <Words>68090</Words>
  <Characters>38812</Characters>
  <Application>Microsoft Office Word</Application>
  <DocSecurity>0</DocSecurity>
  <Lines>323</Lines>
  <Paragraphs>213</Paragraphs>
  <ScaleCrop>false</ScaleCrop>
  <Company>Sveikatos apsaugos ministerija</Company>
  <LinksUpToDate>false</LinksUpToDate>
  <CharactersWithSpaces>106689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2024-03-18T11:09:00Z</dcterms:created>
  <dcterms:modified xsi:type="dcterms:W3CDTF">2024-03-18T11:11:00Z</dcterms:modified>
</cp:coreProperties>
</file>