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6994F" w14:textId="77777777" w:rsidR="002A32E8" w:rsidRPr="004730D0" w:rsidRDefault="002A32E8" w:rsidP="002A32E8">
      <w:pPr>
        <w:jc w:val="right"/>
        <w:rPr>
          <w:lang w:val="en-US"/>
        </w:rPr>
      </w:pPr>
      <w:r w:rsidRPr="004730D0">
        <w:t>Projektas</w:t>
      </w:r>
    </w:p>
    <w:p w14:paraId="2EF43009" w14:textId="77777777" w:rsidR="002A32E8" w:rsidRPr="004730D0" w:rsidRDefault="002A32E8" w:rsidP="002A32E8">
      <w:pPr>
        <w:jc w:val="center"/>
        <w:rPr>
          <w:b/>
          <w:bCs/>
          <w:lang w:val="en-US"/>
        </w:rPr>
      </w:pPr>
    </w:p>
    <w:p w14:paraId="68E395EB" w14:textId="77777777" w:rsidR="002A32E8" w:rsidRPr="004730D0" w:rsidRDefault="002A32E8" w:rsidP="002A32E8">
      <w:pPr>
        <w:jc w:val="center"/>
        <w:rPr>
          <w:b/>
        </w:rPr>
      </w:pPr>
      <w:r w:rsidRPr="004730D0">
        <w:rPr>
          <w:b/>
          <w:lang w:val="en-US"/>
        </w:rPr>
        <w:t xml:space="preserve">JURBARKO RAJONO </w:t>
      </w:r>
      <w:r w:rsidRPr="004730D0">
        <w:rPr>
          <w:b/>
        </w:rPr>
        <w:t>SAVIVALDYBĖS TARYBA</w:t>
      </w:r>
    </w:p>
    <w:p w14:paraId="7DFB519A" w14:textId="77777777" w:rsidR="002A32E8" w:rsidRDefault="002A32E8" w:rsidP="002A32E8">
      <w:pPr>
        <w:rPr>
          <w:lang w:val="en-US"/>
        </w:rPr>
      </w:pPr>
    </w:p>
    <w:p w14:paraId="2D767D1A" w14:textId="77777777" w:rsidR="008F03D1" w:rsidRDefault="008F03D1" w:rsidP="002A32E8">
      <w:pPr>
        <w:rPr>
          <w:lang w:val="en-US"/>
        </w:rPr>
      </w:pPr>
    </w:p>
    <w:p w14:paraId="35AA2789" w14:textId="77777777" w:rsidR="008F03D1" w:rsidRPr="004730D0" w:rsidRDefault="008F03D1" w:rsidP="002A32E8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4730D0" w:rsidRPr="004730D0" w14:paraId="44E2F049" w14:textId="77777777" w:rsidTr="00A94D88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BBB8B7C" w14:textId="77777777" w:rsidR="002A32E8" w:rsidRPr="004730D0" w:rsidRDefault="002A32E8" w:rsidP="00A94D88">
            <w:pPr>
              <w:pStyle w:val="Antrat1"/>
              <w:rPr>
                <w:caps/>
                <w:szCs w:val="24"/>
                <w:lang w:val="lt-LT"/>
              </w:rPr>
            </w:pPr>
            <w:r w:rsidRPr="004730D0">
              <w:rPr>
                <w:szCs w:val="24"/>
                <w:lang w:val="lt-LT"/>
              </w:rPr>
              <w:t>SPRENDIMAS</w:t>
            </w:r>
          </w:p>
        </w:tc>
      </w:tr>
      <w:bookmarkStart w:id="0" w:name="DOC_DATA"/>
      <w:tr w:rsidR="004730D0" w:rsidRPr="004730D0" w14:paraId="29CC279B" w14:textId="77777777" w:rsidTr="00A94D88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128EAFF" w14:textId="77777777" w:rsidR="002A32E8" w:rsidRPr="004730D0" w:rsidRDefault="003A2ACC" w:rsidP="00A94D88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4730D0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2A32E8" w:rsidRPr="004730D0">
              <w:rPr>
                <w:b/>
              </w:rPr>
              <w:instrText xml:space="preserve"> FORMTEXT </w:instrText>
            </w:r>
            <w:r w:rsidRPr="004730D0">
              <w:rPr>
                <w:b/>
              </w:rPr>
            </w:r>
            <w:r w:rsidRPr="004730D0">
              <w:rPr>
                <w:b/>
              </w:rPr>
              <w:fldChar w:fldCharType="separate"/>
            </w:r>
            <w:r w:rsidR="002A32E8" w:rsidRPr="004730D0">
              <w:rPr>
                <w:b/>
                <w:noProof/>
              </w:rPr>
              <w:t>DĖL JURBARKO RAJONO SAVIVALDYBĖS 202</w:t>
            </w:r>
            <w:r w:rsidR="0094600B">
              <w:rPr>
                <w:b/>
                <w:noProof/>
              </w:rPr>
              <w:t>4</w:t>
            </w:r>
            <w:r w:rsidR="002A32E8" w:rsidRPr="004730D0">
              <w:rPr>
                <w:b/>
                <w:noProof/>
              </w:rPr>
              <w:t xml:space="preserve"> METŲ SOCIALINIŲ PASLAUGŲ PLANO PATVIRTINIMO </w:t>
            </w:r>
            <w:r w:rsidRPr="004730D0">
              <w:rPr>
                <w:b/>
              </w:rPr>
              <w:fldChar w:fldCharType="end"/>
            </w:r>
            <w:bookmarkEnd w:id="0"/>
            <w:r w:rsidRPr="004730D0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2A32E8" w:rsidRPr="004730D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4730D0">
              <w:rPr>
                <w:b/>
              </w:rPr>
              <w:fldChar w:fldCharType="end"/>
            </w:r>
          </w:p>
        </w:tc>
      </w:tr>
      <w:tr w:rsidR="004730D0" w:rsidRPr="004730D0" w14:paraId="7549C5D4" w14:textId="77777777" w:rsidTr="00A94D88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18183F86" w14:textId="77777777" w:rsidR="002A32E8" w:rsidRPr="004730D0" w:rsidRDefault="002A32E8" w:rsidP="00A94D88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4730D0" w:rsidRPr="004730D0" w14:paraId="24CBB882" w14:textId="77777777" w:rsidTr="00A94D88">
        <w:trPr>
          <w:cantSplit/>
          <w:trHeight w:val="359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2A37412A" w14:textId="77777777" w:rsidR="002A32E8" w:rsidRPr="004730D0" w:rsidRDefault="003A2ACC" w:rsidP="00A94D88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4730D0">
              <w:fldChar w:fldCharType="begin">
                <w:ffData>
                  <w:name w:val="NOW_WORD_DATE"/>
                  <w:enabled/>
                  <w:calcOnExit w:val="0"/>
                  <w:textInput>
                    <w:default w:val="{$NOW_WORD_DATE}"/>
                  </w:textInput>
                </w:ffData>
              </w:fldChar>
            </w:r>
            <w:r w:rsidR="002A32E8" w:rsidRPr="004730D0">
              <w:instrText xml:space="preserve"> FORMTEXT </w:instrText>
            </w:r>
            <w:r w:rsidRPr="004730D0">
              <w:fldChar w:fldCharType="separate"/>
            </w:r>
            <w:r w:rsidR="001B2F4B">
              <w:rPr>
                <w:noProof/>
              </w:rPr>
              <w:t>2024 m. kovo 19 d.</w:t>
            </w:r>
            <w:r w:rsidRPr="004730D0">
              <w:fldChar w:fldCharType="end"/>
            </w:r>
            <w:r w:rsidR="002A32E8" w:rsidRPr="004730D0">
              <w:t xml:space="preserve">  Nr. </w:t>
            </w:r>
            <w:r w:rsidRPr="004730D0">
              <w:fldChar w:fldCharType="begin">
                <w:ffData>
                  <w:name w:val="SHOWS"/>
                  <w:enabled/>
                  <w:calcOnExit w:val="0"/>
                  <w:textInput>
                    <w:default w:val="{$SHOWS}"/>
                  </w:textInput>
                </w:ffData>
              </w:fldChar>
            </w:r>
            <w:r w:rsidR="002A32E8" w:rsidRPr="004730D0">
              <w:instrText xml:space="preserve"> FORMTEXT </w:instrText>
            </w:r>
            <w:r w:rsidRPr="004730D0">
              <w:fldChar w:fldCharType="separate"/>
            </w:r>
            <w:r w:rsidR="001B2F4B">
              <w:rPr>
                <w:noProof/>
              </w:rPr>
              <w:t>TSP-84</w:t>
            </w:r>
            <w:r w:rsidRPr="004730D0">
              <w:fldChar w:fldCharType="end"/>
            </w:r>
          </w:p>
        </w:tc>
      </w:tr>
      <w:tr w:rsidR="002A32E8" w:rsidRPr="004730D0" w14:paraId="528E757F" w14:textId="77777777" w:rsidTr="00A94D88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36721B4F" w14:textId="77777777" w:rsidR="002A32E8" w:rsidRPr="004730D0" w:rsidRDefault="002A32E8" w:rsidP="00A94D88">
            <w:pPr>
              <w:jc w:val="center"/>
            </w:pPr>
            <w:r w:rsidRPr="004730D0">
              <w:t>Jurbarkas</w:t>
            </w:r>
          </w:p>
        </w:tc>
      </w:tr>
    </w:tbl>
    <w:p w14:paraId="3E3E7422" w14:textId="77777777" w:rsidR="002A32E8" w:rsidRPr="004730D0" w:rsidRDefault="002A32E8" w:rsidP="002A32E8"/>
    <w:p w14:paraId="7CFA24E0" w14:textId="77777777" w:rsidR="002A32E8" w:rsidRPr="004730D0" w:rsidRDefault="002A32E8" w:rsidP="002A32E8"/>
    <w:p w14:paraId="23658E20" w14:textId="77777777" w:rsidR="002A32E8" w:rsidRPr="004730D0" w:rsidRDefault="002A32E8" w:rsidP="002A32E8"/>
    <w:p w14:paraId="0A0A3912" w14:textId="77777777" w:rsidR="002A32E8" w:rsidRPr="004A29B3" w:rsidRDefault="002A32E8" w:rsidP="002A32E8">
      <w:pPr>
        <w:tabs>
          <w:tab w:val="left" w:pos="709"/>
          <w:tab w:val="left" w:pos="900"/>
        </w:tabs>
        <w:jc w:val="both"/>
        <w:rPr>
          <w:szCs w:val="24"/>
        </w:rPr>
      </w:pPr>
      <w:r w:rsidRPr="004730D0">
        <w:rPr>
          <w:szCs w:val="24"/>
        </w:rPr>
        <w:tab/>
        <w:t xml:space="preserve">Vadovaudamasi Lietuvos Respublikos vietos </w:t>
      </w:r>
      <w:r w:rsidRPr="004A29B3">
        <w:rPr>
          <w:szCs w:val="24"/>
        </w:rPr>
        <w:t>savivaldos įstatymo</w:t>
      </w:r>
      <w:r w:rsidR="005C0ADE" w:rsidRPr="004A29B3">
        <w:rPr>
          <w:szCs w:val="24"/>
        </w:rPr>
        <w:t xml:space="preserve"> 6 straipsnio 12 punktu,</w:t>
      </w:r>
      <w:r w:rsidRPr="004A29B3">
        <w:rPr>
          <w:szCs w:val="24"/>
        </w:rPr>
        <w:t xml:space="preserve"> </w:t>
      </w:r>
      <w:r w:rsidR="005C0ADE" w:rsidRPr="004A29B3">
        <w:rPr>
          <w:szCs w:val="24"/>
        </w:rPr>
        <w:t>15</w:t>
      </w:r>
      <w:r w:rsidR="00BD5674" w:rsidRPr="004A29B3">
        <w:rPr>
          <w:szCs w:val="24"/>
        </w:rPr>
        <w:t> </w:t>
      </w:r>
      <w:r w:rsidRPr="004A29B3">
        <w:rPr>
          <w:szCs w:val="24"/>
        </w:rPr>
        <w:t>straipsnio 4 dalimi, Lietuvos Respublikos socialinių paslaugų įstatymo 13 straipsnio 3 dalimi ir Socialinių paslaugų planavimo metodika, patvirtinta Lietuvos Respublikos Vyriausybės 2006 m. lapkričio 15 d. nutarimu Nr. 1132 „</w:t>
      </w:r>
      <w:hyperlink r:id="rId7" w:tgtFrame="FTurinys" w:history="1">
        <w:r w:rsidRPr="004A29B3">
          <w:rPr>
            <w:rStyle w:val="Hipersaitas"/>
          </w:rPr>
          <w:t>Dėl Socialinių paslaugų planavimo metodikos patvirtinimo</w:t>
        </w:r>
      </w:hyperlink>
      <w:r w:rsidRPr="004A29B3">
        <w:t>“</w:t>
      </w:r>
      <w:r w:rsidRPr="004A29B3">
        <w:rPr>
          <w:szCs w:val="24"/>
        </w:rPr>
        <w:t xml:space="preserve">, Jurbarko rajono savivaldybės taryba </w:t>
      </w:r>
      <w:r w:rsidRPr="004A29B3">
        <w:rPr>
          <w:spacing w:val="120"/>
          <w:szCs w:val="24"/>
        </w:rPr>
        <w:t>nusprendži</w:t>
      </w:r>
      <w:r w:rsidRPr="004A29B3">
        <w:rPr>
          <w:szCs w:val="24"/>
        </w:rPr>
        <w:t>a:</w:t>
      </w:r>
    </w:p>
    <w:p w14:paraId="453C1A0A" w14:textId="77777777" w:rsidR="002A32E8" w:rsidRPr="004A29B3" w:rsidRDefault="002A32E8">
      <w:pPr>
        <w:numPr>
          <w:ilvl w:val="0"/>
          <w:numId w:val="1"/>
        </w:numPr>
        <w:tabs>
          <w:tab w:val="left" w:pos="709"/>
          <w:tab w:val="left" w:pos="993"/>
        </w:tabs>
        <w:ind w:left="0" w:firstLine="708"/>
        <w:jc w:val="both"/>
        <w:rPr>
          <w:szCs w:val="24"/>
        </w:rPr>
      </w:pPr>
      <w:r w:rsidRPr="004A29B3">
        <w:rPr>
          <w:szCs w:val="24"/>
        </w:rPr>
        <w:t>Patvirtinti Jurbarko rajono savivaldybės 202</w:t>
      </w:r>
      <w:r w:rsidR="0094600B" w:rsidRPr="004A29B3">
        <w:rPr>
          <w:szCs w:val="24"/>
        </w:rPr>
        <w:t>4</w:t>
      </w:r>
      <w:r w:rsidRPr="004A29B3">
        <w:rPr>
          <w:szCs w:val="24"/>
        </w:rPr>
        <w:t xml:space="preserve"> metų socialinių paslaugų planą (pridedama).</w:t>
      </w:r>
    </w:p>
    <w:p w14:paraId="2DBFDBCF" w14:textId="77777777" w:rsidR="002A32E8" w:rsidRPr="004A29B3" w:rsidRDefault="002A32E8">
      <w:pPr>
        <w:numPr>
          <w:ilvl w:val="0"/>
          <w:numId w:val="1"/>
        </w:numPr>
        <w:tabs>
          <w:tab w:val="left" w:pos="709"/>
          <w:tab w:val="left" w:pos="993"/>
        </w:tabs>
        <w:ind w:left="0" w:firstLine="708"/>
        <w:jc w:val="both"/>
        <w:rPr>
          <w:szCs w:val="24"/>
        </w:rPr>
      </w:pPr>
      <w:r w:rsidRPr="004A29B3">
        <w:t>Paskelbti šį sprendimą Teisės aktų registre ir Jurbarko rajono savivaldybės interneto svetainėje.</w:t>
      </w:r>
    </w:p>
    <w:p w14:paraId="34605670" w14:textId="77777777" w:rsidR="002A32E8" w:rsidRPr="004A29B3" w:rsidRDefault="002A32E8" w:rsidP="002A32E8">
      <w:pPr>
        <w:ind w:firstLine="720"/>
        <w:jc w:val="both"/>
      </w:pPr>
    </w:p>
    <w:p w14:paraId="6EE0D00A" w14:textId="77777777" w:rsidR="002A32E8" w:rsidRPr="004A29B3" w:rsidRDefault="002A32E8" w:rsidP="002A32E8">
      <w:pPr>
        <w:jc w:val="both"/>
      </w:pPr>
    </w:p>
    <w:p w14:paraId="419A092B" w14:textId="77777777" w:rsidR="002A32E8" w:rsidRPr="004A29B3" w:rsidRDefault="002A32E8" w:rsidP="002A32E8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2A32E8" w:rsidRPr="004A29B3" w14:paraId="46F5AC84" w14:textId="77777777" w:rsidTr="00A94D88">
        <w:trPr>
          <w:trHeight w:val="180"/>
        </w:trPr>
        <w:tc>
          <w:tcPr>
            <w:tcW w:w="4410" w:type="dxa"/>
          </w:tcPr>
          <w:p w14:paraId="4D5E8213" w14:textId="77777777" w:rsidR="002A32E8" w:rsidRPr="004A29B3" w:rsidRDefault="002A32E8" w:rsidP="00A94D88">
            <w:r w:rsidRPr="004A29B3">
              <w:t>Savivaldybės meras</w:t>
            </w:r>
          </w:p>
        </w:tc>
        <w:tc>
          <w:tcPr>
            <w:tcW w:w="4410" w:type="dxa"/>
          </w:tcPr>
          <w:p w14:paraId="3DB0E95F" w14:textId="77777777" w:rsidR="002A32E8" w:rsidRPr="004A29B3" w:rsidRDefault="002A32E8" w:rsidP="00A94D88">
            <w:pPr>
              <w:jc w:val="right"/>
            </w:pPr>
          </w:p>
        </w:tc>
      </w:tr>
    </w:tbl>
    <w:p w14:paraId="59E816F9" w14:textId="77777777" w:rsidR="002A32E8" w:rsidRPr="004A29B3" w:rsidRDefault="002A32E8" w:rsidP="002A32E8"/>
    <w:p w14:paraId="37C63230" w14:textId="77777777" w:rsidR="002A32E8" w:rsidRPr="004A29B3" w:rsidRDefault="002A32E8" w:rsidP="002A32E8"/>
    <w:p w14:paraId="49802C36" w14:textId="77777777" w:rsidR="002A32E8" w:rsidRPr="004A29B3" w:rsidRDefault="002A32E8" w:rsidP="002A32E8"/>
    <w:p w14:paraId="552CE61D" w14:textId="77777777" w:rsidR="002A32E8" w:rsidRPr="004A29B3" w:rsidRDefault="002A32E8" w:rsidP="002A32E8">
      <w:r w:rsidRPr="004A29B3">
        <w:t xml:space="preserve">Vizos: </w:t>
      </w:r>
    </w:p>
    <w:p w14:paraId="3684BFDA" w14:textId="77777777" w:rsidR="002A32E8" w:rsidRPr="004A29B3" w:rsidRDefault="002A32E8" w:rsidP="002A32E8">
      <w:r w:rsidRPr="004A29B3">
        <w:t>Administracijos direktor</w:t>
      </w:r>
      <w:r w:rsidR="0094600B" w:rsidRPr="004A29B3">
        <w:t>ė</w:t>
      </w:r>
      <w:r w:rsidRPr="004A29B3">
        <w:t xml:space="preserve"> R. </w:t>
      </w:r>
      <w:proofErr w:type="spellStart"/>
      <w:r w:rsidRPr="004A29B3">
        <w:t>Vančienė</w:t>
      </w:r>
      <w:proofErr w:type="spellEnd"/>
    </w:p>
    <w:p w14:paraId="1DC0D574" w14:textId="77777777" w:rsidR="002A32E8" w:rsidRPr="004A29B3" w:rsidRDefault="00680E19" w:rsidP="002A32E8">
      <w:r>
        <w:t>Tarybos posėdžių sekretorė D. Dačkauskaitė</w:t>
      </w:r>
    </w:p>
    <w:p w14:paraId="09C99305" w14:textId="77777777" w:rsidR="002A32E8" w:rsidRPr="004A29B3" w:rsidRDefault="002A32E8" w:rsidP="002A32E8">
      <w:r w:rsidRPr="004A29B3">
        <w:t>Dokumentų ir viešųjų ryšių skyriaus vyr. specialistas A. Gvildys</w:t>
      </w:r>
    </w:p>
    <w:p w14:paraId="1519CC0F" w14:textId="77777777" w:rsidR="002A32E8" w:rsidRPr="004A29B3" w:rsidRDefault="002A32E8" w:rsidP="002A32E8">
      <w:r w:rsidRPr="004A29B3">
        <w:t xml:space="preserve">Socialinės paramos skyriaus vedėja L. </w:t>
      </w:r>
      <w:proofErr w:type="spellStart"/>
      <w:r w:rsidRPr="004A29B3">
        <w:t>Gardauskienė</w:t>
      </w:r>
      <w:proofErr w:type="spellEnd"/>
    </w:p>
    <w:p w14:paraId="19B6197E" w14:textId="77777777" w:rsidR="002D4DF3" w:rsidRPr="004A29B3" w:rsidRDefault="002D4DF3" w:rsidP="002D4DF3">
      <w:r w:rsidRPr="004A29B3">
        <w:t>Finansų skyriaus vedėja A. Stoškienė</w:t>
      </w:r>
    </w:p>
    <w:p w14:paraId="79FCB988" w14:textId="77777777" w:rsidR="002A32E8" w:rsidRPr="004A29B3" w:rsidRDefault="002A32E8" w:rsidP="002A32E8"/>
    <w:p w14:paraId="6F669089" w14:textId="77777777" w:rsidR="002A32E8" w:rsidRPr="004A29B3" w:rsidRDefault="002A32E8" w:rsidP="002A32E8"/>
    <w:p w14:paraId="4CC3DAF8" w14:textId="77777777" w:rsidR="002A32E8" w:rsidRPr="004A29B3" w:rsidRDefault="002A32E8" w:rsidP="002A32E8"/>
    <w:p w14:paraId="10B43809" w14:textId="77777777" w:rsidR="002A32E8" w:rsidRPr="004A29B3" w:rsidRDefault="002A32E8" w:rsidP="002A32E8"/>
    <w:p w14:paraId="6CD65FDF" w14:textId="77777777" w:rsidR="002A32E8" w:rsidRPr="004A29B3" w:rsidRDefault="002A32E8" w:rsidP="002A32E8"/>
    <w:p w14:paraId="7728ED76" w14:textId="77777777" w:rsidR="002A32E8" w:rsidRPr="004A29B3" w:rsidRDefault="002A32E8" w:rsidP="002A32E8"/>
    <w:p w14:paraId="782AC704" w14:textId="77777777" w:rsidR="002A32E8" w:rsidRPr="004A29B3" w:rsidRDefault="002A32E8" w:rsidP="002A32E8"/>
    <w:p w14:paraId="1C21EE19" w14:textId="77777777" w:rsidR="002A32E8" w:rsidRPr="004A29B3" w:rsidRDefault="002A32E8" w:rsidP="002A32E8">
      <w:r w:rsidRPr="004A29B3">
        <w:t>Parengė</w:t>
      </w:r>
    </w:p>
    <w:p w14:paraId="5CB8027B" w14:textId="77777777" w:rsidR="002A32E8" w:rsidRPr="004A29B3" w:rsidRDefault="002A32E8" w:rsidP="002A32E8"/>
    <w:bookmarkStart w:id="1" w:name="CREATOR_SHOWS"/>
    <w:p w14:paraId="1A441AE0" w14:textId="77777777" w:rsidR="002A32E8" w:rsidRPr="004A29B3" w:rsidRDefault="003A2ACC" w:rsidP="002A32E8">
      <w:pPr>
        <w:pStyle w:val="Antrats"/>
        <w:tabs>
          <w:tab w:val="clear" w:pos="4153"/>
          <w:tab w:val="clear" w:pos="8306"/>
        </w:tabs>
        <w:rPr>
          <w:lang w:eastAsia="de-DE"/>
        </w:rPr>
      </w:pPr>
      <w:r w:rsidRPr="004A29B3"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2A32E8" w:rsidRPr="004A29B3">
        <w:rPr>
          <w:lang w:eastAsia="de-DE"/>
        </w:rPr>
        <w:instrText xml:space="preserve"> FORMTEXT </w:instrText>
      </w:r>
      <w:r w:rsidRPr="004A29B3">
        <w:rPr>
          <w:lang w:eastAsia="de-DE"/>
        </w:rPr>
      </w:r>
      <w:r w:rsidRPr="004A29B3">
        <w:rPr>
          <w:lang w:eastAsia="de-DE"/>
        </w:rPr>
        <w:fldChar w:fldCharType="separate"/>
      </w:r>
      <w:r w:rsidR="002A32E8" w:rsidRPr="004A29B3">
        <w:rPr>
          <w:noProof/>
          <w:lang w:eastAsia="de-DE"/>
        </w:rPr>
        <w:t>Kristina Povilaitienė</w:t>
      </w:r>
      <w:r w:rsidRPr="004A29B3">
        <w:rPr>
          <w:lang w:eastAsia="de-DE"/>
        </w:rPr>
        <w:fldChar w:fldCharType="end"/>
      </w:r>
      <w:bookmarkEnd w:id="1"/>
      <w:r w:rsidR="002A32E8" w:rsidRPr="004A29B3">
        <w:rPr>
          <w:lang w:eastAsia="de-DE"/>
        </w:rPr>
        <w:t xml:space="preserve">, tel. </w:t>
      </w:r>
      <w:bookmarkStart w:id="2" w:name="CREATOR_PHONE_FULL"/>
      <w:r w:rsidRPr="004A29B3">
        <w:rPr>
          <w:lang w:eastAsia="de-DE"/>
        </w:rPr>
        <w:fldChar w:fldCharType="begin">
          <w:ffData>
            <w:name w:val="CREATOR_PHONE_FULL"/>
            <w:enabled/>
            <w:calcOnExit w:val="0"/>
            <w:textInput>
              <w:default w:val="{$CREATOR_PHONE_FULL}"/>
            </w:textInput>
          </w:ffData>
        </w:fldChar>
      </w:r>
      <w:r w:rsidR="002A32E8" w:rsidRPr="004A29B3">
        <w:rPr>
          <w:lang w:eastAsia="de-DE"/>
        </w:rPr>
        <w:instrText xml:space="preserve"> FORMTEXT </w:instrText>
      </w:r>
      <w:r w:rsidRPr="004A29B3">
        <w:rPr>
          <w:lang w:eastAsia="de-DE"/>
        </w:rPr>
      </w:r>
      <w:r w:rsidRPr="004A29B3">
        <w:rPr>
          <w:lang w:eastAsia="de-DE"/>
        </w:rPr>
        <w:fldChar w:fldCharType="separate"/>
      </w:r>
      <w:r w:rsidR="00065441" w:rsidRPr="004A29B3">
        <w:rPr>
          <w:noProof/>
          <w:lang w:eastAsia="de-DE"/>
        </w:rPr>
        <w:t>+370</w:t>
      </w:r>
      <w:r w:rsidR="002A32E8" w:rsidRPr="004A29B3">
        <w:rPr>
          <w:noProof/>
          <w:lang w:eastAsia="de-DE"/>
        </w:rPr>
        <w:t xml:space="preserve"> 447 70 180</w:t>
      </w:r>
      <w:r w:rsidRPr="004A29B3">
        <w:rPr>
          <w:lang w:eastAsia="de-DE"/>
        </w:rPr>
        <w:fldChar w:fldCharType="end"/>
      </w:r>
      <w:bookmarkEnd w:id="2"/>
      <w:r w:rsidR="002A32E8" w:rsidRPr="004A29B3">
        <w:rPr>
          <w:lang w:eastAsia="de-DE"/>
        </w:rPr>
        <w:t xml:space="preserve">,  el. p.  </w:t>
      </w:r>
      <w:bookmarkStart w:id="3" w:name="CREATOR_EMAIL"/>
      <w:r w:rsidRPr="004A29B3">
        <w:rPr>
          <w:lang w:eastAsia="de-DE"/>
        </w:rPr>
        <w:fldChar w:fldCharType="begin">
          <w:ffData>
            <w:name w:val="CREATOR_EMAIL"/>
            <w:enabled/>
            <w:calcOnExit w:val="0"/>
            <w:textInput>
              <w:default w:val="{$CREATOR_EMAIL}"/>
            </w:textInput>
          </w:ffData>
        </w:fldChar>
      </w:r>
      <w:r w:rsidR="002A32E8" w:rsidRPr="004A29B3">
        <w:rPr>
          <w:lang w:eastAsia="de-DE"/>
        </w:rPr>
        <w:instrText xml:space="preserve"> FORMTEXT </w:instrText>
      </w:r>
      <w:r w:rsidRPr="004A29B3">
        <w:rPr>
          <w:lang w:eastAsia="de-DE"/>
        </w:rPr>
      </w:r>
      <w:r w:rsidRPr="004A29B3">
        <w:rPr>
          <w:lang w:eastAsia="de-DE"/>
        </w:rPr>
        <w:fldChar w:fldCharType="separate"/>
      </w:r>
      <w:r w:rsidR="002A32E8" w:rsidRPr="004A29B3">
        <w:rPr>
          <w:noProof/>
          <w:lang w:eastAsia="de-DE"/>
        </w:rPr>
        <w:t>kristina.povilaitiene@jurbarkas.lt</w:t>
      </w:r>
      <w:r w:rsidRPr="004A29B3">
        <w:rPr>
          <w:lang w:eastAsia="de-DE"/>
        </w:rPr>
        <w:fldChar w:fldCharType="end"/>
      </w:r>
      <w:bookmarkEnd w:id="3"/>
    </w:p>
    <w:bookmarkStart w:id="4" w:name="NOW_DATE1"/>
    <w:p w14:paraId="41C7D652" w14:textId="77777777" w:rsidR="008F03D1" w:rsidRPr="004A29B3" w:rsidRDefault="003A2ACC" w:rsidP="002A32E8">
      <w:pPr>
        <w:pStyle w:val="Antrats"/>
        <w:tabs>
          <w:tab w:val="clear" w:pos="4153"/>
          <w:tab w:val="clear" w:pos="8306"/>
        </w:tabs>
        <w:sectPr w:rsidR="008F03D1" w:rsidRPr="004A29B3" w:rsidSect="000F585D">
          <w:head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418" w:right="680" w:bottom="1134" w:left="1701" w:header="1134" w:footer="726" w:gutter="0"/>
          <w:pgNumType w:start="2"/>
          <w:cols w:space="1296"/>
          <w:docGrid w:linePitch="360"/>
        </w:sectPr>
      </w:pPr>
      <w:r w:rsidRPr="004A29B3"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2A32E8" w:rsidRPr="004A29B3">
        <w:instrText xml:space="preserve"> FORMTEXT </w:instrText>
      </w:r>
      <w:r w:rsidRPr="004A29B3">
        <w:fldChar w:fldCharType="separate"/>
      </w:r>
      <w:r w:rsidR="001B2F4B">
        <w:rPr>
          <w:noProof/>
        </w:rPr>
        <w:t>2024-03-19</w:t>
      </w:r>
      <w:r w:rsidRPr="004A29B3">
        <w:fldChar w:fldCharType="end"/>
      </w:r>
      <w:bookmarkEnd w:id="4"/>
      <w:r w:rsidR="002A32E8" w:rsidRPr="004A29B3">
        <w:t xml:space="preserve"> </w:t>
      </w:r>
    </w:p>
    <w:p w14:paraId="2A75E48D" w14:textId="77777777" w:rsidR="002A32E8" w:rsidRPr="004A29B3" w:rsidRDefault="002A32E8" w:rsidP="002A32E8">
      <w:pPr>
        <w:pStyle w:val="Pavadinimas"/>
        <w:pBdr>
          <w:bottom w:val="single" w:sz="12" w:space="1" w:color="auto"/>
        </w:pBdr>
        <w:rPr>
          <w:lang w:val="lt-LT"/>
        </w:rPr>
      </w:pPr>
      <w:r w:rsidRPr="004A29B3">
        <w:rPr>
          <w:lang w:val="lt-LT"/>
        </w:rPr>
        <w:lastRenderedPageBreak/>
        <w:t>JURBARK RAJONO SAVIVALDYBĖS ADMINISTRACIJOS</w:t>
      </w:r>
    </w:p>
    <w:p w14:paraId="07CDCA1F" w14:textId="77777777" w:rsidR="002A32E8" w:rsidRPr="004A29B3" w:rsidRDefault="002A32E8" w:rsidP="002A32E8">
      <w:pPr>
        <w:pStyle w:val="Pavadinimas"/>
        <w:pBdr>
          <w:bottom w:val="single" w:sz="12" w:space="1" w:color="auto"/>
        </w:pBdr>
        <w:rPr>
          <w:lang w:val="lt-LT"/>
        </w:rPr>
      </w:pPr>
      <w:r w:rsidRPr="004A29B3">
        <w:rPr>
          <w:lang w:val="lt-LT"/>
        </w:rPr>
        <w:t>SOCIALINĖS PARAMOS SKYRIUS</w:t>
      </w:r>
    </w:p>
    <w:p w14:paraId="7CCFB304" w14:textId="77777777" w:rsidR="002A32E8" w:rsidRPr="004A29B3" w:rsidRDefault="002A32E8" w:rsidP="002A32E8">
      <w:pPr>
        <w:pStyle w:val="Pavadinimas"/>
        <w:pBdr>
          <w:bottom w:val="single" w:sz="12" w:space="1" w:color="auto"/>
        </w:pBdr>
        <w:rPr>
          <w:lang w:val="lt-LT"/>
        </w:rPr>
      </w:pPr>
    </w:p>
    <w:p w14:paraId="4713A3A7" w14:textId="77777777" w:rsidR="002A32E8" w:rsidRPr="004A29B3" w:rsidRDefault="002A32E8" w:rsidP="002A32E8">
      <w:pPr>
        <w:pStyle w:val="Paantrat"/>
      </w:pPr>
    </w:p>
    <w:p w14:paraId="577A199B" w14:textId="77777777" w:rsidR="002A32E8" w:rsidRPr="004A29B3" w:rsidRDefault="002A32E8" w:rsidP="002A32E8">
      <w:pPr>
        <w:pStyle w:val="Paantrat"/>
      </w:pPr>
      <w:r w:rsidRPr="004A29B3">
        <w:t>AIŠKINAMASIS RAŠTAS</w:t>
      </w:r>
    </w:p>
    <w:p w14:paraId="02352448" w14:textId="77777777" w:rsidR="002A32E8" w:rsidRPr="004A29B3" w:rsidRDefault="002A32E8" w:rsidP="002A32E8">
      <w:pPr>
        <w:jc w:val="center"/>
        <w:rPr>
          <w:b/>
          <w:bCs/>
          <w:caps/>
        </w:rPr>
      </w:pPr>
      <w:r w:rsidRPr="004A29B3">
        <w:rPr>
          <w:b/>
          <w:bCs/>
          <w:caps/>
        </w:rPr>
        <w:t>PRIE JURBARKO RAJONO SAVIVALDYBĖS TARYBOS SPRENDIMO „</w:t>
      </w:r>
      <w:r w:rsidR="003A2ACC" w:rsidRPr="004A29B3">
        <w:rPr>
          <w:b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 w:rsidRPr="004A29B3">
        <w:rPr>
          <w:b/>
        </w:rPr>
        <w:instrText xml:space="preserve"> FORMTEXT </w:instrText>
      </w:r>
      <w:r w:rsidR="003A2ACC" w:rsidRPr="004A29B3">
        <w:rPr>
          <w:b/>
        </w:rPr>
      </w:r>
      <w:r w:rsidR="003A2ACC" w:rsidRPr="004A29B3">
        <w:rPr>
          <w:b/>
        </w:rPr>
        <w:fldChar w:fldCharType="separate"/>
      </w:r>
      <w:r w:rsidRPr="004A29B3">
        <w:rPr>
          <w:b/>
          <w:noProof/>
        </w:rPr>
        <w:t>DĖL JURBARKO RAJONO SAVIVALDYBĖS 202</w:t>
      </w:r>
      <w:r w:rsidR="00686185" w:rsidRPr="004A29B3">
        <w:rPr>
          <w:b/>
          <w:noProof/>
        </w:rPr>
        <w:t>4</w:t>
      </w:r>
      <w:r w:rsidRPr="004A29B3">
        <w:rPr>
          <w:b/>
          <w:noProof/>
        </w:rPr>
        <w:t xml:space="preserve"> METŲ SOCIALINIŲ PASLAUGŲ PLANO PATVIRTINIMO </w:t>
      </w:r>
      <w:r w:rsidR="003A2ACC" w:rsidRPr="004A29B3">
        <w:rPr>
          <w:b/>
        </w:rPr>
        <w:fldChar w:fldCharType="end"/>
      </w:r>
      <w:r w:rsidRPr="004A29B3">
        <w:rPr>
          <w:b/>
          <w:szCs w:val="26"/>
        </w:rPr>
        <w:t xml:space="preserve">“   </w:t>
      </w:r>
      <w:r w:rsidRPr="004A29B3">
        <w:rPr>
          <w:b/>
          <w:bCs/>
          <w:caps/>
        </w:rPr>
        <w:t>projekto</w:t>
      </w:r>
    </w:p>
    <w:p w14:paraId="4BBD90E2" w14:textId="77777777" w:rsidR="002A32E8" w:rsidRPr="004A29B3" w:rsidRDefault="002A32E8" w:rsidP="002A32E8">
      <w:pPr>
        <w:tabs>
          <w:tab w:val="left" w:pos="567"/>
        </w:tabs>
        <w:jc w:val="center"/>
      </w:pPr>
    </w:p>
    <w:p w14:paraId="426C06D2" w14:textId="77777777" w:rsidR="002A32E8" w:rsidRPr="004A29B3" w:rsidRDefault="003A2ACC" w:rsidP="002A32E8">
      <w:pPr>
        <w:tabs>
          <w:tab w:val="left" w:pos="0"/>
        </w:tabs>
        <w:jc w:val="center"/>
      </w:pPr>
      <w:r w:rsidRPr="004730D0">
        <w:fldChar w:fldCharType="begin">
          <w:ffData>
            <w:name w:val="NOW_WORD_DATE"/>
            <w:enabled/>
            <w:calcOnExit w:val="0"/>
            <w:textInput>
              <w:default w:val="{$NOW_WORD_DATE}"/>
            </w:textInput>
          </w:ffData>
        </w:fldChar>
      </w:r>
      <w:r w:rsidR="001B2F4B" w:rsidRPr="004730D0">
        <w:instrText xml:space="preserve"> FORMTEXT </w:instrText>
      </w:r>
      <w:r w:rsidRPr="004730D0">
        <w:fldChar w:fldCharType="separate"/>
      </w:r>
      <w:r w:rsidR="001B2F4B">
        <w:rPr>
          <w:noProof/>
        </w:rPr>
        <w:t>2024 m. kovo 19 d.</w:t>
      </w:r>
      <w:r w:rsidRPr="004730D0">
        <w:fldChar w:fldCharType="end"/>
      </w:r>
    </w:p>
    <w:p w14:paraId="454E732A" w14:textId="77777777" w:rsidR="002A32E8" w:rsidRPr="004A29B3" w:rsidRDefault="002A32E8" w:rsidP="002A32E8">
      <w:pPr>
        <w:tabs>
          <w:tab w:val="left" w:pos="0"/>
        </w:tabs>
        <w:jc w:val="center"/>
      </w:pPr>
      <w:r w:rsidRPr="004A29B3">
        <w:t>Jurbarkas</w:t>
      </w:r>
    </w:p>
    <w:p w14:paraId="6DA4FA08" w14:textId="77777777" w:rsidR="002A32E8" w:rsidRPr="004A29B3" w:rsidRDefault="002A32E8" w:rsidP="002A32E8">
      <w:pPr>
        <w:tabs>
          <w:tab w:val="left" w:pos="0"/>
        </w:tabs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4A29B3" w:rsidRPr="004A29B3" w14:paraId="7170512A" w14:textId="77777777" w:rsidTr="00A94D88">
        <w:tc>
          <w:tcPr>
            <w:tcW w:w="9741" w:type="dxa"/>
          </w:tcPr>
          <w:p w14:paraId="6D18F4B2" w14:textId="77777777" w:rsidR="002A32E8" w:rsidRPr="004A29B3" w:rsidRDefault="002A32E8" w:rsidP="00A94D88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 w:rsidRPr="004A29B3">
              <w:rPr>
                <w:b/>
                <w:bCs/>
                <w:i/>
                <w:iCs/>
                <w:sz w:val="22"/>
              </w:rPr>
              <w:t>1. Parengto projekto tikslai ir uždaviniai.</w:t>
            </w:r>
          </w:p>
        </w:tc>
      </w:tr>
      <w:tr w:rsidR="004A29B3" w:rsidRPr="004A29B3" w14:paraId="377678B0" w14:textId="77777777" w:rsidTr="00A94D88">
        <w:tc>
          <w:tcPr>
            <w:tcW w:w="9741" w:type="dxa"/>
          </w:tcPr>
          <w:p w14:paraId="7CE6A5E0" w14:textId="77777777" w:rsidR="002A32E8" w:rsidRPr="004A29B3" w:rsidRDefault="002A32E8" w:rsidP="00A94D88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4A29B3">
              <w:rPr>
                <w:sz w:val="22"/>
                <w:szCs w:val="22"/>
              </w:rPr>
              <w:t>Nustatyti 202</w:t>
            </w:r>
            <w:r w:rsidR="00686185" w:rsidRPr="004A29B3">
              <w:rPr>
                <w:sz w:val="22"/>
                <w:szCs w:val="22"/>
              </w:rPr>
              <w:t>4</w:t>
            </w:r>
            <w:r w:rsidRPr="004A29B3">
              <w:rPr>
                <w:sz w:val="22"/>
                <w:szCs w:val="22"/>
              </w:rPr>
              <w:t xml:space="preserve"> m. socialinių paslaugų teikimo mastą ir rūšis pagal gyventojų poreikius.</w:t>
            </w:r>
          </w:p>
        </w:tc>
      </w:tr>
      <w:tr w:rsidR="004A29B3" w:rsidRPr="004A29B3" w14:paraId="54689D61" w14:textId="77777777" w:rsidTr="00A94D88">
        <w:tc>
          <w:tcPr>
            <w:tcW w:w="9741" w:type="dxa"/>
          </w:tcPr>
          <w:p w14:paraId="5700CA95" w14:textId="77777777" w:rsidR="002A32E8" w:rsidRPr="004A29B3" w:rsidRDefault="002A32E8" w:rsidP="00A94D88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 w:rsidRPr="004A29B3">
              <w:rPr>
                <w:b/>
                <w:bCs/>
                <w:i/>
                <w:iCs/>
                <w:sz w:val="22"/>
              </w:rPr>
              <w:t>2. Kaip šiuo metu yra sureguliuoti projekte aptarti klausimai.</w:t>
            </w:r>
          </w:p>
        </w:tc>
      </w:tr>
      <w:tr w:rsidR="004A29B3" w:rsidRPr="004A29B3" w14:paraId="2B7BB906" w14:textId="77777777" w:rsidTr="00A94D88">
        <w:tc>
          <w:tcPr>
            <w:tcW w:w="9741" w:type="dxa"/>
          </w:tcPr>
          <w:p w14:paraId="4C6A779E" w14:textId="77777777" w:rsidR="002A32E8" w:rsidRPr="004A29B3" w:rsidRDefault="002A32E8" w:rsidP="00A94D88">
            <w:pPr>
              <w:jc w:val="both"/>
              <w:rPr>
                <w:sz w:val="22"/>
              </w:rPr>
            </w:pPr>
            <w:r w:rsidRPr="004A29B3">
              <w:rPr>
                <w:bCs/>
                <w:iCs/>
                <w:sz w:val="22"/>
                <w:szCs w:val="22"/>
              </w:rPr>
              <w:t>Šis sprendimo projektas parengtas vadovaujantis Lietuvos Respublikos Vyriausybės 2006 m. lapkričio 15</w:t>
            </w:r>
            <w:r w:rsidR="00065441" w:rsidRPr="004A29B3">
              <w:rPr>
                <w:bCs/>
                <w:iCs/>
                <w:sz w:val="22"/>
                <w:szCs w:val="22"/>
              </w:rPr>
              <w:t> </w:t>
            </w:r>
            <w:r w:rsidRPr="004A29B3">
              <w:rPr>
                <w:bCs/>
                <w:iCs/>
                <w:sz w:val="22"/>
                <w:szCs w:val="22"/>
              </w:rPr>
              <w:t xml:space="preserve">d. nutarimu Nr. 1132 „Dėl socialinių paslaugų planavimo metodikos patvirtinimo“, Lietuvos Respublikos socialinės apsaugos ir darbo ministerijos 2007 m. balandžio 12 d. įsakymu Nr. A1-104 „Dėl socialinių paslaugų plano formos ir socialinių paslaugų efektyvumo vertinimo kriterijų patvirtinimo“ ir </w:t>
            </w:r>
          </w:p>
        </w:tc>
      </w:tr>
      <w:tr w:rsidR="004A29B3" w:rsidRPr="004A29B3" w14:paraId="79153737" w14:textId="77777777" w:rsidTr="00A94D88">
        <w:tc>
          <w:tcPr>
            <w:tcW w:w="9741" w:type="dxa"/>
          </w:tcPr>
          <w:p w14:paraId="4475DFBD" w14:textId="77777777" w:rsidR="002A32E8" w:rsidRPr="004A29B3" w:rsidRDefault="002A32E8" w:rsidP="004A29B3">
            <w:pPr>
              <w:tabs>
                <w:tab w:val="left" w:pos="0"/>
                <w:tab w:val="left" w:pos="5265"/>
              </w:tabs>
              <w:rPr>
                <w:b/>
                <w:bCs/>
                <w:i/>
                <w:iCs/>
                <w:sz w:val="22"/>
              </w:rPr>
            </w:pPr>
            <w:r w:rsidRPr="004A29B3">
              <w:rPr>
                <w:b/>
                <w:bCs/>
                <w:i/>
                <w:iCs/>
                <w:sz w:val="22"/>
              </w:rPr>
              <w:t>3. Kokių pozityvių rezultatų laukiama.</w:t>
            </w:r>
            <w:r w:rsidR="004A29B3" w:rsidRPr="004A29B3">
              <w:rPr>
                <w:b/>
                <w:bCs/>
                <w:i/>
                <w:iCs/>
                <w:sz w:val="22"/>
              </w:rPr>
              <w:tab/>
            </w:r>
          </w:p>
        </w:tc>
      </w:tr>
      <w:tr w:rsidR="004A29B3" w:rsidRPr="004A29B3" w14:paraId="5A5CF330" w14:textId="77777777" w:rsidTr="00A94D88">
        <w:tc>
          <w:tcPr>
            <w:tcW w:w="9741" w:type="dxa"/>
          </w:tcPr>
          <w:p w14:paraId="3DF425DA" w14:textId="77777777" w:rsidR="002A32E8" w:rsidRPr="004A29B3" w:rsidRDefault="002A32E8" w:rsidP="00A94D88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4A29B3">
              <w:rPr>
                <w:bCs/>
                <w:iCs/>
                <w:sz w:val="22"/>
                <w:szCs w:val="22"/>
              </w:rPr>
              <w:t>Bus teikiamos ir organizuojamos kokybiškos socialinės paslaugos</w:t>
            </w:r>
            <w:r w:rsidR="00065441" w:rsidRPr="004A29B3">
              <w:rPr>
                <w:bCs/>
                <w:iCs/>
                <w:sz w:val="22"/>
                <w:szCs w:val="22"/>
              </w:rPr>
              <w:t>,</w:t>
            </w:r>
            <w:r w:rsidRPr="004A29B3">
              <w:rPr>
                <w:bCs/>
                <w:iCs/>
                <w:sz w:val="22"/>
                <w:szCs w:val="22"/>
              </w:rPr>
              <w:t xml:space="preserve"> numatant poreikius ir jų m</w:t>
            </w:r>
            <w:r w:rsidR="00065441" w:rsidRPr="004A29B3">
              <w:rPr>
                <w:bCs/>
                <w:iCs/>
                <w:sz w:val="22"/>
                <w:szCs w:val="22"/>
              </w:rPr>
              <w:t>a</w:t>
            </w:r>
            <w:r w:rsidRPr="004A29B3">
              <w:rPr>
                <w:bCs/>
                <w:iCs/>
                <w:sz w:val="22"/>
                <w:szCs w:val="22"/>
              </w:rPr>
              <w:t>stą</w:t>
            </w:r>
            <w:r w:rsidR="00065441" w:rsidRPr="004A29B3">
              <w:rPr>
                <w:bCs/>
                <w:iCs/>
                <w:sz w:val="22"/>
                <w:szCs w:val="22"/>
              </w:rPr>
              <w:t>.</w:t>
            </w:r>
          </w:p>
        </w:tc>
      </w:tr>
      <w:tr w:rsidR="004A29B3" w:rsidRPr="004A29B3" w14:paraId="49B9A718" w14:textId="77777777" w:rsidTr="00A94D88">
        <w:tc>
          <w:tcPr>
            <w:tcW w:w="9741" w:type="dxa"/>
          </w:tcPr>
          <w:p w14:paraId="3AEA4DDB" w14:textId="77777777" w:rsidR="002A32E8" w:rsidRPr="004A29B3" w:rsidRDefault="002A32E8" w:rsidP="00A94D88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 w:rsidRPr="004A29B3">
              <w:rPr>
                <w:b/>
                <w:bCs/>
                <w:i/>
                <w:iCs/>
                <w:sz w:val="22"/>
              </w:rPr>
              <w:t>4. Galimos neigiamos priimto projekto pasekmės ir kokių priemonių reikėtų imtis, kad tokių pasekmių būtų išvengta.</w:t>
            </w:r>
          </w:p>
        </w:tc>
      </w:tr>
      <w:tr w:rsidR="004A29B3" w:rsidRPr="004A29B3" w14:paraId="6EF6D305" w14:textId="77777777" w:rsidTr="00A94D88">
        <w:tc>
          <w:tcPr>
            <w:tcW w:w="9741" w:type="dxa"/>
          </w:tcPr>
          <w:p w14:paraId="724C2A11" w14:textId="77777777" w:rsidR="002A32E8" w:rsidRPr="004A29B3" w:rsidRDefault="002A32E8" w:rsidP="00A94D88">
            <w:pPr>
              <w:tabs>
                <w:tab w:val="left" w:pos="0"/>
              </w:tabs>
              <w:jc w:val="both"/>
              <w:rPr>
                <w:sz w:val="20"/>
              </w:rPr>
            </w:pPr>
            <w:r w:rsidRPr="004A29B3">
              <w:rPr>
                <w:sz w:val="22"/>
                <w:szCs w:val="22"/>
              </w:rPr>
              <w:t>Nenumatoma</w:t>
            </w:r>
          </w:p>
        </w:tc>
      </w:tr>
      <w:tr w:rsidR="004A29B3" w:rsidRPr="004A29B3" w14:paraId="4069B933" w14:textId="77777777" w:rsidTr="00A94D88">
        <w:tc>
          <w:tcPr>
            <w:tcW w:w="9741" w:type="dxa"/>
          </w:tcPr>
          <w:p w14:paraId="0E0A68F8" w14:textId="77777777" w:rsidR="002A32E8" w:rsidRPr="004A29B3" w:rsidRDefault="002A32E8" w:rsidP="00A94D88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 w:rsidRPr="004A29B3">
              <w:rPr>
                <w:b/>
                <w:bCs/>
                <w:i/>
                <w:iCs/>
                <w:sz w:val="22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4A29B3" w:rsidRPr="004A29B3" w14:paraId="2602B5DD" w14:textId="77777777" w:rsidTr="00A94D88">
        <w:tc>
          <w:tcPr>
            <w:tcW w:w="9741" w:type="dxa"/>
          </w:tcPr>
          <w:p w14:paraId="32F2C1D4" w14:textId="77777777" w:rsidR="002A32E8" w:rsidRPr="004A29B3" w:rsidRDefault="002A32E8" w:rsidP="00A94D88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4A29B3">
              <w:rPr>
                <w:sz w:val="22"/>
              </w:rPr>
              <w:t>-</w:t>
            </w:r>
          </w:p>
        </w:tc>
      </w:tr>
      <w:tr w:rsidR="004A29B3" w:rsidRPr="004A29B3" w14:paraId="48A5EEA8" w14:textId="77777777" w:rsidTr="00A94D88">
        <w:tc>
          <w:tcPr>
            <w:tcW w:w="9741" w:type="dxa"/>
          </w:tcPr>
          <w:p w14:paraId="51079C93" w14:textId="77777777" w:rsidR="002A32E8" w:rsidRPr="004A29B3" w:rsidRDefault="002A32E8" w:rsidP="00A94D88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 w:rsidRPr="004A29B3">
              <w:rPr>
                <w:b/>
                <w:bCs/>
                <w:i/>
                <w:iCs/>
                <w:sz w:val="22"/>
              </w:rPr>
              <w:t>6. Projekto rengimo metu gauti specialistų vertinimai ir išvados, ekonominiai apskaičiavimai (sąmatos), konkretūs finansavimo šaltiniai.</w:t>
            </w:r>
          </w:p>
          <w:p w14:paraId="2C0EA392" w14:textId="77777777" w:rsidR="002A32E8" w:rsidRPr="004A29B3" w:rsidRDefault="002A32E8" w:rsidP="00A94D88">
            <w:pPr>
              <w:tabs>
                <w:tab w:val="left" w:pos="0"/>
              </w:tabs>
              <w:rPr>
                <w:sz w:val="22"/>
              </w:rPr>
            </w:pPr>
            <w:r w:rsidRPr="004A29B3">
              <w:rPr>
                <w:sz w:val="22"/>
              </w:rPr>
              <w:t>-</w:t>
            </w:r>
          </w:p>
        </w:tc>
      </w:tr>
      <w:tr w:rsidR="004A29B3" w:rsidRPr="004A29B3" w14:paraId="41044447" w14:textId="77777777" w:rsidTr="00A94D88">
        <w:tc>
          <w:tcPr>
            <w:tcW w:w="9741" w:type="dxa"/>
          </w:tcPr>
          <w:p w14:paraId="20C17BF9" w14:textId="77777777" w:rsidR="002A32E8" w:rsidRPr="004A29B3" w:rsidRDefault="002A32E8" w:rsidP="00A94D88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 w:rsidRPr="004A29B3">
              <w:rPr>
                <w:b/>
                <w:i/>
                <w:sz w:val="22"/>
              </w:rPr>
              <w:t>7. Ar reikalingas projekto antikorupcinis vertinimas.</w:t>
            </w:r>
          </w:p>
          <w:p w14:paraId="39BDCA3C" w14:textId="77777777" w:rsidR="002A32E8" w:rsidRPr="004A29B3" w:rsidRDefault="002A32E8" w:rsidP="00A94D88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4A29B3">
              <w:rPr>
                <w:sz w:val="22"/>
              </w:rPr>
              <w:t>Ne</w:t>
            </w:r>
          </w:p>
        </w:tc>
      </w:tr>
      <w:tr w:rsidR="004A29B3" w:rsidRPr="004A29B3" w14:paraId="5B5EE154" w14:textId="77777777" w:rsidTr="00A94D88">
        <w:tc>
          <w:tcPr>
            <w:tcW w:w="9741" w:type="dxa"/>
          </w:tcPr>
          <w:p w14:paraId="5BBC2185" w14:textId="77777777" w:rsidR="002A32E8" w:rsidRPr="004A29B3" w:rsidRDefault="002A32E8" w:rsidP="00A94D88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 w:rsidRPr="004A29B3">
              <w:rPr>
                <w:b/>
                <w:i/>
                <w:sz w:val="22"/>
              </w:rPr>
              <w:t>8. Projekto iniciatorius, autorius ar autorių grupė.</w:t>
            </w:r>
          </w:p>
        </w:tc>
      </w:tr>
      <w:tr w:rsidR="004A29B3" w:rsidRPr="004A29B3" w14:paraId="630F682B" w14:textId="77777777" w:rsidTr="00A94D88">
        <w:tc>
          <w:tcPr>
            <w:tcW w:w="9741" w:type="dxa"/>
          </w:tcPr>
          <w:p w14:paraId="61F73093" w14:textId="77777777" w:rsidR="002A32E8" w:rsidRPr="004A29B3" w:rsidRDefault="002A32E8" w:rsidP="00A94D88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4A29B3">
              <w:rPr>
                <w:sz w:val="22"/>
                <w:szCs w:val="22"/>
              </w:rPr>
              <w:t>Projekto iniciatorius – Socialinės paramos skyrius.</w:t>
            </w:r>
            <w:r w:rsidRPr="004A29B3">
              <w:rPr>
                <w:b/>
                <w:i/>
                <w:sz w:val="22"/>
                <w:szCs w:val="22"/>
              </w:rPr>
              <w:t xml:space="preserve"> </w:t>
            </w:r>
            <w:r w:rsidRPr="004A29B3">
              <w:rPr>
                <w:sz w:val="22"/>
                <w:szCs w:val="22"/>
              </w:rPr>
              <w:t xml:space="preserve">Projektą rengė darbo grupė: Laima </w:t>
            </w:r>
            <w:proofErr w:type="spellStart"/>
            <w:r w:rsidRPr="004A29B3">
              <w:rPr>
                <w:sz w:val="22"/>
                <w:szCs w:val="22"/>
              </w:rPr>
              <w:t>Gardauskienė</w:t>
            </w:r>
            <w:proofErr w:type="spellEnd"/>
            <w:r w:rsidRPr="004A29B3">
              <w:rPr>
                <w:sz w:val="22"/>
                <w:szCs w:val="22"/>
              </w:rPr>
              <w:t xml:space="preserve">, Audronė Stoškienė, Inga </w:t>
            </w:r>
            <w:proofErr w:type="spellStart"/>
            <w:r w:rsidRPr="004A29B3">
              <w:rPr>
                <w:sz w:val="22"/>
                <w:szCs w:val="22"/>
              </w:rPr>
              <w:t>Kornikaitė</w:t>
            </w:r>
            <w:proofErr w:type="spellEnd"/>
            <w:r w:rsidRPr="004A29B3">
              <w:rPr>
                <w:sz w:val="22"/>
                <w:szCs w:val="22"/>
              </w:rPr>
              <w:t xml:space="preserve">, Jurgita </w:t>
            </w:r>
            <w:proofErr w:type="spellStart"/>
            <w:r w:rsidRPr="004A29B3">
              <w:rPr>
                <w:sz w:val="22"/>
                <w:szCs w:val="22"/>
              </w:rPr>
              <w:t>Sorakienė</w:t>
            </w:r>
            <w:proofErr w:type="spellEnd"/>
            <w:r w:rsidRPr="004A29B3">
              <w:rPr>
                <w:sz w:val="22"/>
                <w:szCs w:val="22"/>
              </w:rPr>
              <w:t xml:space="preserve">, Kristina Povilaitienė, Zita </w:t>
            </w:r>
            <w:proofErr w:type="spellStart"/>
            <w:r w:rsidRPr="004A29B3">
              <w:rPr>
                <w:sz w:val="22"/>
                <w:szCs w:val="22"/>
              </w:rPr>
              <w:t>Tytmonienė</w:t>
            </w:r>
            <w:proofErr w:type="spellEnd"/>
            <w:r w:rsidRPr="004A29B3">
              <w:rPr>
                <w:sz w:val="22"/>
                <w:szCs w:val="22"/>
              </w:rPr>
              <w:t>.</w:t>
            </w:r>
          </w:p>
        </w:tc>
      </w:tr>
      <w:tr w:rsidR="004A29B3" w:rsidRPr="004A29B3" w14:paraId="2C87033B" w14:textId="77777777" w:rsidTr="00A94D88">
        <w:tc>
          <w:tcPr>
            <w:tcW w:w="9741" w:type="dxa"/>
          </w:tcPr>
          <w:p w14:paraId="611C219F" w14:textId="77777777" w:rsidR="002A32E8" w:rsidRPr="004A29B3" w:rsidRDefault="002A32E8" w:rsidP="00A94D88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4A29B3">
              <w:rPr>
                <w:b/>
                <w:bCs/>
                <w:i/>
                <w:iCs/>
                <w:sz w:val="22"/>
                <w:szCs w:val="22"/>
              </w:rPr>
              <w:t>9. Kiti, autorių nuomone, reikalingi pagrindimai ir paaiškinimai.</w:t>
            </w:r>
          </w:p>
          <w:p w14:paraId="0F42AF1A" w14:textId="77777777" w:rsidR="002A32E8" w:rsidRPr="004A29B3" w:rsidRDefault="002A32E8" w:rsidP="00A94D88">
            <w:pPr>
              <w:tabs>
                <w:tab w:val="left" w:pos="709"/>
              </w:tabs>
              <w:jc w:val="both"/>
              <w:rPr>
                <w:sz w:val="22"/>
                <w:szCs w:val="22"/>
              </w:rPr>
            </w:pPr>
            <w:r w:rsidRPr="004A29B3">
              <w:rPr>
                <w:sz w:val="22"/>
                <w:szCs w:val="22"/>
              </w:rPr>
              <w:t>Planas yra parengtas pagal Socialinės apsaugos ir darbo ministerijos nustatytą formą bei reikalavimus. Socialinių paslaugų plane yra numatomi socialinių paslaugų Jurbarko r</w:t>
            </w:r>
            <w:r w:rsidR="00065441" w:rsidRPr="004A29B3">
              <w:rPr>
                <w:sz w:val="22"/>
                <w:szCs w:val="22"/>
              </w:rPr>
              <w:t>.</w:t>
            </w:r>
            <w:r w:rsidRPr="004A29B3">
              <w:rPr>
                <w:sz w:val="22"/>
                <w:szCs w:val="22"/>
              </w:rPr>
              <w:t xml:space="preserve"> sav. teikimo ir plėtros tikslai, pateikiamas Savivaldybės socialinės ekonominės ir demografinės situacijos įvertinimas, apžvelgiamos šiuo metu teikiamos socialinės paslaugos, įstaigų tipai bei klientų grupės.</w:t>
            </w:r>
          </w:p>
          <w:p w14:paraId="0C441FDC" w14:textId="77777777" w:rsidR="002A32E8" w:rsidRPr="004A29B3" w:rsidRDefault="002A32E8" w:rsidP="00A94D88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 w:rsidRPr="004A29B3">
              <w:rPr>
                <w:sz w:val="22"/>
                <w:szCs w:val="22"/>
              </w:rPr>
              <w:t>Socialinės paramos skyrius, rengdamas Socialinių paslaugų planą, socialines paslaugas teikiančio</w:t>
            </w:r>
            <w:r w:rsidR="00065441" w:rsidRPr="004A29B3">
              <w:rPr>
                <w:sz w:val="22"/>
                <w:szCs w:val="22"/>
              </w:rPr>
              <w:t>m</w:t>
            </w:r>
            <w:r w:rsidRPr="004A29B3">
              <w:rPr>
                <w:sz w:val="22"/>
                <w:szCs w:val="22"/>
              </w:rPr>
              <w:t>s įstaigoms pateikė Socialinių paslaugų teikėjo anketas, kuriuose buvo prašoma aprašyti įstaigos esamą situaciją, gavėjų grupes, vizijas, taip pat buvo prašoma pateikti siūlymus dėl socialinių paslaugų teikimo 202</w:t>
            </w:r>
            <w:r w:rsidR="00065441" w:rsidRPr="004A29B3">
              <w:rPr>
                <w:sz w:val="22"/>
                <w:szCs w:val="22"/>
              </w:rPr>
              <w:t>4</w:t>
            </w:r>
            <w:r w:rsidRPr="004A29B3">
              <w:rPr>
                <w:sz w:val="22"/>
                <w:szCs w:val="22"/>
              </w:rPr>
              <w:t xml:space="preserve"> m. Į tai buvo atsižvelgta ir apibendrinta</w:t>
            </w:r>
            <w:r w:rsidR="00065441" w:rsidRPr="004A29B3">
              <w:rPr>
                <w:sz w:val="22"/>
                <w:szCs w:val="22"/>
              </w:rPr>
              <w:t xml:space="preserve"> </w:t>
            </w:r>
            <w:r w:rsidRPr="004A29B3">
              <w:rPr>
                <w:sz w:val="22"/>
                <w:szCs w:val="22"/>
              </w:rPr>
              <w:t xml:space="preserve">informacija pateikta Socialinių paslaugų plano V skyriuje. </w:t>
            </w:r>
          </w:p>
        </w:tc>
      </w:tr>
      <w:tr w:rsidR="004A29B3" w:rsidRPr="004A29B3" w14:paraId="06580691" w14:textId="77777777" w:rsidTr="00A94D88">
        <w:tc>
          <w:tcPr>
            <w:tcW w:w="9741" w:type="dxa"/>
          </w:tcPr>
          <w:p w14:paraId="5293ACC6" w14:textId="77777777" w:rsidR="002A32E8" w:rsidRPr="004A29B3" w:rsidRDefault="002A32E8" w:rsidP="00A94D88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 w:rsidRPr="004A29B3">
              <w:rPr>
                <w:b/>
                <w:i/>
                <w:sz w:val="22"/>
              </w:rPr>
              <w:t>10. Sprendimas įteikiamas (kam ir kiek egz.).</w:t>
            </w:r>
          </w:p>
        </w:tc>
      </w:tr>
      <w:tr w:rsidR="002A32E8" w:rsidRPr="004A29B3" w14:paraId="06D1DA8E" w14:textId="77777777" w:rsidTr="00A94D88">
        <w:tc>
          <w:tcPr>
            <w:tcW w:w="9741" w:type="dxa"/>
          </w:tcPr>
          <w:p w14:paraId="7A00ABF5" w14:textId="77777777" w:rsidR="002A32E8" w:rsidRPr="004A29B3" w:rsidRDefault="002A32E8" w:rsidP="00A94D88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 w:rsidRPr="004A29B3">
              <w:rPr>
                <w:sz w:val="22"/>
                <w:szCs w:val="22"/>
              </w:rPr>
              <w:t>Socialinės paramos skyriui ir seniūnijoms susipažinimui  per DVS</w:t>
            </w:r>
          </w:p>
        </w:tc>
      </w:tr>
    </w:tbl>
    <w:p w14:paraId="3BBA3980" w14:textId="77777777" w:rsidR="002A32E8" w:rsidRPr="004A29B3" w:rsidRDefault="002A32E8" w:rsidP="002A32E8">
      <w:pPr>
        <w:tabs>
          <w:tab w:val="left" w:pos="567"/>
        </w:tabs>
      </w:pPr>
    </w:p>
    <w:p w14:paraId="723CBB03" w14:textId="77777777" w:rsidR="003576CC" w:rsidRPr="004A29B3" w:rsidRDefault="003576CC" w:rsidP="002A32E8">
      <w:pPr>
        <w:tabs>
          <w:tab w:val="left" w:pos="567"/>
        </w:tabs>
      </w:pPr>
    </w:p>
    <w:p w14:paraId="1EDF684A" w14:textId="77777777" w:rsidR="002A32E8" w:rsidRPr="004A29B3" w:rsidRDefault="002A32E8" w:rsidP="002A32E8">
      <w:r w:rsidRPr="004A29B3">
        <w:t>Parengė</w:t>
      </w:r>
    </w:p>
    <w:p w14:paraId="7BB09EA5" w14:textId="77777777" w:rsidR="002A32E8" w:rsidRDefault="003A2ACC" w:rsidP="002A32E8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2A32E8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2A32E8">
        <w:rPr>
          <w:noProof/>
          <w:lang w:eastAsia="de-DE"/>
        </w:rPr>
        <w:t>Kristina Povilaitienė</w:t>
      </w:r>
      <w:r>
        <w:rPr>
          <w:lang w:eastAsia="de-DE"/>
        </w:rPr>
        <w:fldChar w:fldCharType="end"/>
      </w:r>
    </w:p>
    <w:p w14:paraId="41C30FE2" w14:textId="77777777" w:rsidR="002A32E8" w:rsidRPr="009E5025" w:rsidRDefault="003A2ACC" w:rsidP="002A32E8">
      <w:pPr>
        <w:pStyle w:val="Antrats"/>
        <w:tabs>
          <w:tab w:val="clear" w:pos="4153"/>
          <w:tab w:val="clear" w:pos="8306"/>
        </w:tabs>
      </w:pPr>
      <w: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2A32E8">
        <w:instrText xml:space="preserve"> FORMTEXT </w:instrText>
      </w:r>
      <w:r>
        <w:fldChar w:fldCharType="separate"/>
      </w:r>
      <w:r w:rsidR="001B2F4B">
        <w:rPr>
          <w:noProof/>
        </w:rPr>
        <w:t>2024-03-19</w:t>
      </w:r>
      <w:r>
        <w:rPr>
          <w:noProof/>
        </w:rPr>
        <w:fldChar w:fldCharType="end"/>
      </w:r>
    </w:p>
    <w:sectPr w:rsidR="002A32E8" w:rsidRPr="009E5025" w:rsidSect="000F585D">
      <w:pgSz w:w="11906" w:h="16838" w:code="9"/>
      <w:pgMar w:top="1134" w:right="680" w:bottom="1134" w:left="1701" w:header="1134" w:footer="726" w:gutter="0"/>
      <w:pgNumType w:start="2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68090" w14:textId="77777777" w:rsidR="000F585D" w:rsidRDefault="000F585D">
      <w:r>
        <w:separator/>
      </w:r>
    </w:p>
  </w:endnote>
  <w:endnote w:type="continuationSeparator" w:id="0">
    <w:p w14:paraId="14EB493A" w14:textId="77777777" w:rsidR="000F585D" w:rsidRDefault="000F5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AC8A0" w14:textId="77777777" w:rsidR="006E0709" w:rsidRDefault="003A2ACC">
    <w:pPr>
      <w:pStyle w:val="Porat"/>
      <w:jc w:val="center"/>
    </w:pPr>
    <w:r>
      <w:fldChar w:fldCharType="begin"/>
    </w:r>
    <w:r w:rsidR="006E0709">
      <w:instrText>PAGE   \* MERGEFORMAT</w:instrText>
    </w:r>
    <w:r>
      <w:fldChar w:fldCharType="separate"/>
    </w:r>
    <w:r w:rsidR="006E0709">
      <w:t>2</w:t>
    </w:r>
    <w:r>
      <w:fldChar w:fldCharType="end"/>
    </w:r>
  </w:p>
  <w:p w14:paraId="46BF9836" w14:textId="77777777" w:rsidR="003F6DE3" w:rsidRDefault="003F6DE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60E89" w14:textId="77777777" w:rsidR="00B751D1" w:rsidRDefault="003A2ACC">
    <w:pPr>
      <w:pStyle w:val="Porat"/>
      <w:jc w:val="center"/>
    </w:pPr>
    <w:r>
      <w:fldChar w:fldCharType="begin"/>
    </w:r>
    <w:r w:rsidR="00B751D1">
      <w:instrText>PAGE   \* MERGEFORMAT</w:instrText>
    </w:r>
    <w:r>
      <w:fldChar w:fldCharType="separate"/>
    </w:r>
    <w:r w:rsidR="00B751D1">
      <w:t>2</w:t>
    </w:r>
    <w:r>
      <w:fldChar w:fldCharType="end"/>
    </w:r>
  </w:p>
  <w:p w14:paraId="13288459" w14:textId="77777777" w:rsidR="00BF52E1" w:rsidRDefault="00BF52E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51864" w14:textId="77777777" w:rsidR="000F585D" w:rsidRDefault="000F585D">
      <w:r>
        <w:separator/>
      </w:r>
    </w:p>
  </w:footnote>
  <w:footnote w:type="continuationSeparator" w:id="0">
    <w:p w14:paraId="49F840FB" w14:textId="77777777" w:rsidR="000F585D" w:rsidRDefault="000F5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7197A" w14:textId="77777777" w:rsidR="00FC1CD3" w:rsidRDefault="003A2AC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751D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9193776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D2D96" w14:textId="77777777" w:rsidR="00B75430" w:rsidRDefault="00B75430" w:rsidP="00B75430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8146B"/>
    <w:multiLevelType w:val="hybridMultilevel"/>
    <w:tmpl w:val="2D2A2348"/>
    <w:lvl w:ilvl="0" w:tplc="CE9CBD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8" w:hanging="360"/>
      </w:pPr>
    </w:lvl>
    <w:lvl w:ilvl="2" w:tplc="0427001B">
      <w:start w:val="1"/>
      <w:numFmt w:val="lowerRoman"/>
      <w:lvlText w:val="%3."/>
      <w:lvlJc w:val="right"/>
      <w:pPr>
        <w:ind w:left="2508" w:hanging="180"/>
      </w:pPr>
    </w:lvl>
    <w:lvl w:ilvl="3" w:tplc="0427000F" w:tentative="1">
      <w:start w:val="1"/>
      <w:numFmt w:val="decimal"/>
      <w:lvlText w:val="%4."/>
      <w:lvlJc w:val="left"/>
      <w:pPr>
        <w:ind w:left="3228" w:hanging="360"/>
      </w:pPr>
    </w:lvl>
    <w:lvl w:ilvl="4" w:tplc="04270019" w:tentative="1">
      <w:start w:val="1"/>
      <w:numFmt w:val="lowerLetter"/>
      <w:lvlText w:val="%5."/>
      <w:lvlJc w:val="left"/>
      <w:pPr>
        <w:ind w:left="3948" w:hanging="360"/>
      </w:pPr>
    </w:lvl>
    <w:lvl w:ilvl="5" w:tplc="0427001B" w:tentative="1">
      <w:start w:val="1"/>
      <w:numFmt w:val="lowerRoman"/>
      <w:lvlText w:val="%6."/>
      <w:lvlJc w:val="right"/>
      <w:pPr>
        <w:ind w:left="4668" w:hanging="180"/>
      </w:pPr>
    </w:lvl>
    <w:lvl w:ilvl="6" w:tplc="0427000F" w:tentative="1">
      <w:start w:val="1"/>
      <w:numFmt w:val="decimal"/>
      <w:lvlText w:val="%7."/>
      <w:lvlJc w:val="left"/>
      <w:pPr>
        <w:ind w:left="5388" w:hanging="360"/>
      </w:pPr>
    </w:lvl>
    <w:lvl w:ilvl="7" w:tplc="04270019" w:tentative="1">
      <w:start w:val="1"/>
      <w:numFmt w:val="lowerLetter"/>
      <w:lvlText w:val="%8."/>
      <w:lvlJc w:val="left"/>
      <w:pPr>
        <w:ind w:left="6108" w:hanging="360"/>
      </w:pPr>
    </w:lvl>
    <w:lvl w:ilvl="8" w:tplc="042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6A5AA6"/>
    <w:multiLevelType w:val="hybridMultilevel"/>
    <w:tmpl w:val="06762454"/>
    <w:lvl w:ilvl="0" w:tplc="75083B2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3531F"/>
    <w:multiLevelType w:val="hybridMultilevel"/>
    <w:tmpl w:val="AAE6E6A8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C3062"/>
    <w:multiLevelType w:val="hybridMultilevel"/>
    <w:tmpl w:val="EAEAB696"/>
    <w:lvl w:ilvl="0" w:tplc="ADAC4B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4E2A23CA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0E3E8E"/>
    <w:multiLevelType w:val="multilevel"/>
    <w:tmpl w:val="759A0478"/>
    <w:lvl w:ilvl="0">
      <w:start w:val="5"/>
      <w:numFmt w:val="decimal"/>
      <w:lvlText w:val="%1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 w15:restartNumberingAfterBreak="0">
    <w:nsid w:val="41EC4311"/>
    <w:multiLevelType w:val="hybridMultilevel"/>
    <w:tmpl w:val="766C92A2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6E7799"/>
    <w:multiLevelType w:val="hybridMultilevel"/>
    <w:tmpl w:val="A0DE0B60"/>
    <w:lvl w:ilvl="0" w:tplc="83F23AF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C747A3"/>
    <w:multiLevelType w:val="hybridMultilevel"/>
    <w:tmpl w:val="A6BE386E"/>
    <w:lvl w:ilvl="0" w:tplc="BD002908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C6EBC"/>
    <w:multiLevelType w:val="hybridMultilevel"/>
    <w:tmpl w:val="46AEDCB0"/>
    <w:lvl w:ilvl="0" w:tplc="4C50FF6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900A6D"/>
    <w:multiLevelType w:val="hybridMultilevel"/>
    <w:tmpl w:val="0C8237AC"/>
    <w:lvl w:ilvl="0" w:tplc="BEB020E4">
      <w:start w:val="11"/>
      <w:numFmt w:val="bullet"/>
      <w:lvlText w:val="-"/>
      <w:lvlJc w:val="left"/>
      <w:pPr>
        <w:ind w:left="362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0" w15:restartNumberingAfterBreak="0">
    <w:nsid w:val="5F4E0E35"/>
    <w:multiLevelType w:val="hybridMultilevel"/>
    <w:tmpl w:val="F8346FA4"/>
    <w:lvl w:ilvl="0" w:tplc="0EAC1AA2">
      <w:start w:val="202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B903696"/>
    <w:multiLevelType w:val="hybridMultilevel"/>
    <w:tmpl w:val="8F52D41E"/>
    <w:lvl w:ilvl="0" w:tplc="2DF2FF1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0CD2E03"/>
    <w:multiLevelType w:val="hybridMultilevel"/>
    <w:tmpl w:val="75C8D7C0"/>
    <w:lvl w:ilvl="0" w:tplc="BCF0E296">
      <w:start w:val="5"/>
      <w:numFmt w:val="decimal"/>
      <w:lvlText w:val="%1."/>
      <w:lvlJc w:val="left"/>
      <w:pPr>
        <w:ind w:left="1428" w:hanging="360"/>
      </w:pPr>
      <w:rPr>
        <w:rFonts w:hint="default"/>
        <w:i w:val="0"/>
        <w:iCs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7E2F1BC1"/>
    <w:multiLevelType w:val="hybridMultilevel"/>
    <w:tmpl w:val="83A6F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233976">
    <w:abstractNumId w:val="0"/>
  </w:num>
  <w:num w:numId="2" w16cid:durableId="870995327">
    <w:abstractNumId w:val="4"/>
  </w:num>
  <w:num w:numId="3" w16cid:durableId="553397499">
    <w:abstractNumId w:val="12"/>
  </w:num>
  <w:num w:numId="4" w16cid:durableId="12196301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362821">
    <w:abstractNumId w:val="5"/>
  </w:num>
  <w:num w:numId="6" w16cid:durableId="1184788332">
    <w:abstractNumId w:val="2"/>
  </w:num>
  <w:num w:numId="7" w16cid:durableId="1863517704">
    <w:abstractNumId w:val="7"/>
  </w:num>
  <w:num w:numId="8" w16cid:durableId="716661562">
    <w:abstractNumId w:val="1"/>
  </w:num>
  <w:num w:numId="9" w16cid:durableId="240137705">
    <w:abstractNumId w:val="8"/>
  </w:num>
  <w:num w:numId="10" w16cid:durableId="1507090369">
    <w:abstractNumId w:val="11"/>
  </w:num>
  <w:num w:numId="11" w16cid:durableId="1049525979">
    <w:abstractNumId w:val="6"/>
  </w:num>
  <w:num w:numId="12" w16cid:durableId="216401971">
    <w:abstractNumId w:val="3"/>
  </w:num>
  <w:num w:numId="13" w16cid:durableId="1705669377">
    <w:abstractNumId w:val="10"/>
  </w:num>
  <w:num w:numId="14" w16cid:durableId="172114503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008E"/>
    <w:rsid w:val="00003883"/>
    <w:rsid w:val="00005337"/>
    <w:rsid w:val="00005BF7"/>
    <w:rsid w:val="0001212D"/>
    <w:rsid w:val="00012906"/>
    <w:rsid w:val="0001320B"/>
    <w:rsid w:val="00016BFC"/>
    <w:rsid w:val="00020988"/>
    <w:rsid w:val="00025A90"/>
    <w:rsid w:val="00031B2B"/>
    <w:rsid w:val="000361CD"/>
    <w:rsid w:val="00040162"/>
    <w:rsid w:val="00043C03"/>
    <w:rsid w:val="00057D3F"/>
    <w:rsid w:val="00065441"/>
    <w:rsid w:val="00067DE9"/>
    <w:rsid w:val="00075DEA"/>
    <w:rsid w:val="00076299"/>
    <w:rsid w:val="0007695B"/>
    <w:rsid w:val="00076A1D"/>
    <w:rsid w:val="00077882"/>
    <w:rsid w:val="00087C92"/>
    <w:rsid w:val="00090406"/>
    <w:rsid w:val="000A314E"/>
    <w:rsid w:val="000A7BC4"/>
    <w:rsid w:val="000B0953"/>
    <w:rsid w:val="000B0DCF"/>
    <w:rsid w:val="000B1C96"/>
    <w:rsid w:val="000B1FDC"/>
    <w:rsid w:val="000B32BF"/>
    <w:rsid w:val="000B4C3E"/>
    <w:rsid w:val="000B58D4"/>
    <w:rsid w:val="000B6640"/>
    <w:rsid w:val="000B71B3"/>
    <w:rsid w:val="000C3A8A"/>
    <w:rsid w:val="000C43CE"/>
    <w:rsid w:val="000C6F1C"/>
    <w:rsid w:val="000D3007"/>
    <w:rsid w:val="000D7BB3"/>
    <w:rsid w:val="000E1F0F"/>
    <w:rsid w:val="000E2BAC"/>
    <w:rsid w:val="000E6B72"/>
    <w:rsid w:val="000F1E3E"/>
    <w:rsid w:val="000F585D"/>
    <w:rsid w:val="000F5973"/>
    <w:rsid w:val="000F668F"/>
    <w:rsid w:val="00104579"/>
    <w:rsid w:val="00107C26"/>
    <w:rsid w:val="001129CE"/>
    <w:rsid w:val="0011589D"/>
    <w:rsid w:val="0012406B"/>
    <w:rsid w:val="0012514A"/>
    <w:rsid w:val="001266F5"/>
    <w:rsid w:val="00137CE1"/>
    <w:rsid w:val="00157FF4"/>
    <w:rsid w:val="00162618"/>
    <w:rsid w:val="001634EB"/>
    <w:rsid w:val="00163940"/>
    <w:rsid w:val="00167F00"/>
    <w:rsid w:val="00180D8A"/>
    <w:rsid w:val="00196C9A"/>
    <w:rsid w:val="001A619A"/>
    <w:rsid w:val="001B2F4B"/>
    <w:rsid w:val="001C2990"/>
    <w:rsid w:val="001D2E82"/>
    <w:rsid w:val="001E6E18"/>
    <w:rsid w:val="00201551"/>
    <w:rsid w:val="002054E4"/>
    <w:rsid w:val="002077E5"/>
    <w:rsid w:val="002151A7"/>
    <w:rsid w:val="00221949"/>
    <w:rsid w:val="00223DD5"/>
    <w:rsid w:val="00226341"/>
    <w:rsid w:val="00247B07"/>
    <w:rsid w:val="00251454"/>
    <w:rsid w:val="00253E0E"/>
    <w:rsid w:val="00261FBA"/>
    <w:rsid w:val="00270AB3"/>
    <w:rsid w:val="00271EC6"/>
    <w:rsid w:val="00281847"/>
    <w:rsid w:val="00281984"/>
    <w:rsid w:val="002825FC"/>
    <w:rsid w:val="0029102E"/>
    <w:rsid w:val="0029115F"/>
    <w:rsid w:val="002A1C95"/>
    <w:rsid w:val="002A32E8"/>
    <w:rsid w:val="002A556B"/>
    <w:rsid w:val="002A6329"/>
    <w:rsid w:val="002A64A7"/>
    <w:rsid w:val="002B6839"/>
    <w:rsid w:val="002C6834"/>
    <w:rsid w:val="002D12AE"/>
    <w:rsid w:val="002D4DF3"/>
    <w:rsid w:val="002E1F99"/>
    <w:rsid w:val="002F084E"/>
    <w:rsid w:val="002F1BCC"/>
    <w:rsid w:val="002F3042"/>
    <w:rsid w:val="0030224D"/>
    <w:rsid w:val="00313B7C"/>
    <w:rsid w:val="00315599"/>
    <w:rsid w:val="003156A6"/>
    <w:rsid w:val="00317D02"/>
    <w:rsid w:val="00317E93"/>
    <w:rsid w:val="00322990"/>
    <w:rsid w:val="00346E67"/>
    <w:rsid w:val="0034707B"/>
    <w:rsid w:val="00347A3E"/>
    <w:rsid w:val="003576CC"/>
    <w:rsid w:val="0037061D"/>
    <w:rsid w:val="00372033"/>
    <w:rsid w:val="00372151"/>
    <w:rsid w:val="003723C7"/>
    <w:rsid w:val="0037258B"/>
    <w:rsid w:val="00375F4F"/>
    <w:rsid w:val="00376239"/>
    <w:rsid w:val="003840AE"/>
    <w:rsid w:val="00392F4D"/>
    <w:rsid w:val="00394FD0"/>
    <w:rsid w:val="003A2ACC"/>
    <w:rsid w:val="003A6384"/>
    <w:rsid w:val="003A7726"/>
    <w:rsid w:val="003B1CA9"/>
    <w:rsid w:val="003B2523"/>
    <w:rsid w:val="003B42E1"/>
    <w:rsid w:val="003C0D2B"/>
    <w:rsid w:val="003C70CC"/>
    <w:rsid w:val="003D36E7"/>
    <w:rsid w:val="003D4686"/>
    <w:rsid w:val="003E404D"/>
    <w:rsid w:val="003E72FB"/>
    <w:rsid w:val="003F40BA"/>
    <w:rsid w:val="003F43DA"/>
    <w:rsid w:val="003F69B6"/>
    <w:rsid w:val="003F6DE3"/>
    <w:rsid w:val="0040117E"/>
    <w:rsid w:val="00417D05"/>
    <w:rsid w:val="00433D3F"/>
    <w:rsid w:val="00434CB3"/>
    <w:rsid w:val="0044507A"/>
    <w:rsid w:val="00460A76"/>
    <w:rsid w:val="004730D0"/>
    <w:rsid w:val="004736D3"/>
    <w:rsid w:val="00477C70"/>
    <w:rsid w:val="004933E2"/>
    <w:rsid w:val="00494CCC"/>
    <w:rsid w:val="004A01B7"/>
    <w:rsid w:val="004A29B3"/>
    <w:rsid w:val="004B2369"/>
    <w:rsid w:val="004B4D88"/>
    <w:rsid w:val="004D086D"/>
    <w:rsid w:val="004D5726"/>
    <w:rsid w:val="004E28A7"/>
    <w:rsid w:val="004E2A58"/>
    <w:rsid w:val="004E7009"/>
    <w:rsid w:val="004E7E03"/>
    <w:rsid w:val="00501A06"/>
    <w:rsid w:val="00501C69"/>
    <w:rsid w:val="00502438"/>
    <w:rsid w:val="005049D0"/>
    <w:rsid w:val="00510CFA"/>
    <w:rsid w:val="00513B7E"/>
    <w:rsid w:val="0051400F"/>
    <w:rsid w:val="005264CA"/>
    <w:rsid w:val="0053677B"/>
    <w:rsid w:val="0053777E"/>
    <w:rsid w:val="00542B92"/>
    <w:rsid w:val="00552090"/>
    <w:rsid w:val="00554E7E"/>
    <w:rsid w:val="005560FA"/>
    <w:rsid w:val="00560132"/>
    <w:rsid w:val="00570358"/>
    <w:rsid w:val="00575DBC"/>
    <w:rsid w:val="00583085"/>
    <w:rsid w:val="0058365A"/>
    <w:rsid w:val="0058647A"/>
    <w:rsid w:val="005864DE"/>
    <w:rsid w:val="005902FC"/>
    <w:rsid w:val="00591620"/>
    <w:rsid w:val="005946BB"/>
    <w:rsid w:val="005A01D7"/>
    <w:rsid w:val="005A0209"/>
    <w:rsid w:val="005A19D2"/>
    <w:rsid w:val="005A679F"/>
    <w:rsid w:val="005A7489"/>
    <w:rsid w:val="005B2122"/>
    <w:rsid w:val="005B5054"/>
    <w:rsid w:val="005B677E"/>
    <w:rsid w:val="005C06C5"/>
    <w:rsid w:val="005C0ADE"/>
    <w:rsid w:val="005C0BB6"/>
    <w:rsid w:val="005D30C5"/>
    <w:rsid w:val="005E2CCA"/>
    <w:rsid w:val="005E343C"/>
    <w:rsid w:val="005F0DDD"/>
    <w:rsid w:val="0060121E"/>
    <w:rsid w:val="006042B0"/>
    <w:rsid w:val="006046BD"/>
    <w:rsid w:val="00610603"/>
    <w:rsid w:val="0061124E"/>
    <w:rsid w:val="00611759"/>
    <w:rsid w:val="006123E2"/>
    <w:rsid w:val="006134B1"/>
    <w:rsid w:val="006253F2"/>
    <w:rsid w:val="00627D24"/>
    <w:rsid w:val="0063346B"/>
    <w:rsid w:val="0063466E"/>
    <w:rsid w:val="006353B7"/>
    <w:rsid w:val="00636656"/>
    <w:rsid w:val="00640BC4"/>
    <w:rsid w:val="00641E12"/>
    <w:rsid w:val="0065250B"/>
    <w:rsid w:val="00656737"/>
    <w:rsid w:val="0066158B"/>
    <w:rsid w:val="006639C5"/>
    <w:rsid w:val="0067222B"/>
    <w:rsid w:val="00680E19"/>
    <w:rsid w:val="00686185"/>
    <w:rsid w:val="00694AE6"/>
    <w:rsid w:val="00696CD4"/>
    <w:rsid w:val="006A29E6"/>
    <w:rsid w:val="006A37C7"/>
    <w:rsid w:val="006A5260"/>
    <w:rsid w:val="006A596A"/>
    <w:rsid w:val="006B194D"/>
    <w:rsid w:val="006C2E59"/>
    <w:rsid w:val="006C5C3E"/>
    <w:rsid w:val="006D1923"/>
    <w:rsid w:val="006D4933"/>
    <w:rsid w:val="006E0709"/>
    <w:rsid w:val="006F2306"/>
    <w:rsid w:val="006F73C6"/>
    <w:rsid w:val="006F79BB"/>
    <w:rsid w:val="0070293A"/>
    <w:rsid w:val="00702F8A"/>
    <w:rsid w:val="00704017"/>
    <w:rsid w:val="00707910"/>
    <w:rsid w:val="00710F9F"/>
    <w:rsid w:val="00712426"/>
    <w:rsid w:val="0071733F"/>
    <w:rsid w:val="00721958"/>
    <w:rsid w:val="00722154"/>
    <w:rsid w:val="00725BF0"/>
    <w:rsid w:val="00727BC2"/>
    <w:rsid w:val="00727EE7"/>
    <w:rsid w:val="00733F0E"/>
    <w:rsid w:val="00734023"/>
    <w:rsid w:val="00734333"/>
    <w:rsid w:val="0073742D"/>
    <w:rsid w:val="00740725"/>
    <w:rsid w:val="007469E5"/>
    <w:rsid w:val="0074715F"/>
    <w:rsid w:val="00757985"/>
    <w:rsid w:val="00763BAD"/>
    <w:rsid w:val="00771B77"/>
    <w:rsid w:val="007775D8"/>
    <w:rsid w:val="00781E04"/>
    <w:rsid w:val="007860A8"/>
    <w:rsid w:val="007B34D9"/>
    <w:rsid w:val="007B65CE"/>
    <w:rsid w:val="007B7194"/>
    <w:rsid w:val="007B729D"/>
    <w:rsid w:val="007B7D9C"/>
    <w:rsid w:val="007C5382"/>
    <w:rsid w:val="007D4ADC"/>
    <w:rsid w:val="007E13A9"/>
    <w:rsid w:val="007E17DC"/>
    <w:rsid w:val="007E46FC"/>
    <w:rsid w:val="007F0BA1"/>
    <w:rsid w:val="007F4542"/>
    <w:rsid w:val="007F5CD9"/>
    <w:rsid w:val="008037D5"/>
    <w:rsid w:val="00806B1C"/>
    <w:rsid w:val="00815950"/>
    <w:rsid w:val="008176D0"/>
    <w:rsid w:val="00817EA7"/>
    <w:rsid w:val="00845410"/>
    <w:rsid w:val="00850EC6"/>
    <w:rsid w:val="008533A7"/>
    <w:rsid w:val="00854CEB"/>
    <w:rsid w:val="00863138"/>
    <w:rsid w:val="00863B80"/>
    <w:rsid w:val="00867C4B"/>
    <w:rsid w:val="00867F9E"/>
    <w:rsid w:val="008758B4"/>
    <w:rsid w:val="00880556"/>
    <w:rsid w:val="0088250C"/>
    <w:rsid w:val="00886E2F"/>
    <w:rsid w:val="00892223"/>
    <w:rsid w:val="00894D72"/>
    <w:rsid w:val="008962CF"/>
    <w:rsid w:val="008A4BEF"/>
    <w:rsid w:val="008A7620"/>
    <w:rsid w:val="008A7972"/>
    <w:rsid w:val="008B2A3E"/>
    <w:rsid w:val="008B5E13"/>
    <w:rsid w:val="008C167B"/>
    <w:rsid w:val="008C1D96"/>
    <w:rsid w:val="008C2222"/>
    <w:rsid w:val="008C4BDA"/>
    <w:rsid w:val="008D6B75"/>
    <w:rsid w:val="008F03D1"/>
    <w:rsid w:val="008F1CE6"/>
    <w:rsid w:val="00901B48"/>
    <w:rsid w:val="00917E5C"/>
    <w:rsid w:val="0092501E"/>
    <w:rsid w:val="00931D64"/>
    <w:rsid w:val="00931DA5"/>
    <w:rsid w:val="0094477D"/>
    <w:rsid w:val="00945105"/>
    <w:rsid w:val="0094600B"/>
    <w:rsid w:val="00962068"/>
    <w:rsid w:val="0096485D"/>
    <w:rsid w:val="0097110B"/>
    <w:rsid w:val="0098345A"/>
    <w:rsid w:val="00986371"/>
    <w:rsid w:val="00990793"/>
    <w:rsid w:val="00992B19"/>
    <w:rsid w:val="00996A7E"/>
    <w:rsid w:val="009A22DA"/>
    <w:rsid w:val="009A4B53"/>
    <w:rsid w:val="009B1E06"/>
    <w:rsid w:val="009B7CA4"/>
    <w:rsid w:val="009C11A6"/>
    <w:rsid w:val="009C146A"/>
    <w:rsid w:val="009C643A"/>
    <w:rsid w:val="009C799E"/>
    <w:rsid w:val="009D0A6D"/>
    <w:rsid w:val="009D389E"/>
    <w:rsid w:val="009E5025"/>
    <w:rsid w:val="009E78A8"/>
    <w:rsid w:val="00A07C5C"/>
    <w:rsid w:val="00A10B04"/>
    <w:rsid w:val="00A151E4"/>
    <w:rsid w:val="00A15894"/>
    <w:rsid w:val="00A33954"/>
    <w:rsid w:val="00A35132"/>
    <w:rsid w:val="00A3645F"/>
    <w:rsid w:val="00A43A39"/>
    <w:rsid w:val="00A44FD0"/>
    <w:rsid w:val="00A511A8"/>
    <w:rsid w:val="00A519AD"/>
    <w:rsid w:val="00A51C74"/>
    <w:rsid w:val="00A531C7"/>
    <w:rsid w:val="00A62A13"/>
    <w:rsid w:val="00A64F5E"/>
    <w:rsid w:val="00A73376"/>
    <w:rsid w:val="00A749F9"/>
    <w:rsid w:val="00A778B0"/>
    <w:rsid w:val="00A85052"/>
    <w:rsid w:val="00A87403"/>
    <w:rsid w:val="00A90339"/>
    <w:rsid w:val="00A91AD8"/>
    <w:rsid w:val="00AB13EB"/>
    <w:rsid w:val="00AB6BA7"/>
    <w:rsid w:val="00AC0F3F"/>
    <w:rsid w:val="00AC19FF"/>
    <w:rsid w:val="00AC51B4"/>
    <w:rsid w:val="00AC5D4C"/>
    <w:rsid w:val="00AC5F81"/>
    <w:rsid w:val="00AC72D5"/>
    <w:rsid w:val="00AD0869"/>
    <w:rsid w:val="00AD6BF0"/>
    <w:rsid w:val="00AD7C4E"/>
    <w:rsid w:val="00AE27EB"/>
    <w:rsid w:val="00AF79F1"/>
    <w:rsid w:val="00B06A2B"/>
    <w:rsid w:val="00B14102"/>
    <w:rsid w:val="00B14235"/>
    <w:rsid w:val="00B26620"/>
    <w:rsid w:val="00B27F26"/>
    <w:rsid w:val="00B341B4"/>
    <w:rsid w:val="00B40845"/>
    <w:rsid w:val="00B418C7"/>
    <w:rsid w:val="00B44E1A"/>
    <w:rsid w:val="00B44F37"/>
    <w:rsid w:val="00B46291"/>
    <w:rsid w:val="00B64FCF"/>
    <w:rsid w:val="00B668F0"/>
    <w:rsid w:val="00B751D1"/>
    <w:rsid w:val="00B75430"/>
    <w:rsid w:val="00B80E94"/>
    <w:rsid w:val="00B82C13"/>
    <w:rsid w:val="00B85E70"/>
    <w:rsid w:val="00B86706"/>
    <w:rsid w:val="00B951B0"/>
    <w:rsid w:val="00BA092B"/>
    <w:rsid w:val="00BB1D3A"/>
    <w:rsid w:val="00BB376D"/>
    <w:rsid w:val="00BC0885"/>
    <w:rsid w:val="00BD0827"/>
    <w:rsid w:val="00BD1082"/>
    <w:rsid w:val="00BD4342"/>
    <w:rsid w:val="00BD5160"/>
    <w:rsid w:val="00BD5674"/>
    <w:rsid w:val="00BE0B84"/>
    <w:rsid w:val="00BE234B"/>
    <w:rsid w:val="00BE40D8"/>
    <w:rsid w:val="00BF0DEF"/>
    <w:rsid w:val="00BF28F5"/>
    <w:rsid w:val="00BF52E1"/>
    <w:rsid w:val="00BF586B"/>
    <w:rsid w:val="00C0081B"/>
    <w:rsid w:val="00C02331"/>
    <w:rsid w:val="00C1390A"/>
    <w:rsid w:val="00C1630A"/>
    <w:rsid w:val="00C2441C"/>
    <w:rsid w:val="00C25970"/>
    <w:rsid w:val="00C2766D"/>
    <w:rsid w:val="00C32588"/>
    <w:rsid w:val="00C3794F"/>
    <w:rsid w:val="00C41808"/>
    <w:rsid w:val="00C439B4"/>
    <w:rsid w:val="00C43EC0"/>
    <w:rsid w:val="00C55264"/>
    <w:rsid w:val="00C55384"/>
    <w:rsid w:val="00C6014F"/>
    <w:rsid w:val="00C64C74"/>
    <w:rsid w:val="00C71F88"/>
    <w:rsid w:val="00C73F5B"/>
    <w:rsid w:val="00C772F4"/>
    <w:rsid w:val="00C816D0"/>
    <w:rsid w:val="00C82F7C"/>
    <w:rsid w:val="00C83B36"/>
    <w:rsid w:val="00C8715A"/>
    <w:rsid w:val="00C930E1"/>
    <w:rsid w:val="00CA204B"/>
    <w:rsid w:val="00CA58F1"/>
    <w:rsid w:val="00CB481B"/>
    <w:rsid w:val="00CB49B3"/>
    <w:rsid w:val="00CC13A6"/>
    <w:rsid w:val="00CC400A"/>
    <w:rsid w:val="00CC5321"/>
    <w:rsid w:val="00CD4A0B"/>
    <w:rsid w:val="00CD62B1"/>
    <w:rsid w:val="00CE175B"/>
    <w:rsid w:val="00CE4059"/>
    <w:rsid w:val="00CE59FC"/>
    <w:rsid w:val="00CF2C3A"/>
    <w:rsid w:val="00D00462"/>
    <w:rsid w:val="00D06133"/>
    <w:rsid w:val="00D100D1"/>
    <w:rsid w:val="00D10463"/>
    <w:rsid w:val="00D1406C"/>
    <w:rsid w:val="00D14E7D"/>
    <w:rsid w:val="00D15397"/>
    <w:rsid w:val="00D17689"/>
    <w:rsid w:val="00D27D0C"/>
    <w:rsid w:val="00D3015A"/>
    <w:rsid w:val="00D34E4F"/>
    <w:rsid w:val="00D367C9"/>
    <w:rsid w:val="00D406AD"/>
    <w:rsid w:val="00D513AA"/>
    <w:rsid w:val="00D546D1"/>
    <w:rsid w:val="00D61D87"/>
    <w:rsid w:val="00D74818"/>
    <w:rsid w:val="00D7513E"/>
    <w:rsid w:val="00D7762F"/>
    <w:rsid w:val="00D80D2A"/>
    <w:rsid w:val="00D82C9A"/>
    <w:rsid w:val="00D97375"/>
    <w:rsid w:val="00DA555B"/>
    <w:rsid w:val="00DA6128"/>
    <w:rsid w:val="00DB72A1"/>
    <w:rsid w:val="00DC0CA3"/>
    <w:rsid w:val="00DF0E7C"/>
    <w:rsid w:val="00DF2385"/>
    <w:rsid w:val="00DF359F"/>
    <w:rsid w:val="00DF4642"/>
    <w:rsid w:val="00E040EE"/>
    <w:rsid w:val="00E05667"/>
    <w:rsid w:val="00E123E8"/>
    <w:rsid w:val="00E134B3"/>
    <w:rsid w:val="00E153D4"/>
    <w:rsid w:val="00E1574A"/>
    <w:rsid w:val="00E22D46"/>
    <w:rsid w:val="00E24274"/>
    <w:rsid w:val="00E3382E"/>
    <w:rsid w:val="00E356CF"/>
    <w:rsid w:val="00E36673"/>
    <w:rsid w:val="00E405C8"/>
    <w:rsid w:val="00E53280"/>
    <w:rsid w:val="00E55A72"/>
    <w:rsid w:val="00E55B67"/>
    <w:rsid w:val="00E63C87"/>
    <w:rsid w:val="00E7002D"/>
    <w:rsid w:val="00E727C5"/>
    <w:rsid w:val="00E74A4A"/>
    <w:rsid w:val="00E771B1"/>
    <w:rsid w:val="00E81CB8"/>
    <w:rsid w:val="00E869DA"/>
    <w:rsid w:val="00E87E76"/>
    <w:rsid w:val="00E97568"/>
    <w:rsid w:val="00EA2485"/>
    <w:rsid w:val="00EA4E65"/>
    <w:rsid w:val="00EA5B97"/>
    <w:rsid w:val="00EA6E7F"/>
    <w:rsid w:val="00EB026E"/>
    <w:rsid w:val="00EB3585"/>
    <w:rsid w:val="00EB3A9B"/>
    <w:rsid w:val="00EB4801"/>
    <w:rsid w:val="00EB69C5"/>
    <w:rsid w:val="00EC19E1"/>
    <w:rsid w:val="00EC2CCE"/>
    <w:rsid w:val="00EC77B8"/>
    <w:rsid w:val="00ED213C"/>
    <w:rsid w:val="00ED4066"/>
    <w:rsid w:val="00ED75C4"/>
    <w:rsid w:val="00EF04BB"/>
    <w:rsid w:val="00EF1C67"/>
    <w:rsid w:val="00EF2C46"/>
    <w:rsid w:val="00EF4C5F"/>
    <w:rsid w:val="00EF6C25"/>
    <w:rsid w:val="00F06585"/>
    <w:rsid w:val="00F119B1"/>
    <w:rsid w:val="00F14674"/>
    <w:rsid w:val="00F156DE"/>
    <w:rsid w:val="00F20019"/>
    <w:rsid w:val="00F22852"/>
    <w:rsid w:val="00F27B18"/>
    <w:rsid w:val="00F320CA"/>
    <w:rsid w:val="00F43795"/>
    <w:rsid w:val="00F45C3E"/>
    <w:rsid w:val="00F45CA7"/>
    <w:rsid w:val="00F53CED"/>
    <w:rsid w:val="00F560C8"/>
    <w:rsid w:val="00F56118"/>
    <w:rsid w:val="00F6384B"/>
    <w:rsid w:val="00F70410"/>
    <w:rsid w:val="00F76D9B"/>
    <w:rsid w:val="00F87249"/>
    <w:rsid w:val="00F87334"/>
    <w:rsid w:val="00F907BE"/>
    <w:rsid w:val="00F92D48"/>
    <w:rsid w:val="00F94EEA"/>
    <w:rsid w:val="00FA4D2B"/>
    <w:rsid w:val="00FA6497"/>
    <w:rsid w:val="00FC1CD3"/>
    <w:rsid w:val="00FC530C"/>
    <w:rsid w:val="00FC58BB"/>
    <w:rsid w:val="00FC6665"/>
    <w:rsid w:val="00FD2280"/>
    <w:rsid w:val="00FD3FE2"/>
    <w:rsid w:val="00FE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54CCBDC9"/>
  <w15:docId w15:val="{D816BBAA-DAF1-4A3F-B779-A91E11F2C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2">
    <w:name w:val="heading 2"/>
    <w:basedOn w:val="prastasis"/>
    <w:next w:val="prastasis"/>
    <w:link w:val="Antrat2Diagrama"/>
    <w:qFormat/>
    <w:rsid w:val="00D406AD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GB" w:eastAsia="en-GB"/>
    </w:rPr>
  </w:style>
  <w:style w:type="paragraph" w:styleId="Antrat3">
    <w:name w:val="heading 3"/>
    <w:basedOn w:val="prastasis"/>
    <w:next w:val="prastasis"/>
    <w:link w:val="Antrat3Diagrama"/>
    <w:qFormat/>
    <w:rsid w:val="00FC1CD3"/>
    <w:pPr>
      <w:keepNext/>
      <w:jc w:val="center"/>
      <w:outlineLvl w:val="2"/>
    </w:pPr>
    <w:rPr>
      <w:b/>
      <w:szCs w:val="28"/>
    </w:rPr>
  </w:style>
  <w:style w:type="paragraph" w:styleId="Antrat4">
    <w:name w:val="heading 4"/>
    <w:basedOn w:val="prastasis"/>
    <w:next w:val="prastasis"/>
    <w:link w:val="Antrat4Diagrama"/>
    <w:qFormat/>
    <w:rsid w:val="00D406A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Antrat9">
    <w:name w:val="heading 9"/>
    <w:basedOn w:val="prastasis"/>
    <w:next w:val="prastasis"/>
    <w:link w:val="Antrat9Diagrama"/>
    <w:qFormat/>
    <w:rsid w:val="00D406AD"/>
    <w:pPr>
      <w:spacing w:before="240" w:after="60"/>
      <w:outlineLvl w:val="8"/>
    </w:pPr>
    <w:rPr>
      <w:rFonts w:ascii="Calibri Light" w:hAnsi="Calibri Light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link w:val="PagrindiniotekstotraukaDiagrama"/>
    <w:rsid w:val="00FC1CD3"/>
    <w:pPr>
      <w:ind w:firstLine="851"/>
    </w:pPr>
  </w:style>
  <w:style w:type="paragraph" w:styleId="Pagrindinistekstas">
    <w:name w:val="Body Text"/>
    <w:basedOn w:val="prastasis"/>
    <w:link w:val="PagrindinistekstasDiagrama1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link w:val="Pagrindiniotekstotrauka2Diagrama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link w:val="Pagrindinistekstas2Diagrama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character" w:customStyle="1" w:styleId="Antrat2Diagrama">
    <w:name w:val="Antraštė 2 Diagrama"/>
    <w:link w:val="Antrat2"/>
    <w:rsid w:val="00D406AD"/>
    <w:rPr>
      <w:rFonts w:ascii="Cambria" w:hAnsi="Cambria"/>
      <w:b/>
      <w:bCs/>
      <w:i/>
      <w:iCs/>
      <w:sz w:val="28"/>
      <w:szCs w:val="28"/>
      <w:lang w:val="en-GB" w:eastAsia="en-GB"/>
    </w:rPr>
  </w:style>
  <w:style w:type="character" w:customStyle="1" w:styleId="Antrat4Diagrama">
    <w:name w:val="Antraštė 4 Diagrama"/>
    <w:link w:val="Antrat4"/>
    <w:rsid w:val="00D406AD"/>
    <w:rPr>
      <w:rFonts w:ascii="Calibri" w:hAnsi="Calibri"/>
      <w:b/>
      <w:bCs/>
      <w:sz w:val="28"/>
      <w:szCs w:val="28"/>
      <w:lang w:eastAsia="en-US"/>
    </w:rPr>
  </w:style>
  <w:style w:type="character" w:customStyle="1" w:styleId="Antrat9Diagrama">
    <w:name w:val="Antraštė 9 Diagrama"/>
    <w:link w:val="Antrat9"/>
    <w:rsid w:val="00D406AD"/>
    <w:rPr>
      <w:rFonts w:ascii="Calibri Light" w:hAnsi="Calibri Light"/>
      <w:sz w:val="22"/>
      <w:szCs w:val="22"/>
      <w:lang w:eastAsia="en-US"/>
    </w:rPr>
  </w:style>
  <w:style w:type="character" w:customStyle="1" w:styleId="Antrat3Diagrama">
    <w:name w:val="Antraštė 3 Diagrama"/>
    <w:link w:val="Antrat3"/>
    <w:rsid w:val="00D406AD"/>
    <w:rPr>
      <w:b/>
      <w:sz w:val="24"/>
      <w:szCs w:val="28"/>
    </w:rPr>
  </w:style>
  <w:style w:type="character" w:customStyle="1" w:styleId="PoratDiagrama">
    <w:name w:val="Poraštė Diagrama"/>
    <w:link w:val="Porat"/>
    <w:rsid w:val="00D406AD"/>
    <w:rPr>
      <w:sz w:val="24"/>
    </w:rPr>
  </w:style>
  <w:style w:type="character" w:customStyle="1" w:styleId="PagrindiniotekstotraukaDiagrama">
    <w:name w:val="Pagrindinio teksto įtrauka Diagrama"/>
    <w:link w:val="Pagrindiniotekstotrauka"/>
    <w:rsid w:val="00D406AD"/>
    <w:rPr>
      <w:sz w:val="24"/>
    </w:rPr>
  </w:style>
  <w:style w:type="character" w:customStyle="1" w:styleId="PagrindinistekstasDiagrama">
    <w:name w:val="Pagrindinis tekstas Diagrama"/>
    <w:rsid w:val="00D406AD"/>
    <w:rPr>
      <w:sz w:val="24"/>
      <w:lang w:eastAsia="en-US"/>
    </w:rPr>
  </w:style>
  <w:style w:type="character" w:customStyle="1" w:styleId="Pagrindiniotekstotrauka2Diagrama">
    <w:name w:val="Pagrindinio teksto įtrauka 2 Diagrama"/>
    <w:link w:val="Pagrindiniotekstotrauka2"/>
    <w:rsid w:val="00D406AD"/>
    <w:rPr>
      <w:sz w:val="24"/>
      <w:szCs w:val="24"/>
    </w:rPr>
  </w:style>
  <w:style w:type="character" w:customStyle="1" w:styleId="Pagrindinistekstas2Diagrama">
    <w:name w:val="Pagrindinis tekstas 2 Diagrama"/>
    <w:link w:val="Pagrindinistekstas2"/>
    <w:rsid w:val="00D406AD"/>
    <w:rPr>
      <w:sz w:val="22"/>
    </w:rPr>
  </w:style>
  <w:style w:type="character" w:customStyle="1" w:styleId="HeaderChar1">
    <w:name w:val="Header Char1"/>
    <w:rsid w:val="00D406AD"/>
    <w:rPr>
      <w:sz w:val="24"/>
      <w:lang w:eastAsia="en-US"/>
    </w:rPr>
  </w:style>
  <w:style w:type="paragraph" w:styleId="Tekstoblokas">
    <w:name w:val="Block Text"/>
    <w:basedOn w:val="prastasis"/>
    <w:rsid w:val="00D406AD"/>
    <w:pPr>
      <w:widowControl w:val="0"/>
      <w:shd w:val="clear" w:color="auto" w:fill="FFFFFF"/>
      <w:autoSpaceDE w:val="0"/>
      <w:autoSpaceDN w:val="0"/>
      <w:adjustRightInd w:val="0"/>
      <w:spacing w:line="413" w:lineRule="exact"/>
      <w:ind w:left="5" w:right="101" w:firstLine="734"/>
      <w:jc w:val="both"/>
    </w:pPr>
    <w:rPr>
      <w:szCs w:val="24"/>
      <w:lang w:eastAsia="en-GB"/>
    </w:rPr>
  </w:style>
  <w:style w:type="paragraph" w:styleId="HTMLiankstoformatuotas">
    <w:name w:val="HTML Preformatted"/>
    <w:basedOn w:val="prastasis"/>
    <w:link w:val="HTMLiankstoformatuotasDiagrama"/>
    <w:rsid w:val="00D406AD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360" w:lineRule="atLeast"/>
      <w:jc w:val="both"/>
    </w:pPr>
    <w:rPr>
      <w:rFonts w:ascii="Courier New" w:hAnsi="Courier New"/>
      <w:sz w:val="20"/>
      <w:lang w:eastAsia="ar-SA"/>
    </w:rPr>
  </w:style>
  <w:style w:type="character" w:customStyle="1" w:styleId="HTMLiankstoformatuotasDiagrama">
    <w:name w:val="HTML iš anksto formatuotas Diagrama"/>
    <w:link w:val="HTMLiankstoformatuotas"/>
    <w:rsid w:val="00D406AD"/>
    <w:rPr>
      <w:rFonts w:ascii="Courier New" w:hAnsi="Courier New"/>
      <w:lang w:eastAsia="ar-SA"/>
    </w:rPr>
  </w:style>
  <w:style w:type="paragraph" w:styleId="Puslapioinaostekstas">
    <w:name w:val="footnote text"/>
    <w:basedOn w:val="prastasis"/>
    <w:link w:val="PuslapioinaostekstasDiagrama"/>
    <w:rsid w:val="00D406AD"/>
    <w:pPr>
      <w:widowControl w:val="0"/>
      <w:adjustRightInd w:val="0"/>
      <w:spacing w:line="360" w:lineRule="atLeast"/>
      <w:jc w:val="both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D406AD"/>
  </w:style>
  <w:style w:type="character" w:customStyle="1" w:styleId="KomentarotekstasDiagrama">
    <w:name w:val="Komentaro tekstas Diagrama"/>
    <w:link w:val="Komentarotekstas"/>
    <w:rsid w:val="00D406AD"/>
    <w:rPr>
      <w:lang w:eastAsia="en-US"/>
    </w:rPr>
  </w:style>
  <w:style w:type="paragraph" w:styleId="Komentarotekstas">
    <w:name w:val="annotation text"/>
    <w:basedOn w:val="prastasis"/>
    <w:link w:val="KomentarotekstasDiagrama"/>
    <w:rsid w:val="00D406AD"/>
    <w:pPr>
      <w:widowControl w:val="0"/>
      <w:adjustRightInd w:val="0"/>
      <w:spacing w:line="360" w:lineRule="atLeast"/>
      <w:jc w:val="both"/>
    </w:pPr>
    <w:rPr>
      <w:sz w:val="20"/>
      <w:lang w:eastAsia="en-US"/>
    </w:rPr>
  </w:style>
  <w:style w:type="character" w:customStyle="1" w:styleId="KomentarotekstasDiagrama1">
    <w:name w:val="Komentaro tekstas Diagrama1"/>
    <w:basedOn w:val="Numatytasispastraiposriftas"/>
    <w:rsid w:val="00D406AD"/>
  </w:style>
  <w:style w:type="character" w:customStyle="1" w:styleId="CommentTextChar1">
    <w:name w:val="Comment Text Char1"/>
    <w:rsid w:val="00D406AD"/>
    <w:rPr>
      <w:lang w:eastAsia="en-US"/>
    </w:rPr>
  </w:style>
  <w:style w:type="character" w:customStyle="1" w:styleId="KomentarotemaDiagrama">
    <w:name w:val="Komentaro tema Diagrama"/>
    <w:link w:val="Komentarotema"/>
    <w:rsid w:val="00D406AD"/>
    <w:rPr>
      <w:b/>
      <w:bCs/>
    </w:rPr>
  </w:style>
  <w:style w:type="paragraph" w:styleId="Komentarotema">
    <w:name w:val="annotation subject"/>
    <w:basedOn w:val="Komentarotekstas"/>
    <w:next w:val="Komentarotekstas"/>
    <w:link w:val="KomentarotemaDiagrama"/>
    <w:rsid w:val="00D406AD"/>
    <w:rPr>
      <w:b/>
      <w:bCs/>
      <w:lang w:eastAsia="lt-LT"/>
    </w:rPr>
  </w:style>
  <w:style w:type="character" w:customStyle="1" w:styleId="KomentarotemaDiagrama1">
    <w:name w:val="Komentaro tema Diagrama1"/>
    <w:rsid w:val="00D406AD"/>
    <w:rPr>
      <w:b/>
      <w:bCs/>
    </w:rPr>
  </w:style>
  <w:style w:type="character" w:customStyle="1" w:styleId="CommentSubjectChar1">
    <w:name w:val="Comment Subject Char1"/>
    <w:rsid w:val="00D406AD"/>
    <w:rPr>
      <w:b/>
      <w:bCs/>
      <w:lang w:eastAsia="en-US"/>
    </w:rPr>
  </w:style>
  <w:style w:type="character" w:styleId="Puslapioinaosnuoroda">
    <w:name w:val="footnote reference"/>
    <w:rsid w:val="00D406AD"/>
    <w:rPr>
      <w:vertAlign w:val="superscript"/>
    </w:rPr>
  </w:style>
  <w:style w:type="paragraph" w:customStyle="1" w:styleId="Lentelsturinys">
    <w:name w:val="Lentelės turinys"/>
    <w:basedOn w:val="prastasis"/>
    <w:rsid w:val="00D406AD"/>
    <w:pPr>
      <w:widowControl w:val="0"/>
      <w:suppressLineNumbers/>
      <w:suppressAutoHyphens/>
      <w:spacing w:line="360" w:lineRule="atLeast"/>
      <w:jc w:val="both"/>
    </w:pPr>
    <w:rPr>
      <w:szCs w:val="24"/>
      <w:lang w:eastAsia="ar-SA"/>
    </w:rPr>
  </w:style>
  <w:style w:type="paragraph" w:customStyle="1" w:styleId="Pagrindiniotekstotrauka21">
    <w:name w:val="Pagrindinio teksto įtrauka 21"/>
    <w:basedOn w:val="prastasis"/>
    <w:rsid w:val="00D406AD"/>
    <w:pPr>
      <w:widowControl w:val="0"/>
      <w:suppressAutoHyphens/>
      <w:spacing w:line="360" w:lineRule="atLeast"/>
      <w:ind w:right="356" w:firstLine="709"/>
      <w:jc w:val="both"/>
    </w:pPr>
    <w:rPr>
      <w:szCs w:val="24"/>
      <w:lang w:eastAsia="ar-SA"/>
    </w:rPr>
  </w:style>
  <w:style w:type="character" w:customStyle="1" w:styleId="Inaosramenys">
    <w:name w:val="Išnašos rašmenys"/>
    <w:rsid w:val="00D406AD"/>
    <w:rPr>
      <w:vertAlign w:val="superscript"/>
    </w:rPr>
  </w:style>
  <w:style w:type="paragraph" w:styleId="prastasiniatinklio">
    <w:name w:val="Normal (Web)"/>
    <w:basedOn w:val="prastasis"/>
    <w:rsid w:val="00D406AD"/>
    <w:pPr>
      <w:widowControl w:val="0"/>
      <w:suppressAutoHyphens/>
      <w:spacing w:before="280" w:after="280" w:line="360" w:lineRule="atLeast"/>
      <w:jc w:val="both"/>
    </w:pPr>
    <w:rPr>
      <w:szCs w:val="24"/>
      <w:lang w:eastAsia="ar-SA"/>
    </w:rPr>
  </w:style>
  <w:style w:type="table" w:customStyle="1" w:styleId="viesusspalvinimas1parykinimas1">
    <w:name w:val="Šviesus spalvinimas – 1 paryškinimas1"/>
    <w:basedOn w:val="prastojilentel"/>
    <w:rsid w:val="00D406AD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Atitrauktas">
    <w:name w:val="Atitrauktas"/>
    <w:basedOn w:val="prastasis"/>
    <w:rsid w:val="00D406AD"/>
    <w:pPr>
      <w:spacing w:line="260" w:lineRule="atLeast"/>
      <w:ind w:firstLine="357"/>
    </w:pPr>
    <w:rPr>
      <w:sz w:val="20"/>
      <w:lang w:eastAsia="en-US"/>
    </w:rPr>
  </w:style>
  <w:style w:type="character" w:customStyle="1" w:styleId="Italic">
    <w:name w:val="Italic"/>
    <w:rsid w:val="00D406AD"/>
    <w:rPr>
      <w:i/>
      <w:iCs w:val="0"/>
    </w:rPr>
  </w:style>
  <w:style w:type="character" w:customStyle="1" w:styleId="Bold">
    <w:name w:val="Bold"/>
    <w:rsid w:val="00D406AD"/>
    <w:rPr>
      <w:b/>
      <w:bCs w:val="0"/>
    </w:rPr>
  </w:style>
  <w:style w:type="paragraph" w:styleId="Dokumentoinaostekstas">
    <w:name w:val="endnote text"/>
    <w:basedOn w:val="prastasis"/>
    <w:link w:val="DokumentoinaostekstasDiagrama"/>
    <w:rsid w:val="00D406AD"/>
    <w:pPr>
      <w:spacing w:before="100" w:beforeAutospacing="1" w:after="100" w:afterAutospacing="1"/>
    </w:pPr>
    <w:rPr>
      <w:szCs w:val="24"/>
      <w:lang w:val="en-US" w:eastAsia="en-US"/>
    </w:rPr>
  </w:style>
  <w:style w:type="character" w:customStyle="1" w:styleId="DokumentoinaostekstasDiagrama">
    <w:name w:val="Dokumento išnašos tekstas Diagrama"/>
    <w:link w:val="Dokumentoinaostekstas"/>
    <w:rsid w:val="00D406AD"/>
    <w:rPr>
      <w:sz w:val="24"/>
      <w:szCs w:val="24"/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D406AD"/>
    <w:pPr>
      <w:widowControl w:val="0"/>
      <w:adjustRightInd w:val="0"/>
      <w:spacing w:after="120" w:line="360" w:lineRule="atLeast"/>
      <w:jc w:val="both"/>
    </w:pPr>
    <w:rPr>
      <w:sz w:val="16"/>
      <w:szCs w:val="16"/>
      <w:lang w:eastAsia="en-US"/>
    </w:rPr>
  </w:style>
  <w:style w:type="character" w:customStyle="1" w:styleId="Pagrindinistekstas3Diagrama">
    <w:name w:val="Pagrindinis tekstas 3 Diagrama"/>
    <w:link w:val="Pagrindinistekstas3"/>
    <w:rsid w:val="00D406AD"/>
    <w:rPr>
      <w:sz w:val="16"/>
      <w:szCs w:val="16"/>
      <w:lang w:eastAsia="en-US"/>
    </w:rPr>
  </w:style>
  <w:style w:type="paragraph" w:styleId="Pagrindiniotekstotrauka3">
    <w:name w:val="Body Text Indent 3"/>
    <w:basedOn w:val="prastasis"/>
    <w:link w:val="Pagrindiniotekstotrauka3Diagrama"/>
    <w:rsid w:val="00D406AD"/>
    <w:pPr>
      <w:widowControl w:val="0"/>
      <w:adjustRightInd w:val="0"/>
      <w:spacing w:after="120" w:line="360" w:lineRule="atLeast"/>
      <w:ind w:left="283"/>
      <w:jc w:val="both"/>
    </w:pPr>
    <w:rPr>
      <w:sz w:val="16"/>
      <w:szCs w:val="16"/>
      <w:lang w:eastAsia="en-US"/>
    </w:rPr>
  </w:style>
  <w:style w:type="character" w:customStyle="1" w:styleId="Pagrindiniotekstotrauka3Diagrama">
    <w:name w:val="Pagrindinio teksto įtrauka 3 Diagrama"/>
    <w:link w:val="Pagrindiniotekstotrauka3"/>
    <w:rsid w:val="00D406AD"/>
    <w:rPr>
      <w:sz w:val="16"/>
      <w:szCs w:val="16"/>
      <w:lang w:eastAsia="en-US"/>
    </w:rPr>
  </w:style>
  <w:style w:type="paragraph" w:customStyle="1" w:styleId="pilkas">
    <w:name w:val="pilkas"/>
    <w:basedOn w:val="prastasis"/>
    <w:rsid w:val="00D406AD"/>
    <w:pPr>
      <w:spacing w:before="100" w:beforeAutospacing="1" w:after="100" w:afterAutospacing="1"/>
    </w:pPr>
    <w:rPr>
      <w:rFonts w:ascii="Verdana" w:hAnsi="Verdana"/>
      <w:color w:val="666666"/>
      <w:sz w:val="13"/>
      <w:szCs w:val="13"/>
      <w:lang w:val="en-US" w:eastAsia="en-US"/>
    </w:rPr>
  </w:style>
  <w:style w:type="paragraph" w:customStyle="1" w:styleId="juoda">
    <w:name w:val="juoda"/>
    <w:basedOn w:val="prastasis"/>
    <w:rsid w:val="00D406AD"/>
    <w:pPr>
      <w:spacing w:before="100" w:beforeAutospacing="1" w:after="100" w:afterAutospacing="1"/>
    </w:pPr>
    <w:rPr>
      <w:rFonts w:ascii="Verdana" w:hAnsi="Verdana"/>
      <w:color w:val="333333"/>
      <w:sz w:val="13"/>
      <w:szCs w:val="13"/>
      <w:lang w:val="en-US" w:eastAsia="en-US"/>
    </w:rPr>
  </w:style>
  <w:style w:type="paragraph" w:customStyle="1" w:styleId="zalia">
    <w:name w:val="zalia"/>
    <w:basedOn w:val="prastasis"/>
    <w:rsid w:val="00D406AD"/>
    <w:pPr>
      <w:spacing w:before="100" w:beforeAutospacing="1" w:after="100" w:afterAutospacing="1"/>
    </w:pPr>
    <w:rPr>
      <w:rFonts w:ascii="Verdana" w:hAnsi="Verdana"/>
      <w:color w:val="339900"/>
      <w:sz w:val="13"/>
      <w:szCs w:val="13"/>
      <w:lang w:val="en-US" w:eastAsia="en-US"/>
    </w:rPr>
  </w:style>
  <w:style w:type="paragraph" w:customStyle="1" w:styleId="zaliamax">
    <w:name w:val="zalia_max"/>
    <w:basedOn w:val="prastasis"/>
    <w:rsid w:val="00D406AD"/>
    <w:pPr>
      <w:spacing w:before="100" w:beforeAutospacing="1" w:after="100" w:afterAutospacing="1"/>
    </w:pPr>
    <w:rPr>
      <w:rFonts w:ascii="Verdana" w:hAnsi="Verdana"/>
      <w:sz w:val="15"/>
      <w:szCs w:val="15"/>
      <w:lang w:val="en-US" w:eastAsia="en-US"/>
    </w:rPr>
  </w:style>
  <w:style w:type="paragraph" w:customStyle="1" w:styleId="pilkast">
    <w:name w:val="pilka_st"/>
    <w:basedOn w:val="prastasis"/>
    <w:rsid w:val="00D406AD"/>
    <w:pPr>
      <w:spacing w:before="100" w:beforeAutospacing="1" w:after="100" w:afterAutospacing="1"/>
    </w:pPr>
    <w:rPr>
      <w:rFonts w:ascii="Verdana" w:hAnsi="Verdana"/>
      <w:b/>
      <w:bCs/>
      <w:color w:val="666666"/>
      <w:sz w:val="15"/>
      <w:szCs w:val="15"/>
      <w:lang w:val="en-US" w:eastAsia="en-US"/>
    </w:rPr>
  </w:style>
  <w:style w:type="paragraph" w:customStyle="1" w:styleId="juodamax">
    <w:name w:val="juoda_max"/>
    <w:basedOn w:val="prastasis"/>
    <w:rsid w:val="00D406AD"/>
    <w:pPr>
      <w:spacing w:before="100" w:beforeAutospacing="1" w:after="100" w:afterAutospacing="1"/>
    </w:pPr>
    <w:rPr>
      <w:rFonts w:ascii="Verdana" w:hAnsi="Verdana"/>
      <w:b/>
      <w:bCs/>
      <w:color w:val="333333"/>
      <w:sz w:val="15"/>
      <w:szCs w:val="15"/>
      <w:lang w:val="en-US" w:eastAsia="en-US"/>
    </w:rPr>
  </w:style>
  <w:style w:type="paragraph" w:customStyle="1" w:styleId="tekstas">
    <w:name w:val="tekstas"/>
    <w:basedOn w:val="prastasis"/>
    <w:rsid w:val="00D406AD"/>
    <w:pPr>
      <w:spacing w:before="100" w:beforeAutospacing="1" w:after="100" w:afterAutospacing="1"/>
    </w:pPr>
    <w:rPr>
      <w:rFonts w:ascii="Verdana" w:hAnsi="Verdana"/>
      <w:color w:val="333333"/>
      <w:sz w:val="15"/>
      <w:szCs w:val="15"/>
      <w:lang w:val="en-US" w:eastAsia="en-US"/>
    </w:rPr>
  </w:style>
  <w:style w:type="paragraph" w:customStyle="1" w:styleId="tekstas14b">
    <w:name w:val="tekstas_14_b"/>
    <w:basedOn w:val="prastasis"/>
    <w:rsid w:val="00D406AD"/>
    <w:pPr>
      <w:spacing w:before="100" w:beforeAutospacing="1" w:after="100" w:afterAutospacing="1"/>
    </w:pPr>
    <w:rPr>
      <w:rFonts w:ascii="Verdana" w:hAnsi="Verdana"/>
      <w:b/>
      <w:bCs/>
      <w:color w:val="333333"/>
      <w:sz w:val="18"/>
      <w:szCs w:val="18"/>
      <w:lang w:val="en-US" w:eastAsia="en-US"/>
    </w:rPr>
  </w:style>
  <w:style w:type="paragraph" w:customStyle="1" w:styleId="tekstasi">
    <w:name w:val="tekstas_i"/>
    <w:basedOn w:val="prastasis"/>
    <w:rsid w:val="00D406AD"/>
    <w:pPr>
      <w:spacing w:before="100" w:beforeAutospacing="1" w:after="100" w:afterAutospacing="1"/>
    </w:pPr>
    <w:rPr>
      <w:rFonts w:ascii="Verdana" w:hAnsi="Verdana"/>
      <w:i/>
      <w:iCs/>
      <w:color w:val="333333"/>
      <w:sz w:val="15"/>
      <w:szCs w:val="15"/>
      <w:lang w:val="en-US" w:eastAsia="en-US"/>
    </w:rPr>
  </w:style>
  <w:style w:type="paragraph" w:customStyle="1" w:styleId="raudona">
    <w:name w:val="raudona"/>
    <w:basedOn w:val="prastasis"/>
    <w:rsid w:val="00D406AD"/>
    <w:pPr>
      <w:spacing w:before="100" w:beforeAutospacing="1" w:after="100" w:afterAutospacing="1"/>
    </w:pPr>
    <w:rPr>
      <w:rFonts w:ascii="Verdana" w:hAnsi="Verdana"/>
      <w:b/>
      <w:bCs/>
      <w:color w:val="FF0000"/>
      <w:sz w:val="15"/>
      <w:szCs w:val="15"/>
      <w:lang w:val="en-US" w:eastAsia="en-US"/>
    </w:rPr>
  </w:style>
  <w:style w:type="paragraph" w:customStyle="1" w:styleId="dtree">
    <w:name w:val="dtree"/>
    <w:basedOn w:val="prastasis"/>
    <w:rsid w:val="00D406AD"/>
    <w:pPr>
      <w:spacing w:before="100" w:beforeAutospacing="1" w:after="100" w:afterAutospacing="1"/>
    </w:pPr>
    <w:rPr>
      <w:rFonts w:ascii="Verdana" w:hAnsi="Verdana"/>
      <w:color w:val="000000"/>
      <w:sz w:val="15"/>
      <w:szCs w:val="15"/>
      <w:lang w:val="en-US" w:eastAsia="en-US"/>
    </w:rPr>
  </w:style>
  <w:style w:type="paragraph" w:customStyle="1" w:styleId="cmd">
    <w:name w:val="cmd"/>
    <w:basedOn w:val="prastasis"/>
    <w:rsid w:val="00D406AD"/>
    <w:pPr>
      <w:pBdr>
        <w:top w:val="single" w:sz="4" w:space="0" w:color="CFDDC0"/>
        <w:left w:val="single" w:sz="4" w:space="0" w:color="CFDDC0"/>
        <w:bottom w:val="single" w:sz="4" w:space="0" w:color="CFDDC0"/>
        <w:right w:val="single" w:sz="4" w:space="0" w:color="CFDDC0"/>
      </w:pBdr>
      <w:shd w:val="clear" w:color="auto" w:fill="EAEED7"/>
      <w:spacing w:before="100" w:beforeAutospacing="1" w:after="100" w:afterAutospacing="1"/>
    </w:pPr>
    <w:rPr>
      <w:rFonts w:ascii="Verdana" w:hAnsi="Verdana"/>
      <w:color w:val="000000"/>
      <w:sz w:val="14"/>
      <w:szCs w:val="14"/>
      <w:lang w:val="en-US" w:eastAsia="en-US"/>
    </w:rPr>
  </w:style>
  <w:style w:type="paragraph" w:customStyle="1" w:styleId="txt">
    <w:name w:val="txt"/>
    <w:basedOn w:val="prastasis"/>
    <w:rsid w:val="00D406AD"/>
    <w:pPr>
      <w:pBdr>
        <w:top w:val="single" w:sz="4" w:space="0" w:color="CFDDC0"/>
        <w:left w:val="single" w:sz="4" w:space="0" w:color="CFDDC0"/>
        <w:bottom w:val="single" w:sz="4" w:space="0" w:color="CFDDC0"/>
        <w:right w:val="single" w:sz="4" w:space="0" w:color="CFDDC0"/>
      </w:pBdr>
      <w:spacing w:before="100" w:beforeAutospacing="1" w:after="100" w:afterAutospacing="1"/>
    </w:pPr>
    <w:rPr>
      <w:rFonts w:ascii="Verdana" w:hAnsi="Verdana"/>
      <w:sz w:val="14"/>
      <w:szCs w:val="14"/>
      <w:lang w:val="en-US" w:eastAsia="en-US"/>
    </w:rPr>
  </w:style>
  <w:style w:type="paragraph" w:customStyle="1" w:styleId="meniu">
    <w:name w:val="meniu"/>
    <w:basedOn w:val="prastasis"/>
    <w:rsid w:val="00D406AD"/>
    <w:pPr>
      <w:spacing w:before="100" w:beforeAutospacing="1" w:after="100" w:afterAutospacing="1"/>
    </w:pPr>
    <w:rPr>
      <w:rFonts w:ascii="Verdana" w:hAnsi="Verdana"/>
      <w:sz w:val="13"/>
      <w:szCs w:val="13"/>
      <w:lang w:val="en-US" w:eastAsia="en-US"/>
    </w:rPr>
  </w:style>
  <w:style w:type="paragraph" w:customStyle="1" w:styleId="WW-Antrat1211111111111111111">
    <w:name w:val="WW-Antraštė1211111111111111111"/>
    <w:basedOn w:val="prastasis"/>
    <w:rsid w:val="00D406AD"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sz w:val="20"/>
    </w:rPr>
  </w:style>
  <w:style w:type="paragraph" w:customStyle="1" w:styleId="WW-Lentelsturinys11">
    <w:name w:val="WW-Lentelės turinys11"/>
    <w:basedOn w:val="Pagrindinistekstas"/>
    <w:rsid w:val="00D406AD"/>
    <w:pPr>
      <w:widowControl w:val="0"/>
      <w:suppressLineNumbers/>
      <w:suppressAutoHyphens/>
      <w:autoSpaceDE w:val="0"/>
      <w:autoSpaceDN w:val="0"/>
      <w:adjustRightInd w:val="0"/>
      <w:spacing w:after="120"/>
      <w:ind w:firstLine="312"/>
      <w:jc w:val="left"/>
    </w:pPr>
    <w:rPr>
      <w:rFonts w:eastAsia="Lucida Sans Unicode"/>
    </w:rPr>
  </w:style>
  <w:style w:type="paragraph" w:customStyle="1" w:styleId="WW-Lentelsantrat11">
    <w:name w:val="WW-Lentelės antraštė11"/>
    <w:basedOn w:val="WW-Lentelsturinys11"/>
    <w:rsid w:val="00D406AD"/>
    <w:pPr>
      <w:jc w:val="center"/>
    </w:pPr>
    <w:rPr>
      <w:b/>
      <w:bCs/>
      <w:i/>
      <w:iCs/>
    </w:rPr>
  </w:style>
  <w:style w:type="paragraph" w:customStyle="1" w:styleId="WW-Pagrindiniotekstotrauka21">
    <w:name w:val="WW-Pagrindinio teksto įtrauka 21"/>
    <w:basedOn w:val="prastasis"/>
    <w:rsid w:val="00D406AD"/>
    <w:pPr>
      <w:spacing w:after="120" w:line="480" w:lineRule="auto"/>
      <w:ind w:left="283"/>
    </w:pPr>
    <w:rPr>
      <w:szCs w:val="24"/>
      <w:lang w:val="en-US" w:eastAsia="ar-SA"/>
    </w:rPr>
  </w:style>
  <w:style w:type="paragraph" w:customStyle="1" w:styleId="Normal12pt">
    <w:name w:val="Normal + 12 pt"/>
    <w:basedOn w:val="prastasis"/>
    <w:rsid w:val="00D406AD"/>
    <w:pPr>
      <w:widowControl w:val="0"/>
      <w:suppressAutoHyphens/>
      <w:overflowPunct w:val="0"/>
      <w:autoSpaceDE w:val="0"/>
      <w:jc w:val="both"/>
    </w:pPr>
    <w:rPr>
      <w:rFonts w:eastAsia="Lucida Sans Unicode"/>
      <w:lang w:eastAsia="ar-SA"/>
    </w:rPr>
  </w:style>
  <w:style w:type="paragraph" w:customStyle="1" w:styleId="Normaltab">
    <w:name w:val="Normal tab"/>
    <w:basedOn w:val="prastasis"/>
    <w:next w:val="prastasis"/>
    <w:rsid w:val="00D406AD"/>
    <w:pPr>
      <w:tabs>
        <w:tab w:val="left" w:pos="851"/>
      </w:tabs>
      <w:suppressAutoHyphens/>
      <w:spacing w:before="140" w:after="140"/>
    </w:pPr>
    <w:rPr>
      <w:rFonts w:ascii="HelveticaLT" w:hAnsi="HelveticaLT"/>
      <w:caps/>
      <w:sz w:val="20"/>
      <w:lang w:eastAsia="ar-SA"/>
    </w:rPr>
  </w:style>
  <w:style w:type="paragraph" w:customStyle="1" w:styleId="istatymas">
    <w:name w:val="istatymas"/>
    <w:basedOn w:val="prastasis"/>
    <w:rsid w:val="00D406AD"/>
    <w:pPr>
      <w:widowControl w:val="0"/>
      <w:suppressAutoHyphens/>
      <w:spacing w:before="280" w:after="280" w:line="360" w:lineRule="atLeast"/>
      <w:jc w:val="both"/>
    </w:pPr>
    <w:rPr>
      <w:szCs w:val="24"/>
      <w:lang w:eastAsia="ar-SA"/>
    </w:rPr>
  </w:style>
  <w:style w:type="paragraph" w:customStyle="1" w:styleId="prastasistinklapis1">
    <w:name w:val="Įprastasis (tinklapis)1"/>
    <w:basedOn w:val="prastasis"/>
    <w:rsid w:val="00D406AD"/>
    <w:pPr>
      <w:widowControl w:val="0"/>
      <w:suppressAutoHyphens/>
      <w:spacing w:before="280" w:after="280" w:line="360" w:lineRule="atLeast"/>
      <w:jc w:val="both"/>
    </w:pPr>
    <w:rPr>
      <w:color w:val="000000"/>
      <w:szCs w:val="24"/>
      <w:lang w:eastAsia="ar-SA"/>
    </w:rPr>
  </w:style>
  <w:style w:type="paragraph" w:customStyle="1" w:styleId="Hyperlink1">
    <w:name w:val="Hyperlink1"/>
    <w:rsid w:val="00D406AD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character" w:customStyle="1" w:styleId="WW8Num1z0">
    <w:name w:val="WW8Num1z0"/>
    <w:rsid w:val="00D406AD"/>
    <w:rPr>
      <w:rFonts w:ascii="Symbol" w:hAnsi="Symbol" w:hint="default"/>
      <w:b w:val="0"/>
      <w:bCs w:val="0"/>
    </w:rPr>
  </w:style>
  <w:style w:type="character" w:customStyle="1" w:styleId="datametai">
    <w:name w:val="datametai"/>
    <w:rsid w:val="00D406AD"/>
  </w:style>
  <w:style w:type="character" w:customStyle="1" w:styleId="datamnuo">
    <w:name w:val="datamnuo"/>
    <w:rsid w:val="00D406AD"/>
  </w:style>
  <w:style w:type="character" w:customStyle="1" w:styleId="datadiena">
    <w:name w:val="datadiena"/>
    <w:rsid w:val="00D406AD"/>
  </w:style>
  <w:style w:type="character" w:customStyle="1" w:styleId="statymonr">
    <w:name w:val="statymonr"/>
    <w:rsid w:val="00D406AD"/>
  </w:style>
  <w:style w:type="character" w:styleId="Emfaz">
    <w:name w:val="Emphasis"/>
    <w:qFormat/>
    <w:rsid w:val="00D406AD"/>
    <w:rPr>
      <w:i/>
      <w:iCs/>
    </w:rPr>
  </w:style>
  <w:style w:type="character" w:styleId="Grietas">
    <w:name w:val="Strong"/>
    <w:qFormat/>
    <w:rsid w:val="00D406AD"/>
    <w:rPr>
      <w:b/>
      <w:bCs/>
    </w:rPr>
  </w:style>
  <w:style w:type="paragraph" w:styleId="Turinys1">
    <w:name w:val="toc 1"/>
    <w:basedOn w:val="prastasis"/>
    <w:next w:val="prastasis"/>
    <w:autoRedefine/>
    <w:rsid w:val="00D406AD"/>
    <w:pPr>
      <w:tabs>
        <w:tab w:val="right" w:leader="dot" w:pos="9628"/>
      </w:tabs>
      <w:spacing w:line="360" w:lineRule="auto"/>
    </w:pPr>
    <w:rPr>
      <w:szCs w:val="24"/>
    </w:rPr>
  </w:style>
  <w:style w:type="paragraph" w:styleId="Antrat">
    <w:name w:val="caption"/>
    <w:basedOn w:val="prastasis"/>
    <w:next w:val="prastasis"/>
    <w:qFormat/>
    <w:rsid w:val="00D406AD"/>
    <w:pPr>
      <w:jc w:val="center"/>
    </w:pPr>
    <w:rPr>
      <w:b/>
      <w:i/>
      <w:sz w:val="32"/>
    </w:rPr>
  </w:style>
  <w:style w:type="paragraph" w:customStyle="1" w:styleId="ListParagraph1">
    <w:name w:val="List Paragraph1"/>
    <w:basedOn w:val="prastasis"/>
    <w:rsid w:val="00D406AD"/>
    <w:pPr>
      <w:ind w:left="720"/>
      <w:contextualSpacing/>
    </w:pPr>
    <w:rPr>
      <w:szCs w:val="24"/>
      <w:lang w:val="en-GB"/>
    </w:rPr>
  </w:style>
  <w:style w:type="character" w:customStyle="1" w:styleId="CharChar1">
    <w:name w:val="Char Char1"/>
    <w:rsid w:val="00D406AD"/>
    <w:rPr>
      <w:rFonts w:ascii="Times New Roman" w:eastAsia="Times New Roman" w:hAnsi="Times New Roman" w:cs="Times New Roman" w:hint="default"/>
      <w:sz w:val="24"/>
      <w:szCs w:val="24"/>
      <w:lang w:eastAsia="lt-LT"/>
    </w:rPr>
  </w:style>
  <w:style w:type="paragraph" w:styleId="Betarp">
    <w:name w:val="No Spacing"/>
    <w:link w:val="BetarpDiagrama"/>
    <w:qFormat/>
    <w:rsid w:val="00D406AD"/>
    <w:rPr>
      <w:rFonts w:ascii="Calibri" w:hAnsi="Calibri"/>
      <w:sz w:val="22"/>
      <w:szCs w:val="22"/>
    </w:rPr>
  </w:style>
  <w:style w:type="character" w:customStyle="1" w:styleId="BetarpDiagrama">
    <w:name w:val="Be tarpų Diagrama"/>
    <w:link w:val="Betarp"/>
    <w:rsid w:val="00D406AD"/>
    <w:rPr>
      <w:rFonts w:ascii="Calibri" w:hAnsi="Calibri"/>
      <w:sz w:val="22"/>
      <w:szCs w:val="22"/>
    </w:rPr>
  </w:style>
  <w:style w:type="paragraph" w:customStyle="1" w:styleId="Hyperlink2">
    <w:name w:val="Hyperlink2"/>
    <w:rsid w:val="00D406AD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paragraph" w:customStyle="1" w:styleId="text">
    <w:name w:val="text"/>
    <w:basedOn w:val="prastasis"/>
    <w:rsid w:val="00D406AD"/>
    <w:pPr>
      <w:spacing w:before="100" w:beforeAutospacing="1" w:after="100" w:afterAutospacing="1" w:line="270" w:lineRule="atLeast"/>
    </w:pPr>
    <w:rPr>
      <w:rFonts w:ascii="Arial" w:hAnsi="Arial" w:cs="Arial"/>
      <w:color w:val="333333"/>
      <w:sz w:val="23"/>
      <w:szCs w:val="23"/>
    </w:rPr>
  </w:style>
  <w:style w:type="paragraph" w:customStyle="1" w:styleId="bodytext">
    <w:name w:val="bodytext"/>
    <w:basedOn w:val="prastasis"/>
    <w:rsid w:val="00D406AD"/>
    <w:pPr>
      <w:spacing w:before="15" w:after="100" w:afterAutospacing="1"/>
    </w:pPr>
    <w:rPr>
      <w:szCs w:val="24"/>
    </w:rPr>
  </w:style>
  <w:style w:type="paragraph" w:customStyle="1" w:styleId="a">
    <w:name w:val="Знак Знак"/>
    <w:basedOn w:val="prastasis"/>
    <w:rsid w:val="00D406AD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DiagramaDiagramaCharCharDiagramaDiagramaCharCharDiagramaDiagramaCharCharDiagramaDiagramaCharChar">
    <w:name w:val="Char Char Diagrama Diagrama Char Char Diagrama Diagrama Char Char Diagrama Diagrama Char Char Diagrama Diagrama Char Char"/>
    <w:basedOn w:val="prastasis"/>
    <w:rsid w:val="00D406AD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apple-style-span">
    <w:name w:val="apple-style-span"/>
    <w:rsid w:val="00D406AD"/>
  </w:style>
  <w:style w:type="character" w:customStyle="1" w:styleId="apple-converted-space">
    <w:name w:val="apple-converted-space"/>
    <w:rsid w:val="00D406AD"/>
  </w:style>
  <w:style w:type="paragraph" w:styleId="Dokumentostruktra">
    <w:name w:val="Document Map"/>
    <w:basedOn w:val="prastasis"/>
    <w:link w:val="DokumentostruktraDiagrama"/>
    <w:rsid w:val="00D406AD"/>
    <w:rPr>
      <w:rFonts w:ascii="Tahoma" w:hAnsi="Tahoma"/>
      <w:sz w:val="16"/>
      <w:szCs w:val="16"/>
      <w:lang w:eastAsia="en-US"/>
    </w:rPr>
  </w:style>
  <w:style w:type="character" w:customStyle="1" w:styleId="DokumentostruktraDiagrama">
    <w:name w:val="Dokumento struktūra Diagrama"/>
    <w:link w:val="Dokumentostruktra"/>
    <w:rsid w:val="00D406AD"/>
    <w:rPr>
      <w:rFonts w:ascii="Tahoma" w:hAnsi="Tahoma"/>
      <w:sz w:val="16"/>
      <w:szCs w:val="16"/>
      <w:lang w:eastAsia="en-US"/>
    </w:rPr>
  </w:style>
  <w:style w:type="paragraph" w:styleId="Pagrindiniotekstopirmatrauka">
    <w:name w:val="Body Text First Indent"/>
    <w:basedOn w:val="Pagrindinistekstas"/>
    <w:link w:val="PagrindiniotekstopirmatraukaDiagrama"/>
    <w:rsid w:val="00D406AD"/>
    <w:pPr>
      <w:autoSpaceDE w:val="0"/>
      <w:autoSpaceDN w:val="0"/>
      <w:adjustRightInd w:val="0"/>
      <w:spacing w:after="120"/>
      <w:ind w:firstLine="210"/>
      <w:jc w:val="left"/>
    </w:pPr>
    <w:rPr>
      <w:lang w:eastAsia="en-US"/>
    </w:rPr>
  </w:style>
  <w:style w:type="character" w:customStyle="1" w:styleId="PagrindinistekstasDiagrama1">
    <w:name w:val="Pagrindinis tekstas Diagrama1"/>
    <w:link w:val="Pagrindinistekstas"/>
    <w:rsid w:val="00D406AD"/>
    <w:rPr>
      <w:sz w:val="24"/>
    </w:rPr>
  </w:style>
  <w:style w:type="character" w:customStyle="1" w:styleId="PagrindiniotekstopirmatraukaDiagrama">
    <w:name w:val="Pagrindinio teksto pirma įtrauka Diagrama"/>
    <w:link w:val="Pagrindiniotekstopirmatrauka"/>
    <w:rsid w:val="00D406AD"/>
    <w:rPr>
      <w:sz w:val="24"/>
      <w:lang w:eastAsia="en-US"/>
    </w:rPr>
  </w:style>
  <w:style w:type="paragraph" w:customStyle="1" w:styleId="Tekstui">
    <w:name w:val="Tekstui"/>
    <w:rsid w:val="00D406AD"/>
    <w:pPr>
      <w:ind w:firstLine="720"/>
      <w:jc w:val="both"/>
    </w:pPr>
    <w:rPr>
      <w:sz w:val="24"/>
    </w:rPr>
  </w:style>
  <w:style w:type="paragraph" w:customStyle="1" w:styleId="teisesaktorusis">
    <w:name w:val="teisesaktorusis"/>
    <w:basedOn w:val="prastasis"/>
    <w:rsid w:val="00D406AD"/>
    <w:pPr>
      <w:spacing w:before="100" w:beforeAutospacing="1" w:after="100" w:afterAutospacing="1"/>
    </w:pPr>
    <w:rPr>
      <w:rFonts w:eastAsia="Calibri"/>
      <w:szCs w:val="24"/>
    </w:rPr>
  </w:style>
  <w:style w:type="character" w:customStyle="1" w:styleId="st">
    <w:name w:val="st"/>
    <w:rsid w:val="00D406AD"/>
  </w:style>
  <w:style w:type="paragraph" w:customStyle="1" w:styleId="HTMLiankstoformatuotas1">
    <w:name w:val="HTML iš anksto formatuotas1"/>
    <w:basedOn w:val="prastasis"/>
    <w:rsid w:val="00D406AD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360" w:lineRule="atLeast"/>
      <w:jc w:val="both"/>
      <w:textAlignment w:val="baseline"/>
    </w:pPr>
    <w:rPr>
      <w:rFonts w:ascii="Courier New" w:hAnsi="Courier New" w:cs="Courier New"/>
      <w:sz w:val="20"/>
      <w:lang w:eastAsia="ar-SA"/>
    </w:rPr>
  </w:style>
  <w:style w:type="paragraph" w:customStyle="1" w:styleId="HTMLiankstoformatuotas2">
    <w:name w:val="HTML iš anksto formatuotas2"/>
    <w:basedOn w:val="prastasis"/>
    <w:rsid w:val="00D406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ar-SA"/>
    </w:rPr>
  </w:style>
  <w:style w:type="paragraph" w:customStyle="1" w:styleId="HTMLPreformatted2">
    <w:name w:val="HTML Preformatted2"/>
    <w:basedOn w:val="prastasis"/>
    <w:rsid w:val="00D406AD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360" w:lineRule="atLeast"/>
      <w:jc w:val="both"/>
      <w:textAlignment w:val="baseline"/>
    </w:pPr>
    <w:rPr>
      <w:rFonts w:ascii="Courier New" w:hAnsi="Courier New" w:cs="Courier New"/>
      <w:sz w:val="20"/>
      <w:lang w:eastAsia="ar-SA"/>
    </w:rPr>
  </w:style>
  <w:style w:type="character" w:styleId="Dokumentoinaosnumeris">
    <w:name w:val="endnote reference"/>
    <w:rsid w:val="00D406AD"/>
    <w:rPr>
      <w:vertAlign w:val="superscript"/>
    </w:rPr>
  </w:style>
  <w:style w:type="character" w:customStyle="1" w:styleId="dpav">
    <w:name w:val="dpav"/>
    <w:rsid w:val="00D406AD"/>
    <w:rPr>
      <w:sz w:val="26"/>
      <w:szCs w:val="26"/>
    </w:rPr>
  </w:style>
  <w:style w:type="paragraph" w:styleId="Sraopastraipa">
    <w:name w:val="List Paragraph"/>
    <w:basedOn w:val="prastasis"/>
    <w:qFormat/>
    <w:rsid w:val="00D406AD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Standard">
    <w:name w:val="Standard"/>
    <w:rsid w:val="00D406AD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</w:rPr>
  </w:style>
  <w:style w:type="character" w:customStyle="1" w:styleId="highlight">
    <w:name w:val="highlight"/>
    <w:rsid w:val="00D406AD"/>
  </w:style>
  <w:style w:type="paragraph" w:customStyle="1" w:styleId="num3">
    <w:name w:val="num3"/>
    <w:basedOn w:val="prastasis"/>
    <w:rsid w:val="00D406AD"/>
    <w:pPr>
      <w:ind w:firstLine="720"/>
      <w:jc w:val="both"/>
    </w:pPr>
    <w:rPr>
      <w:szCs w:val="24"/>
      <w:lang w:eastAsia="en-US"/>
    </w:rPr>
  </w:style>
  <w:style w:type="character" w:styleId="Komentaronuoroda">
    <w:name w:val="annotation reference"/>
    <w:rsid w:val="00D406AD"/>
    <w:rPr>
      <w:sz w:val="16"/>
      <w:szCs w:val="16"/>
    </w:rPr>
  </w:style>
  <w:style w:type="character" w:styleId="Neapdorotaspaminjimas">
    <w:name w:val="Unresolved Mention"/>
    <w:rsid w:val="00D406AD"/>
    <w:rPr>
      <w:color w:val="605E5C"/>
      <w:shd w:val="clear" w:color="auto" w:fill="E1DFDD"/>
    </w:rPr>
  </w:style>
  <w:style w:type="table" w:customStyle="1" w:styleId="Lentelstinklelis1">
    <w:name w:val="Lentelės tinklelis1"/>
    <w:basedOn w:val="prastojilentel"/>
    <w:next w:val="Lentelstinklelis"/>
    <w:rsid w:val="00867F9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1">
    <w:name w:val="Pagrindinis tekstas1"/>
    <w:rsid w:val="000A314E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192.168.1.1/Litlex/LL.DLL?Tekstas=1?Id=98982&amp;Zd=&amp;BF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1</TotalTime>
  <Pages>2</Pages>
  <Words>2682</Words>
  <Characters>1530</Characters>
  <Application>Microsoft Office Word</Application>
  <DocSecurity>0</DocSecurity>
  <Lines>12</Lines>
  <Paragraphs>8</Paragraphs>
  <ScaleCrop>false</ScaleCrop>
  <Company>Sveikatos apsaugos ministerija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dovile.dackauskaite@jurbarkas.lt</cp:lastModifiedBy>
  <cp:revision>2</cp:revision>
  <cp:lastPrinted>2012-07-30T13:30:00Z</cp:lastPrinted>
  <dcterms:created xsi:type="dcterms:W3CDTF">2024-03-19T13:03:00Z</dcterms:created>
  <dcterms:modified xsi:type="dcterms:W3CDTF">2024-03-19T13:03:00Z</dcterms:modified>
</cp:coreProperties>
</file>