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8ADA3" w14:textId="77777777" w:rsidR="00FC1CD3" w:rsidRPr="00AB14FE" w:rsidRDefault="00F320CA" w:rsidP="00F320CA">
      <w:pPr>
        <w:jc w:val="right"/>
        <w:rPr>
          <w:lang w:val="en-US"/>
        </w:rPr>
      </w:pPr>
      <w:r w:rsidRPr="00AB14FE">
        <w:t>Projektas</w:t>
      </w:r>
    </w:p>
    <w:p w14:paraId="285A4B11" w14:textId="77777777" w:rsidR="00FC1CD3" w:rsidRPr="00AB14FE" w:rsidRDefault="00FC1CD3">
      <w:pPr>
        <w:jc w:val="center"/>
        <w:rPr>
          <w:b/>
          <w:bCs/>
          <w:lang w:val="en-US"/>
        </w:rPr>
      </w:pPr>
    </w:p>
    <w:p w14:paraId="2AFE809A" w14:textId="77777777" w:rsidR="00F320CA" w:rsidRPr="00AB14FE" w:rsidRDefault="00F320CA">
      <w:pPr>
        <w:jc w:val="center"/>
        <w:rPr>
          <w:b/>
          <w:bCs/>
          <w:lang w:val="en-US"/>
        </w:rPr>
      </w:pPr>
    </w:p>
    <w:p w14:paraId="00985AFB" w14:textId="77777777" w:rsidR="00F320CA" w:rsidRPr="00AB14FE" w:rsidRDefault="00F320CA">
      <w:pPr>
        <w:jc w:val="center"/>
        <w:rPr>
          <w:b/>
          <w:bCs/>
          <w:lang w:val="en-US"/>
        </w:rPr>
      </w:pPr>
    </w:p>
    <w:p w14:paraId="6FE70A26" w14:textId="77777777" w:rsidR="00FC1CD3" w:rsidRPr="00AB14FE" w:rsidRDefault="00F20019">
      <w:pPr>
        <w:jc w:val="center"/>
        <w:rPr>
          <w:b/>
        </w:rPr>
      </w:pPr>
      <w:r w:rsidRPr="00AB14FE">
        <w:rPr>
          <w:b/>
          <w:lang w:val="en-US"/>
        </w:rPr>
        <w:t xml:space="preserve">JURBARKO RAJONO </w:t>
      </w:r>
      <w:r w:rsidRPr="00AB14FE">
        <w:rPr>
          <w:b/>
        </w:rPr>
        <w:t>SAVIVALDYBĖS TARYBA</w:t>
      </w:r>
    </w:p>
    <w:p w14:paraId="0D7D5223" w14:textId="77777777" w:rsidR="00FC1CD3" w:rsidRPr="00AB14FE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:rsidRPr="00AB14FE" w14:paraId="68995142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BC4D12C" w14:textId="77777777" w:rsidR="00FC1CD3" w:rsidRPr="00AB14FE" w:rsidRDefault="00F20019">
            <w:pPr>
              <w:pStyle w:val="Antrat1"/>
              <w:rPr>
                <w:caps/>
                <w:szCs w:val="24"/>
                <w:lang w:val="lt-LT"/>
              </w:rPr>
            </w:pPr>
            <w:r w:rsidRPr="00AB14FE"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 w:rsidRPr="00AB14FE" w14:paraId="17E5E956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CCF4DBB" w14:textId="77777777" w:rsidR="00FC1CD3" w:rsidRPr="00AB14FE" w:rsidRDefault="00581478" w:rsidP="00967A5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AB14FE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AB14FE">
              <w:rPr>
                <w:b/>
              </w:rPr>
              <w:instrText xml:space="preserve"> FORMTEXT </w:instrText>
            </w:r>
            <w:r w:rsidRPr="00AB14FE">
              <w:rPr>
                <w:b/>
              </w:rPr>
            </w:r>
            <w:r w:rsidRPr="00AB14FE">
              <w:rPr>
                <w:b/>
              </w:rPr>
              <w:fldChar w:fldCharType="separate"/>
            </w:r>
            <w:r w:rsidR="00967A53" w:rsidRPr="00AB14FE">
              <w:rPr>
                <w:b/>
                <w:noProof/>
              </w:rPr>
              <w:t>DĖL NEKILNOJAMŲJŲ DAIKTŲ PERĖMIMO SAVIVALDYBĖS NUOSAVYBĖN</w:t>
            </w:r>
            <w:r w:rsidRPr="00AB14FE">
              <w:rPr>
                <w:b/>
              </w:rPr>
              <w:fldChar w:fldCharType="end"/>
            </w:r>
            <w:bookmarkEnd w:id="0"/>
            <w:r w:rsidRPr="00AB14FE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AB14FE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AB14FE">
              <w:rPr>
                <w:b/>
              </w:rPr>
              <w:fldChar w:fldCharType="end"/>
            </w:r>
          </w:p>
        </w:tc>
      </w:tr>
      <w:tr w:rsidR="00FC1CD3" w:rsidRPr="00AB14FE" w14:paraId="16D9582D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A353905" w14:textId="77777777" w:rsidR="00FC1CD3" w:rsidRPr="00AB14FE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:rsidRPr="00AB14FE" w14:paraId="61CBDEE4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B186448" w14:textId="77777777" w:rsidR="00FC1CD3" w:rsidRPr="00AB14FE" w:rsidRDefault="00581478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AB14FE"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="00001758" w:rsidRPr="00AB14FE">
              <w:instrText xml:space="preserve"> FORMTEXT </w:instrText>
            </w:r>
            <w:r w:rsidRPr="00AB14FE">
              <w:fldChar w:fldCharType="separate"/>
            </w:r>
            <w:r w:rsidR="00001758" w:rsidRPr="00AB14FE">
              <w:rPr>
                <w:noProof/>
              </w:rPr>
              <w:t>2024 m. sausio 30 d.</w:t>
            </w:r>
            <w:r w:rsidRPr="00AB14FE">
              <w:fldChar w:fldCharType="end"/>
            </w:r>
            <w:r w:rsidR="00F20019" w:rsidRPr="00AB14FE">
              <w:t xml:space="preserve">Nr. </w:t>
            </w:r>
            <w:r w:rsidRPr="00AB14FE"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F20019" w:rsidRPr="00AB14FE">
              <w:instrText xml:space="preserve"> FORMTEXT </w:instrText>
            </w:r>
            <w:r w:rsidRPr="00AB14FE">
              <w:fldChar w:fldCharType="separate"/>
            </w:r>
            <w:r w:rsidR="00F20019" w:rsidRPr="00AB14FE">
              <w:rPr>
                <w:noProof/>
              </w:rPr>
              <w:t>TSP-21</w:t>
            </w:r>
            <w:r w:rsidRPr="00AB14FE">
              <w:fldChar w:fldCharType="end"/>
            </w:r>
          </w:p>
        </w:tc>
      </w:tr>
      <w:tr w:rsidR="00FC1CD3" w:rsidRPr="00AB14FE" w14:paraId="692DF5B7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532CEA1" w14:textId="77777777" w:rsidR="00FC1CD3" w:rsidRPr="00AB14FE" w:rsidRDefault="00F20019">
            <w:pPr>
              <w:jc w:val="center"/>
            </w:pPr>
            <w:r w:rsidRPr="00AB14FE">
              <w:t>Jurbarkas</w:t>
            </w:r>
          </w:p>
        </w:tc>
      </w:tr>
    </w:tbl>
    <w:p w14:paraId="233857A8" w14:textId="77777777" w:rsidR="00FC1CD3" w:rsidRPr="00AB14FE" w:rsidRDefault="00FC1CD3"/>
    <w:p w14:paraId="43878A45" w14:textId="77777777" w:rsidR="00FC1CD3" w:rsidRPr="00AB14FE" w:rsidRDefault="00FC1CD3">
      <w:pPr>
        <w:jc w:val="both"/>
      </w:pPr>
    </w:p>
    <w:p w14:paraId="41D0426C" w14:textId="77777777" w:rsidR="00913165" w:rsidRPr="00AB14FE" w:rsidRDefault="00913165" w:rsidP="00913165">
      <w:pPr>
        <w:tabs>
          <w:tab w:val="left" w:pos="912"/>
        </w:tabs>
        <w:ind w:firstLine="709"/>
        <w:jc w:val="both"/>
      </w:pPr>
      <w:r w:rsidRPr="00AB14FE">
        <w:t>Vadovaudamasi Lietuvos Respublikos vietos savivaldos įstatymo 15 straipsnio 2 dalies 19</w:t>
      </w:r>
      <w:r w:rsidR="00360493" w:rsidRPr="00AB14FE">
        <w:rPr>
          <w:color w:val="FF0000"/>
        </w:rPr>
        <w:t> </w:t>
      </w:r>
      <w:r w:rsidR="00967A53" w:rsidRPr="00AB14FE">
        <w:t xml:space="preserve">punktu </w:t>
      </w:r>
      <w:r w:rsidR="009C07C9" w:rsidRPr="00AB14FE">
        <w:t xml:space="preserve">ir </w:t>
      </w:r>
      <w:r w:rsidR="00967A53" w:rsidRPr="00AB14FE">
        <w:t>4 dalimi, Lietuvos Respublikos valstybės turto perėmimo savivaldybių nuosavybėn įstatymo 3 straipsnio 1 dalies 2 punktu, 4 straipsnio 4 punktu, Lietuvos Respublikos valstybės ir savivaldybių turto valdymo, naudojimo ir disponavimo juo įstatymo 6 straipsnio 1 punktu, 20</w:t>
      </w:r>
      <w:r w:rsidR="00360493" w:rsidRPr="00AB14FE">
        <w:rPr>
          <w:color w:val="FF0000"/>
        </w:rPr>
        <w:t> </w:t>
      </w:r>
      <w:r w:rsidR="00967A53" w:rsidRPr="00AB14FE">
        <w:t>straipsnio 1 dalies 8 punktu,</w:t>
      </w:r>
      <w:r w:rsidRPr="00AB14FE">
        <w:t xml:space="preserve"> Jurbarko rajono savivaldybės taryba </w:t>
      </w:r>
      <w:r w:rsidRPr="00AB14FE">
        <w:rPr>
          <w:spacing w:val="60"/>
        </w:rPr>
        <w:t>nusprendži</w:t>
      </w:r>
      <w:r w:rsidRPr="00AB14FE">
        <w:t>a</w:t>
      </w:r>
      <w:r w:rsidR="009C07C9" w:rsidRPr="00AB14FE">
        <w:t>:</w:t>
      </w:r>
    </w:p>
    <w:p w14:paraId="6D90FC67" w14:textId="77777777" w:rsidR="00913165" w:rsidRPr="00AB14FE" w:rsidRDefault="00ED549D" w:rsidP="00ED549D">
      <w:pPr>
        <w:tabs>
          <w:tab w:val="left" w:pos="912"/>
        </w:tabs>
        <w:ind w:firstLine="709"/>
        <w:jc w:val="both"/>
      </w:pPr>
      <w:r w:rsidRPr="00AB14FE">
        <w:t xml:space="preserve">1. </w:t>
      </w:r>
      <w:r w:rsidR="00967A53" w:rsidRPr="00AB14FE">
        <w:t>Perimti Jurbarko rajono savivaldybės nuosavybėn turtą –</w:t>
      </w:r>
      <w:r w:rsidRPr="00AB14FE">
        <w:t xml:space="preserve"> </w:t>
      </w:r>
      <w:r w:rsidR="00DE71DB" w:rsidRPr="00AB14FE">
        <w:t>inžinerinius statinius (</w:t>
      </w:r>
      <w:r w:rsidR="00967A53" w:rsidRPr="00AB14FE">
        <w:t>kelius ir gatves</w:t>
      </w:r>
      <w:r w:rsidR="00DE71DB" w:rsidRPr="00AB14FE">
        <w:t>)</w:t>
      </w:r>
      <w:r w:rsidR="00967A53" w:rsidRPr="00AB14FE">
        <w:t>, esanči</w:t>
      </w:r>
      <w:r w:rsidR="00DE71DB" w:rsidRPr="00AB14FE">
        <w:t>u</w:t>
      </w:r>
      <w:r w:rsidR="00967A53" w:rsidRPr="00AB14FE">
        <w:t>s Jurbarko rajono savivaldybės teritorijoje, kuri</w:t>
      </w:r>
      <w:r w:rsidR="00DE71DB" w:rsidRPr="00AB14FE">
        <w:t>e yra registruoti</w:t>
      </w:r>
      <w:r w:rsidR="00967A53" w:rsidRPr="00AB14FE">
        <w:t xml:space="preserve"> savivaldybės apskaitoje ir yra</w:t>
      </w:r>
      <w:r w:rsidR="00DE71DB" w:rsidRPr="00AB14FE">
        <w:t xml:space="preserve"> jos valdomi,</w:t>
      </w:r>
      <w:r w:rsidR="00967A53" w:rsidRPr="00AB14FE">
        <w:t xml:space="preserve"> pagal pridedamą priedą</w:t>
      </w:r>
      <w:r w:rsidR="00360493" w:rsidRPr="00AB14FE">
        <w:t>.</w:t>
      </w:r>
    </w:p>
    <w:p w14:paraId="6E2FED15" w14:textId="77777777" w:rsidR="00ED549D" w:rsidRPr="00AB14FE" w:rsidRDefault="00ED549D" w:rsidP="00ED549D">
      <w:pPr>
        <w:tabs>
          <w:tab w:val="left" w:pos="912"/>
        </w:tabs>
        <w:ind w:firstLine="709"/>
        <w:jc w:val="both"/>
      </w:pPr>
      <w:r w:rsidRPr="00AB14FE">
        <w:t>2. Įgalioti Jurbarko rajono savivaldybės administracijos direktorių atlikti visus veiksmus, susijusius su šio sprendimo 1 punkte nurodytu turtu.</w:t>
      </w:r>
    </w:p>
    <w:p w14:paraId="3FA72D99" w14:textId="77777777" w:rsidR="00FC1CD3" w:rsidRPr="00AB14FE" w:rsidRDefault="00913165" w:rsidP="00913165">
      <w:pPr>
        <w:jc w:val="both"/>
      </w:pPr>
      <w:r w:rsidRPr="00AB14FE">
        <w:tab/>
      </w:r>
      <w:r w:rsidR="009C07C9" w:rsidRPr="00AB14FE">
        <w:t>Šis sprendimas per vieną mėnesį nuo paskelbimo arba įteikimo suinteresuotai šaliai dienos gali būti skundžiamas Lietuvos administracinių ginčų komisijos Kauno apygardos skyriui (Laisvės</w:t>
      </w:r>
      <w:r w:rsidR="00360493" w:rsidRPr="00AB14FE">
        <w:rPr>
          <w:color w:val="FF0000"/>
        </w:rPr>
        <w:t> </w:t>
      </w:r>
      <w:r w:rsidR="009C07C9" w:rsidRPr="00AB14FE">
        <w:t>al. 36, Kaunas) Lietuvos Respublikos ikiteisminio administracinių ginčų nagrinėjimo tvarkos įstatymo nustatyta tvarka arba Regionų apygardos administracinio teismo Kauno rūmams (A.</w:t>
      </w:r>
      <w:r w:rsidR="002100F2">
        <w:t> </w:t>
      </w:r>
      <w:r w:rsidR="009C07C9" w:rsidRPr="00AB14FE">
        <w:t>Mickevičiaus g. 8A, Kaunas) Lietuvos Respublikos administracinių bylų teisenos įstatymo nustatyta tvarka.</w:t>
      </w:r>
    </w:p>
    <w:p w14:paraId="0B8D20E0" w14:textId="77777777" w:rsidR="00FC1CD3" w:rsidRPr="00AB14FE" w:rsidRDefault="00FC1CD3">
      <w:pPr>
        <w:jc w:val="both"/>
      </w:pPr>
    </w:p>
    <w:p w14:paraId="4032E021" w14:textId="77777777" w:rsidR="00FC1CD3" w:rsidRPr="00AB14FE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:rsidRPr="00AB14FE" w14:paraId="61DC473B" w14:textId="77777777">
        <w:trPr>
          <w:trHeight w:val="180"/>
        </w:trPr>
        <w:tc>
          <w:tcPr>
            <w:tcW w:w="4410" w:type="dxa"/>
          </w:tcPr>
          <w:p w14:paraId="7ACD3903" w14:textId="77777777" w:rsidR="00FC1CD3" w:rsidRPr="00AB14FE" w:rsidRDefault="00F4316F">
            <w:r w:rsidRPr="00AB14FE">
              <w:t>Savivaldybės meras</w:t>
            </w:r>
          </w:p>
        </w:tc>
        <w:tc>
          <w:tcPr>
            <w:tcW w:w="4410" w:type="dxa"/>
          </w:tcPr>
          <w:p w14:paraId="2E111EED" w14:textId="77777777" w:rsidR="00FC1CD3" w:rsidRPr="00AB14FE" w:rsidRDefault="00FC1CD3">
            <w:pPr>
              <w:jc w:val="right"/>
            </w:pPr>
          </w:p>
        </w:tc>
      </w:tr>
    </w:tbl>
    <w:p w14:paraId="5AA59A2B" w14:textId="77777777" w:rsidR="00FC1CD3" w:rsidRPr="00AB14FE" w:rsidRDefault="00FC1CD3"/>
    <w:p w14:paraId="1E184781" w14:textId="77777777" w:rsidR="00FC1CD3" w:rsidRPr="00AB14FE" w:rsidRDefault="00FC1CD3"/>
    <w:p w14:paraId="247BD836" w14:textId="77777777" w:rsidR="00F320CA" w:rsidRPr="00AB14FE" w:rsidRDefault="00F320CA"/>
    <w:p w14:paraId="3E2259DF" w14:textId="77777777" w:rsidR="00F320CA" w:rsidRPr="00AB14FE" w:rsidRDefault="00F320CA">
      <w:r w:rsidRPr="00AB14FE">
        <w:t xml:space="preserve">Vizos: </w:t>
      </w:r>
    </w:p>
    <w:p w14:paraId="46DE9A13" w14:textId="77777777" w:rsidR="00656E35" w:rsidRPr="00AB14FE" w:rsidRDefault="00656E35">
      <w:r w:rsidRPr="00AB14FE">
        <w:t xml:space="preserve">Administracijos direktorė R. </w:t>
      </w:r>
      <w:proofErr w:type="spellStart"/>
      <w:r w:rsidRPr="00AB14FE">
        <w:t>Vančienė</w:t>
      </w:r>
      <w:proofErr w:type="spellEnd"/>
    </w:p>
    <w:p w14:paraId="64C9B17A" w14:textId="77777777" w:rsidR="00DE293E" w:rsidRPr="00AB14FE" w:rsidRDefault="00190B66" w:rsidP="00190B66">
      <w:r w:rsidRPr="00AB14FE">
        <w:t>Teisės ir civilinės metrikacijos skyriaus vedėja</w:t>
      </w:r>
      <w:r w:rsidR="00DE293E" w:rsidRPr="00AB14FE">
        <w:t xml:space="preserve"> </w:t>
      </w:r>
      <w:r w:rsidR="00656E35" w:rsidRPr="00AB14FE">
        <w:t xml:space="preserve">O. </w:t>
      </w:r>
      <w:proofErr w:type="spellStart"/>
      <w:r w:rsidR="00656E35" w:rsidRPr="00AB14FE">
        <w:t>Sutkaitienė</w:t>
      </w:r>
      <w:proofErr w:type="spellEnd"/>
    </w:p>
    <w:p w14:paraId="28AA88B6" w14:textId="77777777" w:rsidR="00656E35" w:rsidRPr="00AB14FE" w:rsidRDefault="00656E35" w:rsidP="00656E35">
      <w:r w:rsidRPr="00AB14FE">
        <w:t xml:space="preserve">Infrastruktūros ir turto skyriaus vedėja J. </w:t>
      </w:r>
      <w:proofErr w:type="spellStart"/>
      <w:r w:rsidRPr="00AB14FE">
        <w:t>Šeflerienė</w:t>
      </w:r>
      <w:proofErr w:type="spellEnd"/>
    </w:p>
    <w:p w14:paraId="314B7D78" w14:textId="5BBE904A" w:rsidR="00190B66" w:rsidRPr="00AB14FE" w:rsidRDefault="00584D81" w:rsidP="00190B66">
      <w:r>
        <w:t>Tarybos po</w:t>
      </w:r>
      <w:r w:rsidR="00EE7E5C">
        <w:t xml:space="preserve">sėdžių sekretorė </w:t>
      </w:r>
      <w:r w:rsidR="009F300C" w:rsidRPr="00AB14FE">
        <w:t>D. Dačkauskaitė</w:t>
      </w:r>
    </w:p>
    <w:p w14:paraId="381925C8" w14:textId="77777777" w:rsidR="00F320CA" w:rsidRPr="00AB14FE" w:rsidRDefault="00190B66" w:rsidP="00190B66">
      <w:r w:rsidRPr="00AB14FE">
        <w:t>Dokumentų ir viešųjų ryšių skyriaus vyr. specialistas A. Gvildys</w:t>
      </w:r>
    </w:p>
    <w:p w14:paraId="37CB448C" w14:textId="77777777" w:rsidR="00F320CA" w:rsidRPr="00AB14FE" w:rsidRDefault="00F320CA"/>
    <w:p w14:paraId="0C116F00" w14:textId="77777777" w:rsidR="00F320CA" w:rsidRPr="00AB14FE" w:rsidRDefault="00F320CA" w:rsidP="00F320CA">
      <w:r w:rsidRPr="00AB14FE">
        <w:t>Parengė</w:t>
      </w:r>
    </w:p>
    <w:p w14:paraId="13DC1910" w14:textId="77777777" w:rsidR="00F320CA" w:rsidRPr="00AB14FE" w:rsidRDefault="00F320CA" w:rsidP="00F320CA"/>
    <w:p w14:paraId="7DBA27EA" w14:textId="77777777" w:rsidR="00F27C80" w:rsidRPr="00AB14FE" w:rsidRDefault="00F27C80" w:rsidP="00F320CA"/>
    <w:bookmarkStart w:id="1" w:name="CREATOR_SHOWS"/>
    <w:p w14:paraId="699A498C" w14:textId="77777777" w:rsidR="00B3497C" w:rsidRPr="00AB14FE" w:rsidRDefault="00581478" w:rsidP="00B3497C">
      <w:pPr>
        <w:pStyle w:val="Antrats"/>
        <w:tabs>
          <w:tab w:val="clear" w:pos="4153"/>
          <w:tab w:val="clear" w:pos="8306"/>
        </w:tabs>
        <w:rPr>
          <w:lang w:eastAsia="de-DE"/>
        </w:rPr>
      </w:pPr>
      <w:r w:rsidRPr="00AB14FE"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3497C" w:rsidRPr="00AB14FE">
        <w:rPr>
          <w:lang w:eastAsia="de-DE"/>
        </w:rPr>
        <w:instrText xml:space="preserve"> FORMTEXT </w:instrText>
      </w:r>
      <w:r w:rsidRPr="00AB14FE">
        <w:rPr>
          <w:lang w:eastAsia="de-DE"/>
        </w:rPr>
      </w:r>
      <w:r w:rsidRPr="00AB14FE">
        <w:rPr>
          <w:lang w:eastAsia="de-DE"/>
        </w:rPr>
        <w:fldChar w:fldCharType="separate"/>
      </w:r>
      <w:r w:rsidR="00B3497C" w:rsidRPr="00AB14FE">
        <w:rPr>
          <w:noProof/>
          <w:lang w:eastAsia="de-DE"/>
        </w:rPr>
        <w:t>Sigita Smetoniene</w:t>
      </w:r>
      <w:r w:rsidRPr="00AB14FE">
        <w:rPr>
          <w:lang w:eastAsia="de-DE"/>
        </w:rPr>
        <w:fldChar w:fldCharType="end"/>
      </w:r>
      <w:bookmarkEnd w:id="1"/>
      <w:r w:rsidR="00B3497C" w:rsidRPr="00AB14FE">
        <w:rPr>
          <w:lang w:eastAsia="de-DE"/>
        </w:rPr>
        <w:t xml:space="preserve">, tel. </w:t>
      </w:r>
      <w:bookmarkStart w:id="2" w:name="CREATOR_PHONE_FULL"/>
      <w:r w:rsidRPr="00AB14FE"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B3497C" w:rsidRPr="00AB14FE">
        <w:rPr>
          <w:lang w:eastAsia="de-DE"/>
        </w:rPr>
        <w:instrText xml:space="preserve"> FORMTEXT </w:instrText>
      </w:r>
      <w:r w:rsidRPr="00AB14FE">
        <w:rPr>
          <w:lang w:eastAsia="de-DE"/>
        </w:rPr>
      </w:r>
      <w:r w:rsidRPr="00AB14FE">
        <w:rPr>
          <w:lang w:eastAsia="de-DE"/>
        </w:rPr>
        <w:fldChar w:fldCharType="separate"/>
      </w:r>
      <w:r w:rsidR="00B3497C" w:rsidRPr="00AB14FE">
        <w:rPr>
          <w:noProof/>
          <w:lang w:eastAsia="de-DE"/>
        </w:rPr>
        <w:t>8 603 99 614</w:t>
      </w:r>
      <w:r w:rsidRPr="00AB14FE">
        <w:rPr>
          <w:lang w:eastAsia="de-DE"/>
        </w:rPr>
        <w:fldChar w:fldCharType="end"/>
      </w:r>
      <w:bookmarkEnd w:id="2"/>
      <w:r w:rsidR="00B3497C" w:rsidRPr="00AB14FE">
        <w:rPr>
          <w:lang w:eastAsia="de-DE"/>
        </w:rPr>
        <w:t>,el. p.</w:t>
      </w:r>
      <w:bookmarkStart w:id="3" w:name="CREATOR_EMAIL"/>
      <w:r w:rsidRPr="00AB14FE">
        <w:rPr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B3497C" w:rsidRPr="00AB14FE">
        <w:rPr>
          <w:lang w:eastAsia="de-DE"/>
        </w:rPr>
        <w:instrText xml:space="preserve"> FORMTEXT </w:instrText>
      </w:r>
      <w:r w:rsidRPr="00AB14FE">
        <w:rPr>
          <w:lang w:eastAsia="de-DE"/>
        </w:rPr>
      </w:r>
      <w:r w:rsidRPr="00AB14FE">
        <w:rPr>
          <w:lang w:eastAsia="de-DE"/>
        </w:rPr>
        <w:fldChar w:fldCharType="separate"/>
      </w:r>
      <w:r w:rsidR="00B3497C" w:rsidRPr="00AB14FE">
        <w:rPr>
          <w:noProof/>
          <w:lang w:eastAsia="de-DE"/>
        </w:rPr>
        <w:t>sigita.smetoniene@jurbarkas.lt</w:t>
      </w:r>
      <w:r w:rsidRPr="00AB14FE">
        <w:rPr>
          <w:lang w:eastAsia="de-DE"/>
        </w:rPr>
        <w:fldChar w:fldCharType="end"/>
      </w:r>
      <w:bookmarkEnd w:id="3"/>
    </w:p>
    <w:p w14:paraId="5F045E58" w14:textId="77777777" w:rsidR="00F320CA" w:rsidRPr="00AB14FE" w:rsidRDefault="00F320CA" w:rsidP="00F320CA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bookmarkStart w:id="4" w:name="NOW_DATE1"/>
    <w:p w14:paraId="45A431AE" w14:textId="77777777" w:rsidR="00DE71DB" w:rsidRPr="00AB14FE" w:rsidRDefault="00581478" w:rsidP="00107C26">
      <w:pPr>
        <w:pStyle w:val="Antrats"/>
        <w:tabs>
          <w:tab w:val="clear" w:pos="4153"/>
          <w:tab w:val="clear" w:pos="8306"/>
        </w:tabs>
      </w:pPr>
      <w:r w:rsidRPr="00AB14FE"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F320CA" w:rsidRPr="00AB14FE">
        <w:instrText xml:space="preserve"> FORMTEXT </w:instrText>
      </w:r>
      <w:r w:rsidRPr="00AB14FE">
        <w:fldChar w:fldCharType="separate"/>
      </w:r>
      <w:r w:rsidR="00F320CA" w:rsidRPr="00AB14FE">
        <w:rPr>
          <w:noProof/>
        </w:rPr>
        <w:t>2024-01-30</w:t>
      </w:r>
      <w:r w:rsidRPr="00AB14FE">
        <w:fldChar w:fldCharType="end"/>
      </w:r>
      <w:bookmarkEnd w:id="4"/>
      <w:r w:rsidR="00F7723D" w:rsidRPr="00AB14FE">
        <w:t xml:space="preserve"> </w:t>
      </w:r>
    </w:p>
    <w:p w14:paraId="4712C6A3" w14:textId="77777777" w:rsidR="00C62375" w:rsidRDefault="00C62375" w:rsidP="00107C26">
      <w:pPr>
        <w:pStyle w:val="Antrats"/>
        <w:tabs>
          <w:tab w:val="clear" w:pos="4153"/>
          <w:tab w:val="clear" w:pos="8306"/>
        </w:tabs>
        <w:sectPr w:rsidR="00C62375" w:rsidSect="00284DE0">
          <w:headerReference w:type="even" r:id="rId7"/>
          <w:headerReference w:type="default" r:id="rId8"/>
          <w:pgSz w:w="11906" w:h="16838" w:code="9"/>
          <w:pgMar w:top="1134" w:right="680" w:bottom="1134" w:left="1701" w:header="1134" w:footer="726" w:gutter="0"/>
          <w:cols w:space="1296"/>
          <w:docGrid w:linePitch="360"/>
        </w:sectPr>
      </w:pPr>
    </w:p>
    <w:p w14:paraId="365B40AB" w14:textId="0B43F949" w:rsidR="002E1F99" w:rsidRPr="00AB14FE" w:rsidRDefault="00DE71DB" w:rsidP="00107C26">
      <w:pPr>
        <w:pStyle w:val="Antrats"/>
        <w:tabs>
          <w:tab w:val="clear" w:pos="4153"/>
          <w:tab w:val="clear" w:pos="8306"/>
        </w:tabs>
      </w:pPr>
      <w:r w:rsidRPr="00AB14FE">
        <w:lastRenderedPageBreak/>
        <w:tab/>
      </w:r>
      <w:r w:rsidRPr="00AB14FE">
        <w:tab/>
      </w:r>
      <w:r w:rsidRPr="00AB14FE">
        <w:tab/>
      </w:r>
      <w:r w:rsidRPr="00AB14FE">
        <w:tab/>
      </w:r>
      <w:r w:rsidRPr="00AB14FE">
        <w:tab/>
      </w:r>
      <w:r w:rsidRPr="00AB14FE">
        <w:tab/>
      </w:r>
      <w:r w:rsidRPr="00AB14FE">
        <w:tab/>
      </w:r>
      <w:r w:rsidR="00256DC1">
        <w:t xml:space="preserve"> </w:t>
      </w:r>
      <w:r w:rsidRPr="00AB14FE">
        <w:t>Jurbarko rajono savivaldybės tarybos</w:t>
      </w:r>
    </w:p>
    <w:p w14:paraId="65CCB7B6" w14:textId="6DDBF33E" w:rsidR="00DE71DB" w:rsidRPr="00AB14FE" w:rsidRDefault="00DE71DB" w:rsidP="00EE7E5C">
      <w:pPr>
        <w:pStyle w:val="Antrats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03"/>
        </w:tabs>
      </w:pPr>
      <w:r w:rsidRPr="00AB14FE">
        <w:tab/>
      </w:r>
      <w:r w:rsidRPr="00AB14FE">
        <w:tab/>
      </w:r>
      <w:r w:rsidRPr="00AB14FE">
        <w:tab/>
      </w:r>
      <w:r w:rsidRPr="00AB14FE">
        <w:tab/>
      </w:r>
      <w:r w:rsidRPr="00AB14FE">
        <w:tab/>
      </w:r>
      <w:r w:rsidRPr="00AB14FE">
        <w:tab/>
      </w:r>
      <w:r w:rsidRPr="00AB14FE">
        <w:tab/>
      </w:r>
      <w:r w:rsidRPr="00AB14FE">
        <w:tab/>
      </w:r>
      <w:r w:rsidR="00581478" w:rsidRPr="00AB14FE"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Pr="00AB14FE">
        <w:instrText xml:space="preserve"> FORMTEXT </w:instrText>
      </w:r>
      <w:r w:rsidR="00581478" w:rsidRPr="00AB14FE">
        <w:fldChar w:fldCharType="separate"/>
      </w:r>
      <w:r w:rsidRPr="00AB14FE">
        <w:rPr>
          <w:noProof/>
        </w:rPr>
        <w:t xml:space="preserve">2024 m. </w:t>
      </w:r>
      <w:r w:rsidR="00256DC1">
        <w:rPr>
          <w:noProof/>
        </w:rPr>
        <w:t xml:space="preserve">vasario    </w:t>
      </w:r>
      <w:r w:rsidRPr="00AB14FE">
        <w:rPr>
          <w:noProof/>
        </w:rPr>
        <w:t xml:space="preserve"> d.</w:t>
      </w:r>
      <w:r w:rsidR="00581478" w:rsidRPr="00AB14FE">
        <w:fldChar w:fldCharType="end"/>
      </w:r>
      <w:r w:rsidRPr="00AB14FE">
        <w:t>sprendimo Nr.</w:t>
      </w:r>
      <w:r w:rsidR="00256DC1">
        <w:t>T2-</w:t>
      </w:r>
    </w:p>
    <w:p w14:paraId="79B0A7EA" w14:textId="77777777" w:rsidR="00F7723D" w:rsidRPr="00AB14FE" w:rsidRDefault="00DE71DB" w:rsidP="00256DC1">
      <w:pPr>
        <w:pStyle w:val="Antrats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03"/>
        </w:tabs>
      </w:pPr>
      <w:r w:rsidRPr="00AB14FE">
        <w:t xml:space="preserve"> </w:t>
      </w:r>
      <w:r w:rsidRPr="00AB14FE">
        <w:tab/>
      </w:r>
      <w:r w:rsidRPr="00AB14FE">
        <w:tab/>
      </w:r>
      <w:r w:rsidRPr="00AB14FE">
        <w:tab/>
      </w:r>
      <w:r w:rsidRPr="00AB14FE">
        <w:tab/>
      </w:r>
      <w:r w:rsidRPr="00AB14FE">
        <w:tab/>
      </w:r>
      <w:r w:rsidRPr="00AB14FE">
        <w:tab/>
      </w:r>
      <w:r w:rsidRPr="00AB14FE">
        <w:tab/>
      </w:r>
      <w:r w:rsidRPr="00AB14FE">
        <w:tab/>
        <w:t>Priedas</w:t>
      </w:r>
    </w:p>
    <w:p w14:paraId="0926C44E" w14:textId="77777777" w:rsidR="00DE71DB" w:rsidRPr="00AB14FE" w:rsidRDefault="00DE71DB" w:rsidP="00DE71DB">
      <w:pPr>
        <w:pStyle w:val="Antrats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5"/>
        </w:tabs>
        <w:jc w:val="center"/>
        <w:rPr>
          <w:b/>
        </w:rPr>
      </w:pPr>
    </w:p>
    <w:p w14:paraId="2F45A766" w14:textId="77777777" w:rsidR="00DE71DB" w:rsidRPr="00AB14FE" w:rsidRDefault="00DE71DB" w:rsidP="00DE71DB">
      <w:pPr>
        <w:pStyle w:val="Antrats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5"/>
        </w:tabs>
        <w:jc w:val="center"/>
        <w:rPr>
          <w:b/>
        </w:rPr>
      </w:pPr>
      <w:r w:rsidRPr="00AB14FE">
        <w:rPr>
          <w:b/>
        </w:rPr>
        <w:t>JURBARKO RAJONO SAVIVALDYBEI NUOSAVYBĖS TEISE PRIKLAUSANTYS INŽINERINIAI STATINIAI</w:t>
      </w:r>
    </w:p>
    <w:p w14:paraId="1E33BD56" w14:textId="77777777" w:rsidR="002E1F99" w:rsidRPr="00AB14FE" w:rsidRDefault="002E1F99" w:rsidP="002E1F99">
      <w:pPr>
        <w:pStyle w:val="Pavadinimas"/>
        <w:jc w:val="left"/>
        <w:rPr>
          <w:b w:val="0"/>
        </w:rPr>
      </w:pPr>
    </w:p>
    <w:tbl>
      <w:tblPr>
        <w:tblW w:w="48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632"/>
        <w:gridCol w:w="1609"/>
        <w:gridCol w:w="1236"/>
        <w:gridCol w:w="1311"/>
        <w:gridCol w:w="1926"/>
      </w:tblGrid>
      <w:tr w:rsidR="007A1D79" w:rsidRPr="00930D28" w14:paraId="1F5C7B16" w14:textId="77777777" w:rsidTr="00BB1C4F">
        <w:trPr>
          <w:cantSplit/>
          <w:tblHeader/>
        </w:trPr>
        <w:tc>
          <w:tcPr>
            <w:tcW w:w="282" w:type="pct"/>
            <w:shd w:val="clear" w:color="auto" w:fill="auto"/>
          </w:tcPr>
          <w:p w14:paraId="41F35872" w14:textId="77777777" w:rsidR="00521499" w:rsidRPr="00930D28" w:rsidRDefault="00521499" w:rsidP="0046502A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1425" w:type="pct"/>
            <w:shd w:val="clear" w:color="auto" w:fill="auto"/>
          </w:tcPr>
          <w:p w14:paraId="2F94DCD7" w14:textId="77777777" w:rsidR="00521499" w:rsidRPr="00930D28" w:rsidRDefault="00521499" w:rsidP="00A804B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Pavadinimas,</w:t>
            </w:r>
          </w:p>
          <w:p w14:paraId="7CE8EC42" w14:textId="77777777" w:rsidR="00521499" w:rsidRPr="00930D28" w:rsidRDefault="00521499" w:rsidP="00A804B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adresas</w:t>
            </w:r>
          </w:p>
        </w:tc>
        <w:tc>
          <w:tcPr>
            <w:tcW w:w="871" w:type="pct"/>
            <w:shd w:val="clear" w:color="auto" w:fill="auto"/>
          </w:tcPr>
          <w:p w14:paraId="0EBC9D1C" w14:textId="77777777" w:rsidR="00521499" w:rsidRPr="00930D28" w:rsidRDefault="00521499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Kelio Nr., unikalus Nr.</w:t>
            </w:r>
          </w:p>
        </w:tc>
        <w:tc>
          <w:tcPr>
            <w:tcW w:w="669" w:type="pct"/>
            <w:shd w:val="clear" w:color="auto" w:fill="auto"/>
          </w:tcPr>
          <w:p w14:paraId="74E3FBD5" w14:textId="77777777" w:rsidR="00521499" w:rsidRPr="00930D28" w:rsidRDefault="00521499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Kadastrinių matavimų bylos parengimo data</w:t>
            </w:r>
          </w:p>
        </w:tc>
        <w:tc>
          <w:tcPr>
            <w:tcW w:w="710" w:type="pct"/>
            <w:shd w:val="clear" w:color="auto" w:fill="auto"/>
          </w:tcPr>
          <w:p w14:paraId="69411137" w14:textId="77777777" w:rsidR="00521499" w:rsidRPr="00930D28" w:rsidRDefault="00521499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Įsigijimo vertė</w:t>
            </w:r>
            <w:r w:rsidR="00360493" w:rsidRPr="00930D28">
              <w:rPr>
                <w:b w:val="0"/>
                <w:sz w:val="20"/>
                <w:szCs w:val="20"/>
                <w:lang w:val="lt-LT"/>
              </w:rPr>
              <w:t xml:space="preserve"> </w:t>
            </w:r>
            <w:r w:rsidRPr="00930D28">
              <w:rPr>
                <w:b w:val="0"/>
                <w:sz w:val="20"/>
                <w:szCs w:val="20"/>
                <w:lang w:val="lt-LT"/>
              </w:rPr>
              <w:t>/</w:t>
            </w:r>
          </w:p>
          <w:p w14:paraId="003E481F" w14:textId="77777777" w:rsidR="00F311CD" w:rsidRPr="00930D28" w:rsidRDefault="00521499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likutinė vertė, Eur</w:t>
            </w:r>
          </w:p>
          <w:p w14:paraId="70617845" w14:textId="77777777" w:rsidR="00521499" w:rsidRPr="00930D28" w:rsidRDefault="009005BA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(2023-12-20</w:t>
            </w:r>
            <w:r w:rsidR="00F311CD" w:rsidRPr="00930D28">
              <w:rPr>
                <w:b w:val="0"/>
                <w:sz w:val="20"/>
                <w:szCs w:val="20"/>
                <w:lang w:val="lt-LT"/>
              </w:rPr>
              <w:t>)</w:t>
            </w:r>
          </w:p>
        </w:tc>
        <w:tc>
          <w:tcPr>
            <w:tcW w:w="1043" w:type="pct"/>
            <w:shd w:val="clear" w:color="auto" w:fill="auto"/>
          </w:tcPr>
          <w:p w14:paraId="664FD2F2" w14:textId="77777777" w:rsidR="00521499" w:rsidRPr="00930D28" w:rsidRDefault="00521499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Duomenys</w:t>
            </w:r>
          </w:p>
        </w:tc>
      </w:tr>
      <w:tr w:rsidR="007A1D79" w:rsidRPr="00930D28" w14:paraId="666E25CD" w14:textId="77777777" w:rsidTr="00BB1C4F">
        <w:trPr>
          <w:cantSplit/>
          <w:tblHeader/>
        </w:trPr>
        <w:tc>
          <w:tcPr>
            <w:tcW w:w="282" w:type="pct"/>
            <w:shd w:val="clear" w:color="auto" w:fill="auto"/>
          </w:tcPr>
          <w:p w14:paraId="39EAC76B" w14:textId="77777777" w:rsidR="00521499" w:rsidRPr="00930D28" w:rsidRDefault="00521499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1</w:t>
            </w:r>
          </w:p>
        </w:tc>
        <w:tc>
          <w:tcPr>
            <w:tcW w:w="1425" w:type="pct"/>
            <w:shd w:val="clear" w:color="auto" w:fill="auto"/>
          </w:tcPr>
          <w:p w14:paraId="7EF13832" w14:textId="77777777" w:rsidR="00521499" w:rsidRPr="00930D28" w:rsidRDefault="00521499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2</w:t>
            </w:r>
          </w:p>
        </w:tc>
        <w:tc>
          <w:tcPr>
            <w:tcW w:w="871" w:type="pct"/>
            <w:shd w:val="clear" w:color="auto" w:fill="auto"/>
          </w:tcPr>
          <w:p w14:paraId="0705DEB0" w14:textId="77777777" w:rsidR="00521499" w:rsidRPr="00930D28" w:rsidRDefault="00521499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3</w:t>
            </w:r>
          </w:p>
        </w:tc>
        <w:tc>
          <w:tcPr>
            <w:tcW w:w="669" w:type="pct"/>
            <w:shd w:val="clear" w:color="auto" w:fill="auto"/>
          </w:tcPr>
          <w:p w14:paraId="073CB79E" w14:textId="77777777" w:rsidR="00521499" w:rsidRPr="00930D28" w:rsidRDefault="00521499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4</w:t>
            </w:r>
          </w:p>
        </w:tc>
        <w:tc>
          <w:tcPr>
            <w:tcW w:w="710" w:type="pct"/>
            <w:shd w:val="clear" w:color="auto" w:fill="auto"/>
          </w:tcPr>
          <w:p w14:paraId="3F5CEC49" w14:textId="77777777" w:rsidR="00521499" w:rsidRPr="00930D28" w:rsidRDefault="00521499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5</w:t>
            </w:r>
          </w:p>
        </w:tc>
        <w:tc>
          <w:tcPr>
            <w:tcW w:w="1043" w:type="pct"/>
            <w:shd w:val="clear" w:color="auto" w:fill="auto"/>
          </w:tcPr>
          <w:p w14:paraId="6AE175B9" w14:textId="77777777" w:rsidR="00521499" w:rsidRPr="00930D28" w:rsidRDefault="00521499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6</w:t>
            </w:r>
          </w:p>
        </w:tc>
      </w:tr>
      <w:tr w:rsidR="00BB1C4F" w:rsidRPr="00930D28" w14:paraId="4F332E62" w14:textId="77777777" w:rsidTr="00BB1C4F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D2362" w14:textId="77777777" w:rsidR="00BB1C4F" w:rsidRPr="00930D28" w:rsidRDefault="00BB1C4F" w:rsidP="00930D28">
            <w:pPr>
              <w:jc w:val="center"/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Eržvilko seniūnija</w:t>
            </w:r>
          </w:p>
        </w:tc>
      </w:tr>
      <w:tr w:rsidR="00863538" w:rsidRPr="00930D28" w14:paraId="219531B5" w14:textId="77777777" w:rsidTr="00930D2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73FE3" w14:textId="77777777" w:rsidR="00863538" w:rsidRPr="00930D28" w:rsidRDefault="00863538" w:rsidP="0086353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1.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AE2F2" w14:textId="77777777" w:rsidR="00863538" w:rsidRPr="00930D28" w:rsidRDefault="00863538" w:rsidP="00863538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Dirvonų kelias</w:t>
            </w:r>
          </w:p>
          <w:p w14:paraId="3AD144F1" w14:textId="77777777" w:rsidR="00863538" w:rsidRPr="00930D28" w:rsidRDefault="00863538" w:rsidP="00863538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Jurbarko r. sav. Dirvonų k.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EA207" w14:textId="77777777" w:rsidR="00863538" w:rsidRPr="00930D28" w:rsidRDefault="00863538" w:rsidP="00930D28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e1</w:t>
            </w:r>
          </w:p>
          <w:p w14:paraId="28AA9D2B" w14:textId="77777777" w:rsidR="00863538" w:rsidRPr="00930D28" w:rsidRDefault="00863538" w:rsidP="00930D28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4400-5976-4451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C3E0F" w14:textId="77777777" w:rsidR="00863538" w:rsidRPr="00930D28" w:rsidRDefault="00863538" w:rsidP="00930D28">
            <w:pPr>
              <w:jc w:val="center"/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2022-10-26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58B35" w14:textId="77777777" w:rsidR="00863538" w:rsidRPr="00930D28" w:rsidRDefault="00863538" w:rsidP="00930D28">
            <w:pPr>
              <w:jc w:val="center"/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21000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4E37" w14:textId="77777777" w:rsidR="00863538" w:rsidRPr="00930D28" w:rsidRDefault="00863538" w:rsidP="00930D28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Statybos metai: 1969</w:t>
            </w:r>
          </w:p>
          <w:p w14:paraId="49176547" w14:textId="77777777" w:rsidR="00863538" w:rsidRPr="00930D28" w:rsidRDefault="00863538" w:rsidP="00930D28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Ilgis – 0,89 km</w:t>
            </w:r>
          </w:p>
        </w:tc>
      </w:tr>
      <w:tr w:rsidR="00D743E2" w:rsidRPr="00930D28" w14:paraId="21F91B25" w14:textId="77777777" w:rsidTr="00930D2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0A938" w14:textId="77777777" w:rsidR="00D743E2" w:rsidRPr="00930D28" w:rsidRDefault="00863538" w:rsidP="00D743E2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2.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B995" w14:textId="77777777" w:rsidR="009F300C" w:rsidRPr="00930D28" w:rsidRDefault="00D743E2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Balandinės miškas–Šešuvis </w:t>
            </w:r>
          </w:p>
          <w:p w14:paraId="19448D3B" w14:textId="77777777" w:rsidR="00D743E2" w:rsidRPr="00930D28" w:rsidRDefault="00D743E2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Jurbarko r. sav. Dirvonų k.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ACCE6" w14:textId="77777777" w:rsidR="009F300C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e1-1</w:t>
            </w:r>
          </w:p>
          <w:p w14:paraId="4BC383CC" w14:textId="77777777" w:rsidR="00D743E2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4400-5976-7776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06D9" w14:textId="77777777" w:rsidR="00D743E2" w:rsidRPr="00930D28" w:rsidRDefault="00D743E2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2022-10-26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6F39" w14:textId="77777777" w:rsidR="00D743E2" w:rsidRPr="00930D28" w:rsidRDefault="00D743E2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13600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2C6FC" w14:textId="77777777" w:rsidR="009F300C" w:rsidRPr="00930D28" w:rsidRDefault="009F300C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 xml:space="preserve">Statybos metai: 1971 </w:t>
            </w:r>
          </w:p>
          <w:p w14:paraId="37786CF7" w14:textId="77777777" w:rsidR="00D743E2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Ilgis – 0,663 km</w:t>
            </w:r>
          </w:p>
        </w:tc>
      </w:tr>
      <w:tr w:rsidR="00D743E2" w:rsidRPr="00930D28" w14:paraId="191A04B2" w14:textId="77777777" w:rsidTr="00930D2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24FE" w14:textId="77777777" w:rsidR="00D743E2" w:rsidRPr="00930D28" w:rsidRDefault="00863538" w:rsidP="00D743E2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3</w:t>
            </w:r>
            <w:r w:rsidR="00D743E2" w:rsidRPr="00930D28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F1A35" w14:textId="77777777" w:rsidR="009F300C" w:rsidRPr="00930D28" w:rsidRDefault="00D743E2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Lentinė–Dirvonai </w:t>
            </w:r>
          </w:p>
          <w:p w14:paraId="4C9D5FDC" w14:textId="77777777" w:rsidR="00D743E2" w:rsidRPr="00930D28" w:rsidRDefault="00D743E2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Jurbarko r. sav. Dirvonų k.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35762" w14:textId="77777777" w:rsidR="009F300C" w:rsidRPr="00930D28" w:rsidRDefault="009F300C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e1-2</w:t>
            </w:r>
          </w:p>
          <w:p w14:paraId="7FEC29FB" w14:textId="77777777" w:rsidR="00D743E2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4400-5976-3787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8B28" w14:textId="77777777" w:rsidR="00D743E2" w:rsidRPr="00930D28" w:rsidRDefault="00D743E2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2022-10-26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E3281" w14:textId="77777777" w:rsidR="00D743E2" w:rsidRPr="00930D28" w:rsidRDefault="00D743E2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1460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468D0" w14:textId="77777777" w:rsidR="009F300C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 xml:space="preserve">Statybos metai: 1969 </w:t>
            </w:r>
          </w:p>
          <w:p w14:paraId="5BE5C742" w14:textId="77777777" w:rsidR="00D743E2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Ilgis – 0,909 km</w:t>
            </w:r>
          </w:p>
        </w:tc>
      </w:tr>
      <w:tr w:rsidR="00D743E2" w:rsidRPr="00930D28" w14:paraId="0405961E" w14:textId="77777777" w:rsidTr="00930D2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2F2B7" w14:textId="77777777" w:rsidR="00D743E2" w:rsidRPr="00930D28" w:rsidRDefault="00AB14FE" w:rsidP="00D743E2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4</w:t>
            </w:r>
            <w:r w:rsidR="00D743E2" w:rsidRPr="00930D28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605FC" w14:textId="77777777" w:rsidR="009F300C" w:rsidRPr="00930D28" w:rsidRDefault="00D743E2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proofErr w:type="spellStart"/>
            <w:r w:rsidRPr="00930D28">
              <w:rPr>
                <w:b w:val="0"/>
                <w:sz w:val="20"/>
                <w:szCs w:val="20"/>
                <w:lang w:val="lt-LT"/>
              </w:rPr>
              <w:t>Sarakiškiai</w:t>
            </w:r>
            <w:proofErr w:type="spellEnd"/>
            <w:r w:rsidRPr="00930D28">
              <w:rPr>
                <w:b w:val="0"/>
                <w:sz w:val="20"/>
                <w:szCs w:val="20"/>
                <w:lang w:val="lt-LT"/>
              </w:rPr>
              <w:t>–</w:t>
            </w:r>
            <w:proofErr w:type="spellStart"/>
            <w:r w:rsidRPr="00930D28">
              <w:rPr>
                <w:b w:val="0"/>
                <w:sz w:val="20"/>
                <w:szCs w:val="20"/>
                <w:lang w:val="lt-LT"/>
              </w:rPr>
              <w:t>Viščiova</w:t>
            </w:r>
            <w:proofErr w:type="spellEnd"/>
          </w:p>
          <w:p w14:paraId="05707489" w14:textId="77777777" w:rsidR="00D743E2" w:rsidRPr="00930D28" w:rsidRDefault="00D743E2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 xml:space="preserve">Jurbarko r. sav. </w:t>
            </w:r>
            <w:proofErr w:type="spellStart"/>
            <w:r w:rsidRPr="00930D28">
              <w:rPr>
                <w:b w:val="0"/>
                <w:sz w:val="20"/>
                <w:szCs w:val="20"/>
                <w:lang w:val="lt-LT"/>
              </w:rPr>
              <w:t>Sarakiškių</w:t>
            </w:r>
            <w:proofErr w:type="spellEnd"/>
            <w:r w:rsidRPr="00930D28">
              <w:rPr>
                <w:b w:val="0"/>
                <w:sz w:val="20"/>
                <w:szCs w:val="20"/>
                <w:lang w:val="lt-LT"/>
              </w:rPr>
              <w:t xml:space="preserve"> k.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35308" w14:textId="77777777" w:rsidR="009F300C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e10</w:t>
            </w:r>
          </w:p>
          <w:p w14:paraId="3A053AA4" w14:textId="77777777" w:rsidR="00D743E2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4400-6084-5283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76C28" w14:textId="77777777" w:rsidR="00D743E2" w:rsidRPr="00930D28" w:rsidRDefault="00D743E2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2023-03-09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D3EC8" w14:textId="77777777" w:rsidR="00D743E2" w:rsidRPr="00930D28" w:rsidRDefault="00D743E2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8920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490F" w14:textId="77777777" w:rsidR="009F300C" w:rsidRPr="00930D28" w:rsidRDefault="009F300C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 xml:space="preserve">Statybos metai: 1961 </w:t>
            </w:r>
          </w:p>
          <w:p w14:paraId="3795AC73" w14:textId="77777777" w:rsidR="00D743E2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Ilgis – 0,387 km</w:t>
            </w:r>
          </w:p>
        </w:tc>
      </w:tr>
      <w:tr w:rsidR="00D743E2" w:rsidRPr="00930D28" w14:paraId="1B28D895" w14:textId="77777777" w:rsidTr="00930D2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A44F" w14:textId="77777777" w:rsidR="00D743E2" w:rsidRPr="00930D28" w:rsidRDefault="00AB14FE" w:rsidP="00D743E2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5</w:t>
            </w:r>
            <w:r w:rsidR="00D743E2" w:rsidRPr="00930D28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595F" w14:textId="77777777" w:rsidR="009F300C" w:rsidRPr="00930D28" w:rsidRDefault="009F300C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proofErr w:type="spellStart"/>
            <w:r w:rsidRPr="00930D28">
              <w:rPr>
                <w:b w:val="0"/>
                <w:sz w:val="20"/>
                <w:szCs w:val="20"/>
                <w:lang w:val="lt-LT"/>
              </w:rPr>
              <w:t>Sarakiškiai</w:t>
            </w:r>
            <w:proofErr w:type="spellEnd"/>
            <w:r w:rsidRPr="00930D28">
              <w:rPr>
                <w:b w:val="0"/>
                <w:sz w:val="20"/>
                <w:szCs w:val="20"/>
                <w:lang w:val="lt-LT"/>
              </w:rPr>
              <w:t xml:space="preserve">–Baublinė </w:t>
            </w:r>
          </w:p>
          <w:p w14:paraId="77294FD9" w14:textId="77777777" w:rsidR="009F300C" w:rsidRPr="00930D28" w:rsidRDefault="00D743E2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 xml:space="preserve">Jurbarko r. sav. </w:t>
            </w:r>
          </w:p>
          <w:p w14:paraId="06E93CD5" w14:textId="77777777" w:rsidR="00D743E2" w:rsidRPr="00930D28" w:rsidRDefault="00D743E2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Jurbarko r. sav. teritorija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F7ABD" w14:textId="77777777" w:rsidR="009F300C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e11</w:t>
            </w:r>
          </w:p>
          <w:p w14:paraId="7EA489CF" w14:textId="77777777" w:rsidR="00D743E2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4400-5976-8462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7D2A6" w14:textId="77777777" w:rsidR="00D743E2" w:rsidRPr="00930D28" w:rsidRDefault="00D743E2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2022-10-31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8D4F1" w14:textId="77777777" w:rsidR="00D743E2" w:rsidRPr="00930D28" w:rsidRDefault="00D743E2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40000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DE298" w14:textId="77777777" w:rsidR="009F300C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 xml:space="preserve">Statybos </w:t>
            </w:r>
            <w:r w:rsidR="009F300C" w:rsidRPr="00930D28">
              <w:rPr>
                <w:b w:val="0"/>
                <w:sz w:val="20"/>
                <w:szCs w:val="20"/>
                <w:lang w:val="lt-LT"/>
              </w:rPr>
              <w:t xml:space="preserve">metai: 1972 </w:t>
            </w:r>
          </w:p>
          <w:p w14:paraId="1AAA87CF" w14:textId="77777777" w:rsidR="00D743E2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Ilgis – 1,536 km</w:t>
            </w:r>
          </w:p>
        </w:tc>
      </w:tr>
      <w:tr w:rsidR="00D743E2" w:rsidRPr="00930D28" w14:paraId="4B67B2E1" w14:textId="77777777" w:rsidTr="00930D2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99171" w14:textId="77777777" w:rsidR="00D743E2" w:rsidRPr="00930D28" w:rsidRDefault="00AB14FE" w:rsidP="00D743E2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6</w:t>
            </w:r>
            <w:r w:rsidR="00D743E2" w:rsidRPr="00930D28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D5033" w14:textId="77777777" w:rsidR="009F300C" w:rsidRPr="00930D28" w:rsidRDefault="006631F6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 xml:space="preserve">Kelias į buv. </w:t>
            </w:r>
            <w:proofErr w:type="spellStart"/>
            <w:r>
              <w:rPr>
                <w:b w:val="0"/>
                <w:sz w:val="20"/>
                <w:szCs w:val="20"/>
                <w:lang w:val="lt-LT"/>
              </w:rPr>
              <w:t>Pratvalkų</w:t>
            </w:r>
            <w:proofErr w:type="spellEnd"/>
            <w:r>
              <w:rPr>
                <w:b w:val="0"/>
                <w:sz w:val="20"/>
                <w:szCs w:val="20"/>
                <w:lang w:val="lt-LT"/>
              </w:rPr>
              <w:t xml:space="preserve"> fermą</w:t>
            </w:r>
          </w:p>
          <w:p w14:paraId="329A9E8D" w14:textId="77777777" w:rsidR="00D743E2" w:rsidRPr="00930D28" w:rsidRDefault="00D743E2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 xml:space="preserve">Jurbarko r. sav. </w:t>
            </w:r>
            <w:proofErr w:type="spellStart"/>
            <w:r w:rsidRPr="00930D28">
              <w:rPr>
                <w:b w:val="0"/>
                <w:sz w:val="20"/>
                <w:szCs w:val="20"/>
                <w:lang w:val="lt-LT"/>
              </w:rPr>
              <w:t>Pratvalkų</w:t>
            </w:r>
            <w:proofErr w:type="spellEnd"/>
            <w:r w:rsidRPr="00930D28">
              <w:rPr>
                <w:b w:val="0"/>
                <w:sz w:val="20"/>
                <w:szCs w:val="20"/>
                <w:lang w:val="lt-LT"/>
              </w:rPr>
              <w:t xml:space="preserve"> k.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161E2" w14:textId="77777777" w:rsidR="009F300C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e36</w:t>
            </w:r>
          </w:p>
          <w:p w14:paraId="45D51310" w14:textId="77777777" w:rsidR="00D743E2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4400-5774-4448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1F50" w14:textId="77777777" w:rsidR="00D743E2" w:rsidRPr="00930D28" w:rsidRDefault="00D743E2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2022-08-12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2F305" w14:textId="77777777" w:rsidR="00D743E2" w:rsidRPr="00930D28" w:rsidRDefault="00D743E2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24500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1A7B5" w14:textId="77777777" w:rsidR="009F300C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 xml:space="preserve">Statybos metai: 1968 </w:t>
            </w:r>
          </w:p>
          <w:p w14:paraId="6C3BC0FE" w14:textId="77777777" w:rsidR="00D743E2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Ilgis – 1,199 km</w:t>
            </w:r>
          </w:p>
        </w:tc>
      </w:tr>
      <w:tr w:rsidR="00AB14FE" w:rsidRPr="00930D28" w14:paraId="164C2D51" w14:textId="77777777" w:rsidTr="00930D2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63D13" w14:textId="77777777" w:rsidR="00AB14FE" w:rsidRPr="00930D28" w:rsidRDefault="00AB14FE" w:rsidP="00AB14FE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7.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EBD9" w14:textId="77777777" w:rsidR="00AB14FE" w:rsidRPr="00930D28" w:rsidRDefault="00AB14FE" w:rsidP="00AB14FE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Vytauto ąžuolas–Balandžiai–</w:t>
            </w:r>
            <w:proofErr w:type="spellStart"/>
            <w:r w:rsidRPr="00930D28">
              <w:rPr>
                <w:color w:val="000000"/>
                <w:sz w:val="20"/>
              </w:rPr>
              <w:t>Baužaičiai</w:t>
            </w:r>
            <w:proofErr w:type="spellEnd"/>
          </w:p>
          <w:p w14:paraId="5FE1DDE3" w14:textId="77777777" w:rsidR="00D34F1D" w:rsidRDefault="00D34F1D" w:rsidP="00AB14F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</w:t>
            </w:r>
          </w:p>
          <w:p w14:paraId="770A499E" w14:textId="77777777" w:rsidR="00AB14FE" w:rsidRPr="00930D28" w:rsidRDefault="00AB14FE" w:rsidP="00AB14FE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Jurbarko r. sav. teritorija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731C6" w14:textId="77777777" w:rsidR="00AB14FE" w:rsidRPr="00930D28" w:rsidRDefault="00AB14FE" w:rsidP="00930D28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e4</w:t>
            </w:r>
          </w:p>
          <w:p w14:paraId="6EFD710A" w14:textId="77777777" w:rsidR="00AB14FE" w:rsidRPr="00930D28" w:rsidRDefault="00AB14FE" w:rsidP="00930D28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4400-5976-1238</w:t>
            </w:r>
          </w:p>
          <w:p w14:paraId="0BE66CFE" w14:textId="77777777" w:rsidR="00AB14FE" w:rsidRPr="00930D28" w:rsidRDefault="00AB14FE" w:rsidP="00930D28">
            <w:pPr>
              <w:rPr>
                <w:color w:val="000000"/>
                <w:sz w:val="20"/>
              </w:rPr>
            </w:pPr>
          </w:p>
          <w:p w14:paraId="21F01688" w14:textId="77777777" w:rsidR="00AB14FE" w:rsidRPr="00930D28" w:rsidRDefault="00AB14FE" w:rsidP="00930D28">
            <w:pPr>
              <w:rPr>
                <w:color w:val="000000"/>
                <w:sz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D131C" w14:textId="77777777" w:rsidR="00AB14FE" w:rsidRPr="00930D28" w:rsidRDefault="00AB14FE" w:rsidP="00930D28">
            <w:pPr>
              <w:jc w:val="center"/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2022-10-27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2D963" w14:textId="77777777" w:rsidR="00AB14FE" w:rsidRPr="00930D28" w:rsidRDefault="00AB14FE" w:rsidP="00930D28">
            <w:pPr>
              <w:jc w:val="center"/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50300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A77FE" w14:textId="77777777" w:rsidR="00AB14FE" w:rsidRPr="00930D28" w:rsidRDefault="00AB14FE" w:rsidP="00930D28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Statybos metai: 1970</w:t>
            </w:r>
          </w:p>
          <w:p w14:paraId="1C2A1AA0" w14:textId="77777777" w:rsidR="00AB14FE" w:rsidRPr="00930D28" w:rsidRDefault="00AB14FE" w:rsidP="00930D28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Ilgis – 2,208 km</w:t>
            </w:r>
          </w:p>
        </w:tc>
      </w:tr>
      <w:tr w:rsidR="00AB14FE" w:rsidRPr="00930D28" w14:paraId="1F60C098" w14:textId="77777777" w:rsidTr="00930D2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330F4" w14:textId="77777777" w:rsidR="00AB14FE" w:rsidRPr="00930D28" w:rsidRDefault="00AB14FE" w:rsidP="00AB14FE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8.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C0C7" w14:textId="77777777" w:rsidR="00AB14FE" w:rsidRPr="00930D28" w:rsidRDefault="00AB14FE" w:rsidP="00AB14FE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Vytauto ąžuolas–Balandžiai–</w:t>
            </w:r>
            <w:proofErr w:type="spellStart"/>
            <w:r w:rsidRPr="00930D28">
              <w:rPr>
                <w:color w:val="000000"/>
                <w:sz w:val="20"/>
              </w:rPr>
              <w:t>Baužaičiai</w:t>
            </w:r>
            <w:proofErr w:type="spellEnd"/>
          </w:p>
          <w:p w14:paraId="5DD57EB6" w14:textId="77777777" w:rsidR="00AB14FE" w:rsidRPr="00930D28" w:rsidRDefault="00AB14FE" w:rsidP="00AB14FE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Jurbarko r. sav. Balandžių k.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B0606" w14:textId="77777777" w:rsidR="00AB14FE" w:rsidRPr="00930D28" w:rsidRDefault="00AB14FE" w:rsidP="00930D28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e4</w:t>
            </w:r>
          </w:p>
          <w:p w14:paraId="3ED30253" w14:textId="77777777" w:rsidR="00AB14FE" w:rsidRPr="00930D28" w:rsidRDefault="00AB14FE" w:rsidP="00930D28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4400-5976-7921</w:t>
            </w:r>
          </w:p>
          <w:p w14:paraId="400D0471" w14:textId="77777777" w:rsidR="00AB14FE" w:rsidRPr="00930D28" w:rsidRDefault="00AB14FE" w:rsidP="00930D28">
            <w:pPr>
              <w:rPr>
                <w:color w:val="000000"/>
                <w:sz w:val="2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0382B" w14:textId="77777777" w:rsidR="00AB14FE" w:rsidRPr="00930D28" w:rsidRDefault="00AB14FE" w:rsidP="00930D28">
            <w:pPr>
              <w:jc w:val="center"/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2022-10-27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B0A6" w14:textId="77777777" w:rsidR="00AB14FE" w:rsidRPr="00930D28" w:rsidRDefault="00AB14FE" w:rsidP="00930D28">
            <w:pPr>
              <w:jc w:val="center"/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33500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0A0C8" w14:textId="77777777" w:rsidR="00AB14FE" w:rsidRPr="00930D28" w:rsidRDefault="00AB14FE" w:rsidP="00930D28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Statybos metai: 1970</w:t>
            </w:r>
          </w:p>
          <w:p w14:paraId="1E14CF48" w14:textId="77777777" w:rsidR="00AB14FE" w:rsidRPr="00930D28" w:rsidRDefault="00AB14FE" w:rsidP="00930D28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Ilgis – 1,288 km</w:t>
            </w:r>
          </w:p>
        </w:tc>
      </w:tr>
      <w:tr w:rsidR="00820E10" w:rsidRPr="00930D28" w14:paraId="4B842958" w14:textId="77777777" w:rsidTr="00930D2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4CFA" w14:textId="77777777" w:rsidR="00820E10" w:rsidRPr="00930D28" w:rsidRDefault="00B346F0" w:rsidP="00820E10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9.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AF0C9" w14:textId="77777777" w:rsidR="00820E10" w:rsidRPr="00930D28" w:rsidRDefault="00820E10" w:rsidP="00820E10">
            <w:pPr>
              <w:rPr>
                <w:color w:val="000000"/>
                <w:sz w:val="20"/>
              </w:rPr>
            </w:pPr>
            <w:proofErr w:type="spellStart"/>
            <w:r w:rsidRPr="00930D28">
              <w:rPr>
                <w:color w:val="000000"/>
                <w:sz w:val="20"/>
              </w:rPr>
              <w:t>Tadaušava</w:t>
            </w:r>
            <w:proofErr w:type="spellEnd"/>
            <w:r w:rsidRPr="00930D28">
              <w:rPr>
                <w:color w:val="000000"/>
                <w:sz w:val="20"/>
              </w:rPr>
              <w:t>–</w:t>
            </w:r>
            <w:proofErr w:type="spellStart"/>
            <w:r w:rsidRPr="00930D28">
              <w:rPr>
                <w:color w:val="000000"/>
                <w:sz w:val="20"/>
              </w:rPr>
              <w:t>Verėpai</w:t>
            </w:r>
            <w:proofErr w:type="spellEnd"/>
            <w:r w:rsidRPr="00930D28">
              <w:rPr>
                <w:color w:val="000000"/>
                <w:sz w:val="20"/>
              </w:rPr>
              <w:t>–</w:t>
            </w:r>
            <w:proofErr w:type="spellStart"/>
            <w:r w:rsidRPr="00930D28">
              <w:rPr>
                <w:color w:val="000000"/>
                <w:sz w:val="20"/>
              </w:rPr>
              <w:t>Taubučiai</w:t>
            </w:r>
            <w:proofErr w:type="spellEnd"/>
          </w:p>
          <w:p w14:paraId="6913F9F4" w14:textId="77777777" w:rsidR="00D34F1D" w:rsidRDefault="00D34F1D" w:rsidP="00820E1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</w:t>
            </w:r>
          </w:p>
          <w:p w14:paraId="3E68E28D" w14:textId="77777777" w:rsidR="00820E10" w:rsidRPr="00930D28" w:rsidRDefault="00820E10" w:rsidP="00820E10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Jurbarko r. sav. teritorija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81E0D" w14:textId="77777777" w:rsidR="00820E10" w:rsidRPr="00930D28" w:rsidRDefault="00820E10" w:rsidP="00930D28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e81</w:t>
            </w:r>
          </w:p>
          <w:p w14:paraId="1035C8F8" w14:textId="77777777" w:rsidR="00820E10" w:rsidRPr="00930D28" w:rsidRDefault="00820E10" w:rsidP="00930D28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4400-5979-1949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B8950" w14:textId="77777777" w:rsidR="00820E10" w:rsidRPr="00930D28" w:rsidRDefault="00820E10" w:rsidP="00930D28">
            <w:pPr>
              <w:jc w:val="center"/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2022-10-31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FBD40" w14:textId="77777777" w:rsidR="00820E10" w:rsidRPr="00930D28" w:rsidRDefault="00820E10" w:rsidP="00930D28">
            <w:pPr>
              <w:jc w:val="center"/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167000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BE50A" w14:textId="77777777" w:rsidR="00B346F0" w:rsidRPr="00930D28" w:rsidRDefault="00B346F0" w:rsidP="00930D28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Statybos metai: 1961</w:t>
            </w:r>
          </w:p>
          <w:p w14:paraId="4EDE9197" w14:textId="77777777" w:rsidR="00820E10" w:rsidRPr="00930D28" w:rsidRDefault="00820E10" w:rsidP="00930D28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Ilgis – 6,406 km</w:t>
            </w:r>
          </w:p>
        </w:tc>
      </w:tr>
      <w:tr w:rsidR="00D743E2" w:rsidRPr="00930D28" w14:paraId="7D72C376" w14:textId="77777777" w:rsidTr="00930D2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2E67E" w14:textId="77777777" w:rsidR="00D743E2" w:rsidRPr="00930D28" w:rsidRDefault="00E51E6E" w:rsidP="00D743E2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10</w:t>
            </w:r>
            <w:r w:rsidR="00D743E2" w:rsidRPr="00930D28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3B3A" w14:textId="77777777" w:rsidR="009F300C" w:rsidRPr="00930D28" w:rsidRDefault="00D743E2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 xml:space="preserve">Daugėlių k. kelias </w:t>
            </w:r>
          </w:p>
          <w:p w14:paraId="6709F689" w14:textId="77777777" w:rsidR="00D34F1D" w:rsidRDefault="00D743E2" w:rsidP="00D34F1D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Jurbarko r. sav.</w:t>
            </w:r>
          </w:p>
          <w:p w14:paraId="0443D724" w14:textId="77777777" w:rsidR="00D743E2" w:rsidRPr="00930D28" w:rsidRDefault="00D743E2" w:rsidP="00D34F1D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Jurbarko r. sav. teritorija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12CBC" w14:textId="77777777" w:rsidR="009F300C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e85</w:t>
            </w:r>
          </w:p>
          <w:p w14:paraId="773E0C06" w14:textId="77777777" w:rsidR="00D743E2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4400-5980-0480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03951" w14:textId="77777777" w:rsidR="00D743E2" w:rsidRPr="00930D28" w:rsidRDefault="00D743E2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2022-11-03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AB12" w14:textId="77777777" w:rsidR="00D743E2" w:rsidRPr="00930D28" w:rsidRDefault="00D743E2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13100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6B8CB" w14:textId="77777777" w:rsidR="009F300C" w:rsidRPr="00930D28" w:rsidRDefault="009F300C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 xml:space="preserve">Statybos metai: 1960 </w:t>
            </w:r>
          </w:p>
          <w:p w14:paraId="522C02C3" w14:textId="77777777" w:rsidR="00D743E2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Ilgis – 0,64 km</w:t>
            </w:r>
          </w:p>
        </w:tc>
      </w:tr>
      <w:tr w:rsidR="00D743E2" w:rsidRPr="00930D28" w14:paraId="75066A1D" w14:textId="77777777" w:rsidTr="00930D2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170CA" w14:textId="77777777" w:rsidR="00D743E2" w:rsidRPr="00930D28" w:rsidRDefault="00E51E6E" w:rsidP="00D743E2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11</w:t>
            </w:r>
            <w:r w:rsidR="00D743E2" w:rsidRPr="00930D28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0D704" w14:textId="77777777" w:rsidR="009F300C" w:rsidRPr="00930D28" w:rsidRDefault="009F300C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proofErr w:type="spellStart"/>
            <w:r w:rsidRPr="00930D28">
              <w:rPr>
                <w:b w:val="0"/>
                <w:sz w:val="20"/>
                <w:szCs w:val="20"/>
                <w:lang w:val="lt-LT"/>
              </w:rPr>
              <w:t>Padvarninkai</w:t>
            </w:r>
            <w:proofErr w:type="spellEnd"/>
            <w:r w:rsidRPr="00930D28">
              <w:rPr>
                <w:b w:val="0"/>
                <w:sz w:val="20"/>
                <w:szCs w:val="20"/>
                <w:lang w:val="lt-LT"/>
              </w:rPr>
              <w:t>–</w:t>
            </w:r>
            <w:proofErr w:type="spellStart"/>
            <w:r w:rsidRPr="00930D28">
              <w:rPr>
                <w:b w:val="0"/>
                <w:sz w:val="20"/>
                <w:szCs w:val="20"/>
                <w:lang w:val="lt-LT"/>
              </w:rPr>
              <w:t>Kartupiai</w:t>
            </w:r>
            <w:proofErr w:type="spellEnd"/>
            <w:r w:rsidRPr="00930D28">
              <w:rPr>
                <w:b w:val="0"/>
                <w:sz w:val="20"/>
                <w:szCs w:val="20"/>
                <w:lang w:val="lt-LT"/>
              </w:rPr>
              <w:t xml:space="preserve"> </w:t>
            </w:r>
          </w:p>
          <w:p w14:paraId="3F1581EE" w14:textId="77777777" w:rsidR="00D743E2" w:rsidRPr="00930D28" w:rsidRDefault="00D743E2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 xml:space="preserve">Jurbarko r. sav. </w:t>
            </w:r>
            <w:proofErr w:type="spellStart"/>
            <w:r w:rsidRPr="00930D28">
              <w:rPr>
                <w:b w:val="0"/>
                <w:sz w:val="20"/>
                <w:szCs w:val="20"/>
                <w:lang w:val="lt-LT"/>
              </w:rPr>
              <w:t>Kartupių</w:t>
            </w:r>
            <w:proofErr w:type="spellEnd"/>
            <w:r w:rsidRPr="00930D28">
              <w:rPr>
                <w:b w:val="0"/>
                <w:sz w:val="20"/>
                <w:szCs w:val="20"/>
                <w:lang w:val="lt-LT"/>
              </w:rPr>
              <w:t xml:space="preserve"> k.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5A42" w14:textId="77777777" w:rsidR="009F300C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e85-2</w:t>
            </w:r>
          </w:p>
          <w:p w14:paraId="556164CD" w14:textId="77777777" w:rsidR="00D743E2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4400-5979-3187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4E99D" w14:textId="77777777" w:rsidR="00D743E2" w:rsidRPr="00930D28" w:rsidRDefault="00D743E2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2022-11-03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2D70A" w14:textId="77777777" w:rsidR="00D743E2" w:rsidRPr="00930D28" w:rsidRDefault="00D743E2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11900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A4E0" w14:textId="77777777" w:rsidR="009F300C" w:rsidRPr="00930D28" w:rsidRDefault="009F300C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 xml:space="preserve">Statybos metai: 1962 </w:t>
            </w:r>
          </w:p>
          <w:p w14:paraId="35220429" w14:textId="77777777" w:rsidR="00D743E2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Ilgis – 0,213 km</w:t>
            </w:r>
          </w:p>
        </w:tc>
      </w:tr>
      <w:tr w:rsidR="00E51E6E" w:rsidRPr="00930D28" w14:paraId="57AC6BB0" w14:textId="77777777" w:rsidTr="00930D2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D6D8" w14:textId="77777777" w:rsidR="00E51E6E" w:rsidRPr="00930D28" w:rsidRDefault="00E51E6E" w:rsidP="00E51E6E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12.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DD22" w14:textId="77777777" w:rsidR="00E51E6E" w:rsidRPr="00930D28" w:rsidRDefault="00E51E6E" w:rsidP="00E51E6E">
            <w:pPr>
              <w:rPr>
                <w:color w:val="000000"/>
                <w:sz w:val="20"/>
              </w:rPr>
            </w:pPr>
            <w:proofErr w:type="spellStart"/>
            <w:r w:rsidRPr="00930D28">
              <w:rPr>
                <w:color w:val="000000"/>
                <w:sz w:val="20"/>
              </w:rPr>
              <w:t>Lenkčiai</w:t>
            </w:r>
            <w:proofErr w:type="spellEnd"/>
            <w:r w:rsidRPr="00930D28">
              <w:rPr>
                <w:color w:val="000000"/>
                <w:sz w:val="20"/>
              </w:rPr>
              <w:t>–</w:t>
            </w:r>
            <w:proofErr w:type="spellStart"/>
            <w:r w:rsidRPr="00930D28">
              <w:rPr>
                <w:color w:val="000000"/>
                <w:sz w:val="20"/>
              </w:rPr>
              <w:t>Daugelynės</w:t>
            </w:r>
            <w:proofErr w:type="spellEnd"/>
            <w:r w:rsidRPr="00930D28">
              <w:rPr>
                <w:color w:val="000000"/>
                <w:sz w:val="20"/>
              </w:rPr>
              <w:t xml:space="preserve"> miškas</w:t>
            </w:r>
          </w:p>
          <w:p w14:paraId="0E9F31D4" w14:textId="77777777" w:rsidR="00E51E6E" w:rsidRPr="00930D28" w:rsidRDefault="00E51E6E" w:rsidP="00E51E6E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930D28">
              <w:rPr>
                <w:color w:val="000000"/>
                <w:sz w:val="20"/>
              </w:rPr>
              <w:t>Lenkčių</w:t>
            </w:r>
            <w:proofErr w:type="spellEnd"/>
            <w:r w:rsidRPr="00930D28">
              <w:rPr>
                <w:color w:val="000000"/>
                <w:sz w:val="20"/>
              </w:rPr>
              <w:t xml:space="preserve"> I k.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748A4" w14:textId="77777777" w:rsidR="00E51E6E" w:rsidRPr="00930D28" w:rsidRDefault="00E51E6E" w:rsidP="00930D28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e87</w:t>
            </w:r>
          </w:p>
          <w:p w14:paraId="25BA7F04" w14:textId="77777777" w:rsidR="00E51E6E" w:rsidRPr="00930D28" w:rsidRDefault="00E51E6E" w:rsidP="00930D28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4400-5979-3198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78235" w14:textId="77777777" w:rsidR="00E51E6E" w:rsidRPr="00930D28" w:rsidRDefault="00E51E6E" w:rsidP="00930D28">
            <w:pPr>
              <w:jc w:val="center"/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2022-11-03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2F93" w14:textId="77777777" w:rsidR="00E51E6E" w:rsidRPr="00930D28" w:rsidRDefault="00E51E6E" w:rsidP="00930D28">
            <w:pPr>
              <w:jc w:val="center"/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42600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1237" w14:textId="77777777" w:rsidR="00E51E6E" w:rsidRPr="00930D28" w:rsidRDefault="00E51E6E" w:rsidP="00930D28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Statybos metai: 1963</w:t>
            </w:r>
          </w:p>
          <w:p w14:paraId="2CD08C8B" w14:textId="77777777" w:rsidR="00E51E6E" w:rsidRPr="00930D28" w:rsidRDefault="00E51E6E" w:rsidP="00930D28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Ilgis – 1,81 km</w:t>
            </w:r>
          </w:p>
        </w:tc>
      </w:tr>
      <w:tr w:rsidR="00D743E2" w:rsidRPr="00930D28" w14:paraId="15BE769A" w14:textId="77777777" w:rsidTr="00930D2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C2BD0" w14:textId="77777777" w:rsidR="00D743E2" w:rsidRPr="00930D28" w:rsidRDefault="00E51E6E" w:rsidP="00D743E2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13</w:t>
            </w:r>
            <w:r w:rsidR="00D743E2" w:rsidRPr="00930D28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97B1E" w14:textId="77777777" w:rsidR="009F300C" w:rsidRPr="00930D28" w:rsidRDefault="00D743E2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proofErr w:type="spellStart"/>
            <w:r w:rsidRPr="00930D28">
              <w:rPr>
                <w:b w:val="0"/>
                <w:sz w:val="20"/>
                <w:szCs w:val="20"/>
                <w:lang w:val="lt-LT"/>
              </w:rPr>
              <w:t>Lenkčiai</w:t>
            </w:r>
            <w:proofErr w:type="spellEnd"/>
            <w:r w:rsidRPr="00930D28">
              <w:rPr>
                <w:b w:val="0"/>
                <w:sz w:val="20"/>
                <w:szCs w:val="20"/>
                <w:lang w:val="lt-LT"/>
              </w:rPr>
              <w:t>–Fermų k.</w:t>
            </w:r>
            <w:r w:rsidR="009F300C" w:rsidRPr="00930D28">
              <w:rPr>
                <w:b w:val="0"/>
                <w:sz w:val="20"/>
                <w:szCs w:val="20"/>
                <w:lang w:val="lt-LT"/>
              </w:rPr>
              <w:t xml:space="preserve"> </w:t>
            </w:r>
          </w:p>
          <w:p w14:paraId="2094FC5A" w14:textId="77777777" w:rsidR="00D743E2" w:rsidRPr="00930D28" w:rsidRDefault="00D743E2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 xml:space="preserve">Jurbarko r. sav. </w:t>
            </w:r>
            <w:proofErr w:type="spellStart"/>
            <w:r w:rsidRPr="00930D28">
              <w:rPr>
                <w:b w:val="0"/>
                <w:sz w:val="20"/>
                <w:szCs w:val="20"/>
                <w:lang w:val="lt-LT"/>
              </w:rPr>
              <w:t>Lenkčių</w:t>
            </w:r>
            <w:proofErr w:type="spellEnd"/>
            <w:r w:rsidRPr="00930D28">
              <w:rPr>
                <w:b w:val="0"/>
                <w:sz w:val="20"/>
                <w:szCs w:val="20"/>
                <w:lang w:val="lt-LT"/>
              </w:rPr>
              <w:t xml:space="preserve"> I k.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1C2FE" w14:textId="77777777" w:rsidR="009F300C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e89</w:t>
            </w:r>
          </w:p>
          <w:p w14:paraId="6EC249E3" w14:textId="77777777" w:rsidR="00D743E2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4400-5980-3806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96B79" w14:textId="77777777" w:rsidR="00D743E2" w:rsidRPr="00930D28" w:rsidRDefault="00D743E2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2022-11-03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CCAE9" w14:textId="77777777" w:rsidR="00D743E2" w:rsidRPr="00930D28" w:rsidRDefault="00D743E2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37500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13133" w14:textId="77777777" w:rsidR="009F300C" w:rsidRPr="00930D28" w:rsidRDefault="009F300C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 xml:space="preserve">Statybos metai: 1961 </w:t>
            </w:r>
          </w:p>
          <w:p w14:paraId="7D894239" w14:textId="77777777" w:rsidR="00D743E2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Ilgis – 1,697 km</w:t>
            </w:r>
          </w:p>
        </w:tc>
      </w:tr>
      <w:tr w:rsidR="00D743E2" w:rsidRPr="00930D28" w14:paraId="29C8C65B" w14:textId="77777777" w:rsidTr="00930D2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8A904" w14:textId="77777777" w:rsidR="00D743E2" w:rsidRPr="00930D28" w:rsidRDefault="00E51E6E" w:rsidP="00D743E2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14</w:t>
            </w:r>
            <w:r w:rsidR="00D743E2" w:rsidRPr="00930D28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8EBB4" w14:textId="77777777" w:rsidR="009F300C" w:rsidRPr="00930D28" w:rsidRDefault="00D743E2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proofErr w:type="spellStart"/>
            <w:r w:rsidRPr="00930D28">
              <w:rPr>
                <w:b w:val="0"/>
                <w:sz w:val="20"/>
                <w:szCs w:val="20"/>
                <w:lang w:val="lt-LT"/>
              </w:rPr>
              <w:t>Lenkčių</w:t>
            </w:r>
            <w:proofErr w:type="spellEnd"/>
            <w:r w:rsidRPr="00930D28">
              <w:rPr>
                <w:b w:val="0"/>
                <w:sz w:val="20"/>
                <w:szCs w:val="20"/>
                <w:lang w:val="lt-LT"/>
              </w:rPr>
              <w:t xml:space="preserve"> k. kelias</w:t>
            </w:r>
          </w:p>
          <w:p w14:paraId="1CD7056D" w14:textId="77777777" w:rsidR="00D743E2" w:rsidRPr="00930D28" w:rsidRDefault="00D743E2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 xml:space="preserve">Jurbarko r. sav. </w:t>
            </w:r>
            <w:proofErr w:type="spellStart"/>
            <w:r w:rsidRPr="00930D28">
              <w:rPr>
                <w:b w:val="0"/>
                <w:sz w:val="20"/>
                <w:szCs w:val="20"/>
                <w:lang w:val="lt-LT"/>
              </w:rPr>
              <w:t>Lenkčių</w:t>
            </w:r>
            <w:proofErr w:type="spellEnd"/>
            <w:r w:rsidRPr="00930D28">
              <w:rPr>
                <w:b w:val="0"/>
                <w:sz w:val="20"/>
                <w:szCs w:val="20"/>
                <w:lang w:val="lt-LT"/>
              </w:rPr>
              <w:t xml:space="preserve"> I k.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7E071" w14:textId="77777777" w:rsidR="009F300C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e89-1</w:t>
            </w:r>
          </w:p>
          <w:p w14:paraId="636A3D15" w14:textId="77777777" w:rsidR="00D743E2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4400-5979-6446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631C1" w14:textId="77777777" w:rsidR="00D743E2" w:rsidRPr="00930D28" w:rsidRDefault="00D743E2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2022-11-03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FC53A" w14:textId="77777777" w:rsidR="00D743E2" w:rsidRPr="00930D28" w:rsidRDefault="00D743E2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13100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35AE" w14:textId="77777777" w:rsidR="009F300C" w:rsidRPr="00930D28" w:rsidRDefault="009F300C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 xml:space="preserve">Statybos metai: 1964 </w:t>
            </w:r>
          </w:p>
          <w:p w14:paraId="2E3E5ED4" w14:textId="77777777" w:rsidR="00D743E2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Ilgis – 0,639 km</w:t>
            </w:r>
          </w:p>
        </w:tc>
      </w:tr>
      <w:tr w:rsidR="00E51E6E" w:rsidRPr="00930D28" w14:paraId="4768F22A" w14:textId="77777777" w:rsidTr="00930D2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54A6" w14:textId="77777777" w:rsidR="00E51E6E" w:rsidRPr="00930D28" w:rsidRDefault="0078459B" w:rsidP="00E51E6E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15.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211A3" w14:textId="77777777" w:rsidR="00E51E6E" w:rsidRPr="00930D28" w:rsidRDefault="00E51E6E" w:rsidP="00E51E6E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Naujininkai–</w:t>
            </w:r>
            <w:proofErr w:type="spellStart"/>
            <w:r w:rsidRPr="00930D28">
              <w:rPr>
                <w:color w:val="000000"/>
                <w:sz w:val="20"/>
              </w:rPr>
              <w:t>Rutkiškiai</w:t>
            </w:r>
            <w:proofErr w:type="spellEnd"/>
            <w:r w:rsidRPr="00930D28">
              <w:rPr>
                <w:color w:val="000000"/>
                <w:sz w:val="20"/>
              </w:rPr>
              <w:t>–</w:t>
            </w:r>
            <w:proofErr w:type="spellStart"/>
            <w:r w:rsidRPr="00930D28">
              <w:rPr>
                <w:color w:val="000000"/>
                <w:sz w:val="20"/>
              </w:rPr>
              <w:t>Paviščiovys</w:t>
            </w:r>
            <w:proofErr w:type="spellEnd"/>
          </w:p>
          <w:p w14:paraId="475B6FEF" w14:textId="77777777" w:rsidR="00D34F1D" w:rsidRDefault="00D34F1D" w:rsidP="00E51E6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</w:t>
            </w:r>
          </w:p>
          <w:p w14:paraId="19E1F5E0" w14:textId="77777777" w:rsidR="00E51E6E" w:rsidRPr="00930D28" w:rsidRDefault="00E51E6E" w:rsidP="00E51E6E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Jurbarko r. sav. teritorija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41E2" w14:textId="77777777" w:rsidR="00E51E6E" w:rsidRPr="00930D28" w:rsidRDefault="00E51E6E" w:rsidP="00930D28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e91</w:t>
            </w:r>
          </w:p>
          <w:p w14:paraId="47C634B9" w14:textId="77777777" w:rsidR="00E51E6E" w:rsidRPr="00930D28" w:rsidRDefault="00E51E6E" w:rsidP="00930D28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4400-5989-9355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16AD6" w14:textId="77777777" w:rsidR="00E51E6E" w:rsidRPr="00930D28" w:rsidRDefault="00E51E6E" w:rsidP="00930D28">
            <w:pPr>
              <w:jc w:val="center"/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2022-11-17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C4E1C" w14:textId="77777777" w:rsidR="00E51E6E" w:rsidRPr="00930D28" w:rsidRDefault="00E51E6E" w:rsidP="00930D28">
            <w:pPr>
              <w:jc w:val="center"/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43100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751D" w14:textId="77777777" w:rsidR="00E51E6E" w:rsidRPr="00930D28" w:rsidRDefault="00E51E6E" w:rsidP="00930D28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Statybos metai: 1971</w:t>
            </w:r>
          </w:p>
          <w:p w14:paraId="11E2DDF0" w14:textId="77777777" w:rsidR="00E51E6E" w:rsidRPr="00930D28" w:rsidRDefault="00E51E6E" w:rsidP="00930D28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Ilgis – 1,581 km</w:t>
            </w:r>
          </w:p>
        </w:tc>
      </w:tr>
      <w:tr w:rsidR="00E51E6E" w:rsidRPr="00930D28" w14:paraId="7365AE93" w14:textId="77777777" w:rsidTr="00930D2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F1505" w14:textId="77777777" w:rsidR="00E51E6E" w:rsidRPr="00930D28" w:rsidRDefault="0078459B" w:rsidP="00E51E6E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16.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61989" w14:textId="77777777" w:rsidR="0078459B" w:rsidRPr="00930D28" w:rsidRDefault="00E51E6E" w:rsidP="00E51E6E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Nauj</w:t>
            </w:r>
            <w:r w:rsidR="0078459B" w:rsidRPr="00930D28">
              <w:rPr>
                <w:color w:val="000000"/>
                <w:sz w:val="20"/>
              </w:rPr>
              <w:t>ininkai–</w:t>
            </w:r>
            <w:proofErr w:type="spellStart"/>
            <w:r w:rsidR="0078459B" w:rsidRPr="00930D28">
              <w:rPr>
                <w:color w:val="000000"/>
                <w:sz w:val="20"/>
              </w:rPr>
              <w:t>Rutkiškiai</w:t>
            </w:r>
            <w:proofErr w:type="spellEnd"/>
            <w:r w:rsidR="0078459B" w:rsidRPr="00930D28">
              <w:rPr>
                <w:color w:val="000000"/>
                <w:sz w:val="20"/>
              </w:rPr>
              <w:t>–</w:t>
            </w:r>
            <w:proofErr w:type="spellStart"/>
            <w:r w:rsidR="0078459B" w:rsidRPr="00930D28">
              <w:rPr>
                <w:color w:val="000000"/>
                <w:sz w:val="20"/>
              </w:rPr>
              <w:t>Paviščiovys</w:t>
            </w:r>
            <w:proofErr w:type="spellEnd"/>
          </w:p>
          <w:p w14:paraId="44BE89DD" w14:textId="77777777" w:rsidR="00D34F1D" w:rsidRDefault="00D34F1D" w:rsidP="00E51E6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</w:t>
            </w:r>
          </w:p>
          <w:p w14:paraId="5CBBCF1B" w14:textId="77777777" w:rsidR="00E51E6E" w:rsidRPr="00930D28" w:rsidRDefault="00E51E6E" w:rsidP="00E51E6E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Jurbarko r. sav. teritorija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52743" w14:textId="77777777" w:rsidR="0078459B" w:rsidRPr="00930D28" w:rsidRDefault="0078459B" w:rsidP="00930D28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e91</w:t>
            </w:r>
          </w:p>
          <w:p w14:paraId="5CBFF0C2" w14:textId="77777777" w:rsidR="00E51E6E" w:rsidRPr="00930D28" w:rsidRDefault="00E51E6E" w:rsidP="00930D28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4400-5989-9366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41DE4" w14:textId="77777777" w:rsidR="00E51E6E" w:rsidRPr="00930D28" w:rsidRDefault="00E51E6E" w:rsidP="00930D28">
            <w:pPr>
              <w:jc w:val="center"/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2022-11-18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7E62" w14:textId="77777777" w:rsidR="00E51E6E" w:rsidRPr="00930D28" w:rsidRDefault="00E51E6E" w:rsidP="00930D28">
            <w:pPr>
              <w:jc w:val="center"/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100000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452D" w14:textId="77777777" w:rsidR="0078459B" w:rsidRPr="00930D28" w:rsidRDefault="0078459B" w:rsidP="00930D28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Statybos metai: 1971</w:t>
            </w:r>
          </w:p>
          <w:p w14:paraId="68E6A570" w14:textId="77777777" w:rsidR="00E51E6E" w:rsidRPr="00930D28" w:rsidRDefault="00E51E6E" w:rsidP="00930D28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Ilgis – 3,752 km</w:t>
            </w:r>
          </w:p>
        </w:tc>
      </w:tr>
      <w:tr w:rsidR="00D743E2" w:rsidRPr="00930D28" w14:paraId="188FAB6E" w14:textId="77777777" w:rsidTr="00930D2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72508" w14:textId="77777777" w:rsidR="00D743E2" w:rsidRPr="00930D28" w:rsidRDefault="002755C0" w:rsidP="00D743E2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lastRenderedPageBreak/>
              <w:t>17</w:t>
            </w:r>
            <w:r w:rsidR="00D743E2" w:rsidRPr="00930D28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45F7A" w14:textId="77777777" w:rsidR="00D34F1D" w:rsidRDefault="00D743E2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Polai (kaim</w:t>
            </w:r>
            <w:r w:rsidR="00D34F1D">
              <w:rPr>
                <w:b w:val="0"/>
                <w:sz w:val="20"/>
                <w:szCs w:val="20"/>
                <w:lang w:val="lt-LT"/>
              </w:rPr>
              <w:t>as)–</w:t>
            </w:r>
            <w:proofErr w:type="spellStart"/>
            <w:r w:rsidR="00D34F1D">
              <w:rPr>
                <w:b w:val="0"/>
                <w:sz w:val="20"/>
                <w:szCs w:val="20"/>
                <w:lang w:val="lt-LT"/>
              </w:rPr>
              <w:t>Rutkiškiai</w:t>
            </w:r>
            <w:proofErr w:type="spellEnd"/>
            <w:r w:rsidR="00D34F1D">
              <w:rPr>
                <w:b w:val="0"/>
                <w:sz w:val="20"/>
                <w:szCs w:val="20"/>
                <w:lang w:val="lt-LT"/>
              </w:rPr>
              <w:t xml:space="preserve"> Jurbarko r. sav.</w:t>
            </w:r>
          </w:p>
          <w:p w14:paraId="054F8E4F" w14:textId="77777777" w:rsidR="00D743E2" w:rsidRPr="00930D28" w:rsidRDefault="00D743E2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 xml:space="preserve">Jurbarko r. sav. teritorija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32F02" w14:textId="77777777" w:rsidR="009F300C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e93</w:t>
            </w:r>
          </w:p>
          <w:p w14:paraId="72FF5669" w14:textId="77777777" w:rsidR="00D743E2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4400-6085-6055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2EF8F" w14:textId="77777777" w:rsidR="00D743E2" w:rsidRPr="00930D28" w:rsidRDefault="00D743E2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2023-03-13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D0CB4" w14:textId="77777777" w:rsidR="00D743E2" w:rsidRPr="00930D28" w:rsidRDefault="00D743E2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34900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215F" w14:textId="77777777" w:rsidR="009F300C" w:rsidRPr="00930D28" w:rsidRDefault="009F300C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 xml:space="preserve">Statybos metai: </w:t>
            </w:r>
            <w:r w:rsidR="00D743E2" w:rsidRPr="00930D28">
              <w:rPr>
                <w:b w:val="0"/>
                <w:sz w:val="20"/>
                <w:szCs w:val="20"/>
                <w:lang w:val="lt-LT"/>
              </w:rPr>
              <w:t>1963 </w:t>
            </w:r>
          </w:p>
          <w:p w14:paraId="2BA5F408" w14:textId="77777777" w:rsidR="00D743E2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Ilgis – 1,517 km</w:t>
            </w:r>
          </w:p>
        </w:tc>
      </w:tr>
      <w:tr w:rsidR="00D743E2" w:rsidRPr="00930D28" w14:paraId="6F8266D0" w14:textId="77777777" w:rsidTr="00930D2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04A3D" w14:textId="77777777" w:rsidR="00D743E2" w:rsidRPr="00930D28" w:rsidRDefault="00D743E2" w:rsidP="002755C0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1</w:t>
            </w:r>
            <w:r w:rsidR="002755C0" w:rsidRPr="00930D28">
              <w:rPr>
                <w:b w:val="0"/>
                <w:sz w:val="20"/>
                <w:szCs w:val="20"/>
                <w:lang w:val="lt-LT"/>
              </w:rPr>
              <w:t>8</w:t>
            </w:r>
            <w:r w:rsidRPr="00930D28">
              <w:rPr>
                <w:b w:val="0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CF79A" w14:textId="77777777" w:rsidR="009F300C" w:rsidRPr="00930D28" w:rsidRDefault="00D743E2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proofErr w:type="spellStart"/>
            <w:r w:rsidRPr="00930D28">
              <w:rPr>
                <w:b w:val="0"/>
                <w:sz w:val="20"/>
                <w:szCs w:val="20"/>
                <w:lang w:val="lt-LT"/>
              </w:rPr>
              <w:t>Varlaukio</w:t>
            </w:r>
            <w:proofErr w:type="spellEnd"/>
            <w:r w:rsidRPr="00930D28">
              <w:rPr>
                <w:b w:val="0"/>
                <w:sz w:val="20"/>
                <w:szCs w:val="20"/>
                <w:lang w:val="lt-LT"/>
              </w:rPr>
              <w:t xml:space="preserve"> g.</w:t>
            </w:r>
          </w:p>
          <w:p w14:paraId="4A53A8EF" w14:textId="77777777" w:rsidR="00D743E2" w:rsidRPr="00930D28" w:rsidRDefault="00D743E2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 xml:space="preserve">Jurbarko r. sav. </w:t>
            </w:r>
            <w:proofErr w:type="spellStart"/>
            <w:r w:rsidRPr="00930D28">
              <w:rPr>
                <w:b w:val="0"/>
                <w:sz w:val="20"/>
                <w:szCs w:val="20"/>
                <w:lang w:val="lt-LT"/>
              </w:rPr>
              <w:t>Varlaukio</w:t>
            </w:r>
            <w:proofErr w:type="spellEnd"/>
            <w:r w:rsidRPr="00930D28">
              <w:rPr>
                <w:b w:val="0"/>
                <w:sz w:val="20"/>
                <w:szCs w:val="20"/>
                <w:lang w:val="lt-LT"/>
              </w:rPr>
              <w:t xml:space="preserve"> k.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4B870" w14:textId="77777777" w:rsidR="009F300C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e96</w:t>
            </w:r>
          </w:p>
          <w:p w14:paraId="2CA44B79" w14:textId="77777777" w:rsidR="00D743E2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4400-5981-4700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2FEF" w14:textId="77777777" w:rsidR="00D743E2" w:rsidRPr="00930D28" w:rsidRDefault="00D743E2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2022-11-08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A888" w14:textId="77777777" w:rsidR="00D743E2" w:rsidRPr="00930D28" w:rsidRDefault="00D743E2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3370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58E6" w14:textId="77777777" w:rsidR="009F300C" w:rsidRPr="00930D28" w:rsidRDefault="009F300C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 xml:space="preserve">Statybos metai: 1963 </w:t>
            </w:r>
          </w:p>
          <w:p w14:paraId="39B8542F" w14:textId="77777777" w:rsidR="00D743E2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Ilgis – 0,131 km</w:t>
            </w:r>
          </w:p>
        </w:tc>
      </w:tr>
      <w:tr w:rsidR="00D743E2" w:rsidRPr="00930D28" w14:paraId="694D3E97" w14:textId="77777777" w:rsidTr="00930D2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2E4C" w14:textId="77777777" w:rsidR="00D743E2" w:rsidRPr="00930D28" w:rsidRDefault="002755C0" w:rsidP="00D743E2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19</w:t>
            </w:r>
            <w:r w:rsidR="00D743E2" w:rsidRPr="00930D28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19CF" w14:textId="77777777" w:rsidR="009F300C" w:rsidRPr="00930D28" w:rsidRDefault="00D743E2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Lauko g.</w:t>
            </w:r>
          </w:p>
          <w:p w14:paraId="7A3B124E" w14:textId="77777777" w:rsidR="00D743E2" w:rsidRPr="00930D28" w:rsidRDefault="00D743E2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Jurbarko r. sav. Fermų k.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A4122" w14:textId="77777777" w:rsidR="009F300C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e99</w:t>
            </w:r>
          </w:p>
          <w:p w14:paraId="20E18680" w14:textId="77777777" w:rsidR="00D743E2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4400-5982-3710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1AB7A" w14:textId="77777777" w:rsidR="00D743E2" w:rsidRPr="00930D28" w:rsidRDefault="00D743E2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2022-11-08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C2C09" w14:textId="77777777" w:rsidR="00D743E2" w:rsidRPr="00930D28" w:rsidRDefault="00D743E2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2850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F80A" w14:textId="77777777" w:rsidR="009F300C" w:rsidRPr="00930D28" w:rsidRDefault="009F300C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 xml:space="preserve">Statybos metai: 1965 </w:t>
            </w:r>
          </w:p>
          <w:p w14:paraId="4ED555E6" w14:textId="77777777" w:rsidR="00D743E2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Ilgis – 0,114 km</w:t>
            </w:r>
          </w:p>
        </w:tc>
      </w:tr>
      <w:tr w:rsidR="00D743E2" w:rsidRPr="00930D28" w14:paraId="09230A09" w14:textId="77777777" w:rsidTr="00930D2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71F57" w14:textId="77777777" w:rsidR="00D743E2" w:rsidRPr="00930D28" w:rsidRDefault="002755C0" w:rsidP="00D743E2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20</w:t>
            </w:r>
            <w:r w:rsidR="00D743E2" w:rsidRPr="00930D28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2971" w14:textId="77777777" w:rsidR="009F300C" w:rsidRPr="00930D28" w:rsidRDefault="00D743E2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proofErr w:type="spellStart"/>
            <w:r w:rsidRPr="00930D28">
              <w:rPr>
                <w:b w:val="0"/>
                <w:sz w:val="20"/>
                <w:szCs w:val="20"/>
                <w:lang w:val="lt-LT"/>
              </w:rPr>
              <w:t>Viščiovos</w:t>
            </w:r>
            <w:proofErr w:type="spellEnd"/>
            <w:r w:rsidRPr="00930D28">
              <w:rPr>
                <w:b w:val="0"/>
                <w:sz w:val="20"/>
                <w:szCs w:val="20"/>
                <w:lang w:val="lt-LT"/>
              </w:rPr>
              <w:t xml:space="preserve"> kelias</w:t>
            </w:r>
          </w:p>
          <w:p w14:paraId="0A84AFEB" w14:textId="77777777" w:rsidR="00D743E2" w:rsidRPr="00930D28" w:rsidRDefault="00D743E2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 xml:space="preserve">Jurbarko r. sav. </w:t>
            </w:r>
            <w:proofErr w:type="spellStart"/>
            <w:r w:rsidRPr="00930D28">
              <w:rPr>
                <w:b w:val="0"/>
                <w:sz w:val="20"/>
                <w:szCs w:val="20"/>
                <w:lang w:val="lt-LT"/>
              </w:rPr>
              <w:t>Dūdlaukio</w:t>
            </w:r>
            <w:proofErr w:type="spellEnd"/>
            <w:r w:rsidRPr="00930D28">
              <w:rPr>
                <w:b w:val="0"/>
                <w:sz w:val="20"/>
                <w:szCs w:val="20"/>
                <w:lang w:val="lt-LT"/>
              </w:rPr>
              <w:t xml:space="preserve"> k.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D7203" w14:textId="77777777" w:rsidR="009F300C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e103</w:t>
            </w:r>
          </w:p>
          <w:p w14:paraId="5EEB93F0" w14:textId="77777777" w:rsidR="00D743E2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4400-5981-5036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3688" w14:textId="77777777" w:rsidR="00D743E2" w:rsidRPr="00930D28" w:rsidRDefault="00D743E2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2022-11-08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3B8CD" w14:textId="77777777" w:rsidR="00D743E2" w:rsidRPr="00930D28" w:rsidRDefault="00D743E2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18600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56F8F" w14:textId="77777777" w:rsidR="009F300C" w:rsidRPr="00930D28" w:rsidRDefault="009F300C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 xml:space="preserve">Statybos metai: 1965 </w:t>
            </w:r>
          </w:p>
          <w:p w14:paraId="02B587B0" w14:textId="77777777" w:rsidR="00D743E2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Ilgis – 0,818 km</w:t>
            </w:r>
          </w:p>
        </w:tc>
      </w:tr>
      <w:tr w:rsidR="002755C0" w:rsidRPr="00930D28" w14:paraId="0F812C20" w14:textId="77777777" w:rsidTr="00930D2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4BD5C" w14:textId="77777777" w:rsidR="002755C0" w:rsidRPr="00930D28" w:rsidRDefault="002755C0" w:rsidP="002755C0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21.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144D6" w14:textId="77777777" w:rsidR="002755C0" w:rsidRPr="00930D28" w:rsidRDefault="002755C0" w:rsidP="002755C0">
            <w:pPr>
              <w:rPr>
                <w:color w:val="000000"/>
                <w:sz w:val="20"/>
              </w:rPr>
            </w:pPr>
            <w:proofErr w:type="spellStart"/>
            <w:r w:rsidRPr="00930D28">
              <w:rPr>
                <w:color w:val="000000"/>
                <w:sz w:val="20"/>
              </w:rPr>
              <w:t>Paviščiovys</w:t>
            </w:r>
            <w:proofErr w:type="spellEnd"/>
            <w:r w:rsidRPr="00930D28">
              <w:rPr>
                <w:color w:val="000000"/>
                <w:sz w:val="20"/>
              </w:rPr>
              <w:t>–</w:t>
            </w:r>
            <w:proofErr w:type="spellStart"/>
            <w:r w:rsidRPr="00930D28">
              <w:rPr>
                <w:color w:val="000000"/>
                <w:sz w:val="20"/>
              </w:rPr>
              <w:t>Dūdlaukis</w:t>
            </w:r>
            <w:proofErr w:type="spellEnd"/>
          </w:p>
          <w:p w14:paraId="7F5A88D6" w14:textId="77777777" w:rsidR="002755C0" w:rsidRPr="00930D28" w:rsidRDefault="002755C0" w:rsidP="002755C0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930D28">
              <w:rPr>
                <w:color w:val="000000"/>
                <w:sz w:val="20"/>
              </w:rPr>
              <w:t>Dūdlaukio</w:t>
            </w:r>
            <w:proofErr w:type="spellEnd"/>
            <w:r w:rsidRPr="00930D28">
              <w:rPr>
                <w:color w:val="000000"/>
                <w:sz w:val="20"/>
              </w:rPr>
              <w:t xml:space="preserve"> k.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800D" w14:textId="77777777" w:rsidR="002755C0" w:rsidRPr="00930D28" w:rsidRDefault="002755C0" w:rsidP="00930D28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e104</w:t>
            </w:r>
          </w:p>
          <w:p w14:paraId="787D5028" w14:textId="77777777" w:rsidR="002755C0" w:rsidRPr="00930D28" w:rsidRDefault="002755C0" w:rsidP="00930D28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4400-5982-7997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8FBC6" w14:textId="77777777" w:rsidR="002755C0" w:rsidRPr="00930D28" w:rsidRDefault="002755C0" w:rsidP="00930D28">
            <w:pPr>
              <w:jc w:val="center"/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2022-11-09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D4D7" w14:textId="77777777" w:rsidR="002755C0" w:rsidRPr="00930D28" w:rsidRDefault="002755C0" w:rsidP="00930D28">
            <w:pPr>
              <w:jc w:val="center"/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54000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03F7" w14:textId="77777777" w:rsidR="002755C0" w:rsidRPr="00930D28" w:rsidRDefault="002755C0" w:rsidP="00930D28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Statybos metai: 1966</w:t>
            </w:r>
          </w:p>
          <w:p w14:paraId="5D25D59F" w14:textId="77777777" w:rsidR="002755C0" w:rsidRPr="00930D28" w:rsidRDefault="002755C0" w:rsidP="00930D28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Ilgis – 2,38 km</w:t>
            </w:r>
          </w:p>
        </w:tc>
      </w:tr>
      <w:tr w:rsidR="002755C0" w:rsidRPr="00930D28" w14:paraId="13910FC4" w14:textId="77777777" w:rsidTr="00930D2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688A9" w14:textId="77777777" w:rsidR="002755C0" w:rsidRPr="00930D28" w:rsidRDefault="002755C0" w:rsidP="002755C0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22.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AEB5" w14:textId="77777777" w:rsidR="002755C0" w:rsidRPr="00930D28" w:rsidRDefault="002755C0" w:rsidP="002755C0">
            <w:pPr>
              <w:rPr>
                <w:color w:val="000000"/>
                <w:sz w:val="20"/>
              </w:rPr>
            </w:pPr>
            <w:proofErr w:type="spellStart"/>
            <w:r w:rsidRPr="00930D28">
              <w:rPr>
                <w:color w:val="000000"/>
                <w:sz w:val="20"/>
              </w:rPr>
              <w:t>Plėkių</w:t>
            </w:r>
            <w:proofErr w:type="spellEnd"/>
            <w:r w:rsidRPr="00930D28">
              <w:rPr>
                <w:color w:val="000000"/>
                <w:sz w:val="20"/>
              </w:rPr>
              <w:t xml:space="preserve"> k.–</w:t>
            </w:r>
            <w:proofErr w:type="spellStart"/>
            <w:r w:rsidRPr="00930D28">
              <w:rPr>
                <w:color w:val="000000"/>
                <w:sz w:val="20"/>
              </w:rPr>
              <w:t>Plėkių</w:t>
            </w:r>
            <w:proofErr w:type="spellEnd"/>
            <w:r w:rsidRPr="00930D28">
              <w:rPr>
                <w:color w:val="000000"/>
                <w:sz w:val="20"/>
              </w:rPr>
              <w:t xml:space="preserve"> dvaras</w:t>
            </w:r>
          </w:p>
          <w:p w14:paraId="4B7C447F" w14:textId="77777777" w:rsidR="00D34F1D" w:rsidRDefault="00D34F1D" w:rsidP="002755C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</w:t>
            </w:r>
          </w:p>
          <w:p w14:paraId="795CA7CE" w14:textId="77777777" w:rsidR="002755C0" w:rsidRPr="00930D28" w:rsidRDefault="002755C0" w:rsidP="002755C0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Jurbarko r. sav. teritorija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E8AB6" w14:textId="77777777" w:rsidR="002755C0" w:rsidRPr="00930D28" w:rsidRDefault="002755C0" w:rsidP="00930D28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e105</w:t>
            </w:r>
          </w:p>
          <w:p w14:paraId="473C5224" w14:textId="77777777" w:rsidR="002755C0" w:rsidRPr="00930D28" w:rsidRDefault="002755C0" w:rsidP="00930D28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400-5983-6309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809D0" w14:textId="77777777" w:rsidR="002755C0" w:rsidRPr="00930D28" w:rsidRDefault="002755C0" w:rsidP="00930D28">
            <w:pPr>
              <w:jc w:val="center"/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2022-11-09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D6F7E" w14:textId="77777777" w:rsidR="002755C0" w:rsidRPr="00930D28" w:rsidRDefault="002755C0" w:rsidP="00930D28">
            <w:pPr>
              <w:jc w:val="center"/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61200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0339" w14:textId="77777777" w:rsidR="002755C0" w:rsidRPr="00930D28" w:rsidRDefault="002755C0" w:rsidP="00930D28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Statybos metai: 1968</w:t>
            </w:r>
          </w:p>
          <w:p w14:paraId="5337825D" w14:textId="77777777" w:rsidR="002755C0" w:rsidRPr="00930D28" w:rsidRDefault="002755C0" w:rsidP="00930D28">
            <w:pPr>
              <w:rPr>
                <w:color w:val="000000"/>
                <w:sz w:val="20"/>
              </w:rPr>
            </w:pPr>
            <w:r w:rsidRPr="00930D28">
              <w:rPr>
                <w:color w:val="000000"/>
                <w:sz w:val="20"/>
              </w:rPr>
              <w:t>Ilgis – 2,396 km</w:t>
            </w:r>
          </w:p>
        </w:tc>
      </w:tr>
      <w:tr w:rsidR="00D743E2" w:rsidRPr="00930D28" w14:paraId="0FF12EE0" w14:textId="77777777" w:rsidTr="00930D2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8DD9" w14:textId="77777777" w:rsidR="00D743E2" w:rsidRPr="00930D28" w:rsidRDefault="002755C0" w:rsidP="00D743E2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23</w:t>
            </w:r>
            <w:r w:rsidR="00D743E2" w:rsidRPr="00930D28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C87C9" w14:textId="77777777" w:rsidR="009F300C" w:rsidRPr="00930D28" w:rsidRDefault="00D743E2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Žukaičiai–</w:t>
            </w:r>
            <w:proofErr w:type="spellStart"/>
            <w:r w:rsidRPr="00930D28">
              <w:rPr>
                <w:b w:val="0"/>
                <w:sz w:val="20"/>
                <w:szCs w:val="20"/>
                <w:lang w:val="lt-LT"/>
              </w:rPr>
              <w:t>Plėkiai</w:t>
            </w:r>
            <w:proofErr w:type="spellEnd"/>
            <w:r w:rsidRPr="00930D28">
              <w:rPr>
                <w:b w:val="0"/>
                <w:sz w:val="20"/>
                <w:szCs w:val="20"/>
                <w:lang w:val="lt-LT"/>
              </w:rPr>
              <w:t xml:space="preserve"> </w:t>
            </w:r>
          </w:p>
          <w:p w14:paraId="16020E94" w14:textId="77777777" w:rsidR="00D34F1D" w:rsidRDefault="00D34F1D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Jurbarko r. sav.</w:t>
            </w:r>
          </w:p>
          <w:p w14:paraId="67F5EE19" w14:textId="77777777" w:rsidR="00D743E2" w:rsidRPr="00930D28" w:rsidRDefault="00D743E2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Jurbarko r. sav. teritorija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26F9" w14:textId="77777777" w:rsidR="009F300C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e106</w:t>
            </w:r>
          </w:p>
          <w:p w14:paraId="2D2FFBE5" w14:textId="77777777" w:rsidR="00D743E2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4400-5982-5526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4713" w14:textId="77777777" w:rsidR="00D743E2" w:rsidRPr="00930D28" w:rsidRDefault="00D743E2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2022-11-10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774D" w14:textId="77777777" w:rsidR="00D743E2" w:rsidRPr="00930D28" w:rsidRDefault="00D743E2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38500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7ED2" w14:textId="77777777" w:rsidR="009F300C" w:rsidRPr="00930D28" w:rsidRDefault="009F300C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 xml:space="preserve">Statybos metai: 1967 </w:t>
            </w:r>
          </w:p>
          <w:p w14:paraId="5F0CFA74" w14:textId="77777777" w:rsidR="00D743E2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Ilgis – 1,638 km</w:t>
            </w:r>
          </w:p>
        </w:tc>
      </w:tr>
      <w:tr w:rsidR="00D743E2" w:rsidRPr="00930D28" w14:paraId="1826333F" w14:textId="77777777" w:rsidTr="00930D2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00F15" w14:textId="77777777" w:rsidR="00D743E2" w:rsidRPr="00930D28" w:rsidRDefault="002755C0" w:rsidP="002755C0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24</w:t>
            </w:r>
            <w:r w:rsidR="00D743E2" w:rsidRPr="00930D28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F6BF3" w14:textId="77777777" w:rsidR="009F300C" w:rsidRPr="00930D28" w:rsidRDefault="00D743E2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proofErr w:type="spellStart"/>
            <w:r w:rsidRPr="00930D28">
              <w:rPr>
                <w:b w:val="0"/>
                <w:sz w:val="20"/>
                <w:szCs w:val="20"/>
                <w:lang w:val="lt-LT"/>
              </w:rPr>
              <w:t>Plėkių</w:t>
            </w:r>
            <w:proofErr w:type="spellEnd"/>
            <w:r w:rsidRPr="00930D28">
              <w:rPr>
                <w:b w:val="0"/>
                <w:sz w:val="20"/>
                <w:szCs w:val="20"/>
                <w:lang w:val="lt-LT"/>
              </w:rPr>
              <w:t xml:space="preserve"> kaimo kelias </w:t>
            </w:r>
          </w:p>
          <w:p w14:paraId="6A8D2284" w14:textId="77777777" w:rsidR="00D743E2" w:rsidRPr="00930D28" w:rsidRDefault="00D743E2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 xml:space="preserve">Jurbarko r. sav. </w:t>
            </w:r>
            <w:proofErr w:type="spellStart"/>
            <w:r w:rsidRPr="00930D28">
              <w:rPr>
                <w:b w:val="0"/>
                <w:sz w:val="20"/>
                <w:szCs w:val="20"/>
                <w:lang w:val="lt-LT"/>
              </w:rPr>
              <w:t>Plekių</w:t>
            </w:r>
            <w:proofErr w:type="spellEnd"/>
            <w:r w:rsidRPr="00930D28">
              <w:rPr>
                <w:b w:val="0"/>
                <w:sz w:val="20"/>
                <w:szCs w:val="20"/>
                <w:lang w:val="lt-LT"/>
              </w:rPr>
              <w:t xml:space="preserve"> k.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089B" w14:textId="77777777" w:rsidR="009F300C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e124</w:t>
            </w:r>
          </w:p>
          <w:p w14:paraId="08C0F64F" w14:textId="77777777" w:rsidR="00D743E2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4400-5984-2370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D990" w14:textId="77777777" w:rsidR="00D743E2" w:rsidRPr="00930D28" w:rsidRDefault="00D743E2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2022-11-10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513C" w14:textId="77777777" w:rsidR="00D743E2" w:rsidRPr="00930D28" w:rsidRDefault="00D743E2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5630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689A" w14:textId="77777777" w:rsidR="009F300C" w:rsidRPr="00930D28" w:rsidRDefault="009F300C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 xml:space="preserve">Statybos metai: 1968 </w:t>
            </w:r>
          </w:p>
          <w:p w14:paraId="0E16B4E3" w14:textId="77777777" w:rsidR="00D743E2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Ilgis – 0,403 km</w:t>
            </w:r>
          </w:p>
        </w:tc>
      </w:tr>
      <w:tr w:rsidR="00D743E2" w:rsidRPr="00930D28" w14:paraId="6CCADD0B" w14:textId="77777777" w:rsidTr="00930D2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8B601" w14:textId="77777777" w:rsidR="00D743E2" w:rsidRPr="00930D28" w:rsidRDefault="002755C0" w:rsidP="00D743E2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25</w:t>
            </w:r>
            <w:r w:rsidR="00D743E2" w:rsidRPr="00930D28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B0E17" w14:textId="77777777" w:rsidR="009F300C" w:rsidRPr="00930D28" w:rsidRDefault="00D743E2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proofErr w:type="spellStart"/>
            <w:r w:rsidRPr="00930D28">
              <w:rPr>
                <w:b w:val="0"/>
                <w:sz w:val="20"/>
                <w:szCs w:val="20"/>
                <w:lang w:val="lt-LT"/>
              </w:rPr>
              <w:t>Openiškė</w:t>
            </w:r>
            <w:proofErr w:type="spellEnd"/>
            <w:r w:rsidRPr="00930D28">
              <w:rPr>
                <w:b w:val="0"/>
                <w:sz w:val="20"/>
                <w:szCs w:val="20"/>
                <w:lang w:val="lt-LT"/>
              </w:rPr>
              <w:t>–</w:t>
            </w:r>
            <w:proofErr w:type="spellStart"/>
            <w:r w:rsidRPr="00930D28">
              <w:rPr>
                <w:b w:val="0"/>
                <w:sz w:val="20"/>
                <w:szCs w:val="20"/>
                <w:lang w:val="lt-LT"/>
              </w:rPr>
              <w:t>Lenkčiai</w:t>
            </w:r>
            <w:proofErr w:type="spellEnd"/>
            <w:r w:rsidRPr="00930D28">
              <w:rPr>
                <w:b w:val="0"/>
                <w:sz w:val="20"/>
                <w:szCs w:val="20"/>
                <w:lang w:val="lt-LT"/>
              </w:rPr>
              <w:t> </w:t>
            </w:r>
          </w:p>
          <w:p w14:paraId="6A187E5E" w14:textId="77777777" w:rsidR="00D743E2" w:rsidRPr="00930D28" w:rsidRDefault="00D743E2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 xml:space="preserve">Jurbarko r. sav. </w:t>
            </w:r>
            <w:proofErr w:type="spellStart"/>
            <w:r w:rsidRPr="00930D28">
              <w:rPr>
                <w:b w:val="0"/>
                <w:sz w:val="20"/>
                <w:szCs w:val="20"/>
                <w:lang w:val="lt-LT"/>
              </w:rPr>
              <w:t>Lenkčių</w:t>
            </w:r>
            <w:proofErr w:type="spellEnd"/>
            <w:r w:rsidRPr="00930D28">
              <w:rPr>
                <w:b w:val="0"/>
                <w:sz w:val="20"/>
                <w:szCs w:val="20"/>
                <w:lang w:val="lt-LT"/>
              </w:rPr>
              <w:t xml:space="preserve"> I k.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B949" w14:textId="77777777" w:rsidR="009F300C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e125</w:t>
            </w:r>
          </w:p>
          <w:p w14:paraId="5834F6E4" w14:textId="77777777" w:rsidR="00D743E2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4400-5983-4503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6CB6" w14:textId="77777777" w:rsidR="00D743E2" w:rsidRPr="00930D28" w:rsidRDefault="00D743E2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2022-11-10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3A76" w14:textId="77777777" w:rsidR="00D743E2" w:rsidRPr="00930D28" w:rsidRDefault="00D743E2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18800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B17D" w14:textId="77777777" w:rsidR="009F300C" w:rsidRPr="00930D28" w:rsidRDefault="009F300C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 xml:space="preserve">Statybos metai: 1968 </w:t>
            </w:r>
          </w:p>
          <w:p w14:paraId="42D7D31D" w14:textId="77777777" w:rsidR="00D743E2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Ilgis – 0,701 km</w:t>
            </w:r>
          </w:p>
        </w:tc>
      </w:tr>
      <w:tr w:rsidR="00D743E2" w:rsidRPr="00930D28" w14:paraId="525D824F" w14:textId="77777777" w:rsidTr="00930D2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EE336" w14:textId="77777777" w:rsidR="00D743E2" w:rsidRPr="00930D28" w:rsidRDefault="002755C0" w:rsidP="00D743E2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26</w:t>
            </w:r>
            <w:r w:rsidR="00D743E2" w:rsidRPr="00930D28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F5DF8" w14:textId="77777777" w:rsidR="009F300C" w:rsidRPr="00930D28" w:rsidRDefault="00D743E2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proofErr w:type="spellStart"/>
            <w:r w:rsidRPr="00930D28">
              <w:rPr>
                <w:b w:val="0"/>
                <w:sz w:val="20"/>
                <w:szCs w:val="20"/>
                <w:lang w:val="lt-LT"/>
              </w:rPr>
              <w:t>Skliausčių</w:t>
            </w:r>
            <w:proofErr w:type="spellEnd"/>
            <w:r w:rsidRPr="00930D28">
              <w:rPr>
                <w:b w:val="0"/>
                <w:sz w:val="20"/>
                <w:szCs w:val="20"/>
                <w:lang w:val="lt-LT"/>
              </w:rPr>
              <w:t xml:space="preserve"> kelias</w:t>
            </w:r>
          </w:p>
          <w:p w14:paraId="3BB4B448" w14:textId="77777777" w:rsidR="00D743E2" w:rsidRPr="00930D28" w:rsidRDefault="00D743E2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 xml:space="preserve">Jurbarko r. sav. </w:t>
            </w:r>
            <w:proofErr w:type="spellStart"/>
            <w:r w:rsidRPr="00930D28">
              <w:rPr>
                <w:b w:val="0"/>
                <w:sz w:val="20"/>
                <w:szCs w:val="20"/>
                <w:lang w:val="lt-LT"/>
              </w:rPr>
              <w:t>Skliausčių</w:t>
            </w:r>
            <w:proofErr w:type="spellEnd"/>
            <w:r w:rsidRPr="00930D28">
              <w:rPr>
                <w:b w:val="0"/>
                <w:sz w:val="20"/>
                <w:szCs w:val="20"/>
                <w:lang w:val="lt-LT"/>
              </w:rPr>
              <w:t xml:space="preserve"> k.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090C" w14:textId="77777777" w:rsidR="009F300C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e127</w:t>
            </w:r>
          </w:p>
          <w:p w14:paraId="0AE8D180" w14:textId="77777777" w:rsidR="00D743E2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4400-5986-3017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9E18F" w14:textId="77777777" w:rsidR="00D743E2" w:rsidRPr="00930D28" w:rsidRDefault="00D743E2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2022-11-11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FE6C" w14:textId="77777777" w:rsidR="00D743E2" w:rsidRPr="00930D28" w:rsidRDefault="00D743E2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6640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3360C" w14:textId="77777777" w:rsidR="009F300C" w:rsidRPr="00930D28" w:rsidRDefault="009F300C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 xml:space="preserve">Statybos metai: 1965 </w:t>
            </w:r>
          </w:p>
          <w:p w14:paraId="257D48C5" w14:textId="77777777" w:rsidR="00D743E2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Ilgis – 0,726 km</w:t>
            </w:r>
          </w:p>
        </w:tc>
      </w:tr>
      <w:tr w:rsidR="00D743E2" w:rsidRPr="00930D28" w14:paraId="7F14E481" w14:textId="77777777" w:rsidTr="00930D2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FB3F" w14:textId="77777777" w:rsidR="00D743E2" w:rsidRPr="00930D28" w:rsidRDefault="002755C0" w:rsidP="00D743E2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27</w:t>
            </w:r>
            <w:r w:rsidR="00D743E2" w:rsidRPr="00930D28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F84F7" w14:textId="77777777" w:rsidR="009F300C" w:rsidRPr="00930D28" w:rsidRDefault="00D743E2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Ąžuolo g.</w:t>
            </w:r>
          </w:p>
          <w:p w14:paraId="1E3CD2D8" w14:textId="77777777" w:rsidR="00D743E2" w:rsidRPr="00930D28" w:rsidRDefault="00D743E2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 xml:space="preserve">Jurbarko r. sav. </w:t>
            </w:r>
            <w:proofErr w:type="spellStart"/>
            <w:r w:rsidRPr="00930D28">
              <w:rPr>
                <w:b w:val="0"/>
                <w:sz w:val="20"/>
                <w:szCs w:val="20"/>
                <w:lang w:val="lt-LT"/>
              </w:rPr>
              <w:t>Varlaukio</w:t>
            </w:r>
            <w:proofErr w:type="spellEnd"/>
            <w:r w:rsidRPr="00930D28">
              <w:rPr>
                <w:b w:val="0"/>
                <w:sz w:val="20"/>
                <w:szCs w:val="20"/>
                <w:lang w:val="lt-LT"/>
              </w:rPr>
              <w:t xml:space="preserve"> k.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7D84" w14:textId="77777777" w:rsidR="009F300C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e128</w:t>
            </w:r>
          </w:p>
          <w:p w14:paraId="02E8EAA7" w14:textId="77777777" w:rsidR="00D743E2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4400-5986-1400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EB6E6" w14:textId="77777777" w:rsidR="00D743E2" w:rsidRPr="00930D28" w:rsidRDefault="00D743E2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2022-11-11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B722B" w14:textId="77777777" w:rsidR="00D743E2" w:rsidRPr="00930D28" w:rsidRDefault="00D743E2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5290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7B994" w14:textId="77777777" w:rsidR="009F300C" w:rsidRPr="00930D28" w:rsidRDefault="009F300C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 xml:space="preserve">Statybos metai: 1962 </w:t>
            </w:r>
          </w:p>
          <w:p w14:paraId="72B75A6C" w14:textId="77777777" w:rsidR="00D743E2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Ilgis – 0,206 km</w:t>
            </w:r>
          </w:p>
        </w:tc>
      </w:tr>
      <w:tr w:rsidR="00D743E2" w:rsidRPr="00930D28" w14:paraId="184738D4" w14:textId="77777777" w:rsidTr="00930D2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F320E" w14:textId="77777777" w:rsidR="00D743E2" w:rsidRPr="00930D28" w:rsidRDefault="002755C0" w:rsidP="00D743E2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28</w:t>
            </w:r>
            <w:r w:rsidR="00D743E2" w:rsidRPr="00930D28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3368" w14:textId="77777777" w:rsidR="009F300C" w:rsidRPr="00930D28" w:rsidRDefault="00D743E2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Senkapio kelias</w:t>
            </w:r>
          </w:p>
          <w:p w14:paraId="3840DAF9" w14:textId="77777777" w:rsidR="00D743E2" w:rsidRPr="00930D28" w:rsidRDefault="00D743E2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 xml:space="preserve">Jurbarko r. sav. </w:t>
            </w:r>
            <w:proofErr w:type="spellStart"/>
            <w:r w:rsidRPr="00930D28">
              <w:rPr>
                <w:b w:val="0"/>
                <w:sz w:val="20"/>
                <w:szCs w:val="20"/>
                <w:lang w:val="lt-LT"/>
              </w:rPr>
              <w:t>Varlaukio</w:t>
            </w:r>
            <w:proofErr w:type="spellEnd"/>
            <w:r w:rsidRPr="00930D28">
              <w:rPr>
                <w:b w:val="0"/>
                <w:sz w:val="20"/>
                <w:szCs w:val="20"/>
                <w:lang w:val="lt-LT"/>
              </w:rPr>
              <w:t xml:space="preserve"> k.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D5328" w14:textId="77777777" w:rsidR="009F300C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e129</w:t>
            </w:r>
          </w:p>
          <w:p w14:paraId="1F0BF110" w14:textId="77777777" w:rsidR="00D743E2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4400-5986-2852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BA9E3" w14:textId="77777777" w:rsidR="00D743E2" w:rsidRPr="00930D28" w:rsidRDefault="00D743E2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2022-11-10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13059" w14:textId="77777777" w:rsidR="00D743E2" w:rsidRPr="00930D28" w:rsidRDefault="00D743E2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34500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99BA" w14:textId="77777777" w:rsidR="009F300C" w:rsidRPr="00930D28" w:rsidRDefault="009F300C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 xml:space="preserve">Statybos metai: 1964 </w:t>
            </w:r>
          </w:p>
          <w:p w14:paraId="5E3E54C7" w14:textId="77777777" w:rsidR="00D743E2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Ilgis – 2,056 km</w:t>
            </w:r>
          </w:p>
        </w:tc>
      </w:tr>
      <w:tr w:rsidR="00D743E2" w:rsidRPr="00930D28" w14:paraId="501F1092" w14:textId="77777777" w:rsidTr="00930D2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CB05" w14:textId="77777777" w:rsidR="00D743E2" w:rsidRPr="00930D28" w:rsidRDefault="002755C0" w:rsidP="00D743E2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29</w:t>
            </w:r>
            <w:r w:rsidR="00D743E2" w:rsidRPr="00930D28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6CE2" w14:textId="77777777" w:rsidR="009F300C" w:rsidRPr="00930D28" w:rsidRDefault="00D743E2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Upelio kelias</w:t>
            </w:r>
          </w:p>
          <w:p w14:paraId="2FC613DD" w14:textId="77777777" w:rsidR="00D743E2" w:rsidRPr="00930D28" w:rsidRDefault="00D743E2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 xml:space="preserve">Jurbarko r. sav. </w:t>
            </w:r>
            <w:proofErr w:type="spellStart"/>
            <w:r w:rsidRPr="00930D28">
              <w:rPr>
                <w:b w:val="0"/>
                <w:sz w:val="20"/>
                <w:szCs w:val="20"/>
                <w:lang w:val="lt-LT"/>
              </w:rPr>
              <w:t>Varlaukio</w:t>
            </w:r>
            <w:proofErr w:type="spellEnd"/>
            <w:r w:rsidRPr="00930D28">
              <w:rPr>
                <w:b w:val="0"/>
                <w:sz w:val="20"/>
                <w:szCs w:val="20"/>
                <w:lang w:val="lt-LT"/>
              </w:rPr>
              <w:t xml:space="preserve"> k.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BF34" w14:textId="77777777" w:rsidR="009F300C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e131</w:t>
            </w:r>
          </w:p>
          <w:p w14:paraId="34581764" w14:textId="77777777" w:rsidR="00D743E2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4400-5986-1622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62794" w14:textId="77777777" w:rsidR="00D743E2" w:rsidRPr="00930D28" w:rsidRDefault="00D743E2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2022-11-11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920D8" w14:textId="77777777" w:rsidR="00D743E2" w:rsidRPr="00930D28" w:rsidRDefault="00D743E2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6850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DF4A1" w14:textId="77777777" w:rsidR="009F300C" w:rsidRPr="00930D28" w:rsidRDefault="009F300C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 xml:space="preserve">Statybos metai: 1966 </w:t>
            </w:r>
          </w:p>
          <w:p w14:paraId="0D7EAF7D" w14:textId="77777777" w:rsidR="00D743E2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Ilgis – 0,334 km</w:t>
            </w:r>
          </w:p>
        </w:tc>
      </w:tr>
      <w:tr w:rsidR="00D743E2" w:rsidRPr="00930D28" w14:paraId="0F3DAF26" w14:textId="77777777" w:rsidTr="00930D2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B99CA" w14:textId="77777777" w:rsidR="00D743E2" w:rsidRPr="00930D28" w:rsidRDefault="002755C0" w:rsidP="002755C0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30</w:t>
            </w:r>
            <w:r w:rsidR="00D743E2" w:rsidRPr="00930D28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7B1AC" w14:textId="77777777" w:rsidR="009F300C" w:rsidRPr="00930D28" w:rsidRDefault="00D743E2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 xml:space="preserve">Jungiamoji g. </w:t>
            </w:r>
          </w:p>
          <w:p w14:paraId="58C804C6" w14:textId="77777777" w:rsidR="00D743E2" w:rsidRPr="00930D28" w:rsidRDefault="00D743E2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Jurbarko r. sav. Eržvilko mstl.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C1259" w14:textId="77777777" w:rsidR="009F300C" w:rsidRPr="00930D28" w:rsidRDefault="002755C0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em29801</w:t>
            </w:r>
          </w:p>
          <w:p w14:paraId="2908A1D2" w14:textId="77777777" w:rsidR="00D743E2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4400-5986-1422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C5B0" w14:textId="77777777" w:rsidR="00D743E2" w:rsidRPr="00930D28" w:rsidRDefault="00D743E2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2022-11-11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C6F5" w14:textId="77777777" w:rsidR="00D743E2" w:rsidRPr="00930D28" w:rsidRDefault="00D743E2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3080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D6C8F" w14:textId="77777777" w:rsidR="009F300C" w:rsidRPr="00930D28" w:rsidRDefault="009F300C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 xml:space="preserve">Statybos metai: 1963 </w:t>
            </w:r>
          </w:p>
          <w:p w14:paraId="34AA95B2" w14:textId="77777777" w:rsidR="00D743E2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Ilgis – 0,12 km</w:t>
            </w:r>
          </w:p>
        </w:tc>
      </w:tr>
      <w:tr w:rsidR="00D743E2" w:rsidRPr="00930D28" w14:paraId="6CFCC83E" w14:textId="77777777" w:rsidTr="00930D2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50458" w14:textId="77777777" w:rsidR="00D743E2" w:rsidRPr="00930D28" w:rsidRDefault="002755C0" w:rsidP="002755C0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31</w:t>
            </w:r>
            <w:r w:rsidR="00D743E2" w:rsidRPr="00930D28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47F02" w14:textId="77777777" w:rsidR="009F300C" w:rsidRPr="00930D28" w:rsidRDefault="00D743E2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proofErr w:type="spellStart"/>
            <w:r w:rsidRPr="00930D28">
              <w:rPr>
                <w:b w:val="0"/>
                <w:sz w:val="20"/>
                <w:szCs w:val="20"/>
                <w:lang w:val="lt-LT"/>
              </w:rPr>
              <w:t>Užakmenio</w:t>
            </w:r>
            <w:proofErr w:type="spellEnd"/>
            <w:r w:rsidRPr="00930D28">
              <w:rPr>
                <w:b w:val="0"/>
                <w:sz w:val="20"/>
                <w:szCs w:val="20"/>
                <w:lang w:val="lt-LT"/>
              </w:rPr>
              <w:t xml:space="preserve"> g. atšaka </w:t>
            </w:r>
          </w:p>
          <w:p w14:paraId="38F93DCD" w14:textId="77777777" w:rsidR="00D743E2" w:rsidRPr="00930D28" w:rsidRDefault="00D743E2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Jurbarko r. sav. Eržvilko mstl.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4C5A7" w14:textId="77777777" w:rsidR="009F300C" w:rsidRPr="00930D28" w:rsidRDefault="002755C0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em29807</w:t>
            </w:r>
          </w:p>
          <w:p w14:paraId="33DF6BE3" w14:textId="77777777" w:rsidR="00D743E2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4400-5986-1644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AC39A" w14:textId="77777777" w:rsidR="00D743E2" w:rsidRPr="00930D28" w:rsidRDefault="00D743E2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2022-11-11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EA024" w14:textId="77777777" w:rsidR="00D743E2" w:rsidRPr="00930D28" w:rsidRDefault="00D743E2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4200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283EF" w14:textId="77777777" w:rsidR="009F300C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 xml:space="preserve">Statybos metai: 1965 </w:t>
            </w:r>
          </w:p>
          <w:p w14:paraId="108C2F3C" w14:textId="77777777" w:rsidR="00D743E2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Ilgis – 0,161 km</w:t>
            </w:r>
          </w:p>
        </w:tc>
      </w:tr>
      <w:tr w:rsidR="00D743E2" w:rsidRPr="00930D28" w14:paraId="24BC4466" w14:textId="77777777" w:rsidTr="00930D2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DC3F" w14:textId="77777777" w:rsidR="00D743E2" w:rsidRPr="00930D28" w:rsidRDefault="002755C0" w:rsidP="00D743E2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32</w:t>
            </w:r>
            <w:r w:rsidR="00D743E2" w:rsidRPr="00930D28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0421E" w14:textId="77777777" w:rsidR="009F300C" w:rsidRPr="00930D28" w:rsidRDefault="00D743E2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 xml:space="preserve">Darželio g. </w:t>
            </w:r>
          </w:p>
          <w:p w14:paraId="2CF53B96" w14:textId="77777777" w:rsidR="00D743E2" w:rsidRPr="00930D28" w:rsidRDefault="00D743E2" w:rsidP="009F300C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Jurbarko r. sav. Eržvilko mstl.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B64B" w14:textId="77777777" w:rsidR="009F300C" w:rsidRPr="00930D28" w:rsidRDefault="002755C0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em29808</w:t>
            </w:r>
          </w:p>
          <w:p w14:paraId="118D3C0E" w14:textId="77777777" w:rsidR="00D743E2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4400-5985-1248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5B2A2" w14:textId="77777777" w:rsidR="00D743E2" w:rsidRPr="00930D28" w:rsidRDefault="00D743E2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2022-11-11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2F0FA" w14:textId="77777777" w:rsidR="00D743E2" w:rsidRPr="00930D28" w:rsidRDefault="00D743E2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7260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9809" w14:textId="77777777" w:rsidR="009F300C" w:rsidRPr="00930D28" w:rsidRDefault="009F300C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 xml:space="preserve">Statybos metai: 1961 </w:t>
            </w:r>
          </w:p>
          <w:p w14:paraId="6B2C7CCA" w14:textId="77777777" w:rsidR="00D743E2" w:rsidRPr="00930D28" w:rsidRDefault="00D743E2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930D28">
              <w:rPr>
                <w:b w:val="0"/>
                <w:sz w:val="20"/>
                <w:szCs w:val="20"/>
                <w:lang w:val="lt-LT"/>
              </w:rPr>
              <w:t>Ilgis – 0,232 km</w:t>
            </w:r>
          </w:p>
        </w:tc>
      </w:tr>
      <w:tr w:rsidR="007B74AF" w:rsidRPr="00930D28" w14:paraId="32706CC3" w14:textId="77777777" w:rsidTr="007B74AF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D000" w14:textId="77777777" w:rsidR="007B74AF" w:rsidRPr="00930D28" w:rsidRDefault="007B74AF" w:rsidP="007B74AF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Juodaičių seniūnija</w:t>
            </w:r>
          </w:p>
        </w:tc>
      </w:tr>
      <w:tr w:rsidR="007B74AF" w:rsidRPr="00930D28" w14:paraId="41C347F7" w14:textId="77777777" w:rsidTr="007B74AF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49BC" w14:textId="77777777" w:rsidR="007B74AF" w:rsidRPr="00930D28" w:rsidRDefault="00117E51" w:rsidP="00117E5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1.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836B" w14:textId="77777777" w:rsidR="007B74AF" w:rsidRPr="00117E51" w:rsidRDefault="007B74AF" w:rsidP="007B74AF">
            <w:pPr>
              <w:rPr>
                <w:bCs/>
                <w:sz w:val="20"/>
              </w:rPr>
            </w:pPr>
            <w:proofErr w:type="spellStart"/>
            <w:r w:rsidRPr="00117E51">
              <w:rPr>
                <w:bCs/>
                <w:sz w:val="20"/>
              </w:rPr>
              <w:t>Mišiūnų</w:t>
            </w:r>
            <w:proofErr w:type="spellEnd"/>
            <w:r w:rsidRPr="00117E51">
              <w:rPr>
                <w:bCs/>
                <w:sz w:val="20"/>
              </w:rPr>
              <w:t xml:space="preserve"> k. kelias</w:t>
            </w:r>
          </w:p>
          <w:p w14:paraId="75E47CB4" w14:textId="77777777" w:rsidR="007B74AF" w:rsidRPr="00117E51" w:rsidRDefault="007B74AF" w:rsidP="007B74AF">
            <w:pPr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Jurbarko r. sav. Jurbarko r. sav. teritorija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1079D" w14:textId="77777777" w:rsidR="007B74AF" w:rsidRPr="00117E51" w:rsidRDefault="007B74AF" w:rsidP="007B74AF">
            <w:pPr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jd11</w:t>
            </w:r>
          </w:p>
          <w:p w14:paraId="2BDE068D" w14:textId="77777777" w:rsidR="007B74AF" w:rsidRPr="00117E51" w:rsidRDefault="007B74AF" w:rsidP="007B74AF">
            <w:pPr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4400-5719-1976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E1401" w14:textId="77777777" w:rsidR="007B74AF" w:rsidRPr="00117E51" w:rsidRDefault="007B74AF" w:rsidP="00117E51">
            <w:pPr>
              <w:jc w:val="center"/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2023-01-16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260D3" w14:textId="77777777" w:rsidR="007B74AF" w:rsidRPr="00117E51" w:rsidRDefault="007B74AF" w:rsidP="00117E51">
            <w:pPr>
              <w:jc w:val="center"/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16300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5F3D" w14:textId="77777777" w:rsidR="007B74AF" w:rsidRPr="00117E51" w:rsidRDefault="007B74AF" w:rsidP="007B74AF">
            <w:pPr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Statybos metai: 1972</w:t>
            </w:r>
          </w:p>
          <w:p w14:paraId="5E175FCE" w14:textId="77777777" w:rsidR="007B74AF" w:rsidRPr="00117E51" w:rsidRDefault="007B74AF" w:rsidP="007B74AF">
            <w:pPr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Ilgis – 0,825 km</w:t>
            </w:r>
          </w:p>
        </w:tc>
      </w:tr>
      <w:tr w:rsidR="007B74AF" w:rsidRPr="00930D28" w14:paraId="1DE7B806" w14:textId="77777777" w:rsidTr="007B74AF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984F" w14:textId="77777777" w:rsidR="007B74AF" w:rsidRPr="00930D28" w:rsidRDefault="00117E51" w:rsidP="00117E5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2.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F6C7" w14:textId="77777777" w:rsidR="007B74AF" w:rsidRPr="00117E51" w:rsidRDefault="007B74AF" w:rsidP="007B74AF">
            <w:pPr>
              <w:rPr>
                <w:bCs/>
                <w:sz w:val="20"/>
              </w:rPr>
            </w:pPr>
            <w:proofErr w:type="spellStart"/>
            <w:r w:rsidRPr="00117E51">
              <w:rPr>
                <w:bCs/>
                <w:sz w:val="20"/>
              </w:rPr>
              <w:t>Karklės</w:t>
            </w:r>
            <w:proofErr w:type="spellEnd"/>
            <w:r w:rsidRPr="00117E51">
              <w:rPr>
                <w:bCs/>
                <w:sz w:val="20"/>
              </w:rPr>
              <w:t xml:space="preserve"> kelias</w:t>
            </w:r>
          </w:p>
          <w:p w14:paraId="0E16EF50" w14:textId="77777777" w:rsidR="007B74AF" w:rsidRPr="00117E51" w:rsidRDefault="007B74AF" w:rsidP="007B74AF">
            <w:pPr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Jurbarko r. sav. Jurbarko r. sav. teritorija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77A53" w14:textId="77777777" w:rsidR="007B74AF" w:rsidRPr="00117E51" w:rsidRDefault="007B74AF" w:rsidP="007B74AF">
            <w:pPr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jd14</w:t>
            </w:r>
          </w:p>
          <w:p w14:paraId="6B4C86B6" w14:textId="77777777" w:rsidR="007B74AF" w:rsidRPr="00117E51" w:rsidRDefault="007B74AF" w:rsidP="007B74AF">
            <w:pPr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4400-5719-2008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8D5AC" w14:textId="77777777" w:rsidR="007B74AF" w:rsidRPr="00117E51" w:rsidRDefault="007B74AF" w:rsidP="00117E51">
            <w:pPr>
              <w:jc w:val="center"/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2023-01-16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A1482" w14:textId="77777777" w:rsidR="007B74AF" w:rsidRPr="00117E51" w:rsidRDefault="007B74AF" w:rsidP="00117E51">
            <w:pPr>
              <w:jc w:val="center"/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7320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17DCB" w14:textId="77777777" w:rsidR="007B74AF" w:rsidRPr="00117E51" w:rsidRDefault="007B74AF" w:rsidP="007B74AF">
            <w:pPr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Statybos metai: 1972</w:t>
            </w:r>
          </w:p>
          <w:p w14:paraId="5D83A1EC" w14:textId="77777777" w:rsidR="007B74AF" w:rsidRPr="00117E51" w:rsidRDefault="007B74AF" w:rsidP="007B74AF">
            <w:pPr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Ilgis – 0,386 km</w:t>
            </w:r>
          </w:p>
        </w:tc>
      </w:tr>
      <w:tr w:rsidR="007B74AF" w:rsidRPr="00930D28" w14:paraId="4522B631" w14:textId="77777777" w:rsidTr="007B74AF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7720" w14:textId="77777777" w:rsidR="007B74AF" w:rsidRPr="00930D28" w:rsidRDefault="00117E51" w:rsidP="00117E5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3.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E243" w14:textId="77777777" w:rsidR="007B74AF" w:rsidRPr="00117E51" w:rsidRDefault="007B74AF" w:rsidP="007B74AF">
            <w:pPr>
              <w:rPr>
                <w:bCs/>
                <w:sz w:val="20"/>
              </w:rPr>
            </w:pPr>
            <w:proofErr w:type="spellStart"/>
            <w:r w:rsidRPr="00117E51">
              <w:rPr>
                <w:bCs/>
                <w:sz w:val="20"/>
              </w:rPr>
              <w:t>Pagausančio</w:t>
            </w:r>
            <w:proofErr w:type="spellEnd"/>
            <w:r w:rsidRPr="00117E51">
              <w:rPr>
                <w:bCs/>
                <w:sz w:val="20"/>
              </w:rPr>
              <w:t xml:space="preserve"> II k. kelias</w:t>
            </w:r>
          </w:p>
          <w:p w14:paraId="41A603CC" w14:textId="77777777" w:rsidR="007B74AF" w:rsidRPr="00117E51" w:rsidRDefault="007B74AF" w:rsidP="007B74AF">
            <w:pPr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 xml:space="preserve">Jurbarko r. sav. </w:t>
            </w:r>
            <w:proofErr w:type="spellStart"/>
            <w:r w:rsidRPr="00117E51">
              <w:rPr>
                <w:bCs/>
                <w:sz w:val="20"/>
              </w:rPr>
              <w:t>Pagausančio</w:t>
            </w:r>
            <w:proofErr w:type="spellEnd"/>
            <w:r w:rsidRPr="00117E51">
              <w:rPr>
                <w:bCs/>
                <w:sz w:val="20"/>
              </w:rPr>
              <w:t xml:space="preserve"> II k.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92B0" w14:textId="77777777" w:rsidR="007B74AF" w:rsidRPr="00117E51" w:rsidRDefault="007B74AF" w:rsidP="007B74AF">
            <w:pPr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jd17</w:t>
            </w:r>
          </w:p>
          <w:p w14:paraId="46C41ACA" w14:textId="77777777" w:rsidR="007B74AF" w:rsidRPr="00117E51" w:rsidRDefault="007B74AF" w:rsidP="007B74AF">
            <w:pPr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4400-6025-6528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4A1B4" w14:textId="77777777" w:rsidR="007B74AF" w:rsidRPr="00117E51" w:rsidRDefault="007B74AF" w:rsidP="00117E51">
            <w:pPr>
              <w:jc w:val="center"/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2023-01-12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C6CEE" w14:textId="77777777" w:rsidR="007B74AF" w:rsidRPr="00117E51" w:rsidRDefault="007B74AF" w:rsidP="00117E51">
            <w:pPr>
              <w:jc w:val="center"/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6790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BA7BA" w14:textId="77777777" w:rsidR="007B74AF" w:rsidRPr="00117E51" w:rsidRDefault="007B74AF" w:rsidP="007B74AF">
            <w:pPr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Statybos metai: 1997</w:t>
            </w:r>
          </w:p>
          <w:p w14:paraId="388E4610" w14:textId="77777777" w:rsidR="007B74AF" w:rsidRPr="00117E51" w:rsidRDefault="007B74AF" w:rsidP="007B74AF">
            <w:pPr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Ilgis – 0,384 km</w:t>
            </w:r>
          </w:p>
        </w:tc>
      </w:tr>
      <w:tr w:rsidR="007B74AF" w:rsidRPr="00930D28" w14:paraId="5228A877" w14:textId="77777777" w:rsidTr="007B74AF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46298" w14:textId="77777777" w:rsidR="007B74AF" w:rsidRPr="00930D28" w:rsidRDefault="00117E51" w:rsidP="00117E5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4.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75788" w14:textId="77777777" w:rsidR="007B74AF" w:rsidRPr="00117E51" w:rsidRDefault="007B74AF" w:rsidP="007B74AF">
            <w:pPr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Malūno kelias</w:t>
            </w:r>
          </w:p>
          <w:p w14:paraId="3425CEFA" w14:textId="77777777" w:rsidR="007B74AF" w:rsidRPr="00117E51" w:rsidRDefault="007B74AF" w:rsidP="007B74AF">
            <w:pPr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 xml:space="preserve">Jurbarko r. sav. Juodaičių k.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2D1B" w14:textId="77777777" w:rsidR="007B74AF" w:rsidRPr="00117E51" w:rsidRDefault="007B74AF" w:rsidP="007B74AF">
            <w:pPr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jd2</w:t>
            </w:r>
          </w:p>
          <w:p w14:paraId="020927F3" w14:textId="77777777" w:rsidR="007B74AF" w:rsidRPr="00117E51" w:rsidRDefault="007B74AF" w:rsidP="007B74AF">
            <w:pPr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4400-6025-6548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E3F2A" w14:textId="77777777" w:rsidR="007B74AF" w:rsidRPr="00117E51" w:rsidRDefault="007B74AF" w:rsidP="00117E51">
            <w:pPr>
              <w:jc w:val="center"/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2023-01-12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F658" w14:textId="77777777" w:rsidR="007B74AF" w:rsidRPr="00117E51" w:rsidRDefault="007B74AF" w:rsidP="00117E51">
            <w:pPr>
              <w:jc w:val="center"/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9940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4E69" w14:textId="77777777" w:rsidR="007B74AF" w:rsidRPr="00117E51" w:rsidRDefault="007B74AF" w:rsidP="007B74AF">
            <w:pPr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Statybos metai: 1992</w:t>
            </w:r>
          </w:p>
          <w:p w14:paraId="64E8CDB6" w14:textId="77777777" w:rsidR="007B74AF" w:rsidRPr="00117E51" w:rsidRDefault="007B74AF" w:rsidP="007B74AF">
            <w:pPr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Ilgis – 0,562 km</w:t>
            </w:r>
          </w:p>
        </w:tc>
      </w:tr>
      <w:tr w:rsidR="007B74AF" w:rsidRPr="00930D28" w14:paraId="37AD68B6" w14:textId="77777777" w:rsidTr="007B74AF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C5E7" w14:textId="77777777" w:rsidR="007B74AF" w:rsidRPr="00930D28" w:rsidRDefault="00117E51" w:rsidP="00117E5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5.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259A" w14:textId="77777777" w:rsidR="007B74AF" w:rsidRPr="00117E51" w:rsidRDefault="007B74AF" w:rsidP="007B74AF">
            <w:pPr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Gintaro kelias</w:t>
            </w:r>
          </w:p>
          <w:p w14:paraId="611B7A5B" w14:textId="77777777" w:rsidR="00D34F1D" w:rsidRDefault="00D34F1D" w:rsidP="007B74A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Jurbarko r. sav.</w:t>
            </w:r>
          </w:p>
          <w:p w14:paraId="7631E719" w14:textId="77777777" w:rsidR="007B74AF" w:rsidRPr="00117E51" w:rsidRDefault="007B74AF" w:rsidP="007B74AF">
            <w:pPr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Jurbarko r. sav. teritorija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B9574" w14:textId="77777777" w:rsidR="007B74AF" w:rsidRPr="00117E51" w:rsidRDefault="007B74AF" w:rsidP="007B74AF">
            <w:pPr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jd5</w:t>
            </w:r>
          </w:p>
          <w:p w14:paraId="67216838" w14:textId="77777777" w:rsidR="007B74AF" w:rsidRPr="00117E51" w:rsidRDefault="007B74AF" w:rsidP="007B74AF">
            <w:pPr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4400-6025-6539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0789" w14:textId="77777777" w:rsidR="007B74AF" w:rsidRPr="00117E51" w:rsidRDefault="007B74AF" w:rsidP="00117E51">
            <w:pPr>
              <w:jc w:val="center"/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2023-01-13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5C86B" w14:textId="77777777" w:rsidR="007B74AF" w:rsidRPr="00117E51" w:rsidRDefault="007B74AF" w:rsidP="00117E51">
            <w:pPr>
              <w:jc w:val="center"/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17300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8CCF" w14:textId="77777777" w:rsidR="007B74AF" w:rsidRPr="00117E51" w:rsidRDefault="007B74AF" w:rsidP="007B74AF">
            <w:pPr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Statybos metai: 1992</w:t>
            </w:r>
          </w:p>
          <w:p w14:paraId="4964B62B" w14:textId="77777777" w:rsidR="007B74AF" w:rsidRPr="00117E51" w:rsidRDefault="007B74AF" w:rsidP="007B74AF">
            <w:pPr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Ilgis – 0,911 km</w:t>
            </w:r>
          </w:p>
        </w:tc>
      </w:tr>
      <w:tr w:rsidR="007B74AF" w:rsidRPr="00930D28" w14:paraId="3DED142D" w14:textId="77777777" w:rsidTr="007B74AF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6E6D6" w14:textId="77777777" w:rsidR="007B74AF" w:rsidRPr="00930D28" w:rsidRDefault="00117E51" w:rsidP="00117E5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lastRenderedPageBreak/>
              <w:t>6.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2559E" w14:textId="77777777" w:rsidR="00117E51" w:rsidRPr="00117E51" w:rsidRDefault="00117E51" w:rsidP="007B74AF">
            <w:pPr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Raseinių g. akligatvis</w:t>
            </w:r>
          </w:p>
          <w:p w14:paraId="3A3B58E1" w14:textId="77777777" w:rsidR="007B74AF" w:rsidRPr="00117E51" w:rsidRDefault="007B74AF" w:rsidP="007B74AF">
            <w:pPr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 xml:space="preserve">Jurbarko r. sav. Juodaičių k.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7859" w14:textId="77777777" w:rsidR="00117E51" w:rsidRPr="00117E51" w:rsidRDefault="00117E51" w:rsidP="007B74AF">
            <w:pPr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jd6</w:t>
            </w:r>
          </w:p>
          <w:p w14:paraId="128EA22F" w14:textId="77777777" w:rsidR="007B74AF" w:rsidRPr="00117E51" w:rsidRDefault="007B74AF" w:rsidP="007B74AF">
            <w:pPr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4400-5776-6335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0B33A" w14:textId="77777777" w:rsidR="007B74AF" w:rsidRPr="00117E51" w:rsidRDefault="007B74AF" w:rsidP="00117E51">
            <w:pPr>
              <w:jc w:val="center"/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2023-01-16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87CDB" w14:textId="77777777" w:rsidR="007B74AF" w:rsidRPr="00117E51" w:rsidRDefault="007B74AF" w:rsidP="00117E51">
            <w:pPr>
              <w:jc w:val="center"/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5280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ADA8" w14:textId="77777777" w:rsidR="00117E51" w:rsidRPr="00117E51" w:rsidRDefault="00117E51" w:rsidP="007B74AF">
            <w:pPr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Statybos metai: 1976</w:t>
            </w:r>
          </w:p>
          <w:p w14:paraId="5464E68A" w14:textId="77777777" w:rsidR="007B74AF" w:rsidRPr="00117E51" w:rsidRDefault="007B74AF" w:rsidP="007B74AF">
            <w:pPr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Ilgis – 0,229 km</w:t>
            </w:r>
          </w:p>
        </w:tc>
      </w:tr>
      <w:tr w:rsidR="007B74AF" w:rsidRPr="00930D28" w14:paraId="2CC730C4" w14:textId="77777777" w:rsidTr="007B74AF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BC63B" w14:textId="77777777" w:rsidR="007B74AF" w:rsidRPr="00930D28" w:rsidRDefault="00117E51" w:rsidP="00117E5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7.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B500" w14:textId="77777777" w:rsidR="00117E51" w:rsidRPr="00117E51" w:rsidRDefault="00117E51" w:rsidP="007B74AF">
            <w:pPr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Mituvos kelias</w:t>
            </w:r>
          </w:p>
          <w:p w14:paraId="3E0CAC99" w14:textId="77777777" w:rsidR="007B74AF" w:rsidRPr="00117E51" w:rsidRDefault="007B74AF" w:rsidP="007B74AF">
            <w:pPr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 xml:space="preserve">Jurbarko r. sav. </w:t>
            </w:r>
            <w:proofErr w:type="spellStart"/>
            <w:r w:rsidRPr="00117E51">
              <w:rPr>
                <w:bCs/>
                <w:sz w:val="20"/>
              </w:rPr>
              <w:t>Mišiūnų</w:t>
            </w:r>
            <w:proofErr w:type="spellEnd"/>
            <w:r w:rsidRPr="00117E51">
              <w:rPr>
                <w:bCs/>
                <w:sz w:val="20"/>
              </w:rPr>
              <w:t xml:space="preserve"> k.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63D22" w14:textId="77777777" w:rsidR="00117E51" w:rsidRPr="00117E51" w:rsidRDefault="00117E51" w:rsidP="007B74AF">
            <w:pPr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jd8</w:t>
            </w:r>
          </w:p>
          <w:p w14:paraId="2CA3E2C5" w14:textId="77777777" w:rsidR="007B74AF" w:rsidRPr="00117E51" w:rsidRDefault="007B74AF" w:rsidP="007B74AF">
            <w:pPr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4400-6028-0300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79DB" w14:textId="77777777" w:rsidR="007B74AF" w:rsidRPr="00117E51" w:rsidRDefault="007B74AF" w:rsidP="00117E51">
            <w:pPr>
              <w:jc w:val="center"/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2023-01-11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29BAD" w14:textId="77777777" w:rsidR="007B74AF" w:rsidRPr="00117E51" w:rsidRDefault="007B74AF" w:rsidP="00117E51">
            <w:pPr>
              <w:jc w:val="center"/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35300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B22DF" w14:textId="77777777" w:rsidR="00117E51" w:rsidRPr="00117E51" w:rsidRDefault="007B74AF" w:rsidP="00117E51">
            <w:pPr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Statybos metai: 1990</w:t>
            </w:r>
          </w:p>
          <w:p w14:paraId="30C5BBED" w14:textId="77777777" w:rsidR="007B74AF" w:rsidRPr="00117E51" w:rsidRDefault="007B74AF" w:rsidP="00117E51">
            <w:pPr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Ilgis – 1,206 km</w:t>
            </w:r>
          </w:p>
        </w:tc>
      </w:tr>
      <w:tr w:rsidR="007B74AF" w:rsidRPr="00930D28" w14:paraId="2330B8F1" w14:textId="77777777" w:rsidTr="007B74AF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6957C" w14:textId="77777777" w:rsidR="007B74AF" w:rsidRPr="00930D28" w:rsidRDefault="00117E51" w:rsidP="00117E5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8.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9E6C" w14:textId="77777777" w:rsidR="00117E51" w:rsidRPr="00117E51" w:rsidRDefault="00117E51" w:rsidP="007B74AF">
            <w:pPr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Kelias jd9</w:t>
            </w:r>
          </w:p>
          <w:p w14:paraId="3BE7701F" w14:textId="77777777" w:rsidR="007B74AF" w:rsidRPr="00117E51" w:rsidRDefault="007B74AF" w:rsidP="007B74AF">
            <w:pPr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 xml:space="preserve">Jurbarko r. sav. </w:t>
            </w:r>
            <w:proofErr w:type="spellStart"/>
            <w:r w:rsidRPr="00117E51">
              <w:rPr>
                <w:bCs/>
                <w:sz w:val="20"/>
              </w:rPr>
              <w:t>Mišiūnų</w:t>
            </w:r>
            <w:proofErr w:type="spellEnd"/>
            <w:r w:rsidRPr="00117E51">
              <w:rPr>
                <w:bCs/>
                <w:sz w:val="20"/>
              </w:rPr>
              <w:t xml:space="preserve"> k.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3BC4" w14:textId="77777777" w:rsidR="00117E51" w:rsidRPr="00117E51" w:rsidRDefault="00117E51" w:rsidP="007B74AF">
            <w:pPr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jd9</w:t>
            </w:r>
          </w:p>
          <w:p w14:paraId="01929444" w14:textId="77777777" w:rsidR="007B74AF" w:rsidRPr="00117E51" w:rsidRDefault="007B74AF" w:rsidP="007B74AF">
            <w:pPr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4400-5776-6357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A1CF" w14:textId="77777777" w:rsidR="007B74AF" w:rsidRPr="00117E51" w:rsidRDefault="007B74AF" w:rsidP="00117E51">
            <w:pPr>
              <w:jc w:val="center"/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2023-03-03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6961" w14:textId="77777777" w:rsidR="007B74AF" w:rsidRPr="00117E51" w:rsidRDefault="007B74AF" w:rsidP="00117E51">
            <w:pPr>
              <w:jc w:val="center"/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8310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71E7" w14:textId="77777777" w:rsidR="00117E51" w:rsidRPr="00117E51" w:rsidRDefault="00117E51" w:rsidP="007B74AF">
            <w:pPr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Statybos metai: 1976</w:t>
            </w:r>
          </w:p>
          <w:p w14:paraId="256B5F38" w14:textId="77777777" w:rsidR="007B74AF" w:rsidRPr="00117E51" w:rsidRDefault="007B74AF" w:rsidP="007B74AF">
            <w:pPr>
              <w:rPr>
                <w:bCs/>
                <w:sz w:val="20"/>
              </w:rPr>
            </w:pPr>
            <w:r w:rsidRPr="00117E51">
              <w:rPr>
                <w:bCs/>
                <w:sz w:val="20"/>
              </w:rPr>
              <w:t>Ilgis – 0,296 km</w:t>
            </w:r>
          </w:p>
        </w:tc>
      </w:tr>
      <w:tr w:rsidR="00585148" w:rsidRPr="00930D28" w14:paraId="208B6DCE" w14:textId="77777777" w:rsidTr="00585148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3C7F9" w14:textId="77777777" w:rsidR="00585148" w:rsidRPr="00117E51" w:rsidRDefault="00585148" w:rsidP="0058514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Viešvilės seniūnija</w:t>
            </w:r>
          </w:p>
        </w:tc>
      </w:tr>
      <w:tr w:rsidR="00DE4388" w:rsidRPr="00DE4388" w14:paraId="3F3EC665" w14:textId="77777777" w:rsidTr="00DE438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4337" w14:textId="77777777" w:rsidR="00DE4388" w:rsidRPr="00DE4388" w:rsidRDefault="00DE4388" w:rsidP="00DE43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E4388">
              <w:rPr>
                <w:b w:val="0"/>
                <w:sz w:val="20"/>
                <w:szCs w:val="20"/>
                <w:lang w:val="lt-LT"/>
              </w:rPr>
              <w:t>1.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647B" w14:textId="77777777" w:rsidR="00DE4388" w:rsidRDefault="00DE4388" w:rsidP="00DE4388">
            <w:pPr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Ridelkalnio</w:t>
            </w:r>
            <w:proofErr w:type="spellEnd"/>
            <w:r>
              <w:rPr>
                <w:bCs/>
                <w:sz w:val="20"/>
              </w:rPr>
              <w:t xml:space="preserve"> g.</w:t>
            </w:r>
          </w:p>
          <w:p w14:paraId="605E91CE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Jurbarko r. sav. Viešvilės mstl.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C84D9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vv1-3</w:t>
            </w:r>
          </w:p>
          <w:p w14:paraId="265139B9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4400-5907-4903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02D3A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2022-06-23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3B455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21000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E571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Statybos metai: 1962</w:t>
            </w:r>
          </w:p>
          <w:p w14:paraId="4D43DB3E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Ilgis – 0,374 km</w:t>
            </w:r>
          </w:p>
        </w:tc>
      </w:tr>
      <w:tr w:rsidR="00DE4388" w:rsidRPr="00DE4388" w14:paraId="30C9526A" w14:textId="77777777" w:rsidTr="00DE438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E79B" w14:textId="77777777" w:rsidR="00DE4388" w:rsidRPr="00DE4388" w:rsidRDefault="00DE4388" w:rsidP="00DE43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E4388">
              <w:rPr>
                <w:b w:val="0"/>
                <w:sz w:val="20"/>
                <w:szCs w:val="20"/>
                <w:lang w:val="lt-LT"/>
              </w:rPr>
              <w:t>2.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B1A1F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Mokyklos g. atkarpa vv-1-5</w:t>
            </w:r>
          </w:p>
          <w:p w14:paraId="05E5F7EC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Jurbarko r. sav. Viešvilės mstl.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4D859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vv1-5</w:t>
            </w:r>
          </w:p>
          <w:p w14:paraId="51CCB056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4400-5907-4647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5C390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2022-06-22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C2980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7230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10A8F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Statybos metai: 1962</w:t>
            </w:r>
          </w:p>
          <w:p w14:paraId="4E0F01EA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Ilgis – 0,292 km</w:t>
            </w:r>
          </w:p>
        </w:tc>
      </w:tr>
      <w:tr w:rsidR="00DE4388" w:rsidRPr="00DE4388" w14:paraId="4D84C3B5" w14:textId="77777777" w:rsidTr="00DE438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B6F45" w14:textId="77777777" w:rsidR="00DE4388" w:rsidRPr="00DE4388" w:rsidRDefault="00DE4388" w:rsidP="00DE43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E4388">
              <w:rPr>
                <w:b w:val="0"/>
                <w:sz w:val="20"/>
                <w:szCs w:val="20"/>
                <w:lang w:val="lt-LT"/>
              </w:rPr>
              <w:t>3.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87DD6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Mokyklos g. atkarpa vv1-7</w:t>
            </w:r>
          </w:p>
          <w:p w14:paraId="3F20576E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Jurbarko r. sav. Viešvilės mstl.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E4E3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vv1-7</w:t>
            </w:r>
          </w:p>
          <w:p w14:paraId="2747AEB6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4400-5906-9691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63238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2022-06-22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1475C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12200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9D65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Statybos metai: 1962</w:t>
            </w:r>
          </w:p>
          <w:p w14:paraId="0D31E0AB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Ilgis – 0,217 km</w:t>
            </w:r>
          </w:p>
        </w:tc>
      </w:tr>
      <w:tr w:rsidR="00DE4388" w:rsidRPr="00DE4388" w14:paraId="23F04D18" w14:textId="77777777" w:rsidTr="00DE438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CA72" w14:textId="77777777" w:rsidR="00DE4388" w:rsidRPr="00DE4388" w:rsidRDefault="00DE4388" w:rsidP="00DE43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E4388">
              <w:rPr>
                <w:b w:val="0"/>
                <w:sz w:val="20"/>
                <w:szCs w:val="20"/>
                <w:lang w:val="lt-LT"/>
              </w:rPr>
              <w:t>4.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7737F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Mokyklos g. atkarpa vv1-8</w:t>
            </w:r>
          </w:p>
          <w:p w14:paraId="7E46A12E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Jurbarko r. sav. Viešvilės mstl.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25DF0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vv1-8</w:t>
            </w:r>
          </w:p>
          <w:p w14:paraId="4DFAC6AF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4400-5912-2811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0337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2022-06-22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90E13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3140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D87B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Statybos metai: 1962</w:t>
            </w:r>
          </w:p>
          <w:p w14:paraId="7C069789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Ilgis – 0,056 km</w:t>
            </w:r>
          </w:p>
        </w:tc>
      </w:tr>
      <w:tr w:rsidR="00DE4388" w:rsidRPr="00DE4388" w14:paraId="736544CD" w14:textId="77777777" w:rsidTr="00DE438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61F7" w14:textId="77777777" w:rsidR="00DE4388" w:rsidRPr="00DE4388" w:rsidRDefault="00DE4388" w:rsidP="00DE43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E4388">
              <w:rPr>
                <w:b w:val="0"/>
                <w:sz w:val="20"/>
                <w:szCs w:val="20"/>
                <w:lang w:val="lt-LT"/>
              </w:rPr>
              <w:t>5.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D2F2C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Mokyklos g. atkarpa vv1-8</w:t>
            </w:r>
          </w:p>
          <w:p w14:paraId="41A7A126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Jurbarko r. sav. Viešvilės mstl.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F383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vv1-8</w:t>
            </w:r>
          </w:p>
          <w:p w14:paraId="1BD3D816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4400-5912-2800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58242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2022-06-22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F5A5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2800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8258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Statybos metai: 1962</w:t>
            </w:r>
          </w:p>
          <w:p w14:paraId="5BC36E24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Ilgis – 0,05 km</w:t>
            </w:r>
          </w:p>
        </w:tc>
      </w:tr>
      <w:tr w:rsidR="00DE4388" w:rsidRPr="00DE4388" w14:paraId="46ACBF5F" w14:textId="77777777" w:rsidTr="00DE438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51A1" w14:textId="77777777" w:rsidR="00DE4388" w:rsidRPr="00DE4388" w:rsidRDefault="00DE4388" w:rsidP="00DE43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E4388">
              <w:rPr>
                <w:b w:val="0"/>
                <w:sz w:val="20"/>
                <w:szCs w:val="20"/>
                <w:lang w:val="lt-LT"/>
              </w:rPr>
              <w:t>6.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495C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Mokyklos g. atkarpa vv1-9</w:t>
            </w:r>
          </w:p>
          <w:p w14:paraId="056806EC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Jurbarko r. sav. Viešvilės mstl.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E3D91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vv1-9</w:t>
            </w:r>
          </w:p>
          <w:p w14:paraId="22EC8F23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4400-5920-2369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F2AE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2022-06-22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DA32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3980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499F6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Statybos metai: 1962</w:t>
            </w:r>
          </w:p>
          <w:p w14:paraId="6DE35E7C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Ilgis – 0,071 km</w:t>
            </w:r>
          </w:p>
        </w:tc>
      </w:tr>
      <w:tr w:rsidR="00DE4388" w:rsidRPr="00DE4388" w14:paraId="02308A40" w14:textId="77777777" w:rsidTr="00DE438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670F5" w14:textId="77777777" w:rsidR="00DE4388" w:rsidRPr="00DE4388" w:rsidRDefault="00DE4388" w:rsidP="00DE43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E4388">
              <w:rPr>
                <w:b w:val="0"/>
                <w:sz w:val="20"/>
                <w:szCs w:val="20"/>
                <w:lang w:val="lt-LT"/>
              </w:rPr>
              <w:t>7.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851D9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Mokyklos g. atkarpa vv1-9</w:t>
            </w:r>
          </w:p>
          <w:p w14:paraId="1188F2F0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Jurbarko r. sav. Viešvilės mstl.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9377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vv1-9</w:t>
            </w:r>
          </w:p>
          <w:p w14:paraId="22121180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4400-5920-2358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62A1A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2022-06-22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EFAC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6900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9D95" w14:textId="77777777" w:rsid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Statybos metai: 1962</w:t>
            </w:r>
          </w:p>
          <w:p w14:paraId="1EE63FF6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Ilgis – 0,123 km</w:t>
            </w:r>
          </w:p>
        </w:tc>
      </w:tr>
      <w:tr w:rsidR="00DE4388" w:rsidRPr="00DE4388" w14:paraId="3D7E2AA9" w14:textId="77777777" w:rsidTr="00DE438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4707A" w14:textId="77777777" w:rsidR="00DE4388" w:rsidRPr="00DE4388" w:rsidRDefault="00DE4388" w:rsidP="00DE43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E4388">
              <w:rPr>
                <w:b w:val="0"/>
                <w:sz w:val="20"/>
                <w:szCs w:val="20"/>
                <w:lang w:val="lt-LT"/>
              </w:rPr>
              <w:t>8.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BA6C7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Kelias Nr. vv1-10</w:t>
            </w:r>
          </w:p>
          <w:p w14:paraId="30CA0273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Jurbarko r. sav. Viešvilės mstl.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CCDAB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vv1-10</w:t>
            </w:r>
          </w:p>
          <w:p w14:paraId="5BFAF56E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4400-5907-9944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674C5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2022-06-22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946B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3870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C8118" w14:textId="77777777" w:rsid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Statybos metai: 1962</w:t>
            </w:r>
          </w:p>
          <w:p w14:paraId="747166B5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Ilgis – 0,189 km</w:t>
            </w:r>
          </w:p>
        </w:tc>
      </w:tr>
      <w:tr w:rsidR="00DE4388" w:rsidRPr="00DE4388" w14:paraId="23633DD4" w14:textId="77777777" w:rsidTr="00DE438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6771" w14:textId="77777777" w:rsidR="00DE4388" w:rsidRPr="00DE4388" w:rsidRDefault="00DE4388" w:rsidP="00DE43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E4388">
              <w:rPr>
                <w:b w:val="0"/>
                <w:sz w:val="20"/>
                <w:szCs w:val="20"/>
                <w:lang w:val="lt-LT"/>
              </w:rPr>
              <w:t>9.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82FEB" w14:textId="77777777" w:rsidR="00DE4388" w:rsidRDefault="00DE4388" w:rsidP="00DE4388">
            <w:pPr>
              <w:rPr>
                <w:bCs/>
                <w:sz w:val="20"/>
              </w:rPr>
            </w:pPr>
            <w:proofErr w:type="spellStart"/>
            <w:r w:rsidRPr="00DE4388">
              <w:rPr>
                <w:bCs/>
                <w:sz w:val="20"/>
              </w:rPr>
              <w:t>R</w:t>
            </w:r>
            <w:r>
              <w:rPr>
                <w:bCs/>
                <w:sz w:val="20"/>
              </w:rPr>
              <w:t>idelkalnis</w:t>
            </w:r>
            <w:proofErr w:type="spellEnd"/>
            <w:r>
              <w:rPr>
                <w:bCs/>
                <w:sz w:val="20"/>
              </w:rPr>
              <w:t xml:space="preserve"> pro pasienio užkardą</w:t>
            </w:r>
          </w:p>
          <w:p w14:paraId="57A32A5A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 xml:space="preserve">Jurbarko r. sav. </w:t>
            </w:r>
            <w:proofErr w:type="spellStart"/>
            <w:r w:rsidRPr="00DE4388">
              <w:rPr>
                <w:bCs/>
                <w:sz w:val="20"/>
              </w:rPr>
              <w:t>Ridelkalnio</w:t>
            </w:r>
            <w:proofErr w:type="spellEnd"/>
            <w:r w:rsidRPr="00DE4388">
              <w:rPr>
                <w:bCs/>
                <w:sz w:val="20"/>
              </w:rPr>
              <w:t xml:space="preserve"> k.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CB2B0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vv1-12</w:t>
            </w:r>
          </w:p>
          <w:p w14:paraId="7B7FC44E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4400-5908-6605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D147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2022-06-23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B9532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15000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75124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Statybos metai: 1962</w:t>
            </w:r>
          </w:p>
          <w:p w14:paraId="6970B1D6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Ilgis – 0,421 km</w:t>
            </w:r>
          </w:p>
        </w:tc>
      </w:tr>
      <w:tr w:rsidR="00DE4388" w:rsidRPr="00DE4388" w14:paraId="628D4561" w14:textId="77777777" w:rsidTr="00DE438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B4C0" w14:textId="77777777" w:rsidR="00DE4388" w:rsidRPr="00DE4388" w:rsidRDefault="00DE4388" w:rsidP="00DE43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E4388">
              <w:rPr>
                <w:b w:val="0"/>
                <w:sz w:val="20"/>
                <w:szCs w:val="20"/>
                <w:lang w:val="lt-LT"/>
              </w:rPr>
              <w:t>10.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EF36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Gėlių g. privažiavimas</w:t>
            </w:r>
          </w:p>
          <w:p w14:paraId="10FEACB5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Jurbarko r. sav. Viešvilės mstl.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4572D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vv1-14</w:t>
            </w:r>
          </w:p>
          <w:p w14:paraId="14010E66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4400-5907-4825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2299D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2022-06-28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31540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1990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2E7FB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Statybos metai: 1978</w:t>
            </w:r>
          </w:p>
          <w:p w14:paraId="386A56B6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Ilgis – 0,097 km</w:t>
            </w:r>
          </w:p>
        </w:tc>
      </w:tr>
      <w:tr w:rsidR="00DE4388" w:rsidRPr="00DE4388" w14:paraId="2EEED19C" w14:textId="77777777" w:rsidTr="00DE438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7C18" w14:textId="77777777" w:rsidR="00DE4388" w:rsidRPr="00DE4388" w:rsidRDefault="00DE4388" w:rsidP="00DE43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E4388">
              <w:rPr>
                <w:b w:val="0"/>
                <w:sz w:val="20"/>
                <w:szCs w:val="20"/>
                <w:lang w:val="lt-LT"/>
              </w:rPr>
              <w:t>11.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4871A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Darželio g. pravažiavimas</w:t>
            </w:r>
          </w:p>
          <w:p w14:paraId="677FB6E0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Jurbarko r. sav. Viešvilės mstl.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7A5B0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vv1-15</w:t>
            </w:r>
          </w:p>
          <w:p w14:paraId="39BC2382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4400-5908-2681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B1283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2022-06-28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1EEBA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3050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025D2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Statybos metai: 1962</w:t>
            </w:r>
          </w:p>
          <w:p w14:paraId="5997C85F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Ilgis – 0,149 km</w:t>
            </w:r>
          </w:p>
        </w:tc>
      </w:tr>
      <w:tr w:rsidR="00DE4388" w:rsidRPr="00DE4388" w14:paraId="6C4FE67B" w14:textId="77777777" w:rsidTr="00DE438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C1322" w14:textId="77777777" w:rsidR="00DE4388" w:rsidRPr="00DE4388" w:rsidRDefault="00DE4388" w:rsidP="00DE43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E4388">
              <w:rPr>
                <w:b w:val="0"/>
                <w:sz w:val="20"/>
                <w:szCs w:val="20"/>
                <w:lang w:val="lt-LT"/>
              </w:rPr>
              <w:t>12.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C170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Stirnų kelias</w:t>
            </w:r>
          </w:p>
          <w:p w14:paraId="3157C778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Jurbarko r. sav. Viešvilės mstl.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C2216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vv1</w:t>
            </w:r>
          </w:p>
          <w:p w14:paraId="0E045127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4400-5958-9636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109F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2022-09-29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7A3A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7220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F46F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Statybos metai: 1975</w:t>
            </w:r>
          </w:p>
          <w:p w14:paraId="1D233FB6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Ilgis – 0,352 km</w:t>
            </w:r>
          </w:p>
        </w:tc>
      </w:tr>
      <w:tr w:rsidR="00DE4388" w:rsidRPr="00DE4388" w14:paraId="69A3007E" w14:textId="77777777" w:rsidTr="00DE438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F3D2" w14:textId="77777777" w:rsidR="00DE4388" w:rsidRPr="00DE4388" w:rsidRDefault="00DE4388" w:rsidP="00DE43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E4388">
              <w:rPr>
                <w:b w:val="0"/>
                <w:sz w:val="20"/>
                <w:szCs w:val="20"/>
                <w:lang w:val="lt-LT"/>
              </w:rPr>
              <w:t>13.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B91EF" w14:textId="77777777" w:rsidR="00DE4388" w:rsidRDefault="00DE4388" w:rsidP="00DE4388">
            <w:pPr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Pakanalio</w:t>
            </w:r>
            <w:proofErr w:type="spellEnd"/>
            <w:r>
              <w:rPr>
                <w:bCs/>
                <w:sz w:val="20"/>
              </w:rPr>
              <w:t xml:space="preserve"> kelias</w:t>
            </w:r>
          </w:p>
          <w:p w14:paraId="7CBA6512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 xml:space="preserve">Jurbarko r. sav. </w:t>
            </w:r>
            <w:proofErr w:type="spellStart"/>
            <w:r w:rsidRPr="00DE4388">
              <w:rPr>
                <w:bCs/>
                <w:sz w:val="20"/>
              </w:rPr>
              <w:t>Ridelkalnio</w:t>
            </w:r>
            <w:proofErr w:type="spellEnd"/>
            <w:r w:rsidRPr="00DE4388">
              <w:rPr>
                <w:bCs/>
                <w:sz w:val="20"/>
              </w:rPr>
              <w:t xml:space="preserve"> k.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46F49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vv2</w:t>
            </w:r>
          </w:p>
          <w:p w14:paraId="2BEDEDDB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4400-5959-2544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AB616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2022-09-29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8476E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6070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90DD9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Statybos metai: 1978</w:t>
            </w:r>
          </w:p>
          <w:p w14:paraId="5AB4EADD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Ilgis – 0,296 km</w:t>
            </w:r>
          </w:p>
        </w:tc>
      </w:tr>
      <w:tr w:rsidR="00DE4388" w:rsidRPr="00DE4388" w14:paraId="1510A9EB" w14:textId="77777777" w:rsidTr="00DE438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6C44E" w14:textId="77777777" w:rsidR="00DE4388" w:rsidRPr="00DE4388" w:rsidRDefault="00DE4388" w:rsidP="00DE43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E4388">
              <w:rPr>
                <w:b w:val="0"/>
                <w:sz w:val="20"/>
                <w:szCs w:val="20"/>
                <w:lang w:val="lt-LT"/>
              </w:rPr>
              <w:t>14.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5B8B4" w14:textId="77777777" w:rsidR="00DE4388" w:rsidRDefault="00DE4388" w:rsidP="00DE4388">
            <w:pPr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Pagulbiniai</w:t>
            </w:r>
            <w:proofErr w:type="spellEnd"/>
            <w:r>
              <w:rPr>
                <w:bCs/>
                <w:sz w:val="20"/>
              </w:rPr>
              <w:t>–Viešvilė</w:t>
            </w:r>
          </w:p>
          <w:p w14:paraId="7A7BBF75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Jurbarko r. sav. Jurbarko r. sav. teritorija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CE542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vv5</w:t>
            </w:r>
          </w:p>
          <w:p w14:paraId="04A41BA0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4400-5910-2922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8C56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2022-06-28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89675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104000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F0D4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Statybos metai: 1978</w:t>
            </w:r>
          </w:p>
          <w:p w14:paraId="38E3C531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Ilgis – 5,082 km</w:t>
            </w:r>
          </w:p>
        </w:tc>
      </w:tr>
      <w:tr w:rsidR="00DE4388" w:rsidRPr="00DE4388" w14:paraId="0B00E403" w14:textId="77777777" w:rsidTr="00DE438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349EE" w14:textId="77777777" w:rsidR="00DE4388" w:rsidRPr="00DE4388" w:rsidRDefault="00DE4388" w:rsidP="00DE43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E4388">
              <w:rPr>
                <w:b w:val="0"/>
                <w:sz w:val="20"/>
                <w:szCs w:val="20"/>
                <w:lang w:val="lt-LT"/>
              </w:rPr>
              <w:t>15.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7F3B9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Plentas–Lentpjūvė</w:t>
            </w:r>
          </w:p>
          <w:p w14:paraId="345DC5E4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Jurbarko r. sav. Viešvilės mstl.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D92D3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vv8</w:t>
            </w:r>
          </w:p>
          <w:p w14:paraId="487657B5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4400-5965-0216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9749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2022-10-10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D83D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15600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546E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Statybos metai: 1951</w:t>
            </w:r>
          </w:p>
          <w:p w14:paraId="0D9AE99D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Ilgis – 0,779 km</w:t>
            </w:r>
          </w:p>
        </w:tc>
      </w:tr>
      <w:tr w:rsidR="00DE4388" w:rsidRPr="00DE4388" w14:paraId="4C3ADBAC" w14:textId="77777777" w:rsidTr="00DE438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7EE81" w14:textId="77777777" w:rsidR="00DE4388" w:rsidRPr="00DE4388" w:rsidRDefault="00DE4388" w:rsidP="00DE43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E4388">
              <w:rPr>
                <w:b w:val="0"/>
                <w:sz w:val="20"/>
                <w:szCs w:val="20"/>
                <w:lang w:val="lt-LT"/>
              </w:rPr>
              <w:lastRenderedPageBreak/>
              <w:t>16.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5932B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Privažiavimas prie žuvitakio</w:t>
            </w:r>
          </w:p>
          <w:p w14:paraId="5EABBD53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Jurbarko r. sav. Viešvilės mstl.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AF7C9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vv9</w:t>
            </w:r>
          </w:p>
          <w:p w14:paraId="5750C3AB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4400-5960-8067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F5575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2022-09-30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E3747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6170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B8D76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Statybos metai: 1950</w:t>
            </w:r>
          </w:p>
          <w:p w14:paraId="683ECC92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Ilgis – 0,11 km</w:t>
            </w:r>
          </w:p>
        </w:tc>
      </w:tr>
      <w:tr w:rsidR="00DE4388" w:rsidRPr="00DE4388" w14:paraId="02B0ECA9" w14:textId="77777777" w:rsidTr="00DE438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3F23" w14:textId="77777777" w:rsidR="00DE4388" w:rsidRPr="00DE4388" w:rsidRDefault="00DE4388" w:rsidP="00DE43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E4388">
              <w:rPr>
                <w:b w:val="0"/>
                <w:sz w:val="20"/>
                <w:szCs w:val="20"/>
                <w:lang w:val="lt-LT"/>
              </w:rPr>
              <w:t>17.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4D989" w14:textId="77777777" w:rsidR="00DE4388" w:rsidRDefault="00DE4388" w:rsidP="00DE4388">
            <w:pPr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Trapėnų</w:t>
            </w:r>
            <w:proofErr w:type="spellEnd"/>
            <w:r>
              <w:rPr>
                <w:bCs/>
                <w:sz w:val="20"/>
              </w:rPr>
              <w:t xml:space="preserve"> kelias</w:t>
            </w:r>
          </w:p>
          <w:p w14:paraId="45BA42F9" w14:textId="77777777" w:rsidR="00D34F1D" w:rsidRDefault="00D34F1D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Jurbarko r. sav.</w:t>
            </w:r>
          </w:p>
          <w:p w14:paraId="15A81B02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Jurbarko r. sav. teritorija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0D951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vv12</w:t>
            </w:r>
          </w:p>
          <w:p w14:paraId="203DDE1B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4400-5957-9376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7805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2022-09-27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12DD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29900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60DC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Statybos metai: 1958</w:t>
            </w:r>
          </w:p>
          <w:p w14:paraId="37779C38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Ilgis – 1,461 km</w:t>
            </w:r>
          </w:p>
        </w:tc>
      </w:tr>
      <w:tr w:rsidR="00DE4388" w:rsidRPr="00DE4388" w14:paraId="3B143FCA" w14:textId="77777777" w:rsidTr="00DE438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3BA7A" w14:textId="77777777" w:rsidR="00DE4388" w:rsidRPr="00DE4388" w:rsidRDefault="00DE4388" w:rsidP="00DE43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E4388">
              <w:rPr>
                <w:b w:val="0"/>
                <w:sz w:val="20"/>
                <w:szCs w:val="20"/>
                <w:lang w:val="lt-LT"/>
              </w:rPr>
              <w:t>18.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5C52B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Lankų kelias</w:t>
            </w:r>
          </w:p>
          <w:p w14:paraId="4029F436" w14:textId="77777777" w:rsidR="00D34F1D" w:rsidRDefault="00D34F1D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Jurbarko r. sav.</w:t>
            </w:r>
          </w:p>
          <w:p w14:paraId="248AA38B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Jurbarko r. sav. teritorija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E2DC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vv13</w:t>
            </w:r>
          </w:p>
          <w:p w14:paraId="1DFC0A2F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4400-5957-6173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F7514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2022-09-27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6F75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45500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FCA9F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Statybos metai: 1958</w:t>
            </w:r>
          </w:p>
          <w:p w14:paraId="1F1D1DFD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Ilgis – 2,085 km</w:t>
            </w:r>
          </w:p>
        </w:tc>
      </w:tr>
      <w:tr w:rsidR="00DE4388" w:rsidRPr="00DE4388" w14:paraId="6214F736" w14:textId="77777777" w:rsidTr="00DE438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E9CC" w14:textId="77777777" w:rsidR="00DE4388" w:rsidRPr="00DE4388" w:rsidRDefault="00DE4388" w:rsidP="00DE43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E4388">
              <w:rPr>
                <w:b w:val="0"/>
                <w:sz w:val="20"/>
                <w:szCs w:val="20"/>
                <w:lang w:val="lt-LT"/>
              </w:rPr>
              <w:t>19.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008A" w14:textId="77777777" w:rsidR="00DE4388" w:rsidRDefault="00DE4388" w:rsidP="00DE4388">
            <w:pPr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Vilkdaubis</w:t>
            </w:r>
            <w:proofErr w:type="spellEnd"/>
            <w:r>
              <w:rPr>
                <w:bCs/>
                <w:sz w:val="20"/>
              </w:rPr>
              <w:t>–</w:t>
            </w:r>
            <w:proofErr w:type="spellStart"/>
            <w:r>
              <w:rPr>
                <w:bCs/>
                <w:sz w:val="20"/>
              </w:rPr>
              <w:t>Jūrava</w:t>
            </w:r>
            <w:proofErr w:type="spellEnd"/>
          </w:p>
          <w:p w14:paraId="61368845" w14:textId="77777777" w:rsidR="00D34F1D" w:rsidRDefault="00D34F1D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Jurbarko r. sav.</w:t>
            </w:r>
          </w:p>
          <w:p w14:paraId="0416AC9E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Jurbarko r. sav. teritorija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8CBF0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vv16</w:t>
            </w:r>
          </w:p>
          <w:p w14:paraId="21E4AC47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4400-5961-6158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DD75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2022-10-03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9BE27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49900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0A02D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Statybos metai: 1958</w:t>
            </w:r>
          </w:p>
          <w:p w14:paraId="311DDF86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Ilgis – 2,009 km</w:t>
            </w:r>
          </w:p>
        </w:tc>
      </w:tr>
      <w:tr w:rsidR="00DE4388" w:rsidRPr="00DE4388" w14:paraId="18FE560F" w14:textId="77777777" w:rsidTr="00DE438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CC329" w14:textId="77777777" w:rsidR="00DE4388" w:rsidRPr="00DE4388" w:rsidRDefault="00DE4388" w:rsidP="00DE43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E4388">
              <w:rPr>
                <w:b w:val="0"/>
                <w:sz w:val="20"/>
                <w:szCs w:val="20"/>
                <w:lang w:val="lt-LT"/>
              </w:rPr>
              <w:t>20.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CEFD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Per </w:t>
            </w:r>
            <w:proofErr w:type="spellStart"/>
            <w:r>
              <w:rPr>
                <w:bCs/>
                <w:sz w:val="20"/>
              </w:rPr>
              <w:t>Jūravos</w:t>
            </w:r>
            <w:proofErr w:type="spellEnd"/>
            <w:r>
              <w:rPr>
                <w:bCs/>
                <w:sz w:val="20"/>
              </w:rPr>
              <w:t xml:space="preserve"> k.</w:t>
            </w:r>
          </w:p>
          <w:p w14:paraId="648CAA9B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 xml:space="preserve">Jurbarko r. sav. </w:t>
            </w:r>
            <w:proofErr w:type="spellStart"/>
            <w:r w:rsidRPr="00DE4388">
              <w:rPr>
                <w:bCs/>
                <w:sz w:val="20"/>
              </w:rPr>
              <w:t>Jūravos</w:t>
            </w:r>
            <w:proofErr w:type="spellEnd"/>
            <w:r w:rsidRPr="00DE4388">
              <w:rPr>
                <w:bCs/>
                <w:sz w:val="20"/>
              </w:rPr>
              <w:t xml:space="preserve"> k.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9EF54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vv17-1</w:t>
            </w:r>
          </w:p>
          <w:p w14:paraId="77DF1605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4400-6020-6194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CB9F9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2022-12-27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75E8C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10700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2F994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Statybos metai: 1964</w:t>
            </w:r>
          </w:p>
          <w:p w14:paraId="36BD58A4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Ilgis – 0,521 km</w:t>
            </w:r>
          </w:p>
        </w:tc>
      </w:tr>
      <w:tr w:rsidR="00DE4388" w:rsidRPr="00DE4388" w14:paraId="2F7258EC" w14:textId="77777777" w:rsidTr="00DE438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460D" w14:textId="77777777" w:rsidR="00DE4388" w:rsidRPr="00DE4388" w:rsidRDefault="00DE4388" w:rsidP="00DE43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E4388">
              <w:rPr>
                <w:b w:val="0"/>
                <w:sz w:val="20"/>
                <w:szCs w:val="20"/>
                <w:lang w:val="lt-LT"/>
              </w:rPr>
              <w:t>21.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4614D" w14:textId="77777777" w:rsidR="00DE4388" w:rsidRDefault="00DE4388" w:rsidP="00DE4388">
            <w:pPr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Jūrava</w:t>
            </w:r>
            <w:proofErr w:type="spellEnd"/>
            <w:r>
              <w:rPr>
                <w:bCs/>
                <w:sz w:val="20"/>
              </w:rPr>
              <w:t>–</w:t>
            </w:r>
            <w:proofErr w:type="spellStart"/>
            <w:r>
              <w:rPr>
                <w:bCs/>
                <w:sz w:val="20"/>
              </w:rPr>
              <w:t>Aušgiriai</w:t>
            </w:r>
            <w:proofErr w:type="spellEnd"/>
          </w:p>
          <w:p w14:paraId="09759520" w14:textId="77777777" w:rsidR="00D34F1D" w:rsidRDefault="00D34F1D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Jurbarko r. sav.</w:t>
            </w:r>
          </w:p>
          <w:p w14:paraId="7EE6B168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Jurbarko r. sav. teritorija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D93D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vv17-2</w:t>
            </w:r>
          </w:p>
          <w:p w14:paraId="340B001B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4400-5962-8405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EAE5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2022-10-05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319EC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40700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5E8E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Statybos metai: 1958</w:t>
            </w:r>
          </w:p>
          <w:p w14:paraId="7196561C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Ilgis – 1,99 km</w:t>
            </w:r>
          </w:p>
        </w:tc>
      </w:tr>
      <w:tr w:rsidR="00DE4388" w:rsidRPr="00DE4388" w14:paraId="23A5E3DC" w14:textId="77777777" w:rsidTr="00DE438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2D2D" w14:textId="77777777" w:rsidR="00DE4388" w:rsidRPr="00DE4388" w:rsidRDefault="00DE4388" w:rsidP="00DE43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E4388">
              <w:rPr>
                <w:b w:val="0"/>
                <w:sz w:val="20"/>
                <w:szCs w:val="20"/>
                <w:lang w:val="lt-LT"/>
              </w:rPr>
              <w:t>22.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3F036" w14:textId="77777777" w:rsidR="00DE4388" w:rsidRDefault="00DE4388" w:rsidP="00DE4388">
            <w:pPr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Jūrava</w:t>
            </w:r>
            <w:proofErr w:type="spellEnd"/>
            <w:r>
              <w:rPr>
                <w:bCs/>
                <w:sz w:val="20"/>
              </w:rPr>
              <w:t>–</w:t>
            </w:r>
            <w:proofErr w:type="spellStart"/>
            <w:r>
              <w:rPr>
                <w:bCs/>
                <w:sz w:val="20"/>
              </w:rPr>
              <w:t>Pagenaičiai</w:t>
            </w:r>
            <w:proofErr w:type="spellEnd"/>
          </w:p>
          <w:p w14:paraId="1E9331CB" w14:textId="77777777" w:rsidR="00D34F1D" w:rsidRDefault="00D34F1D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Jurbarko r. sav.</w:t>
            </w:r>
          </w:p>
          <w:p w14:paraId="0FE9FB10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Jurbarko r. sav. teritorija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13EC6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vv17-3</w:t>
            </w:r>
          </w:p>
          <w:p w14:paraId="2DE200FB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4400-5962-9086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68DC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2022-10-05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FAB4B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67900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B413F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Statybos metai: 1958</w:t>
            </w:r>
          </w:p>
          <w:p w14:paraId="21430866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Ilgis – 3,064 km</w:t>
            </w:r>
          </w:p>
        </w:tc>
      </w:tr>
      <w:tr w:rsidR="00DE4388" w:rsidRPr="00DE4388" w14:paraId="39FDF9FF" w14:textId="77777777" w:rsidTr="00DE438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3283E" w14:textId="77777777" w:rsidR="00DE4388" w:rsidRPr="00DE4388" w:rsidRDefault="00DE4388" w:rsidP="00DE43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E4388">
              <w:rPr>
                <w:b w:val="0"/>
                <w:sz w:val="20"/>
                <w:szCs w:val="20"/>
                <w:lang w:val="lt-LT"/>
              </w:rPr>
              <w:t>23.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AAA4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Kelio vv18 priva</w:t>
            </w:r>
            <w:r w:rsidR="00D34F1D">
              <w:rPr>
                <w:bCs/>
                <w:sz w:val="20"/>
              </w:rPr>
              <w:t>ž</w:t>
            </w:r>
            <w:r>
              <w:rPr>
                <w:bCs/>
                <w:sz w:val="20"/>
              </w:rPr>
              <w:t>iavimas</w:t>
            </w:r>
          </w:p>
          <w:p w14:paraId="415E206F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Jurbarko r. sav. Viešvilės mstl.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0768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vv18-1</w:t>
            </w:r>
          </w:p>
          <w:p w14:paraId="029C0CC2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4400-5957-6634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1823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2022-09-28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D041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2210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40C7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Statybos metai: 1975</w:t>
            </w:r>
          </w:p>
          <w:p w14:paraId="565FF319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Ilgis – 0,108 km</w:t>
            </w:r>
          </w:p>
        </w:tc>
      </w:tr>
      <w:tr w:rsidR="00DE4388" w:rsidRPr="00DE4388" w14:paraId="52157EDE" w14:textId="77777777" w:rsidTr="00DE438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8566" w14:textId="77777777" w:rsidR="00DE4388" w:rsidRPr="00DE4388" w:rsidRDefault="00DE4388" w:rsidP="00DE43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E4388">
              <w:rPr>
                <w:b w:val="0"/>
                <w:sz w:val="20"/>
                <w:szCs w:val="20"/>
                <w:lang w:val="lt-LT"/>
              </w:rPr>
              <w:t>24.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68B1F" w14:textId="77777777" w:rsidR="00DE4388" w:rsidRDefault="00DE4388" w:rsidP="00DE4388">
            <w:pPr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Leipgiriai</w:t>
            </w:r>
            <w:proofErr w:type="spellEnd"/>
            <w:r>
              <w:rPr>
                <w:bCs/>
                <w:sz w:val="20"/>
              </w:rPr>
              <w:t>–</w:t>
            </w:r>
            <w:proofErr w:type="spellStart"/>
            <w:r>
              <w:rPr>
                <w:bCs/>
                <w:sz w:val="20"/>
              </w:rPr>
              <w:t>Užbaliai</w:t>
            </w:r>
            <w:proofErr w:type="spellEnd"/>
          </w:p>
          <w:p w14:paraId="6A5401C5" w14:textId="77777777" w:rsidR="00D34F1D" w:rsidRDefault="00D34F1D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Jurbarko r. sav.</w:t>
            </w:r>
          </w:p>
          <w:p w14:paraId="33D4D6C8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Jurbarko r. sav. teritorija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85EF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vv19-1</w:t>
            </w:r>
          </w:p>
          <w:p w14:paraId="515EDC0B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4400-5963-5131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C7101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2022-10-06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197E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45900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6C05B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Statybos metai: 1970</w:t>
            </w:r>
          </w:p>
          <w:p w14:paraId="133E24C6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Ilgis – 2,241 km</w:t>
            </w:r>
          </w:p>
        </w:tc>
      </w:tr>
      <w:tr w:rsidR="00DE4388" w:rsidRPr="00DE4388" w14:paraId="32E0E2AD" w14:textId="77777777" w:rsidTr="00DE438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FAAB" w14:textId="77777777" w:rsidR="00DE4388" w:rsidRPr="00DE4388" w:rsidRDefault="00DE4388" w:rsidP="00DE43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E4388">
              <w:rPr>
                <w:b w:val="0"/>
                <w:sz w:val="20"/>
                <w:szCs w:val="20"/>
                <w:lang w:val="lt-LT"/>
              </w:rPr>
              <w:t>25.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3ACE" w14:textId="77777777" w:rsidR="00DE4388" w:rsidRDefault="00DE4388" w:rsidP="00DE4388">
            <w:pPr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Kasiko</w:t>
            </w:r>
            <w:proofErr w:type="spellEnd"/>
            <w:r>
              <w:rPr>
                <w:bCs/>
                <w:sz w:val="20"/>
              </w:rPr>
              <w:t xml:space="preserve"> kelias</w:t>
            </w:r>
          </w:p>
          <w:p w14:paraId="2A15ABA8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Jurbarko r. sav. Viešvilės mstl.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1610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vv23</w:t>
            </w:r>
          </w:p>
          <w:p w14:paraId="39C628F9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4400-5964-3511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A50A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2022-10-07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E162B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7820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56FE6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Statybos metai: 1970</w:t>
            </w:r>
          </w:p>
          <w:p w14:paraId="18F2BA47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Ilgis – 1,286 km</w:t>
            </w:r>
          </w:p>
        </w:tc>
      </w:tr>
      <w:tr w:rsidR="00DE4388" w:rsidRPr="00DE4388" w14:paraId="5DB08B85" w14:textId="77777777" w:rsidTr="00DE438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4D91E" w14:textId="77777777" w:rsidR="00DE4388" w:rsidRPr="00DE4388" w:rsidRDefault="00DE4388" w:rsidP="00DE43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E4388">
              <w:rPr>
                <w:b w:val="0"/>
                <w:sz w:val="20"/>
                <w:szCs w:val="20"/>
                <w:lang w:val="lt-LT"/>
              </w:rPr>
              <w:t>26.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A3EAC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Beržų kelias</w:t>
            </w:r>
          </w:p>
          <w:p w14:paraId="6873202D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Jurbarko r. sav. Viešvilės mstl.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65A6E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vv23-1</w:t>
            </w:r>
          </w:p>
          <w:p w14:paraId="3FE80002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4400-6083-6840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2298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2023-03-06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D0133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4450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3F585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Statybos metai: 1970</w:t>
            </w:r>
          </w:p>
          <w:p w14:paraId="0EAEA9B0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Ilgis – 0,193 km</w:t>
            </w:r>
          </w:p>
        </w:tc>
      </w:tr>
      <w:tr w:rsidR="00DE4388" w:rsidRPr="00DE4388" w14:paraId="187E94E8" w14:textId="77777777" w:rsidTr="00DE438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54B33" w14:textId="77777777" w:rsidR="00DE4388" w:rsidRPr="00DE4388" w:rsidRDefault="00DE4388" w:rsidP="00DE43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E4388">
              <w:rPr>
                <w:b w:val="0"/>
                <w:sz w:val="20"/>
                <w:szCs w:val="20"/>
                <w:lang w:val="lt-LT"/>
              </w:rPr>
              <w:t>27.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2D438" w14:textId="77777777" w:rsidR="00DE4388" w:rsidRDefault="00DE4388" w:rsidP="00DE4388">
            <w:pPr>
              <w:rPr>
                <w:bCs/>
                <w:sz w:val="20"/>
              </w:rPr>
            </w:pPr>
            <w:proofErr w:type="spellStart"/>
            <w:r w:rsidRPr="00DE4388">
              <w:rPr>
                <w:bCs/>
                <w:sz w:val="20"/>
              </w:rPr>
              <w:t>Karklių</w:t>
            </w:r>
            <w:proofErr w:type="spellEnd"/>
            <w:r w:rsidRPr="00DE4388">
              <w:rPr>
                <w:bCs/>
                <w:sz w:val="20"/>
              </w:rPr>
              <w:t xml:space="preserve"> k</w:t>
            </w:r>
            <w:r>
              <w:rPr>
                <w:bCs/>
                <w:sz w:val="20"/>
              </w:rPr>
              <w:t>elias</w:t>
            </w:r>
          </w:p>
          <w:p w14:paraId="09144961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Jurbarko r. sav. Viešvilės mstl.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FCA67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vv23-2</w:t>
            </w:r>
          </w:p>
          <w:p w14:paraId="1214CC27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4400-6083-6873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8BBE0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2023-03-07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C53B1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5990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3ACE7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Statybos metai: 1970</w:t>
            </w:r>
          </w:p>
          <w:p w14:paraId="4B2D00A5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Ilgis – 0,26 km</w:t>
            </w:r>
          </w:p>
        </w:tc>
      </w:tr>
      <w:tr w:rsidR="00DE4388" w:rsidRPr="00DE4388" w14:paraId="678D0B04" w14:textId="77777777" w:rsidTr="00DE438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34F63" w14:textId="77777777" w:rsidR="00DE4388" w:rsidRPr="00DE4388" w:rsidRDefault="00DE4388" w:rsidP="00DE43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E4388">
              <w:rPr>
                <w:b w:val="0"/>
                <w:sz w:val="20"/>
                <w:szCs w:val="20"/>
                <w:lang w:val="lt-LT"/>
              </w:rPr>
              <w:t>28.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97144" w14:textId="77777777" w:rsidR="00DE4388" w:rsidRDefault="00DE4388" w:rsidP="00DE4388">
            <w:pPr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Ridelkalnio</w:t>
            </w:r>
            <w:proofErr w:type="spellEnd"/>
            <w:r>
              <w:rPr>
                <w:bCs/>
                <w:sz w:val="20"/>
              </w:rPr>
              <w:t xml:space="preserve"> g. pravažiavimas</w:t>
            </w:r>
          </w:p>
          <w:p w14:paraId="136B118D" w14:textId="77777777" w:rsidR="00D34F1D" w:rsidRDefault="00DE4388" w:rsidP="00D34F1D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Jurbarko r. sav.</w:t>
            </w:r>
          </w:p>
          <w:p w14:paraId="0D8D0B84" w14:textId="77777777" w:rsidR="00DE4388" w:rsidRPr="00DE4388" w:rsidRDefault="00DE4388" w:rsidP="00D34F1D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Jurbarko r. sav. teritorija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F90C1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vv24</w:t>
            </w:r>
          </w:p>
          <w:p w14:paraId="45613918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4400-5956-2188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26A9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2022-09-23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EC2D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19900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3877" w14:textId="77777777" w:rsid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Statybos metai: 19</w:t>
            </w:r>
            <w:r>
              <w:rPr>
                <w:bCs/>
                <w:sz w:val="20"/>
              </w:rPr>
              <w:t>75</w:t>
            </w:r>
          </w:p>
          <w:p w14:paraId="1196F6F7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Ilgis – 0,972 km</w:t>
            </w:r>
          </w:p>
        </w:tc>
      </w:tr>
      <w:tr w:rsidR="00DE4388" w:rsidRPr="00DE4388" w14:paraId="67D303E3" w14:textId="77777777" w:rsidTr="00DE438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C7584" w14:textId="77777777" w:rsidR="00DE4388" w:rsidRPr="00DE4388" w:rsidRDefault="00DE4388" w:rsidP="00DE43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E4388">
              <w:rPr>
                <w:b w:val="0"/>
                <w:sz w:val="20"/>
                <w:szCs w:val="20"/>
                <w:lang w:val="lt-LT"/>
              </w:rPr>
              <w:t>29.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5135C" w14:textId="77777777" w:rsidR="00DE4388" w:rsidRDefault="00DE4388" w:rsidP="00DE4388">
            <w:pPr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Gelžkeliukas</w:t>
            </w:r>
            <w:proofErr w:type="spellEnd"/>
          </w:p>
          <w:p w14:paraId="4AA4720F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Jurbarko r. sav. Viešvilės mstl.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887C9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vv25</w:t>
            </w:r>
          </w:p>
          <w:p w14:paraId="3F3DF7CC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4400-6021-8391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156A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2022-12-26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A6837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20600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CBE40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Statybos metai: 1963</w:t>
            </w:r>
          </w:p>
          <w:p w14:paraId="13DB86E7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Ilgis – 0,871 km</w:t>
            </w:r>
          </w:p>
        </w:tc>
      </w:tr>
      <w:tr w:rsidR="00166AF8" w:rsidRPr="00DE4388" w14:paraId="17FC8E00" w14:textId="77777777" w:rsidTr="00DE438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90F9B" w14:textId="77777777" w:rsidR="00166AF8" w:rsidRPr="00DE4388" w:rsidRDefault="00166AF8" w:rsidP="00DE43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30.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8759C" w14:textId="77777777" w:rsidR="00166AF8" w:rsidRDefault="00166AF8" w:rsidP="00166AF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Privažiavimo kelias vv26</w:t>
            </w:r>
          </w:p>
          <w:p w14:paraId="36F4ECBD" w14:textId="77777777" w:rsidR="00166AF8" w:rsidRDefault="00166AF8" w:rsidP="00166AF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Jurbarko r. sav. Viešvilės mstl.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AED4B" w14:textId="77777777" w:rsidR="00166AF8" w:rsidRDefault="00166AF8" w:rsidP="00166AF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vv26</w:t>
            </w:r>
          </w:p>
          <w:p w14:paraId="22DE3FE6" w14:textId="77777777" w:rsidR="00166AF8" w:rsidRDefault="00166AF8" w:rsidP="00166AF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4400-</w:t>
            </w:r>
            <w:r>
              <w:rPr>
                <w:bCs/>
                <w:sz w:val="20"/>
              </w:rPr>
              <w:t>6158-5377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1287" w14:textId="77777777" w:rsidR="00166AF8" w:rsidRPr="00DE4388" w:rsidRDefault="00166AF8" w:rsidP="00DE43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2023-07-23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192D1" w14:textId="77777777" w:rsidR="00166AF8" w:rsidRPr="00DE4388" w:rsidRDefault="00166AF8" w:rsidP="00DE4388">
            <w:pPr>
              <w:jc w:val="center"/>
              <w:rPr>
                <w:bCs/>
                <w:sz w:val="20"/>
              </w:rPr>
            </w:pPr>
            <w:r w:rsidRPr="00166AF8">
              <w:rPr>
                <w:bCs/>
                <w:sz w:val="20"/>
              </w:rPr>
              <w:t>15300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A4A98" w14:textId="77777777" w:rsidR="00166AF8" w:rsidRDefault="00166AF8" w:rsidP="00DE4388">
            <w:pPr>
              <w:rPr>
                <w:bCs/>
                <w:sz w:val="20"/>
              </w:rPr>
            </w:pPr>
            <w:r w:rsidRPr="00166AF8">
              <w:rPr>
                <w:bCs/>
                <w:sz w:val="20"/>
              </w:rPr>
              <w:t>Statybos metai: 1975 Ilgis – 0,217 km</w:t>
            </w:r>
          </w:p>
        </w:tc>
      </w:tr>
      <w:tr w:rsidR="00DE4388" w:rsidRPr="00DE4388" w14:paraId="48CFEBC2" w14:textId="77777777" w:rsidTr="00DE438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553D" w14:textId="77777777" w:rsidR="00DE4388" w:rsidRPr="00DE4388" w:rsidRDefault="00DE4388" w:rsidP="00166AF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E4388">
              <w:rPr>
                <w:b w:val="0"/>
                <w:sz w:val="20"/>
                <w:szCs w:val="20"/>
                <w:lang w:val="lt-LT"/>
              </w:rPr>
              <w:t>3</w:t>
            </w:r>
            <w:r w:rsidR="00166AF8">
              <w:rPr>
                <w:b w:val="0"/>
                <w:sz w:val="20"/>
                <w:szCs w:val="20"/>
                <w:lang w:val="lt-LT"/>
              </w:rPr>
              <w:t>1</w:t>
            </w:r>
            <w:r w:rsidRPr="00DE4388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EAB1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Privažiavimo kelias 1</w:t>
            </w:r>
          </w:p>
          <w:p w14:paraId="2F624080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Jurbarko r. sav. Viešvilės mstl.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2AD1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vv28</w:t>
            </w:r>
          </w:p>
          <w:p w14:paraId="2FE4763C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4400-5910-6595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9B42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2022-09-22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92D68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1930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FE757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Statybos metai: 1977</w:t>
            </w:r>
          </w:p>
          <w:p w14:paraId="097AD87D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Ilgis – 0,094 km</w:t>
            </w:r>
          </w:p>
        </w:tc>
      </w:tr>
      <w:tr w:rsidR="00DE4388" w:rsidRPr="00DE4388" w14:paraId="0F70C75F" w14:textId="77777777" w:rsidTr="00DE438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43BBA" w14:textId="77777777" w:rsidR="00DE4388" w:rsidRPr="00DE4388" w:rsidRDefault="00166AF8" w:rsidP="00DE438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>
              <w:rPr>
                <w:b w:val="0"/>
                <w:sz w:val="20"/>
                <w:szCs w:val="20"/>
                <w:lang w:val="lt-LT"/>
              </w:rPr>
              <w:t>32</w:t>
            </w:r>
            <w:r w:rsidR="00DE4388" w:rsidRPr="00DE4388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44F00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Privažiavimo kelias 2</w:t>
            </w:r>
          </w:p>
          <w:p w14:paraId="7617735C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Jurbarko r. sav. Viešvilės mstl.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191BF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vv29</w:t>
            </w:r>
          </w:p>
          <w:p w14:paraId="43313A02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4400-5960-8334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2EAD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2022-09-30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A756B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242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76A28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Statybos metai: 1977</w:t>
            </w:r>
          </w:p>
          <w:p w14:paraId="6F4043AA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Ilgis – 0,15 km</w:t>
            </w:r>
          </w:p>
        </w:tc>
      </w:tr>
      <w:tr w:rsidR="00DE4388" w:rsidRPr="00DE4388" w14:paraId="5B41FEA3" w14:textId="77777777" w:rsidTr="00DE438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D4FAA" w14:textId="77777777" w:rsidR="00DE4388" w:rsidRPr="00DE4388" w:rsidRDefault="00DE4388" w:rsidP="00166AF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E4388">
              <w:rPr>
                <w:b w:val="0"/>
                <w:sz w:val="20"/>
                <w:szCs w:val="20"/>
                <w:lang w:val="lt-LT"/>
              </w:rPr>
              <w:t>3</w:t>
            </w:r>
            <w:r w:rsidR="00166AF8">
              <w:rPr>
                <w:b w:val="0"/>
                <w:sz w:val="20"/>
                <w:szCs w:val="20"/>
                <w:lang w:val="lt-LT"/>
              </w:rPr>
              <w:t>3</w:t>
            </w:r>
            <w:r w:rsidRPr="00DE4388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629E3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Privažiavimo kelias 3</w:t>
            </w:r>
          </w:p>
          <w:p w14:paraId="5181D07E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Jurbarko r. sav. Viešvilės mstl.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8423E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vv30</w:t>
            </w:r>
          </w:p>
          <w:p w14:paraId="2F8247E0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4400-5963-9775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C1FE3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2022-10-07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1431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820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75A3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Statybos metai: 1977</w:t>
            </w:r>
          </w:p>
          <w:p w14:paraId="5144E640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Ilgis – 0,04 km</w:t>
            </w:r>
          </w:p>
        </w:tc>
      </w:tr>
      <w:tr w:rsidR="00DE4388" w:rsidRPr="00DE4388" w14:paraId="33B1ED37" w14:textId="77777777" w:rsidTr="00DE4388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2A7CF" w14:textId="77777777" w:rsidR="00DE4388" w:rsidRPr="00DE4388" w:rsidRDefault="00DE4388" w:rsidP="00166AF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DE4388">
              <w:rPr>
                <w:b w:val="0"/>
                <w:sz w:val="20"/>
                <w:szCs w:val="20"/>
                <w:lang w:val="lt-LT"/>
              </w:rPr>
              <w:lastRenderedPageBreak/>
              <w:t>3</w:t>
            </w:r>
            <w:r w:rsidR="00166AF8">
              <w:rPr>
                <w:b w:val="0"/>
                <w:sz w:val="20"/>
                <w:szCs w:val="20"/>
                <w:lang w:val="lt-LT"/>
              </w:rPr>
              <w:t>4</w:t>
            </w:r>
            <w:r w:rsidRPr="00DE4388">
              <w:rPr>
                <w:b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C5596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Privažiavimo kelias 4</w:t>
            </w:r>
          </w:p>
          <w:p w14:paraId="6DEC4DD5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Jurbarko r. sav. Viešvilės mstl.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C543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vv31</w:t>
            </w:r>
          </w:p>
          <w:p w14:paraId="57066FEF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4400-5911-8820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0070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2022-09-23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A8FA6" w14:textId="77777777" w:rsidR="00DE4388" w:rsidRPr="00DE4388" w:rsidRDefault="00DE4388" w:rsidP="00DE4388">
            <w:pPr>
              <w:jc w:val="center"/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1470 / 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874D" w14:textId="77777777" w:rsidR="00DE4388" w:rsidRDefault="00DE4388" w:rsidP="00DE438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Statybos metai: 1977</w:t>
            </w:r>
          </w:p>
          <w:p w14:paraId="0284976D" w14:textId="77777777" w:rsidR="00DE4388" w:rsidRPr="00DE4388" w:rsidRDefault="00DE4388" w:rsidP="00DE4388">
            <w:pPr>
              <w:rPr>
                <w:bCs/>
                <w:sz w:val="20"/>
              </w:rPr>
            </w:pPr>
            <w:r w:rsidRPr="00DE4388">
              <w:rPr>
                <w:bCs/>
                <w:sz w:val="20"/>
              </w:rPr>
              <w:t>Ilgis – 0,123 km</w:t>
            </w:r>
          </w:p>
        </w:tc>
      </w:tr>
    </w:tbl>
    <w:p w14:paraId="4BE62ECC" w14:textId="77777777" w:rsidR="003D196B" w:rsidRPr="00AB14FE" w:rsidRDefault="003D196B" w:rsidP="009F300C">
      <w:pPr>
        <w:pStyle w:val="Pavadinimas"/>
        <w:rPr>
          <w:b w:val="0"/>
        </w:rPr>
      </w:pPr>
      <w:r w:rsidRPr="00AB14FE">
        <w:rPr>
          <w:b w:val="0"/>
        </w:rPr>
        <w:t>______________________________________________</w:t>
      </w:r>
    </w:p>
    <w:p w14:paraId="589E3474" w14:textId="77777777" w:rsidR="00DE4388" w:rsidRDefault="00DE4388" w:rsidP="002E1F99">
      <w:pPr>
        <w:pStyle w:val="Pavadinimas"/>
        <w:jc w:val="left"/>
        <w:rPr>
          <w:b w:val="0"/>
        </w:rPr>
        <w:sectPr w:rsidR="00DE4388" w:rsidSect="00284DE0">
          <w:headerReference w:type="default" r:id="rId9"/>
          <w:headerReference w:type="first" r:id="rId10"/>
          <w:pgSz w:w="11906" w:h="16838" w:code="9"/>
          <w:pgMar w:top="1134" w:right="680" w:bottom="1134" w:left="1701" w:header="1134" w:footer="726" w:gutter="0"/>
          <w:pgNumType w:start="1"/>
          <w:cols w:space="1296"/>
          <w:titlePg/>
          <w:docGrid w:linePitch="360"/>
        </w:sectPr>
      </w:pPr>
    </w:p>
    <w:p w14:paraId="484F3901" w14:textId="77777777" w:rsidR="00B668F0" w:rsidRPr="00AB14FE" w:rsidRDefault="00B668F0" w:rsidP="00B668F0">
      <w:pPr>
        <w:pStyle w:val="Pavadinimas"/>
        <w:pBdr>
          <w:bottom w:val="single" w:sz="12" w:space="1" w:color="auto"/>
        </w:pBdr>
      </w:pPr>
      <w:r w:rsidRPr="00AB14FE">
        <w:lastRenderedPageBreak/>
        <w:t>JURBARKO RAJONO SAVIVALDYBĖS ADMINISTRACIJOS</w:t>
      </w:r>
    </w:p>
    <w:p w14:paraId="224AC6AA" w14:textId="77777777" w:rsidR="00B668F0" w:rsidRPr="00AB14FE" w:rsidRDefault="00913165" w:rsidP="00B668F0">
      <w:pPr>
        <w:pStyle w:val="Pavadinimas"/>
        <w:pBdr>
          <w:bottom w:val="single" w:sz="12" w:space="1" w:color="auto"/>
        </w:pBdr>
      </w:pPr>
      <w:r w:rsidRPr="00AB14FE">
        <w:t xml:space="preserve">INFRASTRUKTŪROS IR TURTO </w:t>
      </w:r>
      <w:r w:rsidR="00B668F0" w:rsidRPr="00AB14FE">
        <w:t>SKYRIUS</w:t>
      </w:r>
    </w:p>
    <w:p w14:paraId="29B41F6E" w14:textId="77777777" w:rsidR="00B668F0" w:rsidRPr="00AB14FE" w:rsidRDefault="00B668F0" w:rsidP="00B668F0">
      <w:pPr>
        <w:pStyle w:val="Pavadinimas"/>
        <w:pBdr>
          <w:bottom w:val="single" w:sz="12" w:space="1" w:color="auto"/>
        </w:pBdr>
      </w:pPr>
    </w:p>
    <w:p w14:paraId="7E269739" w14:textId="77777777" w:rsidR="00B668F0" w:rsidRPr="00AB14FE" w:rsidRDefault="00B668F0" w:rsidP="00B668F0">
      <w:pPr>
        <w:pStyle w:val="Pavadinimas"/>
        <w:pBdr>
          <w:bottom w:val="single" w:sz="12" w:space="1" w:color="auto"/>
        </w:pBdr>
      </w:pPr>
    </w:p>
    <w:p w14:paraId="298464DD" w14:textId="77777777" w:rsidR="002E1F99" w:rsidRPr="00AB14FE" w:rsidRDefault="002E1F99" w:rsidP="002E1F99">
      <w:pPr>
        <w:pStyle w:val="Paantrat"/>
      </w:pPr>
    </w:p>
    <w:p w14:paraId="571E2F33" w14:textId="77777777" w:rsidR="002E1F99" w:rsidRPr="00AB14FE" w:rsidRDefault="002E1F99" w:rsidP="002E1F99">
      <w:pPr>
        <w:pStyle w:val="Paantrat"/>
      </w:pPr>
      <w:r w:rsidRPr="00AB14FE">
        <w:t>AIŠKINAMASIS RAŠTAS</w:t>
      </w:r>
    </w:p>
    <w:p w14:paraId="3C05AB38" w14:textId="77777777" w:rsidR="002E1F99" w:rsidRPr="00AB14FE" w:rsidRDefault="002E1F99" w:rsidP="002E1F99">
      <w:pPr>
        <w:jc w:val="center"/>
        <w:rPr>
          <w:caps/>
        </w:rPr>
      </w:pPr>
    </w:p>
    <w:p w14:paraId="40864834" w14:textId="77777777" w:rsidR="002E1F99" w:rsidRPr="00AB14FE" w:rsidRDefault="002E1F99" w:rsidP="002E1F99">
      <w:pPr>
        <w:jc w:val="center"/>
        <w:rPr>
          <w:b/>
          <w:bCs/>
          <w:caps/>
        </w:rPr>
      </w:pPr>
      <w:r w:rsidRPr="00AB14FE">
        <w:rPr>
          <w:b/>
          <w:bCs/>
          <w:caps/>
        </w:rPr>
        <w:t>PRIE JURBARKO RAJONO SAVIVALDYBĖS TARYBOS SPRENDIMO „</w:t>
      </w:r>
      <w:r w:rsidR="00581478" w:rsidRPr="00AB14FE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="003D196B" w:rsidRPr="00AB14FE">
        <w:rPr>
          <w:b/>
        </w:rPr>
        <w:instrText xml:space="preserve"> FORMTEXT </w:instrText>
      </w:r>
      <w:r w:rsidR="00581478" w:rsidRPr="00AB14FE">
        <w:rPr>
          <w:b/>
        </w:rPr>
      </w:r>
      <w:r w:rsidR="00581478" w:rsidRPr="00AB14FE">
        <w:rPr>
          <w:b/>
        </w:rPr>
        <w:fldChar w:fldCharType="separate"/>
      </w:r>
      <w:r w:rsidR="003D196B" w:rsidRPr="00AB14FE">
        <w:rPr>
          <w:b/>
          <w:noProof/>
        </w:rPr>
        <w:t>DĖL NEKILNOJAMŲJŲ DAIKTŲ PERĖMIMO SAVIVALDYBĖS NUOSAVYBĖN</w:t>
      </w:r>
      <w:r w:rsidR="00581478" w:rsidRPr="00AB14FE">
        <w:rPr>
          <w:b/>
        </w:rPr>
        <w:fldChar w:fldCharType="end"/>
      </w:r>
      <w:r w:rsidRPr="00AB14FE">
        <w:rPr>
          <w:b/>
          <w:szCs w:val="26"/>
        </w:rPr>
        <w:t>“</w:t>
      </w:r>
      <w:r w:rsidR="00031B2B" w:rsidRPr="00AB14FE">
        <w:rPr>
          <w:b/>
          <w:szCs w:val="26"/>
        </w:rPr>
        <w:t xml:space="preserve"> </w:t>
      </w:r>
      <w:r w:rsidRPr="00AB14FE">
        <w:rPr>
          <w:b/>
          <w:bCs/>
          <w:caps/>
        </w:rPr>
        <w:t>projekto</w:t>
      </w:r>
    </w:p>
    <w:p w14:paraId="7A8CC9F4" w14:textId="77777777" w:rsidR="002E1F99" w:rsidRPr="00AB14FE" w:rsidRDefault="002E1F99" w:rsidP="002E1F99">
      <w:pPr>
        <w:tabs>
          <w:tab w:val="left" w:pos="567"/>
        </w:tabs>
        <w:jc w:val="center"/>
      </w:pPr>
    </w:p>
    <w:p w14:paraId="062C9865" w14:textId="77777777" w:rsidR="002E1F99" w:rsidRPr="00AB14FE" w:rsidRDefault="002E1F99" w:rsidP="002E1F99">
      <w:pPr>
        <w:tabs>
          <w:tab w:val="left" w:pos="567"/>
        </w:tabs>
        <w:jc w:val="center"/>
      </w:pPr>
    </w:p>
    <w:p w14:paraId="77DF0CD1" w14:textId="77777777" w:rsidR="00001758" w:rsidRPr="00AB14FE" w:rsidRDefault="00581478" w:rsidP="002E1F99">
      <w:pPr>
        <w:tabs>
          <w:tab w:val="left" w:pos="0"/>
        </w:tabs>
        <w:jc w:val="center"/>
      </w:pPr>
      <w:r w:rsidRPr="00AB14FE"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001758" w:rsidRPr="00AB14FE">
        <w:instrText xml:space="preserve"> FORMTEXT </w:instrText>
      </w:r>
      <w:r w:rsidRPr="00AB14FE">
        <w:fldChar w:fldCharType="separate"/>
      </w:r>
      <w:r w:rsidR="00001758" w:rsidRPr="00AB14FE">
        <w:rPr>
          <w:noProof/>
        </w:rPr>
        <w:t>2024 m. sausio 30 d.</w:t>
      </w:r>
      <w:r w:rsidRPr="00AB14FE">
        <w:fldChar w:fldCharType="end"/>
      </w:r>
    </w:p>
    <w:p w14:paraId="42FB9B9F" w14:textId="77777777" w:rsidR="002E1F99" w:rsidRPr="00AB14FE" w:rsidRDefault="002E1F99" w:rsidP="002E1F99">
      <w:pPr>
        <w:tabs>
          <w:tab w:val="left" w:pos="0"/>
        </w:tabs>
        <w:jc w:val="center"/>
      </w:pPr>
      <w:r w:rsidRPr="00AB14FE">
        <w:t>Jurbarkas</w:t>
      </w:r>
    </w:p>
    <w:p w14:paraId="498DF99A" w14:textId="77777777" w:rsidR="006A29E6" w:rsidRPr="00AB14FE" w:rsidRDefault="006A29E6" w:rsidP="006A29E6"/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913165" w:rsidRPr="00AB14FE" w14:paraId="27B3082A" w14:textId="77777777" w:rsidTr="00007906">
        <w:tc>
          <w:tcPr>
            <w:tcW w:w="9741" w:type="dxa"/>
          </w:tcPr>
          <w:p w14:paraId="66AD76CA" w14:textId="77777777" w:rsidR="00913165" w:rsidRPr="00AB14FE" w:rsidRDefault="00913165" w:rsidP="00007906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 w:rsidRPr="00AB14FE">
              <w:rPr>
                <w:b/>
                <w:bCs/>
                <w:iCs/>
                <w:sz w:val="22"/>
              </w:rPr>
              <w:t>1. Parengto projekto tikslai ir uždaviniai.</w:t>
            </w:r>
          </w:p>
        </w:tc>
      </w:tr>
      <w:tr w:rsidR="00913165" w:rsidRPr="00AB14FE" w14:paraId="14FFD7AB" w14:textId="77777777" w:rsidTr="00007906">
        <w:tc>
          <w:tcPr>
            <w:tcW w:w="9741" w:type="dxa"/>
          </w:tcPr>
          <w:p w14:paraId="1A4CF280" w14:textId="77777777" w:rsidR="00913165" w:rsidRPr="00AB14FE" w:rsidRDefault="00215CC4" w:rsidP="00CA2297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AB14FE">
              <w:rPr>
                <w:sz w:val="22"/>
                <w:szCs w:val="22"/>
              </w:rPr>
              <w:t xml:space="preserve">Perimti Jurbarko rajono savivaldybės nuosavybėn Savivaldybės apskaitoje registruotą turtą </w:t>
            </w:r>
            <w:r w:rsidR="00CA2297" w:rsidRPr="00AB14FE">
              <w:rPr>
                <w:sz w:val="22"/>
                <w:szCs w:val="22"/>
              </w:rPr>
              <w:t>–</w:t>
            </w:r>
            <w:r w:rsidRPr="00AB14FE">
              <w:rPr>
                <w:sz w:val="22"/>
                <w:szCs w:val="22"/>
              </w:rPr>
              <w:t xml:space="preserve"> vietinės reikšmės kelius ir gatves.</w:t>
            </w:r>
          </w:p>
        </w:tc>
      </w:tr>
      <w:tr w:rsidR="00913165" w:rsidRPr="00AB14FE" w14:paraId="70B1CD1B" w14:textId="77777777" w:rsidTr="00007906">
        <w:tc>
          <w:tcPr>
            <w:tcW w:w="9741" w:type="dxa"/>
          </w:tcPr>
          <w:p w14:paraId="36017351" w14:textId="77777777" w:rsidR="00913165" w:rsidRPr="00AB14FE" w:rsidRDefault="00913165" w:rsidP="00007906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 w:rsidRPr="00AB14FE">
              <w:rPr>
                <w:b/>
                <w:bCs/>
                <w:iCs/>
                <w:sz w:val="22"/>
              </w:rPr>
              <w:t>2. Kaip šiuo metu yra sureguliuoti projekte aptarti klausimai.</w:t>
            </w:r>
          </w:p>
        </w:tc>
      </w:tr>
      <w:tr w:rsidR="00913165" w:rsidRPr="00AB14FE" w14:paraId="267EA95D" w14:textId="77777777" w:rsidTr="00007906">
        <w:tc>
          <w:tcPr>
            <w:tcW w:w="9741" w:type="dxa"/>
          </w:tcPr>
          <w:p w14:paraId="7016671D" w14:textId="77777777" w:rsidR="00913165" w:rsidRPr="00AB14FE" w:rsidRDefault="00076FD1" w:rsidP="007D6DF9">
            <w:pPr>
              <w:jc w:val="both"/>
              <w:rPr>
                <w:sz w:val="22"/>
                <w:szCs w:val="22"/>
                <w:lang w:val="en-GB"/>
              </w:rPr>
            </w:pPr>
            <w:r w:rsidRPr="00AB14FE">
              <w:rPr>
                <w:sz w:val="22"/>
                <w:szCs w:val="22"/>
              </w:rPr>
              <w:t>Keliai ir gatvės įrašytos į J</w:t>
            </w:r>
            <w:r w:rsidRPr="00AB14FE">
              <w:rPr>
                <w:bCs/>
                <w:color w:val="000000"/>
                <w:sz w:val="22"/>
                <w:szCs w:val="22"/>
              </w:rPr>
              <w:t>urbarko rajono savivaldybės vietinės reikšmės kelių sąrašą, p</w:t>
            </w:r>
            <w:r w:rsidRPr="00AB14FE">
              <w:rPr>
                <w:sz w:val="22"/>
                <w:szCs w:val="22"/>
              </w:rPr>
              <w:t xml:space="preserve">arengtos </w:t>
            </w:r>
            <w:r w:rsidRPr="00AB14FE">
              <w:rPr>
                <w:sz w:val="22"/>
                <w:szCs w:val="22"/>
                <w:lang w:eastAsia="ar-SA"/>
              </w:rPr>
              <w:t xml:space="preserve">inžinerinių statinių kadastrinių matavimų bylos. </w:t>
            </w:r>
            <w:r w:rsidR="00215CC4" w:rsidRPr="00AB14FE">
              <w:rPr>
                <w:sz w:val="22"/>
                <w:szCs w:val="22"/>
              </w:rPr>
              <w:t>Pagal Lietuvos Respublikos valstybės turto perėmimo savivaldybių nuosavybėn įstatymą savivaldybių apskaitoje registruotą ir jų valdomą turtą savivaldybės nuosavybėn perima savivaldybių tarybų sprendimu.</w:t>
            </w:r>
          </w:p>
        </w:tc>
      </w:tr>
      <w:tr w:rsidR="00913165" w:rsidRPr="00AB14FE" w14:paraId="40130BA0" w14:textId="77777777" w:rsidTr="00007906">
        <w:tc>
          <w:tcPr>
            <w:tcW w:w="9741" w:type="dxa"/>
          </w:tcPr>
          <w:p w14:paraId="643428EE" w14:textId="77777777" w:rsidR="00913165" w:rsidRPr="00AB14FE" w:rsidRDefault="00913165" w:rsidP="00007906">
            <w:pPr>
              <w:tabs>
                <w:tab w:val="left" w:pos="0"/>
              </w:tabs>
              <w:rPr>
                <w:b/>
                <w:bCs/>
                <w:iCs/>
                <w:sz w:val="22"/>
              </w:rPr>
            </w:pPr>
            <w:r w:rsidRPr="00AB14FE">
              <w:rPr>
                <w:b/>
                <w:bCs/>
                <w:iCs/>
                <w:sz w:val="22"/>
              </w:rPr>
              <w:t>3. Kokių pozityvių rezultatų laukiama.</w:t>
            </w:r>
          </w:p>
        </w:tc>
      </w:tr>
      <w:tr w:rsidR="00913165" w:rsidRPr="00AB14FE" w14:paraId="02D75552" w14:textId="77777777" w:rsidTr="00007906">
        <w:tc>
          <w:tcPr>
            <w:tcW w:w="9741" w:type="dxa"/>
          </w:tcPr>
          <w:p w14:paraId="35B1D8CF" w14:textId="77777777" w:rsidR="00913165" w:rsidRPr="00AB14FE" w:rsidRDefault="00076FD1" w:rsidP="007D6DF9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AB14FE">
              <w:rPr>
                <w:sz w:val="22"/>
              </w:rPr>
              <w:t>Galimybė įregistruoti Nekilnojamojo turto registre nuosavybės teisę į inžinerinius statinius – vietinės reikšmės kelius (gatves),</w:t>
            </w:r>
            <w:r w:rsidR="0059141A" w:rsidRPr="00AB14FE">
              <w:rPr>
                <w:sz w:val="22"/>
              </w:rPr>
              <w:t xml:space="preserve"> nes nuo 2025 metų K</w:t>
            </w:r>
            <w:r w:rsidR="007D6DF9" w:rsidRPr="00AB14FE">
              <w:rPr>
                <w:sz w:val="22"/>
              </w:rPr>
              <w:t>elių priežiūros ir plėtros programos</w:t>
            </w:r>
            <w:r w:rsidR="0059141A" w:rsidRPr="00AB14FE">
              <w:rPr>
                <w:sz w:val="22"/>
              </w:rPr>
              <w:t xml:space="preserve"> </w:t>
            </w:r>
            <w:r w:rsidR="007D6DF9" w:rsidRPr="00AB14FE">
              <w:rPr>
                <w:sz w:val="22"/>
              </w:rPr>
              <w:t xml:space="preserve">finansavimo </w:t>
            </w:r>
            <w:r w:rsidR="0059141A" w:rsidRPr="00AB14FE">
              <w:rPr>
                <w:sz w:val="22"/>
              </w:rPr>
              <w:t>lėšos savivaldybėms bus</w:t>
            </w:r>
            <w:r w:rsidR="007D6DF9" w:rsidRPr="00AB14FE">
              <w:rPr>
                <w:sz w:val="22"/>
              </w:rPr>
              <w:t xml:space="preserve"> </w:t>
            </w:r>
            <w:r w:rsidR="0059141A" w:rsidRPr="00AB14FE">
              <w:rPr>
                <w:sz w:val="22"/>
              </w:rPr>
              <w:t>skiriamos ne pagal kelių ilgį, nurodytą savivaldybių tarybų patvirtintame kelių sąraše, bet pagal</w:t>
            </w:r>
            <w:r w:rsidR="007D6DF9" w:rsidRPr="00AB14FE">
              <w:rPr>
                <w:sz w:val="22"/>
              </w:rPr>
              <w:t xml:space="preserve"> </w:t>
            </w:r>
            <w:r w:rsidR="0059141A" w:rsidRPr="00AB14FE">
              <w:rPr>
                <w:sz w:val="22"/>
              </w:rPr>
              <w:t>Nekilnojamojo turto registre įregistruotų kelių ilgį</w:t>
            </w:r>
            <w:r w:rsidR="007D6DF9" w:rsidRPr="00AB14FE">
              <w:rPr>
                <w:sz w:val="22"/>
              </w:rPr>
              <w:t>.</w:t>
            </w:r>
          </w:p>
        </w:tc>
      </w:tr>
      <w:tr w:rsidR="00913165" w:rsidRPr="00AB14FE" w14:paraId="464CC23E" w14:textId="77777777" w:rsidTr="00007906">
        <w:tc>
          <w:tcPr>
            <w:tcW w:w="9741" w:type="dxa"/>
          </w:tcPr>
          <w:p w14:paraId="19F0CF48" w14:textId="77777777" w:rsidR="00913165" w:rsidRPr="00AB14FE" w:rsidRDefault="00913165" w:rsidP="00007906">
            <w:pPr>
              <w:tabs>
                <w:tab w:val="left" w:pos="0"/>
              </w:tabs>
              <w:jc w:val="both"/>
              <w:rPr>
                <w:b/>
                <w:bCs/>
                <w:iCs/>
                <w:sz w:val="22"/>
              </w:rPr>
            </w:pPr>
            <w:r w:rsidRPr="00AB14FE">
              <w:rPr>
                <w:b/>
                <w:bCs/>
                <w:iCs/>
                <w:sz w:val="22"/>
              </w:rPr>
              <w:t>4. Galimos neigiamos priimto projekto pasekmės ir kokių priemonių reikėtų imtis, kad tokių pasekmių būtų išvengta.</w:t>
            </w:r>
          </w:p>
        </w:tc>
      </w:tr>
      <w:tr w:rsidR="00913165" w:rsidRPr="00AB14FE" w14:paraId="576682AC" w14:textId="77777777" w:rsidTr="00007906">
        <w:tc>
          <w:tcPr>
            <w:tcW w:w="9741" w:type="dxa"/>
          </w:tcPr>
          <w:p w14:paraId="09C4A123" w14:textId="77777777" w:rsidR="00913165" w:rsidRPr="00AB14FE" w:rsidRDefault="00CA2297" w:rsidP="00007906">
            <w:pPr>
              <w:tabs>
                <w:tab w:val="left" w:pos="0"/>
              </w:tabs>
              <w:jc w:val="both"/>
              <w:rPr>
                <w:sz w:val="20"/>
              </w:rPr>
            </w:pPr>
            <w:r w:rsidRPr="00AB14FE">
              <w:rPr>
                <w:sz w:val="20"/>
              </w:rPr>
              <w:t>Nėra</w:t>
            </w:r>
          </w:p>
        </w:tc>
      </w:tr>
      <w:tr w:rsidR="00913165" w:rsidRPr="00AB14FE" w14:paraId="7F6B92EA" w14:textId="77777777" w:rsidTr="00007906">
        <w:tc>
          <w:tcPr>
            <w:tcW w:w="9741" w:type="dxa"/>
          </w:tcPr>
          <w:p w14:paraId="12AFDADA" w14:textId="77777777" w:rsidR="00913165" w:rsidRPr="00AB14FE" w:rsidRDefault="00913165" w:rsidP="00007906">
            <w:pPr>
              <w:tabs>
                <w:tab w:val="left" w:pos="0"/>
              </w:tabs>
              <w:jc w:val="both"/>
              <w:rPr>
                <w:b/>
                <w:bCs/>
                <w:iCs/>
                <w:sz w:val="22"/>
              </w:rPr>
            </w:pPr>
            <w:r w:rsidRPr="00AB14FE">
              <w:rPr>
                <w:b/>
                <w:bCs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913165" w:rsidRPr="00AB14FE" w14:paraId="03AC88A5" w14:textId="77777777" w:rsidTr="00007906">
        <w:tc>
          <w:tcPr>
            <w:tcW w:w="9741" w:type="dxa"/>
          </w:tcPr>
          <w:p w14:paraId="5CF02446" w14:textId="77777777" w:rsidR="00913165" w:rsidRPr="00AB14FE" w:rsidRDefault="00CA2297" w:rsidP="00007906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AB14FE">
              <w:rPr>
                <w:sz w:val="22"/>
              </w:rPr>
              <w:t>Nėra</w:t>
            </w:r>
          </w:p>
        </w:tc>
      </w:tr>
      <w:tr w:rsidR="00913165" w:rsidRPr="00AB14FE" w14:paraId="4F130B6E" w14:textId="77777777" w:rsidTr="00007906">
        <w:tc>
          <w:tcPr>
            <w:tcW w:w="9741" w:type="dxa"/>
          </w:tcPr>
          <w:p w14:paraId="0D02D50C" w14:textId="77777777" w:rsidR="00913165" w:rsidRPr="00AB14FE" w:rsidRDefault="00913165" w:rsidP="00007906">
            <w:pPr>
              <w:tabs>
                <w:tab w:val="left" w:pos="0"/>
              </w:tabs>
              <w:rPr>
                <w:b/>
                <w:bCs/>
                <w:iCs/>
                <w:sz w:val="22"/>
              </w:rPr>
            </w:pPr>
            <w:r w:rsidRPr="00AB14FE">
              <w:rPr>
                <w:b/>
                <w:bCs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</w:p>
          <w:p w14:paraId="40B3DC31" w14:textId="77777777" w:rsidR="00913165" w:rsidRPr="00AB14FE" w:rsidRDefault="00CA2297" w:rsidP="00007906">
            <w:pPr>
              <w:tabs>
                <w:tab w:val="left" w:pos="0"/>
              </w:tabs>
              <w:rPr>
                <w:bCs/>
                <w:iCs/>
                <w:sz w:val="22"/>
              </w:rPr>
            </w:pPr>
            <w:r w:rsidRPr="00AB14FE">
              <w:rPr>
                <w:bCs/>
                <w:iCs/>
                <w:sz w:val="22"/>
              </w:rPr>
              <w:t>Nėra</w:t>
            </w:r>
          </w:p>
        </w:tc>
      </w:tr>
      <w:tr w:rsidR="00913165" w:rsidRPr="00AB14FE" w14:paraId="4D70CE88" w14:textId="77777777" w:rsidTr="00007906">
        <w:tc>
          <w:tcPr>
            <w:tcW w:w="9741" w:type="dxa"/>
          </w:tcPr>
          <w:p w14:paraId="28AA6DAE" w14:textId="77777777" w:rsidR="00913165" w:rsidRPr="00AB14FE" w:rsidRDefault="00913165" w:rsidP="00007906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  <w:r w:rsidRPr="00AB14FE">
              <w:rPr>
                <w:b/>
                <w:sz w:val="22"/>
              </w:rPr>
              <w:t>7. Ar reikalingas projekto antikorupcinis vertinimas</w:t>
            </w:r>
          </w:p>
          <w:p w14:paraId="2D3E6336" w14:textId="77777777" w:rsidR="00913165" w:rsidRPr="00AB14FE" w:rsidRDefault="00CA2297" w:rsidP="00007906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AB14FE">
              <w:rPr>
                <w:sz w:val="22"/>
                <w:szCs w:val="22"/>
              </w:rPr>
              <w:t>T</w:t>
            </w:r>
            <w:r w:rsidR="00913165" w:rsidRPr="00AB14FE">
              <w:rPr>
                <w:sz w:val="22"/>
                <w:szCs w:val="22"/>
              </w:rPr>
              <w:t xml:space="preserve">ai individualaus pobūdžio akto projektas, </w:t>
            </w:r>
            <w:r w:rsidRPr="00AB14FE">
              <w:rPr>
                <w:sz w:val="22"/>
                <w:szCs w:val="22"/>
              </w:rPr>
              <w:t xml:space="preserve">todėl </w:t>
            </w:r>
            <w:r w:rsidR="00913165" w:rsidRPr="00AB14FE">
              <w:rPr>
                <w:sz w:val="22"/>
                <w:szCs w:val="22"/>
              </w:rPr>
              <w:t>antikorupcinis vertinimas nereikalingas.</w:t>
            </w:r>
          </w:p>
        </w:tc>
      </w:tr>
      <w:tr w:rsidR="00913165" w:rsidRPr="00AB14FE" w14:paraId="2C395392" w14:textId="77777777" w:rsidTr="00007906">
        <w:tc>
          <w:tcPr>
            <w:tcW w:w="9741" w:type="dxa"/>
          </w:tcPr>
          <w:p w14:paraId="7BB00EEB" w14:textId="77777777" w:rsidR="00913165" w:rsidRPr="00AB14FE" w:rsidRDefault="00913165" w:rsidP="00007906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  <w:r w:rsidRPr="00AB14FE">
              <w:rPr>
                <w:b/>
                <w:sz w:val="22"/>
              </w:rPr>
              <w:t>8. Projekto iniciatorius, autorius ar autorių grupė.</w:t>
            </w:r>
          </w:p>
        </w:tc>
      </w:tr>
      <w:tr w:rsidR="00913165" w:rsidRPr="00AB14FE" w14:paraId="12C8F36B" w14:textId="77777777" w:rsidTr="00007906">
        <w:tc>
          <w:tcPr>
            <w:tcW w:w="9741" w:type="dxa"/>
          </w:tcPr>
          <w:p w14:paraId="2E47C7CE" w14:textId="77777777" w:rsidR="00913165" w:rsidRPr="00AB14FE" w:rsidRDefault="00913165" w:rsidP="00007906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AB14FE">
              <w:rPr>
                <w:sz w:val="22"/>
              </w:rPr>
              <w:t>I</w:t>
            </w:r>
            <w:r w:rsidR="00CA2297" w:rsidRPr="00AB14FE">
              <w:rPr>
                <w:sz w:val="22"/>
              </w:rPr>
              <w:t>nfrastruktūros ir turto skyrius</w:t>
            </w:r>
          </w:p>
        </w:tc>
      </w:tr>
      <w:tr w:rsidR="00913165" w:rsidRPr="00AB14FE" w14:paraId="16E079FB" w14:textId="77777777" w:rsidTr="00007906">
        <w:tc>
          <w:tcPr>
            <w:tcW w:w="9741" w:type="dxa"/>
          </w:tcPr>
          <w:p w14:paraId="422F1195" w14:textId="77777777" w:rsidR="00913165" w:rsidRPr="00AB14FE" w:rsidRDefault="00913165" w:rsidP="00007906">
            <w:pPr>
              <w:tabs>
                <w:tab w:val="left" w:pos="0"/>
              </w:tabs>
              <w:rPr>
                <w:b/>
                <w:bCs/>
                <w:iCs/>
                <w:sz w:val="22"/>
              </w:rPr>
            </w:pPr>
            <w:r w:rsidRPr="00AB14FE">
              <w:rPr>
                <w:b/>
                <w:bCs/>
                <w:iCs/>
                <w:sz w:val="22"/>
              </w:rPr>
              <w:t>9. Kiti, autorių nuomone, reikalingi pagrindimai ir paaiškinimai.</w:t>
            </w:r>
          </w:p>
          <w:p w14:paraId="22C2666F" w14:textId="77777777" w:rsidR="00913165" w:rsidRPr="00AB14FE" w:rsidRDefault="00CA2297" w:rsidP="00007906">
            <w:pPr>
              <w:tabs>
                <w:tab w:val="left" w:pos="0"/>
              </w:tabs>
              <w:rPr>
                <w:bCs/>
                <w:iCs/>
                <w:sz w:val="22"/>
              </w:rPr>
            </w:pPr>
            <w:r w:rsidRPr="00AB14FE">
              <w:rPr>
                <w:bCs/>
                <w:iCs/>
                <w:sz w:val="22"/>
              </w:rPr>
              <w:t>Nėra</w:t>
            </w:r>
          </w:p>
        </w:tc>
      </w:tr>
      <w:tr w:rsidR="00913165" w:rsidRPr="00AB14FE" w14:paraId="57C64948" w14:textId="77777777" w:rsidTr="00007906">
        <w:tc>
          <w:tcPr>
            <w:tcW w:w="9741" w:type="dxa"/>
          </w:tcPr>
          <w:p w14:paraId="3CB45ADD" w14:textId="77777777" w:rsidR="00913165" w:rsidRPr="00AB14FE" w:rsidRDefault="00913165" w:rsidP="00007906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  <w:r w:rsidRPr="00AB14FE">
              <w:rPr>
                <w:b/>
                <w:sz w:val="22"/>
              </w:rPr>
              <w:t>10. Sprendimas įteikiamas (kam ir kiek egz.)</w:t>
            </w:r>
          </w:p>
          <w:p w14:paraId="6E0EB177" w14:textId="77777777" w:rsidR="00913165" w:rsidRPr="00AB14FE" w:rsidRDefault="00913165" w:rsidP="00007906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</w:p>
          <w:p w14:paraId="44BB129F" w14:textId="77777777" w:rsidR="00913165" w:rsidRPr="00AB14FE" w:rsidRDefault="00913165" w:rsidP="00007906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</w:p>
        </w:tc>
      </w:tr>
    </w:tbl>
    <w:p w14:paraId="6CF64218" w14:textId="77777777" w:rsidR="00B668F0" w:rsidRPr="00AB14FE" w:rsidRDefault="00B668F0" w:rsidP="00B668F0">
      <w:r w:rsidRPr="00AB14FE">
        <w:t>Parengė</w:t>
      </w:r>
    </w:p>
    <w:p w14:paraId="3E5284FC" w14:textId="77777777" w:rsidR="00B668F0" w:rsidRPr="00AB14FE" w:rsidRDefault="00B668F0" w:rsidP="00B668F0"/>
    <w:p w14:paraId="7EC49188" w14:textId="77777777" w:rsidR="00B668F0" w:rsidRPr="00AB14FE" w:rsidRDefault="00581478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 w:rsidRPr="00AB14FE"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668F0" w:rsidRPr="00AB14FE">
        <w:rPr>
          <w:lang w:eastAsia="de-DE"/>
        </w:rPr>
        <w:instrText xml:space="preserve"> FORMTEXT </w:instrText>
      </w:r>
      <w:r w:rsidRPr="00AB14FE">
        <w:rPr>
          <w:lang w:eastAsia="de-DE"/>
        </w:rPr>
      </w:r>
      <w:r w:rsidRPr="00AB14FE">
        <w:rPr>
          <w:lang w:eastAsia="de-DE"/>
        </w:rPr>
        <w:fldChar w:fldCharType="separate"/>
      </w:r>
      <w:r w:rsidR="00B668F0" w:rsidRPr="00AB14FE">
        <w:rPr>
          <w:noProof/>
          <w:lang w:eastAsia="de-DE"/>
        </w:rPr>
        <w:t>Sigita Smetoniene</w:t>
      </w:r>
      <w:r w:rsidRPr="00AB14FE">
        <w:rPr>
          <w:lang w:eastAsia="de-DE"/>
        </w:rPr>
        <w:fldChar w:fldCharType="end"/>
      </w:r>
    </w:p>
    <w:p w14:paraId="56101461" w14:textId="77777777" w:rsidR="00B668F0" w:rsidRPr="00AB14FE" w:rsidRDefault="00B668F0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41EA9E63" w14:textId="77777777" w:rsidR="00B668F0" w:rsidRPr="00AB14FE" w:rsidRDefault="00581478" w:rsidP="00B668F0">
      <w:pPr>
        <w:pStyle w:val="Antrats"/>
        <w:tabs>
          <w:tab w:val="clear" w:pos="4153"/>
          <w:tab w:val="clear" w:pos="8306"/>
        </w:tabs>
      </w:pPr>
      <w:r w:rsidRPr="00AB14FE"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A93FA4" w:rsidRPr="00AB14FE">
        <w:instrText xml:space="preserve"> FORMTEXT </w:instrText>
      </w:r>
      <w:r w:rsidRPr="00AB14FE">
        <w:fldChar w:fldCharType="separate"/>
      </w:r>
      <w:r w:rsidR="00B668F0" w:rsidRPr="00AB14FE">
        <w:rPr>
          <w:noProof/>
        </w:rPr>
        <w:t>2024-01-30</w:t>
      </w:r>
      <w:r w:rsidRPr="00AB14FE">
        <w:rPr>
          <w:noProof/>
        </w:rPr>
        <w:fldChar w:fldCharType="end"/>
      </w:r>
    </w:p>
    <w:p w14:paraId="60CB0AF0" w14:textId="77777777" w:rsidR="006A29E6" w:rsidRPr="00AB14FE" w:rsidRDefault="006A29E6" w:rsidP="00B668F0"/>
    <w:sectPr w:rsidR="006A29E6" w:rsidRPr="00AB14FE" w:rsidSect="00284DE0">
      <w:pgSz w:w="11906" w:h="16838" w:code="9"/>
      <w:pgMar w:top="1134" w:right="680" w:bottom="1134" w:left="1701" w:header="1134" w:footer="726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6DD28" w14:textId="77777777" w:rsidR="00284DE0" w:rsidRDefault="00284DE0">
      <w:r>
        <w:separator/>
      </w:r>
    </w:p>
  </w:endnote>
  <w:endnote w:type="continuationSeparator" w:id="0">
    <w:p w14:paraId="2EE9A38E" w14:textId="77777777" w:rsidR="00284DE0" w:rsidRDefault="0028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ADE16" w14:textId="77777777" w:rsidR="00284DE0" w:rsidRDefault="00284DE0">
      <w:r>
        <w:separator/>
      </w:r>
    </w:p>
  </w:footnote>
  <w:footnote w:type="continuationSeparator" w:id="0">
    <w:p w14:paraId="6F0292DE" w14:textId="77777777" w:rsidR="00284DE0" w:rsidRDefault="00284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C5C70" w14:textId="77777777" w:rsidR="007B74AF" w:rsidRDefault="0058147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B74A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1D31520" w14:textId="77777777" w:rsidR="007B74AF" w:rsidRDefault="007B74A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2063F" w14:textId="77777777" w:rsidR="00C62375" w:rsidRDefault="00C62375">
    <w:pPr>
      <w:pStyle w:val="Antrats"/>
      <w:jc w:val="center"/>
    </w:pPr>
  </w:p>
  <w:p w14:paraId="3226A516" w14:textId="77777777" w:rsidR="007B74AF" w:rsidRDefault="007B74A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8680E" w14:textId="77777777" w:rsidR="00781145" w:rsidRDefault="00581478">
    <w:pPr>
      <w:pStyle w:val="Antrats"/>
      <w:jc w:val="center"/>
    </w:pPr>
    <w:r>
      <w:fldChar w:fldCharType="begin"/>
    </w:r>
    <w:r w:rsidR="00781145">
      <w:instrText>PAGE   \* MERGEFORMAT</w:instrText>
    </w:r>
    <w:r>
      <w:fldChar w:fldCharType="separate"/>
    </w:r>
    <w:r w:rsidR="00166AF8">
      <w:rPr>
        <w:noProof/>
      </w:rPr>
      <w:t>4</w:t>
    </w:r>
    <w:r>
      <w:fldChar w:fldCharType="end"/>
    </w:r>
  </w:p>
  <w:p w14:paraId="274CC92A" w14:textId="77777777" w:rsidR="00781145" w:rsidRDefault="00781145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9E12F" w14:textId="77777777" w:rsidR="00781145" w:rsidRDefault="00781145">
    <w:pPr>
      <w:pStyle w:val="Antrats"/>
      <w:jc w:val="center"/>
    </w:pPr>
  </w:p>
  <w:p w14:paraId="2CB090C2" w14:textId="77777777" w:rsidR="00C62375" w:rsidRDefault="00C6237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E7E1A"/>
    <w:multiLevelType w:val="hybridMultilevel"/>
    <w:tmpl w:val="9162EE86"/>
    <w:lvl w:ilvl="0" w:tplc="52ACEA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882865969">
    <w:abstractNumId w:val="4"/>
  </w:num>
  <w:num w:numId="2" w16cid:durableId="1622612078">
    <w:abstractNumId w:val="3"/>
  </w:num>
  <w:num w:numId="3" w16cid:durableId="1286621017">
    <w:abstractNumId w:val="5"/>
  </w:num>
  <w:num w:numId="4" w16cid:durableId="1555434010">
    <w:abstractNumId w:val="1"/>
  </w:num>
  <w:num w:numId="5" w16cid:durableId="1516770289">
    <w:abstractNumId w:val="7"/>
  </w:num>
  <w:num w:numId="6" w16cid:durableId="2018850507">
    <w:abstractNumId w:val="6"/>
  </w:num>
  <w:num w:numId="7" w16cid:durableId="135799941">
    <w:abstractNumId w:val="0"/>
  </w:num>
  <w:num w:numId="8" w16cid:durableId="932319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07906"/>
    <w:rsid w:val="00012434"/>
    <w:rsid w:val="00015722"/>
    <w:rsid w:val="00017EA9"/>
    <w:rsid w:val="000258A2"/>
    <w:rsid w:val="00031B2B"/>
    <w:rsid w:val="00033A70"/>
    <w:rsid w:val="0003441C"/>
    <w:rsid w:val="00045A8F"/>
    <w:rsid w:val="00062E30"/>
    <w:rsid w:val="000638C6"/>
    <w:rsid w:val="00073ECC"/>
    <w:rsid w:val="00076A1D"/>
    <w:rsid w:val="00076FD1"/>
    <w:rsid w:val="000773EB"/>
    <w:rsid w:val="00085739"/>
    <w:rsid w:val="000A38EA"/>
    <w:rsid w:val="000A7F3C"/>
    <w:rsid w:val="000E1F44"/>
    <w:rsid w:val="000E5995"/>
    <w:rsid w:val="000E66C5"/>
    <w:rsid w:val="0010176C"/>
    <w:rsid w:val="00107C26"/>
    <w:rsid w:val="00117349"/>
    <w:rsid w:val="00117E51"/>
    <w:rsid w:val="00124B53"/>
    <w:rsid w:val="0013097D"/>
    <w:rsid w:val="0013367C"/>
    <w:rsid w:val="0015078A"/>
    <w:rsid w:val="00152F39"/>
    <w:rsid w:val="0016226A"/>
    <w:rsid w:val="00166AF8"/>
    <w:rsid w:val="00172D6E"/>
    <w:rsid w:val="00181E5E"/>
    <w:rsid w:val="00182224"/>
    <w:rsid w:val="00184969"/>
    <w:rsid w:val="00190B66"/>
    <w:rsid w:val="001952BC"/>
    <w:rsid w:val="001954AF"/>
    <w:rsid w:val="001D4EA6"/>
    <w:rsid w:val="00203CFC"/>
    <w:rsid w:val="00204629"/>
    <w:rsid w:val="00205AA3"/>
    <w:rsid w:val="00207BCB"/>
    <w:rsid w:val="002100F2"/>
    <w:rsid w:val="00215CC4"/>
    <w:rsid w:val="00226341"/>
    <w:rsid w:val="002325F6"/>
    <w:rsid w:val="00234B9B"/>
    <w:rsid w:val="00245BF3"/>
    <w:rsid w:val="00251454"/>
    <w:rsid w:val="00256DC1"/>
    <w:rsid w:val="00267324"/>
    <w:rsid w:val="002729FC"/>
    <w:rsid w:val="002755C0"/>
    <w:rsid w:val="00281984"/>
    <w:rsid w:val="00284DE0"/>
    <w:rsid w:val="00286CC3"/>
    <w:rsid w:val="00296D65"/>
    <w:rsid w:val="002E1F99"/>
    <w:rsid w:val="002F084E"/>
    <w:rsid w:val="002F434D"/>
    <w:rsid w:val="002F4A2B"/>
    <w:rsid w:val="002F7E49"/>
    <w:rsid w:val="00323FE1"/>
    <w:rsid w:val="00333FD4"/>
    <w:rsid w:val="003421EA"/>
    <w:rsid w:val="003459E5"/>
    <w:rsid w:val="00360024"/>
    <w:rsid w:val="00360493"/>
    <w:rsid w:val="003615A5"/>
    <w:rsid w:val="00372033"/>
    <w:rsid w:val="00376143"/>
    <w:rsid w:val="003822CB"/>
    <w:rsid w:val="003859D7"/>
    <w:rsid w:val="00394FD0"/>
    <w:rsid w:val="003A2F67"/>
    <w:rsid w:val="003A558D"/>
    <w:rsid w:val="003A7F59"/>
    <w:rsid w:val="003B2523"/>
    <w:rsid w:val="003C3C38"/>
    <w:rsid w:val="003D196B"/>
    <w:rsid w:val="003D484F"/>
    <w:rsid w:val="003E5113"/>
    <w:rsid w:val="003E54A7"/>
    <w:rsid w:val="003F1305"/>
    <w:rsid w:val="004003BA"/>
    <w:rsid w:val="004140CC"/>
    <w:rsid w:val="00430E06"/>
    <w:rsid w:val="00433D3F"/>
    <w:rsid w:val="00434B34"/>
    <w:rsid w:val="00435B30"/>
    <w:rsid w:val="00445CDE"/>
    <w:rsid w:val="00454723"/>
    <w:rsid w:val="00460718"/>
    <w:rsid w:val="00461B1C"/>
    <w:rsid w:val="0046502A"/>
    <w:rsid w:val="00472406"/>
    <w:rsid w:val="004847A0"/>
    <w:rsid w:val="004918E6"/>
    <w:rsid w:val="004B05C3"/>
    <w:rsid w:val="004B0CB9"/>
    <w:rsid w:val="004B1E88"/>
    <w:rsid w:val="004B2369"/>
    <w:rsid w:val="004B3700"/>
    <w:rsid w:val="004B7BDB"/>
    <w:rsid w:val="004B7EDA"/>
    <w:rsid w:val="004C3E68"/>
    <w:rsid w:val="00501C69"/>
    <w:rsid w:val="005209D1"/>
    <w:rsid w:val="00520A16"/>
    <w:rsid w:val="00521499"/>
    <w:rsid w:val="005231DA"/>
    <w:rsid w:val="00542B92"/>
    <w:rsid w:val="00553547"/>
    <w:rsid w:val="005679C2"/>
    <w:rsid w:val="00570AD7"/>
    <w:rsid w:val="00581478"/>
    <w:rsid w:val="00584D81"/>
    <w:rsid w:val="00585148"/>
    <w:rsid w:val="0059141A"/>
    <w:rsid w:val="00593FFF"/>
    <w:rsid w:val="005B2122"/>
    <w:rsid w:val="005C31CD"/>
    <w:rsid w:val="005D1F24"/>
    <w:rsid w:val="005E4E78"/>
    <w:rsid w:val="00602EE4"/>
    <w:rsid w:val="006046BD"/>
    <w:rsid w:val="00623B7F"/>
    <w:rsid w:val="00627309"/>
    <w:rsid w:val="00641E12"/>
    <w:rsid w:val="006542D6"/>
    <w:rsid w:val="00656E35"/>
    <w:rsid w:val="006631F6"/>
    <w:rsid w:val="00673C21"/>
    <w:rsid w:val="0068673D"/>
    <w:rsid w:val="00686E66"/>
    <w:rsid w:val="00697D48"/>
    <w:rsid w:val="006A29E6"/>
    <w:rsid w:val="006B0752"/>
    <w:rsid w:val="006B72D3"/>
    <w:rsid w:val="006D6238"/>
    <w:rsid w:val="006F35F0"/>
    <w:rsid w:val="0073170A"/>
    <w:rsid w:val="00732616"/>
    <w:rsid w:val="00734333"/>
    <w:rsid w:val="00742B49"/>
    <w:rsid w:val="00743228"/>
    <w:rsid w:val="00744E20"/>
    <w:rsid w:val="00771DAD"/>
    <w:rsid w:val="00781145"/>
    <w:rsid w:val="0078459B"/>
    <w:rsid w:val="007860A8"/>
    <w:rsid w:val="007A1D79"/>
    <w:rsid w:val="007B74AF"/>
    <w:rsid w:val="007D6DF9"/>
    <w:rsid w:val="007E13A9"/>
    <w:rsid w:val="007E57D4"/>
    <w:rsid w:val="007F6278"/>
    <w:rsid w:val="008030DA"/>
    <w:rsid w:val="00804D60"/>
    <w:rsid w:val="00817230"/>
    <w:rsid w:val="00820E10"/>
    <w:rsid w:val="00832B07"/>
    <w:rsid w:val="00835CAF"/>
    <w:rsid w:val="008365A3"/>
    <w:rsid w:val="008554EA"/>
    <w:rsid w:val="008562E9"/>
    <w:rsid w:val="00857A58"/>
    <w:rsid w:val="00863538"/>
    <w:rsid w:val="008642E2"/>
    <w:rsid w:val="008758B4"/>
    <w:rsid w:val="00875A4E"/>
    <w:rsid w:val="008770DC"/>
    <w:rsid w:val="00886BBC"/>
    <w:rsid w:val="00886E2F"/>
    <w:rsid w:val="00892223"/>
    <w:rsid w:val="00892867"/>
    <w:rsid w:val="008962CF"/>
    <w:rsid w:val="00896E6B"/>
    <w:rsid w:val="00897C14"/>
    <w:rsid w:val="008A4BEF"/>
    <w:rsid w:val="008A7972"/>
    <w:rsid w:val="008B0D02"/>
    <w:rsid w:val="008B4A61"/>
    <w:rsid w:val="008B4BFE"/>
    <w:rsid w:val="008B7173"/>
    <w:rsid w:val="008C2222"/>
    <w:rsid w:val="008C4BDA"/>
    <w:rsid w:val="008C5104"/>
    <w:rsid w:val="008C7ADA"/>
    <w:rsid w:val="008E16F1"/>
    <w:rsid w:val="008E1F43"/>
    <w:rsid w:val="008E7416"/>
    <w:rsid w:val="008F41AE"/>
    <w:rsid w:val="008F651B"/>
    <w:rsid w:val="009005BA"/>
    <w:rsid w:val="00913165"/>
    <w:rsid w:val="00916E79"/>
    <w:rsid w:val="00924E66"/>
    <w:rsid w:val="00930BCB"/>
    <w:rsid w:val="00930D28"/>
    <w:rsid w:val="00931D64"/>
    <w:rsid w:val="0093337F"/>
    <w:rsid w:val="00954D55"/>
    <w:rsid w:val="0096266A"/>
    <w:rsid w:val="00967A53"/>
    <w:rsid w:val="0098095A"/>
    <w:rsid w:val="00985BCA"/>
    <w:rsid w:val="00992B19"/>
    <w:rsid w:val="0099636B"/>
    <w:rsid w:val="009A6D33"/>
    <w:rsid w:val="009B5344"/>
    <w:rsid w:val="009C07C9"/>
    <w:rsid w:val="009C68F2"/>
    <w:rsid w:val="009F300C"/>
    <w:rsid w:val="009F4C6F"/>
    <w:rsid w:val="009F5BDA"/>
    <w:rsid w:val="00A06746"/>
    <w:rsid w:val="00A149E7"/>
    <w:rsid w:val="00A151E4"/>
    <w:rsid w:val="00A31AA9"/>
    <w:rsid w:val="00A50EB5"/>
    <w:rsid w:val="00A61F57"/>
    <w:rsid w:val="00A804B1"/>
    <w:rsid w:val="00A85052"/>
    <w:rsid w:val="00A93FA4"/>
    <w:rsid w:val="00AA3BDF"/>
    <w:rsid w:val="00AB14FE"/>
    <w:rsid w:val="00AB2A5A"/>
    <w:rsid w:val="00AD2D62"/>
    <w:rsid w:val="00AD73BE"/>
    <w:rsid w:val="00AD7C4E"/>
    <w:rsid w:val="00AE072A"/>
    <w:rsid w:val="00AE1124"/>
    <w:rsid w:val="00AE1965"/>
    <w:rsid w:val="00AE2064"/>
    <w:rsid w:val="00AE4BED"/>
    <w:rsid w:val="00AE61D9"/>
    <w:rsid w:val="00AE7018"/>
    <w:rsid w:val="00B10DD3"/>
    <w:rsid w:val="00B137E9"/>
    <w:rsid w:val="00B14102"/>
    <w:rsid w:val="00B346F0"/>
    <w:rsid w:val="00B3497C"/>
    <w:rsid w:val="00B4033B"/>
    <w:rsid w:val="00B418C7"/>
    <w:rsid w:val="00B42A07"/>
    <w:rsid w:val="00B42F4A"/>
    <w:rsid w:val="00B54A3C"/>
    <w:rsid w:val="00B57A83"/>
    <w:rsid w:val="00B668F0"/>
    <w:rsid w:val="00B728BD"/>
    <w:rsid w:val="00B81EF2"/>
    <w:rsid w:val="00B82C13"/>
    <w:rsid w:val="00B8562E"/>
    <w:rsid w:val="00B92B25"/>
    <w:rsid w:val="00B951B0"/>
    <w:rsid w:val="00BA627E"/>
    <w:rsid w:val="00BA7260"/>
    <w:rsid w:val="00BA7D22"/>
    <w:rsid w:val="00BB1C4F"/>
    <w:rsid w:val="00BB1EBD"/>
    <w:rsid w:val="00BE1B42"/>
    <w:rsid w:val="00BE21C6"/>
    <w:rsid w:val="00BE761D"/>
    <w:rsid w:val="00BF582B"/>
    <w:rsid w:val="00C0081B"/>
    <w:rsid w:val="00C00B0E"/>
    <w:rsid w:val="00C02331"/>
    <w:rsid w:val="00C05078"/>
    <w:rsid w:val="00C13615"/>
    <w:rsid w:val="00C157C2"/>
    <w:rsid w:val="00C1630A"/>
    <w:rsid w:val="00C31AC9"/>
    <w:rsid w:val="00C41D33"/>
    <w:rsid w:val="00C42389"/>
    <w:rsid w:val="00C42BD3"/>
    <w:rsid w:val="00C43EC0"/>
    <w:rsid w:val="00C531AF"/>
    <w:rsid w:val="00C61D7C"/>
    <w:rsid w:val="00C62375"/>
    <w:rsid w:val="00C7179E"/>
    <w:rsid w:val="00C76C50"/>
    <w:rsid w:val="00C800F0"/>
    <w:rsid w:val="00C83B11"/>
    <w:rsid w:val="00C95C12"/>
    <w:rsid w:val="00CA2297"/>
    <w:rsid w:val="00CB2177"/>
    <w:rsid w:val="00CC0BB5"/>
    <w:rsid w:val="00CD5534"/>
    <w:rsid w:val="00CE2BB0"/>
    <w:rsid w:val="00CE349F"/>
    <w:rsid w:val="00CF22E1"/>
    <w:rsid w:val="00D001F6"/>
    <w:rsid w:val="00D0290D"/>
    <w:rsid w:val="00D211DF"/>
    <w:rsid w:val="00D32D0D"/>
    <w:rsid w:val="00D34F1D"/>
    <w:rsid w:val="00D42840"/>
    <w:rsid w:val="00D513AA"/>
    <w:rsid w:val="00D52EF0"/>
    <w:rsid w:val="00D743E2"/>
    <w:rsid w:val="00D75F4B"/>
    <w:rsid w:val="00D82C9A"/>
    <w:rsid w:val="00DA0452"/>
    <w:rsid w:val="00DC100E"/>
    <w:rsid w:val="00DC38E8"/>
    <w:rsid w:val="00DD58E1"/>
    <w:rsid w:val="00DD5A17"/>
    <w:rsid w:val="00DE293E"/>
    <w:rsid w:val="00DE4388"/>
    <w:rsid w:val="00DE71DB"/>
    <w:rsid w:val="00DF4642"/>
    <w:rsid w:val="00E01F65"/>
    <w:rsid w:val="00E0742E"/>
    <w:rsid w:val="00E12D82"/>
    <w:rsid w:val="00E15F15"/>
    <w:rsid w:val="00E3136B"/>
    <w:rsid w:val="00E36659"/>
    <w:rsid w:val="00E46E1F"/>
    <w:rsid w:val="00E51E6E"/>
    <w:rsid w:val="00E65539"/>
    <w:rsid w:val="00E72134"/>
    <w:rsid w:val="00E72754"/>
    <w:rsid w:val="00E74C4D"/>
    <w:rsid w:val="00E7682B"/>
    <w:rsid w:val="00E80C9B"/>
    <w:rsid w:val="00E8361C"/>
    <w:rsid w:val="00E93305"/>
    <w:rsid w:val="00EA6026"/>
    <w:rsid w:val="00EB4A11"/>
    <w:rsid w:val="00ED0BE1"/>
    <w:rsid w:val="00ED18C9"/>
    <w:rsid w:val="00ED549D"/>
    <w:rsid w:val="00EE7E5C"/>
    <w:rsid w:val="00F14987"/>
    <w:rsid w:val="00F20019"/>
    <w:rsid w:val="00F27C80"/>
    <w:rsid w:val="00F311CD"/>
    <w:rsid w:val="00F320CA"/>
    <w:rsid w:val="00F3731D"/>
    <w:rsid w:val="00F40651"/>
    <w:rsid w:val="00F4093E"/>
    <w:rsid w:val="00F41A98"/>
    <w:rsid w:val="00F4316F"/>
    <w:rsid w:val="00F564EB"/>
    <w:rsid w:val="00F6384B"/>
    <w:rsid w:val="00F67640"/>
    <w:rsid w:val="00F75C89"/>
    <w:rsid w:val="00F76BE7"/>
    <w:rsid w:val="00F7723D"/>
    <w:rsid w:val="00FA25EE"/>
    <w:rsid w:val="00FB0BBB"/>
    <w:rsid w:val="00FB6B02"/>
    <w:rsid w:val="00FC0363"/>
    <w:rsid w:val="00FC1CD3"/>
    <w:rsid w:val="00FC58BB"/>
    <w:rsid w:val="00FC763D"/>
    <w:rsid w:val="00FD0852"/>
    <w:rsid w:val="00FD2657"/>
    <w:rsid w:val="00FF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CFD3C"/>
  <w15:docId w15:val="{6850213B-3C4C-4244-AF7E-34D3E0AA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rsid w:val="00C6237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3</TotalTime>
  <Pages>7</Pages>
  <Words>9507</Words>
  <Characters>5419</Characters>
  <Application>Microsoft Office Word</Application>
  <DocSecurity>0</DocSecurity>
  <Lines>45</Lines>
  <Paragraphs>29</Paragraphs>
  <ScaleCrop>false</ScaleCrop>
  <Company>Sveikatos apsaugos ministerija</Company>
  <LinksUpToDate>false</LinksUpToDate>
  <CharactersWithSpaces>14897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5</cp:revision>
  <cp:lastPrinted>2023-10-20T06:44:00Z</cp:lastPrinted>
  <dcterms:created xsi:type="dcterms:W3CDTF">2024-02-15T11:28:00Z</dcterms:created>
  <dcterms:modified xsi:type="dcterms:W3CDTF">2024-02-15T11:31:00Z</dcterms:modified>
</cp:coreProperties>
</file>