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2CD8" w14:textId="77777777" w:rsidR="00FC1CD3" w:rsidRDefault="00F320CA" w:rsidP="00F320CA">
      <w:pPr>
        <w:jc w:val="right"/>
        <w:rPr>
          <w:lang w:val="en-US"/>
        </w:rPr>
      </w:pPr>
      <w:r>
        <w:t>Projektas</w:t>
      </w:r>
    </w:p>
    <w:p w14:paraId="5D620E18" w14:textId="77777777" w:rsidR="00FC1CD3" w:rsidRDefault="00FC1CD3">
      <w:pPr>
        <w:jc w:val="center"/>
        <w:rPr>
          <w:b/>
          <w:bCs/>
          <w:lang w:val="en-US"/>
        </w:rPr>
      </w:pPr>
    </w:p>
    <w:p w14:paraId="15C38E55" w14:textId="77777777" w:rsidR="00F320CA" w:rsidRDefault="00F320CA">
      <w:pPr>
        <w:jc w:val="center"/>
        <w:rPr>
          <w:b/>
          <w:bCs/>
          <w:lang w:val="en-US"/>
        </w:rPr>
      </w:pPr>
    </w:p>
    <w:p w14:paraId="0A37FDAB" w14:textId="77777777" w:rsidR="00FC1CD3" w:rsidRDefault="00F20019">
      <w:pPr>
        <w:jc w:val="center"/>
        <w:rPr>
          <w:b/>
        </w:rPr>
      </w:pPr>
      <w:r>
        <w:rPr>
          <w:b/>
          <w:lang w:val="en-US"/>
        </w:rPr>
        <w:t xml:space="preserve">JURBARKO RAJONO </w:t>
      </w:r>
      <w:r>
        <w:rPr>
          <w:b/>
        </w:rPr>
        <w:t>SAVIVALDYBĖS TARYBA</w:t>
      </w:r>
    </w:p>
    <w:p w14:paraId="210B31B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0A91BDB" w14:textId="77777777">
        <w:trPr>
          <w:cantSplit/>
        </w:trPr>
        <w:tc>
          <w:tcPr>
            <w:tcW w:w="9654" w:type="dxa"/>
            <w:tcBorders>
              <w:top w:val="nil"/>
              <w:left w:val="nil"/>
              <w:bottom w:val="nil"/>
              <w:right w:val="nil"/>
            </w:tcBorders>
          </w:tcPr>
          <w:p w14:paraId="457FBE02" w14:textId="77777777" w:rsidR="00FC1CD3" w:rsidRDefault="00F20019">
            <w:pPr>
              <w:pStyle w:val="Antrat1"/>
              <w:rPr>
                <w:caps/>
                <w:szCs w:val="24"/>
                <w:lang w:val="lt-LT"/>
              </w:rPr>
            </w:pPr>
            <w:r>
              <w:rPr>
                <w:szCs w:val="24"/>
                <w:lang w:val="lt-LT"/>
              </w:rPr>
              <w:t>SPRENDIMAS</w:t>
            </w:r>
          </w:p>
        </w:tc>
      </w:tr>
      <w:bookmarkStart w:id="0" w:name="DOC_DATA"/>
      <w:tr w:rsidR="00FC1CD3" w14:paraId="16685A1B" w14:textId="77777777">
        <w:trPr>
          <w:cantSplit/>
        </w:trPr>
        <w:tc>
          <w:tcPr>
            <w:tcW w:w="9654" w:type="dxa"/>
            <w:tcBorders>
              <w:top w:val="nil"/>
              <w:left w:val="nil"/>
              <w:bottom w:val="nil"/>
              <w:right w:val="nil"/>
            </w:tcBorders>
          </w:tcPr>
          <w:p w14:paraId="029E8531" w14:textId="77777777" w:rsidR="00FC1CD3" w:rsidRPr="00AE61D9" w:rsidRDefault="000D23B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APLINKOS APSAUGOS RĖMIMO SPECIALIOSIOS PROGRAMOS 2023 METŲ PRIEMONIŲ VYKDYMO ATASKAITOS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37E483CB" w14:textId="77777777">
        <w:trPr>
          <w:cantSplit/>
        </w:trPr>
        <w:tc>
          <w:tcPr>
            <w:tcW w:w="9654" w:type="dxa"/>
            <w:tcBorders>
              <w:top w:val="nil"/>
              <w:left w:val="nil"/>
              <w:bottom w:val="nil"/>
              <w:right w:val="nil"/>
            </w:tcBorders>
          </w:tcPr>
          <w:p w14:paraId="3C558538" w14:textId="77777777" w:rsidR="00FC1CD3" w:rsidRPr="00AE61D9" w:rsidRDefault="00FC1CD3">
            <w:pPr>
              <w:pStyle w:val="Antrats"/>
              <w:tabs>
                <w:tab w:val="left" w:pos="1296"/>
              </w:tabs>
              <w:jc w:val="center"/>
              <w:rPr>
                <w:b/>
                <w:caps/>
              </w:rPr>
            </w:pPr>
          </w:p>
        </w:tc>
      </w:tr>
      <w:tr w:rsidR="00FC1CD3" w14:paraId="3B40CC65" w14:textId="77777777" w:rsidTr="00BA627E">
        <w:trPr>
          <w:cantSplit/>
          <w:trHeight w:val="359"/>
        </w:trPr>
        <w:tc>
          <w:tcPr>
            <w:tcW w:w="9654" w:type="dxa"/>
            <w:tcBorders>
              <w:top w:val="nil"/>
              <w:left w:val="nil"/>
              <w:bottom w:val="nil"/>
              <w:right w:val="nil"/>
            </w:tcBorders>
          </w:tcPr>
          <w:p w14:paraId="54A0E367" w14:textId="77777777" w:rsidR="00FC1CD3" w:rsidRPr="00AE61D9" w:rsidRDefault="000D23B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w:t>
            </w:r>
            <w:r w:rsidRPr="00AE61D9">
              <w:fldChar w:fldCharType="end"/>
            </w:r>
          </w:p>
        </w:tc>
      </w:tr>
      <w:tr w:rsidR="00FC1CD3" w14:paraId="2D693CFC" w14:textId="77777777">
        <w:trPr>
          <w:cantSplit/>
        </w:trPr>
        <w:tc>
          <w:tcPr>
            <w:tcW w:w="9654" w:type="dxa"/>
            <w:tcBorders>
              <w:top w:val="nil"/>
              <w:left w:val="nil"/>
              <w:bottom w:val="nil"/>
              <w:right w:val="nil"/>
            </w:tcBorders>
          </w:tcPr>
          <w:p w14:paraId="3FEE20B3" w14:textId="77777777" w:rsidR="00FC1CD3" w:rsidRDefault="00F20019">
            <w:pPr>
              <w:jc w:val="center"/>
            </w:pPr>
            <w:r>
              <w:t>Jurbarkas</w:t>
            </w:r>
          </w:p>
        </w:tc>
      </w:tr>
    </w:tbl>
    <w:p w14:paraId="39554DBD" w14:textId="77777777" w:rsidR="00FC1CD3" w:rsidRPr="00892223" w:rsidRDefault="00FC1CD3"/>
    <w:p w14:paraId="18941C5C" w14:textId="6644F43F" w:rsidR="00973BDE" w:rsidRPr="00426D51" w:rsidRDefault="00973BDE" w:rsidP="00973BDE">
      <w:pPr>
        <w:ind w:firstLine="567"/>
        <w:jc w:val="both"/>
      </w:pPr>
      <w:r>
        <w:t xml:space="preserve">Vadovaudamasi Lietuvos Respublikos vietos savivaldos įstatymo </w:t>
      </w:r>
      <w:r w:rsidR="003A1037">
        <w:t>15</w:t>
      </w:r>
      <w:r>
        <w:t xml:space="preserve"> straipsnio 4 dalimi, </w:t>
      </w:r>
      <w:r w:rsidRPr="0032053C">
        <w:t>Lietuvos Respublikos savivaldybių aplinkos apsaugos rėmimo specialiosios</w:t>
      </w:r>
      <w:r>
        <w:t xml:space="preserve"> programos įstatymo </w:t>
      </w:r>
      <w:r>
        <w:br/>
        <w:t xml:space="preserve">4 </w:t>
      </w:r>
      <w:r w:rsidRPr="004A4B0A">
        <w:t xml:space="preserve">straipsnio 3 dalimi ir </w:t>
      </w:r>
      <w:r w:rsidRPr="004A4B0A">
        <w:rPr>
          <w:szCs w:val="24"/>
        </w:rPr>
        <w:t xml:space="preserve">Savivaldybių aplinkos apsaugos </w:t>
      </w:r>
      <w:r w:rsidRPr="00000727">
        <w:rPr>
          <w:szCs w:val="24"/>
        </w:rPr>
        <w:t>rėmimo specialiosios programos</w:t>
      </w:r>
      <w:r w:rsidRPr="004A4B0A">
        <w:rPr>
          <w:szCs w:val="24"/>
        </w:rPr>
        <w:t xml:space="preserve"> priemonių vykdymo patikrinimo tvarkos aprašo, patvirtinto</w:t>
      </w:r>
      <w:r w:rsidRPr="004A4B0A">
        <w:t xml:space="preserve"> Lietuvos Respublikos aplinkos apsaugos ministro 2011 m. kovo 4 d. įsakymu Nr. D1-201 ,,Dėl </w:t>
      </w:r>
      <w:r>
        <w:t>S</w:t>
      </w:r>
      <w:r w:rsidRPr="004A4B0A">
        <w:t xml:space="preserve">avivaldybių aplinkos apsaugos rėmimo specialiosios programos priemonių vykdymo patikrinimo tvarkos aprašo, savivaldybių </w:t>
      </w:r>
      <w:r w:rsidRPr="004A4B0A">
        <w:rPr>
          <w:szCs w:val="24"/>
        </w:rPr>
        <w:t>aplinkos apsaugos rėmimo specialiosios programos priemonių vykdymo</w:t>
      </w:r>
      <w:r w:rsidRPr="004A4B0A">
        <w:t xml:space="preserve"> </w:t>
      </w:r>
      <w:r w:rsidRPr="004A4B0A">
        <w:rPr>
          <w:szCs w:val="24"/>
        </w:rPr>
        <w:t xml:space="preserve">ataskaitos formos ir savivaldybių aplinkos apsaugos rėmimo specialiosios programos priemonių vykdymo ataskaitos formos pildymo taisyklių patvirtinimo“, 4 </w:t>
      </w:r>
      <w:r w:rsidRPr="00426D51">
        <w:rPr>
          <w:szCs w:val="24"/>
        </w:rPr>
        <w:t xml:space="preserve">punktu, </w:t>
      </w:r>
      <w:r w:rsidRPr="00426D51">
        <w:rPr>
          <w:spacing w:val="3"/>
        </w:rPr>
        <w:t xml:space="preserve">Jurbarko rajono savivaldybės aplinkos apsaugos rėmimo specialiosios programos lėšų naudojimo tvarkos aprašo, patvirtinto Jurbarko rajono savivaldybės tarybos 2016 </w:t>
      </w:r>
      <w:r w:rsidR="00F30ACC">
        <w:rPr>
          <w:spacing w:val="3"/>
        </w:rPr>
        <w:t> </w:t>
      </w:r>
      <w:r w:rsidRPr="00426D51">
        <w:rPr>
          <w:spacing w:val="3"/>
        </w:rPr>
        <w:t xml:space="preserve">m. kovo 31 d. sprendimu Nr. T2-89 „Dėl </w:t>
      </w:r>
      <w:r w:rsidRPr="00426D51">
        <w:rPr>
          <w:bCs/>
        </w:rPr>
        <w:t>Jurbarko rajono savivaldybės aplinkos apsaugos rėmimo specialiosios programos lėšų naudojimo tvarkos aprašo“,</w:t>
      </w:r>
      <w:r w:rsidRPr="00426D51">
        <w:rPr>
          <w:szCs w:val="24"/>
        </w:rPr>
        <w:t xml:space="preserve"> 19 punktu, </w:t>
      </w:r>
      <w:r w:rsidRPr="00426D51">
        <w:t>Jurbarko rajono savivaldybės taryba  n u s p r e n d ž i a:</w:t>
      </w:r>
    </w:p>
    <w:p w14:paraId="0510C0F4" w14:textId="77777777" w:rsidR="00973BDE" w:rsidRPr="00426D51" w:rsidRDefault="00973BDE" w:rsidP="00973BDE">
      <w:pPr>
        <w:ind w:firstLine="567"/>
        <w:jc w:val="both"/>
      </w:pPr>
      <w:r w:rsidRPr="00426D51">
        <w:t>Patvirtinti Jurbarko rajono savivaldybės aplinkos apsaugos rėmimo specialiosios programos 2023 metų priemonių vykdymo ataskaitą (pridedama).</w:t>
      </w:r>
    </w:p>
    <w:p w14:paraId="6EC707B6" w14:textId="77777777" w:rsidR="00973BDE" w:rsidRPr="00E572D0" w:rsidRDefault="00973BDE" w:rsidP="00973BDE">
      <w:pPr>
        <w:jc w:val="both"/>
      </w:pPr>
      <w:r w:rsidRPr="00426D51">
        <w:rPr>
          <w:szCs w:val="24"/>
        </w:rPr>
        <w:tab/>
        <w:t xml:space="preserve">Šis sprendimas per vieną mėnesį nuo paskelbimo arba įteikimo suinteresuotai šaliai dienos gali būti skundžiamas Lietuvos administracinių ginčų komisijos Kauno apygardos skyriui </w:t>
      </w:r>
      <w:r w:rsidRPr="00E572D0">
        <w:rPr>
          <w:szCs w:val="24"/>
        </w:rPr>
        <w:t>(Laisvės</w:t>
      </w:r>
      <w:r w:rsidR="00D82EB0" w:rsidRPr="00E572D0">
        <w:rPr>
          <w:szCs w:val="24"/>
        </w:rPr>
        <w:t> </w:t>
      </w:r>
      <w:r w:rsidRPr="00E572D0">
        <w:rPr>
          <w:szCs w:val="24"/>
        </w:rPr>
        <w:t xml:space="preserve">al. </w:t>
      </w:r>
      <w:r w:rsidRPr="00426D51">
        <w:rPr>
          <w:szCs w:val="24"/>
        </w:rPr>
        <w:t xml:space="preserve">36, Kaunas) Lietuvos Respublikos ikiteisminio administracinių ginčų nagrinėjimo tvarkos įstatymo nustatyta tvarka arba Regionų apygardos administracinio </w:t>
      </w:r>
      <w:r w:rsidRPr="00374EDE">
        <w:rPr>
          <w:color w:val="000000"/>
          <w:szCs w:val="24"/>
        </w:rPr>
        <w:t xml:space="preserve">teismo Kauno rūmams </w:t>
      </w:r>
      <w:r w:rsidRPr="00E572D0">
        <w:rPr>
          <w:szCs w:val="24"/>
        </w:rPr>
        <w:t>(A.</w:t>
      </w:r>
      <w:r w:rsidR="00D82EB0" w:rsidRPr="00E572D0">
        <w:rPr>
          <w:szCs w:val="24"/>
        </w:rPr>
        <w:t> </w:t>
      </w:r>
      <w:r w:rsidRPr="00E572D0">
        <w:rPr>
          <w:szCs w:val="24"/>
        </w:rPr>
        <w:t>Mickevičiaus g. 8A, Kaunas) Lietuvos Respublikos administracinių bylų teisenos įstatymo nustatyta tvarka.</w:t>
      </w:r>
    </w:p>
    <w:p w14:paraId="647FBE5C" w14:textId="77777777" w:rsidR="00FC1CD3" w:rsidRPr="00E572D0" w:rsidRDefault="00FC1CD3">
      <w:pPr>
        <w:jc w:val="both"/>
      </w:pPr>
    </w:p>
    <w:p w14:paraId="13B6C955" w14:textId="77777777" w:rsidR="00FC1CD3" w:rsidRPr="00E572D0" w:rsidRDefault="00FC1CD3">
      <w:pPr>
        <w:jc w:val="both"/>
      </w:pPr>
    </w:p>
    <w:p w14:paraId="665689A8" w14:textId="77777777" w:rsidR="00FC1CD3" w:rsidRPr="00E572D0" w:rsidRDefault="00FC1CD3">
      <w:pPr>
        <w:jc w:val="both"/>
      </w:pPr>
    </w:p>
    <w:tbl>
      <w:tblPr>
        <w:tblW w:w="0" w:type="auto"/>
        <w:tblInd w:w="108" w:type="dxa"/>
        <w:tblLook w:val="0000" w:firstRow="0" w:lastRow="0" w:firstColumn="0" w:lastColumn="0" w:noHBand="0" w:noVBand="0"/>
      </w:tblPr>
      <w:tblGrid>
        <w:gridCol w:w="4410"/>
        <w:gridCol w:w="4410"/>
      </w:tblGrid>
      <w:tr w:rsidR="00FC1CD3" w:rsidRPr="00E572D0" w14:paraId="5D568553" w14:textId="77777777">
        <w:trPr>
          <w:trHeight w:val="180"/>
        </w:trPr>
        <w:tc>
          <w:tcPr>
            <w:tcW w:w="4410" w:type="dxa"/>
          </w:tcPr>
          <w:p w14:paraId="20EBF2AF" w14:textId="77777777" w:rsidR="00FC1CD3" w:rsidRPr="00E572D0" w:rsidRDefault="00F4316F">
            <w:r w:rsidRPr="00E572D0">
              <w:t>Savivaldybės meras</w:t>
            </w:r>
          </w:p>
        </w:tc>
        <w:tc>
          <w:tcPr>
            <w:tcW w:w="4410" w:type="dxa"/>
          </w:tcPr>
          <w:p w14:paraId="16C9F8B2" w14:textId="77777777" w:rsidR="00FC1CD3" w:rsidRPr="00E572D0" w:rsidRDefault="00FC1CD3">
            <w:pPr>
              <w:jc w:val="right"/>
            </w:pPr>
          </w:p>
        </w:tc>
      </w:tr>
    </w:tbl>
    <w:p w14:paraId="5B45B7FD" w14:textId="77777777" w:rsidR="00FC1CD3" w:rsidRPr="00E572D0" w:rsidRDefault="00FC1CD3"/>
    <w:p w14:paraId="1CB041E6" w14:textId="77777777" w:rsidR="00973BDE" w:rsidRPr="00E572D0" w:rsidRDefault="00973BDE"/>
    <w:p w14:paraId="30DCD7FE" w14:textId="77777777" w:rsidR="00973BDE" w:rsidRPr="00E572D0" w:rsidRDefault="00973BDE"/>
    <w:p w14:paraId="2356F109" w14:textId="77777777" w:rsidR="00973BDE" w:rsidRPr="00E572D0" w:rsidRDefault="00973BDE"/>
    <w:p w14:paraId="59699DDD" w14:textId="77777777" w:rsidR="00F320CA" w:rsidRPr="00E572D0" w:rsidRDefault="00F320CA">
      <w:r w:rsidRPr="00E572D0">
        <w:t xml:space="preserve">Vizos: </w:t>
      </w:r>
    </w:p>
    <w:p w14:paraId="43DA1EF2" w14:textId="77777777" w:rsidR="007457FF" w:rsidRPr="00E572D0" w:rsidRDefault="007457FF" w:rsidP="007457FF">
      <w:r w:rsidRPr="00E572D0">
        <w:t xml:space="preserve">Administracijos direktorė R. </w:t>
      </w:r>
      <w:proofErr w:type="spellStart"/>
      <w:r w:rsidRPr="00E572D0">
        <w:t>Vančienė</w:t>
      </w:r>
      <w:proofErr w:type="spellEnd"/>
    </w:p>
    <w:p w14:paraId="21E206D4" w14:textId="77777777" w:rsidR="00DE293E" w:rsidRPr="00E572D0" w:rsidRDefault="00190B66" w:rsidP="00190B66">
      <w:r w:rsidRPr="00E572D0">
        <w:t>Teisės ir civilinės metrikacijos skyriaus vedėja</w:t>
      </w:r>
      <w:r w:rsidR="007457FF" w:rsidRPr="00E572D0">
        <w:t xml:space="preserve"> O. </w:t>
      </w:r>
      <w:proofErr w:type="spellStart"/>
      <w:r w:rsidR="007457FF" w:rsidRPr="00E572D0">
        <w:t>Sutkaitienė</w:t>
      </w:r>
      <w:proofErr w:type="spellEnd"/>
      <w:r w:rsidR="00DE293E" w:rsidRPr="00E572D0">
        <w:t xml:space="preserve"> </w:t>
      </w:r>
    </w:p>
    <w:p w14:paraId="772CAF7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54F1EE" w14:textId="77777777" w:rsidR="00F320CA" w:rsidRDefault="00190B66" w:rsidP="00190B66">
      <w:r>
        <w:t>Dokumentų ir viešųjų ryšių skyriaus vyr. specialistas A. Gvildys</w:t>
      </w:r>
    </w:p>
    <w:p w14:paraId="3DD1EED5" w14:textId="77777777" w:rsidR="00F320CA" w:rsidRDefault="00F320CA"/>
    <w:p w14:paraId="39C44423" w14:textId="77777777" w:rsidR="00734333" w:rsidRDefault="00734333"/>
    <w:p w14:paraId="3976B5A0" w14:textId="77777777" w:rsidR="00F27C80" w:rsidRDefault="00F27C80"/>
    <w:p w14:paraId="1A229CD6" w14:textId="77777777" w:rsidR="00F320CA" w:rsidRDefault="00F320CA" w:rsidP="00F320CA">
      <w:r>
        <w:t>Parengė</w:t>
      </w:r>
    </w:p>
    <w:bookmarkStart w:id="1" w:name="CREATOR_SHOWS"/>
    <w:p w14:paraId="3CE76BD3" w14:textId="77777777" w:rsidR="00B3497C" w:rsidRDefault="000D23B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 Semaška</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+370 655  07 496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romanas.semaska@jurbarkas.lt</w:t>
      </w:r>
      <w:r>
        <w:rPr>
          <w:lang w:eastAsia="de-DE"/>
        </w:rPr>
        <w:fldChar w:fldCharType="end"/>
      </w:r>
      <w:bookmarkEnd w:id="3"/>
    </w:p>
    <w:p w14:paraId="15204C54" w14:textId="77777777" w:rsidR="00B311D6" w:rsidRPr="00B311D6" w:rsidRDefault="00B311D6" w:rsidP="00B311D6">
      <w:pPr>
        <w:rPr>
          <w:bCs/>
          <w:szCs w:val="24"/>
          <w:lang w:val="en-US"/>
        </w:rPr>
      </w:pPr>
    </w:p>
    <w:p w14:paraId="131D01B8" w14:textId="77777777" w:rsidR="00B311D6" w:rsidRPr="00B311D6" w:rsidRDefault="00B311D6" w:rsidP="00B311D6">
      <w:pPr>
        <w:pBdr>
          <w:bottom w:val="single" w:sz="12" w:space="1" w:color="auto"/>
        </w:pBdr>
        <w:jc w:val="center"/>
        <w:rPr>
          <w:b/>
          <w:bCs/>
          <w:szCs w:val="24"/>
          <w:lang w:val="en-US"/>
        </w:rPr>
      </w:pPr>
      <w:r w:rsidRPr="00B311D6">
        <w:rPr>
          <w:b/>
          <w:bCs/>
          <w:szCs w:val="24"/>
          <w:lang w:val="en-US"/>
        </w:rPr>
        <w:t>JURBARKO RAJONO SAVIVALDYBĖS ADMINISTRACIJOS</w:t>
      </w:r>
    </w:p>
    <w:p w14:paraId="5AD7A318" w14:textId="77777777" w:rsidR="00B311D6" w:rsidRPr="00B311D6" w:rsidRDefault="00B311D6" w:rsidP="00B311D6">
      <w:pPr>
        <w:pBdr>
          <w:bottom w:val="single" w:sz="12" w:space="1" w:color="auto"/>
        </w:pBdr>
        <w:jc w:val="center"/>
        <w:rPr>
          <w:b/>
          <w:bCs/>
          <w:szCs w:val="24"/>
          <w:lang w:val="en-US"/>
        </w:rPr>
      </w:pPr>
      <w:r w:rsidRPr="00B311D6">
        <w:rPr>
          <w:b/>
          <w:bCs/>
          <w:szCs w:val="24"/>
          <w:lang w:val="en-US"/>
        </w:rPr>
        <w:t>INFRASTRUKTŪROS IR TURTO SKYRIUS</w:t>
      </w:r>
    </w:p>
    <w:p w14:paraId="1D98B2DA" w14:textId="77777777" w:rsidR="00B311D6" w:rsidRPr="00B311D6" w:rsidRDefault="00B311D6" w:rsidP="00B311D6">
      <w:pPr>
        <w:tabs>
          <w:tab w:val="left" w:pos="567"/>
        </w:tabs>
        <w:jc w:val="center"/>
        <w:rPr>
          <w:b/>
          <w:bCs/>
          <w:szCs w:val="24"/>
        </w:rPr>
      </w:pPr>
      <w:r w:rsidRPr="00B311D6">
        <w:rPr>
          <w:b/>
          <w:bCs/>
          <w:szCs w:val="24"/>
        </w:rPr>
        <w:t>AIŠKINAMASIS RAŠTAS</w:t>
      </w:r>
    </w:p>
    <w:p w14:paraId="06121497" w14:textId="77777777" w:rsidR="00B311D6" w:rsidRPr="00B311D6" w:rsidRDefault="00B311D6" w:rsidP="00B311D6">
      <w:pPr>
        <w:jc w:val="center"/>
        <w:rPr>
          <w:caps/>
        </w:rPr>
      </w:pPr>
    </w:p>
    <w:p w14:paraId="7EAC8B97" w14:textId="77777777" w:rsidR="00B311D6" w:rsidRPr="00B311D6" w:rsidRDefault="00B311D6" w:rsidP="00B311D6">
      <w:pPr>
        <w:jc w:val="center"/>
        <w:rPr>
          <w:b/>
          <w:bCs/>
          <w:caps/>
        </w:rPr>
      </w:pPr>
      <w:r w:rsidRPr="00B311D6">
        <w:rPr>
          <w:b/>
          <w:bCs/>
          <w:caps/>
        </w:rPr>
        <w:t>PRIE JURBARKO RAJONO SAVIVALDYBĖS TARYBOS SPRENDIMO „</w:t>
      </w:r>
      <w:r w:rsidR="000D23B3" w:rsidRPr="00B311D6">
        <w:rPr>
          <w:b/>
        </w:rPr>
        <w:fldChar w:fldCharType="begin">
          <w:ffData>
            <w:name w:val="DOC_DATA"/>
            <w:enabled/>
            <w:calcOnExit w:val="0"/>
            <w:textInput>
              <w:default w:val="{$DOC_DATA}"/>
            </w:textInput>
          </w:ffData>
        </w:fldChar>
      </w:r>
      <w:r w:rsidRPr="00B311D6">
        <w:rPr>
          <w:b/>
        </w:rPr>
        <w:instrText xml:space="preserve"> FORMTEXT </w:instrText>
      </w:r>
      <w:r w:rsidR="000D23B3" w:rsidRPr="00B311D6">
        <w:rPr>
          <w:b/>
        </w:rPr>
      </w:r>
      <w:r w:rsidR="000D23B3" w:rsidRPr="00B311D6">
        <w:rPr>
          <w:b/>
        </w:rPr>
        <w:fldChar w:fldCharType="separate"/>
      </w:r>
      <w:r w:rsidRPr="00B311D6">
        <w:rPr>
          <w:b/>
          <w:noProof/>
        </w:rPr>
        <w:t xml:space="preserve">DĖL SAVIVALDYBĖS FINANSINIO TURTO INVESTAVIMO IR UAB ,,TAURAGĖS REGIONO ATLIEKŲ TVARKYMO CENTRAS" ĮSTATINIO KAPITALO DIDINIMO  </w:t>
      </w:r>
      <w:r w:rsidR="000D23B3" w:rsidRPr="00B311D6">
        <w:rPr>
          <w:b/>
        </w:rPr>
        <w:fldChar w:fldCharType="end"/>
      </w:r>
      <w:r w:rsidRPr="00B311D6">
        <w:rPr>
          <w:b/>
          <w:szCs w:val="26"/>
        </w:rPr>
        <w:t xml:space="preserve">“   </w:t>
      </w:r>
      <w:r w:rsidRPr="00B311D6">
        <w:rPr>
          <w:b/>
          <w:bCs/>
          <w:caps/>
        </w:rPr>
        <w:t>projekto</w:t>
      </w:r>
    </w:p>
    <w:p w14:paraId="3C741C89" w14:textId="77777777" w:rsidR="00B311D6" w:rsidRPr="00B311D6" w:rsidRDefault="00B311D6" w:rsidP="00B311D6">
      <w:pPr>
        <w:tabs>
          <w:tab w:val="left" w:pos="567"/>
        </w:tabs>
        <w:jc w:val="center"/>
      </w:pPr>
    </w:p>
    <w:p w14:paraId="4D779733" w14:textId="77777777" w:rsidR="00B311D6" w:rsidRPr="00B311D6" w:rsidRDefault="000D23B3" w:rsidP="00B311D6">
      <w:pPr>
        <w:tabs>
          <w:tab w:val="left" w:pos="0"/>
        </w:tabs>
        <w:jc w:val="center"/>
      </w:pPr>
      <w:r w:rsidRPr="00B311D6">
        <w:fldChar w:fldCharType="begin">
          <w:ffData>
            <w:name w:val="NOW_WORD_DATE"/>
            <w:enabled/>
            <w:calcOnExit w:val="0"/>
            <w:textInput>
              <w:default w:val="{$NOW_WORD_DATE}"/>
            </w:textInput>
          </w:ffData>
        </w:fldChar>
      </w:r>
      <w:r w:rsidR="00B311D6" w:rsidRPr="00B311D6">
        <w:instrText xml:space="preserve"> FORMTEXT </w:instrText>
      </w:r>
      <w:r w:rsidRPr="00B311D6">
        <w:fldChar w:fldCharType="separate"/>
      </w:r>
      <w:r w:rsidR="00B311D6" w:rsidRPr="00B311D6">
        <w:rPr>
          <w:noProof/>
        </w:rPr>
        <w:t>2024 m. sausio 22 d.</w:t>
      </w:r>
      <w:r w:rsidRPr="00B311D6">
        <w:fldChar w:fldCharType="end"/>
      </w:r>
    </w:p>
    <w:p w14:paraId="7FF05AC9" w14:textId="77777777" w:rsidR="00B311D6" w:rsidRPr="00B311D6" w:rsidRDefault="00B311D6" w:rsidP="00B311D6">
      <w:pPr>
        <w:tabs>
          <w:tab w:val="left" w:pos="0"/>
        </w:tabs>
        <w:jc w:val="center"/>
      </w:pPr>
      <w:r w:rsidRPr="00B311D6">
        <w:t>Jurbarkas</w:t>
      </w:r>
    </w:p>
    <w:p w14:paraId="42D7DA5D" w14:textId="77777777" w:rsidR="00B311D6" w:rsidRPr="00B311D6" w:rsidRDefault="00B311D6" w:rsidP="00B311D6">
      <w:pPr>
        <w:tabs>
          <w:tab w:val="left" w:pos="0"/>
        </w:tabs>
        <w:jc w:val="center"/>
      </w:pPr>
    </w:p>
    <w:tbl>
      <w:tblPr>
        <w:tblW w:w="0" w:type="auto"/>
        <w:tblLook w:val="0000" w:firstRow="0" w:lastRow="0" w:firstColumn="0" w:lastColumn="0" w:noHBand="0" w:noVBand="0"/>
      </w:tblPr>
      <w:tblGrid>
        <w:gridCol w:w="9525"/>
      </w:tblGrid>
      <w:tr w:rsidR="00B311D6" w:rsidRPr="00B311D6" w14:paraId="6AD73E28" w14:textId="77777777" w:rsidTr="00B311D6">
        <w:tc>
          <w:tcPr>
            <w:tcW w:w="9741" w:type="dxa"/>
          </w:tcPr>
          <w:p w14:paraId="6DE0F9AC" w14:textId="77777777" w:rsidR="00B311D6" w:rsidRPr="00B311D6" w:rsidRDefault="00B311D6" w:rsidP="00B311D6">
            <w:pPr>
              <w:tabs>
                <w:tab w:val="left" w:pos="0"/>
              </w:tabs>
              <w:rPr>
                <w:b/>
                <w:bCs/>
                <w:sz w:val="22"/>
              </w:rPr>
            </w:pPr>
            <w:r w:rsidRPr="00B311D6">
              <w:rPr>
                <w:b/>
                <w:bCs/>
                <w:i/>
                <w:iCs/>
                <w:sz w:val="22"/>
              </w:rPr>
              <w:t>1. Parengto projekto tikslai ir uždaviniai.</w:t>
            </w:r>
          </w:p>
        </w:tc>
      </w:tr>
      <w:tr w:rsidR="00B311D6" w:rsidRPr="00B311D6" w14:paraId="71EC1C99" w14:textId="77777777" w:rsidTr="00B311D6">
        <w:tc>
          <w:tcPr>
            <w:tcW w:w="9741" w:type="dxa"/>
          </w:tcPr>
          <w:p w14:paraId="5E787C57" w14:textId="17579061" w:rsidR="00B311D6" w:rsidRPr="00B311D6" w:rsidRDefault="00B311D6" w:rsidP="00B311D6">
            <w:pPr>
              <w:tabs>
                <w:tab w:val="left" w:pos="0"/>
              </w:tabs>
              <w:jc w:val="both"/>
              <w:rPr>
                <w:sz w:val="22"/>
                <w:szCs w:val="22"/>
              </w:rPr>
            </w:pPr>
            <w:r w:rsidRPr="00B311D6">
              <w:rPr>
                <w:sz w:val="22"/>
                <w:szCs w:val="22"/>
              </w:rPr>
              <w:t xml:space="preserve">Sprendimo projekto tikslas – Lietuvos Respublikos aplinkos ministerijos nustatyta tvarka pateikti Aplinkos </w:t>
            </w:r>
            <w:r w:rsidR="00936EA7">
              <w:rPr>
                <w:sz w:val="22"/>
                <w:szCs w:val="22"/>
              </w:rPr>
              <w:t> </w:t>
            </w:r>
            <w:r w:rsidRPr="00B311D6">
              <w:rPr>
                <w:sz w:val="22"/>
                <w:szCs w:val="22"/>
              </w:rPr>
              <w:t xml:space="preserve">apsaugos departamentui prie Aplinkos ministerijos informaciją apie </w:t>
            </w:r>
            <w:r w:rsidR="009E6764">
              <w:rPr>
                <w:sz w:val="22"/>
                <w:szCs w:val="22"/>
              </w:rPr>
              <w:t>Jurbarko rajono</w:t>
            </w:r>
            <w:r w:rsidRPr="00B311D6">
              <w:rPr>
                <w:sz w:val="22"/>
                <w:szCs w:val="22"/>
              </w:rPr>
              <w:t xml:space="preserve"> savivaldybės aplinkos apsaugos rėmimo specialiosios programos 2023 m. priemonių vykdymą ir lėšų panaudojimą, įgyvendinant Lietuvos Respublikos savivaldybių aplinkos apsaugos rėmimo įstatymo reikalavimus.</w:t>
            </w:r>
          </w:p>
          <w:p w14:paraId="4F470087" w14:textId="77777777" w:rsidR="00B311D6" w:rsidRPr="00B311D6" w:rsidRDefault="00B311D6" w:rsidP="00B311D6">
            <w:pPr>
              <w:tabs>
                <w:tab w:val="left" w:pos="0"/>
              </w:tabs>
              <w:jc w:val="both"/>
              <w:rPr>
                <w:sz w:val="22"/>
              </w:rPr>
            </w:pPr>
            <w:r w:rsidRPr="00B311D6">
              <w:rPr>
                <w:sz w:val="22"/>
                <w:szCs w:val="22"/>
              </w:rPr>
              <w:t xml:space="preserve">Sprendimo projekto uždavinys – patvirtinti </w:t>
            </w:r>
            <w:r w:rsidR="009E6764">
              <w:rPr>
                <w:sz w:val="22"/>
                <w:szCs w:val="22"/>
              </w:rPr>
              <w:t>Jurbarko rajono</w:t>
            </w:r>
            <w:r w:rsidRPr="00B311D6">
              <w:rPr>
                <w:sz w:val="22"/>
                <w:szCs w:val="22"/>
              </w:rPr>
              <w:t xml:space="preserve"> savivaldybės aplinkos apsaugos rėmimo specialiosios programos 2023 m. ataskaitą apie programos priemonių vykdymą (toliau – Ataskaita).</w:t>
            </w:r>
          </w:p>
        </w:tc>
      </w:tr>
      <w:tr w:rsidR="00B311D6" w:rsidRPr="00B311D6" w14:paraId="708E6721" w14:textId="77777777" w:rsidTr="00B311D6">
        <w:tc>
          <w:tcPr>
            <w:tcW w:w="9741" w:type="dxa"/>
          </w:tcPr>
          <w:p w14:paraId="0A120675" w14:textId="77777777" w:rsidR="00B311D6" w:rsidRPr="00B311D6" w:rsidRDefault="00B311D6" w:rsidP="00B311D6">
            <w:pPr>
              <w:tabs>
                <w:tab w:val="left" w:pos="0"/>
              </w:tabs>
              <w:rPr>
                <w:b/>
                <w:bCs/>
                <w:sz w:val="22"/>
              </w:rPr>
            </w:pPr>
            <w:r w:rsidRPr="00B311D6">
              <w:rPr>
                <w:b/>
                <w:bCs/>
                <w:i/>
                <w:iCs/>
                <w:sz w:val="22"/>
              </w:rPr>
              <w:t>2. Kaip šiuo metu yra sureguliuoti projekte aptarti klausimai.</w:t>
            </w:r>
          </w:p>
        </w:tc>
      </w:tr>
      <w:tr w:rsidR="00B311D6" w:rsidRPr="00B311D6" w14:paraId="74B55A1A" w14:textId="77777777" w:rsidTr="00B311D6">
        <w:tc>
          <w:tcPr>
            <w:tcW w:w="9741" w:type="dxa"/>
          </w:tcPr>
          <w:p w14:paraId="221758C6" w14:textId="154A8A2B" w:rsidR="00B311D6" w:rsidRPr="00B311D6" w:rsidRDefault="00B311D6" w:rsidP="00B311D6">
            <w:pPr>
              <w:jc w:val="both"/>
              <w:rPr>
                <w:sz w:val="22"/>
              </w:rPr>
            </w:pPr>
            <w:r w:rsidRPr="00B311D6">
              <w:rPr>
                <w:sz w:val="22"/>
                <w:szCs w:val="22"/>
              </w:rPr>
              <w:t xml:space="preserve">Ataskaitos rengimo bei pildymo tvarką ir formą reglamentuoja Lietuvos Respublikos aplinkos ministro 2011 m. kovo 4 d. įsakymas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Vadovaujantis tvarkos aprašo 4 punktu „Savivaldybė ne vėliau kaip iki kovo 1 d. pateikia AAD </w:t>
            </w:r>
            <w:r w:rsidR="00936EA7">
              <w:rPr>
                <w:sz w:val="22"/>
                <w:szCs w:val="22"/>
              </w:rPr>
              <w:t> </w:t>
            </w:r>
            <w:r w:rsidRPr="00B311D6">
              <w:rPr>
                <w:sz w:val="22"/>
                <w:szCs w:val="22"/>
              </w:rPr>
              <w:t>savivaldybės tarybos sprendimu patvirtintą Ataskaitą kartu su šio sprendimo kopija“.</w:t>
            </w:r>
          </w:p>
        </w:tc>
      </w:tr>
      <w:tr w:rsidR="00B311D6" w:rsidRPr="00B311D6" w14:paraId="1A3CD9BF" w14:textId="77777777" w:rsidTr="00B311D6">
        <w:tc>
          <w:tcPr>
            <w:tcW w:w="9741" w:type="dxa"/>
          </w:tcPr>
          <w:p w14:paraId="6C4E7DCC" w14:textId="77777777" w:rsidR="00B311D6" w:rsidRPr="00B311D6" w:rsidRDefault="00B311D6" w:rsidP="00B311D6">
            <w:pPr>
              <w:tabs>
                <w:tab w:val="left" w:pos="0"/>
              </w:tabs>
              <w:rPr>
                <w:b/>
                <w:bCs/>
                <w:i/>
                <w:iCs/>
                <w:sz w:val="22"/>
              </w:rPr>
            </w:pPr>
            <w:r w:rsidRPr="00B311D6">
              <w:rPr>
                <w:b/>
                <w:bCs/>
                <w:i/>
                <w:iCs/>
                <w:sz w:val="22"/>
              </w:rPr>
              <w:t>3. Kokių pozityvių rezultatų laukiama.</w:t>
            </w:r>
          </w:p>
        </w:tc>
      </w:tr>
      <w:tr w:rsidR="00B311D6" w:rsidRPr="00B311D6" w14:paraId="0AB97F8B" w14:textId="77777777" w:rsidTr="00B311D6">
        <w:tc>
          <w:tcPr>
            <w:tcW w:w="9741" w:type="dxa"/>
          </w:tcPr>
          <w:p w14:paraId="2B7A37C0" w14:textId="77777777" w:rsidR="00B311D6" w:rsidRPr="00B311D6" w:rsidRDefault="00B311D6" w:rsidP="00B311D6">
            <w:pPr>
              <w:tabs>
                <w:tab w:val="left" w:pos="0"/>
              </w:tabs>
              <w:jc w:val="both"/>
              <w:rPr>
                <w:sz w:val="22"/>
              </w:rPr>
            </w:pPr>
            <w:r w:rsidRPr="00B311D6">
              <w:rPr>
                <w:sz w:val="22"/>
              </w:rPr>
              <w:t>Priėmus sprendimą bus įgyvendinti LR teisės aktų, reglamentuojančių aplinkos apsaugos rėmimo specialiosios programos priemonių vykdymo ataskaitos teikimo tvarką, reikalavimai.</w:t>
            </w:r>
          </w:p>
        </w:tc>
      </w:tr>
      <w:tr w:rsidR="00B311D6" w:rsidRPr="00B311D6" w14:paraId="110E15E8" w14:textId="77777777" w:rsidTr="00B311D6">
        <w:tc>
          <w:tcPr>
            <w:tcW w:w="9741" w:type="dxa"/>
          </w:tcPr>
          <w:p w14:paraId="095EB338" w14:textId="77777777" w:rsidR="00B311D6" w:rsidRPr="00B311D6" w:rsidRDefault="00B311D6" w:rsidP="00B311D6">
            <w:pPr>
              <w:tabs>
                <w:tab w:val="left" w:pos="0"/>
              </w:tabs>
              <w:jc w:val="both"/>
              <w:rPr>
                <w:b/>
                <w:bCs/>
                <w:i/>
                <w:iCs/>
                <w:sz w:val="22"/>
              </w:rPr>
            </w:pPr>
            <w:r w:rsidRPr="00B311D6">
              <w:rPr>
                <w:b/>
                <w:bCs/>
                <w:i/>
                <w:iCs/>
                <w:sz w:val="22"/>
              </w:rPr>
              <w:t>4. Galimos neigiamos priimto projekto pasekmės ir kokių priemonių reikėtų imtis, kad tokių pasekmių būtų išvengta.</w:t>
            </w:r>
          </w:p>
        </w:tc>
      </w:tr>
      <w:tr w:rsidR="00B311D6" w:rsidRPr="00B311D6" w14:paraId="7C9E90C4" w14:textId="77777777" w:rsidTr="00B311D6">
        <w:tc>
          <w:tcPr>
            <w:tcW w:w="9741" w:type="dxa"/>
          </w:tcPr>
          <w:p w14:paraId="646B1F59" w14:textId="77777777" w:rsidR="00B311D6" w:rsidRPr="00B311D6" w:rsidRDefault="00B311D6" w:rsidP="00B311D6">
            <w:pPr>
              <w:tabs>
                <w:tab w:val="left" w:pos="0"/>
              </w:tabs>
              <w:jc w:val="both"/>
              <w:rPr>
                <w:sz w:val="20"/>
              </w:rPr>
            </w:pPr>
            <w:r w:rsidRPr="00B311D6">
              <w:rPr>
                <w:sz w:val="20"/>
              </w:rPr>
              <w:t>Nėra</w:t>
            </w:r>
          </w:p>
        </w:tc>
      </w:tr>
      <w:tr w:rsidR="00B311D6" w:rsidRPr="00B311D6" w14:paraId="19BDD94F" w14:textId="77777777" w:rsidTr="00B311D6">
        <w:tc>
          <w:tcPr>
            <w:tcW w:w="9741" w:type="dxa"/>
          </w:tcPr>
          <w:p w14:paraId="6A249D92" w14:textId="77777777" w:rsidR="00B311D6" w:rsidRPr="00B311D6" w:rsidRDefault="00B311D6" w:rsidP="00B311D6">
            <w:pPr>
              <w:tabs>
                <w:tab w:val="left" w:pos="0"/>
              </w:tabs>
              <w:jc w:val="both"/>
              <w:rPr>
                <w:b/>
                <w:bCs/>
                <w:i/>
                <w:iCs/>
                <w:sz w:val="22"/>
              </w:rPr>
            </w:pPr>
            <w:r w:rsidRPr="00B311D6">
              <w:rPr>
                <w:b/>
                <w:bCs/>
                <w:i/>
                <w:iCs/>
                <w:sz w:val="22"/>
              </w:rPr>
              <w:t>5. Kokie šios srities aktai tebegalioja (pateikiamas aktų sąrašas) ir kokius galiojančius aktus būtina pakeisti ar panaikinti, priėmus teikiamą projektą.</w:t>
            </w:r>
          </w:p>
        </w:tc>
      </w:tr>
      <w:tr w:rsidR="00B311D6" w:rsidRPr="00B311D6" w14:paraId="61F9C243" w14:textId="77777777" w:rsidTr="00B311D6">
        <w:tc>
          <w:tcPr>
            <w:tcW w:w="9741" w:type="dxa"/>
          </w:tcPr>
          <w:p w14:paraId="23467B6D" w14:textId="77777777" w:rsidR="00B311D6" w:rsidRPr="00B311D6" w:rsidRDefault="00B311D6" w:rsidP="00B311D6">
            <w:pPr>
              <w:tabs>
                <w:tab w:val="left" w:pos="0"/>
              </w:tabs>
              <w:jc w:val="both"/>
              <w:rPr>
                <w:sz w:val="22"/>
              </w:rPr>
            </w:pPr>
            <w:r w:rsidRPr="00B311D6">
              <w:rPr>
                <w:sz w:val="22"/>
              </w:rPr>
              <w:t>-</w:t>
            </w:r>
          </w:p>
        </w:tc>
      </w:tr>
      <w:tr w:rsidR="00B311D6" w:rsidRPr="00B311D6" w14:paraId="3410478C" w14:textId="77777777" w:rsidTr="00B311D6">
        <w:tc>
          <w:tcPr>
            <w:tcW w:w="9741" w:type="dxa"/>
          </w:tcPr>
          <w:p w14:paraId="459E70FC" w14:textId="77777777" w:rsidR="00B311D6" w:rsidRPr="00B311D6" w:rsidRDefault="00B311D6" w:rsidP="00B311D6">
            <w:pPr>
              <w:tabs>
                <w:tab w:val="left" w:pos="0"/>
              </w:tabs>
              <w:rPr>
                <w:b/>
                <w:bCs/>
                <w:i/>
                <w:iCs/>
                <w:sz w:val="22"/>
              </w:rPr>
            </w:pPr>
            <w:r w:rsidRPr="00B311D6">
              <w:rPr>
                <w:b/>
                <w:bCs/>
                <w:i/>
                <w:iCs/>
                <w:sz w:val="22"/>
              </w:rPr>
              <w:t>6. Projekto rengimo metu gauti specialistų vertinimai ir išvados, ekonominiai apskaičiavimai (sąmatos), konkretūs finansavimo šaltiniai.</w:t>
            </w:r>
          </w:p>
          <w:p w14:paraId="6A615BEB" w14:textId="77777777" w:rsidR="00B311D6" w:rsidRPr="00B311D6" w:rsidRDefault="00B311D6" w:rsidP="00B311D6">
            <w:pPr>
              <w:tabs>
                <w:tab w:val="left" w:pos="0"/>
              </w:tabs>
              <w:rPr>
                <w:b/>
                <w:bCs/>
                <w:i/>
                <w:iCs/>
                <w:sz w:val="22"/>
              </w:rPr>
            </w:pPr>
            <w:r>
              <w:rPr>
                <w:color w:val="000000"/>
                <w:sz w:val="22"/>
                <w:szCs w:val="22"/>
              </w:rPr>
              <w:t>-</w:t>
            </w:r>
          </w:p>
        </w:tc>
      </w:tr>
      <w:tr w:rsidR="00B311D6" w:rsidRPr="00B311D6" w14:paraId="4BAA8742" w14:textId="77777777" w:rsidTr="00B311D6">
        <w:tc>
          <w:tcPr>
            <w:tcW w:w="9741" w:type="dxa"/>
          </w:tcPr>
          <w:p w14:paraId="6F95A564" w14:textId="77777777" w:rsidR="00B311D6" w:rsidRPr="00B311D6" w:rsidRDefault="00B311D6" w:rsidP="00B311D6">
            <w:pPr>
              <w:tabs>
                <w:tab w:val="left" w:pos="0"/>
              </w:tabs>
              <w:jc w:val="both"/>
              <w:rPr>
                <w:b/>
                <w:i/>
                <w:sz w:val="22"/>
              </w:rPr>
            </w:pPr>
            <w:r w:rsidRPr="00B311D6">
              <w:rPr>
                <w:b/>
                <w:i/>
                <w:sz w:val="22"/>
              </w:rPr>
              <w:t>7. Ar reikalingas projekto antikorupcinis vertinimas.</w:t>
            </w:r>
          </w:p>
          <w:p w14:paraId="5AF6DDDE" w14:textId="77777777" w:rsidR="00B311D6" w:rsidRPr="00B311D6" w:rsidRDefault="00B311D6" w:rsidP="00B311D6">
            <w:pPr>
              <w:tabs>
                <w:tab w:val="left" w:pos="0"/>
              </w:tabs>
              <w:jc w:val="both"/>
              <w:rPr>
                <w:sz w:val="22"/>
              </w:rPr>
            </w:pPr>
            <w:r w:rsidRPr="00B311D6">
              <w:rPr>
                <w:sz w:val="22"/>
              </w:rPr>
              <w:t>Ne</w:t>
            </w:r>
          </w:p>
        </w:tc>
      </w:tr>
      <w:tr w:rsidR="00B311D6" w:rsidRPr="00B311D6" w14:paraId="58E978A9" w14:textId="77777777" w:rsidTr="00B311D6">
        <w:tc>
          <w:tcPr>
            <w:tcW w:w="9741" w:type="dxa"/>
          </w:tcPr>
          <w:p w14:paraId="6813C13F" w14:textId="77777777" w:rsidR="00B311D6" w:rsidRPr="00B311D6" w:rsidRDefault="00B311D6" w:rsidP="00B311D6">
            <w:pPr>
              <w:tabs>
                <w:tab w:val="left" w:pos="0"/>
              </w:tabs>
              <w:jc w:val="both"/>
              <w:rPr>
                <w:b/>
                <w:i/>
                <w:sz w:val="22"/>
              </w:rPr>
            </w:pPr>
            <w:r w:rsidRPr="00B311D6">
              <w:rPr>
                <w:b/>
                <w:i/>
                <w:sz w:val="22"/>
              </w:rPr>
              <w:t>8. Projekto iniciatorius, autorius ar autorių grupė.</w:t>
            </w:r>
          </w:p>
        </w:tc>
      </w:tr>
      <w:tr w:rsidR="00B311D6" w:rsidRPr="00B311D6" w14:paraId="569ACB34" w14:textId="77777777" w:rsidTr="00B311D6">
        <w:tc>
          <w:tcPr>
            <w:tcW w:w="9741" w:type="dxa"/>
          </w:tcPr>
          <w:p w14:paraId="0FC6BF05" w14:textId="77777777" w:rsidR="00B311D6" w:rsidRPr="00B311D6" w:rsidRDefault="00B311D6" w:rsidP="00B311D6">
            <w:pPr>
              <w:tabs>
                <w:tab w:val="left" w:pos="0"/>
              </w:tabs>
              <w:jc w:val="both"/>
              <w:rPr>
                <w:sz w:val="22"/>
              </w:rPr>
            </w:pPr>
            <w:r>
              <w:rPr>
                <w:sz w:val="22"/>
              </w:rPr>
              <w:t>Jurbarko rajono savivaldybės centrinės administracijos buhalterijos skyrius, finansų skyrius, infrastruktūros ir turto skyrius.</w:t>
            </w:r>
          </w:p>
        </w:tc>
      </w:tr>
      <w:tr w:rsidR="00B311D6" w:rsidRPr="00B311D6" w14:paraId="3A50A50E" w14:textId="77777777" w:rsidTr="00B311D6">
        <w:tc>
          <w:tcPr>
            <w:tcW w:w="9741" w:type="dxa"/>
          </w:tcPr>
          <w:p w14:paraId="0B726010" w14:textId="77777777" w:rsidR="00B311D6" w:rsidRPr="00B311D6" w:rsidRDefault="00B311D6" w:rsidP="00B311D6">
            <w:pPr>
              <w:tabs>
                <w:tab w:val="left" w:pos="0"/>
              </w:tabs>
              <w:rPr>
                <w:b/>
                <w:bCs/>
                <w:i/>
                <w:iCs/>
                <w:sz w:val="22"/>
              </w:rPr>
            </w:pPr>
            <w:r w:rsidRPr="00B311D6">
              <w:rPr>
                <w:b/>
                <w:bCs/>
                <w:i/>
                <w:iCs/>
                <w:sz w:val="22"/>
              </w:rPr>
              <w:t>9. Kiti, autorių nuomone, reikalingi pagrindimai ir paaiškinimai.</w:t>
            </w:r>
          </w:p>
          <w:p w14:paraId="3DDBF4F1" w14:textId="77777777" w:rsidR="00B311D6" w:rsidRPr="00B311D6" w:rsidRDefault="00B311D6" w:rsidP="00B311D6">
            <w:pPr>
              <w:tabs>
                <w:tab w:val="left" w:pos="0"/>
              </w:tabs>
              <w:rPr>
                <w:b/>
                <w:bCs/>
                <w:i/>
                <w:iCs/>
                <w:sz w:val="22"/>
              </w:rPr>
            </w:pPr>
            <w:r w:rsidRPr="00B311D6">
              <w:rPr>
                <w:b/>
                <w:bCs/>
                <w:i/>
                <w:iCs/>
                <w:sz w:val="22"/>
              </w:rPr>
              <w:t>-</w:t>
            </w:r>
          </w:p>
        </w:tc>
      </w:tr>
      <w:tr w:rsidR="00B311D6" w:rsidRPr="00B311D6" w14:paraId="16EEBE4A" w14:textId="77777777" w:rsidTr="00B311D6">
        <w:tc>
          <w:tcPr>
            <w:tcW w:w="9741" w:type="dxa"/>
          </w:tcPr>
          <w:p w14:paraId="42D8EC51" w14:textId="77777777" w:rsidR="00B311D6" w:rsidRPr="00B311D6" w:rsidRDefault="00B311D6" w:rsidP="00B311D6">
            <w:pPr>
              <w:tabs>
                <w:tab w:val="left" w:pos="0"/>
              </w:tabs>
              <w:jc w:val="both"/>
              <w:rPr>
                <w:b/>
                <w:i/>
                <w:sz w:val="22"/>
              </w:rPr>
            </w:pPr>
            <w:r w:rsidRPr="00B311D6">
              <w:rPr>
                <w:b/>
                <w:i/>
                <w:sz w:val="22"/>
              </w:rPr>
              <w:t>10. Sprendimas įteikiamas (kam ir kiek egz.).</w:t>
            </w:r>
          </w:p>
        </w:tc>
      </w:tr>
      <w:tr w:rsidR="00B311D6" w:rsidRPr="00B311D6" w14:paraId="0034EDF1" w14:textId="77777777" w:rsidTr="00B311D6">
        <w:tc>
          <w:tcPr>
            <w:tcW w:w="9741" w:type="dxa"/>
          </w:tcPr>
          <w:p w14:paraId="6006CEB5" w14:textId="77777777" w:rsidR="00B311D6" w:rsidRPr="00B311D6" w:rsidRDefault="00B311D6" w:rsidP="00B311D6">
            <w:pPr>
              <w:tabs>
                <w:tab w:val="left" w:pos="0"/>
              </w:tabs>
              <w:jc w:val="both"/>
              <w:rPr>
                <w:b/>
                <w:i/>
                <w:sz w:val="22"/>
              </w:rPr>
            </w:pPr>
            <w:r w:rsidRPr="00B311D6">
              <w:rPr>
                <w:bCs/>
                <w:iCs/>
                <w:sz w:val="22"/>
              </w:rPr>
              <w:t>Infrastruktūros ir turto skyriui – 1 egz.</w:t>
            </w:r>
          </w:p>
        </w:tc>
      </w:tr>
    </w:tbl>
    <w:p w14:paraId="0998F784" w14:textId="77777777" w:rsidR="00B311D6" w:rsidRPr="00B311D6" w:rsidRDefault="00B311D6" w:rsidP="00B311D6">
      <w:pPr>
        <w:tabs>
          <w:tab w:val="left" w:pos="567"/>
        </w:tabs>
      </w:pPr>
    </w:p>
    <w:p w14:paraId="4C5C48F0" w14:textId="77777777" w:rsidR="00B311D6" w:rsidRPr="00B311D6" w:rsidRDefault="00B311D6" w:rsidP="00B311D6">
      <w:pPr>
        <w:tabs>
          <w:tab w:val="left" w:pos="567"/>
        </w:tabs>
      </w:pPr>
    </w:p>
    <w:p w14:paraId="0B66FA12" w14:textId="77777777" w:rsidR="00B311D6" w:rsidRPr="00B311D6" w:rsidRDefault="00B311D6" w:rsidP="00B311D6">
      <w:r w:rsidRPr="00B311D6">
        <w:t>Parengė</w:t>
      </w:r>
    </w:p>
    <w:p w14:paraId="08943565" w14:textId="77777777" w:rsidR="00B311D6" w:rsidRPr="00B311D6" w:rsidRDefault="000D23B3" w:rsidP="00B311D6">
      <w:pPr>
        <w:rPr>
          <w:lang w:eastAsia="de-DE"/>
        </w:rPr>
      </w:pPr>
      <w:r w:rsidRPr="00B311D6">
        <w:rPr>
          <w:lang w:eastAsia="de-DE"/>
        </w:rPr>
        <w:fldChar w:fldCharType="begin">
          <w:ffData>
            <w:name w:val="CREATOR_SHOWS"/>
            <w:enabled/>
            <w:calcOnExit w:val="0"/>
            <w:textInput>
              <w:default w:val="{$CREATOR_SHOWS}"/>
            </w:textInput>
          </w:ffData>
        </w:fldChar>
      </w:r>
      <w:r w:rsidR="00B311D6" w:rsidRPr="00B311D6">
        <w:rPr>
          <w:lang w:eastAsia="de-DE"/>
        </w:rPr>
        <w:instrText xml:space="preserve"> FORMTEXT </w:instrText>
      </w:r>
      <w:r w:rsidRPr="00B311D6">
        <w:rPr>
          <w:lang w:eastAsia="de-DE"/>
        </w:rPr>
      </w:r>
      <w:r w:rsidRPr="00B311D6">
        <w:rPr>
          <w:lang w:eastAsia="de-DE"/>
        </w:rPr>
        <w:fldChar w:fldCharType="separate"/>
      </w:r>
      <w:r w:rsidR="00B311D6" w:rsidRPr="00B311D6">
        <w:rPr>
          <w:noProof/>
          <w:lang w:eastAsia="de-DE"/>
        </w:rPr>
        <w:t>Romanas Semaška</w:t>
      </w:r>
      <w:r w:rsidRPr="00B311D6">
        <w:rPr>
          <w:lang w:eastAsia="de-DE"/>
        </w:rPr>
        <w:fldChar w:fldCharType="end"/>
      </w:r>
    </w:p>
    <w:p w14:paraId="38D127A7" w14:textId="77777777" w:rsidR="00B311D6" w:rsidRPr="00B311D6" w:rsidRDefault="000D23B3" w:rsidP="00B311D6">
      <w:r w:rsidRPr="00B311D6">
        <w:lastRenderedPageBreak/>
        <w:fldChar w:fldCharType="begin">
          <w:ffData>
            <w:name w:val="NOW_DATE1"/>
            <w:enabled/>
            <w:calcOnExit w:val="0"/>
            <w:textInput>
              <w:default w:val="{$NOW_DATE1}"/>
            </w:textInput>
          </w:ffData>
        </w:fldChar>
      </w:r>
      <w:r w:rsidR="00B311D6" w:rsidRPr="00B311D6">
        <w:instrText xml:space="preserve"> FORMTEXT </w:instrText>
      </w:r>
      <w:r w:rsidRPr="00B311D6">
        <w:fldChar w:fldCharType="separate"/>
      </w:r>
      <w:r w:rsidR="00B311D6" w:rsidRPr="00B311D6">
        <w:rPr>
          <w:noProof/>
        </w:rPr>
        <w:t>2024-01-22</w:t>
      </w:r>
      <w:r w:rsidRPr="00B311D6">
        <w:rPr>
          <w:noProof/>
        </w:rPr>
        <w:fldChar w:fldCharType="end"/>
      </w:r>
    </w:p>
    <w:p w14:paraId="75A44658" w14:textId="77777777" w:rsidR="008F7356" w:rsidRDefault="008F7356" w:rsidP="00973BDE">
      <w:pPr>
        <w:ind w:left="4752" w:firstLine="432"/>
        <w:rPr>
          <w:rFonts w:eastAsia="Calibri"/>
          <w:szCs w:val="24"/>
        </w:rPr>
      </w:pPr>
    </w:p>
    <w:p w14:paraId="4AEB01D7" w14:textId="0C0D4F34" w:rsidR="00973BDE" w:rsidRPr="00426D51" w:rsidRDefault="00973BDE" w:rsidP="00973BDE">
      <w:pPr>
        <w:ind w:left="4752" w:firstLine="432"/>
        <w:rPr>
          <w:rFonts w:eastAsia="Calibri"/>
          <w:szCs w:val="24"/>
        </w:rPr>
      </w:pPr>
      <w:r w:rsidRPr="00426D51">
        <w:rPr>
          <w:rFonts w:eastAsia="Calibri"/>
          <w:szCs w:val="24"/>
        </w:rPr>
        <w:t>PATVIRTINTA</w:t>
      </w:r>
    </w:p>
    <w:p w14:paraId="34B27C95" w14:textId="77777777" w:rsidR="00973BDE" w:rsidRPr="00426D51" w:rsidRDefault="00973BDE" w:rsidP="00973BDE">
      <w:pPr>
        <w:ind w:left="3888" w:firstLine="1296"/>
        <w:rPr>
          <w:rFonts w:eastAsia="Calibri"/>
          <w:szCs w:val="24"/>
        </w:rPr>
      </w:pPr>
      <w:r w:rsidRPr="00426D51">
        <w:rPr>
          <w:rFonts w:eastAsia="Calibri"/>
          <w:szCs w:val="24"/>
        </w:rPr>
        <w:t>Jurbarko rajono savivaldybės tarybos</w:t>
      </w:r>
    </w:p>
    <w:p w14:paraId="3E62340D" w14:textId="77777777" w:rsidR="00973BDE" w:rsidRPr="00426D51" w:rsidRDefault="000D23B3" w:rsidP="00973BDE">
      <w:pPr>
        <w:ind w:left="3888" w:firstLine="1296"/>
        <w:rPr>
          <w:rFonts w:eastAsia="Calibri"/>
          <w:szCs w:val="24"/>
        </w:rPr>
      </w:pPr>
      <w:r w:rsidRPr="00426D51">
        <w:fldChar w:fldCharType="begin">
          <w:ffData>
            <w:name w:val="NOW_WORD_DATE"/>
            <w:enabled/>
            <w:calcOnExit w:val="0"/>
            <w:textInput>
              <w:default w:val="{$NOW_WORD_DATE}"/>
            </w:textInput>
          </w:ffData>
        </w:fldChar>
      </w:r>
      <w:r w:rsidR="00973BDE" w:rsidRPr="00426D51">
        <w:instrText xml:space="preserve"> FORMTEXT </w:instrText>
      </w:r>
      <w:r w:rsidRPr="00426D51">
        <w:fldChar w:fldCharType="separate"/>
      </w:r>
      <w:r w:rsidR="00973BDE" w:rsidRPr="00426D51">
        <w:rPr>
          <w:noProof/>
        </w:rPr>
        <w:t>2024 m. sausio 22 d.</w:t>
      </w:r>
      <w:r w:rsidRPr="00426D51">
        <w:fldChar w:fldCharType="end"/>
      </w:r>
      <w:r w:rsidR="00973BDE" w:rsidRPr="00426D51">
        <w:rPr>
          <w:rFonts w:eastAsia="Calibri"/>
          <w:szCs w:val="24"/>
        </w:rPr>
        <w:t xml:space="preserve">sprendimu Nr. </w:t>
      </w:r>
      <w:r w:rsidRPr="00426D51">
        <w:fldChar w:fldCharType="begin">
          <w:ffData>
            <w:name w:val="SHOWS"/>
            <w:enabled/>
            <w:calcOnExit w:val="0"/>
            <w:textInput>
              <w:default w:val="{$SHOWS}"/>
            </w:textInput>
          </w:ffData>
        </w:fldChar>
      </w:r>
      <w:r w:rsidR="00973BDE" w:rsidRPr="00426D51">
        <w:instrText xml:space="preserve"> FORMTEXT </w:instrText>
      </w:r>
      <w:r w:rsidRPr="00426D51">
        <w:fldChar w:fldCharType="separate"/>
      </w:r>
      <w:r w:rsidR="00973BDE" w:rsidRPr="00426D51">
        <w:rPr>
          <w:noProof/>
        </w:rPr>
        <w:t>TSP-2</w:t>
      </w:r>
      <w:r w:rsidRPr="00426D51">
        <w:fldChar w:fldCharType="end"/>
      </w:r>
    </w:p>
    <w:p w14:paraId="660D7B3A" w14:textId="77777777" w:rsidR="00973BDE" w:rsidRDefault="00973BDE" w:rsidP="00973BDE">
      <w:pPr>
        <w:jc w:val="center"/>
        <w:rPr>
          <w:rFonts w:eastAsia="Calibri"/>
          <w:b/>
          <w:szCs w:val="24"/>
          <w:u w:val="single"/>
        </w:rPr>
      </w:pPr>
    </w:p>
    <w:p w14:paraId="15937BE2" w14:textId="77777777" w:rsidR="008F7356" w:rsidRPr="00426D51" w:rsidRDefault="008F7356" w:rsidP="00973BDE">
      <w:pPr>
        <w:jc w:val="center"/>
        <w:rPr>
          <w:rFonts w:eastAsia="Calibri"/>
          <w:b/>
          <w:szCs w:val="24"/>
          <w:u w:val="single"/>
        </w:rPr>
      </w:pPr>
    </w:p>
    <w:p w14:paraId="2E3D5D6D" w14:textId="77777777" w:rsidR="00973BDE" w:rsidRPr="003E7AE0" w:rsidRDefault="00973BDE" w:rsidP="00973BDE">
      <w:pPr>
        <w:jc w:val="center"/>
        <w:rPr>
          <w:b/>
        </w:rPr>
      </w:pPr>
      <w:r w:rsidRPr="00426D51">
        <w:rPr>
          <w:rFonts w:eastAsia="Calibri"/>
          <w:b/>
          <w:szCs w:val="24"/>
        </w:rPr>
        <w:t xml:space="preserve">JURBARKO RAJONO SAVIVALDYBĖS </w:t>
      </w:r>
      <w:r w:rsidRPr="00426D51">
        <w:rPr>
          <w:rFonts w:eastAsia="Calibri"/>
          <w:b/>
          <w:szCs w:val="22"/>
        </w:rPr>
        <w:t xml:space="preserve">APLINKOS APSAUGOS RĖMIMO </w:t>
      </w:r>
      <w:r w:rsidRPr="003E7AE0">
        <w:rPr>
          <w:rFonts w:eastAsia="Calibri"/>
          <w:b/>
          <w:szCs w:val="22"/>
        </w:rPr>
        <w:t>SPECIALIOSIOS PROGRAMOS 20</w:t>
      </w:r>
      <w:r>
        <w:rPr>
          <w:rFonts w:eastAsia="Calibri"/>
          <w:b/>
          <w:szCs w:val="22"/>
        </w:rPr>
        <w:t>23</w:t>
      </w:r>
      <w:r w:rsidRPr="003E7AE0">
        <w:rPr>
          <w:rFonts w:eastAsia="Calibri"/>
          <w:b/>
          <w:szCs w:val="22"/>
        </w:rPr>
        <w:t xml:space="preserve"> METŲ PRIEMONIŲ VYKDYMO ATASKAITA</w:t>
      </w:r>
      <w:r w:rsidRPr="003E7AE0">
        <w:rPr>
          <w:b/>
        </w:rPr>
        <w:t xml:space="preserve"> </w:t>
      </w:r>
    </w:p>
    <w:p w14:paraId="0335F405" w14:textId="77777777" w:rsidR="00973BDE" w:rsidRDefault="00973BDE" w:rsidP="00973BDE">
      <w:pPr>
        <w:jc w:val="center"/>
        <w:rPr>
          <w:rFonts w:eastAsia="Calibri"/>
          <w:szCs w:val="24"/>
        </w:rPr>
      </w:pPr>
    </w:p>
    <w:p w14:paraId="47DF19FD" w14:textId="77777777" w:rsidR="00973BDE" w:rsidRPr="00025052" w:rsidRDefault="00973BDE" w:rsidP="00973BDE">
      <w:pPr>
        <w:jc w:val="center"/>
        <w:rPr>
          <w:rFonts w:eastAsia="Calibri"/>
          <w:szCs w:val="24"/>
        </w:rPr>
      </w:pPr>
    </w:p>
    <w:p w14:paraId="54F4E543" w14:textId="77777777" w:rsidR="00973BDE" w:rsidRPr="00BB6DD0" w:rsidRDefault="00973BDE" w:rsidP="00973BDE">
      <w:pPr>
        <w:spacing w:before="100" w:beforeAutospacing="1" w:after="100" w:afterAutospacing="1"/>
        <w:jc w:val="both"/>
        <w:rPr>
          <w:szCs w:val="24"/>
        </w:rPr>
      </w:pPr>
      <w:r w:rsidRPr="00BB6DD0">
        <w:rPr>
          <w:bCs/>
          <w:szCs w:val="24"/>
        </w:rPr>
        <w:t> 1. Informacija apie Savivaldybių aplinkos apsaugos rėmimo specialiosios programos (toliau – Programa) lėšas</w:t>
      </w:r>
    </w:p>
    <w:tbl>
      <w:tblPr>
        <w:tblW w:w="9748" w:type="dxa"/>
        <w:tblCellMar>
          <w:left w:w="0" w:type="dxa"/>
          <w:right w:w="0" w:type="dxa"/>
        </w:tblCellMar>
        <w:tblLook w:val="04A0" w:firstRow="1" w:lastRow="0" w:firstColumn="1" w:lastColumn="0" w:noHBand="0" w:noVBand="1"/>
      </w:tblPr>
      <w:tblGrid>
        <w:gridCol w:w="787"/>
        <w:gridCol w:w="7401"/>
        <w:gridCol w:w="1560"/>
      </w:tblGrid>
      <w:tr w:rsidR="00973BDE" w:rsidRPr="00E97A1B" w14:paraId="3EDF3052" w14:textId="77777777" w:rsidTr="00504AF3">
        <w:tc>
          <w:tcPr>
            <w:tcW w:w="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0C30D4" w14:textId="77777777" w:rsidR="00973BDE" w:rsidRPr="00E97A1B" w:rsidRDefault="00973BDE" w:rsidP="00504AF3">
            <w:pPr>
              <w:jc w:val="center"/>
              <w:rPr>
                <w:szCs w:val="24"/>
              </w:rPr>
            </w:pPr>
            <w:r w:rsidRPr="00E97A1B">
              <w:rPr>
                <w:bCs/>
                <w:szCs w:val="24"/>
              </w:rPr>
              <w:t> Eil. Nr.</w:t>
            </w:r>
          </w:p>
        </w:tc>
        <w:tc>
          <w:tcPr>
            <w:tcW w:w="7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BA07AA" w14:textId="77777777" w:rsidR="00973BDE" w:rsidRPr="00E97A1B" w:rsidRDefault="00973BDE" w:rsidP="00504AF3">
            <w:pPr>
              <w:ind w:firstLine="312"/>
              <w:jc w:val="center"/>
              <w:rPr>
                <w:szCs w:val="24"/>
              </w:rPr>
            </w:pPr>
            <w:r w:rsidRPr="00E97A1B">
              <w:rPr>
                <w:bCs/>
                <w:szCs w:val="24"/>
              </w:rPr>
              <w:t>(1) Programos finansavimo šaltiniai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4C5A5" w14:textId="77777777" w:rsidR="00973BDE" w:rsidRPr="00E97A1B" w:rsidRDefault="00973BDE" w:rsidP="00504AF3">
            <w:pPr>
              <w:jc w:val="center"/>
              <w:rPr>
                <w:szCs w:val="24"/>
              </w:rPr>
            </w:pPr>
            <w:r w:rsidRPr="00E97A1B">
              <w:rPr>
                <w:bCs/>
                <w:szCs w:val="24"/>
              </w:rPr>
              <w:t>Surinkta lėšų, Eur</w:t>
            </w:r>
          </w:p>
        </w:tc>
      </w:tr>
      <w:tr w:rsidR="00973BDE" w:rsidRPr="00E97A1B" w14:paraId="760F5CCD"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4D8A6A" w14:textId="77777777" w:rsidR="00973BDE" w:rsidRPr="00E97A1B" w:rsidRDefault="00973BDE" w:rsidP="00504AF3">
            <w:pPr>
              <w:rPr>
                <w:szCs w:val="24"/>
              </w:rPr>
            </w:pPr>
            <w:r w:rsidRPr="00E97A1B">
              <w:rPr>
                <w:szCs w:val="24"/>
              </w:rPr>
              <w:t>1.1.</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20C3C912" w14:textId="77777777" w:rsidR="00973BDE" w:rsidRPr="00E97A1B" w:rsidRDefault="00973BDE" w:rsidP="00504AF3">
            <w:pPr>
              <w:rPr>
                <w:szCs w:val="24"/>
              </w:rPr>
            </w:pPr>
            <w:r w:rsidRPr="00E97A1B">
              <w:rPr>
                <w:szCs w:val="24"/>
              </w:rPr>
              <w:t>Mokesčiai už teršalų išmetimą į aplinką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572BC" w14:textId="77777777" w:rsidR="00973BDE" w:rsidRPr="00E97A1B" w:rsidRDefault="00973BDE" w:rsidP="00504AF3">
            <w:pPr>
              <w:jc w:val="right"/>
              <w:rPr>
                <w:szCs w:val="24"/>
              </w:rPr>
            </w:pPr>
            <w:r w:rsidRPr="00E97A1B">
              <w:rPr>
                <w:szCs w:val="24"/>
              </w:rPr>
              <w:t>79 242</w:t>
            </w:r>
          </w:p>
        </w:tc>
      </w:tr>
      <w:tr w:rsidR="00973BDE" w:rsidRPr="00E97A1B" w14:paraId="68D3E312"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6821C1" w14:textId="77777777" w:rsidR="00973BDE" w:rsidRPr="00E97A1B" w:rsidRDefault="00973BDE" w:rsidP="00504AF3">
            <w:pPr>
              <w:rPr>
                <w:szCs w:val="24"/>
              </w:rPr>
            </w:pPr>
            <w:r w:rsidRPr="00E97A1B">
              <w:rPr>
                <w:szCs w:val="24"/>
              </w:rPr>
              <w:t>1.2.</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23E3B791" w14:textId="77777777" w:rsidR="00973BDE" w:rsidRPr="00E97A1B" w:rsidRDefault="00973BDE" w:rsidP="00504AF3">
            <w:pPr>
              <w:rPr>
                <w:szCs w:val="24"/>
              </w:rPr>
            </w:pPr>
            <w:r w:rsidRPr="00E97A1B">
              <w:rPr>
                <w:szCs w:val="24"/>
              </w:rPr>
              <w:t>Mokesčiai už valstybinius gamtos išteklius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205EFF8" w14:textId="77777777" w:rsidR="00973BDE" w:rsidRPr="00E97A1B" w:rsidRDefault="00973BDE" w:rsidP="00504AF3">
            <w:pPr>
              <w:jc w:val="right"/>
              <w:rPr>
                <w:szCs w:val="24"/>
              </w:rPr>
            </w:pPr>
            <w:r w:rsidRPr="00E97A1B">
              <w:rPr>
                <w:szCs w:val="24"/>
              </w:rPr>
              <w:t>24 225</w:t>
            </w:r>
          </w:p>
        </w:tc>
      </w:tr>
      <w:tr w:rsidR="00973BDE" w:rsidRPr="00E97A1B" w14:paraId="63358ACC"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BB0B9F" w14:textId="77777777" w:rsidR="00973BDE" w:rsidRPr="00E97A1B" w:rsidRDefault="00973BDE" w:rsidP="00504AF3">
            <w:pPr>
              <w:rPr>
                <w:szCs w:val="24"/>
              </w:rPr>
            </w:pPr>
            <w:r w:rsidRPr="00E97A1B">
              <w:rPr>
                <w:szCs w:val="24"/>
              </w:rPr>
              <w:t>1.3.</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9B9A3AF" w14:textId="77777777" w:rsidR="00973BDE" w:rsidRPr="00E97A1B" w:rsidRDefault="00973BDE" w:rsidP="00504AF3">
            <w:pPr>
              <w:rPr>
                <w:szCs w:val="24"/>
              </w:rPr>
            </w:pPr>
            <w:r w:rsidRPr="00E97A1B">
              <w:rPr>
                <w:szCs w:val="24"/>
              </w:rPr>
              <w:t>Lėšos, gautos kaip želdinių atkuriamosios vertės kompensacija</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1C95102" w14:textId="77777777" w:rsidR="00973BDE" w:rsidRPr="00E97A1B" w:rsidRDefault="00973BDE" w:rsidP="00504AF3">
            <w:pPr>
              <w:jc w:val="right"/>
              <w:rPr>
                <w:szCs w:val="24"/>
              </w:rPr>
            </w:pPr>
            <w:r w:rsidRPr="00E97A1B">
              <w:rPr>
                <w:szCs w:val="24"/>
              </w:rPr>
              <w:t>16 16</w:t>
            </w:r>
            <w:r>
              <w:rPr>
                <w:szCs w:val="24"/>
              </w:rPr>
              <w:t>3</w:t>
            </w:r>
          </w:p>
        </w:tc>
      </w:tr>
      <w:tr w:rsidR="00973BDE" w:rsidRPr="00E97A1B" w14:paraId="788EB0E7"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AA27B" w14:textId="77777777" w:rsidR="00973BDE" w:rsidRPr="00E97A1B" w:rsidRDefault="00973BDE" w:rsidP="00504AF3">
            <w:pPr>
              <w:rPr>
                <w:szCs w:val="24"/>
              </w:rPr>
            </w:pPr>
            <w:r w:rsidRPr="00E97A1B">
              <w:rPr>
                <w:szCs w:val="24"/>
              </w:rPr>
              <w:t>1.4.</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0D81183" w14:textId="77777777" w:rsidR="00973BDE" w:rsidRPr="00E97A1B" w:rsidRDefault="00973BDE" w:rsidP="00504AF3">
            <w:pPr>
              <w:jc w:val="both"/>
              <w:rPr>
                <w:szCs w:val="24"/>
              </w:rPr>
            </w:pPr>
            <w:r w:rsidRPr="00E97A1B">
              <w:rPr>
                <w:szCs w:val="24"/>
              </w:rPr>
              <w:t>Savanoriškos juridinių ir fizinių asmenų įmokos ir kitos teisėtai gautos lėšos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C24BDB6" w14:textId="77777777" w:rsidR="00973BDE" w:rsidRPr="00E97A1B" w:rsidRDefault="00973BDE" w:rsidP="00504AF3">
            <w:pPr>
              <w:jc w:val="right"/>
              <w:rPr>
                <w:szCs w:val="24"/>
              </w:rPr>
            </w:pPr>
          </w:p>
        </w:tc>
      </w:tr>
      <w:tr w:rsidR="00973BDE" w:rsidRPr="00E97A1B" w14:paraId="2F794E29"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257A31" w14:textId="77777777" w:rsidR="00973BDE" w:rsidRPr="00E97A1B" w:rsidRDefault="00973BDE" w:rsidP="00504AF3">
            <w:pPr>
              <w:rPr>
                <w:szCs w:val="24"/>
              </w:rPr>
            </w:pPr>
            <w:r w:rsidRPr="00E97A1B">
              <w:rPr>
                <w:szCs w:val="24"/>
              </w:rPr>
              <w:t>1.5.</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9CD6F68" w14:textId="77777777" w:rsidR="00973BDE" w:rsidRPr="00E97A1B" w:rsidRDefault="00973BDE" w:rsidP="00504AF3">
            <w:pPr>
              <w:rPr>
                <w:szCs w:val="24"/>
              </w:rPr>
            </w:pPr>
            <w:r w:rsidRPr="00E97A1B">
              <w:rPr>
                <w:szCs w:val="24"/>
              </w:rPr>
              <w:t>Iš viso (1.1 + 1.2 + 1.3 + 1.4):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937DF2B" w14:textId="77777777" w:rsidR="00973BDE" w:rsidRPr="00E97A1B" w:rsidRDefault="00973BDE" w:rsidP="00504AF3">
            <w:pPr>
              <w:jc w:val="right"/>
              <w:rPr>
                <w:szCs w:val="24"/>
              </w:rPr>
            </w:pPr>
            <w:r w:rsidRPr="00E97A1B">
              <w:rPr>
                <w:szCs w:val="24"/>
              </w:rPr>
              <w:t>119 6</w:t>
            </w:r>
            <w:r>
              <w:rPr>
                <w:szCs w:val="24"/>
              </w:rPr>
              <w:t>30</w:t>
            </w:r>
          </w:p>
        </w:tc>
      </w:tr>
      <w:tr w:rsidR="00973BDE" w:rsidRPr="00E97A1B" w14:paraId="302B798F"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B8570E" w14:textId="77777777" w:rsidR="00973BDE" w:rsidRPr="00E97A1B" w:rsidRDefault="00973BDE" w:rsidP="00504AF3">
            <w:pPr>
              <w:rPr>
                <w:szCs w:val="24"/>
              </w:rPr>
            </w:pPr>
            <w:r w:rsidRPr="00E97A1B">
              <w:rPr>
                <w:szCs w:val="24"/>
              </w:rPr>
              <w:t>1.6.</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9F09DF6" w14:textId="77777777" w:rsidR="00973BDE" w:rsidRPr="00E97A1B" w:rsidRDefault="00973BDE" w:rsidP="00504AF3">
            <w:pPr>
              <w:rPr>
                <w:szCs w:val="24"/>
              </w:rPr>
            </w:pPr>
            <w:r w:rsidRPr="00E97A1B">
              <w:rPr>
                <w:szCs w:val="24"/>
              </w:rPr>
              <w:t>Mokesčiai, sumokėti už medžiojamųjų gyvūnų išteklių naudojimą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EE8B318" w14:textId="77777777" w:rsidR="00973BDE" w:rsidRPr="00E97A1B" w:rsidRDefault="00973BDE" w:rsidP="00504AF3">
            <w:pPr>
              <w:jc w:val="right"/>
              <w:rPr>
                <w:szCs w:val="24"/>
              </w:rPr>
            </w:pPr>
            <w:r w:rsidRPr="00E97A1B">
              <w:rPr>
                <w:szCs w:val="24"/>
              </w:rPr>
              <w:t>49 19</w:t>
            </w:r>
            <w:r>
              <w:rPr>
                <w:szCs w:val="24"/>
              </w:rPr>
              <w:t>2</w:t>
            </w:r>
          </w:p>
        </w:tc>
      </w:tr>
      <w:tr w:rsidR="00973BDE" w:rsidRPr="00E97A1B" w14:paraId="531B1571" w14:textId="77777777" w:rsidTr="00504AF3">
        <w:trPr>
          <w:trHeight w:val="295"/>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E334A0" w14:textId="77777777" w:rsidR="00973BDE" w:rsidRPr="00E97A1B" w:rsidRDefault="00973BDE" w:rsidP="00504AF3">
            <w:pPr>
              <w:rPr>
                <w:szCs w:val="24"/>
              </w:rPr>
            </w:pPr>
            <w:r w:rsidRPr="00E97A1B">
              <w:rPr>
                <w:szCs w:val="24"/>
              </w:rPr>
              <w:t>1.7.</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3D669127" w14:textId="77777777" w:rsidR="00973BDE" w:rsidRPr="00E97A1B" w:rsidRDefault="00973BDE" w:rsidP="00504AF3">
            <w:pPr>
              <w:rPr>
                <w:szCs w:val="24"/>
              </w:rPr>
            </w:pPr>
            <w:r w:rsidRPr="00E97A1B">
              <w:rPr>
                <w:szCs w:val="24"/>
              </w:rPr>
              <w:t xml:space="preserve">Ankstesnio ataskaitinio laikotarpio ataskaitos atitinkamų lėšų likutis </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2DB5365" w14:textId="77777777" w:rsidR="00973BDE" w:rsidRPr="00E97A1B" w:rsidRDefault="00973BDE" w:rsidP="00504AF3">
            <w:pPr>
              <w:jc w:val="right"/>
              <w:rPr>
                <w:szCs w:val="24"/>
              </w:rPr>
            </w:pPr>
            <w:r w:rsidRPr="00E97A1B">
              <w:rPr>
                <w:szCs w:val="24"/>
              </w:rPr>
              <w:t>77 233</w:t>
            </w:r>
          </w:p>
        </w:tc>
      </w:tr>
      <w:tr w:rsidR="00973BDE" w:rsidRPr="00E97A1B" w14:paraId="7BA9DF5B" w14:textId="77777777" w:rsidTr="00504AF3">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128264" w14:textId="77777777" w:rsidR="00973BDE" w:rsidRPr="00E97A1B" w:rsidRDefault="00973BDE" w:rsidP="00504AF3">
            <w:pPr>
              <w:rPr>
                <w:szCs w:val="24"/>
              </w:rPr>
            </w:pPr>
            <w:r w:rsidRPr="00E97A1B">
              <w:rPr>
                <w:szCs w:val="24"/>
              </w:rPr>
              <w:t>1.8.</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E211736" w14:textId="77777777" w:rsidR="00973BDE" w:rsidRPr="00E97A1B" w:rsidRDefault="00973BDE" w:rsidP="00504AF3">
            <w:pPr>
              <w:rPr>
                <w:szCs w:val="24"/>
              </w:rPr>
            </w:pPr>
            <w:r w:rsidRPr="00E97A1B">
              <w:rPr>
                <w:szCs w:val="24"/>
              </w:rPr>
              <w:t>Iš viso (1.6 + 1.7)</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6844722" w14:textId="77777777" w:rsidR="00973BDE" w:rsidRPr="00E97A1B" w:rsidRDefault="00973BDE" w:rsidP="00504AF3">
            <w:pPr>
              <w:jc w:val="right"/>
              <w:rPr>
                <w:szCs w:val="24"/>
              </w:rPr>
            </w:pPr>
            <w:r w:rsidRPr="00E97A1B">
              <w:rPr>
                <w:szCs w:val="24"/>
              </w:rPr>
              <w:t>126 42</w:t>
            </w:r>
            <w:r>
              <w:rPr>
                <w:szCs w:val="24"/>
              </w:rPr>
              <w:t>5</w:t>
            </w:r>
          </w:p>
        </w:tc>
      </w:tr>
      <w:tr w:rsidR="00973BDE" w:rsidRPr="00E97A1B" w14:paraId="62B2EEBE" w14:textId="77777777" w:rsidTr="00504AF3">
        <w:trPr>
          <w:trHeight w:val="482"/>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A9780" w14:textId="77777777" w:rsidR="00973BDE" w:rsidRPr="00E97A1B" w:rsidRDefault="00973BDE" w:rsidP="00504AF3">
            <w:pPr>
              <w:rPr>
                <w:b/>
                <w:bCs/>
                <w:szCs w:val="24"/>
              </w:rPr>
            </w:pPr>
            <w:r w:rsidRPr="00E97A1B">
              <w:rPr>
                <w:b/>
                <w:bCs/>
                <w:szCs w:val="24"/>
              </w:rPr>
              <w:t>1.9.</w:t>
            </w:r>
          </w:p>
        </w:tc>
        <w:tc>
          <w:tcPr>
            <w:tcW w:w="740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C2E3A3" w14:textId="77777777" w:rsidR="00973BDE" w:rsidRPr="00E97A1B" w:rsidRDefault="00973BDE" w:rsidP="00504AF3">
            <w:pPr>
              <w:rPr>
                <w:b/>
                <w:bCs/>
                <w:szCs w:val="24"/>
              </w:rPr>
            </w:pPr>
            <w:r w:rsidRPr="00E97A1B">
              <w:rPr>
                <w:b/>
                <w:bCs/>
                <w:szCs w:val="24"/>
              </w:rPr>
              <w:t>Faktinės ataskaitinio laikotarpio Programos lėšos (1.5 + 1.8)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A3D1C2" w14:textId="77777777" w:rsidR="00973BDE" w:rsidRPr="00E97A1B" w:rsidRDefault="00973BDE" w:rsidP="00504AF3">
            <w:pPr>
              <w:jc w:val="right"/>
              <w:rPr>
                <w:b/>
                <w:bCs/>
                <w:szCs w:val="24"/>
              </w:rPr>
            </w:pPr>
            <w:r w:rsidRPr="00E97A1B">
              <w:rPr>
                <w:b/>
                <w:bCs/>
                <w:szCs w:val="24"/>
              </w:rPr>
              <w:t>246 055</w:t>
            </w:r>
          </w:p>
        </w:tc>
      </w:tr>
    </w:tbl>
    <w:p w14:paraId="057DE530" w14:textId="77777777" w:rsidR="00973BDE" w:rsidRPr="00E97A1B" w:rsidRDefault="00973BDE" w:rsidP="00973BDE">
      <w:pPr>
        <w:rPr>
          <w:rFonts w:eastAsia="Calibri"/>
          <w:szCs w:val="22"/>
        </w:rPr>
      </w:pPr>
      <w:r w:rsidRPr="00E97A1B">
        <w:rPr>
          <w:rFonts w:eastAsia="Calibri"/>
          <w:szCs w:val="22"/>
        </w:rPr>
        <w:t> </w:t>
      </w:r>
    </w:p>
    <w:tbl>
      <w:tblPr>
        <w:tblW w:w="9747" w:type="dxa"/>
        <w:tblCellMar>
          <w:left w:w="0" w:type="dxa"/>
          <w:right w:w="0" w:type="dxa"/>
        </w:tblCellMar>
        <w:tblLook w:val="04A0" w:firstRow="1" w:lastRow="0" w:firstColumn="1" w:lastColumn="0" w:noHBand="0" w:noVBand="1"/>
      </w:tblPr>
      <w:tblGrid>
        <w:gridCol w:w="696"/>
        <w:gridCol w:w="7492"/>
        <w:gridCol w:w="1559"/>
      </w:tblGrid>
      <w:tr w:rsidR="00973BDE" w:rsidRPr="00486ED2" w14:paraId="4374379B" w14:textId="77777777" w:rsidTr="00504AF3">
        <w:trPr>
          <w:tblHeader/>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CE2712" w14:textId="77777777" w:rsidR="00973BDE" w:rsidRPr="00486ED2" w:rsidRDefault="00973BDE" w:rsidP="00504AF3">
            <w:pPr>
              <w:jc w:val="center"/>
              <w:rPr>
                <w:szCs w:val="24"/>
              </w:rPr>
            </w:pPr>
            <w:r w:rsidRPr="00486ED2">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BDC611" w14:textId="77777777" w:rsidR="00973BDE" w:rsidRPr="00486ED2" w:rsidRDefault="00973BDE" w:rsidP="00504AF3">
            <w:pPr>
              <w:ind w:firstLine="312"/>
              <w:jc w:val="center"/>
              <w:rPr>
                <w:szCs w:val="24"/>
              </w:rPr>
            </w:pPr>
            <w:r w:rsidRPr="00486ED2">
              <w:rPr>
                <w:bCs/>
                <w:szCs w:val="24"/>
              </w:rPr>
              <w:t>(2) Savivaldybės visuomenės sveikatos rėmimo specialiajai programai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643C8F" w14:textId="77777777" w:rsidR="00973BDE" w:rsidRPr="00486ED2" w:rsidRDefault="00973BDE" w:rsidP="00504AF3">
            <w:pPr>
              <w:jc w:val="center"/>
              <w:rPr>
                <w:szCs w:val="24"/>
              </w:rPr>
            </w:pPr>
            <w:r w:rsidRPr="00486ED2">
              <w:rPr>
                <w:bCs/>
                <w:szCs w:val="24"/>
              </w:rPr>
              <w:t>Lėšos, Eur</w:t>
            </w:r>
          </w:p>
        </w:tc>
      </w:tr>
      <w:tr w:rsidR="00973BDE" w:rsidRPr="00486ED2" w14:paraId="17ED2F33" w14:textId="77777777" w:rsidTr="00504AF3">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6004F" w14:textId="77777777" w:rsidR="00973BDE" w:rsidRPr="00486ED2" w:rsidRDefault="00973BDE" w:rsidP="00504AF3">
            <w:pPr>
              <w:rPr>
                <w:szCs w:val="24"/>
              </w:rPr>
            </w:pPr>
            <w:r w:rsidRPr="00486ED2">
              <w:rPr>
                <w:szCs w:val="24"/>
              </w:rPr>
              <w:t>1.10.</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1BC6D016" w14:textId="77777777" w:rsidR="00973BDE" w:rsidRPr="00486ED2" w:rsidRDefault="00973BDE" w:rsidP="00504AF3">
            <w:pPr>
              <w:jc w:val="both"/>
              <w:rPr>
                <w:szCs w:val="24"/>
              </w:rPr>
            </w:pPr>
            <w:r w:rsidRPr="00486ED2">
              <w:rPr>
                <w:szCs w:val="24"/>
              </w:rPr>
              <w:t>20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29995C" w14:textId="77777777" w:rsidR="00973BDE" w:rsidRPr="00486ED2" w:rsidRDefault="00973BDE" w:rsidP="00504AF3">
            <w:pPr>
              <w:jc w:val="right"/>
              <w:rPr>
                <w:szCs w:val="24"/>
              </w:rPr>
            </w:pPr>
            <w:r w:rsidRPr="00486ED2">
              <w:rPr>
                <w:szCs w:val="24"/>
              </w:rPr>
              <w:t>23 926</w:t>
            </w:r>
          </w:p>
        </w:tc>
      </w:tr>
      <w:tr w:rsidR="00973BDE" w:rsidRPr="00486ED2" w14:paraId="6A7C725C" w14:textId="77777777" w:rsidTr="00504AF3">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3863AA" w14:textId="77777777" w:rsidR="00973BDE" w:rsidRPr="00486ED2" w:rsidRDefault="00973BDE" w:rsidP="00504AF3">
            <w:pPr>
              <w:rPr>
                <w:szCs w:val="24"/>
              </w:rPr>
            </w:pPr>
            <w:r w:rsidRPr="00486ED2">
              <w:rPr>
                <w:szCs w:val="24"/>
              </w:rPr>
              <w:t>1.11.</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6B5423B5" w14:textId="77777777" w:rsidR="00973BDE" w:rsidRPr="00486ED2" w:rsidRDefault="00973BDE" w:rsidP="00504AF3">
            <w:pPr>
              <w:rPr>
                <w:szCs w:val="24"/>
              </w:rPr>
            </w:pPr>
            <w:r w:rsidRPr="00486ED2">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EAC461" w14:textId="77777777" w:rsidR="00973BDE" w:rsidRPr="00486ED2" w:rsidRDefault="00973BDE" w:rsidP="00504AF3">
            <w:pPr>
              <w:jc w:val="right"/>
              <w:rPr>
                <w:szCs w:val="24"/>
              </w:rPr>
            </w:pPr>
            <w:r w:rsidRPr="00486ED2">
              <w:rPr>
                <w:szCs w:val="24"/>
              </w:rPr>
              <w:t>19 855</w:t>
            </w:r>
          </w:p>
        </w:tc>
      </w:tr>
      <w:tr w:rsidR="00973BDE" w:rsidRPr="00486ED2" w14:paraId="4D78775E" w14:textId="77777777" w:rsidTr="00504AF3">
        <w:trPr>
          <w:trHeight w:val="536"/>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3C2B4F" w14:textId="77777777" w:rsidR="00973BDE" w:rsidRPr="00486ED2" w:rsidRDefault="00973BDE" w:rsidP="00504AF3">
            <w:pPr>
              <w:rPr>
                <w:b/>
                <w:bCs/>
                <w:szCs w:val="24"/>
              </w:rPr>
            </w:pPr>
            <w:r w:rsidRPr="00486ED2">
              <w:rPr>
                <w:b/>
                <w:bCs/>
                <w:szCs w:val="24"/>
              </w:rPr>
              <w:t>1.12.</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64126" w14:textId="77777777" w:rsidR="00973BDE" w:rsidRPr="00486ED2" w:rsidRDefault="00973BDE" w:rsidP="00504AF3">
            <w:pPr>
              <w:rPr>
                <w:b/>
                <w:bCs/>
                <w:szCs w:val="24"/>
              </w:rPr>
            </w:pPr>
            <w:r w:rsidRPr="00486ED2">
              <w:rPr>
                <w:b/>
                <w:bCs/>
                <w:szCs w:val="24"/>
              </w:rPr>
              <w:t>Iš viso (1.10 + 1.11):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0E4BA2" w14:textId="77777777" w:rsidR="00973BDE" w:rsidRPr="00486ED2" w:rsidRDefault="00973BDE" w:rsidP="00504AF3">
            <w:pPr>
              <w:jc w:val="right"/>
              <w:rPr>
                <w:b/>
                <w:bCs/>
                <w:szCs w:val="24"/>
              </w:rPr>
            </w:pPr>
            <w:r w:rsidRPr="00486ED2">
              <w:rPr>
                <w:b/>
                <w:bCs/>
                <w:szCs w:val="24"/>
              </w:rPr>
              <w:t>43 781</w:t>
            </w:r>
          </w:p>
        </w:tc>
      </w:tr>
    </w:tbl>
    <w:p w14:paraId="2188321C" w14:textId="77777777" w:rsidR="00973BDE" w:rsidRPr="00486ED2" w:rsidRDefault="00973BDE" w:rsidP="00973BDE">
      <w:pPr>
        <w:rPr>
          <w:rFonts w:eastAsia="Calibri"/>
          <w:szCs w:val="22"/>
        </w:rPr>
      </w:pPr>
    </w:p>
    <w:tbl>
      <w:tblPr>
        <w:tblW w:w="9747" w:type="dxa"/>
        <w:tblCellMar>
          <w:left w:w="0" w:type="dxa"/>
          <w:right w:w="0" w:type="dxa"/>
        </w:tblCellMar>
        <w:tblLook w:val="04A0" w:firstRow="1" w:lastRow="0" w:firstColumn="1" w:lastColumn="0" w:noHBand="0" w:noVBand="1"/>
      </w:tblPr>
      <w:tblGrid>
        <w:gridCol w:w="696"/>
        <w:gridCol w:w="7492"/>
        <w:gridCol w:w="1559"/>
      </w:tblGrid>
      <w:tr w:rsidR="00973BDE" w:rsidRPr="00486ED2" w14:paraId="559B29CE" w14:textId="77777777" w:rsidTr="00504AF3">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F7114D" w14:textId="77777777" w:rsidR="00973BDE" w:rsidRPr="00486ED2" w:rsidRDefault="00973BDE" w:rsidP="00504AF3">
            <w:pPr>
              <w:jc w:val="both"/>
              <w:rPr>
                <w:szCs w:val="24"/>
              </w:rPr>
            </w:pPr>
            <w:r w:rsidRPr="00486ED2">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5F6222" w14:textId="77777777" w:rsidR="00973BDE" w:rsidRPr="00486ED2" w:rsidRDefault="00973BDE" w:rsidP="00504AF3">
            <w:pPr>
              <w:ind w:firstLine="312"/>
              <w:jc w:val="center"/>
              <w:rPr>
                <w:szCs w:val="24"/>
              </w:rPr>
            </w:pPr>
            <w:r w:rsidRPr="00486ED2">
              <w:rPr>
                <w:bCs/>
                <w:szCs w:val="24"/>
              </w:rPr>
              <w:t>(3) Kitoms Programos priemonėms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447DCE" w14:textId="77777777" w:rsidR="00973BDE" w:rsidRPr="00486ED2" w:rsidRDefault="00973BDE" w:rsidP="00504AF3">
            <w:pPr>
              <w:jc w:val="center"/>
              <w:rPr>
                <w:bCs/>
                <w:szCs w:val="24"/>
              </w:rPr>
            </w:pPr>
            <w:r w:rsidRPr="00486ED2">
              <w:rPr>
                <w:bCs/>
                <w:szCs w:val="24"/>
              </w:rPr>
              <w:t>Lėšos, Eur</w:t>
            </w:r>
          </w:p>
        </w:tc>
      </w:tr>
      <w:tr w:rsidR="00973BDE" w:rsidRPr="00486ED2" w14:paraId="402C875F" w14:textId="77777777" w:rsidTr="00504AF3">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9F9D73" w14:textId="77777777" w:rsidR="00973BDE" w:rsidRPr="00486ED2" w:rsidRDefault="00973BDE" w:rsidP="00504AF3">
            <w:pPr>
              <w:rPr>
                <w:szCs w:val="24"/>
              </w:rPr>
            </w:pPr>
            <w:r w:rsidRPr="00486ED2">
              <w:rPr>
                <w:szCs w:val="24"/>
              </w:rPr>
              <w:t>1.13.</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526827E8" w14:textId="77777777" w:rsidR="00973BDE" w:rsidRPr="00486ED2" w:rsidRDefault="00973BDE" w:rsidP="00504AF3">
            <w:pPr>
              <w:jc w:val="both"/>
              <w:rPr>
                <w:szCs w:val="24"/>
              </w:rPr>
            </w:pPr>
            <w:r w:rsidRPr="00486ED2">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CFD50A" w14:textId="77777777" w:rsidR="00973BDE" w:rsidRPr="00486ED2" w:rsidRDefault="00973BDE" w:rsidP="00504AF3">
            <w:pPr>
              <w:jc w:val="right"/>
              <w:rPr>
                <w:szCs w:val="24"/>
              </w:rPr>
            </w:pPr>
            <w:r w:rsidRPr="00486ED2">
              <w:rPr>
                <w:szCs w:val="24"/>
              </w:rPr>
              <w:t>95 704</w:t>
            </w:r>
          </w:p>
        </w:tc>
      </w:tr>
      <w:tr w:rsidR="00973BDE" w:rsidRPr="00486ED2" w14:paraId="2716C22D" w14:textId="77777777" w:rsidTr="00504AF3">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21DD6" w14:textId="77777777" w:rsidR="00973BDE" w:rsidRPr="00486ED2" w:rsidRDefault="00973BDE" w:rsidP="00504AF3">
            <w:pPr>
              <w:rPr>
                <w:szCs w:val="24"/>
              </w:rPr>
            </w:pPr>
            <w:r w:rsidRPr="00486ED2">
              <w:rPr>
                <w:szCs w:val="24"/>
              </w:rPr>
              <w:t>1.14.</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744F3CE8" w14:textId="77777777" w:rsidR="00973BDE" w:rsidRPr="00486ED2" w:rsidRDefault="00973BDE" w:rsidP="00504AF3">
            <w:pPr>
              <w:rPr>
                <w:szCs w:val="24"/>
              </w:rPr>
            </w:pPr>
            <w:r w:rsidRPr="00486ED2">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E089E4" w14:textId="77777777" w:rsidR="00973BDE" w:rsidRPr="00486ED2" w:rsidRDefault="00973BDE" w:rsidP="00504AF3">
            <w:pPr>
              <w:jc w:val="right"/>
              <w:rPr>
                <w:szCs w:val="24"/>
              </w:rPr>
            </w:pPr>
            <w:r w:rsidRPr="00486ED2">
              <w:rPr>
                <w:szCs w:val="24"/>
              </w:rPr>
              <w:t>35 578</w:t>
            </w:r>
          </w:p>
        </w:tc>
      </w:tr>
      <w:tr w:rsidR="00973BDE" w:rsidRPr="00486ED2" w14:paraId="311E9F68" w14:textId="77777777" w:rsidTr="00504AF3">
        <w:trPr>
          <w:trHeight w:val="534"/>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2403BA" w14:textId="77777777" w:rsidR="00973BDE" w:rsidRPr="00486ED2" w:rsidRDefault="00973BDE" w:rsidP="00504AF3">
            <w:pPr>
              <w:rPr>
                <w:b/>
                <w:bCs/>
                <w:szCs w:val="24"/>
              </w:rPr>
            </w:pPr>
            <w:r w:rsidRPr="00486ED2">
              <w:rPr>
                <w:b/>
                <w:bCs/>
                <w:szCs w:val="24"/>
              </w:rPr>
              <w:t>1.15.</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AFC612" w14:textId="77777777" w:rsidR="00973BDE" w:rsidRPr="00486ED2" w:rsidRDefault="00973BDE" w:rsidP="00504AF3">
            <w:pPr>
              <w:rPr>
                <w:b/>
                <w:bCs/>
                <w:szCs w:val="24"/>
              </w:rPr>
            </w:pPr>
            <w:r w:rsidRPr="00486ED2">
              <w:rPr>
                <w:b/>
                <w:bCs/>
                <w:szCs w:val="24"/>
              </w:rPr>
              <w:t>Iš viso (1.13 + 1.14):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4E6FAA" w14:textId="77777777" w:rsidR="00973BDE" w:rsidRPr="00486ED2" w:rsidRDefault="00973BDE" w:rsidP="00504AF3">
            <w:pPr>
              <w:jc w:val="right"/>
              <w:rPr>
                <w:b/>
                <w:bCs/>
                <w:szCs w:val="24"/>
              </w:rPr>
            </w:pPr>
            <w:r w:rsidRPr="00486ED2">
              <w:rPr>
                <w:b/>
                <w:bCs/>
                <w:szCs w:val="24"/>
              </w:rPr>
              <w:t>131 282</w:t>
            </w:r>
          </w:p>
        </w:tc>
      </w:tr>
    </w:tbl>
    <w:p w14:paraId="7ED619AA" w14:textId="77777777" w:rsidR="00973BDE" w:rsidRDefault="00973BDE" w:rsidP="00973BDE"/>
    <w:p w14:paraId="76A39A7F" w14:textId="77777777" w:rsidR="00973BDE" w:rsidRDefault="00973BDE" w:rsidP="00973BDE">
      <w:r>
        <w:br w:type="page"/>
      </w:r>
    </w:p>
    <w:p w14:paraId="7D6AF132" w14:textId="77777777" w:rsidR="00973BDE" w:rsidRDefault="00973BDE" w:rsidP="00973BDE"/>
    <w:p w14:paraId="0AB3FD22" w14:textId="77777777" w:rsidR="00973BDE" w:rsidRPr="00BB6DD0" w:rsidRDefault="00973BDE" w:rsidP="00973BDE">
      <w:pPr>
        <w:jc w:val="both"/>
      </w:pPr>
      <w:r w:rsidRPr="00BB6DD0">
        <w:t>2. Priemonės, kurioms finansuoti naudojamos lėšos, surinktos už medžiojamųjų gyvūnų išteklių naudojimą</w:t>
      </w:r>
    </w:p>
    <w:tbl>
      <w:tblPr>
        <w:tblW w:w="9747" w:type="dxa"/>
        <w:tblLayout w:type="fixed"/>
        <w:tblCellMar>
          <w:left w:w="0" w:type="dxa"/>
          <w:right w:w="0" w:type="dxa"/>
        </w:tblCellMar>
        <w:tblLook w:val="04A0" w:firstRow="1" w:lastRow="0" w:firstColumn="1" w:lastColumn="0" w:noHBand="0" w:noVBand="1"/>
      </w:tblPr>
      <w:tblGrid>
        <w:gridCol w:w="756"/>
        <w:gridCol w:w="1905"/>
        <w:gridCol w:w="5811"/>
        <w:gridCol w:w="1275"/>
      </w:tblGrid>
      <w:tr w:rsidR="00973BDE" w:rsidRPr="00B93E20" w14:paraId="6102B252" w14:textId="77777777" w:rsidTr="00504AF3">
        <w:trPr>
          <w:trHeight w:val="565"/>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02BF78" w14:textId="77777777" w:rsidR="00973BDE" w:rsidRPr="00B93E20" w:rsidRDefault="00973BDE" w:rsidP="00504AF3">
            <w:pPr>
              <w:jc w:val="center"/>
              <w:rPr>
                <w:szCs w:val="24"/>
              </w:rPr>
            </w:pPr>
            <w:r w:rsidRPr="00B93E20">
              <w:rPr>
                <w:bCs/>
                <w:szCs w:val="24"/>
              </w:rPr>
              <w:t>Eil. Nr.</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782853" w14:textId="77777777" w:rsidR="00973BDE" w:rsidRPr="00B93E20" w:rsidRDefault="00973BDE" w:rsidP="00504AF3">
            <w:pPr>
              <w:jc w:val="center"/>
              <w:rPr>
                <w:szCs w:val="24"/>
              </w:rPr>
            </w:pPr>
            <w:r w:rsidRPr="00B93E20">
              <w:rPr>
                <w:bCs/>
                <w:szCs w:val="24"/>
              </w:rPr>
              <w:t>Priemonės pavadinimas</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AFC7CC" w14:textId="77777777" w:rsidR="00973BDE" w:rsidRPr="00B93E20" w:rsidRDefault="00973BDE" w:rsidP="00504AF3">
            <w:pPr>
              <w:jc w:val="center"/>
              <w:rPr>
                <w:szCs w:val="24"/>
              </w:rPr>
            </w:pPr>
            <w:r w:rsidRPr="00B93E20">
              <w:rPr>
                <w:bCs/>
                <w:szCs w:val="24"/>
              </w:rPr>
              <w:t>Detalus priemonės vykdymo aprašymas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90E088" w14:textId="77777777" w:rsidR="00973BDE" w:rsidRPr="00B93E20" w:rsidRDefault="00973BDE" w:rsidP="00504AF3">
            <w:pPr>
              <w:jc w:val="center"/>
              <w:rPr>
                <w:szCs w:val="24"/>
              </w:rPr>
            </w:pPr>
            <w:r w:rsidRPr="00B93E20">
              <w:rPr>
                <w:bCs/>
                <w:szCs w:val="24"/>
              </w:rPr>
              <w:t>Panaudota lėšų, Eur</w:t>
            </w:r>
          </w:p>
        </w:tc>
      </w:tr>
      <w:tr w:rsidR="00973BDE" w:rsidRPr="00B93E20" w14:paraId="48CE83C8" w14:textId="77777777" w:rsidTr="00504AF3">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FE9BA" w14:textId="77777777" w:rsidR="00973BDE" w:rsidRPr="00B93E20" w:rsidRDefault="00973BDE" w:rsidP="00504AF3">
            <w:pPr>
              <w:rPr>
                <w:b/>
                <w:szCs w:val="24"/>
              </w:rPr>
            </w:pPr>
            <w:r w:rsidRPr="00B93E20">
              <w:rPr>
                <w:b/>
                <w:szCs w:val="24"/>
              </w:rPr>
              <w:t>2.1.</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29365AAA" w14:textId="77777777" w:rsidR="00973BDE" w:rsidRPr="0083792B" w:rsidRDefault="00973BDE" w:rsidP="00504AF3">
            <w:pPr>
              <w:jc w:val="both"/>
              <w:rPr>
                <w:b/>
                <w:szCs w:val="24"/>
              </w:rPr>
            </w:pPr>
            <w:r w:rsidRPr="0083792B">
              <w:rPr>
                <w:b/>
                <w:szCs w:val="24"/>
              </w:rPr>
              <w:t>Žemės sklypų, kuriuose medžioklė nėra uždrausta, savininkų, valdytojų ir naudotojų įgyvendinamos žalos prevencijos priemonės, kuriomis jie siekia išvengti medžiojamųjų gyvūnų daromos žalos miškui</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540FA49" w14:textId="77777777" w:rsidR="00973BDE" w:rsidRPr="00B93E20" w:rsidRDefault="00973BDE" w:rsidP="00504AF3">
            <w:pPr>
              <w:jc w:val="right"/>
              <w:rPr>
                <w:b/>
                <w:szCs w:val="24"/>
              </w:rPr>
            </w:pPr>
            <w:r>
              <w:rPr>
                <w:b/>
                <w:szCs w:val="24"/>
              </w:rPr>
              <w:t>51 153</w:t>
            </w:r>
          </w:p>
        </w:tc>
      </w:tr>
      <w:tr w:rsidR="00973BDE" w:rsidRPr="00B93E20" w14:paraId="5EF88CDD" w14:textId="77777777" w:rsidTr="00504AF3">
        <w:trPr>
          <w:trHeight w:val="1974"/>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A27183" w14:textId="77777777" w:rsidR="00973BDE" w:rsidRPr="00B93E20" w:rsidRDefault="00973BDE" w:rsidP="00504AF3">
            <w:pPr>
              <w:rPr>
                <w:szCs w:val="24"/>
              </w:rPr>
            </w:pPr>
            <w:r w:rsidRPr="00B93E20">
              <w:rPr>
                <w:szCs w:val="24"/>
              </w:rPr>
              <w:t>2.1.1.</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33E990F9" w14:textId="77777777" w:rsidR="00973BDE" w:rsidRPr="0083792B" w:rsidRDefault="00973BDE" w:rsidP="00504AF3">
            <w:pPr>
              <w:rPr>
                <w:rFonts w:eastAsia="Calibri"/>
                <w:szCs w:val="22"/>
              </w:rPr>
            </w:pPr>
            <w:proofErr w:type="spellStart"/>
            <w:r w:rsidRPr="0083792B">
              <w:t>Repelentų</w:t>
            </w:r>
            <w:proofErr w:type="spellEnd"/>
            <w:r w:rsidRPr="0083792B">
              <w:t xml:space="preserve"> pirkimas, miške esančių želdinių ir </w:t>
            </w:r>
            <w:proofErr w:type="spellStart"/>
            <w:r w:rsidRPr="0083792B">
              <w:t>žėlinių</w:t>
            </w:r>
            <w:proofErr w:type="spellEnd"/>
            <w:r w:rsidRPr="0083792B">
              <w:t xml:space="preserve"> apdorojimo </w:t>
            </w:r>
            <w:proofErr w:type="spellStart"/>
            <w:r w:rsidRPr="0083792B">
              <w:t>repelentais</w:t>
            </w:r>
            <w:proofErr w:type="spellEnd"/>
            <w:r w:rsidRPr="0083792B">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226B66E4" w14:textId="77777777" w:rsidR="00973BDE" w:rsidRPr="0083792B" w:rsidRDefault="00973BDE" w:rsidP="00504AF3">
            <w:pPr>
              <w:jc w:val="both"/>
              <w:rPr>
                <w:rFonts w:eastAsia="Calibri"/>
                <w:szCs w:val="22"/>
              </w:rPr>
            </w:pPr>
            <w:r w:rsidRPr="0083792B">
              <w:t>Lėšos skirtos VĮ Valstybinių miškų urėdij</w:t>
            </w:r>
            <w:r w:rsidR="00D82EB0" w:rsidRPr="0083792B">
              <w:t>os</w:t>
            </w:r>
            <w:r w:rsidRPr="0083792B">
              <w:t xml:space="preserve"> Jurbarko regioniniam padaliniui už 2023 m. urėdijos teritorijoje įgyvendintas žalos prevencines priemones, medelius apdorojant </w:t>
            </w:r>
            <w:proofErr w:type="spellStart"/>
            <w:r w:rsidRPr="0083792B">
              <w:t>repelentais</w:t>
            </w:r>
            <w:proofErr w:type="spellEnd"/>
            <w:r w:rsidRPr="0083792B">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D5708C8" w14:textId="77777777" w:rsidR="00973BDE" w:rsidRPr="00B93E20" w:rsidRDefault="00973BDE" w:rsidP="00504AF3">
            <w:pPr>
              <w:jc w:val="center"/>
              <w:rPr>
                <w:szCs w:val="24"/>
              </w:rPr>
            </w:pPr>
            <w:r>
              <w:rPr>
                <w:szCs w:val="24"/>
              </w:rPr>
              <w:t>18 559</w:t>
            </w:r>
          </w:p>
        </w:tc>
      </w:tr>
      <w:tr w:rsidR="00973BDE" w:rsidRPr="00B93E20" w14:paraId="0A11BBAB" w14:textId="77777777" w:rsidTr="00504AF3">
        <w:trPr>
          <w:trHeight w:val="2376"/>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0DA92" w14:textId="77777777" w:rsidR="00973BDE" w:rsidRPr="00B93E20" w:rsidRDefault="00973BDE" w:rsidP="00504AF3">
            <w:pPr>
              <w:rPr>
                <w:szCs w:val="24"/>
              </w:rPr>
            </w:pPr>
            <w:r w:rsidRPr="00B93E20">
              <w:rPr>
                <w:szCs w:val="24"/>
              </w:rPr>
              <w:t>2.1.2.</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530DD62D" w14:textId="77777777" w:rsidR="00973BDE" w:rsidRPr="0083792B" w:rsidRDefault="00973BDE" w:rsidP="00504AF3">
            <w:pPr>
              <w:rPr>
                <w:rFonts w:eastAsia="Calibri"/>
                <w:szCs w:val="22"/>
              </w:rPr>
            </w:pPr>
            <w:r w:rsidRPr="0083792B">
              <w:rPr>
                <w:rFonts w:eastAsia="Calibri"/>
                <w:szCs w:val="22"/>
              </w:rPr>
              <w:t>Miškų aptvėrimo tvoromis, apsauginėmis juostomis darbai ir šiems darbams atlikti reikalingų medžiagų pirkimas</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54DE4C99" w14:textId="77777777" w:rsidR="00973BDE" w:rsidRPr="0083792B" w:rsidRDefault="00973BDE" w:rsidP="00504AF3">
            <w:pPr>
              <w:jc w:val="both"/>
              <w:rPr>
                <w:rFonts w:eastAsia="Calibri"/>
                <w:szCs w:val="22"/>
              </w:rPr>
            </w:pPr>
            <w:r w:rsidRPr="0083792B">
              <w:rPr>
                <w:rFonts w:eastAsia="Calibri"/>
                <w:szCs w:val="22"/>
              </w:rPr>
              <w:t>Lėšos skirtos VĮ Valstybinių miškų urėdij</w:t>
            </w:r>
            <w:r w:rsidR="00D82EB0" w:rsidRPr="0083792B">
              <w:rPr>
                <w:rFonts w:eastAsia="Calibri"/>
                <w:szCs w:val="22"/>
              </w:rPr>
              <w:t>os</w:t>
            </w:r>
            <w:r w:rsidRPr="0083792B">
              <w:rPr>
                <w:rFonts w:eastAsia="Calibri"/>
                <w:szCs w:val="22"/>
              </w:rPr>
              <w:t xml:space="preserve"> Raseinių regioniniam padaliniui už 2023 m. urėdijos teritorijoje įgyvendintas žalos prevencines priemones</w:t>
            </w:r>
          </w:p>
          <w:p w14:paraId="6F2D600C" w14:textId="77777777" w:rsidR="00973BDE" w:rsidRPr="0083792B" w:rsidRDefault="00973BDE" w:rsidP="00504AF3">
            <w:pPr>
              <w:jc w:val="both"/>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ACA9DBA" w14:textId="77777777" w:rsidR="00973BDE" w:rsidRPr="00B93E20" w:rsidRDefault="00973BDE" w:rsidP="00504AF3">
            <w:pPr>
              <w:jc w:val="center"/>
              <w:rPr>
                <w:szCs w:val="24"/>
              </w:rPr>
            </w:pPr>
            <w:r>
              <w:rPr>
                <w:szCs w:val="24"/>
              </w:rPr>
              <w:t>26 424</w:t>
            </w:r>
          </w:p>
        </w:tc>
      </w:tr>
      <w:tr w:rsidR="00973BDE" w:rsidRPr="00B93E20" w14:paraId="7CC5C699" w14:textId="77777777" w:rsidTr="00504AF3">
        <w:trPr>
          <w:trHeight w:val="711"/>
        </w:trPr>
        <w:tc>
          <w:tcPr>
            <w:tcW w:w="75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5595374" w14:textId="77777777" w:rsidR="00973BDE" w:rsidRPr="00B93E20" w:rsidRDefault="00973BDE" w:rsidP="00504AF3">
            <w:pPr>
              <w:rPr>
                <w:szCs w:val="24"/>
              </w:rPr>
            </w:pPr>
            <w:r w:rsidRPr="00B93E20">
              <w:rPr>
                <w:szCs w:val="24"/>
              </w:rPr>
              <w:t>2.1.3.</w:t>
            </w:r>
          </w:p>
        </w:tc>
        <w:tc>
          <w:tcPr>
            <w:tcW w:w="19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E37C28" w14:textId="77777777" w:rsidR="00973BDE" w:rsidRPr="0083792B" w:rsidRDefault="00973BDE" w:rsidP="00504AF3">
            <w:pPr>
              <w:rPr>
                <w:rFonts w:eastAsia="Calibri"/>
                <w:szCs w:val="22"/>
              </w:rPr>
            </w:pPr>
            <w:proofErr w:type="spellStart"/>
            <w:r w:rsidRPr="0083792B">
              <w:rPr>
                <w:rFonts w:eastAsia="Calibri"/>
                <w:szCs w:val="22"/>
              </w:rPr>
              <w:t>Repelentų</w:t>
            </w:r>
            <w:proofErr w:type="spellEnd"/>
            <w:r w:rsidRPr="0083792B">
              <w:rPr>
                <w:rFonts w:eastAsia="Calibri"/>
                <w:szCs w:val="22"/>
              </w:rPr>
              <w:t xml:space="preserve"> pirkimas, miške esančių želdinių ir </w:t>
            </w:r>
            <w:proofErr w:type="spellStart"/>
            <w:r w:rsidRPr="0083792B">
              <w:rPr>
                <w:rFonts w:eastAsia="Calibri"/>
                <w:szCs w:val="22"/>
              </w:rPr>
              <w:t>žėlinių</w:t>
            </w:r>
            <w:proofErr w:type="spellEnd"/>
            <w:r w:rsidRPr="0083792B">
              <w:rPr>
                <w:rFonts w:eastAsia="Calibri"/>
                <w:szCs w:val="22"/>
              </w:rPr>
              <w:t xml:space="preserve"> apdorojimo </w:t>
            </w:r>
            <w:proofErr w:type="spellStart"/>
            <w:r w:rsidRPr="0083792B">
              <w:rPr>
                <w:rFonts w:eastAsia="Calibri"/>
                <w:szCs w:val="22"/>
              </w:rPr>
              <w:t>repelentais</w:t>
            </w:r>
            <w:proofErr w:type="spellEnd"/>
            <w:r w:rsidRPr="0083792B">
              <w:rPr>
                <w:rFonts w:eastAsia="Calibri"/>
                <w:szCs w:val="22"/>
              </w:rPr>
              <w:t xml:space="preserve"> darbai</w:t>
            </w:r>
          </w:p>
        </w:tc>
        <w:tc>
          <w:tcPr>
            <w:tcW w:w="58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1EDD66" w14:textId="77777777" w:rsidR="00973BDE" w:rsidRPr="0083792B" w:rsidRDefault="00973BDE" w:rsidP="00504AF3">
            <w:pPr>
              <w:jc w:val="both"/>
              <w:rPr>
                <w:rFonts w:eastAsia="Calibri"/>
                <w:szCs w:val="22"/>
              </w:rPr>
            </w:pPr>
            <w:r w:rsidRPr="0083792B">
              <w:rPr>
                <w:rFonts w:eastAsia="Calibri"/>
                <w:szCs w:val="22"/>
              </w:rPr>
              <w:t>Lėšos skirtos VĮ Valstybinių miškų urėdij</w:t>
            </w:r>
            <w:r w:rsidR="00D82EB0" w:rsidRPr="0083792B">
              <w:rPr>
                <w:rFonts w:eastAsia="Calibri"/>
                <w:szCs w:val="22"/>
              </w:rPr>
              <w:t>os</w:t>
            </w:r>
            <w:r w:rsidRPr="0083792B">
              <w:rPr>
                <w:rFonts w:eastAsia="Calibri"/>
                <w:szCs w:val="22"/>
              </w:rPr>
              <w:t xml:space="preserve"> Raseinių regioniniam padaliniui už 2023 m. urėdijos teritorijoje įgyvendintas žalos prevencines priemones, medelius apdorojant </w:t>
            </w:r>
            <w:proofErr w:type="spellStart"/>
            <w:r w:rsidRPr="0083792B">
              <w:rPr>
                <w:rFonts w:eastAsia="Calibri"/>
                <w:szCs w:val="22"/>
              </w:rPr>
              <w:t>repelentais</w:t>
            </w:r>
            <w:proofErr w:type="spellEnd"/>
            <w:r w:rsidRPr="0083792B">
              <w:rPr>
                <w:rFonts w:eastAsia="Calibri"/>
                <w:szCs w:val="22"/>
              </w:rPr>
              <w:t xml:space="preserve"> </w:t>
            </w:r>
          </w:p>
          <w:p w14:paraId="03208E37" w14:textId="77777777" w:rsidR="00973BDE" w:rsidRPr="0083792B" w:rsidRDefault="00973BDE" w:rsidP="00504AF3">
            <w:pPr>
              <w:jc w:val="both"/>
              <w:rPr>
                <w:rFonts w:eastAsia="Calibri"/>
                <w:szCs w:val="22"/>
              </w:rPr>
            </w:pPr>
          </w:p>
        </w:tc>
        <w:tc>
          <w:tcPr>
            <w:tcW w:w="127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2FC86A3" w14:textId="77777777" w:rsidR="00973BDE" w:rsidRPr="00B93E20" w:rsidRDefault="00973BDE" w:rsidP="00504AF3">
            <w:pPr>
              <w:jc w:val="center"/>
              <w:rPr>
                <w:szCs w:val="24"/>
              </w:rPr>
            </w:pPr>
            <w:r>
              <w:rPr>
                <w:szCs w:val="24"/>
              </w:rPr>
              <w:t>6 170</w:t>
            </w:r>
          </w:p>
        </w:tc>
      </w:tr>
      <w:tr w:rsidR="00973BDE" w:rsidRPr="00B93E20" w14:paraId="718B007D" w14:textId="77777777" w:rsidTr="00504AF3">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0D2F1" w14:textId="77777777" w:rsidR="00973BDE" w:rsidRPr="00B93E20" w:rsidRDefault="00973BDE" w:rsidP="00504AF3">
            <w:pPr>
              <w:rPr>
                <w:b/>
                <w:szCs w:val="24"/>
              </w:rPr>
            </w:pPr>
            <w:r w:rsidRPr="00B93E20">
              <w:rPr>
                <w:b/>
                <w:szCs w:val="24"/>
              </w:rPr>
              <w:t>2.2.</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7F894F06" w14:textId="77777777" w:rsidR="00973BDE" w:rsidRPr="0083792B" w:rsidRDefault="00973BDE" w:rsidP="00504AF3">
            <w:pPr>
              <w:jc w:val="both"/>
              <w:rPr>
                <w:rFonts w:eastAsia="Calibri"/>
                <w:b/>
                <w:szCs w:val="22"/>
              </w:rPr>
            </w:pPr>
            <w:r w:rsidRPr="0083792B">
              <w:rPr>
                <w:rFonts w:eastAsia="Calibri"/>
                <w:b/>
                <w:szCs w:val="22"/>
              </w:rPr>
              <w:t xml:space="preserve">Kartografinės ir kitos medžiagos, reikalingos pagal Medžioklės įstatymo reikalavimus </w:t>
            </w:r>
            <w:r w:rsidR="001A7DC8" w:rsidRPr="0083792B">
              <w:rPr>
                <w:rFonts w:eastAsia="Calibri"/>
                <w:b/>
                <w:szCs w:val="22"/>
              </w:rPr>
              <w:t xml:space="preserve">rengiamoms </w:t>
            </w:r>
            <w:r w:rsidRPr="0083792B">
              <w:rPr>
                <w:rFonts w:eastAsia="Calibri"/>
                <w:b/>
                <w:szCs w:val="22"/>
              </w:rPr>
              <w:t>medžioklės plotų vienetų sudarymo ar jų ribų pakeitimo projektų parengimo</w:t>
            </w:r>
            <w:r w:rsidR="001A7DC8" w:rsidRPr="0083792B">
              <w:rPr>
                <w:rFonts w:eastAsia="Calibri"/>
                <w:b/>
                <w:szCs w:val="22"/>
              </w:rPr>
              <w:t xml:space="preserve"> priemonėms</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1A99376" w14:textId="77777777" w:rsidR="00973BDE" w:rsidRPr="00B93E20" w:rsidRDefault="00973BDE" w:rsidP="00504AF3">
            <w:pPr>
              <w:jc w:val="right"/>
              <w:rPr>
                <w:b/>
                <w:szCs w:val="24"/>
              </w:rPr>
            </w:pPr>
          </w:p>
        </w:tc>
      </w:tr>
      <w:tr w:rsidR="00973BDE" w:rsidRPr="00B93E20" w14:paraId="2B9FFADA" w14:textId="77777777" w:rsidTr="00504AF3">
        <w:trPr>
          <w:trHeight w:val="38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EA774" w14:textId="77777777" w:rsidR="00973BDE" w:rsidRPr="00B93E20" w:rsidRDefault="00973BDE" w:rsidP="00504AF3">
            <w:pPr>
              <w:rPr>
                <w:szCs w:val="24"/>
              </w:rPr>
            </w:pPr>
            <w:r w:rsidRPr="00B93E20">
              <w:rPr>
                <w:szCs w:val="24"/>
              </w:rPr>
              <w:t> </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6D8B0AA5" w14:textId="77777777" w:rsidR="00973BDE" w:rsidRPr="00B93E20" w:rsidRDefault="00973BDE" w:rsidP="00504AF3">
            <w:pPr>
              <w:rPr>
                <w:b/>
                <w:szCs w:val="24"/>
              </w:rPr>
            </w:pPr>
            <w:r w:rsidRPr="00B93E20">
              <w:rPr>
                <w:b/>
                <w:szCs w:val="24"/>
              </w:rPr>
              <w:t xml:space="preserve">Iš viso: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A243F60" w14:textId="77777777" w:rsidR="00973BDE" w:rsidRPr="00B93E20" w:rsidRDefault="00973BDE" w:rsidP="00504AF3">
            <w:pPr>
              <w:jc w:val="right"/>
              <w:rPr>
                <w:b/>
                <w:szCs w:val="24"/>
              </w:rPr>
            </w:pPr>
            <w:r>
              <w:rPr>
                <w:b/>
                <w:szCs w:val="24"/>
              </w:rPr>
              <w:t>51 153</w:t>
            </w:r>
          </w:p>
        </w:tc>
      </w:tr>
    </w:tbl>
    <w:p w14:paraId="336740C8" w14:textId="77777777" w:rsidR="00973BDE" w:rsidRPr="00B93E20" w:rsidRDefault="00973BDE" w:rsidP="00973BDE">
      <w:pPr>
        <w:spacing w:before="100" w:beforeAutospacing="1" w:after="100" w:afterAutospacing="1"/>
        <w:jc w:val="both"/>
        <w:rPr>
          <w:bCs/>
          <w:szCs w:val="24"/>
        </w:rPr>
      </w:pPr>
      <w:r>
        <w:rPr>
          <w:bCs/>
          <w:szCs w:val="24"/>
        </w:rPr>
        <w:t xml:space="preserve"> </w:t>
      </w:r>
    </w:p>
    <w:p w14:paraId="1B2D0C5B" w14:textId="77777777" w:rsidR="00973BDE" w:rsidRPr="00B93E20" w:rsidRDefault="00973BDE" w:rsidP="00973BDE">
      <w:pPr>
        <w:jc w:val="both"/>
        <w:rPr>
          <w:szCs w:val="24"/>
        </w:rPr>
      </w:pPr>
      <w:r w:rsidRPr="00B93E20">
        <w:rPr>
          <w:bCs/>
          <w:szCs w:val="24"/>
        </w:rPr>
        <w:t>3. Programos lėšos, skirtos Savivaldybės visuomenės sveikatos rėmimo specialiajai programai</w:t>
      </w:r>
    </w:p>
    <w:tbl>
      <w:tblPr>
        <w:tblW w:w="9747" w:type="dxa"/>
        <w:tblCellMar>
          <w:left w:w="0" w:type="dxa"/>
          <w:right w:w="0" w:type="dxa"/>
        </w:tblCellMar>
        <w:tblLook w:val="04A0" w:firstRow="1" w:lastRow="0" w:firstColumn="1" w:lastColumn="0" w:noHBand="0" w:noVBand="1"/>
      </w:tblPr>
      <w:tblGrid>
        <w:gridCol w:w="8212"/>
        <w:gridCol w:w="1535"/>
      </w:tblGrid>
      <w:tr w:rsidR="00973BDE" w:rsidRPr="00B93E20" w14:paraId="38BD1F74" w14:textId="77777777" w:rsidTr="00504AF3">
        <w:tc>
          <w:tcPr>
            <w:tcW w:w="8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3FAE6A" w14:textId="77777777" w:rsidR="00973BDE" w:rsidRPr="00B93E20" w:rsidRDefault="00973BDE" w:rsidP="00504AF3">
            <w:pPr>
              <w:jc w:val="center"/>
              <w:rPr>
                <w:szCs w:val="24"/>
              </w:rPr>
            </w:pPr>
            <w:r w:rsidRPr="00B93E20">
              <w:rPr>
                <w:bCs/>
                <w:szCs w:val="24"/>
              </w:rPr>
              <w:t>Programos pavadinimas</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12EA8D" w14:textId="77777777" w:rsidR="00973BDE" w:rsidRPr="00B93E20" w:rsidRDefault="00973BDE" w:rsidP="00504AF3">
            <w:pPr>
              <w:jc w:val="center"/>
              <w:rPr>
                <w:szCs w:val="24"/>
              </w:rPr>
            </w:pPr>
            <w:r w:rsidRPr="00B93E20">
              <w:rPr>
                <w:bCs/>
                <w:szCs w:val="24"/>
              </w:rPr>
              <w:t>Panaudota lėšų, Eur</w:t>
            </w:r>
          </w:p>
        </w:tc>
      </w:tr>
      <w:tr w:rsidR="00973BDE" w:rsidRPr="008B0AC9" w14:paraId="559679FB" w14:textId="77777777" w:rsidTr="00504AF3">
        <w:trPr>
          <w:trHeight w:val="560"/>
        </w:trPr>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C8520" w14:textId="77777777" w:rsidR="00973BDE" w:rsidRPr="002D07C2" w:rsidRDefault="00973BDE" w:rsidP="00504AF3">
            <w:pPr>
              <w:jc w:val="both"/>
              <w:rPr>
                <w:b/>
                <w:szCs w:val="24"/>
              </w:rPr>
            </w:pPr>
            <w:bookmarkStart w:id="4" w:name="_Hlk63072916"/>
            <w:r w:rsidRPr="002D07C2">
              <w:rPr>
                <w:b/>
                <w:szCs w:val="24"/>
              </w:rPr>
              <w:t>Savivaldybės visuomenės sveikatos rėmimo specialioji programa</w:t>
            </w:r>
            <w:bookmarkEnd w:id="4"/>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03BEA40" w14:textId="77777777" w:rsidR="00973BDE" w:rsidRPr="002D07C2" w:rsidRDefault="00973BDE" w:rsidP="00504AF3">
            <w:pPr>
              <w:jc w:val="right"/>
              <w:rPr>
                <w:b/>
                <w:szCs w:val="24"/>
              </w:rPr>
            </w:pPr>
            <w:r>
              <w:rPr>
                <w:b/>
                <w:szCs w:val="24"/>
              </w:rPr>
              <w:t>39 991</w:t>
            </w:r>
          </w:p>
        </w:tc>
      </w:tr>
    </w:tbl>
    <w:p w14:paraId="08D27F22" w14:textId="77777777" w:rsidR="00973BDE" w:rsidRDefault="00973BDE" w:rsidP="00973BDE">
      <w:pPr>
        <w:jc w:val="both"/>
        <w:rPr>
          <w:bCs/>
          <w:szCs w:val="24"/>
        </w:rPr>
      </w:pPr>
    </w:p>
    <w:p w14:paraId="0E63F2E0" w14:textId="77777777" w:rsidR="00973BDE" w:rsidRDefault="00973BDE" w:rsidP="00973BDE">
      <w:pPr>
        <w:jc w:val="both"/>
        <w:rPr>
          <w:bCs/>
          <w:szCs w:val="24"/>
        </w:rPr>
      </w:pPr>
    </w:p>
    <w:p w14:paraId="2B6945B5" w14:textId="77777777" w:rsidR="00973BDE" w:rsidRDefault="00973BDE" w:rsidP="00973BDE">
      <w:pPr>
        <w:jc w:val="both"/>
        <w:rPr>
          <w:bCs/>
          <w:szCs w:val="24"/>
        </w:rPr>
      </w:pPr>
      <w:r>
        <w:rPr>
          <w:bCs/>
          <w:szCs w:val="24"/>
        </w:rPr>
        <w:br w:type="page"/>
      </w:r>
    </w:p>
    <w:p w14:paraId="00A3EB6D" w14:textId="77777777" w:rsidR="00973BDE" w:rsidRDefault="00973BDE" w:rsidP="00973BDE">
      <w:pPr>
        <w:jc w:val="both"/>
        <w:rPr>
          <w:bCs/>
          <w:szCs w:val="24"/>
        </w:rPr>
      </w:pPr>
    </w:p>
    <w:p w14:paraId="2B8B70B1" w14:textId="77777777" w:rsidR="00973BDE" w:rsidRPr="00B93E20" w:rsidRDefault="00973BDE" w:rsidP="00973BDE">
      <w:pPr>
        <w:jc w:val="both"/>
        <w:rPr>
          <w:bCs/>
          <w:szCs w:val="24"/>
        </w:rPr>
      </w:pPr>
    </w:p>
    <w:p w14:paraId="1F6F03B5" w14:textId="77777777" w:rsidR="00973BDE" w:rsidRPr="00B93E20" w:rsidRDefault="00973BDE" w:rsidP="00973BDE">
      <w:pPr>
        <w:jc w:val="both"/>
        <w:rPr>
          <w:b/>
          <w:szCs w:val="24"/>
        </w:rPr>
      </w:pPr>
      <w:r>
        <w:rPr>
          <w:b/>
          <w:bCs/>
          <w:szCs w:val="24"/>
        </w:rPr>
        <w:t>4</w:t>
      </w:r>
      <w:r w:rsidRPr="00B93E20">
        <w:rPr>
          <w:b/>
          <w:bCs/>
          <w:szCs w:val="24"/>
        </w:rPr>
        <w:t>. Kitos aplinkosaugos priemonės, kurioms įgyvendinti panaudotos Programos lėšos</w:t>
      </w:r>
    </w:p>
    <w:tbl>
      <w:tblPr>
        <w:tblW w:w="9747" w:type="dxa"/>
        <w:tblCellMar>
          <w:left w:w="0" w:type="dxa"/>
          <w:right w:w="0" w:type="dxa"/>
        </w:tblCellMar>
        <w:tblLook w:val="04A0" w:firstRow="1" w:lastRow="0" w:firstColumn="1" w:lastColumn="0" w:noHBand="0" w:noVBand="1"/>
      </w:tblPr>
      <w:tblGrid>
        <w:gridCol w:w="876"/>
        <w:gridCol w:w="2450"/>
        <w:gridCol w:w="66"/>
        <w:gridCol w:w="5082"/>
        <w:gridCol w:w="1273"/>
      </w:tblGrid>
      <w:tr w:rsidR="00973BDE" w:rsidRPr="00B93E20" w14:paraId="2C5B5328" w14:textId="77777777" w:rsidTr="00504AF3">
        <w:trPr>
          <w:trHeight w:val="818"/>
          <w:tblHead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EDE7B9" w14:textId="77777777" w:rsidR="00973BDE" w:rsidRPr="00B93E20" w:rsidRDefault="00973BDE" w:rsidP="00504AF3">
            <w:pPr>
              <w:jc w:val="center"/>
              <w:rPr>
                <w:szCs w:val="24"/>
              </w:rPr>
            </w:pPr>
            <w:r w:rsidRPr="00B93E20">
              <w:rPr>
                <w:bCs/>
                <w:szCs w:val="24"/>
              </w:rPr>
              <w:t>Eil. Nr.</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DF5F70" w14:textId="77777777" w:rsidR="00973BDE" w:rsidRPr="00B93E20" w:rsidRDefault="00973BDE" w:rsidP="00504AF3">
            <w:pPr>
              <w:jc w:val="center"/>
              <w:rPr>
                <w:szCs w:val="24"/>
              </w:rPr>
            </w:pPr>
            <w:r w:rsidRPr="00B93E20">
              <w:rPr>
                <w:bCs/>
                <w:szCs w:val="24"/>
              </w:rPr>
              <w:t>Priemonės pavadinimas</w:t>
            </w:r>
          </w:p>
        </w:tc>
        <w:tc>
          <w:tcPr>
            <w:tcW w:w="51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5D28DD" w14:textId="77777777" w:rsidR="00973BDE" w:rsidRPr="00B93E20" w:rsidRDefault="00973BDE" w:rsidP="00504AF3">
            <w:pPr>
              <w:jc w:val="center"/>
              <w:rPr>
                <w:szCs w:val="24"/>
              </w:rPr>
            </w:pPr>
            <w:r w:rsidRPr="00B93E20">
              <w:rPr>
                <w:bCs/>
                <w:szCs w:val="24"/>
              </w:rPr>
              <w:t>Detalus priemonės vykdymo aprašymas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F57376" w14:textId="77777777" w:rsidR="00973BDE" w:rsidRPr="00B93E20" w:rsidRDefault="00973BDE" w:rsidP="00504AF3">
            <w:pPr>
              <w:jc w:val="center"/>
              <w:rPr>
                <w:szCs w:val="24"/>
              </w:rPr>
            </w:pPr>
            <w:r w:rsidRPr="00B93E20">
              <w:rPr>
                <w:bCs/>
                <w:szCs w:val="24"/>
              </w:rPr>
              <w:t>Panaudota lėšų, Eur</w:t>
            </w:r>
          </w:p>
        </w:tc>
      </w:tr>
      <w:tr w:rsidR="00973BDE" w:rsidRPr="00B93E20" w14:paraId="0DF8E772" w14:textId="77777777" w:rsidTr="00504AF3">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1DE7A" w14:textId="77777777" w:rsidR="00973BDE" w:rsidRPr="00B93E20" w:rsidRDefault="00973BDE" w:rsidP="00504AF3">
            <w:pPr>
              <w:rPr>
                <w:b/>
                <w:szCs w:val="24"/>
              </w:rPr>
            </w:pPr>
            <w:r w:rsidRPr="00B93E20">
              <w:rPr>
                <w:b/>
                <w:szCs w:val="24"/>
              </w:rPr>
              <w:t>4.1.</w:t>
            </w: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6510C9F5" w14:textId="77777777" w:rsidR="00973BDE" w:rsidRPr="00B93E20" w:rsidRDefault="00973BDE" w:rsidP="00504AF3">
            <w:pPr>
              <w:ind w:firstLine="13"/>
              <w:rPr>
                <w:b/>
                <w:szCs w:val="24"/>
              </w:rPr>
            </w:pPr>
            <w:r w:rsidRPr="00B93E20">
              <w:rPr>
                <w:b/>
                <w:bCs/>
                <w:szCs w:val="24"/>
              </w:rPr>
              <w:t>Aplinkos kokybės gerinimo ir apsaugos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0209B76" w14:textId="77777777" w:rsidR="00973BDE" w:rsidRPr="00B93E20" w:rsidRDefault="00973BDE" w:rsidP="00504AF3">
            <w:pPr>
              <w:jc w:val="right"/>
              <w:rPr>
                <w:b/>
                <w:szCs w:val="24"/>
              </w:rPr>
            </w:pPr>
            <w:r>
              <w:rPr>
                <w:b/>
                <w:szCs w:val="24"/>
              </w:rPr>
              <w:t>39 948</w:t>
            </w:r>
          </w:p>
        </w:tc>
      </w:tr>
      <w:tr w:rsidR="00973BDE" w:rsidRPr="00B93E20" w14:paraId="1DAD054A" w14:textId="77777777" w:rsidTr="00504AF3">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3B145" w14:textId="77777777" w:rsidR="00973BDE" w:rsidRPr="00A974F8" w:rsidRDefault="00973BDE" w:rsidP="00504AF3">
            <w:pPr>
              <w:rPr>
                <w:bCs/>
                <w:szCs w:val="24"/>
              </w:rPr>
            </w:pPr>
            <w:r w:rsidRPr="00A974F8">
              <w:rPr>
                <w:bCs/>
                <w:szCs w:val="24"/>
              </w:rPr>
              <w:t>4.1.1.</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74446806" w14:textId="77777777" w:rsidR="00973BDE" w:rsidRPr="00C82A69" w:rsidRDefault="00973BDE" w:rsidP="00504AF3">
            <w:pPr>
              <w:ind w:firstLine="13"/>
              <w:rPr>
                <w:b/>
                <w:bCs/>
                <w:szCs w:val="24"/>
              </w:rPr>
            </w:pPr>
            <w:r w:rsidRPr="00C82A69">
              <w:t>Atliekų surinkimo, transportavimo, perdirbimo, kitokio naudojimo ar šalinimo darbai</w:t>
            </w:r>
          </w:p>
        </w:tc>
        <w:tc>
          <w:tcPr>
            <w:tcW w:w="5082" w:type="dxa"/>
            <w:tcBorders>
              <w:top w:val="nil"/>
              <w:left w:val="single" w:sz="4" w:space="0" w:color="auto"/>
              <w:bottom w:val="single" w:sz="8" w:space="0" w:color="auto"/>
              <w:right w:val="single" w:sz="8" w:space="0" w:color="auto"/>
            </w:tcBorders>
          </w:tcPr>
          <w:p w14:paraId="7F57A4B6" w14:textId="77777777" w:rsidR="00973BDE" w:rsidRDefault="00973BDE" w:rsidP="00504AF3">
            <w:pPr>
              <w:ind w:firstLine="13"/>
              <w:jc w:val="both"/>
            </w:pPr>
            <w:r>
              <w:t xml:space="preserve"> </w:t>
            </w:r>
            <w:r w:rsidRPr="00C82A69">
              <w:t xml:space="preserve">Už </w:t>
            </w:r>
            <w:r>
              <w:t>smėlio, druskos, purvo mišinio ir žvyro iš gatvių</w:t>
            </w:r>
            <w:r w:rsidRPr="00C82A69">
              <w:t xml:space="preserve"> surinkimo ir išvežimo iš Jurbarko miesto gatvių</w:t>
            </w:r>
            <w:r>
              <w:t xml:space="preserve"> </w:t>
            </w:r>
            <w:r w:rsidRPr="0083792B">
              <w:t>darbus pagal</w:t>
            </w:r>
            <w:r w:rsidRPr="00C82A69">
              <w:t xml:space="preserve"> UAB „Jurbarko komunalininkas“ </w:t>
            </w:r>
            <w:r>
              <w:t xml:space="preserve"> pateiktas </w:t>
            </w:r>
            <w:r w:rsidRPr="00C82A69">
              <w:t>PVM sąskait</w:t>
            </w:r>
            <w:r>
              <w:t>as</w:t>
            </w:r>
            <w:r w:rsidRPr="00C82A69">
              <w:t xml:space="preserve"> faktūr</w:t>
            </w:r>
            <w:r>
              <w:t>as:</w:t>
            </w:r>
          </w:p>
          <w:p w14:paraId="6056E81B" w14:textId="77777777" w:rsidR="00973BDE" w:rsidRDefault="00973BDE" w:rsidP="00504AF3">
            <w:pPr>
              <w:jc w:val="both"/>
            </w:pPr>
            <w:r>
              <w:t xml:space="preserve"> 2023-01-31 Nr. JK</w:t>
            </w:r>
            <w:r w:rsidRPr="00C82A69">
              <w:t>OM</w:t>
            </w:r>
            <w:r>
              <w:t>010359 – 1 960,16 Eur</w:t>
            </w:r>
          </w:p>
          <w:p w14:paraId="011335BE" w14:textId="77777777" w:rsidR="00973BDE" w:rsidRDefault="00973BDE" w:rsidP="00504AF3">
            <w:pPr>
              <w:jc w:val="both"/>
            </w:pPr>
            <w:r>
              <w:t xml:space="preserve"> 2023-02-28 Nr. JKOM010541 – 3 071,77 Eur</w:t>
            </w:r>
          </w:p>
          <w:p w14:paraId="59017D02" w14:textId="77777777" w:rsidR="00973BDE" w:rsidRDefault="00973BDE" w:rsidP="00504AF3">
            <w:pPr>
              <w:jc w:val="both"/>
            </w:pPr>
            <w:r>
              <w:t xml:space="preserve"> 2023-03-31 Nr. JKOM010755 – 7 633,21 Eur</w:t>
            </w:r>
          </w:p>
          <w:p w14:paraId="29259E67" w14:textId="77777777" w:rsidR="00973BDE" w:rsidRPr="00B15E44" w:rsidRDefault="00973BDE" w:rsidP="00504AF3">
            <w:pPr>
              <w:jc w:val="both"/>
              <w:rPr>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3AB135" w14:textId="77777777" w:rsidR="00973BDE" w:rsidRPr="009505B6" w:rsidRDefault="00973BDE" w:rsidP="00504AF3">
            <w:pPr>
              <w:jc w:val="center"/>
              <w:rPr>
                <w:bCs/>
                <w:szCs w:val="24"/>
              </w:rPr>
            </w:pPr>
            <w:r>
              <w:rPr>
                <w:bCs/>
                <w:szCs w:val="24"/>
              </w:rPr>
              <w:t>12 665</w:t>
            </w:r>
          </w:p>
        </w:tc>
      </w:tr>
      <w:tr w:rsidR="00973BDE" w:rsidRPr="00B93E20" w14:paraId="09839C02" w14:textId="77777777" w:rsidTr="00504AF3">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0A2DB" w14:textId="77777777" w:rsidR="00973BDE" w:rsidRPr="00A974F8" w:rsidRDefault="00973BDE" w:rsidP="00504AF3">
            <w:pPr>
              <w:rPr>
                <w:bCs/>
                <w:szCs w:val="24"/>
              </w:rPr>
            </w:pPr>
            <w:r w:rsidRPr="00A974F8">
              <w:rPr>
                <w:bCs/>
                <w:szCs w:val="24"/>
              </w:rPr>
              <w:t>4.1.2.</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40645D29" w14:textId="77777777" w:rsidR="00973BDE" w:rsidRPr="00C82A69" w:rsidRDefault="00973BDE" w:rsidP="00504AF3">
            <w:pPr>
              <w:ind w:right="-244" w:firstLine="13"/>
            </w:pPr>
            <w:r>
              <w:t>Invazinių augalų naikinimas</w:t>
            </w:r>
          </w:p>
        </w:tc>
        <w:tc>
          <w:tcPr>
            <w:tcW w:w="5082" w:type="dxa"/>
            <w:tcBorders>
              <w:top w:val="nil"/>
              <w:left w:val="single" w:sz="4" w:space="0" w:color="auto"/>
              <w:bottom w:val="single" w:sz="8" w:space="0" w:color="auto"/>
              <w:right w:val="single" w:sz="8" w:space="0" w:color="auto"/>
            </w:tcBorders>
          </w:tcPr>
          <w:p w14:paraId="6556D12C" w14:textId="77777777" w:rsidR="00973BDE" w:rsidRDefault="00973BDE" w:rsidP="00504AF3">
            <w:pPr>
              <w:ind w:firstLine="13"/>
              <w:jc w:val="both"/>
            </w:pPr>
            <w:r>
              <w:t xml:space="preserve"> </w:t>
            </w:r>
            <w:r w:rsidRPr="00DF3593">
              <w:t xml:space="preserve">Už invazinių augalų – </w:t>
            </w:r>
            <w:proofErr w:type="spellStart"/>
            <w:r w:rsidR="00716A04" w:rsidRPr="0083792B">
              <w:t>S</w:t>
            </w:r>
            <w:r w:rsidRPr="0083792B">
              <w:t>osnovskio</w:t>
            </w:r>
            <w:proofErr w:type="spellEnd"/>
            <w:r w:rsidRPr="00DF3593">
              <w:t xml:space="preserve"> barščių naikinimą </w:t>
            </w:r>
            <w:r>
              <w:t xml:space="preserve"> Jurbarko miesto ir Seredžiaus seniūnijose pagal pateiktas PVM sąskaitas faktūras:</w:t>
            </w:r>
          </w:p>
          <w:p w14:paraId="4EA378AC" w14:textId="77777777" w:rsidR="00973BDE" w:rsidRDefault="00973BDE" w:rsidP="00973BDE">
            <w:pPr>
              <w:pStyle w:val="Sraopastraipa"/>
              <w:numPr>
                <w:ilvl w:val="0"/>
                <w:numId w:val="8"/>
              </w:numPr>
              <w:ind w:left="282" w:hanging="284"/>
            </w:pPr>
            <w:r w:rsidRPr="00576D22">
              <w:t>UAB „</w:t>
            </w:r>
            <w:r>
              <w:t>Jurbarko komunalininkas</w:t>
            </w:r>
            <w:r w:rsidRPr="00576D22">
              <w:t xml:space="preserve">“ </w:t>
            </w:r>
            <w:r>
              <w:t>2023-08-31       Nr. JKOM011672 – 1 215,14 Eur,</w:t>
            </w:r>
          </w:p>
          <w:p w14:paraId="705949B4" w14:textId="77777777" w:rsidR="00973BDE" w:rsidRDefault="00973BDE" w:rsidP="00973BDE">
            <w:pPr>
              <w:pStyle w:val="Sraopastraipa"/>
              <w:numPr>
                <w:ilvl w:val="0"/>
                <w:numId w:val="8"/>
              </w:numPr>
              <w:ind w:left="282" w:hanging="282"/>
            </w:pPr>
            <w:r>
              <w:t xml:space="preserve">UAB „Aplinkos darbai“ 2023-07-26 </w:t>
            </w:r>
            <w:r w:rsidRPr="0083792B">
              <w:t>Nr.</w:t>
            </w:r>
            <w:r w:rsidR="00716A04" w:rsidRPr="0083792B">
              <w:t> </w:t>
            </w:r>
            <w:r w:rsidRPr="0083792B">
              <w:t>APD0006836</w:t>
            </w:r>
            <w:r>
              <w:t xml:space="preserve"> – 1 694,00 Eur </w:t>
            </w:r>
          </w:p>
          <w:p w14:paraId="2C6D7BD2" w14:textId="77777777" w:rsidR="00973BDE" w:rsidRDefault="00973BDE" w:rsidP="00504AF3">
            <w:pPr>
              <w:ind w:firstLine="1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F3403D2" w14:textId="77777777" w:rsidR="00973BDE" w:rsidRPr="009505B6" w:rsidRDefault="00973BDE" w:rsidP="00504AF3">
            <w:pPr>
              <w:jc w:val="center"/>
              <w:rPr>
                <w:bCs/>
                <w:szCs w:val="24"/>
              </w:rPr>
            </w:pPr>
            <w:r>
              <w:rPr>
                <w:bCs/>
                <w:szCs w:val="24"/>
              </w:rPr>
              <w:t>2 909</w:t>
            </w:r>
          </w:p>
        </w:tc>
      </w:tr>
      <w:tr w:rsidR="00973BDE" w:rsidRPr="00B93E20" w14:paraId="4E0E4B28" w14:textId="77777777" w:rsidTr="00504AF3">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04B100" w14:textId="77777777" w:rsidR="00973BDE" w:rsidRPr="00A974F8" w:rsidRDefault="00973BDE" w:rsidP="00504AF3">
            <w:pPr>
              <w:rPr>
                <w:bCs/>
                <w:szCs w:val="24"/>
              </w:rPr>
            </w:pPr>
            <w:r w:rsidRPr="00A974F8">
              <w:rPr>
                <w:bCs/>
                <w:szCs w:val="24"/>
              </w:rPr>
              <w:t>4.1.</w:t>
            </w:r>
            <w:r>
              <w:rPr>
                <w:bCs/>
                <w:szCs w:val="24"/>
              </w:rPr>
              <w:t>3</w:t>
            </w:r>
            <w:r w:rsidRPr="00A974F8">
              <w:rPr>
                <w:bCs/>
                <w:szCs w:val="24"/>
              </w:rPr>
              <w:t>.</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64071049" w14:textId="77777777" w:rsidR="00973BDE" w:rsidRPr="00576D22" w:rsidRDefault="00973BDE" w:rsidP="00504AF3">
            <w:pPr>
              <w:ind w:right="-102" w:firstLine="13"/>
            </w:pPr>
            <w:r>
              <w:t>D</w:t>
            </w:r>
            <w:r w:rsidRPr="00F05C2D">
              <w:t xml:space="preserve">viračių ir kito </w:t>
            </w:r>
            <w:proofErr w:type="spellStart"/>
            <w:r w:rsidRPr="00F05C2D">
              <w:t>bevariklio</w:t>
            </w:r>
            <w:proofErr w:type="spellEnd"/>
            <w:r w:rsidRPr="00F05C2D">
              <w:t xml:space="preserve"> transporto takų ir kelių, kitų su tuo susijusių infrastruktūros elementų projektavimo, įrengimo ir priežiūros darbai</w:t>
            </w:r>
          </w:p>
        </w:tc>
        <w:tc>
          <w:tcPr>
            <w:tcW w:w="5082" w:type="dxa"/>
            <w:tcBorders>
              <w:top w:val="nil"/>
              <w:left w:val="single" w:sz="4" w:space="0" w:color="auto"/>
              <w:bottom w:val="single" w:sz="8" w:space="0" w:color="auto"/>
              <w:right w:val="single" w:sz="8" w:space="0" w:color="auto"/>
            </w:tcBorders>
          </w:tcPr>
          <w:p w14:paraId="7E089EB3" w14:textId="77777777" w:rsidR="00973BDE" w:rsidRPr="0083792B" w:rsidRDefault="00973BDE" w:rsidP="00504AF3">
            <w:pPr>
              <w:ind w:firstLine="13"/>
              <w:jc w:val="both"/>
            </w:pPr>
            <w:r>
              <w:t xml:space="preserve"> </w:t>
            </w:r>
            <w:r w:rsidRPr="0083792B">
              <w:t xml:space="preserve">Už tako atkarpoje </w:t>
            </w:r>
            <w:proofErr w:type="spellStart"/>
            <w:r w:rsidRPr="0083792B">
              <w:t>Kartupėnų</w:t>
            </w:r>
            <w:proofErr w:type="spellEnd"/>
            <w:r w:rsidRPr="0083792B">
              <w:t xml:space="preserve"> k.</w:t>
            </w:r>
            <w:r w:rsidR="00716A04" w:rsidRPr="0083792B">
              <w:t>,</w:t>
            </w:r>
            <w:r w:rsidRPr="0083792B">
              <w:t xml:space="preserve"> Skirsnemunės sen.</w:t>
            </w:r>
            <w:r w:rsidR="00716A04" w:rsidRPr="0083792B">
              <w:t>,</w:t>
            </w:r>
            <w:r w:rsidRPr="0083792B">
              <w:t xml:space="preserve"> esančių laiptų ir dviračių užvežimo į kalną pakopų remonto medžiagų (aliej</w:t>
            </w:r>
            <w:r w:rsidR="00716A04" w:rsidRPr="0083792B">
              <w:t>a</w:t>
            </w:r>
            <w:r w:rsidRPr="0083792B">
              <w:t xml:space="preserve">us </w:t>
            </w:r>
            <w:r w:rsidR="00716A04" w:rsidRPr="0083792B">
              <w:t>„</w:t>
            </w:r>
            <w:r w:rsidRPr="0083792B">
              <w:t>VALTTI TERRACE OIL</w:t>
            </w:r>
            <w:r w:rsidR="00716A04" w:rsidRPr="0083792B">
              <w:t>“</w:t>
            </w:r>
            <w:r w:rsidRPr="0083792B">
              <w:t>) įsigijimą pagal UAB „Vilniaus kooperacijos prekyba“ 2023-08-30 PVM sąskaitą faktūrą Nr.</w:t>
            </w:r>
            <w:r w:rsidR="00716A04" w:rsidRPr="0083792B">
              <w:t xml:space="preserve"> </w:t>
            </w:r>
            <w:r w:rsidRPr="0083792B">
              <w:t>VKPJR0054454 – 1 199,85 Eur</w:t>
            </w:r>
          </w:p>
          <w:p w14:paraId="2BBD4598" w14:textId="77777777" w:rsidR="00973BDE" w:rsidRPr="00576D22" w:rsidRDefault="00973BDE" w:rsidP="00504AF3">
            <w:pPr>
              <w:ind w:firstLine="1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723A8C5" w14:textId="77777777" w:rsidR="00973BDE" w:rsidRPr="009505B6" w:rsidRDefault="00973BDE" w:rsidP="00504AF3">
            <w:pPr>
              <w:jc w:val="center"/>
              <w:rPr>
                <w:bCs/>
                <w:szCs w:val="24"/>
              </w:rPr>
            </w:pPr>
            <w:r>
              <w:rPr>
                <w:bCs/>
                <w:szCs w:val="24"/>
              </w:rPr>
              <w:t>1 200</w:t>
            </w:r>
          </w:p>
        </w:tc>
      </w:tr>
      <w:tr w:rsidR="00973BDE" w:rsidRPr="00B93E20" w14:paraId="06CAFCC7" w14:textId="77777777" w:rsidTr="00504AF3">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62336" w14:textId="77777777" w:rsidR="00973BDE" w:rsidRPr="00AB17EB" w:rsidRDefault="00973BDE" w:rsidP="00504AF3">
            <w:pPr>
              <w:rPr>
                <w:bCs/>
                <w:szCs w:val="24"/>
              </w:rPr>
            </w:pPr>
            <w:r w:rsidRPr="00AB17EB">
              <w:rPr>
                <w:bCs/>
                <w:szCs w:val="24"/>
              </w:rPr>
              <w:t>4.1.</w:t>
            </w:r>
            <w:r>
              <w:rPr>
                <w:bCs/>
                <w:szCs w:val="24"/>
              </w:rPr>
              <w:t>4.</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0A6194C1" w14:textId="77777777" w:rsidR="00973BDE" w:rsidRDefault="00973BDE" w:rsidP="00504AF3">
            <w:pPr>
              <w:ind w:right="-102" w:firstLine="13"/>
            </w:pPr>
            <w:r w:rsidRPr="000A01B5">
              <w:t xml:space="preserve">Dviračių ir kito </w:t>
            </w:r>
            <w:proofErr w:type="spellStart"/>
            <w:r w:rsidRPr="000A01B5">
              <w:t>bevariklio</w:t>
            </w:r>
            <w:proofErr w:type="spellEnd"/>
            <w:r w:rsidRPr="000A01B5">
              <w:t xml:space="preserve"> transporto takų ir kelių, kitų su tuo susijusių infrastruktūros elementų projektavimo, įrengimo ir priežiūros darbai</w:t>
            </w:r>
          </w:p>
        </w:tc>
        <w:tc>
          <w:tcPr>
            <w:tcW w:w="5082" w:type="dxa"/>
            <w:tcBorders>
              <w:top w:val="nil"/>
              <w:left w:val="single" w:sz="4" w:space="0" w:color="auto"/>
              <w:bottom w:val="single" w:sz="8" w:space="0" w:color="auto"/>
              <w:right w:val="single" w:sz="8" w:space="0" w:color="auto"/>
            </w:tcBorders>
          </w:tcPr>
          <w:p w14:paraId="5C946430" w14:textId="77777777" w:rsidR="00973BDE" w:rsidRDefault="00973BDE" w:rsidP="00504AF3">
            <w:pPr>
              <w:ind w:firstLine="13"/>
              <w:jc w:val="both"/>
            </w:pPr>
            <w:r>
              <w:t xml:space="preserve"> </w:t>
            </w:r>
            <w:r w:rsidRPr="0083792B">
              <w:t xml:space="preserve">Už tako atkarpose Jurbarko mieste, </w:t>
            </w:r>
            <w:proofErr w:type="spellStart"/>
            <w:r w:rsidRPr="0083792B">
              <w:t>Kartupėnų</w:t>
            </w:r>
            <w:proofErr w:type="spellEnd"/>
            <w:r w:rsidRPr="0083792B">
              <w:t xml:space="preserve"> k.</w:t>
            </w:r>
            <w:r w:rsidR="00716A04" w:rsidRPr="0083792B">
              <w:t>,</w:t>
            </w:r>
            <w:r w:rsidRPr="0083792B">
              <w:t xml:space="preserve"> Skirsnemunės sen.</w:t>
            </w:r>
            <w:r w:rsidR="00716A04" w:rsidRPr="0083792B">
              <w:t>,</w:t>
            </w:r>
            <w:r w:rsidRPr="0083792B">
              <w:t xml:space="preserve"> esančių tiltelių prieigų, dviračio tako asfalto ir grunto dalies remonto darbus pagal UAB „Jurbarko komunalininkas</w:t>
            </w:r>
            <w:r>
              <w:t>“ PVM sąskaitas faktūras:</w:t>
            </w:r>
          </w:p>
          <w:p w14:paraId="43D4687E" w14:textId="77777777" w:rsidR="00973BDE" w:rsidRDefault="00973BDE" w:rsidP="00504AF3">
            <w:pPr>
              <w:ind w:firstLine="13"/>
              <w:jc w:val="both"/>
            </w:pPr>
            <w:r>
              <w:t>2023-08-31 Nr. JKOM011671 –     723,82 Eur</w:t>
            </w:r>
          </w:p>
          <w:p w14:paraId="46B9888F" w14:textId="77777777" w:rsidR="00973BDE" w:rsidRDefault="00973BDE" w:rsidP="00504AF3">
            <w:pPr>
              <w:ind w:firstLine="13"/>
              <w:jc w:val="both"/>
            </w:pPr>
            <w:r>
              <w:t>2023-09-30 Nr. JKOM011851 –   1 526,45 Eur</w:t>
            </w:r>
          </w:p>
          <w:p w14:paraId="56B8A72C" w14:textId="77777777" w:rsidR="00973BDE" w:rsidRDefault="00973BDE" w:rsidP="00504AF3">
            <w:pPr>
              <w:ind w:firstLine="13"/>
              <w:jc w:val="both"/>
            </w:pPr>
            <w:r>
              <w:t>2023-09-30 Nr. JKOM011852 –      917,18 Eur</w:t>
            </w:r>
          </w:p>
          <w:p w14:paraId="04F218EE" w14:textId="77777777" w:rsidR="00973BDE" w:rsidRDefault="00973BDE" w:rsidP="00504AF3">
            <w:pPr>
              <w:ind w:firstLine="13"/>
              <w:jc w:val="both"/>
            </w:pPr>
            <w:r>
              <w:t>2023-09-30 Nr. JKOM011853 –      991,98 Eur</w:t>
            </w:r>
          </w:p>
          <w:p w14:paraId="56B3230C" w14:textId="77777777" w:rsidR="00973BDE" w:rsidRDefault="00973BDE" w:rsidP="00504AF3">
            <w:pPr>
              <w:ind w:firstLine="13"/>
              <w:jc w:val="both"/>
            </w:pPr>
            <w:r>
              <w:t>2023-10-24 Nr. JKOM011870 – 10 900,45 Eur</w:t>
            </w:r>
          </w:p>
          <w:p w14:paraId="3154733B" w14:textId="77777777" w:rsidR="00973BDE" w:rsidRDefault="00973BDE" w:rsidP="00504AF3">
            <w:pPr>
              <w:ind w:firstLine="1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FD5592E" w14:textId="77777777" w:rsidR="00973BDE" w:rsidRPr="009505B6" w:rsidRDefault="00973BDE" w:rsidP="00504AF3">
            <w:pPr>
              <w:jc w:val="center"/>
              <w:rPr>
                <w:bCs/>
                <w:szCs w:val="24"/>
              </w:rPr>
            </w:pPr>
            <w:r>
              <w:rPr>
                <w:bCs/>
                <w:szCs w:val="24"/>
              </w:rPr>
              <w:t>15 060</w:t>
            </w:r>
          </w:p>
        </w:tc>
      </w:tr>
      <w:tr w:rsidR="00973BDE" w:rsidRPr="00B93E20" w14:paraId="671F270E" w14:textId="77777777" w:rsidTr="00504AF3">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00136" w14:textId="77777777" w:rsidR="00973BDE" w:rsidRPr="00AB17EB" w:rsidRDefault="00973BDE" w:rsidP="00504AF3">
            <w:pPr>
              <w:rPr>
                <w:bCs/>
                <w:szCs w:val="24"/>
              </w:rPr>
            </w:pPr>
            <w:r w:rsidRPr="00AB17EB">
              <w:rPr>
                <w:bCs/>
                <w:szCs w:val="24"/>
              </w:rPr>
              <w:t>4.1.</w:t>
            </w:r>
            <w:r>
              <w:rPr>
                <w:bCs/>
                <w:szCs w:val="24"/>
              </w:rPr>
              <w:t>5.</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7C4B40D1" w14:textId="77777777" w:rsidR="00973BDE" w:rsidRPr="000A01B5" w:rsidRDefault="00973BDE" w:rsidP="00504AF3">
            <w:pPr>
              <w:ind w:right="-102" w:firstLine="13"/>
            </w:pPr>
            <w:r w:rsidRPr="00AB17EB">
              <w:t xml:space="preserve">Dviračių ir kito </w:t>
            </w:r>
            <w:proofErr w:type="spellStart"/>
            <w:r w:rsidRPr="00AB17EB">
              <w:t>bevariklio</w:t>
            </w:r>
            <w:proofErr w:type="spellEnd"/>
            <w:r w:rsidRPr="00AB17EB">
              <w:t xml:space="preserve"> transporto takų ir kelių, kitų su tuo susijusių infrastruktūros elementų projektavimo, įrengimo ir priežiūros darbai</w:t>
            </w:r>
          </w:p>
        </w:tc>
        <w:tc>
          <w:tcPr>
            <w:tcW w:w="5082" w:type="dxa"/>
            <w:tcBorders>
              <w:top w:val="nil"/>
              <w:left w:val="single" w:sz="4" w:space="0" w:color="auto"/>
              <w:bottom w:val="single" w:sz="8" w:space="0" w:color="auto"/>
              <w:right w:val="single" w:sz="8" w:space="0" w:color="auto"/>
            </w:tcBorders>
          </w:tcPr>
          <w:p w14:paraId="6E0287B6" w14:textId="77777777" w:rsidR="00973BDE" w:rsidRDefault="00973BDE" w:rsidP="00504AF3">
            <w:pPr>
              <w:jc w:val="both"/>
            </w:pPr>
            <w:r>
              <w:t xml:space="preserve"> </w:t>
            </w:r>
            <w:r w:rsidRPr="0083792B">
              <w:t xml:space="preserve">Už tako atkarpoje </w:t>
            </w:r>
            <w:proofErr w:type="spellStart"/>
            <w:r w:rsidRPr="0083792B">
              <w:t>Rotulių</w:t>
            </w:r>
            <w:proofErr w:type="spellEnd"/>
            <w:r w:rsidRPr="0083792B">
              <w:t xml:space="preserve"> ir </w:t>
            </w:r>
            <w:proofErr w:type="spellStart"/>
            <w:r w:rsidRPr="0083792B">
              <w:t>Naujasodžių</w:t>
            </w:r>
            <w:proofErr w:type="spellEnd"/>
            <w:r w:rsidRPr="0083792B">
              <w:t xml:space="preserve"> k.</w:t>
            </w:r>
            <w:r w:rsidR="00716A04" w:rsidRPr="0083792B">
              <w:t>,</w:t>
            </w:r>
            <w:r w:rsidRPr="0083792B">
              <w:t xml:space="preserve"> </w:t>
            </w:r>
            <w:proofErr w:type="spellStart"/>
            <w:r w:rsidRPr="0083792B">
              <w:t>Jurbarkų</w:t>
            </w:r>
            <w:proofErr w:type="spellEnd"/>
            <w:r w:rsidRPr="0083792B">
              <w:t xml:space="preserve"> sen.</w:t>
            </w:r>
            <w:r w:rsidR="00716A04" w:rsidRPr="0083792B">
              <w:t>,</w:t>
            </w:r>
            <w:r w:rsidRPr="0083792B">
              <w:t xml:space="preserve"> remonto darbus</w:t>
            </w:r>
            <w:r>
              <w:t xml:space="preserve"> pagal UAB „</w:t>
            </w:r>
            <w:proofErr w:type="spellStart"/>
            <w:r>
              <w:t>Jurmelsta</w:t>
            </w:r>
            <w:proofErr w:type="spellEnd"/>
            <w:r>
              <w:t>“        2023-09-29 PVM sąskaitą faktūrą Nr. SER0007808 – 7 914,30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21D3FA2" w14:textId="77777777" w:rsidR="00973BDE" w:rsidRPr="009505B6" w:rsidRDefault="00973BDE" w:rsidP="00504AF3">
            <w:pPr>
              <w:jc w:val="center"/>
              <w:rPr>
                <w:bCs/>
                <w:szCs w:val="24"/>
              </w:rPr>
            </w:pPr>
            <w:r>
              <w:rPr>
                <w:bCs/>
                <w:szCs w:val="24"/>
              </w:rPr>
              <w:t>7 914</w:t>
            </w:r>
          </w:p>
        </w:tc>
      </w:tr>
      <w:tr w:rsidR="00973BDE" w:rsidRPr="00B93E20" w14:paraId="12428F14" w14:textId="77777777" w:rsidTr="00504AF3">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2A3202" w14:textId="77777777" w:rsidR="00973BDE" w:rsidRPr="00AB17EB" w:rsidRDefault="00973BDE" w:rsidP="00504AF3">
            <w:pPr>
              <w:rPr>
                <w:bCs/>
                <w:szCs w:val="24"/>
              </w:rPr>
            </w:pPr>
            <w:r>
              <w:rPr>
                <w:bCs/>
                <w:szCs w:val="24"/>
              </w:rPr>
              <w:lastRenderedPageBreak/>
              <w:t>4.1.6.</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3ACD3C1C" w14:textId="77777777" w:rsidR="00973BDE" w:rsidRPr="0083792B" w:rsidRDefault="00973BDE" w:rsidP="00504AF3">
            <w:pPr>
              <w:ind w:right="-102" w:firstLine="13"/>
            </w:pPr>
            <w:r w:rsidRPr="0083792B">
              <w:t xml:space="preserve">Valstybės ir savivaldybei patikėjimo teise perleistų vandens telkinių </w:t>
            </w:r>
            <w:proofErr w:type="spellStart"/>
            <w:r w:rsidRPr="0083792B">
              <w:t>įžuvinimo</w:t>
            </w:r>
            <w:proofErr w:type="spellEnd"/>
            <w:r w:rsidRPr="0083792B">
              <w:t xml:space="preserve"> ir žuvų gelbėjimo, jų dusimo atveju, darbai</w:t>
            </w:r>
          </w:p>
        </w:tc>
        <w:tc>
          <w:tcPr>
            <w:tcW w:w="5082" w:type="dxa"/>
            <w:tcBorders>
              <w:top w:val="nil"/>
              <w:left w:val="single" w:sz="4" w:space="0" w:color="auto"/>
              <w:bottom w:val="single" w:sz="8" w:space="0" w:color="auto"/>
              <w:right w:val="single" w:sz="8" w:space="0" w:color="auto"/>
            </w:tcBorders>
          </w:tcPr>
          <w:p w14:paraId="6E87DFA7" w14:textId="77777777" w:rsidR="00973BDE" w:rsidRPr="0083792B" w:rsidRDefault="00973BDE" w:rsidP="00504AF3">
            <w:pPr>
              <w:jc w:val="both"/>
            </w:pPr>
            <w:r w:rsidRPr="0083792B">
              <w:t xml:space="preserve"> Raudonės miestelio tvenkinio </w:t>
            </w:r>
            <w:proofErr w:type="spellStart"/>
            <w:r w:rsidRPr="0083792B">
              <w:t>įžuvinimas</w:t>
            </w:r>
            <w:proofErr w:type="spellEnd"/>
            <w:r w:rsidRPr="0083792B">
              <w:t xml:space="preserve"> (dvimečiai</w:t>
            </w:r>
            <w:r w:rsidR="00716A04" w:rsidRPr="0083792B">
              <w:t>s</w:t>
            </w:r>
            <w:r w:rsidRPr="0083792B">
              <w:t xml:space="preserve"> amūrai</w:t>
            </w:r>
            <w:r w:rsidR="00716A04" w:rsidRPr="0083792B">
              <w:t>s</w:t>
            </w:r>
            <w:r w:rsidRPr="0083792B">
              <w:t>) pagal UAB „Arvydai“ 2023-05-17 PVM sąskaitą  faktūrą Nr. ŽUV1524 – 200,00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D9BEF91" w14:textId="77777777" w:rsidR="00973BDE" w:rsidRPr="009505B6" w:rsidRDefault="00973BDE" w:rsidP="00504AF3">
            <w:pPr>
              <w:jc w:val="center"/>
              <w:rPr>
                <w:bCs/>
                <w:szCs w:val="24"/>
              </w:rPr>
            </w:pPr>
            <w:r>
              <w:rPr>
                <w:bCs/>
                <w:szCs w:val="24"/>
              </w:rPr>
              <w:t>200</w:t>
            </w:r>
          </w:p>
        </w:tc>
      </w:tr>
      <w:tr w:rsidR="00973BDE" w:rsidRPr="00B93E20" w14:paraId="01B97093" w14:textId="77777777" w:rsidTr="00504AF3">
        <w:trPr>
          <w:trHeight w:val="41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77C06B" w14:textId="77777777" w:rsidR="00973BDE" w:rsidRPr="00B93E20" w:rsidRDefault="00973BDE" w:rsidP="00504AF3">
            <w:pPr>
              <w:rPr>
                <w:b/>
                <w:szCs w:val="24"/>
              </w:rPr>
            </w:pPr>
            <w:r w:rsidRPr="00B93E20">
              <w:rPr>
                <w:b/>
                <w:szCs w:val="24"/>
              </w:rPr>
              <w:t>4.2.</w:t>
            </w: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731D8DA7" w14:textId="77777777" w:rsidR="00973BDE" w:rsidRPr="0083792B" w:rsidRDefault="00973BDE" w:rsidP="00504AF3">
            <w:pPr>
              <w:ind w:firstLine="13"/>
              <w:rPr>
                <w:b/>
                <w:szCs w:val="24"/>
              </w:rPr>
            </w:pPr>
            <w:r w:rsidRPr="0083792B">
              <w:rPr>
                <w:b/>
                <w:bCs/>
                <w:szCs w:val="24"/>
              </w:rPr>
              <w:t>Atliekų tvarkymo infrastruktūros plėtros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FD03621" w14:textId="77777777" w:rsidR="00973BDE" w:rsidRPr="00B93E20" w:rsidRDefault="00973BDE" w:rsidP="00504AF3">
            <w:pPr>
              <w:jc w:val="right"/>
              <w:rPr>
                <w:b/>
                <w:szCs w:val="24"/>
              </w:rPr>
            </w:pPr>
            <w:r w:rsidRPr="00B93E20">
              <w:rPr>
                <w:b/>
                <w:szCs w:val="24"/>
              </w:rPr>
              <w:t>0</w:t>
            </w:r>
          </w:p>
        </w:tc>
      </w:tr>
      <w:tr w:rsidR="00973BDE" w:rsidRPr="00064381" w14:paraId="7EC6305B" w14:textId="77777777" w:rsidTr="00504AF3">
        <w:trPr>
          <w:trHeight w:val="69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0700C" w14:textId="77777777" w:rsidR="00973BDE" w:rsidRPr="00E10743" w:rsidRDefault="00973BDE" w:rsidP="00504AF3">
            <w:pPr>
              <w:rPr>
                <w:b/>
                <w:szCs w:val="24"/>
              </w:rPr>
            </w:pPr>
            <w:r w:rsidRPr="00E10743">
              <w:rPr>
                <w:b/>
                <w:szCs w:val="24"/>
              </w:rPr>
              <w:t>4.3.</w:t>
            </w: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7177627C" w14:textId="77777777" w:rsidR="00973BDE" w:rsidRPr="0083792B" w:rsidRDefault="00973BDE" w:rsidP="00504AF3">
            <w:pPr>
              <w:ind w:right="142"/>
              <w:jc w:val="both"/>
              <w:rPr>
                <w:b/>
                <w:szCs w:val="24"/>
              </w:rPr>
            </w:pPr>
            <w:r w:rsidRPr="0083792B">
              <w:rPr>
                <w:b/>
                <w:bCs/>
                <w:szCs w:val="24"/>
              </w:rPr>
              <w:t>Atliekų, kurių turėtojo nustatyti neįmanoma arba kuris nebeegzistuoja, tvarkymo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C0A35FF" w14:textId="77777777" w:rsidR="00973BDE" w:rsidRPr="00E10743" w:rsidRDefault="00973BDE" w:rsidP="00504AF3">
            <w:pPr>
              <w:jc w:val="right"/>
              <w:rPr>
                <w:b/>
                <w:szCs w:val="24"/>
              </w:rPr>
            </w:pPr>
            <w:r>
              <w:rPr>
                <w:b/>
                <w:szCs w:val="24"/>
              </w:rPr>
              <w:t>28 131</w:t>
            </w:r>
          </w:p>
        </w:tc>
      </w:tr>
      <w:tr w:rsidR="00973BDE" w:rsidRPr="00064381" w14:paraId="39F538C3" w14:textId="77777777" w:rsidTr="00504AF3">
        <w:trPr>
          <w:trHeight w:val="124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A0028" w14:textId="77777777" w:rsidR="00973BDE" w:rsidRPr="00F535A7" w:rsidRDefault="00973BDE" w:rsidP="00504AF3">
            <w:pPr>
              <w:rPr>
                <w:szCs w:val="24"/>
              </w:rPr>
            </w:pPr>
            <w:r w:rsidRPr="00F535A7">
              <w:rPr>
                <w:szCs w:val="24"/>
              </w:rPr>
              <w:t>4.3.</w:t>
            </w:r>
            <w:r>
              <w:rPr>
                <w:szCs w:val="24"/>
              </w:rPr>
              <w:t>1</w:t>
            </w:r>
            <w:r w:rsidRPr="00F535A7">
              <w:rPr>
                <w:szCs w:val="24"/>
              </w:rPr>
              <w:t>.</w:t>
            </w:r>
          </w:p>
        </w:tc>
        <w:tc>
          <w:tcPr>
            <w:tcW w:w="245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1024C3FE" w14:textId="77777777" w:rsidR="00973BDE" w:rsidRPr="00F535A7" w:rsidRDefault="00973BDE" w:rsidP="00504AF3">
            <w:pPr>
              <w:ind w:firstLine="13"/>
              <w:rPr>
                <w:bCs/>
                <w:szCs w:val="24"/>
              </w:rPr>
            </w:pPr>
            <w:r w:rsidRPr="00F535A7">
              <w:rPr>
                <w:bCs/>
                <w:szCs w:val="24"/>
              </w:rPr>
              <w:t>Praeityje užterštoms teritorijoms tvarkyti, kitoms aplinkos teršimo mažinimo priemonėms</w:t>
            </w:r>
          </w:p>
        </w:tc>
        <w:tc>
          <w:tcPr>
            <w:tcW w:w="5148" w:type="dxa"/>
            <w:gridSpan w:val="2"/>
            <w:tcBorders>
              <w:top w:val="nil"/>
              <w:left w:val="single" w:sz="4" w:space="0" w:color="auto"/>
              <w:bottom w:val="single" w:sz="8" w:space="0" w:color="auto"/>
              <w:right w:val="single" w:sz="8" w:space="0" w:color="auto"/>
            </w:tcBorders>
          </w:tcPr>
          <w:p w14:paraId="6D7FA95C" w14:textId="77777777" w:rsidR="00973BDE" w:rsidRPr="0083792B" w:rsidRDefault="00973BDE" w:rsidP="00504AF3">
            <w:pPr>
              <w:ind w:right="142"/>
              <w:jc w:val="both"/>
              <w:rPr>
                <w:rFonts w:eastAsia="Calibri"/>
                <w:szCs w:val="22"/>
              </w:rPr>
            </w:pPr>
            <w:r w:rsidRPr="0083792B">
              <w:rPr>
                <w:rFonts w:eastAsia="Calibri"/>
                <w:szCs w:val="22"/>
              </w:rPr>
              <w:t xml:space="preserve"> Už bešeimininkio rezervuaro</w:t>
            </w:r>
            <w:r w:rsidR="00716A04" w:rsidRPr="0083792B">
              <w:rPr>
                <w:rFonts w:eastAsia="Calibri"/>
                <w:szCs w:val="22"/>
              </w:rPr>
              <w:t>,</w:t>
            </w:r>
            <w:r w:rsidRPr="0083792B">
              <w:rPr>
                <w:rFonts w:eastAsia="Calibri"/>
                <w:szCs w:val="22"/>
              </w:rPr>
              <w:t xml:space="preserve"> esančio Jurbarko m., užteršto naftos produktais, išvalymo paslaugas pagal UAB „</w:t>
            </w:r>
            <w:proofErr w:type="spellStart"/>
            <w:r w:rsidRPr="0083792B">
              <w:rPr>
                <w:rFonts w:eastAsia="Calibri"/>
                <w:szCs w:val="22"/>
              </w:rPr>
              <w:t>Ecoservice</w:t>
            </w:r>
            <w:proofErr w:type="spellEnd"/>
            <w:r w:rsidRPr="0083792B">
              <w:rPr>
                <w:rFonts w:eastAsia="Calibri"/>
                <w:szCs w:val="22"/>
              </w:rPr>
              <w:t>“ 2023-06-07 PVM sąskaitą faktūrą Nr.</w:t>
            </w:r>
            <w:r w:rsidR="00716A04" w:rsidRPr="0083792B">
              <w:rPr>
                <w:rFonts w:eastAsia="Calibri"/>
                <w:szCs w:val="22"/>
              </w:rPr>
              <w:t xml:space="preserve"> </w:t>
            </w:r>
            <w:r w:rsidRPr="0083792B">
              <w:rPr>
                <w:rFonts w:eastAsia="Calibri"/>
                <w:szCs w:val="22"/>
              </w:rPr>
              <w:t>VINVI00489704 – 2 057,00 Eur</w:t>
            </w:r>
          </w:p>
          <w:p w14:paraId="55911034" w14:textId="77777777" w:rsidR="00973BDE" w:rsidRPr="0083792B" w:rsidRDefault="00973BDE" w:rsidP="00504AF3">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9277661" w14:textId="77777777" w:rsidR="00973BDE" w:rsidRPr="0072580B" w:rsidRDefault="00973BDE" w:rsidP="00504AF3">
            <w:pPr>
              <w:jc w:val="center"/>
              <w:rPr>
                <w:szCs w:val="24"/>
              </w:rPr>
            </w:pPr>
            <w:r w:rsidRPr="0072580B">
              <w:rPr>
                <w:szCs w:val="24"/>
              </w:rPr>
              <w:t>2 057</w:t>
            </w:r>
          </w:p>
        </w:tc>
      </w:tr>
      <w:tr w:rsidR="00973BDE" w:rsidRPr="00064381" w14:paraId="25192F1F" w14:textId="77777777" w:rsidTr="00504AF3">
        <w:trPr>
          <w:trHeight w:val="124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8F5C4C" w14:textId="77777777" w:rsidR="00973BDE" w:rsidRPr="00F535A7" w:rsidRDefault="00973BDE" w:rsidP="00504AF3">
            <w:pPr>
              <w:rPr>
                <w:szCs w:val="24"/>
              </w:rPr>
            </w:pPr>
            <w:r w:rsidRPr="00766F29">
              <w:rPr>
                <w:szCs w:val="24"/>
              </w:rPr>
              <w:t>4.3.2.</w:t>
            </w:r>
          </w:p>
        </w:tc>
        <w:tc>
          <w:tcPr>
            <w:tcW w:w="245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09D47FB8" w14:textId="77777777" w:rsidR="00973BDE" w:rsidRPr="00F535A7" w:rsidRDefault="00973BDE" w:rsidP="00504AF3">
            <w:pPr>
              <w:ind w:firstLine="13"/>
              <w:rPr>
                <w:bCs/>
                <w:szCs w:val="24"/>
              </w:rPr>
            </w:pPr>
            <w:r w:rsidRPr="00766F29">
              <w:rPr>
                <w:bCs/>
                <w:szCs w:val="24"/>
              </w:rPr>
              <w:t>Praeityje užterštoms teritorijoms tvarkyti, kitoms aplinkos teršimo mažinimo priemonėms</w:t>
            </w:r>
          </w:p>
        </w:tc>
        <w:tc>
          <w:tcPr>
            <w:tcW w:w="5148" w:type="dxa"/>
            <w:gridSpan w:val="2"/>
            <w:tcBorders>
              <w:top w:val="nil"/>
              <w:left w:val="single" w:sz="4" w:space="0" w:color="auto"/>
              <w:bottom w:val="single" w:sz="8" w:space="0" w:color="auto"/>
              <w:right w:val="single" w:sz="8" w:space="0" w:color="auto"/>
            </w:tcBorders>
          </w:tcPr>
          <w:p w14:paraId="38345A7C" w14:textId="77777777" w:rsidR="00973BDE" w:rsidRPr="0083792B" w:rsidRDefault="00973BDE" w:rsidP="00504AF3">
            <w:pPr>
              <w:ind w:right="142"/>
              <w:jc w:val="both"/>
              <w:rPr>
                <w:rFonts w:eastAsia="Calibri"/>
                <w:szCs w:val="22"/>
              </w:rPr>
            </w:pPr>
            <w:r w:rsidRPr="0083792B">
              <w:rPr>
                <w:rFonts w:eastAsia="Calibri"/>
                <w:szCs w:val="22"/>
              </w:rPr>
              <w:t xml:space="preserve"> Asbesto turinčių gaminių atliekų sutvarkymo</w:t>
            </w:r>
          </w:p>
          <w:p w14:paraId="4B801A11" w14:textId="77777777" w:rsidR="00973BDE" w:rsidRPr="0083792B" w:rsidRDefault="00973BDE" w:rsidP="00504AF3">
            <w:pPr>
              <w:ind w:right="142"/>
              <w:jc w:val="both"/>
              <w:rPr>
                <w:rFonts w:eastAsia="Calibri"/>
                <w:szCs w:val="22"/>
              </w:rPr>
            </w:pPr>
            <w:r w:rsidRPr="0083792B">
              <w:rPr>
                <w:rFonts w:eastAsia="Calibri"/>
                <w:szCs w:val="22"/>
              </w:rPr>
              <w:t>darbai pagal UAB „</w:t>
            </w:r>
            <w:proofErr w:type="spellStart"/>
            <w:r w:rsidRPr="0083792B">
              <w:rPr>
                <w:rFonts w:eastAsia="Calibri"/>
                <w:szCs w:val="22"/>
              </w:rPr>
              <w:t>Ecoservice</w:t>
            </w:r>
            <w:proofErr w:type="spellEnd"/>
            <w:r w:rsidRPr="0083792B">
              <w:rPr>
                <w:rFonts w:eastAsia="Calibri"/>
                <w:szCs w:val="22"/>
              </w:rPr>
              <w:t>“ pateiktas PVM sąskaitas</w:t>
            </w:r>
            <w:r w:rsidR="00716A04" w:rsidRPr="0083792B">
              <w:rPr>
                <w:rFonts w:eastAsia="Calibri"/>
                <w:szCs w:val="22"/>
              </w:rPr>
              <w:t xml:space="preserve"> </w:t>
            </w:r>
            <w:r w:rsidRPr="0083792B">
              <w:rPr>
                <w:rFonts w:eastAsia="Calibri"/>
                <w:szCs w:val="22"/>
              </w:rPr>
              <w:t>faktūras:</w:t>
            </w:r>
          </w:p>
          <w:p w14:paraId="0C74E1E9" w14:textId="77777777" w:rsidR="00973BDE" w:rsidRPr="0083792B" w:rsidRDefault="00973BDE" w:rsidP="00504AF3">
            <w:pPr>
              <w:ind w:right="142"/>
              <w:jc w:val="both"/>
              <w:rPr>
                <w:rFonts w:eastAsia="Calibri"/>
                <w:szCs w:val="22"/>
              </w:rPr>
            </w:pPr>
            <w:r w:rsidRPr="0083792B">
              <w:rPr>
                <w:rFonts w:eastAsia="Calibri"/>
                <w:szCs w:val="22"/>
              </w:rPr>
              <w:t>2023-01-31 Nr. KLP088528  – 869,09 Eur</w:t>
            </w:r>
          </w:p>
          <w:p w14:paraId="7B0B520D" w14:textId="77777777" w:rsidR="00973BDE" w:rsidRPr="0083792B" w:rsidRDefault="00973BDE" w:rsidP="00504AF3">
            <w:pPr>
              <w:ind w:right="142"/>
              <w:jc w:val="both"/>
              <w:rPr>
                <w:rFonts w:eastAsia="Calibri"/>
                <w:szCs w:val="22"/>
              </w:rPr>
            </w:pPr>
            <w:r w:rsidRPr="0083792B">
              <w:rPr>
                <w:rFonts w:eastAsia="Calibri"/>
                <w:szCs w:val="22"/>
              </w:rPr>
              <w:t>2023-05-29 Nr.</w:t>
            </w:r>
            <w:r w:rsidR="00716A04" w:rsidRPr="0083792B">
              <w:rPr>
                <w:rFonts w:eastAsia="Calibri"/>
                <w:szCs w:val="22"/>
              </w:rPr>
              <w:t xml:space="preserve"> </w:t>
            </w:r>
            <w:r w:rsidRPr="0083792B">
              <w:rPr>
                <w:rFonts w:eastAsia="Calibri"/>
                <w:szCs w:val="22"/>
              </w:rPr>
              <w:t>VINVI00487471 – 1 391,50 Eur</w:t>
            </w:r>
          </w:p>
          <w:p w14:paraId="7C57B594" w14:textId="77777777" w:rsidR="00973BDE" w:rsidRPr="0083792B" w:rsidRDefault="00973BDE" w:rsidP="00504AF3">
            <w:pPr>
              <w:ind w:right="142"/>
              <w:jc w:val="both"/>
              <w:rPr>
                <w:rFonts w:eastAsia="Calibri"/>
                <w:szCs w:val="22"/>
              </w:rPr>
            </w:pPr>
            <w:r w:rsidRPr="0083792B">
              <w:rPr>
                <w:rFonts w:eastAsia="Calibri"/>
                <w:szCs w:val="22"/>
              </w:rPr>
              <w:t>2023-09-11 Nr. KLP096711 – 2 462,82 Eur</w:t>
            </w:r>
          </w:p>
          <w:p w14:paraId="4BDDEE85" w14:textId="77777777" w:rsidR="00973BDE" w:rsidRPr="0083792B" w:rsidRDefault="00973BDE" w:rsidP="00504AF3">
            <w:pPr>
              <w:ind w:right="142"/>
              <w:jc w:val="both"/>
              <w:rPr>
                <w:rFonts w:eastAsia="Calibri"/>
                <w:szCs w:val="22"/>
              </w:rPr>
            </w:pPr>
            <w:r w:rsidRPr="0083792B">
              <w:rPr>
                <w:rFonts w:eastAsia="Calibri"/>
                <w:szCs w:val="22"/>
              </w:rPr>
              <w:t>2023-12-13 Nr. KLP100651 – 1 325,70 Eur</w:t>
            </w:r>
          </w:p>
          <w:p w14:paraId="1C14329E" w14:textId="77777777" w:rsidR="00973BDE" w:rsidRPr="0083792B" w:rsidRDefault="00973BDE" w:rsidP="00504AF3">
            <w:pPr>
              <w:ind w:left="142"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DE6AA1E" w14:textId="77777777" w:rsidR="00973BDE" w:rsidRPr="0072580B" w:rsidRDefault="00973BDE" w:rsidP="00504AF3">
            <w:pPr>
              <w:jc w:val="center"/>
              <w:rPr>
                <w:szCs w:val="24"/>
              </w:rPr>
            </w:pPr>
            <w:r w:rsidRPr="0072580B">
              <w:rPr>
                <w:szCs w:val="24"/>
              </w:rPr>
              <w:t>6 049</w:t>
            </w:r>
          </w:p>
        </w:tc>
      </w:tr>
      <w:tr w:rsidR="00973BDE" w:rsidRPr="00064381" w14:paraId="0A49BE59" w14:textId="77777777" w:rsidTr="00504AF3">
        <w:trPr>
          <w:trHeight w:val="166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17328" w14:textId="77777777" w:rsidR="00973BDE" w:rsidRPr="002F61AD" w:rsidRDefault="00973BDE" w:rsidP="00504AF3">
            <w:r w:rsidRPr="00766F29">
              <w:t>4.3.3.</w:t>
            </w:r>
          </w:p>
        </w:tc>
        <w:tc>
          <w:tcPr>
            <w:tcW w:w="2450" w:type="dxa"/>
            <w:tcBorders>
              <w:top w:val="nil"/>
              <w:left w:val="nil"/>
              <w:bottom w:val="single" w:sz="8" w:space="0" w:color="auto"/>
              <w:right w:val="single" w:sz="4" w:space="0" w:color="auto"/>
            </w:tcBorders>
            <w:tcMar>
              <w:top w:w="0" w:type="dxa"/>
              <w:left w:w="108" w:type="dxa"/>
              <w:bottom w:w="0" w:type="dxa"/>
              <w:right w:w="108" w:type="dxa"/>
            </w:tcMar>
          </w:tcPr>
          <w:p w14:paraId="4E1B9687" w14:textId="77777777" w:rsidR="00973BDE" w:rsidRPr="002F61AD" w:rsidRDefault="00973BDE" w:rsidP="00504AF3">
            <w:r w:rsidRPr="002F61AD">
              <w:rPr>
                <w:bCs/>
                <w:szCs w:val="24"/>
              </w:rPr>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136AA072" w14:textId="77777777" w:rsidR="00973BDE" w:rsidRPr="0083792B" w:rsidRDefault="00973BDE" w:rsidP="00504AF3">
            <w:pPr>
              <w:ind w:right="142"/>
              <w:jc w:val="both"/>
              <w:rPr>
                <w:rFonts w:eastAsia="Calibri"/>
                <w:szCs w:val="22"/>
              </w:rPr>
            </w:pPr>
            <w:r w:rsidRPr="0083792B">
              <w:rPr>
                <w:rFonts w:eastAsia="Calibri"/>
                <w:szCs w:val="22"/>
              </w:rPr>
              <w:t xml:space="preserve"> Už bešeimininkių plastiko atliekų surinkimą ir utilizavimą UAB „Žalvaris“ pagal PVM sąskaitas faktūras:</w:t>
            </w:r>
          </w:p>
          <w:p w14:paraId="7C9A025D" w14:textId="77777777" w:rsidR="00973BDE" w:rsidRPr="0083792B" w:rsidRDefault="00973BDE" w:rsidP="00504AF3">
            <w:pPr>
              <w:ind w:right="142"/>
              <w:jc w:val="both"/>
              <w:rPr>
                <w:rFonts w:eastAsia="Calibri"/>
                <w:szCs w:val="22"/>
              </w:rPr>
            </w:pPr>
            <w:r w:rsidRPr="0083792B">
              <w:rPr>
                <w:rFonts w:eastAsia="Calibri"/>
                <w:szCs w:val="22"/>
              </w:rPr>
              <w:t xml:space="preserve"> 2023-01-10 Nr. KAU2301148 –  83,25 Eur</w:t>
            </w:r>
          </w:p>
          <w:p w14:paraId="3B599888" w14:textId="77777777" w:rsidR="00973BDE" w:rsidRPr="0083792B" w:rsidRDefault="00973BDE" w:rsidP="00504AF3">
            <w:pPr>
              <w:ind w:right="142"/>
              <w:jc w:val="both"/>
              <w:rPr>
                <w:rFonts w:eastAsia="Calibri"/>
                <w:szCs w:val="22"/>
              </w:rPr>
            </w:pPr>
            <w:r w:rsidRPr="0083792B">
              <w:rPr>
                <w:rFonts w:eastAsia="Calibri"/>
                <w:szCs w:val="22"/>
              </w:rPr>
              <w:t xml:space="preserve"> 2023-01-10 Nr. KAU2301160 – 161,29 Eur</w:t>
            </w:r>
          </w:p>
          <w:p w14:paraId="773D5EDD" w14:textId="77777777" w:rsidR="00973BDE" w:rsidRPr="0083792B" w:rsidRDefault="00973BDE" w:rsidP="00504AF3">
            <w:pPr>
              <w:ind w:right="142"/>
              <w:jc w:val="both"/>
              <w:rPr>
                <w:rFonts w:eastAsia="Calibri"/>
                <w:szCs w:val="22"/>
              </w:rPr>
            </w:pPr>
            <w:r w:rsidRPr="0083792B">
              <w:rPr>
                <w:rFonts w:eastAsia="Calibri"/>
                <w:szCs w:val="22"/>
              </w:rPr>
              <w:t xml:space="preserve"> 2023-01-10 Nr. KAU2301161 – 41,62 Eur</w:t>
            </w:r>
          </w:p>
          <w:p w14:paraId="086D2CBD" w14:textId="77777777" w:rsidR="00973BDE" w:rsidRPr="0083792B" w:rsidRDefault="00973BDE" w:rsidP="00504AF3">
            <w:pPr>
              <w:ind w:right="142"/>
              <w:jc w:val="both"/>
              <w:rPr>
                <w:rFonts w:eastAsia="Calibri"/>
                <w:szCs w:val="22"/>
              </w:rPr>
            </w:pPr>
            <w:r w:rsidRPr="0083792B">
              <w:rPr>
                <w:rFonts w:eastAsia="Calibri"/>
                <w:szCs w:val="22"/>
              </w:rPr>
              <w:t xml:space="preserve"> 2023-01-12 Nr. KAU2301227 – 543,19 Eur</w:t>
            </w:r>
          </w:p>
          <w:p w14:paraId="5F5A0A3A" w14:textId="77777777" w:rsidR="00973BDE" w:rsidRPr="0083792B" w:rsidRDefault="00973BDE" w:rsidP="00504AF3">
            <w:pPr>
              <w:ind w:right="142"/>
              <w:jc w:val="both"/>
              <w:rPr>
                <w:rFonts w:eastAsia="Calibri"/>
                <w:szCs w:val="22"/>
              </w:rPr>
            </w:pPr>
            <w:r w:rsidRPr="0083792B">
              <w:rPr>
                <w:rFonts w:eastAsia="Calibri"/>
                <w:szCs w:val="22"/>
              </w:rPr>
              <w:t xml:space="preserve"> 2023-01-26 Nr. KAU2301518 – 80,13 Eur</w:t>
            </w:r>
          </w:p>
          <w:p w14:paraId="1C473C6C" w14:textId="77777777" w:rsidR="00973BDE" w:rsidRPr="0083792B" w:rsidRDefault="00973BDE" w:rsidP="00504AF3">
            <w:pPr>
              <w:ind w:right="142"/>
              <w:jc w:val="both"/>
              <w:rPr>
                <w:rFonts w:eastAsia="Calibri"/>
                <w:szCs w:val="22"/>
              </w:rPr>
            </w:pPr>
            <w:r w:rsidRPr="0083792B">
              <w:rPr>
                <w:rFonts w:eastAsia="Calibri"/>
                <w:szCs w:val="22"/>
              </w:rPr>
              <w:t xml:space="preserve"> 2023-01-27 Nr. KAU2301561 – 2 143,64 Eur</w:t>
            </w:r>
          </w:p>
          <w:p w14:paraId="73E5BD8B" w14:textId="77777777" w:rsidR="00973BDE" w:rsidRPr="0083792B" w:rsidRDefault="00973BDE" w:rsidP="00504AF3">
            <w:pPr>
              <w:ind w:right="142"/>
              <w:jc w:val="both"/>
              <w:rPr>
                <w:rFonts w:eastAsia="Calibri"/>
                <w:szCs w:val="22"/>
              </w:rPr>
            </w:pPr>
            <w:r w:rsidRPr="0083792B">
              <w:rPr>
                <w:rFonts w:eastAsia="Calibri"/>
                <w:szCs w:val="22"/>
              </w:rPr>
              <w:t xml:space="preserve"> 2023-02-08 Nr. KAU2302133 –  545,27 Eur</w:t>
            </w:r>
          </w:p>
          <w:p w14:paraId="4FA5742F" w14:textId="77777777" w:rsidR="00973BDE" w:rsidRPr="0083792B" w:rsidRDefault="00973BDE" w:rsidP="00504AF3">
            <w:pPr>
              <w:ind w:right="142"/>
              <w:jc w:val="both"/>
              <w:rPr>
                <w:rFonts w:eastAsia="Calibri"/>
                <w:szCs w:val="22"/>
              </w:rPr>
            </w:pPr>
            <w:r w:rsidRPr="0083792B">
              <w:rPr>
                <w:rFonts w:eastAsia="Calibri"/>
                <w:szCs w:val="22"/>
              </w:rPr>
              <w:t xml:space="preserve"> 2023-02-23 Nr. KAU2302446 – 758,60 Eur</w:t>
            </w:r>
          </w:p>
          <w:p w14:paraId="1966FE20" w14:textId="77777777" w:rsidR="00973BDE" w:rsidRPr="0083792B" w:rsidRDefault="00973BDE" w:rsidP="00504AF3">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F2FDD4E" w14:textId="77777777" w:rsidR="00973BDE" w:rsidRPr="0072580B" w:rsidRDefault="00973BDE" w:rsidP="00504AF3">
            <w:pPr>
              <w:jc w:val="center"/>
              <w:rPr>
                <w:szCs w:val="24"/>
              </w:rPr>
            </w:pPr>
            <w:r w:rsidRPr="0072580B">
              <w:rPr>
                <w:szCs w:val="24"/>
              </w:rPr>
              <w:t>4 357</w:t>
            </w:r>
          </w:p>
        </w:tc>
      </w:tr>
      <w:tr w:rsidR="00973BDE" w:rsidRPr="00064381" w14:paraId="196CDFCD" w14:textId="77777777" w:rsidTr="00504AF3">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81AF9" w14:textId="77777777" w:rsidR="00973BDE" w:rsidRPr="000B389A" w:rsidRDefault="00973BDE" w:rsidP="00504AF3">
            <w:r w:rsidRPr="00F94B13">
              <w:t>4.3.4.</w:t>
            </w:r>
          </w:p>
        </w:tc>
        <w:tc>
          <w:tcPr>
            <w:tcW w:w="2450" w:type="dxa"/>
            <w:tcBorders>
              <w:top w:val="nil"/>
              <w:left w:val="nil"/>
              <w:bottom w:val="single" w:sz="8" w:space="0" w:color="auto"/>
              <w:right w:val="single" w:sz="4" w:space="0" w:color="auto"/>
            </w:tcBorders>
            <w:tcMar>
              <w:top w:w="0" w:type="dxa"/>
              <w:left w:w="108" w:type="dxa"/>
              <w:bottom w:w="0" w:type="dxa"/>
              <w:right w:w="108" w:type="dxa"/>
            </w:tcMar>
          </w:tcPr>
          <w:p w14:paraId="19CF969B" w14:textId="77777777" w:rsidR="00973BDE" w:rsidRPr="00504260" w:rsidRDefault="00973BDE" w:rsidP="00504AF3">
            <w:pPr>
              <w:ind w:right="-129"/>
            </w:pPr>
            <w:r w:rsidRPr="00D309C3">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4BD16B1C" w14:textId="77777777" w:rsidR="00973BDE" w:rsidRPr="0083792B" w:rsidRDefault="00973BDE" w:rsidP="00504AF3">
            <w:pPr>
              <w:ind w:right="142"/>
              <w:jc w:val="both"/>
              <w:rPr>
                <w:rFonts w:eastAsia="Calibri"/>
                <w:szCs w:val="22"/>
              </w:rPr>
            </w:pPr>
            <w:r w:rsidRPr="0083792B">
              <w:rPr>
                <w:rFonts w:eastAsia="Calibri"/>
                <w:szCs w:val="22"/>
              </w:rPr>
              <w:t xml:space="preserve"> Už bešeimininkių atliekų tvarkymą UAB „Jurbarko komunalininkas“ pagal PVM sąskaitas faktūras:</w:t>
            </w:r>
          </w:p>
          <w:p w14:paraId="3C06F0DB" w14:textId="77777777" w:rsidR="00973BDE" w:rsidRPr="0083792B" w:rsidRDefault="00973BDE" w:rsidP="00504AF3">
            <w:pPr>
              <w:ind w:right="142"/>
              <w:jc w:val="both"/>
              <w:rPr>
                <w:rFonts w:eastAsia="Calibri"/>
                <w:szCs w:val="22"/>
              </w:rPr>
            </w:pPr>
            <w:r w:rsidRPr="0083792B">
              <w:rPr>
                <w:rFonts w:eastAsia="Calibri"/>
                <w:szCs w:val="22"/>
              </w:rPr>
              <w:t>2023-01-31 Nr. JKOM010360 – 3805,60 Eur</w:t>
            </w:r>
          </w:p>
          <w:p w14:paraId="7152D9AC" w14:textId="77777777" w:rsidR="00973BDE" w:rsidRPr="0083792B" w:rsidRDefault="00973BDE" w:rsidP="00504AF3">
            <w:pPr>
              <w:ind w:right="142"/>
              <w:jc w:val="both"/>
              <w:rPr>
                <w:rFonts w:eastAsia="Calibri"/>
                <w:szCs w:val="22"/>
              </w:rPr>
            </w:pPr>
            <w:r w:rsidRPr="0083792B">
              <w:rPr>
                <w:rFonts w:eastAsia="Calibri"/>
                <w:szCs w:val="22"/>
              </w:rPr>
              <w:t>2023-06-21 Nr. JKOM011131 – 315,93 Eur</w:t>
            </w:r>
          </w:p>
          <w:p w14:paraId="12758CB4" w14:textId="77777777" w:rsidR="00973BDE" w:rsidRPr="0083792B" w:rsidRDefault="00973BDE" w:rsidP="00504AF3">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A39A8D" w14:textId="77777777" w:rsidR="00973BDE" w:rsidRPr="0072580B" w:rsidRDefault="00973BDE" w:rsidP="00504AF3">
            <w:pPr>
              <w:jc w:val="center"/>
              <w:rPr>
                <w:szCs w:val="24"/>
              </w:rPr>
            </w:pPr>
            <w:r w:rsidRPr="0072580B">
              <w:rPr>
                <w:szCs w:val="24"/>
              </w:rPr>
              <w:t>4 122</w:t>
            </w:r>
          </w:p>
        </w:tc>
      </w:tr>
      <w:tr w:rsidR="00973BDE" w:rsidRPr="00064381" w14:paraId="67FB3671" w14:textId="77777777" w:rsidTr="00504AF3">
        <w:trPr>
          <w:trHeight w:val="85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28761" w14:textId="77777777" w:rsidR="00973BDE" w:rsidRPr="000B389A" w:rsidRDefault="00973BDE" w:rsidP="00504AF3">
            <w:r w:rsidRPr="00F94B13">
              <w:t>4.3.5.</w:t>
            </w:r>
          </w:p>
        </w:tc>
        <w:tc>
          <w:tcPr>
            <w:tcW w:w="2450" w:type="dxa"/>
            <w:tcBorders>
              <w:top w:val="nil"/>
              <w:left w:val="nil"/>
              <w:bottom w:val="single" w:sz="8" w:space="0" w:color="auto"/>
              <w:right w:val="single" w:sz="4" w:space="0" w:color="auto"/>
            </w:tcBorders>
            <w:tcMar>
              <w:top w:w="0" w:type="dxa"/>
              <w:left w:w="108" w:type="dxa"/>
              <w:bottom w:w="0" w:type="dxa"/>
              <w:right w:w="108" w:type="dxa"/>
            </w:tcMar>
          </w:tcPr>
          <w:p w14:paraId="27A047CA" w14:textId="77777777" w:rsidR="00973BDE" w:rsidRPr="00504260" w:rsidRDefault="00973BDE" w:rsidP="00504AF3">
            <w:r w:rsidRPr="00504260">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4AEEE906" w14:textId="77777777" w:rsidR="00973BDE" w:rsidRPr="0072580B" w:rsidRDefault="00973BDE" w:rsidP="00504AF3">
            <w:pPr>
              <w:ind w:right="142"/>
              <w:jc w:val="both"/>
              <w:rPr>
                <w:rFonts w:eastAsia="Calibri"/>
                <w:szCs w:val="22"/>
              </w:rPr>
            </w:pPr>
            <w:r w:rsidRPr="0072580B">
              <w:rPr>
                <w:rFonts w:eastAsia="Calibri"/>
                <w:szCs w:val="22"/>
              </w:rPr>
              <w:t xml:space="preserve"> </w:t>
            </w:r>
            <w:r w:rsidRPr="0083792B">
              <w:rPr>
                <w:rFonts w:eastAsia="Calibri"/>
                <w:szCs w:val="22"/>
              </w:rPr>
              <w:t>Už bešeimininkių</w:t>
            </w:r>
            <w:r w:rsidRPr="0083792B">
              <w:t xml:space="preserve"> </w:t>
            </w:r>
            <w:r w:rsidRPr="0083792B">
              <w:rPr>
                <w:rFonts w:eastAsia="Calibri"/>
                <w:szCs w:val="22"/>
              </w:rPr>
              <w:t>transporto priemonių ardymo atliekų (stikl</w:t>
            </w:r>
            <w:r w:rsidR="00F1391A" w:rsidRPr="0083792B">
              <w:rPr>
                <w:rFonts w:eastAsia="Calibri"/>
                <w:szCs w:val="22"/>
              </w:rPr>
              <w:t>o</w:t>
            </w:r>
            <w:r w:rsidRPr="0083792B">
              <w:rPr>
                <w:rFonts w:eastAsia="Calibri"/>
                <w:szCs w:val="22"/>
              </w:rPr>
              <w:t>, plastik</w:t>
            </w:r>
            <w:r w:rsidR="00F1391A" w:rsidRPr="0083792B">
              <w:rPr>
                <w:rFonts w:eastAsia="Calibri"/>
                <w:szCs w:val="22"/>
              </w:rPr>
              <w:t>o</w:t>
            </w:r>
            <w:r w:rsidRPr="0083792B">
              <w:rPr>
                <w:rFonts w:eastAsia="Calibri"/>
                <w:szCs w:val="22"/>
              </w:rPr>
              <w:t xml:space="preserve">), </w:t>
            </w:r>
            <w:proofErr w:type="spellStart"/>
            <w:r w:rsidRPr="0083792B">
              <w:rPr>
                <w:rFonts w:eastAsia="Calibri"/>
                <w:szCs w:val="22"/>
              </w:rPr>
              <w:t>stambiagabaričių</w:t>
            </w:r>
            <w:proofErr w:type="spellEnd"/>
            <w:r w:rsidRPr="0083792B">
              <w:rPr>
                <w:rFonts w:eastAsia="Calibri"/>
                <w:szCs w:val="22"/>
              </w:rPr>
              <w:t xml:space="preserve"> plastiko atliekų, naudotų padangų (ne didesnių nei 118 cm ir 39 cm pločio), betono, plytų, čerpių, keramikos gaminių mišinių, statybinių medžiagų, turinčių asbesto</w:t>
            </w:r>
            <w:r w:rsidR="00F1391A" w:rsidRPr="0083792B">
              <w:rPr>
                <w:rFonts w:eastAsia="Calibri"/>
                <w:szCs w:val="22"/>
              </w:rPr>
              <w:t>,</w:t>
            </w:r>
            <w:r w:rsidRPr="0083792B">
              <w:rPr>
                <w:rFonts w:eastAsia="Calibri"/>
                <w:szCs w:val="22"/>
              </w:rPr>
              <w:t xml:space="preserve">  surinkimo</w:t>
            </w:r>
            <w:r w:rsidRPr="0072580B">
              <w:rPr>
                <w:rFonts w:eastAsia="Calibri"/>
                <w:szCs w:val="22"/>
              </w:rPr>
              <w:t xml:space="preserve"> ir sutvarkymo paslaugas UAB </w:t>
            </w:r>
            <w:r w:rsidRPr="0072580B">
              <w:rPr>
                <w:rFonts w:eastAsia="Calibri"/>
                <w:szCs w:val="22"/>
              </w:rPr>
              <w:lastRenderedPageBreak/>
              <w:t>Tauragės regiono atliekų tvarkymo centrui pagal PVM sąskaitas faktūras:</w:t>
            </w:r>
          </w:p>
          <w:p w14:paraId="4A6E6BF3" w14:textId="77777777" w:rsidR="00973BDE" w:rsidRPr="0072580B" w:rsidRDefault="00973BDE" w:rsidP="00504AF3">
            <w:pPr>
              <w:ind w:right="142"/>
              <w:jc w:val="both"/>
              <w:rPr>
                <w:rFonts w:eastAsia="Calibri"/>
                <w:szCs w:val="22"/>
              </w:rPr>
            </w:pPr>
            <w:r w:rsidRPr="0072580B">
              <w:rPr>
                <w:rFonts w:eastAsia="Calibri"/>
                <w:szCs w:val="22"/>
              </w:rPr>
              <w:t>2023-01-31 Nr. TRATC010198  – 387,51 Eur</w:t>
            </w:r>
          </w:p>
          <w:p w14:paraId="0930267E" w14:textId="77777777" w:rsidR="00973BDE" w:rsidRPr="0072580B" w:rsidRDefault="00973BDE" w:rsidP="00504AF3">
            <w:pPr>
              <w:ind w:right="142"/>
              <w:jc w:val="both"/>
              <w:rPr>
                <w:rFonts w:eastAsia="Calibri"/>
                <w:szCs w:val="22"/>
              </w:rPr>
            </w:pPr>
            <w:r w:rsidRPr="0072580B">
              <w:rPr>
                <w:rFonts w:eastAsia="Calibri"/>
                <w:szCs w:val="22"/>
              </w:rPr>
              <w:t xml:space="preserve">2023-02-28 Nr. TRATC010225  – 306,69 Eur </w:t>
            </w:r>
          </w:p>
          <w:p w14:paraId="174161C1" w14:textId="77777777" w:rsidR="00973BDE" w:rsidRPr="0072580B" w:rsidRDefault="00973BDE" w:rsidP="00504AF3">
            <w:pPr>
              <w:ind w:right="142"/>
              <w:jc w:val="both"/>
              <w:rPr>
                <w:rFonts w:eastAsia="Calibri"/>
                <w:szCs w:val="22"/>
              </w:rPr>
            </w:pPr>
            <w:r w:rsidRPr="0072580B">
              <w:rPr>
                <w:rFonts w:eastAsia="Calibri"/>
                <w:szCs w:val="22"/>
              </w:rPr>
              <w:t>2023-04-28 Nr. TRATC010315 – 524,29 Eur</w:t>
            </w:r>
          </w:p>
          <w:p w14:paraId="424FE282" w14:textId="77777777" w:rsidR="00973BDE" w:rsidRPr="0072580B" w:rsidRDefault="00973BDE" w:rsidP="00504AF3">
            <w:pPr>
              <w:ind w:right="142"/>
              <w:jc w:val="both"/>
              <w:rPr>
                <w:rFonts w:eastAsia="Calibri"/>
                <w:szCs w:val="22"/>
              </w:rPr>
            </w:pPr>
            <w:r w:rsidRPr="0072580B">
              <w:rPr>
                <w:rFonts w:eastAsia="Calibri"/>
                <w:szCs w:val="22"/>
              </w:rPr>
              <w:t>2023-05-31 Nr. TRATC010373 – 168,80 Eur</w:t>
            </w:r>
          </w:p>
          <w:p w14:paraId="0DB17450" w14:textId="77777777" w:rsidR="00973BDE" w:rsidRPr="0072580B" w:rsidRDefault="00973BDE" w:rsidP="00504AF3">
            <w:pPr>
              <w:ind w:right="142"/>
              <w:jc w:val="both"/>
              <w:rPr>
                <w:rFonts w:eastAsia="Calibri"/>
                <w:szCs w:val="22"/>
              </w:rPr>
            </w:pPr>
            <w:r w:rsidRPr="0072580B">
              <w:rPr>
                <w:rFonts w:eastAsia="Calibri"/>
                <w:szCs w:val="22"/>
              </w:rPr>
              <w:t>2023-06-21 Nr. TRATC010382 – 565,61 Eur</w:t>
            </w:r>
          </w:p>
          <w:p w14:paraId="6BC7E7CB" w14:textId="77777777" w:rsidR="00973BDE" w:rsidRPr="0072580B" w:rsidRDefault="00973BDE" w:rsidP="00504AF3">
            <w:pPr>
              <w:ind w:right="142"/>
              <w:jc w:val="both"/>
              <w:rPr>
                <w:rFonts w:eastAsia="Calibri"/>
                <w:szCs w:val="22"/>
              </w:rPr>
            </w:pPr>
            <w:r w:rsidRPr="0072580B">
              <w:rPr>
                <w:rFonts w:eastAsia="Calibri"/>
                <w:szCs w:val="22"/>
              </w:rPr>
              <w:t>2023-06-30 Nr. TRATC010417 – 957,71 Eur</w:t>
            </w:r>
          </w:p>
          <w:p w14:paraId="6F144291" w14:textId="77777777" w:rsidR="00973BDE" w:rsidRPr="0072580B" w:rsidRDefault="00973BDE" w:rsidP="00504AF3">
            <w:pPr>
              <w:ind w:right="142"/>
              <w:jc w:val="both"/>
              <w:rPr>
                <w:rFonts w:eastAsia="Calibri"/>
                <w:szCs w:val="22"/>
              </w:rPr>
            </w:pPr>
            <w:r w:rsidRPr="0072580B">
              <w:rPr>
                <w:rFonts w:eastAsia="Calibri"/>
                <w:szCs w:val="22"/>
              </w:rPr>
              <w:t>2023-10-31 Nr. TRATC010581 – 310,37 Eur</w:t>
            </w:r>
          </w:p>
          <w:p w14:paraId="774A9D33" w14:textId="77777777" w:rsidR="00973BDE" w:rsidRPr="0072580B" w:rsidRDefault="00973BDE" w:rsidP="00504AF3">
            <w:pPr>
              <w:ind w:right="142"/>
              <w:jc w:val="both"/>
              <w:rPr>
                <w:rFonts w:eastAsia="Calibri"/>
                <w:szCs w:val="22"/>
              </w:rPr>
            </w:pPr>
            <w:r w:rsidRPr="0072580B">
              <w:rPr>
                <w:rFonts w:eastAsia="Calibri"/>
                <w:szCs w:val="22"/>
              </w:rPr>
              <w:t>2023-12-13 Nr. TRATC010640 – 355,20 Eur</w:t>
            </w:r>
          </w:p>
          <w:p w14:paraId="047D965B" w14:textId="77777777" w:rsidR="00973BDE" w:rsidRPr="0072580B" w:rsidRDefault="00973BDE" w:rsidP="00504AF3">
            <w:pPr>
              <w:ind w:right="142"/>
              <w:jc w:val="both"/>
              <w:rPr>
                <w:rFonts w:eastAsia="Calibri"/>
                <w:szCs w:val="22"/>
              </w:rPr>
            </w:pPr>
            <w:r w:rsidRPr="0072580B">
              <w:rPr>
                <w:rFonts w:eastAsia="Calibri"/>
                <w:szCs w:val="22"/>
              </w:rPr>
              <w:t>2023-12-14 Nr. TRATC010653 – 2 791,24 Eur</w:t>
            </w:r>
          </w:p>
          <w:p w14:paraId="60FDD907" w14:textId="77777777" w:rsidR="00973BDE" w:rsidRPr="0072580B" w:rsidRDefault="00973BDE" w:rsidP="00504AF3">
            <w:pPr>
              <w:ind w:right="142"/>
              <w:jc w:val="both"/>
              <w:rPr>
                <w:rFonts w:eastAsia="Calibri"/>
                <w:szCs w:val="22"/>
              </w:rPr>
            </w:pPr>
            <w:r w:rsidRPr="0072580B">
              <w:rPr>
                <w:rFonts w:eastAsia="Calibri"/>
                <w:szCs w:val="22"/>
              </w:rPr>
              <w:t>2023-12-27 Nr. TRATC010664 – 121,97 Eur</w:t>
            </w:r>
          </w:p>
          <w:p w14:paraId="057BD5B0" w14:textId="77777777" w:rsidR="00973BDE" w:rsidRPr="0072580B" w:rsidRDefault="00973BDE" w:rsidP="00504AF3">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AC162E0" w14:textId="77777777" w:rsidR="00973BDE" w:rsidRPr="0072580B" w:rsidRDefault="00973BDE" w:rsidP="00504AF3">
            <w:pPr>
              <w:jc w:val="center"/>
              <w:rPr>
                <w:szCs w:val="24"/>
              </w:rPr>
            </w:pPr>
            <w:r w:rsidRPr="0072580B">
              <w:rPr>
                <w:szCs w:val="24"/>
              </w:rPr>
              <w:lastRenderedPageBreak/>
              <w:t>6 489</w:t>
            </w:r>
          </w:p>
        </w:tc>
      </w:tr>
      <w:tr w:rsidR="00973BDE" w:rsidRPr="00064381" w14:paraId="6AC99D14" w14:textId="77777777" w:rsidTr="00504AF3">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646BB0" w14:textId="77777777" w:rsidR="00973BDE" w:rsidRPr="00F94B13" w:rsidRDefault="00973BDE" w:rsidP="00504AF3">
            <w:r w:rsidRPr="004A134E">
              <w:t>4.3.6.</w:t>
            </w:r>
          </w:p>
        </w:tc>
        <w:tc>
          <w:tcPr>
            <w:tcW w:w="2450" w:type="dxa"/>
            <w:tcBorders>
              <w:top w:val="nil"/>
              <w:left w:val="nil"/>
              <w:bottom w:val="single" w:sz="8" w:space="0" w:color="auto"/>
              <w:right w:val="single" w:sz="4" w:space="0" w:color="auto"/>
            </w:tcBorders>
            <w:tcMar>
              <w:top w:w="0" w:type="dxa"/>
              <w:left w:w="108" w:type="dxa"/>
              <w:bottom w:w="0" w:type="dxa"/>
              <w:right w:w="108" w:type="dxa"/>
            </w:tcMar>
          </w:tcPr>
          <w:p w14:paraId="46840239" w14:textId="77777777" w:rsidR="00973BDE" w:rsidRPr="00504260" w:rsidRDefault="00973BDE" w:rsidP="00504AF3">
            <w:r w:rsidRPr="004A134E">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515622E4" w14:textId="77777777" w:rsidR="00973BDE" w:rsidRPr="0072580B" w:rsidRDefault="00973BDE" w:rsidP="00504AF3">
            <w:pPr>
              <w:ind w:right="142"/>
              <w:jc w:val="both"/>
              <w:rPr>
                <w:rFonts w:eastAsia="Calibri"/>
                <w:szCs w:val="22"/>
              </w:rPr>
            </w:pPr>
            <w:r w:rsidRPr="0072580B">
              <w:rPr>
                <w:rFonts w:eastAsia="Calibri"/>
                <w:szCs w:val="22"/>
              </w:rPr>
              <w:t xml:space="preserve"> Už naudotų padangų (ne didesnių nei 118 cm ir 39 cm pločio) atliekų sutvarkymo darbus Jurbarko rajono seniūnijose pagal UAB „</w:t>
            </w:r>
            <w:proofErr w:type="spellStart"/>
            <w:r w:rsidRPr="0072580B">
              <w:rPr>
                <w:rFonts w:eastAsia="Calibri"/>
                <w:szCs w:val="22"/>
              </w:rPr>
              <w:t>Ekonovus</w:t>
            </w:r>
            <w:proofErr w:type="spellEnd"/>
            <w:r w:rsidRPr="0072580B">
              <w:rPr>
                <w:rFonts w:eastAsia="Calibri"/>
                <w:szCs w:val="22"/>
              </w:rPr>
              <w:t>“ pateiktas PVM sąskaitas faktūras:</w:t>
            </w:r>
          </w:p>
          <w:p w14:paraId="70856B07" w14:textId="77777777" w:rsidR="00973BDE" w:rsidRDefault="00973BDE" w:rsidP="00504AF3">
            <w:pPr>
              <w:ind w:right="142"/>
              <w:jc w:val="both"/>
              <w:rPr>
                <w:rFonts w:eastAsia="Calibri"/>
                <w:szCs w:val="22"/>
              </w:rPr>
            </w:pPr>
            <w:r w:rsidRPr="004A134E">
              <w:rPr>
                <w:rFonts w:eastAsia="Calibri"/>
                <w:szCs w:val="22"/>
              </w:rPr>
              <w:t>2023-04-17 Nr.</w:t>
            </w:r>
            <w:r>
              <w:rPr>
                <w:rFonts w:eastAsia="Calibri"/>
                <w:szCs w:val="22"/>
              </w:rPr>
              <w:t xml:space="preserve"> </w:t>
            </w:r>
            <w:r w:rsidRPr="004A134E">
              <w:rPr>
                <w:rFonts w:eastAsia="Calibri"/>
                <w:szCs w:val="22"/>
              </w:rPr>
              <w:t xml:space="preserve">EKOKN23001846 – </w:t>
            </w:r>
            <w:r>
              <w:rPr>
                <w:rFonts w:eastAsia="Calibri"/>
                <w:szCs w:val="22"/>
              </w:rPr>
              <w:t xml:space="preserve">   323,97</w:t>
            </w:r>
            <w:r w:rsidRPr="004A134E">
              <w:rPr>
                <w:rFonts w:eastAsia="Calibri"/>
                <w:szCs w:val="22"/>
              </w:rPr>
              <w:t xml:space="preserve"> Eur</w:t>
            </w:r>
          </w:p>
          <w:p w14:paraId="4967E274" w14:textId="77777777" w:rsidR="00973BDE" w:rsidRDefault="00973BDE" w:rsidP="00504AF3">
            <w:pPr>
              <w:ind w:right="142"/>
              <w:jc w:val="both"/>
              <w:rPr>
                <w:rFonts w:eastAsia="Calibri"/>
                <w:szCs w:val="22"/>
              </w:rPr>
            </w:pPr>
            <w:r w:rsidRPr="002673D5">
              <w:rPr>
                <w:rFonts w:eastAsia="Calibri"/>
                <w:szCs w:val="22"/>
              </w:rPr>
              <w:t xml:space="preserve">2023-08-10 Nr. EKOKN23003945 – </w:t>
            </w:r>
            <w:r>
              <w:rPr>
                <w:rFonts w:eastAsia="Calibri"/>
                <w:szCs w:val="22"/>
              </w:rPr>
              <w:t xml:space="preserve">     84,48</w:t>
            </w:r>
            <w:r w:rsidRPr="002673D5">
              <w:rPr>
                <w:rFonts w:eastAsia="Calibri"/>
                <w:szCs w:val="22"/>
              </w:rPr>
              <w:t xml:space="preserve"> Eur</w:t>
            </w:r>
          </w:p>
          <w:p w14:paraId="3167602C" w14:textId="77777777" w:rsidR="00973BDE" w:rsidRPr="002673D5" w:rsidRDefault="00973BDE" w:rsidP="00504AF3">
            <w:pPr>
              <w:ind w:right="142"/>
              <w:jc w:val="both"/>
              <w:rPr>
                <w:rFonts w:eastAsia="Calibri"/>
                <w:szCs w:val="22"/>
              </w:rPr>
            </w:pPr>
            <w:r>
              <w:rPr>
                <w:rFonts w:eastAsia="Calibri"/>
                <w:szCs w:val="22"/>
              </w:rPr>
              <w:t>2023-11-15 Nr. EKOKN23005507 – 1 398,76 Eur</w:t>
            </w:r>
          </w:p>
          <w:p w14:paraId="65E13E44" w14:textId="77777777" w:rsidR="00973BDE" w:rsidRPr="0072580B" w:rsidRDefault="00973BDE" w:rsidP="00504AF3">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D1E9F15" w14:textId="77777777" w:rsidR="00973BDE" w:rsidRPr="0072580B" w:rsidRDefault="00973BDE" w:rsidP="00504AF3">
            <w:pPr>
              <w:jc w:val="center"/>
              <w:rPr>
                <w:szCs w:val="24"/>
              </w:rPr>
            </w:pPr>
            <w:r>
              <w:rPr>
                <w:szCs w:val="24"/>
              </w:rPr>
              <w:t>1 807</w:t>
            </w:r>
          </w:p>
        </w:tc>
      </w:tr>
      <w:tr w:rsidR="00973BDE" w:rsidRPr="00064381" w14:paraId="4D0ED042" w14:textId="77777777" w:rsidTr="00504AF3">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BE7CC" w14:textId="77777777" w:rsidR="00973BDE" w:rsidRPr="0000272A" w:rsidRDefault="00973BDE" w:rsidP="00504AF3">
            <w:r w:rsidRPr="008A28B9">
              <w:t>4.3.7.</w:t>
            </w:r>
          </w:p>
        </w:tc>
        <w:tc>
          <w:tcPr>
            <w:tcW w:w="2450" w:type="dxa"/>
            <w:tcBorders>
              <w:top w:val="nil"/>
              <w:left w:val="nil"/>
              <w:bottom w:val="single" w:sz="8" w:space="0" w:color="auto"/>
              <w:right w:val="single" w:sz="4" w:space="0" w:color="auto"/>
            </w:tcBorders>
            <w:tcMar>
              <w:top w:w="0" w:type="dxa"/>
              <w:left w:w="108" w:type="dxa"/>
              <w:bottom w:w="0" w:type="dxa"/>
              <w:right w:w="108" w:type="dxa"/>
            </w:tcMar>
          </w:tcPr>
          <w:p w14:paraId="1F186DBB" w14:textId="77777777" w:rsidR="00973BDE" w:rsidRPr="0072580B" w:rsidRDefault="00973BDE" w:rsidP="00504AF3">
            <w:r w:rsidRPr="0072580B">
              <w:t>Praeityje užterštoms teritorijoms tvarkyti, kitoms aplinkos teršimo mažinimo priemonėms</w:t>
            </w:r>
          </w:p>
        </w:tc>
        <w:tc>
          <w:tcPr>
            <w:tcW w:w="5148" w:type="dxa"/>
            <w:gridSpan w:val="2"/>
            <w:tcBorders>
              <w:top w:val="nil"/>
              <w:left w:val="single" w:sz="4" w:space="0" w:color="auto"/>
              <w:bottom w:val="single" w:sz="8" w:space="0" w:color="auto"/>
              <w:right w:val="single" w:sz="8" w:space="0" w:color="auto"/>
            </w:tcBorders>
          </w:tcPr>
          <w:p w14:paraId="073652A3" w14:textId="77777777" w:rsidR="00973BDE" w:rsidRPr="0072580B" w:rsidRDefault="00973BDE" w:rsidP="00504AF3">
            <w:pPr>
              <w:ind w:right="142"/>
              <w:jc w:val="both"/>
              <w:rPr>
                <w:rFonts w:eastAsia="Calibri"/>
                <w:szCs w:val="22"/>
              </w:rPr>
            </w:pPr>
            <w:r w:rsidRPr="0072580B">
              <w:rPr>
                <w:rFonts w:eastAsia="Calibri"/>
                <w:szCs w:val="22"/>
              </w:rPr>
              <w:t xml:space="preserve"> Už </w:t>
            </w:r>
            <w:proofErr w:type="spellStart"/>
            <w:r w:rsidR="00F1391A" w:rsidRPr="0083792B">
              <w:rPr>
                <w:rFonts w:eastAsia="Calibri"/>
                <w:szCs w:val="22"/>
              </w:rPr>
              <w:t>S</w:t>
            </w:r>
            <w:r w:rsidRPr="0083792B">
              <w:rPr>
                <w:rFonts w:eastAsia="Calibri"/>
                <w:szCs w:val="22"/>
              </w:rPr>
              <w:t>osnovskio</w:t>
            </w:r>
            <w:proofErr w:type="spellEnd"/>
            <w:r w:rsidRPr="0072580B">
              <w:rPr>
                <w:rFonts w:eastAsia="Calibri"/>
                <w:szCs w:val="22"/>
              </w:rPr>
              <w:t xml:space="preserve"> barščių kontrolės ir naikinimo veiksmų plano Jurbarko rajono savivaldybės teritorijoje parengimą pagal Lauryno Tauro (Indiv</w:t>
            </w:r>
            <w:r>
              <w:rPr>
                <w:rFonts w:eastAsia="Calibri"/>
                <w:szCs w:val="22"/>
              </w:rPr>
              <w:t xml:space="preserve">idualios </w:t>
            </w:r>
            <w:r w:rsidRPr="0072580B">
              <w:rPr>
                <w:rFonts w:eastAsia="Calibri"/>
                <w:szCs w:val="22"/>
              </w:rPr>
              <w:t>veiklos vykdymo pažyma Nr.</w:t>
            </w:r>
            <w:r>
              <w:rPr>
                <w:rFonts w:eastAsia="Calibri"/>
                <w:szCs w:val="22"/>
              </w:rPr>
              <w:t> </w:t>
            </w:r>
            <w:r w:rsidRPr="0072580B">
              <w:rPr>
                <w:rFonts w:eastAsia="Calibri"/>
                <w:szCs w:val="22"/>
              </w:rPr>
              <w:t>1164971) 2023-11-06 sąskaitą faktūrą</w:t>
            </w:r>
            <w:r>
              <w:rPr>
                <w:rFonts w:eastAsia="Calibri"/>
                <w:szCs w:val="22"/>
              </w:rPr>
              <w:t xml:space="preserve"> </w:t>
            </w:r>
            <w:r w:rsidRPr="0072580B">
              <w:rPr>
                <w:rFonts w:eastAsia="Calibri"/>
                <w:szCs w:val="22"/>
              </w:rPr>
              <w:t>Nr.</w:t>
            </w:r>
            <w:r>
              <w:rPr>
                <w:rFonts w:eastAsia="Calibri"/>
                <w:szCs w:val="22"/>
              </w:rPr>
              <w:t> </w:t>
            </w:r>
            <w:r w:rsidRPr="0072580B">
              <w:rPr>
                <w:rFonts w:eastAsia="Calibri"/>
                <w:szCs w:val="22"/>
              </w:rPr>
              <w:t>2023/A01 – 3 250,00 Eur</w:t>
            </w:r>
          </w:p>
          <w:p w14:paraId="4A0CF76E" w14:textId="77777777" w:rsidR="00973BDE" w:rsidRPr="0072580B" w:rsidRDefault="00973BDE" w:rsidP="00504AF3">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E7D03FC" w14:textId="77777777" w:rsidR="00973BDE" w:rsidRPr="00983DD0" w:rsidRDefault="00973BDE" w:rsidP="00504AF3">
            <w:pPr>
              <w:jc w:val="center"/>
              <w:rPr>
                <w:szCs w:val="24"/>
              </w:rPr>
            </w:pPr>
            <w:r>
              <w:rPr>
                <w:szCs w:val="24"/>
              </w:rPr>
              <w:t>3 250</w:t>
            </w:r>
          </w:p>
        </w:tc>
      </w:tr>
      <w:tr w:rsidR="00973BDE" w:rsidRPr="00064381" w14:paraId="1ECEAE12" w14:textId="77777777" w:rsidTr="00504AF3">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585B9A" w14:textId="77777777" w:rsidR="00973BDE" w:rsidRPr="007B3C3D" w:rsidRDefault="00973BDE" w:rsidP="00504AF3">
            <w:pPr>
              <w:rPr>
                <w:b/>
                <w:szCs w:val="24"/>
              </w:rPr>
            </w:pPr>
            <w:r w:rsidRPr="007B3C3D">
              <w:rPr>
                <w:b/>
                <w:szCs w:val="24"/>
              </w:rPr>
              <w:t>4.4.</w:t>
            </w: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74BF04CC" w14:textId="77777777" w:rsidR="00973BDE" w:rsidRPr="0072580B" w:rsidRDefault="00973BDE" w:rsidP="00504AF3">
            <w:pPr>
              <w:ind w:left="142" w:right="142" w:firstLine="13"/>
              <w:jc w:val="both"/>
              <w:rPr>
                <w:b/>
                <w:szCs w:val="24"/>
              </w:rPr>
            </w:pPr>
            <w:r w:rsidRPr="0072580B">
              <w:rPr>
                <w:b/>
                <w:bCs/>
                <w:szCs w:val="24"/>
              </w:rPr>
              <w:t xml:space="preserve">Aplinkos monitoringo, prevencinės, aplinkos atkūrimo priemonės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280EDA" w14:textId="77777777" w:rsidR="00973BDE" w:rsidRPr="007B3C3D" w:rsidRDefault="00973BDE" w:rsidP="00504AF3">
            <w:pPr>
              <w:jc w:val="right"/>
              <w:rPr>
                <w:b/>
                <w:szCs w:val="24"/>
              </w:rPr>
            </w:pPr>
            <w:r>
              <w:rPr>
                <w:b/>
                <w:szCs w:val="24"/>
              </w:rPr>
              <w:t>2 900</w:t>
            </w:r>
          </w:p>
        </w:tc>
      </w:tr>
      <w:tr w:rsidR="00973BDE" w:rsidRPr="00064381" w14:paraId="0956E478" w14:textId="77777777" w:rsidTr="00504AF3">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89917" w14:textId="77777777" w:rsidR="00973BDE" w:rsidRDefault="00973BDE" w:rsidP="00504AF3">
            <w:pPr>
              <w:rPr>
                <w:bCs/>
                <w:szCs w:val="24"/>
              </w:rPr>
            </w:pPr>
            <w:r>
              <w:rPr>
                <w:bCs/>
                <w:szCs w:val="24"/>
              </w:rPr>
              <w:t>4.4.1.</w:t>
            </w:r>
          </w:p>
        </w:tc>
        <w:tc>
          <w:tcPr>
            <w:tcW w:w="2516" w:type="dxa"/>
            <w:gridSpan w:val="2"/>
            <w:tcBorders>
              <w:top w:val="nil"/>
              <w:left w:val="nil"/>
              <w:bottom w:val="single" w:sz="8" w:space="0" w:color="auto"/>
              <w:right w:val="single" w:sz="4" w:space="0" w:color="auto"/>
            </w:tcBorders>
            <w:tcMar>
              <w:top w:w="0" w:type="dxa"/>
              <w:left w:w="108" w:type="dxa"/>
              <w:bottom w:w="0" w:type="dxa"/>
              <w:right w:w="108" w:type="dxa"/>
            </w:tcMar>
          </w:tcPr>
          <w:p w14:paraId="5115FC2B" w14:textId="77777777" w:rsidR="00973BDE" w:rsidRPr="00762DE1" w:rsidRDefault="00973BDE" w:rsidP="00504AF3">
            <w:pPr>
              <w:ind w:right="142" w:hanging="25"/>
              <w:rPr>
                <w:szCs w:val="24"/>
              </w:rPr>
            </w:pPr>
            <w:r>
              <w:rPr>
                <w:szCs w:val="24"/>
              </w:rPr>
              <w:t>S</w:t>
            </w:r>
            <w:r w:rsidRPr="003F6AF3">
              <w:rPr>
                <w:szCs w:val="24"/>
              </w:rPr>
              <w:t>avivaldybės aplinkos monitoringo programos parengimas pagal Bendruosius savivaldybių aplinkos monitoringo nuostatus ir įgyvendinimas</w:t>
            </w:r>
          </w:p>
        </w:tc>
        <w:tc>
          <w:tcPr>
            <w:tcW w:w="5082" w:type="dxa"/>
            <w:tcBorders>
              <w:top w:val="nil"/>
              <w:left w:val="single" w:sz="4" w:space="0" w:color="auto"/>
              <w:bottom w:val="single" w:sz="8" w:space="0" w:color="auto"/>
              <w:right w:val="single" w:sz="8" w:space="0" w:color="auto"/>
            </w:tcBorders>
          </w:tcPr>
          <w:p w14:paraId="5377DE5A" w14:textId="77777777" w:rsidR="00973BDE" w:rsidRPr="00FA7BEA" w:rsidRDefault="00973BDE" w:rsidP="00504AF3">
            <w:pPr>
              <w:ind w:left="-15" w:right="142" w:firstLine="13"/>
              <w:jc w:val="both"/>
              <w:rPr>
                <w:szCs w:val="24"/>
              </w:rPr>
            </w:pPr>
            <w:r>
              <w:rPr>
                <w:szCs w:val="24"/>
              </w:rPr>
              <w:t xml:space="preserve"> Už </w:t>
            </w:r>
            <w:r w:rsidRPr="0083792B">
              <w:rPr>
                <w:szCs w:val="24"/>
              </w:rPr>
              <w:t>Jurbarko rajono savivaldybės aplinkos monitoringo 2023</w:t>
            </w:r>
            <w:r w:rsidR="00F1391A" w:rsidRPr="0083792B">
              <w:rPr>
                <w:szCs w:val="24"/>
              </w:rPr>
              <w:t>–</w:t>
            </w:r>
            <w:r w:rsidRPr="0083792B">
              <w:rPr>
                <w:szCs w:val="24"/>
              </w:rPr>
              <w:t>2028 metų programos parengimą VšĮ Nacionaliniam tyrimų biurui pagal 2023-10-20 PVM sąskaitą faktūrą Nr. NTB106 – 2 900,00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89A0FA4" w14:textId="77777777" w:rsidR="00973BDE" w:rsidRPr="00C93DB7" w:rsidRDefault="00973BDE" w:rsidP="00504AF3">
            <w:pPr>
              <w:jc w:val="center"/>
              <w:rPr>
                <w:bCs/>
                <w:szCs w:val="24"/>
              </w:rPr>
            </w:pPr>
            <w:r w:rsidRPr="00C93DB7">
              <w:rPr>
                <w:bCs/>
                <w:szCs w:val="24"/>
              </w:rPr>
              <w:t>2 900</w:t>
            </w:r>
          </w:p>
        </w:tc>
      </w:tr>
      <w:tr w:rsidR="00973BDE" w:rsidRPr="007B3C3D" w14:paraId="655A00FA" w14:textId="77777777" w:rsidTr="00504AF3">
        <w:trPr>
          <w:trHeight w:val="46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87738F" w14:textId="77777777" w:rsidR="00973BDE" w:rsidRPr="007B3C3D" w:rsidRDefault="00973BDE" w:rsidP="00504AF3">
            <w:pPr>
              <w:rPr>
                <w:b/>
                <w:szCs w:val="24"/>
              </w:rPr>
            </w:pPr>
            <w:r w:rsidRPr="007B3C3D">
              <w:rPr>
                <w:b/>
                <w:szCs w:val="24"/>
              </w:rPr>
              <w:t>4.5.</w:t>
            </w: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186915FC" w14:textId="77777777" w:rsidR="00973BDE" w:rsidRPr="007B3C3D" w:rsidRDefault="00973BDE" w:rsidP="00504AF3">
            <w:pPr>
              <w:ind w:left="142" w:right="142" w:firstLine="13"/>
              <w:jc w:val="both"/>
              <w:rPr>
                <w:b/>
                <w:szCs w:val="24"/>
              </w:rPr>
            </w:pPr>
            <w:r w:rsidRPr="007B3C3D">
              <w:rPr>
                <w:b/>
                <w:bCs/>
                <w:szCs w:val="24"/>
              </w:rPr>
              <w:t>Visuomenės švietimo ir mokymo aplinkosaugos klausimais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7D20A4" w14:textId="77777777" w:rsidR="00973BDE" w:rsidRPr="007B3C3D" w:rsidRDefault="00973BDE" w:rsidP="00504AF3">
            <w:pPr>
              <w:jc w:val="right"/>
              <w:rPr>
                <w:b/>
                <w:szCs w:val="24"/>
              </w:rPr>
            </w:pPr>
            <w:r w:rsidRPr="007B3C3D">
              <w:rPr>
                <w:b/>
                <w:szCs w:val="24"/>
              </w:rPr>
              <w:t>0</w:t>
            </w:r>
          </w:p>
        </w:tc>
      </w:tr>
      <w:tr w:rsidR="00973BDE" w:rsidRPr="00064381" w14:paraId="38D3A8F3" w14:textId="77777777" w:rsidTr="00504AF3">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46903" w14:textId="77777777" w:rsidR="00973BDE" w:rsidRPr="00D73CB7" w:rsidRDefault="00973BDE" w:rsidP="00504AF3">
            <w:pPr>
              <w:rPr>
                <w:b/>
                <w:szCs w:val="24"/>
              </w:rPr>
            </w:pPr>
            <w:r w:rsidRPr="00D73CB7">
              <w:rPr>
                <w:b/>
                <w:szCs w:val="24"/>
              </w:rPr>
              <w:t>4.6.</w:t>
            </w: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7D9D6B08" w14:textId="77777777" w:rsidR="00973BDE" w:rsidRPr="00D73CB7" w:rsidRDefault="00973BDE" w:rsidP="00504AF3">
            <w:pPr>
              <w:ind w:firstLine="13"/>
              <w:jc w:val="both"/>
              <w:rPr>
                <w:b/>
                <w:szCs w:val="24"/>
              </w:rPr>
            </w:pPr>
            <w:r w:rsidRPr="00D73CB7">
              <w:rPr>
                <w:b/>
                <w:bCs/>
                <w:szCs w:val="24"/>
              </w:rPr>
              <w:t>Želdynų ir želdinių apsaugos, tvarkymo, būklės stebėsenos, želdynų kūrimo, želdinių veisimo ir inventorizavimo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B201509" w14:textId="77777777" w:rsidR="00973BDE" w:rsidRPr="00D73CB7" w:rsidRDefault="00973BDE" w:rsidP="00504AF3">
            <w:pPr>
              <w:jc w:val="right"/>
              <w:rPr>
                <w:b/>
                <w:szCs w:val="24"/>
              </w:rPr>
            </w:pPr>
            <w:r>
              <w:rPr>
                <w:b/>
                <w:szCs w:val="24"/>
              </w:rPr>
              <w:t>24 969</w:t>
            </w:r>
          </w:p>
        </w:tc>
      </w:tr>
      <w:tr w:rsidR="00973BDE" w:rsidRPr="00064381" w14:paraId="08802400" w14:textId="77777777" w:rsidTr="00504AF3">
        <w:trPr>
          <w:trHeight w:val="134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055256" w14:textId="77777777" w:rsidR="00973BDE" w:rsidRPr="00D435E6" w:rsidRDefault="00973BDE" w:rsidP="00504AF3">
            <w:pPr>
              <w:rPr>
                <w:szCs w:val="24"/>
              </w:rPr>
            </w:pPr>
            <w:r w:rsidRPr="00D435E6">
              <w:rPr>
                <w:szCs w:val="24"/>
              </w:rPr>
              <w:t>4.6.1.</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063481D7" w14:textId="77777777" w:rsidR="00973BDE" w:rsidRPr="0072580B" w:rsidRDefault="00973BDE" w:rsidP="00504AF3">
            <w:pPr>
              <w:rPr>
                <w:rFonts w:eastAsia="Calibri"/>
                <w:szCs w:val="22"/>
              </w:rPr>
            </w:pPr>
            <w:r w:rsidRPr="0072580B">
              <w:rPr>
                <w:rFonts w:eastAsia="Calibri"/>
                <w:szCs w:val="22"/>
              </w:rPr>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2765CB5B" w14:textId="77777777" w:rsidR="00973BDE" w:rsidRPr="0072580B" w:rsidRDefault="00973BDE" w:rsidP="00504AF3">
            <w:pPr>
              <w:ind w:left="-87"/>
              <w:jc w:val="both"/>
              <w:rPr>
                <w:rFonts w:eastAsia="Calibri"/>
                <w:szCs w:val="22"/>
              </w:rPr>
            </w:pPr>
            <w:r w:rsidRPr="0072580B">
              <w:rPr>
                <w:rFonts w:eastAsia="Calibri"/>
                <w:szCs w:val="22"/>
              </w:rPr>
              <w:t xml:space="preserve"> Už avarinių medžių šalinimą Jurbarko mieste, miesto kapinėse, pagal UAB „Jurbarko komunalininkas“ pateiktas PVM sąskaitas faktūras: </w:t>
            </w:r>
          </w:p>
          <w:p w14:paraId="07372905" w14:textId="77777777" w:rsidR="00973BDE" w:rsidRPr="0072580B" w:rsidRDefault="00973BDE" w:rsidP="00504AF3">
            <w:pPr>
              <w:ind w:left="-87"/>
              <w:jc w:val="both"/>
              <w:rPr>
                <w:rFonts w:eastAsia="Calibri"/>
                <w:szCs w:val="22"/>
              </w:rPr>
            </w:pPr>
            <w:r w:rsidRPr="0072580B">
              <w:rPr>
                <w:rFonts w:eastAsia="Calibri"/>
                <w:szCs w:val="22"/>
              </w:rPr>
              <w:t>2023-03-31 Nr. JKOM010756 – 5 710,87 Eur</w:t>
            </w:r>
          </w:p>
          <w:p w14:paraId="6A2D58D0" w14:textId="77777777" w:rsidR="00973BDE" w:rsidRPr="0072580B" w:rsidRDefault="00973BDE" w:rsidP="00504AF3">
            <w:pPr>
              <w:ind w:left="-87"/>
              <w:jc w:val="both"/>
              <w:rPr>
                <w:rFonts w:eastAsia="Calibri"/>
                <w:szCs w:val="22"/>
              </w:rPr>
            </w:pPr>
            <w:r w:rsidRPr="0072580B">
              <w:rPr>
                <w:rFonts w:eastAsia="Calibri"/>
                <w:szCs w:val="22"/>
              </w:rPr>
              <w:t>2023-10-31 Nr. JKOM012064 – 4 909,69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8B52603" w14:textId="77777777" w:rsidR="00973BDE" w:rsidRPr="00345407" w:rsidRDefault="00973BDE" w:rsidP="00504AF3">
            <w:pPr>
              <w:jc w:val="center"/>
              <w:rPr>
                <w:szCs w:val="24"/>
              </w:rPr>
            </w:pPr>
            <w:r>
              <w:rPr>
                <w:szCs w:val="24"/>
              </w:rPr>
              <w:t>10 621</w:t>
            </w:r>
          </w:p>
        </w:tc>
      </w:tr>
      <w:tr w:rsidR="00973BDE" w:rsidRPr="00D435E6" w14:paraId="15BD4AB9" w14:textId="77777777" w:rsidTr="00504AF3">
        <w:trPr>
          <w:trHeight w:val="99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F1BE7C" w14:textId="77777777" w:rsidR="00973BDE" w:rsidRPr="00D435E6" w:rsidRDefault="00973BDE" w:rsidP="00504AF3">
            <w:pPr>
              <w:rPr>
                <w:szCs w:val="24"/>
              </w:rPr>
            </w:pPr>
            <w:r w:rsidRPr="00D435E6">
              <w:rPr>
                <w:szCs w:val="24"/>
              </w:rPr>
              <w:lastRenderedPageBreak/>
              <w:t>4.6.2.</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73257482" w14:textId="77777777" w:rsidR="00973BDE" w:rsidRPr="002C4073" w:rsidRDefault="00973BDE" w:rsidP="00504AF3">
            <w:pPr>
              <w:rPr>
                <w:rFonts w:eastAsia="Calibri"/>
                <w:szCs w:val="22"/>
              </w:rPr>
            </w:pPr>
            <w:r w:rsidRPr="002C4073">
              <w:rPr>
                <w:rFonts w:eastAsia="Calibri"/>
                <w:szCs w:val="22"/>
              </w:rPr>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7EF39AC8" w14:textId="77777777" w:rsidR="00973BDE" w:rsidRPr="0083792B" w:rsidRDefault="00973BDE" w:rsidP="00504AF3">
            <w:pPr>
              <w:ind w:left="-87"/>
              <w:jc w:val="both"/>
              <w:rPr>
                <w:rFonts w:eastAsia="Calibri"/>
                <w:szCs w:val="22"/>
              </w:rPr>
            </w:pPr>
            <w:r w:rsidRPr="0083792B">
              <w:rPr>
                <w:rFonts w:eastAsia="Calibri"/>
                <w:szCs w:val="22"/>
              </w:rPr>
              <w:t xml:space="preserve"> Už pavojingų medžių išpjovimą ir sutvarkymą M.</w:t>
            </w:r>
            <w:r w:rsidR="00F1391A" w:rsidRPr="0083792B">
              <w:rPr>
                <w:rFonts w:eastAsia="Calibri"/>
                <w:szCs w:val="22"/>
              </w:rPr>
              <w:t> </w:t>
            </w:r>
            <w:proofErr w:type="spellStart"/>
            <w:r w:rsidRPr="0083792B">
              <w:rPr>
                <w:rFonts w:eastAsia="Calibri"/>
                <w:szCs w:val="22"/>
              </w:rPr>
              <w:t>Matijošaičio</w:t>
            </w:r>
            <w:proofErr w:type="spellEnd"/>
            <w:r w:rsidRPr="0083792B">
              <w:rPr>
                <w:rFonts w:eastAsia="Calibri"/>
                <w:szCs w:val="22"/>
              </w:rPr>
              <w:t xml:space="preserve"> IĮ pagal 2023-03-01 sąskaitą faktūrą Nr.</w:t>
            </w:r>
            <w:r w:rsidR="00F1391A" w:rsidRPr="0083792B">
              <w:rPr>
                <w:rFonts w:eastAsia="Calibri"/>
                <w:szCs w:val="22"/>
              </w:rPr>
              <w:t xml:space="preserve"> </w:t>
            </w:r>
            <w:r w:rsidRPr="0083792B">
              <w:rPr>
                <w:rFonts w:eastAsia="Calibri"/>
                <w:szCs w:val="22"/>
              </w:rPr>
              <w:t xml:space="preserve">MMI0230 – 1 200,00 Eur </w:t>
            </w:r>
          </w:p>
          <w:p w14:paraId="6285D8B9" w14:textId="77777777" w:rsidR="00973BDE" w:rsidRPr="0083792B" w:rsidRDefault="00973BDE" w:rsidP="00504AF3">
            <w:pPr>
              <w:ind w:left="-87"/>
              <w:jc w:val="both"/>
              <w:rPr>
                <w:rFonts w:eastAsia="Calibri"/>
                <w:szCs w:val="22"/>
              </w:rPr>
            </w:pPr>
            <w:r w:rsidRPr="0083792B">
              <w:rPr>
                <w:rFonts w:eastAsia="Calibri"/>
                <w:szCs w:val="22"/>
              </w:rPr>
              <w:t>(Raudonės seniūnija)</w:t>
            </w:r>
          </w:p>
          <w:p w14:paraId="43D82AF7" w14:textId="77777777" w:rsidR="00973BDE" w:rsidRPr="0083792B" w:rsidRDefault="00973BDE" w:rsidP="00504AF3">
            <w:pPr>
              <w:ind w:left="-87"/>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6F525F0" w14:textId="77777777" w:rsidR="00973BDE" w:rsidRPr="00D435E6" w:rsidRDefault="00973BDE" w:rsidP="00504AF3">
            <w:pPr>
              <w:jc w:val="center"/>
              <w:rPr>
                <w:szCs w:val="24"/>
              </w:rPr>
            </w:pPr>
            <w:r>
              <w:rPr>
                <w:szCs w:val="24"/>
              </w:rPr>
              <w:t>1 200</w:t>
            </w:r>
          </w:p>
        </w:tc>
      </w:tr>
      <w:tr w:rsidR="00973BDE" w:rsidRPr="00064381" w14:paraId="184FFC98"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E84937" w14:textId="77777777" w:rsidR="00973BDE" w:rsidRPr="00D435E6" w:rsidRDefault="00973BDE" w:rsidP="00504AF3">
            <w:pPr>
              <w:rPr>
                <w:szCs w:val="24"/>
              </w:rPr>
            </w:pPr>
            <w:r w:rsidRPr="00D435E6">
              <w:rPr>
                <w:szCs w:val="24"/>
              </w:rPr>
              <w:t>4.6.3.</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7F4D8AAF" w14:textId="77777777" w:rsidR="00973BDE" w:rsidRPr="00687250" w:rsidRDefault="00973BDE" w:rsidP="00504AF3">
            <w:pPr>
              <w:rPr>
                <w:rFonts w:eastAsia="Calibri"/>
                <w:szCs w:val="22"/>
              </w:rPr>
            </w:pPr>
            <w:r w:rsidRPr="00687250">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5CCE5542" w14:textId="77777777" w:rsidR="00973BDE" w:rsidRPr="0083792B" w:rsidRDefault="00973BDE" w:rsidP="00504AF3">
            <w:pPr>
              <w:ind w:left="-87"/>
              <w:jc w:val="both"/>
            </w:pPr>
            <w:r w:rsidRPr="0083792B">
              <w:t xml:space="preserve"> Už pavojingų medžių nupjovimą UAB „ARBORA LT“ pagal PVM sąskaitas faktūras:</w:t>
            </w:r>
          </w:p>
          <w:p w14:paraId="72A99E37" w14:textId="77777777" w:rsidR="00973BDE" w:rsidRPr="0083792B" w:rsidRDefault="00973BDE" w:rsidP="00504AF3">
            <w:pPr>
              <w:ind w:left="-87"/>
              <w:jc w:val="both"/>
            </w:pPr>
            <w:r w:rsidRPr="0083792B">
              <w:t>2023-03-16 Nr. ARB230175 – 726,00 Eur</w:t>
            </w:r>
          </w:p>
          <w:p w14:paraId="70278AA1" w14:textId="77777777" w:rsidR="00973BDE" w:rsidRPr="0083792B" w:rsidRDefault="00973BDE" w:rsidP="00504AF3">
            <w:pPr>
              <w:ind w:left="-87"/>
              <w:jc w:val="both"/>
            </w:pPr>
            <w:r w:rsidRPr="0083792B">
              <w:t>(Veliuonos seniūnija)</w:t>
            </w:r>
          </w:p>
          <w:p w14:paraId="37FE3CFF" w14:textId="77777777" w:rsidR="00973BDE" w:rsidRPr="0083792B" w:rsidRDefault="00973BDE" w:rsidP="00504AF3">
            <w:pPr>
              <w:ind w:left="-87"/>
              <w:jc w:val="both"/>
            </w:pPr>
            <w:r w:rsidRPr="0083792B">
              <w:t>2023-07-12 Nr.</w:t>
            </w:r>
            <w:r w:rsidR="00F1391A" w:rsidRPr="0083792B">
              <w:t xml:space="preserve"> </w:t>
            </w:r>
            <w:r w:rsidRPr="0083792B">
              <w:t>ARB230527 –  544,50 Eur</w:t>
            </w:r>
          </w:p>
          <w:p w14:paraId="2F76DBE1" w14:textId="77777777" w:rsidR="00973BDE" w:rsidRPr="0083792B" w:rsidRDefault="00973BDE" w:rsidP="00504AF3">
            <w:pPr>
              <w:ind w:left="-87"/>
              <w:jc w:val="both"/>
            </w:pPr>
            <w:r w:rsidRPr="0083792B">
              <w:t>(Raudonės seniūnija)</w:t>
            </w:r>
          </w:p>
          <w:p w14:paraId="7DDE0706" w14:textId="77777777" w:rsidR="00973BDE" w:rsidRPr="0083792B" w:rsidRDefault="00973BDE" w:rsidP="00504AF3">
            <w:pPr>
              <w:ind w:left="-87"/>
              <w:jc w:val="both"/>
            </w:pPr>
            <w:r w:rsidRPr="0083792B">
              <w:t>2023-11-09 Nr. ARB230849 – 724,79 Eur</w:t>
            </w:r>
          </w:p>
          <w:p w14:paraId="49C06B8A" w14:textId="77777777" w:rsidR="00973BDE" w:rsidRPr="0083792B" w:rsidRDefault="00973BDE" w:rsidP="00504AF3">
            <w:pPr>
              <w:ind w:left="-87"/>
              <w:jc w:val="both"/>
            </w:pPr>
            <w:r w:rsidRPr="0083792B">
              <w:t>(Veliuonos seniūnija)</w:t>
            </w:r>
          </w:p>
          <w:p w14:paraId="75EA586F" w14:textId="77777777" w:rsidR="00973BDE" w:rsidRPr="0083792B" w:rsidRDefault="00973BDE" w:rsidP="00504AF3">
            <w:pPr>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A4F8938" w14:textId="77777777" w:rsidR="00973BDE" w:rsidRPr="00687250" w:rsidRDefault="00973BDE" w:rsidP="00504AF3">
            <w:pPr>
              <w:jc w:val="center"/>
              <w:rPr>
                <w:szCs w:val="24"/>
              </w:rPr>
            </w:pPr>
            <w:r>
              <w:rPr>
                <w:szCs w:val="24"/>
              </w:rPr>
              <w:t>1 995</w:t>
            </w:r>
          </w:p>
        </w:tc>
      </w:tr>
      <w:tr w:rsidR="00973BDE" w:rsidRPr="00064381" w14:paraId="3F2B8C09"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9FF20" w14:textId="77777777" w:rsidR="00973BDE" w:rsidRPr="00D435E6" w:rsidRDefault="00973BDE" w:rsidP="00504AF3">
            <w:pPr>
              <w:rPr>
                <w:szCs w:val="24"/>
              </w:rPr>
            </w:pPr>
            <w:r>
              <w:rPr>
                <w:szCs w:val="24"/>
              </w:rPr>
              <w:t>4.6.4.</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61DD5965" w14:textId="77777777" w:rsidR="00973BDE" w:rsidRPr="00687250" w:rsidRDefault="00973BDE" w:rsidP="00504AF3">
            <w:r w:rsidRPr="00530D43">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3BB71AE" w14:textId="77777777" w:rsidR="00973BDE" w:rsidRPr="00530D43" w:rsidRDefault="00973BDE" w:rsidP="00504AF3">
            <w:pPr>
              <w:ind w:left="-87"/>
              <w:jc w:val="both"/>
            </w:pPr>
            <w:r>
              <w:t xml:space="preserve"> </w:t>
            </w:r>
            <w:r w:rsidRPr="00530D43">
              <w:t>Už pavojingų medžių nupjovimą</w:t>
            </w:r>
            <w:r>
              <w:t>, medžių genėjimą</w:t>
            </w:r>
            <w:r w:rsidRPr="00530D43">
              <w:t xml:space="preserve"> UAB „Aplinkos darbai“ pagal PVM sąskaitas faktūras:</w:t>
            </w:r>
          </w:p>
          <w:p w14:paraId="4904C899" w14:textId="77777777" w:rsidR="00973BDE" w:rsidRPr="00530D43" w:rsidRDefault="00973BDE" w:rsidP="00504AF3">
            <w:pPr>
              <w:ind w:left="-87"/>
              <w:jc w:val="both"/>
            </w:pPr>
            <w:r w:rsidRPr="00530D43">
              <w:t>2023-05-18 Nr. APD0006694 – 1 000,00 Eur</w:t>
            </w:r>
          </w:p>
          <w:p w14:paraId="57906BC0" w14:textId="77777777" w:rsidR="00973BDE" w:rsidRDefault="00973BDE" w:rsidP="00504AF3">
            <w:pPr>
              <w:ind w:left="-87"/>
              <w:jc w:val="both"/>
            </w:pPr>
            <w:r w:rsidRPr="00530D43">
              <w:t>(</w:t>
            </w:r>
            <w:proofErr w:type="spellStart"/>
            <w:r w:rsidRPr="00530D43">
              <w:t>Smalininkų</w:t>
            </w:r>
            <w:proofErr w:type="spellEnd"/>
            <w:r w:rsidRPr="00530D43">
              <w:t xml:space="preserve"> seniūnija)</w:t>
            </w:r>
          </w:p>
          <w:p w14:paraId="5A827A3E" w14:textId="77777777" w:rsidR="00973BDE" w:rsidRDefault="00973BDE" w:rsidP="00504AF3">
            <w:pPr>
              <w:ind w:left="-87"/>
              <w:jc w:val="both"/>
            </w:pPr>
            <w:r>
              <w:t>2023-09-26 Nr. APD0006942 –  987,36 Eur</w:t>
            </w:r>
          </w:p>
          <w:p w14:paraId="5A988007" w14:textId="77777777" w:rsidR="00973BDE" w:rsidRDefault="00973BDE" w:rsidP="00504AF3">
            <w:pPr>
              <w:ind w:left="-87"/>
              <w:jc w:val="both"/>
            </w:pPr>
            <w:r>
              <w:t>(</w:t>
            </w:r>
            <w:proofErr w:type="spellStart"/>
            <w:r>
              <w:t>Smalininkų</w:t>
            </w:r>
            <w:proofErr w:type="spellEnd"/>
            <w:r>
              <w:t xml:space="preserve"> seniūnija)</w:t>
            </w:r>
          </w:p>
          <w:p w14:paraId="27746EC7" w14:textId="77777777" w:rsidR="00973BDE" w:rsidRDefault="00973BDE" w:rsidP="00504AF3">
            <w:pPr>
              <w:ind w:left="-87"/>
              <w:jc w:val="both"/>
            </w:pPr>
            <w:r>
              <w:t>2023-11-16 Nr. APD0007042 – 1 573,00 Eur</w:t>
            </w:r>
          </w:p>
          <w:p w14:paraId="38CA80CA" w14:textId="77777777" w:rsidR="00973BDE" w:rsidRDefault="00973BDE" w:rsidP="00504AF3">
            <w:pPr>
              <w:ind w:left="-87"/>
              <w:jc w:val="both"/>
            </w:pPr>
            <w:r>
              <w:t>(Skirsnemunės seniūnija)</w:t>
            </w:r>
          </w:p>
          <w:p w14:paraId="4BBB9D93" w14:textId="77777777" w:rsidR="00973BDE" w:rsidRPr="00530D43" w:rsidRDefault="00973BDE" w:rsidP="00504AF3">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798E239" w14:textId="77777777" w:rsidR="00973BDE" w:rsidRPr="00687250" w:rsidRDefault="00973BDE" w:rsidP="00504AF3">
            <w:pPr>
              <w:jc w:val="center"/>
              <w:rPr>
                <w:szCs w:val="24"/>
              </w:rPr>
            </w:pPr>
            <w:r>
              <w:rPr>
                <w:szCs w:val="24"/>
              </w:rPr>
              <w:t>3 562</w:t>
            </w:r>
          </w:p>
        </w:tc>
      </w:tr>
      <w:tr w:rsidR="00973BDE" w:rsidRPr="00064381" w14:paraId="68A91933"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A7FB55" w14:textId="77777777" w:rsidR="00973BDE" w:rsidRDefault="00973BDE" w:rsidP="00504AF3">
            <w:pPr>
              <w:rPr>
                <w:szCs w:val="24"/>
              </w:rPr>
            </w:pPr>
            <w:r>
              <w:rPr>
                <w:szCs w:val="24"/>
              </w:rPr>
              <w:t>4.6.5.</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3B6198FD" w14:textId="77777777" w:rsidR="00973BDE" w:rsidRPr="00530D43" w:rsidRDefault="00973BDE" w:rsidP="00504AF3">
            <w:r w:rsidRPr="00D0291C">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2A36E2BA" w14:textId="77777777" w:rsidR="00973BDE" w:rsidRDefault="00973BDE" w:rsidP="00504AF3">
            <w:pPr>
              <w:ind w:left="-87"/>
              <w:jc w:val="both"/>
            </w:pPr>
            <w:r>
              <w:t xml:space="preserve"> Už pavojingų medžių nupjovimą MB „</w:t>
            </w:r>
            <w:proofErr w:type="spellStart"/>
            <w:r>
              <w:t>Liveža</w:t>
            </w:r>
            <w:proofErr w:type="spellEnd"/>
            <w:r>
              <w:t>“ pagal 2023-09-27 PVM sąskaitą faktūrą Nr. LIV0082 – 484,00 Eur</w:t>
            </w:r>
          </w:p>
          <w:p w14:paraId="16A4B19F" w14:textId="77777777" w:rsidR="00973BDE" w:rsidRDefault="00973BDE" w:rsidP="00504AF3">
            <w:pPr>
              <w:ind w:left="-87"/>
              <w:jc w:val="both"/>
            </w:pPr>
            <w:r>
              <w:t>(</w:t>
            </w:r>
            <w:proofErr w:type="spellStart"/>
            <w:r>
              <w:t>Jurbarkų</w:t>
            </w:r>
            <w:proofErr w:type="spellEnd"/>
            <w:r>
              <w:t xml:space="preserve"> seniūnija)</w:t>
            </w:r>
          </w:p>
          <w:p w14:paraId="473ECF24" w14:textId="77777777" w:rsidR="00973BDE" w:rsidRPr="00530D43" w:rsidRDefault="00973BDE" w:rsidP="00504AF3">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F9D82A0" w14:textId="77777777" w:rsidR="00973BDE" w:rsidRPr="00687250" w:rsidRDefault="00973BDE" w:rsidP="00504AF3">
            <w:pPr>
              <w:jc w:val="center"/>
              <w:rPr>
                <w:szCs w:val="24"/>
              </w:rPr>
            </w:pPr>
            <w:r>
              <w:rPr>
                <w:szCs w:val="24"/>
              </w:rPr>
              <w:t>484</w:t>
            </w:r>
          </w:p>
        </w:tc>
      </w:tr>
      <w:tr w:rsidR="00973BDE" w:rsidRPr="00064381" w14:paraId="4CA64E03"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BB01" w14:textId="77777777" w:rsidR="00973BDE" w:rsidRDefault="00973BDE" w:rsidP="00504AF3">
            <w:pPr>
              <w:rPr>
                <w:szCs w:val="24"/>
              </w:rPr>
            </w:pPr>
            <w:r>
              <w:rPr>
                <w:szCs w:val="24"/>
              </w:rPr>
              <w:t>4.6.6.</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2D6AEA69" w14:textId="77777777" w:rsidR="00973BDE" w:rsidRPr="00D0291C" w:rsidRDefault="00973BDE" w:rsidP="00504AF3">
            <w:r w:rsidRPr="00235DBD">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79AF77D6" w14:textId="77777777" w:rsidR="00973BDE" w:rsidRPr="0083792B" w:rsidRDefault="00973BDE" w:rsidP="00504AF3">
            <w:pPr>
              <w:ind w:left="-87"/>
              <w:jc w:val="both"/>
            </w:pPr>
            <w:r w:rsidRPr="0083792B">
              <w:t xml:space="preserve"> Už pavojingų medžių nupjovimą ir genėjimą UAB „Pjovėjai“ pagal PVM sąskaitas faktūras:</w:t>
            </w:r>
          </w:p>
          <w:p w14:paraId="5B9547B3" w14:textId="77777777" w:rsidR="00973BDE" w:rsidRPr="0083792B" w:rsidRDefault="00973BDE" w:rsidP="00504AF3">
            <w:pPr>
              <w:ind w:left="-87"/>
              <w:jc w:val="both"/>
            </w:pPr>
            <w:r w:rsidRPr="0083792B">
              <w:t>2023-10-17 Nr. MP2426 – 302,50 Eur</w:t>
            </w:r>
          </w:p>
          <w:p w14:paraId="08EC7AB8" w14:textId="77777777" w:rsidR="00973BDE" w:rsidRPr="0083792B" w:rsidRDefault="00973BDE" w:rsidP="00504AF3">
            <w:pPr>
              <w:ind w:left="-87"/>
              <w:jc w:val="both"/>
            </w:pPr>
            <w:r w:rsidRPr="0083792B">
              <w:t>(Šimkaičių seniūnija)</w:t>
            </w:r>
          </w:p>
          <w:p w14:paraId="732C8C67" w14:textId="77777777" w:rsidR="00973BDE" w:rsidRPr="0083792B" w:rsidRDefault="00973BDE" w:rsidP="00504AF3">
            <w:pPr>
              <w:ind w:left="-87"/>
              <w:jc w:val="both"/>
            </w:pPr>
            <w:r w:rsidRPr="0083792B">
              <w:t>2023-11-27 Nr. MP2452 – 1 306,80 Eur</w:t>
            </w:r>
          </w:p>
          <w:p w14:paraId="0F134807" w14:textId="77777777" w:rsidR="00973BDE" w:rsidRPr="0083792B" w:rsidRDefault="00973BDE" w:rsidP="00504AF3">
            <w:pPr>
              <w:ind w:left="-87"/>
              <w:jc w:val="both"/>
            </w:pPr>
            <w:r w:rsidRPr="0083792B">
              <w:t>(Šimkaičių seniūnija)</w:t>
            </w:r>
          </w:p>
          <w:p w14:paraId="71BEEAB7" w14:textId="77777777" w:rsidR="00973BDE" w:rsidRPr="0083792B" w:rsidRDefault="00973BDE" w:rsidP="00504AF3">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3F54D5" w14:textId="77777777" w:rsidR="00973BDE" w:rsidRPr="00687250" w:rsidRDefault="00973BDE" w:rsidP="00504AF3">
            <w:pPr>
              <w:jc w:val="center"/>
              <w:rPr>
                <w:szCs w:val="24"/>
              </w:rPr>
            </w:pPr>
            <w:r>
              <w:rPr>
                <w:szCs w:val="24"/>
              </w:rPr>
              <w:t>1 609</w:t>
            </w:r>
          </w:p>
        </w:tc>
      </w:tr>
      <w:tr w:rsidR="00973BDE" w:rsidRPr="00064381" w14:paraId="5B2CEFB1"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0BB2BE" w14:textId="77777777" w:rsidR="00973BDE" w:rsidRPr="00D435E6" w:rsidRDefault="00973BDE" w:rsidP="00504AF3">
            <w:pPr>
              <w:rPr>
                <w:szCs w:val="24"/>
              </w:rPr>
            </w:pPr>
            <w:r w:rsidRPr="00D435E6">
              <w:t>4.6.</w:t>
            </w:r>
            <w:r>
              <w:t>7</w:t>
            </w:r>
            <w:r w:rsidRPr="00D435E6">
              <w:t>.</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12D4DAD9" w14:textId="77777777" w:rsidR="00973BDE" w:rsidRPr="00767060" w:rsidRDefault="00973BDE" w:rsidP="00504AF3">
            <w:pPr>
              <w:rPr>
                <w:rFonts w:eastAsia="Calibri"/>
                <w:szCs w:val="22"/>
              </w:rPr>
            </w:pPr>
            <w:r w:rsidRPr="00AB7DD0">
              <w:t xml:space="preserve">Želdynų ir želdinių būklės stebėsenos ir inventorizavimo darbai, želdynų tvarkymo </w:t>
            </w:r>
            <w:r w:rsidRPr="0083792B">
              <w:t>inventoriu</w:t>
            </w:r>
            <w:r w:rsidR="00F1391A" w:rsidRPr="0083792B">
              <w:t>s</w:t>
            </w:r>
            <w:r w:rsidRPr="0083792B">
              <w:t xml:space="preserve"> įsig</w:t>
            </w:r>
            <w:r w:rsidR="00F1391A" w:rsidRPr="0083792B">
              <w:t>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ADC76AD" w14:textId="77777777" w:rsidR="00973BDE" w:rsidRPr="0083792B" w:rsidRDefault="00973BDE" w:rsidP="00504AF3">
            <w:pPr>
              <w:ind w:left="-87"/>
              <w:jc w:val="both"/>
            </w:pPr>
            <w:r w:rsidRPr="0083792B">
              <w:t xml:space="preserve"> Už naujų želdinių įsigijimą (Seredžiaus seniūnija):</w:t>
            </w:r>
          </w:p>
          <w:p w14:paraId="46C17508" w14:textId="77777777" w:rsidR="00973BDE" w:rsidRPr="0083792B" w:rsidRDefault="00973BDE" w:rsidP="00504AF3">
            <w:pPr>
              <w:ind w:left="-87"/>
            </w:pPr>
            <w:r w:rsidRPr="0083792B">
              <w:t xml:space="preserve">  Pagal Vitalijos </w:t>
            </w:r>
            <w:proofErr w:type="spellStart"/>
            <w:r w:rsidRPr="0083792B">
              <w:t>Keršulienės</w:t>
            </w:r>
            <w:proofErr w:type="spellEnd"/>
            <w:r w:rsidRPr="0083792B">
              <w:t xml:space="preserve"> (Individualios veiklos pažyma Nr.</w:t>
            </w:r>
            <w:r w:rsidR="00F1391A" w:rsidRPr="0083792B">
              <w:t xml:space="preserve"> </w:t>
            </w:r>
            <w:r w:rsidRPr="0083792B">
              <w:t>978626) sąskaitas faktūras:</w:t>
            </w:r>
          </w:p>
          <w:p w14:paraId="06B397DD" w14:textId="77777777" w:rsidR="00973BDE" w:rsidRPr="0083792B" w:rsidRDefault="00973BDE" w:rsidP="00504AF3">
            <w:pPr>
              <w:ind w:left="-87"/>
              <w:jc w:val="both"/>
            </w:pPr>
            <w:r w:rsidRPr="0083792B">
              <w:t>2023-05-12 Nr. V808 –  94,00 Eur</w:t>
            </w:r>
          </w:p>
          <w:p w14:paraId="32D5B89A" w14:textId="77777777" w:rsidR="00973BDE" w:rsidRPr="0083792B" w:rsidRDefault="00973BDE" w:rsidP="00504AF3">
            <w:pPr>
              <w:ind w:left="-87"/>
              <w:jc w:val="both"/>
            </w:pPr>
            <w:r w:rsidRPr="0083792B">
              <w:t>2023-06-20 Nr. V886 –  74,00 Eur</w:t>
            </w:r>
          </w:p>
          <w:p w14:paraId="4C17B214" w14:textId="77777777" w:rsidR="00973BDE" w:rsidRPr="0083792B" w:rsidRDefault="00973BDE" w:rsidP="00504AF3">
            <w:pPr>
              <w:ind w:left="-87"/>
              <w:jc w:val="both"/>
            </w:pPr>
            <w:r w:rsidRPr="0083792B">
              <w:t>2023-09-07 Nr. V997 –  34,00 Eur</w:t>
            </w:r>
          </w:p>
          <w:p w14:paraId="441783B4" w14:textId="77777777" w:rsidR="00973BDE" w:rsidRPr="0083792B" w:rsidRDefault="00973BDE" w:rsidP="00504AF3">
            <w:pPr>
              <w:ind w:left="-87"/>
              <w:jc w:val="both"/>
            </w:pPr>
            <w:r w:rsidRPr="0083792B">
              <w:t>2023-09-19 Nr. V1015 – 58,00 Eur</w:t>
            </w:r>
          </w:p>
          <w:p w14:paraId="55247372" w14:textId="77777777" w:rsidR="00973BDE" w:rsidRPr="0083792B" w:rsidRDefault="00973BDE" w:rsidP="00504AF3">
            <w:pPr>
              <w:ind w:left="-87"/>
              <w:jc w:val="both"/>
            </w:pPr>
            <w:r w:rsidRPr="0083792B">
              <w:t xml:space="preserve">  Pagal ūkininkės Audronės Virbickienės (</w:t>
            </w:r>
            <w:r w:rsidR="00882FE8" w:rsidRPr="0083792B">
              <w:t>Ū</w:t>
            </w:r>
            <w:r w:rsidRPr="0083792B">
              <w:t>kininko pažymėjimas Nr.</w:t>
            </w:r>
            <w:r w:rsidR="00882FE8" w:rsidRPr="0083792B">
              <w:t xml:space="preserve"> </w:t>
            </w:r>
            <w:r w:rsidRPr="0083792B">
              <w:t>1357961) 2023-10-04 PVM sąskaitą faktūrą Nr.</w:t>
            </w:r>
            <w:r w:rsidR="00882FE8" w:rsidRPr="0083792B">
              <w:t xml:space="preserve"> </w:t>
            </w:r>
            <w:r w:rsidRPr="0083792B">
              <w:t xml:space="preserve">AV02491 – 240,00 Eur </w:t>
            </w:r>
          </w:p>
          <w:p w14:paraId="726DBB32" w14:textId="77777777" w:rsidR="00973BDE" w:rsidRPr="0083792B" w:rsidRDefault="00973BDE" w:rsidP="00504AF3">
            <w:pPr>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6B364BF" w14:textId="77777777" w:rsidR="00973BDE" w:rsidRPr="00AB7DD0" w:rsidRDefault="00973BDE" w:rsidP="00504AF3">
            <w:pPr>
              <w:jc w:val="center"/>
              <w:rPr>
                <w:szCs w:val="24"/>
              </w:rPr>
            </w:pPr>
            <w:r>
              <w:rPr>
                <w:szCs w:val="24"/>
              </w:rPr>
              <w:t>500</w:t>
            </w:r>
          </w:p>
        </w:tc>
      </w:tr>
      <w:tr w:rsidR="00973BDE" w:rsidRPr="00064381" w14:paraId="7E99C2C7"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F44053" w14:textId="77777777" w:rsidR="00973BDE" w:rsidRPr="00D435E6" w:rsidRDefault="00973BDE" w:rsidP="00504AF3">
            <w:r w:rsidRPr="00D435E6">
              <w:lastRenderedPageBreak/>
              <w:t>4.6.</w:t>
            </w:r>
            <w:r>
              <w:t>8</w:t>
            </w:r>
            <w:r w:rsidRPr="00D435E6">
              <w:t>.</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6654A6FD" w14:textId="77777777" w:rsidR="00973BDE" w:rsidRPr="0083792B" w:rsidRDefault="00973BDE" w:rsidP="00504AF3">
            <w:pPr>
              <w:rPr>
                <w:sz w:val="22"/>
                <w:szCs w:val="22"/>
              </w:rPr>
            </w:pPr>
            <w:r w:rsidRPr="0083792B">
              <w:rPr>
                <w:sz w:val="22"/>
                <w:szCs w:val="22"/>
              </w:rPr>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589714E5" w14:textId="77777777" w:rsidR="00973BDE" w:rsidRPr="0083792B" w:rsidRDefault="00973BDE" w:rsidP="00504AF3">
            <w:pPr>
              <w:ind w:left="-87"/>
              <w:jc w:val="both"/>
            </w:pPr>
            <w:r w:rsidRPr="0083792B">
              <w:t xml:space="preserve"> Už naujų želdinių įsigijimą (Raudonės seniūnija):</w:t>
            </w:r>
          </w:p>
          <w:p w14:paraId="37097EFE" w14:textId="77777777" w:rsidR="00973BDE" w:rsidRPr="0083792B" w:rsidRDefault="00973BDE" w:rsidP="00504AF3">
            <w:pPr>
              <w:ind w:left="-87"/>
              <w:jc w:val="both"/>
            </w:pPr>
            <w:r w:rsidRPr="0083792B">
              <w:t xml:space="preserve">  Pagal ūkininko Aldo </w:t>
            </w:r>
            <w:proofErr w:type="spellStart"/>
            <w:r w:rsidRPr="0083792B">
              <w:t>Lebedinsko</w:t>
            </w:r>
            <w:proofErr w:type="spellEnd"/>
            <w:r w:rsidRPr="0083792B">
              <w:t xml:space="preserve"> (</w:t>
            </w:r>
            <w:r w:rsidR="00882FE8" w:rsidRPr="0083792B">
              <w:t>Ū</w:t>
            </w:r>
            <w:r w:rsidRPr="0083792B">
              <w:t>kininko pažymėjimas Nr.</w:t>
            </w:r>
            <w:r w:rsidR="00882FE8" w:rsidRPr="0083792B">
              <w:t xml:space="preserve"> </w:t>
            </w:r>
            <w:r w:rsidRPr="0083792B">
              <w:t>0187711) 2023-05-23 sąskaitą faktūrą Nr. 11 78 – 230,00 Eur</w:t>
            </w:r>
          </w:p>
          <w:p w14:paraId="02599C09" w14:textId="77777777" w:rsidR="00973BDE" w:rsidRPr="0083792B" w:rsidRDefault="00973BDE" w:rsidP="00504AF3">
            <w:pPr>
              <w:ind w:left="-87"/>
              <w:jc w:val="both"/>
            </w:pPr>
            <w:r w:rsidRPr="0083792B">
              <w:t xml:space="preserve">  Pagal ūkininkės Sonatos </w:t>
            </w:r>
            <w:proofErr w:type="spellStart"/>
            <w:r w:rsidRPr="0083792B">
              <w:t>Sliesoraitienės</w:t>
            </w:r>
            <w:proofErr w:type="spellEnd"/>
            <w:r w:rsidRPr="0083792B">
              <w:t xml:space="preserve"> (</w:t>
            </w:r>
            <w:r w:rsidR="00882FE8" w:rsidRPr="0083792B">
              <w:t>Ū</w:t>
            </w:r>
            <w:r w:rsidRPr="0083792B">
              <w:t>kininko pažymėjimas Nr. 4329619) 2023-05-12 sąskaitą faktūrą Nr.</w:t>
            </w:r>
            <w:r w:rsidR="00882FE8" w:rsidRPr="0083792B">
              <w:t xml:space="preserve"> </w:t>
            </w:r>
            <w:r w:rsidRPr="0083792B">
              <w:t>SLŪK00090 – 250,00 Eur</w:t>
            </w:r>
          </w:p>
          <w:p w14:paraId="42C3BCDE" w14:textId="77777777" w:rsidR="00973BDE" w:rsidRPr="0083792B" w:rsidRDefault="00973BDE" w:rsidP="00504AF3">
            <w:pPr>
              <w:ind w:left="-87"/>
              <w:jc w:val="both"/>
            </w:pPr>
            <w:r w:rsidRPr="0083792B">
              <w:t xml:space="preserve">  Pagal Vitalijos </w:t>
            </w:r>
            <w:proofErr w:type="spellStart"/>
            <w:r w:rsidRPr="0083792B">
              <w:t>Keršulienės</w:t>
            </w:r>
            <w:proofErr w:type="spellEnd"/>
            <w:r w:rsidRPr="0083792B">
              <w:t xml:space="preserve"> (Individualios veiklos pažyma Nr.</w:t>
            </w:r>
            <w:r w:rsidR="00882FE8" w:rsidRPr="0083792B">
              <w:t xml:space="preserve"> </w:t>
            </w:r>
            <w:r w:rsidRPr="0083792B">
              <w:t xml:space="preserve">978626) 2023-05-10 sąskaitą faktūrą      Nr. V804 – 100,00 Eur </w:t>
            </w:r>
          </w:p>
          <w:p w14:paraId="6A3161F2" w14:textId="77777777" w:rsidR="00973BDE" w:rsidRPr="0083792B" w:rsidRDefault="00973BDE" w:rsidP="00504AF3">
            <w:pPr>
              <w:ind w:left="-87"/>
              <w:jc w:val="both"/>
              <w:rPr>
                <w:sz w:val="16"/>
                <w:szCs w:val="16"/>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38774D5" w14:textId="77777777" w:rsidR="00973BDE" w:rsidRPr="00AB7DD0" w:rsidRDefault="00973BDE" w:rsidP="00504AF3">
            <w:pPr>
              <w:jc w:val="center"/>
            </w:pPr>
            <w:r>
              <w:t>580</w:t>
            </w:r>
          </w:p>
        </w:tc>
      </w:tr>
      <w:tr w:rsidR="00973BDE" w:rsidRPr="00064381" w14:paraId="72AD9FC4"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D23D5B" w14:textId="77777777" w:rsidR="00973BDE" w:rsidRPr="00D435E6" w:rsidRDefault="00973BDE" w:rsidP="00504AF3">
            <w:r w:rsidRPr="00D435E6">
              <w:t>4.6.</w:t>
            </w:r>
            <w:r>
              <w:t>9</w:t>
            </w:r>
            <w:r w:rsidRPr="00D435E6">
              <w:t>.</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7B88D001" w14:textId="77777777" w:rsidR="00973BDE" w:rsidRPr="0083792B" w:rsidRDefault="00973BDE" w:rsidP="00504AF3">
            <w:r w:rsidRPr="0083792B">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4AA0B19F" w14:textId="77777777" w:rsidR="00973BDE" w:rsidRPr="0083792B" w:rsidRDefault="00973BDE" w:rsidP="00504AF3">
            <w:pPr>
              <w:ind w:left="-87"/>
              <w:jc w:val="both"/>
            </w:pPr>
            <w:r w:rsidRPr="0083792B">
              <w:t xml:space="preserve"> Už naujų želdinių įsigijimą (</w:t>
            </w:r>
            <w:proofErr w:type="spellStart"/>
            <w:r w:rsidRPr="0083792B">
              <w:t>Smalininkų</w:t>
            </w:r>
            <w:proofErr w:type="spellEnd"/>
            <w:r w:rsidRPr="0083792B">
              <w:t xml:space="preserve"> seniūnija):</w:t>
            </w:r>
          </w:p>
          <w:p w14:paraId="11CAF2F6" w14:textId="77777777" w:rsidR="00973BDE" w:rsidRPr="0083792B" w:rsidRDefault="00973BDE" w:rsidP="00504AF3">
            <w:pPr>
              <w:ind w:left="-87"/>
            </w:pPr>
            <w:r w:rsidRPr="0083792B">
              <w:t xml:space="preserve">  Pagal Vitalijos </w:t>
            </w:r>
            <w:proofErr w:type="spellStart"/>
            <w:r w:rsidRPr="0083792B">
              <w:t>Keršulienės</w:t>
            </w:r>
            <w:proofErr w:type="spellEnd"/>
            <w:r w:rsidRPr="0083792B">
              <w:t xml:space="preserve"> (Individualios veiklos pažyma Nr.</w:t>
            </w:r>
            <w:r w:rsidR="00882FE8" w:rsidRPr="0083792B">
              <w:t xml:space="preserve"> </w:t>
            </w:r>
            <w:r w:rsidRPr="0083792B">
              <w:t>978626) sąskaitas faktūras:</w:t>
            </w:r>
          </w:p>
          <w:p w14:paraId="31D784CF" w14:textId="77777777" w:rsidR="00973BDE" w:rsidRPr="0083792B" w:rsidRDefault="00973BDE" w:rsidP="00504AF3">
            <w:pPr>
              <w:ind w:left="-87"/>
              <w:jc w:val="both"/>
            </w:pPr>
            <w:r w:rsidRPr="0083792B">
              <w:t>2023-05-17 Nr. V818 – 186,00 Eur</w:t>
            </w:r>
          </w:p>
          <w:p w14:paraId="340ED0F1" w14:textId="77777777" w:rsidR="00973BDE" w:rsidRPr="0083792B" w:rsidRDefault="00973BDE" w:rsidP="00504AF3">
            <w:pPr>
              <w:ind w:left="-87"/>
              <w:jc w:val="both"/>
            </w:pPr>
            <w:r w:rsidRPr="0083792B">
              <w:t>2023-05-29 Nr. V843 –    70,00 Eur</w:t>
            </w:r>
          </w:p>
          <w:p w14:paraId="37727BED" w14:textId="77777777" w:rsidR="00973BDE" w:rsidRPr="0083792B" w:rsidRDefault="00973BDE" w:rsidP="00504AF3">
            <w:pPr>
              <w:ind w:left="-87"/>
              <w:jc w:val="both"/>
            </w:pPr>
            <w:r w:rsidRPr="0083792B">
              <w:t xml:space="preserve">2023-06-03 Nr. V854 – 242,00 Eur </w:t>
            </w:r>
          </w:p>
          <w:p w14:paraId="3E090CCA" w14:textId="77777777" w:rsidR="00973BDE" w:rsidRPr="0083792B" w:rsidRDefault="00973BDE" w:rsidP="00504AF3">
            <w:pPr>
              <w:ind w:left="-87"/>
              <w:jc w:val="both"/>
            </w:pPr>
            <w:r w:rsidRPr="0083792B">
              <w:t>2023-07-24 Nr. V933 –   15,00 Eur</w:t>
            </w:r>
          </w:p>
          <w:p w14:paraId="7C3C651D" w14:textId="77777777" w:rsidR="00973BDE" w:rsidRPr="0083792B" w:rsidRDefault="00973BDE" w:rsidP="00504AF3">
            <w:pPr>
              <w:ind w:left="-87"/>
              <w:jc w:val="both"/>
            </w:pPr>
            <w:r w:rsidRPr="0083792B">
              <w:t>2023-09-22 Nr. V1023 – 87,00 Eur</w:t>
            </w:r>
          </w:p>
          <w:p w14:paraId="34001188" w14:textId="77777777" w:rsidR="00973BDE" w:rsidRPr="0083792B" w:rsidRDefault="00973BDE" w:rsidP="00504AF3">
            <w:pPr>
              <w:ind w:left="-87"/>
              <w:jc w:val="both"/>
              <w:rPr>
                <w:sz w:val="16"/>
                <w:szCs w:val="16"/>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1AD5BF6" w14:textId="77777777" w:rsidR="00973BDE" w:rsidRPr="00AB7DD0" w:rsidRDefault="00973BDE" w:rsidP="00504AF3">
            <w:pPr>
              <w:jc w:val="center"/>
            </w:pPr>
            <w:r>
              <w:t>600</w:t>
            </w:r>
          </w:p>
        </w:tc>
      </w:tr>
      <w:tr w:rsidR="00973BDE" w:rsidRPr="00064381" w14:paraId="15081D5C"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D71347" w14:textId="77777777" w:rsidR="00973BDE" w:rsidRPr="00D435E6" w:rsidRDefault="00973BDE" w:rsidP="00504AF3">
            <w:r w:rsidRPr="00D435E6">
              <w:t>4.6.</w:t>
            </w:r>
            <w:r>
              <w:t>10</w:t>
            </w:r>
            <w:r w:rsidRPr="00D435E6">
              <w:t>.</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1B0B3295" w14:textId="77777777" w:rsidR="00973BDE" w:rsidRPr="0083792B" w:rsidRDefault="00973BDE" w:rsidP="00504AF3">
            <w:r w:rsidRPr="0083792B">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17A042EA" w14:textId="77777777" w:rsidR="00973BDE" w:rsidRPr="0083792B" w:rsidRDefault="00973BDE" w:rsidP="00504AF3">
            <w:pPr>
              <w:ind w:left="-87"/>
              <w:jc w:val="both"/>
            </w:pPr>
            <w:r w:rsidRPr="0083792B">
              <w:t xml:space="preserve"> Už naujų želdinių įsigijimą (Skirsnemunės seniūnija):</w:t>
            </w:r>
          </w:p>
          <w:p w14:paraId="7A33DB1A" w14:textId="77777777" w:rsidR="00973BDE" w:rsidRPr="0083792B" w:rsidRDefault="00973BDE" w:rsidP="00504AF3">
            <w:pPr>
              <w:ind w:left="-87"/>
            </w:pPr>
            <w:r w:rsidRPr="0083792B">
              <w:t xml:space="preserve">  Pagal Vitalijos </w:t>
            </w:r>
            <w:proofErr w:type="spellStart"/>
            <w:r w:rsidRPr="0083792B">
              <w:t>Keršulienės</w:t>
            </w:r>
            <w:proofErr w:type="spellEnd"/>
            <w:r w:rsidRPr="0083792B">
              <w:t xml:space="preserve"> (Individualios veiklos pažyma Nr.978626) sąskaitas faktūras:</w:t>
            </w:r>
          </w:p>
          <w:p w14:paraId="32697B51" w14:textId="77777777" w:rsidR="00973BDE" w:rsidRPr="0083792B" w:rsidRDefault="00973BDE" w:rsidP="00504AF3">
            <w:pPr>
              <w:ind w:left="-87"/>
              <w:jc w:val="both"/>
            </w:pPr>
            <w:r w:rsidRPr="0083792B">
              <w:t>2023-05-12 Nr. V809 – 251,00 Eur</w:t>
            </w:r>
          </w:p>
          <w:p w14:paraId="13ACAA78" w14:textId="77777777" w:rsidR="00973BDE" w:rsidRPr="0083792B" w:rsidRDefault="00973BDE" w:rsidP="00504AF3">
            <w:pPr>
              <w:ind w:left="-87"/>
              <w:jc w:val="both"/>
            </w:pPr>
            <w:r w:rsidRPr="0083792B">
              <w:t>2023-05-17 Nr. V816 – 210,00 Eur</w:t>
            </w:r>
          </w:p>
          <w:p w14:paraId="6214817A" w14:textId="77777777" w:rsidR="00973BDE" w:rsidRPr="0083792B" w:rsidRDefault="00973BDE" w:rsidP="00504AF3">
            <w:pPr>
              <w:ind w:left="-87"/>
              <w:jc w:val="both"/>
            </w:pPr>
            <w:r w:rsidRPr="0083792B">
              <w:t>2023-06-16 Nr. V872 –   38,00 Eur</w:t>
            </w:r>
          </w:p>
          <w:p w14:paraId="47B814E3" w14:textId="77777777" w:rsidR="00973BDE" w:rsidRPr="0083792B" w:rsidRDefault="00973BDE" w:rsidP="00504AF3">
            <w:pPr>
              <w:ind w:left="-87"/>
              <w:jc w:val="both"/>
              <w:rPr>
                <w:sz w:val="16"/>
                <w:szCs w:val="16"/>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06340F" w14:textId="77777777" w:rsidR="00973BDE" w:rsidRDefault="00973BDE" w:rsidP="00504AF3">
            <w:pPr>
              <w:jc w:val="center"/>
            </w:pPr>
            <w:r>
              <w:t>499</w:t>
            </w:r>
          </w:p>
        </w:tc>
      </w:tr>
      <w:tr w:rsidR="00973BDE" w:rsidRPr="00064381" w14:paraId="2D364409"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B1A46" w14:textId="77777777" w:rsidR="00973BDE" w:rsidRPr="00D435E6" w:rsidRDefault="00973BDE" w:rsidP="00504AF3">
            <w:r w:rsidRPr="00D435E6">
              <w:t>4.6.</w:t>
            </w:r>
            <w:r>
              <w:t>11</w:t>
            </w:r>
            <w:r w:rsidRPr="00D435E6">
              <w:t>.</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090BF70E" w14:textId="77777777" w:rsidR="00973BDE" w:rsidRPr="0083792B" w:rsidRDefault="00973BDE" w:rsidP="00504AF3">
            <w:r w:rsidRPr="0083792B">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2B117EDF" w14:textId="77777777" w:rsidR="00973BDE" w:rsidRPr="0083792B" w:rsidRDefault="00973BDE" w:rsidP="00504AF3">
            <w:pPr>
              <w:jc w:val="both"/>
            </w:pPr>
            <w:r w:rsidRPr="0083792B">
              <w:t>Už naujų želdinių įsigijimą (Šimkaičių seniūnija):</w:t>
            </w:r>
          </w:p>
          <w:p w14:paraId="593CFFFC" w14:textId="77777777" w:rsidR="00973BDE" w:rsidRPr="0083792B" w:rsidRDefault="00973BDE" w:rsidP="00504AF3">
            <w:pPr>
              <w:ind w:left="-87"/>
              <w:jc w:val="both"/>
            </w:pPr>
            <w:r w:rsidRPr="0083792B">
              <w:t xml:space="preserve"> Pagal </w:t>
            </w:r>
            <w:bookmarkStart w:id="5" w:name="_Hlk156206361"/>
            <w:r w:rsidRPr="0083792B">
              <w:t>Egidijaus Macijausko (Verslo liudijimas       Nr. IA338884-1) 2023-05-19 sąskaitą faktūrą Nr.</w:t>
            </w:r>
            <w:r w:rsidR="00882FE8" w:rsidRPr="0083792B">
              <w:t> </w:t>
            </w:r>
            <w:r w:rsidRPr="0083792B">
              <w:t xml:space="preserve">EM-7033 – 100,00 Eur </w:t>
            </w:r>
          </w:p>
          <w:bookmarkEnd w:id="5"/>
          <w:p w14:paraId="1435519F" w14:textId="77777777" w:rsidR="00973BDE" w:rsidRPr="0083792B" w:rsidRDefault="00973BDE" w:rsidP="00504AF3">
            <w:pPr>
              <w:ind w:left="-47"/>
              <w:jc w:val="both"/>
            </w:pPr>
            <w:r w:rsidRPr="0083792B">
              <w:t xml:space="preserve">  Pagal ūkininko Ald</w:t>
            </w:r>
            <w:r w:rsidR="00882FE8" w:rsidRPr="0083792B">
              <w:t>o</w:t>
            </w:r>
            <w:r w:rsidRPr="0083792B">
              <w:t xml:space="preserve"> </w:t>
            </w:r>
            <w:proofErr w:type="spellStart"/>
            <w:r w:rsidRPr="0083792B">
              <w:t>Lebedinsko</w:t>
            </w:r>
            <w:proofErr w:type="spellEnd"/>
            <w:r w:rsidRPr="0083792B">
              <w:t xml:space="preserve"> (ūkininko pažymėjimas Nr.</w:t>
            </w:r>
            <w:r w:rsidR="00882FE8" w:rsidRPr="0083792B">
              <w:t xml:space="preserve"> </w:t>
            </w:r>
            <w:r w:rsidRPr="0083792B">
              <w:t>0187711) sąskaitas faktūras:</w:t>
            </w:r>
          </w:p>
          <w:p w14:paraId="5C8909E4" w14:textId="77777777" w:rsidR="00973BDE" w:rsidRPr="0083792B" w:rsidRDefault="00973BDE" w:rsidP="00504AF3">
            <w:pPr>
              <w:ind w:left="-87"/>
              <w:jc w:val="both"/>
            </w:pPr>
            <w:r w:rsidRPr="0083792B">
              <w:t>2023-05-23 Nr. 11 79 –  250,00 Eur</w:t>
            </w:r>
          </w:p>
          <w:p w14:paraId="104D5476" w14:textId="77777777" w:rsidR="00973BDE" w:rsidRPr="0083792B" w:rsidRDefault="00973BDE" w:rsidP="00504AF3">
            <w:pPr>
              <w:ind w:left="-87"/>
              <w:jc w:val="both"/>
            </w:pPr>
            <w:r w:rsidRPr="0083792B">
              <w:t>2023-05-23 Nr. 11 80 –  250,00 Eur</w:t>
            </w:r>
          </w:p>
          <w:p w14:paraId="01ADE42D" w14:textId="77777777" w:rsidR="00973BDE" w:rsidRPr="0083792B" w:rsidRDefault="00973BDE" w:rsidP="00504AF3">
            <w:pPr>
              <w:ind w:left="-87"/>
              <w:jc w:val="both"/>
            </w:pPr>
            <w:r w:rsidRPr="0083792B">
              <w:t>2023-06-06 Nr. 12 100 – 100,00 Eur</w:t>
            </w:r>
          </w:p>
          <w:p w14:paraId="07173365" w14:textId="77777777" w:rsidR="00973BDE" w:rsidRPr="0083792B" w:rsidRDefault="00973BDE" w:rsidP="00504AF3">
            <w:pPr>
              <w:ind w:left="-87"/>
              <w:jc w:val="both"/>
            </w:pPr>
            <w:r w:rsidRPr="0083792B">
              <w:t xml:space="preserve">  Pagal Vitalijos </w:t>
            </w:r>
            <w:proofErr w:type="spellStart"/>
            <w:r w:rsidRPr="0083792B">
              <w:t>Keršulienės</w:t>
            </w:r>
            <w:proofErr w:type="spellEnd"/>
            <w:r w:rsidRPr="0083792B">
              <w:t xml:space="preserve"> (Individualios veiklos pažyma Nr.</w:t>
            </w:r>
            <w:r w:rsidR="00882FE8" w:rsidRPr="0083792B">
              <w:t xml:space="preserve"> </w:t>
            </w:r>
            <w:r w:rsidRPr="0083792B">
              <w:t>978626) sąskaitas faktūras:</w:t>
            </w:r>
          </w:p>
          <w:p w14:paraId="201B6125" w14:textId="77777777" w:rsidR="00973BDE" w:rsidRPr="0083792B" w:rsidRDefault="00973BDE" w:rsidP="00504AF3">
            <w:pPr>
              <w:ind w:left="-87"/>
              <w:jc w:val="both"/>
            </w:pPr>
            <w:r w:rsidRPr="0083792B">
              <w:t>2023-05-31 Nr. V844 – 100,00 Eur</w:t>
            </w:r>
          </w:p>
          <w:p w14:paraId="556A7C6E" w14:textId="77777777" w:rsidR="00973BDE" w:rsidRPr="0083792B" w:rsidRDefault="00973BDE" w:rsidP="00504AF3">
            <w:pPr>
              <w:ind w:left="-87"/>
              <w:jc w:val="both"/>
            </w:pPr>
            <w:r w:rsidRPr="0083792B">
              <w:t xml:space="preserve">2023-06-05 Nr. V860 – 100,00 Eur </w:t>
            </w:r>
          </w:p>
          <w:p w14:paraId="71347B29" w14:textId="77777777" w:rsidR="00973BDE" w:rsidRPr="0083792B" w:rsidRDefault="00973BDE" w:rsidP="00504AF3">
            <w:pPr>
              <w:jc w:val="both"/>
              <w:rPr>
                <w:sz w:val="16"/>
                <w:szCs w:val="16"/>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565CB56" w14:textId="77777777" w:rsidR="00973BDE" w:rsidRDefault="00973BDE" w:rsidP="00504AF3">
            <w:pPr>
              <w:jc w:val="center"/>
            </w:pPr>
            <w:r>
              <w:t>900</w:t>
            </w:r>
          </w:p>
        </w:tc>
      </w:tr>
      <w:tr w:rsidR="00973BDE" w:rsidRPr="00064381" w14:paraId="54DE14DB"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CE40A" w14:textId="77777777" w:rsidR="00973BDE" w:rsidRPr="00D435E6" w:rsidRDefault="00973BDE" w:rsidP="00504AF3">
            <w:r>
              <w:t>4.6.12.</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56251425" w14:textId="77777777" w:rsidR="00973BDE" w:rsidRPr="0083792B" w:rsidRDefault="00973BDE" w:rsidP="00504AF3">
            <w:r w:rsidRPr="0083792B">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6782B857" w14:textId="77777777" w:rsidR="00973BDE" w:rsidRPr="0083792B" w:rsidRDefault="00973BDE" w:rsidP="00504AF3">
            <w:pPr>
              <w:jc w:val="both"/>
            </w:pPr>
            <w:r w:rsidRPr="0083792B">
              <w:t>Už naujų želdinių įsigijimą (</w:t>
            </w:r>
            <w:proofErr w:type="spellStart"/>
            <w:r w:rsidRPr="0083792B">
              <w:t>Jurbarkų</w:t>
            </w:r>
            <w:proofErr w:type="spellEnd"/>
            <w:r w:rsidRPr="0083792B">
              <w:t xml:space="preserve"> seniūnija):</w:t>
            </w:r>
          </w:p>
          <w:p w14:paraId="1CE6C6D6" w14:textId="77777777" w:rsidR="00973BDE" w:rsidRPr="0083792B" w:rsidRDefault="00973BDE" w:rsidP="00504AF3">
            <w:pPr>
              <w:ind w:left="-42"/>
              <w:jc w:val="both"/>
            </w:pPr>
            <w:r w:rsidRPr="0083792B">
              <w:t xml:space="preserve">  Pagal Vitalijos </w:t>
            </w:r>
            <w:proofErr w:type="spellStart"/>
            <w:r w:rsidRPr="0083792B">
              <w:t>Keršulienės</w:t>
            </w:r>
            <w:proofErr w:type="spellEnd"/>
            <w:r w:rsidRPr="0083792B">
              <w:t xml:space="preserve"> (Individualios veiklos pažyma Nr.</w:t>
            </w:r>
            <w:r w:rsidR="00882FE8" w:rsidRPr="0083792B">
              <w:t xml:space="preserve"> </w:t>
            </w:r>
            <w:r w:rsidRPr="0083792B">
              <w:t>978626) 2023-06-01 sąskaitą faktūrą  Nr. V848 – 24,00 Eur</w:t>
            </w:r>
          </w:p>
          <w:p w14:paraId="5C66C26D" w14:textId="77777777" w:rsidR="00973BDE" w:rsidRPr="0083792B" w:rsidRDefault="00973BDE" w:rsidP="00504AF3">
            <w:pPr>
              <w:ind w:left="-42"/>
              <w:jc w:val="both"/>
            </w:pPr>
            <w:r w:rsidRPr="0083792B">
              <w:t xml:space="preserve">  Pagal UAB agrofirma „Sėklos“ 2023-09-01 PVM sąskaitą faktūrą Nr. SEK6700001147 – 95,22 Eur</w:t>
            </w:r>
          </w:p>
          <w:p w14:paraId="6D3DC2C3" w14:textId="77777777" w:rsidR="00973BDE" w:rsidRPr="0083792B" w:rsidRDefault="00973BDE" w:rsidP="00504AF3">
            <w:pPr>
              <w:ind w:left="-42"/>
              <w:jc w:val="both"/>
              <w:rPr>
                <w:sz w:val="16"/>
                <w:szCs w:val="16"/>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56593A5" w14:textId="77777777" w:rsidR="00973BDE" w:rsidRDefault="00973BDE" w:rsidP="00504AF3">
            <w:pPr>
              <w:jc w:val="center"/>
            </w:pPr>
            <w:r>
              <w:t>119</w:t>
            </w:r>
          </w:p>
        </w:tc>
      </w:tr>
      <w:tr w:rsidR="00973BDE" w:rsidRPr="00064381" w14:paraId="40ED4935"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D2EF65" w14:textId="77777777" w:rsidR="00973BDE" w:rsidRDefault="00973BDE" w:rsidP="00504AF3">
            <w:r>
              <w:lastRenderedPageBreak/>
              <w:t>4.6.13.</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4536EDBA" w14:textId="77777777" w:rsidR="00973BDE" w:rsidRPr="0083792B" w:rsidRDefault="00973BDE" w:rsidP="00504AF3">
            <w:r w:rsidRPr="0083792B">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674AD1F5" w14:textId="77777777" w:rsidR="00973BDE" w:rsidRPr="0083792B" w:rsidRDefault="00973BDE" w:rsidP="00504AF3">
            <w:pPr>
              <w:jc w:val="both"/>
            </w:pPr>
            <w:r w:rsidRPr="0083792B">
              <w:t>Už naujų želdinių įsigijimą (Jurbarko miesto seniūnija):</w:t>
            </w:r>
          </w:p>
          <w:p w14:paraId="3C659898" w14:textId="77777777" w:rsidR="00973BDE" w:rsidRPr="0083792B" w:rsidRDefault="00973BDE" w:rsidP="00504AF3">
            <w:pPr>
              <w:jc w:val="both"/>
            </w:pPr>
            <w:r w:rsidRPr="0083792B">
              <w:t xml:space="preserve">  Pagal UAB „Jurbarko komunalininkas“            2023-06-30 PVM sąskaitą faktūrą                                 Nr. JKOM011309 – 1 999,94 Eur</w:t>
            </w:r>
          </w:p>
          <w:p w14:paraId="209BCAF9" w14:textId="77777777" w:rsidR="00973BDE" w:rsidRPr="0083792B" w:rsidRDefault="00973BDE" w:rsidP="00504AF3">
            <w:pPr>
              <w:ind w:left="-183" w:firstLine="141"/>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C67E70" w14:textId="77777777" w:rsidR="00973BDE" w:rsidRDefault="00973BDE" w:rsidP="00504AF3">
            <w:pPr>
              <w:jc w:val="center"/>
            </w:pPr>
            <w:r>
              <w:t>2 000</w:t>
            </w:r>
          </w:p>
        </w:tc>
      </w:tr>
      <w:tr w:rsidR="00973BDE" w:rsidRPr="00E30953" w14:paraId="43930FB3" w14:textId="77777777" w:rsidTr="00504AF3">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E4AC5" w14:textId="77777777" w:rsidR="00973BDE" w:rsidRPr="00E30953" w:rsidRDefault="00973BDE" w:rsidP="00504AF3">
            <w:r w:rsidRPr="00E30953">
              <w:t>4.6.14.</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14:paraId="27276393" w14:textId="77777777" w:rsidR="00973BDE" w:rsidRPr="0083792B" w:rsidRDefault="00973BDE" w:rsidP="00504AF3">
            <w:r w:rsidRPr="0083792B">
              <w:t xml:space="preserve">Želdynų ir želdinių būklės stebėsenos ir inventorizavimo darbai, </w:t>
            </w:r>
            <w:r w:rsidR="00882FE8" w:rsidRPr="0083792B">
              <w:t>želdynų tvarkymo inventorius įsigijimas</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2D23C97B" w14:textId="77777777" w:rsidR="00973BDE" w:rsidRPr="0083792B" w:rsidRDefault="00973BDE" w:rsidP="00504AF3">
            <w:pPr>
              <w:ind w:left="-42" w:firstLine="42"/>
              <w:jc w:val="both"/>
            </w:pPr>
            <w:r w:rsidRPr="0083792B">
              <w:t xml:space="preserve">Už naujų želdinių įsigijimą (Viešvilės seniūnija):   </w:t>
            </w:r>
          </w:p>
          <w:p w14:paraId="50F54DAC" w14:textId="77777777" w:rsidR="00973BDE" w:rsidRPr="0083792B" w:rsidRDefault="00973BDE" w:rsidP="00504AF3">
            <w:pPr>
              <w:ind w:left="-47"/>
              <w:jc w:val="both"/>
            </w:pPr>
            <w:r w:rsidRPr="0083792B">
              <w:t xml:space="preserve">  Pagal Valdemaro Jurkūno (Individualios veiklos pažyma Nr. 1119988) 2023-11-23 sąskaitą faktūrą Nr. 26 – 300,00 Eur</w:t>
            </w:r>
          </w:p>
          <w:p w14:paraId="6DB19F17" w14:textId="77777777" w:rsidR="00973BDE" w:rsidRPr="0083792B" w:rsidRDefault="00973BDE" w:rsidP="00504AF3">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2312CDE" w14:textId="77777777" w:rsidR="00973BDE" w:rsidRPr="00E30953" w:rsidRDefault="00973BDE" w:rsidP="00504AF3">
            <w:pPr>
              <w:jc w:val="center"/>
            </w:pPr>
            <w:r w:rsidRPr="00E30953">
              <w:t>300</w:t>
            </w:r>
          </w:p>
        </w:tc>
      </w:tr>
      <w:tr w:rsidR="00973BDE" w:rsidRPr="00E30953" w14:paraId="06BEF47D" w14:textId="77777777" w:rsidTr="00504AF3">
        <w:trPr>
          <w:trHeight w:val="40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CE11B4" w14:textId="77777777" w:rsidR="00973BDE" w:rsidRPr="00E30953" w:rsidRDefault="00973BDE" w:rsidP="00504AF3">
            <w:pPr>
              <w:rPr>
                <w:b/>
                <w:szCs w:val="24"/>
              </w:rPr>
            </w:pPr>
          </w:p>
        </w:tc>
        <w:tc>
          <w:tcPr>
            <w:tcW w:w="7598" w:type="dxa"/>
            <w:gridSpan w:val="3"/>
            <w:tcBorders>
              <w:top w:val="nil"/>
              <w:left w:val="nil"/>
              <w:bottom w:val="single" w:sz="8" w:space="0" w:color="auto"/>
              <w:right w:val="single" w:sz="8" w:space="0" w:color="auto"/>
            </w:tcBorders>
            <w:tcMar>
              <w:top w:w="0" w:type="dxa"/>
              <w:left w:w="108" w:type="dxa"/>
              <w:bottom w:w="0" w:type="dxa"/>
              <w:right w:w="108" w:type="dxa"/>
            </w:tcMar>
          </w:tcPr>
          <w:p w14:paraId="2B8A11C4" w14:textId="77777777" w:rsidR="00973BDE" w:rsidRPr="00E30953" w:rsidRDefault="00973BDE" w:rsidP="00504AF3">
            <w:pPr>
              <w:rPr>
                <w:b/>
                <w:szCs w:val="24"/>
              </w:rPr>
            </w:pPr>
            <w:r w:rsidRPr="00E30953">
              <w:rPr>
                <w:b/>
                <w:szCs w:val="24"/>
              </w:rPr>
              <w:t>Iš viso:</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AD84AEA" w14:textId="77777777" w:rsidR="00973BDE" w:rsidRPr="00E30953" w:rsidRDefault="00973BDE" w:rsidP="00504AF3">
            <w:pPr>
              <w:jc w:val="right"/>
              <w:rPr>
                <w:b/>
                <w:szCs w:val="24"/>
              </w:rPr>
            </w:pPr>
            <w:r w:rsidRPr="00E30953">
              <w:rPr>
                <w:b/>
                <w:szCs w:val="24"/>
              </w:rPr>
              <w:t>95 948</w:t>
            </w:r>
          </w:p>
        </w:tc>
      </w:tr>
    </w:tbl>
    <w:p w14:paraId="66B60E17" w14:textId="77777777" w:rsidR="00973BDE" w:rsidRPr="00E30953" w:rsidRDefault="00973BDE" w:rsidP="00973BDE">
      <w:pPr>
        <w:spacing w:before="100" w:beforeAutospacing="1" w:after="100" w:afterAutospacing="1"/>
        <w:jc w:val="both"/>
        <w:rPr>
          <w:bCs/>
          <w:szCs w:val="24"/>
        </w:rPr>
      </w:pPr>
    </w:p>
    <w:p w14:paraId="71476869" w14:textId="77777777" w:rsidR="00973BDE" w:rsidRPr="00E30953" w:rsidRDefault="00973BDE" w:rsidP="00973BDE">
      <w:pPr>
        <w:spacing w:before="100" w:beforeAutospacing="1" w:after="100" w:afterAutospacing="1"/>
        <w:jc w:val="both"/>
        <w:rPr>
          <w:szCs w:val="24"/>
        </w:rPr>
      </w:pPr>
      <w:r w:rsidRPr="00E30953">
        <w:rPr>
          <w:bCs/>
          <w:szCs w:val="24"/>
        </w:rPr>
        <w:t>5.</w:t>
      </w:r>
      <w:r w:rsidRPr="00E30953">
        <w:rPr>
          <w:szCs w:val="24"/>
        </w:rPr>
        <w:t xml:space="preserve"> </w:t>
      </w:r>
      <w:r w:rsidRPr="00E30953">
        <w:rPr>
          <w:bCs/>
          <w:szCs w:val="24"/>
        </w:rPr>
        <w:t xml:space="preserve">Ataskaitinio laikotarpio Programos lėšų likučiai (nepanaudotos lėšos) </w:t>
      </w:r>
    </w:p>
    <w:tbl>
      <w:tblPr>
        <w:tblW w:w="9747" w:type="dxa"/>
        <w:tblCellMar>
          <w:left w:w="0" w:type="dxa"/>
          <w:right w:w="0" w:type="dxa"/>
        </w:tblCellMar>
        <w:tblLook w:val="04A0" w:firstRow="1" w:lastRow="0" w:firstColumn="1" w:lastColumn="0" w:noHBand="0" w:noVBand="1"/>
      </w:tblPr>
      <w:tblGrid>
        <w:gridCol w:w="948"/>
        <w:gridCol w:w="7382"/>
        <w:gridCol w:w="1417"/>
      </w:tblGrid>
      <w:tr w:rsidR="00973BDE" w:rsidRPr="00E30953" w14:paraId="77C9D508" w14:textId="77777777" w:rsidTr="00504AF3">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7D7F1A" w14:textId="77777777" w:rsidR="00973BDE" w:rsidRPr="00E30953" w:rsidRDefault="00973BDE" w:rsidP="00504AF3">
            <w:pPr>
              <w:jc w:val="center"/>
              <w:rPr>
                <w:szCs w:val="24"/>
              </w:rPr>
            </w:pPr>
            <w:r w:rsidRPr="00E30953">
              <w:rPr>
                <w:bCs/>
                <w:szCs w:val="24"/>
              </w:rPr>
              <w:t>Eil. Nr.</w:t>
            </w:r>
          </w:p>
        </w:tc>
        <w:tc>
          <w:tcPr>
            <w:tcW w:w="73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81E521" w14:textId="77777777" w:rsidR="00973BDE" w:rsidRPr="00E30953" w:rsidRDefault="00973BDE" w:rsidP="00504AF3">
            <w:pPr>
              <w:jc w:val="center"/>
              <w:rPr>
                <w:szCs w:val="24"/>
              </w:rPr>
            </w:pPr>
            <w:r w:rsidRPr="00E30953">
              <w:rPr>
                <w:bCs/>
                <w:szCs w:val="24"/>
              </w:rPr>
              <w:t>Programos priemonių grupės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401747" w14:textId="77777777" w:rsidR="00973BDE" w:rsidRPr="00E30953" w:rsidRDefault="00973BDE" w:rsidP="00504AF3">
            <w:pPr>
              <w:jc w:val="center"/>
              <w:rPr>
                <w:szCs w:val="24"/>
              </w:rPr>
            </w:pPr>
            <w:r w:rsidRPr="00E30953">
              <w:rPr>
                <w:bCs/>
                <w:szCs w:val="24"/>
              </w:rPr>
              <w:t>Lėšų likutis, Eur</w:t>
            </w:r>
          </w:p>
        </w:tc>
      </w:tr>
      <w:tr w:rsidR="00973BDE" w:rsidRPr="00E30953" w14:paraId="55EBCB06" w14:textId="77777777" w:rsidTr="00504AF3">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FE96BC" w14:textId="77777777" w:rsidR="00973BDE" w:rsidRPr="00E30953" w:rsidRDefault="00973BDE" w:rsidP="00504AF3">
            <w:pPr>
              <w:rPr>
                <w:szCs w:val="24"/>
              </w:rPr>
            </w:pPr>
            <w:r w:rsidRPr="00E30953">
              <w:rPr>
                <w:szCs w:val="24"/>
              </w:rPr>
              <w:t>5.1.</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96379" w14:textId="77777777" w:rsidR="00973BDE" w:rsidRPr="00E30953" w:rsidRDefault="00973BDE" w:rsidP="00504AF3">
            <w:pPr>
              <w:ind w:right="33"/>
              <w:jc w:val="both"/>
              <w:rPr>
                <w:szCs w:val="24"/>
              </w:rPr>
            </w:pPr>
            <w:r w:rsidRPr="00E30953">
              <w:rPr>
                <w:szCs w:val="24"/>
              </w:rPr>
              <w:t>Programos priemonių grupė, kuriai naudojamos lėšos, surinktos už medžiojamųjų gyvūnų išteklių naudojimą (1.8–2)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9BCC5" w14:textId="77777777" w:rsidR="00973BDE" w:rsidRPr="00E30953" w:rsidRDefault="00973BDE" w:rsidP="00504AF3">
            <w:pPr>
              <w:jc w:val="right"/>
              <w:rPr>
                <w:szCs w:val="24"/>
              </w:rPr>
            </w:pPr>
            <w:r>
              <w:rPr>
                <w:szCs w:val="24"/>
              </w:rPr>
              <w:t>75 272</w:t>
            </w:r>
          </w:p>
        </w:tc>
      </w:tr>
      <w:tr w:rsidR="00973BDE" w:rsidRPr="00E30953" w14:paraId="65D51C78" w14:textId="77777777" w:rsidTr="00504AF3">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D88FE0" w14:textId="77777777" w:rsidR="00973BDE" w:rsidRPr="00E30953" w:rsidRDefault="00973BDE" w:rsidP="00504AF3">
            <w:pPr>
              <w:rPr>
                <w:szCs w:val="24"/>
              </w:rPr>
            </w:pPr>
            <w:r w:rsidRPr="00E30953">
              <w:rPr>
                <w:szCs w:val="24"/>
              </w:rPr>
              <w:t>5.2.</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47763" w14:textId="77777777" w:rsidR="00973BDE" w:rsidRPr="00E30953" w:rsidRDefault="00973BDE" w:rsidP="00504AF3">
            <w:pPr>
              <w:ind w:right="33"/>
              <w:jc w:val="both"/>
              <w:rPr>
                <w:szCs w:val="24"/>
              </w:rPr>
            </w:pPr>
            <w:r w:rsidRPr="00E30953">
              <w:rPr>
                <w:szCs w:val="24"/>
              </w:rPr>
              <w:t>Savivaldybės visuomenės sveikatos rėmimo specialioji programa        (1.12–3)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350A33" w14:textId="77777777" w:rsidR="00973BDE" w:rsidRPr="00E30953" w:rsidRDefault="00973BDE" w:rsidP="00504AF3">
            <w:pPr>
              <w:jc w:val="right"/>
              <w:rPr>
                <w:szCs w:val="24"/>
              </w:rPr>
            </w:pPr>
            <w:r>
              <w:rPr>
                <w:szCs w:val="24"/>
              </w:rPr>
              <w:t>3 790</w:t>
            </w:r>
          </w:p>
        </w:tc>
      </w:tr>
      <w:tr w:rsidR="00973BDE" w:rsidRPr="00E30953" w14:paraId="356DCE41" w14:textId="77777777" w:rsidTr="00504AF3">
        <w:trPr>
          <w:trHeight w:val="408"/>
        </w:trPr>
        <w:tc>
          <w:tcPr>
            <w:tcW w:w="9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BB20E8C" w14:textId="77777777" w:rsidR="00973BDE" w:rsidRPr="00E30953" w:rsidRDefault="00973BDE" w:rsidP="00504AF3">
            <w:pPr>
              <w:rPr>
                <w:szCs w:val="24"/>
              </w:rPr>
            </w:pPr>
            <w:r w:rsidRPr="00E30953">
              <w:rPr>
                <w:szCs w:val="24"/>
              </w:rPr>
              <w:t>5.3.</w:t>
            </w:r>
          </w:p>
        </w:tc>
        <w:tc>
          <w:tcPr>
            <w:tcW w:w="73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8E4DA5D" w14:textId="77777777" w:rsidR="00973BDE" w:rsidRPr="00E30953" w:rsidRDefault="00973BDE" w:rsidP="00504AF3">
            <w:pPr>
              <w:ind w:right="33"/>
              <w:jc w:val="both"/>
              <w:rPr>
                <w:szCs w:val="24"/>
              </w:rPr>
            </w:pPr>
            <w:r w:rsidRPr="00E30953">
              <w:rPr>
                <w:szCs w:val="24"/>
              </w:rPr>
              <w:t>Kitų Programos aplinkosaugos priemonių grupė (1.15–4)</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E9A02E5" w14:textId="77777777" w:rsidR="00973BDE" w:rsidRPr="00E30953" w:rsidRDefault="00973BDE" w:rsidP="00504AF3">
            <w:pPr>
              <w:jc w:val="right"/>
              <w:rPr>
                <w:szCs w:val="24"/>
              </w:rPr>
            </w:pPr>
            <w:r>
              <w:rPr>
                <w:szCs w:val="24"/>
              </w:rPr>
              <w:t>35 334</w:t>
            </w:r>
          </w:p>
        </w:tc>
      </w:tr>
      <w:tr w:rsidR="00973BDE" w:rsidRPr="00E30953" w14:paraId="7C32C20D" w14:textId="77777777" w:rsidTr="00504AF3">
        <w:trPr>
          <w:trHeight w:val="409"/>
        </w:trPr>
        <w:tc>
          <w:tcPr>
            <w:tcW w:w="9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8E5CE4" w14:textId="77777777" w:rsidR="00973BDE" w:rsidRPr="00E30953" w:rsidRDefault="00973BDE" w:rsidP="00504AF3">
            <w:pPr>
              <w:rPr>
                <w:b/>
                <w:bCs/>
                <w:szCs w:val="24"/>
              </w:rPr>
            </w:pPr>
          </w:p>
        </w:tc>
        <w:tc>
          <w:tcPr>
            <w:tcW w:w="73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08E8966" w14:textId="77777777" w:rsidR="00973BDE" w:rsidRPr="00E30953" w:rsidRDefault="00973BDE" w:rsidP="00504AF3">
            <w:pPr>
              <w:jc w:val="both"/>
              <w:rPr>
                <w:b/>
                <w:bCs/>
                <w:szCs w:val="24"/>
              </w:rPr>
            </w:pPr>
            <w:r w:rsidRPr="00E30953">
              <w:rPr>
                <w:b/>
                <w:bCs/>
                <w:szCs w:val="24"/>
              </w:rPr>
              <w:t xml:space="preserve">Iš viso: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739B71D" w14:textId="77777777" w:rsidR="00973BDE" w:rsidRPr="00E30953" w:rsidRDefault="00973BDE" w:rsidP="00504AF3">
            <w:pPr>
              <w:jc w:val="right"/>
              <w:rPr>
                <w:b/>
                <w:bCs/>
                <w:szCs w:val="24"/>
              </w:rPr>
            </w:pPr>
            <w:r>
              <w:rPr>
                <w:b/>
                <w:bCs/>
                <w:szCs w:val="24"/>
              </w:rPr>
              <w:t>114 396</w:t>
            </w:r>
          </w:p>
        </w:tc>
      </w:tr>
    </w:tbl>
    <w:p w14:paraId="424B7578" w14:textId="77777777" w:rsidR="00973BDE" w:rsidRPr="00E30953" w:rsidRDefault="00973BDE" w:rsidP="00973BDE">
      <w:pPr>
        <w:spacing w:before="100" w:beforeAutospacing="1" w:after="100" w:afterAutospacing="1"/>
        <w:jc w:val="both"/>
        <w:rPr>
          <w:bCs/>
          <w:szCs w:val="24"/>
        </w:rPr>
      </w:pPr>
    </w:p>
    <w:p w14:paraId="63E64319" w14:textId="77777777" w:rsidR="00973BDE" w:rsidRPr="00E30953" w:rsidRDefault="00973BDE" w:rsidP="00973BDE">
      <w:pPr>
        <w:spacing w:before="100" w:beforeAutospacing="1" w:after="100" w:afterAutospacing="1"/>
        <w:jc w:val="center"/>
        <w:rPr>
          <w:bCs/>
          <w:szCs w:val="24"/>
        </w:rPr>
      </w:pPr>
      <w:r w:rsidRPr="00E30953">
        <w:rPr>
          <w:bCs/>
          <w:szCs w:val="24"/>
        </w:rPr>
        <w:t>___________________</w:t>
      </w:r>
    </w:p>
    <w:p w14:paraId="13A9135D" w14:textId="77777777" w:rsidR="006A29E6" w:rsidRDefault="006A29E6" w:rsidP="00973BDE">
      <w:pPr>
        <w:pStyle w:val="Antrats"/>
        <w:tabs>
          <w:tab w:val="clear" w:pos="4153"/>
          <w:tab w:val="clear" w:pos="8306"/>
        </w:tabs>
      </w:pPr>
    </w:p>
    <w:sectPr w:rsidR="006A29E6" w:rsidSect="003E60A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9193" w14:textId="77777777" w:rsidR="003E60A6" w:rsidRDefault="003E60A6">
      <w:r>
        <w:separator/>
      </w:r>
    </w:p>
  </w:endnote>
  <w:endnote w:type="continuationSeparator" w:id="0">
    <w:p w14:paraId="65B75E38" w14:textId="77777777" w:rsidR="003E60A6" w:rsidRDefault="003E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A62E" w14:textId="77777777" w:rsidR="003E60A6" w:rsidRDefault="003E60A6">
      <w:r>
        <w:separator/>
      </w:r>
    </w:p>
  </w:footnote>
  <w:footnote w:type="continuationSeparator" w:id="0">
    <w:p w14:paraId="709F8E4E" w14:textId="77777777" w:rsidR="003E60A6" w:rsidRDefault="003E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D5B0" w14:textId="77777777" w:rsidR="00FC1CD3" w:rsidRDefault="000D23B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2DA6D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9684" w14:textId="77777777" w:rsidR="00FC1CD3" w:rsidRDefault="00FC1CD3">
    <w:pPr>
      <w:pStyle w:val="Antrats"/>
      <w:framePr w:wrap="around" w:vAnchor="text" w:hAnchor="margin" w:xAlign="center" w:y="1"/>
      <w:rPr>
        <w:rStyle w:val="Puslapionumeris"/>
      </w:rPr>
    </w:pPr>
  </w:p>
  <w:p w14:paraId="41002A2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A44A8E"/>
    <w:multiLevelType w:val="hybridMultilevel"/>
    <w:tmpl w:val="7D6CF54A"/>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85490157">
    <w:abstractNumId w:val="4"/>
  </w:num>
  <w:num w:numId="2" w16cid:durableId="1129932317">
    <w:abstractNumId w:val="2"/>
  </w:num>
  <w:num w:numId="3" w16cid:durableId="591397647">
    <w:abstractNumId w:val="5"/>
  </w:num>
  <w:num w:numId="4" w16cid:durableId="354384928">
    <w:abstractNumId w:val="1"/>
  </w:num>
  <w:num w:numId="5" w16cid:durableId="597635830">
    <w:abstractNumId w:val="7"/>
  </w:num>
  <w:num w:numId="6" w16cid:durableId="1315449899">
    <w:abstractNumId w:val="6"/>
  </w:num>
  <w:num w:numId="7" w16cid:durableId="182668432">
    <w:abstractNumId w:val="0"/>
  </w:num>
  <w:num w:numId="8" w16cid:durableId="1157039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7484"/>
    <w:rsid w:val="000D23B3"/>
    <w:rsid w:val="000E1F44"/>
    <w:rsid w:val="0010176C"/>
    <w:rsid w:val="00107C26"/>
    <w:rsid w:val="00117349"/>
    <w:rsid w:val="00124B53"/>
    <w:rsid w:val="0013367C"/>
    <w:rsid w:val="0015078A"/>
    <w:rsid w:val="00152F39"/>
    <w:rsid w:val="0016226A"/>
    <w:rsid w:val="00162384"/>
    <w:rsid w:val="00172D6E"/>
    <w:rsid w:val="00181E5E"/>
    <w:rsid w:val="00182224"/>
    <w:rsid w:val="00186467"/>
    <w:rsid w:val="00190B66"/>
    <w:rsid w:val="001952BC"/>
    <w:rsid w:val="001A7DC8"/>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1037"/>
    <w:rsid w:val="003A62D0"/>
    <w:rsid w:val="003A7F59"/>
    <w:rsid w:val="003B2523"/>
    <w:rsid w:val="003D484F"/>
    <w:rsid w:val="003E54A7"/>
    <w:rsid w:val="003E60A6"/>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16A04"/>
    <w:rsid w:val="0073170A"/>
    <w:rsid w:val="00732616"/>
    <w:rsid w:val="00734333"/>
    <w:rsid w:val="00744E20"/>
    <w:rsid w:val="007457FF"/>
    <w:rsid w:val="00771DAD"/>
    <w:rsid w:val="007860A8"/>
    <w:rsid w:val="007E13A9"/>
    <w:rsid w:val="007E57D4"/>
    <w:rsid w:val="00800826"/>
    <w:rsid w:val="008030DA"/>
    <w:rsid w:val="00832B07"/>
    <w:rsid w:val="0083792B"/>
    <w:rsid w:val="008554EA"/>
    <w:rsid w:val="00857A58"/>
    <w:rsid w:val="008758B4"/>
    <w:rsid w:val="008770DC"/>
    <w:rsid w:val="00882FE8"/>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8F7356"/>
    <w:rsid w:val="00930BCB"/>
    <w:rsid w:val="00931D64"/>
    <w:rsid w:val="0093337F"/>
    <w:rsid w:val="00936EA7"/>
    <w:rsid w:val="0096266A"/>
    <w:rsid w:val="00973BDE"/>
    <w:rsid w:val="0098095A"/>
    <w:rsid w:val="00992B19"/>
    <w:rsid w:val="009A6D33"/>
    <w:rsid w:val="009B5344"/>
    <w:rsid w:val="009C68F2"/>
    <w:rsid w:val="009E6764"/>
    <w:rsid w:val="00A1347F"/>
    <w:rsid w:val="00A151E4"/>
    <w:rsid w:val="00A31AA9"/>
    <w:rsid w:val="00A50EB5"/>
    <w:rsid w:val="00A61F57"/>
    <w:rsid w:val="00A85052"/>
    <w:rsid w:val="00A858AB"/>
    <w:rsid w:val="00A93FA4"/>
    <w:rsid w:val="00AA3BDF"/>
    <w:rsid w:val="00AB09A1"/>
    <w:rsid w:val="00AD73BE"/>
    <w:rsid w:val="00AD7C4E"/>
    <w:rsid w:val="00AE072A"/>
    <w:rsid w:val="00AE1124"/>
    <w:rsid w:val="00AE1965"/>
    <w:rsid w:val="00AE2064"/>
    <w:rsid w:val="00AE3E19"/>
    <w:rsid w:val="00AE4BED"/>
    <w:rsid w:val="00AE61D9"/>
    <w:rsid w:val="00B137E9"/>
    <w:rsid w:val="00B14102"/>
    <w:rsid w:val="00B311D6"/>
    <w:rsid w:val="00B31506"/>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5DDE"/>
    <w:rsid w:val="00BF582B"/>
    <w:rsid w:val="00C0081B"/>
    <w:rsid w:val="00C02331"/>
    <w:rsid w:val="00C04267"/>
    <w:rsid w:val="00C13615"/>
    <w:rsid w:val="00C1630A"/>
    <w:rsid w:val="00C31AC9"/>
    <w:rsid w:val="00C4020F"/>
    <w:rsid w:val="00C42389"/>
    <w:rsid w:val="00C42BD3"/>
    <w:rsid w:val="00C43749"/>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82EB0"/>
    <w:rsid w:val="00DA0452"/>
    <w:rsid w:val="00DC38E8"/>
    <w:rsid w:val="00DD58E1"/>
    <w:rsid w:val="00DE293E"/>
    <w:rsid w:val="00DF4642"/>
    <w:rsid w:val="00E01F65"/>
    <w:rsid w:val="00E0742E"/>
    <w:rsid w:val="00E12D82"/>
    <w:rsid w:val="00E15F15"/>
    <w:rsid w:val="00E3136B"/>
    <w:rsid w:val="00E4352B"/>
    <w:rsid w:val="00E46E1F"/>
    <w:rsid w:val="00E572D0"/>
    <w:rsid w:val="00E72134"/>
    <w:rsid w:val="00E72754"/>
    <w:rsid w:val="00EA6026"/>
    <w:rsid w:val="00EB4A11"/>
    <w:rsid w:val="00ED18C9"/>
    <w:rsid w:val="00F1391A"/>
    <w:rsid w:val="00F20019"/>
    <w:rsid w:val="00F27C80"/>
    <w:rsid w:val="00F30ACC"/>
    <w:rsid w:val="00F320CA"/>
    <w:rsid w:val="00F40651"/>
    <w:rsid w:val="00F4093E"/>
    <w:rsid w:val="00F41A98"/>
    <w:rsid w:val="00F4316F"/>
    <w:rsid w:val="00F523F4"/>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598E"/>
  <w15:docId w15:val="{BCD01BDF-4219-4CAC-B6AF-F0D8553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73BDE"/>
    <w:pPr>
      <w:ind w:left="720"/>
      <w:contextualSpacing/>
    </w:pPr>
  </w:style>
  <w:style w:type="character" w:styleId="Komentaronuoroda">
    <w:name w:val="annotation reference"/>
    <w:rsid w:val="00D82EB0"/>
    <w:rPr>
      <w:sz w:val="16"/>
      <w:szCs w:val="16"/>
    </w:rPr>
  </w:style>
  <w:style w:type="paragraph" w:styleId="Komentarotekstas">
    <w:name w:val="annotation text"/>
    <w:basedOn w:val="prastasis"/>
    <w:link w:val="KomentarotekstasDiagrama"/>
    <w:rsid w:val="00D82EB0"/>
    <w:rPr>
      <w:sz w:val="20"/>
    </w:rPr>
  </w:style>
  <w:style w:type="character" w:customStyle="1" w:styleId="KomentarotekstasDiagrama">
    <w:name w:val="Komentaro tekstas Diagrama"/>
    <w:basedOn w:val="Numatytasispastraiposriftas"/>
    <w:link w:val="Komentarotekstas"/>
    <w:rsid w:val="00D82EB0"/>
  </w:style>
  <w:style w:type="paragraph" w:styleId="Komentarotema">
    <w:name w:val="annotation subject"/>
    <w:basedOn w:val="Komentarotekstas"/>
    <w:next w:val="Komentarotekstas"/>
    <w:link w:val="KomentarotemaDiagrama"/>
    <w:rsid w:val="00D82EB0"/>
    <w:rPr>
      <w:b/>
      <w:bCs/>
    </w:rPr>
  </w:style>
  <w:style w:type="character" w:customStyle="1" w:styleId="KomentarotemaDiagrama">
    <w:name w:val="Komentaro tema Diagrama"/>
    <w:link w:val="Komentarotema"/>
    <w:rsid w:val="00D82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10</Pages>
  <Words>13330</Words>
  <Characters>7599</Characters>
  <Application>Microsoft Office Word</Application>
  <DocSecurity>0</DocSecurity>
  <Lines>63</Lines>
  <Paragraphs>41</Paragraphs>
  <ScaleCrop>false</ScaleCrop>
  <Company>Sveikatos apsaugos ministerija</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2024-01-22T09:38:00Z</dcterms:created>
  <dcterms:modified xsi:type="dcterms:W3CDTF">2024-01-22T09:52:00Z</dcterms:modified>
</cp:coreProperties>
</file>