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267DE509" w14:textId="34ADFB23" w:rsidR="00BD58B4" w:rsidRDefault="004B2B7A">
      <w:pPr>
        <w:jc w:val="center"/>
      </w:pPr>
      <w:r>
        <w:t xml:space="preserve">                                                            </w:t>
      </w:r>
      <w:r w:rsidR="00230808">
        <w:t xml:space="preserve">                       </w:t>
      </w:r>
      <w:r>
        <w:t xml:space="preserve"> </w:t>
      </w:r>
      <w:r w:rsidRPr="004B2B7A">
        <w:t xml:space="preserve">Patikslintas projektas </w:t>
      </w:r>
      <w:r w:rsidR="009262B8">
        <w:t xml:space="preserve">TSP410, </w:t>
      </w:r>
      <w:r w:rsidRPr="004B2B7A">
        <w:t>TSP-4</w:t>
      </w:r>
      <w:r w:rsidR="00230808">
        <w:t>21</w:t>
      </w:r>
    </w:p>
    <w:p w14:paraId="243EED9F" w14:textId="77777777" w:rsidR="004B2B7A" w:rsidRDefault="004B2B7A">
      <w:pPr>
        <w:jc w:val="center"/>
      </w:pPr>
    </w:p>
    <w:p w14:paraId="057BAABF" w14:textId="77777777" w:rsidR="004B2B7A" w:rsidRDefault="004B2B7A">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63D1C95A" w:rsidR="00FC1CD3" w:rsidRPr="00AE61D9" w:rsidRDefault="00866ABD">
            <w:pPr>
              <w:pStyle w:val="Antrats"/>
              <w:tabs>
                <w:tab w:val="left" w:pos="1296"/>
              </w:tabs>
              <w:jc w:val="center"/>
              <w:rPr>
                <w:b/>
                <w:caps/>
              </w:rPr>
            </w:pPr>
            <w:bookmarkStart w:id="1" w:name="_Hlk213753666"/>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bookmarkEnd w:id="1"/>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572C9C4D" w14:textId="32F4EDC2" w:rsidR="00FC1CD3" w:rsidRPr="00AE61D9" w:rsidRDefault="002174EB" w:rsidP="004B0CB9">
            <w:pPr>
              <w:pStyle w:val="Antrats"/>
              <w:tabs>
                <w:tab w:val="left" w:pos="1296"/>
              </w:tabs>
              <w:jc w:val="center"/>
              <w:rPr>
                <w:b/>
                <w:caps/>
              </w:rPr>
            </w:pPr>
            <w:r>
              <w:t xml:space="preserve">2025 m. </w:t>
            </w:r>
            <w:r w:rsidR="00DA1F53">
              <w:t>lapkričio</w:t>
            </w:r>
            <w:r w:rsidR="005D3EEB">
              <w:t xml:space="preserve"> 20</w:t>
            </w:r>
            <w:r>
              <w:t xml:space="preserve"> d.</w:t>
            </w:r>
            <w:r w:rsidR="00FB6B02">
              <w:t xml:space="preserve"> </w:t>
            </w:r>
            <w:r w:rsidR="00734333" w:rsidRPr="005231DA">
              <w:t xml:space="preserve"> </w:t>
            </w:r>
            <w:r w:rsidR="00F20019" w:rsidRPr="005231DA">
              <w:t xml:space="preserve">Nr. </w:t>
            </w:r>
            <w:r>
              <w:t>TSP-</w:t>
            </w:r>
            <w:r w:rsidR="00350322">
              <w:t>425</w:t>
            </w: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6C150351" w14:textId="77777777" w:rsidR="00637ED3" w:rsidRPr="00892223" w:rsidRDefault="00637ED3"/>
    <w:p w14:paraId="11D7E7D6" w14:textId="6A8D0772"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2 dalies </w:t>
      </w:r>
      <w:r w:rsidRPr="00637ED3">
        <w:rPr>
          <w:color w:val="000000"/>
          <w:szCs w:val="24"/>
        </w:rPr>
        <w:br/>
        <w:t>29 punktu</w:t>
      </w:r>
      <w:r w:rsidRPr="00637ED3">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sidRPr="00637ED3">
        <w:rPr>
          <w:szCs w:val="24"/>
          <w:lang w:eastAsia="ar-SA"/>
        </w:rPr>
        <w:t>,</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D76275" w:rsidRPr="00637ED3">
        <w:rPr>
          <w:szCs w:val="24"/>
          <w:lang w:eastAsia="ar-SA"/>
        </w:rPr>
        <w:t>5</w:t>
      </w:r>
      <w:r w:rsidRPr="00637ED3">
        <w:rPr>
          <w:szCs w:val="24"/>
          <w:lang w:eastAsia="ar-SA"/>
        </w:rPr>
        <w:t xml:space="preserve"> m. lapkričio </w:t>
      </w:r>
      <w:r w:rsidR="00D77BC2">
        <w:rPr>
          <w:szCs w:val="24"/>
          <w:lang w:eastAsia="ar-SA"/>
        </w:rPr>
        <w:t>18</w:t>
      </w:r>
      <w:r w:rsidRPr="00637ED3">
        <w:rPr>
          <w:szCs w:val="24"/>
          <w:lang w:eastAsia="ar-SA"/>
        </w:rPr>
        <w:t xml:space="preserve"> d. raštą Nr. IS-</w:t>
      </w:r>
      <w:r w:rsidR="00F36FCF" w:rsidRPr="00F36FCF">
        <w:rPr>
          <w:szCs w:val="24"/>
          <w:lang w:eastAsia="ar-SA"/>
        </w:rPr>
        <w:t>260</w:t>
      </w:r>
      <w:r w:rsidRPr="00637ED3">
        <w:rPr>
          <w:szCs w:val="24"/>
          <w:lang w:eastAsia="ar-SA"/>
        </w:rPr>
        <w:t xml:space="preserve"> ,,</w:t>
      </w:r>
      <w:r w:rsidR="00D76275" w:rsidRPr="00637ED3">
        <w:rPr>
          <w:szCs w:val="24"/>
        </w:rPr>
        <w:t xml:space="preserve"> </w:t>
      </w:r>
      <w:r w:rsidR="00D76275" w:rsidRPr="00637ED3">
        <w:rPr>
          <w:szCs w:val="24"/>
          <w:lang w:eastAsia="ar-SA"/>
        </w:rPr>
        <w:t>Dėl Jurbarko rajono savivaldybės vietinės rinkliavos už komunalinių atliekų ir komunalinėms atliekoms nepriskiriamų buityje susidarančių atliekų tvarkymą nuostatų pakeitimo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71941FC3" w14:textId="6804EC4B" w:rsidR="000D14B6" w:rsidRPr="00637ED3" w:rsidRDefault="00230808" w:rsidP="00230808">
      <w:pPr>
        <w:ind w:firstLine="709"/>
        <w:jc w:val="both"/>
        <w:rPr>
          <w:szCs w:val="24"/>
          <w:lang w:val="pt-BR"/>
        </w:rPr>
      </w:pPr>
      <w:r>
        <w:rPr>
          <w:szCs w:val="24"/>
        </w:rPr>
        <w:t xml:space="preserve">1. </w:t>
      </w:r>
      <w:r w:rsidR="00C81F9F" w:rsidRPr="00637ED3">
        <w:rPr>
          <w:szCs w:val="24"/>
        </w:rPr>
        <w:t>Pakeisti</w:t>
      </w:r>
      <w:r w:rsidR="0019354E" w:rsidRPr="00637ED3">
        <w:rPr>
          <w:szCs w:val="24"/>
        </w:rPr>
        <w:t xml:space="preserve"> Jurbarko rajono savivaldybės </w:t>
      </w:r>
      <w:r w:rsidR="00AF03F3" w:rsidRPr="00637ED3">
        <w:rPr>
          <w:szCs w:val="24"/>
        </w:rPr>
        <w:t xml:space="preserve">vietinės rinkliavos už komunalinių atliekų ir komunalinėms atliekoms nepriskiriamų buityje susidarančių atliekų tvarkymą </w:t>
      </w:r>
      <w:r w:rsidR="0047781D" w:rsidRPr="00637ED3">
        <w:rPr>
          <w:szCs w:val="24"/>
          <w:lang w:eastAsia="ar-SA"/>
        </w:rPr>
        <w:t>nuostat</w:t>
      </w:r>
      <w:r w:rsidR="001E430E" w:rsidRPr="00637ED3">
        <w:rPr>
          <w:szCs w:val="24"/>
          <w:lang w:eastAsia="ar-SA"/>
        </w:rPr>
        <w:t xml:space="preserve">us, </w:t>
      </w:r>
      <w:r w:rsidR="0019354E" w:rsidRPr="00637ED3">
        <w:rPr>
          <w:szCs w:val="24"/>
        </w:rPr>
        <w:t xml:space="preserve"> </w:t>
      </w:r>
      <w:r w:rsidR="001E430E" w:rsidRPr="00637ED3">
        <w:rPr>
          <w:szCs w:val="24"/>
        </w:rPr>
        <w:t xml:space="preserve">patvirtintus Jurbarko rajono savivaldybės tarybos 2025 m. </w:t>
      </w:r>
      <w:r w:rsidR="00A078DB" w:rsidRPr="00637ED3">
        <w:rPr>
          <w:szCs w:val="24"/>
        </w:rPr>
        <w:t>sausio 30</w:t>
      </w:r>
      <w:r w:rsidR="001E430E" w:rsidRPr="00637ED3">
        <w:rPr>
          <w:szCs w:val="24"/>
        </w:rPr>
        <w:t xml:space="preserve"> d. sprendimu Nr. T2-</w:t>
      </w:r>
      <w:r w:rsidR="00A078DB" w:rsidRPr="00637ED3">
        <w:rPr>
          <w:szCs w:val="24"/>
        </w:rPr>
        <w:t>25</w:t>
      </w:r>
      <w:r w:rsidR="001E430E" w:rsidRPr="00637ED3">
        <w:rPr>
          <w:szCs w:val="24"/>
        </w:rPr>
        <w:t xml:space="preserve"> „Dėl Jurbarko rajono savivaldybės vietinės rinkliavos už komunalinių atliekų ir komunalinėms atliekoms nepriskiriamų buityje susidarančių atliekų tvarkymą nuostatų patvirtinimo“</w:t>
      </w:r>
      <w:r>
        <w:rPr>
          <w:szCs w:val="24"/>
        </w:rPr>
        <w:t xml:space="preserve"> ir </w:t>
      </w:r>
      <w:r w:rsidRPr="00230808">
        <w:rPr>
          <w:szCs w:val="24"/>
        </w:rPr>
        <w:t xml:space="preserve">išdėstyti </w:t>
      </w:r>
      <w:r>
        <w:rPr>
          <w:szCs w:val="24"/>
        </w:rPr>
        <w:t>juos</w:t>
      </w:r>
      <w:r w:rsidRPr="00230808">
        <w:rPr>
          <w:szCs w:val="24"/>
        </w:rPr>
        <w:t xml:space="preserve"> nauja redakcija (pridedama).</w:t>
      </w:r>
      <w:bookmarkEnd w:id="0"/>
      <w:r w:rsidR="000D14B6" w:rsidRPr="00637ED3">
        <w:rPr>
          <w:szCs w:val="24"/>
          <w:lang w:eastAsia="en-US"/>
        </w:rPr>
        <w:t xml:space="preserve">                                                                   </w:t>
      </w:r>
    </w:p>
    <w:p w14:paraId="009387D5" w14:textId="6D07E1A9" w:rsidR="00A85A48" w:rsidRPr="00637ED3" w:rsidRDefault="006E3A35" w:rsidP="006E3A35">
      <w:pPr>
        <w:widowControl w:val="0"/>
        <w:shd w:val="clear" w:color="auto" w:fill="FFFFFF"/>
        <w:ind w:right="-23"/>
        <w:rPr>
          <w:szCs w:val="24"/>
        </w:rPr>
      </w:pPr>
      <w:r w:rsidRPr="00637ED3">
        <w:rPr>
          <w:szCs w:val="24"/>
        </w:rPr>
        <w:t xml:space="preserve">            </w:t>
      </w:r>
      <w:bookmarkStart w:id="3" w:name="_Hlk213752278"/>
      <w:r w:rsidR="00230808">
        <w:rPr>
          <w:szCs w:val="24"/>
        </w:rPr>
        <w:t>2</w:t>
      </w:r>
      <w:r w:rsidR="00A85A48" w:rsidRPr="00637ED3">
        <w:rPr>
          <w:szCs w:val="24"/>
        </w:rPr>
        <w:t xml:space="preserve">. </w:t>
      </w:r>
      <w:r w:rsidR="00230808">
        <w:rPr>
          <w:szCs w:val="24"/>
        </w:rPr>
        <w:t xml:space="preserve"> </w:t>
      </w:r>
      <w:r w:rsidR="00A85A48" w:rsidRPr="00637ED3">
        <w:rPr>
          <w:szCs w:val="24"/>
        </w:rPr>
        <w:t>Nustatyti, kad sprendimas įsigalioja nuo 202</w:t>
      </w:r>
      <w:r w:rsidR="009B1B12" w:rsidRPr="00637ED3">
        <w:rPr>
          <w:szCs w:val="24"/>
        </w:rPr>
        <w:t>6</w:t>
      </w:r>
      <w:r w:rsidR="00A85A48" w:rsidRPr="00637ED3">
        <w:rPr>
          <w:szCs w:val="24"/>
        </w:rPr>
        <w:t xml:space="preserve"> m. </w:t>
      </w:r>
      <w:r w:rsidR="009B1B12" w:rsidRPr="00637ED3">
        <w:rPr>
          <w:szCs w:val="24"/>
        </w:rPr>
        <w:t>sausio</w:t>
      </w:r>
      <w:r w:rsidR="00A85A48" w:rsidRPr="00637ED3">
        <w:rPr>
          <w:szCs w:val="24"/>
        </w:rPr>
        <w:t xml:space="preserve"> 1 d.</w:t>
      </w:r>
    </w:p>
    <w:p w14:paraId="36CE9ADF" w14:textId="6F534181" w:rsidR="0019354E" w:rsidRPr="00637ED3" w:rsidRDefault="0019354E" w:rsidP="0019354E">
      <w:pPr>
        <w:jc w:val="both"/>
        <w:rPr>
          <w:szCs w:val="24"/>
        </w:rPr>
      </w:pPr>
      <w:r w:rsidRPr="00637ED3">
        <w:rPr>
          <w:szCs w:val="24"/>
        </w:rPr>
        <w:tab/>
      </w:r>
      <w:r w:rsidR="00230808">
        <w:rPr>
          <w:color w:val="000000"/>
          <w:szCs w:val="24"/>
        </w:rPr>
        <w:t>3</w:t>
      </w:r>
      <w:r w:rsidRPr="00637ED3">
        <w:rPr>
          <w:color w:val="000000"/>
          <w:szCs w:val="24"/>
        </w:rPr>
        <w:t>. Paskelbti šį sprendimą Teisės aktų registre ir Jurbarko rajono savivaldybės interneto svetainėje.</w:t>
      </w:r>
    </w:p>
    <w:p w14:paraId="1038659C" w14:textId="77777777" w:rsidR="00637ED3" w:rsidRPr="00637ED3" w:rsidRDefault="00637ED3" w:rsidP="00637ED3">
      <w:pPr>
        <w:ind w:firstLine="720"/>
        <w:jc w:val="both"/>
        <w:rPr>
          <w:szCs w:val="24"/>
        </w:rPr>
      </w:pPr>
      <w:bookmarkStart w:id="4" w:name="_Hlk213830652"/>
      <w:r w:rsidRPr="00637ED3">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4"/>
    <w:p w14:paraId="0E83C88A" w14:textId="77777777" w:rsidR="00FC1CD3"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0B0754E" w14:textId="77777777" w:rsidR="00FC1CD3" w:rsidRDefault="00FC1CD3">
      <w:pPr>
        <w:rPr>
          <w:szCs w:val="24"/>
        </w:rPr>
      </w:pPr>
    </w:p>
    <w:p w14:paraId="757D426D" w14:textId="590BCDE7" w:rsidR="00F320CA" w:rsidRPr="00637ED3" w:rsidRDefault="00A87BFA">
      <w:pPr>
        <w:rPr>
          <w:szCs w:val="24"/>
        </w:rPr>
      </w:pPr>
      <w:r w:rsidRPr="00637ED3">
        <w:rPr>
          <w:szCs w:val="24"/>
        </w:rPr>
        <w:t>Derino</w:t>
      </w:r>
      <w:r w:rsidR="00F320CA" w:rsidRPr="00637ED3">
        <w:rPr>
          <w:szCs w:val="24"/>
        </w:rPr>
        <w:t xml:space="preserve">: </w:t>
      </w:r>
    </w:p>
    <w:p w14:paraId="455C2A77" w14:textId="77777777" w:rsidR="007457FF" w:rsidRPr="00637ED3" w:rsidRDefault="007457FF" w:rsidP="007457FF">
      <w:pPr>
        <w:rPr>
          <w:szCs w:val="24"/>
        </w:rPr>
      </w:pPr>
      <w:r w:rsidRPr="00637ED3">
        <w:rPr>
          <w:szCs w:val="24"/>
        </w:rPr>
        <w:t xml:space="preserve">Administracijos direktorė R. </w:t>
      </w:r>
      <w:proofErr w:type="spellStart"/>
      <w:r w:rsidRPr="00637ED3">
        <w:rPr>
          <w:szCs w:val="24"/>
        </w:rPr>
        <w:t>Vančienė</w:t>
      </w:r>
      <w:proofErr w:type="spellEnd"/>
    </w:p>
    <w:p w14:paraId="5E98B34A" w14:textId="77777777" w:rsidR="00DE53D4" w:rsidRPr="00637ED3" w:rsidRDefault="00DE53D4" w:rsidP="00190B66">
      <w:pPr>
        <w:rPr>
          <w:szCs w:val="24"/>
        </w:rPr>
      </w:pPr>
      <w:r w:rsidRPr="00637ED3">
        <w:rPr>
          <w:szCs w:val="24"/>
        </w:rPr>
        <w:t xml:space="preserve">Teisės ir civilinės metrikacijos skyriaus vyr. specialistė R. </w:t>
      </w:r>
      <w:proofErr w:type="spellStart"/>
      <w:r w:rsidRPr="00637ED3">
        <w:rPr>
          <w:szCs w:val="24"/>
        </w:rPr>
        <w:t>Gadliauskienė</w:t>
      </w:r>
      <w:proofErr w:type="spellEnd"/>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Pr="00637ED3" w:rsidRDefault="004B049D" w:rsidP="00190B66">
      <w:pPr>
        <w:rPr>
          <w:szCs w:val="24"/>
        </w:rPr>
      </w:pPr>
      <w:r w:rsidRPr="00637ED3">
        <w:rPr>
          <w:szCs w:val="24"/>
        </w:rPr>
        <w:t xml:space="preserve">Infrastruktūros ir turto skyriaus vedėja J. </w:t>
      </w:r>
      <w:proofErr w:type="spellStart"/>
      <w:r w:rsidRPr="00637ED3">
        <w:rPr>
          <w:szCs w:val="24"/>
        </w:rPr>
        <w:t>Šeflerienė</w:t>
      </w:r>
      <w:proofErr w:type="spellEnd"/>
    </w:p>
    <w:p w14:paraId="4896564C" w14:textId="77777777" w:rsidR="00F320CA" w:rsidRPr="00637ED3" w:rsidRDefault="00190B66" w:rsidP="00190B66">
      <w:pPr>
        <w:rPr>
          <w:szCs w:val="24"/>
        </w:rPr>
      </w:pPr>
      <w:r w:rsidRPr="00637ED3">
        <w:rPr>
          <w:szCs w:val="24"/>
        </w:rPr>
        <w:t>Dokumentų ir viešųjų ryšių skyriaus vyr. specialistas A. Gvildys</w:t>
      </w:r>
    </w:p>
    <w:p w14:paraId="60B2DE1C" w14:textId="77777777" w:rsidR="00637ED3" w:rsidRPr="00637ED3" w:rsidRDefault="00637ED3" w:rsidP="00F320CA">
      <w:pPr>
        <w:rPr>
          <w:szCs w:val="24"/>
        </w:rPr>
      </w:pPr>
    </w:p>
    <w:p w14:paraId="25EF01B7" w14:textId="372B16AA" w:rsidR="00F320CA" w:rsidRPr="007D6DCE" w:rsidRDefault="00F320CA" w:rsidP="00F320CA">
      <w:pPr>
        <w:rPr>
          <w:sz w:val="20"/>
        </w:rPr>
      </w:pPr>
      <w:r w:rsidRPr="007D6DCE">
        <w:rPr>
          <w:sz w:val="20"/>
        </w:rPr>
        <w:t>Parengė</w:t>
      </w:r>
    </w:p>
    <w:p w14:paraId="5D218D70" w14:textId="5202AFD4" w:rsidR="00B3497C" w:rsidRDefault="002174EB" w:rsidP="00B3497C">
      <w:pPr>
        <w:pStyle w:val="Antrats"/>
        <w:tabs>
          <w:tab w:val="clear" w:pos="4153"/>
          <w:tab w:val="clear" w:pos="8306"/>
        </w:tabs>
        <w:rPr>
          <w:sz w:val="20"/>
        </w:rPr>
      </w:pPr>
      <w:r w:rsidRPr="007D6DCE">
        <w:rPr>
          <w:sz w:val="20"/>
          <w:lang w:eastAsia="de-DE"/>
        </w:rPr>
        <w:t xml:space="preserve">Romanas </w:t>
      </w:r>
      <w:proofErr w:type="spellStart"/>
      <w:r w:rsidRPr="007D6DCE">
        <w:rPr>
          <w:sz w:val="20"/>
          <w:lang w:eastAsia="de-DE"/>
        </w:rPr>
        <w:t>Semaška</w:t>
      </w:r>
      <w:proofErr w:type="spellEnd"/>
      <w:r w:rsidR="00B3497C" w:rsidRPr="007D6DCE">
        <w:rPr>
          <w:sz w:val="20"/>
          <w:lang w:eastAsia="de-DE"/>
        </w:rPr>
        <w:t xml:space="preserve">, tel. </w:t>
      </w:r>
      <w:r w:rsidR="00366D4E" w:rsidRPr="007D6DCE">
        <w:rPr>
          <w:sz w:val="20"/>
          <w:lang w:eastAsia="de-DE"/>
        </w:rPr>
        <w:t>+370</w:t>
      </w:r>
      <w:r w:rsidRPr="007D6DCE">
        <w:rPr>
          <w:sz w:val="20"/>
          <w:lang w:eastAsia="de-DE"/>
        </w:rPr>
        <w:t> 655 07 496</w:t>
      </w:r>
      <w:r w:rsidR="00B3497C" w:rsidRPr="007D6DCE">
        <w:rPr>
          <w:sz w:val="20"/>
          <w:lang w:eastAsia="de-DE"/>
        </w:rPr>
        <w:t xml:space="preserve">,  el. p.  </w:t>
      </w:r>
      <w:hyperlink r:id="rId7" w:history="1">
        <w:r w:rsidR="000A52ED" w:rsidRPr="007D6DCE">
          <w:rPr>
            <w:rStyle w:val="Hipersaitas"/>
            <w:sz w:val="20"/>
            <w:lang w:eastAsia="de-DE"/>
          </w:rPr>
          <w:t>romanas.semaska@jurbarkas.lt</w:t>
        </w:r>
      </w:hyperlink>
    </w:p>
    <w:p w14:paraId="13201A56" w14:textId="77777777" w:rsidR="00906D56" w:rsidRPr="008C3EF2" w:rsidRDefault="00906D56" w:rsidP="00906D56">
      <w:pPr>
        <w:suppressAutoHyphens/>
        <w:ind w:left="4809" w:firstLine="11"/>
        <w:rPr>
          <w:lang w:val="fi-FI" w:eastAsia="ar-SA"/>
        </w:rPr>
      </w:pPr>
      <w:r w:rsidRPr="00F93113">
        <w:rPr>
          <w:lang w:val="fi-FI" w:eastAsia="ar-SA"/>
        </w:rPr>
        <w:lastRenderedPageBreak/>
        <w:t>PATVIRTINTA</w:t>
      </w:r>
      <w:r>
        <w:rPr>
          <w:lang w:val="fi-FI" w:eastAsia="ar-SA"/>
        </w:rPr>
        <w:t xml:space="preserve">                                                                                       </w:t>
      </w:r>
      <w:r w:rsidRPr="008C3EF2">
        <w:rPr>
          <w:lang w:val="fi-FI" w:eastAsia="ar-SA"/>
        </w:rPr>
        <w:t>Jurbarko rajono savivaldybės tarybos</w:t>
      </w:r>
    </w:p>
    <w:p w14:paraId="519F1BE6" w14:textId="77777777" w:rsidR="00906D56" w:rsidRPr="008C3EF2" w:rsidRDefault="00906D56" w:rsidP="00906D56">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Pr>
          <w:lang w:val="fi-FI" w:eastAsia="ar-SA"/>
        </w:rPr>
        <w:t>Sausio 30</w:t>
      </w:r>
      <w:r w:rsidRPr="008C3EF2">
        <w:rPr>
          <w:lang w:val="fi-FI" w:eastAsia="ar-SA"/>
        </w:rPr>
        <w:t xml:space="preserve"> d. sprendimu Nr. T2-</w:t>
      </w:r>
      <w:r>
        <w:rPr>
          <w:lang w:val="fi-FI" w:eastAsia="ar-SA"/>
        </w:rPr>
        <w:t>25</w:t>
      </w:r>
    </w:p>
    <w:p w14:paraId="5FFE2B68" w14:textId="77777777" w:rsidR="00906D56" w:rsidRPr="008C3EF2" w:rsidRDefault="00906D56" w:rsidP="00906D56">
      <w:pPr>
        <w:suppressAutoHyphens/>
        <w:rPr>
          <w:lang w:val="fi-FI" w:eastAsia="ar-SA"/>
        </w:rPr>
      </w:pPr>
      <w:r w:rsidRPr="008C3EF2">
        <w:rPr>
          <w:lang w:val="fi-FI" w:eastAsia="ar-SA"/>
        </w:rPr>
        <w:t xml:space="preserve">                                                                                (Jurbarko rajono savivaldybės tarybos</w:t>
      </w:r>
    </w:p>
    <w:p w14:paraId="34D4215A" w14:textId="77777777" w:rsidR="00906D56" w:rsidRPr="008C3EF2" w:rsidRDefault="00906D56" w:rsidP="00906D56">
      <w:pPr>
        <w:suppressAutoHyphens/>
        <w:rPr>
          <w:lang w:val="fi-FI" w:eastAsia="ar-SA"/>
        </w:rPr>
      </w:pPr>
      <w:r w:rsidRPr="008C3EF2">
        <w:rPr>
          <w:lang w:val="fi-FI" w:eastAsia="ar-SA"/>
        </w:rPr>
        <w:t xml:space="preserve">                                                                                 2025 m. lapkričio   d. sprendimo Nr. T2-                        </w:t>
      </w:r>
    </w:p>
    <w:p w14:paraId="6E591C44" w14:textId="49105B1A" w:rsidR="00906D56" w:rsidRDefault="00906D56" w:rsidP="00906D56">
      <w:pPr>
        <w:pStyle w:val="Antrats"/>
        <w:tabs>
          <w:tab w:val="clear" w:pos="4153"/>
          <w:tab w:val="clear" w:pos="8306"/>
        </w:tabs>
      </w:pPr>
      <w:r w:rsidRPr="008C3EF2">
        <w:t xml:space="preserve">                                                                                 redakcija)</w:t>
      </w:r>
    </w:p>
    <w:p w14:paraId="75565D75" w14:textId="77777777" w:rsidR="00906D56" w:rsidRDefault="00906D56" w:rsidP="00906D56">
      <w:pPr>
        <w:pStyle w:val="Antrats"/>
        <w:tabs>
          <w:tab w:val="clear" w:pos="4153"/>
          <w:tab w:val="clear" w:pos="8306"/>
        </w:tabs>
      </w:pPr>
    </w:p>
    <w:p w14:paraId="43510F66" w14:textId="77777777" w:rsidR="00906D56" w:rsidRDefault="00906D56" w:rsidP="00906D56">
      <w:pPr>
        <w:pStyle w:val="Antrats"/>
        <w:tabs>
          <w:tab w:val="clear" w:pos="4153"/>
          <w:tab w:val="clear" w:pos="8306"/>
        </w:tabs>
      </w:pPr>
    </w:p>
    <w:p w14:paraId="1647FDFF" w14:textId="77777777" w:rsidR="00906D56" w:rsidRPr="008E14BF" w:rsidRDefault="00906D56" w:rsidP="00906D56">
      <w:pPr>
        <w:tabs>
          <w:tab w:val="center" w:pos="4680"/>
          <w:tab w:val="right" w:pos="9000"/>
        </w:tabs>
        <w:suppressAutoHyphens/>
        <w:jc w:val="center"/>
        <w:rPr>
          <w:b/>
          <w:caps/>
          <w:szCs w:val="24"/>
          <w:lang w:eastAsia="ar-SA"/>
        </w:rPr>
      </w:pPr>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p w14:paraId="035998D1" w14:textId="77777777" w:rsidR="00906D56" w:rsidRDefault="00906D56" w:rsidP="00906D56">
      <w:pPr>
        <w:pStyle w:val="Antrats"/>
        <w:tabs>
          <w:tab w:val="clear" w:pos="4153"/>
          <w:tab w:val="clear" w:pos="8306"/>
        </w:tabs>
        <w:rPr>
          <w:sz w:val="20"/>
        </w:rPr>
      </w:pPr>
    </w:p>
    <w:p w14:paraId="739D8591" w14:textId="77777777" w:rsidR="00906D56" w:rsidRDefault="00906D56" w:rsidP="00906D56">
      <w:pPr>
        <w:pStyle w:val="Antrats"/>
        <w:tabs>
          <w:tab w:val="clear" w:pos="4153"/>
          <w:tab w:val="clear" w:pos="8306"/>
        </w:tabs>
        <w:rPr>
          <w:sz w:val="20"/>
        </w:rPr>
      </w:pPr>
    </w:p>
    <w:p w14:paraId="620706DA"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I </w:t>
      </w:r>
      <w:r w:rsidRPr="00906D56">
        <w:rPr>
          <w:b/>
          <w:caps/>
          <w:szCs w:val="22"/>
          <w:lang w:eastAsia="ar-SA"/>
        </w:rPr>
        <w:t>SKYRIUS</w:t>
      </w:r>
    </w:p>
    <w:p w14:paraId="429ED31B"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Bendrosios nuostatos</w:t>
      </w:r>
    </w:p>
    <w:p w14:paraId="62157A97" w14:textId="77777777" w:rsidR="00906D56" w:rsidRPr="00906D56" w:rsidRDefault="00906D56" w:rsidP="00906D56">
      <w:pPr>
        <w:tabs>
          <w:tab w:val="left" w:pos="113"/>
        </w:tabs>
        <w:suppressAutoHyphens/>
        <w:ind w:left="567"/>
        <w:jc w:val="both"/>
        <w:rPr>
          <w:b/>
          <w:bCs/>
          <w:szCs w:val="24"/>
          <w:lang w:eastAsia="ar-SA"/>
        </w:rPr>
      </w:pPr>
    </w:p>
    <w:p w14:paraId="6D0CCD24"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1. V</w:t>
      </w:r>
      <w:r w:rsidRPr="00906D56">
        <w:rPr>
          <w:szCs w:val="24"/>
        </w:rPr>
        <w:t xml:space="preserve">ietinė rinkliava už </w:t>
      </w:r>
      <w:r w:rsidRPr="00906D56">
        <w:rPr>
          <w:color w:val="000000"/>
          <w:szCs w:val="24"/>
        </w:rPr>
        <w:t xml:space="preserve">komunalinių atliekų </w:t>
      </w:r>
      <w:r w:rsidRPr="00906D56">
        <w:rPr>
          <w:szCs w:val="24"/>
        </w:rPr>
        <w:t xml:space="preserve">ir komunalinėms atliekoms nepriskiriamų buityje susidarančių atliekų </w:t>
      </w:r>
      <w:r w:rsidRPr="00906D56">
        <w:rPr>
          <w:color w:val="000000"/>
          <w:szCs w:val="24"/>
        </w:rPr>
        <w:t xml:space="preserve">tvarkymą (toliau – Vietinė rinkliava) tai Jurbarko rajono savivaldybės tarybos </w:t>
      </w:r>
      <w:r w:rsidRPr="00906D56">
        <w:rPr>
          <w:szCs w:val="24"/>
        </w:rPr>
        <w:t xml:space="preserve">sprendimu nustatyta privaloma įmoka, galiojanti Jurbarko rajono savivaldybės </w:t>
      </w:r>
      <w:r w:rsidRPr="00906D56">
        <w:rPr>
          <w:bCs/>
          <w:szCs w:val="24"/>
          <w:lang w:eastAsia="ar-SA"/>
        </w:rPr>
        <w:t xml:space="preserve">(toliau – Savivaldybė) </w:t>
      </w:r>
      <w:r w:rsidRPr="00906D56">
        <w:rPr>
          <w:szCs w:val="24"/>
        </w:rPr>
        <w:t>teritorijoje.</w:t>
      </w:r>
    </w:p>
    <w:p w14:paraId="1F26D990" w14:textId="3292D6C1"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2. Jurbarko rajono savivaldybės vietinės rinkliavos už komunalinių atliekų ir </w:t>
      </w:r>
      <w:r w:rsidRPr="00906D56">
        <w:rPr>
          <w:szCs w:val="24"/>
        </w:rPr>
        <w:t>komunalinėms atliekoms nepriskiriamų buityje susidarančių atliekų</w:t>
      </w:r>
      <w:r w:rsidRPr="00906D56">
        <w:rPr>
          <w:bCs/>
          <w:szCs w:val="24"/>
          <w:lang w:eastAsia="ar-SA"/>
        </w:rPr>
        <w:t xml:space="preserve"> tvarkymą nuostatai</w:t>
      </w:r>
      <w:r w:rsidR="009262B8">
        <w:rPr>
          <w:bCs/>
          <w:szCs w:val="24"/>
          <w:lang w:eastAsia="ar-SA"/>
        </w:rPr>
        <w:t xml:space="preserve"> </w:t>
      </w:r>
      <w:r w:rsidRPr="00906D56">
        <w:rPr>
          <w:bCs/>
          <w:szCs w:val="24"/>
          <w:lang w:eastAsia="ar-SA"/>
        </w:rPr>
        <w:t xml:space="preserve">(toliau – </w:t>
      </w:r>
      <w:r w:rsidRPr="00906D56">
        <w:rPr>
          <w:szCs w:val="24"/>
        </w:rPr>
        <w:t>Nuostatai</w:t>
      </w:r>
      <w:r w:rsidRPr="00906D56">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307529FA"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3. </w:t>
      </w:r>
      <w:r w:rsidRPr="00906D56">
        <w:rPr>
          <w:szCs w:val="24"/>
        </w:rPr>
        <w:t xml:space="preserve">Šie </w:t>
      </w:r>
      <w:r w:rsidRPr="00906D56">
        <w:rPr>
          <w:bCs/>
          <w:szCs w:val="24"/>
          <w:lang w:eastAsia="ar-SA"/>
        </w:rPr>
        <w:t>nuostatai</w:t>
      </w:r>
      <w:r w:rsidRPr="00906D56">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19D82C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 </w:t>
      </w:r>
      <w:r w:rsidRPr="00906D56">
        <w:rPr>
          <w:bCs/>
          <w:szCs w:val="24"/>
          <w:lang w:eastAsia="ar-SA"/>
        </w:rPr>
        <w:t xml:space="preserve">Nuostatai galioja visoje Savivaldybės teritorijoje. </w:t>
      </w:r>
    </w:p>
    <w:p w14:paraId="1528163C" w14:textId="77777777" w:rsidR="00906D56" w:rsidRPr="00906D56" w:rsidRDefault="00906D56" w:rsidP="00906D56">
      <w:pPr>
        <w:tabs>
          <w:tab w:val="center" w:pos="4680"/>
          <w:tab w:val="right" w:pos="9000"/>
        </w:tabs>
        <w:suppressAutoHyphens/>
        <w:jc w:val="both"/>
        <w:rPr>
          <w:szCs w:val="24"/>
          <w:lang w:eastAsia="ar-SA"/>
        </w:rPr>
      </w:pPr>
    </w:p>
    <w:p w14:paraId="3DE9BF3C"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II</w:t>
      </w:r>
      <w:r w:rsidRPr="00906D56">
        <w:rPr>
          <w:b/>
          <w:caps/>
          <w:szCs w:val="24"/>
          <w:lang w:eastAsia="ar-SA"/>
        </w:rPr>
        <w:tab/>
        <w:t>SKYRIUS</w:t>
      </w:r>
    </w:p>
    <w:p w14:paraId="4B5A268E"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pagrindinės sąvokos</w:t>
      </w:r>
    </w:p>
    <w:p w14:paraId="5C85F38B" w14:textId="77777777" w:rsidR="00906D56" w:rsidRPr="00906D56" w:rsidRDefault="00906D56" w:rsidP="00906D56">
      <w:pPr>
        <w:tabs>
          <w:tab w:val="center" w:pos="4680"/>
          <w:tab w:val="right" w:pos="9000"/>
        </w:tabs>
        <w:suppressAutoHyphens/>
        <w:jc w:val="both"/>
        <w:rPr>
          <w:szCs w:val="24"/>
          <w:lang w:eastAsia="ar-SA"/>
        </w:rPr>
      </w:pPr>
    </w:p>
    <w:p w14:paraId="19DD1329"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5. Nuostatuose naudojamos šios sąvokos:</w:t>
      </w:r>
    </w:p>
    <w:p w14:paraId="5134C271" w14:textId="720044F6" w:rsidR="00906D56" w:rsidRPr="00906D56" w:rsidRDefault="00906D56" w:rsidP="00906D56">
      <w:pPr>
        <w:tabs>
          <w:tab w:val="left" w:pos="256"/>
        </w:tabs>
        <w:ind w:firstLine="709"/>
        <w:jc w:val="both"/>
        <w:rPr>
          <w:strike/>
          <w:color w:val="EE0000"/>
          <w:szCs w:val="24"/>
        </w:rPr>
      </w:pPr>
      <w:r w:rsidRPr="00906D56">
        <w:rPr>
          <w:bCs/>
          <w:szCs w:val="24"/>
          <w:lang w:eastAsia="ar-SA"/>
        </w:rPr>
        <w:t xml:space="preserve">5.1. </w:t>
      </w:r>
      <w:r w:rsidRPr="00906D56">
        <w:rPr>
          <w:b/>
          <w:szCs w:val="24"/>
        </w:rPr>
        <w:t>Komunalinės atliekos</w:t>
      </w:r>
      <w:r w:rsidRPr="00906D56">
        <w:rPr>
          <w:szCs w:val="24"/>
        </w:rPr>
        <w:t xml:space="preserve"> –</w:t>
      </w:r>
      <w:r w:rsidR="00323060">
        <w:rPr>
          <w:szCs w:val="24"/>
        </w:rPr>
        <w:t xml:space="preserve"> </w:t>
      </w:r>
      <w:r w:rsidRPr="00906D56">
        <w:rPr>
          <w:szCs w:val="24"/>
          <w:lang w:eastAsia="en-US"/>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906D56">
        <w:rPr>
          <w:szCs w:val="24"/>
          <w:lang w:eastAsia="en-US"/>
        </w:rPr>
        <w:t>septikų</w:t>
      </w:r>
      <w:proofErr w:type="spellEnd"/>
      <w:r w:rsidRPr="00906D56">
        <w:rPr>
          <w:szCs w:val="24"/>
          <w:lang w:eastAsia="en-US"/>
        </w:rPr>
        <w:t>, taip pat kanalizacijos ir nuotekų valymo atliekos, įskaitant nuotekų dumblą, eksploatuoti netinkamos transporto priemonės ir statybinės atliekos.</w:t>
      </w:r>
    </w:p>
    <w:p w14:paraId="70144BE1" w14:textId="4FD9C96E" w:rsidR="00906D56" w:rsidRPr="00906D56" w:rsidRDefault="00906D56" w:rsidP="00906D56">
      <w:pPr>
        <w:ind w:firstLine="851"/>
        <w:jc w:val="both"/>
        <w:rPr>
          <w:szCs w:val="22"/>
          <w:lang w:eastAsia="ar-SA"/>
        </w:rPr>
      </w:pPr>
      <w:r w:rsidRPr="00906D56">
        <w:rPr>
          <w:bCs/>
          <w:szCs w:val="24"/>
          <w:lang w:eastAsia="ar-SA"/>
        </w:rPr>
        <w:t xml:space="preserve">5.2. </w:t>
      </w:r>
      <w:r w:rsidRPr="00906D56">
        <w:rPr>
          <w:b/>
          <w:bCs/>
          <w:szCs w:val="24"/>
          <w:lang w:eastAsia="ar-SA"/>
        </w:rPr>
        <w:t>Komunalinėms atliekoms nepriskiriamos buityje susidarančios atliekos</w:t>
      </w:r>
      <w:r w:rsidRPr="00906D56">
        <w:rPr>
          <w:szCs w:val="24"/>
          <w:lang w:eastAsia="ar-SA"/>
        </w:rPr>
        <w:t xml:space="preserve"> –</w:t>
      </w:r>
      <w:r w:rsidR="00323060" w:rsidRPr="00323060">
        <w:rPr>
          <w:szCs w:val="24"/>
          <w:lang w:eastAsia="ar-SA"/>
        </w:rPr>
        <w:t xml:space="preserve"> </w:t>
      </w:r>
      <w:r w:rsidRPr="00906D56">
        <w:rPr>
          <w:szCs w:val="22"/>
          <w:lang w:eastAsia="ar-SA"/>
        </w:rPr>
        <w:t xml:space="preserve">fizinių asmenų kasdienėje buities veikloje (išskyrus jų vykdomą ūkinę komercinę veiklą, verslą ir profesinę veiklą) susidarančios ir savivaldybių organizuojamose komunalinių atliekų tvarkymo sistemose </w:t>
      </w:r>
      <w:r w:rsidRPr="00906D56">
        <w:rPr>
          <w:szCs w:val="22"/>
          <w:lang w:eastAsia="ar-SA"/>
        </w:rPr>
        <w:lastRenderedPageBreak/>
        <w:t xml:space="preserve">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906D56">
        <w:rPr>
          <w:szCs w:val="22"/>
          <w:lang w:eastAsia="ar-SA"/>
        </w:rPr>
        <w:t>septikų</w:t>
      </w:r>
      <w:proofErr w:type="spellEnd"/>
      <w:r w:rsidRPr="00906D56">
        <w:rPr>
          <w:szCs w:val="22"/>
          <w:lang w:eastAsia="ar-SA"/>
        </w:rPr>
        <w:t>, taip pat kanalizacijos ir nuotekų valymo atliekos, įskaitant nuotekų dumblą, eksploatuoti netinkamos transporto priemonės.</w:t>
      </w:r>
    </w:p>
    <w:p w14:paraId="55AFE6FB"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5.3. </w:t>
      </w:r>
      <w:r w:rsidRPr="00906D56">
        <w:rPr>
          <w:b/>
          <w:szCs w:val="24"/>
        </w:rPr>
        <w:t>Komunalinių atliekų turėtojas</w:t>
      </w:r>
      <w:r w:rsidRPr="00906D56">
        <w:rPr>
          <w:szCs w:val="24"/>
        </w:rPr>
        <w:t xml:space="preserve"> – fizinis arba juridinis asmuo, kuris turi </w:t>
      </w:r>
      <w:r w:rsidRPr="00906D56">
        <w:rPr>
          <w:szCs w:val="24"/>
          <w:lang w:eastAsia="ar-SA"/>
        </w:rPr>
        <w:t>komunalinių</w:t>
      </w:r>
      <w:r w:rsidRPr="00906D56">
        <w:rPr>
          <w:szCs w:val="24"/>
        </w:rPr>
        <w:t xml:space="preserve"> atliekų.</w:t>
      </w:r>
    </w:p>
    <w:p w14:paraId="583D08EB" w14:textId="4073AC0D" w:rsidR="00906D56" w:rsidRPr="00906D56" w:rsidRDefault="00906D56" w:rsidP="00906D56">
      <w:pPr>
        <w:tabs>
          <w:tab w:val="left" w:pos="256"/>
        </w:tabs>
        <w:ind w:firstLine="709"/>
        <w:jc w:val="both"/>
        <w:rPr>
          <w:strike/>
          <w:szCs w:val="24"/>
          <w:lang w:eastAsia="ar-SA"/>
        </w:rPr>
      </w:pPr>
      <w:r w:rsidRPr="00906D56">
        <w:rPr>
          <w:bCs/>
          <w:szCs w:val="24"/>
          <w:lang w:eastAsia="ar-SA"/>
        </w:rPr>
        <w:t xml:space="preserve">5.4. </w:t>
      </w:r>
      <w:r w:rsidRPr="00906D56">
        <w:rPr>
          <w:b/>
          <w:szCs w:val="24"/>
          <w:lang w:eastAsia="ar-SA"/>
        </w:rPr>
        <w:t xml:space="preserve">Komunalinių atliekų tvarkymo paslauga </w:t>
      </w:r>
      <w:r w:rsidRPr="00906D56">
        <w:rPr>
          <w:szCs w:val="24"/>
          <w:lang w:eastAsia="ar-SA"/>
        </w:rPr>
        <w:t>–</w:t>
      </w:r>
      <w:r w:rsidR="00323060">
        <w:rPr>
          <w:szCs w:val="24"/>
          <w:lang w:eastAsia="ar-SA"/>
        </w:rPr>
        <w:t xml:space="preserve"> </w:t>
      </w:r>
      <w:r w:rsidRPr="00906D56">
        <w:rPr>
          <w:szCs w:val="22"/>
          <w:lang w:eastAsia="ar-SA"/>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88C0221" w14:textId="77777777" w:rsidR="00906D56" w:rsidRPr="00906D56" w:rsidRDefault="00906D56" w:rsidP="00906D56">
      <w:pPr>
        <w:suppressAutoHyphens/>
        <w:ind w:firstLine="709"/>
        <w:jc w:val="both"/>
        <w:rPr>
          <w:bCs/>
          <w:szCs w:val="24"/>
          <w:lang w:eastAsia="ar-SA"/>
        </w:rPr>
      </w:pPr>
      <w:r w:rsidRPr="00906D56">
        <w:rPr>
          <w:szCs w:val="24"/>
        </w:rPr>
        <w:t xml:space="preserve">5.5. </w:t>
      </w:r>
      <w:r w:rsidRPr="00906D56">
        <w:rPr>
          <w:b/>
          <w:bCs/>
          <w:szCs w:val="24"/>
        </w:rPr>
        <w:t xml:space="preserve">Vietinės rinkliavos mokėtojai </w:t>
      </w:r>
      <w:r w:rsidRPr="00906D56">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E3A6EE6"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5.6. </w:t>
      </w:r>
      <w:r w:rsidRPr="00906D56">
        <w:rPr>
          <w:b/>
          <w:szCs w:val="24"/>
          <w:lang w:eastAsia="ar-SA"/>
        </w:rPr>
        <w:t>Nekilnojamojo turto objektai</w:t>
      </w:r>
      <w:r w:rsidRPr="00906D56">
        <w:rPr>
          <w:szCs w:val="24"/>
          <w:lang w:eastAsia="ar-SA"/>
        </w:rPr>
        <w:t xml:space="preserve"> – pastatai su priklausiniais ir (ar) priskirtais naudoti žemės sklypais ar be jų, kitos patalpos, nepaisant registracijos nekilnojamojo turto registre.</w:t>
      </w:r>
    </w:p>
    <w:p w14:paraId="52BD4F43" w14:textId="77777777" w:rsidR="00906D56" w:rsidRPr="00906D56" w:rsidRDefault="00906D56" w:rsidP="00906D56">
      <w:pPr>
        <w:tabs>
          <w:tab w:val="left" w:pos="993"/>
        </w:tabs>
        <w:ind w:firstLine="709"/>
        <w:jc w:val="both"/>
        <w:rPr>
          <w:szCs w:val="24"/>
          <w:lang w:eastAsia="ar-SA"/>
        </w:rPr>
      </w:pPr>
      <w:r w:rsidRPr="00906D56">
        <w:rPr>
          <w:szCs w:val="24"/>
          <w:lang w:eastAsia="ar-SA"/>
        </w:rPr>
        <w:t xml:space="preserve">5.7. </w:t>
      </w:r>
      <w:r w:rsidRPr="00906D56">
        <w:rPr>
          <w:b/>
          <w:szCs w:val="24"/>
          <w:lang w:eastAsia="ar-SA"/>
        </w:rPr>
        <w:t>Netinkami naudoti nekilnojamojo turto objektai</w:t>
      </w:r>
      <w:r w:rsidRPr="00906D56">
        <w:rPr>
          <w:szCs w:val="24"/>
          <w:lang w:eastAsia="ar-SA"/>
        </w:rPr>
        <w:t xml:space="preserve"> – vadovaujantis šių Nuostatų 46–47 punktuose nustatyta tvarka pripažinti netinkamais naudoti / gyventi ar fiziškai sunaikinti nekilnojamojo turto objektai. </w:t>
      </w:r>
    </w:p>
    <w:p w14:paraId="439691C9" w14:textId="309C505B" w:rsidR="00906D56" w:rsidRPr="00906D56" w:rsidRDefault="00906D56" w:rsidP="00906D56">
      <w:pPr>
        <w:tabs>
          <w:tab w:val="left" w:pos="256"/>
        </w:tabs>
        <w:ind w:firstLine="709"/>
        <w:jc w:val="both"/>
        <w:rPr>
          <w:bCs/>
          <w:strike/>
          <w:color w:val="EE0000"/>
          <w:szCs w:val="24"/>
          <w:lang w:eastAsia="ar-SA"/>
        </w:rPr>
      </w:pPr>
      <w:r w:rsidRPr="00906D56">
        <w:rPr>
          <w:bCs/>
          <w:szCs w:val="24"/>
          <w:lang w:eastAsia="ar-SA"/>
        </w:rPr>
        <w:t xml:space="preserve">5.8. </w:t>
      </w:r>
      <w:r w:rsidRPr="00906D56">
        <w:rPr>
          <w:b/>
          <w:szCs w:val="24"/>
          <w:lang w:eastAsia="ar-SA"/>
        </w:rPr>
        <w:t xml:space="preserve">Komunalinių atliekų tvarkymo sistemos </w:t>
      </w:r>
      <w:r w:rsidRPr="00906D56">
        <w:rPr>
          <w:b/>
          <w:bCs/>
          <w:szCs w:val="24"/>
          <w:lang w:eastAsia="ar-SA"/>
        </w:rPr>
        <w:t>administratorius (</w:t>
      </w:r>
      <w:r w:rsidRPr="00906D56">
        <w:rPr>
          <w:bCs/>
          <w:szCs w:val="24"/>
          <w:lang w:eastAsia="ar-SA"/>
        </w:rPr>
        <w:t xml:space="preserve">toliau </w:t>
      </w:r>
      <w:r w:rsidRPr="00906D56">
        <w:rPr>
          <w:szCs w:val="24"/>
          <w:lang w:eastAsia="ar-SA"/>
        </w:rPr>
        <w:t>–</w:t>
      </w:r>
      <w:r w:rsidRPr="00906D56">
        <w:rPr>
          <w:b/>
          <w:bCs/>
          <w:szCs w:val="24"/>
          <w:lang w:eastAsia="ar-SA"/>
        </w:rPr>
        <w:t xml:space="preserve"> </w:t>
      </w:r>
      <w:r w:rsidRPr="00906D56">
        <w:rPr>
          <w:bCs/>
          <w:szCs w:val="24"/>
          <w:lang w:eastAsia="ar-SA"/>
        </w:rPr>
        <w:t>Administratorius)</w:t>
      </w:r>
      <w:r w:rsidRPr="00906D56">
        <w:rPr>
          <w:b/>
          <w:bCs/>
          <w:szCs w:val="24"/>
          <w:lang w:eastAsia="ar-SA"/>
        </w:rPr>
        <w:t xml:space="preserve"> </w:t>
      </w:r>
      <w:r w:rsidRPr="00906D56">
        <w:rPr>
          <w:szCs w:val="24"/>
          <w:lang w:eastAsia="ar-SA"/>
        </w:rPr>
        <w:t>–</w:t>
      </w:r>
      <w:r w:rsidRPr="00906D56">
        <w:rPr>
          <w:b/>
          <w:bCs/>
          <w:szCs w:val="24"/>
          <w:lang w:eastAsia="ar-SA"/>
        </w:rPr>
        <w:t xml:space="preserve"> </w:t>
      </w:r>
      <w:r w:rsidRPr="00906D56">
        <w:rPr>
          <w:szCs w:val="24"/>
          <w:lang w:eastAsia="ar-SA"/>
        </w:rPr>
        <w:t xml:space="preserve">Tauragės RATC (UAB Tauragės regiono atlieku tvarkymo centras), kuris </w:t>
      </w:r>
      <w:r w:rsidRPr="00906D56">
        <w:rPr>
          <w:szCs w:val="24"/>
        </w:rPr>
        <w:t>Koncesijos sutarties pagrindu,</w:t>
      </w:r>
      <w:r w:rsidRPr="00906D56">
        <w:rPr>
          <w:bCs/>
          <w:szCs w:val="24"/>
          <w:lang w:eastAsia="ar-SA"/>
        </w:rPr>
        <w:t xml:space="preserve"> teisės aktų nustatyta tvarka Jurbarko rajono savivaldybės pavedimu </w:t>
      </w:r>
      <w:r w:rsidRPr="00906D56">
        <w:rPr>
          <w:szCs w:val="24"/>
          <w:lang w:eastAsia="ar-SA"/>
        </w:rPr>
        <w:t xml:space="preserve">atlieka </w:t>
      </w:r>
      <w:r w:rsidRPr="00906D56">
        <w:rPr>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02639AB3"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5.9. </w:t>
      </w:r>
      <w:r w:rsidRPr="00906D56">
        <w:rPr>
          <w:b/>
          <w:szCs w:val="24"/>
          <w:lang w:eastAsia="ar-SA"/>
        </w:rPr>
        <w:t>Nekilnojamojo turto plotas</w:t>
      </w:r>
      <w:r w:rsidRPr="00906D56">
        <w:rPr>
          <w:szCs w:val="24"/>
          <w:lang w:eastAsia="ar-SA"/>
        </w:rPr>
        <w:t xml:space="preserve"> – Nekilnojamojo turto registre kaip bendrasis įregistruotas nekilnojamojo turto vieneto plotas.</w:t>
      </w:r>
    </w:p>
    <w:p w14:paraId="42326DDD"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5.10. </w:t>
      </w:r>
      <w:r w:rsidRPr="00906D56">
        <w:rPr>
          <w:b/>
          <w:szCs w:val="24"/>
          <w:lang w:eastAsia="ar-SA"/>
        </w:rPr>
        <w:t xml:space="preserve">Kolektyviniai konteineriai </w:t>
      </w:r>
      <w:r w:rsidRPr="00906D56">
        <w:rPr>
          <w:szCs w:val="24"/>
          <w:lang w:eastAsia="ar-SA"/>
        </w:rPr>
        <w:t xml:space="preserve">– juridinių ir fizinių asmenų (Vietinės rinkliavos mokėtojų) bendrai naudojami komunalinių atliekų surinkimo konteineriai. </w:t>
      </w:r>
    </w:p>
    <w:p w14:paraId="23AD90E7"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5.11. </w:t>
      </w:r>
      <w:r w:rsidRPr="00906D56">
        <w:rPr>
          <w:b/>
          <w:szCs w:val="24"/>
          <w:lang w:eastAsia="ar-SA"/>
        </w:rPr>
        <w:t xml:space="preserve">Individualūs konteineriai </w:t>
      </w:r>
      <w:r w:rsidRPr="00906D56">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9CC1B0" w14:textId="77777777" w:rsidR="00906D56" w:rsidRPr="00906D56" w:rsidRDefault="00906D56" w:rsidP="00906D56">
      <w:pPr>
        <w:suppressAutoHyphens/>
        <w:jc w:val="both"/>
        <w:rPr>
          <w:szCs w:val="24"/>
          <w:lang w:eastAsia="ar-SA"/>
        </w:rPr>
      </w:pPr>
    </w:p>
    <w:p w14:paraId="1CBF59A0" w14:textId="77777777" w:rsidR="00906D56" w:rsidRPr="00906D56" w:rsidRDefault="00906D56" w:rsidP="00906D56">
      <w:pPr>
        <w:tabs>
          <w:tab w:val="left" w:pos="227"/>
          <w:tab w:val="num" w:pos="397"/>
        </w:tabs>
        <w:suppressAutoHyphens/>
        <w:jc w:val="center"/>
        <w:rPr>
          <w:b/>
          <w:caps/>
          <w:szCs w:val="24"/>
          <w:lang w:eastAsia="ar-SA"/>
        </w:rPr>
      </w:pPr>
      <w:r w:rsidRPr="00906D56">
        <w:rPr>
          <w:b/>
          <w:bCs/>
          <w:szCs w:val="24"/>
          <w:lang w:eastAsia="ar-SA"/>
        </w:rPr>
        <w:t>III</w:t>
      </w:r>
      <w:r w:rsidRPr="00906D56">
        <w:rPr>
          <w:b/>
          <w:bCs/>
          <w:szCs w:val="24"/>
          <w:lang w:eastAsia="ar-SA"/>
        </w:rPr>
        <w:tab/>
      </w:r>
      <w:r w:rsidRPr="00906D56">
        <w:rPr>
          <w:b/>
          <w:caps/>
          <w:szCs w:val="24"/>
          <w:lang w:eastAsia="ar-SA"/>
        </w:rPr>
        <w:t>SKYRIUS</w:t>
      </w:r>
    </w:p>
    <w:p w14:paraId="73DE1D0C" w14:textId="77777777" w:rsidR="00906D56" w:rsidRPr="00906D56" w:rsidRDefault="00906D56" w:rsidP="00906D56">
      <w:pPr>
        <w:tabs>
          <w:tab w:val="left" w:pos="227"/>
          <w:tab w:val="num" w:pos="397"/>
        </w:tabs>
        <w:suppressAutoHyphens/>
        <w:jc w:val="center"/>
        <w:rPr>
          <w:b/>
          <w:bCs/>
          <w:szCs w:val="24"/>
          <w:lang w:eastAsia="ar-SA"/>
        </w:rPr>
      </w:pPr>
      <w:r w:rsidRPr="00906D56">
        <w:rPr>
          <w:b/>
          <w:caps/>
          <w:szCs w:val="24"/>
          <w:lang w:eastAsia="ar-SA"/>
        </w:rPr>
        <w:t xml:space="preserve">Vietinės rinkliavos MOKĖTOJAI ir jų </w:t>
      </w:r>
      <w:r w:rsidRPr="00906D56">
        <w:rPr>
          <w:b/>
          <w:bCs/>
          <w:szCs w:val="24"/>
          <w:lang w:eastAsia="ar-SA"/>
        </w:rPr>
        <w:t>REGISTRAVIMAS</w:t>
      </w:r>
    </w:p>
    <w:p w14:paraId="2B0D51F7" w14:textId="77777777" w:rsidR="00906D56" w:rsidRPr="00906D56" w:rsidRDefault="00906D56" w:rsidP="00906D56">
      <w:pPr>
        <w:suppressAutoHyphens/>
        <w:jc w:val="both"/>
        <w:rPr>
          <w:szCs w:val="24"/>
          <w:lang w:eastAsia="ar-SA"/>
        </w:rPr>
      </w:pPr>
    </w:p>
    <w:p w14:paraId="390E4D4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 </w:t>
      </w:r>
      <w:r w:rsidRPr="00906D56">
        <w:rPr>
          <w:bCs/>
          <w:szCs w:val="24"/>
          <w:lang w:eastAsia="ar-SA"/>
        </w:rPr>
        <w:t>Vietinė</w:t>
      </w:r>
      <w:r w:rsidRPr="00906D56">
        <w:rPr>
          <w:szCs w:val="24"/>
          <w:lang w:eastAsia="ar-SA"/>
        </w:rPr>
        <w:t xml:space="preserve"> rinkliava nustatoma visiems </w:t>
      </w:r>
      <w:r w:rsidRPr="00906D56">
        <w:rPr>
          <w:bCs/>
          <w:szCs w:val="24"/>
          <w:lang w:eastAsia="ar-SA"/>
        </w:rPr>
        <w:t>S</w:t>
      </w:r>
      <w:r w:rsidRPr="00906D56">
        <w:rPr>
          <w:szCs w:val="24"/>
          <w:lang w:eastAsia="ar-SA"/>
        </w:rPr>
        <w:t>avivaldybės komunalinių atliekų turėtojams.</w:t>
      </w:r>
    </w:p>
    <w:p w14:paraId="74B7100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 </w:t>
      </w:r>
      <w:r w:rsidRPr="00906D56">
        <w:rPr>
          <w:bCs/>
          <w:szCs w:val="24"/>
          <w:lang w:eastAsia="ar-SA"/>
        </w:rPr>
        <w:t>Vietinės</w:t>
      </w:r>
      <w:r w:rsidRPr="00906D56">
        <w:rPr>
          <w:szCs w:val="24"/>
          <w:lang w:eastAsia="ar-SA"/>
        </w:rPr>
        <w:t xml:space="preserve"> rinkliavos mokėtojų registravimą organizuoja ir tvarko Administratorius, </w:t>
      </w:r>
      <w:r w:rsidRPr="00906D56">
        <w:rPr>
          <w:bCs/>
          <w:szCs w:val="24"/>
          <w:lang w:eastAsia="ar-SA"/>
        </w:rPr>
        <w:t>vadovaudamasis</w:t>
      </w:r>
      <w:r w:rsidRPr="00906D56">
        <w:rPr>
          <w:szCs w:val="24"/>
          <w:lang w:eastAsia="ar-SA"/>
        </w:rPr>
        <w:t xml:space="preserve"> šiais Nuostatais.</w:t>
      </w:r>
    </w:p>
    <w:p w14:paraId="2DEFC79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 </w:t>
      </w:r>
      <w:r w:rsidRPr="00906D56">
        <w:rPr>
          <w:bCs/>
          <w:szCs w:val="24"/>
          <w:lang w:eastAsia="ar-SA"/>
        </w:rPr>
        <w:t>Administratorius</w:t>
      </w:r>
      <w:r w:rsidRPr="00906D56">
        <w:rPr>
          <w:szCs w:val="24"/>
          <w:lang w:eastAsia="ar-SA"/>
        </w:rPr>
        <w:t xml:space="preserve"> privalo sukurti ir administruoti Savivaldybės komunalinių atliekų turėtojų registro (toliau – Registras) duomenų bazę.</w:t>
      </w:r>
    </w:p>
    <w:p w14:paraId="62C807D3"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 </w:t>
      </w:r>
      <w:r w:rsidRPr="00906D56">
        <w:rPr>
          <w:bCs/>
          <w:szCs w:val="24"/>
          <w:lang w:eastAsia="ar-SA"/>
        </w:rPr>
        <w:t>Administratoriaus</w:t>
      </w:r>
      <w:r w:rsidRPr="00906D56">
        <w:rPr>
          <w:szCs w:val="24"/>
          <w:lang w:eastAsia="ar-SA"/>
        </w:rPr>
        <w:t xml:space="preserve"> Registro duomenų bazėje registruojami ir tvarkomi šie duomenys apie Vietinės rinkliavos mokėtojus:</w:t>
      </w:r>
    </w:p>
    <w:p w14:paraId="2EE1170D" w14:textId="77777777" w:rsidR="00906D56" w:rsidRPr="00906D56" w:rsidRDefault="00906D56" w:rsidP="00906D56">
      <w:pPr>
        <w:tabs>
          <w:tab w:val="left" w:pos="256"/>
        </w:tabs>
        <w:ind w:firstLine="709"/>
        <w:jc w:val="both"/>
        <w:rPr>
          <w:szCs w:val="24"/>
          <w:lang w:eastAsia="ar-SA"/>
        </w:rPr>
      </w:pPr>
      <w:r w:rsidRPr="00906D56">
        <w:rPr>
          <w:szCs w:val="24"/>
          <w:lang w:eastAsia="ar-SA"/>
        </w:rPr>
        <w:lastRenderedPageBreak/>
        <w:t>9.1. Asmens, kuriam Savivaldybės teritorijoje nuosavybės teise priklauso nekilnojamojo turto objektai ar kuris kitu pagrindu teisėtai valdo ar naudoja šiuos objektus, vardas, pavardė arba juridinio asmens pavadinimas.</w:t>
      </w:r>
    </w:p>
    <w:p w14:paraId="0C3E08B2" w14:textId="77777777" w:rsidR="00906D56" w:rsidRPr="00906D56" w:rsidRDefault="00906D56" w:rsidP="00906D56">
      <w:pPr>
        <w:tabs>
          <w:tab w:val="left" w:pos="256"/>
        </w:tabs>
        <w:ind w:firstLine="709"/>
        <w:jc w:val="both"/>
        <w:rPr>
          <w:szCs w:val="24"/>
          <w:lang w:eastAsia="ar-SA"/>
        </w:rPr>
      </w:pPr>
      <w:r w:rsidRPr="00906D56">
        <w:rPr>
          <w:szCs w:val="24"/>
          <w:lang w:eastAsia="ar-SA"/>
        </w:rPr>
        <w:t>9.2. Vietinės rinkliavos mokėtojo identifikavimo kodas.</w:t>
      </w:r>
    </w:p>
    <w:p w14:paraId="42E04644" w14:textId="77777777" w:rsidR="00906D56" w:rsidRPr="00906D56" w:rsidRDefault="00906D56" w:rsidP="00906D56">
      <w:pPr>
        <w:tabs>
          <w:tab w:val="left" w:pos="256"/>
        </w:tabs>
        <w:ind w:firstLine="709"/>
        <w:jc w:val="both"/>
        <w:rPr>
          <w:szCs w:val="24"/>
          <w:lang w:eastAsia="ar-SA"/>
        </w:rPr>
      </w:pPr>
      <w:r w:rsidRPr="00906D56">
        <w:rPr>
          <w:szCs w:val="24"/>
          <w:lang w:eastAsia="ar-SA"/>
        </w:rPr>
        <w:t>9.3. Nekilnojamojo turto unikalus numeris, adresas, aprašymas, pagrindinė naudojimo paskirtis.</w:t>
      </w:r>
    </w:p>
    <w:p w14:paraId="30F481FC" w14:textId="77777777" w:rsidR="00906D56" w:rsidRPr="00906D56" w:rsidRDefault="00906D56" w:rsidP="00906D56">
      <w:pPr>
        <w:tabs>
          <w:tab w:val="left" w:pos="256"/>
        </w:tabs>
        <w:ind w:firstLine="709"/>
        <w:jc w:val="both"/>
        <w:rPr>
          <w:szCs w:val="24"/>
          <w:lang w:eastAsia="ar-SA"/>
        </w:rPr>
      </w:pPr>
      <w:r w:rsidRPr="00906D56">
        <w:rPr>
          <w:szCs w:val="24"/>
          <w:lang w:eastAsia="ar-SA"/>
        </w:rPr>
        <w:t>9.4. Nekilnojamojo turto objektų, kurių aptarnavimui naudojami individualūs konteineriai, adresas, plotas, naudojamų konteinerių talpa ir ištuštinimo dažnis.</w:t>
      </w:r>
    </w:p>
    <w:p w14:paraId="2F2B6DE0" w14:textId="77777777" w:rsidR="00906D56" w:rsidRPr="00906D56" w:rsidRDefault="00906D56" w:rsidP="00906D56">
      <w:pPr>
        <w:tabs>
          <w:tab w:val="left" w:pos="256"/>
        </w:tabs>
        <w:ind w:firstLine="709"/>
        <w:jc w:val="both"/>
        <w:rPr>
          <w:szCs w:val="24"/>
          <w:lang w:eastAsia="ar-SA"/>
        </w:rPr>
      </w:pPr>
      <w:r w:rsidRPr="00906D56">
        <w:rPr>
          <w:szCs w:val="24"/>
          <w:lang w:eastAsia="ar-SA"/>
        </w:rPr>
        <w:t>9.5. Gyvenamosios paskirties objektų, kurių aptarnavimui naudojami kolektyviniai konteineriai, adresas, plotas, gyventojų skaičius ir naudojamų konteinerių talpa.</w:t>
      </w:r>
    </w:p>
    <w:p w14:paraId="3022EF3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4740A7DD"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9.7. Kiti duomenys, kurie būtini Vietinei rinkliavai administruoti. </w:t>
      </w:r>
    </w:p>
    <w:p w14:paraId="1674A5A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10. Į </w:t>
      </w:r>
      <w:r w:rsidRPr="00906D56">
        <w:rPr>
          <w:bCs/>
          <w:szCs w:val="24"/>
          <w:lang w:eastAsia="ar-SA"/>
        </w:rPr>
        <w:t>Registro</w:t>
      </w:r>
      <w:r w:rsidRPr="00906D56">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14048FE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906D56">
        <w:rPr>
          <w:szCs w:val="24"/>
        </w:rPr>
        <w:t>perkeliama ir likusi nesumokėta buvusio (mirusio) savininko skola.</w:t>
      </w:r>
    </w:p>
    <w:p w14:paraId="0E11514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12. </w:t>
      </w:r>
      <w:r w:rsidRPr="00906D56">
        <w:rPr>
          <w:bCs/>
          <w:szCs w:val="24"/>
          <w:lang w:eastAsia="ar-SA"/>
        </w:rPr>
        <w:t>Registrui</w:t>
      </w:r>
      <w:r w:rsidRPr="00906D56">
        <w:rPr>
          <w:szCs w:val="24"/>
          <w:lang w:eastAsia="ar-SA"/>
        </w:rPr>
        <w:t xml:space="preserve"> būtini duomenys renkami, tvarkomi, saugojami ir naudojami laikantis Lietuvos Respublikos asmens duomenų teisinės apsaugos įstatymo reikalavimų.</w:t>
      </w:r>
    </w:p>
    <w:p w14:paraId="4968121E" w14:textId="77777777" w:rsidR="00906D56" w:rsidRPr="00906D56" w:rsidRDefault="00906D56" w:rsidP="00906D56">
      <w:pPr>
        <w:suppressAutoHyphens/>
        <w:jc w:val="both"/>
        <w:rPr>
          <w:szCs w:val="24"/>
          <w:lang w:eastAsia="ar-SA"/>
        </w:rPr>
      </w:pPr>
    </w:p>
    <w:p w14:paraId="388BF65F"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IV SKYRIUS</w:t>
      </w:r>
    </w:p>
    <w:p w14:paraId="6C775C72"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INFORMACIJOS, BŪTINOS REGISTRUI SUDARYTI IR VALDYTI, TEIKIMAS, ATNAUJINIMAS IR TIKSLINIMAS</w:t>
      </w:r>
    </w:p>
    <w:p w14:paraId="3A227B9F" w14:textId="77777777" w:rsidR="00906D56" w:rsidRPr="00906D56" w:rsidRDefault="00906D56" w:rsidP="00906D56">
      <w:pPr>
        <w:suppressAutoHyphens/>
        <w:ind w:firstLine="284"/>
        <w:jc w:val="both"/>
        <w:rPr>
          <w:szCs w:val="24"/>
          <w:lang w:eastAsia="ar-SA"/>
        </w:rPr>
      </w:pPr>
    </w:p>
    <w:p w14:paraId="57ED667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13. Vietinės rinkliavos mokėtojų registravimo tikslais Administratorius </w:t>
      </w:r>
      <w:r w:rsidRPr="00906D56">
        <w:rPr>
          <w:color w:val="000000"/>
          <w:szCs w:val="24"/>
          <w:lang w:eastAsia="ar-SA"/>
        </w:rPr>
        <w:t>teisės aktų nustatyta</w:t>
      </w:r>
      <w:r w:rsidRPr="00906D56">
        <w:rPr>
          <w:szCs w:val="24"/>
          <w:lang w:eastAsia="ar-SA"/>
        </w:rPr>
        <w:t xml:space="preserve"> tvarka naudojasi VĮ „Registrų centras“, Savivaldybės ir kitų subjektų turimais duomenimis, reikalingais Registrui ir Vietinei rinkliavai administruoti. </w:t>
      </w:r>
    </w:p>
    <w:p w14:paraId="4981C08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14. Administratoriaus prašymu papildomus duomenis turi pateikti visi Vietinės rinkliavos mokėtojai, jeigu šie duomenys būtini Registro duomenų bazės sudarymui ir jo valdymui. </w:t>
      </w:r>
    </w:p>
    <w:p w14:paraId="11C48D5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15. Registro duomenys atnaujinami pagal sausio 1 d. duomenų būklę, paaiškėjus naujoms faktinėms aplinkybėms arba Vietinės rinkliavos mokėtojui pateikus informaciją Administratoriui. </w:t>
      </w:r>
    </w:p>
    <w:p w14:paraId="3C6FB560"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16. Sutuoktiniai, nekilnojamąjį turtą valdantys bendrosios nuosavybės teise, laikomi vienu Vietinės rinkliavos mokėtoju. </w:t>
      </w:r>
    </w:p>
    <w:p w14:paraId="248DEB2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906D56">
        <w:rPr>
          <w:i/>
          <w:szCs w:val="24"/>
          <w:lang w:eastAsia="ar-SA"/>
        </w:rPr>
        <w:t>Nuostatų 4 priede</w:t>
      </w:r>
      <w:r w:rsidRPr="00906D56">
        <w:rPr>
          <w:szCs w:val="24"/>
          <w:lang w:eastAsia="ar-SA"/>
        </w:rPr>
        <w:t xml:space="preserve">. </w:t>
      </w:r>
    </w:p>
    <w:p w14:paraId="7382473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18. Sprendimus dėl nekilnojamojo turto paskirties keitimo šių </w:t>
      </w:r>
      <w:r w:rsidRPr="00906D56">
        <w:rPr>
          <w:i/>
          <w:szCs w:val="24"/>
          <w:lang w:eastAsia="ar-SA"/>
        </w:rPr>
        <w:t>Nuostatų 17 punkte</w:t>
      </w:r>
      <w:r w:rsidRPr="00906D56">
        <w:rPr>
          <w:szCs w:val="24"/>
          <w:lang w:eastAsia="ar-SA"/>
        </w:rPr>
        <w:t xml:space="preserve"> nurodytais atvejais, vadovaudamasis Savivaldybės administracijos direktoriaus nustatyta tvarka, priima Savivaldybės administracijos direktorius arba jo įgalioti asmenys. </w:t>
      </w:r>
    </w:p>
    <w:p w14:paraId="67F347AC" w14:textId="77777777" w:rsidR="00906D56" w:rsidRPr="00906D56" w:rsidRDefault="00906D56" w:rsidP="00906D56">
      <w:pPr>
        <w:suppressAutoHyphens/>
        <w:jc w:val="both"/>
        <w:rPr>
          <w:szCs w:val="24"/>
          <w:lang w:eastAsia="ar-SA"/>
        </w:rPr>
      </w:pPr>
    </w:p>
    <w:p w14:paraId="7B1175F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 SKYRIUS</w:t>
      </w:r>
    </w:p>
    <w:p w14:paraId="67E74E75"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NUSTATYMAS</w:t>
      </w:r>
    </w:p>
    <w:p w14:paraId="2FB9D484" w14:textId="77777777" w:rsidR="00906D56" w:rsidRPr="00906D56" w:rsidRDefault="00906D56" w:rsidP="00906D56">
      <w:pPr>
        <w:suppressAutoHyphens/>
        <w:jc w:val="both"/>
        <w:rPr>
          <w:szCs w:val="24"/>
          <w:lang w:eastAsia="ar-SA"/>
        </w:rPr>
      </w:pPr>
    </w:p>
    <w:p w14:paraId="071AA90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19. Už Vietinės rinkliavos dydžių apskaičiavimą</w:t>
      </w:r>
      <w:r w:rsidRPr="00906D56">
        <w:rPr>
          <w:bCs/>
          <w:szCs w:val="24"/>
          <w:lang w:eastAsia="ar-SA"/>
        </w:rPr>
        <w:t xml:space="preserve"> atsakingas Administratorius</w:t>
      </w:r>
      <w:r w:rsidRPr="00906D56">
        <w:rPr>
          <w:szCs w:val="24"/>
          <w:lang w:eastAsia="ar-SA"/>
        </w:rPr>
        <w:t xml:space="preserve">. Apskaičiuodamas Vietinę rinkliavą </w:t>
      </w:r>
      <w:r w:rsidRPr="00906D56">
        <w:rPr>
          <w:bCs/>
          <w:szCs w:val="24"/>
          <w:lang w:eastAsia="ar-SA"/>
        </w:rPr>
        <w:t>Administratorius</w:t>
      </w:r>
      <w:r w:rsidRPr="00906D56">
        <w:rPr>
          <w:szCs w:val="24"/>
          <w:lang w:eastAsia="ar-SA"/>
        </w:rPr>
        <w:t xml:space="preserve"> naudojasi Registro duomenų baze ir kita </w:t>
      </w:r>
      <w:r w:rsidRPr="00906D56">
        <w:rPr>
          <w:szCs w:val="24"/>
          <w:lang w:eastAsia="ar-SA"/>
        </w:rPr>
        <w:lastRenderedPageBreak/>
        <w:t>reikalinga informacija. Pagrindinė informacija, susijusi su Vietinės rinkliavos dydžių nustatymu ir taikymu, yra viešai prieinama.</w:t>
      </w:r>
    </w:p>
    <w:p w14:paraId="24D2C8D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4570618F" w14:textId="77777777" w:rsidR="00906D56" w:rsidRPr="00906D56" w:rsidRDefault="00906D56" w:rsidP="00906D56">
      <w:pPr>
        <w:tabs>
          <w:tab w:val="left" w:pos="86"/>
        </w:tabs>
        <w:suppressAutoHyphens/>
        <w:ind w:firstLine="709"/>
        <w:jc w:val="both"/>
        <w:rPr>
          <w:szCs w:val="24"/>
        </w:rPr>
      </w:pPr>
      <w:r w:rsidRPr="00906D56">
        <w:rPr>
          <w:szCs w:val="24"/>
        </w:rPr>
        <w:t xml:space="preserve">21. </w:t>
      </w:r>
      <w:r w:rsidRPr="00906D56">
        <w:rPr>
          <w:bCs/>
          <w:szCs w:val="24"/>
          <w:lang w:eastAsia="ar-SA"/>
        </w:rPr>
        <w:t>Vietinės</w:t>
      </w:r>
      <w:r w:rsidRPr="00906D56">
        <w:rPr>
          <w:szCs w:val="24"/>
        </w:rPr>
        <w:t xml:space="preserve"> rinkliavos dydžiai susideda iš dviejų dedamųjų – pastoviosios ir kintamosios:</w:t>
      </w:r>
    </w:p>
    <w:p w14:paraId="035B894A" w14:textId="77777777" w:rsidR="00906D56" w:rsidRPr="00906D56" w:rsidRDefault="00906D56" w:rsidP="00906D56">
      <w:pPr>
        <w:tabs>
          <w:tab w:val="left" w:pos="256"/>
        </w:tabs>
        <w:ind w:firstLine="709"/>
        <w:jc w:val="both"/>
        <w:rPr>
          <w:color w:val="000000"/>
          <w:szCs w:val="24"/>
        </w:rPr>
      </w:pPr>
      <w:r w:rsidRPr="00906D56">
        <w:rPr>
          <w:color w:val="000000"/>
          <w:szCs w:val="24"/>
        </w:rPr>
        <w:t>21.1.</w:t>
      </w:r>
      <w:r w:rsidRPr="00906D56">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906D56">
        <w:rPr>
          <w:color w:val="000000"/>
          <w:szCs w:val="24"/>
        </w:rPr>
        <w:t xml:space="preserve">. </w:t>
      </w:r>
      <w:r w:rsidRPr="00906D56">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906D56">
        <w:rPr>
          <w:color w:val="000000"/>
          <w:szCs w:val="24"/>
        </w:rPr>
        <w:t>.</w:t>
      </w:r>
      <w:r w:rsidRPr="00906D56">
        <w:rPr>
          <w:szCs w:val="24"/>
        </w:rPr>
        <w:t xml:space="preserve"> </w:t>
      </w:r>
    </w:p>
    <w:p w14:paraId="69AE834B" w14:textId="77777777" w:rsidR="00906D56" w:rsidRPr="00906D56" w:rsidRDefault="00906D56" w:rsidP="00906D56">
      <w:pPr>
        <w:tabs>
          <w:tab w:val="left" w:pos="256"/>
        </w:tabs>
        <w:ind w:firstLine="709"/>
        <w:jc w:val="both"/>
        <w:rPr>
          <w:color w:val="000000"/>
          <w:szCs w:val="24"/>
        </w:rPr>
      </w:pPr>
      <w:r w:rsidRPr="00906D56">
        <w:rPr>
          <w:szCs w:val="24"/>
        </w:rPr>
        <w:t xml:space="preserve">21.2. </w:t>
      </w:r>
      <w:r w:rsidRPr="00906D56">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906D56">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66EFC2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22. </w:t>
      </w:r>
      <w:r w:rsidRPr="00906D56">
        <w:rPr>
          <w:bCs/>
          <w:color w:val="000000"/>
          <w:szCs w:val="24"/>
          <w:lang w:eastAsia="ar-SA"/>
        </w:rPr>
        <w:t>Vietinės</w:t>
      </w:r>
      <w:r w:rsidRPr="00906D56">
        <w:rPr>
          <w:color w:val="000000"/>
          <w:szCs w:val="24"/>
          <w:lang w:eastAsia="ar-SA"/>
        </w:rPr>
        <w:t xml:space="preserve"> rinkliavos dydis už kalendorinius metus nustatomas eurais su centais, vieno </w:t>
      </w:r>
      <w:r w:rsidRPr="00906D56">
        <w:rPr>
          <w:szCs w:val="24"/>
          <w:lang w:eastAsia="ar-SA"/>
        </w:rPr>
        <w:t xml:space="preserve">skaitmens po kablelio tikslumu. </w:t>
      </w:r>
    </w:p>
    <w:p w14:paraId="17156FB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23. Mokėtina Vietinės rinkliavos suma Vietinės rinkliavos mokėtojui už kalendorinius metus apskaičiuojama eurais su centais. </w:t>
      </w:r>
    </w:p>
    <w:p w14:paraId="2C6B77C1" w14:textId="77C38088"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24. Metinis Vietinės rinkliavos dydis nustatomas šių </w:t>
      </w:r>
      <w:r w:rsidRPr="00906D56">
        <w:rPr>
          <w:i/>
          <w:szCs w:val="24"/>
          <w:lang w:eastAsia="ar-SA"/>
        </w:rPr>
        <w:t>Nuostatų 1 priede</w:t>
      </w:r>
      <w:r w:rsidRPr="00906D56">
        <w:rPr>
          <w:szCs w:val="24"/>
          <w:lang w:eastAsia="ar-SA"/>
        </w:rPr>
        <w:t xml:space="preserve"> nurodytą dydį (konkrečiai nekilnojamojo turto objektų kategorijai) padauginus iš nekilnojamojo turto apmokestinamo bendrojo ploto arba nekilnojamojo turto objektų skaičiaus (</w:t>
      </w:r>
      <w:r w:rsidRPr="00906D56">
        <w:rPr>
          <w:lang w:eastAsia="ar-SA"/>
        </w:rPr>
        <w:t xml:space="preserve">kitos (fermų) ir kitos (ūkio) paskirties </w:t>
      </w:r>
      <w:r w:rsidRPr="00906D56">
        <w:rPr>
          <w:szCs w:val="24"/>
          <w:lang w:eastAsia="ar-SA"/>
        </w:rPr>
        <w:t xml:space="preserve">objektams). </w:t>
      </w:r>
    </w:p>
    <w:p w14:paraId="31DDEA66" w14:textId="77777777" w:rsidR="00906D56" w:rsidRPr="00906D56" w:rsidRDefault="00906D56" w:rsidP="00906D56">
      <w:pPr>
        <w:tabs>
          <w:tab w:val="left" w:pos="86"/>
        </w:tabs>
        <w:suppressAutoHyphens/>
        <w:ind w:firstLine="709"/>
        <w:jc w:val="both"/>
        <w:rPr>
          <w:szCs w:val="24"/>
        </w:rPr>
      </w:pPr>
      <w:r w:rsidRPr="00906D56">
        <w:rPr>
          <w:color w:val="000000"/>
          <w:szCs w:val="24"/>
        </w:rPr>
        <w:t>24</w:t>
      </w:r>
      <w:r w:rsidRPr="00906D56">
        <w:rPr>
          <w:color w:val="000000"/>
          <w:szCs w:val="24"/>
          <w:vertAlign w:val="superscript"/>
        </w:rPr>
        <w:t>1</w:t>
      </w:r>
      <w:r w:rsidRPr="00906D56">
        <w:rPr>
          <w:color w:val="000000"/>
          <w:szCs w:val="24"/>
        </w:rPr>
        <w:t xml:space="preserve">. Kai </w:t>
      </w:r>
      <w:r w:rsidRPr="00906D56">
        <w:rPr>
          <w:szCs w:val="24"/>
          <w:lang w:eastAsia="ar-SA"/>
        </w:rPr>
        <w:t>naudojamasi</w:t>
      </w:r>
      <w:r w:rsidRPr="00906D56">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906D56">
        <w:rPr>
          <w:szCs w:val="24"/>
        </w:rPr>
        <w:t xml:space="preserve"> </w:t>
      </w:r>
    </w:p>
    <w:p w14:paraId="2976293E" w14:textId="77777777" w:rsidR="00906D56" w:rsidRPr="00906D56" w:rsidRDefault="00906D56" w:rsidP="00906D56">
      <w:pPr>
        <w:tabs>
          <w:tab w:val="left" w:pos="86"/>
        </w:tabs>
        <w:suppressAutoHyphens/>
        <w:ind w:firstLine="709"/>
        <w:jc w:val="both"/>
        <w:rPr>
          <w:szCs w:val="24"/>
          <w:lang w:eastAsia="ar-SA"/>
        </w:rPr>
      </w:pPr>
      <w:r w:rsidRPr="00906D56">
        <w:rPr>
          <w:color w:val="000000"/>
          <w:szCs w:val="24"/>
        </w:rPr>
        <w:t>24</w:t>
      </w:r>
      <w:r w:rsidRPr="00906D56">
        <w:rPr>
          <w:color w:val="000000"/>
          <w:szCs w:val="24"/>
          <w:vertAlign w:val="superscript"/>
        </w:rPr>
        <w:t>2</w:t>
      </w:r>
      <w:r w:rsidRPr="00906D56">
        <w:rPr>
          <w:color w:val="000000"/>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 / tūrį.</w:t>
      </w:r>
      <w:r w:rsidRPr="00906D56">
        <w:rPr>
          <w:szCs w:val="24"/>
        </w:rPr>
        <w:t xml:space="preserve"> </w:t>
      </w:r>
    </w:p>
    <w:p w14:paraId="3518EF5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25</w:t>
      </w:r>
      <w:r w:rsidRPr="00906D56">
        <w:rPr>
          <w:color w:val="000000"/>
          <w:szCs w:val="24"/>
          <w:lang w:eastAsia="ar-SA"/>
        </w:rPr>
        <w:t xml:space="preserve">. </w:t>
      </w:r>
      <w:r w:rsidRPr="00906D56">
        <w:rPr>
          <w:color w:val="000000"/>
          <w:szCs w:val="24"/>
        </w:rPr>
        <w:t>Maksimalus</w:t>
      </w:r>
      <w:r w:rsidRPr="00906D56">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906D56">
        <w:rPr>
          <w:color w:val="000000"/>
          <w:szCs w:val="24"/>
        </w:rPr>
        <w:t xml:space="preserve">likusioje Jurbarko rajono savivaldybės teritorijoje – </w:t>
      </w:r>
      <w:r w:rsidRPr="00906D56">
        <w:rPr>
          <w:color w:val="000000"/>
          <w:szCs w:val="24"/>
          <w:lang w:eastAsia="ar-SA"/>
        </w:rPr>
        <w:t>50 kv. m</w:t>
      </w:r>
      <w:r w:rsidRPr="00906D56">
        <w:rPr>
          <w:color w:val="000000"/>
          <w:szCs w:val="24"/>
        </w:rPr>
        <w:t>.</w:t>
      </w:r>
      <w:r w:rsidRPr="00906D56">
        <w:rPr>
          <w:szCs w:val="24"/>
          <w:lang w:eastAsia="ar-SA"/>
        </w:rPr>
        <w:t xml:space="preserve"> Nepateikus tikslaus gyvenamosios paskirties objekto ploto Vietinės rinkliavos dydis nustatomas pagal maksimaliai apmokestinamą plotą (100 kv. m). </w:t>
      </w:r>
    </w:p>
    <w:p w14:paraId="18A39356" w14:textId="6905BA5E"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26. </w:t>
      </w:r>
      <w:r w:rsidRPr="00906D56">
        <w:rPr>
          <w:bCs/>
          <w:szCs w:val="24"/>
          <w:lang w:eastAsia="ar-SA"/>
        </w:rPr>
        <w:t>Perskaičiavus</w:t>
      </w:r>
      <w:r w:rsidRPr="00906D56">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906D56">
        <w:rPr>
          <w:szCs w:val="24"/>
          <w:lang w:eastAsia="ar-SA"/>
        </w:rPr>
        <w:t xml:space="preserve">. Būtinųjų komunalinių atliekų tvarkymo sąnaudų ir apmokestinimo parametrų dydžių perskaičiavimo principai pateikiami </w:t>
      </w:r>
      <w:r w:rsidRPr="00906D56">
        <w:rPr>
          <w:i/>
          <w:szCs w:val="24"/>
          <w:lang w:eastAsia="ar-SA"/>
        </w:rPr>
        <w:t xml:space="preserve">Jurbarko rajono savivaldybės vietinės rinkliavos už </w:t>
      </w:r>
      <w:r w:rsidRPr="00906D56">
        <w:rPr>
          <w:i/>
          <w:szCs w:val="24"/>
          <w:lang w:eastAsia="ar-SA"/>
        </w:rPr>
        <w:lastRenderedPageBreak/>
        <w:t>komunalinių atliekų ir komunalinėms atliekoms nepriskiriamų buityje susidarančių atliekų tvarkymą dydžio nustatymo metodikos 54 ir 5</w:t>
      </w:r>
      <w:r w:rsidR="005E6239">
        <w:rPr>
          <w:i/>
          <w:szCs w:val="24"/>
          <w:lang w:eastAsia="ar-SA"/>
        </w:rPr>
        <w:t>5</w:t>
      </w:r>
      <w:r w:rsidRPr="00906D56">
        <w:rPr>
          <w:i/>
          <w:szCs w:val="24"/>
          <w:lang w:eastAsia="ar-SA"/>
        </w:rPr>
        <w:t xml:space="preserve"> punktuose</w:t>
      </w:r>
      <w:r w:rsidRPr="00906D56">
        <w:rPr>
          <w:szCs w:val="24"/>
          <w:lang w:eastAsia="ar-SA"/>
        </w:rPr>
        <w:t>.</w:t>
      </w:r>
    </w:p>
    <w:p w14:paraId="565807D5" w14:textId="27048187" w:rsidR="00906D56" w:rsidRPr="00906D56" w:rsidRDefault="00906D56" w:rsidP="00906D56">
      <w:pPr>
        <w:tabs>
          <w:tab w:val="left" w:pos="86"/>
        </w:tabs>
        <w:suppressAutoHyphens/>
        <w:ind w:firstLine="709"/>
        <w:jc w:val="both"/>
        <w:rPr>
          <w:szCs w:val="24"/>
        </w:rPr>
      </w:pPr>
      <w:r w:rsidRPr="00906D56">
        <w:rPr>
          <w:szCs w:val="24"/>
          <w:lang w:eastAsia="ar-SA"/>
        </w:rPr>
        <w:t xml:space="preserve">27. </w:t>
      </w:r>
      <w:r w:rsidRPr="00906D56">
        <w:rPr>
          <w:szCs w:val="24"/>
        </w:rPr>
        <w:t>Vietinės rinkliavos dydžiai turi būti perskaičiuojami kartą per metus, jeigu ATĮ  30</w:t>
      </w:r>
      <w:r w:rsidRPr="00906D56">
        <w:rPr>
          <w:szCs w:val="24"/>
          <w:vertAlign w:val="superscript"/>
        </w:rPr>
        <w:t>2</w:t>
      </w:r>
      <w:r w:rsidRPr="00906D56">
        <w:rPr>
          <w:szCs w:val="24"/>
        </w:rPr>
        <w:t xml:space="preserve">  straipsnio 7 dalyje nustatyta tvarka pakoreguota regioninė kaina</w:t>
      </w:r>
      <w:r w:rsidRPr="00906D56">
        <w:rPr>
          <w:b/>
          <w:bCs/>
          <w:szCs w:val="24"/>
        </w:rPr>
        <w:t>.</w:t>
      </w:r>
      <w:r w:rsidRPr="00906D56">
        <w:rPr>
          <w:b/>
          <w:bCs/>
          <w:szCs w:val="24"/>
          <w:lang w:eastAsia="en-US"/>
        </w:rPr>
        <w:t xml:space="preserve"> </w:t>
      </w:r>
    </w:p>
    <w:p w14:paraId="0A315C0F"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28. </w:t>
      </w:r>
      <w:r w:rsidRPr="00906D56">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22A57196"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29. </w:t>
      </w:r>
      <w:r w:rsidRPr="00906D56">
        <w:rPr>
          <w:szCs w:val="24"/>
        </w:rPr>
        <w:t>Sprendimą dėl perskaičiuotų Vietinės rinkliavos dydžių taikymo pradžios ir trukmės priima Savivaldybės taryba.</w:t>
      </w:r>
    </w:p>
    <w:p w14:paraId="40033B91"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30. </w:t>
      </w:r>
      <w:r w:rsidRPr="00906D56">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57110CBB" w14:textId="77777777" w:rsidR="00906D56" w:rsidRPr="00906D56" w:rsidRDefault="00906D56" w:rsidP="00906D56">
      <w:pPr>
        <w:tabs>
          <w:tab w:val="left" w:pos="86"/>
        </w:tabs>
        <w:suppressAutoHyphens/>
        <w:ind w:left="425" w:firstLine="284"/>
        <w:jc w:val="both"/>
        <w:rPr>
          <w:szCs w:val="24"/>
          <w:lang w:eastAsia="ar-SA"/>
        </w:rPr>
      </w:pPr>
      <w:r w:rsidRPr="00906D56">
        <w:rPr>
          <w:szCs w:val="24"/>
          <w:lang w:eastAsia="ar-SA"/>
        </w:rPr>
        <w:t xml:space="preserve">31. </w:t>
      </w:r>
      <w:r w:rsidRPr="00906D56">
        <w:rPr>
          <w:bCs/>
          <w:szCs w:val="24"/>
          <w:lang w:eastAsia="ar-SA"/>
        </w:rPr>
        <w:t>Vietinės</w:t>
      </w:r>
      <w:r w:rsidRPr="00906D56">
        <w:rPr>
          <w:szCs w:val="24"/>
          <w:lang w:eastAsia="ar-SA"/>
        </w:rPr>
        <w:t xml:space="preserve"> rinkliavos dydžiai pateikti šių </w:t>
      </w:r>
      <w:r w:rsidRPr="00906D56">
        <w:rPr>
          <w:i/>
          <w:szCs w:val="24"/>
          <w:lang w:eastAsia="ar-SA"/>
        </w:rPr>
        <w:t>Nuostatų 1 priede.</w:t>
      </w:r>
    </w:p>
    <w:p w14:paraId="442240B8" w14:textId="77777777" w:rsidR="00906D56" w:rsidRPr="00906D56" w:rsidRDefault="00906D56" w:rsidP="00906D56">
      <w:pPr>
        <w:tabs>
          <w:tab w:val="left" w:pos="227"/>
          <w:tab w:val="num" w:pos="397"/>
        </w:tabs>
        <w:suppressAutoHyphens/>
        <w:jc w:val="center"/>
        <w:rPr>
          <w:b/>
          <w:caps/>
          <w:szCs w:val="24"/>
          <w:lang w:eastAsia="ar-SA"/>
        </w:rPr>
      </w:pPr>
    </w:p>
    <w:p w14:paraId="7119A410"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 SKYRIUS</w:t>
      </w:r>
    </w:p>
    <w:p w14:paraId="7FB7F61D"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mokėjimo tvarka IR IŠIEŠKOJIMAS</w:t>
      </w:r>
    </w:p>
    <w:p w14:paraId="4F69C3ED" w14:textId="77777777" w:rsidR="00906D56" w:rsidRPr="00906D56" w:rsidRDefault="00906D56" w:rsidP="00906D56">
      <w:pPr>
        <w:suppressAutoHyphens/>
        <w:jc w:val="both"/>
        <w:rPr>
          <w:szCs w:val="24"/>
          <w:lang w:eastAsia="ar-SA"/>
        </w:rPr>
      </w:pPr>
    </w:p>
    <w:p w14:paraId="278E2BA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32. </w:t>
      </w:r>
      <w:r w:rsidRPr="00906D56">
        <w:rPr>
          <w:bCs/>
          <w:szCs w:val="24"/>
          <w:lang w:eastAsia="ar-SA"/>
        </w:rPr>
        <w:t>Vietinę</w:t>
      </w:r>
      <w:r w:rsidRPr="00906D56">
        <w:rPr>
          <w:szCs w:val="24"/>
          <w:lang w:eastAsia="ar-SA"/>
        </w:rPr>
        <w:t xml:space="preserve"> rinkliavą privalo mokėti visi fiziniai asmenys, gyvenantys arba </w:t>
      </w:r>
      <w:r w:rsidRPr="00906D56">
        <w:rPr>
          <w:szCs w:val="24"/>
        </w:rPr>
        <w:t xml:space="preserve">kitu pagrindu teisėtai </w:t>
      </w:r>
      <w:r w:rsidRPr="00906D56">
        <w:rPr>
          <w:szCs w:val="24"/>
          <w:lang w:eastAsia="ar-SA"/>
        </w:rPr>
        <w:t xml:space="preserve">valdantys nekilnojamojo turto objektus Savivaldybės teritorijoje, ir visi juridiniai ir fiziniai asmenys, vykdantys ūkinę ir kitokią veiklą Savivaldybės teritorijoje.  </w:t>
      </w:r>
    </w:p>
    <w:p w14:paraId="142D3CE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33. </w:t>
      </w:r>
      <w:r w:rsidRPr="00906D56">
        <w:rPr>
          <w:iCs/>
          <w:szCs w:val="24"/>
          <w:lang w:eastAsia="ar-SA"/>
        </w:rPr>
        <w:t>Vietinės</w:t>
      </w:r>
      <w:r w:rsidRPr="00906D56">
        <w:rPr>
          <w:szCs w:val="24"/>
          <w:lang w:eastAsia="ar-SA"/>
        </w:rPr>
        <w:t xml:space="preserve"> rinkliavos surinkimą </w:t>
      </w:r>
      <w:r w:rsidRPr="00906D56">
        <w:rPr>
          <w:bCs/>
          <w:szCs w:val="24"/>
          <w:lang w:eastAsia="ar-SA"/>
        </w:rPr>
        <w:t>organizuoja</w:t>
      </w:r>
      <w:r w:rsidRPr="00906D56">
        <w:rPr>
          <w:szCs w:val="24"/>
          <w:lang w:eastAsia="ar-SA"/>
        </w:rPr>
        <w:t xml:space="preserve"> ir vykdo Administratorius.</w:t>
      </w:r>
    </w:p>
    <w:p w14:paraId="268602D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7E28EB2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35. </w:t>
      </w:r>
      <w:r w:rsidRPr="00906D56">
        <w:rPr>
          <w:bCs/>
          <w:szCs w:val="24"/>
          <w:lang w:eastAsia="ar-SA"/>
        </w:rPr>
        <w:t>Vietinė</w:t>
      </w:r>
      <w:r w:rsidRPr="00906D56">
        <w:rPr>
          <w:szCs w:val="24"/>
          <w:lang w:eastAsia="ar-SA"/>
        </w:rPr>
        <w:t xml:space="preserve"> rinkliava mokama kas ketvirtį į Mokėjimo pranešime nurodytą Vietinės rinkliavos surenkamąją sąskaitą iki einamojo ketvirčio paskutinio mėnesio 15 d. </w:t>
      </w:r>
    </w:p>
    <w:p w14:paraId="02D1C4E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47ACED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37. 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14:paraId="365F0068"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38. Mokėjimo pranešimai pagal Registro duomenis Vietinės rinkliavos mokėtojui pateikiami iki to mėnesio, nuo kurio pradedama mokėti Vietinė rinkliava, paskutinės dienos. </w:t>
      </w:r>
    </w:p>
    <w:p w14:paraId="759F538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39. Vietinės rinkliava perskaičiuojama pasikeitus Vietinės rinkliavos dydžiui, nekilnojamojo turto savininkui (naudotojui) ir / arba atsiradus naujam Vietinės rinkliavos mokėtojui.</w:t>
      </w:r>
    </w:p>
    <w:p w14:paraId="7C5408E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3EE776C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41. Už Vietinės rinkliavos įmokos priėmimo paslaugą moka Vietinės rinkliavos mokėtojas pagal įstaigos, kurioje ši paslauga teikiama, nustatytus tarifus. </w:t>
      </w:r>
    </w:p>
    <w:p w14:paraId="50C5059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17536E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43. Gavęs raginimą sumokėti Vietinę rinkliavą arba jos dalį, Vietinės rinkliavos mokėtojas privalo nurodyto dydžio sumą sumokėti per 30 kalendorinių dienų nuo priminimo išsiuntimo dienos. </w:t>
      </w:r>
    </w:p>
    <w:p w14:paraId="78C7C761"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43</w:t>
      </w:r>
      <w:r w:rsidRPr="00906D56">
        <w:rPr>
          <w:szCs w:val="24"/>
          <w:vertAlign w:val="superscript"/>
          <w:lang w:eastAsia="ar-SA"/>
        </w:rPr>
        <w:t>1</w:t>
      </w:r>
      <w:r w:rsidRPr="00906D56">
        <w:rPr>
          <w:szCs w:val="24"/>
          <w:vertAlign w:val="subscript"/>
          <w:lang w:eastAsia="ar-SA"/>
        </w:rPr>
        <w:t>.</w:t>
      </w:r>
      <w:r w:rsidRPr="00906D56">
        <w:rPr>
          <w:szCs w:val="24"/>
          <w:lang w:eastAsia="ar-SA"/>
        </w:rPr>
        <w:t xml:space="preserve"> Delspinigių dydis už laiku nesumokėtą Vietinę rinkliavą nenustatomas.</w:t>
      </w:r>
    </w:p>
    <w:p w14:paraId="2338CC6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44. Vietinės rinkliavos nesumokėjus per šių </w:t>
      </w:r>
      <w:r w:rsidRPr="00906D56">
        <w:rPr>
          <w:i/>
          <w:szCs w:val="24"/>
          <w:lang w:eastAsia="ar-SA"/>
        </w:rPr>
        <w:t>Nuostatų 43 punkte</w:t>
      </w:r>
      <w:r w:rsidRPr="00906D56">
        <w:rPr>
          <w:szCs w:val="24"/>
          <w:lang w:eastAsia="ar-SA"/>
        </w:rPr>
        <w:t xml:space="preserve"> nurodytą terminą ji išieškoma Lietuvos Respublikos įstatymų nustatyta tvarka. </w:t>
      </w:r>
    </w:p>
    <w:p w14:paraId="5507328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102B84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46. Administratorius gali kreiptis į Savivaldybę dėl skolų pripažinimo beviltiškomis. </w:t>
      </w:r>
    </w:p>
    <w:p w14:paraId="707F24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58993178" w14:textId="77777777" w:rsidR="00906D56" w:rsidRPr="00906D56" w:rsidRDefault="00906D56" w:rsidP="00906D56">
      <w:pPr>
        <w:suppressAutoHyphens/>
        <w:jc w:val="both"/>
        <w:rPr>
          <w:szCs w:val="24"/>
          <w:lang w:eastAsia="ar-SA"/>
        </w:rPr>
      </w:pPr>
    </w:p>
    <w:p w14:paraId="080BA6A2"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VII SKYRIUS</w:t>
      </w:r>
    </w:p>
    <w:p w14:paraId="420446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PATIKSLINIMO ir sumažinimo REGLAMENTAVIMAS</w:t>
      </w:r>
    </w:p>
    <w:p w14:paraId="391B32E7" w14:textId="77777777" w:rsidR="00906D56" w:rsidRPr="00906D56" w:rsidRDefault="00906D56" w:rsidP="00906D56">
      <w:pPr>
        <w:suppressAutoHyphens/>
        <w:jc w:val="both"/>
        <w:rPr>
          <w:szCs w:val="24"/>
          <w:lang w:eastAsia="ar-SA"/>
        </w:rPr>
      </w:pPr>
    </w:p>
    <w:p w14:paraId="637CAB1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906D56">
        <w:rPr>
          <w:szCs w:val="24"/>
        </w:rPr>
        <w:t>iš šio objekto komunalinės atliekos nebus surenkamos</w:t>
      </w:r>
      <w:r w:rsidRPr="00906D56">
        <w:rPr>
          <w:szCs w:val="24"/>
          <w:lang w:eastAsia="ar-SA"/>
        </w:rPr>
        <w:t xml:space="preserve">. </w:t>
      </w:r>
    </w:p>
    <w:p w14:paraId="40BDB0F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49. Asmenys, siekiantys, kad jiems Savivaldybės teritorijoje nuosavybės teise priklausantys nekilnojamojo turto objektai šių </w:t>
      </w:r>
      <w:r w:rsidRPr="00906D56">
        <w:rPr>
          <w:i/>
          <w:szCs w:val="24"/>
          <w:lang w:eastAsia="ar-SA"/>
        </w:rPr>
        <w:t>Nuostatų 48 punkte</w:t>
      </w:r>
      <w:r w:rsidRPr="00906D56">
        <w:rPr>
          <w:szCs w:val="24"/>
          <w:lang w:eastAsia="ar-SA"/>
        </w:rPr>
        <w:t xml:space="preserve"> nurodytomis aplinkybėmis būtų tam tikram laikui atleisti nuo kintamos Vietinės rinkliavos dedamosios mokėjimo, Administratoriui turi pateikti:</w:t>
      </w:r>
    </w:p>
    <w:p w14:paraId="483B7C87" w14:textId="77777777" w:rsidR="00906D56" w:rsidRPr="00906D56" w:rsidRDefault="00906D56" w:rsidP="00906D56">
      <w:pPr>
        <w:tabs>
          <w:tab w:val="left" w:pos="256"/>
        </w:tabs>
        <w:ind w:firstLine="709"/>
        <w:jc w:val="both"/>
        <w:rPr>
          <w:szCs w:val="24"/>
          <w:lang w:eastAsia="ar-SA"/>
        </w:rPr>
      </w:pPr>
      <w:r w:rsidRPr="00906D56">
        <w:rPr>
          <w:szCs w:val="24"/>
          <w:lang w:eastAsia="ar-SA"/>
        </w:rPr>
        <w:t>49.1. Prašymą</w:t>
      </w:r>
      <w:r w:rsidRPr="00906D56">
        <w:rPr>
          <w:szCs w:val="24"/>
        </w:rPr>
        <w:t xml:space="preserve"> atleisti nuo kintamos Vietinės rinkliavos dedamosios, kurio forma pateikiama šių </w:t>
      </w:r>
      <w:r w:rsidRPr="00906D56">
        <w:rPr>
          <w:i/>
          <w:szCs w:val="24"/>
        </w:rPr>
        <w:t>Nuostatų 2 priede</w:t>
      </w:r>
      <w:r w:rsidRPr="00906D56">
        <w:rPr>
          <w:szCs w:val="24"/>
        </w:rPr>
        <w:t>.</w:t>
      </w:r>
    </w:p>
    <w:p w14:paraId="2D251DBD" w14:textId="77777777" w:rsidR="00906D56" w:rsidRPr="00906D56" w:rsidRDefault="00906D56" w:rsidP="00906D56">
      <w:pPr>
        <w:tabs>
          <w:tab w:val="left" w:pos="256"/>
        </w:tabs>
        <w:ind w:firstLine="709"/>
        <w:jc w:val="both"/>
        <w:rPr>
          <w:szCs w:val="24"/>
          <w:lang w:eastAsia="ar-SA"/>
        </w:rPr>
      </w:pPr>
      <w:r w:rsidRPr="00906D56">
        <w:rPr>
          <w:szCs w:val="24"/>
          <w:lang w:eastAsia="ar-SA"/>
        </w:rPr>
        <w:t>49.2. Prašymo</w:t>
      </w:r>
      <w:r w:rsidRPr="00906D56">
        <w:rPr>
          <w:szCs w:val="24"/>
        </w:rPr>
        <w:t xml:space="preserve"> formoje prašomą papildomą informaciją apie </w:t>
      </w:r>
      <w:r w:rsidRPr="00906D56">
        <w:rPr>
          <w:szCs w:val="24"/>
          <w:lang w:eastAsia="ar-SA"/>
        </w:rPr>
        <w:t xml:space="preserve">nekilnojamojo turto </w:t>
      </w:r>
      <w:r w:rsidRPr="00906D56">
        <w:rPr>
          <w:szCs w:val="24"/>
        </w:rPr>
        <w:t xml:space="preserve">naudojimą. </w:t>
      </w:r>
    </w:p>
    <w:p w14:paraId="0C52D8EA" w14:textId="4B8F2DA2" w:rsidR="00906D56" w:rsidRPr="00906D56" w:rsidRDefault="00906D56" w:rsidP="00906D56">
      <w:pPr>
        <w:tabs>
          <w:tab w:val="left" w:pos="86"/>
        </w:tabs>
        <w:suppressAutoHyphens/>
        <w:ind w:firstLine="709"/>
        <w:jc w:val="both"/>
        <w:rPr>
          <w:strike/>
          <w:szCs w:val="24"/>
          <w:lang w:eastAsia="ar-SA"/>
        </w:rPr>
      </w:pPr>
      <w:r w:rsidRPr="00906D56">
        <w:rPr>
          <w:szCs w:val="24"/>
          <w:lang w:eastAsia="ar-SA"/>
        </w:rPr>
        <w:t>50. 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6158477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51. Asmenys, siekiantys, kad jiems Savivaldybės teritorijoje nuosavybės teise priklausantys nenaudojami nekilnojamojo turto objektai, minimi šių </w:t>
      </w:r>
      <w:r w:rsidRPr="00906D56">
        <w:rPr>
          <w:i/>
          <w:szCs w:val="24"/>
          <w:lang w:eastAsia="ar-SA"/>
        </w:rPr>
        <w:t>Nuostatų 50 punkte</w:t>
      </w:r>
      <w:r w:rsidRPr="00906D56">
        <w:rPr>
          <w:szCs w:val="24"/>
          <w:lang w:eastAsia="ar-SA"/>
        </w:rPr>
        <w:t>, būtų įtraukiami į netinkamų naudoti nekilnojamojo turto objektų kategoriją, Administratoriui turi pateikti:</w:t>
      </w:r>
    </w:p>
    <w:p w14:paraId="12BBBFB6" w14:textId="77777777" w:rsidR="00906D56" w:rsidRPr="00906D56" w:rsidRDefault="00906D56" w:rsidP="00906D56">
      <w:pPr>
        <w:tabs>
          <w:tab w:val="left" w:pos="256"/>
        </w:tabs>
        <w:ind w:firstLine="709"/>
        <w:jc w:val="both"/>
        <w:rPr>
          <w:szCs w:val="24"/>
        </w:rPr>
      </w:pPr>
      <w:r w:rsidRPr="00906D56">
        <w:rPr>
          <w:szCs w:val="24"/>
        </w:rPr>
        <w:t xml:space="preserve">51.1. </w:t>
      </w:r>
      <w:r w:rsidRPr="00906D56">
        <w:rPr>
          <w:szCs w:val="24"/>
          <w:lang w:eastAsia="ar-SA"/>
        </w:rPr>
        <w:t>Prašymą</w:t>
      </w:r>
      <w:r w:rsidRPr="00906D56">
        <w:rPr>
          <w:szCs w:val="24"/>
        </w:rPr>
        <w:t xml:space="preserve">, kurio forma pateikiama šių </w:t>
      </w:r>
      <w:r w:rsidRPr="00906D56">
        <w:rPr>
          <w:i/>
          <w:szCs w:val="24"/>
        </w:rPr>
        <w:t>Nuostatų 3 priede</w:t>
      </w:r>
      <w:r w:rsidRPr="00906D56">
        <w:rPr>
          <w:szCs w:val="24"/>
        </w:rPr>
        <w:t>.</w:t>
      </w:r>
    </w:p>
    <w:p w14:paraId="47B66429" w14:textId="77777777" w:rsidR="00906D56" w:rsidRPr="00906D56" w:rsidRDefault="00906D56" w:rsidP="00906D56">
      <w:pPr>
        <w:tabs>
          <w:tab w:val="left" w:pos="256"/>
        </w:tabs>
        <w:ind w:firstLine="709"/>
        <w:jc w:val="both"/>
        <w:rPr>
          <w:szCs w:val="24"/>
        </w:rPr>
      </w:pPr>
      <w:r w:rsidRPr="00906D56">
        <w:rPr>
          <w:szCs w:val="24"/>
        </w:rPr>
        <w:t xml:space="preserve">51.2. </w:t>
      </w:r>
      <w:r w:rsidRPr="00906D56">
        <w:rPr>
          <w:szCs w:val="24"/>
          <w:lang w:eastAsia="ar-SA"/>
        </w:rPr>
        <w:t>Priešgaisrinės</w:t>
      </w:r>
      <w:r w:rsidRPr="00906D56">
        <w:rPr>
          <w:szCs w:val="24"/>
        </w:rPr>
        <w:t xml:space="preserve"> apsaugos ir gelbėjimo departamento prie Vidaus reikalų ministerijos Tauragės apskrities priešgaisrinės gelbėjimo tarnybos pažymą, jeigu namas yra sudegęs, arba statinio (–</w:t>
      </w:r>
      <w:proofErr w:type="spellStart"/>
      <w:r w:rsidRPr="00906D56">
        <w:rPr>
          <w:szCs w:val="24"/>
        </w:rPr>
        <w:t>ių</w:t>
      </w:r>
      <w:proofErr w:type="spellEnd"/>
      <w:r w:rsidRPr="00906D56">
        <w:rPr>
          <w:szCs w:val="24"/>
        </w:rPr>
        <w:t>) techninės priežiūros patikrinimo aktą, jeigu NT objektas yra netinkamas naudoti / gyventi ar fiziškai sunaikintas.</w:t>
      </w:r>
    </w:p>
    <w:p w14:paraId="3B2D57D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52. Jei Vietinės rinkliavos mokėtojas iki einamųjų kalendorinių metų pabaigos nesumoka šių </w:t>
      </w:r>
      <w:r w:rsidRPr="00906D56">
        <w:rPr>
          <w:i/>
          <w:szCs w:val="24"/>
          <w:lang w:eastAsia="ar-SA"/>
        </w:rPr>
        <w:t>Nuostatų VII skyriuje</w:t>
      </w:r>
      <w:r w:rsidRPr="00906D56">
        <w:rPr>
          <w:szCs w:val="24"/>
          <w:lang w:eastAsia="ar-SA"/>
        </w:rPr>
        <w:t xml:space="preserve"> nurodytais atvejais patikslinto Vietinės rinkliavos dydžio, Vietinės rinkliavos dydis perskaičiuojamas vadovaujantis šių </w:t>
      </w:r>
      <w:r w:rsidRPr="00906D56">
        <w:rPr>
          <w:i/>
          <w:szCs w:val="24"/>
          <w:lang w:eastAsia="ar-SA"/>
        </w:rPr>
        <w:t>Nuostatų 1 priedu</w:t>
      </w:r>
      <w:r w:rsidRPr="00906D56">
        <w:rPr>
          <w:szCs w:val="24"/>
          <w:lang w:eastAsia="ar-SA"/>
        </w:rPr>
        <w:t xml:space="preserve"> ir Vietinės rinkliavos mokėtojui pateikiamas raginimas sumokėti Vietinę rinkliavą. </w:t>
      </w:r>
    </w:p>
    <w:p w14:paraId="558F3F2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53. Sprendimus dėl šių </w:t>
      </w:r>
      <w:r w:rsidRPr="00906D56">
        <w:rPr>
          <w:i/>
          <w:szCs w:val="24"/>
          <w:lang w:eastAsia="ar-SA"/>
        </w:rPr>
        <w:t>Nuostatų VII skyriuje</w:t>
      </w:r>
      <w:r w:rsidRPr="00906D56">
        <w:rPr>
          <w:szCs w:val="24"/>
          <w:lang w:eastAsia="ar-SA"/>
        </w:rPr>
        <w:t xml:space="preserve"> nurodytų nuostatų taikymo vadovaudamasis Administratoriaus valdybos patvirtinta tvarka priima Administratorius.</w:t>
      </w:r>
    </w:p>
    <w:p w14:paraId="73776F0C" w14:textId="77777777" w:rsidR="00906D56" w:rsidRPr="00906D56" w:rsidRDefault="00906D56" w:rsidP="00906D56">
      <w:pPr>
        <w:suppressAutoHyphens/>
        <w:jc w:val="both"/>
        <w:rPr>
          <w:szCs w:val="24"/>
          <w:lang w:eastAsia="ar-SA"/>
        </w:rPr>
      </w:pPr>
    </w:p>
    <w:p w14:paraId="47EC070F"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VIII SKYRIUS</w:t>
      </w:r>
    </w:p>
    <w:p w14:paraId="44D7B34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ADMINISTRAVIMAS IR rinkimo kontrolė</w:t>
      </w:r>
    </w:p>
    <w:p w14:paraId="220562B1" w14:textId="77777777" w:rsidR="00906D56" w:rsidRPr="00906D56" w:rsidRDefault="00906D56" w:rsidP="00906D56">
      <w:pPr>
        <w:suppressAutoHyphens/>
        <w:jc w:val="both"/>
        <w:rPr>
          <w:szCs w:val="24"/>
          <w:lang w:eastAsia="ar-SA"/>
        </w:rPr>
      </w:pPr>
    </w:p>
    <w:p w14:paraId="43A7E7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54. Administratorius atlieka Vietinės rinkliavos įmokų sumokėjimą, permokų grąžinimą ir skolų išieškojimo apskaitą ir administravimą. </w:t>
      </w:r>
    </w:p>
    <w:p w14:paraId="1B59E99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55. Administratorius įskaito kaip įmoką už būsimą atsiskaitymo laikotarpį arba pagal mokėtojo rašytinį prašymą grąžina jau sumokėtą Vietinę rinkliavą šiais atvejais:</w:t>
      </w:r>
    </w:p>
    <w:p w14:paraId="636376E9" w14:textId="77777777" w:rsidR="00906D56" w:rsidRPr="00906D56" w:rsidRDefault="00906D56" w:rsidP="00906D56">
      <w:pPr>
        <w:tabs>
          <w:tab w:val="left" w:pos="256"/>
        </w:tabs>
        <w:ind w:firstLine="709"/>
        <w:jc w:val="both"/>
        <w:rPr>
          <w:szCs w:val="24"/>
          <w:lang w:eastAsia="ar-SA"/>
        </w:rPr>
      </w:pPr>
      <w:r w:rsidRPr="00906D56">
        <w:rPr>
          <w:szCs w:val="24"/>
          <w:lang w:eastAsia="ar-SA"/>
        </w:rPr>
        <w:t>55.1. kai Vietinės rinkliavos mokėtojas sumoka didesnio dydžio nei Mokėjimo pranešime nurodytą, arba neteisingai apskaičiuotą, Vietinės rinkliavos sumą;</w:t>
      </w:r>
    </w:p>
    <w:p w14:paraId="79D5AAC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55.2. kai Vietinės rinkliavos mokėtojui šių Nuostatų nustatyta tvarka nustatomas mažesnis Vietinės rinkliavos dydis. </w:t>
      </w:r>
    </w:p>
    <w:p w14:paraId="1506525E" w14:textId="77777777" w:rsidR="00906D56" w:rsidRPr="00906D56" w:rsidRDefault="00906D56" w:rsidP="00906D56">
      <w:pPr>
        <w:tabs>
          <w:tab w:val="left" w:pos="86"/>
        </w:tabs>
        <w:suppressAutoHyphens/>
        <w:ind w:firstLine="709"/>
        <w:jc w:val="both"/>
        <w:rPr>
          <w:szCs w:val="24"/>
        </w:rPr>
      </w:pPr>
      <w:r w:rsidRPr="00906D56">
        <w:rPr>
          <w:szCs w:val="24"/>
        </w:rPr>
        <w:t xml:space="preserve">56. </w:t>
      </w:r>
      <w:r w:rsidRPr="00906D56">
        <w:rPr>
          <w:szCs w:val="24"/>
          <w:lang w:eastAsia="ar-SA"/>
        </w:rPr>
        <w:t>Grąžintina</w:t>
      </w:r>
      <w:r w:rsidRPr="00906D56">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2E92962C" w14:textId="77777777" w:rsidR="00906D56" w:rsidRPr="00906D56" w:rsidRDefault="00906D56" w:rsidP="00906D56">
      <w:pPr>
        <w:tabs>
          <w:tab w:val="left" w:pos="256"/>
        </w:tabs>
        <w:ind w:firstLine="709"/>
        <w:jc w:val="both"/>
        <w:rPr>
          <w:szCs w:val="24"/>
        </w:rPr>
      </w:pPr>
      <w:r w:rsidRPr="00906D56">
        <w:rPr>
          <w:szCs w:val="24"/>
        </w:rPr>
        <w:t>56.1. M</w:t>
      </w:r>
      <w:r w:rsidRPr="00906D56">
        <w:rPr>
          <w:szCs w:val="24"/>
          <w:lang w:eastAsia="ar-SA"/>
        </w:rPr>
        <w:t>išrių</w:t>
      </w:r>
      <w:r w:rsidRPr="00906D56">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4897EE66" w14:textId="77777777" w:rsidR="00906D56" w:rsidRPr="00906D56" w:rsidRDefault="00906D56" w:rsidP="00906D56">
      <w:pPr>
        <w:tabs>
          <w:tab w:val="left" w:pos="256"/>
        </w:tabs>
        <w:ind w:firstLine="709"/>
        <w:jc w:val="both"/>
        <w:rPr>
          <w:szCs w:val="24"/>
        </w:rPr>
      </w:pPr>
      <w:r w:rsidRPr="00906D56">
        <w:rPr>
          <w:szCs w:val="24"/>
        </w:rPr>
        <w:t xml:space="preserve">56.2. Vietinės rinkliavos mokėtojui neužtikrinama galimybė naudotis mišrių komunalinių atliekų konteineriu per 15 darbo dienų nuo atitinkamo jo prašymo pateikimo Administratoriui dienos. </w:t>
      </w:r>
    </w:p>
    <w:p w14:paraId="07A1A5C9" w14:textId="77777777" w:rsidR="00906D56" w:rsidRPr="00906D56" w:rsidRDefault="00906D56" w:rsidP="00906D56">
      <w:pPr>
        <w:tabs>
          <w:tab w:val="left" w:pos="86"/>
        </w:tabs>
        <w:suppressAutoHyphens/>
        <w:ind w:firstLine="709"/>
        <w:jc w:val="both"/>
        <w:rPr>
          <w:szCs w:val="24"/>
        </w:rPr>
      </w:pPr>
      <w:r w:rsidRPr="00906D56">
        <w:rPr>
          <w:szCs w:val="24"/>
        </w:rPr>
        <w:t xml:space="preserve">57. </w:t>
      </w:r>
      <w:r w:rsidRPr="00906D56">
        <w:rPr>
          <w:color w:val="000000"/>
          <w:szCs w:val="24"/>
          <w:shd w:val="clear" w:color="auto" w:fill="FFFFFF"/>
        </w:rPr>
        <w:t xml:space="preserve">Šių </w:t>
      </w:r>
      <w:r w:rsidRPr="00906D56">
        <w:rPr>
          <w:szCs w:val="24"/>
          <w:lang w:eastAsia="ar-SA"/>
        </w:rPr>
        <w:t>Nuostatų</w:t>
      </w:r>
      <w:r w:rsidRPr="00906D56">
        <w:rPr>
          <w:color w:val="000000"/>
          <w:szCs w:val="24"/>
          <w:shd w:val="clear" w:color="auto" w:fill="FFFFFF"/>
        </w:rPr>
        <w:t xml:space="preserve"> </w:t>
      </w:r>
      <w:r w:rsidRPr="00906D56">
        <w:rPr>
          <w:color w:val="000000"/>
          <w:szCs w:val="24"/>
        </w:rPr>
        <w:t xml:space="preserve">56.1 papunktyje numatytu atveju </w:t>
      </w:r>
      <w:r w:rsidRPr="00906D56">
        <w:rPr>
          <w:color w:val="000000"/>
          <w:szCs w:val="24"/>
          <w:shd w:val="clear" w:color="auto" w:fill="FFFFFF"/>
        </w:rPr>
        <w:t xml:space="preserve">konkreti grąžinamos </w:t>
      </w:r>
      <w:r w:rsidRPr="00906D56">
        <w:rPr>
          <w:color w:val="000000"/>
          <w:szCs w:val="24"/>
        </w:rPr>
        <w:t>Vietinės r</w:t>
      </w:r>
      <w:r w:rsidRPr="00906D56">
        <w:rPr>
          <w:color w:val="000000"/>
          <w:szCs w:val="24"/>
          <w:shd w:val="clear" w:color="auto" w:fill="FFFFFF"/>
        </w:rPr>
        <w:t xml:space="preserve">inkliavos suma, neviršijanti </w:t>
      </w:r>
      <w:r w:rsidRPr="00906D56">
        <w:rPr>
          <w:color w:val="000000"/>
          <w:szCs w:val="24"/>
        </w:rPr>
        <w:t>56</w:t>
      </w:r>
      <w:r w:rsidRPr="00906D56">
        <w:rPr>
          <w:color w:val="000000"/>
          <w:szCs w:val="24"/>
          <w:vertAlign w:val="superscript"/>
        </w:rPr>
        <w:t xml:space="preserve"> </w:t>
      </w:r>
      <w:r w:rsidRPr="00906D56">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906D56">
        <w:rPr>
          <w:color w:val="000000"/>
          <w:szCs w:val="24"/>
        </w:rPr>
        <w:t>iai</w:t>
      </w:r>
      <w:proofErr w:type="spellEnd"/>
      <w:r w:rsidRPr="00906D56">
        <w:rPr>
          <w:color w:val="000000"/>
          <w:szCs w:val="24"/>
        </w:rPr>
        <w:t>) (konteinerių aikštelė), ir kurio (-</w:t>
      </w:r>
      <w:proofErr w:type="spellStart"/>
      <w:r w:rsidRPr="00906D56">
        <w:rPr>
          <w:color w:val="000000"/>
          <w:szCs w:val="24"/>
        </w:rPr>
        <w:t>ių</w:t>
      </w:r>
      <w:proofErr w:type="spellEnd"/>
      <w:r w:rsidRPr="00906D56">
        <w:rPr>
          <w:color w:val="000000"/>
          <w:szCs w:val="24"/>
        </w:rPr>
        <w:t>, -</w:t>
      </w:r>
      <w:proofErr w:type="spellStart"/>
      <w:r w:rsidRPr="00906D56">
        <w:rPr>
          <w:color w:val="000000"/>
          <w:szCs w:val="24"/>
        </w:rPr>
        <w:t>ios</w:t>
      </w:r>
      <w:proofErr w:type="spellEnd"/>
      <w:r w:rsidRPr="00906D56">
        <w:rPr>
          <w:color w:val="000000"/>
          <w:szCs w:val="24"/>
        </w:rPr>
        <w:t xml:space="preserve">) atžvilgiu nustatytas 56.1 papunktyje nurodytas pažeidimas, metinės Vietinės rinkliavos kintamąją dalį šių </w:t>
      </w:r>
      <w:r w:rsidRPr="00906D56">
        <w:rPr>
          <w:i/>
          <w:iCs/>
          <w:color w:val="000000"/>
          <w:szCs w:val="24"/>
        </w:rPr>
        <w:t xml:space="preserve">Nuostatų 1 priede </w:t>
      </w:r>
      <w:r w:rsidRPr="00906D56">
        <w:rPr>
          <w:color w:val="000000"/>
          <w:szCs w:val="24"/>
        </w:rPr>
        <w:t>patvirtintomis turimo konteinerio ištuštinimo kainomis, tačiau bendra tokio apmokestinamo nekilnojamojo turto objekto priskaičiuota mažintina (grąžintina) Vietinės rinkliavos suma negali viršyti 56</w:t>
      </w:r>
      <w:r w:rsidRPr="00906D56">
        <w:rPr>
          <w:color w:val="000000"/>
          <w:szCs w:val="24"/>
          <w:vertAlign w:val="superscript"/>
        </w:rPr>
        <w:t xml:space="preserve"> </w:t>
      </w:r>
      <w:r w:rsidRPr="00906D56">
        <w:rPr>
          <w:color w:val="000000"/>
          <w:szCs w:val="24"/>
        </w:rPr>
        <w:t>punkte įtvirtinto dydžio.</w:t>
      </w:r>
      <w:r w:rsidRPr="00906D56">
        <w:rPr>
          <w:szCs w:val="24"/>
        </w:rPr>
        <w:t xml:space="preserve"> </w:t>
      </w:r>
    </w:p>
    <w:p w14:paraId="5F61C49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58. </w:t>
      </w:r>
      <w:r w:rsidRPr="00906D56">
        <w:rPr>
          <w:rFonts w:eastAsia="Calibri"/>
          <w:color w:val="000000"/>
          <w:szCs w:val="24"/>
          <w:shd w:val="clear" w:color="auto" w:fill="FFFFFF"/>
        </w:rPr>
        <w:t xml:space="preserve">Šių </w:t>
      </w:r>
      <w:r w:rsidRPr="00906D56">
        <w:rPr>
          <w:color w:val="000000"/>
          <w:szCs w:val="24"/>
          <w:shd w:val="clear" w:color="auto" w:fill="FFFFFF"/>
        </w:rPr>
        <w:t>Nuostatų</w:t>
      </w:r>
      <w:r w:rsidRPr="00906D56">
        <w:rPr>
          <w:rFonts w:eastAsia="Calibri"/>
          <w:color w:val="000000"/>
          <w:szCs w:val="24"/>
          <w:shd w:val="clear" w:color="auto" w:fill="FFFFFF"/>
        </w:rPr>
        <w:t xml:space="preserve"> </w:t>
      </w:r>
      <w:r w:rsidRPr="00906D56">
        <w:rPr>
          <w:rFonts w:eastAsia="Calibri"/>
          <w:color w:val="000000"/>
          <w:szCs w:val="24"/>
        </w:rPr>
        <w:t xml:space="preserve">56.2 papunktyje numatytu atveju </w:t>
      </w:r>
      <w:r w:rsidRPr="00906D56">
        <w:rPr>
          <w:rFonts w:eastAsia="Calibri"/>
          <w:color w:val="000000"/>
          <w:szCs w:val="24"/>
          <w:shd w:val="clear" w:color="auto" w:fill="FFFFFF"/>
        </w:rPr>
        <w:t xml:space="preserve">konkreti grąžinamos </w:t>
      </w:r>
      <w:r w:rsidRPr="00906D56">
        <w:rPr>
          <w:color w:val="000000"/>
          <w:szCs w:val="24"/>
        </w:rPr>
        <w:t>Vietinės r</w:t>
      </w:r>
      <w:r w:rsidRPr="00906D56">
        <w:rPr>
          <w:rFonts w:eastAsia="Calibri"/>
          <w:color w:val="000000"/>
          <w:szCs w:val="24"/>
          <w:shd w:val="clear" w:color="auto" w:fill="FFFFFF"/>
        </w:rPr>
        <w:t>inkliavos suma</w:t>
      </w:r>
      <w:r w:rsidRPr="00906D56">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906D56">
        <w:rPr>
          <w:color w:val="000000"/>
          <w:szCs w:val="24"/>
        </w:rPr>
        <w:t>Vietinės r</w:t>
      </w:r>
      <w:r w:rsidRPr="00906D56">
        <w:rPr>
          <w:rFonts w:eastAsia="Calibri"/>
          <w:color w:val="000000"/>
          <w:szCs w:val="24"/>
        </w:rPr>
        <w:t>inkliavos mokėtojui naudotis mišrių komunalinių atliekų konteineriu mažina kintamąją rinkliavos dalį už tiek mėnesių, kiek nebuvo užtikrinta galimybė rinkliavos mokėtojui naudotis mišrių komunalinių atliekų konteineriu.</w:t>
      </w:r>
      <w:r w:rsidRPr="00906D56">
        <w:rPr>
          <w:szCs w:val="24"/>
        </w:rPr>
        <w:t xml:space="preserve"> </w:t>
      </w:r>
    </w:p>
    <w:p w14:paraId="44C0CED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59. </w:t>
      </w:r>
      <w:r w:rsidRPr="00906D56">
        <w:rPr>
          <w:rFonts w:eastAsia="Calibri"/>
          <w:color w:val="000000"/>
          <w:szCs w:val="24"/>
        </w:rPr>
        <w:t>Administratorius</w:t>
      </w:r>
      <w:r w:rsidRPr="00906D56">
        <w:rPr>
          <w:rFonts w:eastAsia="Calibri"/>
          <w:color w:val="000000"/>
          <w:szCs w:val="24"/>
          <w:shd w:val="clear" w:color="auto" w:fill="FFFFFF"/>
        </w:rPr>
        <w:t>, gavęs Vietinės rinkliavos mokėtojo</w:t>
      </w:r>
      <w:r w:rsidRPr="00906D56">
        <w:rPr>
          <w:bCs/>
          <w:color w:val="000000"/>
          <w:szCs w:val="24"/>
        </w:rPr>
        <w:t>, kuris yra laiku sumokėjęs Vietinę rinkliavą, bet visais atvejais ne mažiau kaip pastoviąją Vietinės rinkliavos dalį,</w:t>
      </w:r>
      <w:r w:rsidRPr="00906D56">
        <w:rPr>
          <w:rFonts w:eastAsia="Calibri"/>
          <w:color w:val="000000"/>
          <w:szCs w:val="24"/>
          <w:shd w:val="clear" w:color="auto" w:fill="FFFFFF"/>
        </w:rPr>
        <w:t xml:space="preserve"> pranešimą apie mišrių </w:t>
      </w:r>
      <w:r w:rsidRPr="00906D56">
        <w:rPr>
          <w:rFonts w:eastAsia="Calibri"/>
          <w:color w:val="000000"/>
          <w:szCs w:val="24"/>
        </w:rPr>
        <w:t>komunalinių atliekų</w:t>
      </w:r>
      <w:r w:rsidRPr="00906D56">
        <w:rPr>
          <w:rFonts w:eastAsia="Calibri"/>
          <w:color w:val="000000"/>
          <w:szCs w:val="24"/>
          <w:shd w:val="clear" w:color="auto" w:fill="FFFFFF"/>
        </w:rPr>
        <w:t xml:space="preserve"> vežėjo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 xml:space="preserve">56.1 ir (ar) 56.2 papunkčiuose, galimą pažeidimą, atlieka </w:t>
      </w:r>
      <w:r w:rsidRPr="00906D56">
        <w:rPr>
          <w:rFonts w:eastAsia="Calibri"/>
          <w:color w:val="000000"/>
          <w:szCs w:val="24"/>
          <w:shd w:val="clear" w:color="auto" w:fill="FFFFFF"/>
        </w:rPr>
        <w:t>minėtų paslaugų teikimo sąlygų</w:t>
      </w:r>
      <w:r w:rsidRPr="00906D56">
        <w:rPr>
          <w:rFonts w:eastAsia="Calibri"/>
          <w:color w:val="000000"/>
          <w:szCs w:val="24"/>
        </w:rPr>
        <w:t xml:space="preserve"> vertinimą, o nustatęs jų pažeidimą, apskaičiuoja mažinamą </w:t>
      </w:r>
      <w:r w:rsidRPr="00906D56">
        <w:rPr>
          <w:color w:val="000000"/>
          <w:szCs w:val="24"/>
        </w:rPr>
        <w:t>Vietinės r</w:t>
      </w:r>
      <w:r w:rsidRPr="00906D56">
        <w:rPr>
          <w:rFonts w:eastAsia="Calibri"/>
          <w:color w:val="000000"/>
          <w:szCs w:val="24"/>
        </w:rPr>
        <w:t xml:space="preserve">inkliavos dydį, vadovaudamasis šiame skyriuje nustatytomis taisyklėmis, ir nurodo jį einamojo atsiskaitymo laikotarpio mokėjimo pranešime, siunčiamame </w:t>
      </w:r>
      <w:r w:rsidRPr="00906D56">
        <w:rPr>
          <w:color w:val="000000"/>
          <w:szCs w:val="24"/>
        </w:rPr>
        <w:t>Vietinės r</w:t>
      </w:r>
      <w:r w:rsidRPr="00906D56">
        <w:rPr>
          <w:rFonts w:eastAsia="Calibri"/>
          <w:color w:val="000000"/>
          <w:szCs w:val="24"/>
        </w:rPr>
        <w:t>inkliavos mokėtojui šiuose Nuostatuose nustatyta tvarka ir terminais</w:t>
      </w:r>
      <w:r w:rsidRPr="00906D56">
        <w:rPr>
          <w:bCs/>
          <w:color w:val="000000"/>
          <w:szCs w:val="24"/>
          <w:shd w:val="clear" w:color="auto" w:fill="FFFFFF"/>
        </w:rPr>
        <w:t>.</w:t>
      </w:r>
      <w:r w:rsidRPr="00906D56">
        <w:rPr>
          <w:szCs w:val="24"/>
        </w:rPr>
        <w:t xml:space="preserve"> </w:t>
      </w:r>
    </w:p>
    <w:p w14:paraId="33CD02F3" w14:textId="77777777" w:rsidR="00906D56" w:rsidRPr="00906D56" w:rsidRDefault="00906D56" w:rsidP="00906D56">
      <w:pPr>
        <w:tabs>
          <w:tab w:val="left" w:pos="86"/>
        </w:tabs>
        <w:suppressAutoHyphens/>
        <w:ind w:firstLine="709"/>
        <w:jc w:val="both"/>
        <w:rPr>
          <w:szCs w:val="24"/>
        </w:rPr>
      </w:pPr>
      <w:r w:rsidRPr="00906D56">
        <w:rPr>
          <w:rFonts w:eastAsia="Calibri"/>
          <w:color w:val="000000"/>
          <w:szCs w:val="24"/>
        </w:rPr>
        <w:t>60. Tais</w:t>
      </w:r>
      <w:r w:rsidRPr="00906D56">
        <w:rPr>
          <w:rFonts w:eastAsia="Calibri"/>
          <w:color w:val="000000"/>
          <w:szCs w:val="24"/>
          <w:shd w:val="clear" w:color="auto" w:fill="FFFFFF"/>
        </w:rPr>
        <w:t xml:space="preserve"> atvejais, kai </w:t>
      </w:r>
      <w:r w:rsidRPr="00906D56">
        <w:rPr>
          <w:color w:val="000000"/>
          <w:szCs w:val="24"/>
        </w:rPr>
        <w:t>Vietinės r</w:t>
      </w:r>
      <w:r w:rsidRPr="00906D56">
        <w:rPr>
          <w:rFonts w:eastAsia="Calibri"/>
          <w:color w:val="000000"/>
          <w:szCs w:val="24"/>
          <w:shd w:val="clear" w:color="auto" w:fill="FFFFFF"/>
        </w:rPr>
        <w:t xml:space="preserve">inkliavos mokėtojas, turintis teisę į </w:t>
      </w:r>
      <w:r w:rsidRPr="00906D56">
        <w:rPr>
          <w:color w:val="000000"/>
          <w:szCs w:val="24"/>
        </w:rPr>
        <w:t>Vietinės r</w:t>
      </w:r>
      <w:r w:rsidRPr="00906D56">
        <w:rPr>
          <w:rFonts w:eastAsia="Calibri"/>
          <w:color w:val="000000"/>
          <w:szCs w:val="24"/>
          <w:shd w:val="clear" w:color="auto" w:fill="FFFFFF"/>
        </w:rPr>
        <w:t xml:space="preserve">inkliavos už praeitus metus perskaičiavimą dėl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56.1 ir (ar) 56.2</w:t>
      </w:r>
      <w:r w:rsidRPr="00906D56">
        <w:rPr>
          <w:rFonts w:eastAsia="Calibri"/>
          <w:color w:val="000000"/>
          <w:szCs w:val="24"/>
          <w:shd w:val="clear" w:color="auto" w:fill="FFFFFF"/>
        </w:rPr>
        <w:t xml:space="preserve"> papunkčiuose</w:t>
      </w:r>
      <w:r w:rsidRPr="00906D56">
        <w:rPr>
          <w:rFonts w:eastAsia="Calibri"/>
          <w:szCs w:val="24"/>
          <w:shd w:val="clear" w:color="auto" w:fill="FFFFFF"/>
        </w:rPr>
        <w:t xml:space="preserve">, pažeidimų, įvykdytų tais pačiais metais, einamųjų metų sausio 1 dieną neturi Vietinės rinkliavos mokėtojo statuso ar netenka prievolės mokėti </w:t>
      </w:r>
      <w:r w:rsidRPr="00906D56">
        <w:rPr>
          <w:szCs w:val="24"/>
        </w:rPr>
        <w:t>Vietinę r</w:t>
      </w:r>
      <w:r w:rsidRPr="00906D56">
        <w:rPr>
          <w:rFonts w:eastAsia="Calibri"/>
          <w:szCs w:val="24"/>
          <w:shd w:val="clear" w:color="auto" w:fill="FFFFFF"/>
        </w:rPr>
        <w:t xml:space="preserve">inkliavą už tą patį apmokestinamą nekilnojamojo turto objektą per einamuosius metus, grąžintina </w:t>
      </w:r>
      <w:r w:rsidRPr="00906D56">
        <w:rPr>
          <w:szCs w:val="24"/>
        </w:rPr>
        <w:t>Vietinės r</w:t>
      </w:r>
      <w:r w:rsidRPr="00906D56">
        <w:rPr>
          <w:rFonts w:eastAsia="Calibri"/>
          <w:szCs w:val="24"/>
          <w:shd w:val="clear" w:color="auto" w:fill="FFFFFF"/>
        </w:rPr>
        <w:t xml:space="preserve">inkliavos dalis grąžinama šiuose Nuostatuose nustatyta tvarka ne vėliau kaip per 10 darbo dienų tokiam </w:t>
      </w:r>
      <w:r w:rsidRPr="00906D56">
        <w:rPr>
          <w:szCs w:val="24"/>
        </w:rPr>
        <w:t>Vietinės r</w:t>
      </w:r>
      <w:r w:rsidRPr="00906D56">
        <w:rPr>
          <w:rFonts w:eastAsia="Calibri"/>
          <w:szCs w:val="24"/>
          <w:shd w:val="clear" w:color="auto" w:fill="FFFFFF"/>
        </w:rPr>
        <w:t>inkliavos mokėtojui pateikus prašymą Administratoriui.</w:t>
      </w:r>
      <w:r w:rsidRPr="00906D56">
        <w:rPr>
          <w:szCs w:val="24"/>
        </w:rPr>
        <w:t xml:space="preserve"> </w:t>
      </w:r>
    </w:p>
    <w:p w14:paraId="5AF6F81F"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61. </w:t>
      </w:r>
      <w:r w:rsidRPr="00906D56">
        <w:rPr>
          <w:rFonts w:eastAsia="Calibri"/>
          <w:color w:val="000000"/>
          <w:szCs w:val="24"/>
          <w:shd w:val="clear" w:color="auto" w:fill="FFFFFF"/>
        </w:rPr>
        <w:t>Tais</w:t>
      </w:r>
      <w:r w:rsidRPr="00906D56">
        <w:rPr>
          <w:szCs w:val="24"/>
        </w:rPr>
        <w:t xml:space="preserve"> atvejais, kai Vietinės rinkliavos mokėtojas sumokėjo didesnio dydžio Vietinę rinkliavą, nei nurodyta mokėjimo pranešime, arba susidarė Vietinės rinkliavos permoka dėl rinkliavos </w:t>
      </w:r>
      <w:r w:rsidRPr="00906D56">
        <w:rPr>
          <w:szCs w:val="24"/>
        </w:rPr>
        <w:lastRenderedPageBreak/>
        <w:t xml:space="preserve">perskaičiavimo, Vietinė rinkliava buvo neteisingai apskaičiuota, buvo sumažinta Vietinė rinkliava dėl 56.1 ir (ar) 56.2 </w:t>
      </w:r>
      <w:r w:rsidRPr="00906D56">
        <w:rPr>
          <w:szCs w:val="24"/>
          <w:shd w:val="clear" w:color="auto" w:fill="FFFFFF"/>
        </w:rPr>
        <w:t>papunkčiuose</w:t>
      </w:r>
      <w:r w:rsidRPr="00906D56">
        <w:rPr>
          <w:szCs w:val="24"/>
        </w:rPr>
        <w:t xml:space="preserve"> </w:t>
      </w:r>
      <w:r w:rsidRPr="00906D56">
        <w:rPr>
          <w:szCs w:val="24"/>
          <w:shd w:val="clear" w:color="auto" w:fill="FFFFFF"/>
        </w:rPr>
        <w:t>numatytų</w:t>
      </w:r>
      <w:r w:rsidRPr="00906D56">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906D56">
        <w:rPr>
          <w:szCs w:val="24"/>
          <w:shd w:val="clear" w:color="auto" w:fill="FFFFFF"/>
        </w:rPr>
        <w:t>59</w:t>
      </w:r>
      <w:r w:rsidRPr="00906D56">
        <w:rPr>
          <w:szCs w:val="24"/>
          <w:shd w:val="clear" w:color="auto" w:fill="FFFFFF"/>
          <w:vertAlign w:val="superscript"/>
        </w:rPr>
        <w:t xml:space="preserve"> </w:t>
      </w:r>
      <w:r w:rsidRPr="00906D56">
        <w:rPr>
          <w:szCs w:val="24"/>
          <w:shd w:val="clear" w:color="auto" w:fill="FFFFFF"/>
        </w:rPr>
        <w:t>punkte numatytą atvejį</w:t>
      </w:r>
      <w:r w:rsidRPr="00906D56">
        <w:rPr>
          <w:szCs w:val="24"/>
        </w:rPr>
        <w:t xml:space="preserve">. Esant Vietinės rinkliavos mokėtojo prašymui dėl Vietinės rinkliavos permokos grąžinimo, permoka grąžinama per 30 kalendorinių dienų nuo prašymo pateikimo Administratoriui dienos. </w:t>
      </w:r>
    </w:p>
    <w:p w14:paraId="4F99A0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62. Vietinės rinkliavos permoka ar Vietinės rinkliavos įmoka grąžinama per 30  kalendorinių dienų nuo rašytinio prašymo grąžinti permoką gavimo datos. </w:t>
      </w:r>
    </w:p>
    <w:p w14:paraId="53BF212D"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63. </w:t>
      </w:r>
      <w:r w:rsidRPr="00906D56">
        <w:rPr>
          <w:szCs w:val="24"/>
          <w:lang w:eastAsia="ar-SA"/>
        </w:rPr>
        <w:t>Vietinė</w:t>
      </w:r>
      <w:r w:rsidRPr="00906D56">
        <w:rPr>
          <w:rFonts w:eastAsia="Courier New"/>
          <w:szCs w:val="24"/>
        </w:rPr>
        <w:t xml:space="preserve"> rinkliava gali būti priskaityta ar perskaičiuota ne daugiau kaip už einamuosius ir 3 praėjusius metus.</w:t>
      </w:r>
      <w:r w:rsidRPr="00906D56">
        <w:rPr>
          <w:szCs w:val="24"/>
        </w:rPr>
        <w:t xml:space="preserve"> </w:t>
      </w:r>
    </w:p>
    <w:p w14:paraId="666891F6" w14:textId="4E7134E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64. Tuo atveju, kai rašytinis prašymas gautas po gruodžio 1  dienos, Vietinės rinkliavos permoka grąžinama kitais kalendoriniais metais iki vasario 1 dienos. </w:t>
      </w:r>
    </w:p>
    <w:p w14:paraId="54B489AB"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2D12564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66. Vietinė rinkliava sumokama į Administratoriaus surenkamąją sąskaitą, kuri skirta tik Savivaldybės fizinių ir juridinių asmenų Vietinės rinkliavos įmokoms surinkti. </w:t>
      </w:r>
    </w:p>
    <w:p w14:paraId="33842CD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67. Administratorius perveda surinktas Vietinės rinkliavos įmokas į Savivaldybės biudžeto sąskaitą. </w:t>
      </w:r>
      <w:r w:rsidRPr="00906D56">
        <w:rPr>
          <w:szCs w:val="24"/>
        </w:rPr>
        <w:t>Pasibaigus ketvirčiui iki kito mėnesio 15 dienos</w:t>
      </w:r>
      <w:r w:rsidRPr="00906D56">
        <w:rPr>
          <w:szCs w:val="24"/>
          <w:lang w:eastAsia="ar-SA"/>
        </w:rPr>
        <w:t xml:space="preserve"> Administratorius Savivaldybės administracijai pateikia pažymą apie praėjusio ketvirčio surenkamosios sąskaitos pajamų suminę apyvartą ir nuo metų pradžios. </w:t>
      </w:r>
    </w:p>
    <w:p w14:paraId="70B83E0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906D56">
        <w:rPr>
          <w:szCs w:val="24"/>
        </w:rPr>
        <w:t xml:space="preserve"> </w:t>
      </w:r>
      <w:r w:rsidRPr="00906D56">
        <w:rPr>
          <w:szCs w:val="24"/>
          <w:lang w:eastAsia="ar-SA"/>
        </w:rPr>
        <w:t xml:space="preserve">faktūra, kuri apmokama iki einamojo mėnesio 30 dienos Savivaldybės biudžete turimomis Vietinės rinkliavos lėšomis. </w:t>
      </w:r>
    </w:p>
    <w:p w14:paraId="67301577" w14:textId="77777777" w:rsidR="00906D56" w:rsidRPr="00906D56" w:rsidRDefault="00906D56" w:rsidP="00906D56">
      <w:pPr>
        <w:tabs>
          <w:tab w:val="left" w:pos="86"/>
        </w:tabs>
        <w:suppressAutoHyphens/>
        <w:ind w:firstLine="709"/>
        <w:jc w:val="both"/>
        <w:rPr>
          <w:color w:val="000000"/>
          <w:szCs w:val="24"/>
          <w:lang w:eastAsia="ar-SA"/>
        </w:rPr>
      </w:pPr>
      <w:r w:rsidRPr="00906D56">
        <w:rPr>
          <w:color w:val="000000"/>
          <w:szCs w:val="24"/>
          <w:lang w:eastAsia="ar-SA"/>
        </w:rPr>
        <w:t xml:space="preserve">69. </w:t>
      </w:r>
      <w:r w:rsidRPr="00906D56">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906D56">
        <w:rPr>
          <w:color w:val="000000"/>
          <w:szCs w:val="24"/>
          <w:lang w:eastAsia="ar-SA"/>
        </w:rPr>
        <w:t xml:space="preserve">Savivaldybės biudžetinės sąskaitos Vietinei rinkliavai surinkti. </w:t>
      </w:r>
    </w:p>
    <w:p w14:paraId="3AB4535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70. </w:t>
      </w:r>
      <w:r w:rsidRPr="00906D56">
        <w:rPr>
          <w:color w:val="000000"/>
          <w:szCs w:val="24"/>
          <w:lang w:eastAsia="ar-SA"/>
        </w:rPr>
        <w:t xml:space="preserve">Savivaldybės administracijos direktorius atskiru </w:t>
      </w:r>
      <w:r w:rsidRPr="00906D56">
        <w:rPr>
          <w:szCs w:val="24"/>
          <w:lang w:eastAsia="ar-SA"/>
        </w:rPr>
        <w:t xml:space="preserve">įsakymu patvirtina Savivaldybės teikiamų pažymų formas, sutartis, terminus ir kitus būtinus rekvizitus Vietinei rinkliavai tinkamai administruoti. </w:t>
      </w:r>
    </w:p>
    <w:p w14:paraId="32EF0E8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71. Vietinės rinkliavos rinkimą kontroliuoja vietos mokesčio Administratorius, Savivaldybės kontrolės ir audito tarnyba. </w:t>
      </w:r>
    </w:p>
    <w:p w14:paraId="180CE833" w14:textId="77777777" w:rsidR="00906D56" w:rsidRPr="00906D56" w:rsidRDefault="00906D56" w:rsidP="00906D56">
      <w:pPr>
        <w:tabs>
          <w:tab w:val="left" w:pos="86"/>
        </w:tabs>
        <w:suppressAutoHyphens/>
        <w:ind w:firstLine="709"/>
        <w:jc w:val="both"/>
        <w:rPr>
          <w:szCs w:val="24"/>
          <w:lang w:eastAsia="ar-SA"/>
        </w:rPr>
      </w:pPr>
    </w:p>
    <w:p w14:paraId="4234A4E0" w14:textId="77777777" w:rsidR="00906D56" w:rsidRPr="00906D56" w:rsidRDefault="00906D56" w:rsidP="00906D56">
      <w:pPr>
        <w:tabs>
          <w:tab w:val="left" w:pos="448"/>
        </w:tabs>
        <w:suppressAutoHyphens/>
        <w:jc w:val="center"/>
        <w:rPr>
          <w:b/>
          <w:caps/>
          <w:szCs w:val="24"/>
        </w:rPr>
      </w:pPr>
      <w:r w:rsidRPr="00906D56">
        <w:rPr>
          <w:b/>
          <w:caps/>
          <w:szCs w:val="24"/>
        </w:rPr>
        <w:t>IX skyrius</w:t>
      </w:r>
    </w:p>
    <w:p w14:paraId="78A5EFA0" w14:textId="77777777" w:rsidR="00906D56" w:rsidRPr="00906D56" w:rsidRDefault="00906D56" w:rsidP="00906D56">
      <w:pPr>
        <w:tabs>
          <w:tab w:val="left" w:pos="448"/>
        </w:tabs>
        <w:suppressAutoHyphens/>
        <w:jc w:val="center"/>
        <w:rPr>
          <w:b/>
          <w:szCs w:val="24"/>
        </w:rPr>
      </w:pPr>
      <w:r w:rsidRPr="00906D56">
        <w:rPr>
          <w:b/>
          <w:caps/>
          <w:szCs w:val="24"/>
        </w:rPr>
        <w:t xml:space="preserve">KOMUNALINIŲ ATLIEKŲ </w:t>
      </w:r>
      <w:r w:rsidRPr="00906D56">
        <w:rPr>
          <w:b/>
          <w:szCs w:val="24"/>
        </w:rPr>
        <w:t xml:space="preserve">IR KOMUNALINĖMS ATLIEKOMS NEPRISKIRIAMŲ BUITYJE SUSIDARANČIŲ ATLIEKŲ SURINKIMO IR </w:t>
      </w:r>
      <w:r w:rsidRPr="00906D56">
        <w:rPr>
          <w:b/>
          <w:caps/>
          <w:szCs w:val="24"/>
        </w:rPr>
        <w:t>TVARKYMO PASLAUGos KOKYBĖS REIKALAVIMAI IR teikimo sąlygos</w:t>
      </w:r>
    </w:p>
    <w:p w14:paraId="10E6CD8E" w14:textId="77777777" w:rsidR="00906D56" w:rsidRPr="00906D56" w:rsidRDefault="00906D56" w:rsidP="00906D56">
      <w:pPr>
        <w:tabs>
          <w:tab w:val="center" w:pos="4680"/>
          <w:tab w:val="right" w:pos="9071"/>
        </w:tabs>
        <w:rPr>
          <w:b/>
          <w:bCs/>
          <w:caps/>
          <w:color w:val="EE0000"/>
          <w:szCs w:val="24"/>
        </w:rPr>
      </w:pPr>
    </w:p>
    <w:p w14:paraId="016880F4"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szCs w:val="24"/>
          <w:lang w:eastAsia="en-US"/>
        </w:rPr>
        <w:t xml:space="preserve">Komunalinių atliekų surinkimo ir tvarkymo paslauga (toliau – Paslauga) teikiama taip, kad </w:t>
      </w:r>
      <w:r w:rsidRPr="00906D56">
        <w:rPr>
          <w:rFonts w:eastAsiaTheme="minorHAnsi"/>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2127C53E" w14:textId="77777777" w:rsidR="00906D56" w:rsidRPr="00906D56" w:rsidRDefault="00906D56" w:rsidP="00906D56">
      <w:pPr>
        <w:numPr>
          <w:ilvl w:val="0"/>
          <w:numId w:val="12"/>
        </w:numPr>
        <w:pBdr>
          <w:top w:val="nil"/>
          <w:left w:val="nil"/>
          <w:bottom w:val="nil"/>
          <w:right w:val="nil"/>
          <w:between w:val="nil"/>
        </w:pBdr>
        <w:spacing w:after="160" w:line="278" w:lineRule="auto"/>
        <w:ind w:left="0" w:firstLine="567"/>
        <w:contextualSpacing/>
        <w:jc w:val="both"/>
        <w:rPr>
          <w:rFonts w:eastAsiaTheme="minorHAnsi"/>
          <w:kern w:val="2"/>
          <w:szCs w:val="24"/>
          <w14:ligatures w14:val="standardContextual"/>
        </w:rPr>
      </w:pPr>
      <w:r w:rsidRPr="00906D56">
        <w:rPr>
          <w:rFonts w:eastAsiaTheme="minorHAnsi"/>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0DC6A2A3" w14:textId="5C9613B7" w:rsidR="00906D56" w:rsidRPr="00906D56" w:rsidRDefault="00906D56" w:rsidP="00906D56">
      <w:pPr>
        <w:numPr>
          <w:ilvl w:val="0"/>
          <w:numId w:val="12"/>
        </w:numPr>
        <w:pBdr>
          <w:top w:val="nil"/>
          <w:left w:val="nil"/>
          <w:bottom w:val="nil"/>
          <w:right w:val="nil"/>
          <w:between w:val="nil"/>
        </w:pBdr>
        <w:ind w:left="0" w:firstLine="567"/>
        <w:contextualSpacing/>
        <w:jc w:val="both"/>
        <w:rPr>
          <w:rFonts w:eastAsiaTheme="minorHAnsi"/>
          <w:kern w:val="2"/>
          <w:szCs w:val="24"/>
          <w14:ligatures w14:val="standardContextual"/>
        </w:rPr>
      </w:pPr>
      <w:r w:rsidRPr="00906D56">
        <w:rPr>
          <w:rFonts w:eastAsiaTheme="minorHAnsi"/>
          <w:kern w:val="2"/>
          <w:szCs w:val="24"/>
          <w:lang w:eastAsia="en-US"/>
          <w14:ligatures w14:val="standardContextual"/>
        </w:rPr>
        <w:lastRenderedPageBreak/>
        <w:t>Paslauga privalo būti teikiama visiems Savivaldybės atliekų turėtojams.</w:t>
      </w:r>
    </w:p>
    <w:p w14:paraId="1859EE4B"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4D176F60"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171899F2"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25D68F77"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334A84B3"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4CD190E8" w14:textId="77777777" w:rsidR="00906D56" w:rsidRPr="00906D56" w:rsidRDefault="00906D56" w:rsidP="00906D56">
      <w:pPr>
        <w:numPr>
          <w:ilvl w:val="0"/>
          <w:numId w:val="12"/>
        </w:numPr>
        <w:ind w:left="0" w:firstLine="567"/>
        <w:contextualSpacing/>
        <w:jc w:val="both"/>
        <w:rPr>
          <w:szCs w:val="24"/>
          <w:lang w:eastAsia="en-US"/>
        </w:rPr>
      </w:pPr>
      <w:r w:rsidRPr="00906D56">
        <w:rPr>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1EB0F1DE"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visuotinumo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principo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užtikrinimas</w:t>
      </w:r>
      <w:proofErr w:type="spellEnd"/>
      <w:r w:rsidRPr="00906D56">
        <w:rPr>
          <w:rFonts w:eastAsiaTheme="minorHAnsi"/>
          <w:kern w:val="2"/>
          <w:szCs w:val="24"/>
          <w:lang w:val="en-US" w:eastAsia="en-US"/>
          <w14:ligatures w14:val="standardContextual"/>
        </w:rPr>
        <w:t>;</w:t>
      </w:r>
    </w:p>
    <w:p w14:paraId="053BA679"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aprūpinimas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saugiomis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žmonių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sveikatai</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aplinkai</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priemonėmis</w:t>
      </w:r>
      <w:proofErr w:type="spellEnd"/>
      <w:r w:rsidRPr="00906D56">
        <w:rPr>
          <w:rFonts w:eastAsiaTheme="minorHAnsi"/>
          <w:kern w:val="2"/>
          <w:szCs w:val="24"/>
          <w:lang w:val="en-US" w:eastAsia="en-US"/>
          <w14:ligatures w14:val="standardContextual"/>
        </w:rPr>
        <w:t>;</w:t>
      </w:r>
    </w:p>
    <w:p w14:paraId="5C6E14BF" w14:textId="77777777" w:rsidR="00906D56" w:rsidRPr="00906D56" w:rsidRDefault="00906D56" w:rsidP="00906D56">
      <w:pPr>
        <w:numPr>
          <w:ilvl w:val="1"/>
          <w:numId w:val="12"/>
        </w:numPr>
        <w:spacing w:line="278" w:lineRule="auto"/>
        <w:ind w:left="0" w:firstLine="567"/>
        <w:contextualSpacing/>
        <w:jc w:val="both"/>
        <w:rPr>
          <w:szCs w:val="24"/>
          <w:lang w:val="en-US" w:eastAsia="en-US"/>
        </w:rPr>
      </w:pPr>
      <w:proofErr w:type="spellStart"/>
      <w:r w:rsidRPr="00906D56">
        <w:rPr>
          <w:rFonts w:eastAsiaTheme="minorHAnsi"/>
          <w:kern w:val="2"/>
          <w:szCs w:val="24"/>
          <w:lang w:val="en-US" w:eastAsia="en-US"/>
          <w14:ligatures w14:val="standardContextual"/>
        </w:rPr>
        <w:t>komunalinių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pagrįstų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nepagrįstų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skundų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prašymų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skaičius</w:t>
      </w:r>
      <w:proofErr w:type="spellEnd"/>
      <w:r w:rsidRPr="00906D56">
        <w:rPr>
          <w:rFonts w:eastAsiaTheme="minorHAnsi"/>
          <w:kern w:val="2"/>
          <w:szCs w:val="24"/>
          <w:lang w:val="en-US" w:eastAsia="en-US"/>
          <w14:ligatures w14:val="standardContextual"/>
        </w:rPr>
        <w:t>;</w:t>
      </w:r>
    </w:p>
    <w:p w14:paraId="061EC459" w14:textId="77777777" w:rsidR="00906D56" w:rsidRPr="00906D56" w:rsidRDefault="00906D56" w:rsidP="00906D56">
      <w:pPr>
        <w:numPr>
          <w:ilvl w:val="1"/>
          <w:numId w:val="12"/>
        </w:numPr>
        <w:spacing w:line="278" w:lineRule="auto"/>
        <w:ind w:left="0" w:firstLine="567"/>
        <w:contextualSpacing/>
        <w:jc w:val="both"/>
        <w:rPr>
          <w:szCs w:val="24"/>
          <w:lang w:eastAsia="en-US"/>
        </w:rPr>
      </w:pPr>
      <w:r w:rsidRPr="00906D56">
        <w:rPr>
          <w:rFonts w:eastAsiaTheme="minorHAnsi"/>
          <w:kern w:val="2"/>
          <w:szCs w:val="24"/>
          <w:lang w:val="pt-BR" w:eastAsia="en-US"/>
          <w14:ligatures w14:val="standardContextual"/>
        </w:rPr>
        <w:t>atliekų surinkimo priemonių ženklinimas;</w:t>
      </w:r>
    </w:p>
    <w:p w14:paraId="655F3F74" w14:textId="77777777" w:rsidR="00906D56" w:rsidRPr="00906D56" w:rsidRDefault="00906D56" w:rsidP="00906D56">
      <w:pPr>
        <w:numPr>
          <w:ilvl w:val="1"/>
          <w:numId w:val="12"/>
        </w:numPr>
        <w:spacing w:line="278" w:lineRule="auto"/>
        <w:ind w:left="0" w:firstLine="567"/>
        <w:contextualSpacing/>
        <w:jc w:val="both"/>
        <w:rPr>
          <w:szCs w:val="24"/>
          <w:lang w:eastAsia="en-US"/>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identifikavimas</w:t>
      </w:r>
      <w:proofErr w:type="spellEnd"/>
      <w:r w:rsidRPr="00906D56">
        <w:rPr>
          <w:rFonts w:eastAsiaTheme="minorHAnsi"/>
          <w:kern w:val="2"/>
          <w:szCs w:val="24"/>
          <w:lang w:val="en-US" w:eastAsia="en-US"/>
          <w14:ligatures w14:val="standardContextual"/>
        </w:rPr>
        <w:t>;</w:t>
      </w:r>
    </w:p>
    <w:p w14:paraId="12123D07"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surinkimo grafikų sudarymas ir jų viešinimas;</w:t>
      </w:r>
    </w:p>
    <w:p w14:paraId="60BC00FE" w14:textId="77777777" w:rsidR="00906D56" w:rsidRPr="00906D56" w:rsidRDefault="00906D56" w:rsidP="00906D56">
      <w:pPr>
        <w:numPr>
          <w:ilvl w:val="1"/>
          <w:numId w:val="12"/>
        </w:numPr>
        <w:ind w:left="0" w:firstLine="567"/>
        <w:contextualSpacing/>
        <w:jc w:val="both"/>
        <w:rPr>
          <w:szCs w:val="24"/>
          <w:lang w:eastAsia="en-US"/>
        </w:rPr>
      </w:pPr>
      <w:r w:rsidRPr="00906D56">
        <w:rPr>
          <w:szCs w:val="24"/>
          <w:lang w:eastAsia="en-US"/>
        </w:rPr>
        <w:t>komunalinių atliekų surinkimo grafikų laikymasis;</w:t>
      </w:r>
    </w:p>
    <w:p w14:paraId="277F0D1B"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val="pt-BR" w:eastAsia="en-US"/>
          <w14:ligatures w14:val="standardContextual"/>
        </w:rPr>
        <w:t>bendro naudojimo konteinerių plovimo ir dezinfekavimo, priežiūros ir remonto reikalavimų laikymasis;</w:t>
      </w:r>
    </w:p>
    <w:p w14:paraId="50268FD0"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pavogtų, sugadintų ar netinkamų naudoti individualių konteinerių pakeitimas;</w:t>
      </w:r>
    </w:p>
    <w:p w14:paraId="7267F195"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bendro naudojimo konteinerių aikštelių ar konteinerių stovėjimo vietų priežiūra ir tvarkos palaikymas;</w:t>
      </w:r>
    </w:p>
    <w:p w14:paraId="18ABC4DC"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atliekų tvarkytojo (surinkėjo), Administratoriaus ir (ar) Savivaldybės sudarytoje sutartyje numatytų visuomenės informavimo reikalavimų laikymasis;</w:t>
      </w:r>
    </w:p>
    <w:p w14:paraId="10ABFCC6"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teisingas į sąvartyną, didžiųjų atliekų surinkimo aikštelę, žaliųjų atliekų kompostavimo aikštelę pristatytų atliekų deklaravimas;</w:t>
      </w:r>
    </w:p>
    <w:p w14:paraId="310CEB08"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surinkimas pagal atskiras rūšis;</w:t>
      </w:r>
    </w:p>
    <w:p w14:paraId="57A16719"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Paslaugos kokybės stebėsenos ataskaitų pateikimas laiku Administratoriui ir (ar) Savivaldybei.</w:t>
      </w:r>
    </w:p>
    <w:p w14:paraId="65FD1813" w14:textId="77777777" w:rsidR="00906D56" w:rsidRPr="00906D56" w:rsidRDefault="00906D56" w:rsidP="00906D56">
      <w:pPr>
        <w:tabs>
          <w:tab w:val="left" w:pos="86"/>
          <w:tab w:val="left" w:pos="1276"/>
        </w:tabs>
        <w:suppressAutoHyphens/>
        <w:ind w:firstLine="567"/>
        <w:jc w:val="both"/>
        <w:rPr>
          <w:b/>
          <w:bCs/>
          <w:szCs w:val="24"/>
          <w:lang w:eastAsia="en-US"/>
        </w:rPr>
      </w:pPr>
    </w:p>
    <w:p w14:paraId="3991839E" w14:textId="1B307F2F"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 SKYRIUS</w:t>
      </w:r>
    </w:p>
    <w:p w14:paraId="1E7321C3"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MOKĖTOJŲ TEISĖS, PAREIGOS ir ATSAKOMYBĖ</w:t>
      </w:r>
    </w:p>
    <w:p w14:paraId="41E2F5C1" w14:textId="77777777" w:rsidR="00906D56" w:rsidRPr="00906D56" w:rsidRDefault="00906D56" w:rsidP="00906D56">
      <w:pPr>
        <w:suppressAutoHyphens/>
        <w:jc w:val="both"/>
        <w:rPr>
          <w:szCs w:val="24"/>
          <w:lang w:eastAsia="ar-SA"/>
        </w:rPr>
      </w:pPr>
    </w:p>
    <w:p w14:paraId="3AFAC4A1" w14:textId="2E8BF7BB"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81. Vietinės rinkliavos mokėtojų teisės:</w:t>
      </w:r>
    </w:p>
    <w:p w14:paraId="41563452" w14:textId="4AAB899D" w:rsidR="00906D56" w:rsidRPr="00906D56" w:rsidRDefault="00906D56" w:rsidP="00906D56">
      <w:pPr>
        <w:tabs>
          <w:tab w:val="left" w:pos="256"/>
        </w:tabs>
        <w:ind w:firstLine="720"/>
        <w:jc w:val="both"/>
        <w:rPr>
          <w:szCs w:val="24"/>
          <w:lang w:eastAsia="ar-SA"/>
        </w:rPr>
      </w:pPr>
      <w:r w:rsidRPr="00906D56">
        <w:rPr>
          <w:szCs w:val="24"/>
          <w:lang w:eastAsia="ar-SA"/>
        </w:rPr>
        <w:t xml:space="preserve">81.1. susipažinti su duomenimis apie juos, sukauptais Registre, bei pagrindine informacija, susijusia su Vietinės rinkliavos dydžiais, jų nustatymu ir komunalinių atliekų tvarkymo sąnaudomis; </w:t>
      </w:r>
    </w:p>
    <w:p w14:paraId="232213D8" w14:textId="31CB2D38" w:rsidR="00906D56" w:rsidRPr="00906D56" w:rsidRDefault="00906D56" w:rsidP="00906D56">
      <w:pPr>
        <w:tabs>
          <w:tab w:val="left" w:pos="256"/>
        </w:tabs>
        <w:ind w:firstLine="720"/>
        <w:jc w:val="both"/>
        <w:rPr>
          <w:szCs w:val="24"/>
          <w:lang w:eastAsia="ar-SA"/>
        </w:rPr>
      </w:pPr>
      <w:r w:rsidRPr="00906D56">
        <w:rPr>
          <w:szCs w:val="24"/>
          <w:lang w:eastAsia="ar-SA"/>
        </w:rPr>
        <w:lastRenderedPageBreak/>
        <w:t>81.2. pateikus patvirtinančius dokumentus reikalauti, kad Administratorius pakeistų ar patikslintų apie juos Registre sukauptus duomenis, jei tokie duomenys yra neteisingi, netikslūs ar neišsamūs;</w:t>
      </w:r>
    </w:p>
    <w:p w14:paraId="6D600814" w14:textId="5A92875F" w:rsidR="00906D56" w:rsidRPr="00906D56" w:rsidRDefault="00906D56" w:rsidP="00906D56">
      <w:pPr>
        <w:tabs>
          <w:tab w:val="left" w:pos="256"/>
        </w:tabs>
        <w:ind w:firstLine="720"/>
        <w:jc w:val="both"/>
        <w:rPr>
          <w:szCs w:val="24"/>
          <w:lang w:eastAsia="ar-SA"/>
        </w:rPr>
      </w:pPr>
      <w:r w:rsidRPr="00906D56">
        <w:rPr>
          <w:szCs w:val="24"/>
          <w:lang w:eastAsia="ar-SA"/>
        </w:rPr>
        <w:t>81.3. teikti apeliaciją ir reikalauti patikslinti netinkamai apskaičiuotas Vietinės rinkliavos įmokas;</w:t>
      </w:r>
    </w:p>
    <w:p w14:paraId="1822D377" w14:textId="42603309" w:rsidR="00906D56" w:rsidRPr="00906D56" w:rsidRDefault="00906D56" w:rsidP="00906D56">
      <w:pPr>
        <w:tabs>
          <w:tab w:val="left" w:pos="256"/>
        </w:tabs>
        <w:ind w:firstLine="720"/>
        <w:jc w:val="both"/>
        <w:rPr>
          <w:szCs w:val="24"/>
          <w:lang w:eastAsia="ar-SA"/>
        </w:rPr>
      </w:pPr>
      <w:r w:rsidRPr="00906D56">
        <w:rPr>
          <w:szCs w:val="24"/>
          <w:lang w:eastAsia="ar-SA"/>
        </w:rPr>
        <w:t>81.4. administratoriui pateikti rašytinį prašymą gauti Mokėjimo pranešimus pagal nuolatinę gyvenamąją vietą ar dabartinę buveinę;</w:t>
      </w:r>
    </w:p>
    <w:p w14:paraId="0B173ACD" w14:textId="7F92ACD8" w:rsidR="00906D56" w:rsidRPr="00906D56" w:rsidRDefault="00906D56" w:rsidP="00906D56">
      <w:pPr>
        <w:tabs>
          <w:tab w:val="left" w:pos="256"/>
        </w:tabs>
        <w:ind w:firstLine="720"/>
        <w:jc w:val="both"/>
        <w:rPr>
          <w:szCs w:val="24"/>
          <w:lang w:eastAsia="ar-SA"/>
        </w:rPr>
      </w:pPr>
      <w:r w:rsidRPr="00906D56">
        <w:rPr>
          <w:szCs w:val="24"/>
          <w:lang w:eastAsia="ar-SA"/>
        </w:rPr>
        <w:t>81.5. pasikeitus nekilnojamojo turto savininkui kreiptis su prašymu patikslinti Vietinės rinkliavos dydį per 30 kalendorinių dienų nuo nekilnojamojo turto nuosavybės teisės pasikeitimo.</w:t>
      </w:r>
    </w:p>
    <w:p w14:paraId="1537714A" w14:textId="38FDCCBC"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82.</w:t>
      </w:r>
      <w:r w:rsidRPr="00906D56">
        <w:rPr>
          <w:szCs w:val="24"/>
          <w:lang w:eastAsia="ar-SA"/>
        </w:rPr>
        <w:tab/>
        <w:t>Vietinės rinkliavos mokėtojo pareigos:</w:t>
      </w:r>
    </w:p>
    <w:p w14:paraId="0B01DACF" w14:textId="7BA42248" w:rsidR="00906D56" w:rsidRPr="00906D56" w:rsidRDefault="00906D56" w:rsidP="00906D56">
      <w:pPr>
        <w:tabs>
          <w:tab w:val="left" w:pos="256"/>
        </w:tabs>
        <w:ind w:firstLine="720"/>
        <w:jc w:val="both"/>
        <w:rPr>
          <w:szCs w:val="24"/>
          <w:lang w:eastAsia="ar-SA"/>
        </w:rPr>
      </w:pPr>
      <w:r w:rsidRPr="00906D56">
        <w:rPr>
          <w:szCs w:val="24"/>
          <w:lang w:eastAsia="ar-SA"/>
        </w:rPr>
        <w:t xml:space="preserve">82.1. mokėti Savivaldybės tarybos nustatytus Vietinės rinkliavos dydžius, pagal gautą Mokėjimo pranešimą, šių Nuostatų nustatytais terminais; </w:t>
      </w:r>
    </w:p>
    <w:p w14:paraId="6133F025" w14:textId="62C42A20" w:rsidR="00906D56" w:rsidRPr="00906D56" w:rsidRDefault="00906D56" w:rsidP="00906D56">
      <w:pPr>
        <w:tabs>
          <w:tab w:val="left" w:pos="256"/>
        </w:tabs>
        <w:ind w:firstLine="720"/>
        <w:jc w:val="both"/>
        <w:rPr>
          <w:szCs w:val="24"/>
          <w:lang w:eastAsia="ar-SA"/>
        </w:rPr>
      </w:pPr>
      <w:r w:rsidRPr="00906D56">
        <w:rPr>
          <w:szCs w:val="24"/>
          <w:lang w:eastAsia="ar-SA"/>
        </w:rPr>
        <w:t>82.2. administratoriaus prašymu pateikti visus duomenis, reikalingus Vietinės rinkliavos dydžiams nustatyti;</w:t>
      </w:r>
    </w:p>
    <w:p w14:paraId="20909715" w14:textId="1A910523" w:rsidR="00906D56" w:rsidRPr="00906D56" w:rsidRDefault="00906D56" w:rsidP="00906D56">
      <w:pPr>
        <w:tabs>
          <w:tab w:val="left" w:pos="256"/>
        </w:tabs>
        <w:ind w:firstLine="720"/>
        <w:jc w:val="both"/>
        <w:rPr>
          <w:szCs w:val="24"/>
          <w:lang w:eastAsia="ar-SA"/>
        </w:rPr>
      </w:pPr>
      <w:r w:rsidRPr="00906D56">
        <w:rPr>
          <w:szCs w:val="24"/>
          <w:lang w:eastAsia="ar-SA"/>
        </w:rPr>
        <w:t>82.3.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6600B9B9" w14:textId="487EDEB0" w:rsidR="00906D56" w:rsidRPr="00906D56" w:rsidRDefault="00906D56" w:rsidP="00906D56">
      <w:pPr>
        <w:tabs>
          <w:tab w:val="left" w:pos="256"/>
        </w:tabs>
        <w:ind w:firstLine="720"/>
        <w:jc w:val="both"/>
        <w:rPr>
          <w:szCs w:val="24"/>
          <w:lang w:eastAsia="ar-SA"/>
        </w:rPr>
      </w:pPr>
      <w:r w:rsidRPr="00906D56">
        <w:rPr>
          <w:szCs w:val="24"/>
          <w:lang w:eastAsia="ar-SA"/>
        </w:rPr>
        <w:t xml:space="preserve">82.4. negavus Mokėjimo pranešimo per 30 kalendorinių dienų nuo Vietinės rinkliavos mokėjimo pradžios, kreiptis į Administratorių. </w:t>
      </w:r>
    </w:p>
    <w:p w14:paraId="44E1D7C8" w14:textId="4631F103" w:rsidR="00906D56" w:rsidRPr="00906D56" w:rsidRDefault="00906D56" w:rsidP="00906D56">
      <w:pPr>
        <w:tabs>
          <w:tab w:val="left" w:pos="86"/>
          <w:tab w:val="left" w:pos="709"/>
        </w:tabs>
        <w:suppressAutoHyphens/>
        <w:ind w:firstLine="709"/>
        <w:jc w:val="both"/>
        <w:rPr>
          <w:szCs w:val="24"/>
          <w:lang w:eastAsia="ar-SA"/>
        </w:rPr>
      </w:pPr>
      <w:r w:rsidRPr="00906D56">
        <w:rPr>
          <w:szCs w:val="24"/>
          <w:lang w:eastAsia="ar-SA"/>
        </w:rPr>
        <w:t xml:space="preserve">83.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71FEAE0" w14:textId="77777777" w:rsidR="00906D56" w:rsidRPr="00906D56" w:rsidRDefault="00906D56" w:rsidP="00906D56">
      <w:pPr>
        <w:suppressAutoHyphens/>
        <w:jc w:val="both"/>
        <w:rPr>
          <w:szCs w:val="24"/>
          <w:lang w:eastAsia="ar-SA"/>
        </w:rPr>
      </w:pPr>
    </w:p>
    <w:p w14:paraId="0E825757" w14:textId="6CD03851" w:rsidR="00906D56" w:rsidRPr="00906D56" w:rsidRDefault="00906D56" w:rsidP="00906D56">
      <w:pPr>
        <w:suppressAutoHyphens/>
        <w:ind w:firstLine="720"/>
        <w:jc w:val="center"/>
        <w:rPr>
          <w:b/>
          <w:bCs/>
          <w:caps/>
          <w:szCs w:val="24"/>
        </w:rPr>
      </w:pPr>
      <w:r w:rsidRPr="00906D56">
        <w:rPr>
          <w:b/>
          <w:bCs/>
          <w:caps/>
          <w:szCs w:val="24"/>
        </w:rPr>
        <w:t>XI SKYRIUS</w:t>
      </w:r>
    </w:p>
    <w:p w14:paraId="395D4E6B" w14:textId="77777777" w:rsidR="00906D56" w:rsidRPr="00906D56" w:rsidRDefault="00906D56" w:rsidP="00906D56">
      <w:pPr>
        <w:suppressAutoHyphens/>
        <w:ind w:firstLine="720"/>
        <w:jc w:val="center"/>
        <w:rPr>
          <w:b/>
          <w:bCs/>
          <w:caps/>
          <w:color w:val="000000"/>
          <w:szCs w:val="24"/>
        </w:rPr>
      </w:pPr>
      <w:r w:rsidRPr="00906D56">
        <w:rPr>
          <w:b/>
          <w:bCs/>
          <w:caps/>
          <w:color w:val="000000"/>
          <w:szCs w:val="24"/>
        </w:rPr>
        <w:t>VIETINĖS RINKLIAVOS LENGVATOS</w:t>
      </w:r>
    </w:p>
    <w:p w14:paraId="4B961FFC" w14:textId="77777777" w:rsidR="00906D56" w:rsidRPr="00906D56" w:rsidRDefault="00906D56" w:rsidP="00906D56">
      <w:pPr>
        <w:tabs>
          <w:tab w:val="left" w:pos="709"/>
        </w:tabs>
        <w:suppressAutoHyphens/>
        <w:jc w:val="both"/>
        <w:rPr>
          <w:szCs w:val="24"/>
          <w:lang w:eastAsia="ar-SA"/>
        </w:rPr>
      </w:pPr>
    </w:p>
    <w:p w14:paraId="5955DA77" w14:textId="0B0D6EBE" w:rsidR="00906D56" w:rsidRPr="00906D56" w:rsidRDefault="00906D56" w:rsidP="00906D56">
      <w:pPr>
        <w:tabs>
          <w:tab w:val="left" w:pos="86"/>
        </w:tabs>
        <w:suppressAutoHyphens/>
        <w:ind w:left="425" w:firstLine="284"/>
        <w:jc w:val="both"/>
        <w:rPr>
          <w:bCs/>
          <w:szCs w:val="24"/>
        </w:rPr>
      </w:pPr>
      <w:r w:rsidRPr="00906D56">
        <w:rPr>
          <w:bCs/>
          <w:caps/>
          <w:szCs w:val="24"/>
        </w:rPr>
        <w:t xml:space="preserve">84. </w:t>
      </w:r>
      <w:r w:rsidRPr="00906D56">
        <w:rPr>
          <w:bCs/>
          <w:szCs w:val="24"/>
          <w:lang w:eastAsia="ar-SA"/>
        </w:rPr>
        <w:t>Savivaldybėje</w:t>
      </w:r>
      <w:r w:rsidRPr="00906D56">
        <w:rPr>
          <w:bCs/>
          <w:szCs w:val="24"/>
        </w:rPr>
        <w:t xml:space="preserve"> nustatomos Vietinės rinkliavos lengvatos: </w:t>
      </w:r>
    </w:p>
    <w:p w14:paraId="4DAAF1DA" w14:textId="1D5E377B" w:rsidR="00906D56" w:rsidRPr="00906D56" w:rsidRDefault="00906D56" w:rsidP="00906D56">
      <w:pPr>
        <w:tabs>
          <w:tab w:val="left" w:pos="256"/>
        </w:tabs>
        <w:ind w:firstLine="720"/>
        <w:jc w:val="both"/>
        <w:rPr>
          <w:bCs/>
          <w:szCs w:val="24"/>
        </w:rPr>
      </w:pPr>
      <w:r w:rsidRPr="00906D56">
        <w:rPr>
          <w:bCs/>
          <w:szCs w:val="24"/>
        </w:rPr>
        <w:t xml:space="preserve">84.1. 100 proc. </w:t>
      </w:r>
      <w:r w:rsidRPr="00906D56">
        <w:rPr>
          <w:bCs/>
          <w:szCs w:val="24"/>
          <w:lang w:eastAsia="ar-SA"/>
        </w:rPr>
        <w:t>vietinės</w:t>
      </w:r>
      <w:r w:rsidRPr="00906D56">
        <w:rPr>
          <w:bCs/>
          <w:szCs w:val="24"/>
        </w:rPr>
        <w:t xml:space="preserve"> rinkliavos lengvatą – savivaldybės teritorijoje veikiančioms religinėms bendruomenėms už apeigų veiklai naudojamus pastatus;</w:t>
      </w:r>
    </w:p>
    <w:p w14:paraId="320D243E" w14:textId="428335F6" w:rsidR="00906D56" w:rsidRPr="00906D56" w:rsidRDefault="00906D56" w:rsidP="00906D56">
      <w:pPr>
        <w:tabs>
          <w:tab w:val="left" w:pos="256"/>
        </w:tabs>
        <w:ind w:firstLine="720"/>
        <w:jc w:val="both"/>
        <w:rPr>
          <w:bCs/>
          <w:szCs w:val="24"/>
        </w:rPr>
      </w:pPr>
      <w:r w:rsidRPr="00906D56">
        <w:rPr>
          <w:bCs/>
          <w:szCs w:val="24"/>
        </w:rPr>
        <w:t>84.2. 80 proc. vietinės rinkliavos lengvatą – Jurbarko rajono savivaldybėje registruotoms bendruomenių organizacijoms – kaimiškose vietovėse, miesteliuose ir mieste veikiančioms vietos gyventojų bendruomenėms;</w:t>
      </w:r>
    </w:p>
    <w:p w14:paraId="3D343584" w14:textId="3EB9F4C3" w:rsidR="00906D56" w:rsidRPr="00906D56" w:rsidRDefault="00906D56" w:rsidP="00906D56">
      <w:pPr>
        <w:tabs>
          <w:tab w:val="left" w:pos="256"/>
        </w:tabs>
        <w:ind w:firstLine="720"/>
        <w:jc w:val="both"/>
        <w:rPr>
          <w:bCs/>
          <w:caps/>
          <w:szCs w:val="24"/>
        </w:rPr>
      </w:pPr>
      <w:r w:rsidRPr="00906D56">
        <w:rPr>
          <w:bCs/>
          <w:szCs w:val="24"/>
        </w:rPr>
        <w:t>84.3. 50 proc. vietinės rinkliavos lengvatą – asmenims, savivaldybės teritorijoje nuosavybės ar kita teise valdantiems ir naudojantiems nekilnojamojo turto objektus, nuo kurių atstumas iki artimiausios buitinių atliekų surinkimo vietos yra didesnis kaip 1500 m.</w:t>
      </w:r>
    </w:p>
    <w:p w14:paraId="16F5DE60" w14:textId="7EEFA0DF" w:rsidR="00906D56" w:rsidRPr="00906D56" w:rsidRDefault="00906D56" w:rsidP="00906D56">
      <w:pPr>
        <w:tabs>
          <w:tab w:val="left" w:pos="86"/>
          <w:tab w:val="left" w:pos="709"/>
        </w:tabs>
        <w:suppressAutoHyphens/>
        <w:ind w:firstLine="709"/>
        <w:jc w:val="both"/>
        <w:rPr>
          <w:bCs/>
          <w:szCs w:val="24"/>
          <w:lang w:eastAsia="ar-SA"/>
        </w:rPr>
      </w:pPr>
      <w:r w:rsidRPr="00906D56">
        <w:rPr>
          <w:bCs/>
          <w:caps/>
          <w:szCs w:val="24"/>
        </w:rPr>
        <w:t xml:space="preserve">85. </w:t>
      </w:r>
      <w:r w:rsidRPr="00906D56">
        <w:rPr>
          <w:bCs/>
          <w:szCs w:val="24"/>
          <w:lang w:eastAsia="ar-SA"/>
        </w:rPr>
        <w:t>Vietinės</w:t>
      </w:r>
      <w:r w:rsidRPr="00906D56">
        <w:rPr>
          <w:bCs/>
          <w:szCs w:val="24"/>
        </w:rPr>
        <w:t xml:space="preserve"> rinkliavos mokėtojams taikoma tik viena iš 75 punkte nurodytų lengvatų pasirinktinai. </w:t>
      </w:r>
    </w:p>
    <w:p w14:paraId="7160BF0C" w14:textId="77777777" w:rsidR="00906D56" w:rsidRPr="00906D56" w:rsidRDefault="00906D56" w:rsidP="00906D56">
      <w:pPr>
        <w:rPr>
          <w:szCs w:val="24"/>
        </w:rPr>
      </w:pPr>
    </w:p>
    <w:p w14:paraId="278E15B7" w14:textId="49FB8884"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xii skyrius</w:t>
      </w:r>
    </w:p>
    <w:p w14:paraId="10E3C5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ĮMOKŲ PANAUDOJIMAS</w:t>
      </w:r>
    </w:p>
    <w:p w14:paraId="0D264067" w14:textId="77777777" w:rsidR="00906D56" w:rsidRPr="00906D56" w:rsidRDefault="00906D56" w:rsidP="00906D56">
      <w:pPr>
        <w:suppressAutoHyphens/>
        <w:jc w:val="both"/>
        <w:rPr>
          <w:szCs w:val="24"/>
          <w:lang w:eastAsia="ar-SA"/>
        </w:rPr>
      </w:pPr>
    </w:p>
    <w:p w14:paraId="0F81673E" w14:textId="51B1136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86.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7262755C" w14:textId="77777777" w:rsidR="00906D56" w:rsidRPr="00906D56" w:rsidRDefault="00906D56" w:rsidP="00906D56">
      <w:pPr>
        <w:suppressAutoHyphens/>
        <w:jc w:val="both"/>
        <w:rPr>
          <w:szCs w:val="24"/>
          <w:lang w:eastAsia="ar-SA"/>
        </w:rPr>
      </w:pPr>
    </w:p>
    <w:p w14:paraId="463D4155" w14:textId="114171DE"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xiii skyrius</w:t>
      </w:r>
    </w:p>
    <w:p w14:paraId="37003DE9"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BAIGIAMOSIOS NUOSTATOS </w:t>
      </w:r>
    </w:p>
    <w:p w14:paraId="1F53D9EE" w14:textId="77777777" w:rsidR="00906D56" w:rsidRPr="00906D56" w:rsidRDefault="00906D56" w:rsidP="00906D56">
      <w:pPr>
        <w:tabs>
          <w:tab w:val="left" w:pos="227"/>
          <w:tab w:val="num" w:pos="397"/>
        </w:tabs>
        <w:suppressAutoHyphens/>
        <w:jc w:val="center"/>
        <w:rPr>
          <w:b/>
          <w:caps/>
          <w:szCs w:val="24"/>
          <w:lang w:eastAsia="ar-SA"/>
        </w:rPr>
      </w:pPr>
    </w:p>
    <w:p w14:paraId="6EDC4178" w14:textId="16BA0E45"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87. Administratorius yra atsakingas už šių Nuostatų vykdymą, Vietinės rinkliavos dydžių rinkliavos mokėtojams apskaičiavimo teisingumą bei laiku pateiktus pranešimus rinkliavos mokėtojams.</w:t>
      </w:r>
    </w:p>
    <w:p w14:paraId="12C899C6" w14:textId="7AC21E84"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88. Šių  nuostatų vykdymą kontroliuoja Savivaldybės administracijos direktorius ir jo įgalioti asmenys. </w:t>
      </w:r>
    </w:p>
    <w:p w14:paraId="34BFFA1A" w14:textId="0419A9AA"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89. Nuostatai keičiami Savivaldybės tarybos sprendimu. </w:t>
      </w:r>
    </w:p>
    <w:p w14:paraId="43EA81A0" w14:textId="678E8E09" w:rsidR="00906D56" w:rsidRPr="00906D56" w:rsidRDefault="00906D56" w:rsidP="00906D56">
      <w:pPr>
        <w:tabs>
          <w:tab w:val="left" w:pos="86"/>
        </w:tabs>
        <w:suppressAutoHyphens/>
        <w:ind w:firstLine="709"/>
        <w:jc w:val="both"/>
        <w:rPr>
          <w:szCs w:val="24"/>
          <w:lang w:eastAsia="ar-SA"/>
        </w:rPr>
      </w:pPr>
      <w:r w:rsidRPr="00906D56">
        <w:rPr>
          <w:szCs w:val="24"/>
          <w:lang w:eastAsia="ar-SA"/>
        </w:rPr>
        <w:t>90. Vietinės rinkliavos administravimo veiksmai, nereglamentuoti šiuose Nuostatuose, atliekami vadovaujantis Lietuvos Respublikos įstatymais bei kitais teisės aktais.</w:t>
      </w:r>
    </w:p>
    <w:p w14:paraId="167BAA39" w14:textId="62EBE0B6"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91. Ginčai dėl Vietinės rinkliavos nagrinėjami Lietuvos Respublikos įstatymų nustatyta tvarka. </w:t>
      </w:r>
    </w:p>
    <w:p w14:paraId="213E110B" w14:textId="77777777" w:rsidR="00906D56" w:rsidRPr="00906D56" w:rsidRDefault="00906D56" w:rsidP="00906D56">
      <w:pPr>
        <w:suppressAutoHyphens/>
        <w:jc w:val="both"/>
        <w:rPr>
          <w:szCs w:val="24"/>
          <w:lang w:eastAsia="ar-SA"/>
        </w:rPr>
      </w:pPr>
    </w:p>
    <w:p w14:paraId="65209FA5" w14:textId="77777777" w:rsidR="00906D56" w:rsidRPr="00906D56" w:rsidRDefault="00906D56" w:rsidP="00906D56">
      <w:pPr>
        <w:tabs>
          <w:tab w:val="center" w:pos="4153"/>
          <w:tab w:val="right" w:pos="8306"/>
        </w:tabs>
        <w:rPr>
          <w:szCs w:val="24"/>
        </w:rPr>
      </w:pPr>
    </w:p>
    <w:p w14:paraId="2F99762D" w14:textId="77777777" w:rsidR="00906D56" w:rsidRPr="00906D56" w:rsidRDefault="00906D56" w:rsidP="00906D56">
      <w:pPr>
        <w:ind w:left="3686" w:firstLine="11"/>
        <w:jc w:val="both"/>
        <w:rPr>
          <w:szCs w:val="24"/>
          <w:lang w:eastAsia="en-US"/>
        </w:rPr>
        <w:sectPr w:rsidR="00906D56" w:rsidRPr="00906D56" w:rsidSect="00906D5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79686842" w14:textId="77777777" w:rsidR="00906D56" w:rsidRPr="00906D56" w:rsidRDefault="00906D56" w:rsidP="00906D56">
      <w:pPr>
        <w:ind w:left="3686" w:firstLine="11"/>
        <w:jc w:val="both"/>
      </w:pPr>
      <w:r w:rsidRPr="00906D56">
        <w:lastRenderedPageBreak/>
        <w:t xml:space="preserve">Jurbarko rajono savivaldybės vietinės rinkliavos už </w:t>
      </w:r>
    </w:p>
    <w:p w14:paraId="3574B399" w14:textId="77777777" w:rsidR="00906D56" w:rsidRPr="00906D56" w:rsidRDefault="00906D56" w:rsidP="00906D56">
      <w:pPr>
        <w:ind w:left="3686" w:firstLine="11"/>
        <w:jc w:val="both"/>
      </w:pPr>
      <w:r w:rsidRPr="00906D56">
        <w:t xml:space="preserve">komunalinių atliekų ir komunalinėms atliekoms nepriskiriamų buityje susidarančių atliekų tvarkymą nuostatų </w:t>
      </w:r>
    </w:p>
    <w:p w14:paraId="591AC5BA" w14:textId="77777777" w:rsidR="00906D56" w:rsidRPr="00906D56" w:rsidRDefault="00906D56" w:rsidP="00906D56">
      <w:pPr>
        <w:ind w:left="3686"/>
        <w:jc w:val="both"/>
      </w:pPr>
      <w:r w:rsidRPr="00906D56">
        <w:t xml:space="preserve">1 priedas </w:t>
      </w:r>
    </w:p>
    <w:p w14:paraId="732065E8" w14:textId="77777777" w:rsidR="00906D56" w:rsidRPr="00906D56" w:rsidRDefault="00906D56" w:rsidP="00906D56">
      <w:pPr>
        <w:ind w:left="720"/>
        <w:jc w:val="center"/>
        <w:rPr>
          <w:b/>
          <w:bCs/>
        </w:rPr>
      </w:pPr>
    </w:p>
    <w:p w14:paraId="3CF2605B" w14:textId="77777777" w:rsidR="00906D56" w:rsidRPr="00906D56" w:rsidRDefault="00906D56" w:rsidP="00906D56">
      <w:pPr>
        <w:ind w:left="720"/>
        <w:jc w:val="center"/>
      </w:pPr>
      <w:r w:rsidRPr="00906D56">
        <w:rPr>
          <w:b/>
          <w:bCs/>
        </w:rPr>
        <w:t>VIETINĖS RINKLIAVOS DYDŽIAI</w:t>
      </w:r>
    </w:p>
    <w:tbl>
      <w:tblPr>
        <w:tblW w:w="96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992"/>
      </w:tblGrid>
      <w:tr w:rsidR="00F82C51" w:rsidRPr="00906D56" w14:paraId="11E5586C" w14:textId="77777777" w:rsidTr="00F82C51">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74C44" w14:textId="77777777" w:rsidR="00906D56" w:rsidRPr="00906D56" w:rsidRDefault="00906D56" w:rsidP="00906D56"/>
          <w:p w14:paraId="4AE591F0" w14:textId="77777777" w:rsidR="00906D56" w:rsidRPr="00906D56" w:rsidRDefault="00906D56" w:rsidP="00906D56">
            <w:pPr>
              <w:jc w:val="center"/>
            </w:pPr>
            <w:r w:rsidRPr="00906D56">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1C77BB" w14:textId="77777777" w:rsidR="00906D56" w:rsidRPr="00906D56" w:rsidRDefault="00906D56" w:rsidP="00906D56"/>
          <w:p w14:paraId="332A2F14" w14:textId="77777777" w:rsidR="00906D56" w:rsidRPr="00906D56" w:rsidRDefault="00906D56" w:rsidP="00906D56">
            <w:pPr>
              <w:jc w:val="center"/>
            </w:pPr>
            <w:r w:rsidRPr="00906D56">
              <w:rPr>
                <w:b/>
                <w:bCs/>
              </w:rPr>
              <w:t>Vietinės rinkliavos pastovioji dedamoji</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CEC8D" w14:textId="77777777" w:rsidR="00906D56" w:rsidRPr="00906D56" w:rsidRDefault="00906D56" w:rsidP="00906D56"/>
          <w:p w14:paraId="2BEBD8B5" w14:textId="77777777" w:rsidR="00906D56" w:rsidRPr="00906D56" w:rsidRDefault="00906D56" w:rsidP="00906D56">
            <w:pPr>
              <w:spacing w:line="276" w:lineRule="auto"/>
              <w:jc w:val="center"/>
            </w:pPr>
            <w:r w:rsidRPr="00906D56">
              <w:rPr>
                <w:b/>
                <w:bCs/>
              </w:rPr>
              <w:t>Vietinės rinkliavos kintamoji dedamoji</w:t>
            </w:r>
          </w:p>
        </w:tc>
      </w:tr>
      <w:tr w:rsidR="00F82C51" w:rsidRPr="00906D56" w14:paraId="256D581E" w14:textId="77777777" w:rsidTr="00F82C51">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67DD159" w14:textId="77777777" w:rsidR="00906D56" w:rsidRPr="00906D56" w:rsidRDefault="00906D56" w:rsidP="00906D56"/>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D4F9F4" w14:textId="77777777" w:rsidR="00906D56" w:rsidRPr="00906D56" w:rsidRDefault="00906D56" w:rsidP="00906D56"/>
          <w:p w14:paraId="5C85EF70" w14:textId="77777777" w:rsidR="00906D56" w:rsidRPr="00906D56" w:rsidRDefault="00906D56" w:rsidP="00906D56">
            <w:pPr>
              <w:jc w:val="center"/>
            </w:pPr>
            <w:r w:rsidRPr="00906D56">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193F87D0" w14:textId="77777777" w:rsidR="00906D56" w:rsidRPr="00906D56" w:rsidRDefault="00906D56" w:rsidP="00906D56"/>
          <w:p w14:paraId="3549EE29" w14:textId="77777777" w:rsidR="00906D56" w:rsidRPr="00906D56" w:rsidRDefault="00906D56" w:rsidP="00906D56">
            <w:pPr>
              <w:jc w:val="center"/>
            </w:pPr>
            <w:r w:rsidRPr="00906D56">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26C30" w14:textId="77777777" w:rsidR="00906D56" w:rsidRPr="00906D56" w:rsidRDefault="00906D56" w:rsidP="00906D56"/>
          <w:p w14:paraId="3F3D70B6" w14:textId="77777777" w:rsidR="00906D56" w:rsidRPr="00906D56" w:rsidRDefault="00906D56" w:rsidP="00906D56">
            <w:pPr>
              <w:jc w:val="center"/>
            </w:pPr>
            <w:r w:rsidRPr="00906D56">
              <w:rPr>
                <w:b/>
                <w:bCs/>
              </w:rPr>
              <w:t>Parametras</w:t>
            </w:r>
          </w:p>
        </w:tc>
        <w:tc>
          <w:tcPr>
            <w:tcW w:w="18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3319D8F3" w14:textId="77777777" w:rsidR="00906D56" w:rsidRPr="00906D56" w:rsidRDefault="00906D56" w:rsidP="00906D56"/>
          <w:p w14:paraId="01A4AC29" w14:textId="77777777" w:rsidR="00906D56" w:rsidRPr="00906D56" w:rsidRDefault="00906D56" w:rsidP="00906D56">
            <w:pPr>
              <w:jc w:val="center"/>
            </w:pPr>
            <w:r w:rsidRPr="00906D56">
              <w:rPr>
                <w:b/>
                <w:bCs/>
              </w:rPr>
              <w:t>Rinkliavos dydis, metams</w:t>
            </w:r>
          </w:p>
        </w:tc>
      </w:tr>
      <w:tr w:rsidR="00F82C51" w:rsidRPr="00906D56" w14:paraId="08B37A36" w14:textId="77777777" w:rsidTr="00F82C51">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DA4BB7" w14:textId="77777777" w:rsidR="00F82C51" w:rsidRPr="00906D56" w:rsidRDefault="00F82C51" w:rsidP="00F82C51">
            <w:pPr>
              <w:rPr>
                <w:lang w:val="pt-BR"/>
              </w:rPr>
            </w:pPr>
            <w:r w:rsidRPr="00906D56">
              <w:rPr>
                <w:lang w:val="pt-BR"/>
              </w:rPr>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797A88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7FFDB" w14:textId="77777777" w:rsidR="00F82C51" w:rsidRPr="00906D56" w:rsidRDefault="00F82C51" w:rsidP="00F82C51">
            <w:pPr>
              <w:ind w:right="-70"/>
              <w:jc w:val="right"/>
            </w:pPr>
            <w:r w:rsidRPr="00906D56">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8F47BB" w14:textId="7C320774" w:rsidR="00F82C51" w:rsidRPr="00906D56" w:rsidRDefault="00F82C51" w:rsidP="00F82C51">
            <w:pPr>
              <w:ind w:left="-90"/>
            </w:pPr>
            <w:r>
              <w:t>Eur</w:t>
            </w:r>
            <w:r w:rsidRPr="00906D56">
              <w:t>/10 m</w:t>
            </w:r>
            <w:r w:rsidRPr="00906D56">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F9C3C" w14:textId="77777777" w:rsidR="00F82C51" w:rsidRPr="00906D56" w:rsidRDefault="00F82C51" w:rsidP="00F82C51">
            <w:pPr>
              <w:ind w:left="-30" w:right="-40"/>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998B0" w14:textId="77777777" w:rsidR="00F82C51" w:rsidRPr="00906D56" w:rsidRDefault="00F82C51" w:rsidP="00F82C51">
            <w:pPr>
              <w:ind w:right="-70"/>
              <w:jc w:val="right"/>
            </w:pPr>
            <w:r w:rsidRPr="00906D56">
              <w:rPr>
                <w:lang w:eastAsia="en-US"/>
              </w:rPr>
              <w:t>6,61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BC3918C" w14:textId="676458EA" w:rsidR="00F82C51" w:rsidRPr="00906D56" w:rsidRDefault="00F82C51" w:rsidP="00F82C51">
            <w:pPr>
              <w:ind w:left="-90"/>
            </w:pPr>
            <w:r w:rsidRPr="00DB722B">
              <w:t>Eur/10 m2</w:t>
            </w:r>
          </w:p>
        </w:tc>
      </w:tr>
      <w:tr w:rsidR="00F82C51" w:rsidRPr="00906D56" w14:paraId="1C4F9A38" w14:textId="77777777" w:rsidTr="00F82C51">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640EA1" w14:textId="77777777" w:rsidR="00F82C51" w:rsidRPr="00906D56" w:rsidRDefault="00F82C51" w:rsidP="00F82C51">
            <w:r w:rsidRPr="00906D56">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22C59"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C47D2" w14:textId="77777777" w:rsidR="00F82C51" w:rsidRPr="00906D56" w:rsidRDefault="00F82C51" w:rsidP="00F82C51">
            <w:pPr>
              <w:ind w:right="-70"/>
              <w:jc w:val="right"/>
            </w:pPr>
            <w:r w:rsidRPr="00906D56">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51C15F0" w14:textId="083C67F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1825914"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01348" w14:textId="77777777" w:rsidR="00F82C51" w:rsidRPr="00906D56" w:rsidRDefault="00F82C51" w:rsidP="00F82C51">
            <w:pPr>
              <w:ind w:right="-70"/>
              <w:jc w:val="right"/>
            </w:pPr>
            <w:r w:rsidRPr="00906D56">
              <w:rPr>
                <w:lang w:eastAsia="en-US"/>
              </w:rPr>
              <w:t>7,66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81081C8" w14:textId="05A1D305" w:rsidR="00F82C51" w:rsidRPr="00906D56" w:rsidRDefault="00F82C51" w:rsidP="00F82C51">
            <w:pPr>
              <w:ind w:left="-90"/>
            </w:pPr>
            <w:r w:rsidRPr="00DB722B">
              <w:t>Eur/10 m2</w:t>
            </w:r>
          </w:p>
        </w:tc>
      </w:tr>
      <w:tr w:rsidR="00F82C51" w:rsidRPr="00906D56" w14:paraId="55535CB6"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DC118A" w14:textId="77777777" w:rsidR="00F82C51" w:rsidRPr="00906D56" w:rsidRDefault="00F82C51" w:rsidP="00F82C51">
            <w:r w:rsidRPr="00906D56">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99A1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AE77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9EFC197" w14:textId="22FFCD73"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DE2782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82FC9" w14:textId="77777777" w:rsidR="00F82C51" w:rsidRPr="00906D56" w:rsidRDefault="00F82C51" w:rsidP="00F82C51">
            <w:pPr>
              <w:ind w:right="-70"/>
              <w:jc w:val="right"/>
            </w:pPr>
            <w:r w:rsidRPr="00906D56">
              <w:rPr>
                <w:lang w:eastAsia="en-US"/>
              </w:rPr>
              <w:t>6,87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4BDEDAA" w14:textId="42BCA012" w:rsidR="00F82C51" w:rsidRPr="00906D56" w:rsidRDefault="00F82C51" w:rsidP="00F82C51">
            <w:pPr>
              <w:ind w:left="-90"/>
            </w:pPr>
            <w:r w:rsidRPr="00DB722B">
              <w:t>Eur/10 m2</w:t>
            </w:r>
          </w:p>
        </w:tc>
      </w:tr>
      <w:tr w:rsidR="00F82C51" w:rsidRPr="00906D56" w14:paraId="5ECC1E6A"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1896AB" w14:textId="77777777" w:rsidR="00F82C51" w:rsidRPr="00906D56" w:rsidRDefault="00F82C51" w:rsidP="00F82C51">
            <w:r w:rsidRPr="00906D56">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59152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E77AE" w14:textId="77777777" w:rsidR="00F82C51" w:rsidRPr="00906D56" w:rsidRDefault="00F82C51" w:rsidP="00F82C51">
            <w:pPr>
              <w:ind w:right="-70"/>
              <w:jc w:val="right"/>
            </w:pPr>
            <w:r w:rsidRPr="00906D56">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920C41" w14:textId="32810AAB"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ECDC6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F22A5"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70F0A1" w14:textId="450DEA91" w:rsidR="00F82C51" w:rsidRPr="00906D56" w:rsidRDefault="00F82C51" w:rsidP="00F82C51">
            <w:pPr>
              <w:ind w:left="-90"/>
            </w:pPr>
            <w:r w:rsidRPr="00DB722B">
              <w:t>Eur/10 m2</w:t>
            </w:r>
          </w:p>
        </w:tc>
      </w:tr>
      <w:tr w:rsidR="00F82C51" w:rsidRPr="00906D56" w14:paraId="11A9896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B79EC0" w14:textId="77777777" w:rsidR="00F82C51" w:rsidRPr="00906D56" w:rsidRDefault="00F82C51" w:rsidP="00F82C51">
            <w:r w:rsidRPr="00906D56">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20836"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1DEF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0A4E59B" w14:textId="0F6A22D4"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10946A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811E4" w14:textId="77777777" w:rsidR="00F82C51" w:rsidRPr="00906D56" w:rsidRDefault="00F82C51" w:rsidP="00F82C51">
            <w:pPr>
              <w:ind w:right="-70"/>
              <w:jc w:val="right"/>
            </w:pPr>
            <w:r w:rsidRPr="00906D56">
              <w:rPr>
                <w:lang w:eastAsia="en-US"/>
              </w:rPr>
              <w:t>5,81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1032B86" w14:textId="2E28C2AD" w:rsidR="00F82C51" w:rsidRPr="00906D56" w:rsidRDefault="00F82C51" w:rsidP="00F82C51">
            <w:pPr>
              <w:ind w:left="-90"/>
            </w:pPr>
            <w:r w:rsidRPr="00DB722B">
              <w:t>Eur/10 m2</w:t>
            </w:r>
          </w:p>
        </w:tc>
      </w:tr>
      <w:tr w:rsidR="00F82C51" w:rsidRPr="00906D56" w14:paraId="2B5C9E3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08E01A" w14:textId="77777777" w:rsidR="00F82C51" w:rsidRPr="00906D56" w:rsidRDefault="00F82C51" w:rsidP="00F82C51">
            <w:r w:rsidRPr="00906D56">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8A1B5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6AC0C"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24315FC" w14:textId="674F5FE7"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AF454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1A1BD"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A6AD8C" w14:textId="4A7A0D07" w:rsidR="00F82C51" w:rsidRPr="00906D56" w:rsidRDefault="00F82C51" w:rsidP="00F82C51">
            <w:pPr>
              <w:ind w:left="-90"/>
            </w:pPr>
            <w:r w:rsidRPr="00DB722B">
              <w:t>Eur/10 m2</w:t>
            </w:r>
          </w:p>
        </w:tc>
      </w:tr>
      <w:tr w:rsidR="00F82C51" w:rsidRPr="00906D56" w14:paraId="430039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2D7879" w14:textId="77777777" w:rsidR="00F82C51" w:rsidRPr="00906D56" w:rsidRDefault="00F82C51" w:rsidP="00F82C51">
            <w:r w:rsidRPr="00906D56">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73760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49E1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CB2FD74" w14:textId="1EB4B415"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B21E1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90EC2" w14:textId="77777777" w:rsidR="00F82C51" w:rsidRPr="00906D56" w:rsidRDefault="00F82C51" w:rsidP="00F82C51">
            <w:pPr>
              <w:ind w:right="-70"/>
              <w:jc w:val="right"/>
            </w:pPr>
            <w:r w:rsidRPr="00906D56">
              <w:rPr>
                <w:lang w:eastAsia="en-US"/>
              </w:rPr>
              <w:t>8,59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4F7D702" w14:textId="466053CB" w:rsidR="00F82C51" w:rsidRPr="00906D56" w:rsidRDefault="00F82C51" w:rsidP="00F82C51">
            <w:pPr>
              <w:ind w:left="-90"/>
            </w:pPr>
            <w:r w:rsidRPr="00DB722B">
              <w:t>Eur/10 m2</w:t>
            </w:r>
          </w:p>
        </w:tc>
      </w:tr>
      <w:tr w:rsidR="00F82C51" w:rsidRPr="00906D56" w14:paraId="5ADF9780"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B816AA" w14:textId="77777777" w:rsidR="00F82C51" w:rsidRPr="00906D56" w:rsidRDefault="00F82C51" w:rsidP="00F82C51">
            <w:r w:rsidRPr="00906D56">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A79F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686B2"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5DA45D0" w14:textId="1C60746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523A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60834" w14:textId="77777777" w:rsidR="00F82C51" w:rsidRPr="00906D56" w:rsidRDefault="00F82C51" w:rsidP="00F82C51">
            <w:pPr>
              <w:ind w:right="-70"/>
              <w:jc w:val="right"/>
            </w:pPr>
            <w:r w:rsidRPr="00906D56">
              <w:rPr>
                <w:lang w:eastAsia="en-US"/>
              </w:rPr>
              <w:t>4,23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7156565" w14:textId="314F502F" w:rsidR="00F82C51" w:rsidRPr="00906D56" w:rsidRDefault="00F82C51" w:rsidP="00F82C51">
            <w:pPr>
              <w:ind w:left="-90"/>
            </w:pPr>
            <w:r w:rsidRPr="00DB722B">
              <w:t>Eur/10 m2</w:t>
            </w:r>
          </w:p>
        </w:tc>
      </w:tr>
      <w:tr w:rsidR="00F82C51" w:rsidRPr="00906D56" w14:paraId="24060EAC"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C3F219" w14:textId="77777777" w:rsidR="00F82C51" w:rsidRPr="00906D56" w:rsidRDefault="00F82C51" w:rsidP="00F82C51">
            <w:r w:rsidRPr="00906D56">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2B98CD" w14:textId="77777777" w:rsidR="00F82C51" w:rsidRPr="00906D56" w:rsidRDefault="00F82C51" w:rsidP="00F82C51">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1C3A4" w14:textId="77777777" w:rsidR="00F82C51" w:rsidRPr="00906D56" w:rsidRDefault="00F82C51" w:rsidP="00F82C51">
            <w:pPr>
              <w:ind w:right="-70"/>
              <w:jc w:val="right"/>
            </w:pPr>
            <w:r w:rsidRPr="00906D56">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B5C3E" w14:textId="2840C121" w:rsidR="00F82C51" w:rsidRPr="00906D56" w:rsidRDefault="00F82C51" w:rsidP="00F82C51">
            <w:pPr>
              <w:ind w:left="-90" w:right="-95"/>
            </w:pPr>
            <w:r>
              <w:t>Eur</w:t>
            </w:r>
            <w:r w:rsidRPr="00906D56">
              <w:t xml:space="preserve">/1 </w:t>
            </w:r>
            <w:proofErr w:type="spellStart"/>
            <w:r w:rsidRPr="00906D56">
              <w:t>objekt</w:t>
            </w:r>
            <w:proofErr w:type="spellEnd"/>
            <w:r w:rsidRPr="00906D56">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6DEA57F" w14:textId="77777777" w:rsidR="00F82C51" w:rsidRPr="00906D56" w:rsidRDefault="00F82C51" w:rsidP="00F82C51">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FACFC" w14:textId="77777777" w:rsidR="00F82C51" w:rsidRPr="00906D56" w:rsidRDefault="00F82C51" w:rsidP="00F82C51">
            <w:pPr>
              <w:ind w:right="-70"/>
              <w:jc w:val="right"/>
            </w:pPr>
            <w:r w:rsidRPr="00906D56">
              <w:rPr>
                <w:lang w:eastAsia="en-US"/>
              </w:rPr>
              <w:t>3,36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C3410" w14:textId="3CFE9766"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3FBC1143"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6DB38E" w14:textId="77777777" w:rsidR="00F82C51" w:rsidRPr="00906D56" w:rsidRDefault="00F82C51" w:rsidP="00F82C51">
            <w:r w:rsidRPr="00906D56">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E049B"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3AD16"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2240BB8" w14:textId="4A8E7410" w:rsidR="00F82C51" w:rsidRPr="00906D56" w:rsidRDefault="00F82C51" w:rsidP="00F82C51">
            <w:pPr>
              <w:ind w:left="-90" w:right="-95"/>
            </w:pPr>
            <w:r w:rsidRPr="00F82C51">
              <w:t xml:space="preserve">Eur/1 </w:t>
            </w:r>
            <w:proofErr w:type="spellStart"/>
            <w:r w:rsidRPr="00F82C51">
              <w:t>objekt</w:t>
            </w:r>
            <w:proofErr w:type="spellEnd"/>
            <w:r w:rsidRPr="00F82C51">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BE26CE2"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7E82E" w14:textId="77777777" w:rsidR="00F82C51" w:rsidRPr="00906D56" w:rsidRDefault="00F82C51" w:rsidP="00F82C51">
            <w:pPr>
              <w:ind w:right="-70"/>
              <w:jc w:val="right"/>
            </w:pPr>
            <w:r w:rsidRPr="00906D56">
              <w:rPr>
                <w:lang w:eastAsia="en-US"/>
              </w:rPr>
              <w:t>5,42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2EA88" w14:textId="2354918E"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6B645884"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EF1779" w14:textId="77777777" w:rsidR="00906D56" w:rsidRPr="00906D56" w:rsidRDefault="00906D56" w:rsidP="00906D56">
            <w:pPr>
              <w:ind w:left="-90" w:right="-95"/>
            </w:pPr>
            <w:r w:rsidRPr="00906D56">
              <w:t xml:space="preserve">  Sandėliavimo paskirties objektai</w:t>
            </w:r>
          </w:p>
        </w:tc>
      </w:tr>
      <w:tr w:rsidR="00ED5E9C" w:rsidRPr="00906D56" w14:paraId="2DBAE03A" w14:textId="77777777" w:rsidTr="004B3460">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A4BED0"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8D29B"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F4621F" w14:textId="77777777" w:rsidR="00ED5E9C" w:rsidRPr="00906D56" w:rsidRDefault="00ED5E9C" w:rsidP="00ED5E9C">
            <w:pPr>
              <w:ind w:right="-70"/>
              <w:jc w:val="right"/>
            </w:pPr>
            <w:r w:rsidRPr="00906D56">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26502A0" w14:textId="1B9FB97E"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82272EA"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F5D16" w14:textId="77777777" w:rsidR="00ED5E9C" w:rsidRPr="00906D56" w:rsidRDefault="00ED5E9C" w:rsidP="00ED5E9C">
            <w:pPr>
              <w:ind w:right="-70"/>
              <w:jc w:val="right"/>
            </w:pPr>
            <w:r w:rsidRPr="00906D56">
              <w:rPr>
                <w:lang w:eastAsia="en-US"/>
              </w:rPr>
              <w:t>31,59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8C30C47" w14:textId="43578380"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ED5E9C" w:rsidRPr="00906D56" w14:paraId="47D5947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38E224"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22486D73"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B9DAF" w14:textId="77777777" w:rsidR="00ED5E9C" w:rsidRPr="00906D56" w:rsidRDefault="00ED5E9C" w:rsidP="00ED5E9C">
            <w:pPr>
              <w:ind w:right="-70"/>
              <w:jc w:val="right"/>
            </w:pPr>
            <w:r w:rsidRPr="00906D56">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FFD124D" w14:textId="49AD7F48"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B3D1A3"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E46DC" w14:textId="77777777" w:rsidR="00ED5E9C" w:rsidRPr="00906D56" w:rsidRDefault="00ED5E9C" w:rsidP="00ED5E9C">
            <w:pPr>
              <w:ind w:right="-70"/>
              <w:jc w:val="right"/>
            </w:pPr>
            <w:r w:rsidRPr="00906D56">
              <w:rPr>
                <w:lang w:eastAsia="en-US"/>
              </w:rPr>
              <w:t>138,16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714E4C" w14:textId="6D1D9803"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F82C51" w:rsidRPr="00906D56" w14:paraId="568E551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AEB2A3" w14:textId="77777777" w:rsidR="00F82C51" w:rsidRPr="00906D56" w:rsidRDefault="00F82C51" w:rsidP="00F82C51">
            <w:r w:rsidRPr="00906D56">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03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057B0"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0B0BBC1" w14:textId="28F471E8"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71F932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D60A4" w14:textId="77777777" w:rsidR="00F82C51" w:rsidRPr="00906D56" w:rsidRDefault="00F82C51" w:rsidP="00F82C51">
            <w:pPr>
              <w:ind w:right="-70"/>
              <w:jc w:val="right"/>
            </w:pPr>
            <w:r w:rsidRPr="00906D56">
              <w:rPr>
                <w:lang w:eastAsia="en-US"/>
              </w:rPr>
              <w:t>1,19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6514343" w14:textId="792F9353" w:rsidR="00F82C51" w:rsidRPr="00906D56" w:rsidRDefault="00F82C51" w:rsidP="00F82C51">
            <w:pPr>
              <w:ind w:left="-90" w:right="-95"/>
            </w:pPr>
            <w:r w:rsidRPr="001A292C">
              <w:t>Eur/10 m2</w:t>
            </w:r>
          </w:p>
        </w:tc>
      </w:tr>
      <w:tr w:rsidR="00F82C51" w:rsidRPr="00906D56" w14:paraId="4E9F162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6248BD" w14:textId="77777777" w:rsidR="00F82C51" w:rsidRPr="00906D56" w:rsidRDefault="00F82C51" w:rsidP="00F82C51">
            <w:r w:rsidRPr="00906D56">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D532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BC67F"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4BAF359" w14:textId="7654ADAC"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3163E8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9866D" w14:textId="77777777" w:rsidR="00F82C51" w:rsidRPr="00906D56" w:rsidRDefault="00F82C51" w:rsidP="00F82C51">
            <w:pPr>
              <w:ind w:right="-70"/>
              <w:jc w:val="right"/>
            </w:pPr>
            <w:r w:rsidRPr="00906D56">
              <w:rPr>
                <w:lang w:eastAsia="en-US"/>
              </w:rPr>
              <w:t>1,45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56E515" w14:textId="2B07E4C2" w:rsidR="00F82C51" w:rsidRPr="00906D56" w:rsidRDefault="00F82C51" w:rsidP="00F82C51">
            <w:pPr>
              <w:ind w:left="-90" w:right="-95"/>
            </w:pPr>
            <w:r w:rsidRPr="001A292C">
              <w:t>Eur/10 m2</w:t>
            </w:r>
          </w:p>
        </w:tc>
      </w:tr>
      <w:tr w:rsidR="00F82C51" w:rsidRPr="00906D56" w14:paraId="2B666CD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224AA9" w14:textId="77777777" w:rsidR="00F82C51" w:rsidRPr="00906D56" w:rsidRDefault="00F82C51" w:rsidP="00F82C51">
            <w:r w:rsidRPr="00906D56">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70378"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CF6C6" w14:textId="77777777" w:rsidR="00F82C51" w:rsidRPr="00906D56" w:rsidRDefault="00F82C51" w:rsidP="00F82C51">
            <w:pPr>
              <w:ind w:right="-70"/>
              <w:jc w:val="right"/>
            </w:pPr>
            <w:r w:rsidRPr="00906D56">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143DE26" w14:textId="34BCC3F7"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3AE37F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4CDC0" w14:textId="77777777" w:rsidR="00F82C51" w:rsidRPr="00906D56" w:rsidRDefault="00F82C51" w:rsidP="00F82C51">
            <w:pPr>
              <w:ind w:right="-70"/>
              <w:jc w:val="right"/>
            </w:pPr>
            <w:r w:rsidRPr="00906D56">
              <w:rPr>
                <w:lang w:eastAsia="en-US"/>
              </w:rPr>
              <w:t>2,91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676173D" w14:textId="686C316B" w:rsidR="00F82C51" w:rsidRPr="00906D56" w:rsidRDefault="00F82C51" w:rsidP="00F82C51">
            <w:pPr>
              <w:ind w:left="-90" w:right="-95"/>
            </w:pPr>
            <w:r w:rsidRPr="001A292C">
              <w:t>Eur/10 m2</w:t>
            </w:r>
          </w:p>
        </w:tc>
      </w:tr>
      <w:tr w:rsidR="00F82C51" w:rsidRPr="00906D56" w14:paraId="3DAA9D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6AE467" w14:textId="77777777" w:rsidR="00F82C51" w:rsidRPr="00906D56" w:rsidRDefault="00F82C51" w:rsidP="00F82C51">
            <w:r w:rsidRPr="00906D56">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90AE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3FE55"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930E87B" w14:textId="21B353D0"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4539C3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CA22D" w14:textId="77777777" w:rsidR="00F82C51" w:rsidRPr="00906D56" w:rsidRDefault="00F82C51" w:rsidP="00F82C51">
            <w:pPr>
              <w:ind w:right="-70"/>
              <w:jc w:val="right"/>
            </w:pPr>
            <w:r w:rsidRPr="00906D56">
              <w:rPr>
                <w:lang w:eastAsia="en-US"/>
              </w:rPr>
              <w:t>3,96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067B08" w14:textId="2D45A8C7" w:rsidR="00F82C51" w:rsidRPr="00906D56" w:rsidRDefault="00F82C51" w:rsidP="00F82C51">
            <w:pPr>
              <w:ind w:left="-90" w:right="-95"/>
            </w:pPr>
            <w:r w:rsidRPr="001A292C">
              <w:t>Eur/10 m2</w:t>
            </w:r>
          </w:p>
        </w:tc>
      </w:tr>
      <w:tr w:rsidR="00F82C51" w:rsidRPr="00906D56" w14:paraId="3270D63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7673A9" w14:textId="77777777" w:rsidR="00F82C51" w:rsidRPr="00906D56" w:rsidRDefault="00F82C51" w:rsidP="00F82C51">
            <w:r w:rsidRPr="00906D56">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FEE7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1D6C"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F1C268" w14:textId="451454D4"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BBC129"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E1045"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300C2" w14:textId="1E4F3F7C" w:rsidR="00F82C51" w:rsidRPr="00906D56" w:rsidRDefault="00F82C51" w:rsidP="00F82C51">
            <w:pPr>
              <w:ind w:left="-90" w:right="-95"/>
            </w:pPr>
            <w:r w:rsidRPr="001A292C">
              <w:t>Eur/10 m2</w:t>
            </w:r>
          </w:p>
        </w:tc>
      </w:tr>
      <w:tr w:rsidR="00F82C51" w:rsidRPr="00906D56" w14:paraId="528FED0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D6B740" w14:textId="77777777" w:rsidR="00F82C51" w:rsidRPr="00906D56" w:rsidRDefault="00F82C51" w:rsidP="00F82C51">
            <w:r w:rsidRPr="00906D56">
              <w:lastRenderedPageBreak/>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40DFBA"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3B55E"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4E1A5F9" w14:textId="5BAA5E7C"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A91E9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77E97"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8904ABB" w14:textId="0D3496B2" w:rsidR="00F82C51" w:rsidRPr="00906D56" w:rsidRDefault="00F82C51" w:rsidP="00F82C51">
            <w:pPr>
              <w:ind w:left="-90" w:right="-95"/>
            </w:pPr>
            <w:r w:rsidRPr="00E80C96">
              <w:t>Eur/10 m2</w:t>
            </w:r>
          </w:p>
        </w:tc>
      </w:tr>
      <w:tr w:rsidR="00F82C51" w:rsidRPr="00906D56" w14:paraId="663D92FF"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842FFA" w14:textId="77777777" w:rsidR="00F82C51" w:rsidRPr="00906D56" w:rsidRDefault="00F82C51" w:rsidP="00F82C51">
            <w:r w:rsidRPr="00906D56">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18A3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799D"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AF356FF" w14:textId="0442612E"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5D621B"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98E2E"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1207BE3" w14:textId="6C0F5818" w:rsidR="00F82C51" w:rsidRPr="00906D56" w:rsidRDefault="00F82C51" w:rsidP="00F82C51">
            <w:pPr>
              <w:ind w:left="-90" w:right="-95"/>
            </w:pPr>
            <w:r w:rsidRPr="00E80C96">
              <w:t>Eur/10 m2</w:t>
            </w:r>
          </w:p>
        </w:tc>
      </w:tr>
      <w:tr w:rsidR="00F82C51" w:rsidRPr="00906D56" w14:paraId="54397EE5"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33D312D" w14:textId="77777777" w:rsidR="00906D56" w:rsidRPr="00906D56" w:rsidRDefault="00906D56" w:rsidP="00906D56">
            <w:r w:rsidRPr="00906D56">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484CF" w14:textId="77777777" w:rsidR="00906D56" w:rsidRPr="00906D56" w:rsidRDefault="00906D56" w:rsidP="00906D56">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7BD8A" w14:textId="77777777" w:rsidR="00906D56" w:rsidRPr="00906D56" w:rsidRDefault="00906D56" w:rsidP="00906D56">
            <w:pPr>
              <w:ind w:right="-70"/>
              <w:jc w:val="right"/>
            </w:pPr>
            <w:r w:rsidRPr="00906D56">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EFD6B" w14:textId="65DEBA8C" w:rsidR="00906D56" w:rsidRPr="00906D56" w:rsidRDefault="00ED5E9C" w:rsidP="00906D56">
            <w:pPr>
              <w:ind w:left="-90" w:right="-95"/>
            </w:pPr>
            <w:r w:rsidRPr="00ED5E9C">
              <w:t xml:space="preserve">Eur/1 </w:t>
            </w:r>
            <w:proofErr w:type="spellStart"/>
            <w:r w:rsidRPr="00ED5E9C">
              <w:t>objekt</w:t>
            </w:r>
            <w:proofErr w:type="spellEnd"/>
            <w:r w:rsidRPr="00ED5E9C">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F7CEB1C" w14:textId="77777777" w:rsidR="00906D56" w:rsidRPr="00906D56" w:rsidRDefault="00906D56" w:rsidP="00906D56">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440C0" w14:textId="77777777" w:rsidR="00906D56" w:rsidRPr="00906D56" w:rsidRDefault="00906D56" w:rsidP="00906D56">
            <w:pPr>
              <w:ind w:right="-70"/>
              <w:jc w:val="right"/>
            </w:pPr>
            <w:r w:rsidRPr="00906D56">
              <w:rPr>
                <w:lang w:eastAsia="en-US"/>
              </w:rPr>
              <w:t>9,39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4ECB4" w14:textId="439FB13B" w:rsidR="00906D56" w:rsidRPr="00906D56" w:rsidRDefault="00ED5E9C" w:rsidP="00906D56">
            <w:pPr>
              <w:ind w:left="-90" w:right="-95"/>
            </w:pPr>
            <w:r w:rsidRPr="00ED5E9C">
              <w:t xml:space="preserve">Eur/1 </w:t>
            </w:r>
            <w:proofErr w:type="spellStart"/>
            <w:r w:rsidRPr="00ED5E9C">
              <w:t>objekt</w:t>
            </w:r>
            <w:proofErr w:type="spellEnd"/>
            <w:r w:rsidRPr="00ED5E9C">
              <w:t>.</w:t>
            </w:r>
          </w:p>
        </w:tc>
      </w:tr>
      <w:tr w:rsidR="00F82C51" w:rsidRPr="00906D56" w14:paraId="11D36509"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C5F84D" w14:textId="77777777" w:rsidR="00906D56" w:rsidRPr="00906D56" w:rsidRDefault="00906D56" w:rsidP="00906D56">
            <w:pPr>
              <w:ind w:left="-90" w:right="-95"/>
            </w:pPr>
            <w:r w:rsidRPr="00906D56">
              <w:t xml:space="preserve">  Kitos (fermų) paskirties objektai</w:t>
            </w:r>
          </w:p>
        </w:tc>
      </w:tr>
      <w:tr w:rsidR="00ED5E9C" w:rsidRPr="00906D56" w14:paraId="308959F9"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D7D38C"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73DB94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9E919"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D03348" w14:textId="75FA5753"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4C2AC6"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1AAB3"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CE546B" w14:textId="4BAE7ACC"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ED5E9C" w:rsidRPr="00906D56" w14:paraId="74B35340"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4D7BC7"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57923E5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F2AB0"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3C55E8D" w14:textId="131B3DEA"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25C94567"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855C3"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647EEF68" w14:textId="2E19C2C1"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F82C51" w:rsidRPr="00906D56" w14:paraId="3F741271" w14:textId="77777777" w:rsidTr="00F82C51">
        <w:trPr>
          <w:trHeight w:val="70"/>
          <w:jc w:val="center"/>
        </w:trPr>
        <w:tc>
          <w:tcPr>
            <w:tcW w:w="96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1E8DC2BA" w14:textId="77777777" w:rsidR="00906D56" w:rsidRPr="00906D56" w:rsidRDefault="00906D56" w:rsidP="00906D56">
            <w:pPr>
              <w:ind w:left="-90" w:right="-95"/>
            </w:pPr>
            <w:r w:rsidRPr="00906D56">
              <w:t xml:space="preserve">  Kitos (ūkio) paskirties objektai</w:t>
            </w:r>
          </w:p>
        </w:tc>
      </w:tr>
      <w:tr w:rsidR="00ED5E9C" w:rsidRPr="00906D56" w14:paraId="1BA20A9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F44DB8"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51566F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D6B6E"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40F5C10" w14:textId="35ED87BA"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C4BAA75"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6F969"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2AFFBE" w14:textId="02E3076F"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ED5E9C" w:rsidRPr="00906D56" w14:paraId="0FB8423B"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7E2D23"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D96541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57914"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7A2FC55" w14:textId="704E6FE9"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72B743AF"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859C"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48EA763" w14:textId="68D16AA9"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F82C51" w:rsidRPr="00906D56" w14:paraId="2D7D927F" w14:textId="77777777" w:rsidTr="00F82C51">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D18CEE" w14:textId="77777777" w:rsidR="00906D56" w:rsidRPr="00906D56" w:rsidRDefault="00906D56" w:rsidP="00906D56">
            <w:r w:rsidRPr="00906D56">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418427B" w14:textId="77777777" w:rsidR="00906D56" w:rsidRPr="00906D56" w:rsidRDefault="00906D56" w:rsidP="00906D56">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B2F1D" w14:textId="77777777" w:rsidR="00906D56" w:rsidRPr="00906D56" w:rsidRDefault="00906D56" w:rsidP="00906D56">
            <w:pPr>
              <w:ind w:right="-70"/>
              <w:jc w:val="right"/>
            </w:pPr>
            <w:r w:rsidRPr="00906D56">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50B61D9" w14:textId="396F810F" w:rsidR="00906D56" w:rsidRPr="00906D56" w:rsidRDefault="00F82C51" w:rsidP="00906D56">
            <w:pPr>
              <w:ind w:left="-90" w:right="-95"/>
            </w:pPr>
            <w:r w:rsidRPr="00F82C51">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5947B" w14:textId="77777777" w:rsidR="00906D56" w:rsidRPr="00906D56" w:rsidRDefault="00906D56" w:rsidP="00906D56">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DF393" w14:textId="77777777" w:rsidR="00906D56" w:rsidRPr="00906D56" w:rsidRDefault="00906D56" w:rsidP="00906D56">
            <w:pPr>
              <w:ind w:right="-70"/>
              <w:jc w:val="right"/>
            </w:pPr>
            <w:r w:rsidRPr="00906D56">
              <w:t>4,76</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F460D6B" w14:textId="64C36E88" w:rsidR="00906D56" w:rsidRPr="00906D56" w:rsidRDefault="00906D56" w:rsidP="00906D56">
            <w:pPr>
              <w:ind w:left="-90" w:right="-95"/>
            </w:pPr>
            <w:r w:rsidRPr="00906D56">
              <w:t>E</w:t>
            </w:r>
            <w:r w:rsidR="00F82C51">
              <w:t>ur</w:t>
            </w:r>
            <w:r w:rsidRPr="00906D56">
              <w:t>/10 m</w:t>
            </w:r>
            <w:r w:rsidRPr="00906D56">
              <w:rPr>
                <w:vertAlign w:val="superscript"/>
              </w:rPr>
              <w:t>2</w:t>
            </w:r>
          </w:p>
        </w:tc>
      </w:tr>
    </w:tbl>
    <w:p w14:paraId="4569D6B2" w14:textId="77777777" w:rsidR="00906D56" w:rsidRPr="00906D56" w:rsidRDefault="00906D56" w:rsidP="00906D56">
      <w:pPr>
        <w:jc w:val="both"/>
        <w:rPr>
          <w:color w:val="EE0000"/>
        </w:rPr>
      </w:pPr>
    </w:p>
    <w:p w14:paraId="085E4C39" w14:textId="77777777" w:rsidR="00906D56" w:rsidRPr="00906D56" w:rsidRDefault="00906D56" w:rsidP="00906D56">
      <w:pPr>
        <w:jc w:val="both"/>
      </w:pPr>
      <w:r w:rsidRPr="00906D56">
        <w:rPr>
          <w:b/>
          <w:bCs/>
        </w:rPr>
        <w:t>Vietinės rinkliavos kintamoji dedamoji</w:t>
      </w:r>
      <w:r w:rsidRPr="00906D56">
        <w:t xml:space="preserve"> nekilnojamo turto objektams, kurie naudojasi individualiais konteineriais:</w:t>
      </w:r>
    </w:p>
    <w:p w14:paraId="249EED37" w14:textId="77777777" w:rsidR="00906D56" w:rsidRPr="00906D56" w:rsidRDefault="00906D56" w:rsidP="00906D56">
      <w:pPr>
        <w:ind w:firstLine="567"/>
        <w:jc w:val="both"/>
        <w:rPr>
          <w:lang w:val="fi-FI"/>
        </w:rPr>
      </w:pPr>
      <w:r w:rsidRPr="00906D56">
        <w:t></w:t>
      </w:r>
      <w:r w:rsidRPr="00906D56">
        <w:rPr>
          <w:lang w:val="fi-FI"/>
        </w:rPr>
        <w:tab/>
        <w:t>1,44 Eur už 120 l talpos konteinerio ištuštinimą;</w:t>
      </w:r>
    </w:p>
    <w:p w14:paraId="7FFF2DE5" w14:textId="77777777" w:rsidR="00906D56" w:rsidRPr="00906D56" w:rsidRDefault="00906D56" w:rsidP="00906D56">
      <w:pPr>
        <w:ind w:firstLine="567"/>
        <w:jc w:val="both"/>
        <w:rPr>
          <w:lang w:val="fi-FI"/>
        </w:rPr>
      </w:pPr>
      <w:r w:rsidRPr="00906D56">
        <w:t></w:t>
      </w:r>
      <w:r w:rsidRPr="00906D56">
        <w:rPr>
          <w:lang w:val="fi-FI"/>
        </w:rPr>
        <w:tab/>
        <w:t>1,76 Eur už 140 l talpos konteinerio ištuštinimą;</w:t>
      </w:r>
    </w:p>
    <w:p w14:paraId="7B909F00" w14:textId="77777777" w:rsidR="00906D56" w:rsidRPr="00906D56" w:rsidRDefault="00906D56" w:rsidP="00906D56">
      <w:pPr>
        <w:ind w:firstLine="567"/>
        <w:jc w:val="both"/>
        <w:rPr>
          <w:lang w:val="fi-FI"/>
        </w:rPr>
      </w:pPr>
      <w:r w:rsidRPr="00906D56">
        <w:t></w:t>
      </w:r>
      <w:r w:rsidRPr="00906D56">
        <w:rPr>
          <w:lang w:val="fi-FI"/>
        </w:rPr>
        <w:tab/>
        <w:t>2,88 Eur už 240 l talpos konteinerio ištuštinimą;</w:t>
      </w:r>
    </w:p>
    <w:p w14:paraId="7630CA18" w14:textId="77777777" w:rsidR="00906D56" w:rsidRPr="00906D56" w:rsidRDefault="00906D56" w:rsidP="00906D56">
      <w:pPr>
        <w:ind w:firstLine="567"/>
        <w:jc w:val="both"/>
        <w:rPr>
          <w:lang w:val="fi-FI"/>
        </w:rPr>
      </w:pPr>
      <w:r w:rsidRPr="00906D56">
        <w:t></w:t>
      </w:r>
      <w:r w:rsidRPr="00906D56">
        <w:rPr>
          <w:lang w:val="fi-FI"/>
        </w:rPr>
        <w:tab/>
        <w:t>9,34 Eur už 770 l talpos konteinerio ištuštinimą;</w:t>
      </w:r>
    </w:p>
    <w:p w14:paraId="48C5E7BD" w14:textId="77777777" w:rsidR="00906D56" w:rsidRPr="00906D56" w:rsidRDefault="00906D56" w:rsidP="00906D56">
      <w:pPr>
        <w:ind w:firstLine="567"/>
        <w:jc w:val="both"/>
        <w:rPr>
          <w:lang w:val="fi-FI"/>
        </w:rPr>
      </w:pPr>
      <w:r w:rsidRPr="00906D56">
        <w:t></w:t>
      </w:r>
      <w:r w:rsidRPr="00906D56">
        <w:rPr>
          <w:lang w:val="fi-FI"/>
        </w:rPr>
        <w:tab/>
        <w:t>13,26 Eur už 1100 l talpos konteinerio ištuštinimą.</w:t>
      </w:r>
    </w:p>
    <w:p w14:paraId="6B582296" w14:textId="77777777" w:rsidR="00906D56" w:rsidRPr="00906D56" w:rsidRDefault="00906D56" w:rsidP="00906D56">
      <w:pPr>
        <w:ind w:firstLine="57"/>
        <w:jc w:val="both"/>
        <w:rPr>
          <w:lang w:val="fi-FI"/>
        </w:rPr>
      </w:pPr>
    </w:p>
    <w:p w14:paraId="2F33C808" w14:textId="77777777" w:rsidR="00906D56" w:rsidRPr="00906D56" w:rsidRDefault="00906D56" w:rsidP="00906D56">
      <w:pPr>
        <w:jc w:val="both"/>
        <w:rPr>
          <w:lang w:val="fi-FI"/>
        </w:rPr>
      </w:pPr>
      <w:r w:rsidRPr="00906D56">
        <w:rPr>
          <w:b/>
          <w:bCs/>
          <w:lang w:val="fi-FI"/>
        </w:rPr>
        <w:t>Vietinės rinkliavos kintamoji dedamoji</w:t>
      </w:r>
      <w:r w:rsidRPr="00906D56">
        <w:rPr>
          <w:lang w:val="fi-FI"/>
        </w:rPr>
        <w:t xml:space="preserve"> laikinų statinių naudotojams, renginių ar projektų įgyvendintojams (kai sukuriamos atliekos nėra siejamos su  NT objektu):</w:t>
      </w:r>
    </w:p>
    <w:p w14:paraId="708DB857"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2,29 Eur už 120 l talpos konteinerio ištuštinimą;</w:t>
      </w:r>
    </w:p>
    <w:p w14:paraId="07E5CEDB"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4,55 Eur už 240 l talpos konteinerio ištuštinimą;</w:t>
      </w:r>
    </w:p>
    <w:p w14:paraId="163D54B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14,60 Eur už 770 l talpos konteinerio ištuštinimą;</w:t>
      </w:r>
    </w:p>
    <w:p w14:paraId="49E8C4C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20,87 Eur už 1100 l talpos konteinerio ištuštinimą.”</w:t>
      </w:r>
    </w:p>
    <w:p w14:paraId="01D2ED21" w14:textId="77777777" w:rsidR="00906D56" w:rsidRPr="00906D56" w:rsidRDefault="00906D56" w:rsidP="00906D56">
      <w:pPr>
        <w:tabs>
          <w:tab w:val="center" w:pos="4153"/>
          <w:tab w:val="right" w:pos="8306"/>
        </w:tabs>
        <w:rPr>
          <w:szCs w:val="24"/>
        </w:rPr>
      </w:pPr>
    </w:p>
    <w:p w14:paraId="13DFB9BF" w14:textId="77777777" w:rsidR="00906D56" w:rsidRPr="00906D56" w:rsidRDefault="00906D56" w:rsidP="00906D56">
      <w:pPr>
        <w:suppressAutoHyphens/>
        <w:ind w:left="8647"/>
        <w:rPr>
          <w:szCs w:val="24"/>
          <w:lang w:eastAsia="en-US"/>
        </w:rPr>
        <w:sectPr w:rsidR="00906D56" w:rsidRPr="00906D56" w:rsidSect="00906D56">
          <w:pgSz w:w="11906" w:h="16838" w:code="9"/>
          <w:pgMar w:top="1134" w:right="568" w:bottom="1134" w:left="1418" w:header="1134" w:footer="726" w:gutter="0"/>
          <w:pgNumType w:start="1"/>
          <w:cols w:space="1296"/>
          <w:titlePg/>
          <w:docGrid w:linePitch="360"/>
        </w:sectPr>
      </w:pPr>
    </w:p>
    <w:p w14:paraId="08E5950E" w14:textId="77777777" w:rsidR="00906D56" w:rsidRPr="00906D56" w:rsidRDefault="00906D56" w:rsidP="00906D56">
      <w:pPr>
        <w:suppressAutoHyphens/>
        <w:ind w:left="8647"/>
        <w:rPr>
          <w:bCs/>
          <w:sz w:val="22"/>
          <w:szCs w:val="22"/>
          <w:lang w:eastAsia="ar-SA"/>
        </w:rPr>
      </w:pPr>
      <w:r w:rsidRPr="00906D56">
        <w:rPr>
          <w:bCs/>
          <w:sz w:val="22"/>
          <w:szCs w:val="22"/>
          <w:lang w:eastAsia="ar-SA"/>
        </w:rPr>
        <w:lastRenderedPageBreak/>
        <w:t xml:space="preserve">Jurbarko rajono savivaldybės vietinės rinkliavos už </w:t>
      </w:r>
    </w:p>
    <w:p w14:paraId="6A93FB32" w14:textId="77777777" w:rsidR="00906D56" w:rsidRPr="00906D56" w:rsidRDefault="00906D56" w:rsidP="00906D56">
      <w:pPr>
        <w:suppressAutoHyphens/>
        <w:ind w:left="8647"/>
        <w:rPr>
          <w:sz w:val="22"/>
          <w:szCs w:val="22"/>
        </w:rPr>
      </w:pPr>
      <w:r w:rsidRPr="00906D56">
        <w:rPr>
          <w:bCs/>
          <w:sz w:val="22"/>
          <w:szCs w:val="22"/>
          <w:lang w:eastAsia="ar-SA"/>
        </w:rPr>
        <w:t xml:space="preserve">komunalinių atliekų </w:t>
      </w:r>
      <w:r w:rsidRPr="00906D56">
        <w:rPr>
          <w:sz w:val="22"/>
          <w:szCs w:val="22"/>
        </w:rPr>
        <w:t xml:space="preserve">ir komunalinėms atliekoms </w:t>
      </w:r>
    </w:p>
    <w:p w14:paraId="4A18A772" w14:textId="77777777" w:rsidR="00906D56" w:rsidRPr="00906D56" w:rsidRDefault="00906D56" w:rsidP="00906D56">
      <w:pPr>
        <w:suppressAutoHyphens/>
        <w:ind w:left="8647"/>
        <w:rPr>
          <w:bCs/>
          <w:sz w:val="22"/>
          <w:szCs w:val="22"/>
          <w:lang w:eastAsia="ar-SA"/>
        </w:rPr>
      </w:pPr>
      <w:r w:rsidRPr="00906D56">
        <w:rPr>
          <w:sz w:val="22"/>
          <w:szCs w:val="22"/>
        </w:rPr>
        <w:t xml:space="preserve">nepriskiriamų buityje susidarančių atliekų </w:t>
      </w:r>
      <w:r w:rsidRPr="00906D56">
        <w:rPr>
          <w:bCs/>
          <w:sz w:val="22"/>
          <w:szCs w:val="22"/>
          <w:lang w:eastAsia="ar-SA"/>
        </w:rPr>
        <w:t>tvarkymą nuostatų</w:t>
      </w:r>
    </w:p>
    <w:p w14:paraId="2EDCAB0A" w14:textId="77777777" w:rsidR="00906D56" w:rsidRPr="00906D56" w:rsidRDefault="00906D56" w:rsidP="00906D56">
      <w:pPr>
        <w:suppressAutoHyphens/>
        <w:ind w:firstLine="8647"/>
        <w:rPr>
          <w:sz w:val="22"/>
          <w:szCs w:val="22"/>
          <w:lang w:eastAsia="ar-SA"/>
        </w:rPr>
      </w:pPr>
      <w:r w:rsidRPr="00906D56">
        <w:rPr>
          <w:sz w:val="22"/>
          <w:szCs w:val="22"/>
          <w:lang w:eastAsia="ar-SA"/>
        </w:rPr>
        <w:t>2 priedas</w:t>
      </w:r>
    </w:p>
    <w:p w14:paraId="629A6450" w14:textId="77777777" w:rsidR="00906D56" w:rsidRPr="00906D56" w:rsidRDefault="00906D56" w:rsidP="00906D56">
      <w:pPr>
        <w:tabs>
          <w:tab w:val="left" w:pos="9072"/>
        </w:tabs>
        <w:suppressAutoHyphens/>
        <w:ind w:firstLine="9356"/>
        <w:rPr>
          <w:b/>
          <w:sz w:val="22"/>
          <w:szCs w:val="22"/>
          <w:lang w:eastAsia="ar-SA"/>
        </w:rPr>
      </w:pPr>
    </w:p>
    <w:p w14:paraId="58074E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2B58344A" w14:textId="77777777" w:rsidR="00906D56" w:rsidRPr="00906D56" w:rsidRDefault="00906D56" w:rsidP="00906D56">
      <w:pPr>
        <w:widowControl w:val="0"/>
        <w:ind w:right="-23"/>
        <w:jc w:val="center"/>
        <w:rPr>
          <w:spacing w:val="5"/>
          <w:sz w:val="22"/>
          <w:szCs w:val="22"/>
        </w:rPr>
      </w:pPr>
      <w:r w:rsidRPr="00906D56">
        <w:rPr>
          <w:spacing w:val="5"/>
          <w:sz w:val="22"/>
          <w:szCs w:val="22"/>
        </w:rPr>
        <w:t>(patalpų adresas, patalpų savininko (valdytojo) vardas, pavardė)</w:t>
      </w:r>
    </w:p>
    <w:p w14:paraId="71DAD7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73870A38" w14:textId="77777777" w:rsidR="00906D56" w:rsidRPr="00906D56" w:rsidRDefault="00906D56" w:rsidP="00906D56">
      <w:pPr>
        <w:widowControl w:val="0"/>
        <w:ind w:right="-23"/>
        <w:jc w:val="center"/>
        <w:rPr>
          <w:spacing w:val="5"/>
          <w:sz w:val="22"/>
          <w:szCs w:val="22"/>
        </w:rPr>
      </w:pPr>
      <w:r w:rsidRPr="00906D56">
        <w:rPr>
          <w:spacing w:val="5"/>
          <w:sz w:val="22"/>
          <w:szCs w:val="22"/>
        </w:rPr>
        <w:t>(adresas korespondencijai, telefono Nr., elektroninio pašto adresas)</w:t>
      </w:r>
    </w:p>
    <w:p w14:paraId="1EA00B58" w14:textId="77777777" w:rsidR="00906D56" w:rsidRPr="00906D56" w:rsidRDefault="00906D56" w:rsidP="00906D56">
      <w:pPr>
        <w:snapToGrid w:val="0"/>
        <w:rPr>
          <w:sz w:val="22"/>
          <w:szCs w:val="22"/>
        </w:rPr>
      </w:pPr>
    </w:p>
    <w:p w14:paraId="7CDFF253" w14:textId="77777777" w:rsidR="00906D56" w:rsidRPr="00906D56" w:rsidRDefault="00906D56" w:rsidP="00906D56">
      <w:pPr>
        <w:widowControl w:val="0"/>
        <w:ind w:right="57"/>
        <w:jc w:val="center"/>
        <w:rPr>
          <w:spacing w:val="2"/>
          <w:sz w:val="22"/>
          <w:szCs w:val="22"/>
        </w:rPr>
      </w:pPr>
      <w:r w:rsidRPr="00906D56">
        <w:rPr>
          <w:spacing w:val="2"/>
          <w:sz w:val="22"/>
          <w:szCs w:val="22"/>
        </w:rPr>
        <w:t>Jurbarko rajono savivaldybės vietinės rinkliavos Administratoriui</w:t>
      </w:r>
    </w:p>
    <w:p w14:paraId="366065AB" w14:textId="77777777" w:rsidR="00906D56" w:rsidRPr="00906D56" w:rsidRDefault="00906D56" w:rsidP="00906D56">
      <w:pPr>
        <w:snapToGrid w:val="0"/>
        <w:rPr>
          <w:sz w:val="22"/>
          <w:szCs w:val="22"/>
        </w:rPr>
      </w:pPr>
    </w:p>
    <w:p w14:paraId="2B29335B" w14:textId="77777777" w:rsidR="00906D56" w:rsidRPr="00906D56" w:rsidRDefault="00906D56" w:rsidP="00906D56">
      <w:pPr>
        <w:widowControl w:val="0"/>
        <w:tabs>
          <w:tab w:val="left" w:pos="7655"/>
        </w:tabs>
        <w:ind w:right="57"/>
        <w:jc w:val="center"/>
        <w:rPr>
          <w:spacing w:val="2"/>
          <w:sz w:val="22"/>
          <w:szCs w:val="22"/>
        </w:rPr>
      </w:pPr>
      <w:r w:rsidRPr="00906D56">
        <w:rPr>
          <w:b/>
          <w:position w:val="-1"/>
          <w:sz w:val="22"/>
          <w:szCs w:val="22"/>
        </w:rPr>
        <w:t>PRAŠYMAS</w:t>
      </w:r>
    </w:p>
    <w:p w14:paraId="66A3E28D" w14:textId="77777777" w:rsidR="00906D56" w:rsidRPr="00906D56" w:rsidRDefault="00906D56" w:rsidP="00906D56">
      <w:pPr>
        <w:widowControl w:val="0"/>
        <w:tabs>
          <w:tab w:val="left" w:pos="7655"/>
        </w:tabs>
        <w:ind w:right="57"/>
        <w:jc w:val="center"/>
        <w:rPr>
          <w:b/>
          <w:caps/>
          <w:sz w:val="22"/>
          <w:szCs w:val="22"/>
        </w:rPr>
      </w:pPr>
      <w:r w:rsidRPr="00906D56">
        <w:rPr>
          <w:b/>
          <w:caps/>
          <w:spacing w:val="2"/>
          <w:sz w:val="22"/>
          <w:szCs w:val="22"/>
        </w:rPr>
        <w:t>Atleisti nuo kintamosIOS VIETINĖS RINKLIAVOS DEDAMOSIOS mokĖjimo</w:t>
      </w:r>
    </w:p>
    <w:p w14:paraId="383739C7" w14:textId="77777777" w:rsidR="00906D56" w:rsidRPr="00906D56" w:rsidRDefault="00906D56" w:rsidP="00906D56">
      <w:pPr>
        <w:snapToGrid w:val="0"/>
        <w:rPr>
          <w:color w:val="000000"/>
          <w:sz w:val="22"/>
          <w:szCs w:val="22"/>
        </w:rPr>
      </w:pPr>
    </w:p>
    <w:p w14:paraId="39B0591E" w14:textId="77777777" w:rsidR="00906D56" w:rsidRPr="00906D56" w:rsidRDefault="00906D56" w:rsidP="00906D56">
      <w:pPr>
        <w:widowControl w:val="0"/>
        <w:ind w:right="57"/>
        <w:jc w:val="center"/>
        <w:rPr>
          <w:spacing w:val="2"/>
          <w:sz w:val="22"/>
          <w:szCs w:val="22"/>
          <w:u w:val="single"/>
        </w:rPr>
      </w:pPr>
      <w:r w:rsidRPr="00906D56">
        <w:rPr>
          <w:color w:val="000000"/>
          <w:sz w:val="22"/>
          <w:szCs w:val="22"/>
          <w:u w:val="single"/>
        </w:rPr>
        <w:t>20     m</w:t>
      </w:r>
      <w:r w:rsidRPr="00906D56">
        <w:rPr>
          <w:sz w:val="22"/>
          <w:szCs w:val="22"/>
          <w:u w:val="single"/>
        </w:rPr>
        <w:t xml:space="preserve">.                       mėn.          d.       </w:t>
      </w:r>
      <w:r w:rsidRPr="00906D56">
        <w:rPr>
          <w:spacing w:val="2"/>
          <w:sz w:val="22"/>
          <w:szCs w:val="22"/>
          <w:u w:val="single"/>
        </w:rPr>
        <w:t>Jurbarko raj. sav.</w:t>
      </w:r>
    </w:p>
    <w:p w14:paraId="3D5794DD" w14:textId="77777777" w:rsidR="00906D56" w:rsidRPr="00906D56" w:rsidRDefault="00906D56" w:rsidP="00906D56">
      <w:pPr>
        <w:snapToGrid w:val="0"/>
        <w:rPr>
          <w:sz w:val="22"/>
          <w:szCs w:val="22"/>
        </w:rPr>
      </w:pPr>
    </w:p>
    <w:p w14:paraId="63F6A844" w14:textId="77777777" w:rsidR="00906D56" w:rsidRPr="00906D56" w:rsidRDefault="00906D56" w:rsidP="00906D56">
      <w:pPr>
        <w:snapToGrid w:val="0"/>
        <w:ind w:firstLine="567"/>
        <w:jc w:val="both"/>
        <w:rPr>
          <w:sz w:val="22"/>
          <w:szCs w:val="22"/>
        </w:rPr>
      </w:pPr>
      <w:r w:rsidRPr="00906D56">
        <w:rPr>
          <w:sz w:val="22"/>
          <w:szCs w:val="22"/>
        </w:rPr>
        <w:t xml:space="preserve">Vadovaudamasis Jurbarko rajono savivaldybės tarybos 2024 m. gruodžio    d. sprendimu Nr. T2-      patvirtintais Jurbarko rajono savivaldybės </w:t>
      </w:r>
      <w:r w:rsidRPr="00906D56">
        <w:rPr>
          <w:spacing w:val="2"/>
          <w:sz w:val="22"/>
          <w:szCs w:val="22"/>
        </w:rPr>
        <w:t>Vietinės rinkliavos</w:t>
      </w:r>
      <w:r w:rsidRPr="00906D56">
        <w:rPr>
          <w:sz w:val="22"/>
          <w:szCs w:val="22"/>
        </w:rPr>
        <w:t xml:space="preserve"> už komunalinių atliekų </w:t>
      </w:r>
      <w:r w:rsidRPr="00906D56">
        <w:rPr>
          <w:sz w:val="22"/>
          <w:szCs w:val="22"/>
          <w:lang w:eastAsia="zh-CN"/>
        </w:rPr>
        <w:t>ir komunalinėms atliekoms nepriskiriamų buityje susidarančių atliekų</w:t>
      </w:r>
      <w:r w:rsidRPr="00906D56">
        <w:rPr>
          <w:sz w:val="22"/>
          <w:szCs w:val="22"/>
        </w:rPr>
        <w:t xml:space="preserve"> tvarkymą nuostatais:</w:t>
      </w:r>
    </w:p>
    <w:p w14:paraId="08A22B92" w14:textId="77777777" w:rsidR="00906D56" w:rsidRPr="00906D56" w:rsidRDefault="00906D56" w:rsidP="00906D56">
      <w:pPr>
        <w:snapToGrid w:val="0"/>
        <w:jc w:val="both"/>
        <w:rPr>
          <w:sz w:val="22"/>
          <w:szCs w:val="22"/>
        </w:rPr>
      </w:pPr>
    </w:p>
    <w:p w14:paraId="506E44F9" w14:textId="77777777" w:rsidR="00906D56" w:rsidRPr="00906D56" w:rsidRDefault="00906D56" w:rsidP="00906D56">
      <w:pPr>
        <w:snapToGrid w:val="0"/>
        <w:ind w:firstLine="567"/>
        <w:jc w:val="both"/>
        <w:rPr>
          <w:bCs/>
          <w:color w:val="000000"/>
          <w:sz w:val="22"/>
          <w:szCs w:val="22"/>
        </w:rPr>
      </w:pPr>
      <w:r w:rsidRPr="00906D56">
        <w:rPr>
          <w:sz w:val="22"/>
          <w:szCs w:val="22"/>
        </w:rPr>
        <w:t xml:space="preserve">Informuoju, kad man nuosavybės teise priklausančiame nekilnojamojo turto objekte, esančiame </w:t>
      </w:r>
      <w:r w:rsidRPr="00906D56">
        <w:rPr>
          <w:i/>
          <w:sz w:val="22"/>
          <w:szCs w:val="22"/>
        </w:rPr>
        <w:t>&lt;įrašyti adresą&gt;</w:t>
      </w:r>
      <w:r w:rsidRPr="00906D56">
        <w:rPr>
          <w:sz w:val="22"/>
          <w:szCs w:val="22"/>
        </w:rPr>
        <w:t>,</w:t>
      </w:r>
      <w:r w:rsidRPr="00906D56">
        <w:rPr>
          <w:i/>
          <w:sz w:val="22"/>
          <w:szCs w:val="22"/>
        </w:rPr>
        <w:t xml:space="preserve"> bendras plotas - &lt;įrašyti skaičių&gt; </w:t>
      </w:r>
      <w:r w:rsidRPr="00906D56">
        <w:rPr>
          <w:sz w:val="22"/>
          <w:szCs w:val="22"/>
        </w:rPr>
        <w:t>m</w:t>
      </w:r>
      <w:r w:rsidRPr="00906D56">
        <w:rPr>
          <w:sz w:val="22"/>
          <w:szCs w:val="22"/>
          <w:vertAlign w:val="superscript"/>
        </w:rPr>
        <w:t>2</w:t>
      </w:r>
      <w:r w:rsidRPr="00906D56">
        <w:rPr>
          <w:sz w:val="22"/>
          <w:szCs w:val="22"/>
        </w:rPr>
        <w:t xml:space="preserve">, </w:t>
      </w:r>
      <w:r w:rsidRPr="00906D56">
        <w:rPr>
          <w:bCs/>
          <w:sz w:val="22"/>
          <w:szCs w:val="22"/>
        </w:rPr>
        <w:t xml:space="preserve">nekilnojamojo turto registro išraše pateiktas pastato, unikalus </w:t>
      </w:r>
      <w:r w:rsidRPr="00906D56">
        <w:rPr>
          <w:bCs/>
          <w:color w:val="000000"/>
          <w:sz w:val="22"/>
          <w:szCs w:val="22"/>
        </w:rPr>
        <w:t xml:space="preserve">Nr. </w:t>
      </w:r>
      <w:r w:rsidRPr="00906D56">
        <w:rPr>
          <w:i/>
          <w:color w:val="000000"/>
          <w:sz w:val="22"/>
          <w:szCs w:val="22"/>
        </w:rPr>
        <w:t>&lt;įrašyti &gt;</w:t>
      </w:r>
      <w:r w:rsidRPr="00906D56">
        <w:rPr>
          <w:bCs/>
          <w:color w:val="000000"/>
          <w:sz w:val="22"/>
          <w:szCs w:val="22"/>
        </w:rPr>
        <w:t xml:space="preserve">, </w:t>
      </w:r>
      <w:r w:rsidRPr="00906D56">
        <w:rPr>
          <w:color w:val="000000"/>
          <w:sz w:val="22"/>
          <w:szCs w:val="22"/>
        </w:rPr>
        <w:t xml:space="preserve">laikotarpiu nuo 20    m. .................... mėn.....d. iki 20    m. .................... mėn.....d. nebus gyvenama arba jame nebus vykdoma ūkinė veikla </w:t>
      </w:r>
      <w:r w:rsidRPr="00906D56">
        <w:rPr>
          <w:sz w:val="22"/>
          <w:szCs w:val="22"/>
          <w:lang w:eastAsia="zh-CN"/>
        </w:rPr>
        <w:t>bei iš jo nebus surenkamos komunalinės atliekos</w:t>
      </w:r>
      <w:r w:rsidRPr="00906D56">
        <w:rPr>
          <w:color w:val="000000"/>
          <w:sz w:val="22"/>
          <w:szCs w:val="22"/>
        </w:rPr>
        <w:t>. Prašau nurodytam laikotarpiui atleisti mane nuo kintamosios Vietinės rinkliavos dedamosios mokėjimo už įvardintą nekilnojamojo turto objektą.</w:t>
      </w:r>
    </w:p>
    <w:p w14:paraId="3158E27E" w14:textId="77777777" w:rsidR="00906D56" w:rsidRPr="00906D56" w:rsidRDefault="00906D56" w:rsidP="00906D56">
      <w:pPr>
        <w:snapToGrid w:val="0"/>
        <w:ind w:firstLine="567"/>
        <w:jc w:val="both"/>
        <w:rPr>
          <w:color w:val="000000"/>
          <w:sz w:val="22"/>
          <w:szCs w:val="22"/>
        </w:rPr>
      </w:pPr>
      <w:r w:rsidRPr="00906D56">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39F5D40A" w14:textId="77777777" w:rsidR="00906D56" w:rsidRPr="00906D56" w:rsidRDefault="00906D56" w:rsidP="00906D56">
      <w:pPr>
        <w:snapToGrid w:val="0"/>
        <w:ind w:firstLine="567"/>
        <w:jc w:val="both"/>
        <w:rPr>
          <w:color w:val="000000"/>
          <w:sz w:val="22"/>
          <w:szCs w:val="22"/>
        </w:rPr>
      </w:pPr>
      <w:r w:rsidRPr="00906D56">
        <w:rPr>
          <w:color w:val="000000"/>
          <w:sz w:val="22"/>
          <w:szCs w:val="22"/>
        </w:rPr>
        <w:t xml:space="preserve">Leidžiu naudotis savo asmens duomenimis ir juos įtraukti į Administratoriaus tvarkomą Registrą. </w:t>
      </w:r>
    </w:p>
    <w:p w14:paraId="26D45C6D" w14:textId="77777777" w:rsidR="00906D56" w:rsidRPr="00906D56" w:rsidRDefault="00906D56" w:rsidP="00906D56">
      <w:pPr>
        <w:snapToGrid w:val="0"/>
        <w:ind w:firstLine="567"/>
        <w:rPr>
          <w:color w:val="000000"/>
          <w:sz w:val="22"/>
          <w:szCs w:val="22"/>
        </w:rPr>
      </w:pPr>
      <w:r w:rsidRPr="00906D56">
        <w:rPr>
          <w:color w:val="000000"/>
          <w:sz w:val="22"/>
          <w:szCs w:val="22"/>
        </w:rPr>
        <w:t>Esu informuotas, kad Administratorius turi teisę patikrinti prašyme pateiktų duomenų teisingumą.</w:t>
      </w:r>
    </w:p>
    <w:p w14:paraId="3BEA7E71" w14:textId="77777777" w:rsidR="00906D56" w:rsidRPr="00906D56" w:rsidRDefault="00906D56" w:rsidP="00906D56">
      <w:pPr>
        <w:snapToGrid w:val="0"/>
        <w:ind w:firstLine="567"/>
        <w:rPr>
          <w:sz w:val="22"/>
          <w:szCs w:val="22"/>
        </w:rPr>
      </w:pPr>
      <w:r w:rsidRPr="00906D56">
        <w:rPr>
          <w:color w:val="000000"/>
          <w:sz w:val="22"/>
          <w:szCs w:val="22"/>
        </w:rPr>
        <w:t>Esu informuotas, kad nepateikus šiame prašyme nurodytų dokumentų ir duomenų, už deklaruotą laikotarpį man bus</w:t>
      </w:r>
      <w:r w:rsidRPr="00906D56">
        <w:rPr>
          <w:sz w:val="22"/>
          <w:szCs w:val="22"/>
        </w:rPr>
        <w:t xml:space="preserve"> skaičiuojama Vietinės rinkliavos kintamoji dalis. </w:t>
      </w:r>
    </w:p>
    <w:p w14:paraId="2E017B69" w14:textId="77777777" w:rsidR="00906D56" w:rsidRPr="00906D56" w:rsidRDefault="00906D56" w:rsidP="00906D56">
      <w:pPr>
        <w:snapToGrid w:val="0"/>
        <w:ind w:firstLine="567"/>
        <w:rPr>
          <w:sz w:val="22"/>
          <w:szCs w:val="22"/>
        </w:rPr>
      </w:pPr>
    </w:p>
    <w:p w14:paraId="09E83421" w14:textId="77777777" w:rsidR="00906D56" w:rsidRPr="00906D56" w:rsidRDefault="00906D56" w:rsidP="00906D56">
      <w:pPr>
        <w:snapToGrid w:val="0"/>
        <w:ind w:firstLine="567"/>
        <w:rPr>
          <w:sz w:val="22"/>
          <w:szCs w:val="22"/>
        </w:rPr>
      </w:pPr>
      <w:r w:rsidRPr="00906D56">
        <w:rPr>
          <w:b/>
          <w:i/>
          <w:sz w:val="22"/>
          <w:szCs w:val="22"/>
        </w:rPr>
        <w:t>Patvirtinu, jog prašyme nurodytoms aplinkybėms pasikeitus nedelsiant, bet ne vėliau kaip per 30 kalendorinių dienų, raštu pranešiu apie pasikeitimus.</w:t>
      </w:r>
    </w:p>
    <w:p w14:paraId="2C248652" w14:textId="77777777" w:rsidR="00906D56" w:rsidRPr="00906D56" w:rsidRDefault="00906D56" w:rsidP="00906D56">
      <w:pPr>
        <w:snapToGrid w:val="0"/>
        <w:rPr>
          <w:sz w:val="22"/>
          <w:szCs w:val="22"/>
        </w:rPr>
      </w:pPr>
      <w:r w:rsidRPr="00906D56">
        <w:rPr>
          <w:noProof/>
          <w:sz w:val="22"/>
          <w:szCs w:val="22"/>
        </w:rPr>
        <mc:AlternateContent>
          <mc:Choice Requires="wps">
            <w:drawing>
              <wp:anchor distT="4294967289" distB="4294967289" distL="114300" distR="114300" simplePos="0" relativeHeight="251672576" behindDoc="1" locked="0" layoutInCell="0" allowOverlap="1" wp14:anchorId="488AB26F" wp14:editId="0BEC178F">
                <wp:simplePos x="0" y="0"/>
                <wp:positionH relativeFrom="page">
                  <wp:posOffset>2618105</wp:posOffset>
                </wp:positionH>
                <wp:positionV relativeFrom="paragraph">
                  <wp:posOffset>178435</wp:posOffset>
                </wp:positionV>
                <wp:extent cx="5147945" cy="0"/>
                <wp:effectExtent l="0" t="0" r="0" b="0"/>
                <wp:wrapNone/>
                <wp:docPr id="202610126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E73C2" id="Laisva forma: figūra 13" o:spid="_x0000_s1026" style="position:absolute;margin-left:206.15pt;margin-top:14.05pt;width:405.35pt;height:0;z-index:-251643904;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041B156" w14:textId="77777777" w:rsidR="00906D56" w:rsidRPr="00906D56" w:rsidRDefault="00906D56" w:rsidP="00906D56">
      <w:pPr>
        <w:suppressAutoHyphens/>
        <w:ind w:left="2835"/>
        <w:jc w:val="both"/>
        <w:rPr>
          <w:i/>
          <w:sz w:val="22"/>
          <w:szCs w:val="22"/>
          <w:lang w:eastAsia="ar-SA"/>
        </w:rPr>
      </w:pPr>
      <w:r w:rsidRPr="00906D56">
        <w:rPr>
          <w:i/>
          <w:sz w:val="22"/>
          <w:szCs w:val="22"/>
        </w:rPr>
        <w:t xml:space="preserve">                                (</w:t>
      </w:r>
      <w:r w:rsidRPr="00906D56">
        <w:rPr>
          <w:i/>
          <w:spacing w:val="-1"/>
          <w:sz w:val="22"/>
          <w:szCs w:val="22"/>
        </w:rPr>
        <w:t>A</w:t>
      </w:r>
      <w:r w:rsidRPr="00906D56">
        <w:rPr>
          <w:i/>
          <w:spacing w:val="1"/>
          <w:sz w:val="22"/>
          <w:szCs w:val="22"/>
        </w:rPr>
        <w:t>tl</w:t>
      </w:r>
      <w:r w:rsidRPr="00906D56">
        <w:rPr>
          <w:i/>
          <w:spacing w:val="2"/>
          <w:sz w:val="22"/>
          <w:szCs w:val="22"/>
        </w:rPr>
        <w:t>i</w:t>
      </w:r>
      <w:r w:rsidRPr="00906D56">
        <w:rPr>
          <w:i/>
          <w:spacing w:val="-3"/>
          <w:sz w:val="22"/>
          <w:szCs w:val="22"/>
        </w:rPr>
        <w:t>e</w:t>
      </w:r>
      <w:r w:rsidRPr="00906D56">
        <w:rPr>
          <w:i/>
          <w:sz w:val="22"/>
          <w:szCs w:val="22"/>
        </w:rPr>
        <w:t>kų</w:t>
      </w:r>
      <w:r w:rsidRPr="00906D56">
        <w:rPr>
          <w:i/>
          <w:spacing w:val="-2"/>
          <w:sz w:val="22"/>
          <w:szCs w:val="22"/>
        </w:rPr>
        <w:t xml:space="preserve"> </w:t>
      </w:r>
      <w:r w:rsidRPr="00906D56">
        <w:rPr>
          <w:i/>
          <w:spacing w:val="1"/>
          <w:sz w:val="22"/>
          <w:szCs w:val="22"/>
        </w:rPr>
        <w:t>t</w:t>
      </w:r>
      <w:r w:rsidRPr="00906D56">
        <w:rPr>
          <w:i/>
          <w:spacing w:val="-5"/>
          <w:sz w:val="22"/>
          <w:szCs w:val="22"/>
        </w:rPr>
        <w:t>u</w:t>
      </w:r>
      <w:r w:rsidRPr="00906D56">
        <w:rPr>
          <w:i/>
          <w:spacing w:val="5"/>
          <w:sz w:val="22"/>
          <w:szCs w:val="22"/>
        </w:rPr>
        <w:t>r</w:t>
      </w:r>
      <w:r w:rsidRPr="00906D56">
        <w:rPr>
          <w:i/>
          <w:spacing w:val="-3"/>
          <w:sz w:val="22"/>
          <w:szCs w:val="22"/>
        </w:rPr>
        <w:t>ė</w:t>
      </w:r>
      <w:r w:rsidRPr="00906D56">
        <w:rPr>
          <w:i/>
          <w:spacing w:val="1"/>
          <w:sz w:val="22"/>
          <w:szCs w:val="22"/>
        </w:rPr>
        <w:t>t</w:t>
      </w:r>
      <w:r w:rsidRPr="00906D56">
        <w:rPr>
          <w:i/>
          <w:spacing w:val="-5"/>
          <w:sz w:val="22"/>
          <w:szCs w:val="22"/>
        </w:rPr>
        <w:t>o</w:t>
      </w:r>
      <w:r w:rsidRPr="00906D56">
        <w:rPr>
          <w:i/>
          <w:spacing w:val="-3"/>
          <w:sz w:val="22"/>
          <w:szCs w:val="22"/>
        </w:rPr>
        <w:t>j</w:t>
      </w:r>
      <w:r w:rsidRPr="00906D56">
        <w:rPr>
          <w:i/>
          <w:sz w:val="22"/>
          <w:szCs w:val="22"/>
        </w:rPr>
        <w:t>o</w:t>
      </w:r>
      <w:r w:rsidRPr="00906D56">
        <w:rPr>
          <w:i/>
          <w:spacing w:val="-2"/>
          <w:sz w:val="22"/>
          <w:szCs w:val="22"/>
        </w:rPr>
        <w:t xml:space="preserve"> </w:t>
      </w:r>
      <w:r w:rsidRPr="00906D56">
        <w:rPr>
          <w:i/>
          <w:spacing w:val="-5"/>
          <w:sz w:val="22"/>
          <w:szCs w:val="22"/>
        </w:rPr>
        <w:t>v</w:t>
      </w:r>
      <w:r w:rsidRPr="00906D56">
        <w:rPr>
          <w:i/>
          <w:spacing w:val="2"/>
          <w:sz w:val="22"/>
          <w:szCs w:val="22"/>
        </w:rPr>
        <w:t>a</w:t>
      </w:r>
      <w:r w:rsidRPr="00906D56">
        <w:rPr>
          <w:i/>
          <w:spacing w:val="5"/>
          <w:sz w:val="22"/>
          <w:szCs w:val="22"/>
        </w:rPr>
        <w:t>r</w:t>
      </w:r>
      <w:r w:rsidRPr="00906D56">
        <w:rPr>
          <w:i/>
          <w:sz w:val="22"/>
          <w:szCs w:val="22"/>
        </w:rPr>
        <w:t>d</w:t>
      </w:r>
      <w:r w:rsidRPr="00906D56">
        <w:rPr>
          <w:i/>
          <w:spacing w:val="2"/>
          <w:sz w:val="22"/>
          <w:szCs w:val="22"/>
        </w:rPr>
        <w:t>a</w:t>
      </w:r>
      <w:r w:rsidRPr="00906D56">
        <w:rPr>
          <w:i/>
          <w:sz w:val="22"/>
          <w:szCs w:val="22"/>
        </w:rPr>
        <w:t>s</w:t>
      </w:r>
      <w:r w:rsidRPr="00906D56">
        <w:rPr>
          <w:i/>
          <w:spacing w:val="-4"/>
          <w:sz w:val="22"/>
          <w:szCs w:val="22"/>
        </w:rPr>
        <w:t xml:space="preserve"> </w:t>
      </w:r>
      <w:r w:rsidRPr="00906D56">
        <w:rPr>
          <w:i/>
          <w:sz w:val="22"/>
          <w:szCs w:val="22"/>
        </w:rPr>
        <w:t>p</w:t>
      </w:r>
      <w:r w:rsidRPr="00906D56">
        <w:rPr>
          <w:i/>
          <w:spacing w:val="2"/>
          <w:sz w:val="22"/>
          <w:szCs w:val="22"/>
        </w:rPr>
        <w:t>a</w:t>
      </w:r>
      <w:r w:rsidRPr="00906D56">
        <w:rPr>
          <w:i/>
          <w:spacing w:val="-5"/>
          <w:sz w:val="22"/>
          <w:szCs w:val="22"/>
        </w:rPr>
        <w:t>v</w:t>
      </w:r>
      <w:r w:rsidRPr="00906D56">
        <w:rPr>
          <w:i/>
          <w:spacing w:val="-3"/>
          <w:sz w:val="22"/>
          <w:szCs w:val="22"/>
        </w:rPr>
        <w:t>a</w:t>
      </w:r>
      <w:r w:rsidRPr="00906D56">
        <w:rPr>
          <w:i/>
          <w:spacing w:val="5"/>
          <w:sz w:val="22"/>
          <w:szCs w:val="22"/>
        </w:rPr>
        <w:t>r</w:t>
      </w:r>
      <w:r w:rsidRPr="00906D56">
        <w:rPr>
          <w:i/>
          <w:sz w:val="22"/>
          <w:szCs w:val="22"/>
        </w:rPr>
        <w:t>d</w:t>
      </w:r>
      <w:r w:rsidRPr="00906D56">
        <w:rPr>
          <w:i/>
          <w:spacing w:val="-3"/>
          <w:sz w:val="22"/>
          <w:szCs w:val="22"/>
        </w:rPr>
        <w:t>ė</w:t>
      </w:r>
      <w:r w:rsidRPr="00906D56">
        <w:rPr>
          <w:i/>
          <w:sz w:val="22"/>
          <w:szCs w:val="22"/>
        </w:rPr>
        <w:t xml:space="preserve">, </w:t>
      </w:r>
      <w:r w:rsidRPr="00906D56">
        <w:rPr>
          <w:i/>
          <w:spacing w:val="-5"/>
          <w:sz w:val="22"/>
          <w:szCs w:val="22"/>
        </w:rPr>
        <w:t>p</w:t>
      </w:r>
      <w:r w:rsidRPr="00906D56">
        <w:rPr>
          <w:i/>
          <w:spacing w:val="-3"/>
          <w:sz w:val="22"/>
          <w:szCs w:val="22"/>
        </w:rPr>
        <w:t>a</w:t>
      </w:r>
      <w:r w:rsidRPr="00906D56">
        <w:rPr>
          <w:i/>
          <w:spacing w:val="5"/>
          <w:sz w:val="22"/>
          <w:szCs w:val="22"/>
        </w:rPr>
        <w:t>r</w:t>
      </w:r>
      <w:r w:rsidRPr="00906D56">
        <w:rPr>
          <w:i/>
          <w:spacing w:val="2"/>
          <w:sz w:val="22"/>
          <w:szCs w:val="22"/>
        </w:rPr>
        <w:t>a</w:t>
      </w:r>
      <w:r w:rsidRPr="00906D56">
        <w:rPr>
          <w:i/>
          <w:spacing w:val="-6"/>
          <w:sz w:val="22"/>
          <w:szCs w:val="22"/>
        </w:rPr>
        <w:t>š</w:t>
      </w:r>
      <w:r w:rsidRPr="00906D56">
        <w:rPr>
          <w:i/>
          <w:spacing w:val="2"/>
          <w:sz w:val="22"/>
          <w:szCs w:val="22"/>
        </w:rPr>
        <w:t>a</w:t>
      </w:r>
      <w:r w:rsidRPr="00906D56">
        <w:rPr>
          <w:i/>
          <w:spacing w:val="-1"/>
          <w:sz w:val="22"/>
          <w:szCs w:val="22"/>
        </w:rPr>
        <w:t>s</w:t>
      </w:r>
      <w:r w:rsidRPr="00906D56">
        <w:rPr>
          <w:i/>
          <w:sz w:val="22"/>
          <w:szCs w:val="22"/>
        </w:rPr>
        <w:t>)</w:t>
      </w:r>
    </w:p>
    <w:p w14:paraId="433CF6E6" w14:textId="77777777" w:rsidR="00906D56" w:rsidRPr="00906D56" w:rsidRDefault="00906D56" w:rsidP="00906D56">
      <w:pPr>
        <w:rPr>
          <w:szCs w:val="24"/>
        </w:rPr>
      </w:pPr>
    </w:p>
    <w:p w14:paraId="14D8BA69" w14:textId="77777777" w:rsidR="00906D56" w:rsidRPr="00906D56" w:rsidRDefault="00906D56" w:rsidP="00906D56">
      <w:pPr>
        <w:tabs>
          <w:tab w:val="center" w:pos="4153"/>
          <w:tab w:val="right" w:pos="8306"/>
        </w:tabs>
        <w:rPr>
          <w:sz w:val="22"/>
          <w:szCs w:val="22"/>
        </w:rPr>
      </w:pPr>
    </w:p>
    <w:p w14:paraId="5974145A" w14:textId="77777777" w:rsidR="00906D56" w:rsidRPr="00906D56" w:rsidRDefault="00906D56" w:rsidP="00906D56">
      <w:pPr>
        <w:suppressAutoHyphens/>
        <w:ind w:left="8647" w:firstLine="4"/>
        <w:rPr>
          <w:bCs/>
          <w:sz w:val="20"/>
          <w:lang w:eastAsia="ar-SA"/>
        </w:rPr>
      </w:pPr>
      <w:r w:rsidRPr="00906D56">
        <w:rPr>
          <w:bCs/>
          <w:sz w:val="20"/>
          <w:lang w:eastAsia="ar-SA"/>
        </w:rPr>
        <w:t xml:space="preserve">Jurbarko rajono savivaldybės vietinės rinkliavos už komunalinių atliekų </w:t>
      </w:r>
      <w:r w:rsidRPr="00906D56">
        <w:rPr>
          <w:sz w:val="20"/>
        </w:rPr>
        <w:t>ir komunalinėms atliekoms nepriskiriamų buityje susidarančių atliekų</w:t>
      </w:r>
      <w:r w:rsidRPr="00906D56">
        <w:rPr>
          <w:bCs/>
          <w:sz w:val="20"/>
          <w:lang w:eastAsia="ar-SA"/>
        </w:rPr>
        <w:t xml:space="preserve"> tvarkymą nuostatų </w:t>
      </w:r>
    </w:p>
    <w:p w14:paraId="553DA21A" w14:textId="77777777" w:rsidR="00906D56" w:rsidRPr="00906D56" w:rsidRDefault="00906D56" w:rsidP="00906D56">
      <w:pPr>
        <w:suppressAutoHyphens/>
        <w:ind w:left="8647" w:firstLine="4"/>
        <w:rPr>
          <w:sz w:val="20"/>
          <w:lang w:eastAsia="ar-SA"/>
        </w:rPr>
      </w:pPr>
      <w:r w:rsidRPr="00906D56">
        <w:rPr>
          <w:sz w:val="20"/>
          <w:lang w:eastAsia="ar-SA"/>
        </w:rPr>
        <w:t>3 priedas</w:t>
      </w:r>
    </w:p>
    <w:p w14:paraId="38809E61" w14:textId="77777777" w:rsidR="00906D56" w:rsidRPr="00906D56" w:rsidRDefault="00906D56" w:rsidP="00906D56">
      <w:pPr>
        <w:suppressAutoHyphens/>
        <w:ind w:left="8647" w:firstLine="4"/>
        <w:rPr>
          <w:b/>
          <w:sz w:val="20"/>
          <w:lang w:eastAsia="ar-SA"/>
        </w:rPr>
      </w:pPr>
    </w:p>
    <w:p w14:paraId="3948CE66"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8480" behindDoc="0" locked="0" layoutInCell="1" allowOverlap="1" wp14:anchorId="7B507B26" wp14:editId="59915578">
                <wp:simplePos x="0" y="0"/>
                <wp:positionH relativeFrom="column">
                  <wp:posOffset>2975610</wp:posOffset>
                </wp:positionH>
                <wp:positionV relativeFrom="paragraph">
                  <wp:posOffset>98424</wp:posOffset>
                </wp:positionV>
                <wp:extent cx="3305175" cy="0"/>
                <wp:effectExtent l="0" t="0" r="0" b="0"/>
                <wp:wrapNone/>
                <wp:docPr id="1655011130"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234BCE" id="Tiesioji jungtis 11"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3922ECC2" w14:textId="77777777" w:rsidR="00906D56" w:rsidRPr="00906D56" w:rsidRDefault="00906D56" w:rsidP="00906D56">
      <w:pPr>
        <w:widowControl w:val="0"/>
        <w:shd w:val="clear" w:color="auto" w:fill="FFFFFF"/>
        <w:ind w:right="-23"/>
        <w:jc w:val="center"/>
        <w:rPr>
          <w:spacing w:val="5"/>
          <w:sz w:val="20"/>
        </w:rPr>
      </w:pPr>
      <w:r w:rsidRPr="00906D56">
        <w:rPr>
          <w:spacing w:val="5"/>
          <w:sz w:val="20"/>
        </w:rPr>
        <w:t>(patalpų adresas, patalpų savininko (valdytojo) vardas, pavardė)</w:t>
      </w:r>
    </w:p>
    <w:p w14:paraId="0BE18FD1" w14:textId="77777777" w:rsidR="00906D56" w:rsidRPr="00906D56" w:rsidRDefault="00906D56" w:rsidP="00906D56">
      <w:pPr>
        <w:snapToGrid w:val="0"/>
        <w:rPr>
          <w:sz w:val="20"/>
        </w:rPr>
      </w:pPr>
    </w:p>
    <w:p w14:paraId="67570763"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7456" behindDoc="0" locked="0" layoutInCell="1" allowOverlap="1" wp14:anchorId="3788AF64" wp14:editId="11BD5E28">
                <wp:simplePos x="0" y="0"/>
                <wp:positionH relativeFrom="column">
                  <wp:posOffset>2975610</wp:posOffset>
                </wp:positionH>
                <wp:positionV relativeFrom="paragraph">
                  <wp:posOffset>109854</wp:posOffset>
                </wp:positionV>
                <wp:extent cx="3305175" cy="0"/>
                <wp:effectExtent l="0" t="0" r="0" b="0"/>
                <wp:wrapNone/>
                <wp:docPr id="125544960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6687C7" id="Tiesioji jungtis 9"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10C33F3A" w14:textId="77777777" w:rsidR="00906D56" w:rsidRPr="00906D56" w:rsidRDefault="00906D56" w:rsidP="00906D56">
      <w:pPr>
        <w:widowControl w:val="0"/>
        <w:shd w:val="clear" w:color="auto" w:fill="FFFFFF"/>
        <w:ind w:right="-23"/>
        <w:jc w:val="center"/>
        <w:rPr>
          <w:spacing w:val="5"/>
          <w:sz w:val="20"/>
        </w:rPr>
      </w:pPr>
      <w:r w:rsidRPr="00906D56">
        <w:rPr>
          <w:spacing w:val="5"/>
          <w:sz w:val="20"/>
        </w:rPr>
        <w:t>(adresas korespondencijai, telefono Nr., elektroninio pašto adresas)</w:t>
      </w:r>
    </w:p>
    <w:p w14:paraId="2D5D5AE1" w14:textId="77777777" w:rsidR="00906D56" w:rsidRPr="00906D56" w:rsidRDefault="00906D56" w:rsidP="00906D56">
      <w:pPr>
        <w:snapToGrid w:val="0"/>
        <w:rPr>
          <w:sz w:val="20"/>
        </w:rPr>
      </w:pPr>
    </w:p>
    <w:p w14:paraId="7174362A"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124ECD97" w14:textId="77777777" w:rsidR="00906D56" w:rsidRPr="00906D56" w:rsidRDefault="00906D56" w:rsidP="00906D56">
      <w:pPr>
        <w:snapToGrid w:val="0"/>
        <w:rPr>
          <w:sz w:val="20"/>
        </w:rPr>
      </w:pPr>
    </w:p>
    <w:p w14:paraId="7431D5B8" w14:textId="77777777" w:rsidR="00906D56" w:rsidRPr="00906D56" w:rsidRDefault="00906D56" w:rsidP="00906D56">
      <w:pPr>
        <w:widowControl w:val="0"/>
        <w:tabs>
          <w:tab w:val="left" w:pos="7655"/>
        </w:tabs>
        <w:ind w:right="57"/>
        <w:jc w:val="center"/>
        <w:rPr>
          <w:spacing w:val="2"/>
          <w:sz w:val="20"/>
        </w:rPr>
      </w:pPr>
      <w:r w:rsidRPr="00906D56">
        <w:rPr>
          <w:b/>
          <w:position w:val="-1"/>
          <w:sz w:val="20"/>
        </w:rPr>
        <w:t>PRAŠYMAS</w:t>
      </w:r>
    </w:p>
    <w:p w14:paraId="6FBFD983" w14:textId="77777777" w:rsidR="00906D56" w:rsidRPr="00906D56" w:rsidRDefault="00906D56" w:rsidP="00906D56">
      <w:pPr>
        <w:snapToGrid w:val="0"/>
        <w:jc w:val="center"/>
        <w:rPr>
          <w:sz w:val="20"/>
        </w:rPr>
      </w:pPr>
      <w:r w:rsidRPr="00906D56">
        <w:rPr>
          <w:b/>
          <w:caps/>
          <w:spacing w:val="2"/>
          <w:sz w:val="20"/>
        </w:rPr>
        <w:t>DĖL NEKILNOJAMO TURTO OBJEKTO PRIPAŽINIMO NETINKAMU NAUDOTI</w:t>
      </w:r>
    </w:p>
    <w:p w14:paraId="2E087CB7"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16A5315B" w14:textId="77777777" w:rsidR="00906D56" w:rsidRPr="00906D56" w:rsidRDefault="00906D56" w:rsidP="00906D56">
      <w:pPr>
        <w:snapToGrid w:val="0"/>
        <w:rPr>
          <w:i/>
          <w:sz w:val="20"/>
        </w:rPr>
      </w:pPr>
    </w:p>
    <w:p w14:paraId="5A631E5D" w14:textId="77777777" w:rsidR="00906D56" w:rsidRPr="00906D56" w:rsidRDefault="00906D56" w:rsidP="00906D56">
      <w:pPr>
        <w:snapToGrid w:val="0"/>
        <w:ind w:firstLine="567"/>
        <w:jc w:val="both"/>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p w14:paraId="2790B95E" w14:textId="77777777" w:rsidR="00906D56" w:rsidRPr="00906D56" w:rsidRDefault="00906D56" w:rsidP="00906D56">
      <w:pPr>
        <w:snapToGrid w:val="0"/>
        <w:jc w:val="both"/>
        <w:rPr>
          <w:sz w:val="20"/>
        </w:rPr>
      </w:pPr>
    </w:p>
    <w:p w14:paraId="76240DFB" w14:textId="0E18801C" w:rsidR="00906D56" w:rsidRPr="00906D56" w:rsidRDefault="00906D56" w:rsidP="00906D56">
      <w:pPr>
        <w:snapToGrid w:val="0"/>
        <w:ind w:firstLine="567"/>
        <w:rPr>
          <w:sz w:val="18"/>
          <w:szCs w:val="18"/>
        </w:rPr>
      </w:pPr>
      <w:r w:rsidRPr="00906D56">
        <w:rPr>
          <w:sz w:val="20"/>
        </w:rPr>
        <w:t xml:space="preserve">Tvirtinu, kad man nuosavybės teise priklausantis nekilnojamojo turto objektas, esantis </w:t>
      </w:r>
      <w:r w:rsidRPr="00906D56">
        <w:rPr>
          <w:i/>
          <w:sz w:val="20"/>
        </w:rPr>
        <w:t>&lt;įrašyti adresą&gt;</w:t>
      </w:r>
      <w:r w:rsidRPr="00906D56">
        <w:rPr>
          <w:sz w:val="20"/>
        </w:rPr>
        <w:t>,</w:t>
      </w:r>
      <w:r w:rsidRPr="00906D56">
        <w:rPr>
          <w:i/>
          <w:sz w:val="20"/>
        </w:rPr>
        <w:t xml:space="preserve"> bendras plotas - &lt;įrašyti skaičių&gt; </w:t>
      </w:r>
      <w:r w:rsidRPr="00906D56">
        <w:rPr>
          <w:sz w:val="20"/>
        </w:rPr>
        <w:t>m</w:t>
      </w:r>
      <w:r w:rsidRPr="00906D56">
        <w:rPr>
          <w:sz w:val="20"/>
          <w:vertAlign w:val="superscript"/>
        </w:rPr>
        <w:t>2</w:t>
      </w:r>
      <w:r w:rsidRPr="00906D56">
        <w:rPr>
          <w:sz w:val="20"/>
        </w:rPr>
        <w:t xml:space="preserve">, </w:t>
      </w:r>
      <w:r w:rsidRPr="00906D56">
        <w:rPr>
          <w:bCs/>
          <w:sz w:val="20"/>
        </w:rPr>
        <w:t xml:space="preserve">nekilnojamojo turto registro išraše pateiktas pastato, unikalus Nr. </w:t>
      </w:r>
      <w:r w:rsidRPr="00906D56">
        <w:rPr>
          <w:i/>
          <w:sz w:val="20"/>
        </w:rPr>
        <w:t>&lt;įrašyti &gt;</w:t>
      </w:r>
      <w:r w:rsidRPr="00906D56">
        <w:rPr>
          <w:bCs/>
          <w:sz w:val="20"/>
        </w:rPr>
        <w:t xml:space="preserve">, </w:t>
      </w:r>
      <w:r w:rsidRPr="00906D56">
        <w:rPr>
          <w:sz w:val="20"/>
        </w:rPr>
        <w:t xml:space="preserve">yra netinkamas naudoti </w:t>
      </w:r>
      <w:r w:rsidRPr="00906D56">
        <w:rPr>
          <w:sz w:val="18"/>
          <w:szCs w:val="18"/>
        </w:rPr>
        <w:t>ir visiškai nenaudojamas.</w:t>
      </w:r>
    </w:p>
    <w:p w14:paraId="60395749" w14:textId="77777777" w:rsidR="00906D56" w:rsidRPr="00906D56" w:rsidRDefault="00906D56" w:rsidP="00906D56">
      <w:pPr>
        <w:snapToGrid w:val="0"/>
        <w:ind w:firstLine="567"/>
        <w:jc w:val="both"/>
        <w:rPr>
          <w:sz w:val="20"/>
        </w:rPr>
      </w:pPr>
    </w:p>
    <w:p w14:paraId="12D6642A" w14:textId="77777777" w:rsidR="00906D56" w:rsidRPr="00906D56" w:rsidRDefault="00906D56" w:rsidP="00906D56">
      <w:pPr>
        <w:ind w:firstLine="567"/>
        <w:textAlignment w:val="baseline"/>
        <w:rPr>
          <w:b/>
          <w:bCs/>
          <w:sz w:val="20"/>
          <w:lang w:eastAsia="en-US"/>
        </w:rPr>
      </w:pPr>
      <w:r w:rsidRPr="00906D56">
        <w:rPr>
          <w:sz w:val="20"/>
        </w:rPr>
        <w:t xml:space="preserve">Deklaruoju, kad nurodytame nekilnojamojo turto objekte jokia veikla nevykdoma, negali būti vykdoma </w:t>
      </w:r>
      <w:r w:rsidRPr="00906D56">
        <w:rPr>
          <w:strike/>
          <w:sz w:val="20"/>
        </w:rPr>
        <w:t>ir nebus vykdoma, bei pateikiu tai įrodančius dokumentus:</w:t>
      </w:r>
      <w:r w:rsidRPr="00906D56">
        <w:rPr>
          <w:b/>
          <w:bCs/>
          <w:sz w:val="18"/>
          <w:szCs w:val="18"/>
        </w:rPr>
        <w:t xml:space="preserve"> vykdoma </w:t>
      </w:r>
      <w:r w:rsidRPr="00906D56">
        <w:rPr>
          <w:b/>
          <w:bCs/>
          <w:sz w:val="20"/>
          <w:lang w:eastAsia="zh-CN"/>
        </w:rPr>
        <w:t xml:space="preserve">ar </w:t>
      </w:r>
      <w:r w:rsidRPr="00906D56">
        <w:rPr>
          <w:sz w:val="20"/>
          <w:lang w:eastAsia="zh-CN"/>
        </w:rPr>
        <w:t xml:space="preserve">negyvenama, nėra galimybės gyventi ir nebus gyvenama, </w:t>
      </w:r>
      <w:r w:rsidRPr="00906D56">
        <w:rPr>
          <w:sz w:val="20"/>
        </w:rPr>
        <w:t xml:space="preserve">nes </w:t>
      </w:r>
      <w:r w:rsidRPr="00906D56">
        <w:rPr>
          <w:b/>
          <w:bCs/>
          <w:sz w:val="20"/>
        </w:rPr>
        <w:t>___________________________________________________________________________________________________________________.</w:t>
      </w:r>
    </w:p>
    <w:p w14:paraId="45CD4E2A" w14:textId="77777777" w:rsidR="00906D56" w:rsidRPr="00906D56" w:rsidRDefault="00906D56" w:rsidP="00906D56">
      <w:pPr>
        <w:spacing w:line="300" w:lineRule="atLeast"/>
        <w:textAlignment w:val="baseline"/>
        <w:rPr>
          <w:b/>
          <w:bCs/>
          <w:sz w:val="16"/>
          <w:szCs w:val="16"/>
        </w:rPr>
      </w:pPr>
      <w:r w:rsidRPr="00906D56">
        <w:rPr>
          <w:b/>
          <w:bCs/>
          <w:sz w:val="16"/>
          <w:szCs w:val="16"/>
        </w:rPr>
        <w:t xml:space="preserve">                                                                                 (nurodyti nesinaudojimo nekilnojamojo turto objektu priežastį) </w:t>
      </w:r>
    </w:p>
    <w:p w14:paraId="703C6FDB" w14:textId="77777777" w:rsidR="00906D56" w:rsidRPr="00906D56" w:rsidRDefault="00906D56" w:rsidP="00906D56">
      <w:pPr>
        <w:snapToGrid w:val="0"/>
        <w:ind w:firstLine="567"/>
        <w:rPr>
          <w:sz w:val="20"/>
        </w:rPr>
      </w:pPr>
    </w:p>
    <w:p w14:paraId="599C1327" w14:textId="77777777" w:rsidR="00906D56" w:rsidRPr="00906D56" w:rsidRDefault="00906D56" w:rsidP="00906D56">
      <w:pPr>
        <w:snapToGrid w:val="0"/>
        <w:ind w:firstLine="567"/>
        <w:jc w:val="both"/>
        <w:rPr>
          <w:sz w:val="20"/>
        </w:rPr>
      </w:pPr>
    </w:p>
    <w:p w14:paraId="53979CE7" w14:textId="77777777" w:rsidR="00906D56" w:rsidRPr="00906D56" w:rsidRDefault="00906D56" w:rsidP="00906D56">
      <w:pPr>
        <w:widowControl w:val="0"/>
        <w:ind w:right="57" w:firstLine="567"/>
        <w:jc w:val="both"/>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7A6B2CAC"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Priešgaisrinės apsaugos ir gelbėjimo departamento prie Vidaus reikalų ministerijos Tauragės apskrities priešgaisrinės gelbėjimo tarnybos pažyma (jeigu nekilnojamojo turto objektas yra sudegęs).</w:t>
      </w:r>
    </w:p>
    <w:p w14:paraId="7C9DABC1"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Statinio (–</w:t>
      </w:r>
      <w:proofErr w:type="spellStart"/>
      <w:r w:rsidRPr="00906D56">
        <w:rPr>
          <w:sz w:val="20"/>
        </w:rPr>
        <w:t>ių</w:t>
      </w:r>
      <w:proofErr w:type="spellEnd"/>
      <w:r w:rsidRPr="00906D56">
        <w:rPr>
          <w:sz w:val="20"/>
        </w:rPr>
        <w:t xml:space="preserve">) techninės priežiūros patikrinimo aktas (jeigu nekilnojamojo turto objektas yra netinkamas naudoti / gyventi ar fiziškai sunaikintas). </w:t>
      </w:r>
    </w:p>
    <w:p w14:paraId="47D31342" w14:textId="77777777" w:rsidR="00906D56" w:rsidRPr="00906D56" w:rsidRDefault="00906D56" w:rsidP="00906D56">
      <w:pPr>
        <w:widowControl w:val="0"/>
        <w:ind w:left="993" w:right="339" w:hanging="426"/>
        <w:jc w:val="both"/>
        <w:rPr>
          <w:sz w:val="20"/>
        </w:rPr>
      </w:pPr>
      <w:r w:rsidRPr="00906D56">
        <w:rPr>
          <w:sz w:val="20"/>
        </w:rPr>
        <w:t>3.</w:t>
      </w:r>
      <w:r w:rsidRPr="00906D56">
        <w:rPr>
          <w:sz w:val="20"/>
        </w:rPr>
        <w:tab/>
        <w:t>&lt;kita informacija&gt;.</w:t>
      </w:r>
    </w:p>
    <w:p w14:paraId="0796A678" w14:textId="77777777" w:rsidR="00906D56" w:rsidRPr="00906D56" w:rsidRDefault="00906D56" w:rsidP="00906D56">
      <w:pPr>
        <w:snapToGrid w:val="0"/>
        <w:rPr>
          <w:sz w:val="20"/>
        </w:rPr>
      </w:pPr>
    </w:p>
    <w:p w14:paraId="397CF4C1" w14:textId="77777777" w:rsidR="00906D56" w:rsidRPr="00906D56" w:rsidRDefault="00906D56" w:rsidP="00906D56">
      <w:pPr>
        <w:snapToGrid w:val="0"/>
        <w:ind w:firstLine="567"/>
        <w:rPr>
          <w:sz w:val="20"/>
        </w:rPr>
      </w:pPr>
      <w:r w:rsidRPr="00906D56">
        <w:rPr>
          <w:sz w:val="20"/>
        </w:rPr>
        <w:t xml:space="preserve">Leidžiu naudotis savo asmens duomenimis ir juos įtraukti į Administratoriaus tvarkomą Registrą. </w:t>
      </w:r>
    </w:p>
    <w:p w14:paraId="09C65B92" w14:textId="77777777" w:rsidR="00906D56" w:rsidRPr="00906D56" w:rsidRDefault="00906D56" w:rsidP="00906D56">
      <w:pPr>
        <w:snapToGrid w:val="0"/>
        <w:ind w:firstLine="567"/>
        <w:rPr>
          <w:sz w:val="20"/>
        </w:rPr>
      </w:pPr>
      <w:r w:rsidRPr="00906D56">
        <w:rPr>
          <w:sz w:val="20"/>
        </w:rPr>
        <w:t>Esu informuotas, kad Administratorius turi teisę patikrinti prašyme pateiktų duomenų teisingumą.</w:t>
      </w:r>
    </w:p>
    <w:p w14:paraId="19B3A025" w14:textId="77777777" w:rsidR="00906D56" w:rsidRPr="00906D56" w:rsidRDefault="00906D56" w:rsidP="00906D56">
      <w:pPr>
        <w:snapToGrid w:val="0"/>
        <w:rPr>
          <w:sz w:val="20"/>
        </w:rPr>
      </w:pPr>
    </w:p>
    <w:p w14:paraId="1B137672" w14:textId="77777777" w:rsidR="00906D56" w:rsidRPr="00906D56" w:rsidRDefault="00906D56" w:rsidP="00906D56">
      <w:pPr>
        <w:snapToGrid w:val="0"/>
        <w:ind w:firstLine="567"/>
        <w:rPr>
          <w:b/>
          <w:i/>
          <w:sz w:val="20"/>
        </w:rPr>
      </w:pPr>
      <w:r w:rsidRPr="00906D56">
        <w:rPr>
          <w:b/>
          <w:i/>
          <w:sz w:val="20"/>
        </w:rPr>
        <w:lastRenderedPageBreak/>
        <w:t>Patvirtinu, jog prašyme nurodytoms aplinkybėms pasikeitus nedelsiant, bet ne vėliau kaip per 30 kalendorinių dienų, raštu pranešiu apie pasikeitimus.</w:t>
      </w:r>
    </w:p>
    <w:p w14:paraId="54B3C66F" w14:textId="77777777" w:rsidR="00906D56" w:rsidRPr="00906D56" w:rsidRDefault="00906D56" w:rsidP="00906D56">
      <w:pPr>
        <w:snapToGrid w:val="0"/>
        <w:rPr>
          <w:sz w:val="20"/>
        </w:rPr>
      </w:pPr>
    </w:p>
    <w:p w14:paraId="0FD0740F" w14:textId="77777777" w:rsidR="00906D56" w:rsidRPr="00906D56" w:rsidRDefault="00906D56" w:rsidP="00906D56">
      <w:pPr>
        <w:rPr>
          <w:sz w:val="20"/>
        </w:rPr>
      </w:pPr>
    </w:p>
    <w:p w14:paraId="4B010DDC" w14:textId="77777777" w:rsidR="00906D56" w:rsidRPr="00906D56" w:rsidRDefault="00906D56" w:rsidP="00906D56">
      <w:pPr>
        <w:widowControl w:val="0"/>
        <w:ind w:left="2835" w:right="56"/>
        <w:rPr>
          <w:sz w:val="20"/>
        </w:rPr>
      </w:pPr>
      <w:r w:rsidRPr="00906D56">
        <w:rPr>
          <w:noProof/>
          <w:sz w:val="20"/>
        </w:rPr>
        <mc:AlternateContent>
          <mc:Choice Requires="wps">
            <w:drawing>
              <wp:anchor distT="4294967291" distB="4294967291" distL="114300" distR="114300" simplePos="0" relativeHeight="251671552" behindDoc="1" locked="0" layoutInCell="0" allowOverlap="1" wp14:anchorId="28D1DB4E" wp14:editId="15D710B6">
                <wp:simplePos x="0" y="0"/>
                <wp:positionH relativeFrom="page">
                  <wp:posOffset>1078865</wp:posOffset>
                </wp:positionH>
                <wp:positionV relativeFrom="paragraph">
                  <wp:posOffset>19049</wp:posOffset>
                </wp:positionV>
                <wp:extent cx="5147945" cy="0"/>
                <wp:effectExtent l="0" t="0" r="0" b="0"/>
                <wp:wrapNone/>
                <wp:docPr id="2014748110"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DDB0" id="Laisva forma: figūra 7" o:spid="_x0000_s1026" style="position:absolute;margin-left:84.95pt;margin-top:1.5pt;width:405.35pt;height:0;z-index:-2516449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906D56">
        <w:rPr>
          <w:i/>
          <w:sz w:val="20"/>
        </w:rPr>
        <w:t>(</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w:t>
      </w:r>
      <w:r w:rsidRPr="00906D56">
        <w:rPr>
          <w:i/>
          <w:sz w:val="20"/>
        </w:rPr>
        <w:t xml:space="preserve">, </w:t>
      </w:r>
      <w:r w:rsidRPr="00906D56">
        <w:rPr>
          <w:i/>
          <w:spacing w:val="-5"/>
          <w:sz w:val="20"/>
        </w:rPr>
        <w:t>p</w:t>
      </w:r>
      <w:r w:rsidRPr="00906D56">
        <w:rPr>
          <w:i/>
          <w:spacing w:val="-3"/>
          <w:sz w:val="20"/>
        </w:rPr>
        <w:t>a</w:t>
      </w:r>
      <w:r w:rsidRPr="00906D56">
        <w:rPr>
          <w:i/>
          <w:spacing w:val="5"/>
          <w:sz w:val="20"/>
        </w:rPr>
        <w:t>r</w:t>
      </w:r>
      <w:r w:rsidRPr="00906D56">
        <w:rPr>
          <w:i/>
          <w:spacing w:val="2"/>
          <w:sz w:val="20"/>
        </w:rPr>
        <w:t>a</w:t>
      </w:r>
      <w:r w:rsidRPr="00906D56">
        <w:rPr>
          <w:i/>
          <w:spacing w:val="-6"/>
          <w:sz w:val="20"/>
        </w:rPr>
        <w:t>š</w:t>
      </w:r>
      <w:r w:rsidRPr="00906D56">
        <w:rPr>
          <w:i/>
          <w:spacing w:val="2"/>
          <w:sz w:val="20"/>
        </w:rPr>
        <w:t>a</w:t>
      </w:r>
      <w:r w:rsidRPr="00906D56">
        <w:rPr>
          <w:i/>
          <w:spacing w:val="-1"/>
          <w:sz w:val="20"/>
        </w:rPr>
        <w:t>s</w:t>
      </w:r>
      <w:r w:rsidRPr="00906D56">
        <w:rPr>
          <w:i/>
          <w:sz w:val="20"/>
        </w:rPr>
        <w:t xml:space="preserve">)  </w:t>
      </w:r>
    </w:p>
    <w:p w14:paraId="027D836C" w14:textId="77777777" w:rsidR="00906D56" w:rsidRPr="00906D56" w:rsidRDefault="00906D56" w:rsidP="00906D56">
      <w:pPr>
        <w:suppressAutoHyphens/>
        <w:ind w:left="8647" w:firstLine="4"/>
        <w:rPr>
          <w:szCs w:val="24"/>
          <w:lang w:eastAsia="en-US"/>
        </w:rPr>
        <w:sectPr w:rsidR="00906D56" w:rsidRPr="00906D56" w:rsidSect="00906D56">
          <w:headerReference w:type="even" r:id="rId14"/>
          <w:headerReference w:type="default" r:id="rId15"/>
          <w:pgSz w:w="16838" w:h="11906" w:orient="landscape" w:code="9"/>
          <w:pgMar w:top="568" w:right="1134" w:bottom="680" w:left="1134" w:header="1134" w:footer="726" w:gutter="0"/>
          <w:pgNumType w:start="1"/>
          <w:cols w:space="1296"/>
          <w:titlePg/>
          <w:docGrid w:linePitch="360"/>
        </w:sectPr>
      </w:pPr>
    </w:p>
    <w:p w14:paraId="22EE4605" w14:textId="70521B4D" w:rsidR="00DC4883" w:rsidRPr="00DC4883" w:rsidRDefault="00DC4883" w:rsidP="00DC4883">
      <w:pPr>
        <w:jc w:val="center"/>
        <w:rPr>
          <w:bCs/>
          <w:sz w:val="20"/>
          <w:lang w:eastAsia="ar-SA"/>
        </w:rPr>
      </w:pPr>
      <w:r>
        <w:rPr>
          <w:bCs/>
          <w:sz w:val="20"/>
          <w:lang w:eastAsia="ar-SA"/>
        </w:rPr>
        <w:lastRenderedPageBreak/>
        <w:t xml:space="preserve">                                                                          </w:t>
      </w:r>
      <w:r w:rsidRPr="00DC4883">
        <w:rPr>
          <w:bCs/>
          <w:sz w:val="20"/>
          <w:lang w:eastAsia="ar-SA"/>
        </w:rPr>
        <w:t>Jurbarko rajono savivaldybės vietinės rinkliavos už</w:t>
      </w:r>
    </w:p>
    <w:p w14:paraId="2A00FB5E" w14:textId="61321202"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komunalinių atliekų ir komunalinėms atliekoms</w:t>
      </w:r>
    </w:p>
    <w:p w14:paraId="02B81EEB" w14:textId="6644C026"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nepriskiriamų buityje susidarančių atliekų tvarkymą nuostatų</w:t>
      </w:r>
    </w:p>
    <w:p w14:paraId="6C86C1B5" w14:textId="1A58138F" w:rsidR="00DC4883" w:rsidRPr="00DC4883" w:rsidRDefault="00DC4883" w:rsidP="00DC4883">
      <w:pPr>
        <w:jc w:val="center"/>
        <w:rPr>
          <w:b/>
          <w:bCs/>
          <w:sz w:val="20"/>
          <w:lang w:eastAsia="ar-SA"/>
        </w:rPr>
      </w:pPr>
      <w:r>
        <w:rPr>
          <w:bCs/>
          <w:sz w:val="20"/>
          <w:lang w:eastAsia="ar-SA"/>
        </w:rPr>
        <w:t xml:space="preserve">      </w:t>
      </w:r>
      <w:r w:rsidRPr="00DC4883">
        <w:rPr>
          <w:bCs/>
          <w:sz w:val="20"/>
          <w:lang w:eastAsia="ar-SA"/>
        </w:rPr>
        <w:t>4 priedas</w:t>
      </w:r>
    </w:p>
    <w:p w14:paraId="3851FF23" w14:textId="77777777" w:rsidR="00906D56" w:rsidRPr="00906D56" w:rsidRDefault="00906D56" w:rsidP="00906D56">
      <w:pPr>
        <w:rPr>
          <w:sz w:val="20"/>
        </w:rPr>
      </w:pPr>
    </w:p>
    <w:p w14:paraId="3CB5A467"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70528" behindDoc="0" locked="0" layoutInCell="1" allowOverlap="1" wp14:anchorId="76A8D3A1" wp14:editId="45CBCC90">
                <wp:simplePos x="0" y="0"/>
                <wp:positionH relativeFrom="column">
                  <wp:posOffset>2933065</wp:posOffset>
                </wp:positionH>
                <wp:positionV relativeFrom="paragraph">
                  <wp:posOffset>72389</wp:posOffset>
                </wp:positionV>
                <wp:extent cx="3505200" cy="0"/>
                <wp:effectExtent l="0" t="0" r="0" b="0"/>
                <wp:wrapNone/>
                <wp:docPr id="771577142"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7874BA" id="Tiesioji jungtis 5"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F70D039"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(patalpų adresas, patalpų savininko (valdytojo) vardas, pavardė)</w:t>
      </w:r>
    </w:p>
    <w:p w14:paraId="45F0D527" w14:textId="77777777" w:rsidR="00906D56" w:rsidRPr="00906D56" w:rsidRDefault="00906D56" w:rsidP="00906D56">
      <w:pPr>
        <w:rPr>
          <w:sz w:val="20"/>
        </w:rPr>
      </w:pPr>
    </w:p>
    <w:p w14:paraId="432E06B8"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69504" behindDoc="0" locked="0" layoutInCell="1" allowOverlap="1" wp14:anchorId="36737A91" wp14:editId="0731E6BE">
                <wp:simplePos x="0" y="0"/>
                <wp:positionH relativeFrom="column">
                  <wp:posOffset>2933065</wp:posOffset>
                </wp:positionH>
                <wp:positionV relativeFrom="paragraph">
                  <wp:posOffset>82549</wp:posOffset>
                </wp:positionV>
                <wp:extent cx="3505200" cy="0"/>
                <wp:effectExtent l="0" t="0" r="0" b="0"/>
                <wp:wrapNone/>
                <wp:docPr id="1991321782"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F2539D" id="Tiesioji jungtis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57C49A9B"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(adresas korespondencijai, telefono Nr., elektroninio pašto adresas)</w:t>
      </w:r>
    </w:p>
    <w:p w14:paraId="2C6C1D60" w14:textId="77777777" w:rsidR="00906D56" w:rsidRPr="00906D56" w:rsidRDefault="00906D56" w:rsidP="00906D56">
      <w:pPr>
        <w:snapToGrid w:val="0"/>
        <w:rPr>
          <w:sz w:val="20"/>
        </w:rPr>
      </w:pPr>
    </w:p>
    <w:p w14:paraId="4AAFC963"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54CDA8D0" w14:textId="77777777" w:rsidR="00906D56" w:rsidRPr="00906D56" w:rsidRDefault="00906D56" w:rsidP="00906D56">
      <w:pPr>
        <w:rPr>
          <w:sz w:val="20"/>
        </w:rPr>
      </w:pPr>
    </w:p>
    <w:p w14:paraId="70D22932" w14:textId="77777777" w:rsidR="00906D56" w:rsidRPr="00906D56" w:rsidRDefault="00906D56" w:rsidP="00906D56">
      <w:pPr>
        <w:widowControl w:val="0"/>
        <w:tabs>
          <w:tab w:val="left" w:pos="10260"/>
        </w:tabs>
        <w:jc w:val="center"/>
        <w:rPr>
          <w:b/>
          <w:bCs/>
          <w:spacing w:val="5"/>
          <w:sz w:val="20"/>
        </w:rPr>
      </w:pPr>
      <w:r w:rsidRPr="00906D56">
        <w:rPr>
          <w:b/>
          <w:sz w:val="20"/>
        </w:rPr>
        <w:t>NEKILNOJAMOJO TURTO PLOTO / PASKIRTIES TIKSLINIMO</w:t>
      </w:r>
    </w:p>
    <w:p w14:paraId="49836A1C" w14:textId="77777777" w:rsidR="00906D56" w:rsidRPr="00906D56" w:rsidRDefault="00906D56" w:rsidP="00906D56">
      <w:pPr>
        <w:jc w:val="center"/>
        <w:rPr>
          <w:b/>
          <w:sz w:val="20"/>
        </w:rPr>
      </w:pPr>
      <w:r w:rsidRPr="00906D56">
        <w:rPr>
          <w:b/>
          <w:bCs/>
          <w:spacing w:val="5"/>
          <w:sz w:val="20"/>
        </w:rPr>
        <w:t>DEKLARACIJA</w:t>
      </w:r>
    </w:p>
    <w:p w14:paraId="518A9341" w14:textId="77777777" w:rsidR="00906D56" w:rsidRPr="00906D56" w:rsidRDefault="00906D56" w:rsidP="00906D56">
      <w:pPr>
        <w:snapToGrid w:val="0"/>
        <w:rPr>
          <w:sz w:val="20"/>
        </w:rPr>
      </w:pPr>
    </w:p>
    <w:p w14:paraId="4C4011B5"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50F43893" w14:textId="77777777" w:rsidR="00906D56" w:rsidRPr="00906D56" w:rsidRDefault="00906D56" w:rsidP="00906D56">
      <w:pPr>
        <w:snapToGrid w:val="0"/>
        <w:rPr>
          <w:sz w:val="20"/>
        </w:rPr>
      </w:pPr>
    </w:p>
    <w:p w14:paraId="442B47DA" w14:textId="77777777" w:rsidR="00906D56" w:rsidRPr="00906D56" w:rsidRDefault="00906D56" w:rsidP="00906D56">
      <w:pPr>
        <w:snapToGrid w:val="0"/>
        <w:ind w:firstLine="567"/>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tbl>
      <w:tblPr>
        <w:tblpPr w:leftFromText="180" w:rightFromText="180" w:vertAnchor="text" w:horzAnchor="page" w:tblpX="1683" w:tblpY="135"/>
        <w:tblW w:w="9799" w:type="dxa"/>
        <w:tblLayout w:type="fixed"/>
        <w:tblLook w:val="0000" w:firstRow="0" w:lastRow="0" w:firstColumn="0" w:lastColumn="0" w:noHBand="0" w:noVBand="0"/>
      </w:tblPr>
      <w:tblGrid>
        <w:gridCol w:w="567"/>
        <w:gridCol w:w="1134"/>
        <w:gridCol w:w="2268"/>
        <w:gridCol w:w="1559"/>
        <w:gridCol w:w="1285"/>
        <w:gridCol w:w="1657"/>
        <w:gridCol w:w="1329"/>
      </w:tblGrid>
      <w:tr w:rsidR="00DC4883" w:rsidRPr="00906D56" w14:paraId="671CFCB1" w14:textId="77777777" w:rsidTr="00DC4883">
        <w:trPr>
          <w:trHeight w:val="541"/>
        </w:trPr>
        <w:tc>
          <w:tcPr>
            <w:tcW w:w="567" w:type="dxa"/>
            <w:vMerge w:val="restart"/>
            <w:tcBorders>
              <w:top w:val="single" w:sz="8" w:space="0" w:color="000000"/>
              <w:left w:val="single" w:sz="8" w:space="0" w:color="000000"/>
            </w:tcBorders>
            <w:vAlign w:val="center"/>
          </w:tcPr>
          <w:p w14:paraId="3638867D" w14:textId="77777777" w:rsidR="00DC4883" w:rsidRPr="00906D56" w:rsidRDefault="00DC4883" w:rsidP="00DC4883">
            <w:pPr>
              <w:snapToGrid w:val="0"/>
              <w:jc w:val="center"/>
              <w:rPr>
                <w:sz w:val="20"/>
              </w:rPr>
            </w:pPr>
            <w:r w:rsidRPr="00906D56">
              <w:rPr>
                <w:b/>
                <w:bCs/>
                <w:sz w:val="20"/>
              </w:rPr>
              <w:t>Eil. Nr.</w:t>
            </w:r>
          </w:p>
        </w:tc>
        <w:tc>
          <w:tcPr>
            <w:tcW w:w="1134" w:type="dxa"/>
            <w:vMerge w:val="restart"/>
            <w:tcBorders>
              <w:top w:val="single" w:sz="8" w:space="0" w:color="000000"/>
              <w:left w:val="single" w:sz="8" w:space="0" w:color="000000"/>
            </w:tcBorders>
            <w:vAlign w:val="center"/>
          </w:tcPr>
          <w:p w14:paraId="318C28CD" w14:textId="77777777" w:rsidR="00DC4883" w:rsidRPr="00906D56" w:rsidRDefault="00DC4883" w:rsidP="00DC4883">
            <w:pPr>
              <w:snapToGrid w:val="0"/>
              <w:jc w:val="center"/>
              <w:rPr>
                <w:sz w:val="20"/>
              </w:rPr>
            </w:pPr>
            <w:r w:rsidRPr="00906D56">
              <w:rPr>
                <w:b/>
                <w:bCs/>
                <w:sz w:val="20"/>
              </w:rPr>
              <w:t>Pastato adresas</w:t>
            </w:r>
          </w:p>
        </w:tc>
        <w:tc>
          <w:tcPr>
            <w:tcW w:w="2268" w:type="dxa"/>
            <w:vMerge w:val="restart"/>
            <w:tcBorders>
              <w:top w:val="single" w:sz="8" w:space="0" w:color="000000"/>
              <w:left w:val="single" w:sz="8" w:space="0" w:color="000000"/>
            </w:tcBorders>
            <w:vAlign w:val="center"/>
          </w:tcPr>
          <w:p w14:paraId="69060D92" w14:textId="77777777" w:rsidR="00DC4883" w:rsidRPr="00906D56" w:rsidRDefault="00DC4883" w:rsidP="00DC4883">
            <w:pPr>
              <w:snapToGrid w:val="0"/>
              <w:jc w:val="center"/>
              <w:rPr>
                <w:sz w:val="20"/>
              </w:rPr>
            </w:pPr>
            <w:r w:rsidRPr="00906D56">
              <w:rPr>
                <w:b/>
                <w:bCs/>
                <w:sz w:val="20"/>
              </w:rPr>
              <w:t>Pastato unikalus Nr. nekilnojamojo turto registro išraše</w:t>
            </w:r>
          </w:p>
        </w:tc>
        <w:tc>
          <w:tcPr>
            <w:tcW w:w="2844" w:type="dxa"/>
            <w:gridSpan w:val="2"/>
            <w:tcBorders>
              <w:top w:val="single" w:sz="8" w:space="0" w:color="000000"/>
              <w:left w:val="single" w:sz="8" w:space="0" w:color="000000"/>
              <w:bottom w:val="single" w:sz="8" w:space="0" w:color="000000"/>
            </w:tcBorders>
            <w:vAlign w:val="center"/>
          </w:tcPr>
          <w:p w14:paraId="284396B9" w14:textId="77777777" w:rsidR="00DC4883" w:rsidRPr="00906D56" w:rsidRDefault="00DC4883" w:rsidP="00DC4883">
            <w:pPr>
              <w:snapToGrid w:val="0"/>
              <w:jc w:val="center"/>
              <w:rPr>
                <w:b/>
                <w:bCs/>
                <w:sz w:val="20"/>
              </w:rPr>
            </w:pPr>
            <w:r w:rsidRPr="00906D56">
              <w:rPr>
                <w:b/>
                <w:bCs/>
                <w:sz w:val="20"/>
              </w:rPr>
              <w:t>Pastato (patalpų) paskirtis nekilnojamojo turto registro išraše</w:t>
            </w:r>
          </w:p>
        </w:tc>
        <w:tc>
          <w:tcPr>
            <w:tcW w:w="2986" w:type="dxa"/>
            <w:gridSpan w:val="2"/>
            <w:tcBorders>
              <w:top w:val="single" w:sz="8" w:space="0" w:color="000000"/>
              <w:left w:val="single" w:sz="8" w:space="0" w:color="000000"/>
              <w:bottom w:val="single" w:sz="8" w:space="0" w:color="000000"/>
              <w:right w:val="single" w:sz="8" w:space="0" w:color="000000"/>
            </w:tcBorders>
            <w:vAlign w:val="center"/>
          </w:tcPr>
          <w:p w14:paraId="43F9F446" w14:textId="77777777" w:rsidR="00DC4883" w:rsidRPr="00906D56" w:rsidRDefault="00DC4883" w:rsidP="00DC4883">
            <w:pPr>
              <w:snapToGrid w:val="0"/>
              <w:jc w:val="center"/>
              <w:rPr>
                <w:b/>
                <w:bCs/>
                <w:sz w:val="20"/>
              </w:rPr>
            </w:pPr>
            <w:r w:rsidRPr="00906D56">
              <w:rPr>
                <w:b/>
                <w:bCs/>
                <w:sz w:val="20"/>
              </w:rPr>
              <w:t>Pastato (patalpų) faktiškai naudojama paskirtis</w:t>
            </w:r>
          </w:p>
        </w:tc>
      </w:tr>
      <w:tr w:rsidR="00DC4883" w:rsidRPr="00906D56" w14:paraId="2E6F7ADF" w14:textId="77777777" w:rsidTr="00DC4883">
        <w:trPr>
          <w:trHeight w:val="305"/>
        </w:trPr>
        <w:tc>
          <w:tcPr>
            <w:tcW w:w="567" w:type="dxa"/>
            <w:vMerge/>
            <w:tcBorders>
              <w:left w:val="single" w:sz="8" w:space="0" w:color="000000"/>
              <w:bottom w:val="single" w:sz="4" w:space="0" w:color="000000"/>
            </w:tcBorders>
            <w:vAlign w:val="center"/>
          </w:tcPr>
          <w:p w14:paraId="5E16F548" w14:textId="77777777" w:rsidR="00DC4883" w:rsidRPr="00906D56" w:rsidRDefault="00DC4883" w:rsidP="00DC4883">
            <w:pPr>
              <w:snapToGrid w:val="0"/>
              <w:jc w:val="center"/>
              <w:rPr>
                <w:b/>
                <w:bCs/>
                <w:sz w:val="20"/>
              </w:rPr>
            </w:pPr>
          </w:p>
        </w:tc>
        <w:tc>
          <w:tcPr>
            <w:tcW w:w="1134" w:type="dxa"/>
            <w:vMerge/>
            <w:tcBorders>
              <w:left w:val="single" w:sz="8" w:space="0" w:color="000000"/>
              <w:bottom w:val="single" w:sz="4" w:space="0" w:color="000000"/>
            </w:tcBorders>
            <w:vAlign w:val="center"/>
          </w:tcPr>
          <w:p w14:paraId="31CCA2F9" w14:textId="77777777" w:rsidR="00DC4883" w:rsidRPr="00906D56" w:rsidRDefault="00DC4883" w:rsidP="00DC4883">
            <w:pPr>
              <w:snapToGrid w:val="0"/>
              <w:jc w:val="center"/>
              <w:rPr>
                <w:sz w:val="20"/>
              </w:rPr>
            </w:pPr>
          </w:p>
        </w:tc>
        <w:tc>
          <w:tcPr>
            <w:tcW w:w="2268" w:type="dxa"/>
            <w:vMerge/>
            <w:tcBorders>
              <w:left w:val="single" w:sz="8" w:space="0" w:color="000000"/>
              <w:bottom w:val="single" w:sz="4" w:space="0" w:color="000000"/>
            </w:tcBorders>
            <w:vAlign w:val="center"/>
          </w:tcPr>
          <w:p w14:paraId="1294FFCE" w14:textId="77777777" w:rsidR="00DC4883" w:rsidRPr="00906D56" w:rsidRDefault="00DC4883" w:rsidP="00DC4883">
            <w:pPr>
              <w:snapToGrid w:val="0"/>
              <w:jc w:val="center"/>
              <w:rPr>
                <w:sz w:val="20"/>
              </w:rPr>
            </w:pPr>
          </w:p>
        </w:tc>
        <w:tc>
          <w:tcPr>
            <w:tcW w:w="1559" w:type="dxa"/>
            <w:tcBorders>
              <w:left w:val="single" w:sz="8" w:space="0" w:color="000000"/>
              <w:bottom w:val="single" w:sz="4" w:space="0" w:color="000000"/>
            </w:tcBorders>
            <w:vAlign w:val="center"/>
          </w:tcPr>
          <w:p w14:paraId="7926310A" w14:textId="77777777" w:rsidR="00DC4883" w:rsidRPr="00906D56" w:rsidRDefault="00DC4883" w:rsidP="00DC4883">
            <w:pPr>
              <w:snapToGrid w:val="0"/>
              <w:jc w:val="center"/>
              <w:rPr>
                <w:b/>
                <w:sz w:val="20"/>
              </w:rPr>
            </w:pPr>
            <w:r w:rsidRPr="00906D56">
              <w:rPr>
                <w:b/>
                <w:sz w:val="20"/>
              </w:rPr>
              <w:t>Paskirtis</w:t>
            </w:r>
          </w:p>
        </w:tc>
        <w:tc>
          <w:tcPr>
            <w:tcW w:w="1285" w:type="dxa"/>
            <w:tcBorders>
              <w:left w:val="single" w:sz="4" w:space="0" w:color="000000"/>
              <w:bottom w:val="single" w:sz="4" w:space="0" w:color="000000"/>
            </w:tcBorders>
            <w:vAlign w:val="center"/>
          </w:tcPr>
          <w:p w14:paraId="4934371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c>
          <w:tcPr>
            <w:tcW w:w="1657" w:type="dxa"/>
            <w:tcBorders>
              <w:left w:val="single" w:sz="4" w:space="0" w:color="000000"/>
              <w:bottom w:val="single" w:sz="4" w:space="0" w:color="000000"/>
            </w:tcBorders>
            <w:vAlign w:val="center"/>
          </w:tcPr>
          <w:p w14:paraId="7332E4FE" w14:textId="77777777" w:rsidR="00DC4883" w:rsidRPr="00906D56" w:rsidRDefault="00DC4883" w:rsidP="00DC4883">
            <w:pPr>
              <w:snapToGrid w:val="0"/>
              <w:jc w:val="center"/>
              <w:rPr>
                <w:b/>
                <w:sz w:val="20"/>
              </w:rPr>
            </w:pPr>
            <w:r w:rsidRPr="00906D56">
              <w:rPr>
                <w:b/>
                <w:sz w:val="20"/>
              </w:rPr>
              <w:t>Paskirtis</w:t>
            </w:r>
          </w:p>
        </w:tc>
        <w:tc>
          <w:tcPr>
            <w:tcW w:w="1329" w:type="dxa"/>
            <w:tcBorders>
              <w:left w:val="single" w:sz="4" w:space="0" w:color="000000"/>
              <w:bottom w:val="single" w:sz="4" w:space="0" w:color="000000"/>
              <w:right w:val="single" w:sz="4" w:space="0" w:color="000000"/>
            </w:tcBorders>
            <w:vAlign w:val="center"/>
          </w:tcPr>
          <w:p w14:paraId="0287CA7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r>
      <w:tr w:rsidR="00DC4883" w:rsidRPr="00906D56" w14:paraId="6FD39AC5" w14:textId="77777777" w:rsidTr="00DC4883">
        <w:trPr>
          <w:trHeight w:val="305"/>
        </w:trPr>
        <w:tc>
          <w:tcPr>
            <w:tcW w:w="567" w:type="dxa"/>
            <w:tcBorders>
              <w:left w:val="single" w:sz="4" w:space="0" w:color="000000"/>
              <w:bottom w:val="single" w:sz="4" w:space="0" w:color="000000"/>
            </w:tcBorders>
            <w:vAlign w:val="center"/>
          </w:tcPr>
          <w:p w14:paraId="05C97A9C" w14:textId="77777777" w:rsidR="00DC4883" w:rsidRPr="00906D56" w:rsidRDefault="00DC4883" w:rsidP="00DC4883">
            <w:pPr>
              <w:snapToGrid w:val="0"/>
              <w:jc w:val="center"/>
              <w:rPr>
                <w:b/>
                <w:sz w:val="20"/>
                <w:vertAlign w:val="superscript"/>
              </w:rPr>
            </w:pPr>
          </w:p>
        </w:tc>
        <w:tc>
          <w:tcPr>
            <w:tcW w:w="1134" w:type="dxa"/>
            <w:tcBorders>
              <w:left w:val="single" w:sz="4" w:space="0" w:color="000000"/>
              <w:bottom w:val="single" w:sz="4" w:space="0" w:color="000000"/>
            </w:tcBorders>
            <w:vAlign w:val="center"/>
          </w:tcPr>
          <w:p w14:paraId="1D7162A1"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21E1778F"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1B45DD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5F8130D0"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7A3A7360"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F692595" w14:textId="77777777" w:rsidR="00DC4883" w:rsidRPr="00906D56" w:rsidRDefault="00DC4883" w:rsidP="00DC4883">
            <w:pPr>
              <w:snapToGrid w:val="0"/>
              <w:jc w:val="center"/>
              <w:rPr>
                <w:sz w:val="20"/>
              </w:rPr>
            </w:pPr>
          </w:p>
        </w:tc>
      </w:tr>
      <w:tr w:rsidR="00DC4883" w:rsidRPr="00906D56" w14:paraId="3E525107" w14:textId="77777777" w:rsidTr="00DC4883">
        <w:trPr>
          <w:trHeight w:val="305"/>
        </w:trPr>
        <w:tc>
          <w:tcPr>
            <w:tcW w:w="567" w:type="dxa"/>
            <w:tcBorders>
              <w:left w:val="single" w:sz="4" w:space="0" w:color="000000"/>
              <w:bottom w:val="single" w:sz="4" w:space="0" w:color="000000"/>
            </w:tcBorders>
            <w:vAlign w:val="center"/>
          </w:tcPr>
          <w:p w14:paraId="23E56903"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32FA4BD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473D4AD5"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156C964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01CE3E3F"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6036B48D"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DB971DF" w14:textId="77777777" w:rsidR="00DC4883" w:rsidRPr="00906D56" w:rsidRDefault="00DC4883" w:rsidP="00DC4883">
            <w:pPr>
              <w:snapToGrid w:val="0"/>
              <w:jc w:val="center"/>
              <w:rPr>
                <w:sz w:val="20"/>
              </w:rPr>
            </w:pPr>
          </w:p>
        </w:tc>
      </w:tr>
      <w:tr w:rsidR="00DC4883" w:rsidRPr="00906D56" w14:paraId="62BF3E74" w14:textId="77777777" w:rsidTr="00DC4883">
        <w:trPr>
          <w:trHeight w:val="305"/>
        </w:trPr>
        <w:tc>
          <w:tcPr>
            <w:tcW w:w="567" w:type="dxa"/>
            <w:tcBorders>
              <w:left w:val="single" w:sz="4" w:space="0" w:color="000000"/>
              <w:bottom w:val="single" w:sz="4" w:space="0" w:color="000000"/>
            </w:tcBorders>
            <w:vAlign w:val="center"/>
          </w:tcPr>
          <w:p w14:paraId="76FB4B49"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2184363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6821B2C6"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FD4565B"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4001C7A3"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1F548552"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088B4ABF" w14:textId="77777777" w:rsidR="00DC4883" w:rsidRPr="00906D56" w:rsidRDefault="00DC4883" w:rsidP="00DC4883">
            <w:pPr>
              <w:snapToGrid w:val="0"/>
              <w:jc w:val="center"/>
              <w:rPr>
                <w:sz w:val="20"/>
              </w:rPr>
            </w:pPr>
          </w:p>
        </w:tc>
      </w:tr>
    </w:tbl>
    <w:p w14:paraId="4B7057FA" w14:textId="77777777" w:rsidR="00906D56" w:rsidRPr="00906D56" w:rsidRDefault="00906D56" w:rsidP="00906D56">
      <w:pPr>
        <w:snapToGrid w:val="0"/>
        <w:ind w:firstLine="567"/>
        <w:rPr>
          <w:sz w:val="20"/>
        </w:rPr>
      </w:pPr>
      <w:r w:rsidRPr="00906D56">
        <w:rPr>
          <w:sz w:val="20"/>
        </w:rPr>
        <w:t>Tvirtinu, kad nekilnojamojo turto objekto plotas / faktiškai naudojama paskirtis:</w:t>
      </w:r>
    </w:p>
    <w:p w14:paraId="2FEBED3C" w14:textId="77777777" w:rsidR="00906D56" w:rsidRPr="00906D56" w:rsidRDefault="00906D56" w:rsidP="00906D56">
      <w:pPr>
        <w:snapToGrid w:val="0"/>
        <w:rPr>
          <w:sz w:val="20"/>
        </w:rPr>
      </w:pPr>
    </w:p>
    <w:p w14:paraId="7BE51F29" w14:textId="77777777" w:rsidR="00906D56" w:rsidRPr="00906D56" w:rsidRDefault="00906D56" w:rsidP="00906D56">
      <w:pPr>
        <w:snapToGrid w:val="0"/>
        <w:rPr>
          <w:sz w:val="20"/>
        </w:rPr>
      </w:pPr>
    </w:p>
    <w:p w14:paraId="1FE95DC2" w14:textId="77777777" w:rsidR="00906D56" w:rsidRPr="00906D56" w:rsidRDefault="00906D56" w:rsidP="00906D56">
      <w:pPr>
        <w:snapToGrid w:val="0"/>
        <w:rPr>
          <w:b/>
          <w:i/>
          <w:sz w:val="20"/>
        </w:rPr>
      </w:pPr>
      <w:r w:rsidRPr="00906D56">
        <w:rPr>
          <w:b/>
          <w:i/>
          <w:sz w:val="20"/>
        </w:rPr>
        <w:t>Sutinku, kad Vietinės rinkliavos Administratorius vykdytų patikras nekilnojamojo turto objekte / (-</w:t>
      </w:r>
      <w:proofErr w:type="spellStart"/>
      <w:r w:rsidRPr="00906D56">
        <w:rPr>
          <w:b/>
          <w:i/>
          <w:sz w:val="20"/>
        </w:rPr>
        <w:t>uose</w:t>
      </w:r>
      <w:proofErr w:type="spellEnd"/>
      <w:r w:rsidRPr="00906D56">
        <w:rPr>
          <w:b/>
          <w:i/>
          <w:sz w:val="20"/>
        </w:rPr>
        <w:t>), kurių paskirtis tikslinama pagal faktiškai naudojamą.</w:t>
      </w:r>
    </w:p>
    <w:p w14:paraId="56BEAAAD" w14:textId="77777777" w:rsidR="00906D56" w:rsidRPr="00906D56" w:rsidRDefault="00906D56" w:rsidP="00906D56">
      <w:pPr>
        <w:snapToGrid w:val="0"/>
        <w:rPr>
          <w:sz w:val="20"/>
        </w:rPr>
      </w:pPr>
    </w:p>
    <w:p w14:paraId="6BA68876" w14:textId="77777777" w:rsidR="00906D56" w:rsidRPr="00906D56" w:rsidRDefault="00906D56" w:rsidP="00906D56">
      <w:pPr>
        <w:widowControl w:val="0"/>
        <w:ind w:right="57" w:firstLine="567"/>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6ECDF9FF"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Patalpų eksplikacija.</w:t>
      </w:r>
    </w:p>
    <w:p w14:paraId="6EFC9176"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Nekilnojamojo turto registro išrašas.</w:t>
      </w:r>
    </w:p>
    <w:p w14:paraId="6A65565F" w14:textId="77777777" w:rsidR="00906D56" w:rsidRPr="00906D56" w:rsidRDefault="00906D56" w:rsidP="00906D56">
      <w:pPr>
        <w:snapToGrid w:val="0"/>
        <w:rPr>
          <w:sz w:val="20"/>
        </w:rPr>
      </w:pPr>
    </w:p>
    <w:p w14:paraId="4CAF7A1D" w14:textId="77777777" w:rsidR="00906D56" w:rsidRPr="00906D56" w:rsidRDefault="00906D56" w:rsidP="00906D56">
      <w:pPr>
        <w:rPr>
          <w:i/>
          <w:spacing w:val="-3"/>
          <w:sz w:val="20"/>
        </w:rPr>
      </w:pPr>
      <w:r w:rsidRPr="00906D56">
        <w:rPr>
          <w:noProof/>
          <w:sz w:val="20"/>
        </w:rPr>
        <mc:AlternateContent>
          <mc:Choice Requires="wps">
            <w:drawing>
              <wp:anchor distT="4294967291" distB="4294967291" distL="114300" distR="114300" simplePos="0" relativeHeight="251673600" behindDoc="1" locked="0" layoutInCell="0" allowOverlap="1" wp14:anchorId="206DC73D" wp14:editId="2E813C30">
                <wp:simplePos x="0" y="0"/>
                <wp:positionH relativeFrom="margin">
                  <wp:align>center</wp:align>
                </wp:positionH>
                <wp:positionV relativeFrom="paragraph">
                  <wp:posOffset>11100</wp:posOffset>
                </wp:positionV>
                <wp:extent cx="5147945" cy="0"/>
                <wp:effectExtent l="0" t="0" r="0" b="0"/>
                <wp:wrapNone/>
                <wp:docPr id="1321827865"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CDE0" id="Laisva forma: figūra 1" o:spid="_x0000_s1026" style="position:absolute;margin-left:0;margin-top:.85pt;width:405.35pt;height:0;z-index:-2516428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906D56">
        <w:rPr>
          <w:i/>
          <w:sz w:val="20"/>
        </w:rPr>
        <w:t xml:space="preserve">                                                                                                           (</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 parašas)</w:t>
      </w:r>
    </w:p>
    <w:p w14:paraId="02EC9131" w14:textId="77777777" w:rsidR="00906D56" w:rsidRPr="00906D56" w:rsidRDefault="00906D56" w:rsidP="00906D56">
      <w:pPr>
        <w:rPr>
          <w:sz w:val="20"/>
        </w:rPr>
      </w:pPr>
    </w:p>
    <w:p w14:paraId="5A6987AF" w14:textId="77777777" w:rsidR="00906D56" w:rsidRDefault="00906D56" w:rsidP="00906D56">
      <w:pPr>
        <w:pStyle w:val="Antrats"/>
        <w:tabs>
          <w:tab w:val="clear" w:pos="4153"/>
          <w:tab w:val="clear" w:pos="8306"/>
        </w:tabs>
        <w:rPr>
          <w:sz w:val="20"/>
        </w:rPr>
      </w:pPr>
    </w:p>
    <w:p w14:paraId="63F156D1" w14:textId="77777777" w:rsidR="00906D56" w:rsidRDefault="00906D56" w:rsidP="00906D56">
      <w:pPr>
        <w:pStyle w:val="Antrats"/>
        <w:tabs>
          <w:tab w:val="clear" w:pos="4153"/>
          <w:tab w:val="clear" w:pos="8306"/>
        </w:tabs>
        <w:rPr>
          <w:sz w:val="20"/>
        </w:rPr>
      </w:pPr>
    </w:p>
    <w:p w14:paraId="58B1C8F1" w14:textId="77777777" w:rsidR="00906D56" w:rsidRDefault="00906D56" w:rsidP="00906D56">
      <w:pPr>
        <w:pStyle w:val="Antrats"/>
        <w:tabs>
          <w:tab w:val="clear" w:pos="4153"/>
          <w:tab w:val="clear" w:pos="8306"/>
        </w:tabs>
        <w:rPr>
          <w:sz w:val="20"/>
        </w:rPr>
      </w:pPr>
    </w:p>
    <w:p w14:paraId="5E37C0B4" w14:textId="77777777" w:rsidR="00906D56" w:rsidRDefault="00906D56" w:rsidP="00906D56">
      <w:pPr>
        <w:pStyle w:val="Antrats"/>
        <w:tabs>
          <w:tab w:val="clear" w:pos="4153"/>
          <w:tab w:val="clear" w:pos="8306"/>
        </w:tabs>
        <w:rPr>
          <w:sz w:val="20"/>
        </w:rPr>
      </w:pPr>
    </w:p>
    <w:p w14:paraId="46FFF21A" w14:textId="77777777" w:rsidR="00906D56" w:rsidRDefault="00906D56" w:rsidP="00906D56">
      <w:pPr>
        <w:pStyle w:val="Antrats"/>
        <w:tabs>
          <w:tab w:val="clear" w:pos="4153"/>
          <w:tab w:val="clear" w:pos="8306"/>
        </w:tabs>
        <w:rPr>
          <w:sz w:val="20"/>
        </w:rPr>
      </w:pPr>
    </w:p>
    <w:p w14:paraId="2F87E2CC" w14:textId="77777777" w:rsidR="00906D56" w:rsidRDefault="00906D56" w:rsidP="00906D56">
      <w:pPr>
        <w:pStyle w:val="Antrats"/>
        <w:tabs>
          <w:tab w:val="clear" w:pos="4153"/>
          <w:tab w:val="clear" w:pos="8306"/>
        </w:tabs>
        <w:rPr>
          <w:sz w:val="20"/>
        </w:rPr>
      </w:pPr>
    </w:p>
    <w:p w14:paraId="299238EC" w14:textId="77777777" w:rsidR="00906D56" w:rsidRDefault="00906D56" w:rsidP="00906D56">
      <w:pPr>
        <w:pStyle w:val="Antrats"/>
        <w:tabs>
          <w:tab w:val="clear" w:pos="4153"/>
          <w:tab w:val="clear" w:pos="8306"/>
        </w:tabs>
        <w:rPr>
          <w:sz w:val="20"/>
        </w:rPr>
      </w:pPr>
    </w:p>
    <w:p w14:paraId="00282C69" w14:textId="77777777" w:rsidR="00906D56" w:rsidRDefault="00906D56" w:rsidP="00906D56">
      <w:pPr>
        <w:pStyle w:val="Antrats"/>
        <w:tabs>
          <w:tab w:val="clear" w:pos="4153"/>
          <w:tab w:val="clear" w:pos="8306"/>
        </w:tabs>
        <w:rPr>
          <w:sz w:val="20"/>
        </w:rPr>
      </w:pPr>
    </w:p>
    <w:p w14:paraId="48138EC8" w14:textId="77777777" w:rsidR="00906D56" w:rsidRDefault="00906D56" w:rsidP="00906D56">
      <w:pPr>
        <w:pStyle w:val="Antrats"/>
        <w:tabs>
          <w:tab w:val="clear" w:pos="4153"/>
          <w:tab w:val="clear" w:pos="8306"/>
        </w:tabs>
        <w:rPr>
          <w:sz w:val="20"/>
        </w:rPr>
      </w:pPr>
    </w:p>
    <w:p w14:paraId="4DCB64A7" w14:textId="77777777" w:rsidR="00906D56" w:rsidRDefault="00906D56" w:rsidP="00906D56">
      <w:pPr>
        <w:pStyle w:val="Antrats"/>
        <w:tabs>
          <w:tab w:val="clear" w:pos="4153"/>
          <w:tab w:val="clear" w:pos="8306"/>
        </w:tabs>
        <w:rPr>
          <w:sz w:val="20"/>
        </w:rPr>
      </w:pPr>
    </w:p>
    <w:p w14:paraId="72AD999E" w14:textId="77777777" w:rsidR="00906D56" w:rsidRPr="007D6DCE" w:rsidRDefault="00906D56" w:rsidP="00906D56">
      <w:pPr>
        <w:pStyle w:val="Antrats"/>
        <w:tabs>
          <w:tab w:val="clear" w:pos="4153"/>
          <w:tab w:val="clear" w:pos="8306"/>
        </w:tabs>
        <w:rPr>
          <w:sz w:val="20"/>
        </w:rPr>
      </w:pPr>
    </w:p>
    <w:p w14:paraId="5A121AE9" w14:textId="77777777" w:rsidR="00637ED3" w:rsidRDefault="00637ED3" w:rsidP="00B3497C">
      <w:pPr>
        <w:pStyle w:val="Antrats"/>
        <w:tabs>
          <w:tab w:val="clear" w:pos="4153"/>
          <w:tab w:val="clear" w:pos="8306"/>
        </w:tabs>
        <w:rPr>
          <w:szCs w:val="24"/>
        </w:rPr>
      </w:pPr>
    </w:p>
    <w:p w14:paraId="5C411879" w14:textId="77777777" w:rsidR="00637ED3" w:rsidRDefault="00637ED3" w:rsidP="00B3497C">
      <w:pPr>
        <w:pStyle w:val="Antrats"/>
        <w:tabs>
          <w:tab w:val="clear" w:pos="4153"/>
          <w:tab w:val="clear" w:pos="8306"/>
        </w:tabs>
        <w:rPr>
          <w:szCs w:val="24"/>
        </w:rPr>
      </w:pPr>
    </w:p>
    <w:p w14:paraId="64BB691E" w14:textId="77777777" w:rsidR="00637ED3" w:rsidRDefault="00637ED3" w:rsidP="00B3497C">
      <w:pPr>
        <w:pStyle w:val="Antrats"/>
        <w:tabs>
          <w:tab w:val="clear" w:pos="4153"/>
          <w:tab w:val="clear" w:pos="8306"/>
        </w:tabs>
        <w:rPr>
          <w:szCs w:val="24"/>
        </w:rPr>
      </w:pPr>
    </w:p>
    <w:p w14:paraId="2F2C52C3" w14:textId="77777777" w:rsidR="00637ED3" w:rsidRDefault="00637ED3" w:rsidP="00B3497C">
      <w:pPr>
        <w:pStyle w:val="Antrats"/>
        <w:tabs>
          <w:tab w:val="clear" w:pos="4153"/>
          <w:tab w:val="clear" w:pos="8306"/>
        </w:tabs>
        <w:rPr>
          <w:szCs w:val="24"/>
        </w:rPr>
      </w:pPr>
    </w:p>
    <w:p w14:paraId="68AECAE7" w14:textId="77777777" w:rsidR="00637ED3" w:rsidRDefault="00637ED3" w:rsidP="00B3497C">
      <w:pPr>
        <w:pStyle w:val="Antrats"/>
        <w:tabs>
          <w:tab w:val="clear" w:pos="4153"/>
          <w:tab w:val="clear" w:pos="8306"/>
        </w:tabs>
        <w:rPr>
          <w:szCs w:val="24"/>
        </w:rPr>
      </w:pPr>
    </w:p>
    <w:p w14:paraId="0F4E5C37" w14:textId="77777777" w:rsidR="00637ED3" w:rsidRDefault="00637ED3" w:rsidP="00B3497C">
      <w:pPr>
        <w:pStyle w:val="Antrats"/>
        <w:tabs>
          <w:tab w:val="clear" w:pos="4153"/>
          <w:tab w:val="clear" w:pos="8306"/>
        </w:tabs>
        <w:rPr>
          <w:szCs w:val="24"/>
        </w:rPr>
      </w:pPr>
    </w:p>
    <w:p w14:paraId="2AD1743C" w14:textId="77777777" w:rsidR="00637ED3" w:rsidRDefault="00637ED3" w:rsidP="00B3497C">
      <w:pPr>
        <w:pStyle w:val="Antrats"/>
        <w:tabs>
          <w:tab w:val="clear" w:pos="4153"/>
          <w:tab w:val="clear" w:pos="8306"/>
        </w:tabs>
        <w:rPr>
          <w:szCs w:val="24"/>
        </w:rPr>
      </w:pPr>
    </w:p>
    <w:p w14:paraId="1D353BBE" w14:textId="77777777" w:rsidR="00637ED3" w:rsidRDefault="00637ED3" w:rsidP="00B3497C">
      <w:pPr>
        <w:pStyle w:val="Antrats"/>
        <w:tabs>
          <w:tab w:val="clear" w:pos="4153"/>
          <w:tab w:val="clear" w:pos="8306"/>
        </w:tabs>
        <w:rPr>
          <w:szCs w:val="24"/>
        </w:rPr>
      </w:pPr>
    </w:p>
    <w:p w14:paraId="554DB6CD" w14:textId="77777777" w:rsidR="00637ED3" w:rsidRDefault="00637ED3" w:rsidP="00B3497C">
      <w:pPr>
        <w:pStyle w:val="Antrats"/>
        <w:tabs>
          <w:tab w:val="clear" w:pos="4153"/>
          <w:tab w:val="clear" w:pos="8306"/>
        </w:tabs>
        <w:rPr>
          <w:szCs w:val="24"/>
        </w:rPr>
      </w:pPr>
    </w:p>
    <w:bookmarkEnd w:id="3"/>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34E1076E" w:rsidR="000A52ED" w:rsidRPr="00637ED3" w:rsidRDefault="000A52ED" w:rsidP="000A52ED">
      <w:pPr>
        <w:jc w:val="center"/>
        <w:rPr>
          <w:b/>
          <w:bCs/>
          <w:caps/>
          <w:szCs w:val="24"/>
        </w:rPr>
      </w:pPr>
      <w:r w:rsidRPr="00637ED3">
        <w:rPr>
          <w:b/>
          <w:bCs/>
          <w:caps/>
          <w:szCs w:val="24"/>
        </w:rPr>
        <w:t>PRIE JURBARKO RAJONO SAVIVALDYBĖS TARYBOS SPRENDIMO „</w:t>
      </w:r>
      <w:r w:rsidR="00866ABD" w:rsidRPr="00637ED3">
        <w:rPr>
          <w:b/>
          <w:szCs w:val="24"/>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065DF3E3" w:rsidR="000A52ED" w:rsidRPr="00637ED3" w:rsidRDefault="000A52ED" w:rsidP="000A52ED">
      <w:pPr>
        <w:tabs>
          <w:tab w:val="left" w:pos="0"/>
        </w:tabs>
        <w:jc w:val="center"/>
        <w:rPr>
          <w:szCs w:val="24"/>
        </w:rPr>
      </w:pPr>
      <w:r w:rsidRPr="00637ED3">
        <w:rPr>
          <w:szCs w:val="24"/>
        </w:rPr>
        <w:t>2025-11-</w:t>
      </w:r>
      <w:r w:rsidR="005D3EEB">
        <w:rPr>
          <w:szCs w:val="24"/>
        </w:rPr>
        <w:t>20</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638"/>
      </w:tblGrid>
      <w:tr w:rsidR="000A52ED" w:rsidRPr="00637ED3" w14:paraId="6CC93E74" w14:textId="77777777" w:rsidTr="00DB4582">
        <w:tc>
          <w:tcPr>
            <w:tcW w:w="9741" w:type="dxa"/>
          </w:tcPr>
          <w:p w14:paraId="09466625" w14:textId="77777777" w:rsidR="000A52ED" w:rsidRPr="00637ED3" w:rsidRDefault="000A52ED" w:rsidP="00DB4582">
            <w:pPr>
              <w:tabs>
                <w:tab w:val="left" w:pos="0"/>
              </w:tabs>
              <w:rPr>
                <w:b/>
                <w:bCs/>
                <w:szCs w:val="24"/>
              </w:rPr>
            </w:pPr>
            <w:r w:rsidRPr="00637ED3">
              <w:rPr>
                <w:b/>
                <w:bCs/>
                <w:i/>
                <w:iCs/>
                <w:szCs w:val="24"/>
              </w:rPr>
              <w:t>1. Parengto projekto tikslai ir uždaviniai.</w:t>
            </w:r>
          </w:p>
        </w:tc>
      </w:tr>
      <w:tr w:rsidR="000A52ED" w:rsidRPr="00637ED3" w14:paraId="34EA9B90" w14:textId="77777777" w:rsidTr="00DB4582">
        <w:tc>
          <w:tcPr>
            <w:tcW w:w="9741" w:type="dxa"/>
          </w:tcPr>
          <w:p w14:paraId="7F6DDE00" w14:textId="4CF7DA1F" w:rsidR="000A52ED" w:rsidRPr="00637ED3" w:rsidRDefault="000A52ED" w:rsidP="00DB4582">
            <w:pPr>
              <w:tabs>
                <w:tab w:val="left" w:pos="0"/>
              </w:tabs>
              <w:jc w:val="both"/>
              <w:rPr>
                <w:szCs w:val="24"/>
              </w:rPr>
            </w:pPr>
            <w:r w:rsidRPr="00637ED3">
              <w:rPr>
                <w:szCs w:val="24"/>
              </w:rPr>
              <w:t>Pakeisti Jurbarko rajono savivaldybės vietinės rinkliavos už komunalinių atliekų ir komunalinėms atliekoms nepriskiriamų buityje susidarančių atliekų tvarkymą nuostatus</w:t>
            </w:r>
            <w:r w:rsidR="00EA299F">
              <w:rPr>
                <w:szCs w:val="24"/>
              </w:rPr>
              <w:t xml:space="preserve"> išdėstant juos nauja redakcija.</w:t>
            </w:r>
          </w:p>
        </w:tc>
      </w:tr>
      <w:tr w:rsidR="000A52ED" w:rsidRPr="00637ED3" w14:paraId="78859318" w14:textId="77777777" w:rsidTr="00DB4582">
        <w:tc>
          <w:tcPr>
            <w:tcW w:w="9741" w:type="dxa"/>
          </w:tcPr>
          <w:p w14:paraId="275EBD01" w14:textId="77777777" w:rsidR="000A52ED" w:rsidRPr="00637ED3" w:rsidRDefault="000A52ED" w:rsidP="00DB4582">
            <w:pPr>
              <w:tabs>
                <w:tab w:val="left" w:pos="0"/>
              </w:tabs>
              <w:rPr>
                <w:b/>
                <w:bCs/>
                <w:szCs w:val="24"/>
              </w:rPr>
            </w:pPr>
            <w:r w:rsidRPr="00637ED3">
              <w:rPr>
                <w:b/>
                <w:bCs/>
                <w:i/>
                <w:iCs/>
                <w:szCs w:val="24"/>
              </w:rPr>
              <w:t>2. Kaip šiuo metu yra sureguliuoti projekte aptarti klausimai.</w:t>
            </w:r>
          </w:p>
        </w:tc>
      </w:tr>
      <w:tr w:rsidR="000A52ED" w:rsidRPr="00637ED3" w14:paraId="642900F2" w14:textId="77777777" w:rsidTr="00DB4582">
        <w:tc>
          <w:tcPr>
            <w:tcW w:w="9741" w:type="dxa"/>
          </w:tcPr>
          <w:p w14:paraId="376907B7" w14:textId="77777777" w:rsidR="000A52ED" w:rsidRDefault="000A52ED" w:rsidP="00DB4582">
            <w:pPr>
              <w:jc w:val="both"/>
              <w:rPr>
                <w:szCs w:val="24"/>
              </w:rPr>
            </w:pPr>
            <w:r w:rsidRPr="00637ED3">
              <w:rPr>
                <w:szCs w:val="24"/>
              </w:rPr>
              <w:t>Šiuo metu galioja Jurbarko rajono savivaldybės tarybos 2025 m. sausio 30 d. sprendimu  Nr. T2-25 „D</w:t>
            </w:r>
            <w:r w:rsidRPr="00637ED3">
              <w:rPr>
                <w:color w:val="212529"/>
                <w:szCs w:val="24"/>
                <w:shd w:val="clear" w:color="auto" w:fill="FFFFFF"/>
              </w:rPr>
              <w:t xml:space="preserve">ėl </w:t>
            </w:r>
            <w:r w:rsidRPr="00637ED3">
              <w:rPr>
                <w:szCs w:val="24"/>
                <w:shd w:val="clear" w:color="auto" w:fill="FFFFFF"/>
              </w:rPr>
              <w:t>Jurbarko rajono savivaldybės vietinės rinkliavos už komunalinių atliekų ir komunalinėms atliekoms nepriskiriamų buityje susidarančių atliekų tvarkymą nuostatų patvirtinimo</w:t>
            </w:r>
            <w:r w:rsidRPr="00637ED3">
              <w:rPr>
                <w:szCs w:val="24"/>
              </w:rPr>
              <w:t>“ patvirtinti vietinės rinkliavos už komunalinių atliekų tvarkymą nuostatai.</w:t>
            </w:r>
          </w:p>
          <w:p w14:paraId="6EA58CD8" w14:textId="0FE12BA7" w:rsidR="00637ED3" w:rsidRPr="00637ED3" w:rsidRDefault="00637ED3" w:rsidP="00DB4582">
            <w:pPr>
              <w:jc w:val="both"/>
              <w:rPr>
                <w:szCs w:val="24"/>
              </w:rPr>
            </w:pPr>
            <w:r w:rsidRPr="00637ED3">
              <w:rPr>
                <w:szCs w:val="24"/>
              </w:rPr>
              <w:t>Valstybinė energetikos reguliavimo taryba 2025 m. liepos 25 d. nutarimu Nr. O3E-1114 „Dėl UAB Tauragės regiono atliekų tvarkymo centro perskaičiuotos regioninės kainos dedamųjų nustatymo” nustatė UAB Tauragės regiono atliekų tvarkymo centro perskaičiuotas regioninės kainos dedamąsias ir perskaičiuotą regioninę kainą.</w:t>
            </w:r>
          </w:p>
          <w:p w14:paraId="37F59A30" w14:textId="7F29C1AE" w:rsidR="000A52ED" w:rsidRPr="00637ED3" w:rsidRDefault="000A52ED" w:rsidP="00637ED3">
            <w:pPr>
              <w:jc w:val="both"/>
              <w:rPr>
                <w:szCs w:val="24"/>
              </w:rPr>
            </w:pPr>
            <w:r w:rsidRPr="00637ED3">
              <w:rPr>
                <w:szCs w:val="24"/>
              </w:rPr>
              <w:t>Vadovau</w:t>
            </w:r>
            <w:r w:rsidR="00334936" w:rsidRPr="00637ED3">
              <w:rPr>
                <w:szCs w:val="24"/>
              </w:rPr>
              <w:t>damasi</w:t>
            </w:r>
            <w:r w:rsidRPr="00637ED3">
              <w:rPr>
                <w:szCs w:val="24"/>
              </w:rPr>
              <w:t xml:space="preserve"> LR Seimo 2024 m. liepos 18 d. priimto LR atliekų tvarkymo įstatymo Nr. VIII-787 2, 4, 25, 28, 30, 302, 305, 31 straipsnių pakeitimo įstatymo Nr. XIV-2961 (toliau – Pakeitimo įstatymas) 6 str. išdėstytoje Atliekų tvarkymo įstatymo 30² str. 10 d. nurodytomis sąlygomis, savivaldybės taryba ne vėliau kaip per 5 mėnesius nuo perskaičiuotų arba vėlesnių metų naujų regioninių kainų nustatymo dienos turi apskaičiuoti ir patvirtinti naujus arba patvirtinti esamus rinkliavos ar įmokos dydžius. </w:t>
            </w:r>
          </w:p>
        </w:tc>
      </w:tr>
      <w:tr w:rsidR="000A52ED" w:rsidRPr="00637ED3" w14:paraId="33741943" w14:textId="77777777" w:rsidTr="00DB4582">
        <w:tc>
          <w:tcPr>
            <w:tcW w:w="9741" w:type="dxa"/>
          </w:tcPr>
          <w:p w14:paraId="14163821" w14:textId="77777777" w:rsidR="000A52ED" w:rsidRPr="00637ED3" w:rsidRDefault="000A52ED" w:rsidP="00DB4582">
            <w:pPr>
              <w:tabs>
                <w:tab w:val="left" w:pos="0"/>
              </w:tabs>
              <w:rPr>
                <w:b/>
                <w:bCs/>
                <w:i/>
                <w:iCs/>
                <w:szCs w:val="24"/>
              </w:rPr>
            </w:pPr>
            <w:r w:rsidRPr="00637ED3">
              <w:rPr>
                <w:b/>
                <w:bCs/>
                <w:i/>
                <w:iCs/>
                <w:szCs w:val="24"/>
              </w:rPr>
              <w:t>3. Kokių pozityvių rezultatų laukiama.</w:t>
            </w:r>
          </w:p>
        </w:tc>
      </w:tr>
      <w:tr w:rsidR="000A52ED" w:rsidRPr="00637ED3" w14:paraId="1CDBDFBF" w14:textId="77777777" w:rsidTr="00DB4582">
        <w:tc>
          <w:tcPr>
            <w:tcW w:w="9741" w:type="dxa"/>
          </w:tcPr>
          <w:p w14:paraId="07F9FFED" w14:textId="77777777" w:rsidR="000A52ED" w:rsidRPr="00637ED3" w:rsidRDefault="000A52ED" w:rsidP="00DB4582">
            <w:pPr>
              <w:tabs>
                <w:tab w:val="left" w:pos="0"/>
              </w:tabs>
              <w:jc w:val="both"/>
              <w:rPr>
                <w:szCs w:val="24"/>
              </w:rPr>
            </w:pPr>
            <w:r w:rsidRPr="00637ED3">
              <w:rPr>
                <w:szCs w:val="24"/>
              </w:rPr>
              <w:t>Bus įgyvendinti teisės aktų reikalavimai – apskaičiuoti ir patvirtinti nauji rinkliavos dydžiai.</w:t>
            </w:r>
          </w:p>
        </w:tc>
      </w:tr>
      <w:tr w:rsidR="000A52ED" w:rsidRPr="00637ED3" w14:paraId="7A793BBF" w14:textId="77777777" w:rsidTr="00DB4582">
        <w:tc>
          <w:tcPr>
            <w:tcW w:w="9741" w:type="dxa"/>
          </w:tcPr>
          <w:p w14:paraId="3A236227" w14:textId="77777777" w:rsidR="000A52ED" w:rsidRPr="00637ED3" w:rsidRDefault="000A52ED" w:rsidP="00DB4582">
            <w:pPr>
              <w:tabs>
                <w:tab w:val="left" w:pos="0"/>
              </w:tabs>
              <w:jc w:val="both"/>
              <w:rPr>
                <w:b/>
                <w:bCs/>
                <w:i/>
                <w:iCs/>
                <w:szCs w:val="24"/>
              </w:rPr>
            </w:pPr>
            <w:r w:rsidRPr="00637ED3">
              <w:rPr>
                <w:b/>
                <w:bCs/>
                <w:i/>
                <w:iCs/>
                <w:szCs w:val="24"/>
              </w:rPr>
              <w:t>4. Galimos neigiamos priimto projekto pasekmės ir kokių priemonių reikėtų imtis, kad tokių pasekmių būtų išvengta.</w:t>
            </w:r>
          </w:p>
        </w:tc>
      </w:tr>
      <w:tr w:rsidR="000A52ED" w:rsidRPr="00637ED3" w14:paraId="51FCF23F" w14:textId="77777777" w:rsidTr="00DB4582">
        <w:tc>
          <w:tcPr>
            <w:tcW w:w="9741" w:type="dxa"/>
          </w:tcPr>
          <w:p w14:paraId="17F5F677"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6C200526" w14:textId="77777777" w:rsidTr="00DB4582">
        <w:tc>
          <w:tcPr>
            <w:tcW w:w="9741" w:type="dxa"/>
          </w:tcPr>
          <w:p w14:paraId="6FE62B82" w14:textId="77777777" w:rsidR="000A52ED" w:rsidRPr="00637ED3" w:rsidRDefault="000A52ED" w:rsidP="00DB4582">
            <w:pPr>
              <w:tabs>
                <w:tab w:val="left" w:pos="0"/>
              </w:tabs>
              <w:jc w:val="both"/>
              <w:rPr>
                <w:b/>
                <w:bCs/>
                <w:i/>
                <w:iCs/>
                <w:szCs w:val="24"/>
              </w:rPr>
            </w:pPr>
            <w:r w:rsidRPr="00637ED3">
              <w:rPr>
                <w:b/>
                <w:bCs/>
                <w:i/>
                <w:iCs/>
                <w:szCs w:val="24"/>
              </w:rPr>
              <w:t>5. Kokie šios srities aktai tebegalioja (pateikiamas aktų sąrašas) ir kokius galiojančius aktus būtina pakeisti ar panaikinti, priėmus teikiamą projektą.</w:t>
            </w:r>
          </w:p>
        </w:tc>
      </w:tr>
      <w:tr w:rsidR="000A52ED" w:rsidRPr="00637ED3" w14:paraId="7683EA3C" w14:textId="77777777" w:rsidTr="00DB4582">
        <w:tc>
          <w:tcPr>
            <w:tcW w:w="9741" w:type="dxa"/>
          </w:tcPr>
          <w:p w14:paraId="23726470"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27C1E2BA" w14:textId="77777777" w:rsidTr="00DB4582">
        <w:tc>
          <w:tcPr>
            <w:tcW w:w="9741" w:type="dxa"/>
          </w:tcPr>
          <w:p w14:paraId="3DBDFFED" w14:textId="77777777" w:rsidR="000A52ED" w:rsidRPr="00637ED3" w:rsidRDefault="000A52ED" w:rsidP="00DB4582">
            <w:pPr>
              <w:tabs>
                <w:tab w:val="left" w:pos="0"/>
              </w:tabs>
              <w:rPr>
                <w:b/>
                <w:bCs/>
                <w:i/>
                <w:iCs/>
                <w:szCs w:val="24"/>
              </w:rPr>
            </w:pPr>
            <w:r w:rsidRPr="00637ED3">
              <w:rPr>
                <w:b/>
                <w:bCs/>
                <w:i/>
                <w:iCs/>
                <w:szCs w:val="24"/>
              </w:rPr>
              <w:t>6. Projekto rengimo metu gauti specialistų vertinimai ir išvados, ekonominiai apskaičiavimai (sąmatos), konkretūs finansavimo šaltiniai.</w:t>
            </w:r>
          </w:p>
          <w:p w14:paraId="3D0FF1F4" w14:textId="6992E62B" w:rsidR="000A52ED" w:rsidRPr="00637ED3" w:rsidRDefault="00935AE0" w:rsidP="00DB4582">
            <w:pPr>
              <w:tabs>
                <w:tab w:val="left" w:pos="0"/>
              </w:tabs>
              <w:jc w:val="both"/>
              <w:rPr>
                <w:szCs w:val="24"/>
              </w:rPr>
            </w:pPr>
            <w:r w:rsidRPr="00637ED3">
              <w:rPr>
                <w:szCs w:val="24"/>
              </w:rPr>
              <w:t xml:space="preserve">Jurbarko rajono savivaldybės vietinės rinkliavos už komunalinių atliekų surinkimą ir sutvarkymą dydžių palyginimas </w:t>
            </w:r>
            <w:r w:rsidR="000A52ED" w:rsidRPr="00637ED3">
              <w:rPr>
                <w:szCs w:val="24"/>
              </w:rPr>
              <w:t>(pridedama)</w:t>
            </w:r>
          </w:p>
        </w:tc>
      </w:tr>
      <w:tr w:rsidR="000A52ED" w:rsidRPr="00637ED3" w14:paraId="531D60D6" w14:textId="77777777" w:rsidTr="00DB4582">
        <w:tc>
          <w:tcPr>
            <w:tcW w:w="9741" w:type="dxa"/>
          </w:tcPr>
          <w:p w14:paraId="5423BF2E" w14:textId="77777777" w:rsidR="000A52ED" w:rsidRPr="00637ED3" w:rsidRDefault="000A52ED" w:rsidP="00DB4582">
            <w:pPr>
              <w:tabs>
                <w:tab w:val="left" w:pos="0"/>
              </w:tabs>
              <w:jc w:val="both"/>
              <w:rPr>
                <w:b/>
                <w:i/>
                <w:szCs w:val="24"/>
              </w:rPr>
            </w:pPr>
            <w:r w:rsidRPr="00637ED3">
              <w:rPr>
                <w:b/>
                <w:i/>
                <w:szCs w:val="24"/>
              </w:rPr>
              <w:t>7. Ar reikalingas projekto antikorupcinis vertinimas.</w:t>
            </w:r>
          </w:p>
          <w:p w14:paraId="7A6A17BB" w14:textId="77777777" w:rsidR="000A52ED" w:rsidRPr="00637ED3" w:rsidRDefault="000A52ED" w:rsidP="00DB4582">
            <w:pPr>
              <w:tabs>
                <w:tab w:val="left" w:pos="0"/>
              </w:tabs>
              <w:jc w:val="both"/>
              <w:rPr>
                <w:szCs w:val="24"/>
              </w:rPr>
            </w:pPr>
            <w:r w:rsidRPr="00637ED3">
              <w:rPr>
                <w:szCs w:val="24"/>
              </w:rPr>
              <w:t>Taip</w:t>
            </w:r>
          </w:p>
        </w:tc>
      </w:tr>
      <w:tr w:rsidR="000A52ED" w:rsidRPr="00637ED3" w14:paraId="37A2E0AA" w14:textId="77777777" w:rsidTr="00DB4582">
        <w:tc>
          <w:tcPr>
            <w:tcW w:w="9741" w:type="dxa"/>
          </w:tcPr>
          <w:p w14:paraId="2918CDFB" w14:textId="77777777" w:rsidR="000A52ED" w:rsidRPr="00637ED3" w:rsidRDefault="000A52ED" w:rsidP="00DB4582">
            <w:pPr>
              <w:tabs>
                <w:tab w:val="left" w:pos="0"/>
              </w:tabs>
              <w:jc w:val="both"/>
              <w:rPr>
                <w:b/>
                <w:i/>
                <w:szCs w:val="24"/>
              </w:rPr>
            </w:pPr>
            <w:r w:rsidRPr="00637ED3">
              <w:rPr>
                <w:b/>
                <w:i/>
                <w:szCs w:val="24"/>
              </w:rPr>
              <w:t>8. Projekto iniciatorius, autorius ar autorių grupė.</w:t>
            </w:r>
          </w:p>
        </w:tc>
      </w:tr>
      <w:tr w:rsidR="000A52ED" w:rsidRPr="00637ED3" w14:paraId="340EA400" w14:textId="77777777" w:rsidTr="00DB4582">
        <w:tc>
          <w:tcPr>
            <w:tcW w:w="9741" w:type="dxa"/>
          </w:tcPr>
          <w:p w14:paraId="7E91A25C" w14:textId="28F33D38" w:rsidR="000A52ED" w:rsidRPr="00637ED3" w:rsidRDefault="000A52ED" w:rsidP="00DB4582">
            <w:pPr>
              <w:tabs>
                <w:tab w:val="left" w:pos="0"/>
              </w:tabs>
              <w:jc w:val="both"/>
              <w:rPr>
                <w:szCs w:val="24"/>
              </w:rPr>
            </w:pPr>
            <w:r w:rsidRPr="00637ED3">
              <w:rPr>
                <w:szCs w:val="24"/>
              </w:rPr>
              <w:t>Tauragės RATC</w:t>
            </w:r>
          </w:p>
        </w:tc>
      </w:tr>
      <w:tr w:rsidR="000A52ED" w:rsidRPr="00637ED3" w14:paraId="37A8FEBD" w14:textId="77777777" w:rsidTr="00DB4582">
        <w:tc>
          <w:tcPr>
            <w:tcW w:w="9741" w:type="dxa"/>
          </w:tcPr>
          <w:p w14:paraId="30B66227" w14:textId="77777777" w:rsidR="000A52ED" w:rsidRPr="00637ED3" w:rsidRDefault="000A52ED" w:rsidP="00DB4582">
            <w:pPr>
              <w:tabs>
                <w:tab w:val="left" w:pos="0"/>
              </w:tabs>
              <w:rPr>
                <w:b/>
                <w:bCs/>
                <w:i/>
                <w:iCs/>
                <w:szCs w:val="24"/>
              </w:rPr>
            </w:pPr>
            <w:r w:rsidRPr="00637ED3">
              <w:rPr>
                <w:b/>
                <w:bCs/>
                <w:i/>
                <w:iCs/>
                <w:szCs w:val="24"/>
              </w:rPr>
              <w:t>9. Kiti, autorių nuomone, reikalingi pagrindimai ir paaiškinimai.</w:t>
            </w:r>
          </w:p>
          <w:p w14:paraId="5FE036F3" w14:textId="77777777" w:rsidR="000A52ED" w:rsidRPr="00637ED3" w:rsidRDefault="000A52ED" w:rsidP="00DB4582">
            <w:pPr>
              <w:tabs>
                <w:tab w:val="left" w:pos="0"/>
              </w:tabs>
              <w:jc w:val="both"/>
              <w:rPr>
                <w:szCs w:val="24"/>
              </w:rPr>
            </w:pPr>
            <w:r w:rsidRPr="00637ED3">
              <w:rPr>
                <w:szCs w:val="24"/>
              </w:rPr>
              <w:lastRenderedPageBreak/>
              <w:t>Siūlomi patvirtinti nauji rinkliavos dydžiai neviršys vieno procento vidutinių mėnesio statistinių savivaldybės namų ūkio pajamų (aiškinamasis raštas pridedamas).</w:t>
            </w:r>
          </w:p>
        </w:tc>
      </w:tr>
      <w:tr w:rsidR="000A52ED" w:rsidRPr="00637ED3" w14:paraId="0FD23EAA" w14:textId="77777777" w:rsidTr="00DB4582">
        <w:tc>
          <w:tcPr>
            <w:tcW w:w="9741" w:type="dxa"/>
          </w:tcPr>
          <w:p w14:paraId="6941792A" w14:textId="77777777" w:rsidR="000A52ED" w:rsidRPr="00637ED3" w:rsidRDefault="000A52ED" w:rsidP="00DB4582">
            <w:pPr>
              <w:tabs>
                <w:tab w:val="left" w:pos="0"/>
              </w:tabs>
              <w:jc w:val="both"/>
              <w:rPr>
                <w:b/>
                <w:i/>
                <w:szCs w:val="24"/>
              </w:rPr>
            </w:pPr>
            <w:r w:rsidRPr="00637ED3">
              <w:rPr>
                <w:b/>
                <w:i/>
                <w:szCs w:val="24"/>
              </w:rPr>
              <w:lastRenderedPageBreak/>
              <w:t>10. Sprendimas įteikiamas (kam ir kiek egz.).</w:t>
            </w:r>
          </w:p>
        </w:tc>
      </w:tr>
      <w:tr w:rsidR="000A52ED" w:rsidRPr="00637ED3" w14:paraId="0AF05A26" w14:textId="77777777" w:rsidTr="00DB4582">
        <w:tc>
          <w:tcPr>
            <w:tcW w:w="9741" w:type="dxa"/>
          </w:tcPr>
          <w:p w14:paraId="0FBAC3A5" w14:textId="77777777" w:rsidR="000A52ED" w:rsidRPr="00637ED3" w:rsidRDefault="000A52ED" w:rsidP="00DB4582">
            <w:pPr>
              <w:tabs>
                <w:tab w:val="left" w:pos="0"/>
              </w:tabs>
              <w:jc w:val="both"/>
              <w:rPr>
                <w:bCs/>
                <w:iCs/>
                <w:szCs w:val="24"/>
              </w:rPr>
            </w:pPr>
            <w:r w:rsidRPr="00637ED3">
              <w:rPr>
                <w:bCs/>
                <w:iCs/>
                <w:szCs w:val="24"/>
              </w:rPr>
              <w:t>Tauragės RATC – 1 vnt.</w:t>
            </w:r>
          </w:p>
        </w:tc>
      </w:tr>
    </w:tbl>
    <w:p w14:paraId="41BF290A" w14:textId="77777777" w:rsidR="000A52ED" w:rsidRPr="00637ED3" w:rsidRDefault="000A52ED" w:rsidP="000A52ED">
      <w:pPr>
        <w:rPr>
          <w:szCs w:val="24"/>
        </w:rPr>
      </w:pPr>
    </w:p>
    <w:p w14:paraId="5D96382D" w14:textId="77777777" w:rsidR="000A52ED" w:rsidRPr="00637ED3" w:rsidRDefault="000A52ED" w:rsidP="000A52ED">
      <w:pPr>
        <w:tabs>
          <w:tab w:val="left" w:pos="567"/>
        </w:tabs>
        <w:rPr>
          <w:szCs w:val="24"/>
        </w:rPr>
      </w:pPr>
    </w:p>
    <w:p w14:paraId="66F6047D" w14:textId="77777777" w:rsidR="000A52ED" w:rsidRPr="00637ED3" w:rsidRDefault="000A52ED" w:rsidP="000A52ED">
      <w:pPr>
        <w:rPr>
          <w:szCs w:val="24"/>
        </w:rPr>
      </w:pPr>
      <w:r w:rsidRPr="00637ED3">
        <w:rPr>
          <w:szCs w:val="24"/>
        </w:rPr>
        <w:t>Parengė</w:t>
      </w:r>
    </w:p>
    <w:p w14:paraId="07173011" w14:textId="77777777" w:rsidR="000A52ED" w:rsidRPr="00637ED3" w:rsidRDefault="000A52ED" w:rsidP="000A52ED">
      <w:pPr>
        <w:pStyle w:val="Antrats"/>
        <w:tabs>
          <w:tab w:val="clear" w:pos="4153"/>
          <w:tab w:val="clear" w:pos="8306"/>
        </w:tabs>
        <w:rPr>
          <w:szCs w:val="24"/>
          <w:lang w:eastAsia="de-DE"/>
        </w:rPr>
      </w:pPr>
      <w:r w:rsidRPr="00637ED3">
        <w:rPr>
          <w:szCs w:val="24"/>
          <w:lang w:eastAsia="de-DE"/>
        </w:rPr>
        <w:t xml:space="preserve">Romanas </w:t>
      </w:r>
      <w:proofErr w:type="spellStart"/>
      <w:r w:rsidRPr="00637ED3">
        <w:rPr>
          <w:szCs w:val="24"/>
          <w:lang w:eastAsia="de-DE"/>
        </w:rPr>
        <w:t>Semaška</w:t>
      </w:r>
      <w:proofErr w:type="spellEnd"/>
    </w:p>
    <w:p w14:paraId="24064D2A" w14:textId="77777777" w:rsidR="000A52ED" w:rsidRPr="00812B21" w:rsidRDefault="000A52ED" w:rsidP="00B3497C">
      <w:pPr>
        <w:pStyle w:val="Antrats"/>
        <w:tabs>
          <w:tab w:val="clear" w:pos="4153"/>
          <w:tab w:val="clear" w:pos="8306"/>
        </w:tabs>
        <w:rPr>
          <w:sz w:val="22"/>
          <w:szCs w:val="22"/>
          <w:lang w:eastAsia="de-DE"/>
        </w:rPr>
      </w:pPr>
    </w:p>
    <w:p w14:paraId="79F34C50" w14:textId="77777777" w:rsidR="00484F6B" w:rsidRDefault="00484F6B" w:rsidP="007363B3">
      <w:pPr>
        <w:suppressAutoHyphens/>
        <w:ind w:left="4809" w:firstLine="11"/>
        <w:rPr>
          <w:lang w:val="fi-FI" w:eastAsia="ar-SA"/>
        </w:rPr>
      </w:pPr>
    </w:p>
    <w:p w14:paraId="3CC74CD8" w14:textId="77777777" w:rsidR="00484F6B" w:rsidRDefault="00484F6B" w:rsidP="007363B3">
      <w:pPr>
        <w:suppressAutoHyphens/>
        <w:ind w:left="4809" w:firstLine="11"/>
        <w:rPr>
          <w:lang w:val="fi-FI" w:eastAsia="ar-SA"/>
        </w:rPr>
      </w:pPr>
    </w:p>
    <w:p w14:paraId="42807472" w14:textId="77777777" w:rsidR="00484F6B" w:rsidRDefault="00484F6B" w:rsidP="007363B3">
      <w:pPr>
        <w:suppressAutoHyphens/>
        <w:ind w:left="4809" w:firstLine="11"/>
        <w:rPr>
          <w:lang w:val="fi-FI" w:eastAsia="ar-SA"/>
        </w:rPr>
      </w:pPr>
    </w:p>
    <w:p w14:paraId="78F9DC76" w14:textId="77777777" w:rsidR="00484F6B" w:rsidRDefault="00484F6B" w:rsidP="007363B3">
      <w:pPr>
        <w:suppressAutoHyphens/>
        <w:ind w:left="4809" w:firstLine="11"/>
        <w:rPr>
          <w:lang w:val="fi-FI" w:eastAsia="ar-SA"/>
        </w:rPr>
      </w:pPr>
    </w:p>
    <w:p w14:paraId="199B00F1" w14:textId="77777777" w:rsidR="00484F6B" w:rsidRDefault="00484F6B" w:rsidP="007363B3">
      <w:pPr>
        <w:suppressAutoHyphens/>
        <w:ind w:left="4809" w:firstLine="11"/>
        <w:rPr>
          <w:lang w:val="fi-FI" w:eastAsia="ar-SA"/>
        </w:rPr>
      </w:pPr>
    </w:p>
    <w:p w14:paraId="48234171" w14:textId="77777777" w:rsidR="00484F6B" w:rsidRDefault="00484F6B" w:rsidP="007363B3">
      <w:pPr>
        <w:suppressAutoHyphens/>
        <w:ind w:left="4809" w:firstLine="11"/>
        <w:rPr>
          <w:lang w:val="fi-FI" w:eastAsia="ar-SA"/>
        </w:rPr>
      </w:pPr>
    </w:p>
    <w:p w14:paraId="0C07FA3C" w14:textId="77777777" w:rsidR="00484F6B" w:rsidRDefault="00484F6B" w:rsidP="007363B3">
      <w:pPr>
        <w:suppressAutoHyphens/>
        <w:ind w:left="4809" w:firstLine="11"/>
        <w:rPr>
          <w:lang w:val="fi-FI" w:eastAsia="ar-SA"/>
        </w:rPr>
      </w:pPr>
    </w:p>
    <w:p w14:paraId="05FA0745" w14:textId="77777777" w:rsidR="00484F6B" w:rsidRDefault="00484F6B" w:rsidP="007363B3">
      <w:pPr>
        <w:suppressAutoHyphens/>
        <w:ind w:left="4809" w:firstLine="11"/>
        <w:rPr>
          <w:lang w:val="fi-FI" w:eastAsia="ar-SA"/>
        </w:rPr>
      </w:pPr>
    </w:p>
    <w:p w14:paraId="76AE8A2E" w14:textId="2917829A" w:rsidR="00A30ACF" w:rsidRDefault="008252F8" w:rsidP="007363B3">
      <w:pPr>
        <w:suppressAutoHyphens/>
        <w:ind w:left="4809" w:firstLine="11"/>
        <w:rPr>
          <w:lang w:val="fi-FI" w:eastAsia="ar-SA"/>
        </w:rPr>
      </w:pPr>
      <w:r>
        <w:rPr>
          <w:lang w:val="fi-FI" w:eastAsia="ar-SA"/>
        </w:rPr>
        <w:t xml:space="preserve">  </w:t>
      </w:r>
    </w:p>
    <w:p w14:paraId="20F80112" w14:textId="77777777" w:rsidR="009C46D7" w:rsidRDefault="009C46D7" w:rsidP="007363B3">
      <w:pPr>
        <w:suppressAutoHyphens/>
        <w:ind w:left="4809" w:firstLine="11"/>
        <w:rPr>
          <w:lang w:val="fi-FI" w:eastAsia="ar-SA"/>
        </w:rPr>
      </w:pPr>
    </w:p>
    <w:p w14:paraId="7CB19CA4" w14:textId="77777777" w:rsidR="004048BF" w:rsidRDefault="008252F8" w:rsidP="007363B3">
      <w:pPr>
        <w:suppressAutoHyphens/>
        <w:ind w:left="4809" w:firstLine="11"/>
        <w:rPr>
          <w:lang w:val="fi-FI" w:eastAsia="ar-SA"/>
        </w:rPr>
      </w:pPr>
      <w:r>
        <w:rPr>
          <w:lang w:val="fi-FI" w:eastAsia="ar-SA"/>
        </w:rPr>
        <w:t xml:space="preserve"> </w:t>
      </w:r>
    </w:p>
    <w:p w14:paraId="77372DEB" w14:textId="77777777" w:rsidR="004048BF" w:rsidRDefault="004048BF" w:rsidP="007363B3">
      <w:pPr>
        <w:suppressAutoHyphens/>
        <w:ind w:left="4809" w:firstLine="11"/>
        <w:rPr>
          <w:lang w:val="fi-FI" w:eastAsia="ar-SA"/>
        </w:rPr>
      </w:pPr>
    </w:p>
    <w:p w14:paraId="0B0EE3BD" w14:textId="77777777" w:rsidR="004048BF" w:rsidRDefault="004048BF" w:rsidP="007363B3">
      <w:pPr>
        <w:suppressAutoHyphens/>
        <w:ind w:left="4809" w:firstLine="11"/>
        <w:rPr>
          <w:lang w:val="fi-FI" w:eastAsia="ar-SA"/>
        </w:rPr>
      </w:pPr>
    </w:p>
    <w:p w14:paraId="1B4980B0" w14:textId="77777777" w:rsidR="004048BF" w:rsidRDefault="004048BF" w:rsidP="007363B3">
      <w:pPr>
        <w:suppressAutoHyphens/>
        <w:ind w:left="4809" w:firstLine="11"/>
        <w:rPr>
          <w:lang w:val="fi-FI" w:eastAsia="ar-SA"/>
        </w:rPr>
      </w:pPr>
    </w:p>
    <w:p w14:paraId="780ADC02" w14:textId="77777777" w:rsidR="004048BF" w:rsidRDefault="004048BF" w:rsidP="007363B3">
      <w:pPr>
        <w:suppressAutoHyphens/>
        <w:ind w:left="4809" w:firstLine="11"/>
        <w:rPr>
          <w:lang w:val="fi-FI" w:eastAsia="ar-SA"/>
        </w:rPr>
      </w:pPr>
    </w:p>
    <w:p w14:paraId="51D54D7B" w14:textId="77777777" w:rsidR="004048BF" w:rsidRDefault="004048BF" w:rsidP="007363B3">
      <w:pPr>
        <w:suppressAutoHyphens/>
        <w:ind w:left="4809" w:firstLine="11"/>
        <w:rPr>
          <w:lang w:val="fi-FI" w:eastAsia="ar-SA"/>
        </w:rPr>
      </w:pPr>
    </w:p>
    <w:p w14:paraId="4ADBFCAF" w14:textId="77777777" w:rsidR="004048BF" w:rsidRDefault="004048BF" w:rsidP="007363B3">
      <w:pPr>
        <w:suppressAutoHyphens/>
        <w:ind w:left="4809" w:firstLine="11"/>
        <w:rPr>
          <w:lang w:val="fi-FI" w:eastAsia="ar-SA"/>
        </w:rPr>
      </w:pPr>
    </w:p>
    <w:p w14:paraId="7827BFB6" w14:textId="77777777" w:rsidR="004048BF" w:rsidRDefault="004048BF" w:rsidP="007363B3">
      <w:pPr>
        <w:suppressAutoHyphens/>
        <w:ind w:left="4809" w:firstLine="11"/>
        <w:rPr>
          <w:lang w:val="fi-FI" w:eastAsia="ar-SA"/>
        </w:rPr>
      </w:pPr>
    </w:p>
    <w:p w14:paraId="23C97B5D" w14:textId="77777777" w:rsidR="004048BF" w:rsidRDefault="004048BF" w:rsidP="007363B3">
      <w:pPr>
        <w:suppressAutoHyphens/>
        <w:ind w:left="4809" w:firstLine="11"/>
        <w:rPr>
          <w:lang w:val="fi-FI" w:eastAsia="ar-SA"/>
        </w:rPr>
      </w:pPr>
    </w:p>
    <w:p w14:paraId="0AFB8C35" w14:textId="77777777" w:rsidR="004048BF" w:rsidRDefault="004048BF" w:rsidP="007363B3">
      <w:pPr>
        <w:suppressAutoHyphens/>
        <w:ind w:left="4809" w:firstLine="11"/>
        <w:rPr>
          <w:lang w:val="fi-FI" w:eastAsia="ar-SA"/>
        </w:rPr>
      </w:pPr>
    </w:p>
    <w:p w14:paraId="4BB2398C" w14:textId="77777777" w:rsidR="004048BF" w:rsidRDefault="004048BF" w:rsidP="007363B3">
      <w:pPr>
        <w:suppressAutoHyphens/>
        <w:ind w:left="4809" w:firstLine="11"/>
        <w:rPr>
          <w:lang w:val="fi-FI" w:eastAsia="ar-SA"/>
        </w:rPr>
      </w:pPr>
    </w:p>
    <w:p w14:paraId="03A30416" w14:textId="77777777" w:rsidR="004048BF" w:rsidRDefault="004048BF" w:rsidP="007363B3">
      <w:pPr>
        <w:suppressAutoHyphens/>
        <w:ind w:left="4809" w:firstLine="11"/>
        <w:rPr>
          <w:lang w:val="fi-FI" w:eastAsia="ar-SA"/>
        </w:rPr>
      </w:pPr>
    </w:p>
    <w:p w14:paraId="002ADABC" w14:textId="77777777" w:rsidR="004048BF" w:rsidRDefault="004048BF" w:rsidP="007363B3">
      <w:pPr>
        <w:suppressAutoHyphens/>
        <w:ind w:left="4809" w:firstLine="11"/>
        <w:rPr>
          <w:lang w:val="fi-FI" w:eastAsia="ar-SA"/>
        </w:rPr>
      </w:pPr>
    </w:p>
    <w:p w14:paraId="76C592CE" w14:textId="77777777" w:rsidR="004048BF" w:rsidRDefault="004048BF" w:rsidP="007363B3">
      <w:pPr>
        <w:suppressAutoHyphens/>
        <w:ind w:left="4809" w:firstLine="11"/>
        <w:rPr>
          <w:lang w:val="fi-FI" w:eastAsia="ar-SA"/>
        </w:rPr>
      </w:pPr>
    </w:p>
    <w:p w14:paraId="06B17503" w14:textId="77777777" w:rsidR="004048BF" w:rsidRDefault="004048BF" w:rsidP="007363B3">
      <w:pPr>
        <w:suppressAutoHyphens/>
        <w:ind w:left="4809" w:firstLine="11"/>
        <w:rPr>
          <w:lang w:val="fi-FI" w:eastAsia="ar-SA"/>
        </w:rPr>
      </w:pPr>
    </w:p>
    <w:p w14:paraId="73AA872E" w14:textId="77777777" w:rsidR="004048BF" w:rsidRDefault="004048BF" w:rsidP="007363B3">
      <w:pPr>
        <w:suppressAutoHyphens/>
        <w:ind w:left="4809" w:firstLine="11"/>
        <w:rPr>
          <w:lang w:val="fi-FI" w:eastAsia="ar-SA"/>
        </w:rPr>
      </w:pPr>
    </w:p>
    <w:p w14:paraId="5249F2ED" w14:textId="77777777" w:rsidR="004048BF" w:rsidRDefault="004048BF" w:rsidP="007363B3">
      <w:pPr>
        <w:suppressAutoHyphens/>
        <w:ind w:left="4809" w:firstLine="11"/>
        <w:rPr>
          <w:lang w:val="fi-FI" w:eastAsia="ar-SA"/>
        </w:rPr>
      </w:pPr>
    </w:p>
    <w:p w14:paraId="6E4BF133" w14:textId="77777777" w:rsidR="004048BF" w:rsidRDefault="004048BF" w:rsidP="007363B3">
      <w:pPr>
        <w:suppressAutoHyphens/>
        <w:ind w:left="4809" w:firstLine="11"/>
        <w:rPr>
          <w:lang w:val="fi-FI" w:eastAsia="ar-SA"/>
        </w:rPr>
      </w:pPr>
    </w:p>
    <w:p w14:paraId="76F8D971" w14:textId="77777777" w:rsidR="004048BF" w:rsidRDefault="004048BF" w:rsidP="007363B3">
      <w:pPr>
        <w:suppressAutoHyphens/>
        <w:ind w:left="4809" w:firstLine="11"/>
        <w:rPr>
          <w:lang w:val="fi-FI" w:eastAsia="ar-SA"/>
        </w:rPr>
      </w:pPr>
    </w:p>
    <w:p w14:paraId="6F07C35C" w14:textId="77777777" w:rsidR="004048BF" w:rsidRDefault="004048BF" w:rsidP="007363B3">
      <w:pPr>
        <w:suppressAutoHyphens/>
        <w:ind w:left="4809" w:firstLine="11"/>
        <w:rPr>
          <w:lang w:val="fi-FI" w:eastAsia="ar-SA"/>
        </w:rPr>
      </w:pPr>
    </w:p>
    <w:p w14:paraId="4DFF42E9" w14:textId="77777777" w:rsidR="004048BF" w:rsidRDefault="004048BF" w:rsidP="007363B3">
      <w:pPr>
        <w:suppressAutoHyphens/>
        <w:ind w:left="4809" w:firstLine="11"/>
        <w:rPr>
          <w:lang w:val="fi-FI" w:eastAsia="ar-SA"/>
        </w:rPr>
      </w:pPr>
    </w:p>
    <w:p w14:paraId="01BF0C56" w14:textId="77777777" w:rsidR="004048BF" w:rsidRDefault="004048BF" w:rsidP="007363B3">
      <w:pPr>
        <w:suppressAutoHyphens/>
        <w:ind w:left="4809" w:firstLine="11"/>
        <w:rPr>
          <w:lang w:val="fi-FI" w:eastAsia="ar-SA"/>
        </w:rPr>
      </w:pPr>
    </w:p>
    <w:p w14:paraId="1CA8C4A3" w14:textId="77777777" w:rsidR="004048BF" w:rsidRDefault="004048BF" w:rsidP="007363B3">
      <w:pPr>
        <w:suppressAutoHyphens/>
        <w:ind w:left="4809" w:firstLine="11"/>
        <w:rPr>
          <w:lang w:val="fi-FI" w:eastAsia="ar-SA"/>
        </w:rPr>
      </w:pPr>
    </w:p>
    <w:p w14:paraId="4F5A9ED1" w14:textId="77777777" w:rsidR="004048BF" w:rsidRDefault="004048BF" w:rsidP="007363B3">
      <w:pPr>
        <w:suppressAutoHyphens/>
        <w:ind w:left="4809" w:firstLine="11"/>
        <w:rPr>
          <w:lang w:val="fi-FI" w:eastAsia="ar-SA"/>
        </w:rPr>
      </w:pPr>
    </w:p>
    <w:p w14:paraId="3E813CFB" w14:textId="2A1050D4" w:rsidR="006E3A35" w:rsidRDefault="004048BF" w:rsidP="004048BF">
      <w:pPr>
        <w:jc w:val="right"/>
        <w:rPr>
          <w:b/>
          <w:bCs/>
          <w:noProof/>
          <w:szCs w:val="24"/>
        </w:rPr>
      </w:pPr>
      <w:r>
        <w:rPr>
          <w:b/>
          <w:bCs/>
          <w:noProof/>
          <w:szCs w:val="24"/>
        </w:rPr>
        <w:t xml:space="preserve">          </w:t>
      </w:r>
    </w:p>
    <w:p w14:paraId="1922AC02" w14:textId="77777777" w:rsidR="00EA299F" w:rsidRDefault="006E3A35" w:rsidP="004048BF">
      <w:pPr>
        <w:jc w:val="right"/>
        <w:rPr>
          <w:b/>
          <w:bCs/>
          <w:noProof/>
          <w:szCs w:val="24"/>
        </w:rPr>
      </w:pPr>
      <w:r>
        <w:rPr>
          <w:b/>
          <w:bCs/>
          <w:noProof/>
          <w:szCs w:val="24"/>
        </w:rPr>
        <w:t xml:space="preserve"> </w:t>
      </w:r>
    </w:p>
    <w:p w14:paraId="091EE4BE" w14:textId="77777777" w:rsidR="00EA299F" w:rsidRDefault="00EA299F" w:rsidP="004048BF">
      <w:pPr>
        <w:jc w:val="right"/>
        <w:rPr>
          <w:b/>
          <w:bCs/>
          <w:noProof/>
          <w:szCs w:val="24"/>
        </w:rPr>
      </w:pPr>
    </w:p>
    <w:p w14:paraId="2A8810C9" w14:textId="77777777" w:rsidR="00EA299F" w:rsidRDefault="00EA299F" w:rsidP="004048BF">
      <w:pPr>
        <w:jc w:val="right"/>
        <w:rPr>
          <w:b/>
          <w:bCs/>
          <w:noProof/>
          <w:szCs w:val="24"/>
        </w:rPr>
      </w:pPr>
    </w:p>
    <w:p w14:paraId="1EAC91BC" w14:textId="77777777" w:rsidR="00EA299F" w:rsidRDefault="00EA299F" w:rsidP="004048BF">
      <w:pPr>
        <w:jc w:val="right"/>
        <w:rPr>
          <w:b/>
          <w:bCs/>
          <w:noProof/>
          <w:szCs w:val="24"/>
        </w:rPr>
      </w:pPr>
    </w:p>
    <w:p w14:paraId="362F7386" w14:textId="77777777" w:rsidR="00EA299F" w:rsidRDefault="00EA299F" w:rsidP="004048BF">
      <w:pPr>
        <w:jc w:val="right"/>
        <w:rPr>
          <w:b/>
          <w:bCs/>
          <w:noProof/>
          <w:szCs w:val="24"/>
        </w:rPr>
      </w:pPr>
    </w:p>
    <w:p w14:paraId="393A6500" w14:textId="77777777" w:rsidR="00EA299F" w:rsidRDefault="00EA299F" w:rsidP="004048BF">
      <w:pPr>
        <w:jc w:val="right"/>
        <w:rPr>
          <w:b/>
          <w:bCs/>
          <w:noProof/>
          <w:szCs w:val="24"/>
        </w:rPr>
      </w:pPr>
    </w:p>
    <w:p w14:paraId="398CF8EA" w14:textId="77777777" w:rsidR="00EA299F" w:rsidRDefault="00EA299F" w:rsidP="004048BF">
      <w:pPr>
        <w:jc w:val="right"/>
        <w:rPr>
          <w:b/>
          <w:bCs/>
          <w:noProof/>
          <w:szCs w:val="24"/>
        </w:rPr>
      </w:pPr>
    </w:p>
    <w:p w14:paraId="60189308" w14:textId="77777777" w:rsidR="00EA299F" w:rsidRDefault="00EA299F" w:rsidP="004048BF">
      <w:pPr>
        <w:jc w:val="right"/>
        <w:rPr>
          <w:b/>
          <w:bCs/>
          <w:noProof/>
          <w:szCs w:val="24"/>
        </w:rPr>
      </w:pPr>
    </w:p>
    <w:p w14:paraId="71DCE13B" w14:textId="1BB7BB3B" w:rsidR="004048BF" w:rsidRPr="004048BF" w:rsidRDefault="00EA299F" w:rsidP="004048BF">
      <w:pPr>
        <w:jc w:val="right"/>
        <w:rPr>
          <w:b/>
          <w:bCs/>
          <w:szCs w:val="24"/>
        </w:rPr>
      </w:pPr>
      <w:r>
        <w:rPr>
          <w:b/>
          <w:bCs/>
          <w:noProof/>
          <w:szCs w:val="24"/>
        </w:rPr>
        <w:lastRenderedPageBreak/>
        <w:t xml:space="preserve">   </w:t>
      </w:r>
      <w:r w:rsidR="006E3A35">
        <w:rPr>
          <w:b/>
          <w:bCs/>
          <w:noProof/>
          <w:szCs w:val="24"/>
        </w:rPr>
        <w:t xml:space="preserve">  </w:t>
      </w:r>
      <w:r w:rsidR="004048BF">
        <w:rPr>
          <w:b/>
          <w:bCs/>
          <w:noProof/>
          <w:szCs w:val="24"/>
        </w:rPr>
        <w:t xml:space="preserve"> </w:t>
      </w:r>
      <w:r w:rsidR="004048BF" w:rsidRPr="004048BF">
        <w:rPr>
          <w:b/>
          <w:bCs/>
          <w:noProof/>
          <w:szCs w:val="24"/>
        </w:rPr>
        <w:t>Projekto</w:t>
      </w:r>
      <w:r w:rsidR="004048BF" w:rsidRPr="004048BF">
        <w:rPr>
          <w:b/>
          <w:bCs/>
          <w:noProof/>
          <w:szCs w:val="24"/>
        </w:rPr>
        <w:tab/>
      </w:r>
      <w:r w:rsidR="004048BF" w:rsidRPr="004048BF">
        <w:rPr>
          <w:b/>
          <w:bCs/>
          <w:noProof/>
          <w:szCs w:val="24"/>
        </w:rPr>
        <w:tab/>
      </w:r>
      <w:r w:rsidR="004048BF" w:rsidRPr="004048BF">
        <w:rPr>
          <w:b/>
          <w:bCs/>
          <w:noProof/>
          <w:szCs w:val="24"/>
        </w:rPr>
        <w:tab/>
      </w:r>
      <w:r w:rsidR="004048BF" w:rsidRPr="004048BF">
        <w:rPr>
          <w:b/>
          <w:bCs/>
          <w:noProof/>
          <w:szCs w:val="24"/>
        </w:rPr>
        <w:tab/>
        <w:t xml:space="preserve">                </w:t>
      </w:r>
    </w:p>
    <w:p w14:paraId="41B989FF" w14:textId="01E96788" w:rsidR="004048BF" w:rsidRDefault="004048BF" w:rsidP="004048BF">
      <w:pPr>
        <w:jc w:val="center"/>
        <w:rPr>
          <w:b/>
          <w:bCs/>
          <w:szCs w:val="24"/>
        </w:rPr>
      </w:pPr>
      <w:r w:rsidRPr="004048BF">
        <w:rPr>
          <w:b/>
          <w:bCs/>
          <w:szCs w:val="24"/>
        </w:rPr>
        <w:t xml:space="preserve">                                                                                          lyginamasis variantas</w:t>
      </w:r>
    </w:p>
    <w:p w14:paraId="0BA85990" w14:textId="77777777" w:rsidR="004048BF" w:rsidRPr="004048BF" w:rsidRDefault="004048BF" w:rsidP="004048BF">
      <w:pPr>
        <w:jc w:val="center"/>
        <w:rPr>
          <w:b/>
          <w:bCs/>
          <w:szCs w:val="24"/>
          <w:lang w:val="en-US"/>
        </w:rPr>
      </w:pPr>
    </w:p>
    <w:p w14:paraId="1624CB3C" w14:textId="77777777" w:rsidR="00BD4919" w:rsidRPr="00F93113" w:rsidRDefault="00BD4919" w:rsidP="008252F8">
      <w:pPr>
        <w:suppressAutoHyphens/>
        <w:rPr>
          <w:lang w:val="fi-FI" w:eastAsia="ar-SA"/>
        </w:rPr>
      </w:pPr>
    </w:p>
    <w:p w14:paraId="60E3CBB4" w14:textId="77777777" w:rsidR="00461845" w:rsidRPr="00461845" w:rsidRDefault="00461845" w:rsidP="00461845">
      <w:pPr>
        <w:jc w:val="center"/>
        <w:rPr>
          <w:b/>
        </w:rPr>
      </w:pPr>
      <w:r w:rsidRPr="00461845">
        <w:rPr>
          <w:b/>
          <w:lang w:val="en-US"/>
        </w:rPr>
        <w:t xml:space="preserve">JURBARKO RAJONO </w:t>
      </w:r>
      <w:r w:rsidRPr="00461845">
        <w:rPr>
          <w:b/>
        </w:rPr>
        <w:t>SAVIVALDYBĖS TARYBA</w:t>
      </w:r>
    </w:p>
    <w:p w14:paraId="1E0AA005" w14:textId="77777777" w:rsidR="00461845" w:rsidRPr="00461845" w:rsidRDefault="00461845" w:rsidP="0046184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61845" w:rsidRPr="00461845" w14:paraId="3DB80815" w14:textId="77777777" w:rsidTr="00DB4582">
        <w:trPr>
          <w:cantSplit/>
        </w:trPr>
        <w:tc>
          <w:tcPr>
            <w:tcW w:w="9654" w:type="dxa"/>
            <w:tcBorders>
              <w:top w:val="nil"/>
              <w:left w:val="nil"/>
              <w:bottom w:val="nil"/>
              <w:right w:val="nil"/>
            </w:tcBorders>
          </w:tcPr>
          <w:p w14:paraId="18A99B50" w14:textId="77777777" w:rsidR="00461845" w:rsidRPr="00461845" w:rsidRDefault="00461845" w:rsidP="00461845">
            <w:pPr>
              <w:keepNext/>
              <w:jc w:val="center"/>
              <w:outlineLvl w:val="0"/>
              <w:rPr>
                <w:b/>
                <w:caps/>
                <w:szCs w:val="24"/>
              </w:rPr>
            </w:pPr>
            <w:r w:rsidRPr="00461845">
              <w:rPr>
                <w:b/>
                <w:szCs w:val="24"/>
              </w:rPr>
              <w:t>SPRENDIMAS</w:t>
            </w:r>
          </w:p>
        </w:tc>
      </w:tr>
      <w:tr w:rsidR="00461845" w:rsidRPr="00461845" w14:paraId="184639C4" w14:textId="77777777" w:rsidTr="00DB4582">
        <w:trPr>
          <w:cantSplit/>
        </w:trPr>
        <w:tc>
          <w:tcPr>
            <w:tcW w:w="9654" w:type="dxa"/>
            <w:tcBorders>
              <w:top w:val="nil"/>
              <w:left w:val="nil"/>
              <w:bottom w:val="nil"/>
              <w:right w:val="nil"/>
            </w:tcBorders>
          </w:tcPr>
          <w:p w14:paraId="581AD40F" w14:textId="2CB2E805" w:rsidR="00461845" w:rsidRPr="00461845" w:rsidRDefault="00866ABD" w:rsidP="00461845">
            <w:pPr>
              <w:tabs>
                <w:tab w:val="left" w:pos="1296"/>
                <w:tab w:val="center" w:pos="4153"/>
                <w:tab w:val="right" w:pos="8306"/>
              </w:tabs>
              <w:jc w:val="center"/>
              <w:rPr>
                <w:b/>
                <w:caps/>
              </w:rPr>
            </w:pPr>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00461845" w:rsidRPr="00461845">
              <w:rPr>
                <w:b/>
              </w:rPr>
              <w:fldChar w:fldCharType="begin">
                <w:ffData>
                  <w:name w:val="DOC_DATA"/>
                  <w:enabled/>
                  <w:calcOnExit w:val="0"/>
                  <w:textInput>
                    <w:default w:val="{$DOC_DATA}"/>
                  </w:textInput>
                </w:ffData>
              </w:fldChar>
            </w:r>
            <w:r w:rsidR="00461845" w:rsidRPr="00461845">
              <w:rPr>
                <w:b/>
              </w:rPr>
              <w:instrText xml:space="preserve"> FORMTEXT </w:instrText>
            </w:r>
            <w:r w:rsidR="00461845" w:rsidRPr="00461845">
              <w:rPr>
                <w:b/>
              </w:rPr>
            </w:r>
            <w:r w:rsidR="00461845" w:rsidRPr="00461845">
              <w:rPr>
                <w:b/>
              </w:rPr>
              <w:fldChar w:fldCharType="separate"/>
            </w:r>
            <w:r w:rsidR="00461845" w:rsidRPr="00461845">
              <w:rPr>
                <w:b/>
              </w:rPr>
              <w:fldChar w:fldCharType="end"/>
            </w:r>
          </w:p>
        </w:tc>
      </w:tr>
      <w:tr w:rsidR="00461845" w:rsidRPr="00461845" w14:paraId="253C5C6E" w14:textId="77777777" w:rsidTr="00DB4582">
        <w:trPr>
          <w:cantSplit/>
        </w:trPr>
        <w:tc>
          <w:tcPr>
            <w:tcW w:w="9654" w:type="dxa"/>
            <w:tcBorders>
              <w:top w:val="nil"/>
              <w:left w:val="nil"/>
              <w:bottom w:val="nil"/>
              <w:right w:val="nil"/>
            </w:tcBorders>
          </w:tcPr>
          <w:p w14:paraId="5922C069" w14:textId="77777777" w:rsidR="00461845" w:rsidRPr="00461845" w:rsidRDefault="00461845" w:rsidP="00461845">
            <w:pPr>
              <w:tabs>
                <w:tab w:val="left" w:pos="1296"/>
                <w:tab w:val="center" w:pos="4153"/>
                <w:tab w:val="right" w:pos="8306"/>
              </w:tabs>
              <w:jc w:val="center"/>
              <w:rPr>
                <w:b/>
                <w:caps/>
              </w:rPr>
            </w:pPr>
          </w:p>
        </w:tc>
      </w:tr>
      <w:tr w:rsidR="00461845" w:rsidRPr="00461845" w14:paraId="3C5AAE55" w14:textId="77777777" w:rsidTr="00DB4582">
        <w:trPr>
          <w:cantSplit/>
          <w:trHeight w:val="359"/>
        </w:trPr>
        <w:tc>
          <w:tcPr>
            <w:tcW w:w="9654" w:type="dxa"/>
            <w:tcBorders>
              <w:top w:val="nil"/>
              <w:left w:val="nil"/>
              <w:bottom w:val="nil"/>
              <w:right w:val="nil"/>
            </w:tcBorders>
          </w:tcPr>
          <w:p w14:paraId="17B2AB19" w14:textId="53187EC7" w:rsidR="00461845" w:rsidRPr="00461845" w:rsidRDefault="00461845" w:rsidP="00461845">
            <w:pPr>
              <w:tabs>
                <w:tab w:val="left" w:pos="1296"/>
                <w:tab w:val="center" w:pos="4153"/>
                <w:tab w:val="right" w:pos="8306"/>
              </w:tabs>
              <w:jc w:val="center"/>
              <w:rPr>
                <w:b/>
                <w:caps/>
              </w:rPr>
            </w:pPr>
            <w:r w:rsidRPr="00906D56">
              <w:t xml:space="preserve">2025 m. lapkričio </w:t>
            </w:r>
            <w:r w:rsidR="005D3EEB">
              <w:t>20</w:t>
            </w:r>
            <w:r w:rsidRPr="00906D56">
              <w:t xml:space="preserve"> d.  Nr. TSP-</w:t>
            </w:r>
            <w:r w:rsidR="005D3EEB">
              <w:t>425</w:t>
            </w:r>
          </w:p>
        </w:tc>
      </w:tr>
      <w:tr w:rsidR="00461845" w:rsidRPr="00461845" w14:paraId="64B73F2A" w14:textId="77777777" w:rsidTr="00DB4582">
        <w:trPr>
          <w:cantSplit/>
        </w:trPr>
        <w:tc>
          <w:tcPr>
            <w:tcW w:w="9654" w:type="dxa"/>
            <w:tcBorders>
              <w:top w:val="nil"/>
              <w:left w:val="nil"/>
              <w:bottom w:val="nil"/>
              <w:right w:val="nil"/>
            </w:tcBorders>
          </w:tcPr>
          <w:p w14:paraId="7DDEBAF5" w14:textId="77777777" w:rsidR="00461845" w:rsidRPr="00461845" w:rsidRDefault="00461845" w:rsidP="00461845">
            <w:pPr>
              <w:jc w:val="center"/>
            </w:pPr>
            <w:r w:rsidRPr="00461845">
              <w:t>Jurbarkas</w:t>
            </w:r>
          </w:p>
        </w:tc>
      </w:tr>
    </w:tbl>
    <w:p w14:paraId="64FF1954" w14:textId="77777777" w:rsidR="00461845" w:rsidRPr="00461845" w:rsidRDefault="00461845" w:rsidP="00461845"/>
    <w:p w14:paraId="297B9B03" w14:textId="4EC4C9A8" w:rsidR="00461845" w:rsidRDefault="00461845" w:rsidP="00461845">
      <w:pPr>
        <w:suppressAutoHyphens/>
        <w:ind w:firstLine="720"/>
        <w:jc w:val="both"/>
        <w:rPr>
          <w:szCs w:val="24"/>
          <w:lang w:eastAsia="ar-SA"/>
        </w:rPr>
      </w:pPr>
      <w:r w:rsidRPr="00461845">
        <w:rPr>
          <w:color w:val="000000"/>
          <w:szCs w:val="24"/>
        </w:rPr>
        <w:t xml:space="preserve">Vadovaudamasi Lietuvos Respublikos vietos savivaldos įstatymo 15 straipsnio 2 dalies </w:t>
      </w:r>
      <w:r w:rsidRPr="00461845">
        <w:rPr>
          <w:color w:val="000000"/>
          <w:szCs w:val="24"/>
        </w:rPr>
        <w:br/>
        <w:t>29 punktu</w:t>
      </w:r>
      <w:r w:rsidRPr="00461845">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Pr>
          <w:szCs w:val="24"/>
          <w:lang w:eastAsia="ar-SA"/>
        </w:rPr>
        <w:t>,</w:t>
      </w:r>
      <w:r w:rsidRPr="00461845">
        <w:rPr>
          <w:szCs w:val="24"/>
          <w:lang w:eastAsia="ar-SA"/>
        </w:rPr>
        <w:t xml:space="preserve"> ir atsižvelgdama į UAB Tauragės regiono atliekų tvarkymo centro 2025 m. lapkričio </w:t>
      </w:r>
      <w:r w:rsidRPr="00D77BC2">
        <w:rPr>
          <w:strike/>
          <w:szCs w:val="24"/>
          <w:lang w:eastAsia="ar-SA"/>
        </w:rPr>
        <w:t>7</w:t>
      </w:r>
      <w:r w:rsidRPr="00461845">
        <w:rPr>
          <w:szCs w:val="24"/>
          <w:lang w:eastAsia="ar-SA"/>
        </w:rPr>
        <w:t xml:space="preserve"> </w:t>
      </w:r>
      <w:r w:rsidR="00D77BC2" w:rsidRPr="00D77BC2">
        <w:rPr>
          <w:b/>
          <w:bCs/>
          <w:szCs w:val="24"/>
          <w:lang w:eastAsia="ar-SA"/>
        </w:rPr>
        <w:t>18</w:t>
      </w:r>
      <w:r w:rsidR="00D77BC2">
        <w:rPr>
          <w:szCs w:val="24"/>
          <w:lang w:eastAsia="ar-SA"/>
        </w:rPr>
        <w:t xml:space="preserve"> </w:t>
      </w:r>
      <w:r w:rsidRPr="00461845">
        <w:rPr>
          <w:szCs w:val="24"/>
          <w:lang w:eastAsia="ar-SA"/>
        </w:rPr>
        <w:t>d. raštą Nr. IS-</w:t>
      </w:r>
      <w:r w:rsidRPr="00D77BC2">
        <w:rPr>
          <w:strike/>
          <w:szCs w:val="24"/>
          <w:lang w:eastAsia="ar-SA"/>
        </w:rPr>
        <w:t>240</w:t>
      </w:r>
      <w:r w:rsidRPr="00461845">
        <w:rPr>
          <w:szCs w:val="24"/>
          <w:lang w:eastAsia="ar-SA"/>
        </w:rPr>
        <w:t xml:space="preserve"> </w:t>
      </w:r>
      <w:r w:rsidR="00F36FCF" w:rsidRPr="00F36FCF">
        <w:rPr>
          <w:b/>
          <w:bCs/>
          <w:szCs w:val="24"/>
          <w:lang w:eastAsia="ar-SA"/>
        </w:rPr>
        <w:t>260</w:t>
      </w:r>
      <w:r w:rsidR="00D77BC2">
        <w:rPr>
          <w:szCs w:val="24"/>
          <w:lang w:eastAsia="ar-SA"/>
        </w:rPr>
        <w:t xml:space="preserve"> </w:t>
      </w:r>
      <w:r w:rsidRPr="00461845">
        <w:rPr>
          <w:szCs w:val="24"/>
          <w:lang w:eastAsia="ar-SA"/>
        </w:rPr>
        <w:t>,,</w:t>
      </w:r>
      <w:r w:rsidRPr="00461845">
        <w:t xml:space="preserve"> </w:t>
      </w:r>
      <w:r w:rsidRPr="00461845">
        <w:rPr>
          <w:szCs w:val="24"/>
          <w:lang w:eastAsia="ar-SA"/>
        </w:rPr>
        <w:t>Dėl Jurbarko rajono savivaldybės vietinės rinkliavos už komunalinių atliekų ir komunalinėms atliekoms nepriskiriamų buityje susidarančių atliekų tvarkymą nuostatų pakeitimo“, Jurbarko rajono savivaldybės taryba  n u s p r e n d ž i a:</w:t>
      </w:r>
    </w:p>
    <w:p w14:paraId="6A88DBDC" w14:textId="1D08581A" w:rsidR="00D77BC2" w:rsidRPr="00461845" w:rsidRDefault="00D77BC2" w:rsidP="00461845">
      <w:pPr>
        <w:suppressAutoHyphens/>
        <w:ind w:firstLine="720"/>
        <w:jc w:val="both"/>
        <w:rPr>
          <w:szCs w:val="24"/>
        </w:rPr>
      </w:pPr>
      <w:r w:rsidRPr="00D77BC2">
        <w:rPr>
          <w:szCs w:val="24"/>
        </w:rPr>
        <w:t xml:space="preserve">1. </w:t>
      </w:r>
      <w:r w:rsidRPr="00D77BC2">
        <w:rPr>
          <w:b/>
          <w:bCs/>
          <w:szCs w:val="24"/>
        </w:rPr>
        <w:t xml:space="preserve">Pakeisti Jurbarko rajono savivaldybės vietinės rinkliavos už komunalinių atliekų ir komunalinėms atliekoms nepriskiriamų buityje susidarančių atliekų tvarkymą nuostatus,  patvirtintus Jurbarko rajono savivaldybės tarybos 2025 m. sausio 30 d. sprendimu Nr. T2-25 „Dėl Jurbarko rajono savivaldybės vietinės rinkliavos už komunalinių atliekų ir komunalinėms atliekoms nepriskiriamų buityje susidarančių atliekų tvarkymą nuostatų patvirtinimo“ ir išdėstyti juos nauja redakcija (pridedama).                                                                   </w:t>
      </w:r>
    </w:p>
    <w:p w14:paraId="05F6805C" w14:textId="2B5F3735" w:rsidR="00461845" w:rsidRPr="00D77BC2" w:rsidRDefault="00461845" w:rsidP="00461845">
      <w:pPr>
        <w:ind w:firstLine="709"/>
        <w:jc w:val="both"/>
        <w:rPr>
          <w:strike/>
        </w:rPr>
      </w:pPr>
      <w:r w:rsidRPr="00D77BC2">
        <w:rPr>
          <w:strike/>
        </w:rPr>
        <w:t xml:space="preserve">Pakeisti Jurbarko rajono savivaldybės vietinės rinkliavos už komunalinių atliekų ir komunalinėms atliekoms nepriskiriamų buityje susidarančių atliekų tvarkymą </w:t>
      </w:r>
      <w:r w:rsidRPr="00D77BC2">
        <w:rPr>
          <w:strike/>
          <w:szCs w:val="24"/>
          <w:lang w:eastAsia="ar-SA"/>
        </w:rPr>
        <w:t>nuostatus</w:t>
      </w:r>
      <w:r w:rsidR="00334936" w:rsidRPr="00D77BC2">
        <w:rPr>
          <w:strike/>
          <w:szCs w:val="24"/>
          <w:lang w:eastAsia="ar-SA"/>
        </w:rPr>
        <w:t xml:space="preserve">                       </w:t>
      </w:r>
      <w:r w:rsidRPr="00D77BC2">
        <w:rPr>
          <w:strike/>
          <w:szCs w:val="24"/>
          <w:lang w:eastAsia="ar-SA"/>
        </w:rPr>
        <w:t xml:space="preserve">(toliau – Nuostatai), </w:t>
      </w:r>
      <w:r w:rsidRPr="00D77BC2">
        <w:rPr>
          <w:strike/>
        </w:rPr>
        <w:t xml:space="preserve"> patvirtintus Jurbarko rajono savivaldybės tarybos 2025 m. sausio 30 d. sprendimu Nr. T2-25 „Dėl Jurbarko rajono savivaldybės vietinės rinkliavos už komunalinių atliekų ir komunalinėms atliekoms nepriskiriamų buityje susidarančių atliekų tvarkymą nuostatų patvirtinimo“:</w:t>
      </w:r>
    </w:p>
    <w:p w14:paraId="5CA6FAB9" w14:textId="4029D8A1" w:rsidR="00461845" w:rsidRPr="00D77BC2" w:rsidRDefault="00461845" w:rsidP="00461845">
      <w:pPr>
        <w:ind w:firstLine="709"/>
        <w:jc w:val="both"/>
        <w:rPr>
          <w:strike/>
        </w:rPr>
      </w:pPr>
      <w:r w:rsidRPr="00D77BC2">
        <w:rPr>
          <w:strike/>
        </w:rPr>
        <w:t xml:space="preserve">1. Pakeisti </w:t>
      </w:r>
      <w:r w:rsidR="00F3018C" w:rsidRPr="00D77BC2">
        <w:rPr>
          <w:strike/>
        </w:rPr>
        <w:t xml:space="preserve">Nuostatų </w:t>
      </w:r>
      <w:r w:rsidRPr="00D77BC2">
        <w:rPr>
          <w:strike/>
        </w:rPr>
        <w:t>24 punktą ir jį išdėstyti taip:</w:t>
      </w:r>
    </w:p>
    <w:p w14:paraId="0CED78FB" w14:textId="16805B92" w:rsidR="00461845" w:rsidRPr="00D77BC2" w:rsidRDefault="00461845" w:rsidP="00461845">
      <w:pPr>
        <w:ind w:firstLine="709"/>
        <w:jc w:val="both"/>
        <w:rPr>
          <w:strike/>
        </w:rPr>
      </w:pPr>
      <w:r w:rsidRPr="00D77BC2">
        <w:rPr>
          <w:strike/>
        </w:rPr>
        <w:t xml:space="preserve">„24. </w:t>
      </w:r>
      <w:r w:rsidRPr="00D77BC2">
        <w:rPr>
          <w:strike/>
          <w:szCs w:val="24"/>
          <w:lang w:eastAsia="ar-SA"/>
        </w:rPr>
        <w:t xml:space="preserve">Metinis Vietinės rinkliavos dydis nustatomas šių </w:t>
      </w:r>
      <w:r w:rsidRPr="00D77BC2">
        <w:rPr>
          <w:i/>
          <w:strike/>
          <w:szCs w:val="24"/>
          <w:lang w:eastAsia="ar-SA"/>
        </w:rPr>
        <w:t>Nuostatų 1 priede</w:t>
      </w:r>
      <w:r w:rsidRPr="00D77BC2">
        <w:rPr>
          <w:strike/>
          <w:szCs w:val="24"/>
          <w:lang w:eastAsia="ar-SA"/>
        </w:rPr>
        <w:t xml:space="preserve"> nurodytą dydį (konkrečiai nekilnojamojo turto objektų kategorijai) padauginus iš nekilnojamojo turto apmokestinamo bendrojo ploto arba nekilnojamojo turto objektų skaičiaus (individualių (bendrijų) garažų, sandėliavimo, sodų ir žemės ūkio paskirties objektams, netinkamiems naudoti </w:t>
      </w:r>
      <w:r w:rsidRPr="00D77BC2">
        <w:rPr>
          <w:strike/>
          <w:lang w:eastAsia="ar-SA"/>
        </w:rPr>
        <w:t>kitos (fermų)</w:t>
      </w:r>
      <w:r w:rsidR="00334936" w:rsidRPr="00D77BC2">
        <w:rPr>
          <w:strike/>
          <w:lang w:eastAsia="ar-SA"/>
        </w:rPr>
        <w:t>,</w:t>
      </w:r>
      <w:r w:rsidRPr="00D77BC2">
        <w:rPr>
          <w:strike/>
          <w:lang w:eastAsia="ar-SA"/>
        </w:rPr>
        <w:t xml:space="preserve"> ir kitos (ūkio) paskirties</w:t>
      </w:r>
      <w:r w:rsidRPr="00D77BC2">
        <w:rPr>
          <w:strike/>
          <w:color w:val="EE0000"/>
          <w:lang w:eastAsia="ar-SA"/>
        </w:rPr>
        <w:t xml:space="preserve"> </w:t>
      </w:r>
      <w:r w:rsidRPr="00D77BC2">
        <w:rPr>
          <w:strike/>
          <w:szCs w:val="24"/>
          <w:lang w:eastAsia="ar-SA"/>
        </w:rPr>
        <w:t>objektams</w:t>
      </w:r>
      <w:r w:rsidRPr="00D77BC2">
        <w:rPr>
          <w:strike/>
        </w:rPr>
        <w:t>).“</w:t>
      </w:r>
    </w:p>
    <w:p w14:paraId="35D0E95F" w14:textId="77777777" w:rsidR="00F3018C" w:rsidRPr="00D77BC2" w:rsidRDefault="00F3018C" w:rsidP="00F3018C">
      <w:pPr>
        <w:ind w:firstLine="709"/>
        <w:jc w:val="both"/>
        <w:rPr>
          <w:strike/>
        </w:rPr>
      </w:pPr>
      <w:r w:rsidRPr="00D77BC2">
        <w:rPr>
          <w:strike/>
        </w:rPr>
        <w:t>2. Papildyti Nuostatus 43</w:t>
      </w:r>
      <w:r w:rsidRPr="00D77BC2">
        <w:rPr>
          <w:strike/>
          <w:vertAlign w:val="superscript"/>
        </w:rPr>
        <w:t>1</w:t>
      </w:r>
      <w:r w:rsidRPr="00D77BC2">
        <w:rPr>
          <w:strike/>
        </w:rPr>
        <w:t xml:space="preserve"> punktu:</w:t>
      </w:r>
    </w:p>
    <w:p w14:paraId="5F2B1263" w14:textId="2A95B642" w:rsidR="00F3018C" w:rsidRPr="00D77BC2" w:rsidRDefault="00F3018C" w:rsidP="00F3018C">
      <w:pPr>
        <w:ind w:firstLine="709"/>
        <w:jc w:val="both"/>
        <w:rPr>
          <w:strike/>
        </w:rPr>
      </w:pPr>
      <w:r w:rsidRPr="00D77BC2">
        <w:rPr>
          <w:strike/>
        </w:rPr>
        <w:t>„43</w:t>
      </w:r>
      <w:r w:rsidRPr="00D77BC2">
        <w:rPr>
          <w:strike/>
          <w:vertAlign w:val="superscript"/>
        </w:rPr>
        <w:t>1</w:t>
      </w:r>
      <w:r w:rsidRPr="00D77BC2">
        <w:rPr>
          <w:strike/>
        </w:rPr>
        <w:t>. Delspinigių dydis už laiku nesumokėtą Vietinę rinkliavą nenustatomas.“</w:t>
      </w:r>
    </w:p>
    <w:p w14:paraId="0D46ECA2" w14:textId="5E0A5BDC" w:rsidR="00461845" w:rsidRPr="00D77BC2" w:rsidRDefault="00F3018C" w:rsidP="00461845">
      <w:pPr>
        <w:ind w:firstLine="709"/>
        <w:jc w:val="both"/>
        <w:rPr>
          <w:strike/>
        </w:rPr>
      </w:pPr>
      <w:r w:rsidRPr="00D77BC2">
        <w:rPr>
          <w:strike/>
        </w:rPr>
        <w:t>3</w:t>
      </w:r>
      <w:r w:rsidR="00461845" w:rsidRPr="00D77BC2">
        <w:rPr>
          <w:strike/>
        </w:rPr>
        <w:t xml:space="preserve">. Pakeisti </w:t>
      </w:r>
      <w:r w:rsidRPr="00D77BC2">
        <w:rPr>
          <w:strike/>
        </w:rPr>
        <w:t xml:space="preserve">Nuostatų </w:t>
      </w:r>
      <w:r w:rsidR="00461845" w:rsidRPr="00D77BC2">
        <w:rPr>
          <w:strike/>
        </w:rPr>
        <w:t>50 punktą ir jį išdėstyti taip:</w:t>
      </w:r>
    </w:p>
    <w:p w14:paraId="068EB6BB" w14:textId="77777777" w:rsidR="00461845" w:rsidRPr="00D77BC2" w:rsidRDefault="00461845" w:rsidP="00461845">
      <w:pPr>
        <w:tabs>
          <w:tab w:val="left" w:pos="86"/>
        </w:tabs>
        <w:suppressAutoHyphens/>
        <w:ind w:firstLine="709"/>
        <w:jc w:val="both"/>
        <w:rPr>
          <w:strike/>
          <w:szCs w:val="24"/>
          <w:lang w:eastAsia="ar-SA"/>
        </w:rPr>
      </w:pPr>
      <w:r w:rsidRPr="00D77BC2">
        <w:rPr>
          <w:strike/>
        </w:rPr>
        <w:t>„</w:t>
      </w:r>
      <w:r w:rsidRPr="00D77BC2">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D77BC2">
        <w:rPr>
          <w:i/>
          <w:strike/>
          <w:szCs w:val="24"/>
          <w:lang w:eastAsia="ar-SA"/>
        </w:rPr>
        <w:t>Nuostatų 1 priede</w:t>
      </w:r>
      <w:r w:rsidRPr="00D77BC2">
        <w:rPr>
          <w:strike/>
          <w:szCs w:val="24"/>
          <w:lang w:eastAsia="ar-SA"/>
        </w:rPr>
        <w:t>. Į netinkamų naudoti nekilnojamojo turto objektų kategoriją įtraukiami netinkami naudoti / gyventi ar fiziškai sunaikinti nekilnojamojo turto objektai Savivaldybės teritorijoje.</w:t>
      </w:r>
    </w:p>
    <w:p w14:paraId="74F0C636" w14:textId="79C450BA" w:rsidR="00461845" w:rsidRPr="00D77BC2" w:rsidRDefault="00461845" w:rsidP="00461845">
      <w:pPr>
        <w:tabs>
          <w:tab w:val="left" w:pos="86"/>
        </w:tabs>
        <w:suppressAutoHyphens/>
        <w:ind w:firstLine="709"/>
        <w:jc w:val="both"/>
        <w:rPr>
          <w:strike/>
        </w:rPr>
      </w:pPr>
      <w:r w:rsidRPr="00D77BC2">
        <w:rPr>
          <w:strike/>
          <w:szCs w:val="24"/>
          <w:lang w:eastAsia="ar-SA"/>
        </w:rPr>
        <w:lastRenderedPageBreak/>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r w:rsidRPr="00D77BC2">
        <w:rPr>
          <w:strike/>
        </w:rPr>
        <w:t>“</w:t>
      </w:r>
    </w:p>
    <w:p w14:paraId="6650827B" w14:textId="0A69E3BE" w:rsidR="00F3018C" w:rsidRPr="00D77BC2" w:rsidRDefault="00F3018C" w:rsidP="00F3018C">
      <w:pPr>
        <w:tabs>
          <w:tab w:val="left" w:pos="86"/>
        </w:tabs>
        <w:suppressAutoHyphens/>
        <w:jc w:val="both"/>
        <w:rPr>
          <w:strike/>
          <w:szCs w:val="24"/>
          <w:lang w:eastAsia="ar-SA"/>
        </w:rPr>
      </w:pPr>
      <w:r w:rsidRPr="00D77BC2">
        <w:rPr>
          <w:strike/>
          <w:szCs w:val="24"/>
          <w:lang w:eastAsia="ar-SA"/>
        </w:rPr>
        <w:t xml:space="preserve">          4. Papildyti Nuostatus 83 punktu:</w:t>
      </w:r>
    </w:p>
    <w:p w14:paraId="27D7CE01" w14:textId="39AA9A33" w:rsidR="00F3018C" w:rsidRPr="00D77BC2" w:rsidRDefault="00F3018C" w:rsidP="00F3018C">
      <w:pPr>
        <w:tabs>
          <w:tab w:val="left" w:pos="86"/>
        </w:tabs>
        <w:suppressAutoHyphens/>
        <w:ind w:firstLine="709"/>
        <w:jc w:val="both"/>
        <w:rPr>
          <w:strike/>
          <w:szCs w:val="24"/>
          <w:lang w:eastAsia="ar-SA"/>
        </w:rPr>
      </w:pPr>
      <w:r w:rsidRPr="00D77BC2">
        <w:rPr>
          <w:strike/>
          <w:szCs w:val="24"/>
          <w:lang w:eastAsia="ar-SA"/>
        </w:rPr>
        <w:t>„83. Bendrieji paslaugos ir kokybės ir sąlygų reikalavimai numatyti Jurbarko rajono savivaldybės komunalinių atliekų tvarkymo paslaugos kokybės stebėsenos ir kontrolės vykdymo tvarkos apraše.“</w:t>
      </w:r>
    </w:p>
    <w:p w14:paraId="1A1B9776" w14:textId="2A606822" w:rsidR="00A30ACF" w:rsidRPr="00D77BC2" w:rsidRDefault="003D5E4E" w:rsidP="008F1FAC">
      <w:pPr>
        <w:jc w:val="both"/>
        <w:rPr>
          <w:strike/>
          <w:sz w:val="8"/>
          <w:szCs w:val="8"/>
        </w:rPr>
      </w:pPr>
      <w:r w:rsidRPr="00D77BC2">
        <w:rPr>
          <w:strike/>
        </w:rPr>
        <w:t xml:space="preserve">          </w:t>
      </w:r>
      <w:r w:rsidR="00F3018C" w:rsidRPr="00D77BC2">
        <w:rPr>
          <w:strike/>
        </w:rPr>
        <w:t>5</w:t>
      </w:r>
      <w:r w:rsidR="00461845" w:rsidRPr="00D77BC2">
        <w:rPr>
          <w:strike/>
        </w:rPr>
        <w:t>. Pakeisti Nuostatų 1 priedą ir jį išdėstyti nauja redakcija</w:t>
      </w:r>
      <w:r w:rsidR="009009FF" w:rsidRPr="00D77BC2">
        <w:rPr>
          <w:strike/>
        </w:rPr>
        <w:t xml:space="preserve"> (pridedama).</w:t>
      </w:r>
    </w:p>
    <w:p w14:paraId="304595B8" w14:textId="19F03BAF" w:rsidR="009B1B12" w:rsidRPr="00D77BC2" w:rsidRDefault="00F3018C" w:rsidP="009B1B12">
      <w:pPr>
        <w:tabs>
          <w:tab w:val="left" w:pos="142"/>
          <w:tab w:val="left" w:pos="284"/>
        </w:tabs>
        <w:ind w:firstLine="567"/>
        <w:jc w:val="both"/>
        <w:rPr>
          <w:strike/>
          <w:szCs w:val="24"/>
          <w:lang w:val="fi-FI"/>
        </w:rPr>
      </w:pPr>
      <w:r w:rsidRPr="00D77BC2">
        <w:rPr>
          <w:strike/>
          <w:szCs w:val="24"/>
          <w:lang w:val="fi-FI"/>
        </w:rPr>
        <w:t>6</w:t>
      </w:r>
      <w:r w:rsidR="009B1B12" w:rsidRPr="00D77BC2">
        <w:rPr>
          <w:strike/>
          <w:szCs w:val="24"/>
          <w:lang w:val="fi-FI"/>
        </w:rPr>
        <w:t>. Pakeisti Nuostatų 3 priedą ir jį išdėstyti nauja redakcija</w:t>
      </w:r>
      <w:r w:rsidR="009009FF" w:rsidRPr="00D77BC2">
        <w:rPr>
          <w:strike/>
          <w:szCs w:val="24"/>
          <w:lang w:val="fi-FI"/>
        </w:rPr>
        <w:t xml:space="preserve"> </w:t>
      </w:r>
      <w:r w:rsidR="009009FF" w:rsidRPr="00D77BC2">
        <w:rPr>
          <w:strike/>
          <w:szCs w:val="24"/>
        </w:rPr>
        <w:t>(pridedama).</w:t>
      </w:r>
    </w:p>
    <w:p w14:paraId="3B6FB995" w14:textId="611139C7" w:rsidR="006E3A35" w:rsidRPr="00D77BC2" w:rsidRDefault="006E3A35" w:rsidP="006E3A35">
      <w:pPr>
        <w:widowControl w:val="0"/>
        <w:shd w:val="clear" w:color="auto" w:fill="FFFFFF"/>
        <w:ind w:right="-23"/>
        <w:rPr>
          <w:szCs w:val="24"/>
        </w:rPr>
      </w:pPr>
      <w:r w:rsidRPr="00D77BC2">
        <w:rPr>
          <w:szCs w:val="24"/>
        </w:rPr>
        <w:t xml:space="preserve">          </w:t>
      </w:r>
      <w:r w:rsidR="00F3018C" w:rsidRPr="00D77BC2">
        <w:rPr>
          <w:strike/>
          <w:szCs w:val="24"/>
        </w:rPr>
        <w:t>7</w:t>
      </w:r>
      <w:r w:rsidR="00D77BC2">
        <w:rPr>
          <w:szCs w:val="24"/>
        </w:rPr>
        <w:t xml:space="preserve"> </w:t>
      </w:r>
      <w:r w:rsidR="00D77BC2" w:rsidRPr="00F9369D">
        <w:rPr>
          <w:b/>
          <w:bCs/>
          <w:szCs w:val="24"/>
        </w:rPr>
        <w:t>2</w:t>
      </w:r>
      <w:r w:rsidRPr="00D77BC2">
        <w:rPr>
          <w:szCs w:val="24"/>
        </w:rPr>
        <w:t>. Nustatyti, kad sprendimas įsigalioja nuo 2026 m. sausio 1 d.</w:t>
      </w:r>
    </w:p>
    <w:p w14:paraId="482F6F42" w14:textId="1639D9DC" w:rsidR="006E3A35" w:rsidRPr="00D77BC2" w:rsidRDefault="006E3A35" w:rsidP="006E3A35">
      <w:pPr>
        <w:jc w:val="both"/>
        <w:rPr>
          <w:szCs w:val="24"/>
        </w:rPr>
      </w:pPr>
      <w:r w:rsidRPr="00D77BC2">
        <w:rPr>
          <w:szCs w:val="24"/>
        </w:rPr>
        <w:t xml:space="preserve">          </w:t>
      </w:r>
      <w:r w:rsidR="00F3018C" w:rsidRPr="00D77BC2">
        <w:rPr>
          <w:strike/>
          <w:color w:val="000000"/>
          <w:szCs w:val="24"/>
        </w:rPr>
        <w:t>8</w:t>
      </w:r>
      <w:r w:rsidR="00D77BC2">
        <w:rPr>
          <w:color w:val="000000"/>
          <w:szCs w:val="24"/>
        </w:rPr>
        <w:t xml:space="preserve"> </w:t>
      </w:r>
      <w:r w:rsidR="00D77BC2" w:rsidRPr="00F9369D">
        <w:rPr>
          <w:b/>
          <w:bCs/>
          <w:color w:val="000000"/>
          <w:szCs w:val="24"/>
        </w:rPr>
        <w:t>3</w:t>
      </w:r>
      <w:r w:rsidRPr="00D77BC2">
        <w:rPr>
          <w:color w:val="000000"/>
          <w:szCs w:val="24"/>
        </w:rPr>
        <w:t>. Paskelbti šį sprendimą Teisės aktų registre ir Jurbarko rajono savivaldybės interneto svetainėje.</w:t>
      </w:r>
    </w:p>
    <w:p w14:paraId="3B6A35AC" w14:textId="406A8520" w:rsidR="00637ED3" w:rsidRPr="00D77BC2" w:rsidRDefault="00637ED3" w:rsidP="00637ED3">
      <w:pPr>
        <w:jc w:val="both"/>
        <w:rPr>
          <w:szCs w:val="24"/>
        </w:rPr>
      </w:pPr>
      <w:r w:rsidRPr="00D77BC2">
        <w:rPr>
          <w:szCs w:val="24"/>
        </w:rPr>
        <w:t xml:space="preserve">          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CC008E" w14:textId="77777777" w:rsidR="006E3A35" w:rsidRPr="006E3A35" w:rsidRDefault="006E3A35" w:rsidP="006E3A35">
      <w:pPr>
        <w:ind w:firstLine="720"/>
        <w:jc w:val="both"/>
        <w:rPr>
          <w:szCs w:val="24"/>
        </w:rPr>
      </w:pPr>
    </w:p>
    <w:p w14:paraId="21613281" w14:textId="77777777" w:rsidR="003D5E4E" w:rsidRPr="006E3A35" w:rsidRDefault="003D5E4E" w:rsidP="006E3A35">
      <w:pPr>
        <w:jc w:val="both"/>
        <w:rPr>
          <w:szCs w:val="24"/>
        </w:rPr>
      </w:pPr>
    </w:p>
    <w:tbl>
      <w:tblPr>
        <w:tblW w:w="0" w:type="auto"/>
        <w:tblInd w:w="108" w:type="dxa"/>
        <w:tblLook w:val="0000" w:firstRow="0" w:lastRow="0" w:firstColumn="0" w:lastColumn="0" w:noHBand="0" w:noVBand="0"/>
      </w:tblPr>
      <w:tblGrid>
        <w:gridCol w:w="4410"/>
        <w:gridCol w:w="4410"/>
      </w:tblGrid>
      <w:tr w:rsidR="006E3A35" w:rsidRPr="006E3A35" w14:paraId="1BFB9142" w14:textId="77777777" w:rsidTr="002A2EED">
        <w:trPr>
          <w:trHeight w:val="180"/>
        </w:trPr>
        <w:tc>
          <w:tcPr>
            <w:tcW w:w="4410" w:type="dxa"/>
          </w:tcPr>
          <w:p w14:paraId="13B74BB3" w14:textId="77777777" w:rsidR="006E3A35" w:rsidRPr="006E3A35" w:rsidRDefault="006E3A35" w:rsidP="002A2EED">
            <w:pPr>
              <w:rPr>
                <w:szCs w:val="24"/>
              </w:rPr>
            </w:pPr>
            <w:r w:rsidRPr="006E3A35">
              <w:rPr>
                <w:szCs w:val="24"/>
              </w:rPr>
              <w:t>Savivaldybės meras</w:t>
            </w:r>
          </w:p>
        </w:tc>
        <w:tc>
          <w:tcPr>
            <w:tcW w:w="4410" w:type="dxa"/>
          </w:tcPr>
          <w:p w14:paraId="79DFDBAE" w14:textId="77777777" w:rsidR="006E3A35" w:rsidRPr="006E3A35" w:rsidRDefault="006E3A35" w:rsidP="002A2EED">
            <w:pPr>
              <w:jc w:val="right"/>
              <w:rPr>
                <w:szCs w:val="24"/>
              </w:rPr>
            </w:pPr>
          </w:p>
        </w:tc>
      </w:tr>
    </w:tbl>
    <w:p w14:paraId="1D004BF3" w14:textId="77777777" w:rsidR="006E3A35" w:rsidRDefault="006E3A35" w:rsidP="006E3A35">
      <w:pPr>
        <w:rPr>
          <w:szCs w:val="24"/>
        </w:rPr>
      </w:pPr>
    </w:p>
    <w:p w14:paraId="38D0DC09" w14:textId="77777777" w:rsidR="006E3A35" w:rsidRDefault="006E3A35" w:rsidP="006E3A35">
      <w:pPr>
        <w:rPr>
          <w:szCs w:val="24"/>
        </w:rPr>
      </w:pPr>
    </w:p>
    <w:p w14:paraId="7AD00263" w14:textId="77777777" w:rsidR="006E3A35" w:rsidRPr="006E3A35" w:rsidRDefault="006E3A35" w:rsidP="006E3A35">
      <w:pPr>
        <w:rPr>
          <w:szCs w:val="24"/>
        </w:rPr>
      </w:pPr>
    </w:p>
    <w:p w14:paraId="2F6E5AE2" w14:textId="77777777" w:rsidR="006E3A35" w:rsidRPr="006E3A35" w:rsidRDefault="006E3A35" w:rsidP="006E3A35">
      <w:pPr>
        <w:rPr>
          <w:szCs w:val="24"/>
        </w:rPr>
      </w:pPr>
      <w:r w:rsidRPr="006E3A35">
        <w:rPr>
          <w:szCs w:val="24"/>
        </w:rPr>
        <w:t xml:space="preserve">Derino: </w:t>
      </w:r>
    </w:p>
    <w:p w14:paraId="37A14D05" w14:textId="77777777" w:rsidR="006E3A35" w:rsidRPr="006E3A35" w:rsidRDefault="006E3A35" w:rsidP="006E3A35">
      <w:pPr>
        <w:rPr>
          <w:szCs w:val="24"/>
        </w:rPr>
      </w:pPr>
      <w:r w:rsidRPr="006E3A35">
        <w:rPr>
          <w:szCs w:val="24"/>
        </w:rPr>
        <w:t xml:space="preserve">Administracijos direktorė R. </w:t>
      </w:r>
      <w:proofErr w:type="spellStart"/>
      <w:r w:rsidRPr="006E3A35">
        <w:rPr>
          <w:szCs w:val="24"/>
        </w:rPr>
        <w:t>Vančienė</w:t>
      </w:r>
      <w:proofErr w:type="spellEnd"/>
    </w:p>
    <w:p w14:paraId="42148625" w14:textId="77777777" w:rsidR="006E3A35" w:rsidRPr="006E3A35" w:rsidRDefault="006E3A35" w:rsidP="006E3A35">
      <w:pPr>
        <w:rPr>
          <w:szCs w:val="24"/>
        </w:rPr>
      </w:pPr>
      <w:r w:rsidRPr="006E3A35">
        <w:rPr>
          <w:szCs w:val="24"/>
        </w:rPr>
        <w:t xml:space="preserve">Teisės ir civilinės metrikacijos skyriaus vyr. specialistė R. </w:t>
      </w:r>
      <w:proofErr w:type="spellStart"/>
      <w:r w:rsidRPr="006E3A35">
        <w:rPr>
          <w:szCs w:val="24"/>
        </w:rPr>
        <w:t>Gadliauskienė</w:t>
      </w:r>
      <w:proofErr w:type="spellEnd"/>
    </w:p>
    <w:p w14:paraId="286AFE4D" w14:textId="77777777" w:rsidR="006E3A35" w:rsidRPr="006E3A35" w:rsidRDefault="006E3A35" w:rsidP="006E3A35">
      <w:pPr>
        <w:rPr>
          <w:szCs w:val="24"/>
        </w:rPr>
      </w:pPr>
      <w:r w:rsidRPr="006E3A35">
        <w:rPr>
          <w:szCs w:val="24"/>
        </w:rPr>
        <w:t>Tarybos posėdžių sekretorė D. Dačkauskaitė</w:t>
      </w:r>
    </w:p>
    <w:p w14:paraId="2BAAA70A" w14:textId="77777777" w:rsidR="006E3A35" w:rsidRPr="006E3A35" w:rsidRDefault="006E3A35" w:rsidP="006E3A35">
      <w:pPr>
        <w:rPr>
          <w:szCs w:val="24"/>
        </w:rPr>
      </w:pPr>
      <w:r w:rsidRPr="006E3A35">
        <w:rPr>
          <w:szCs w:val="24"/>
        </w:rPr>
        <w:t xml:space="preserve">Infrastruktūros ir turto skyriaus vedėja J. </w:t>
      </w:r>
      <w:proofErr w:type="spellStart"/>
      <w:r w:rsidRPr="006E3A35">
        <w:rPr>
          <w:szCs w:val="24"/>
        </w:rPr>
        <w:t>Šeflerienė</w:t>
      </w:r>
      <w:proofErr w:type="spellEnd"/>
    </w:p>
    <w:p w14:paraId="4CD70705" w14:textId="77777777" w:rsidR="006E3A35" w:rsidRPr="006E3A35" w:rsidRDefault="006E3A35" w:rsidP="006E3A35">
      <w:pPr>
        <w:rPr>
          <w:szCs w:val="24"/>
        </w:rPr>
      </w:pPr>
      <w:r w:rsidRPr="006E3A35">
        <w:rPr>
          <w:szCs w:val="24"/>
        </w:rPr>
        <w:t>Dokumentų ir viešųjų ryšių skyriaus vyr. specialistas A. Gvildys</w:t>
      </w:r>
    </w:p>
    <w:p w14:paraId="7035233B" w14:textId="77777777" w:rsidR="006E3A35" w:rsidRDefault="006E3A35" w:rsidP="006E3A35"/>
    <w:p w14:paraId="6CD08036" w14:textId="77777777" w:rsidR="006E3A35" w:rsidRDefault="006E3A35" w:rsidP="006E3A35"/>
    <w:p w14:paraId="44D72997" w14:textId="77777777" w:rsidR="006E3A35" w:rsidRDefault="006E3A35" w:rsidP="006E3A35"/>
    <w:p w14:paraId="41957529" w14:textId="77777777" w:rsidR="006E3A35" w:rsidRDefault="006E3A35" w:rsidP="006E3A35">
      <w:pPr>
        <w:rPr>
          <w:sz w:val="22"/>
          <w:szCs w:val="22"/>
        </w:rPr>
      </w:pPr>
    </w:p>
    <w:p w14:paraId="1DBC80EF" w14:textId="77777777" w:rsidR="006E3A35" w:rsidRPr="006E3A35" w:rsidRDefault="006E3A35" w:rsidP="006E3A35">
      <w:pPr>
        <w:rPr>
          <w:sz w:val="22"/>
          <w:szCs w:val="22"/>
        </w:rPr>
      </w:pPr>
      <w:r w:rsidRPr="006E3A35">
        <w:rPr>
          <w:sz w:val="22"/>
          <w:szCs w:val="22"/>
        </w:rPr>
        <w:t>Parengė</w:t>
      </w:r>
    </w:p>
    <w:p w14:paraId="63AB1EE6" w14:textId="77777777" w:rsidR="006E3A35" w:rsidRPr="006E3A35" w:rsidRDefault="006E3A35" w:rsidP="006E3A35">
      <w:pPr>
        <w:pStyle w:val="Antrats"/>
        <w:tabs>
          <w:tab w:val="clear" w:pos="4153"/>
          <w:tab w:val="clear" w:pos="8306"/>
        </w:tabs>
        <w:rPr>
          <w:sz w:val="20"/>
          <w:lang w:eastAsia="de-DE"/>
        </w:rPr>
      </w:pPr>
      <w:r w:rsidRPr="006E3A35">
        <w:rPr>
          <w:sz w:val="22"/>
          <w:szCs w:val="22"/>
          <w:lang w:eastAsia="de-DE"/>
        </w:rPr>
        <w:t xml:space="preserve">Romanas </w:t>
      </w:r>
      <w:proofErr w:type="spellStart"/>
      <w:r w:rsidRPr="006E3A35">
        <w:rPr>
          <w:sz w:val="22"/>
          <w:szCs w:val="22"/>
          <w:lang w:eastAsia="de-DE"/>
        </w:rPr>
        <w:t>Semaška</w:t>
      </w:r>
      <w:proofErr w:type="spellEnd"/>
      <w:r w:rsidRPr="006E3A35">
        <w:rPr>
          <w:sz w:val="22"/>
          <w:szCs w:val="22"/>
          <w:lang w:eastAsia="de-DE"/>
        </w:rPr>
        <w:t xml:space="preserve">, tel. +370 655 07 496,  el. p.  </w:t>
      </w:r>
      <w:hyperlink r:id="rId16" w:history="1">
        <w:r w:rsidRPr="006E3A35">
          <w:rPr>
            <w:rStyle w:val="Hipersaitas"/>
            <w:sz w:val="22"/>
            <w:szCs w:val="22"/>
            <w:lang w:eastAsia="de-DE"/>
          </w:rPr>
          <w:t>romanas.semaska@jurbarkas.lt</w:t>
        </w:r>
      </w:hyperlink>
    </w:p>
    <w:p w14:paraId="12B615F8" w14:textId="77777777" w:rsidR="009B1B12" w:rsidRDefault="009B1B12" w:rsidP="009B1B12">
      <w:pPr>
        <w:tabs>
          <w:tab w:val="left" w:pos="142"/>
          <w:tab w:val="left" w:pos="284"/>
        </w:tabs>
        <w:ind w:firstLine="567"/>
        <w:jc w:val="both"/>
        <w:rPr>
          <w:lang w:val="fi-FI"/>
        </w:rPr>
      </w:pPr>
    </w:p>
    <w:p w14:paraId="4F0CC62E" w14:textId="77777777" w:rsidR="00F9369D" w:rsidRDefault="00F9369D" w:rsidP="009B1B12">
      <w:pPr>
        <w:tabs>
          <w:tab w:val="left" w:pos="142"/>
          <w:tab w:val="left" w:pos="284"/>
        </w:tabs>
        <w:ind w:firstLine="567"/>
        <w:jc w:val="both"/>
        <w:rPr>
          <w:lang w:val="fi-FI"/>
        </w:rPr>
      </w:pPr>
    </w:p>
    <w:p w14:paraId="1A527C67" w14:textId="77777777" w:rsidR="00F9369D" w:rsidRDefault="00F9369D" w:rsidP="009B1B12">
      <w:pPr>
        <w:tabs>
          <w:tab w:val="left" w:pos="142"/>
          <w:tab w:val="left" w:pos="284"/>
        </w:tabs>
        <w:ind w:firstLine="567"/>
        <w:jc w:val="both"/>
        <w:rPr>
          <w:lang w:val="fi-FI"/>
        </w:rPr>
      </w:pPr>
    </w:p>
    <w:p w14:paraId="395D8F5A" w14:textId="77777777" w:rsidR="00F9369D" w:rsidRDefault="00F9369D" w:rsidP="009B1B12">
      <w:pPr>
        <w:tabs>
          <w:tab w:val="left" w:pos="142"/>
          <w:tab w:val="left" w:pos="284"/>
        </w:tabs>
        <w:ind w:firstLine="567"/>
        <w:jc w:val="both"/>
        <w:rPr>
          <w:lang w:val="fi-FI"/>
        </w:rPr>
      </w:pPr>
    </w:p>
    <w:p w14:paraId="27A79F2A" w14:textId="77777777" w:rsidR="00F9369D" w:rsidRDefault="00F9369D" w:rsidP="009B1B12">
      <w:pPr>
        <w:tabs>
          <w:tab w:val="left" w:pos="142"/>
          <w:tab w:val="left" w:pos="284"/>
        </w:tabs>
        <w:ind w:firstLine="567"/>
        <w:jc w:val="both"/>
        <w:rPr>
          <w:lang w:val="fi-FI"/>
        </w:rPr>
      </w:pPr>
    </w:p>
    <w:p w14:paraId="47B66FFA" w14:textId="77777777" w:rsidR="00F9369D" w:rsidRDefault="00F9369D" w:rsidP="009B1B12">
      <w:pPr>
        <w:tabs>
          <w:tab w:val="left" w:pos="142"/>
          <w:tab w:val="left" w:pos="284"/>
        </w:tabs>
        <w:ind w:firstLine="567"/>
        <w:jc w:val="both"/>
        <w:rPr>
          <w:lang w:val="fi-FI"/>
        </w:rPr>
      </w:pPr>
    </w:p>
    <w:p w14:paraId="42AB8582" w14:textId="77777777" w:rsidR="00F9369D" w:rsidRDefault="00F9369D" w:rsidP="009B1B12">
      <w:pPr>
        <w:tabs>
          <w:tab w:val="left" w:pos="142"/>
          <w:tab w:val="left" w:pos="284"/>
        </w:tabs>
        <w:ind w:firstLine="567"/>
        <w:jc w:val="both"/>
        <w:rPr>
          <w:lang w:val="fi-FI"/>
        </w:rPr>
      </w:pPr>
    </w:p>
    <w:p w14:paraId="764E9719" w14:textId="77777777" w:rsidR="00F9369D" w:rsidRDefault="00F9369D" w:rsidP="009B1B12">
      <w:pPr>
        <w:tabs>
          <w:tab w:val="left" w:pos="142"/>
          <w:tab w:val="left" w:pos="284"/>
        </w:tabs>
        <w:ind w:firstLine="567"/>
        <w:jc w:val="both"/>
        <w:rPr>
          <w:lang w:val="fi-FI"/>
        </w:rPr>
      </w:pPr>
    </w:p>
    <w:p w14:paraId="7AE28070" w14:textId="77777777" w:rsidR="00F9369D" w:rsidRDefault="00F9369D" w:rsidP="009B1B12">
      <w:pPr>
        <w:tabs>
          <w:tab w:val="left" w:pos="142"/>
          <w:tab w:val="left" w:pos="284"/>
        </w:tabs>
        <w:ind w:firstLine="567"/>
        <w:jc w:val="both"/>
        <w:rPr>
          <w:lang w:val="fi-FI"/>
        </w:rPr>
      </w:pPr>
    </w:p>
    <w:p w14:paraId="14ED45D1" w14:textId="77777777" w:rsidR="00F9369D" w:rsidRDefault="00F9369D" w:rsidP="009B1B12">
      <w:pPr>
        <w:tabs>
          <w:tab w:val="left" w:pos="142"/>
          <w:tab w:val="left" w:pos="284"/>
        </w:tabs>
        <w:ind w:firstLine="567"/>
        <w:jc w:val="both"/>
        <w:rPr>
          <w:lang w:val="fi-FI"/>
        </w:rPr>
      </w:pPr>
    </w:p>
    <w:p w14:paraId="19E8CA03" w14:textId="77777777" w:rsidR="00F9369D" w:rsidRDefault="00F9369D" w:rsidP="009B1B12">
      <w:pPr>
        <w:tabs>
          <w:tab w:val="left" w:pos="142"/>
          <w:tab w:val="left" w:pos="284"/>
        </w:tabs>
        <w:ind w:firstLine="567"/>
        <w:jc w:val="both"/>
        <w:rPr>
          <w:lang w:val="fi-FI"/>
        </w:rPr>
      </w:pPr>
    </w:p>
    <w:p w14:paraId="50391488" w14:textId="77777777" w:rsidR="00F9369D" w:rsidRDefault="00F9369D" w:rsidP="009B1B12">
      <w:pPr>
        <w:tabs>
          <w:tab w:val="left" w:pos="142"/>
          <w:tab w:val="left" w:pos="284"/>
        </w:tabs>
        <w:ind w:firstLine="567"/>
        <w:jc w:val="both"/>
        <w:rPr>
          <w:lang w:val="fi-FI"/>
        </w:rPr>
      </w:pPr>
    </w:p>
    <w:p w14:paraId="74BB404F" w14:textId="77777777" w:rsidR="00F9369D" w:rsidRDefault="00F9369D" w:rsidP="009B1B12">
      <w:pPr>
        <w:tabs>
          <w:tab w:val="left" w:pos="142"/>
          <w:tab w:val="left" w:pos="284"/>
        </w:tabs>
        <w:ind w:firstLine="567"/>
        <w:jc w:val="both"/>
        <w:rPr>
          <w:lang w:val="fi-FI"/>
        </w:rPr>
      </w:pPr>
    </w:p>
    <w:p w14:paraId="52FA08C8" w14:textId="77777777" w:rsidR="00906D56" w:rsidRDefault="00906D56" w:rsidP="00F9369D">
      <w:pPr>
        <w:suppressAutoHyphens/>
        <w:ind w:left="4809" w:firstLine="11"/>
        <w:rPr>
          <w:lang w:val="fi-FI" w:eastAsia="ar-SA"/>
        </w:rPr>
      </w:pPr>
    </w:p>
    <w:p w14:paraId="0FBBA916" w14:textId="4CB1904F" w:rsidR="00F9369D" w:rsidRPr="008C3EF2" w:rsidRDefault="00F9369D" w:rsidP="00F9369D">
      <w:pPr>
        <w:suppressAutoHyphens/>
        <w:ind w:left="4809" w:firstLine="11"/>
        <w:rPr>
          <w:lang w:val="fi-FI" w:eastAsia="ar-SA"/>
        </w:rPr>
      </w:pPr>
      <w:bookmarkStart w:id="5" w:name="_Hlk214445183"/>
      <w:r w:rsidRPr="00F93113">
        <w:rPr>
          <w:lang w:val="fi-FI" w:eastAsia="ar-SA"/>
        </w:rPr>
        <w:lastRenderedPageBreak/>
        <w:t>PATVIRTINTA</w:t>
      </w:r>
      <w:r>
        <w:rPr>
          <w:lang w:val="fi-FI" w:eastAsia="ar-SA"/>
        </w:rPr>
        <w:t xml:space="preserve">                                                                                       </w:t>
      </w:r>
      <w:r w:rsidRPr="008C3EF2">
        <w:rPr>
          <w:lang w:val="fi-FI" w:eastAsia="ar-SA"/>
        </w:rPr>
        <w:t>Jurbarko rajono savivaldybės tarybos</w:t>
      </w:r>
    </w:p>
    <w:p w14:paraId="2D527434" w14:textId="148C92F9" w:rsidR="00F9369D" w:rsidRPr="008C3EF2" w:rsidRDefault="00F9369D" w:rsidP="00F9369D">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Pr>
          <w:lang w:val="fi-FI" w:eastAsia="ar-SA"/>
        </w:rPr>
        <w:t>Sausio 30</w:t>
      </w:r>
      <w:r w:rsidRPr="008C3EF2">
        <w:rPr>
          <w:lang w:val="fi-FI" w:eastAsia="ar-SA"/>
        </w:rPr>
        <w:t xml:space="preserve"> d. sprendimu Nr. T2-</w:t>
      </w:r>
      <w:r>
        <w:rPr>
          <w:lang w:val="fi-FI" w:eastAsia="ar-SA"/>
        </w:rPr>
        <w:t>25</w:t>
      </w:r>
    </w:p>
    <w:p w14:paraId="4F40C61B" w14:textId="77777777" w:rsidR="00F9369D" w:rsidRPr="008C3EF2" w:rsidRDefault="00F9369D" w:rsidP="00F9369D">
      <w:pPr>
        <w:suppressAutoHyphens/>
        <w:rPr>
          <w:lang w:val="fi-FI" w:eastAsia="ar-SA"/>
        </w:rPr>
      </w:pPr>
      <w:r w:rsidRPr="008C3EF2">
        <w:rPr>
          <w:lang w:val="fi-FI" w:eastAsia="ar-SA"/>
        </w:rPr>
        <w:t xml:space="preserve">                                                                                (Jurbarko rajono savivaldybės tarybos</w:t>
      </w:r>
    </w:p>
    <w:p w14:paraId="02FCE423" w14:textId="77777777" w:rsidR="00F9369D" w:rsidRPr="008C3EF2" w:rsidRDefault="00F9369D" w:rsidP="00F9369D">
      <w:pPr>
        <w:suppressAutoHyphens/>
        <w:rPr>
          <w:lang w:val="fi-FI" w:eastAsia="ar-SA"/>
        </w:rPr>
      </w:pPr>
      <w:r w:rsidRPr="008C3EF2">
        <w:rPr>
          <w:lang w:val="fi-FI" w:eastAsia="ar-SA"/>
        </w:rPr>
        <w:t xml:space="preserve">                                                                                 2025 m. lapkričio   d. sprendimo Nr. T2-                        </w:t>
      </w:r>
    </w:p>
    <w:p w14:paraId="3AC8BC87" w14:textId="77777777" w:rsidR="00F9369D" w:rsidRDefault="00F9369D" w:rsidP="00F9369D">
      <w:pPr>
        <w:tabs>
          <w:tab w:val="left" w:pos="709"/>
        </w:tabs>
      </w:pPr>
      <w:r w:rsidRPr="008C3EF2">
        <w:t xml:space="preserve">                                                                                 redakcija)</w:t>
      </w:r>
      <w:bookmarkEnd w:id="5"/>
    </w:p>
    <w:p w14:paraId="52FA4B94" w14:textId="77777777" w:rsidR="00F9369D" w:rsidRDefault="00F9369D" w:rsidP="00F9369D">
      <w:pPr>
        <w:tabs>
          <w:tab w:val="left" w:pos="709"/>
        </w:tabs>
      </w:pPr>
    </w:p>
    <w:p w14:paraId="5EE36AA2" w14:textId="77777777" w:rsidR="00F9369D" w:rsidRPr="008E14BF" w:rsidRDefault="00F9369D" w:rsidP="00F9369D">
      <w:pPr>
        <w:tabs>
          <w:tab w:val="center" w:pos="4680"/>
          <w:tab w:val="right" w:pos="9000"/>
        </w:tabs>
        <w:suppressAutoHyphens/>
        <w:jc w:val="center"/>
        <w:rPr>
          <w:b/>
          <w:caps/>
          <w:szCs w:val="24"/>
          <w:lang w:eastAsia="ar-SA"/>
        </w:rPr>
      </w:pPr>
      <w:bookmarkStart w:id="6" w:name="_Hlk214445236"/>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bookmarkEnd w:id="6"/>
    <w:p w14:paraId="41581719" w14:textId="77777777" w:rsidR="00F9369D" w:rsidRDefault="00F9369D" w:rsidP="00F9369D">
      <w:pPr>
        <w:tabs>
          <w:tab w:val="left" w:pos="709"/>
        </w:tabs>
      </w:pPr>
    </w:p>
    <w:p w14:paraId="4C876A5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I </w:t>
      </w:r>
      <w:r w:rsidRPr="00F9369D">
        <w:rPr>
          <w:b/>
          <w:caps/>
          <w:szCs w:val="22"/>
          <w:lang w:eastAsia="ar-SA"/>
        </w:rPr>
        <w:t>SKYRIUS</w:t>
      </w:r>
    </w:p>
    <w:p w14:paraId="0207CA27"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Bendrosios nuostatos</w:t>
      </w:r>
    </w:p>
    <w:p w14:paraId="7FE2EA45" w14:textId="77777777" w:rsidR="00F9369D" w:rsidRPr="00F9369D" w:rsidRDefault="00F9369D" w:rsidP="00F9369D">
      <w:pPr>
        <w:tabs>
          <w:tab w:val="left" w:pos="113"/>
        </w:tabs>
        <w:suppressAutoHyphens/>
        <w:ind w:left="567"/>
        <w:jc w:val="both"/>
        <w:rPr>
          <w:b/>
          <w:bCs/>
          <w:szCs w:val="24"/>
          <w:lang w:eastAsia="ar-SA"/>
        </w:rPr>
      </w:pPr>
    </w:p>
    <w:p w14:paraId="3F424A70"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1. V</w:t>
      </w:r>
      <w:r w:rsidRPr="00F9369D">
        <w:rPr>
          <w:szCs w:val="24"/>
        </w:rPr>
        <w:t xml:space="preserve">ietinė rinkliava už </w:t>
      </w:r>
      <w:r w:rsidRPr="00F9369D">
        <w:rPr>
          <w:color w:val="000000"/>
          <w:szCs w:val="24"/>
        </w:rPr>
        <w:t xml:space="preserve">komunalinių atliekų </w:t>
      </w:r>
      <w:r w:rsidRPr="00F9369D">
        <w:rPr>
          <w:szCs w:val="24"/>
        </w:rPr>
        <w:t xml:space="preserve">ir komunalinėms atliekoms nepriskiriamų buityje susidarančių atliekų </w:t>
      </w:r>
      <w:r w:rsidRPr="00F9369D">
        <w:rPr>
          <w:color w:val="000000"/>
          <w:szCs w:val="24"/>
        </w:rPr>
        <w:t xml:space="preserve">tvarkymą (toliau – Vietinė rinkliava) tai Jurbarko rajono savivaldybės tarybos </w:t>
      </w:r>
      <w:r w:rsidRPr="00F9369D">
        <w:rPr>
          <w:szCs w:val="24"/>
        </w:rPr>
        <w:t xml:space="preserve">sprendimu nustatyta privaloma įmoka, galiojanti Jurbarko rajono savivaldybės </w:t>
      </w:r>
      <w:r w:rsidRPr="00F9369D">
        <w:rPr>
          <w:bCs/>
          <w:szCs w:val="24"/>
          <w:lang w:eastAsia="ar-SA"/>
        </w:rPr>
        <w:t xml:space="preserve">(toliau – Savivaldybė) </w:t>
      </w:r>
      <w:r w:rsidRPr="00F9369D">
        <w:rPr>
          <w:szCs w:val="24"/>
        </w:rPr>
        <w:t>teritorijoje.</w:t>
      </w:r>
    </w:p>
    <w:p w14:paraId="6D2E6E58"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2. Jurbarko rajono savivaldybės vietinės rinkliavos už komunalinių atliekų ir </w:t>
      </w:r>
      <w:r w:rsidRPr="00F9369D">
        <w:rPr>
          <w:szCs w:val="24"/>
        </w:rPr>
        <w:t>komunalinėms atliekoms nepriskiriamų buityje susidarančių atliekų</w:t>
      </w:r>
      <w:r w:rsidRPr="00F9369D">
        <w:rPr>
          <w:bCs/>
          <w:szCs w:val="24"/>
          <w:lang w:eastAsia="ar-SA"/>
        </w:rPr>
        <w:t xml:space="preserve"> tvarkymą nuostatai (toliau – </w:t>
      </w:r>
      <w:r w:rsidRPr="00F9369D">
        <w:rPr>
          <w:szCs w:val="24"/>
        </w:rPr>
        <w:t>Nuostatai</w:t>
      </w:r>
      <w:r w:rsidRPr="00F9369D">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294C26FF"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3. </w:t>
      </w:r>
      <w:r w:rsidRPr="00F9369D">
        <w:rPr>
          <w:szCs w:val="24"/>
        </w:rPr>
        <w:t xml:space="preserve">Šie </w:t>
      </w:r>
      <w:r w:rsidRPr="00F9369D">
        <w:rPr>
          <w:bCs/>
          <w:szCs w:val="24"/>
          <w:lang w:eastAsia="ar-SA"/>
        </w:rPr>
        <w:t>nuostatai</w:t>
      </w:r>
      <w:r w:rsidRPr="00F9369D">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6980D66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 </w:t>
      </w:r>
      <w:r w:rsidRPr="00F9369D">
        <w:rPr>
          <w:bCs/>
          <w:szCs w:val="24"/>
          <w:lang w:eastAsia="ar-SA"/>
        </w:rPr>
        <w:t xml:space="preserve">Nuostatai galioja visoje Savivaldybės teritorijoje. </w:t>
      </w:r>
    </w:p>
    <w:p w14:paraId="0EAD4DF6" w14:textId="77777777" w:rsidR="00F9369D" w:rsidRPr="00F9369D" w:rsidRDefault="00F9369D" w:rsidP="00F9369D">
      <w:pPr>
        <w:tabs>
          <w:tab w:val="center" w:pos="4680"/>
          <w:tab w:val="right" w:pos="9000"/>
        </w:tabs>
        <w:suppressAutoHyphens/>
        <w:jc w:val="both"/>
        <w:rPr>
          <w:szCs w:val="24"/>
          <w:lang w:eastAsia="ar-SA"/>
        </w:rPr>
      </w:pPr>
    </w:p>
    <w:p w14:paraId="2994A079"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II</w:t>
      </w:r>
      <w:r w:rsidRPr="00F9369D">
        <w:rPr>
          <w:b/>
          <w:caps/>
          <w:szCs w:val="24"/>
          <w:lang w:eastAsia="ar-SA"/>
        </w:rPr>
        <w:tab/>
        <w:t>SKYRIUS</w:t>
      </w:r>
    </w:p>
    <w:p w14:paraId="45DD0E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pagrindinės sąvokos</w:t>
      </w:r>
    </w:p>
    <w:p w14:paraId="4C722A73" w14:textId="77777777" w:rsidR="00F9369D" w:rsidRPr="00F9369D" w:rsidRDefault="00F9369D" w:rsidP="00F9369D">
      <w:pPr>
        <w:tabs>
          <w:tab w:val="center" w:pos="4680"/>
          <w:tab w:val="right" w:pos="9000"/>
        </w:tabs>
        <w:suppressAutoHyphens/>
        <w:jc w:val="both"/>
        <w:rPr>
          <w:szCs w:val="24"/>
          <w:lang w:eastAsia="ar-SA"/>
        </w:rPr>
      </w:pPr>
    </w:p>
    <w:p w14:paraId="52D34A0E"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5. Nuostatuose naudojamos šios sąvokos:</w:t>
      </w:r>
    </w:p>
    <w:p w14:paraId="0ECCD17B" w14:textId="77777777" w:rsidR="00F9369D" w:rsidRPr="00F9369D" w:rsidRDefault="00F9369D" w:rsidP="00F9369D">
      <w:pPr>
        <w:tabs>
          <w:tab w:val="left" w:pos="256"/>
        </w:tabs>
        <w:ind w:firstLine="709"/>
        <w:jc w:val="both"/>
        <w:rPr>
          <w:strike/>
          <w:color w:val="EE0000"/>
          <w:szCs w:val="24"/>
        </w:rPr>
      </w:pPr>
      <w:r w:rsidRPr="00F9369D">
        <w:rPr>
          <w:bCs/>
          <w:szCs w:val="24"/>
          <w:lang w:eastAsia="ar-SA"/>
        </w:rPr>
        <w:t xml:space="preserve">5.1. </w:t>
      </w:r>
      <w:r w:rsidRPr="00F9369D">
        <w:rPr>
          <w:b/>
          <w:szCs w:val="24"/>
        </w:rPr>
        <w:t>Komunalinės atliekos</w:t>
      </w:r>
      <w:r w:rsidRPr="00F9369D">
        <w:rPr>
          <w:szCs w:val="24"/>
        </w:rPr>
        <w:t xml:space="preserve"> – </w:t>
      </w:r>
      <w:r w:rsidRPr="00F9369D">
        <w:rPr>
          <w:strike/>
          <w:szCs w:val="24"/>
          <w:lang w:eastAsia="ar-SA"/>
        </w:rPr>
        <w:t>buitinės</w:t>
      </w:r>
      <w:r w:rsidRPr="00F9369D">
        <w:rPr>
          <w:strike/>
          <w:szCs w:val="24"/>
        </w:rPr>
        <w:t xml:space="preserve"> (buityje susidarančios) ir kitokios atliekos, kurios savo pobūdžiu ar sudėtimi yra panašios į buitines atliekas.</w:t>
      </w:r>
      <w:r w:rsidRPr="00F9369D">
        <w:rPr>
          <w:b/>
          <w:bCs/>
          <w:szCs w:val="24"/>
          <w:lang w:eastAsia="en-US"/>
        </w:rPr>
        <w:t xml:space="preserve">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F9369D">
        <w:rPr>
          <w:b/>
          <w:bCs/>
          <w:szCs w:val="24"/>
          <w:lang w:eastAsia="en-US"/>
        </w:rPr>
        <w:t>septikų</w:t>
      </w:r>
      <w:proofErr w:type="spellEnd"/>
      <w:r w:rsidRPr="00F9369D">
        <w:rPr>
          <w:b/>
          <w:bCs/>
          <w:szCs w:val="24"/>
          <w:lang w:eastAsia="en-US"/>
        </w:rPr>
        <w:t>, taip pat kanalizacijos ir nuotekų valymo atliekos, įskaitant nuotekų dumblą, eksploatuoti netinkamos transporto priemonės ir statybinės atliekos.</w:t>
      </w:r>
    </w:p>
    <w:p w14:paraId="628D1FB7" w14:textId="77777777" w:rsidR="00F9369D" w:rsidRPr="00F9369D" w:rsidRDefault="00F9369D" w:rsidP="00F9369D">
      <w:pPr>
        <w:ind w:firstLine="851"/>
        <w:jc w:val="both"/>
        <w:rPr>
          <w:b/>
          <w:bCs/>
          <w:szCs w:val="22"/>
          <w:lang w:eastAsia="ar-SA"/>
        </w:rPr>
      </w:pPr>
      <w:r w:rsidRPr="00F9369D">
        <w:rPr>
          <w:bCs/>
          <w:szCs w:val="24"/>
          <w:lang w:eastAsia="ar-SA"/>
        </w:rPr>
        <w:t xml:space="preserve">5.2. </w:t>
      </w:r>
      <w:r w:rsidRPr="00F9369D">
        <w:rPr>
          <w:b/>
          <w:bCs/>
          <w:szCs w:val="24"/>
          <w:lang w:eastAsia="ar-SA"/>
        </w:rPr>
        <w:t>Komunalinėms atliekoms nepriskiriamos buityje susidarančios atliekos</w:t>
      </w:r>
      <w:r w:rsidRPr="00F9369D">
        <w:rPr>
          <w:szCs w:val="24"/>
          <w:lang w:eastAsia="ar-SA"/>
        </w:rPr>
        <w:t xml:space="preserve"> – </w:t>
      </w:r>
      <w:r w:rsidRPr="00F9369D">
        <w:rPr>
          <w:strike/>
          <w:szCs w:val="24"/>
          <w:lang w:eastAsia="ar-SA"/>
        </w:rPr>
        <w:t xml:space="preserve">fizinių asmenų kasdienėje buities veikloje (išskyrus jų vykdomą ūkinę komercinę veiklą, verslą ir profesinę veiklą) susidarančios ir savivaldybių organizuojamose komunalinių atliekų tvarkymo sistemose </w:t>
      </w:r>
      <w:r w:rsidRPr="00F9369D">
        <w:rPr>
          <w:strike/>
          <w:szCs w:val="24"/>
          <w:lang w:eastAsia="ar-SA"/>
        </w:rPr>
        <w:lastRenderedPageBreak/>
        <w:t xml:space="preserve">tvarkomos atliekos, neįskaitant buityje susidarančių atliekų, kurios pagal </w:t>
      </w:r>
      <w:r w:rsidRPr="00F9369D">
        <w:rPr>
          <w:strike/>
          <w:szCs w:val="24"/>
        </w:rPr>
        <w:t>Lietuvos Respublikos atliekų tvarkymo įstatymą</w:t>
      </w:r>
      <w:r w:rsidRPr="00F9369D">
        <w:rPr>
          <w:strike/>
          <w:szCs w:val="24"/>
          <w:lang w:eastAsia="ar-SA"/>
        </w:rPr>
        <w:t xml:space="preserve"> priskiriamos komunalinėms atliekoms, ir atliekų, už kurių tvarkymą pagal gamintojo ir importuotojo atsakomybės principą atsakingi gamintojai ir (ar) importuotojai. </w:t>
      </w:r>
      <w:r w:rsidRPr="00F9369D">
        <w:rPr>
          <w:b/>
          <w:bCs/>
          <w:szCs w:val="22"/>
          <w:lang w:eastAsia="ar-SA"/>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F9369D">
        <w:rPr>
          <w:b/>
          <w:bCs/>
          <w:szCs w:val="22"/>
          <w:lang w:eastAsia="ar-SA"/>
        </w:rPr>
        <w:t>septikų</w:t>
      </w:r>
      <w:proofErr w:type="spellEnd"/>
      <w:r w:rsidRPr="00F9369D">
        <w:rPr>
          <w:b/>
          <w:bCs/>
          <w:szCs w:val="22"/>
          <w:lang w:eastAsia="ar-SA"/>
        </w:rPr>
        <w:t>, taip pat kanalizacijos ir nuotekų valymo atliekos, įskaitant nuotekų dumblą, eksploatuoti netinkamos transporto priemonės.</w:t>
      </w:r>
    </w:p>
    <w:p w14:paraId="5B06ACFC"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5.3. </w:t>
      </w:r>
      <w:r w:rsidRPr="00F9369D">
        <w:rPr>
          <w:b/>
          <w:szCs w:val="24"/>
        </w:rPr>
        <w:t>Komunalinių atliekų turėtojas</w:t>
      </w:r>
      <w:r w:rsidRPr="00F9369D">
        <w:rPr>
          <w:szCs w:val="24"/>
        </w:rPr>
        <w:t xml:space="preserve"> – fizinis arba juridinis asmuo, kuris turi </w:t>
      </w:r>
      <w:r w:rsidRPr="00F9369D">
        <w:rPr>
          <w:szCs w:val="24"/>
          <w:lang w:eastAsia="ar-SA"/>
        </w:rPr>
        <w:t>komunalinių</w:t>
      </w:r>
      <w:r w:rsidRPr="00F9369D">
        <w:rPr>
          <w:szCs w:val="24"/>
        </w:rPr>
        <w:t xml:space="preserve"> atliekų.</w:t>
      </w:r>
    </w:p>
    <w:p w14:paraId="2A2722E7"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5.4. </w:t>
      </w:r>
      <w:r w:rsidRPr="00F9369D">
        <w:rPr>
          <w:b/>
          <w:szCs w:val="24"/>
          <w:lang w:eastAsia="ar-SA"/>
        </w:rPr>
        <w:t xml:space="preserve">Komunalinių atliekų tvarkymo paslauga </w:t>
      </w:r>
      <w:r w:rsidRPr="00F9369D">
        <w:rPr>
          <w:szCs w:val="24"/>
          <w:lang w:eastAsia="ar-SA"/>
        </w:rPr>
        <w:t xml:space="preserve">– </w:t>
      </w:r>
      <w:r w:rsidRPr="00F9369D">
        <w:rPr>
          <w:strike/>
          <w:color w:val="000000"/>
          <w:szCs w:val="24"/>
          <w:lang w:eastAsia="ar-SA"/>
        </w:rPr>
        <w:t>viešoji</w:t>
      </w:r>
      <w:r w:rsidRPr="00F9369D">
        <w:rPr>
          <w:strike/>
          <w:szCs w:val="24"/>
          <w:lang w:eastAsia="ar-SA"/>
        </w:rPr>
        <w:t xml:space="preserve"> paslauga, apimanti komunalinių atliekų surinkimą, vežimą, naudojimą, šalinimą, šių veiklų organizavimą, stebėseną, šalinimo vietų vėlesnę priežiūrą.</w:t>
      </w:r>
      <w:r w:rsidRPr="00F9369D">
        <w:rPr>
          <w:b/>
          <w:bCs/>
          <w:szCs w:val="22"/>
          <w:lang w:eastAsia="ar-SA"/>
        </w:rPr>
        <w:t xml:space="preserve">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A72CC37" w14:textId="77777777" w:rsidR="00F9369D" w:rsidRPr="00F9369D" w:rsidRDefault="00F9369D" w:rsidP="00F9369D">
      <w:pPr>
        <w:suppressAutoHyphens/>
        <w:ind w:firstLine="709"/>
        <w:jc w:val="both"/>
        <w:rPr>
          <w:bCs/>
          <w:szCs w:val="24"/>
          <w:lang w:eastAsia="ar-SA"/>
        </w:rPr>
      </w:pPr>
      <w:r w:rsidRPr="00F9369D">
        <w:rPr>
          <w:szCs w:val="24"/>
        </w:rPr>
        <w:t xml:space="preserve">5.5. </w:t>
      </w:r>
      <w:r w:rsidRPr="00F9369D">
        <w:rPr>
          <w:b/>
          <w:bCs/>
          <w:szCs w:val="24"/>
        </w:rPr>
        <w:t xml:space="preserve">Vietinės rinkliavos mokėtojai </w:t>
      </w:r>
      <w:r w:rsidRPr="00F9369D">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1111AB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5.6. </w:t>
      </w:r>
      <w:r w:rsidRPr="00F9369D">
        <w:rPr>
          <w:b/>
          <w:szCs w:val="24"/>
          <w:lang w:eastAsia="ar-SA"/>
        </w:rPr>
        <w:t>Nekilnojamojo turto objektai</w:t>
      </w:r>
      <w:r w:rsidRPr="00F9369D">
        <w:rPr>
          <w:szCs w:val="24"/>
          <w:lang w:eastAsia="ar-SA"/>
        </w:rPr>
        <w:t xml:space="preserve"> – pastatai su priklausiniais ir (ar) priskirtais naudoti žemės sklypais ar be jų, kitos patalpos, nepaisant registracijos nekilnojamojo turto registre.</w:t>
      </w:r>
    </w:p>
    <w:p w14:paraId="683ADC48" w14:textId="77777777" w:rsidR="00F9369D" w:rsidRPr="00F9369D" w:rsidRDefault="00F9369D" w:rsidP="00F9369D">
      <w:pPr>
        <w:tabs>
          <w:tab w:val="left" w:pos="993"/>
        </w:tabs>
        <w:ind w:firstLine="709"/>
        <w:jc w:val="both"/>
        <w:rPr>
          <w:szCs w:val="24"/>
          <w:lang w:eastAsia="ar-SA"/>
        </w:rPr>
      </w:pPr>
      <w:r w:rsidRPr="00F9369D">
        <w:rPr>
          <w:szCs w:val="24"/>
          <w:lang w:eastAsia="ar-SA"/>
        </w:rPr>
        <w:t xml:space="preserve">5.7. </w:t>
      </w:r>
      <w:r w:rsidRPr="00F9369D">
        <w:rPr>
          <w:b/>
          <w:szCs w:val="24"/>
          <w:lang w:eastAsia="ar-SA"/>
        </w:rPr>
        <w:t>Netinkami naudoti nekilnojamojo turto objektai</w:t>
      </w:r>
      <w:r w:rsidRPr="00F9369D">
        <w:rPr>
          <w:szCs w:val="24"/>
          <w:lang w:eastAsia="ar-SA"/>
        </w:rPr>
        <w:t xml:space="preserve"> – vadovaujantis šių Nuostatų 46–47 punktuose nustatyta tvarka pripažinti netinkamais naudoti / gyventi ar fiziškai sunaikinti nekilnojamojo turto objektai. </w:t>
      </w:r>
    </w:p>
    <w:p w14:paraId="3521B563"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5.8. </w:t>
      </w:r>
      <w:r w:rsidRPr="00F9369D">
        <w:rPr>
          <w:b/>
          <w:szCs w:val="24"/>
          <w:lang w:eastAsia="ar-SA"/>
        </w:rPr>
        <w:t xml:space="preserve">Komunalinių atliekų tvarkymo sistemos </w:t>
      </w:r>
      <w:r w:rsidRPr="00F9369D">
        <w:rPr>
          <w:b/>
          <w:bCs/>
          <w:szCs w:val="24"/>
          <w:lang w:eastAsia="ar-SA"/>
        </w:rPr>
        <w:t>administratorius (</w:t>
      </w:r>
      <w:r w:rsidRPr="00F9369D">
        <w:rPr>
          <w:bCs/>
          <w:szCs w:val="24"/>
          <w:lang w:eastAsia="ar-SA"/>
        </w:rPr>
        <w:t xml:space="preserve">toliau </w:t>
      </w:r>
      <w:r w:rsidRPr="00F9369D">
        <w:rPr>
          <w:szCs w:val="24"/>
          <w:lang w:eastAsia="ar-SA"/>
        </w:rPr>
        <w:t>–</w:t>
      </w:r>
      <w:r w:rsidRPr="00F9369D">
        <w:rPr>
          <w:b/>
          <w:bCs/>
          <w:szCs w:val="24"/>
          <w:lang w:eastAsia="ar-SA"/>
        </w:rPr>
        <w:t xml:space="preserve"> </w:t>
      </w:r>
      <w:r w:rsidRPr="00F9369D">
        <w:rPr>
          <w:bCs/>
          <w:szCs w:val="24"/>
          <w:lang w:eastAsia="ar-SA"/>
        </w:rPr>
        <w:t>Administratorius)</w:t>
      </w:r>
      <w:r w:rsidRPr="00F9369D">
        <w:rPr>
          <w:b/>
          <w:bCs/>
          <w:szCs w:val="24"/>
          <w:lang w:eastAsia="ar-SA"/>
        </w:rPr>
        <w:t xml:space="preserve"> </w:t>
      </w:r>
      <w:r w:rsidRPr="00F9369D">
        <w:rPr>
          <w:szCs w:val="24"/>
          <w:lang w:eastAsia="ar-SA"/>
        </w:rPr>
        <w:t>–</w:t>
      </w:r>
      <w:r w:rsidRPr="00F9369D">
        <w:rPr>
          <w:b/>
          <w:bCs/>
          <w:szCs w:val="24"/>
          <w:lang w:eastAsia="ar-SA"/>
        </w:rPr>
        <w:t xml:space="preserve"> </w:t>
      </w:r>
      <w:r w:rsidRPr="00F9369D">
        <w:rPr>
          <w:szCs w:val="24"/>
          <w:lang w:eastAsia="ar-SA"/>
        </w:rPr>
        <w:t xml:space="preserve">Tauragės RATC (UAB Tauragės regiono atlieku tvarkymo centras), kuris </w:t>
      </w:r>
      <w:r w:rsidRPr="00F9369D">
        <w:rPr>
          <w:szCs w:val="24"/>
        </w:rPr>
        <w:t>Koncesijos sutarties pagrindu,</w:t>
      </w:r>
      <w:r w:rsidRPr="00F9369D">
        <w:rPr>
          <w:bCs/>
          <w:szCs w:val="24"/>
          <w:lang w:eastAsia="ar-SA"/>
        </w:rPr>
        <w:t xml:space="preserve"> teisės aktų nustatyta tvarka Jurbarko rajono savivaldybės pavedimu </w:t>
      </w:r>
      <w:r w:rsidRPr="00F9369D">
        <w:rPr>
          <w:szCs w:val="24"/>
          <w:lang w:eastAsia="ar-SA"/>
        </w:rPr>
        <w:t xml:space="preserve">atlieka </w:t>
      </w:r>
      <w:r w:rsidRPr="00F9369D">
        <w:rPr>
          <w:strike/>
          <w:szCs w:val="24"/>
          <w:lang w:eastAsia="ar-SA"/>
        </w:rPr>
        <w:t xml:space="preserve">atliekų tvarkymo sistemos organizavimo, atliekų tvarkymo ir vietinės rinkliavos administravimo </w:t>
      </w:r>
      <w:r w:rsidRPr="00F9369D">
        <w:rPr>
          <w:strike/>
          <w:szCs w:val="24"/>
        </w:rPr>
        <w:t>funkcijas Jurbarko rajono savivaldybės teritorijoje.</w:t>
      </w:r>
      <w:r w:rsidRPr="00F9369D">
        <w:rPr>
          <w:bCs/>
          <w:strike/>
          <w:szCs w:val="24"/>
          <w:lang w:eastAsia="ar-SA"/>
        </w:rPr>
        <w:t xml:space="preserve"> </w:t>
      </w:r>
      <w:r w:rsidRPr="00F9369D">
        <w:rPr>
          <w:b/>
          <w:bCs/>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69385AC6"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5.9. </w:t>
      </w:r>
      <w:r w:rsidRPr="00F9369D">
        <w:rPr>
          <w:b/>
          <w:szCs w:val="24"/>
          <w:lang w:eastAsia="ar-SA"/>
        </w:rPr>
        <w:t>Nekilnojamojo turto plotas</w:t>
      </w:r>
      <w:r w:rsidRPr="00F9369D">
        <w:rPr>
          <w:szCs w:val="24"/>
          <w:lang w:eastAsia="ar-SA"/>
        </w:rPr>
        <w:t xml:space="preserve"> – Nekilnojamojo turto registre kaip bendrasis įregistruotas nekilnojamojo turto vieneto plotas.</w:t>
      </w:r>
    </w:p>
    <w:p w14:paraId="31FF468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5.10. </w:t>
      </w:r>
      <w:r w:rsidRPr="00F9369D">
        <w:rPr>
          <w:b/>
          <w:szCs w:val="24"/>
          <w:lang w:eastAsia="ar-SA"/>
        </w:rPr>
        <w:t xml:space="preserve">Kolektyviniai konteineriai </w:t>
      </w:r>
      <w:r w:rsidRPr="00F9369D">
        <w:rPr>
          <w:szCs w:val="24"/>
          <w:lang w:eastAsia="ar-SA"/>
        </w:rPr>
        <w:t xml:space="preserve">– juridinių ir fizinių asmenų (Vietinės rinkliavos mokėtojų) bendrai naudojami komunalinių atliekų surinkimo konteineriai. </w:t>
      </w:r>
    </w:p>
    <w:p w14:paraId="294198C3"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5.11. </w:t>
      </w:r>
      <w:r w:rsidRPr="00F9369D">
        <w:rPr>
          <w:b/>
          <w:szCs w:val="24"/>
          <w:lang w:eastAsia="ar-SA"/>
        </w:rPr>
        <w:t xml:space="preserve">Individualūs konteineriai </w:t>
      </w:r>
      <w:r w:rsidRPr="00F9369D">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8E4402" w14:textId="77777777" w:rsidR="00F9369D" w:rsidRPr="00F9369D" w:rsidRDefault="00F9369D" w:rsidP="00F9369D">
      <w:pPr>
        <w:suppressAutoHyphens/>
        <w:jc w:val="both"/>
        <w:rPr>
          <w:szCs w:val="24"/>
          <w:lang w:eastAsia="ar-SA"/>
        </w:rPr>
      </w:pPr>
    </w:p>
    <w:p w14:paraId="70D3F264" w14:textId="77777777" w:rsidR="00F9369D" w:rsidRPr="00F9369D" w:rsidRDefault="00F9369D" w:rsidP="00F9369D">
      <w:pPr>
        <w:tabs>
          <w:tab w:val="left" w:pos="227"/>
          <w:tab w:val="num" w:pos="397"/>
        </w:tabs>
        <w:suppressAutoHyphens/>
        <w:jc w:val="center"/>
        <w:rPr>
          <w:b/>
          <w:caps/>
          <w:szCs w:val="24"/>
          <w:lang w:eastAsia="ar-SA"/>
        </w:rPr>
      </w:pPr>
      <w:r w:rsidRPr="00F9369D">
        <w:rPr>
          <w:b/>
          <w:bCs/>
          <w:szCs w:val="24"/>
          <w:lang w:eastAsia="ar-SA"/>
        </w:rPr>
        <w:t>III</w:t>
      </w:r>
      <w:r w:rsidRPr="00F9369D">
        <w:rPr>
          <w:b/>
          <w:bCs/>
          <w:szCs w:val="24"/>
          <w:lang w:eastAsia="ar-SA"/>
        </w:rPr>
        <w:tab/>
      </w:r>
      <w:r w:rsidRPr="00F9369D">
        <w:rPr>
          <w:b/>
          <w:caps/>
          <w:szCs w:val="24"/>
          <w:lang w:eastAsia="ar-SA"/>
        </w:rPr>
        <w:t>SKYRIUS</w:t>
      </w:r>
    </w:p>
    <w:p w14:paraId="0E06D53A" w14:textId="77777777" w:rsidR="00F9369D" w:rsidRPr="00F9369D" w:rsidRDefault="00F9369D" w:rsidP="00F9369D">
      <w:pPr>
        <w:tabs>
          <w:tab w:val="left" w:pos="227"/>
          <w:tab w:val="num" w:pos="397"/>
        </w:tabs>
        <w:suppressAutoHyphens/>
        <w:jc w:val="center"/>
        <w:rPr>
          <w:b/>
          <w:bCs/>
          <w:szCs w:val="24"/>
          <w:lang w:eastAsia="ar-SA"/>
        </w:rPr>
      </w:pPr>
      <w:r w:rsidRPr="00F9369D">
        <w:rPr>
          <w:b/>
          <w:caps/>
          <w:szCs w:val="24"/>
          <w:lang w:eastAsia="ar-SA"/>
        </w:rPr>
        <w:lastRenderedPageBreak/>
        <w:t xml:space="preserve">Vietinės rinkliavos MOKĖTOJAI ir jų </w:t>
      </w:r>
      <w:r w:rsidRPr="00F9369D">
        <w:rPr>
          <w:b/>
          <w:bCs/>
          <w:szCs w:val="24"/>
          <w:lang w:eastAsia="ar-SA"/>
        </w:rPr>
        <w:t>REGISTRAVIMAS</w:t>
      </w:r>
    </w:p>
    <w:p w14:paraId="372EBEF4" w14:textId="77777777" w:rsidR="00F9369D" w:rsidRPr="00F9369D" w:rsidRDefault="00F9369D" w:rsidP="00F9369D">
      <w:pPr>
        <w:suppressAutoHyphens/>
        <w:jc w:val="both"/>
        <w:rPr>
          <w:szCs w:val="24"/>
          <w:lang w:eastAsia="ar-SA"/>
        </w:rPr>
      </w:pPr>
    </w:p>
    <w:p w14:paraId="176068E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 </w:t>
      </w:r>
      <w:r w:rsidRPr="00F9369D">
        <w:rPr>
          <w:bCs/>
          <w:szCs w:val="24"/>
          <w:lang w:eastAsia="ar-SA"/>
        </w:rPr>
        <w:t>Vietinė</w:t>
      </w:r>
      <w:r w:rsidRPr="00F9369D">
        <w:rPr>
          <w:szCs w:val="24"/>
          <w:lang w:eastAsia="ar-SA"/>
        </w:rPr>
        <w:t xml:space="preserve"> rinkliava nustatoma visiems </w:t>
      </w:r>
      <w:r w:rsidRPr="00F9369D">
        <w:rPr>
          <w:bCs/>
          <w:szCs w:val="24"/>
          <w:lang w:eastAsia="ar-SA"/>
        </w:rPr>
        <w:t>S</w:t>
      </w:r>
      <w:r w:rsidRPr="00F9369D">
        <w:rPr>
          <w:szCs w:val="24"/>
          <w:lang w:eastAsia="ar-SA"/>
        </w:rPr>
        <w:t>avivaldybės komunalinių atliekų turėtojams.</w:t>
      </w:r>
    </w:p>
    <w:p w14:paraId="68A59D6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 </w:t>
      </w:r>
      <w:r w:rsidRPr="00F9369D">
        <w:rPr>
          <w:bCs/>
          <w:szCs w:val="24"/>
          <w:lang w:eastAsia="ar-SA"/>
        </w:rPr>
        <w:t>Vietinės</w:t>
      </w:r>
      <w:r w:rsidRPr="00F9369D">
        <w:rPr>
          <w:szCs w:val="24"/>
          <w:lang w:eastAsia="ar-SA"/>
        </w:rPr>
        <w:t xml:space="preserve"> rinkliavos mokėtojų registravimą organizuoja ir tvarko Administratorius, </w:t>
      </w:r>
      <w:r w:rsidRPr="00F9369D">
        <w:rPr>
          <w:bCs/>
          <w:szCs w:val="24"/>
          <w:lang w:eastAsia="ar-SA"/>
        </w:rPr>
        <w:t>vadovaudamasis</w:t>
      </w:r>
      <w:r w:rsidRPr="00F9369D">
        <w:rPr>
          <w:szCs w:val="24"/>
          <w:lang w:eastAsia="ar-SA"/>
        </w:rPr>
        <w:t xml:space="preserve"> šiais Nuostatais.</w:t>
      </w:r>
    </w:p>
    <w:p w14:paraId="3494E57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8. </w:t>
      </w:r>
      <w:r w:rsidRPr="00F9369D">
        <w:rPr>
          <w:bCs/>
          <w:szCs w:val="24"/>
          <w:lang w:eastAsia="ar-SA"/>
        </w:rPr>
        <w:t>Administratorius</w:t>
      </w:r>
      <w:r w:rsidRPr="00F9369D">
        <w:rPr>
          <w:szCs w:val="24"/>
          <w:lang w:eastAsia="ar-SA"/>
        </w:rPr>
        <w:t xml:space="preserve"> privalo sukurti ir administruoti Savivaldybės komunalinių atliekų turėtojų registro (toliau – Registras) duomenų bazę.</w:t>
      </w:r>
    </w:p>
    <w:p w14:paraId="4F34E18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9. </w:t>
      </w:r>
      <w:r w:rsidRPr="00F9369D">
        <w:rPr>
          <w:bCs/>
          <w:szCs w:val="24"/>
          <w:lang w:eastAsia="ar-SA"/>
        </w:rPr>
        <w:t>Administratoriaus</w:t>
      </w:r>
      <w:r w:rsidRPr="00F9369D">
        <w:rPr>
          <w:szCs w:val="24"/>
          <w:lang w:eastAsia="ar-SA"/>
        </w:rPr>
        <w:t xml:space="preserve"> Registro duomenų bazėje registruojami ir tvarkomi šie duomenys apie Vietinės rinkliavos mokėtojus:</w:t>
      </w:r>
    </w:p>
    <w:p w14:paraId="3ABCA7D9" w14:textId="77777777" w:rsidR="00F9369D" w:rsidRPr="00F9369D" w:rsidRDefault="00F9369D" w:rsidP="00F9369D">
      <w:pPr>
        <w:tabs>
          <w:tab w:val="left" w:pos="256"/>
        </w:tabs>
        <w:ind w:firstLine="709"/>
        <w:jc w:val="both"/>
        <w:rPr>
          <w:szCs w:val="24"/>
          <w:lang w:eastAsia="ar-SA"/>
        </w:rPr>
      </w:pPr>
      <w:r w:rsidRPr="00F9369D">
        <w:rPr>
          <w:szCs w:val="24"/>
          <w:lang w:eastAsia="ar-SA"/>
        </w:rPr>
        <w:t>9.1. Asmens, kuriam Savivaldybės teritorijoje nuosavybės teise priklauso nekilnojamojo turto objektai ar kuris kitu pagrindu teisėtai valdo ar naudoja šiuos objektus, vardas, pavardė arba juridinio asmens pavadinimas.</w:t>
      </w:r>
    </w:p>
    <w:p w14:paraId="72800553" w14:textId="77777777" w:rsidR="00F9369D" w:rsidRPr="00F9369D" w:rsidRDefault="00F9369D" w:rsidP="00F9369D">
      <w:pPr>
        <w:tabs>
          <w:tab w:val="left" w:pos="256"/>
        </w:tabs>
        <w:ind w:firstLine="709"/>
        <w:jc w:val="both"/>
        <w:rPr>
          <w:szCs w:val="24"/>
          <w:lang w:eastAsia="ar-SA"/>
        </w:rPr>
      </w:pPr>
      <w:r w:rsidRPr="00F9369D">
        <w:rPr>
          <w:szCs w:val="24"/>
          <w:lang w:eastAsia="ar-SA"/>
        </w:rPr>
        <w:t>9.2. Vietinės rinkliavos mokėtojo identifikavimo kodas.</w:t>
      </w:r>
    </w:p>
    <w:p w14:paraId="345924A8" w14:textId="77777777" w:rsidR="00F9369D" w:rsidRPr="00F9369D" w:rsidRDefault="00F9369D" w:rsidP="00F9369D">
      <w:pPr>
        <w:tabs>
          <w:tab w:val="left" w:pos="256"/>
        </w:tabs>
        <w:ind w:firstLine="709"/>
        <w:jc w:val="both"/>
        <w:rPr>
          <w:szCs w:val="24"/>
          <w:lang w:eastAsia="ar-SA"/>
        </w:rPr>
      </w:pPr>
      <w:r w:rsidRPr="00F9369D">
        <w:rPr>
          <w:szCs w:val="24"/>
          <w:lang w:eastAsia="ar-SA"/>
        </w:rPr>
        <w:t>9.3. Nekilnojamojo turto unikalus numeris, adresas, aprašymas, pagrindinė naudojimo paskirtis.</w:t>
      </w:r>
    </w:p>
    <w:p w14:paraId="5AE02343" w14:textId="77777777" w:rsidR="00F9369D" w:rsidRPr="00F9369D" w:rsidRDefault="00F9369D" w:rsidP="00F9369D">
      <w:pPr>
        <w:tabs>
          <w:tab w:val="left" w:pos="256"/>
        </w:tabs>
        <w:ind w:firstLine="709"/>
        <w:jc w:val="both"/>
        <w:rPr>
          <w:szCs w:val="24"/>
          <w:lang w:eastAsia="ar-SA"/>
        </w:rPr>
      </w:pPr>
      <w:r w:rsidRPr="00F9369D">
        <w:rPr>
          <w:szCs w:val="24"/>
          <w:lang w:eastAsia="ar-SA"/>
        </w:rPr>
        <w:t>9.4. Nekilnojamojo turto objektų, kurių aptarnavimui naudojami individualūs konteineriai, adresas, plotas, naudojamų konteinerių talpa ir ištuštinimo dažnis.</w:t>
      </w:r>
    </w:p>
    <w:p w14:paraId="63B5A032" w14:textId="77777777" w:rsidR="00F9369D" w:rsidRPr="00F9369D" w:rsidRDefault="00F9369D" w:rsidP="00F9369D">
      <w:pPr>
        <w:tabs>
          <w:tab w:val="left" w:pos="256"/>
        </w:tabs>
        <w:ind w:firstLine="709"/>
        <w:jc w:val="both"/>
        <w:rPr>
          <w:szCs w:val="24"/>
          <w:lang w:eastAsia="ar-SA"/>
        </w:rPr>
      </w:pPr>
      <w:r w:rsidRPr="00F9369D">
        <w:rPr>
          <w:szCs w:val="24"/>
          <w:lang w:eastAsia="ar-SA"/>
        </w:rPr>
        <w:t>9.5. Gyvenamosios paskirties objektų, kurių aptarnavimui naudojami kolektyviniai konteineriai, adresas, plotas, gyventojų skaičius ir naudojamų konteinerių talpa.</w:t>
      </w:r>
    </w:p>
    <w:p w14:paraId="49CF9CB8"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3CBC10AA"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9.7. Kiti duomenys, kurie būtini Vietinei rinkliavai administruoti. </w:t>
      </w:r>
    </w:p>
    <w:p w14:paraId="15D8311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10. Į </w:t>
      </w:r>
      <w:r w:rsidRPr="00F9369D">
        <w:rPr>
          <w:bCs/>
          <w:szCs w:val="24"/>
          <w:lang w:eastAsia="ar-SA"/>
        </w:rPr>
        <w:t>Registro</w:t>
      </w:r>
      <w:r w:rsidRPr="00F9369D">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21DFDEF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F9369D">
        <w:rPr>
          <w:szCs w:val="24"/>
        </w:rPr>
        <w:t>perkeliama ir likusi nesumokėta buvusio (mirusio) savininko skola.</w:t>
      </w:r>
    </w:p>
    <w:p w14:paraId="2479E953"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12. </w:t>
      </w:r>
      <w:r w:rsidRPr="00F9369D">
        <w:rPr>
          <w:bCs/>
          <w:szCs w:val="24"/>
          <w:lang w:eastAsia="ar-SA"/>
        </w:rPr>
        <w:t>Registrui</w:t>
      </w:r>
      <w:r w:rsidRPr="00F9369D">
        <w:rPr>
          <w:szCs w:val="24"/>
          <w:lang w:eastAsia="ar-SA"/>
        </w:rPr>
        <w:t xml:space="preserve"> būtini duomenys renkami, tvarkomi, saugojami ir naudojami laikantis Lietuvos Respublikos asmens duomenų teisinės apsaugos įstatymo reikalavimų.</w:t>
      </w:r>
    </w:p>
    <w:p w14:paraId="73F8DA15" w14:textId="77777777" w:rsidR="00F9369D" w:rsidRPr="00F9369D" w:rsidRDefault="00F9369D" w:rsidP="00F9369D">
      <w:pPr>
        <w:suppressAutoHyphens/>
        <w:jc w:val="both"/>
        <w:rPr>
          <w:szCs w:val="24"/>
          <w:lang w:eastAsia="ar-SA"/>
        </w:rPr>
      </w:pPr>
    </w:p>
    <w:p w14:paraId="2CD35C07"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IV SKYRIUS</w:t>
      </w:r>
    </w:p>
    <w:p w14:paraId="437E50E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INFORMACIJOS, BŪTINOS REGISTRUI SUDARYTI IR VALDYTI, TEIKIMAS, ATNAUJINIMAS IR TIKSLINIMAS</w:t>
      </w:r>
    </w:p>
    <w:p w14:paraId="5FF1CDDC" w14:textId="77777777" w:rsidR="00F9369D" w:rsidRPr="00F9369D" w:rsidRDefault="00F9369D" w:rsidP="00F9369D">
      <w:pPr>
        <w:suppressAutoHyphens/>
        <w:ind w:firstLine="284"/>
        <w:jc w:val="both"/>
        <w:rPr>
          <w:szCs w:val="24"/>
          <w:lang w:eastAsia="ar-SA"/>
        </w:rPr>
      </w:pPr>
    </w:p>
    <w:p w14:paraId="5A73500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13. Vietinės rinkliavos mokėtojų registravimo tikslais Administratorius </w:t>
      </w:r>
      <w:r w:rsidRPr="00F9369D">
        <w:rPr>
          <w:color w:val="000000"/>
          <w:szCs w:val="24"/>
          <w:lang w:eastAsia="ar-SA"/>
        </w:rPr>
        <w:t>teisės aktų nustatyta</w:t>
      </w:r>
      <w:r w:rsidRPr="00F9369D">
        <w:rPr>
          <w:szCs w:val="24"/>
          <w:lang w:eastAsia="ar-SA"/>
        </w:rPr>
        <w:t xml:space="preserve"> tvarka naudojasi VĮ „Registrų centras“, Savivaldybės ir kitų subjektų turimais duomenimis, reikalingais Registrui ir Vietinei rinkliavai administruoti. </w:t>
      </w:r>
    </w:p>
    <w:p w14:paraId="14D123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14. Administratoriaus prašymu papildomus duomenis turi pateikti visi Vietinės rinkliavos mokėtojai, jeigu šie duomenys būtini Registro duomenų bazės sudarymui ir jo valdymui. </w:t>
      </w:r>
    </w:p>
    <w:p w14:paraId="364A2B5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15. Registro duomenys atnaujinami pagal sausio 1 d. duomenų būklę, paaiškėjus naujoms faktinėms aplinkybėms arba Vietinės rinkliavos mokėtojui pateikus informaciją Administratoriui. </w:t>
      </w:r>
    </w:p>
    <w:p w14:paraId="566CF79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16. Sutuoktiniai, nekilnojamąjį turtą valdantys bendrosios nuosavybės teise, laikomi vienu Vietinės rinkliavos mokėtoju. </w:t>
      </w:r>
    </w:p>
    <w:p w14:paraId="2D63B0B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F9369D">
        <w:rPr>
          <w:i/>
          <w:szCs w:val="24"/>
          <w:lang w:eastAsia="ar-SA"/>
        </w:rPr>
        <w:t>Nuostatų 4 priede</w:t>
      </w:r>
      <w:r w:rsidRPr="00F9369D">
        <w:rPr>
          <w:szCs w:val="24"/>
          <w:lang w:eastAsia="ar-SA"/>
        </w:rPr>
        <w:t xml:space="preserve">. </w:t>
      </w:r>
    </w:p>
    <w:p w14:paraId="647FAAF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18. Sprendimus dėl nekilnojamojo turto paskirties keitimo šių </w:t>
      </w:r>
      <w:r w:rsidRPr="00F9369D">
        <w:rPr>
          <w:i/>
          <w:szCs w:val="24"/>
          <w:lang w:eastAsia="ar-SA"/>
        </w:rPr>
        <w:t>Nuostatų 17 punkte</w:t>
      </w:r>
      <w:r w:rsidRPr="00F9369D">
        <w:rPr>
          <w:szCs w:val="24"/>
          <w:lang w:eastAsia="ar-SA"/>
        </w:rPr>
        <w:t xml:space="preserve"> nurodytais atvejais, vadovaudamasis Savivaldybės administracijos direktoriaus nustatyta tvarka, priima Savivaldybės administracijos direktorius arba jo įgalioti asmenys. </w:t>
      </w:r>
    </w:p>
    <w:p w14:paraId="10CF501B" w14:textId="77777777" w:rsidR="00F9369D" w:rsidRPr="00F9369D" w:rsidRDefault="00F9369D" w:rsidP="00F9369D">
      <w:pPr>
        <w:suppressAutoHyphens/>
        <w:jc w:val="both"/>
        <w:rPr>
          <w:szCs w:val="24"/>
          <w:lang w:eastAsia="ar-SA"/>
        </w:rPr>
      </w:pPr>
    </w:p>
    <w:p w14:paraId="7C40C504"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 SKYRIUS</w:t>
      </w:r>
    </w:p>
    <w:p w14:paraId="5BD326E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NUSTATYMAS</w:t>
      </w:r>
    </w:p>
    <w:p w14:paraId="4E88873E" w14:textId="77777777" w:rsidR="00F9369D" w:rsidRPr="00F9369D" w:rsidRDefault="00F9369D" w:rsidP="00F9369D">
      <w:pPr>
        <w:suppressAutoHyphens/>
        <w:jc w:val="both"/>
        <w:rPr>
          <w:szCs w:val="24"/>
          <w:lang w:eastAsia="ar-SA"/>
        </w:rPr>
      </w:pPr>
    </w:p>
    <w:p w14:paraId="66B9441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19. Už Vietinės rinkliavos dydžių apskaičiavimą</w:t>
      </w:r>
      <w:r w:rsidRPr="00F9369D">
        <w:rPr>
          <w:bCs/>
          <w:szCs w:val="24"/>
          <w:lang w:eastAsia="ar-SA"/>
        </w:rPr>
        <w:t xml:space="preserve"> atsakingas Administratorius</w:t>
      </w:r>
      <w:r w:rsidRPr="00F9369D">
        <w:rPr>
          <w:szCs w:val="24"/>
          <w:lang w:eastAsia="ar-SA"/>
        </w:rPr>
        <w:t xml:space="preserve">. Apskaičiuodamas Vietinę rinkliavą </w:t>
      </w:r>
      <w:r w:rsidRPr="00F9369D">
        <w:rPr>
          <w:bCs/>
          <w:szCs w:val="24"/>
          <w:lang w:eastAsia="ar-SA"/>
        </w:rPr>
        <w:t>Administratorius</w:t>
      </w:r>
      <w:r w:rsidRPr="00F9369D">
        <w:rPr>
          <w:szCs w:val="24"/>
          <w:lang w:eastAsia="ar-SA"/>
        </w:rPr>
        <w:t xml:space="preserve"> naudojasi Registro duomenų baze ir kita reikalinga informacija. Pagrindinė informacija, susijusi su Vietinės rinkliavos dydžių nustatymu ir taikymu, yra viešai prieinama.</w:t>
      </w:r>
    </w:p>
    <w:p w14:paraId="6C7710A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2EC5F99C" w14:textId="77777777" w:rsidR="00F9369D" w:rsidRPr="00F9369D" w:rsidRDefault="00F9369D" w:rsidP="00F9369D">
      <w:pPr>
        <w:tabs>
          <w:tab w:val="left" w:pos="86"/>
        </w:tabs>
        <w:suppressAutoHyphens/>
        <w:ind w:firstLine="709"/>
        <w:jc w:val="both"/>
        <w:rPr>
          <w:szCs w:val="24"/>
        </w:rPr>
      </w:pPr>
      <w:r w:rsidRPr="00F9369D">
        <w:rPr>
          <w:szCs w:val="24"/>
        </w:rPr>
        <w:t xml:space="preserve">21. </w:t>
      </w:r>
      <w:r w:rsidRPr="00F9369D">
        <w:rPr>
          <w:bCs/>
          <w:szCs w:val="24"/>
          <w:lang w:eastAsia="ar-SA"/>
        </w:rPr>
        <w:t>Vietinės</w:t>
      </w:r>
      <w:r w:rsidRPr="00F9369D">
        <w:rPr>
          <w:szCs w:val="24"/>
        </w:rPr>
        <w:t xml:space="preserve"> rinkliavos dydžiai susideda iš dviejų dedamųjų – pastoviosios ir kintamosios:</w:t>
      </w:r>
    </w:p>
    <w:p w14:paraId="7C0598BB" w14:textId="77777777" w:rsidR="00F9369D" w:rsidRPr="00F9369D" w:rsidRDefault="00F9369D" w:rsidP="00F9369D">
      <w:pPr>
        <w:tabs>
          <w:tab w:val="left" w:pos="256"/>
        </w:tabs>
        <w:ind w:firstLine="709"/>
        <w:jc w:val="both"/>
        <w:rPr>
          <w:color w:val="000000"/>
          <w:szCs w:val="24"/>
        </w:rPr>
      </w:pPr>
      <w:r w:rsidRPr="00F9369D">
        <w:rPr>
          <w:color w:val="000000"/>
          <w:szCs w:val="24"/>
        </w:rPr>
        <w:t>21.1.</w:t>
      </w:r>
      <w:r w:rsidRPr="00F9369D">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F9369D">
        <w:rPr>
          <w:color w:val="000000"/>
          <w:szCs w:val="24"/>
        </w:rPr>
        <w:t xml:space="preserve">. </w:t>
      </w:r>
      <w:r w:rsidRPr="00F9369D">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F9369D">
        <w:rPr>
          <w:color w:val="000000"/>
          <w:szCs w:val="24"/>
        </w:rPr>
        <w:t>.</w:t>
      </w:r>
      <w:r w:rsidRPr="00F9369D">
        <w:rPr>
          <w:szCs w:val="24"/>
        </w:rPr>
        <w:t xml:space="preserve"> </w:t>
      </w:r>
    </w:p>
    <w:p w14:paraId="7DC12D93" w14:textId="77777777" w:rsidR="00F9369D" w:rsidRPr="00F9369D" w:rsidRDefault="00F9369D" w:rsidP="00F9369D">
      <w:pPr>
        <w:tabs>
          <w:tab w:val="left" w:pos="256"/>
        </w:tabs>
        <w:ind w:firstLine="709"/>
        <w:jc w:val="both"/>
        <w:rPr>
          <w:color w:val="000000"/>
          <w:szCs w:val="24"/>
        </w:rPr>
      </w:pPr>
      <w:r w:rsidRPr="00F9369D">
        <w:rPr>
          <w:szCs w:val="24"/>
        </w:rPr>
        <w:t xml:space="preserve">21.2. </w:t>
      </w:r>
      <w:r w:rsidRPr="00F9369D">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F9369D">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76FE531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22. </w:t>
      </w:r>
      <w:r w:rsidRPr="00F9369D">
        <w:rPr>
          <w:bCs/>
          <w:color w:val="000000"/>
          <w:szCs w:val="24"/>
          <w:lang w:eastAsia="ar-SA"/>
        </w:rPr>
        <w:t>Vietinės</w:t>
      </w:r>
      <w:r w:rsidRPr="00F9369D">
        <w:rPr>
          <w:color w:val="000000"/>
          <w:szCs w:val="24"/>
          <w:lang w:eastAsia="ar-SA"/>
        </w:rPr>
        <w:t xml:space="preserve"> rinkliavos dydis už kalendorinius metus nustatomas eurais su centais, vieno </w:t>
      </w:r>
      <w:r w:rsidRPr="00F9369D">
        <w:rPr>
          <w:szCs w:val="24"/>
          <w:lang w:eastAsia="ar-SA"/>
        </w:rPr>
        <w:t xml:space="preserve">skaitmens po kablelio tikslumu. </w:t>
      </w:r>
    </w:p>
    <w:p w14:paraId="15C7835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23. Mokėtina Vietinės rinkliavos suma Vietinės rinkliavos mokėtojui už kalendorinius metus apskaičiuojama eurais su centais. </w:t>
      </w:r>
    </w:p>
    <w:p w14:paraId="2206413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24. Metinis Vietinės rinkliavos dydis nustatomas šių </w:t>
      </w:r>
      <w:r w:rsidRPr="00F9369D">
        <w:rPr>
          <w:i/>
          <w:szCs w:val="24"/>
          <w:lang w:eastAsia="ar-SA"/>
        </w:rPr>
        <w:t>Nuostatų 1 priede</w:t>
      </w:r>
      <w:r w:rsidRPr="00F9369D">
        <w:rPr>
          <w:szCs w:val="24"/>
          <w:lang w:eastAsia="ar-SA"/>
        </w:rPr>
        <w:t xml:space="preserve"> nurodytą dydį (konkrečiai nekilnojamojo turto objektų kategorijai) padauginus iš nekilnojamojo turto apmokestinamo bendrojo ploto arba nekilnojamojo turto objektų skaičiaus (</w:t>
      </w:r>
      <w:r w:rsidRPr="00F9369D">
        <w:rPr>
          <w:strike/>
          <w:szCs w:val="24"/>
          <w:lang w:eastAsia="ar-SA"/>
        </w:rPr>
        <w:t>individualių (bendrijų)</w:t>
      </w:r>
      <w:r w:rsidRPr="00F9369D">
        <w:rPr>
          <w:szCs w:val="24"/>
          <w:lang w:eastAsia="ar-SA"/>
        </w:rPr>
        <w:t xml:space="preserve"> garažų, sandėliavimo, sodų, </w:t>
      </w:r>
      <w:r w:rsidRPr="00F9369D">
        <w:rPr>
          <w:strike/>
          <w:szCs w:val="24"/>
          <w:lang w:eastAsia="ar-SA"/>
        </w:rPr>
        <w:t>ir žemės ūkio paskirties objektams, netinkamiems naudoti</w:t>
      </w:r>
      <w:r w:rsidRPr="00F9369D">
        <w:rPr>
          <w:szCs w:val="24"/>
          <w:lang w:eastAsia="ar-SA"/>
        </w:rPr>
        <w:t xml:space="preserve"> </w:t>
      </w:r>
      <w:r w:rsidRPr="00F9369D">
        <w:rPr>
          <w:b/>
          <w:bCs/>
          <w:lang w:eastAsia="ar-SA"/>
        </w:rPr>
        <w:t>kitos (fermų) ir kitos (ūkio) paskirties</w:t>
      </w:r>
      <w:r w:rsidRPr="00F9369D">
        <w:rPr>
          <w:lang w:eastAsia="ar-SA"/>
        </w:rPr>
        <w:t xml:space="preserve"> </w:t>
      </w:r>
      <w:r w:rsidRPr="00F9369D">
        <w:rPr>
          <w:szCs w:val="24"/>
          <w:lang w:eastAsia="ar-SA"/>
        </w:rPr>
        <w:t xml:space="preserve">objektams). </w:t>
      </w:r>
    </w:p>
    <w:p w14:paraId="65001BE4" w14:textId="77777777" w:rsidR="00F9369D" w:rsidRPr="00F9369D" w:rsidRDefault="00F9369D" w:rsidP="00F9369D">
      <w:pPr>
        <w:tabs>
          <w:tab w:val="left" w:pos="86"/>
        </w:tabs>
        <w:suppressAutoHyphens/>
        <w:ind w:firstLine="709"/>
        <w:jc w:val="both"/>
        <w:rPr>
          <w:szCs w:val="24"/>
        </w:rPr>
      </w:pPr>
      <w:r w:rsidRPr="00F9369D">
        <w:rPr>
          <w:color w:val="000000"/>
          <w:szCs w:val="24"/>
        </w:rPr>
        <w:t>24</w:t>
      </w:r>
      <w:r w:rsidRPr="00F9369D">
        <w:rPr>
          <w:color w:val="000000"/>
          <w:szCs w:val="24"/>
          <w:vertAlign w:val="superscript"/>
        </w:rPr>
        <w:t>1</w:t>
      </w:r>
      <w:r w:rsidRPr="00F9369D">
        <w:rPr>
          <w:color w:val="000000"/>
          <w:szCs w:val="24"/>
        </w:rPr>
        <w:t xml:space="preserve">. Kai </w:t>
      </w:r>
      <w:r w:rsidRPr="00F9369D">
        <w:rPr>
          <w:szCs w:val="24"/>
          <w:lang w:eastAsia="ar-SA"/>
        </w:rPr>
        <w:t>naudojamasi</w:t>
      </w:r>
      <w:r w:rsidRPr="00F9369D">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F9369D">
        <w:rPr>
          <w:szCs w:val="24"/>
        </w:rPr>
        <w:t xml:space="preserve"> </w:t>
      </w:r>
    </w:p>
    <w:p w14:paraId="503AD5EA" w14:textId="77777777" w:rsidR="00F9369D" w:rsidRPr="00F9369D" w:rsidRDefault="00F9369D" w:rsidP="00F9369D">
      <w:pPr>
        <w:tabs>
          <w:tab w:val="left" w:pos="86"/>
        </w:tabs>
        <w:suppressAutoHyphens/>
        <w:ind w:firstLine="709"/>
        <w:jc w:val="both"/>
        <w:rPr>
          <w:szCs w:val="24"/>
          <w:lang w:eastAsia="ar-SA"/>
        </w:rPr>
      </w:pPr>
      <w:r w:rsidRPr="00F9369D">
        <w:rPr>
          <w:color w:val="000000"/>
          <w:szCs w:val="24"/>
        </w:rPr>
        <w:t>24</w:t>
      </w:r>
      <w:r w:rsidRPr="00F9369D">
        <w:rPr>
          <w:color w:val="000000"/>
          <w:szCs w:val="24"/>
          <w:vertAlign w:val="superscript"/>
        </w:rPr>
        <w:t>2</w:t>
      </w:r>
      <w:r w:rsidRPr="00F9369D">
        <w:rPr>
          <w:color w:val="000000"/>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 / tūrį.</w:t>
      </w:r>
      <w:r w:rsidRPr="00F9369D">
        <w:rPr>
          <w:szCs w:val="24"/>
        </w:rPr>
        <w:t xml:space="preserve"> </w:t>
      </w:r>
    </w:p>
    <w:p w14:paraId="7C2D54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25</w:t>
      </w:r>
      <w:r w:rsidRPr="00F9369D">
        <w:rPr>
          <w:color w:val="000000"/>
          <w:szCs w:val="24"/>
          <w:lang w:eastAsia="ar-SA"/>
        </w:rPr>
        <w:t xml:space="preserve">. </w:t>
      </w:r>
      <w:r w:rsidRPr="00F9369D">
        <w:rPr>
          <w:color w:val="000000"/>
          <w:szCs w:val="24"/>
        </w:rPr>
        <w:t>Maksimalus</w:t>
      </w:r>
      <w:r w:rsidRPr="00F9369D">
        <w:rPr>
          <w:color w:val="000000"/>
          <w:szCs w:val="24"/>
          <w:lang w:eastAsia="ar-SA"/>
        </w:rPr>
        <w:t xml:space="preserve"> apmokestinamas gyvenamosios paskirties objektų plotas yra 100 kv. m bendro ploto. Jei gyvenamosios paskirties objekte savo gyvenamąją vietą deklaravo vienas fizinis </w:t>
      </w:r>
      <w:r w:rsidRPr="00F9369D">
        <w:rPr>
          <w:color w:val="000000"/>
          <w:szCs w:val="24"/>
          <w:lang w:eastAsia="ar-SA"/>
        </w:rPr>
        <w:lastRenderedPageBreak/>
        <w:t xml:space="preserve">asmuo, maksimalus apmokestinamas gyvenamosios paskirties objekto plotas Jurbarko mieste – 70  kv. m, </w:t>
      </w:r>
      <w:r w:rsidRPr="00F9369D">
        <w:rPr>
          <w:color w:val="000000"/>
          <w:szCs w:val="24"/>
        </w:rPr>
        <w:t xml:space="preserve">likusioje Jurbarko rajono savivaldybės teritorijoje – </w:t>
      </w:r>
      <w:r w:rsidRPr="00F9369D">
        <w:rPr>
          <w:color w:val="000000"/>
          <w:szCs w:val="24"/>
          <w:lang w:eastAsia="ar-SA"/>
        </w:rPr>
        <w:t>50 kv. m</w:t>
      </w:r>
      <w:r w:rsidRPr="00F9369D">
        <w:rPr>
          <w:color w:val="000000"/>
          <w:szCs w:val="24"/>
        </w:rPr>
        <w:t>.</w:t>
      </w:r>
      <w:r w:rsidRPr="00F9369D">
        <w:rPr>
          <w:szCs w:val="24"/>
          <w:lang w:eastAsia="ar-SA"/>
        </w:rPr>
        <w:t xml:space="preserve"> Nepateikus tikslaus gyvenamosios paskirties objekto ploto Vietinės rinkliavos dydis nustatomas pagal maksimaliai apmokestinamą plotą (100 kv. m). </w:t>
      </w:r>
    </w:p>
    <w:p w14:paraId="721F65DA" w14:textId="1B82FAB2"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26. </w:t>
      </w:r>
      <w:r w:rsidRPr="00F9369D">
        <w:rPr>
          <w:bCs/>
          <w:szCs w:val="24"/>
          <w:lang w:eastAsia="ar-SA"/>
        </w:rPr>
        <w:t>Perskaičiavus</w:t>
      </w:r>
      <w:r w:rsidRPr="00F9369D">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F9369D">
        <w:rPr>
          <w:szCs w:val="24"/>
          <w:lang w:eastAsia="ar-SA"/>
        </w:rPr>
        <w:t xml:space="preserve">. Būtinųjų komunalinių atliekų tvarkymo sąnaudų ir apmokestinimo parametrų dydžių perskaičiavimo principai pateikiami </w:t>
      </w:r>
      <w:r w:rsidRPr="00F9369D">
        <w:rPr>
          <w:i/>
          <w:szCs w:val="24"/>
          <w:lang w:eastAsia="ar-SA"/>
        </w:rPr>
        <w:t xml:space="preserve">Jurbarko rajono savivaldybės vietinės rinkliavos už komunalinių atliekų ir komunalinėms atliekoms nepriskiriamų buityje susidarančių atliekų tvarkymą dydžio nustatymo metodikos </w:t>
      </w:r>
      <w:r w:rsidRPr="00F9369D">
        <w:rPr>
          <w:i/>
          <w:strike/>
          <w:szCs w:val="24"/>
          <w:lang w:eastAsia="ar-SA"/>
        </w:rPr>
        <w:t>57 ir 59</w:t>
      </w:r>
      <w:r w:rsidRPr="00F9369D">
        <w:rPr>
          <w:i/>
          <w:szCs w:val="24"/>
          <w:lang w:eastAsia="ar-SA"/>
        </w:rPr>
        <w:t xml:space="preserve"> </w:t>
      </w:r>
      <w:r w:rsidRPr="00F9369D">
        <w:rPr>
          <w:b/>
          <w:bCs/>
          <w:i/>
          <w:szCs w:val="24"/>
          <w:lang w:eastAsia="ar-SA"/>
        </w:rPr>
        <w:t>54 ir 5</w:t>
      </w:r>
      <w:r w:rsidR="007C789F">
        <w:rPr>
          <w:b/>
          <w:bCs/>
          <w:i/>
          <w:szCs w:val="24"/>
          <w:lang w:eastAsia="ar-SA"/>
        </w:rPr>
        <w:t>5</w:t>
      </w:r>
      <w:r w:rsidRPr="00F9369D">
        <w:rPr>
          <w:i/>
          <w:szCs w:val="24"/>
          <w:lang w:eastAsia="ar-SA"/>
        </w:rPr>
        <w:t xml:space="preserve"> punktuose</w:t>
      </w:r>
      <w:r w:rsidRPr="00F9369D">
        <w:rPr>
          <w:szCs w:val="24"/>
          <w:lang w:eastAsia="ar-SA"/>
        </w:rPr>
        <w:t>.</w:t>
      </w:r>
    </w:p>
    <w:p w14:paraId="39935C19" w14:textId="34BA49D6" w:rsidR="00F9369D" w:rsidRPr="00F9369D" w:rsidRDefault="00F9369D" w:rsidP="00F9369D">
      <w:pPr>
        <w:tabs>
          <w:tab w:val="left" w:pos="86"/>
        </w:tabs>
        <w:suppressAutoHyphens/>
        <w:ind w:firstLine="709"/>
        <w:jc w:val="both"/>
        <w:rPr>
          <w:b/>
          <w:bCs/>
          <w:szCs w:val="24"/>
        </w:rPr>
      </w:pPr>
      <w:r w:rsidRPr="00F9369D">
        <w:rPr>
          <w:szCs w:val="24"/>
          <w:lang w:eastAsia="ar-SA"/>
        </w:rPr>
        <w:t xml:space="preserve">27. </w:t>
      </w:r>
      <w:r w:rsidRPr="00F9369D">
        <w:rPr>
          <w:szCs w:val="24"/>
        </w:rPr>
        <w:t>Vietinės rinkliavos dydžiai turi būti perskaičiuojami kartą per metus, jeigu ATĮ  30</w:t>
      </w:r>
      <w:r w:rsidRPr="00F9369D">
        <w:rPr>
          <w:szCs w:val="24"/>
          <w:vertAlign w:val="superscript"/>
        </w:rPr>
        <w:t>2</w:t>
      </w:r>
      <w:r w:rsidRPr="00F9369D">
        <w:rPr>
          <w:szCs w:val="24"/>
        </w:rPr>
        <w:t xml:space="preserve">  straipsnio 7 dalyje nustatyta tvarka pakoreguota regioninė kaina</w:t>
      </w:r>
      <w:r w:rsidRPr="00F9369D">
        <w:rPr>
          <w:b/>
          <w:bCs/>
          <w:szCs w:val="24"/>
        </w:rPr>
        <w:t>.</w:t>
      </w:r>
      <w:r w:rsidRPr="00F9369D">
        <w:rPr>
          <w:b/>
          <w:bCs/>
          <w:szCs w:val="24"/>
          <w:lang w:eastAsia="en-US"/>
        </w:rPr>
        <w:t xml:space="preserve"> </w:t>
      </w:r>
      <w:bookmarkStart w:id="7" w:name="_Hlk214392572"/>
    </w:p>
    <w:bookmarkEnd w:id="7"/>
    <w:p w14:paraId="65410751"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28. </w:t>
      </w:r>
      <w:r w:rsidRPr="00F9369D">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0AC29F45"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29. </w:t>
      </w:r>
      <w:r w:rsidRPr="00F9369D">
        <w:rPr>
          <w:szCs w:val="24"/>
        </w:rPr>
        <w:t>Sprendimą dėl perskaičiuotų Vietinės rinkliavos dydžių taikymo pradžios ir trukmės priima Savivaldybės taryba.</w:t>
      </w:r>
    </w:p>
    <w:p w14:paraId="6764E2AB"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30. </w:t>
      </w:r>
      <w:r w:rsidRPr="00F9369D">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2458BAB3" w14:textId="77777777" w:rsidR="00F9369D" w:rsidRPr="00F9369D" w:rsidRDefault="00F9369D" w:rsidP="00F9369D">
      <w:pPr>
        <w:tabs>
          <w:tab w:val="left" w:pos="86"/>
        </w:tabs>
        <w:suppressAutoHyphens/>
        <w:ind w:left="425" w:firstLine="284"/>
        <w:jc w:val="both"/>
        <w:rPr>
          <w:szCs w:val="24"/>
          <w:lang w:eastAsia="ar-SA"/>
        </w:rPr>
      </w:pPr>
      <w:r w:rsidRPr="00F9369D">
        <w:rPr>
          <w:szCs w:val="24"/>
          <w:lang w:eastAsia="ar-SA"/>
        </w:rPr>
        <w:t xml:space="preserve">31. </w:t>
      </w:r>
      <w:r w:rsidRPr="00F9369D">
        <w:rPr>
          <w:bCs/>
          <w:szCs w:val="24"/>
          <w:lang w:eastAsia="ar-SA"/>
        </w:rPr>
        <w:t>Vietinės</w:t>
      </w:r>
      <w:r w:rsidRPr="00F9369D">
        <w:rPr>
          <w:szCs w:val="24"/>
          <w:lang w:eastAsia="ar-SA"/>
        </w:rPr>
        <w:t xml:space="preserve"> rinkliavos dydžiai pateikti šių </w:t>
      </w:r>
      <w:r w:rsidRPr="00F9369D">
        <w:rPr>
          <w:i/>
          <w:szCs w:val="24"/>
          <w:lang w:eastAsia="ar-SA"/>
        </w:rPr>
        <w:t>Nuostatų 1 priede.</w:t>
      </w:r>
    </w:p>
    <w:p w14:paraId="7AFF332D" w14:textId="77777777" w:rsidR="00F9369D" w:rsidRPr="00F9369D" w:rsidRDefault="00F9369D" w:rsidP="00F9369D">
      <w:pPr>
        <w:tabs>
          <w:tab w:val="left" w:pos="227"/>
          <w:tab w:val="num" w:pos="397"/>
        </w:tabs>
        <w:suppressAutoHyphens/>
        <w:jc w:val="center"/>
        <w:rPr>
          <w:b/>
          <w:caps/>
          <w:szCs w:val="24"/>
          <w:lang w:eastAsia="ar-SA"/>
        </w:rPr>
      </w:pPr>
    </w:p>
    <w:p w14:paraId="2B5B307F"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 SKYRIUS</w:t>
      </w:r>
    </w:p>
    <w:p w14:paraId="6460486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mokėjimo tvarka IR IŠIEŠKOJIMAS</w:t>
      </w:r>
    </w:p>
    <w:p w14:paraId="5CC5C60B" w14:textId="77777777" w:rsidR="00F9369D" w:rsidRPr="00F9369D" w:rsidRDefault="00F9369D" w:rsidP="00F9369D">
      <w:pPr>
        <w:suppressAutoHyphens/>
        <w:jc w:val="both"/>
        <w:rPr>
          <w:szCs w:val="24"/>
          <w:lang w:eastAsia="ar-SA"/>
        </w:rPr>
      </w:pPr>
    </w:p>
    <w:p w14:paraId="2A4B8A2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32. </w:t>
      </w:r>
      <w:r w:rsidRPr="00F9369D">
        <w:rPr>
          <w:bCs/>
          <w:szCs w:val="24"/>
          <w:lang w:eastAsia="ar-SA"/>
        </w:rPr>
        <w:t>Vietinę</w:t>
      </w:r>
      <w:r w:rsidRPr="00F9369D">
        <w:rPr>
          <w:szCs w:val="24"/>
          <w:lang w:eastAsia="ar-SA"/>
        </w:rPr>
        <w:t xml:space="preserve"> rinkliavą privalo mokėti visi fiziniai asmenys, gyvenantys arba </w:t>
      </w:r>
      <w:r w:rsidRPr="00F9369D">
        <w:rPr>
          <w:szCs w:val="24"/>
        </w:rPr>
        <w:t xml:space="preserve">kitu pagrindu teisėtai </w:t>
      </w:r>
      <w:r w:rsidRPr="00F9369D">
        <w:rPr>
          <w:szCs w:val="24"/>
          <w:lang w:eastAsia="ar-SA"/>
        </w:rPr>
        <w:t xml:space="preserve">valdantys nekilnojamojo turto objektus Savivaldybės teritorijoje, ir visi juridiniai ir fiziniai asmenys, vykdantys ūkinę ir kitokią veiklą Savivaldybės teritorijoje.  </w:t>
      </w:r>
    </w:p>
    <w:p w14:paraId="2F000B8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33. </w:t>
      </w:r>
      <w:r w:rsidRPr="00F9369D">
        <w:rPr>
          <w:iCs/>
          <w:szCs w:val="24"/>
          <w:lang w:eastAsia="ar-SA"/>
        </w:rPr>
        <w:t>Vietinės</w:t>
      </w:r>
      <w:r w:rsidRPr="00F9369D">
        <w:rPr>
          <w:szCs w:val="24"/>
          <w:lang w:eastAsia="ar-SA"/>
        </w:rPr>
        <w:t xml:space="preserve"> rinkliavos surinkimą </w:t>
      </w:r>
      <w:r w:rsidRPr="00F9369D">
        <w:rPr>
          <w:bCs/>
          <w:szCs w:val="24"/>
          <w:lang w:eastAsia="ar-SA"/>
        </w:rPr>
        <w:t>organizuoja</w:t>
      </w:r>
      <w:r w:rsidRPr="00F9369D">
        <w:rPr>
          <w:szCs w:val="24"/>
          <w:lang w:eastAsia="ar-SA"/>
        </w:rPr>
        <w:t xml:space="preserve"> ir vykdo Administratorius.</w:t>
      </w:r>
    </w:p>
    <w:p w14:paraId="2FC722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0585FD6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35. </w:t>
      </w:r>
      <w:r w:rsidRPr="00F9369D">
        <w:rPr>
          <w:bCs/>
          <w:szCs w:val="24"/>
          <w:lang w:eastAsia="ar-SA"/>
        </w:rPr>
        <w:t>Vietinė</w:t>
      </w:r>
      <w:r w:rsidRPr="00F9369D">
        <w:rPr>
          <w:szCs w:val="24"/>
          <w:lang w:eastAsia="ar-SA"/>
        </w:rPr>
        <w:t xml:space="preserve"> rinkliava mokama kas ketvirtį į Mokėjimo pranešime nurodytą Vietinės rinkliavos surenkamąją sąskaitą iki einamojo ketvirčio paskutinio mėnesio 15 d. </w:t>
      </w:r>
    </w:p>
    <w:p w14:paraId="005815E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E4C96C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37. 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14:paraId="6B405C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38. Mokėjimo pranešimai pagal Registro duomenis Vietinės rinkliavos mokėtojui pateikiami iki to mėnesio, nuo kurio pradedama mokėti Vietinė rinkliava, paskutinės dienos. </w:t>
      </w:r>
    </w:p>
    <w:p w14:paraId="1F2A9D4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39. Vietinės rinkliava perskaičiuojama pasikeitus Vietinės rinkliavos dydžiui, nekilnojamojo turto savininkui (naudotojui) ir / arba atsiradus naujam Vietinės rinkliavos mokėtojui.</w:t>
      </w:r>
    </w:p>
    <w:p w14:paraId="40E09E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043D1CA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41. Už Vietinės rinkliavos įmokos priėmimo paslaugą moka Vietinės rinkliavos mokėtojas pagal įstaigos, kurioje ši paslauga teikiama, nustatytus tarifus. </w:t>
      </w:r>
    </w:p>
    <w:p w14:paraId="377FE0A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FD9EE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43. Gavęs raginimą sumokėti Vietinę rinkliavą arba jos dalį, Vietinės rinkliavos mokėtojas privalo nurodyto dydžio sumą sumokėti per 30 kalendorinių dienų nuo priminimo išsiuntimo dienos. </w:t>
      </w:r>
    </w:p>
    <w:p w14:paraId="269DFA83" w14:textId="77777777" w:rsidR="00F9369D" w:rsidRPr="00F9369D" w:rsidRDefault="00F9369D" w:rsidP="00F9369D">
      <w:pPr>
        <w:tabs>
          <w:tab w:val="left" w:pos="86"/>
        </w:tabs>
        <w:suppressAutoHyphens/>
        <w:ind w:firstLine="709"/>
        <w:jc w:val="both"/>
        <w:rPr>
          <w:b/>
          <w:bCs/>
          <w:szCs w:val="24"/>
          <w:lang w:eastAsia="ar-SA"/>
        </w:rPr>
      </w:pPr>
      <w:r w:rsidRPr="00F9369D">
        <w:rPr>
          <w:b/>
          <w:bCs/>
          <w:szCs w:val="24"/>
          <w:lang w:eastAsia="ar-SA"/>
        </w:rPr>
        <w:t>43</w:t>
      </w:r>
      <w:r w:rsidRPr="00F9369D">
        <w:rPr>
          <w:b/>
          <w:bCs/>
          <w:szCs w:val="24"/>
          <w:vertAlign w:val="superscript"/>
          <w:lang w:eastAsia="ar-SA"/>
        </w:rPr>
        <w:t>1</w:t>
      </w:r>
      <w:r w:rsidRPr="00F9369D">
        <w:rPr>
          <w:b/>
          <w:bCs/>
          <w:szCs w:val="24"/>
          <w:vertAlign w:val="subscript"/>
          <w:lang w:eastAsia="ar-SA"/>
        </w:rPr>
        <w:t>.</w:t>
      </w:r>
      <w:r w:rsidRPr="00F9369D">
        <w:rPr>
          <w:b/>
          <w:bCs/>
          <w:szCs w:val="24"/>
          <w:lang w:eastAsia="ar-SA"/>
        </w:rPr>
        <w:t xml:space="preserve"> Delspinigių dydis už laiku nesumokėtą Vietinę rinkliavą nenustatomas.</w:t>
      </w:r>
    </w:p>
    <w:p w14:paraId="15A03EA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44. Vietinės rinkliavos nesumokėjus per šių </w:t>
      </w:r>
      <w:r w:rsidRPr="00F9369D">
        <w:rPr>
          <w:i/>
          <w:szCs w:val="24"/>
          <w:lang w:eastAsia="ar-SA"/>
        </w:rPr>
        <w:t>Nuostatų 43 punkte</w:t>
      </w:r>
      <w:r w:rsidRPr="00F9369D">
        <w:rPr>
          <w:szCs w:val="24"/>
          <w:lang w:eastAsia="ar-SA"/>
        </w:rPr>
        <w:t xml:space="preserve"> nurodytą terminą ji išieškoma Lietuvos Respublikos įstatymų nustatyta tvarka. </w:t>
      </w:r>
    </w:p>
    <w:p w14:paraId="3F91001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38BE11C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46. Administratorius gali kreiptis į Savivaldybę dėl skolų pripažinimo beviltiškomis. </w:t>
      </w:r>
    </w:p>
    <w:p w14:paraId="6EBCF6C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62550BCF" w14:textId="77777777" w:rsidR="00F9369D" w:rsidRPr="00F9369D" w:rsidRDefault="00F9369D" w:rsidP="00F9369D">
      <w:pPr>
        <w:suppressAutoHyphens/>
        <w:jc w:val="both"/>
        <w:rPr>
          <w:szCs w:val="24"/>
          <w:lang w:eastAsia="ar-SA"/>
        </w:rPr>
      </w:pPr>
    </w:p>
    <w:p w14:paraId="73B2EF6B"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VII SKYRIUS</w:t>
      </w:r>
    </w:p>
    <w:p w14:paraId="3297D94D"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PATIKSLINIMO ir sumažinimo REGLAMENTAVIMAS</w:t>
      </w:r>
    </w:p>
    <w:p w14:paraId="06783B83" w14:textId="77777777" w:rsidR="00F9369D" w:rsidRPr="00F9369D" w:rsidRDefault="00F9369D" w:rsidP="00F9369D">
      <w:pPr>
        <w:suppressAutoHyphens/>
        <w:jc w:val="both"/>
        <w:rPr>
          <w:szCs w:val="24"/>
          <w:lang w:eastAsia="ar-SA"/>
        </w:rPr>
      </w:pPr>
    </w:p>
    <w:p w14:paraId="4D8FD09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F9369D">
        <w:rPr>
          <w:szCs w:val="24"/>
        </w:rPr>
        <w:t>iš šio objekto komunalinės atliekos nebus surenkamos</w:t>
      </w:r>
      <w:r w:rsidRPr="00F9369D">
        <w:rPr>
          <w:szCs w:val="24"/>
          <w:lang w:eastAsia="ar-SA"/>
        </w:rPr>
        <w:t xml:space="preserve">. </w:t>
      </w:r>
    </w:p>
    <w:p w14:paraId="21419C4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49. Asmenys, siekiantys, kad jiems Savivaldybės teritorijoje nuosavybės teise priklausantys nekilnojamojo turto objektai šių </w:t>
      </w:r>
      <w:r w:rsidRPr="00F9369D">
        <w:rPr>
          <w:i/>
          <w:szCs w:val="24"/>
          <w:lang w:eastAsia="ar-SA"/>
        </w:rPr>
        <w:t>Nuostatų 48 punkte</w:t>
      </w:r>
      <w:r w:rsidRPr="00F9369D">
        <w:rPr>
          <w:szCs w:val="24"/>
          <w:lang w:eastAsia="ar-SA"/>
        </w:rPr>
        <w:t xml:space="preserve"> nurodytomis aplinkybėmis būtų tam tikram laikui atleisti nuo kintamos Vietinės rinkliavos dedamosios mokėjimo, Administratoriui turi pateikti:</w:t>
      </w:r>
    </w:p>
    <w:p w14:paraId="6D141EF6" w14:textId="77777777" w:rsidR="00F9369D" w:rsidRPr="00F9369D" w:rsidRDefault="00F9369D" w:rsidP="00F9369D">
      <w:pPr>
        <w:tabs>
          <w:tab w:val="left" w:pos="256"/>
        </w:tabs>
        <w:ind w:firstLine="709"/>
        <w:jc w:val="both"/>
        <w:rPr>
          <w:szCs w:val="24"/>
          <w:lang w:eastAsia="ar-SA"/>
        </w:rPr>
      </w:pPr>
      <w:r w:rsidRPr="00F9369D">
        <w:rPr>
          <w:szCs w:val="24"/>
          <w:lang w:eastAsia="ar-SA"/>
        </w:rPr>
        <w:t>49.1. Prašymą</w:t>
      </w:r>
      <w:r w:rsidRPr="00F9369D">
        <w:rPr>
          <w:szCs w:val="24"/>
        </w:rPr>
        <w:t xml:space="preserve"> atleisti nuo kintamos Vietinės rinkliavos dedamosios, kurio forma pateikiama šių </w:t>
      </w:r>
      <w:r w:rsidRPr="00F9369D">
        <w:rPr>
          <w:i/>
          <w:szCs w:val="24"/>
        </w:rPr>
        <w:t>Nuostatų 2 priede</w:t>
      </w:r>
      <w:r w:rsidRPr="00F9369D">
        <w:rPr>
          <w:szCs w:val="24"/>
        </w:rPr>
        <w:t>.</w:t>
      </w:r>
    </w:p>
    <w:p w14:paraId="37F4A9CC" w14:textId="77777777" w:rsidR="00F9369D" w:rsidRPr="00F9369D" w:rsidRDefault="00F9369D" w:rsidP="00F9369D">
      <w:pPr>
        <w:tabs>
          <w:tab w:val="left" w:pos="256"/>
        </w:tabs>
        <w:ind w:firstLine="709"/>
        <w:jc w:val="both"/>
        <w:rPr>
          <w:szCs w:val="24"/>
          <w:lang w:eastAsia="ar-SA"/>
        </w:rPr>
      </w:pPr>
      <w:r w:rsidRPr="00F9369D">
        <w:rPr>
          <w:szCs w:val="24"/>
          <w:lang w:eastAsia="ar-SA"/>
        </w:rPr>
        <w:t>49.2. Prašymo</w:t>
      </w:r>
      <w:r w:rsidRPr="00F9369D">
        <w:rPr>
          <w:szCs w:val="24"/>
        </w:rPr>
        <w:t xml:space="preserve"> formoje prašomą papildomą informaciją apie </w:t>
      </w:r>
      <w:r w:rsidRPr="00F9369D">
        <w:rPr>
          <w:szCs w:val="24"/>
          <w:lang w:eastAsia="ar-SA"/>
        </w:rPr>
        <w:t xml:space="preserve">nekilnojamojo turto </w:t>
      </w:r>
      <w:r w:rsidRPr="00F9369D">
        <w:rPr>
          <w:szCs w:val="24"/>
        </w:rPr>
        <w:t xml:space="preserve">naudojimą. </w:t>
      </w:r>
    </w:p>
    <w:p w14:paraId="4022B646" w14:textId="77777777" w:rsidR="00F9369D" w:rsidRPr="00F9369D" w:rsidRDefault="00F9369D" w:rsidP="00F9369D">
      <w:pPr>
        <w:tabs>
          <w:tab w:val="left" w:pos="86"/>
        </w:tabs>
        <w:suppressAutoHyphens/>
        <w:ind w:firstLine="709"/>
        <w:jc w:val="both"/>
        <w:rPr>
          <w:strike/>
          <w:szCs w:val="24"/>
          <w:lang w:eastAsia="ar-SA"/>
        </w:rPr>
      </w:pPr>
      <w:r w:rsidRPr="00F9369D">
        <w:rPr>
          <w:szCs w:val="24"/>
          <w:lang w:eastAsia="ar-SA"/>
        </w:rPr>
        <w:t xml:space="preserve">50. </w:t>
      </w:r>
      <w:r w:rsidRPr="00F9369D">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F9369D">
        <w:rPr>
          <w:i/>
          <w:strike/>
          <w:szCs w:val="24"/>
          <w:lang w:eastAsia="ar-SA"/>
        </w:rPr>
        <w:t>Nuostatų 1 priede</w:t>
      </w:r>
      <w:r w:rsidRPr="00F9369D">
        <w:rPr>
          <w:strike/>
          <w:szCs w:val="24"/>
          <w:lang w:eastAsia="ar-SA"/>
        </w:rPr>
        <w:t>. Į netinkamų naudoti nekilnojamojo turto objektų kategoriją įtraukiami netinkami naudoti / gyventi ar fiziškai sunaikinti nekilnojamojo turto objektai Savivaldybės teritorijoje.</w:t>
      </w:r>
    </w:p>
    <w:p w14:paraId="0EB779FE" w14:textId="77777777" w:rsidR="00F9369D" w:rsidRPr="00F9369D" w:rsidRDefault="00F9369D" w:rsidP="00F9369D">
      <w:pPr>
        <w:tabs>
          <w:tab w:val="left" w:pos="86"/>
        </w:tabs>
        <w:suppressAutoHyphens/>
        <w:ind w:firstLine="709"/>
        <w:jc w:val="both"/>
        <w:rPr>
          <w:b/>
          <w:bCs/>
          <w:strike/>
          <w:szCs w:val="24"/>
          <w:lang w:eastAsia="ar-SA"/>
        </w:rPr>
      </w:pPr>
      <w:r w:rsidRPr="00F9369D">
        <w:rPr>
          <w:b/>
          <w:bCs/>
          <w:szCs w:val="24"/>
          <w:lang w:eastAsia="ar-SA"/>
        </w:rPr>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2FCFC19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51. Asmenys, siekiantys, kad jiems Savivaldybės teritorijoje nuosavybės teise priklausantys nenaudojami nekilnojamojo turto objektai, minimi šių </w:t>
      </w:r>
      <w:r w:rsidRPr="00F9369D">
        <w:rPr>
          <w:i/>
          <w:szCs w:val="24"/>
          <w:lang w:eastAsia="ar-SA"/>
        </w:rPr>
        <w:t>Nuostatų 50 punkte</w:t>
      </w:r>
      <w:r w:rsidRPr="00F9369D">
        <w:rPr>
          <w:szCs w:val="24"/>
          <w:lang w:eastAsia="ar-SA"/>
        </w:rPr>
        <w:t>, būtų įtraukiami į netinkamų naudoti nekilnojamojo turto objektų kategoriją, Administratoriui turi pateikti:</w:t>
      </w:r>
    </w:p>
    <w:p w14:paraId="5042A029" w14:textId="77777777" w:rsidR="00F9369D" w:rsidRPr="00F9369D" w:rsidRDefault="00F9369D" w:rsidP="00F9369D">
      <w:pPr>
        <w:tabs>
          <w:tab w:val="left" w:pos="256"/>
        </w:tabs>
        <w:ind w:firstLine="709"/>
        <w:jc w:val="both"/>
        <w:rPr>
          <w:szCs w:val="24"/>
        </w:rPr>
      </w:pPr>
      <w:r w:rsidRPr="00F9369D">
        <w:rPr>
          <w:szCs w:val="24"/>
        </w:rPr>
        <w:t xml:space="preserve">51.1. </w:t>
      </w:r>
      <w:r w:rsidRPr="00F9369D">
        <w:rPr>
          <w:szCs w:val="24"/>
          <w:lang w:eastAsia="ar-SA"/>
        </w:rPr>
        <w:t>Prašymą</w:t>
      </w:r>
      <w:r w:rsidRPr="00F9369D">
        <w:rPr>
          <w:szCs w:val="24"/>
        </w:rPr>
        <w:t xml:space="preserve">, kurio forma pateikiama šių </w:t>
      </w:r>
      <w:r w:rsidRPr="00F9369D">
        <w:rPr>
          <w:i/>
          <w:szCs w:val="24"/>
        </w:rPr>
        <w:t>Nuostatų 3 priede</w:t>
      </w:r>
      <w:r w:rsidRPr="00F9369D">
        <w:rPr>
          <w:szCs w:val="24"/>
        </w:rPr>
        <w:t>.</w:t>
      </w:r>
    </w:p>
    <w:p w14:paraId="27072AB9" w14:textId="77777777" w:rsidR="00F9369D" w:rsidRPr="00F9369D" w:rsidRDefault="00F9369D" w:rsidP="00F9369D">
      <w:pPr>
        <w:tabs>
          <w:tab w:val="left" w:pos="256"/>
        </w:tabs>
        <w:ind w:firstLine="709"/>
        <w:jc w:val="both"/>
        <w:rPr>
          <w:szCs w:val="24"/>
        </w:rPr>
      </w:pPr>
      <w:r w:rsidRPr="00F9369D">
        <w:rPr>
          <w:szCs w:val="24"/>
        </w:rPr>
        <w:lastRenderedPageBreak/>
        <w:t xml:space="preserve">51.2. </w:t>
      </w:r>
      <w:r w:rsidRPr="00F9369D">
        <w:rPr>
          <w:szCs w:val="24"/>
          <w:lang w:eastAsia="ar-SA"/>
        </w:rPr>
        <w:t>Priešgaisrinės</w:t>
      </w:r>
      <w:r w:rsidRPr="00F9369D">
        <w:rPr>
          <w:szCs w:val="24"/>
        </w:rPr>
        <w:t xml:space="preserve"> apsaugos ir gelbėjimo departamento prie Vidaus reikalų ministerijos Tauragės apskrities priešgaisrinės gelbėjimo tarnybos pažymą, jeigu namas yra sudegęs, arba statinio (–</w:t>
      </w:r>
      <w:proofErr w:type="spellStart"/>
      <w:r w:rsidRPr="00F9369D">
        <w:rPr>
          <w:szCs w:val="24"/>
        </w:rPr>
        <w:t>ių</w:t>
      </w:r>
      <w:proofErr w:type="spellEnd"/>
      <w:r w:rsidRPr="00F9369D">
        <w:rPr>
          <w:szCs w:val="24"/>
        </w:rPr>
        <w:t>) techninės priežiūros patikrinimo aktą, jeigu NT objektas yra netinkamas naudoti / gyventi ar fiziškai sunaikintas.</w:t>
      </w:r>
    </w:p>
    <w:p w14:paraId="58FECF4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52. Jei Vietinės rinkliavos mokėtojas iki einamųjų kalendorinių metų pabaigos nesumoka šių </w:t>
      </w:r>
      <w:r w:rsidRPr="00F9369D">
        <w:rPr>
          <w:i/>
          <w:szCs w:val="24"/>
          <w:lang w:eastAsia="ar-SA"/>
        </w:rPr>
        <w:t>Nuostatų VII skyriuje</w:t>
      </w:r>
      <w:r w:rsidRPr="00F9369D">
        <w:rPr>
          <w:szCs w:val="24"/>
          <w:lang w:eastAsia="ar-SA"/>
        </w:rPr>
        <w:t xml:space="preserve"> nurodytais atvejais patikslinto Vietinės rinkliavos dydžio, Vietinės rinkliavos dydis perskaičiuojamas vadovaujantis šių </w:t>
      </w:r>
      <w:r w:rsidRPr="00F9369D">
        <w:rPr>
          <w:i/>
          <w:szCs w:val="24"/>
          <w:lang w:eastAsia="ar-SA"/>
        </w:rPr>
        <w:t>Nuostatų 1 priedu</w:t>
      </w:r>
      <w:r w:rsidRPr="00F9369D">
        <w:rPr>
          <w:szCs w:val="24"/>
          <w:lang w:eastAsia="ar-SA"/>
        </w:rPr>
        <w:t xml:space="preserve"> ir Vietinės rinkliavos mokėtojui pateikiamas raginimas sumokėti Vietinę rinkliavą. </w:t>
      </w:r>
    </w:p>
    <w:p w14:paraId="4262A8F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53. Sprendimus dėl šių </w:t>
      </w:r>
      <w:r w:rsidRPr="00F9369D">
        <w:rPr>
          <w:i/>
          <w:szCs w:val="24"/>
          <w:lang w:eastAsia="ar-SA"/>
        </w:rPr>
        <w:t>Nuostatų VII skyriuje</w:t>
      </w:r>
      <w:r w:rsidRPr="00F9369D">
        <w:rPr>
          <w:szCs w:val="24"/>
          <w:lang w:eastAsia="ar-SA"/>
        </w:rPr>
        <w:t xml:space="preserve"> nurodytų nuostatų taikymo vadovaudamasis Administratoriaus valdybos patvirtinta tvarka priima Administratorius.</w:t>
      </w:r>
    </w:p>
    <w:p w14:paraId="5DF9D5B7" w14:textId="77777777" w:rsidR="00F9369D" w:rsidRPr="00F9369D" w:rsidRDefault="00F9369D" w:rsidP="00F9369D">
      <w:pPr>
        <w:suppressAutoHyphens/>
        <w:jc w:val="both"/>
        <w:rPr>
          <w:szCs w:val="24"/>
          <w:lang w:eastAsia="ar-SA"/>
        </w:rPr>
      </w:pPr>
    </w:p>
    <w:p w14:paraId="5488A53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VIII SKYRIUS</w:t>
      </w:r>
    </w:p>
    <w:p w14:paraId="19374A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ADMINISTRAVIMAS IR rinkimo kontrolė</w:t>
      </w:r>
    </w:p>
    <w:p w14:paraId="7921E151" w14:textId="77777777" w:rsidR="00F9369D" w:rsidRPr="00F9369D" w:rsidRDefault="00F9369D" w:rsidP="00F9369D">
      <w:pPr>
        <w:suppressAutoHyphens/>
        <w:jc w:val="both"/>
        <w:rPr>
          <w:szCs w:val="24"/>
          <w:lang w:eastAsia="ar-SA"/>
        </w:rPr>
      </w:pPr>
    </w:p>
    <w:p w14:paraId="23CDCA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54. Administratorius atlieka Vietinės rinkliavos įmokų sumokėjimą, permokų grąžinimą ir skolų išieškojimo apskaitą ir administravimą. </w:t>
      </w:r>
    </w:p>
    <w:p w14:paraId="28DF585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55. Administratorius įskaito kaip įmoką už būsimą atsiskaitymo laikotarpį arba pagal mokėtojo rašytinį prašymą grąžina jau sumokėtą Vietinę rinkliavą šiais atvejais:</w:t>
      </w:r>
    </w:p>
    <w:p w14:paraId="1B4BC28A" w14:textId="77777777" w:rsidR="00F9369D" w:rsidRPr="00F9369D" w:rsidRDefault="00F9369D" w:rsidP="00F9369D">
      <w:pPr>
        <w:tabs>
          <w:tab w:val="left" w:pos="256"/>
        </w:tabs>
        <w:ind w:firstLine="709"/>
        <w:jc w:val="both"/>
        <w:rPr>
          <w:szCs w:val="24"/>
          <w:lang w:eastAsia="ar-SA"/>
        </w:rPr>
      </w:pPr>
      <w:r w:rsidRPr="00F9369D">
        <w:rPr>
          <w:szCs w:val="24"/>
          <w:lang w:eastAsia="ar-SA"/>
        </w:rPr>
        <w:t>55.1. kai Vietinės rinkliavos mokėtojas sumoka didesnio dydžio nei Mokėjimo pranešime nurodytą, arba neteisingai apskaičiuotą, Vietinės rinkliavos sumą;</w:t>
      </w:r>
    </w:p>
    <w:p w14:paraId="4472FAEE"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55.2. kai Vietinės rinkliavos mokėtojui šių Nuostatų nustatyta tvarka nustatomas mažesnis Vietinės rinkliavos dydis. </w:t>
      </w:r>
    </w:p>
    <w:p w14:paraId="0A114B4A" w14:textId="77777777" w:rsidR="00F9369D" w:rsidRPr="00F9369D" w:rsidRDefault="00F9369D" w:rsidP="00F9369D">
      <w:pPr>
        <w:tabs>
          <w:tab w:val="left" w:pos="86"/>
        </w:tabs>
        <w:suppressAutoHyphens/>
        <w:ind w:firstLine="709"/>
        <w:jc w:val="both"/>
        <w:rPr>
          <w:szCs w:val="24"/>
        </w:rPr>
      </w:pPr>
      <w:r w:rsidRPr="00F9369D">
        <w:rPr>
          <w:szCs w:val="24"/>
        </w:rPr>
        <w:t xml:space="preserve">56. </w:t>
      </w:r>
      <w:r w:rsidRPr="00F9369D">
        <w:rPr>
          <w:szCs w:val="24"/>
          <w:lang w:eastAsia="ar-SA"/>
        </w:rPr>
        <w:t>Grąžintina</w:t>
      </w:r>
      <w:r w:rsidRPr="00F9369D">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54820CA8" w14:textId="77777777" w:rsidR="00F9369D" w:rsidRPr="00F9369D" w:rsidRDefault="00F9369D" w:rsidP="00F9369D">
      <w:pPr>
        <w:tabs>
          <w:tab w:val="left" w:pos="256"/>
        </w:tabs>
        <w:ind w:firstLine="709"/>
        <w:jc w:val="both"/>
        <w:rPr>
          <w:szCs w:val="24"/>
        </w:rPr>
      </w:pPr>
      <w:r w:rsidRPr="00F9369D">
        <w:rPr>
          <w:szCs w:val="24"/>
        </w:rPr>
        <w:t>56.1. M</w:t>
      </w:r>
      <w:r w:rsidRPr="00F9369D">
        <w:rPr>
          <w:szCs w:val="24"/>
          <w:lang w:eastAsia="ar-SA"/>
        </w:rPr>
        <w:t>išrių</w:t>
      </w:r>
      <w:r w:rsidRPr="00F9369D">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1C2C5A68" w14:textId="77777777" w:rsidR="00F9369D" w:rsidRPr="00F9369D" w:rsidRDefault="00F9369D" w:rsidP="00F9369D">
      <w:pPr>
        <w:tabs>
          <w:tab w:val="left" w:pos="256"/>
        </w:tabs>
        <w:ind w:firstLine="709"/>
        <w:jc w:val="both"/>
        <w:rPr>
          <w:szCs w:val="24"/>
        </w:rPr>
      </w:pPr>
      <w:r w:rsidRPr="00F9369D">
        <w:rPr>
          <w:szCs w:val="24"/>
        </w:rPr>
        <w:t xml:space="preserve">56.2. Vietinės rinkliavos mokėtojui neužtikrinama galimybė naudotis mišrių komunalinių atliekų konteineriu per 15 darbo dienų nuo atitinkamo jo prašymo pateikimo Administratoriui dienos. </w:t>
      </w:r>
    </w:p>
    <w:p w14:paraId="6C95054C" w14:textId="77777777" w:rsidR="00F9369D" w:rsidRPr="00F9369D" w:rsidRDefault="00F9369D" w:rsidP="00F9369D">
      <w:pPr>
        <w:tabs>
          <w:tab w:val="left" w:pos="86"/>
        </w:tabs>
        <w:suppressAutoHyphens/>
        <w:ind w:firstLine="709"/>
        <w:jc w:val="both"/>
        <w:rPr>
          <w:szCs w:val="24"/>
        </w:rPr>
      </w:pPr>
      <w:r w:rsidRPr="00F9369D">
        <w:rPr>
          <w:szCs w:val="24"/>
        </w:rPr>
        <w:t xml:space="preserve">57. </w:t>
      </w:r>
      <w:r w:rsidRPr="00F9369D">
        <w:rPr>
          <w:color w:val="000000"/>
          <w:szCs w:val="24"/>
          <w:shd w:val="clear" w:color="auto" w:fill="FFFFFF"/>
        </w:rPr>
        <w:t xml:space="preserve">Šių </w:t>
      </w:r>
      <w:r w:rsidRPr="00F9369D">
        <w:rPr>
          <w:szCs w:val="24"/>
          <w:lang w:eastAsia="ar-SA"/>
        </w:rPr>
        <w:t>Nuostatų</w:t>
      </w:r>
      <w:r w:rsidRPr="00F9369D">
        <w:rPr>
          <w:color w:val="000000"/>
          <w:szCs w:val="24"/>
          <w:shd w:val="clear" w:color="auto" w:fill="FFFFFF"/>
        </w:rPr>
        <w:t xml:space="preserve"> </w:t>
      </w:r>
      <w:r w:rsidRPr="00F9369D">
        <w:rPr>
          <w:color w:val="000000"/>
          <w:szCs w:val="24"/>
        </w:rPr>
        <w:t xml:space="preserve">56.1 papunktyje numatytu atveju </w:t>
      </w:r>
      <w:r w:rsidRPr="00F9369D">
        <w:rPr>
          <w:color w:val="000000"/>
          <w:szCs w:val="24"/>
          <w:shd w:val="clear" w:color="auto" w:fill="FFFFFF"/>
        </w:rPr>
        <w:t xml:space="preserve">konkreti grąžinamos </w:t>
      </w:r>
      <w:r w:rsidRPr="00F9369D">
        <w:rPr>
          <w:color w:val="000000"/>
          <w:szCs w:val="24"/>
        </w:rPr>
        <w:t>Vietinės r</w:t>
      </w:r>
      <w:r w:rsidRPr="00F9369D">
        <w:rPr>
          <w:color w:val="000000"/>
          <w:szCs w:val="24"/>
          <w:shd w:val="clear" w:color="auto" w:fill="FFFFFF"/>
        </w:rPr>
        <w:t xml:space="preserve">inkliavos suma, neviršijanti </w:t>
      </w:r>
      <w:r w:rsidRPr="00F9369D">
        <w:rPr>
          <w:color w:val="000000"/>
          <w:szCs w:val="24"/>
        </w:rPr>
        <w:t>56</w:t>
      </w:r>
      <w:r w:rsidRPr="00F9369D">
        <w:rPr>
          <w:color w:val="000000"/>
          <w:szCs w:val="24"/>
          <w:vertAlign w:val="superscript"/>
        </w:rPr>
        <w:t xml:space="preserve"> </w:t>
      </w:r>
      <w:r w:rsidRPr="00F9369D">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F9369D">
        <w:rPr>
          <w:color w:val="000000"/>
          <w:szCs w:val="24"/>
        </w:rPr>
        <w:t>iai</w:t>
      </w:r>
      <w:proofErr w:type="spellEnd"/>
      <w:r w:rsidRPr="00F9369D">
        <w:rPr>
          <w:color w:val="000000"/>
          <w:szCs w:val="24"/>
        </w:rPr>
        <w:t>) (konteinerių aikštelė), ir kurio (-</w:t>
      </w:r>
      <w:proofErr w:type="spellStart"/>
      <w:r w:rsidRPr="00F9369D">
        <w:rPr>
          <w:color w:val="000000"/>
          <w:szCs w:val="24"/>
        </w:rPr>
        <w:t>ių</w:t>
      </w:r>
      <w:proofErr w:type="spellEnd"/>
      <w:r w:rsidRPr="00F9369D">
        <w:rPr>
          <w:color w:val="000000"/>
          <w:szCs w:val="24"/>
        </w:rPr>
        <w:t>, -</w:t>
      </w:r>
      <w:proofErr w:type="spellStart"/>
      <w:r w:rsidRPr="00F9369D">
        <w:rPr>
          <w:color w:val="000000"/>
          <w:szCs w:val="24"/>
        </w:rPr>
        <w:t>ios</w:t>
      </w:r>
      <w:proofErr w:type="spellEnd"/>
      <w:r w:rsidRPr="00F9369D">
        <w:rPr>
          <w:color w:val="000000"/>
          <w:szCs w:val="24"/>
        </w:rPr>
        <w:t xml:space="preserve">) atžvilgiu nustatytas 56.1 papunktyje nurodytas pažeidimas, metinės Vietinės rinkliavos kintamąją dalį šių </w:t>
      </w:r>
      <w:r w:rsidRPr="00F9369D">
        <w:rPr>
          <w:i/>
          <w:iCs/>
          <w:color w:val="000000"/>
          <w:szCs w:val="24"/>
        </w:rPr>
        <w:t xml:space="preserve">Nuostatų 1 priede </w:t>
      </w:r>
      <w:r w:rsidRPr="00F9369D">
        <w:rPr>
          <w:color w:val="000000"/>
          <w:szCs w:val="24"/>
        </w:rPr>
        <w:t>patvirtintomis turimo konteinerio ištuštinimo kainomis, tačiau bendra tokio apmokestinamo nekilnojamojo turto objekto priskaičiuota mažintina (grąžintina) Vietinės rinkliavos suma negali viršyti 56</w:t>
      </w:r>
      <w:r w:rsidRPr="00F9369D">
        <w:rPr>
          <w:color w:val="000000"/>
          <w:szCs w:val="24"/>
          <w:vertAlign w:val="superscript"/>
        </w:rPr>
        <w:t xml:space="preserve"> </w:t>
      </w:r>
      <w:r w:rsidRPr="00F9369D">
        <w:rPr>
          <w:color w:val="000000"/>
          <w:szCs w:val="24"/>
        </w:rPr>
        <w:t>punkte įtvirtinto dydžio.</w:t>
      </w:r>
      <w:r w:rsidRPr="00F9369D">
        <w:rPr>
          <w:szCs w:val="24"/>
        </w:rPr>
        <w:t xml:space="preserve"> </w:t>
      </w:r>
    </w:p>
    <w:p w14:paraId="2BF91352"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58. </w:t>
      </w:r>
      <w:r w:rsidRPr="00F9369D">
        <w:rPr>
          <w:rFonts w:eastAsia="Calibri"/>
          <w:color w:val="000000"/>
          <w:szCs w:val="24"/>
          <w:shd w:val="clear" w:color="auto" w:fill="FFFFFF"/>
        </w:rPr>
        <w:t xml:space="preserve">Šių </w:t>
      </w:r>
      <w:r w:rsidRPr="00F9369D">
        <w:rPr>
          <w:color w:val="000000"/>
          <w:szCs w:val="24"/>
          <w:shd w:val="clear" w:color="auto" w:fill="FFFFFF"/>
        </w:rPr>
        <w:t>Nuostatų</w:t>
      </w:r>
      <w:r w:rsidRPr="00F9369D">
        <w:rPr>
          <w:rFonts w:eastAsia="Calibri"/>
          <w:color w:val="000000"/>
          <w:szCs w:val="24"/>
          <w:shd w:val="clear" w:color="auto" w:fill="FFFFFF"/>
        </w:rPr>
        <w:t xml:space="preserve"> </w:t>
      </w:r>
      <w:r w:rsidRPr="00F9369D">
        <w:rPr>
          <w:rFonts w:eastAsia="Calibri"/>
          <w:color w:val="000000"/>
          <w:szCs w:val="24"/>
        </w:rPr>
        <w:t xml:space="preserve">56.2 papunktyje numatytu atveju </w:t>
      </w:r>
      <w:r w:rsidRPr="00F9369D">
        <w:rPr>
          <w:rFonts w:eastAsia="Calibri"/>
          <w:color w:val="000000"/>
          <w:szCs w:val="24"/>
          <w:shd w:val="clear" w:color="auto" w:fill="FFFFFF"/>
        </w:rPr>
        <w:t xml:space="preserve">konkreti grąžinamos </w:t>
      </w:r>
      <w:r w:rsidRPr="00F9369D">
        <w:rPr>
          <w:color w:val="000000"/>
          <w:szCs w:val="24"/>
        </w:rPr>
        <w:t>Vietinės r</w:t>
      </w:r>
      <w:r w:rsidRPr="00F9369D">
        <w:rPr>
          <w:rFonts w:eastAsia="Calibri"/>
          <w:color w:val="000000"/>
          <w:szCs w:val="24"/>
          <w:shd w:val="clear" w:color="auto" w:fill="FFFFFF"/>
        </w:rPr>
        <w:t>inkliavos suma</w:t>
      </w:r>
      <w:r w:rsidRPr="00F9369D">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F9369D">
        <w:rPr>
          <w:color w:val="000000"/>
          <w:szCs w:val="24"/>
        </w:rPr>
        <w:t>Vietinės r</w:t>
      </w:r>
      <w:r w:rsidRPr="00F9369D">
        <w:rPr>
          <w:rFonts w:eastAsia="Calibri"/>
          <w:color w:val="000000"/>
          <w:szCs w:val="24"/>
        </w:rPr>
        <w:t>inkliavos mokėtojui naudotis mišrių komunalinių atliekų konteineriu mažina kintamąją rinkliavos dalį už tiek mėnesių, kiek nebuvo užtikrinta galimybė rinkliavos mokėtojui naudotis mišrių komunalinių atliekų konteineriu.</w:t>
      </w:r>
      <w:r w:rsidRPr="00F9369D">
        <w:rPr>
          <w:szCs w:val="24"/>
        </w:rPr>
        <w:t xml:space="preserve"> </w:t>
      </w:r>
    </w:p>
    <w:p w14:paraId="0D66FB0C"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59. </w:t>
      </w:r>
      <w:r w:rsidRPr="00F9369D">
        <w:rPr>
          <w:rFonts w:eastAsia="Calibri"/>
          <w:color w:val="000000"/>
          <w:szCs w:val="24"/>
        </w:rPr>
        <w:t>Administratorius</w:t>
      </w:r>
      <w:r w:rsidRPr="00F9369D">
        <w:rPr>
          <w:rFonts w:eastAsia="Calibri"/>
          <w:color w:val="000000"/>
          <w:szCs w:val="24"/>
          <w:shd w:val="clear" w:color="auto" w:fill="FFFFFF"/>
        </w:rPr>
        <w:t>, gavęs Vietinės rinkliavos mokėtojo</w:t>
      </w:r>
      <w:r w:rsidRPr="00F9369D">
        <w:rPr>
          <w:bCs/>
          <w:color w:val="000000"/>
          <w:szCs w:val="24"/>
        </w:rPr>
        <w:t>, kuris yra laiku sumokėjęs Vietinę rinkliavą, bet visais atvejais ne mažiau kaip pastoviąją Vietinės rinkliavos dalį,</w:t>
      </w:r>
      <w:r w:rsidRPr="00F9369D">
        <w:rPr>
          <w:rFonts w:eastAsia="Calibri"/>
          <w:color w:val="000000"/>
          <w:szCs w:val="24"/>
          <w:shd w:val="clear" w:color="auto" w:fill="FFFFFF"/>
        </w:rPr>
        <w:t xml:space="preserve"> pranešimą apie mišrių </w:t>
      </w:r>
      <w:r w:rsidRPr="00F9369D">
        <w:rPr>
          <w:rFonts w:eastAsia="Calibri"/>
          <w:color w:val="000000"/>
          <w:szCs w:val="24"/>
        </w:rPr>
        <w:t>komunalinių atliekų</w:t>
      </w:r>
      <w:r w:rsidRPr="00F9369D">
        <w:rPr>
          <w:rFonts w:eastAsia="Calibri"/>
          <w:color w:val="000000"/>
          <w:szCs w:val="24"/>
          <w:shd w:val="clear" w:color="auto" w:fill="FFFFFF"/>
        </w:rPr>
        <w:t xml:space="preserve"> vežėjo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w:t>
      </w:r>
      <w:r w:rsidRPr="00F9369D">
        <w:rPr>
          <w:rFonts w:eastAsia="Calibri"/>
          <w:color w:val="000000"/>
          <w:szCs w:val="24"/>
          <w:shd w:val="clear" w:color="auto" w:fill="FFFFFF"/>
        </w:rPr>
        <w:lastRenderedPageBreak/>
        <w:t xml:space="preserve">sąlygų, numatytų </w:t>
      </w:r>
      <w:r w:rsidRPr="00F9369D">
        <w:rPr>
          <w:rFonts w:eastAsia="Calibri"/>
          <w:color w:val="000000"/>
          <w:szCs w:val="24"/>
        </w:rPr>
        <w:t xml:space="preserve">56.1 ir (ar) 56.2 papunkčiuose, galimą pažeidimą, atlieka </w:t>
      </w:r>
      <w:r w:rsidRPr="00F9369D">
        <w:rPr>
          <w:rFonts w:eastAsia="Calibri"/>
          <w:color w:val="000000"/>
          <w:szCs w:val="24"/>
          <w:shd w:val="clear" w:color="auto" w:fill="FFFFFF"/>
        </w:rPr>
        <w:t>minėtų paslaugų teikimo sąlygų</w:t>
      </w:r>
      <w:r w:rsidRPr="00F9369D">
        <w:rPr>
          <w:rFonts w:eastAsia="Calibri"/>
          <w:color w:val="000000"/>
          <w:szCs w:val="24"/>
        </w:rPr>
        <w:t xml:space="preserve"> vertinimą, o nustatęs jų pažeidimą, apskaičiuoja mažinamą </w:t>
      </w:r>
      <w:r w:rsidRPr="00F9369D">
        <w:rPr>
          <w:color w:val="000000"/>
          <w:szCs w:val="24"/>
        </w:rPr>
        <w:t>Vietinės r</w:t>
      </w:r>
      <w:r w:rsidRPr="00F9369D">
        <w:rPr>
          <w:rFonts w:eastAsia="Calibri"/>
          <w:color w:val="000000"/>
          <w:szCs w:val="24"/>
        </w:rPr>
        <w:t xml:space="preserve">inkliavos dydį, vadovaudamasis šiame skyriuje nustatytomis taisyklėmis, ir nurodo jį einamojo atsiskaitymo laikotarpio mokėjimo pranešime, siunčiamame </w:t>
      </w:r>
      <w:r w:rsidRPr="00F9369D">
        <w:rPr>
          <w:color w:val="000000"/>
          <w:szCs w:val="24"/>
        </w:rPr>
        <w:t>Vietinės r</w:t>
      </w:r>
      <w:r w:rsidRPr="00F9369D">
        <w:rPr>
          <w:rFonts w:eastAsia="Calibri"/>
          <w:color w:val="000000"/>
          <w:szCs w:val="24"/>
        </w:rPr>
        <w:t>inkliavos mokėtojui šiuose Nuostatuose nustatyta tvarka ir terminais</w:t>
      </w:r>
      <w:r w:rsidRPr="00F9369D">
        <w:rPr>
          <w:bCs/>
          <w:color w:val="000000"/>
          <w:szCs w:val="24"/>
          <w:shd w:val="clear" w:color="auto" w:fill="FFFFFF"/>
        </w:rPr>
        <w:t>.</w:t>
      </w:r>
      <w:r w:rsidRPr="00F9369D">
        <w:rPr>
          <w:szCs w:val="24"/>
        </w:rPr>
        <w:t xml:space="preserve"> </w:t>
      </w:r>
    </w:p>
    <w:p w14:paraId="42B9AF0F" w14:textId="77777777" w:rsidR="00F9369D" w:rsidRPr="00F9369D" w:rsidRDefault="00F9369D" w:rsidP="00F9369D">
      <w:pPr>
        <w:tabs>
          <w:tab w:val="left" w:pos="86"/>
        </w:tabs>
        <w:suppressAutoHyphens/>
        <w:ind w:firstLine="709"/>
        <w:jc w:val="both"/>
        <w:rPr>
          <w:szCs w:val="24"/>
        </w:rPr>
      </w:pPr>
      <w:r w:rsidRPr="00F9369D">
        <w:rPr>
          <w:rFonts w:eastAsia="Calibri"/>
          <w:color w:val="000000"/>
          <w:szCs w:val="24"/>
        </w:rPr>
        <w:t>60. Tais</w:t>
      </w:r>
      <w:r w:rsidRPr="00F9369D">
        <w:rPr>
          <w:rFonts w:eastAsia="Calibri"/>
          <w:color w:val="000000"/>
          <w:szCs w:val="24"/>
          <w:shd w:val="clear" w:color="auto" w:fill="FFFFFF"/>
        </w:rPr>
        <w:t xml:space="preserve"> atvejais, kai </w:t>
      </w:r>
      <w:r w:rsidRPr="00F9369D">
        <w:rPr>
          <w:color w:val="000000"/>
          <w:szCs w:val="24"/>
        </w:rPr>
        <w:t>Vietinės r</w:t>
      </w:r>
      <w:r w:rsidRPr="00F9369D">
        <w:rPr>
          <w:rFonts w:eastAsia="Calibri"/>
          <w:color w:val="000000"/>
          <w:szCs w:val="24"/>
          <w:shd w:val="clear" w:color="auto" w:fill="FFFFFF"/>
        </w:rPr>
        <w:t xml:space="preserve">inkliavos mokėtojas, turintis teisę į </w:t>
      </w:r>
      <w:r w:rsidRPr="00F9369D">
        <w:rPr>
          <w:color w:val="000000"/>
          <w:szCs w:val="24"/>
        </w:rPr>
        <w:t>Vietinės r</w:t>
      </w:r>
      <w:r w:rsidRPr="00F9369D">
        <w:rPr>
          <w:rFonts w:eastAsia="Calibri"/>
          <w:color w:val="000000"/>
          <w:szCs w:val="24"/>
          <w:shd w:val="clear" w:color="auto" w:fill="FFFFFF"/>
        </w:rPr>
        <w:t xml:space="preserve">inkliavos už praeitus metus perskaičiavimą dėl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sąlygų, numatytų </w:t>
      </w:r>
      <w:r w:rsidRPr="00F9369D">
        <w:rPr>
          <w:rFonts w:eastAsia="Calibri"/>
          <w:color w:val="000000"/>
          <w:szCs w:val="24"/>
        </w:rPr>
        <w:t>56.1 ir (ar) 56.2</w:t>
      </w:r>
      <w:r w:rsidRPr="00F9369D">
        <w:rPr>
          <w:rFonts w:eastAsia="Calibri"/>
          <w:color w:val="000000"/>
          <w:szCs w:val="24"/>
          <w:shd w:val="clear" w:color="auto" w:fill="FFFFFF"/>
        </w:rPr>
        <w:t xml:space="preserve"> papunkčiuose</w:t>
      </w:r>
      <w:r w:rsidRPr="00F9369D">
        <w:rPr>
          <w:rFonts w:eastAsia="Calibri"/>
          <w:szCs w:val="24"/>
          <w:shd w:val="clear" w:color="auto" w:fill="FFFFFF"/>
        </w:rPr>
        <w:t xml:space="preserve">, pažeidimų, įvykdytų tais pačiais metais, einamųjų metų sausio 1 dieną neturi Vietinės rinkliavos mokėtojo statuso ar netenka prievolės mokėti </w:t>
      </w:r>
      <w:r w:rsidRPr="00F9369D">
        <w:rPr>
          <w:szCs w:val="24"/>
        </w:rPr>
        <w:t>Vietinę r</w:t>
      </w:r>
      <w:r w:rsidRPr="00F9369D">
        <w:rPr>
          <w:rFonts w:eastAsia="Calibri"/>
          <w:szCs w:val="24"/>
          <w:shd w:val="clear" w:color="auto" w:fill="FFFFFF"/>
        </w:rPr>
        <w:t xml:space="preserve">inkliavą už tą patį apmokestinamą nekilnojamojo turto objektą per einamuosius metus, grąžintina </w:t>
      </w:r>
      <w:r w:rsidRPr="00F9369D">
        <w:rPr>
          <w:szCs w:val="24"/>
        </w:rPr>
        <w:t>Vietinės r</w:t>
      </w:r>
      <w:r w:rsidRPr="00F9369D">
        <w:rPr>
          <w:rFonts w:eastAsia="Calibri"/>
          <w:szCs w:val="24"/>
          <w:shd w:val="clear" w:color="auto" w:fill="FFFFFF"/>
        </w:rPr>
        <w:t xml:space="preserve">inkliavos dalis grąžinama šiuose Nuostatuose nustatyta tvarka ne vėliau kaip per 10 darbo dienų tokiam </w:t>
      </w:r>
      <w:r w:rsidRPr="00F9369D">
        <w:rPr>
          <w:szCs w:val="24"/>
        </w:rPr>
        <w:t>Vietinės r</w:t>
      </w:r>
      <w:r w:rsidRPr="00F9369D">
        <w:rPr>
          <w:rFonts w:eastAsia="Calibri"/>
          <w:szCs w:val="24"/>
          <w:shd w:val="clear" w:color="auto" w:fill="FFFFFF"/>
        </w:rPr>
        <w:t>inkliavos mokėtojui pateikus prašymą Administratoriui.</w:t>
      </w:r>
      <w:r w:rsidRPr="00F9369D">
        <w:rPr>
          <w:szCs w:val="24"/>
        </w:rPr>
        <w:t xml:space="preserve"> </w:t>
      </w:r>
    </w:p>
    <w:p w14:paraId="687DB906"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61. </w:t>
      </w:r>
      <w:r w:rsidRPr="00F9369D">
        <w:rPr>
          <w:rFonts w:eastAsia="Calibri"/>
          <w:color w:val="000000"/>
          <w:szCs w:val="24"/>
          <w:shd w:val="clear" w:color="auto" w:fill="FFFFFF"/>
        </w:rPr>
        <w:t>Tais</w:t>
      </w:r>
      <w:r w:rsidRPr="00F9369D">
        <w:rPr>
          <w:szCs w:val="24"/>
        </w:rPr>
        <w:t xml:space="preserve"> atvejais, kai Vietinės rinkliavos mokėtojas sumokėjo didesnio dydžio Vietinę rinkliavą, nei nurodyta mokėjimo pranešime, arba susidarė Vietinės rinkliavos permoka dėl rinkliavos perskaičiavimo, Vietinė rinkliava buvo neteisingai apskaičiuota, buvo sumažinta Vietinė rinkliava dėl 56.1 ir (ar) 56.2 </w:t>
      </w:r>
      <w:r w:rsidRPr="00F9369D">
        <w:rPr>
          <w:szCs w:val="24"/>
          <w:shd w:val="clear" w:color="auto" w:fill="FFFFFF"/>
        </w:rPr>
        <w:t>papunkčiuose</w:t>
      </w:r>
      <w:r w:rsidRPr="00F9369D">
        <w:rPr>
          <w:szCs w:val="24"/>
        </w:rPr>
        <w:t xml:space="preserve"> </w:t>
      </w:r>
      <w:r w:rsidRPr="00F9369D">
        <w:rPr>
          <w:szCs w:val="24"/>
          <w:shd w:val="clear" w:color="auto" w:fill="FFFFFF"/>
        </w:rPr>
        <w:t>numatytų</w:t>
      </w:r>
      <w:r w:rsidRPr="00F9369D">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F9369D">
        <w:rPr>
          <w:szCs w:val="24"/>
          <w:shd w:val="clear" w:color="auto" w:fill="FFFFFF"/>
        </w:rPr>
        <w:t>59</w:t>
      </w:r>
      <w:r w:rsidRPr="00F9369D">
        <w:rPr>
          <w:szCs w:val="24"/>
          <w:shd w:val="clear" w:color="auto" w:fill="FFFFFF"/>
          <w:vertAlign w:val="superscript"/>
        </w:rPr>
        <w:t xml:space="preserve"> </w:t>
      </w:r>
      <w:r w:rsidRPr="00F9369D">
        <w:rPr>
          <w:szCs w:val="24"/>
          <w:shd w:val="clear" w:color="auto" w:fill="FFFFFF"/>
        </w:rPr>
        <w:t>punkte numatytą atvejį</w:t>
      </w:r>
      <w:r w:rsidRPr="00F9369D">
        <w:rPr>
          <w:szCs w:val="24"/>
        </w:rPr>
        <w:t xml:space="preserve">. Esant Vietinės rinkliavos mokėtojo prašymui dėl Vietinės rinkliavos permokos grąžinimo, permoka grąžinama per 30 kalendorinių dienų nuo prašymo pateikimo Administratoriui dienos. </w:t>
      </w:r>
    </w:p>
    <w:p w14:paraId="3A300E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62. Vietinės rinkliavos permoka ar Vietinės rinkliavos įmoka grąžinama per 30  kalendorinių dienų nuo rašytinio prašymo grąžinti permoką gavimo datos. </w:t>
      </w:r>
    </w:p>
    <w:p w14:paraId="60ABC663"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63. </w:t>
      </w:r>
      <w:r w:rsidRPr="00F9369D">
        <w:rPr>
          <w:szCs w:val="24"/>
          <w:lang w:eastAsia="ar-SA"/>
        </w:rPr>
        <w:t>Vietinė</w:t>
      </w:r>
      <w:r w:rsidRPr="00F9369D">
        <w:rPr>
          <w:rFonts w:eastAsia="Courier New"/>
          <w:szCs w:val="24"/>
        </w:rPr>
        <w:t xml:space="preserve"> rinkliava gali būti priskaityta ar perskaičiuota ne daugiau kaip už einamuosius ir 3 praėjusius metus.</w:t>
      </w:r>
      <w:r w:rsidRPr="00F9369D">
        <w:rPr>
          <w:szCs w:val="24"/>
        </w:rPr>
        <w:t xml:space="preserve"> </w:t>
      </w:r>
    </w:p>
    <w:p w14:paraId="38E6AB84" w14:textId="43718141"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64. Tuo atveju, kai rašytinis prašymas gautas po gruodžio 1  dienos, Vietinės rinkliavos permoka grąžinama kitais kalendoriniais metais iki vasario 1 dienos. </w:t>
      </w:r>
    </w:p>
    <w:p w14:paraId="044EC1D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5C6F3B9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66. Vietinė rinkliava sumokama į Administratoriaus surenkamąją sąskaitą, kuri skirta tik Savivaldybės fizinių ir juridinių asmenų Vietinės rinkliavos įmokoms surinkti. </w:t>
      </w:r>
    </w:p>
    <w:p w14:paraId="324E95B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67. Administratorius perveda surinktas Vietinės rinkliavos įmokas į Savivaldybės biudžeto sąskaitą. </w:t>
      </w:r>
      <w:r w:rsidRPr="00F9369D">
        <w:rPr>
          <w:szCs w:val="24"/>
        </w:rPr>
        <w:t>Pasibaigus ketvirčiui iki kito mėnesio 15 dienos</w:t>
      </w:r>
      <w:r w:rsidRPr="00F9369D">
        <w:rPr>
          <w:szCs w:val="24"/>
          <w:lang w:eastAsia="ar-SA"/>
        </w:rPr>
        <w:t xml:space="preserve"> Administratorius Savivaldybės administracijai pateikia pažymą apie praėjusio ketvirčio surenkamosios sąskaitos pajamų suminę apyvartą ir nuo metų pradžios. </w:t>
      </w:r>
    </w:p>
    <w:p w14:paraId="0BD2FA6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F9369D">
        <w:rPr>
          <w:szCs w:val="24"/>
        </w:rPr>
        <w:t xml:space="preserve"> </w:t>
      </w:r>
      <w:r w:rsidRPr="00F9369D">
        <w:rPr>
          <w:szCs w:val="24"/>
          <w:lang w:eastAsia="ar-SA"/>
        </w:rPr>
        <w:t xml:space="preserve">faktūra, kuri apmokama iki einamojo mėnesio 30 dienos Savivaldybės biudžete turimomis Vietinės rinkliavos lėšomis. </w:t>
      </w:r>
    </w:p>
    <w:p w14:paraId="37DD2898" w14:textId="77777777" w:rsidR="00F9369D" w:rsidRPr="00F9369D" w:rsidRDefault="00F9369D" w:rsidP="00F9369D">
      <w:pPr>
        <w:tabs>
          <w:tab w:val="left" w:pos="86"/>
        </w:tabs>
        <w:suppressAutoHyphens/>
        <w:ind w:firstLine="709"/>
        <w:jc w:val="both"/>
        <w:rPr>
          <w:color w:val="000000"/>
          <w:szCs w:val="24"/>
          <w:lang w:eastAsia="ar-SA"/>
        </w:rPr>
      </w:pPr>
      <w:r w:rsidRPr="00F9369D">
        <w:rPr>
          <w:color w:val="000000"/>
          <w:szCs w:val="24"/>
          <w:lang w:eastAsia="ar-SA"/>
        </w:rPr>
        <w:t xml:space="preserve">69. </w:t>
      </w:r>
      <w:r w:rsidRPr="00F9369D">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F9369D">
        <w:rPr>
          <w:color w:val="000000"/>
          <w:szCs w:val="24"/>
          <w:lang w:eastAsia="ar-SA"/>
        </w:rPr>
        <w:t xml:space="preserve">Savivaldybės biudžetinės sąskaitos Vietinei rinkliavai surinkti. </w:t>
      </w:r>
    </w:p>
    <w:p w14:paraId="3A6B2DA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70. </w:t>
      </w:r>
      <w:r w:rsidRPr="00F9369D">
        <w:rPr>
          <w:color w:val="000000"/>
          <w:szCs w:val="24"/>
          <w:lang w:eastAsia="ar-SA"/>
        </w:rPr>
        <w:t xml:space="preserve">Savivaldybės administracijos direktorius atskiru </w:t>
      </w:r>
      <w:r w:rsidRPr="00F9369D">
        <w:rPr>
          <w:szCs w:val="24"/>
          <w:lang w:eastAsia="ar-SA"/>
        </w:rPr>
        <w:t xml:space="preserve">įsakymu patvirtina Savivaldybės teikiamų pažymų formas, sutartis, terminus ir kitus būtinus rekvizitus Vietinei rinkliavai tinkamai administruoti. </w:t>
      </w:r>
    </w:p>
    <w:p w14:paraId="3CC24E3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71. Vietinės rinkliavos rinkimą kontroliuoja vietos mokesčio Administratorius, Savivaldybės kontrolės ir audito tarnyba. </w:t>
      </w:r>
    </w:p>
    <w:p w14:paraId="054017FC" w14:textId="77777777" w:rsidR="00F9369D" w:rsidRPr="00F9369D" w:rsidRDefault="00F9369D" w:rsidP="00F9369D">
      <w:pPr>
        <w:tabs>
          <w:tab w:val="left" w:pos="86"/>
        </w:tabs>
        <w:suppressAutoHyphens/>
        <w:ind w:firstLine="709"/>
        <w:jc w:val="both"/>
        <w:rPr>
          <w:szCs w:val="24"/>
          <w:lang w:eastAsia="ar-SA"/>
        </w:rPr>
      </w:pPr>
    </w:p>
    <w:p w14:paraId="06E4DD44" w14:textId="77777777" w:rsidR="00F9369D" w:rsidRPr="00F9369D" w:rsidRDefault="00F9369D" w:rsidP="00F9369D">
      <w:pPr>
        <w:tabs>
          <w:tab w:val="left" w:pos="448"/>
        </w:tabs>
        <w:suppressAutoHyphens/>
        <w:jc w:val="center"/>
        <w:rPr>
          <w:b/>
          <w:caps/>
          <w:szCs w:val="24"/>
        </w:rPr>
      </w:pPr>
      <w:r w:rsidRPr="00F9369D">
        <w:rPr>
          <w:b/>
          <w:caps/>
          <w:szCs w:val="24"/>
        </w:rPr>
        <w:lastRenderedPageBreak/>
        <w:t>IX skyrius</w:t>
      </w:r>
    </w:p>
    <w:p w14:paraId="15092E75" w14:textId="77777777" w:rsidR="00F9369D" w:rsidRPr="00F9369D" w:rsidRDefault="00F9369D" w:rsidP="00F9369D">
      <w:pPr>
        <w:tabs>
          <w:tab w:val="left" w:pos="448"/>
        </w:tabs>
        <w:suppressAutoHyphens/>
        <w:jc w:val="center"/>
        <w:rPr>
          <w:b/>
          <w:szCs w:val="24"/>
        </w:rPr>
      </w:pPr>
      <w:r w:rsidRPr="00F9369D">
        <w:rPr>
          <w:b/>
          <w:caps/>
          <w:szCs w:val="24"/>
        </w:rPr>
        <w:t xml:space="preserve">KOMUNALINIŲ ATLIEKŲ </w:t>
      </w:r>
      <w:r w:rsidRPr="00F9369D">
        <w:rPr>
          <w:b/>
          <w:szCs w:val="24"/>
        </w:rPr>
        <w:t xml:space="preserve">IR KOMUNALINĖMS ATLIEKOMS NEPRISKIRIAMŲ BUITYJE SUSIDARANČIŲ ATLIEKŲ SURINKIMO IR </w:t>
      </w:r>
      <w:r w:rsidRPr="00F9369D">
        <w:rPr>
          <w:b/>
          <w:caps/>
          <w:szCs w:val="24"/>
        </w:rPr>
        <w:t>TVARKYMO PASLAUGos KOKYBĖS REIKALAVIMAI IR teikimo sąlygos</w:t>
      </w:r>
    </w:p>
    <w:p w14:paraId="1C47ED30" w14:textId="77777777" w:rsidR="00F9369D" w:rsidRPr="00F9369D" w:rsidRDefault="00F9369D" w:rsidP="00F9369D">
      <w:pPr>
        <w:tabs>
          <w:tab w:val="center" w:pos="4680"/>
          <w:tab w:val="right" w:pos="9071"/>
        </w:tabs>
        <w:rPr>
          <w:b/>
          <w:bCs/>
          <w:caps/>
          <w:color w:val="EE0000"/>
          <w:szCs w:val="24"/>
        </w:rPr>
      </w:pPr>
    </w:p>
    <w:p w14:paraId="0E630423"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b/>
          <w:bCs/>
          <w:szCs w:val="24"/>
          <w:lang w:eastAsia="en-US"/>
        </w:rPr>
        <w:t xml:space="preserve">Komunalinių atliekų surinkimo ir tvarkymo paslauga (toliau – Paslauga) teikiama taip, kad </w:t>
      </w:r>
      <w:r w:rsidRPr="00F9369D">
        <w:rPr>
          <w:rFonts w:eastAsiaTheme="minorHAnsi"/>
          <w:b/>
          <w:bCs/>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07A260F3" w14:textId="77777777" w:rsidR="00F9369D" w:rsidRPr="00F9369D" w:rsidRDefault="00F9369D" w:rsidP="00F9369D">
      <w:pPr>
        <w:numPr>
          <w:ilvl w:val="0"/>
          <w:numId w:val="12"/>
        </w:numPr>
        <w:pBdr>
          <w:top w:val="nil"/>
          <w:left w:val="nil"/>
          <w:bottom w:val="nil"/>
          <w:right w:val="nil"/>
          <w:between w:val="nil"/>
        </w:pBdr>
        <w:spacing w:after="160" w:line="278" w:lineRule="auto"/>
        <w:ind w:left="0" w:firstLine="567"/>
        <w:contextualSpacing/>
        <w:jc w:val="both"/>
        <w:rPr>
          <w:rFonts w:eastAsiaTheme="minorHAnsi"/>
          <w:b/>
          <w:bCs/>
          <w:kern w:val="2"/>
          <w:szCs w:val="24"/>
          <w14:ligatures w14:val="standardContextual"/>
        </w:rPr>
      </w:pPr>
      <w:r w:rsidRPr="00F9369D">
        <w:rPr>
          <w:rFonts w:eastAsiaTheme="minorHAnsi"/>
          <w:b/>
          <w:bCs/>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7B6E0086" w14:textId="3C57CE03" w:rsidR="00F9369D" w:rsidRPr="00F9369D" w:rsidRDefault="00F9369D" w:rsidP="00F9369D">
      <w:pPr>
        <w:numPr>
          <w:ilvl w:val="0"/>
          <w:numId w:val="12"/>
        </w:numPr>
        <w:pBdr>
          <w:top w:val="nil"/>
          <w:left w:val="nil"/>
          <w:bottom w:val="nil"/>
          <w:right w:val="nil"/>
          <w:between w:val="nil"/>
        </w:pBdr>
        <w:ind w:left="0" w:firstLine="567"/>
        <w:contextualSpacing/>
        <w:jc w:val="both"/>
        <w:rPr>
          <w:rFonts w:eastAsiaTheme="minorHAnsi"/>
          <w:b/>
          <w:bCs/>
          <w:kern w:val="2"/>
          <w:szCs w:val="24"/>
          <w14:ligatures w14:val="standardContextual"/>
        </w:rPr>
      </w:pPr>
      <w:r w:rsidRPr="00F9369D">
        <w:rPr>
          <w:rFonts w:eastAsiaTheme="minorHAnsi"/>
          <w:b/>
          <w:bCs/>
          <w:kern w:val="2"/>
          <w:szCs w:val="24"/>
          <w:lang w:eastAsia="en-US"/>
          <w14:ligatures w14:val="standardContextual"/>
        </w:rPr>
        <w:t>Paslauga privalo būti teikiama visiems Savivaldybės atliekų turėtojams.</w:t>
      </w:r>
    </w:p>
    <w:p w14:paraId="46170200"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7BB4946F"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59AF6FBE"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3A5EAAF5"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5CD15829"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663010F5" w14:textId="77777777" w:rsidR="00F9369D" w:rsidRPr="00F9369D" w:rsidRDefault="00F9369D" w:rsidP="00F9369D">
      <w:pPr>
        <w:numPr>
          <w:ilvl w:val="0"/>
          <w:numId w:val="12"/>
        </w:numPr>
        <w:ind w:left="0" w:firstLine="567"/>
        <w:contextualSpacing/>
        <w:jc w:val="both"/>
        <w:rPr>
          <w:b/>
          <w:bCs/>
          <w:szCs w:val="24"/>
          <w:lang w:eastAsia="en-US"/>
        </w:rPr>
      </w:pPr>
      <w:r w:rsidRPr="00F9369D">
        <w:rPr>
          <w:b/>
          <w:bCs/>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5D076EB4"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visuotinumo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principo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užtikrinimas</w:t>
      </w:r>
      <w:proofErr w:type="spellEnd"/>
      <w:r w:rsidRPr="00F9369D">
        <w:rPr>
          <w:rFonts w:eastAsiaTheme="minorHAnsi"/>
          <w:b/>
          <w:bCs/>
          <w:kern w:val="2"/>
          <w:szCs w:val="24"/>
          <w:lang w:val="en-US" w:eastAsia="en-US"/>
          <w14:ligatures w14:val="standardContextual"/>
        </w:rPr>
        <w:t>;</w:t>
      </w:r>
    </w:p>
    <w:p w14:paraId="012ED838"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aprūpinimas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saugiomis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žmonių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sveikatai</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aplinkai</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priemonėmis</w:t>
      </w:r>
      <w:proofErr w:type="spellEnd"/>
      <w:r w:rsidRPr="00F9369D">
        <w:rPr>
          <w:rFonts w:eastAsiaTheme="minorHAnsi"/>
          <w:b/>
          <w:bCs/>
          <w:kern w:val="2"/>
          <w:szCs w:val="24"/>
          <w:lang w:val="en-US" w:eastAsia="en-US"/>
          <w14:ligatures w14:val="standardContextual"/>
        </w:rPr>
        <w:t>;</w:t>
      </w:r>
    </w:p>
    <w:p w14:paraId="7D29943D" w14:textId="77777777" w:rsidR="00F9369D" w:rsidRPr="00F9369D" w:rsidRDefault="00F9369D" w:rsidP="00F9369D">
      <w:pPr>
        <w:numPr>
          <w:ilvl w:val="1"/>
          <w:numId w:val="12"/>
        </w:numPr>
        <w:spacing w:line="278" w:lineRule="auto"/>
        <w:ind w:left="0" w:firstLine="567"/>
        <w:contextualSpacing/>
        <w:jc w:val="both"/>
        <w:rPr>
          <w:b/>
          <w:bCs/>
          <w:szCs w:val="24"/>
          <w:lang w:val="en-US" w:eastAsia="en-US"/>
        </w:rPr>
      </w:pPr>
      <w:proofErr w:type="spellStart"/>
      <w:r w:rsidRPr="00F9369D">
        <w:rPr>
          <w:rFonts w:eastAsiaTheme="minorHAnsi"/>
          <w:b/>
          <w:bCs/>
          <w:kern w:val="2"/>
          <w:szCs w:val="24"/>
          <w:lang w:val="en-US" w:eastAsia="en-US"/>
          <w14:ligatures w14:val="standardContextual"/>
        </w:rPr>
        <w:t>komunalinių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pagrįstų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nepagrįstų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skundų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prašymų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skaičius</w:t>
      </w:r>
      <w:proofErr w:type="spellEnd"/>
      <w:r w:rsidRPr="00F9369D">
        <w:rPr>
          <w:rFonts w:eastAsiaTheme="minorHAnsi"/>
          <w:b/>
          <w:bCs/>
          <w:kern w:val="2"/>
          <w:szCs w:val="24"/>
          <w:lang w:val="en-US" w:eastAsia="en-US"/>
          <w14:ligatures w14:val="standardContextual"/>
        </w:rPr>
        <w:t>;</w:t>
      </w:r>
    </w:p>
    <w:p w14:paraId="3F28D555"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atliekų surinkimo priemonių ženklinimas;</w:t>
      </w:r>
    </w:p>
    <w:p w14:paraId="1C8CF5EC"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identifikavimas</w:t>
      </w:r>
      <w:proofErr w:type="spellEnd"/>
      <w:r w:rsidRPr="00F9369D">
        <w:rPr>
          <w:rFonts w:eastAsiaTheme="minorHAnsi"/>
          <w:b/>
          <w:bCs/>
          <w:kern w:val="2"/>
          <w:szCs w:val="24"/>
          <w:lang w:val="en-US" w:eastAsia="en-US"/>
          <w14:ligatures w14:val="standardContextual"/>
        </w:rPr>
        <w:t>;</w:t>
      </w:r>
    </w:p>
    <w:p w14:paraId="66C3229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surinkimo grafikų sudarymas ir jų viešinimas;</w:t>
      </w:r>
    </w:p>
    <w:p w14:paraId="6713F6F7" w14:textId="77777777" w:rsidR="00F9369D" w:rsidRPr="00F9369D" w:rsidRDefault="00F9369D" w:rsidP="00F9369D">
      <w:pPr>
        <w:numPr>
          <w:ilvl w:val="1"/>
          <w:numId w:val="12"/>
        </w:numPr>
        <w:ind w:left="0" w:firstLine="567"/>
        <w:contextualSpacing/>
        <w:jc w:val="both"/>
        <w:rPr>
          <w:b/>
          <w:bCs/>
          <w:szCs w:val="24"/>
          <w:lang w:eastAsia="en-US"/>
        </w:rPr>
      </w:pPr>
      <w:r w:rsidRPr="00F9369D">
        <w:rPr>
          <w:b/>
          <w:bCs/>
          <w:szCs w:val="24"/>
          <w:lang w:eastAsia="en-US"/>
        </w:rPr>
        <w:t>komunalinių atliekų surinkimo grafikų laikymasis;</w:t>
      </w:r>
    </w:p>
    <w:p w14:paraId="03F64D55"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bendro naudojimo konteinerių plovimo ir dezinfekavimo, priežiūros ir remonto reikalavimų laikymasis;</w:t>
      </w:r>
    </w:p>
    <w:p w14:paraId="1B016310"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pavogtų, sugadintų ar netinkamų naudoti individualių konteinerių pakeitimas;</w:t>
      </w:r>
    </w:p>
    <w:p w14:paraId="1F422499"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bendro naudojimo konteinerių aikštelių ar konteinerių stovėjimo vietų priežiūra ir tvarkos palaikymas;</w:t>
      </w:r>
    </w:p>
    <w:p w14:paraId="4782B582"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lastRenderedPageBreak/>
        <w:t>atliekų tvarkytojo (surinkėjo), Administratoriaus ir (ar) Savivaldybės sudarytoje sutartyje numatytų visuomenės informavimo reikalavimų laikymasis;</w:t>
      </w:r>
      <w:bookmarkStart w:id="8" w:name="part_3a4dd85d3ddd42e68e31e3c66d231982"/>
      <w:bookmarkEnd w:id="8"/>
    </w:p>
    <w:p w14:paraId="7C7A1157"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teisingas į sąvartyną, didžiųjų atliekų surinkimo aikštelę, žaliųjų atliekų kompostavimo aikštelę pristatytų atliekų deklaravimas;</w:t>
      </w:r>
      <w:bookmarkStart w:id="9" w:name="part_315b75e148824d6fa6fe1f997bcd4f9b"/>
      <w:bookmarkEnd w:id="9"/>
    </w:p>
    <w:p w14:paraId="71F843F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surinkimas pagal atskiras rūšis</w:t>
      </w:r>
      <w:bookmarkStart w:id="10" w:name="part_9c5439a90414444b90e4d6ef61ba672d"/>
      <w:bookmarkEnd w:id="10"/>
      <w:r w:rsidRPr="00F9369D">
        <w:rPr>
          <w:rFonts w:eastAsiaTheme="minorHAnsi"/>
          <w:b/>
          <w:bCs/>
          <w:kern w:val="2"/>
          <w:szCs w:val="24"/>
          <w:lang w:eastAsia="en-US"/>
          <w14:ligatures w14:val="standardContextual"/>
        </w:rPr>
        <w:t>;</w:t>
      </w:r>
    </w:p>
    <w:p w14:paraId="5C555E2F"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Paslaugos kokybės stebėsenos ataskaitų pateikimas laiku Administratoriui ir (ar) Savivaldybei.</w:t>
      </w:r>
    </w:p>
    <w:p w14:paraId="520B151A" w14:textId="77777777" w:rsidR="00F9369D" w:rsidRPr="00F9369D" w:rsidRDefault="00F9369D" w:rsidP="00F9369D">
      <w:pPr>
        <w:tabs>
          <w:tab w:val="left" w:pos="86"/>
          <w:tab w:val="left" w:pos="1276"/>
        </w:tabs>
        <w:suppressAutoHyphens/>
        <w:ind w:firstLine="567"/>
        <w:jc w:val="both"/>
        <w:rPr>
          <w:b/>
          <w:bCs/>
          <w:szCs w:val="24"/>
          <w:lang w:eastAsia="en-US"/>
        </w:rPr>
      </w:pPr>
    </w:p>
    <w:p w14:paraId="0E357318" w14:textId="77777777" w:rsidR="00F9369D" w:rsidRPr="00F9369D" w:rsidRDefault="00F9369D" w:rsidP="00F9369D">
      <w:pPr>
        <w:tabs>
          <w:tab w:val="left" w:pos="227"/>
          <w:tab w:val="num" w:pos="397"/>
        </w:tabs>
        <w:suppressAutoHyphens/>
        <w:jc w:val="center"/>
        <w:rPr>
          <w:b/>
          <w:caps/>
          <w:strike/>
          <w:szCs w:val="24"/>
          <w:lang w:eastAsia="ar-SA"/>
        </w:rPr>
      </w:pPr>
      <w:r w:rsidRPr="00F9369D">
        <w:rPr>
          <w:b/>
          <w:caps/>
          <w:strike/>
          <w:szCs w:val="24"/>
          <w:lang w:eastAsia="ar-SA"/>
        </w:rPr>
        <w:t>IX.</w:t>
      </w:r>
      <w:r w:rsidRPr="00F9369D">
        <w:rPr>
          <w:b/>
          <w:caps/>
          <w:strike/>
          <w:szCs w:val="24"/>
          <w:lang w:eastAsia="ar-SA"/>
        </w:rPr>
        <w:tab/>
      </w:r>
      <w:r w:rsidRPr="00F9369D">
        <w:rPr>
          <w:b/>
          <w:caps/>
          <w:szCs w:val="24"/>
          <w:lang w:eastAsia="ar-SA"/>
        </w:rPr>
        <w:t>X SKYRIUS</w:t>
      </w:r>
    </w:p>
    <w:p w14:paraId="338D21BB"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MOKĖTOJŲ TEISĖS, PAREIGOS ir ATSAKOMYBĖ</w:t>
      </w:r>
    </w:p>
    <w:p w14:paraId="4853DDBF" w14:textId="77777777" w:rsidR="00F9369D" w:rsidRPr="00F9369D" w:rsidRDefault="00F9369D" w:rsidP="00F9369D">
      <w:pPr>
        <w:suppressAutoHyphens/>
        <w:jc w:val="both"/>
        <w:rPr>
          <w:szCs w:val="24"/>
          <w:lang w:eastAsia="ar-SA"/>
        </w:rPr>
      </w:pPr>
    </w:p>
    <w:p w14:paraId="546EC7EB"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72.</w:t>
      </w:r>
      <w:r w:rsidRPr="00F9369D">
        <w:rPr>
          <w:szCs w:val="24"/>
          <w:lang w:eastAsia="ar-SA"/>
        </w:rPr>
        <w:tab/>
      </w:r>
      <w:r w:rsidRPr="00F9369D">
        <w:rPr>
          <w:b/>
          <w:bCs/>
          <w:szCs w:val="24"/>
          <w:lang w:eastAsia="ar-SA"/>
        </w:rPr>
        <w:t>81.</w:t>
      </w:r>
      <w:r w:rsidRPr="00F9369D">
        <w:rPr>
          <w:szCs w:val="24"/>
          <w:lang w:eastAsia="ar-SA"/>
        </w:rPr>
        <w:t xml:space="preserve"> Vietinės rinkliavos mokėtojų teisės:</w:t>
      </w:r>
    </w:p>
    <w:p w14:paraId="38F872EA"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72.1.</w:t>
      </w:r>
      <w:r w:rsidRPr="00F9369D">
        <w:rPr>
          <w:szCs w:val="24"/>
          <w:lang w:eastAsia="ar-SA"/>
        </w:rPr>
        <w:t xml:space="preserve"> </w:t>
      </w:r>
      <w:r w:rsidRPr="00F9369D">
        <w:rPr>
          <w:b/>
          <w:bCs/>
          <w:szCs w:val="24"/>
          <w:lang w:eastAsia="ar-SA"/>
        </w:rPr>
        <w:t>81.1.</w:t>
      </w:r>
      <w:r w:rsidRPr="00F9369D">
        <w:rPr>
          <w:szCs w:val="24"/>
          <w:lang w:eastAsia="ar-SA"/>
        </w:rPr>
        <w:t xml:space="preserve"> susipažinti su duomenimis apie juos, sukauptais Registre, bei pagrindine informacija, susijusia su Vietinės rinkliavos dydžiais, jų nustatymu ir komunalinių atliekų tvarkymo sąnaudomis; </w:t>
      </w:r>
    </w:p>
    <w:p w14:paraId="2E5D4E1B"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72.2.</w:t>
      </w:r>
      <w:r w:rsidRPr="00F9369D">
        <w:rPr>
          <w:szCs w:val="24"/>
          <w:lang w:eastAsia="ar-SA"/>
        </w:rPr>
        <w:t xml:space="preserve"> </w:t>
      </w:r>
      <w:r w:rsidRPr="00F9369D">
        <w:rPr>
          <w:b/>
          <w:bCs/>
          <w:szCs w:val="24"/>
          <w:lang w:eastAsia="ar-SA"/>
        </w:rPr>
        <w:t>81.2.</w:t>
      </w:r>
      <w:r w:rsidRPr="00F9369D">
        <w:rPr>
          <w:szCs w:val="24"/>
          <w:lang w:eastAsia="ar-SA"/>
        </w:rPr>
        <w:t xml:space="preserve"> pateikus patvirtinančius dokumentus reikalauti, kad Administratorius pakeistų ar patikslintų apie juos Registre sukauptus duomenis, jei tokie duomenys yra neteisingi, netikslūs ar neišsamūs;</w:t>
      </w:r>
    </w:p>
    <w:p w14:paraId="4C8A262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72.3.</w:t>
      </w:r>
      <w:r w:rsidRPr="00F9369D">
        <w:rPr>
          <w:szCs w:val="24"/>
          <w:lang w:eastAsia="ar-SA"/>
        </w:rPr>
        <w:t xml:space="preserve"> </w:t>
      </w:r>
      <w:r w:rsidRPr="00F9369D">
        <w:rPr>
          <w:b/>
          <w:bCs/>
          <w:szCs w:val="24"/>
          <w:lang w:eastAsia="ar-SA"/>
        </w:rPr>
        <w:t>81.3.</w:t>
      </w:r>
      <w:r w:rsidRPr="00F9369D">
        <w:rPr>
          <w:szCs w:val="24"/>
          <w:lang w:eastAsia="ar-SA"/>
        </w:rPr>
        <w:t xml:space="preserve"> teikti apeliaciją ir reikalauti patikslinti netinkamai apskaičiuotas Vietinės rinkliavos įmokas;</w:t>
      </w:r>
    </w:p>
    <w:p w14:paraId="6AE62617"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72.4.</w:t>
      </w:r>
      <w:r w:rsidRPr="00F9369D">
        <w:rPr>
          <w:szCs w:val="24"/>
          <w:lang w:eastAsia="ar-SA"/>
        </w:rPr>
        <w:t xml:space="preserve"> </w:t>
      </w:r>
      <w:r w:rsidRPr="00F9369D">
        <w:rPr>
          <w:b/>
          <w:bCs/>
          <w:szCs w:val="24"/>
          <w:lang w:eastAsia="ar-SA"/>
        </w:rPr>
        <w:t>81.4.</w:t>
      </w:r>
      <w:r w:rsidRPr="00F9369D">
        <w:rPr>
          <w:szCs w:val="24"/>
          <w:lang w:eastAsia="ar-SA"/>
        </w:rPr>
        <w:t xml:space="preserve"> administratoriui pateikti rašytinį prašymą gauti Mokėjimo pranešimus pagal nuolatinę gyvenamąją vietą ar dabartinę buveinę;</w:t>
      </w:r>
    </w:p>
    <w:p w14:paraId="1A50399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72.5.</w:t>
      </w:r>
      <w:r w:rsidRPr="00F9369D">
        <w:rPr>
          <w:szCs w:val="24"/>
          <w:lang w:eastAsia="ar-SA"/>
        </w:rPr>
        <w:t xml:space="preserve"> </w:t>
      </w:r>
      <w:r w:rsidRPr="00F9369D">
        <w:rPr>
          <w:b/>
          <w:bCs/>
          <w:szCs w:val="24"/>
          <w:lang w:eastAsia="ar-SA"/>
        </w:rPr>
        <w:t>81.5.</w:t>
      </w:r>
      <w:r w:rsidRPr="00F9369D">
        <w:rPr>
          <w:szCs w:val="24"/>
          <w:lang w:eastAsia="ar-SA"/>
        </w:rPr>
        <w:t xml:space="preserve"> pasikeitus nekilnojamojo turto savininkui kreiptis su prašymu patikslinti Vietinės rinkliavos dydį per 30 kalendorinių dienų nuo nekilnojamojo turto nuosavybės teisės pasikeitimo.</w:t>
      </w:r>
    </w:p>
    <w:p w14:paraId="12BE2BCD"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73.</w:t>
      </w:r>
      <w:r w:rsidRPr="00F9369D">
        <w:rPr>
          <w:szCs w:val="24"/>
          <w:lang w:eastAsia="ar-SA"/>
        </w:rPr>
        <w:t xml:space="preserve"> </w:t>
      </w:r>
      <w:r w:rsidRPr="00F9369D">
        <w:rPr>
          <w:b/>
          <w:bCs/>
          <w:szCs w:val="24"/>
          <w:lang w:eastAsia="ar-SA"/>
        </w:rPr>
        <w:t>82.</w:t>
      </w:r>
      <w:r w:rsidRPr="00F9369D">
        <w:rPr>
          <w:szCs w:val="24"/>
          <w:lang w:eastAsia="ar-SA"/>
        </w:rPr>
        <w:tab/>
        <w:t>Vietinės rinkliavos mokėtojo pareigos:</w:t>
      </w:r>
    </w:p>
    <w:p w14:paraId="24A31810"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73.1.</w:t>
      </w:r>
      <w:r w:rsidRPr="00F9369D">
        <w:rPr>
          <w:szCs w:val="24"/>
          <w:lang w:eastAsia="ar-SA"/>
        </w:rPr>
        <w:t xml:space="preserve"> </w:t>
      </w:r>
      <w:r w:rsidRPr="00F9369D">
        <w:rPr>
          <w:b/>
          <w:bCs/>
          <w:szCs w:val="24"/>
          <w:lang w:eastAsia="ar-SA"/>
        </w:rPr>
        <w:t>82.1.</w:t>
      </w:r>
      <w:r w:rsidRPr="00F9369D">
        <w:rPr>
          <w:szCs w:val="24"/>
          <w:lang w:eastAsia="ar-SA"/>
        </w:rPr>
        <w:t xml:space="preserve"> mokėti Savivaldybės tarybos nustatytus Vietinės rinkliavos dydžius, pagal gautą Mokėjimo pranešimą, šių Nuostatų nustatytais terminais; </w:t>
      </w:r>
    </w:p>
    <w:p w14:paraId="1FDEE752"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73.2.</w:t>
      </w:r>
      <w:r w:rsidRPr="00F9369D">
        <w:rPr>
          <w:szCs w:val="24"/>
          <w:lang w:eastAsia="ar-SA"/>
        </w:rPr>
        <w:t xml:space="preserve"> </w:t>
      </w:r>
      <w:r w:rsidRPr="00F9369D">
        <w:rPr>
          <w:b/>
          <w:bCs/>
          <w:szCs w:val="24"/>
          <w:lang w:eastAsia="ar-SA"/>
        </w:rPr>
        <w:t>82.2.</w:t>
      </w:r>
      <w:r w:rsidRPr="00F9369D">
        <w:rPr>
          <w:szCs w:val="24"/>
          <w:lang w:eastAsia="ar-SA"/>
        </w:rPr>
        <w:t xml:space="preserve"> administratoriaus prašymu pateikti visus duomenis, reikalingus Vietinės rinkliavos dydžiams nustatyti;</w:t>
      </w:r>
    </w:p>
    <w:p w14:paraId="455CEF8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73.3</w:t>
      </w:r>
      <w:r w:rsidRPr="00F9369D">
        <w:rPr>
          <w:szCs w:val="24"/>
          <w:lang w:eastAsia="ar-SA"/>
        </w:rPr>
        <w:t xml:space="preserve">. </w:t>
      </w:r>
      <w:r w:rsidRPr="00F9369D">
        <w:rPr>
          <w:b/>
          <w:bCs/>
          <w:szCs w:val="24"/>
          <w:lang w:eastAsia="ar-SA"/>
        </w:rPr>
        <w:t>82.3.</w:t>
      </w:r>
      <w:r w:rsidRPr="00F9369D">
        <w:rPr>
          <w:szCs w:val="24"/>
          <w:lang w:eastAsia="ar-SA"/>
        </w:rPr>
        <w:t xml:space="preserve">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195E1DD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73.4</w:t>
      </w:r>
      <w:r w:rsidRPr="00F9369D">
        <w:rPr>
          <w:szCs w:val="24"/>
          <w:lang w:eastAsia="ar-SA"/>
        </w:rPr>
        <w:t xml:space="preserve">. </w:t>
      </w:r>
      <w:r w:rsidRPr="00F9369D">
        <w:rPr>
          <w:b/>
          <w:bCs/>
          <w:szCs w:val="24"/>
          <w:lang w:eastAsia="ar-SA"/>
        </w:rPr>
        <w:t>82.4.</w:t>
      </w:r>
      <w:r w:rsidRPr="00F9369D">
        <w:rPr>
          <w:szCs w:val="24"/>
          <w:lang w:eastAsia="ar-SA"/>
        </w:rPr>
        <w:t xml:space="preserve"> negavus Mokėjimo pranešimo per 30 kalendorinių dienų nuo Vietinės rinkliavos mokėjimo pradžios, kreiptis į Administratorių. </w:t>
      </w:r>
    </w:p>
    <w:p w14:paraId="4AAB3DA9" w14:textId="77777777" w:rsidR="00F9369D" w:rsidRPr="00F9369D" w:rsidRDefault="00F9369D" w:rsidP="00F9369D">
      <w:pPr>
        <w:tabs>
          <w:tab w:val="left" w:pos="86"/>
          <w:tab w:val="left" w:pos="709"/>
        </w:tabs>
        <w:suppressAutoHyphens/>
        <w:ind w:firstLine="709"/>
        <w:jc w:val="both"/>
        <w:rPr>
          <w:szCs w:val="24"/>
          <w:lang w:eastAsia="ar-SA"/>
        </w:rPr>
      </w:pPr>
      <w:r w:rsidRPr="00F9369D">
        <w:rPr>
          <w:strike/>
          <w:szCs w:val="24"/>
          <w:lang w:eastAsia="ar-SA"/>
        </w:rPr>
        <w:t>74.</w:t>
      </w:r>
      <w:r w:rsidRPr="00F9369D">
        <w:rPr>
          <w:szCs w:val="24"/>
          <w:lang w:eastAsia="ar-SA"/>
        </w:rPr>
        <w:t xml:space="preserve"> </w:t>
      </w:r>
      <w:r w:rsidRPr="00F9369D">
        <w:rPr>
          <w:b/>
          <w:bCs/>
          <w:szCs w:val="24"/>
          <w:lang w:eastAsia="ar-SA"/>
        </w:rPr>
        <w:t>83.</w:t>
      </w:r>
      <w:r w:rsidRPr="00F9369D">
        <w:rPr>
          <w:szCs w:val="24"/>
          <w:lang w:eastAsia="ar-SA"/>
        </w:rPr>
        <w:t xml:space="preserve">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6694899" w14:textId="77777777" w:rsidR="00F9369D" w:rsidRPr="00F9369D" w:rsidRDefault="00F9369D" w:rsidP="00F9369D">
      <w:pPr>
        <w:suppressAutoHyphens/>
        <w:jc w:val="both"/>
        <w:rPr>
          <w:szCs w:val="24"/>
          <w:lang w:eastAsia="ar-SA"/>
        </w:rPr>
      </w:pPr>
    </w:p>
    <w:p w14:paraId="3012E502" w14:textId="77777777" w:rsidR="00F9369D" w:rsidRPr="00F9369D" w:rsidRDefault="00F9369D" w:rsidP="00F9369D">
      <w:pPr>
        <w:suppressAutoHyphens/>
        <w:ind w:firstLine="720"/>
        <w:jc w:val="center"/>
        <w:rPr>
          <w:b/>
          <w:bCs/>
          <w:caps/>
          <w:color w:val="EE0000"/>
          <w:szCs w:val="24"/>
        </w:rPr>
      </w:pPr>
      <w:r w:rsidRPr="00F9369D">
        <w:rPr>
          <w:b/>
          <w:bCs/>
          <w:caps/>
          <w:strike/>
          <w:color w:val="000000"/>
          <w:szCs w:val="24"/>
        </w:rPr>
        <w:t>X.</w:t>
      </w:r>
      <w:r w:rsidRPr="00F9369D">
        <w:rPr>
          <w:b/>
          <w:bCs/>
          <w:caps/>
          <w:color w:val="000000"/>
          <w:szCs w:val="24"/>
        </w:rPr>
        <w:t xml:space="preserve"> </w:t>
      </w:r>
      <w:r w:rsidRPr="00F9369D">
        <w:rPr>
          <w:b/>
          <w:bCs/>
          <w:caps/>
          <w:szCs w:val="24"/>
        </w:rPr>
        <w:t>XI SKYRIUS</w:t>
      </w:r>
    </w:p>
    <w:p w14:paraId="5FE845E2" w14:textId="77777777" w:rsidR="00F9369D" w:rsidRPr="00F9369D" w:rsidRDefault="00F9369D" w:rsidP="00F9369D">
      <w:pPr>
        <w:suppressAutoHyphens/>
        <w:ind w:firstLine="720"/>
        <w:jc w:val="center"/>
        <w:rPr>
          <w:b/>
          <w:bCs/>
          <w:caps/>
          <w:color w:val="000000"/>
          <w:szCs w:val="24"/>
        </w:rPr>
      </w:pPr>
      <w:r w:rsidRPr="00F9369D">
        <w:rPr>
          <w:b/>
          <w:bCs/>
          <w:caps/>
          <w:color w:val="000000"/>
          <w:szCs w:val="24"/>
        </w:rPr>
        <w:t>VIETINĖS RINKLIAVOS LENGVATOS</w:t>
      </w:r>
    </w:p>
    <w:p w14:paraId="6CCDC5DE" w14:textId="77777777" w:rsidR="00F9369D" w:rsidRPr="00F9369D" w:rsidRDefault="00F9369D" w:rsidP="00F9369D">
      <w:pPr>
        <w:tabs>
          <w:tab w:val="left" w:pos="709"/>
        </w:tabs>
        <w:suppressAutoHyphens/>
        <w:jc w:val="both"/>
        <w:rPr>
          <w:szCs w:val="24"/>
          <w:lang w:eastAsia="ar-SA"/>
        </w:rPr>
      </w:pPr>
    </w:p>
    <w:p w14:paraId="2D2CBC87" w14:textId="77777777" w:rsidR="00F9369D" w:rsidRPr="00F9369D" w:rsidRDefault="00F9369D" w:rsidP="00F9369D">
      <w:pPr>
        <w:tabs>
          <w:tab w:val="left" w:pos="86"/>
        </w:tabs>
        <w:suppressAutoHyphens/>
        <w:ind w:left="425" w:firstLine="284"/>
        <w:jc w:val="both"/>
        <w:rPr>
          <w:color w:val="000000"/>
          <w:szCs w:val="24"/>
        </w:rPr>
      </w:pPr>
      <w:r w:rsidRPr="00F9369D">
        <w:rPr>
          <w:bCs/>
          <w:caps/>
          <w:strike/>
          <w:color w:val="000000"/>
          <w:szCs w:val="24"/>
        </w:rPr>
        <w:t>75.</w:t>
      </w:r>
      <w:r w:rsidRPr="00F9369D">
        <w:rPr>
          <w:bCs/>
          <w:caps/>
          <w:color w:val="000000"/>
          <w:szCs w:val="24"/>
        </w:rPr>
        <w:t xml:space="preserve"> </w:t>
      </w:r>
      <w:r w:rsidRPr="00F9369D">
        <w:rPr>
          <w:b/>
          <w:caps/>
          <w:szCs w:val="24"/>
        </w:rPr>
        <w:t>84</w:t>
      </w:r>
      <w:r w:rsidRPr="00F9369D">
        <w:rPr>
          <w:bCs/>
          <w:caps/>
          <w:szCs w:val="24"/>
        </w:rPr>
        <w:t>.</w:t>
      </w:r>
      <w:r w:rsidRPr="00F9369D">
        <w:rPr>
          <w:bCs/>
          <w:caps/>
          <w:color w:val="000000"/>
          <w:szCs w:val="24"/>
        </w:rPr>
        <w:t xml:space="preserve"> </w:t>
      </w:r>
      <w:r w:rsidRPr="00F9369D">
        <w:rPr>
          <w:szCs w:val="24"/>
          <w:lang w:eastAsia="ar-SA"/>
        </w:rPr>
        <w:t>Savivaldybėje</w:t>
      </w:r>
      <w:r w:rsidRPr="00F9369D">
        <w:rPr>
          <w:color w:val="000000"/>
          <w:szCs w:val="24"/>
        </w:rPr>
        <w:t xml:space="preserve"> nustatomos Vietinės rinkliavos lengvatos: </w:t>
      </w:r>
    </w:p>
    <w:p w14:paraId="284949A8" w14:textId="77777777" w:rsidR="00F9369D" w:rsidRPr="00F9369D" w:rsidRDefault="00F9369D" w:rsidP="00F9369D">
      <w:pPr>
        <w:tabs>
          <w:tab w:val="left" w:pos="256"/>
        </w:tabs>
        <w:ind w:firstLine="720"/>
        <w:jc w:val="both"/>
        <w:rPr>
          <w:color w:val="000000"/>
          <w:szCs w:val="24"/>
        </w:rPr>
      </w:pPr>
      <w:r w:rsidRPr="00F9369D">
        <w:rPr>
          <w:strike/>
          <w:color w:val="000000"/>
          <w:szCs w:val="24"/>
        </w:rPr>
        <w:t>75.1.</w:t>
      </w:r>
      <w:r w:rsidRPr="00F9369D">
        <w:rPr>
          <w:color w:val="000000"/>
          <w:szCs w:val="24"/>
        </w:rPr>
        <w:t xml:space="preserve"> </w:t>
      </w:r>
      <w:r w:rsidRPr="00F9369D">
        <w:rPr>
          <w:b/>
          <w:szCs w:val="24"/>
        </w:rPr>
        <w:t>84.1.</w:t>
      </w:r>
      <w:r w:rsidRPr="00F9369D">
        <w:rPr>
          <w:szCs w:val="24"/>
        </w:rPr>
        <w:t xml:space="preserve"> </w:t>
      </w:r>
      <w:r w:rsidRPr="00F9369D">
        <w:rPr>
          <w:color w:val="000000"/>
          <w:szCs w:val="24"/>
        </w:rPr>
        <w:t xml:space="preserve">100 proc. </w:t>
      </w:r>
      <w:r w:rsidRPr="00F9369D">
        <w:rPr>
          <w:szCs w:val="24"/>
          <w:lang w:eastAsia="ar-SA"/>
        </w:rPr>
        <w:t>vietinės</w:t>
      </w:r>
      <w:r w:rsidRPr="00F9369D">
        <w:rPr>
          <w:color w:val="000000"/>
          <w:szCs w:val="24"/>
        </w:rPr>
        <w:t xml:space="preserve"> rinkliavos lengvatą – savivaldybės teritorijoje veikiančioms religinėms bendruomenėms už apeigų veiklai naudojamus pastatus;</w:t>
      </w:r>
    </w:p>
    <w:p w14:paraId="1E9B77DE" w14:textId="77777777" w:rsidR="00F9369D" w:rsidRPr="00F9369D" w:rsidRDefault="00F9369D" w:rsidP="00F9369D">
      <w:pPr>
        <w:tabs>
          <w:tab w:val="left" w:pos="256"/>
        </w:tabs>
        <w:ind w:firstLine="720"/>
        <w:jc w:val="both"/>
        <w:rPr>
          <w:color w:val="000000"/>
          <w:szCs w:val="24"/>
        </w:rPr>
      </w:pPr>
      <w:r w:rsidRPr="00F9369D">
        <w:rPr>
          <w:strike/>
          <w:color w:val="000000"/>
          <w:szCs w:val="24"/>
        </w:rPr>
        <w:t>75.2.</w:t>
      </w:r>
      <w:r w:rsidRPr="00F9369D">
        <w:rPr>
          <w:color w:val="000000"/>
          <w:szCs w:val="24"/>
        </w:rPr>
        <w:t xml:space="preserve"> </w:t>
      </w:r>
      <w:r w:rsidRPr="00F9369D">
        <w:rPr>
          <w:b/>
          <w:szCs w:val="24"/>
        </w:rPr>
        <w:t>84.2.</w:t>
      </w:r>
      <w:r w:rsidRPr="00F9369D">
        <w:rPr>
          <w:szCs w:val="24"/>
        </w:rPr>
        <w:t xml:space="preserve"> </w:t>
      </w:r>
      <w:r w:rsidRPr="00F9369D">
        <w:rPr>
          <w:color w:val="000000"/>
          <w:szCs w:val="24"/>
        </w:rPr>
        <w:t>80 proc. vietinės rinkliavos lengvatą – Jurbarko rajono savivaldybėje registruotoms bendruomenių organizacijoms – kaimiškose vietovėse, miesteliuose ir mieste veikiančioms vietos gyventojų bendruomenėms;</w:t>
      </w:r>
    </w:p>
    <w:p w14:paraId="4D523E37" w14:textId="77777777" w:rsidR="00F9369D" w:rsidRPr="00F9369D" w:rsidRDefault="00F9369D" w:rsidP="00F9369D">
      <w:pPr>
        <w:tabs>
          <w:tab w:val="left" w:pos="256"/>
        </w:tabs>
        <w:ind w:firstLine="720"/>
        <w:jc w:val="both"/>
        <w:rPr>
          <w:bCs/>
          <w:caps/>
          <w:color w:val="000000"/>
          <w:szCs w:val="24"/>
        </w:rPr>
      </w:pPr>
      <w:r w:rsidRPr="00F9369D">
        <w:rPr>
          <w:strike/>
          <w:color w:val="000000"/>
          <w:szCs w:val="24"/>
        </w:rPr>
        <w:t>75.3.</w:t>
      </w:r>
      <w:r w:rsidRPr="00F9369D">
        <w:rPr>
          <w:color w:val="000000"/>
          <w:szCs w:val="24"/>
        </w:rPr>
        <w:t xml:space="preserve"> </w:t>
      </w:r>
      <w:r w:rsidRPr="00F9369D">
        <w:rPr>
          <w:b/>
          <w:szCs w:val="24"/>
        </w:rPr>
        <w:t>84.3.</w:t>
      </w:r>
      <w:r w:rsidRPr="00F9369D">
        <w:rPr>
          <w:szCs w:val="24"/>
        </w:rPr>
        <w:t xml:space="preserve"> </w:t>
      </w:r>
      <w:r w:rsidRPr="00F9369D">
        <w:rPr>
          <w:color w:val="000000"/>
          <w:szCs w:val="24"/>
        </w:rPr>
        <w:t>50 proc. vietinės rinkliavos lengvatą – asmenims, savivaldybės teritorijoje nuosavybės ar kita teise valdantiems ir naudojantiems nekilnojamojo turto objektus, nuo kurių atstumas iki artimiausios buitinių atliekų surinkimo vietos yra didesnis kaip 1500 m.</w:t>
      </w:r>
    </w:p>
    <w:p w14:paraId="67299128" w14:textId="77777777" w:rsidR="00F9369D" w:rsidRPr="00F9369D" w:rsidRDefault="00F9369D" w:rsidP="00F9369D">
      <w:pPr>
        <w:tabs>
          <w:tab w:val="left" w:pos="86"/>
          <w:tab w:val="left" w:pos="709"/>
        </w:tabs>
        <w:suppressAutoHyphens/>
        <w:ind w:firstLine="709"/>
        <w:jc w:val="both"/>
        <w:rPr>
          <w:szCs w:val="24"/>
          <w:lang w:eastAsia="ar-SA"/>
        </w:rPr>
      </w:pPr>
      <w:r w:rsidRPr="00F9369D">
        <w:rPr>
          <w:bCs/>
          <w:caps/>
          <w:strike/>
          <w:color w:val="000000"/>
          <w:szCs w:val="24"/>
        </w:rPr>
        <w:lastRenderedPageBreak/>
        <w:t>76</w:t>
      </w:r>
      <w:r w:rsidRPr="00F9369D">
        <w:rPr>
          <w:bCs/>
          <w:caps/>
          <w:strike/>
          <w:szCs w:val="24"/>
        </w:rPr>
        <w:t>.</w:t>
      </w:r>
      <w:r w:rsidRPr="00F9369D">
        <w:rPr>
          <w:bCs/>
          <w:caps/>
          <w:color w:val="EE0000"/>
          <w:szCs w:val="24"/>
        </w:rPr>
        <w:t xml:space="preserve"> </w:t>
      </w:r>
      <w:r w:rsidRPr="00F9369D">
        <w:rPr>
          <w:b/>
          <w:caps/>
          <w:szCs w:val="24"/>
        </w:rPr>
        <w:t>85.</w:t>
      </w:r>
      <w:r w:rsidRPr="00F9369D">
        <w:rPr>
          <w:bCs/>
          <w:caps/>
          <w:color w:val="000000"/>
          <w:szCs w:val="24"/>
        </w:rPr>
        <w:t xml:space="preserve"> </w:t>
      </w:r>
      <w:r w:rsidRPr="00F9369D">
        <w:rPr>
          <w:szCs w:val="24"/>
          <w:lang w:eastAsia="ar-SA"/>
        </w:rPr>
        <w:t>Vietinės</w:t>
      </w:r>
      <w:r w:rsidRPr="00F9369D">
        <w:rPr>
          <w:bCs/>
          <w:color w:val="000000"/>
          <w:szCs w:val="24"/>
        </w:rPr>
        <w:t xml:space="preserve"> rinkliavos mokėtojams taikoma tik viena iš 75 punkte nurodytų lengvatų pasirinktinai.</w:t>
      </w:r>
      <w:r w:rsidRPr="00F9369D">
        <w:rPr>
          <w:szCs w:val="24"/>
        </w:rPr>
        <w:t xml:space="preserve"> </w:t>
      </w:r>
    </w:p>
    <w:p w14:paraId="40B288D1" w14:textId="77777777" w:rsidR="00F9369D" w:rsidRPr="00F9369D" w:rsidRDefault="00F9369D" w:rsidP="00F9369D">
      <w:pPr>
        <w:rPr>
          <w:szCs w:val="24"/>
        </w:rPr>
      </w:pPr>
    </w:p>
    <w:p w14:paraId="1C37993D" w14:textId="77777777" w:rsidR="00F9369D" w:rsidRPr="00F9369D" w:rsidRDefault="00F9369D" w:rsidP="00F9369D">
      <w:pPr>
        <w:tabs>
          <w:tab w:val="left" w:pos="227"/>
          <w:tab w:val="num" w:pos="397"/>
        </w:tabs>
        <w:suppressAutoHyphens/>
        <w:jc w:val="center"/>
        <w:rPr>
          <w:b/>
          <w:caps/>
          <w:strike/>
          <w:color w:val="EE0000"/>
          <w:szCs w:val="24"/>
          <w:lang w:eastAsia="ar-SA"/>
        </w:rPr>
      </w:pPr>
      <w:r w:rsidRPr="00F9369D">
        <w:rPr>
          <w:b/>
          <w:caps/>
          <w:strike/>
          <w:szCs w:val="24"/>
          <w:lang w:eastAsia="ar-SA"/>
        </w:rPr>
        <w:t>XI.</w:t>
      </w:r>
      <w:r w:rsidRPr="00F9369D">
        <w:rPr>
          <w:b/>
          <w:caps/>
          <w:szCs w:val="24"/>
          <w:lang w:eastAsia="ar-SA"/>
        </w:rPr>
        <w:tab/>
        <w:t xml:space="preserve"> xii skyrius</w:t>
      </w:r>
    </w:p>
    <w:p w14:paraId="1BFE6E70"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ĮMOKŲ PANAUDOJIMAS</w:t>
      </w:r>
    </w:p>
    <w:p w14:paraId="0ADF77C9" w14:textId="77777777" w:rsidR="00F9369D" w:rsidRPr="00F9369D" w:rsidRDefault="00F9369D" w:rsidP="00F9369D">
      <w:pPr>
        <w:suppressAutoHyphens/>
        <w:jc w:val="both"/>
        <w:rPr>
          <w:szCs w:val="24"/>
          <w:lang w:eastAsia="ar-SA"/>
        </w:rPr>
      </w:pPr>
    </w:p>
    <w:p w14:paraId="3A031D3B"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 xml:space="preserve">77. </w:t>
      </w:r>
      <w:r w:rsidRPr="00F9369D">
        <w:rPr>
          <w:b/>
          <w:bCs/>
          <w:szCs w:val="24"/>
          <w:lang w:eastAsia="ar-SA"/>
        </w:rPr>
        <w:t>86.</w:t>
      </w:r>
      <w:r w:rsidRPr="00F9369D">
        <w:rPr>
          <w:szCs w:val="24"/>
          <w:lang w:eastAsia="ar-SA"/>
        </w:rPr>
        <w:t xml:space="preserve">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248537A7" w14:textId="77777777" w:rsidR="00F9369D" w:rsidRPr="00F9369D" w:rsidRDefault="00F9369D" w:rsidP="00F9369D">
      <w:pPr>
        <w:suppressAutoHyphens/>
        <w:jc w:val="both"/>
        <w:rPr>
          <w:szCs w:val="24"/>
          <w:lang w:eastAsia="ar-SA"/>
        </w:rPr>
      </w:pPr>
    </w:p>
    <w:p w14:paraId="25B4C5A1" w14:textId="295E1B25" w:rsidR="00F9369D" w:rsidRPr="00F9369D" w:rsidRDefault="00F9369D" w:rsidP="00F9369D">
      <w:pPr>
        <w:tabs>
          <w:tab w:val="left" w:pos="227"/>
          <w:tab w:val="num" w:pos="397"/>
        </w:tabs>
        <w:suppressAutoHyphens/>
        <w:jc w:val="center"/>
        <w:rPr>
          <w:b/>
          <w:caps/>
          <w:color w:val="EE0000"/>
          <w:szCs w:val="24"/>
          <w:lang w:eastAsia="ar-SA"/>
        </w:rPr>
      </w:pPr>
      <w:r w:rsidRPr="00F9369D">
        <w:rPr>
          <w:b/>
          <w:caps/>
          <w:strike/>
          <w:szCs w:val="24"/>
          <w:lang w:eastAsia="ar-SA"/>
        </w:rPr>
        <w:t>XII.</w:t>
      </w:r>
      <w:r w:rsidR="00906D56">
        <w:rPr>
          <w:b/>
          <w:caps/>
          <w:szCs w:val="24"/>
          <w:lang w:eastAsia="ar-SA"/>
        </w:rPr>
        <w:t xml:space="preserve">  </w:t>
      </w:r>
      <w:r w:rsidRPr="00F9369D">
        <w:rPr>
          <w:b/>
          <w:caps/>
          <w:szCs w:val="24"/>
          <w:lang w:eastAsia="ar-SA"/>
        </w:rPr>
        <w:t>xiii skyrius</w:t>
      </w:r>
    </w:p>
    <w:p w14:paraId="230E81A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BAIGIAMOSIOS NUOSTATOS </w:t>
      </w:r>
    </w:p>
    <w:p w14:paraId="7E9117DE" w14:textId="77777777" w:rsidR="00F9369D" w:rsidRPr="00F9369D" w:rsidRDefault="00F9369D" w:rsidP="00F9369D">
      <w:pPr>
        <w:tabs>
          <w:tab w:val="left" w:pos="227"/>
          <w:tab w:val="num" w:pos="397"/>
        </w:tabs>
        <w:suppressAutoHyphens/>
        <w:jc w:val="center"/>
        <w:rPr>
          <w:b/>
          <w:caps/>
          <w:szCs w:val="24"/>
          <w:lang w:eastAsia="ar-SA"/>
        </w:rPr>
      </w:pPr>
    </w:p>
    <w:p w14:paraId="1F4D99EF"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78.</w:t>
      </w:r>
      <w:r w:rsidRPr="00F9369D">
        <w:rPr>
          <w:szCs w:val="24"/>
          <w:lang w:eastAsia="ar-SA"/>
        </w:rPr>
        <w:t xml:space="preserve"> </w:t>
      </w:r>
      <w:r w:rsidRPr="00F9369D">
        <w:rPr>
          <w:b/>
          <w:bCs/>
          <w:szCs w:val="24"/>
          <w:lang w:eastAsia="ar-SA"/>
        </w:rPr>
        <w:t>87.</w:t>
      </w:r>
      <w:r w:rsidRPr="00F9369D">
        <w:rPr>
          <w:szCs w:val="24"/>
          <w:lang w:eastAsia="ar-SA"/>
        </w:rPr>
        <w:t xml:space="preserve"> Administratorius yra atsakingas už šių Nuostatų vykdymą, Vietinės rinkliavos dydžių rinkliavos mokėtojams apskaičiavimo teisingumą bei laiku pateiktus pranešimus rinkliavos mokėtojams.</w:t>
      </w:r>
    </w:p>
    <w:p w14:paraId="7F172A15"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79.</w:t>
      </w:r>
      <w:r w:rsidRPr="00F9369D">
        <w:rPr>
          <w:szCs w:val="24"/>
          <w:lang w:eastAsia="ar-SA"/>
        </w:rPr>
        <w:t xml:space="preserve"> </w:t>
      </w:r>
      <w:r w:rsidRPr="00F9369D">
        <w:rPr>
          <w:b/>
          <w:bCs/>
          <w:szCs w:val="24"/>
          <w:lang w:eastAsia="ar-SA"/>
        </w:rPr>
        <w:t>88.</w:t>
      </w:r>
      <w:r w:rsidRPr="00F9369D">
        <w:rPr>
          <w:szCs w:val="24"/>
          <w:lang w:eastAsia="ar-SA"/>
        </w:rPr>
        <w:t xml:space="preserve"> Šių  nuostatų vykdymą kontroliuoja Savivaldybės administracijos direktorius ir jo įgalioti asmenys. </w:t>
      </w:r>
    </w:p>
    <w:p w14:paraId="36B653AD"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80.</w:t>
      </w:r>
      <w:r w:rsidRPr="00F9369D">
        <w:rPr>
          <w:szCs w:val="24"/>
          <w:lang w:eastAsia="ar-SA"/>
        </w:rPr>
        <w:t xml:space="preserve"> </w:t>
      </w:r>
      <w:r w:rsidRPr="00F9369D">
        <w:rPr>
          <w:b/>
          <w:bCs/>
          <w:szCs w:val="24"/>
          <w:lang w:eastAsia="ar-SA"/>
        </w:rPr>
        <w:t>89.</w:t>
      </w:r>
      <w:r w:rsidRPr="00F9369D">
        <w:rPr>
          <w:szCs w:val="24"/>
          <w:lang w:eastAsia="ar-SA"/>
        </w:rPr>
        <w:t xml:space="preserve"> Nuostatai keičiami Savivaldybės tarybos sprendimu. </w:t>
      </w:r>
    </w:p>
    <w:p w14:paraId="0BB4EAFE"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81.</w:t>
      </w:r>
      <w:r w:rsidRPr="00F9369D">
        <w:rPr>
          <w:szCs w:val="24"/>
          <w:lang w:eastAsia="ar-SA"/>
        </w:rPr>
        <w:t xml:space="preserve"> </w:t>
      </w:r>
      <w:r w:rsidRPr="00F9369D">
        <w:rPr>
          <w:b/>
          <w:bCs/>
          <w:szCs w:val="24"/>
          <w:lang w:eastAsia="ar-SA"/>
        </w:rPr>
        <w:t>90.</w:t>
      </w:r>
      <w:r w:rsidRPr="00F9369D">
        <w:rPr>
          <w:szCs w:val="24"/>
          <w:lang w:eastAsia="ar-SA"/>
        </w:rPr>
        <w:t xml:space="preserve"> Vietinės rinkliavos administravimo veiksmai, nereglamentuoti šiuose Nuostatuose, atliekami vadovaujantis Lietuvos Respublikos įstatymais bei kitais teisės aktais.</w:t>
      </w:r>
    </w:p>
    <w:p w14:paraId="36A7CF44"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82.</w:t>
      </w:r>
      <w:r w:rsidRPr="00F9369D">
        <w:rPr>
          <w:szCs w:val="24"/>
          <w:lang w:eastAsia="ar-SA"/>
        </w:rPr>
        <w:t xml:space="preserve"> </w:t>
      </w:r>
      <w:r w:rsidRPr="00F9369D">
        <w:rPr>
          <w:b/>
          <w:bCs/>
          <w:szCs w:val="24"/>
          <w:lang w:eastAsia="ar-SA"/>
        </w:rPr>
        <w:t>91.</w:t>
      </w:r>
      <w:r w:rsidRPr="00F9369D">
        <w:rPr>
          <w:szCs w:val="24"/>
          <w:lang w:eastAsia="ar-SA"/>
        </w:rPr>
        <w:t xml:space="preserve"> Ginčai dėl Vietinės rinkliavos nagrinėjami Lietuvos Respublikos įstatymų nustatyta tvarka. </w:t>
      </w:r>
    </w:p>
    <w:p w14:paraId="5EC737FF" w14:textId="77777777" w:rsidR="00F9369D" w:rsidRPr="00F9369D" w:rsidRDefault="00F9369D" w:rsidP="00F9369D">
      <w:pPr>
        <w:suppressAutoHyphens/>
        <w:jc w:val="both"/>
        <w:rPr>
          <w:szCs w:val="24"/>
          <w:lang w:eastAsia="ar-SA"/>
        </w:rPr>
      </w:pPr>
    </w:p>
    <w:p w14:paraId="1BBC18BE" w14:textId="77777777" w:rsidR="00F9369D" w:rsidRPr="00F9369D" w:rsidRDefault="00F9369D" w:rsidP="00F9369D">
      <w:pPr>
        <w:tabs>
          <w:tab w:val="center" w:pos="4153"/>
          <w:tab w:val="right" w:pos="8306"/>
        </w:tabs>
        <w:rPr>
          <w:szCs w:val="24"/>
        </w:rPr>
      </w:pPr>
    </w:p>
    <w:p w14:paraId="1A0DE21B" w14:textId="77777777" w:rsidR="00F9369D" w:rsidRPr="00F9369D" w:rsidRDefault="00F9369D" w:rsidP="00F9369D">
      <w:pPr>
        <w:ind w:left="3686" w:firstLine="11"/>
        <w:jc w:val="both"/>
        <w:rPr>
          <w:szCs w:val="24"/>
          <w:lang w:eastAsia="en-US"/>
        </w:rPr>
        <w:sectPr w:rsidR="00F9369D" w:rsidRPr="00F9369D" w:rsidSect="00F9369D">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pgNumType w:start="1"/>
          <w:cols w:space="1296"/>
          <w:titlePg/>
          <w:docGrid w:linePitch="360"/>
        </w:sectPr>
      </w:pPr>
    </w:p>
    <w:p w14:paraId="21A7D850" w14:textId="77777777" w:rsidR="00F9369D" w:rsidRPr="00F9369D" w:rsidRDefault="00F9369D" w:rsidP="00F9369D">
      <w:pPr>
        <w:ind w:left="3686" w:firstLine="11"/>
        <w:jc w:val="both"/>
        <w:rPr>
          <w:strike/>
          <w:color w:val="000000"/>
          <w:szCs w:val="24"/>
        </w:rPr>
      </w:pPr>
      <w:r w:rsidRPr="00F9369D">
        <w:rPr>
          <w:strike/>
          <w:color w:val="000000"/>
          <w:szCs w:val="24"/>
        </w:rPr>
        <w:lastRenderedPageBreak/>
        <w:t xml:space="preserve">Jurbarko rajono savivaldybės vietinės rinkliavos už </w:t>
      </w:r>
    </w:p>
    <w:p w14:paraId="3F2238DF" w14:textId="77777777" w:rsidR="00F9369D" w:rsidRPr="00F9369D" w:rsidRDefault="00F9369D" w:rsidP="00F9369D">
      <w:pPr>
        <w:ind w:left="3686" w:firstLine="11"/>
        <w:jc w:val="both"/>
        <w:rPr>
          <w:strike/>
          <w:szCs w:val="24"/>
        </w:rPr>
      </w:pPr>
      <w:r w:rsidRPr="00F9369D">
        <w:rPr>
          <w:strike/>
          <w:color w:val="000000"/>
          <w:szCs w:val="24"/>
        </w:rPr>
        <w:t xml:space="preserve">komunalinių atliekų </w:t>
      </w:r>
      <w:r w:rsidRPr="00F9369D">
        <w:rPr>
          <w:strike/>
          <w:szCs w:val="24"/>
        </w:rPr>
        <w:t xml:space="preserve">ir komunalinėms atliekoms nepriskiriamų </w:t>
      </w:r>
    </w:p>
    <w:p w14:paraId="1EECAB9D" w14:textId="77777777" w:rsidR="00F9369D" w:rsidRPr="00F9369D" w:rsidRDefault="00F9369D" w:rsidP="00F9369D">
      <w:pPr>
        <w:ind w:left="3686" w:firstLine="11"/>
        <w:jc w:val="both"/>
        <w:rPr>
          <w:strike/>
          <w:color w:val="000000"/>
          <w:szCs w:val="24"/>
        </w:rPr>
      </w:pPr>
      <w:r w:rsidRPr="00F9369D">
        <w:rPr>
          <w:strike/>
          <w:szCs w:val="24"/>
        </w:rPr>
        <w:t xml:space="preserve">buityje susidarančių atliekų </w:t>
      </w:r>
      <w:r w:rsidRPr="00F9369D">
        <w:rPr>
          <w:strike/>
          <w:color w:val="000000"/>
          <w:szCs w:val="24"/>
        </w:rPr>
        <w:t xml:space="preserve">tvarkymą nuostatų </w:t>
      </w:r>
    </w:p>
    <w:p w14:paraId="78806F63" w14:textId="77777777" w:rsidR="00F9369D" w:rsidRPr="00F9369D" w:rsidRDefault="00F9369D" w:rsidP="00F9369D">
      <w:pPr>
        <w:ind w:left="3686"/>
        <w:jc w:val="both"/>
        <w:rPr>
          <w:strike/>
          <w:color w:val="000000"/>
          <w:szCs w:val="24"/>
        </w:rPr>
      </w:pPr>
      <w:r w:rsidRPr="00F9369D">
        <w:rPr>
          <w:strike/>
          <w:color w:val="000000"/>
          <w:szCs w:val="24"/>
        </w:rPr>
        <w:t xml:space="preserve">1 priedas </w:t>
      </w:r>
    </w:p>
    <w:p w14:paraId="723E227F" w14:textId="77777777" w:rsidR="00F9369D" w:rsidRPr="00F9369D" w:rsidRDefault="00F9369D" w:rsidP="00F9369D">
      <w:pPr>
        <w:ind w:left="720"/>
        <w:jc w:val="center"/>
        <w:rPr>
          <w:b/>
          <w:bCs/>
          <w:strike/>
          <w:color w:val="000000"/>
          <w:szCs w:val="24"/>
          <w:lang w:eastAsia="en-US"/>
        </w:rPr>
      </w:pPr>
    </w:p>
    <w:p w14:paraId="54BE53F4" w14:textId="77777777" w:rsidR="00F9369D" w:rsidRPr="00F9369D" w:rsidRDefault="00F9369D" w:rsidP="00F9369D">
      <w:pPr>
        <w:ind w:left="720"/>
        <w:jc w:val="center"/>
        <w:rPr>
          <w:b/>
          <w:bCs/>
          <w:strike/>
          <w:color w:val="000000"/>
          <w:szCs w:val="24"/>
          <w:lang w:eastAsia="en-US"/>
        </w:rPr>
      </w:pPr>
      <w:r w:rsidRPr="00F9369D">
        <w:rPr>
          <w:b/>
          <w:bCs/>
          <w:strike/>
          <w:color w:val="000000"/>
          <w:szCs w:val="24"/>
          <w:lang w:eastAsia="en-US"/>
        </w:rPr>
        <w:t>VIETINĖS RINKLIAVOS DYDŽIAI</w:t>
      </w:r>
    </w:p>
    <w:p w14:paraId="24A78E2F" w14:textId="77777777" w:rsidR="00F9369D" w:rsidRPr="00F9369D" w:rsidRDefault="00F9369D" w:rsidP="00F9369D">
      <w:pPr>
        <w:ind w:left="720"/>
        <w:jc w:val="center"/>
        <w:rPr>
          <w:strike/>
          <w:color w:val="000000"/>
          <w:szCs w:val="24"/>
          <w:lang w:val="en-US" w:eastAsia="en-US"/>
        </w:rPr>
      </w:pPr>
    </w:p>
    <w:tbl>
      <w:tblPr>
        <w:tblW w:w="9656" w:type="dxa"/>
        <w:jc w:val="center"/>
        <w:tblCellMar>
          <w:left w:w="0" w:type="dxa"/>
          <w:right w:w="0" w:type="dxa"/>
        </w:tblCellMar>
        <w:tblLook w:val="04A0" w:firstRow="1" w:lastRow="0" w:firstColumn="1" w:lastColumn="0" w:noHBand="0" w:noVBand="1"/>
      </w:tblPr>
      <w:tblGrid>
        <w:gridCol w:w="3439"/>
        <w:gridCol w:w="1416"/>
        <w:gridCol w:w="756"/>
        <w:gridCol w:w="913"/>
        <w:gridCol w:w="1416"/>
        <w:gridCol w:w="876"/>
        <w:gridCol w:w="913"/>
      </w:tblGrid>
      <w:tr w:rsidR="00F9369D" w:rsidRPr="00F9369D" w14:paraId="1B6258E2" w14:textId="77777777" w:rsidTr="003562FC">
        <w:trPr>
          <w:trHeight w:val="70"/>
          <w:jc w:val="center"/>
        </w:trPr>
        <w:tc>
          <w:tcPr>
            <w:tcW w:w="34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6730C" w14:textId="77777777" w:rsidR="00F9369D" w:rsidRPr="00F9369D" w:rsidRDefault="00F9369D" w:rsidP="00F9369D">
            <w:pPr>
              <w:rPr>
                <w:strike/>
                <w:szCs w:val="24"/>
                <w:lang w:val="en-US" w:eastAsia="en-US"/>
              </w:rPr>
            </w:pPr>
            <w:r w:rsidRPr="00F9369D">
              <w:rPr>
                <w:strike/>
                <w:szCs w:val="24"/>
                <w:lang w:eastAsia="en-US"/>
              </w:rPr>
              <w:t> </w:t>
            </w:r>
          </w:p>
          <w:p w14:paraId="51786242" w14:textId="77777777" w:rsidR="00F9369D" w:rsidRPr="00F9369D" w:rsidRDefault="00F9369D" w:rsidP="00F9369D">
            <w:pPr>
              <w:jc w:val="center"/>
              <w:rPr>
                <w:strike/>
                <w:szCs w:val="24"/>
                <w:lang w:val="en-US" w:eastAsia="en-US"/>
              </w:rPr>
            </w:pPr>
            <w:r w:rsidRPr="00F9369D">
              <w:rPr>
                <w:b/>
                <w:bCs/>
                <w:strike/>
                <w:color w:val="000000"/>
                <w:szCs w:val="24"/>
                <w:lang w:eastAsia="en-US"/>
              </w:rPr>
              <w:t>Nekilnojamojo turto objektų kategorijos</w:t>
            </w:r>
          </w:p>
        </w:tc>
        <w:tc>
          <w:tcPr>
            <w:tcW w:w="31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5E6215" w14:textId="77777777" w:rsidR="00F9369D" w:rsidRPr="00F9369D" w:rsidRDefault="00F9369D" w:rsidP="00F9369D">
            <w:pPr>
              <w:rPr>
                <w:strike/>
                <w:szCs w:val="24"/>
                <w:lang w:val="en-US" w:eastAsia="en-US"/>
              </w:rPr>
            </w:pPr>
            <w:r w:rsidRPr="00F9369D">
              <w:rPr>
                <w:strike/>
                <w:szCs w:val="24"/>
                <w:lang w:eastAsia="en-US"/>
              </w:rPr>
              <w:t> </w:t>
            </w:r>
          </w:p>
          <w:p w14:paraId="49E58CE1" w14:textId="77777777" w:rsidR="00F9369D" w:rsidRPr="00F9369D" w:rsidRDefault="00F9369D" w:rsidP="00F9369D">
            <w:pPr>
              <w:jc w:val="center"/>
              <w:rPr>
                <w:strike/>
                <w:szCs w:val="24"/>
                <w:lang w:val="en-US" w:eastAsia="en-US"/>
              </w:rPr>
            </w:pPr>
            <w:r w:rsidRPr="00F9369D">
              <w:rPr>
                <w:b/>
                <w:bCs/>
                <w:strike/>
                <w:color w:val="000000"/>
                <w:szCs w:val="24"/>
                <w:lang w:eastAsia="en-US"/>
              </w:rPr>
              <w:t>Vietinės rinkliavos pastovioji dedamoji</w:t>
            </w:r>
          </w:p>
        </w:tc>
        <w:tc>
          <w:tcPr>
            <w:tcW w:w="310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5A77FF" w14:textId="77777777" w:rsidR="00F9369D" w:rsidRPr="00F9369D" w:rsidRDefault="00F9369D" w:rsidP="00F9369D">
            <w:pPr>
              <w:rPr>
                <w:strike/>
                <w:szCs w:val="24"/>
                <w:lang w:val="en-US" w:eastAsia="en-US"/>
              </w:rPr>
            </w:pPr>
            <w:r w:rsidRPr="00F9369D">
              <w:rPr>
                <w:strike/>
                <w:szCs w:val="24"/>
                <w:lang w:eastAsia="en-US"/>
              </w:rPr>
              <w:t> </w:t>
            </w:r>
          </w:p>
          <w:p w14:paraId="57BA2676" w14:textId="77777777" w:rsidR="00F9369D" w:rsidRPr="00F9369D" w:rsidRDefault="00F9369D" w:rsidP="00F9369D">
            <w:pPr>
              <w:spacing w:line="276" w:lineRule="atLeast"/>
              <w:jc w:val="center"/>
              <w:rPr>
                <w:strike/>
                <w:szCs w:val="24"/>
                <w:lang w:val="en-US" w:eastAsia="en-US"/>
              </w:rPr>
            </w:pPr>
            <w:r w:rsidRPr="00F9369D">
              <w:rPr>
                <w:b/>
                <w:bCs/>
                <w:strike/>
                <w:color w:val="000000"/>
                <w:szCs w:val="24"/>
                <w:lang w:eastAsia="en-US"/>
              </w:rPr>
              <w:t>Vietinės rinkliavos kintamoji dedamoji</w:t>
            </w:r>
          </w:p>
        </w:tc>
      </w:tr>
      <w:tr w:rsidR="00F9369D" w:rsidRPr="00F9369D" w14:paraId="22BD6A68" w14:textId="77777777" w:rsidTr="003562FC">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F88BAD" w14:textId="77777777" w:rsidR="00F9369D" w:rsidRPr="00F9369D" w:rsidRDefault="00F9369D" w:rsidP="00F9369D">
            <w:pPr>
              <w:rPr>
                <w:strike/>
                <w:szCs w:val="24"/>
                <w:lang w:val="en-US" w:eastAsia="en-US"/>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340D1" w14:textId="77777777" w:rsidR="00F9369D" w:rsidRPr="00F9369D" w:rsidRDefault="00F9369D" w:rsidP="00F9369D">
            <w:pPr>
              <w:rPr>
                <w:strike/>
                <w:szCs w:val="24"/>
                <w:lang w:val="en-US" w:eastAsia="en-US"/>
              </w:rPr>
            </w:pPr>
            <w:r w:rsidRPr="00F9369D">
              <w:rPr>
                <w:strike/>
                <w:szCs w:val="24"/>
                <w:lang w:eastAsia="en-US"/>
              </w:rPr>
              <w:t> </w:t>
            </w:r>
          </w:p>
          <w:p w14:paraId="05AA6B0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8512A" w14:textId="77777777" w:rsidR="00F9369D" w:rsidRPr="00F9369D" w:rsidRDefault="00F9369D" w:rsidP="00F9369D">
            <w:pPr>
              <w:rPr>
                <w:strike/>
                <w:szCs w:val="24"/>
                <w:lang w:val="en-US" w:eastAsia="en-US"/>
              </w:rPr>
            </w:pPr>
            <w:r w:rsidRPr="00F9369D">
              <w:rPr>
                <w:strike/>
                <w:szCs w:val="24"/>
                <w:lang w:eastAsia="en-US"/>
              </w:rPr>
              <w:t> </w:t>
            </w:r>
          </w:p>
          <w:p w14:paraId="06AEBADD"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35479" w14:textId="77777777" w:rsidR="00F9369D" w:rsidRPr="00F9369D" w:rsidRDefault="00F9369D" w:rsidP="00F9369D">
            <w:pPr>
              <w:rPr>
                <w:strike/>
                <w:szCs w:val="24"/>
                <w:lang w:val="en-US" w:eastAsia="en-US"/>
              </w:rPr>
            </w:pPr>
            <w:r w:rsidRPr="00F9369D">
              <w:rPr>
                <w:strike/>
                <w:szCs w:val="24"/>
                <w:lang w:eastAsia="en-US"/>
              </w:rPr>
              <w:t> </w:t>
            </w:r>
          </w:p>
          <w:p w14:paraId="4A0C9BE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8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0C5766F" w14:textId="77777777" w:rsidR="00F9369D" w:rsidRPr="00F9369D" w:rsidRDefault="00F9369D" w:rsidP="00F9369D">
            <w:pPr>
              <w:rPr>
                <w:strike/>
                <w:szCs w:val="24"/>
                <w:lang w:val="en-US" w:eastAsia="en-US"/>
              </w:rPr>
            </w:pPr>
            <w:r w:rsidRPr="00F9369D">
              <w:rPr>
                <w:strike/>
                <w:szCs w:val="24"/>
                <w:lang w:eastAsia="en-US"/>
              </w:rPr>
              <w:t> </w:t>
            </w:r>
          </w:p>
          <w:p w14:paraId="125D5CCA"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r>
      <w:tr w:rsidR="00F9369D" w:rsidRPr="00F9369D" w14:paraId="539A1FB1"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7D406" w14:textId="77777777" w:rsidR="00F9369D" w:rsidRPr="00F9369D" w:rsidRDefault="00F9369D" w:rsidP="00F9369D">
            <w:pPr>
              <w:rPr>
                <w:strike/>
                <w:szCs w:val="24"/>
                <w:lang w:val="pt-BR" w:eastAsia="en-US"/>
              </w:rPr>
            </w:pPr>
            <w:r w:rsidRPr="00F9369D">
              <w:rPr>
                <w:strike/>
                <w:color w:val="000000"/>
                <w:szCs w:val="24"/>
                <w:lang w:eastAsia="en-US"/>
              </w:rPr>
              <w:t>Gyvenamosios paskirties objektai (individualūs namai)</w:t>
            </w:r>
          </w:p>
        </w:tc>
        <w:tc>
          <w:tcPr>
            <w:tcW w:w="1380" w:type="dxa"/>
            <w:tcBorders>
              <w:top w:val="nil"/>
              <w:left w:val="nil"/>
              <w:bottom w:val="single" w:sz="8" w:space="0" w:color="auto"/>
              <w:right w:val="nil"/>
            </w:tcBorders>
            <w:tcMar>
              <w:top w:w="0" w:type="dxa"/>
              <w:left w:w="108" w:type="dxa"/>
              <w:bottom w:w="0" w:type="dxa"/>
              <w:right w:w="108" w:type="dxa"/>
            </w:tcMar>
            <w:vAlign w:val="center"/>
            <w:hideMark/>
          </w:tcPr>
          <w:p w14:paraId="5C7DC584"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F42E6"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66B9D"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3BC0" w14:textId="77777777" w:rsidR="00F9369D" w:rsidRPr="00F9369D" w:rsidRDefault="00F9369D" w:rsidP="00F9369D">
            <w:pPr>
              <w:ind w:left="-30" w:right="-40"/>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02D29" w14:textId="77777777" w:rsidR="00F9369D" w:rsidRPr="00F9369D" w:rsidRDefault="00F9369D" w:rsidP="00F9369D">
            <w:pPr>
              <w:ind w:right="-70"/>
              <w:jc w:val="right"/>
              <w:rPr>
                <w:strike/>
                <w:szCs w:val="24"/>
                <w:lang w:val="en-US" w:eastAsia="en-US"/>
              </w:rPr>
            </w:pPr>
            <w:r w:rsidRPr="00F9369D">
              <w:rPr>
                <w:strike/>
                <w:szCs w:val="24"/>
                <w:lang w:eastAsia="en-US"/>
              </w:rPr>
              <w:t>6,00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153D7"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3CEB252"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EB92B" w14:textId="77777777" w:rsidR="00F9369D" w:rsidRPr="00F9369D" w:rsidRDefault="00F9369D" w:rsidP="00F9369D">
            <w:pPr>
              <w:rPr>
                <w:strike/>
                <w:szCs w:val="24"/>
                <w:lang w:val="en-US" w:eastAsia="en-US"/>
              </w:rPr>
            </w:pPr>
            <w:r w:rsidRPr="00F9369D">
              <w:rPr>
                <w:strike/>
                <w:color w:val="000000"/>
                <w:szCs w:val="24"/>
                <w:lang w:eastAsia="en-US"/>
              </w:rPr>
              <w:t>Gyvenamosios paskirties objektai (butai)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29EB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04C4A"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BA35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567FD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8A1B" w14:textId="77777777" w:rsidR="00F9369D" w:rsidRPr="00F9369D" w:rsidRDefault="00F9369D" w:rsidP="00F9369D">
            <w:pPr>
              <w:ind w:right="-70"/>
              <w:jc w:val="right"/>
              <w:rPr>
                <w:strike/>
                <w:szCs w:val="24"/>
                <w:lang w:val="en-US" w:eastAsia="en-US"/>
              </w:rPr>
            </w:pPr>
            <w:r w:rsidRPr="00F9369D">
              <w:rPr>
                <w:strike/>
                <w:szCs w:val="24"/>
                <w:lang w:eastAsia="en-US"/>
              </w:rPr>
              <w:t>6,96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9207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AAAD05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9BC5C2" w14:textId="77777777" w:rsidR="00F9369D" w:rsidRPr="00F9369D" w:rsidRDefault="00F9369D" w:rsidP="00F9369D">
            <w:pPr>
              <w:rPr>
                <w:strike/>
                <w:szCs w:val="24"/>
                <w:lang w:val="en-US" w:eastAsia="en-US"/>
              </w:rPr>
            </w:pPr>
            <w:r w:rsidRPr="00F9369D">
              <w:rPr>
                <w:strike/>
                <w:color w:val="000000"/>
                <w:szCs w:val="24"/>
                <w:lang w:eastAsia="en-US"/>
              </w:rPr>
              <w:t>Viešbučių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E98BD"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66ED7"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70253"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D310A4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46E15" w14:textId="77777777" w:rsidR="00F9369D" w:rsidRPr="00F9369D" w:rsidRDefault="00F9369D" w:rsidP="00F9369D">
            <w:pPr>
              <w:ind w:right="-70"/>
              <w:jc w:val="right"/>
              <w:rPr>
                <w:strike/>
                <w:szCs w:val="24"/>
                <w:lang w:val="en-US" w:eastAsia="en-US"/>
              </w:rPr>
            </w:pPr>
            <w:r w:rsidRPr="00F9369D">
              <w:rPr>
                <w:strike/>
                <w:szCs w:val="24"/>
                <w:lang w:eastAsia="en-US"/>
              </w:rPr>
              <w:t>6,24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FF44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AFB80B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0741FD" w14:textId="77777777" w:rsidR="00F9369D" w:rsidRPr="00F9369D" w:rsidRDefault="00F9369D" w:rsidP="00F9369D">
            <w:pPr>
              <w:rPr>
                <w:strike/>
                <w:szCs w:val="24"/>
                <w:lang w:val="en-US" w:eastAsia="en-US"/>
              </w:rPr>
            </w:pPr>
            <w:r w:rsidRPr="00F9369D">
              <w:rPr>
                <w:strike/>
                <w:color w:val="000000"/>
                <w:szCs w:val="24"/>
                <w:lang w:eastAsia="en-US"/>
              </w:rPr>
              <w:t>Administracinės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B837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E5B8C" w14:textId="77777777" w:rsidR="00F9369D" w:rsidRPr="00F9369D" w:rsidRDefault="00F9369D" w:rsidP="00F9369D">
            <w:pPr>
              <w:ind w:right="-70"/>
              <w:jc w:val="right"/>
              <w:rPr>
                <w:strike/>
                <w:szCs w:val="24"/>
                <w:lang w:val="en-US" w:eastAsia="en-US"/>
              </w:rPr>
            </w:pPr>
            <w:r w:rsidRPr="00F9369D">
              <w:rPr>
                <w:strike/>
                <w:szCs w:val="24"/>
                <w:lang w:eastAsia="en-US"/>
              </w:rPr>
              <w:t>2,04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AC70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C712D3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11ACC"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DC496"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4C7FBF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8633AE" w14:textId="77777777" w:rsidR="00F9369D" w:rsidRPr="00F9369D" w:rsidRDefault="00F9369D" w:rsidP="00F9369D">
            <w:pPr>
              <w:rPr>
                <w:strike/>
                <w:szCs w:val="24"/>
                <w:lang w:val="en-US" w:eastAsia="en-US"/>
              </w:rPr>
            </w:pPr>
            <w:r w:rsidRPr="00F9369D">
              <w:rPr>
                <w:strike/>
                <w:color w:val="000000"/>
                <w:szCs w:val="24"/>
                <w:lang w:eastAsia="en-US"/>
              </w:rPr>
              <w:t>Prekybos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95CB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680A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1FB3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36EDBB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110C5" w14:textId="77777777" w:rsidR="00F9369D" w:rsidRPr="00F9369D" w:rsidRDefault="00F9369D" w:rsidP="00F9369D">
            <w:pPr>
              <w:ind w:right="-70"/>
              <w:jc w:val="right"/>
              <w:rPr>
                <w:strike/>
                <w:szCs w:val="24"/>
                <w:lang w:val="en-US" w:eastAsia="en-US"/>
              </w:rPr>
            </w:pPr>
            <w:r w:rsidRPr="00F9369D">
              <w:rPr>
                <w:strike/>
                <w:szCs w:val="24"/>
                <w:lang w:eastAsia="en-US"/>
              </w:rPr>
              <w:t>5,28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D1BFF"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74FBF7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196BED" w14:textId="77777777" w:rsidR="00F9369D" w:rsidRPr="00F9369D" w:rsidRDefault="00F9369D" w:rsidP="00F9369D">
            <w:pPr>
              <w:rPr>
                <w:strike/>
                <w:szCs w:val="24"/>
                <w:lang w:val="en-US" w:eastAsia="en-US"/>
              </w:rPr>
            </w:pPr>
            <w:r w:rsidRPr="00F9369D">
              <w:rPr>
                <w:strike/>
                <w:color w:val="000000"/>
                <w:szCs w:val="24"/>
                <w:lang w:eastAsia="en-US"/>
              </w:rPr>
              <w:t>Paslaugų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E23F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75FED"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7D7CB"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FDE78A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6E2A7"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1E7A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7BB8E5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71FA80" w14:textId="77777777" w:rsidR="00F9369D" w:rsidRPr="00F9369D" w:rsidRDefault="00F9369D" w:rsidP="00F9369D">
            <w:pPr>
              <w:rPr>
                <w:strike/>
                <w:szCs w:val="24"/>
                <w:lang w:val="en-US" w:eastAsia="en-US"/>
              </w:rPr>
            </w:pPr>
            <w:r w:rsidRPr="00F9369D">
              <w:rPr>
                <w:strike/>
                <w:color w:val="000000"/>
                <w:szCs w:val="24"/>
                <w:lang w:eastAsia="en-US"/>
              </w:rPr>
              <w:t>Maitinimo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3BD0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81FD8"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A7AEE"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01AF80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99F73" w14:textId="77777777" w:rsidR="00F9369D" w:rsidRPr="00F9369D" w:rsidRDefault="00F9369D" w:rsidP="00F9369D">
            <w:pPr>
              <w:ind w:right="-70"/>
              <w:jc w:val="right"/>
              <w:rPr>
                <w:strike/>
                <w:szCs w:val="24"/>
                <w:lang w:val="en-US" w:eastAsia="en-US"/>
              </w:rPr>
            </w:pPr>
            <w:r w:rsidRPr="00F9369D">
              <w:rPr>
                <w:strike/>
                <w:szCs w:val="24"/>
                <w:lang w:eastAsia="en-US"/>
              </w:rPr>
              <w:t>7,80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6CB22"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A6AAB3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50D29D" w14:textId="77777777" w:rsidR="00F9369D" w:rsidRPr="00F9369D" w:rsidRDefault="00F9369D" w:rsidP="00F9369D">
            <w:pPr>
              <w:rPr>
                <w:strike/>
                <w:szCs w:val="24"/>
                <w:lang w:val="en-US" w:eastAsia="en-US"/>
              </w:rPr>
            </w:pPr>
            <w:r w:rsidRPr="00F9369D">
              <w:rPr>
                <w:strike/>
                <w:color w:val="000000"/>
                <w:szCs w:val="24"/>
                <w:lang w:eastAsia="en-US"/>
              </w:rPr>
              <w:t>Transporto, garažų (išskyrus 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C82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B4B46"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387A0"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6AFF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A2C7D" w14:textId="77777777" w:rsidR="00F9369D" w:rsidRPr="00F9369D" w:rsidRDefault="00F9369D" w:rsidP="00F9369D">
            <w:pPr>
              <w:ind w:right="-70"/>
              <w:jc w:val="right"/>
              <w:rPr>
                <w:strike/>
                <w:szCs w:val="24"/>
                <w:lang w:val="en-US" w:eastAsia="en-US"/>
              </w:rPr>
            </w:pPr>
            <w:r w:rsidRPr="00F9369D">
              <w:rPr>
                <w:strike/>
                <w:szCs w:val="24"/>
                <w:lang w:eastAsia="en-US"/>
              </w:rPr>
              <w:t>3,84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9A9F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8BDD5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38580C" w14:textId="77777777" w:rsidR="00F9369D" w:rsidRPr="00F9369D" w:rsidRDefault="00F9369D" w:rsidP="00F9369D">
            <w:pPr>
              <w:rPr>
                <w:strike/>
                <w:szCs w:val="24"/>
                <w:lang w:val="en-US" w:eastAsia="en-US"/>
              </w:rPr>
            </w:pPr>
            <w:r w:rsidRPr="00F9369D">
              <w:rPr>
                <w:strike/>
                <w:color w:val="000000"/>
                <w:szCs w:val="24"/>
                <w:lang w:eastAsia="en-US"/>
              </w:rPr>
              <w:t>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674C4"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A43B8" w14:textId="77777777" w:rsidR="00F9369D" w:rsidRPr="00F9369D" w:rsidRDefault="00F9369D" w:rsidP="00F9369D">
            <w:pPr>
              <w:ind w:right="-70"/>
              <w:jc w:val="right"/>
              <w:rPr>
                <w:strike/>
                <w:szCs w:val="24"/>
                <w:lang w:val="en-US" w:eastAsia="en-US"/>
              </w:rPr>
            </w:pPr>
            <w:r w:rsidRPr="00F9369D">
              <w:rPr>
                <w:strike/>
                <w:szCs w:val="24"/>
                <w:lang w:eastAsia="en-US"/>
              </w:rPr>
              <w:t>0,94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4AC6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E5EA77"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0C047" w14:textId="77777777" w:rsidR="00F9369D" w:rsidRPr="00F9369D" w:rsidRDefault="00F9369D" w:rsidP="00F9369D">
            <w:pPr>
              <w:ind w:right="-70"/>
              <w:jc w:val="right"/>
              <w:rPr>
                <w:strike/>
                <w:szCs w:val="24"/>
                <w:lang w:val="en-US" w:eastAsia="en-US"/>
              </w:rPr>
            </w:pPr>
            <w:r w:rsidRPr="00F9369D">
              <w:rPr>
                <w:strike/>
                <w:szCs w:val="24"/>
                <w:lang w:eastAsia="en-US"/>
              </w:rPr>
              <w:t>3,05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D56F6"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57247B4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C339FC" w14:textId="77777777" w:rsidR="00F9369D" w:rsidRPr="00F9369D" w:rsidRDefault="00F9369D" w:rsidP="00F9369D">
            <w:pPr>
              <w:rPr>
                <w:strike/>
                <w:szCs w:val="24"/>
                <w:lang w:val="en-US" w:eastAsia="en-US"/>
              </w:rPr>
            </w:pPr>
            <w:r w:rsidRPr="00F9369D">
              <w:rPr>
                <w:strike/>
                <w:color w:val="000000"/>
                <w:szCs w:val="24"/>
                <w:lang w:eastAsia="en-US"/>
              </w:rPr>
              <w:t>Gamybos, pramonės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44E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878E1"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229B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D57A42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249DC" w14:textId="77777777" w:rsidR="00F9369D" w:rsidRPr="00F9369D" w:rsidRDefault="00F9369D" w:rsidP="00F9369D">
            <w:pPr>
              <w:ind w:right="-70"/>
              <w:jc w:val="right"/>
              <w:rPr>
                <w:strike/>
                <w:szCs w:val="24"/>
                <w:lang w:val="en-US" w:eastAsia="en-US"/>
              </w:rPr>
            </w:pPr>
            <w:r w:rsidRPr="00F9369D">
              <w:rPr>
                <w:strike/>
                <w:szCs w:val="24"/>
                <w:lang w:eastAsia="en-US"/>
              </w:rPr>
              <w:t>4,92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84BE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7F5A0D1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99A8E9" w14:textId="77777777" w:rsidR="00F9369D" w:rsidRPr="00F9369D" w:rsidRDefault="00F9369D" w:rsidP="00F9369D">
            <w:pPr>
              <w:rPr>
                <w:strike/>
                <w:szCs w:val="24"/>
                <w:lang w:val="en-US" w:eastAsia="en-US"/>
              </w:rPr>
            </w:pPr>
            <w:r w:rsidRPr="00F9369D">
              <w:rPr>
                <w:strike/>
                <w:color w:val="000000"/>
                <w:szCs w:val="24"/>
                <w:lang w:eastAsia="en-US"/>
              </w:rPr>
              <w:t>Sandėliavimo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1B7E0"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649"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5E660"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3E3D221"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1335A"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BC4CE"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50A503D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B62286"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73470"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38AA6" w14:textId="77777777" w:rsidR="00F9369D" w:rsidRPr="00F9369D" w:rsidRDefault="00F9369D" w:rsidP="00F9369D">
            <w:pPr>
              <w:ind w:right="-70"/>
              <w:jc w:val="right"/>
              <w:rPr>
                <w:strike/>
                <w:szCs w:val="24"/>
                <w:lang w:val="en-US" w:eastAsia="en-US"/>
              </w:rPr>
            </w:pPr>
            <w:r w:rsidRPr="00F9369D">
              <w:rPr>
                <w:strike/>
                <w:szCs w:val="24"/>
                <w:lang w:eastAsia="en-US"/>
              </w:rPr>
              <w:t>13,06</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AD39B"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04497DC"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28F64" w14:textId="77777777" w:rsidR="00F9369D" w:rsidRPr="00F9369D" w:rsidRDefault="00F9369D" w:rsidP="00F9369D">
            <w:pPr>
              <w:ind w:right="-70"/>
              <w:jc w:val="right"/>
              <w:rPr>
                <w:strike/>
                <w:szCs w:val="24"/>
                <w:lang w:val="en-US" w:eastAsia="en-US"/>
              </w:rPr>
            </w:pPr>
            <w:r w:rsidRPr="00F9369D">
              <w:rPr>
                <w:strike/>
                <w:szCs w:val="24"/>
                <w:lang w:eastAsia="en-US"/>
              </w:rPr>
              <w:t>28,69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5C3B935"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63D54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9123EC"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0C1C064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8A635" w14:textId="77777777" w:rsidR="00F9369D" w:rsidRPr="00F9369D" w:rsidRDefault="00F9369D" w:rsidP="00F9369D">
            <w:pPr>
              <w:ind w:right="-70"/>
              <w:jc w:val="right"/>
              <w:rPr>
                <w:strike/>
                <w:szCs w:val="24"/>
                <w:lang w:val="en-US" w:eastAsia="en-US"/>
              </w:rPr>
            </w:pPr>
            <w:r w:rsidRPr="00F9369D">
              <w:rPr>
                <w:strike/>
                <w:szCs w:val="24"/>
                <w:lang w:eastAsia="en-US"/>
              </w:rPr>
              <w:t>57,11</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747D1ABD"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E77BC8B"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91250" w14:textId="77777777" w:rsidR="00F9369D" w:rsidRPr="00F9369D" w:rsidRDefault="00F9369D" w:rsidP="00F9369D">
            <w:pPr>
              <w:ind w:right="-70"/>
              <w:jc w:val="right"/>
              <w:rPr>
                <w:strike/>
                <w:szCs w:val="24"/>
                <w:lang w:val="en-US" w:eastAsia="en-US"/>
              </w:rPr>
            </w:pPr>
            <w:r w:rsidRPr="00F9369D">
              <w:rPr>
                <w:strike/>
                <w:szCs w:val="24"/>
                <w:lang w:eastAsia="en-US"/>
              </w:rPr>
              <w:t>125,49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F905D9A"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A4CD9C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9FA34" w14:textId="77777777" w:rsidR="00F9369D" w:rsidRPr="00F9369D" w:rsidRDefault="00F9369D" w:rsidP="00F9369D">
            <w:pPr>
              <w:rPr>
                <w:strike/>
                <w:szCs w:val="24"/>
                <w:lang w:val="en-US" w:eastAsia="en-US"/>
              </w:rPr>
            </w:pPr>
            <w:r w:rsidRPr="00F9369D">
              <w:rPr>
                <w:strike/>
                <w:color w:val="000000"/>
                <w:szCs w:val="24"/>
                <w:lang w:eastAsia="en-US"/>
              </w:rPr>
              <w:t>Kultūros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08EE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82BD5"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66F7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15EB69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0A072"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EF1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37E07A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4B10D1" w14:textId="77777777" w:rsidR="00F9369D" w:rsidRPr="00F9369D" w:rsidRDefault="00F9369D" w:rsidP="00F9369D">
            <w:pPr>
              <w:rPr>
                <w:strike/>
                <w:szCs w:val="24"/>
                <w:lang w:val="en-US" w:eastAsia="en-US"/>
              </w:rPr>
            </w:pPr>
            <w:r w:rsidRPr="00F9369D">
              <w:rPr>
                <w:strike/>
                <w:color w:val="000000"/>
                <w:szCs w:val="24"/>
                <w:lang w:eastAsia="en-US"/>
              </w:rPr>
              <w:t>Mokslo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8E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30076"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B151"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560536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C9499" w14:textId="77777777" w:rsidR="00F9369D" w:rsidRPr="00F9369D" w:rsidRDefault="00F9369D" w:rsidP="00F9369D">
            <w:pPr>
              <w:ind w:right="-70"/>
              <w:jc w:val="right"/>
              <w:rPr>
                <w:strike/>
                <w:szCs w:val="24"/>
                <w:lang w:val="en-US" w:eastAsia="en-US"/>
              </w:rPr>
            </w:pPr>
            <w:r w:rsidRPr="00F9369D">
              <w:rPr>
                <w:strike/>
                <w:szCs w:val="24"/>
                <w:lang w:eastAsia="en-US"/>
              </w:rPr>
              <w:t>1,32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86ED"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4239BE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F8EF3B" w14:textId="77777777" w:rsidR="00F9369D" w:rsidRPr="00F9369D" w:rsidRDefault="00F9369D" w:rsidP="00F9369D">
            <w:pPr>
              <w:rPr>
                <w:strike/>
                <w:szCs w:val="24"/>
                <w:lang w:val="en-US" w:eastAsia="en-US"/>
              </w:rPr>
            </w:pPr>
            <w:r w:rsidRPr="00F9369D">
              <w:rPr>
                <w:strike/>
                <w:color w:val="000000"/>
                <w:szCs w:val="24"/>
                <w:lang w:eastAsia="en-US"/>
              </w:rPr>
              <w:t>Gydymo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E888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91BBC" w14:textId="77777777" w:rsidR="00F9369D" w:rsidRPr="00F9369D" w:rsidRDefault="00F9369D" w:rsidP="00F9369D">
            <w:pPr>
              <w:ind w:right="-70"/>
              <w:jc w:val="right"/>
              <w:rPr>
                <w:strike/>
                <w:szCs w:val="24"/>
                <w:lang w:val="en-US" w:eastAsia="en-US"/>
              </w:rPr>
            </w:pPr>
            <w:r w:rsidRPr="00F9369D">
              <w:rPr>
                <w:strike/>
                <w:szCs w:val="24"/>
                <w:lang w:eastAsia="en-US"/>
              </w:rPr>
              <w:t>3,00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9A99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82C5C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669E2" w14:textId="77777777" w:rsidR="00F9369D" w:rsidRPr="00F9369D" w:rsidRDefault="00F9369D" w:rsidP="00F9369D">
            <w:pPr>
              <w:ind w:right="-70"/>
              <w:jc w:val="right"/>
              <w:rPr>
                <w:strike/>
                <w:szCs w:val="24"/>
                <w:lang w:val="en-US" w:eastAsia="en-US"/>
              </w:rPr>
            </w:pPr>
            <w:r w:rsidRPr="00F9369D">
              <w:rPr>
                <w:strike/>
                <w:szCs w:val="24"/>
                <w:lang w:eastAsia="en-US"/>
              </w:rPr>
              <w:t>2,64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8B77B"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7C1C80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2021C3" w14:textId="77777777" w:rsidR="00F9369D" w:rsidRPr="00F9369D" w:rsidRDefault="00F9369D" w:rsidP="00F9369D">
            <w:pPr>
              <w:rPr>
                <w:strike/>
                <w:szCs w:val="24"/>
                <w:lang w:val="en-US" w:eastAsia="en-US"/>
              </w:rPr>
            </w:pPr>
            <w:r w:rsidRPr="00F9369D">
              <w:rPr>
                <w:strike/>
                <w:color w:val="000000"/>
                <w:szCs w:val="24"/>
                <w:lang w:eastAsia="en-US"/>
              </w:rPr>
              <w:t>Poilsio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C2EE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101F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4CEF9"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5D4FE6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15883" w14:textId="77777777" w:rsidR="00F9369D" w:rsidRPr="00F9369D" w:rsidRDefault="00F9369D" w:rsidP="00F9369D">
            <w:pPr>
              <w:ind w:right="-70"/>
              <w:jc w:val="right"/>
              <w:rPr>
                <w:strike/>
                <w:szCs w:val="24"/>
                <w:lang w:val="en-US" w:eastAsia="en-US"/>
              </w:rPr>
            </w:pPr>
            <w:r w:rsidRPr="00F9369D">
              <w:rPr>
                <w:strike/>
                <w:szCs w:val="24"/>
                <w:lang w:eastAsia="en-US"/>
              </w:rPr>
              <w:t>3,60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D8D47"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C893E6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231899" w14:textId="77777777" w:rsidR="00F9369D" w:rsidRPr="00F9369D" w:rsidRDefault="00F9369D" w:rsidP="00F9369D">
            <w:pPr>
              <w:rPr>
                <w:strike/>
                <w:szCs w:val="24"/>
                <w:lang w:val="en-US" w:eastAsia="en-US"/>
              </w:rPr>
            </w:pPr>
            <w:r w:rsidRPr="00F9369D">
              <w:rPr>
                <w:strike/>
                <w:color w:val="000000"/>
                <w:szCs w:val="24"/>
                <w:lang w:eastAsia="en-US"/>
              </w:rPr>
              <w:lastRenderedPageBreak/>
              <w:t>Sporto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3629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975B2"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514C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53A7AA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FE4CE"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99D02"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0B6C29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2BC5BD" w14:textId="77777777" w:rsidR="00F9369D" w:rsidRPr="00F9369D" w:rsidRDefault="00F9369D" w:rsidP="00F9369D">
            <w:pPr>
              <w:rPr>
                <w:strike/>
                <w:szCs w:val="24"/>
                <w:lang w:val="en-US" w:eastAsia="en-US"/>
              </w:rPr>
            </w:pPr>
            <w:r w:rsidRPr="00F9369D">
              <w:rPr>
                <w:strike/>
                <w:color w:val="000000"/>
                <w:szCs w:val="24"/>
                <w:lang w:eastAsia="en-US"/>
              </w:rPr>
              <w:t>Religinės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DD91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7995"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E0E2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BF139B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01BFD"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E921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39D57A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53CC9B" w14:textId="77777777" w:rsidR="00F9369D" w:rsidRPr="00F9369D" w:rsidRDefault="00F9369D" w:rsidP="00F9369D">
            <w:pPr>
              <w:rPr>
                <w:strike/>
                <w:szCs w:val="24"/>
                <w:lang w:val="en-US" w:eastAsia="en-US"/>
              </w:rPr>
            </w:pPr>
            <w:r w:rsidRPr="00F9369D">
              <w:rPr>
                <w:strike/>
                <w:color w:val="000000"/>
                <w:szCs w:val="24"/>
                <w:lang w:eastAsia="en-US"/>
              </w:rPr>
              <w:t>Specialiosios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47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DCB20"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676C0"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F765B59"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B36A2"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B9B6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11628F8"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D82058" w14:textId="77777777" w:rsidR="00F9369D" w:rsidRPr="00F9369D" w:rsidRDefault="00F9369D" w:rsidP="00F9369D">
            <w:pPr>
              <w:rPr>
                <w:strike/>
                <w:szCs w:val="24"/>
                <w:lang w:val="en-US" w:eastAsia="en-US"/>
              </w:rPr>
            </w:pPr>
            <w:r w:rsidRPr="00F9369D">
              <w:rPr>
                <w:strike/>
                <w:color w:val="000000"/>
                <w:szCs w:val="24"/>
                <w:lang w:eastAsia="en-US"/>
              </w:rPr>
              <w:t>Sodų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DAD8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7F567" w14:textId="77777777" w:rsidR="00F9369D" w:rsidRPr="00F9369D" w:rsidRDefault="00F9369D" w:rsidP="00F9369D">
            <w:pPr>
              <w:ind w:right="-70"/>
              <w:jc w:val="right"/>
              <w:rPr>
                <w:strike/>
                <w:szCs w:val="24"/>
                <w:lang w:val="en-US" w:eastAsia="en-US"/>
              </w:rPr>
            </w:pPr>
            <w:r w:rsidRPr="00F9369D">
              <w:rPr>
                <w:strike/>
                <w:szCs w:val="24"/>
                <w:lang w:eastAsia="en-US"/>
              </w:rPr>
              <w:t>3,90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E61EE"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62FEEC9"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84A4C" w14:textId="77777777" w:rsidR="00F9369D" w:rsidRPr="00F9369D" w:rsidRDefault="00F9369D" w:rsidP="00F9369D">
            <w:pPr>
              <w:ind w:right="-70"/>
              <w:jc w:val="right"/>
              <w:rPr>
                <w:strike/>
                <w:szCs w:val="24"/>
                <w:lang w:val="en-US" w:eastAsia="en-US"/>
              </w:rPr>
            </w:pPr>
            <w:r w:rsidRPr="00F9369D">
              <w:rPr>
                <w:strike/>
                <w:szCs w:val="24"/>
                <w:lang w:eastAsia="en-US"/>
              </w:rPr>
              <w:t>8,53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6FEB4"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74B0C020"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2E62F2" w14:textId="77777777" w:rsidR="00F9369D" w:rsidRPr="00F9369D" w:rsidRDefault="00F9369D" w:rsidP="00F9369D">
            <w:pPr>
              <w:rPr>
                <w:strike/>
                <w:szCs w:val="24"/>
                <w:lang w:val="en-US" w:eastAsia="en-US"/>
              </w:rPr>
            </w:pPr>
            <w:r w:rsidRPr="00F9369D">
              <w:rPr>
                <w:strike/>
                <w:color w:val="000000"/>
                <w:szCs w:val="24"/>
                <w:lang w:eastAsia="en-US"/>
              </w:rPr>
              <w:t>Žemės ūkio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6C83C"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A7C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E1CA5"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066DB020"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A685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255C1"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757ABF3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C784DC"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7040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223C" w14:textId="77777777" w:rsidR="00F9369D" w:rsidRPr="00F9369D" w:rsidRDefault="00F9369D" w:rsidP="00F9369D">
            <w:pPr>
              <w:ind w:right="-70"/>
              <w:jc w:val="right"/>
              <w:rPr>
                <w:strike/>
                <w:szCs w:val="24"/>
                <w:lang w:val="en-US" w:eastAsia="en-US"/>
              </w:rPr>
            </w:pPr>
            <w:r w:rsidRPr="00F9369D">
              <w:rPr>
                <w:strike/>
                <w:szCs w:val="24"/>
                <w:lang w:eastAsia="en-US"/>
              </w:rPr>
              <w:t>5,02</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FE047D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A2FE5AF"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B2C5D" w14:textId="77777777" w:rsidR="00F9369D" w:rsidRPr="00F9369D" w:rsidRDefault="00F9369D" w:rsidP="00F9369D">
            <w:pPr>
              <w:ind w:right="-70"/>
              <w:jc w:val="right"/>
              <w:rPr>
                <w:strike/>
                <w:szCs w:val="24"/>
                <w:lang w:val="en-US" w:eastAsia="en-US"/>
              </w:rPr>
            </w:pPr>
            <w:r w:rsidRPr="00F9369D">
              <w:rPr>
                <w:strike/>
                <w:szCs w:val="24"/>
                <w:lang w:eastAsia="en-US"/>
              </w:rPr>
              <w:t>12,92</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831B1B2"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B9162D"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05D096"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571F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D1E0A" w14:textId="77777777" w:rsidR="00F9369D" w:rsidRPr="00F9369D" w:rsidRDefault="00F9369D" w:rsidP="00F9369D">
            <w:pPr>
              <w:ind w:right="-70"/>
              <w:jc w:val="right"/>
              <w:rPr>
                <w:strike/>
                <w:szCs w:val="24"/>
                <w:lang w:val="en-US" w:eastAsia="en-US"/>
              </w:rPr>
            </w:pPr>
            <w:r w:rsidRPr="00F9369D">
              <w:rPr>
                <w:strike/>
                <w:szCs w:val="24"/>
                <w:lang w:eastAsia="en-US"/>
              </w:rPr>
              <w:t>21,30</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7565A5F"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6D5C85A"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3F65E" w14:textId="77777777" w:rsidR="00F9369D" w:rsidRPr="00F9369D" w:rsidRDefault="00F9369D" w:rsidP="00F9369D">
            <w:pPr>
              <w:ind w:right="-70"/>
              <w:jc w:val="right"/>
              <w:rPr>
                <w:strike/>
                <w:szCs w:val="24"/>
                <w:lang w:val="en-US" w:eastAsia="en-US"/>
              </w:rPr>
            </w:pPr>
            <w:r w:rsidRPr="00F9369D">
              <w:rPr>
                <w:strike/>
                <w:szCs w:val="24"/>
                <w:lang w:eastAsia="en-US"/>
              </w:rPr>
              <w:t>54,85</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75BF4D89"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p w14:paraId="470E755C" w14:textId="77777777" w:rsidR="00F9369D" w:rsidRPr="00F9369D" w:rsidRDefault="00F9369D" w:rsidP="00F9369D">
            <w:pPr>
              <w:ind w:left="-90" w:right="-95"/>
              <w:rPr>
                <w:strike/>
                <w:szCs w:val="24"/>
                <w:lang w:val="en-US" w:eastAsia="en-US"/>
              </w:rPr>
            </w:pPr>
            <w:r w:rsidRPr="00F9369D">
              <w:rPr>
                <w:strike/>
                <w:color w:val="000000"/>
                <w:szCs w:val="24"/>
                <w:lang w:eastAsia="en-US"/>
              </w:rPr>
              <w:t> </w:t>
            </w:r>
          </w:p>
        </w:tc>
      </w:tr>
      <w:tr w:rsidR="00F9369D" w:rsidRPr="00F9369D" w14:paraId="7D255891" w14:textId="77777777" w:rsidTr="003562FC">
        <w:trPr>
          <w:trHeight w:val="255"/>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948854" w14:textId="77777777" w:rsidR="00F9369D" w:rsidRPr="00F9369D" w:rsidRDefault="00F9369D" w:rsidP="00F9369D">
            <w:pPr>
              <w:rPr>
                <w:strike/>
                <w:szCs w:val="24"/>
                <w:lang w:val="en-US" w:eastAsia="en-US"/>
              </w:rPr>
            </w:pPr>
            <w:r w:rsidRPr="00F9369D">
              <w:rPr>
                <w:strike/>
                <w:color w:val="000000"/>
                <w:szCs w:val="24"/>
                <w:lang w:eastAsia="en-US"/>
              </w:rPr>
              <w:t>Kiti neįvardinti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EB90A"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D62C9"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3B50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4CD4989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FE5C1" w14:textId="77777777" w:rsidR="00F9369D" w:rsidRPr="00F9369D" w:rsidRDefault="00F9369D" w:rsidP="00F9369D">
            <w:pPr>
              <w:ind w:right="-70"/>
              <w:jc w:val="right"/>
              <w:rPr>
                <w:strike/>
                <w:szCs w:val="24"/>
                <w:lang w:val="en-US" w:eastAsia="en-US"/>
              </w:rPr>
            </w:pPr>
            <w:r w:rsidRPr="00F9369D">
              <w:rPr>
                <w:strike/>
                <w:szCs w:val="24"/>
                <w:lang w:eastAsia="en-US"/>
              </w:rPr>
              <w:t>4,32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DD65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136FFA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C3A804" w14:textId="77777777" w:rsidR="00F9369D" w:rsidRPr="00F9369D" w:rsidRDefault="00F9369D" w:rsidP="00F9369D">
            <w:pPr>
              <w:rPr>
                <w:strike/>
                <w:szCs w:val="24"/>
                <w:lang w:val="en-US" w:eastAsia="en-US"/>
              </w:rPr>
            </w:pPr>
            <w:r w:rsidRPr="00F9369D">
              <w:rPr>
                <w:strike/>
                <w:color w:val="000000"/>
                <w:szCs w:val="24"/>
                <w:lang w:eastAsia="en-US"/>
              </w:rPr>
              <w:t>Netinkami naudojimui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1665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nil"/>
            </w:tcBorders>
            <w:tcMar>
              <w:top w:w="0" w:type="dxa"/>
              <w:left w:w="108" w:type="dxa"/>
              <w:bottom w:w="0" w:type="dxa"/>
              <w:right w:w="108" w:type="dxa"/>
            </w:tcMar>
            <w:vAlign w:val="center"/>
            <w:hideMark/>
          </w:tcPr>
          <w:p w14:paraId="4B8EE221" w14:textId="77777777" w:rsidR="00F9369D" w:rsidRPr="00F9369D" w:rsidRDefault="00F9369D" w:rsidP="00F9369D">
            <w:pPr>
              <w:ind w:right="-70"/>
              <w:jc w:val="center"/>
              <w:rPr>
                <w:strike/>
                <w:szCs w:val="24"/>
                <w:lang w:val="en-US" w:eastAsia="en-US"/>
              </w:rPr>
            </w:pPr>
            <w:r w:rsidRPr="00F9369D">
              <w:rPr>
                <w:strike/>
                <w:szCs w:val="24"/>
                <w:lang w:eastAsia="en-US"/>
              </w:rPr>
              <w:t>5,60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5E860"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0834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c>
          <w:tcPr>
            <w:tcW w:w="17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949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r>
    </w:tbl>
    <w:p w14:paraId="05F9EE67" w14:textId="77777777" w:rsidR="00F9369D" w:rsidRPr="00F9369D" w:rsidRDefault="00F9369D" w:rsidP="00F9369D">
      <w:pPr>
        <w:rPr>
          <w:strike/>
          <w:color w:val="000000"/>
          <w:szCs w:val="24"/>
          <w:lang w:val="en-US" w:eastAsia="en-US"/>
        </w:rPr>
      </w:pPr>
      <w:r w:rsidRPr="00F9369D">
        <w:rPr>
          <w:strike/>
          <w:color w:val="000000"/>
          <w:szCs w:val="24"/>
          <w:lang w:eastAsia="en-US"/>
        </w:rPr>
        <w:t> </w:t>
      </w:r>
    </w:p>
    <w:p w14:paraId="603BA541"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Pastatai skirti žemės ūkio produkcijai auginti, gaminti ir laikyti, fermos, daržinės, svirnai, sandėliai, garažai technikai, šiltnamiai.</w:t>
      </w:r>
    </w:p>
    <w:p w14:paraId="6B3FA586"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w:t>
      </w:r>
    </w:p>
    <w:p w14:paraId="03BDE9A3" w14:textId="77777777" w:rsidR="00F9369D" w:rsidRPr="00F9369D" w:rsidRDefault="00F9369D" w:rsidP="00F9369D">
      <w:pPr>
        <w:jc w:val="both"/>
        <w:rPr>
          <w:strike/>
          <w:color w:val="000000"/>
          <w:szCs w:val="24"/>
          <w:lang w:val="en-US" w:eastAsia="en-US"/>
        </w:rPr>
      </w:pPr>
      <w:r w:rsidRPr="00F9369D">
        <w:rPr>
          <w:b/>
          <w:bCs/>
          <w:strike/>
          <w:color w:val="000000"/>
          <w:szCs w:val="24"/>
          <w:lang w:eastAsia="en-US"/>
        </w:rPr>
        <w:t>Vietinės rinkliavos kintamoji dedamoji</w:t>
      </w:r>
      <w:r w:rsidRPr="00F9369D">
        <w:rPr>
          <w:strike/>
          <w:color w:val="000000"/>
          <w:szCs w:val="24"/>
          <w:lang w:eastAsia="en-US"/>
        </w:rPr>
        <w:t> nekilnojamo turto objektams, kurie naudojasi individualiais konteineriais:</w:t>
      </w:r>
    </w:p>
    <w:p w14:paraId="27B8D1A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1,31 Eur už 120 l talpos konteinerio ištuštinimą</w:t>
      </w:r>
    </w:p>
    <w:p w14:paraId="7850D447"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1,60 Eur už 140 l talpos konteinerio ištuštinimą</w:t>
      </w:r>
    </w:p>
    <w:p w14:paraId="4FECA05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2,62 Eur už 240 l talpos konteinerio ištuštinimą</w:t>
      </w:r>
    </w:p>
    <w:p w14:paraId="43D08093"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8,42 Eur už 770 l talpos konteinerio ištuštinimą</w:t>
      </w:r>
    </w:p>
    <w:p w14:paraId="30E1661D"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12,04 Eur už 1100 l talpos konteinerio ištuštinimą</w:t>
      </w:r>
    </w:p>
    <w:p w14:paraId="521730CA" w14:textId="77777777" w:rsidR="00F9369D" w:rsidRPr="00F9369D" w:rsidRDefault="00F9369D" w:rsidP="00F9369D">
      <w:pPr>
        <w:ind w:firstLine="57"/>
        <w:jc w:val="both"/>
        <w:rPr>
          <w:strike/>
          <w:color w:val="000000"/>
          <w:szCs w:val="24"/>
          <w:lang w:val="fi-FI" w:eastAsia="en-US"/>
        </w:rPr>
      </w:pPr>
      <w:r w:rsidRPr="00F9369D">
        <w:rPr>
          <w:strike/>
          <w:color w:val="000000"/>
          <w:szCs w:val="24"/>
          <w:lang w:eastAsia="en-US"/>
        </w:rPr>
        <w:t> </w:t>
      </w:r>
    </w:p>
    <w:p w14:paraId="5EB78F72" w14:textId="77777777" w:rsidR="00F9369D" w:rsidRPr="00F9369D" w:rsidRDefault="00F9369D" w:rsidP="00F9369D">
      <w:pPr>
        <w:jc w:val="both"/>
        <w:rPr>
          <w:strike/>
          <w:color w:val="000000"/>
          <w:szCs w:val="24"/>
          <w:lang w:val="fi-FI" w:eastAsia="en-US"/>
        </w:rPr>
      </w:pPr>
      <w:r w:rsidRPr="00F9369D">
        <w:rPr>
          <w:b/>
          <w:bCs/>
          <w:strike/>
          <w:color w:val="000000"/>
          <w:szCs w:val="24"/>
          <w:lang w:eastAsia="en-US"/>
        </w:rPr>
        <w:t>Vietinės rinkliavos kintamoji dedamoji</w:t>
      </w:r>
      <w:r w:rsidRPr="00F9369D">
        <w:rPr>
          <w:strike/>
          <w:color w:val="000000"/>
          <w:szCs w:val="24"/>
          <w:lang w:eastAsia="en-US"/>
        </w:rPr>
        <w:t> laikinų statinių naudotojams, renginių ar projektų įgyvendintojams (kai sukuriamos atliekos nėra siejamos su  NT objektu):</w:t>
      </w:r>
    </w:p>
    <w:p w14:paraId="4306EEF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2,08 Eur už 120 l talpos konteinerio ištuštinimą</w:t>
      </w:r>
    </w:p>
    <w:p w14:paraId="7C0B534C"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4,13 Eur už 240 l talpos konteinerio ištuštinimą</w:t>
      </w:r>
    </w:p>
    <w:p w14:paraId="59878052"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13,26 Eur už 770 l talpos konteinerio ištuštinimą</w:t>
      </w:r>
    </w:p>
    <w:p w14:paraId="3E52B16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18,96 Eur už 1100 l talpos konteinerio ištuštinimą</w:t>
      </w:r>
    </w:p>
    <w:p w14:paraId="056D115E" w14:textId="77777777" w:rsidR="00F9369D" w:rsidRPr="00F9369D" w:rsidRDefault="00F9369D" w:rsidP="00F9369D">
      <w:pPr>
        <w:rPr>
          <w:szCs w:val="24"/>
          <w:lang w:val="fi-FI"/>
        </w:rPr>
      </w:pPr>
    </w:p>
    <w:p w14:paraId="443FFF2B" w14:textId="77777777" w:rsidR="00F9369D" w:rsidRPr="00F9369D" w:rsidRDefault="00F9369D" w:rsidP="00F9369D">
      <w:pPr>
        <w:ind w:left="3686" w:firstLine="11"/>
        <w:jc w:val="both"/>
      </w:pPr>
      <w:r w:rsidRPr="00F9369D">
        <w:t xml:space="preserve">Jurbarko rajono savivaldybės vietinės rinkliavos už </w:t>
      </w:r>
    </w:p>
    <w:p w14:paraId="662CDB0D" w14:textId="77777777" w:rsidR="00F9369D" w:rsidRPr="00F9369D" w:rsidRDefault="00F9369D" w:rsidP="00F9369D">
      <w:pPr>
        <w:ind w:left="3686" w:firstLine="11"/>
        <w:jc w:val="both"/>
      </w:pPr>
      <w:r w:rsidRPr="00F9369D">
        <w:t xml:space="preserve">komunalinių atliekų ir komunalinėms atliekoms nepriskiriamų buityje susidarančių atliekų tvarkymą nuostatų </w:t>
      </w:r>
    </w:p>
    <w:p w14:paraId="61DC7808" w14:textId="77777777" w:rsidR="00F9369D" w:rsidRPr="00F9369D" w:rsidRDefault="00F9369D" w:rsidP="00F9369D">
      <w:pPr>
        <w:ind w:left="3686"/>
        <w:jc w:val="both"/>
      </w:pPr>
      <w:r w:rsidRPr="00F9369D">
        <w:t xml:space="preserve">1 priedas </w:t>
      </w:r>
    </w:p>
    <w:p w14:paraId="61F5C3D7" w14:textId="77777777" w:rsidR="00F9369D" w:rsidRPr="00F9369D" w:rsidRDefault="00F9369D" w:rsidP="00F9369D">
      <w:pPr>
        <w:ind w:left="720"/>
        <w:jc w:val="center"/>
        <w:rPr>
          <w:b/>
          <w:bCs/>
        </w:rPr>
      </w:pPr>
    </w:p>
    <w:p w14:paraId="2C66EF64" w14:textId="77777777" w:rsidR="00F9369D" w:rsidRPr="00F9369D" w:rsidRDefault="00F9369D" w:rsidP="00F9369D">
      <w:pPr>
        <w:ind w:left="720"/>
        <w:jc w:val="center"/>
      </w:pPr>
      <w:r w:rsidRPr="00F9369D">
        <w:rPr>
          <w:b/>
          <w:bCs/>
        </w:rPr>
        <w:t>VIETINĖS RINKLIAVOS DYDŽIAI</w:t>
      </w:r>
    </w:p>
    <w:tbl>
      <w:tblPr>
        <w:tblW w:w="97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1092"/>
      </w:tblGrid>
      <w:tr w:rsidR="00906D56" w:rsidRPr="00F9369D" w14:paraId="32880EA5" w14:textId="77777777" w:rsidTr="003562FC">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FA9278" w14:textId="77777777" w:rsidR="00F9369D" w:rsidRPr="00F9369D" w:rsidRDefault="00F9369D" w:rsidP="00F9369D"/>
          <w:p w14:paraId="3ED1AF7B" w14:textId="77777777" w:rsidR="00F9369D" w:rsidRPr="00F9369D" w:rsidRDefault="00F9369D" w:rsidP="00F9369D">
            <w:pPr>
              <w:jc w:val="center"/>
            </w:pPr>
            <w:r w:rsidRPr="00F9369D">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45C9C5" w14:textId="77777777" w:rsidR="00F9369D" w:rsidRPr="00F9369D" w:rsidRDefault="00F9369D" w:rsidP="00F9369D"/>
          <w:p w14:paraId="495A3400" w14:textId="77777777" w:rsidR="00F9369D" w:rsidRPr="00F9369D" w:rsidRDefault="00F9369D" w:rsidP="00F9369D">
            <w:pPr>
              <w:jc w:val="center"/>
            </w:pPr>
            <w:r w:rsidRPr="00F9369D">
              <w:rPr>
                <w:b/>
                <w:bCs/>
              </w:rPr>
              <w:t>Vietinės rinkliavos pastovioji dedamoji</w:t>
            </w:r>
          </w:p>
        </w:tc>
        <w:tc>
          <w:tcPr>
            <w:tcW w:w="33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89CF00" w14:textId="77777777" w:rsidR="00F9369D" w:rsidRPr="00F9369D" w:rsidRDefault="00F9369D" w:rsidP="00F9369D"/>
          <w:p w14:paraId="55D6F529" w14:textId="77777777" w:rsidR="00F9369D" w:rsidRPr="00F9369D" w:rsidRDefault="00F9369D" w:rsidP="00F9369D">
            <w:pPr>
              <w:spacing w:line="276" w:lineRule="auto"/>
              <w:jc w:val="center"/>
            </w:pPr>
            <w:r w:rsidRPr="00F9369D">
              <w:rPr>
                <w:b/>
                <w:bCs/>
              </w:rPr>
              <w:t>Vietinės rinkliavos kintamoji dedamoji</w:t>
            </w:r>
          </w:p>
        </w:tc>
      </w:tr>
      <w:tr w:rsidR="00906D56" w:rsidRPr="00F9369D" w14:paraId="50FB3D0F" w14:textId="77777777" w:rsidTr="003562FC">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8A6A73C" w14:textId="77777777" w:rsidR="00F9369D" w:rsidRPr="00F9369D" w:rsidRDefault="00F9369D" w:rsidP="00F9369D"/>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A73BA" w14:textId="77777777" w:rsidR="00F9369D" w:rsidRPr="00F9369D" w:rsidRDefault="00F9369D" w:rsidP="00F9369D"/>
          <w:p w14:paraId="3AE672A0" w14:textId="77777777" w:rsidR="00F9369D" w:rsidRPr="00F9369D" w:rsidRDefault="00F9369D" w:rsidP="00F9369D">
            <w:pPr>
              <w:jc w:val="center"/>
            </w:pPr>
            <w:r w:rsidRPr="00F9369D">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35C8259D" w14:textId="77777777" w:rsidR="00F9369D" w:rsidRPr="00F9369D" w:rsidRDefault="00F9369D" w:rsidP="00F9369D"/>
          <w:p w14:paraId="5A57C86F" w14:textId="77777777" w:rsidR="00F9369D" w:rsidRPr="00F9369D" w:rsidRDefault="00F9369D" w:rsidP="00F9369D">
            <w:pPr>
              <w:jc w:val="center"/>
            </w:pPr>
            <w:r w:rsidRPr="00F9369D">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12057" w14:textId="77777777" w:rsidR="00F9369D" w:rsidRPr="00F9369D" w:rsidRDefault="00F9369D" w:rsidP="00F9369D"/>
          <w:p w14:paraId="4A329786" w14:textId="77777777" w:rsidR="00F9369D" w:rsidRPr="00F9369D" w:rsidRDefault="00F9369D" w:rsidP="00F9369D">
            <w:pPr>
              <w:jc w:val="center"/>
            </w:pPr>
            <w:r w:rsidRPr="00F9369D">
              <w:rPr>
                <w:b/>
                <w:bCs/>
              </w:rPr>
              <w:t>Parametras</w:t>
            </w:r>
          </w:p>
        </w:tc>
        <w:tc>
          <w:tcPr>
            <w:tcW w:w="19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11EBDB81" w14:textId="77777777" w:rsidR="00F9369D" w:rsidRPr="00F9369D" w:rsidRDefault="00F9369D" w:rsidP="00F9369D"/>
          <w:p w14:paraId="2050A5F4" w14:textId="77777777" w:rsidR="00F9369D" w:rsidRPr="00F9369D" w:rsidRDefault="00F9369D" w:rsidP="00F9369D">
            <w:pPr>
              <w:jc w:val="center"/>
            </w:pPr>
            <w:r w:rsidRPr="00F9369D">
              <w:rPr>
                <w:b/>
                <w:bCs/>
              </w:rPr>
              <w:t>Rinkliavos dydis, metams</w:t>
            </w:r>
          </w:p>
        </w:tc>
      </w:tr>
      <w:tr w:rsidR="00E300F3" w:rsidRPr="00F9369D" w14:paraId="00BDA2DE" w14:textId="77777777" w:rsidTr="00E26C9F">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6243DC" w14:textId="77777777" w:rsidR="00E300F3" w:rsidRPr="00F9369D" w:rsidRDefault="00E300F3" w:rsidP="00E300F3">
            <w:pPr>
              <w:rPr>
                <w:lang w:val="pt-BR"/>
              </w:rPr>
            </w:pPr>
            <w:r w:rsidRPr="00F9369D">
              <w:rPr>
                <w:lang w:val="pt-BR"/>
              </w:rPr>
              <w:lastRenderedPageBreak/>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1D23FD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7EAAE" w14:textId="77777777" w:rsidR="00E300F3" w:rsidRPr="00F9369D" w:rsidRDefault="00E300F3" w:rsidP="00E300F3">
            <w:pPr>
              <w:ind w:right="-70"/>
              <w:jc w:val="right"/>
            </w:pPr>
            <w:r w:rsidRPr="00F9369D">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22EB4F" w14:textId="5098D7BA" w:rsidR="00E300F3" w:rsidRPr="00F9369D" w:rsidRDefault="00E300F3" w:rsidP="00E300F3">
            <w:pPr>
              <w:ind w:left="-90"/>
            </w:pPr>
            <w:r>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9DDDD" w14:textId="77777777" w:rsidR="00E300F3" w:rsidRPr="00F9369D" w:rsidRDefault="00E300F3" w:rsidP="00E300F3">
            <w:pPr>
              <w:ind w:left="-30" w:right="-40"/>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1288D" w14:textId="77777777" w:rsidR="00E300F3" w:rsidRPr="00F9369D" w:rsidRDefault="00E300F3" w:rsidP="00E300F3">
            <w:pPr>
              <w:ind w:right="-70"/>
              <w:jc w:val="right"/>
            </w:pPr>
            <w:r w:rsidRPr="00F9369D">
              <w:rPr>
                <w:lang w:eastAsia="en-US"/>
              </w:rPr>
              <w:t>6,61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56D64B6" w14:textId="73A0B322" w:rsidR="00E300F3" w:rsidRPr="00F9369D" w:rsidRDefault="00E300F3" w:rsidP="00E300F3">
            <w:pPr>
              <w:ind w:left="-90"/>
            </w:pPr>
            <w:r w:rsidRPr="00717061">
              <w:t>Eur/10 m2</w:t>
            </w:r>
          </w:p>
        </w:tc>
      </w:tr>
      <w:tr w:rsidR="00E300F3" w:rsidRPr="00F9369D" w14:paraId="1F4B0122" w14:textId="77777777" w:rsidTr="00E26C9F">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DBECC" w14:textId="77777777" w:rsidR="00E300F3" w:rsidRPr="00F9369D" w:rsidRDefault="00E300F3" w:rsidP="00E300F3">
            <w:r w:rsidRPr="00F9369D">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D48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97BB4" w14:textId="77777777" w:rsidR="00E300F3" w:rsidRPr="00F9369D" w:rsidRDefault="00E300F3" w:rsidP="00E300F3">
            <w:pPr>
              <w:ind w:right="-70"/>
              <w:jc w:val="right"/>
            </w:pPr>
            <w:r w:rsidRPr="00F9369D">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01B9018" w14:textId="1AFD3EF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73AB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AE1F8" w14:textId="77777777" w:rsidR="00E300F3" w:rsidRPr="00F9369D" w:rsidRDefault="00E300F3" w:rsidP="00E300F3">
            <w:pPr>
              <w:ind w:right="-70"/>
              <w:jc w:val="right"/>
            </w:pPr>
            <w:r w:rsidRPr="00F9369D">
              <w:rPr>
                <w:lang w:eastAsia="en-US"/>
              </w:rPr>
              <w:t>7,66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13BD443" w14:textId="18D7F083" w:rsidR="00E300F3" w:rsidRPr="00F9369D" w:rsidRDefault="00E300F3" w:rsidP="00E300F3">
            <w:pPr>
              <w:ind w:left="-90"/>
            </w:pPr>
            <w:r w:rsidRPr="00717061">
              <w:t>Eur/10 m2</w:t>
            </w:r>
          </w:p>
        </w:tc>
      </w:tr>
      <w:tr w:rsidR="00E300F3" w:rsidRPr="00F9369D" w14:paraId="4AE29B09"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773352" w14:textId="77777777" w:rsidR="00E300F3" w:rsidRPr="00F9369D" w:rsidRDefault="00E300F3" w:rsidP="00E300F3">
            <w:r w:rsidRPr="00F9369D">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88C95"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60805"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BDE8420" w14:textId="70980BD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27FB77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D082B" w14:textId="77777777" w:rsidR="00E300F3" w:rsidRPr="00F9369D" w:rsidRDefault="00E300F3" w:rsidP="00E300F3">
            <w:pPr>
              <w:ind w:right="-70"/>
              <w:jc w:val="right"/>
            </w:pPr>
            <w:r w:rsidRPr="00F9369D">
              <w:rPr>
                <w:lang w:eastAsia="en-US"/>
              </w:rPr>
              <w:t>6,87</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211F5A94" w14:textId="3FC03381" w:rsidR="00E300F3" w:rsidRPr="00F9369D" w:rsidRDefault="00E300F3" w:rsidP="00E300F3">
            <w:pPr>
              <w:ind w:left="-90"/>
            </w:pPr>
            <w:r w:rsidRPr="00717061">
              <w:t>Eur/10 m2</w:t>
            </w:r>
          </w:p>
        </w:tc>
      </w:tr>
      <w:tr w:rsidR="00E300F3" w:rsidRPr="00F9369D" w14:paraId="01BDB65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26275BE" w14:textId="77777777" w:rsidR="00E300F3" w:rsidRPr="00F9369D" w:rsidRDefault="00E300F3" w:rsidP="00E300F3">
            <w:r w:rsidRPr="00F9369D">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BF32F"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D20F9" w14:textId="77777777" w:rsidR="00E300F3" w:rsidRPr="00F9369D" w:rsidRDefault="00E300F3" w:rsidP="00E300F3">
            <w:pPr>
              <w:ind w:right="-70"/>
              <w:jc w:val="right"/>
            </w:pPr>
            <w:r w:rsidRPr="00F9369D">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4A6D48F" w14:textId="3132D4C4"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35659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629A3"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BF85ABB" w14:textId="3C66D5A2" w:rsidR="00E300F3" w:rsidRPr="00F9369D" w:rsidRDefault="00E300F3" w:rsidP="00E300F3">
            <w:pPr>
              <w:ind w:left="-90"/>
            </w:pPr>
            <w:r w:rsidRPr="00717061">
              <w:t>Eur/10 m2</w:t>
            </w:r>
          </w:p>
        </w:tc>
      </w:tr>
      <w:tr w:rsidR="00E300F3" w:rsidRPr="00F9369D" w14:paraId="2FE0787D"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08EB90" w14:textId="77777777" w:rsidR="00E300F3" w:rsidRPr="00F9369D" w:rsidRDefault="00E300F3" w:rsidP="00E300F3">
            <w:r w:rsidRPr="00F9369D">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1E9D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52850"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6D84FEB" w14:textId="10EE84A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7EAF74"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DE11D" w14:textId="77777777" w:rsidR="00E300F3" w:rsidRPr="00F9369D" w:rsidRDefault="00E300F3" w:rsidP="00E300F3">
            <w:pPr>
              <w:ind w:right="-70"/>
              <w:jc w:val="right"/>
            </w:pPr>
            <w:r w:rsidRPr="00F9369D">
              <w:rPr>
                <w:lang w:eastAsia="en-US"/>
              </w:rPr>
              <w:t>5,81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B51E590" w14:textId="3D06391D" w:rsidR="00E300F3" w:rsidRPr="00F9369D" w:rsidRDefault="00E300F3" w:rsidP="00E300F3">
            <w:pPr>
              <w:ind w:left="-90"/>
            </w:pPr>
            <w:r w:rsidRPr="00717061">
              <w:t>Eur/10 m2</w:t>
            </w:r>
          </w:p>
        </w:tc>
      </w:tr>
      <w:tr w:rsidR="00E300F3" w:rsidRPr="00F9369D" w14:paraId="02E7944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7B2F92" w14:textId="77777777" w:rsidR="00E300F3" w:rsidRPr="00F9369D" w:rsidRDefault="00E300F3" w:rsidP="00E300F3">
            <w:r w:rsidRPr="00F9369D">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CDD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A26BD"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AECD422" w14:textId="1A2F4E8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931463"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1F35C"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F61B849" w14:textId="03710593" w:rsidR="00E300F3" w:rsidRPr="00F9369D" w:rsidRDefault="00E300F3" w:rsidP="00E300F3">
            <w:pPr>
              <w:ind w:left="-90"/>
            </w:pPr>
            <w:r w:rsidRPr="00717061">
              <w:t>Eur/10 m2</w:t>
            </w:r>
          </w:p>
        </w:tc>
      </w:tr>
      <w:tr w:rsidR="00E300F3" w:rsidRPr="00F9369D" w14:paraId="2605821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300D69" w14:textId="77777777" w:rsidR="00E300F3" w:rsidRPr="00F9369D" w:rsidRDefault="00E300F3" w:rsidP="00E300F3">
            <w:r w:rsidRPr="00F9369D">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7F2FAB"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47846"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096D2C1" w14:textId="0FA5721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5203CF2"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EF7B1" w14:textId="77777777" w:rsidR="00E300F3" w:rsidRPr="00F9369D" w:rsidRDefault="00E300F3" w:rsidP="00E300F3">
            <w:pPr>
              <w:ind w:right="-70"/>
              <w:jc w:val="right"/>
            </w:pPr>
            <w:r w:rsidRPr="00F9369D">
              <w:rPr>
                <w:lang w:eastAsia="en-US"/>
              </w:rPr>
              <w:t>8,59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F010ABB" w14:textId="7B5DA4DC" w:rsidR="00E300F3" w:rsidRPr="00F9369D" w:rsidRDefault="00E300F3" w:rsidP="00E300F3">
            <w:pPr>
              <w:ind w:left="-90"/>
            </w:pPr>
            <w:r w:rsidRPr="00717061">
              <w:t>Eur/10 m2</w:t>
            </w:r>
          </w:p>
        </w:tc>
      </w:tr>
      <w:tr w:rsidR="00E300F3" w:rsidRPr="00F9369D" w14:paraId="764A092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5BDA16" w14:textId="77777777" w:rsidR="00E300F3" w:rsidRPr="00F9369D" w:rsidRDefault="00E300F3" w:rsidP="00E300F3">
            <w:r w:rsidRPr="00F9369D">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A46E6"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EB548" w14:textId="77777777" w:rsidR="00E300F3" w:rsidRPr="00F9369D" w:rsidRDefault="00E300F3" w:rsidP="00E300F3">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84D48D3" w14:textId="5572A3B1"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F8CF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E9532" w14:textId="77777777" w:rsidR="00E300F3" w:rsidRPr="00F9369D" w:rsidRDefault="00E300F3" w:rsidP="00E300F3">
            <w:pPr>
              <w:ind w:right="-70"/>
              <w:jc w:val="right"/>
            </w:pPr>
            <w:r w:rsidRPr="00F9369D">
              <w:rPr>
                <w:lang w:eastAsia="en-US"/>
              </w:rPr>
              <w:t>4,23</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0AEA056" w14:textId="2600D277" w:rsidR="00E300F3" w:rsidRPr="00F9369D" w:rsidRDefault="00E300F3" w:rsidP="00E300F3">
            <w:pPr>
              <w:ind w:left="-90"/>
            </w:pPr>
            <w:r w:rsidRPr="00717061">
              <w:t>Eur/10 m2</w:t>
            </w:r>
          </w:p>
        </w:tc>
      </w:tr>
      <w:tr w:rsidR="00906D56" w:rsidRPr="00F9369D" w14:paraId="47D9C4D5"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4D7456" w14:textId="77777777" w:rsidR="00F9369D" w:rsidRPr="00F9369D" w:rsidRDefault="00F9369D" w:rsidP="00F9369D">
            <w:r w:rsidRPr="00F9369D">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4BB04"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77600" w14:textId="77777777" w:rsidR="00F9369D" w:rsidRPr="00F9369D" w:rsidRDefault="00F9369D" w:rsidP="00F9369D">
            <w:pPr>
              <w:ind w:right="-70"/>
              <w:jc w:val="right"/>
            </w:pPr>
            <w:r w:rsidRPr="00F9369D">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6A6E8" w14:textId="1FD40B86" w:rsidR="00F9369D" w:rsidRPr="00F9369D" w:rsidRDefault="00E300F3" w:rsidP="00F9369D">
            <w:pPr>
              <w:ind w:left="-90" w:right="-95"/>
            </w:pPr>
            <w:r>
              <w:t>Eur</w:t>
            </w:r>
            <w:r w:rsidR="00F9369D" w:rsidRPr="00F9369D">
              <w:t xml:space="preserve">/1 </w:t>
            </w:r>
            <w:proofErr w:type="spellStart"/>
            <w:r w:rsidR="00F9369D" w:rsidRPr="00F9369D">
              <w:t>objekt</w:t>
            </w:r>
            <w:proofErr w:type="spellEnd"/>
            <w:r w:rsidR="00F9369D" w:rsidRPr="00F9369D">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C2DE202"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42464" w14:textId="77777777" w:rsidR="00F9369D" w:rsidRPr="00F9369D" w:rsidRDefault="00F9369D" w:rsidP="00F9369D">
            <w:pPr>
              <w:ind w:right="-70"/>
              <w:jc w:val="right"/>
            </w:pPr>
            <w:r w:rsidRPr="00F9369D">
              <w:rPr>
                <w:lang w:eastAsia="en-US"/>
              </w:rPr>
              <w:t>3,36</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4FCF9" w14:textId="4B4E5EDE"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3EEC5D1"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60FA45" w14:textId="77777777" w:rsidR="00F9369D" w:rsidRPr="00F9369D" w:rsidRDefault="00F9369D" w:rsidP="00F9369D">
            <w:r w:rsidRPr="00F9369D">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B6DE935"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85C51" w14:textId="77777777" w:rsidR="00F9369D" w:rsidRPr="00F9369D" w:rsidRDefault="00F9369D" w:rsidP="00F9369D">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A3C88" w14:textId="77777777" w:rsidR="00F9369D" w:rsidRPr="00F9369D" w:rsidRDefault="00F9369D" w:rsidP="00F9369D">
            <w:pPr>
              <w:ind w:left="-90" w:right="-95"/>
            </w:pPr>
            <w:r w:rsidRPr="00F9369D">
              <w:t>EUR/10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B911495"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769D" w14:textId="77777777" w:rsidR="00F9369D" w:rsidRPr="00F9369D" w:rsidRDefault="00F9369D" w:rsidP="00F9369D">
            <w:pPr>
              <w:ind w:right="-70"/>
              <w:jc w:val="right"/>
            </w:pPr>
            <w:r w:rsidRPr="00F9369D">
              <w:rPr>
                <w:lang w:eastAsia="en-US"/>
              </w:rPr>
              <w:t>5,42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0640C0" w14:textId="77777777" w:rsidR="00F9369D" w:rsidRPr="00F9369D" w:rsidRDefault="00F9369D" w:rsidP="00F9369D">
            <w:pPr>
              <w:ind w:left="-90" w:right="-95"/>
            </w:pPr>
            <w:r w:rsidRPr="00F9369D">
              <w:t>EUR/10 m</w:t>
            </w:r>
            <w:r w:rsidRPr="00F9369D">
              <w:rPr>
                <w:vertAlign w:val="superscript"/>
              </w:rPr>
              <w:t>2</w:t>
            </w:r>
          </w:p>
        </w:tc>
      </w:tr>
      <w:tr w:rsidR="00906D56" w:rsidRPr="00F9369D" w14:paraId="6D7F4B0B"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27A204" w14:textId="77777777" w:rsidR="00F9369D" w:rsidRPr="00F9369D" w:rsidRDefault="00F9369D" w:rsidP="00F9369D">
            <w:pPr>
              <w:ind w:left="-90" w:right="-95"/>
            </w:pPr>
            <w:r w:rsidRPr="00F9369D">
              <w:t xml:space="preserve">  Sandėliavimo paskirties objektai</w:t>
            </w:r>
          </w:p>
        </w:tc>
      </w:tr>
      <w:tr w:rsidR="00E300F3" w:rsidRPr="00F9369D" w14:paraId="461DA9AE" w14:textId="77777777" w:rsidTr="004A3599">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6ECBCC"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D330B"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BEFFB" w14:textId="77777777" w:rsidR="00E300F3" w:rsidRPr="00F9369D" w:rsidRDefault="00E300F3" w:rsidP="00E300F3">
            <w:pPr>
              <w:ind w:right="-70"/>
              <w:jc w:val="right"/>
            </w:pPr>
            <w:r w:rsidRPr="00F9369D">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D6258DC" w14:textId="6EAAE2A5"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F7CBB5"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ECC26" w14:textId="77777777" w:rsidR="00E300F3" w:rsidRPr="00F9369D" w:rsidRDefault="00E300F3" w:rsidP="00E300F3">
            <w:pPr>
              <w:ind w:right="-70"/>
              <w:jc w:val="right"/>
            </w:pPr>
            <w:r w:rsidRPr="00F9369D">
              <w:rPr>
                <w:lang w:eastAsia="en-US"/>
              </w:rPr>
              <w:t>31,59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2FAAF22" w14:textId="39547214"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04BF07CA"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035B7D"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4AD9BE1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EB04F" w14:textId="77777777" w:rsidR="00E300F3" w:rsidRPr="00F9369D" w:rsidRDefault="00E300F3" w:rsidP="00E300F3">
            <w:pPr>
              <w:ind w:right="-70"/>
              <w:jc w:val="right"/>
            </w:pPr>
            <w:r w:rsidRPr="00F9369D">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19E7767" w14:textId="37F054A9"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75786CE"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B6540" w14:textId="77777777" w:rsidR="00E300F3" w:rsidRPr="00F9369D" w:rsidRDefault="00E300F3" w:rsidP="00E300F3">
            <w:pPr>
              <w:ind w:right="-70"/>
              <w:jc w:val="right"/>
            </w:pPr>
            <w:r w:rsidRPr="00F9369D">
              <w:rPr>
                <w:lang w:eastAsia="en-US"/>
              </w:rPr>
              <w:t>138,16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C82EF9" w14:textId="33D0B0DC"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631E5D85"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9A7147" w14:textId="77777777" w:rsidR="00E300F3" w:rsidRPr="00F9369D" w:rsidRDefault="00E300F3" w:rsidP="00E300F3">
            <w:r w:rsidRPr="00F9369D">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880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CEBBA"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9BFC9C" w14:textId="431E8144"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636D5CC"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4C6E1" w14:textId="77777777" w:rsidR="00E300F3" w:rsidRPr="00F9369D" w:rsidRDefault="00E300F3" w:rsidP="00E300F3">
            <w:pPr>
              <w:ind w:right="-70"/>
              <w:jc w:val="right"/>
            </w:pPr>
            <w:r w:rsidRPr="00F9369D">
              <w:rPr>
                <w:lang w:eastAsia="en-US"/>
              </w:rPr>
              <w:t>1,19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3E826C" w14:textId="7897DF55" w:rsidR="00E300F3" w:rsidRPr="00F9369D" w:rsidRDefault="00E300F3" w:rsidP="00E300F3">
            <w:pPr>
              <w:ind w:left="-90" w:right="-95"/>
            </w:pPr>
            <w:r w:rsidRPr="008532EB">
              <w:t>Eur/10 m2</w:t>
            </w:r>
          </w:p>
        </w:tc>
      </w:tr>
      <w:tr w:rsidR="00E300F3" w:rsidRPr="00F9369D" w14:paraId="09FFB161"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EF6B3ED" w14:textId="77777777" w:rsidR="00E300F3" w:rsidRPr="00F9369D" w:rsidRDefault="00E300F3" w:rsidP="00E300F3">
            <w:r w:rsidRPr="00F9369D">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614131"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EFA8D"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0AEAF8B" w14:textId="5346C706"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912371"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96585" w14:textId="77777777" w:rsidR="00E300F3" w:rsidRPr="00F9369D" w:rsidRDefault="00E300F3" w:rsidP="00E300F3">
            <w:pPr>
              <w:ind w:right="-70"/>
              <w:jc w:val="right"/>
            </w:pPr>
            <w:r w:rsidRPr="00F9369D">
              <w:rPr>
                <w:lang w:eastAsia="en-US"/>
              </w:rPr>
              <w:t>1,45</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A884D05" w14:textId="7694E926" w:rsidR="00E300F3" w:rsidRPr="00F9369D" w:rsidRDefault="00E300F3" w:rsidP="00E300F3">
            <w:pPr>
              <w:ind w:left="-90" w:right="-95"/>
            </w:pPr>
            <w:r w:rsidRPr="008532EB">
              <w:t>Eur/10 m2</w:t>
            </w:r>
          </w:p>
        </w:tc>
      </w:tr>
      <w:tr w:rsidR="00E300F3" w:rsidRPr="00F9369D" w14:paraId="34B3C95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4493AE" w14:textId="77777777" w:rsidR="00E300F3" w:rsidRPr="00F9369D" w:rsidRDefault="00E300F3" w:rsidP="00E300F3">
            <w:r w:rsidRPr="00F9369D">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251F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ECC04" w14:textId="77777777" w:rsidR="00E300F3" w:rsidRPr="00F9369D" w:rsidRDefault="00E300F3" w:rsidP="00E300F3">
            <w:pPr>
              <w:ind w:right="-70"/>
              <w:jc w:val="right"/>
            </w:pPr>
            <w:r w:rsidRPr="00F9369D">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4958F25" w14:textId="16DB670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A142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499FA" w14:textId="77777777" w:rsidR="00E300F3" w:rsidRPr="00F9369D" w:rsidRDefault="00E300F3" w:rsidP="00E300F3">
            <w:pPr>
              <w:ind w:right="-70"/>
              <w:jc w:val="right"/>
            </w:pPr>
            <w:r w:rsidRPr="00F9369D">
              <w:rPr>
                <w:lang w:eastAsia="en-US"/>
              </w:rPr>
              <w:t>2,91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D43FFA8" w14:textId="157F2427" w:rsidR="00E300F3" w:rsidRPr="00F9369D" w:rsidRDefault="00E300F3" w:rsidP="00E300F3">
            <w:pPr>
              <w:ind w:left="-90" w:right="-95"/>
            </w:pPr>
            <w:r w:rsidRPr="008532EB">
              <w:t>Eur/10 m2</w:t>
            </w:r>
          </w:p>
        </w:tc>
      </w:tr>
      <w:tr w:rsidR="00E300F3" w:rsidRPr="00F9369D" w14:paraId="0E28F793"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3FEB70" w14:textId="77777777" w:rsidR="00E300F3" w:rsidRPr="00F9369D" w:rsidRDefault="00E300F3" w:rsidP="00E300F3">
            <w:r w:rsidRPr="00F9369D">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829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CC429"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6EE1DAD" w14:textId="6331397F"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7F56C4F"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F334" w14:textId="77777777" w:rsidR="00E300F3" w:rsidRPr="00F9369D" w:rsidRDefault="00E300F3" w:rsidP="00E300F3">
            <w:pPr>
              <w:ind w:right="-70"/>
              <w:jc w:val="right"/>
            </w:pPr>
            <w:r w:rsidRPr="00F9369D">
              <w:rPr>
                <w:lang w:eastAsia="en-US"/>
              </w:rPr>
              <w:t>3,96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A7104B" w14:textId="4F7A859E" w:rsidR="00E300F3" w:rsidRPr="00F9369D" w:rsidRDefault="00E300F3" w:rsidP="00E300F3">
            <w:pPr>
              <w:ind w:left="-90" w:right="-95"/>
            </w:pPr>
            <w:r w:rsidRPr="008532EB">
              <w:t>Eur/10 m2</w:t>
            </w:r>
          </w:p>
        </w:tc>
      </w:tr>
      <w:tr w:rsidR="00E300F3" w:rsidRPr="00F9369D" w14:paraId="1449D1C9"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AE6C49" w14:textId="77777777" w:rsidR="00E300F3" w:rsidRPr="00F9369D" w:rsidRDefault="00E300F3" w:rsidP="00E300F3">
            <w:r w:rsidRPr="00F9369D">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7D1AF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04587"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7F8370A" w14:textId="7645C8AC"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864632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CDE47"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0284773" w14:textId="79699219" w:rsidR="00E300F3" w:rsidRPr="00F9369D" w:rsidRDefault="00E300F3" w:rsidP="00E300F3">
            <w:pPr>
              <w:ind w:left="-90" w:right="-95"/>
            </w:pPr>
            <w:r w:rsidRPr="008532EB">
              <w:t>Eur/10 m2</w:t>
            </w:r>
          </w:p>
        </w:tc>
      </w:tr>
      <w:tr w:rsidR="00E300F3" w:rsidRPr="00F9369D" w14:paraId="245FE90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01B8AD" w14:textId="77777777" w:rsidR="00E300F3" w:rsidRPr="00F9369D" w:rsidRDefault="00E300F3" w:rsidP="00E300F3">
            <w:r w:rsidRPr="00F9369D">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016A89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E069C"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C608E7F" w14:textId="51023F7B"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F4799D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5C91D"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261289D" w14:textId="1C85C61A" w:rsidR="00E300F3" w:rsidRPr="00F9369D" w:rsidRDefault="00E300F3" w:rsidP="00E300F3">
            <w:pPr>
              <w:ind w:left="-90" w:right="-95"/>
            </w:pPr>
            <w:r w:rsidRPr="008532EB">
              <w:t>Eur/10 m2</w:t>
            </w:r>
          </w:p>
        </w:tc>
      </w:tr>
      <w:tr w:rsidR="00E300F3" w:rsidRPr="00F9369D" w14:paraId="0831CD66"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7B6ACB" w14:textId="77777777" w:rsidR="00E300F3" w:rsidRPr="00F9369D" w:rsidRDefault="00E300F3" w:rsidP="00E300F3">
            <w:r w:rsidRPr="00F9369D">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9888"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861"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2953C51" w14:textId="5E18897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2379245"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3264E"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3114285" w14:textId="4CCC5190" w:rsidR="00E300F3" w:rsidRPr="00F9369D" w:rsidRDefault="00E300F3" w:rsidP="00E300F3">
            <w:pPr>
              <w:ind w:left="-90" w:right="-95"/>
            </w:pPr>
            <w:r w:rsidRPr="008532EB">
              <w:t>Eur/10 m2</w:t>
            </w:r>
          </w:p>
        </w:tc>
      </w:tr>
      <w:tr w:rsidR="00906D56" w:rsidRPr="00F9369D" w14:paraId="77E48828"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A176CD" w14:textId="77777777" w:rsidR="00F9369D" w:rsidRPr="00F9369D" w:rsidRDefault="00F9369D" w:rsidP="00F9369D">
            <w:r w:rsidRPr="00F9369D">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791E1"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444DF" w14:textId="77777777" w:rsidR="00F9369D" w:rsidRPr="00F9369D" w:rsidRDefault="00F9369D" w:rsidP="00F9369D">
            <w:pPr>
              <w:ind w:right="-70"/>
              <w:jc w:val="right"/>
            </w:pPr>
            <w:r w:rsidRPr="00F9369D">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2FA93" w14:textId="52D7103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763B1E4"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C6586" w14:textId="77777777" w:rsidR="00F9369D" w:rsidRPr="00F9369D" w:rsidRDefault="00F9369D" w:rsidP="00F9369D">
            <w:pPr>
              <w:ind w:right="-70"/>
              <w:jc w:val="right"/>
            </w:pPr>
            <w:r w:rsidRPr="00F9369D">
              <w:rPr>
                <w:lang w:eastAsia="en-US"/>
              </w:rPr>
              <w:t>9,39</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F9C85" w14:textId="19CCC645"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73DB92A"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54871AD" w14:textId="77777777" w:rsidR="00F9369D" w:rsidRPr="00F9369D" w:rsidRDefault="00F9369D" w:rsidP="00F9369D">
            <w:pPr>
              <w:ind w:left="-90" w:right="-95"/>
            </w:pPr>
            <w:r w:rsidRPr="00F9369D">
              <w:t xml:space="preserve">  Kitos (fermų) paskirties objektai</w:t>
            </w:r>
          </w:p>
        </w:tc>
      </w:tr>
      <w:tr w:rsidR="00E300F3" w:rsidRPr="00F9369D" w14:paraId="6E43A1AE"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54664"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1D9A44C5"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CF642" w14:textId="77777777" w:rsidR="00E300F3" w:rsidRPr="00F9369D" w:rsidRDefault="00E300F3" w:rsidP="00E300F3">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D9020C3" w14:textId="2721A2E6"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45AA10"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9FDC2" w14:textId="77777777" w:rsidR="00E300F3" w:rsidRPr="00F9369D" w:rsidRDefault="00E300F3" w:rsidP="00E300F3">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2A8BC11" w14:textId="2F2A003F"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E300F3" w:rsidRPr="00F9369D" w14:paraId="0865B938"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9E7152"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606E19D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28979" w14:textId="77777777" w:rsidR="00E300F3" w:rsidRPr="00F9369D" w:rsidRDefault="00E300F3" w:rsidP="00E300F3">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FC0D985" w14:textId="6B29CC52"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0465B92F"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DE8D6" w14:textId="77777777" w:rsidR="00E300F3" w:rsidRPr="00F9369D" w:rsidRDefault="00E300F3" w:rsidP="00E300F3">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725A2C63" w14:textId="4AC1B88B"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906D56" w:rsidRPr="00F9369D" w14:paraId="4D7351C9" w14:textId="77777777" w:rsidTr="003562FC">
        <w:trPr>
          <w:trHeight w:val="70"/>
          <w:jc w:val="center"/>
        </w:trPr>
        <w:tc>
          <w:tcPr>
            <w:tcW w:w="97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417F5882" w14:textId="77777777" w:rsidR="00F9369D" w:rsidRPr="00F9369D" w:rsidRDefault="00F9369D" w:rsidP="00F9369D">
            <w:pPr>
              <w:ind w:left="-90" w:right="-95"/>
            </w:pPr>
            <w:r w:rsidRPr="00F9369D">
              <w:t xml:space="preserve">  Kitos (ūkio) paskirties objektai</w:t>
            </w:r>
          </w:p>
        </w:tc>
      </w:tr>
      <w:tr w:rsidR="00906D56" w:rsidRPr="00F9369D" w14:paraId="455A2161"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156EB3" w14:textId="77777777" w:rsidR="00F9369D" w:rsidRPr="00F9369D" w:rsidRDefault="00F9369D" w:rsidP="00F9369D">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3D44AB55"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DC1B6" w14:textId="77777777" w:rsidR="00F9369D" w:rsidRPr="00F9369D" w:rsidRDefault="00F9369D" w:rsidP="00F9369D">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3AD10D3" w14:textId="68E765C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6B40D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3A8A3" w14:textId="77777777" w:rsidR="00F9369D" w:rsidRPr="00F9369D" w:rsidRDefault="00F9369D" w:rsidP="00F9369D">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03894CF6" w14:textId="5398F09B"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5129E133"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BF5FEE" w14:textId="77777777" w:rsidR="00F9369D" w:rsidRPr="00F9369D" w:rsidRDefault="00F9369D" w:rsidP="00F9369D">
            <w:pPr>
              <w:ind w:firstLine="159"/>
            </w:pPr>
            <w:r w:rsidRPr="00F9369D">
              <w:lastRenderedPageBreak/>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1CFF133"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4ECCC" w14:textId="77777777" w:rsidR="00F9369D" w:rsidRPr="00F9369D" w:rsidRDefault="00F9369D" w:rsidP="00F9369D">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7DD1B96" w14:textId="0DE95B3B"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58781C4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211B6" w14:textId="77777777" w:rsidR="00F9369D" w:rsidRPr="00F9369D" w:rsidRDefault="00F9369D" w:rsidP="00F9369D">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05CE29E5" w14:textId="5E650394"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7B84C035" w14:textId="77777777" w:rsidTr="003562FC">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B14568" w14:textId="77777777" w:rsidR="00F9369D" w:rsidRPr="00F9369D" w:rsidRDefault="00F9369D" w:rsidP="00F9369D">
            <w:r w:rsidRPr="00F9369D">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1C0857F"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DFD07" w14:textId="77777777" w:rsidR="00F9369D" w:rsidRPr="00F9369D" w:rsidRDefault="00F9369D" w:rsidP="00F9369D">
            <w:pPr>
              <w:ind w:right="-70"/>
              <w:jc w:val="right"/>
            </w:pPr>
            <w:r w:rsidRPr="00F9369D">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70CF9B" w14:textId="50C7901A" w:rsidR="00F9369D" w:rsidRPr="00F9369D" w:rsidRDefault="00E300F3" w:rsidP="00F9369D">
            <w:pPr>
              <w:ind w:left="-90" w:right="-95"/>
            </w:pPr>
            <w:r w:rsidRPr="00E300F3">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D96AE4"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670C9" w14:textId="77777777" w:rsidR="00F9369D" w:rsidRPr="00F9369D" w:rsidRDefault="00F9369D" w:rsidP="00F9369D">
            <w:pPr>
              <w:ind w:right="-70"/>
              <w:jc w:val="right"/>
            </w:pPr>
            <w:r w:rsidRPr="00F9369D">
              <w:t>4,76</w:t>
            </w:r>
          </w:p>
        </w:tc>
        <w:tc>
          <w:tcPr>
            <w:tcW w:w="10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81C58E" w14:textId="15743443" w:rsidR="00F9369D" w:rsidRPr="00F9369D" w:rsidRDefault="00E300F3" w:rsidP="00F9369D">
            <w:pPr>
              <w:ind w:left="-90" w:right="-95"/>
            </w:pPr>
            <w:r w:rsidRPr="00E300F3">
              <w:t>Eur/10 m2</w:t>
            </w:r>
          </w:p>
        </w:tc>
      </w:tr>
    </w:tbl>
    <w:p w14:paraId="2ECEB97A" w14:textId="77777777" w:rsidR="00F9369D" w:rsidRPr="00F9369D" w:rsidRDefault="00F9369D" w:rsidP="00F9369D">
      <w:pPr>
        <w:jc w:val="both"/>
      </w:pPr>
    </w:p>
    <w:p w14:paraId="4BAE397D" w14:textId="77777777" w:rsidR="00F9369D" w:rsidRPr="00F9369D" w:rsidRDefault="00F9369D" w:rsidP="00F9369D">
      <w:pPr>
        <w:jc w:val="both"/>
      </w:pPr>
      <w:r w:rsidRPr="00F9369D">
        <w:rPr>
          <w:b/>
          <w:bCs/>
        </w:rPr>
        <w:t>Vietinės rinkliavos kintamoji dedamoji</w:t>
      </w:r>
      <w:r w:rsidRPr="00F9369D">
        <w:t xml:space="preserve"> nekilnojamo turto objektams, kurie naudojasi individualiais konteineriais:</w:t>
      </w:r>
    </w:p>
    <w:p w14:paraId="75E044C7" w14:textId="77777777" w:rsidR="00F9369D" w:rsidRPr="00F9369D" w:rsidRDefault="00F9369D" w:rsidP="00F9369D">
      <w:pPr>
        <w:ind w:firstLine="567"/>
        <w:jc w:val="both"/>
        <w:rPr>
          <w:lang w:val="fi-FI"/>
        </w:rPr>
      </w:pPr>
      <w:r w:rsidRPr="00F9369D">
        <w:t></w:t>
      </w:r>
      <w:r w:rsidRPr="00F9369D">
        <w:rPr>
          <w:lang w:val="fi-FI"/>
        </w:rPr>
        <w:tab/>
        <w:t>1,44 Eur už 120 l talpos konteinerio ištuštinimą;</w:t>
      </w:r>
    </w:p>
    <w:p w14:paraId="37BB745D" w14:textId="77777777" w:rsidR="00F9369D" w:rsidRPr="00F9369D" w:rsidRDefault="00F9369D" w:rsidP="00F9369D">
      <w:pPr>
        <w:ind w:firstLine="567"/>
        <w:jc w:val="both"/>
        <w:rPr>
          <w:lang w:val="fi-FI"/>
        </w:rPr>
      </w:pPr>
      <w:r w:rsidRPr="00F9369D">
        <w:t></w:t>
      </w:r>
      <w:r w:rsidRPr="00F9369D">
        <w:rPr>
          <w:lang w:val="fi-FI"/>
        </w:rPr>
        <w:tab/>
        <w:t>1,76 Eur už 140 l talpos konteinerio ištuštinimą;</w:t>
      </w:r>
    </w:p>
    <w:p w14:paraId="2D6BE72F" w14:textId="77777777" w:rsidR="00F9369D" w:rsidRPr="00F9369D" w:rsidRDefault="00F9369D" w:rsidP="00F9369D">
      <w:pPr>
        <w:ind w:firstLine="567"/>
        <w:jc w:val="both"/>
        <w:rPr>
          <w:lang w:val="fi-FI"/>
        </w:rPr>
      </w:pPr>
      <w:r w:rsidRPr="00F9369D">
        <w:t></w:t>
      </w:r>
      <w:r w:rsidRPr="00F9369D">
        <w:rPr>
          <w:lang w:val="fi-FI"/>
        </w:rPr>
        <w:tab/>
        <w:t>2,88 Eur už 240 l talpos konteinerio ištuštinimą;</w:t>
      </w:r>
    </w:p>
    <w:p w14:paraId="1F90AFEC" w14:textId="77777777" w:rsidR="00F9369D" w:rsidRPr="00F9369D" w:rsidRDefault="00F9369D" w:rsidP="00F9369D">
      <w:pPr>
        <w:ind w:firstLine="567"/>
        <w:jc w:val="both"/>
        <w:rPr>
          <w:lang w:val="fi-FI"/>
        </w:rPr>
      </w:pPr>
      <w:r w:rsidRPr="00F9369D">
        <w:t></w:t>
      </w:r>
      <w:r w:rsidRPr="00F9369D">
        <w:rPr>
          <w:lang w:val="fi-FI"/>
        </w:rPr>
        <w:tab/>
        <w:t>9,34 Eur už 770 l talpos konteinerio ištuštinimą;</w:t>
      </w:r>
    </w:p>
    <w:p w14:paraId="0CB9ACE8" w14:textId="77777777" w:rsidR="00F9369D" w:rsidRPr="00F9369D" w:rsidRDefault="00F9369D" w:rsidP="00F9369D">
      <w:pPr>
        <w:ind w:firstLine="567"/>
        <w:jc w:val="both"/>
        <w:rPr>
          <w:lang w:val="fi-FI"/>
        </w:rPr>
      </w:pPr>
      <w:r w:rsidRPr="00F9369D">
        <w:t></w:t>
      </w:r>
      <w:r w:rsidRPr="00F9369D">
        <w:rPr>
          <w:lang w:val="fi-FI"/>
        </w:rPr>
        <w:tab/>
        <w:t>13,26 Eur už 1100 l talpos konteinerio ištuštinimą.</w:t>
      </w:r>
    </w:p>
    <w:p w14:paraId="4A2AEE49" w14:textId="77777777" w:rsidR="00F9369D" w:rsidRPr="00F9369D" w:rsidRDefault="00F9369D" w:rsidP="00F9369D">
      <w:pPr>
        <w:ind w:firstLine="57"/>
        <w:jc w:val="both"/>
        <w:rPr>
          <w:lang w:val="fi-FI"/>
        </w:rPr>
      </w:pPr>
    </w:p>
    <w:p w14:paraId="6C045496" w14:textId="77777777" w:rsidR="00F9369D" w:rsidRPr="00F9369D" w:rsidRDefault="00F9369D" w:rsidP="00F9369D">
      <w:pPr>
        <w:jc w:val="both"/>
        <w:rPr>
          <w:lang w:val="fi-FI"/>
        </w:rPr>
      </w:pPr>
      <w:r w:rsidRPr="00F9369D">
        <w:rPr>
          <w:b/>
          <w:bCs/>
          <w:lang w:val="fi-FI"/>
        </w:rPr>
        <w:t>Vietinės rinkliavos kintamoji dedamoji</w:t>
      </w:r>
      <w:r w:rsidRPr="00F9369D">
        <w:rPr>
          <w:lang w:val="fi-FI"/>
        </w:rPr>
        <w:t xml:space="preserve"> laikinų statinių naudotojams, renginių ar projektų įgyvendintojams (kai sukuriamos atliekos nėra siejamos su  NT objektu):</w:t>
      </w:r>
    </w:p>
    <w:p w14:paraId="7D2DF82C"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2,29 Eur už 120 l talpos konteinerio ištuštinimą;</w:t>
      </w:r>
    </w:p>
    <w:p w14:paraId="6796AF96"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4,55 Eur už 240 l talpos konteinerio ištuštinimą;</w:t>
      </w:r>
    </w:p>
    <w:p w14:paraId="1ADAF439"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14,60 Eur už 770 l talpos konteinerio ištuštinimą;</w:t>
      </w:r>
    </w:p>
    <w:p w14:paraId="5CD7E34E"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20,87 Eur už 1100 l talpos konteinerio ištuštinimą.”</w:t>
      </w:r>
    </w:p>
    <w:p w14:paraId="613814CE" w14:textId="77777777" w:rsidR="00F9369D" w:rsidRPr="00F9369D" w:rsidRDefault="00F9369D" w:rsidP="00F9369D">
      <w:pPr>
        <w:tabs>
          <w:tab w:val="center" w:pos="4153"/>
          <w:tab w:val="right" w:pos="8306"/>
        </w:tabs>
        <w:rPr>
          <w:szCs w:val="24"/>
        </w:rPr>
      </w:pPr>
    </w:p>
    <w:p w14:paraId="3F830B23" w14:textId="77777777" w:rsidR="00F9369D" w:rsidRPr="00F9369D" w:rsidRDefault="00F9369D" w:rsidP="00F9369D">
      <w:pPr>
        <w:suppressAutoHyphens/>
        <w:ind w:left="8647"/>
        <w:rPr>
          <w:szCs w:val="24"/>
          <w:lang w:eastAsia="en-US"/>
        </w:rPr>
        <w:sectPr w:rsidR="00F9369D" w:rsidRPr="00F9369D" w:rsidSect="00F9369D">
          <w:pgSz w:w="11906" w:h="16838" w:code="9"/>
          <w:pgMar w:top="1134" w:right="568" w:bottom="1134" w:left="1418" w:header="1134" w:footer="726" w:gutter="0"/>
          <w:pgNumType w:start="1"/>
          <w:cols w:space="1296"/>
          <w:titlePg/>
          <w:docGrid w:linePitch="360"/>
        </w:sectPr>
      </w:pPr>
    </w:p>
    <w:p w14:paraId="214F1190" w14:textId="77777777" w:rsidR="00F9369D" w:rsidRPr="00F9369D" w:rsidRDefault="00F9369D" w:rsidP="00F9369D">
      <w:pPr>
        <w:suppressAutoHyphens/>
        <w:ind w:left="8647"/>
        <w:rPr>
          <w:bCs/>
          <w:sz w:val="22"/>
          <w:szCs w:val="22"/>
          <w:lang w:eastAsia="ar-SA"/>
        </w:rPr>
      </w:pPr>
      <w:r w:rsidRPr="00F9369D">
        <w:rPr>
          <w:bCs/>
          <w:sz w:val="22"/>
          <w:szCs w:val="22"/>
          <w:lang w:eastAsia="ar-SA"/>
        </w:rPr>
        <w:lastRenderedPageBreak/>
        <w:t xml:space="preserve">Jurbarko rajono savivaldybės vietinės rinkliavos už </w:t>
      </w:r>
    </w:p>
    <w:p w14:paraId="71617E9A" w14:textId="77777777" w:rsidR="00F9369D" w:rsidRPr="00F9369D" w:rsidRDefault="00F9369D" w:rsidP="00F9369D">
      <w:pPr>
        <w:suppressAutoHyphens/>
        <w:ind w:left="8647"/>
        <w:rPr>
          <w:sz w:val="22"/>
          <w:szCs w:val="22"/>
        </w:rPr>
      </w:pPr>
      <w:r w:rsidRPr="00F9369D">
        <w:rPr>
          <w:bCs/>
          <w:sz w:val="22"/>
          <w:szCs w:val="22"/>
          <w:lang w:eastAsia="ar-SA"/>
        </w:rPr>
        <w:t xml:space="preserve">komunalinių atliekų </w:t>
      </w:r>
      <w:r w:rsidRPr="00F9369D">
        <w:rPr>
          <w:sz w:val="22"/>
          <w:szCs w:val="22"/>
        </w:rPr>
        <w:t xml:space="preserve">ir komunalinėms atliekoms </w:t>
      </w:r>
    </w:p>
    <w:p w14:paraId="4442CA1D" w14:textId="77777777" w:rsidR="00F9369D" w:rsidRPr="00F9369D" w:rsidRDefault="00F9369D" w:rsidP="00F9369D">
      <w:pPr>
        <w:suppressAutoHyphens/>
        <w:ind w:left="8647"/>
        <w:rPr>
          <w:bCs/>
          <w:sz w:val="22"/>
          <w:szCs w:val="22"/>
          <w:lang w:eastAsia="ar-SA"/>
        </w:rPr>
      </w:pPr>
      <w:r w:rsidRPr="00F9369D">
        <w:rPr>
          <w:sz w:val="22"/>
          <w:szCs w:val="22"/>
        </w:rPr>
        <w:t xml:space="preserve">nepriskiriamų buityje susidarančių atliekų </w:t>
      </w:r>
      <w:r w:rsidRPr="00F9369D">
        <w:rPr>
          <w:bCs/>
          <w:sz w:val="22"/>
          <w:szCs w:val="22"/>
          <w:lang w:eastAsia="ar-SA"/>
        </w:rPr>
        <w:t>tvarkymą nuostatų</w:t>
      </w:r>
    </w:p>
    <w:p w14:paraId="5150913A" w14:textId="77777777" w:rsidR="00F9369D" w:rsidRPr="00F9369D" w:rsidRDefault="00F9369D" w:rsidP="00F9369D">
      <w:pPr>
        <w:suppressAutoHyphens/>
        <w:ind w:firstLine="8647"/>
        <w:rPr>
          <w:sz w:val="22"/>
          <w:szCs w:val="22"/>
          <w:lang w:eastAsia="ar-SA"/>
        </w:rPr>
      </w:pPr>
      <w:r w:rsidRPr="00F9369D">
        <w:rPr>
          <w:sz w:val="22"/>
          <w:szCs w:val="22"/>
          <w:lang w:eastAsia="ar-SA"/>
        </w:rPr>
        <w:t>2 priedas</w:t>
      </w:r>
    </w:p>
    <w:p w14:paraId="1AE03DFB" w14:textId="77777777" w:rsidR="00F9369D" w:rsidRPr="00F9369D" w:rsidRDefault="00F9369D" w:rsidP="00F9369D">
      <w:pPr>
        <w:tabs>
          <w:tab w:val="left" w:pos="9072"/>
        </w:tabs>
        <w:suppressAutoHyphens/>
        <w:ind w:firstLine="9356"/>
        <w:rPr>
          <w:b/>
          <w:sz w:val="22"/>
          <w:szCs w:val="22"/>
          <w:lang w:eastAsia="ar-SA"/>
        </w:rPr>
      </w:pPr>
    </w:p>
    <w:p w14:paraId="27B68CD8"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145F8F6" w14:textId="77777777" w:rsidR="00F9369D" w:rsidRPr="00F9369D" w:rsidRDefault="00F9369D" w:rsidP="00F9369D">
      <w:pPr>
        <w:widowControl w:val="0"/>
        <w:ind w:right="-23"/>
        <w:jc w:val="center"/>
        <w:rPr>
          <w:spacing w:val="5"/>
          <w:sz w:val="22"/>
          <w:szCs w:val="22"/>
        </w:rPr>
      </w:pPr>
      <w:r w:rsidRPr="00F9369D">
        <w:rPr>
          <w:spacing w:val="5"/>
          <w:sz w:val="22"/>
          <w:szCs w:val="22"/>
        </w:rPr>
        <w:t>(patalpų adresas, patalpų savininko (valdytojo) vardas, pavardė)</w:t>
      </w:r>
    </w:p>
    <w:p w14:paraId="146CBB94"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A64D7D0" w14:textId="77777777" w:rsidR="00F9369D" w:rsidRPr="00F9369D" w:rsidRDefault="00F9369D" w:rsidP="00F9369D">
      <w:pPr>
        <w:widowControl w:val="0"/>
        <w:ind w:right="-23"/>
        <w:jc w:val="center"/>
        <w:rPr>
          <w:spacing w:val="5"/>
          <w:sz w:val="22"/>
          <w:szCs w:val="22"/>
        </w:rPr>
      </w:pPr>
      <w:r w:rsidRPr="00F9369D">
        <w:rPr>
          <w:spacing w:val="5"/>
          <w:sz w:val="22"/>
          <w:szCs w:val="22"/>
        </w:rPr>
        <w:t>(adresas korespondencijai, telefono Nr., elektroninio pašto adresas)</w:t>
      </w:r>
    </w:p>
    <w:p w14:paraId="79B7FF21" w14:textId="77777777" w:rsidR="00F9369D" w:rsidRPr="00F9369D" w:rsidRDefault="00F9369D" w:rsidP="00F9369D">
      <w:pPr>
        <w:snapToGrid w:val="0"/>
        <w:rPr>
          <w:sz w:val="22"/>
          <w:szCs w:val="22"/>
        </w:rPr>
      </w:pPr>
    </w:p>
    <w:p w14:paraId="22C39A83" w14:textId="77777777" w:rsidR="00F9369D" w:rsidRPr="00F9369D" w:rsidRDefault="00F9369D" w:rsidP="00F9369D">
      <w:pPr>
        <w:widowControl w:val="0"/>
        <w:ind w:right="57"/>
        <w:jc w:val="center"/>
        <w:rPr>
          <w:spacing w:val="2"/>
          <w:sz w:val="22"/>
          <w:szCs w:val="22"/>
        </w:rPr>
      </w:pPr>
      <w:r w:rsidRPr="00F9369D">
        <w:rPr>
          <w:spacing w:val="2"/>
          <w:sz w:val="22"/>
          <w:szCs w:val="22"/>
        </w:rPr>
        <w:t>Jurbarko rajono savivaldybės vietinės rinkliavos Administratoriui</w:t>
      </w:r>
    </w:p>
    <w:p w14:paraId="450B6171" w14:textId="77777777" w:rsidR="00F9369D" w:rsidRPr="00F9369D" w:rsidRDefault="00F9369D" w:rsidP="00F9369D">
      <w:pPr>
        <w:snapToGrid w:val="0"/>
        <w:rPr>
          <w:sz w:val="22"/>
          <w:szCs w:val="22"/>
        </w:rPr>
      </w:pPr>
    </w:p>
    <w:p w14:paraId="60A5FB53" w14:textId="77777777" w:rsidR="00F9369D" w:rsidRPr="00F9369D" w:rsidRDefault="00F9369D" w:rsidP="00F9369D">
      <w:pPr>
        <w:widowControl w:val="0"/>
        <w:tabs>
          <w:tab w:val="left" w:pos="7655"/>
        </w:tabs>
        <w:ind w:right="57"/>
        <w:jc w:val="center"/>
        <w:rPr>
          <w:spacing w:val="2"/>
          <w:sz w:val="22"/>
          <w:szCs w:val="22"/>
        </w:rPr>
      </w:pPr>
      <w:r w:rsidRPr="00F9369D">
        <w:rPr>
          <w:b/>
          <w:position w:val="-1"/>
          <w:sz w:val="22"/>
          <w:szCs w:val="22"/>
        </w:rPr>
        <w:t>PRAŠYMAS</w:t>
      </w:r>
    </w:p>
    <w:p w14:paraId="5AA77FBC" w14:textId="77777777" w:rsidR="00F9369D" w:rsidRPr="00F9369D" w:rsidRDefault="00F9369D" w:rsidP="00F9369D">
      <w:pPr>
        <w:widowControl w:val="0"/>
        <w:tabs>
          <w:tab w:val="left" w:pos="7655"/>
        </w:tabs>
        <w:ind w:right="57"/>
        <w:jc w:val="center"/>
        <w:rPr>
          <w:b/>
          <w:caps/>
          <w:sz w:val="22"/>
          <w:szCs w:val="22"/>
        </w:rPr>
      </w:pPr>
      <w:r w:rsidRPr="00F9369D">
        <w:rPr>
          <w:b/>
          <w:caps/>
          <w:spacing w:val="2"/>
          <w:sz w:val="22"/>
          <w:szCs w:val="22"/>
        </w:rPr>
        <w:t>Atleisti nuo kintamosIOS VIETINĖS RINKLIAVOS DEDAMOSIOS mokĖjimo</w:t>
      </w:r>
    </w:p>
    <w:p w14:paraId="66DC2E4E" w14:textId="77777777" w:rsidR="00F9369D" w:rsidRPr="00F9369D" w:rsidRDefault="00F9369D" w:rsidP="00F9369D">
      <w:pPr>
        <w:snapToGrid w:val="0"/>
        <w:rPr>
          <w:color w:val="000000"/>
          <w:sz w:val="22"/>
          <w:szCs w:val="22"/>
        </w:rPr>
      </w:pPr>
    </w:p>
    <w:p w14:paraId="27E94C77" w14:textId="77777777" w:rsidR="00F9369D" w:rsidRPr="00F9369D" w:rsidRDefault="00F9369D" w:rsidP="00F9369D">
      <w:pPr>
        <w:widowControl w:val="0"/>
        <w:ind w:right="57"/>
        <w:jc w:val="center"/>
        <w:rPr>
          <w:spacing w:val="2"/>
          <w:sz w:val="22"/>
          <w:szCs w:val="22"/>
          <w:u w:val="single"/>
        </w:rPr>
      </w:pPr>
      <w:r w:rsidRPr="00F9369D">
        <w:rPr>
          <w:color w:val="000000"/>
          <w:sz w:val="22"/>
          <w:szCs w:val="22"/>
          <w:u w:val="single"/>
        </w:rPr>
        <w:t>20     m</w:t>
      </w:r>
      <w:r w:rsidRPr="00F9369D">
        <w:rPr>
          <w:sz w:val="22"/>
          <w:szCs w:val="22"/>
          <w:u w:val="single"/>
        </w:rPr>
        <w:t xml:space="preserve">.                       mėn.          d.       </w:t>
      </w:r>
      <w:r w:rsidRPr="00F9369D">
        <w:rPr>
          <w:spacing w:val="2"/>
          <w:sz w:val="22"/>
          <w:szCs w:val="22"/>
          <w:u w:val="single"/>
        </w:rPr>
        <w:t>Jurbarko raj. sav.</w:t>
      </w:r>
    </w:p>
    <w:p w14:paraId="3C273AD0" w14:textId="77777777" w:rsidR="00F9369D" w:rsidRPr="00F9369D" w:rsidRDefault="00F9369D" w:rsidP="00F9369D">
      <w:pPr>
        <w:snapToGrid w:val="0"/>
        <w:rPr>
          <w:sz w:val="22"/>
          <w:szCs w:val="22"/>
        </w:rPr>
      </w:pPr>
    </w:p>
    <w:p w14:paraId="4807FF46" w14:textId="77777777" w:rsidR="00F9369D" w:rsidRPr="00F9369D" w:rsidRDefault="00F9369D" w:rsidP="00F9369D">
      <w:pPr>
        <w:snapToGrid w:val="0"/>
        <w:ind w:firstLine="567"/>
        <w:jc w:val="both"/>
        <w:rPr>
          <w:sz w:val="22"/>
          <w:szCs w:val="22"/>
        </w:rPr>
      </w:pPr>
      <w:r w:rsidRPr="00F9369D">
        <w:rPr>
          <w:sz w:val="22"/>
          <w:szCs w:val="22"/>
        </w:rPr>
        <w:t xml:space="preserve">Vadovaudamasis Jurbarko rajono savivaldybės tarybos 2024 m. gruodžio    d. sprendimu Nr. T2-      patvirtintais Jurbarko rajono savivaldybės </w:t>
      </w:r>
      <w:r w:rsidRPr="00F9369D">
        <w:rPr>
          <w:spacing w:val="2"/>
          <w:sz w:val="22"/>
          <w:szCs w:val="22"/>
        </w:rPr>
        <w:t>Vietinės rinkliavos</w:t>
      </w:r>
      <w:r w:rsidRPr="00F9369D">
        <w:rPr>
          <w:sz w:val="22"/>
          <w:szCs w:val="22"/>
        </w:rPr>
        <w:t xml:space="preserve"> už komunalinių atliekų </w:t>
      </w:r>
      <w:r w:rsidRPr="00F9369D">
        <w:rPr>
          <w:sz w:val="22"/>
          <w:szCs w:val="22"/>
          <w:lang w:eastAsia="zh-CN"/>
        </w:rPr>
        <w:t>ir komunalinėms atliekoms nepriskiriamų buityje susidarančių atliekų</w:t>
      </w:r>
      <w:r w:rsidRPr="00F9369D">
        <w:rPr>
          <w:sz w:val="22"/>
          <w:szCs w:val="22"/>
        </w:rPr>
        <w:t xml:space="preserve"> tvarkymą nuostatais:</w:t>
      </w:r>
    </w:p>
    <w:p w14:paraId="75D905BB" w14:textId="77777777" w:rsidR="00F9369D" w:rsidRPr="00F9369D" w:rsidRDefault="00F9369D" w:rsidP="00F9369D">
      <w:pPr>
        <w:snapToGrid w:val="0"/>
        <w:jc w:val="both"/>
        <w:rPr>
          <w:sz w:val="22"/>
          <w:szCs w:val="22"/>
        </w:rPr>
      </w:pPr>
    </w:p>
    <w:p w14:paraId="21BDC6F4" w14:textId="77777777" w:rsidR="00F9369D" w:rsidRPr="00F9369D" w:rsidRDefault="00F9369D" w:rsidP="00F9369D">
      <w:pPr>
        <w:snapToGrid w:val="0"/>
        <w:ind w:firstLine="567"/>
        <w:jc w:val="both"/>
        <w:rPr>
          <w:bCs/>
          <w:color w:val="000000"/>
          <w:sz w:val="22"/>
          <w:szCs w:val="22"/>
        </w:rPr>
      </w:pPr>
      <w:r w:rsidRPr="00F9369D">
        <w:rPr>
          <w:sz w:val="22"/>
          <w:szCs w:val="22"/>
        </w:rPr>
        <w:t xml:space="preserve">Informuoju, kad man nuosavybės teise priklausančiame nekilnojamojo turto objekte, esančiame </w:t>
      </w:r>
      <w:r w:rsidRPr="00F9369D">
        <w:rPr>
          <w:i/>
          <w:sz w:val="22"/>
          <w:szCs w:val="22"/>
        </w:rPr>
        <w:t>&lt;įrašyti adresą&gt;</w:t>
      </w:r>
      <w:r w:rsidRPr="00F9369D">
        <w:rPr>
          <w:sz w:val="22"/>
          <w:szCs w:val="22"/>
        </w:rPr>
        <w:t>,</w:t>
      </w:r>
      <w:r w:rsidRPr="00F9369D">
        <w:rPr>
          <w:i/>
          <w:sz w:val="22"/>
          <w:szCs w:val="22"/>
        </w:rPr>
        <w:t xml:space="preserve"> bendras plotas - &lt;įrašyti skaičių&gt; </w:t>
      </w:r>
      <w:r w:rsidRPr="00F9369D">
        <w:rPr>
          <w:sz w:val="22"/>
          <w:szCs w:val="22"/>
        </w:rPr>
        <w:t>m</w:t>
      </w:r>
      <w:r w:rsidRPr="00F9369D">
        <w:rPr>
          <w:sz w:val="22"/>
          <w:szCs w:val="22"/>
          <w:vertAlign w:val="superscript"/>
        </w:rPr>
        <w:t>2</w:t>
      </w:r>
      <w:r w:rsidRPr="00F9369D">
        <w:rPr>
          <w:sz w:val="22"/>
          <w:szCs w:val="22"/>
        </w:rPr>
        <w:t xml:space="preserve">, </w:t>
      </w:r>
      <w:r w:rsidRPr="00F9369D">
        <w:rPr>
          <w:bCs/>
          <w:sz w:val="22"/>
          <w:szCs w:val="22"/>
        </w:rPr>
        <w:t xml:space="preserve">nekilnojamojo turto registro išraše pateiktas pastato, unikalus </w:t>
      </w:r>
      <w:r w:rsidRPr="00F9369D">
        <w:rPr>
          <w:bCs/>
          <w:color w:val="000000"/>
          <w:sz w:val="22"/>
          <w:szCs w:val="22"/>
        </w:rPr>
        <w:t xml:space="preserve">Nr. </w:t>
      </w:r>
      <w:r w:rsidRPr="00F9369D">
        <w:rPr>
          <w:i/>
          <w:color w:val="000000"/>
          <w:sz w:val="22"/>
          <w:szCs w:val="22"/>
        </w:rPr>
        <w:t>&lt;įrašyti &gt;</w:t>
      </w:r>
      <w:r w:rsidRPr="00F9369D">
        <w:rPr>
          <w:bCs/>
          <w:color w:val="000000"/>
          <w:sz w:val="22"/>
          <w:szCs w:val="22"/>
        </w:rPr>
        <w:t xml:space="preserve">, </w:t>
      </w:r>
      <w:r w:rsidRPr="00F9369D">
        <w:rPr>
          <w:color w:val="000000"/>
          <w:sz w:val="22"/>
          <w:szCs w:val="22"/>
        </w:rPr>
        <w:t xml:space="preserve">laikotarpiu nuo 20    m. .................... mėn.....d. iki 20    m. .................... mėn.....d. nebus gyvenama arba jame nebus vykdoma ūkinė veikla </w:t>
      </w:r>
      <w:r w:rsidRPr="00F9369D">
        <w:rPr>
          <w:sz w:val="22"/>
          <w:szCs w:val="22"/>
          <w:lang w:eastAsia="zh-CN"/>
        </w:rPr>
        <w:t>bei iš jo nebus surenkamos komunalinės atliekos</w:t>
      </w:r>
      <w:r w:rsidRPr="00F9369D">
        <w:rPr>
          <w:color w:val="000000"/>
          <w:sz w:val="22"/>
          <w:szCs w:val="22"/>
        </w:rPr>
        <w:t>. Prašau nurodytam laikotarpiui atleisti mane nuo kintamosios Vietinės rinkliavos dedamosios mokėjimo už įvardintą nekilnojamojo turto objektą.</w:t>
      </w:r>
    </w:p>
    <w:p w14:paraId="08864766" w14:textId="77777777" w:rsidR="00F9369D" w:rsidRPr="00F9369D" w:rsidRDefault="00F9369D" w:rsidP="00F9369D">
      <w:pPr>
        <w:snapToGrid w:val="0"/>
        <w:ind w:firstLine="567"/>
        <w:jc w:val="both"/>
        <w:rPr>
          <w:color w:val="000000"/>
          <w:sz w:val="22"/>
          <w:szCs w:val="22"/>
        </w:rPr>
      </w:pPr>
      <w:r w:rsidRPr="00F9369D">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226DD5D8" w14:textId="77777777" w:rsidR="00F9369D" w:rsidRPr="00F9369D" w:rsidRDefault="00F9369D" w:rsidP="00F9369D">
      <w:pPr>
        <w:snapToGrid w:val="0"/>
        <w:ind w:firstLine="567"/>
        <w:jc w:val="both"/>
        <w:rPr>
          <w:color w:val="000000"/>
          <w:sz w:val="22"/>
          <w:szCs w:val="22"/>
        </w:rPr>
      </w:pPr>
      <w:r w:rsidRPr="00F9369D">
        <w:rPr>
          <w:color w:val="000000"/>
          <w:sz w:val="22"/>
          <w:szCs w:val="22"/>
        </w:rPr>
        <w:t xml:space="preserve">Leidžiu naudotis savo asmens duomenimis ir juos įtraukti į Administratoriaus tvarkomą Registrą. </w:t>
      </w:r>
    </w:p>
    <w:p w14:paraId="6AB18560" w14:textId="77777777" w:rsidR="00F9369D" w:rsidRPr="00F9369D" w:rsidRDefault="00F9369D" w:rsidP="00F9369D">
      <w:pPr>
        <w:snapToGrid w:val="0"/>
        <w:ind w:firstLine="567"/>
        <w:rPr>
          <w:color w:val="000000"/>
          <w:sz w:val="22"/>
          <w:szCs w:val="22"/>
        </w:rPr>
      </w:pPr>
      <w:r w:rsidRPr="00F9369D">
        <w:rPr>
          <w:color w:val="000000"/>
          <w:sz w:val="22"/>
          <w:szCs w:val="22"/>
        </w:rPr>
        <w:t>Esu informuotas, kad Administratorius turi teisę patikrinti prašyme pateiktų duomenų teisingumą.</w:t>
      </w:r>
    </w:p>
    <w:p w14:paraId="37569FC6" w14:textId="77777777" w:rsidR="00F9369D" w:rsidRPr="00F9369D" w:rsidRDefault="00F9369D" w:rsidP="00F9369D">
      <w:pPr>
        <w:snapToGrid w:val="0"/>
        <w:ind w:firstLine="567"/>
        <w:rPr>
          <w:sz w:val="22"/>
          <w:szCs w:val="22"/>
        </w:rPr>
      </w:pPr>
      <w:r w:rsidRPr="00F9369D">
        <w:rPr>
          <w:color w:val="000000"/>
          <w:sz w:val="22"/>
          <w:szCs w:val="22"/>
        </w:rPr>
        <w:t>Esu informuotas, kad nepateikus šiame prašyme nurodytų dokumentų ir duomenų, už deklaruotą laikotarpį man bus</w:t>
      </w:r>
      <w:r w:rsidRPr="00F9369D">
        <w:rPr>
          <w:sz w:val="22"/>
          <w:szCs w:val="22"/>
        </w:rPr>
        <w:t xml:space="preserve"> skaičiuojama Vietinės rinkliavos kintamoji dalis. </w:t>
      </w:r>
    </w:p>
    <w:p w14:paraId="113C37FD" w14:textId="77777777" w:rsidR="00F9369D" w:rsidRPr="00F9369D" w:rsidRDefault="00F9369D" w:rsidP="00F9369D">
      <w:pPr>
        <w:snapToGrid w:val="0"/>
        <w:ind w:firstLine="567"/>
        <w:rPr>
          <w:sz w:val="22"/>
          <w:szCs w:val="22"/>
        </w:rPr>
      </w:pPr>
    </w:p>
    <w:p w14:paraId="4E3C9C35" w14:textId="77777777" w:rsidR="00F9369D" w:rsidRPr="00F9369D" w:rsidRDefault="00F9369D" w:rsidP="00F9369D">
      <w:pPr>
        <w:snapToGrid w:val="0"/>
        <w:ind w:firstLine="567"/>
        <w:rPr>
          <w:sz w:val="22"/>
          <w:szCs w:val="22"/>
        </w:rPr>
      </w:pPr>
      <w:r w:rsidRPr="00F9369D">
        <w:rPr>
          <w:b/>
          <w:i/>
          <w:sz w:val="22"/>
          <w:szCs w:val="22"/>
        </w:rPr>
        <w:t>Patvirtinu, jog prašyme nurodytoms aplinkybėms pasikeitus nedelsiant, bet ne vėliau kaip per 30 kalendorinių dienų, raštu pranešiu apie pasikeitimus.</w:t>
      </w:r>
    </w:p>
    <w:p w14:paraId="0641790B" w14:textId="77777777" w:rsidR="00F9369D" w:rsidRPr="00F9369D" w:rsidRDefault="00F9369D" w:rsidP="00F9369D">
      <w:pPr>
        <w:snapToGrid w:val="0"/>
        <w:rPr>
          <w:sz w:val="22"/>
          <w:szCs w:val="22"/>
        </w:rPr>
      </w:pPr>
      <w:r w:rsidRPr="00F9369D">
        <w:rPr>
          <w:noProof/>
          <w:sz w:val="22"/>
          <w:szCs w:val="22"/>
        </w:rPr>
        <mc:AlternateContent>
          <mc:Choice Requires="wps">
            <w:drawing>
              <wp:anchor distT="4294967289" distB="4294967289" distL="114300" distR="114300" simplePos="0" relativeHeight="251664384" behindDoc="1" locked="0" layoutInCell="0" allowOverlap="1" wp14:anchorId="54CDE588" wp14:editId="79EB8738">
                <wp:simplePos x="0" y="0"/>
                <wp:positionH relativeFrom="page">
                  <wp:posOffset>2618105</wp:posOffset>
                </wp:positionH>
                <wp:positionV relativeFrom="paragraph">
                  <wp:posOffset>178435</wp:posOffset>
                </wp:positionV>
                <wp:extent cx="5147945" cy="0"/>
                <wp:effectExtent l="0" t="0" r="0" b="0"/>
                <wp:wrapNone/>
                <wp:docPr id="6267664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7429" id="Laisva forma: figūra 13" o:spid="_x0000_s1026" style="position:absolute;margin-left:206.15pt;margin-top:14.05pt;width:405.35pt;height:0;z-index:-251652096;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8CD6208" w14:textId="77777777" w:rsidR="00F9369D" w:rsidRPr="00F9369D" w:rsidRDefault="00F9369D" w:rsidP="00F9369D">
      <w:pPr>
        <w:suppressAutoHyphens/>
        <w:ind w:left="2835"/>
        <w:jc w:val="both"/>
        <w:rPr>
          <w:i/>
          <w:sz w:val="22"/>
          <w:szCs w:val="22"/>
          <w:lang w:eastAsia="ar-SA"/>
        </w:rPr>
      </w:pPr>
      <w:r w:rsidRPr="00F9369D">
        <w:rPr>
          <w:i/>
          <w:sz w:val="22"/>
          <w:szCs w:val="22"/>
        </w:rPr>
        <w:t xml:space="preserve">                                (</w:t>
      </w:r>
      <w:r w:rsidRPr="00F9369D">
        <w:rPr>
          <w:i/>
          <w:spacing w:val="-1"/>
          <w:sz w:val="22"/>
          <w:szCs w:val="22"/>
        </w:rPr>
        <w:t>A</w:t>
      </w:r>
      <w:r w:rsidRPr="00F9369D">
        <w:rPr>
          <w:i/>
          <w:spacing w:val="1"/>
          <w:sz w:val="22"/>
          <w:szCs w:val="22"/>
        </w:rPr>
        <w:t>tl</w:t>
      </w:r>
      <w:r w:rsidRPr="00F9369D">
        <w:rPr>
          <w:i/>
          <w:spacing w:val="2"/>
          <w:sz w:val="22"/>
          <w:szCs w:val="22"/>
        </w:rPr>
        <w:t>i</w:t>
      </w:r>
      <w:r w:rsidRPr="00F9369D">
        <w:rPr>
          <w:i/>
          <w:spacing w:val="-3"/>
          <w:sz w:val="22"/>
          <w:szCs w:val="22"/>
        </w:rPr>
        <w:t>e</w:t>
      </w:r>
      <w:r w:rsidRPr="00F9369D">
        <w:rPr>
          <w:i/>
          <w:sz w:val="22"/>
          <w:szCs w:val="22"/>
        </w:rPr>
        <w:t>kų</w:t>
      </w:r>
      <w:r w:rsidRPr="00F9369D">
        <w:rPr>
          <w:i/>
          <w:spacing w:val="-2"/>
          <w:sz w:val="22"/>
          <w:szCs w:val="22"/>
        </w:rPr>
        <w:t xml:space="preserve"> </w:t>
      </w:r>
      <w:r w:rsidRPr="00F9369D">
        <w:rPr>
          <w:i/>
          <w:spacing w:val="1"/>
          <w:sz w:val="22"/>
          <w:szCs w:val="22"/>
        </w:rPr>
        <w:t>t</w:t>
      </w:r>
      <w:r w:rsidRPr="00F9369D">
        <w:rPr>
          <w:i/>
          <w:spacing w:val="-5"/>
          <w:sz w:val="22"/>
          <w:szCs w:val="22"/>
        </w:rPr>
        <w:t>u</w:t>
      </w:r>
      <w:r w:rsidRPr="00F9369D">
        <w:rPr>
          <w:i/>
          <w:spacing w:val="5"/>
          <w:sz w:val="22"/>
          <w:szCs w:val="22"/>
        </w:rPr>
        <w:t>r</w:t>
      </w:r>
      <w:r w:rsidRPr="00F9369D">
        <w:rPr>
          <w:i/>
          <w:spacing w:val="-3"/>
          <w:sz w:val="22"/>
          <w:szCs w:val="22"/>
        </w:rPr>
        <w:t>ė</w:t>
      </w:r>
      <w:r w:rsidRPr="00F9369D">
        <w:rPr>
          <w:i/>
          <w:spacing w:val="1"/>
          <w:sz w:val="22"/>
          <w:szCs w:val="22"/>
        </w:rPr>
        <w:t>t</w:t>
      </w:r>
      <w:r w:rsidRPr="00F9369D">
        <w:rPr>
          <w:i/>
          <w:spacing w:val="-5"/>
          <w:sz w:val="22"/>
          <w:szCs w:val="22"/>
        </w:rPr>
        <w:t>o</w:t>
      </w:r>
      <w:r w:rsidRPr="00F9369D">
        <w:rPr>
          <w:i/>
          <w:spacing w:val="-3"/>
          <w:sz w:val="22"/>
          <w:szCs w:val="22"/>
        </w:rPr>
        <w:t>j</w:t>
      </w:r>
      <w:r w:rsidRPr="00F9369D">
        <w:rPr>
          <w:i/>
          <w:sz w:val="22"/>
          <w:szCs w:val="22"/>
        </w:rPr>
        <w:t>o</w:t>
      </w:r>
      <w:r w:rsidRPr="00F9369D">
        <w:rPr>
          <w:i/>
          <w:spacing w:val="-2"/>
          <w:sz w:val="22"/>
          <w:szCs w:val="22"/>
        </w:rPr>
        <w:t xml:space="preserve"> </w:t>
      </w:r>
      <w:r w:rsidRPr="00F9369D">
        <w:rPr>
          <w:i/>
          <w:spacing w:val="-5"/>
          <w:sz w:val="22"/>
          <w:szCs w:val="22"/>
        </w:rPr>
        <w:t>v</w:t>
      </w:r>
      <w:r w:rsidRPr="00F9369D">
        <w:rPr>
          <w:i/>
          <w:spacing w:val="2"/>
          <w:sz w:val="22"/>
          <w:szCs w:val="22"/>
        </w:rPr>
        <w:t>a</w:t>
      </w:r>
      <w:r w:rsidRPr="00F9369D">
        <w:rPr>
          <w:i/>
          <w:spacing w:val="5"/>
          <w:sz w:val="22"/>
          <w:szCs w:val="22"/>
        </w:rPr>
        <w:t>r</w:t>
      </w:r>
      <w:r w:rsidRPr="00F9369D">
        <w:rPr>
          <w:i/>
          <w:sz w:val="22"/>
          <w:szCs w:val="22"/>
        </w:rPr>
        <w:t>d</w:t>
      </w:r>
      <w:r w:rsidRPr="00F9369D">
        <w:rPr>
          <w:i/>
          <w:spacing w:val="2"/>
          <w:sz w:val="22"/>
          <w:szCs w:val="22"/>
        </w:rPr>
        <w:t>a</w:t>
      </w:r>
      <w:r w:rsidRPr="00F9369D">
        <w:rPr>
          <w:i/>
          <w:sz w:val="22"/>
          <w:szCs w:val="22"/>
        </w:rPr>
        <w:t>s</w:t>
      </w:r>
      <w:r w:rsidRPr="00F9369D">
        <w:rPr>
          <w:i/>
          <w:spacing w:val="-4"/>
          <w:sz w:val="22"/>
          <w:szCs w:val="22"/>
        </w:rPr>
        <w:t xml:space="preserve"> </w:t>
      </w:r>
      <w:r w:rsidRPr="00F9369D">
        <w:rPr>
          <w:i/>
          <w:sz w:val="22"/>
          <w:szCs w:val="22"/>
        </w:rPr>
        <w:t>p</w:t>
      </w:r>
      <w:r w:rsidRPr="00F9369D">
        <w:rPr>
          <w:i/>
          <w:spacing w:val="2"/>
          <w:sz w:val="22"/>
          <w:szCs w:val="22"/>
        </w:rPr>
        <w:t>a</w:t>
      </w:r>
      <w:r w:rsidRPr="00F9369D">
        <w:rPr>
          <w:i/>
          <w:spacing w:val="-5"/>
          <w:sz w:val="22"/>
          <w:szCs w:val="22"/>
        </w:rPr>
        <w:t>v</w:t>
      </w:r>
      <w:r w:rsidRPr="00F9369D">
        <w:rPr>
          <w:i/>
          <w:spacing w:val="-3"/>
          <w:sz w:val="22"/>
          <w:szCs w:val="22"/>
        </w:rPr>
        <w:t>a</w:t>
      </w:r>
      <w:r w:rsidRPr="00F9369D">
        <w:rPr>
          <w:i/>
          <w:spacing w:val="5"/>
          <w:sz w:val="22"/>
          <w:szCs w:val="22"/>
        </w:rPr>
        <w:t>r</w:t>
      </w:r>
      <w:r w:rsidRPr="00F9369D">
        <w:rPr>
          <w:i/>
          <w:sz w:val="22"/>
          <w:szCs w:val="22"/>
        </w:rPr>
        <w:t>d</w:t>
      </w:r>
      <w:r w:rsidRPr="00F9369D">
        <w:rPr>
          <w:i/>
          <w:spacing w:val="-3"/>
          <w:sz w:val="22"/>
          <w:szCs w:val="22"/>
        </w:rPr>
        <w:t>ė</w:t>
      </w:r>
      <w:r w:rsidRPr="00F9369D">
        <w:rPr>
          <w:i/>
          <w:sz w:val="22"/>
          <w:szCs w:val="22"/>
        </w:rPr>
        <w:t xml:space="preserve">, </w:t>
      </w:r>
      <w:r w:rsidRPr="00F9369D">
        <w:rPr>
          <w:i/>
          <w:spacing w:val="-5"/>
          <w:sz w:val="22"/>
          <w:szCs w:val="22"/>
        </w:rPr>
        <w:t>p</w:t>
      </w:r>
      <w:r w:rsidRPr="00F9369D">
        <w:rPr>
          <w:i/>
          <w:spacing w:val="-3"/>
          <w:sz w:val="22"/>
          <w:szCs w:val="22"/>
        </w:rPr>
        <w:t>a</w:t>
      </w:r>
      <w:r w:rsidRPr="00F9369D">
        <w:rPr>
          <w:i/>
          <w:spacing w:val="5"/>
          <w:sz w:val="22"/>
          <w:szCs w:val="22"/>
        </w:rPr>
        <w:t>r</w:t>
      </w:r>
      <w:r w:rsidRPr="00F9369D">
        <w:rPr>
          <w:i/>
          <w:spacing w:val="2"/>
          <w:sz w:val="22"/>
          <w:szCs w:val="22"/>
        </w:rPr>
        <w:t>a</w:t>
      </w:r>
      <w:r w:rsidRPr="00F9369D">
        <w:rPr>
          <w:i/>
          <w:spacing w:val="-6"/>
          <w:sz w:val="22"/>
          <w:szCs w:val="22"/>
        </w:rPr>
        <w:t>š</w:t>
      </w:r>
      <w:r w:rsidRPr="00F9369D">
        <w:rPr>
          <w:i/>
          <w:spacing w:val="2"/>
          <w:sz w:val="22"/>
          <w:szCs w:val="22"/>
        </w:rPr>
        <w:t>a</w:t>
      </w:r>
      <w:r w:rsidRPr="00F9369D">
        <w:rPr>
          <w:i/>
          <w:spacing w:val="-1"/>
          <w:sz w:val="22"/>
          <w:szCs w:val="22"/>
        </w:rPr>
        <w:t>s</w:t>
      </w:r>
      <w:r w:rsidRPr="00F9369D">
        <w:rPr>
          <w:i/>
          <w:sz w:val="22"/>
          <w:szCs w:val="22"/>
        </w:rPr>
        <w:t>)</w:t>
      </w:r>
    </w:p>
    <w:p w14:paraId="1A3687E1" w14:textId="77777777" w:rsidR="00F9369D" w:rsidRPr="00F9369D" w:rsidRDefault="00F9369D" w:rsidP="00F9369D">
      <w:pPr>
        <w:rPr>
          <w:szCs w:val="24"/>
        </w:rPr>
      </w:pPr>
    </w:p>
    <w:p w14:paraId="39077457" w14:textId="77777777" w:rsidR="00F9369D" w:rsidRPr="00F9369D" w:rsidRDefault="00F9369D" w:rsidP="00F9369D">
      <w:pPr>
        <w:tabs>
          <w:tab w:val="center" w:pos="4153"/>
          <w:tab w:val="right" w:pos="8306"/>
        </w:tabs>
        <w:rPr>
          <w:sz w:val="22"/>
          <w:szCs w:val="22"/>
        </w:rPr>
      </w:pPr>
    </w:p>
    <w:p w14:paraId="6E0710E2" w14:textId="77777777" w:rsidR="00F9369D" w:rsidRPr="00F9369D" w:rsidRDefault="00F9369D" w:rsidP="00F9369D">
      <w:pPr>
        <w:suppressAutoHyphens/>
        <w:ind w:left="8647" w:firstLine="4"/>
        <w:rPr>
          <w:bCs/>
          <w:sz w:val="20"/>
          <w:lang w:eastAsia="ar-SA"/>
        </w:rPr>
      </w:pPr>
      <w:r w:rsidRPr="00F9369D">
        <w:rPr>
          <w:bCs/>
          <w:sz w:val="20"/>
          <w:lang w:eastAsia="ar-SA"/>
        </w:rPr>
        <w:t xml:space="preserve">Jurbarko rajono savivaldybės vietinės rinkliavos už komunalinių atliekų </w:t>
      </w:r>
      <w:r w:rsidRPr="00F9369D">
        <w:rPr>
          <w:sz w:val="20"/>
        </w:rPr>
        <w:t>ir komunalinėms atliekoms nepriskiriamų buityje susidarančių atliekų</w:t>
      </w:r>
      <w:r w:rsidRPr="00F9369D">
        <w:rPr>
          <w:bCs/>
          <w:sz w:val="20"/>
          <w:lang w:eastAsia="ar-SA"/>
        </w:rPr>
        <w:t xml:space="preserve"> tvarkymą nuostatų </w:t>
      </w:r>
    </w:p>
    <w:p w14:paraId="201FA1CB" w14:textId="77777777" w:rsidR="00F9369D" w:rsidRPr="00F9369D" w:rsidRDefault="00F9369D" w:rsidP="00F9369D">
      <w:pPr>
        <w:suppressAutoHyphens/>
        <w:ind w:left="8647" w:firstLine="4"/>
        <w:rPr>
          <w:sz w:val="20"/>
          <w:lang w:eastAsia="ar-SA"/>
        </w:rPr>
      </w:pPr>
      <w:r w:rsidRPr="00F9369D">
        <w:rPr>
          <w:sz w:val="20"/>
          <w:lang w:eastAsia="ar-SA"/>
        </w:rPr>
        <w:t>3 priedas</w:t>
      </w:r>
    </w:p>
    <w:p w14:paraId="788EAD9A" w14:textId="77777777" w:rsidR="00F9369D" w:rsidRPr="00F9369D" w:rsidRDefault="00F9369D" w:rsidP="00F9369D">
      <w:pPr>
        <w:suppressAutoHyphens/>
        <w:ind w:left="8647" w:firstLine="4"/>
        <w:rPr>
          <w:b/>
          <w:sz w:val="20"/>
          <w:lang w:eastAsia="ar-SA"/>
        </w:rPr>
      </w:pPr>
    </w:p>
    <w:p w14:paraId="14A6EA61"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60288" behindDoc="0" locked="0" layoutInCell="1" allowOverlap="1" wp14:anchorId="5BAF6701" wp14:editId="730F6E59">
                <wp:simplePos x="0" y="0"/>
                <wp:positionH relativeFrom="column">
                  <wp:posOffset>2975610</wp:posOffset>
                </wp:positionH>
                <wp:positionV relativeFrom="paragraph">
                  <wp:posOffset>98424</wp:posOffset>
                </wp:positionV>
                <wp:extent cx="3305175" cy="0"/>
                <wp:effectExtent l="0" t="0" r="0" b="0"/>
                <wp:wrapNone/>
                <wp:docPr id="2107961742"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1CA1C0" id="Tiesioji jungtis 1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627A4169" w14:textId="77777777" w:rsidR="00F9369D" w:rsidRPr="00F9369D" w:rsidRDefault="00F9369D" w:rsidP="00F9369D">
      <w:pPr>
        <w:widowControl w:val="0"/>
        <w:shd w:val="clear" w:color="auto" w:fill="FFFFFF"/>
        <w:ind w:right="-23"/>
        <w:jc w:val="center"/>
        <w:rPr>
          <w:spacing w:val="5"/>
          <w:sz w:val="20"/>
        </w:rPr>
      </w:pPr>
      <w:r w:rsidRPr="00F9369D">
        <w:rPr>
          <w:spacing w:val="5"/>
          <w:sz w:val="20"/>
        </w:rPr>
        <w:t>(patalpų adresas, patalpų savininko (valdytojo) vardas, pavardė)</w:t>
      </w:r>
    </w:p>
    <w:p w14:paraId="072C3F80" w14:textId="77777777" w:rsidR="00F9369D" w:rsidRPr="00F9369D" w:rsidRDefault="00F9369D" w:rsidP="00F9369D">
      <w:pPr>
        <w:snapToGrid w:val="0"/>
        <w:rPr>
          <w:sz w:val="20"/>
        </w:rPr>
      </w:pPr>
    </w:p>
    <w:p w14:paraId="478CC99F"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59264" behindDoc="0" locked="0" layoutInCell="1" allowOverlap="1" wp14:anchorId="32093622" wp14:editId="266E7C1D">
                <wp:simplePos x="0" y="0"/>
                <wp:positionH relativeFrom="column">
                  <wp:posOffset>2975610</wp:posOffset>
                </wp:positionH>
                <wp:positionV relativeFrom="paragraph">
                  <wp:posOffset>109854</wp:posOffset>
                </wp:positionV>
                <wp:extent cx="3305175" cy="0"/>
                <wp:effectExtent l="0" t="0" r="0" b="0"/>
                <wp:wrapNone/>
                <wp:docPr id="172182811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0A088C" id="Tiesioji jungtis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7F1FB478" w14:textId="77777777" w:rsidR="00F9369D" w:rsidRPr="00F9369D" w:rsidRDefault="00F9369D" w:rsidP="00F9369D">
      <w:pPr>
        <w:widowControl w:val="0"/>
        <w:shd w:val="clear" w:color="auto" w:fill="FFFFFF"/>
        <w:ind w:right="-23"/>
        <w:jc w:val="center"/>
        <w:rPr>
          <w:spacing w:val="5"/>
          <w:sz w:val="20"/>
        </w:rPr>
      </w:pPr>
      <w:r w:rsidRPr="00F9369D">
        <w:rPr>
          <w:spacing w:val="5"/>
          <w:sz w:val="20"/>
        </w:rPr>
        <w:t>(adresas korespondencijai, telefono Nr., elektroninio pašto adresas)</w:t>
      </w:r>
    </w:p>
    <w:p w14:paraId="7E5B6C61" w14:textId="77777777" w:rsidR="00F9369D" w:rsidRPr="00F9369D" w:rsidRDefault="00F9369D" w:rsidP="00F9369D">
      <w:pPr>
        <w:snapToGrid w:val="0"/>
        <w:rPr>
          <w:sz w:val="20"/>
        </w:rPr>
      </w:pPr>
    </w:p>
    <w:p w14:paraId="1459D122"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54B8BD9F" w14:textId="77777777" w:rsidR="00F9369D" w:rsidRPr="00F9369D" w:rsidRDefault="00F9369D" w:rsidP="00F9369D">
      <w:pPr>
        <w:snapToGrid w:val="0"/>
        <w:rPr>
          <w:sz w:val="20"/>
        </w:rPr>
      </w:pPr>
    </w:p>
    <w:p w14:paraId="4E4F6669" w14:textId="77777777" w:rsidR="00F9369D" w:rsidRPr="00F9369D" w:rsidRDefault="00F9369D" w:rsidP="00F9369D">
      <w:pPr>
        <w:widowControl w:val="0"/>
        <w:tabs>
          <w:tab w:val="left" w:pos="7655"/>
        </w:tabs>
        <w:ind w:right="57"/>
        <w:jc w:val="center"/>
        <w:rPr>
          <w:spacing w:val="2"/>
          <w:sz w:val="20"/>
        </w:rPr>
      </w:pPr>
      <w:r w:rsidRPr="00F9369D">
        <w:rPr>
          <w:b/>
          <w:position w:val="-1"/>
          <w:sz w:val="20"/>
        </w:rPr>
        <w:t>PRAŠYMAS</w:t>
      </w:r>
    </w:p>
    <w:p w14:paraId="5718A854" w14:textId="77777777" w:rsidR="00F9369D" w:rsidRPr="00F9369D" w:rsidRDefault="00F9369D" w:rsidP="00F9369D">
      <w:pPr>
        <w:widowControl w:val="0"/>
        <w:tabs>
          <w:tab w:val="left" w:pos="7655"/>
        </w:tabs>
        <w:ind w:right="57"/>
        <w:jc w:val="center"/>
        <w:rPr>
          <w:b/>
          <w:bCs/>
          <w:caps/>
          <w:strike/>
          <w:sz w:val="20"/>
        </w:rPr>
      </w:pPr>
      <w:r w:rsidRPr="00F9369D">
        <w:rPr>
          <w:b/>
          <w:bCs/>
          <w:caps/>
          <w:strike/>
          <w:spacing w:val="2"/>
          <w:sz w:val="20"/>
        </w:rPr>
        <w:t>Dėl Nekilnojamo turto objekto įtraukimo</w:t>
      </w:r>
      <w:r w:rsidRPr="00F9369D">
        <w:rPr>
          <w:b/>
          <w:bCs/>
          <w:caps/>
          <w:strike/>
          <w:sz w:val="20"/>
        </w:rPr>
        <w:t xml:space="preserve"> į netinkamų naudoti ir/ar nenaudojamų nekilnojamo turto objektų kategoriją</w:t>
      </w:r>
    </w:p>
    <w:p w14:paraId="67FE84B7" w14:textId="77777777" w:rsidR="00F9369D" w:rsidRPr="00F9369D" w:rsidRDefault="00F9369D" w:rsidP="00F9369D">
      <w:pPr>
        <w:snapToGrid w:val="0"/>
        <w:jc w:val="center"/>
        <w:rPr>
          <w:sz w:val="20"/>
        </w:rPr>
      </w:pPr>
      <w:r w:rsidRPr="00F9369D">
        <w:rPr>
          <w:b/>
          <w:caps/>
          <w:spacing w:val="2"/>
          <w:sz w:val="20"/>
        </w:rPr>
        <w:t>DĖL NEKILNOJAMO TURTO OBJEKTO PRIPAŽINIMO NETINKAMU NAUDOTI</w:t>
      </w:r>
    </w:p>
    <w:p w14:paraId="2A365765"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01C37B49" w14:textId="77777777" w:rsidR="00F9369D" w:rsidRPr="00F9369D" w:rsidRDefault="00F9369D" w:rsidP="00F9369D">
      <w:pPr>
        <w:snapToGrid w:val="0"/>
        <w:rPr>
          <w:i/>
          <w:sz w:val="20"/>
        </w:rPr>
      </w:pPr>
    </w:p>
    <w:p w14:paraId="435D5ED6" w14:textId="77777777" w:rsidR="00F9369D" w:rsidRPr="00F9369D" w:rsidRDefault="00F9369D" w:rsidP="00F9369D">
      <w:pPr>
        <w:snapToGrid w:val="0"/>
        <w:ind w:firstLine="567"/>
        <w:jc w:val="both"/>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00BFDE0" w14:textId="77777777" w:rsidR="00F9369D" w:rsidRPr="00F9369D" w:rsidRDefault="00F9369D" w:rsidP="00F9369D">
      <w:pPr>
        <w:snapToGrid w:val="0"/>
        <w:jc w:val="both"/>
        <w:rPr>
          <w:sz w:val="20"/>
        </w:rPr>
      </w:pPr>
    </w:p>
    <w:p w14:paraId="17176BD2" w14:textId="77777777" w:rsidR="00F9369D" w:rsidRPr="00F9369D" w:rsidRDefault="00F9369D" w:rsidP="00F9369D">
      <w:pPr>
        <w:snapToGrid w:val="0"/>
        <w:ind w:firstLine="567"/>
        <w:rPr>
          <w:bCs/>
          <w:sz w:val="18"/>
          <w:szCs w:val="18"/>
        </w:rPr>
      </w:pPr>
      <w:r w:rsidRPr="00F9369D">
        <w:rPr>
          <w:sz w:val="20"/>
        </w:rPr>
        <w:t xml:space="preserve">Tvirtinu, kad man nuosavybės teise priklausantis nekilnojamojo turto objektas, esantis </w:t>
      </w:r>
      <w:r w:rsidRPr="00F9369D">
        <w:rPr>
          <w:i/>
          <w:sz w:val="20"/>
        </w:rPr>
        <w:t>&lt;įrašyti adresą&gt;</w:t>
      </w:r>
      <w:r w:rsidRPr="00F9369D">
        <w:rPr>
          <w:sz w:val="20"/>
        </w:rPr>
        <w:t>,</w:t>
      </w:r>
      <w:r w:rsidRPr="00F9369D">
        <w:rPr>
          <w:i/>
          <w:sz w:val="20"/>
        </w:rPr>
        <w:t xml:space="preserve"> bendras plotas - &lt;įrašyti skaičių&gt; </w:t>
      </w:r>
      <w:r w:rsidRPr="00F9369D">
        <w:rPr>
          <w:sz w:val="20"/>
        </w:rPr>
        <w:t>m</w:t>
      </w:r>
      <w:r w:rsidRPr="00F9369D">
        <w:rPr>
          <w:sz w:val="20"/>
          <w:vertAlign w:val="superscript"/>
        </w:rPr>
        <w:t>2</w:t>
      </w:r>
      <w:r w:rsidRPr="00F9369D">
        <w:rPr>
          <w:sz w:val="20"/>
        </w:rPr>
        <w:t xml:space="preserve">, </w:t>
      </w:r>
      <w:r w:rsidRPr="00F9369D">
        <w:rPr>
          <w:bCs/>
          <w:sz w:val="20"/>
        </w:rPr>
        <w:t xml:space="preserve">nekilnojamojo turto registro išraše pateiktas pastato, unikalus Nr. </w:t>
      </w:r>
      <w:r w:rsidRPr="00F9369D">
        <w:rPr>
          <w:i/>
          <w:sz w:val="20"/>
        </w:rPr>
        <w:t>&lt;įrašyti &gt;</w:t>
      </w:r>
      <w:r w:rsidRPr="00F9369D">
        <w:rPr>
          <w:bCs/>
          <w:sz w:val="20"/>
        </w:rPr>
        <w:t xml:space="preserve">, </w:t>
      </w:r>
      <w:r w:rsidRPr="00F9369D">
        <w:rPr>
          <w:sz w:val="20"/>
        </w:rPr>
        <w:t xml:space="preserve">yra netinkamas naudoti </w:t>
      </w:r>
      <w:r w:rsidRPr="00F9369D">
        <w:rPr>
          <w:strike/>
          <w:sz w:val="20"/>
        </w:rPr>
        <w:t>pagal paskirtį</w:t>
      </w:r>
      <w:r w:rsidRPr="00F9369D">
        <w:rPr>
          <w:sz w:val="20"/>
        </w:rPr>
        <w:t xml:space="preserve"> </w:t>
      </w:r>
      <w:r w:rsidRPr="00F9369D">
        <w:rPr>
          <w:b/>
          <w:bCs/>
          <w:sz w:val="18"/>
          <w:szCs w:val="18"/>
        </w:rPr>
        <w:t>ir visiškai nenaudojamas</w:t>
      </w:r>
      <w:r w:rsidRPr="00F9369D">
        <w:rPr>
          <w:sz w:val="18"/>
          <w:szCs w:val="18"/>
        </w:rPr>
        <w:t>.</w:t>
      </w:r>
    </w:p>
    <w:p w14:paraId="78900B10" w14:textId="77777777" w:rsidR="00F9369D" w:rsidRPr="00F9369D" w:rsidRDefault="00F9369D" w:rsidP="00F9369D">
      <w:pPr>
        <w:snapToGrid w:val="0"/>
        <w:ind w:firstLine="567"/>
        <w:jc w:val="both"/>
        <w:rPr>
          <w:sz w:val="20"/>
        </w:rPr>
      </w:pPr>
    </w:p>
    <w:p w14:paraId="4905525C" w14:textId="77777777" w:rsidR="00F9369D" w:rsidRPr="00F9369D" w:rsidRDefault="00F9369D" w:rsidP="00F9369D">
      <w:pPr>
        <w:ind w:firstLine="567"/>
        <w:textAlignment w:val="baseline"/>
        <w:rPr>
          <w:b/>
          <w:bCs/>
          <w:sz w:val="20"/>
          <w:lang w:eastAsia="en-US"/>
        </w:rPr>
      </w:pPr>
      <w:r w:rsidRPr="00F9369D">
        <w:rPr>
          <w:sz w:val="20"/>
        </w:rPr>
        <w:t xml:space="preserve">Deklaruoju, kad nurodytame nekilnojamojo turto objekte jokia veikla nevykdoma, negali būti vykdoma </w:t>
      </w:r>
      <w:r w:rsidRPr="00F9369D">
        <w:rPr>
          <w:strike/>
          <w:sz w:val="20"/>
        </w:rPr>
        <w:t>ir nebus vykdoma, bei pateikiu tai įrodančius dokumentus:</w:t>
      </w:r>
      <w:r w:rsidRPr="00F9369D">
        <w:rPr>
          <w:b/>
          <w:bCs/>
          <w:sz w:val="18"/>
          <w:szCs w:val="18"/>
        </w:rPr>
        <w:t xml:space="preserve"> vykdoma </w:t>
      </w:r>
      <w:r w:rsidRPr="00F9369D">
        <w:rPr>
          <w:b/>
          <w:bCs/>
          <w:sz w:val="20"/>
          <w:lang w:eastAsia="zh-CN"/>
        </w:rPr>
        <w:t xml:space="preserve">ar negyvenama, nėra galimybės gyventi ir nebus gyvenama, </w:t>
      </w:r>
      <w:r w:rsidRPr="00F9369D">
        <w:rPr>
          <w:b/>
          <w:bCs/>
          <w:sz w:val="20"/>
        </w:rPr>
        <w:t>nes</w:t>
      </w:r>
      <w:r w:rsidRPr="00F9369D">
        <w:rPr>
          <w:sz w:val="20"/>
        </w:rPr>
        <w:t xml:space="preserve"> </w:t>
      </w:r>
      <w:r w:rsidRPr="00F9369D">
        <w:rPr>
          <w:b/>
          <w:bCs/>
          <w:sz w:val="20"/>
        </w:rPr>
        <w:t>___________________________________________________________________________________________________________________.</w:t>
      </w:r>
    </w:p>
    <w:p w14:paraId="6C355C79" w14:textId="77777777" w:rsidR="00F9369D" w:rsidRPr="00F9369D" w:rsidRDefault="00F9369D" w:rsidP="00F9369D">
      <w:pPr>
        <w:spacing w:line="300" w:lineRule="atLeast"/>
        <w:textAlignment w:val="baseline"/>
        <w:rPr>
          <w:b/>
          <w:bCs/>
          <w:sz w:val="16"/>
          <w:szCs w:val="16"/>
        </w:rPr>
      </w:pPr>
      <w:r w:rsidRPr="00F9369D">
        <w:rPr>
          <w:b/>
          <w:bCs/>
          <w:sz w:val="16"/>
          <w:szCs w:val="16"/>
        </w:rPr>
        <w:t xml:space="preserve">                                                                                 (nurodyti nesinaudojimo nekilnojamojo turto objektu priežastį) </w:t>
      </w:r>
    </w:p>
    <w:p w14:paraId="562991FB" w14:textId="77777777" w:rsidR="00F9369D" w:rsidRPr="00F9369D" w:rsidRDefault="00F9369D" w:rsidP="00F9369D">
      <w:pPr>
        <w:snapToGrid w:val="0"/>
        <w:ind w:firstLine="567"/>
        <w:rPr>
          <w:sz w:val="20"/>
        </w:rPr>
      </w:pPr>
    </w:p>
    <w:p w14:paraId="13D22620" w14:textId="77777777" w:rsidR="00F9369D" w:rsidRPr="00F9369D" w:rsidRDefault="00F9369D" w:rsidP="00F9369D">
      <w:pPr>
        <w:snapToGrid w:val="0"/>
        <w:ind w:firstLine="567"/>
        <w:jc w:val="both"/>
        <w:rPr>
          <w:sz w:val="20"/>
        </w:rPr>
      </w:pPr>
    </w:p>
    <w:p w14:paraId="000D483C" w14:textId="77777777" w:rsidR="00F9369D" w:rsidRPr="00F9369D" w:rsidRDefault="00F9369D" w:rsidP="00F9369D">
      <w:pPr>
        <w:widowControl w:val="0"/>
        <w:ind w:right="57" w:firstLine="567"/>
        <w:jc w:val="both"/>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1898D887"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Priešgaisrinės apsaugos ir gelbėjimo departamento prie Vidaus reikalų ministerijos Tauragės apskrities priešgaisrinės gelbėjimo tarnybos pažyma (jeigu nekilnojamojo turto objektas yra sudegęs).</w:t>
      </w:r>
    </w:p>
    <w:p w14:paraId="3AB76566"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Statinio (–</w:t>
      </w:r>
      <w:proofErr w:type="spellStart"/>
      <w:r w:rsidRPr="00F9369D">
        <w:rPr>
          <w:sz w:val="20"/>
        </w:rPr>
        <w:t>ių</w:t>
      </w:r>
      <w:proofErr w:type="spellEnd"/>
      <w:r w:rsidRPr="00F9369D">
        <w:rPr>
          <w:sz w:val="20"/>
        </w:rPr>
        <w:t xml:space="preserve">) techninės priežiūros patikrinimo aktas (jeigu nekilnojamojo turto objektas yra netinkamas naudoti / gyventi ar fiziškai sunaikintas). </w:t>
      </w:r>
    </w:p>
    <w:p w14:paraId="28B9BD96" w14:textId="77777777" w:rsidR="00F9369D" w:rsidRPr="00F9369D" w:rsidRDefault="00F9369D" w:rsidP="00F9369D">
      <w:pPr>
        <w:widowControl w:val="0"/>
        <w:ind w:left="993" w:right="339" w:hanging="426"/>
        <w:jc w:val="both"/>
        <w:rPr>
          <w:sz w:val="20"/>
        </w:rPr>
      </w:pPr>
      <w:r w:rsidRPr="00F9369D">
        <w:rPr>
          <w:sz w:val="20"/>
        </w:rPr>
        <w:t>3.</w:t>
      </w:r>
      <w:r w:rsidRPr="00F9369D">
        <w:rPr>
          <w:sz w:val="20"/>
        </w:rPr>
        <w:tab/>
        <w:t>&lt;kita informacija&gt;.</w:t>
      </w:r>
    </w:p>
    <w:p w14:paraId="78AAE859" w14:textId="77777777" w:rsidR="00F9369D" w:rsidRPr="00F9369D" w:rsidRDefault="00F9369D" w:rsidP="00F9369D">
      <w:pPr>
        <w:snapToGrid w:val="0"/>
        <w:rPr>
          <w:sz w:val="20"/>
        </w:rPr>
      </w:pPr>
    </w:p>
    <w:p w14:paraId="4FA09BC3" w14:textId="77777777" w:rsidR="00F9369D" w:rsidRPr="00F9369D" w:rsidRDefault="00F9369D" w:rsidP="00F9369D">
      <w:pPr>
        <w:snapToGrid w:val="0"/>
        <w:ind w:firstLine="567"/>
        <w:rPr>
          <w:sz w:val="20"/>
        </w:rPr>
      </w:pPr>
      <w:r w:rsidRPr="00F9369D">
        <w:rPr>
          <w:sz w:val="20"/>
        </w:rPr>
        <w:t xml:space="preserve">Leidžiu naudotis savo asmens duomenimis ir juos įtraukti į Administratoriaus tvarkomą Registrą. </w:t>
      </w:r>
    </w:p>
    <w:p w14:paraId="5F846460" w14:textId="77777777" w:rsidR="00F9369D" w:rsidRPr="00F9369D" w:rsidRDefault="00F9369D" w:rsidP="00F9369D">
      <w:pPr>
        <w:snapToGrid w:val="0"/>
        <w:ind w:firstLine="567"/>
        <w:rPr>
          <w:sz w:val="20"/>
        </w:rPr>
      </w:pPr>
      <w:r w:rsidRPr="00F9369D">
        <w:rPr>
          <w:sz w:val="20"/>
        </w:rPr>
        <w:lastRenderedPageBreak/>
        <w:t>Esu informuotas, kad Administratorius turi teisę patikrinti prašyme pateiktų duomenų teisingumą.</w:t>
      </w:r>
    </w:p>
    <w:p w14:paraId="750B9D39" w14:textId="77777777" w:rsidR="00F9369D" w:rsidRPr="00F9369D" w:rsidRDefault="00F9369D" w:rsidP="00F9369D">
      <w:pPr>
        <w:snapToGrid w:val="0"/>
        <w:rPr>
          <w:sz w:val="20"/>
        </w:rPr>
      </w:pPr>
    </w:p>
    <w:p w14:paraId="599B988E" w14:textId="77777777" w:rsidR="00F9369D" w:rsidRPr="00F9369D" w:rsidRDefault="00F9369D" w:rsidP="00F9369D">
      <w:pPr>
        <w:snapToGrid w:val="0"/>
        <w:ind w:firstLine="567"/>
        <w:rPr>
          <w:b/>
          <w:i/>
          <w:sz w:val="20"/>
        </w:rPr>
      </w:pPr>
      <w:r w:rsidRPr="00F9369D">
        <w:rPr>
          <w:b/>
          <w:i/>
          <w:sz w:val="20"/>
        </w:rPr>
        <w:t>Patvirtinu, jog prašyme nurodytoms aplinkybėms pasikeitus nedelsiant, bet ne vėliau kaip per 30 kalendorinių dienų, raštu pranešiu apie pasikeitimus.</w:t>
      </w:r>
    </w:p>
    <w:p w14:paraId="41385B60" w14:textId="77777777" w:rsidR="00F9369D" w:rsidRPr="00F9369D" w:rsidRDefault="00F9369D" w:rsidP="00F9369D">
      <w:pPr>
        <w:snapToGrid w:val="0"/>
        <w:rPr>
          <w:sz w:val="20"/>
        </w:rPr>
      </w:pPr>
    </w:p>
    <w:p w14:paraId="2A1638E9" w14:textId="77777777" w:rsidR="00F9369D" w:rsidRPr="00F9369D" w:rsidRDefault="00F9369D" w:rsidP="00F9369D">
      <w:pPr>
        <w:rPr>
          <w:sz w:val="20"/>
        </w:rPr>
      </w:pPr>
    </w:p>
    <w:p w14:paraId="3191FD9D" w14:textId="77777777" w:rsidR="00F9369D" w:rsidRPr="00F9369D" w:rsidRDefault="00F9369D" w:rsidP="00F9369D">
      <w:pPr>
        <w:widowControl w:val="0"/>
        <w:ind w:left="2835" w:right="56"/>
        <w:rPr>
          <w:sz w:val="20"/>
        </w:rPr>
      </w:pPr>
      <w:r w:rsidRPr="00F9369D">
        <w:rPr>
          <w:noProof/>
          <w:sz w:val="20"/>
        </w:rPr>
        <mc:AlternateContent>
          <mc:Choice Requires="wps">
            <w:drawing>
              <wp:anchor distT="4294967291" distB="4294967291" distL="114300" distR="114300" simplePos="0" relativeHeight="251663360" behindDoc="1" locked="0" layoutInCell="0" allowOverlap="1" wp14:anchorId="779C1C21" wp14:editId="3AF015A6">
                <wp:simplePos x="0" y="0"/>
                <wp:positionH relativeFrom="page">
                  <wp:posOffset>1078865</wp:posOffset>
                </wp:positionH>
                <wp:positionV relativeFrom="paragraph">
                  <wp:posOffset>19049</wp:posOffset>
                </wp:positionV>
                <wp:extent cx="5147945" cy="0"/>
                <wp:effectExtent l="0" t="0" r="0" b="0"/>
                <wp:wrapNone/>
                <wp:docPr id="789220994"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29A9" id="Laisva forma: figūra 7" o:spid="_x0000_s1026" style="position:absolute;margin-left:84.95pt;margin-top:1.5pt;width:405.35pt;height:0;z-index:-2516531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F9369D">
        <w:rPr>
          <w:i/>
          <w:sz w:val="20"/>
        </w:rPr>
        <w:t>(</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w:t>
      </w:r>
      <w:r w:rsidRPr="00F9369D">
        <w:rPr>
          <w:i/>
          <w:sz w:val="20"/>
        </w:rPr>
        <w:t xml:space="preserve">, </w:t>
      </w:r>
      <w:r w:rsidRPr="00F9369D">
        <w:rPr>
          <w:i/>
          <w:spacing w:val="-5"/>
          <w:sz w:val="20"/>
        </w:rPr>
        <w:t>p</w:t>
      </w:r>
      <w:r w:rsidRPr="00F9369D">
        <w:rPr>
          <w:i/>
          <w:spacing w:val="-3"/>
          <w:sz w:val="20"/>
        </w:rPr>
        <w:t>a</w:t>
      </w:r>
      <w:r w:rsidRPr="00F9369D">
        <w:rPr>
          <w:i/>
          <w:spacing w:val="5"/>
          <w:sz w:val="20"/>
        </w:rPr>
        <w:t>r</w:t>
      </w:r>
      <w:r w:rsidRPr="00F9369D">
        <w:rPr>
          <w:i/>
          <w:spacing w:val="2"/>
          <w:sz w:val="20"/>
        </w:rPr>
        <w:t>a</w:t>
      </w:r>
      <w:r w:rsidRPr="00F9369D">
        <w:rPr>
          <w:i/>
          <w:spacing w:val="-6"/>
          <w:sz w:val="20"/>
        </w:rPr>
        <w:t>š</w:t>
      </w:r>
      <w:r w:rsidRPr="00F9369D">
        <w:rPr>
          <w:i/>
          <w:spacing w:val="2"/>
          <w:sz w:val="20"/>
        </w:rPr>
        <w:t>a</w:t>
      </w:r>
      <w:r w:rsidRPr="00F9369D">
        <w:rPr>
          <w:i/>
          <w:spacing w:val="-1"/>
          <w:sz w:val="20"/>
        </w:rPr>
        <w:t>s</w:t>
      </w:r>
      <w:r w:rsidRPr="00F9369D">
        <w:rPr>
          <w:i/>
          <w:sz w:val="20"/>
        </w:rPr>
        <w:t xml:space="preserve">)  </w:t>
      </w:r>
    </w:p>
    <w:p w14:paraId="48BB4800" w14:textId="77777777" w:rsidR="00F9369D" w:rsidRPr="00F9369D" w:rsidRDefault="00F9369D" w:rsidP="00F9369D">
      <w:pPr>
        <w:suppressAutoHyphens/>
        <w:ind w:left="8647" w:firstLine="4"/>
        <w:rPr>
          <w:szCs w:val="24"/>
          <w:lang w:eastAsia="en-US"/>
        </w:rPr>
        <w:sectPr w:rsidR="00F9369D" w:rsidRPr="00F9369D" w:rsidSect="00F9369D">
          <w:headerReference w:type="even" r:id="rId23"/>
          <w:headerReference w:type="default" r:id="rId24"/>
          <w:pgSz w:w="16838" w:h="11906" w:orient="landscape" w:code="9"/>
          <w:pgMar w:top="568" w:right="1134" w:bottom="680" w:left="1134" w:header="1134" w:footer="726" w:gutter="0"/>
          <w:pgNumType w:start="1"/>
          <w:cols w:space="1296"/>
          <w:titlePg/>
          <w:docGrid w:linePitch="360"/>
        </w:sectPr>
      </w:pPr>
    </w:p>
    <w:p w14:paraId="53C60B47" w14:textId="77777777" w:rsidR="00F9369D" w:rsidRPr="00F9369D" w:rsidRDefault="00F9369D" w:rsidP="00F9369D">
      <w:pPr>
        <w:suppressAutoHyphens/>
        <w:ind w:left="8647" w:firstLine="4"/>
        <w:rPr>
          <w:bCs/>
          <w:sz w:val="20"/>
          <w:lang w:eastAsia="ar-SA"/>
        </w:rPr>
      </w:pPr>
      <w:r w:rsidRPr="00F9369D">
        <w:rPr>
          <w:bCs/>
          <w:sz w:val="20"/>
          <w:lang w:eastAsia="ar-SA"/>
        </w:rPr>
        <w:lastRenderedPageBreak/>
        <w:t xml:space="preserve">Jurbarko rajono savivaldybės vietinės rinkliavos už </w:t>
      </w:r>
    </w:p>
    <w:p w14:paraId="6FAB967B" w14:textId="77777777" w:rsidR="00F9369D" w:rsidRPr="00F9369D" w:rsidRDefault="00F9369D" w:rsidP="00F9369D">
      <w:pPr>
        <w:suppressAutoHyphens/>
        <w:ind w:left="8647" w:firstLine="4"/>
        <w:rPr>
          <w:sz w:val="20"/>
        </w:rPr>
      </w:pPr>
      <w:r w:rsidRPr="00F9369D">
        <w:rPr>
          <w:bCs/>
          <w:sz w:val="20"/>
          <w:lang w:eastAsia="ar-SA"/>
        </w:rPr>
        <w:t xml:space="preserve">komunalinių atliekų </w:t>
      </w:r>
      <w:r w:rsidRPr="00F9369D">
        <w:rPr>
          <w:sz w:val="20"/>
        </w:rPr>
        <w:t xml:space="preserve">ir komunalinėms atliekoms </w:t>
      </w:r>
    </w:p>
    <w:p w14:paraId="24B8D7E8" w14:textId="77777777" w:rsidR="00F9369D" w:rsidRPr="00F9369D" w:rsidRDefault="00F9369D" w:rsidP="00F9369D">
      <w:pPr>
        <w:suppressAutoHyphens/>
        <w:ind w:left="8647" w:firstLine="4"/>
        <w:rPr>
          <w:bCs/>
          <w:sz w:val="20"/>
          <w:lang w:eastAsia="ar-SA"/>
        </w:rPr>
      </w:pPr>
      <w:r w:rsidRPr="00F9369D">
        <w:rPr>
          <w:sz w:val="20"/>
        </w:rPr>
        <w:t>nepriskiriamų buityje susidarančių atliekų</w:t>
      </w:r>
      <w:r w:rsidRPr="00F9369D">
        <w:rPr>
          <w:bCs/>
          <w:sz w:val="20"/>
          <w:lang w:eastAsia="ar-SA"/>
        </w:rPr>
        <w:t xml:space="preserve"> tvarkymą nuostatų </w:t>
      </w:r>
    </w:p>
    <w:p w14:paraId="623FB66C" w14:textId="77777777" w:rsidR="00F9369D" w:rsidRPr="00F9369D" w:rsidRDefault="00F9369D" w:rsidP="00F9369D">
      <w:pPr>
        <w:suppressAutoHyphens/>
        <w:ind w:left="8647"/>
        <w:rPr>
          <w:b/>
          <w:sz w:val="20"/>
          <w:lang w:eastAsia="ar-SA"/>
        </w:rPr>
      </w:pPr>
      <w:r w:rsidRPr="00F9369D">
        <w:rPr>
          <w:sz w:val="20"/>
          <w:lang w:eastAsia="ar-SA"/>
        </w:rPr>
        <w:t>4 priedas</w:t>
      </w:r>
      <w:r w:rsidRPr="00F9369D">
        <w:rPr>
          <w:b/>
          <w:sz w:val="20"/>
          <w:lang w:eastAsia="ar-SA"/>
        </w:rPr>
        <w:t xml:space="preserve"> </w:t>
      </w:r>
    </w:p>
    <w:p w14:paraId="41463097" w14:textId="77777777" w:rsidR="00F9369D" w:rsidRPr="00F9369D" w:rsidRDefault="00F9369D" w:rsidP="00F9369D">
      <w:pPr>
        <w:rPr>
          <w:sz w:val="20"/>
        </w:rPr>
      </w:pPr>
    </w:p>
    <w:p w14:paraId="3CC2E526"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2336" behindDoc="0" locked="0" layoutInCell="1" allowOverlap="1" wp14:anchorId="277B5E4B" wp14:editId="42DD26AF">
                <wp:simplePos x="0" y="0"/>
                <wp:positionH relativeFrom="column">
                  <wp:posOffset>2933065</wp:posOffset>
                </wp:positionH>
                <wp:positionV relativeFrom="paragraph">
                  <wp:posOffset>72389</wp:posOffset>
                </wp:positionV>
                <wp:extent cx="3505200" cy="0"/>
                <wp:effectExtent l="0" t="0" r="0" b="0"/>
                <wp:wrapNone/>
                <wp:docPr id="1050342559"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3D0F6F" id="Tiesioji jungtis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BDDC9E9"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(patalpų adresas, patalpų savininko (valdytojo) vardas, pavardė)</w:t>
      </w:r>
    </w:p>
    <w:p w14:paraId="2697A0B9" w14:textId="77777777" w:rsidR="00F9369D" w:rsidRPr="00F9369D" w:rsidRDefault="00F9369D" w:rsidP="00F9369D">
      <w:pPr>
        <w:rPr>
          <w:sz w:val="20"/>
        </w:rPr>
      </w:pPr>
    </w:p>
    <w:p w14:paraId="21FDB213"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1312" behindDoc="0" locked="0" layoutInCell="1" allowOverlap="1" wp14:anchorId="3921CD55" wp14:editId="60CF13D6">
                <wp:simplePos x="0" y="0"/>
                <wp:positionH relativeFrom="column">
                  <wp:posOffset>2933065</wp:posOffset>
                </wp:positionH>
                <wp:positionV relativeFrom="paragraph">
                  <wp:posOffset>82549</wp:posOffset>
                </wp:positionV>
                <wp:extent cx="3505200" cy="0"/>
                <wp:effectExtent l="0" t="0" r="0" b="0"/>
                <wp:wrapNone/>
                <wp:docPr id="102810565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6CEF27" id="Tiesioji jungtis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1CA546B7"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(adresas korespondencijai, telefono Nr., elektroninio pašto adresas)</w:t>
      </w:r>
    </w:p>
    <w:p w14:paraId="0B969CB8" w14:textId="77777777" w:rsidR="00F9369D" w:rsidRPr="00F9369D" w:rsidRDefault="00F9369D" w:rsidP="00F9369D">
      <w:pPr>
        <w:snapToGrid w:val="0"/>
        <w:rPr>
          <w:sz w:val="20"/>
        </w:rPr>
      </w:pPr>
    </w:p>
    <w:p w14:paraId="2C070833"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24D25FB3" w14:textId="77777777" w:rsidR="00F9369D" w:rsidRPr="00F9369D" w:rsidRDefault="00F9369D" w:rsidP="00F9369D">
      <w:pPr>
        <w:rPr>
          <w:sz w:val="20"/>
        </w:rPr>
      </w:pPr>
    </w:p>
    <w:p w14:paraId="35AE2155" w14:textId="77777777" w:rsidR="00F9369D" w:rsidRPr="00F9369D" w:rsidRDefault="00F9369D" w:rsidP="00F9369D">
      <w:pPr>
        <w:widowControl w:val="0"/>
        <w:tabs>
          <w:tab w:val="left" w:pos="10260"/>
        </w:tabs>
        <w:jc w:val="center"/>
        <w:rPr>
          <w:b/>
          <w:bCs/>
          <w:spacing w:val="5"/>
          <w:sz w:val="20"/>
        </w:rPr>
      </w:pPr>
      <w:r w:rsidRPr="00F9369D">
        <w:rPr>
          <w:b/>
          <w:sz w:val="20"/>
        </w:rPr>
        <w:t>NEKILNOJAMOJO TURTO PLOTO / PASKIRTIES TIKSLINIMO</w:t>
      </w:r>
    </w:p>
    <w:p w14:paraId="74418268" w14:textId="77777777" w:rsidR="00F9369D" w:rsidRPr="00F9369D" w:rsidRDefault="00F9369D" w:rsidP="00F9369D">
      <w:pPr>
        <w:jc w:val="center"/>
        <w:rPr>
          <w:b/>
          <w:sz w:val="20"/>
        </w:rPr>
      </w:pPr>
      <w:r w:rsidRPr="00F9369D">
        <w:rPr>
          <w:b/>
          <w:bCs/>
          <w:spacing w:val="5"/>
          <w:sz w:val="20"/>
        </w:rPr>
        <w:t>DEKLARACIJA</w:t>
      </w:r>
    </w:p>
    <w:p w14:paraId="1034C965" w14:textId="77777777" w:rsidR="00F9369D" w:rsidRPr="00F9369D" w:rsidRDefault="00F9369D" w:rsidP="00F9369D">
      <w:pPr>
        <w:snapToGrid w:val="0"/>
        <w:rPr>
          <w:sz w:val="20"/>
        </w:rPr>
      </w:pPr>
    </w:p>
    <w:p w14:paraId="541ED3AC"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3DAB5F3A" w14:textId="77777777" w:rsidR="00F9369D" w:rsidRPr="00F9369D" w:rsidRDefault="00F9369D" w:rsidP="00F9369D">
      <w:pPr>
        <w:snapToGrid w:val="0"/>
        <w:rPr>
          <w:sz w:val="20"/>
        </w:rPr>
      </w:pPr>
    </w:p>
    <w:p w14:paraId="72710391" w14:textId="77777777" w:rsidR="00F9369D" w:rsidRPr="00F9369D" w:rsidRDefault="00F9369D" w:rsidP="00F9369D">
      <w:pPr>
        <w:snapToGrid w:val="0"/>
        <w:ind w:firstLine="567"/>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4A2C729" w14:textId="77777777" w:rsidR="00F9369D" w:rsidRPr="00F9369D" w:rsidRDefault="00F9369D" w:rsidP="00F9369D">
      <w:pPr>
        <w:snapToGrid w:val="0"/>
        <w:ind w:firstLine="567"/>
        <w:rPr>
          <w:sz w:val="20"/>
        </w:rPr>
      </w:pPr>
      <w:r w:rsidRPr="00F9369D">
        <w:rPr>
          <w:sz w:val="20"/>
        </w:rPr>
        <w:t>Tvirtinu, kad nekilnojamojo turto objekto plotas / faktiškai naudojama paskirtis:</w:t>
      </w:r>
    </w:p>
    <w:p w14:paraId="23BF68E8" w14:textId="77777777" w:rsidR="00F9369D" w:rsidRPr="00F9369D" w:rsidRDefault="00F9369D" w:rsidP="00F9369D">
      <w:pPr>
        <w:snapToGrid w:val="0"/>
        <w:rPr>
          <w:sz w:val="20"/>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F9369D" w:rsidRPr="00F9369D" w14:paraId="19FBF4A0" w14:textId="77777777" w:rsidTr="003562FC">
        <w:trPr>
          <w:trHeight w:val="552"/>
        </w:trPr>
        <w:tc>
          <w:tcPr>
            <w:tcW w:w="567" w:type="dxa"/>
            <w:vMerge w:val="restart"/>
            <w:tcBorders>
              <w:top w:val="single" w:sz="8" w:space="0" w:color="000000"/>
              <w:left w:val="single" w:sz="8" w:space="0" w:color="000000"/>
            </w:tcBorders>
            <w:vAlign w:val="center"/>
          </w:tcPr>
          <w:p w14:paraId="01284D40" w14:textId="77777777" w:rsidR="00F9369D" w:rsidRPr="00F9369D" w:rsidRDefault="00F9369D" w:rsidP="00F9369D">
            <w:pPr>
              <w:snapToGrid w:val="0"/>
              <w:jc w:val="center"/>
              <w:rPr>
                <w:sz w:val="20"/>
              </w:rPr>
            </w:pPr>
            <w:r w:rsidRPr="00F9369D">
              <w:rPr>
                <w:b/>
                <w:bCs/>
                <w:sz w:val="20"/>
              </w:rPr>
              <w:t>Eil. Nr.</w:t>
            </w:r>
          </w:p>
        </w:tc>
        <w:tc>
          <w:tcPr>
            <w:tcW w:w="3402" w:type="dxa"/>
            <w:vMerge w:val="restart"/>
            <w:tcBorders>
              <w:top w:val="single" w:sz="8" w:space="0" w:color="000000"/>
              <w:left w:val="single" w:sz="8" w:space="0" w:color="000000"/>
            </w:tcBorders>
            <w:vAlign w:val="center"/>
          </w:tcPr>
          <w:p w14:paraId="02282FE0" w14:textId="77777777" w:rsidR="00F9369D" w:rsidRPr="00F9369D" w:rsidRDefault="00F9369D" w:rsidP="00F9369D">
            <w:pPr>
              <w:snapToGrid w:val="0"/>
              <w:jc w:val="center"/>
              <w:rPr>
                <w:sz w:val="20"/>
              </w:rPr>
            </w:pPr>
            <w:r w:rsidRPr="00F9369D">
              <w:rPr>
                <w:b/>
                <w:bCs/>
                <w:sz w:val="20"/>
              </w:rPr>
              <w:t>Pastato adresas</w:t>
            </w:r>
          </w:p>
        </w:tc>
        <w:tc>
          <w:tcPr>
            <w:tcW w:w="2575" w:type="dxa"/>
            <w:vMerge w:val="restart"/>
            <w:tcBorders>
              <w:top w:val="single" w:sz="8" w:space="0" w:color="000000"/>
              <w:left w:val="single" w:sz="8" w:space="0" w:color="000000"/>
            </w:tcBorders>
            <w:vAlign w:val="center"/>
          </w:tcPr>
          <w:p w14:paraId="5AC14A83" w14:textId="77777777" w:rsidR="00F9369D" w:rsidRPr="00F9369D" w:rsidRDefault="00F9369D" w:rsidP="00F9369D">
            <w:pPr>
              <w:snapToGrid w:val="0"/>
              <w:jc w:val="center"/>
              <w:rPr>
                <w:sz w:val="20"/>
              </w:rPr>
            </w:pPr>
            <w:r w:rsidRPr="00F9369D">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44547A63" w14:textId="77777777" w:rsidR="00F9369D" w:rsidRPr="00F9369D" w:rsidRDefault="00F9369D" w:rsidP="00F9369D">
            <w:pPr>
              <w:snapToGrid w:val="0"/>
              <w:jc w:val="center"/>
              <w:rPr>
                <w:b/>
                <w:bCs/>
                <w:sz w:val="20"/>
              </w:rPr>
            </w:pPr>
            <w:r w:rsidRPr="00F9369D">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77E7FDAE" w14:textId="77777777" w:rsidR="00F9369D" w:rsidRPr="00F9369D" w:rsidRDefault="00F9369D" w:rsidP="00F9369D">
            <w:pPr>
              <w:snapToGrid w:val="0"/>
              <w:jc w:val="center"/>
              <w:rPr>
                <w:b/>
                <w:bCs/>
                <w:sz w:val="20"/>
              </w:rPr>
            </w:pPr>
            <w:r w:rsidRPr="00F9369D">
              <w:rPr>
                <w:b/>
                <w:bCs/>
                <w:sz w:val="20"/>
              </w:rPr>
              <w:t>Pastato (patalpų) faktiškai naudojama paskirtis</w:t>
            </w:r>
          </w:p>
        </w:tc>
      </w:tr>
      <w:tr w:rsidR="00F9369D" w:rsidRPr="00F9369D" w14:paraId="6F76CAD9" w14:textId="77777777" w:rsidTr="003562FC">
        <w:trPr>
          <w:trHeight w:val="311"/>
        </w:trPr>
        <w:tc>
          <w:tcPr>
            <w:tcW w:w="567" w:type="dxa"/>
            <w:vMerge/>
            <w:tcBorders>
              <w:left w:val="single" w:sz="8" w:space="0" w:color="000000"/>
              <w:bottom w:val="single" w:sz="4" w:space="0" w:color="000000"/>
            </w:tcBorders>
            <w:vAlign w:val="center"/>
          </w:tcPr>
          <w:p w14:paraId="71E44DB4" w14:textId="77777777" w:rsidR="00F9369D" w:rsidRPr="00F9369D" w:rsidRDefault="00F9369D" w:rsidP="00F9369D">
            <w:pPr>
              <w:snapToGrid w:val="0"/>
              <w:jc w:val="center"/>
              <w:rPr>
                <w:b/>
                <w:bCs/>
                <w:sz w:val="20"/>
              </w:rPr>
            </w:pPr>
          </w:p>
        </w:tc>
        <w:tc>
          <w:tcPr>
            <w:tcW w:w="3402" w:type="dxa"/>
            <w:vMerge/>
            <w:tcBorders>
              <w:left w:val="single" w:sz="8" w:space="0" w:color="000000"/>
              <w:bottom w:val="single" w:sz="4" w:space="0" w:color="000000"/>
            </w:tcBorders>
            <w:vAlign w:val="center"/>
          </w:tcPr>
          <w:p w14:paraId="5E85D957" w14:textId="77777777" w:rsidR="00F9369D" w:rsidRPr="00F9369D" w:rsidRDefault="00F9369D" w:rsidP="00F9369D">
            <w:pPr>
              <w:snapToGrid w:val="0"/>
              <w:jc w:val="center"/>
              <w:rPr>
                <w:sz w:val="20"/>
              </w:rPr>
            </w:pPr>
          </w:p>
        </w:tc>
        <w:tc>
          <w:tcPr>
            <w:tcW w:w="2575" w:type="dxa"/>
            <w:vMerge/>
            <w:tcBorders>
              <w:left w:val="single" w:sz="8" w:space="0" w:color="000000"/>
              <w:bottom w:val="single" w:sz="4" w:space="0" w:color="000000"/>
            </w:tcBorders>
            <w:vAlign w:val="center"/>
          </w:tcPr>
          <w:p w14:paraId="4FEFCE9F" w14:textId="77777777" w:rsidR="00F9369D" w:rsidRPr="00F9369D" w:rsidRDefault="00F9369D" w:rsidP="00F9369D">
            <w:pPr>
              <w:snapToGrid w:val="0"/>
              <w:jc w:val="center"/>
              <w:rPr>
                <w:sz w:val="20"/>
              </w:rPr>
            </w:pPr>
          </w:p>
        </w:tc>
        <w:tc>
          <w:tcPr>
            <w:tcW w:w="2104" w:type="dxa"/>
            <w:tcBorders>
              <w:left w:val="single" w:sz="8" w:space="0" w:color="000000"/>
              <w:bottom w:val="single" w:sz="4" w:space="0" w:color="000000"/>
            </w:tcBorders>
            <w:vAlign w:val="center"/>
          </w:tcPr>
          <w:p w14:paraId="3DD698CE" w14:textId="77777777" w:rsidR="00F9369D" w:rsidRPr="00F9369D" w:rsidRDefault="00F9369D" w:rsidP="00F9369D">
            <w:pPr>
              <w:snapToGrid w:val="0"/>
              <w:jc w:val="center"/>
              <w:rPr>
                <w:b/>
                <w:sz w:val="20"/>
              </w:rPr>
            </w:pPr>
            <w:r w:rsidRPr="00F9369D">
              <w:rPr>
                <w:b/>
                <w:sz w:val="20"/>
              </w:rPr>
              <w:t>Paskirtis</w:t>
            </w:r>
          </w:p>
        </w:tc>
        <w:tc>
          <w:tcPr>
            <w:tcW w:w="1574" w:type="dxa"/>
            <w:tcBorders>
              <w:left w:val="single" w:sz="4" w:space="0" w:color="000000"/>
              <w:bottom w:val="single" w:sz="4" w:space="0" w:color="000000"/>
            </w:tcBorders>
            <w:vAlign w:val="center"/>
          </w:tcPr>
          <w:p w14:paraId="6CB0F804"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c>
          <w:tcPr>
            <w:tcW w:w="2063" w:type="dxa"/>
            <w:tcBorders>
              <w:left w:val="single" w:sz="4" w:space="0" w:color="000000"/>
              <w:bottom w:val="single" w:sz="4" w:space="0" w:color="000000"/>
            </w:tcBorders>
            <w:vAlign w:val="center"/>
          </w:tcPr>
          <w:p w14:paraId="5C27A1D8" w14:textId="77777777" w:rsidR="00F9369D" w:rsidRPr="00F9369D" w:rsidRDefault="00F9369D" w:rsidP="00F9369D">
            <w:pPr>
              <w:snapToGrid w:val="0"/>
              <w:jc w:val="center"/>
              <w:rPr>
                <w:b/>
                <w:sz w:val="20"/>
              </w:rPr>
            </w:pPr>
            <w:r w:rsidRPr="00F9369D">
              <w:rPr>
                <w:b/>
                <w:sz w:val="20"/>
              </w:rPr>
              <w:t>Paskirtis</w:t>
            </w:r>
          </w:p>
        </w:tc>
        <w:tc>
          <w:tcPr>
            <w:tcW w:w="1609" w:type="dxa"/>
            <w:tcBorders>
              <w:left w:val="single" w:sz="4" w:space="0" w:color="000000"/>
              <w:bottom w:val="single" w:sz="4" w:space="0" w:color="000000"/>
              <w:right w:val="single" w:sz="4" w:space="0" w:color="000000"/>
            </w:tcBorders>
            <w:vAlign w:val="center"/>
          </w:tcPr>
          <w:p w14:paraId="7778C6FD"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r>
      <w:tr w:rsidR="00F9369D" w:rsidRPr="00F9369D" w14:paraId="2F7BAEBA" w14:textId="77777777" w:rsidTr="003562FC">
        <w:trPr>
          <w:trHeight w:val="311"/>
        </w:trPr>
        <w:tc>
          <w:tcPr>
            <w:tcW w:w="567" w:type="dxa"/>
            <w:tcBorders>
              <w:left w:val="single" w:sz="4" w:space="0" w:color="000000"/>
              <w:bottom w:val="single" w:sz="4" w:space="0" w:color="000000"/>
            </w:tcBorders>
            <w:vAlign w:val="center"/>
          </w:tcPr>
          <w:p w14:paraId="3B50D940" w14:textId="77777777" w:rsidR="00F9369D" w:rsidRPr="00F9369D" w:rsidRDefault="00F9369D" w:rsidP="00F9369D">
            <w:pPr>
              <w:snapToGrid w:val="0"/>
              <w:jc w:val="center"/>
              <w:rPr>
                <w:b/>
                <w:sz w:val="20"/>
                <w:vertAlign w:val="superscript"/>
              </w:rPr>
            </w:pPr>
          </w:p>
        </w:tc>
        <w:tc>
          <w:tcPr>
            <w:tcW w:w="3402" w:type="dxa"/>
            <w:tcBorders>
              <w:left w:val="single" w:sz="4" w:space="0" w:color="000000"/>
              <w:bottom w:val="single" w:sz="4" w:space="0" w:color="000000"/>
            </w:tcBorders>
            <w:vAlign w:val="center"/>
          </w:tcPr>
          <w:p w14:paraId="27AB2DD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6D095BED"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1B188B5C"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17A7106E"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7F2E14CA"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25E07881" w14:textId="77777777" w:rsidR="00F9369D" w:rsidRPr="00F9369D" w:rsidRDefault="00F9369D" w:rsidP="00F9369D">
            <w:pPr>
              <w:snapToGrid w:val="0"/>
              <w:jc w:val="center"/>
              <w:rPr>
                <w:sz w:val="20"/>
              </w:rPr>
            </w:pPr>
          </w:p>
        </w:tc>
      </w:tr>
      <w:tr w:rsidR="00F9369D" w:rsidRPr="00F9369D" w14:paraId="038F0FFA" w14:textId="77777777" w:rsidTr="003562FC">
        <w:trPr>
          <w:trHeight w:val="311"/>
        </w:trPr>
        <w:tc>
          <w:tcPr>
            <w:tcW w:w="567" w:type="dxa"/>
            <w:tcBorders>
              <w:left w:val="single" w:sz="4" w:space="0" w:color="000000"/>
              <w:bottom w:val="single" w:sz="4" w:space="0" w:color="000000"/>
            </w:tcBorders>
            <w:vAlign w:val="center"/>
          </w:tcPr>
          <w:p w14:paraId="36EAE273"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6BFE173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0DCC7C3C"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8C6BD92"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B637795"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31EF7E8C"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4BD69E98" w14:textId="77777777" w:rsidR="00F9369D" w:rsidRPr="00F9369D" w:rsidRDefault="00F9369D" w:rsidP="00F9369D">
            <w:pPr>
              <w:snapToGrid w:val="0"/>
              <w:jc w:val="center"/>
              <w:rPr>
                <w:sz w:val="20"/>
              </w:rPr>
            </w:pPr>
          </w:p>
        </w:tc>
      </w:tr>
      <w:tr w:rsidR="00F9369D" w:rsidRPr="00F9369D" w14:paraId="5FA1F88F" w14:textId="77777777" w:rsidTr="003562FC">
        <w:trPr>
          <w:trHeight w:val="311"/>
        </w:trPr>
        <w:tc>
          <w:tcPr>
            <w:tcW w:w="567" w:type="dxa"/>
            <w:tcBorders>
              <w:left w:val="single" w:sz="4" w:space="0" w:color="000000"/>
              <w:bottom w:val="single" w:sz="4" w:space="0" w:color="000000"/>
            </w:tcBorders>
            <w:vAlign w:val="center"/>
          </w:tcPr>
          <w:p w14:paraId="2264ACBC"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0B4363A5"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33525F06"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A1437DA"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4AF9BC1"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0FF73B2B"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1AA5A46F" w14:textId="77777777" w:rsidR="00F9369D" w:rsidRPr="00F9369D" w:rsidRDefault="00F9369D" w:rsidP="00F9369D">
            <w:pPr>
              <w:snapToGrid w:val="0"/>
              <w:jc w:val="center"/>
              <w:rPr>
                <w:sz w:val="20"/>
              </w:rPr>
            </w:pPr>
          </w:p>
        </w:tc>
      </w:tr>
    </w:tbl>
    <w:p w14:paraId="63C975AA" w14:textId="77777777" w:rsidR="00F9369D" w:rsidRPr="00F9369D" w:rsidRDefault="00F9369D" w:rsidP="00F9369D">
      <w:pPr>
        <w:snapToGrid w:val="0"/>
        <w:rPr>
          <w:sz w:val="20"/>
        </w:rPr>
      </w:pPr>
    </w:p>
    <w:p w14:paraId="42B3F44B" w14:textId="77777777" w:rsidR="00F9369D" w:rsidRPr="00F9369D" w:rsidRDefault="00F9369D" w:rsidP="00F9369D">
      <w:pPr>
        <w:snapToGrid w:val="0"/>
        <w:rPr>
          <w:b/>
          <w:i/>
          <w:sz w:val="20"/>
        </w:rPr>
      </w:pPr>
      <w:r w:rsidRPr="00F9369D">
        <w:rPr>
          <w:b/>
          <w:i/>
          <w:sz w:val="20"/>
        </w:rPr>
        <w:t>Sutinku, kad Vietinės rinkliavos Administratorius vykdytų patikras nekilnojamojo turto objekte / (-</w:t>
      </w:r>
      <w:proofErr w:type="spellStart"/>
      <w:r w:rsidRPr="00F9369D">
        <w:rPr>
          <w:b/>
          <w:i/>
          <w:sz w:val="20"/>
        </w:rPr>
        <w:t>uose</w:t>
      </w:r>
      <w:proofErr w:type="spellEnd"/>
      <w:r w:rsidRPr="00F9369D">
        <w:rPr>
          <w:b/>
          <w:i/>
          <w:sz w:val="20"/>
        </w:rPr>
        <w:t>), kurių paskirtis tikslinama pagal faktiškai naudojamą.</w:t>
      </w:r>
    </w:p>
    <w:p w14:paraId="0CAFAC8D" w14:textId="77777777" w:rsidR="00F9369D" w:rsidRPr="00F9369D" w:rsidRDefault="00F9369D" w:rsidP="00F9369D">
      <w:pPr>
        <w:snapToGrid w:val="0"/>
        <w:rPr>
          <w:sz w:val="20"/>
        </w:rPr>
      </w:pPr>
    </w:p>
    <w:p w14:paraId="4A7B65C1" w14:textId="77777777" w:rsidR="00F9369D" w:rsidRPr="00F9369D" w:rsidRDefault="00F9369D" w:rsidP="00F9369D">
      <w:pPr>
        <w:widowControl w:val="0"/>
        <w:ind w:right="57" w:firstLine="567"/>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7AFB705B"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Patalpų eksplikacija.</w:t>
      </w:r>
    </w:p>
    <w:p w14:paraId="1B124BB2"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Nekilnojamojo turto registro išrašas.</w:t>
      </w:r>
    </w:p>
    <w:p w14:paraId="27EEB03A" w14:textId="77777777" w:rsidR="00F9369D" w:rsidRPr="00F9369D" w:rsidRDefault="00F9369D" w:rsidP="00F9369D">
      <w:pPr>
        <w:snapToGrid w:val="0"/>
        <w:rPr>
          <w:sz w:val="20"/>
        </w:rPr>
      </w:pPr>
    </w:p>
    <w:p w14:paraId="48892A4D" w14:textId="1F213557" w:rsidR="00F9369D" w:rsidRPr="009B1B12" w:rsidRDefault="00F9369D" w:rsidP="00DC4883">
      <w:pPr>
        <w:rPr>
          <w:lang w:val="fi-FI"/>
        </w:rPr>
      </w:pPr>
      <w:r w:rsidRPr="00F9369D">
        <w:rPr>
          <w:noProof/>
          <w:sz w:val="20"/>
        </w:rPr>
        <mc:AlternateContent>
          <mc:Choice Requires="wps">
            <w:drawing>
              <wp:anchor distT="4294967291" distB="4294967291" distL="114300" distR="114300" simplePos="0" relativeHeight="251665408" behindDoc="1" locked="0" layoutInCell="0" allowOverlap="1" wp14:anchorId="0338F068" wp14:editId="3A6B7C54">
                <wp:simplePos x="0" y="0"/>
                <wp:positionH relativeFrom="margin">
                  <wp:align>center</wp:align>
                </wp:positionH>
                <wp:positionV relativeFrom="paragraph">
                  <wp:posOffset>11100</wp:posOffset>
                </wp:positionV>
                <wp:extent cx="5147945" cy="0"/>
                <wp:effectExtent l="0" t="0" r="0" b="0"/>
                <wp:wrapNone/>
                <wp:docPr id="1631427707"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840E" id="Laisva forma: figūra 1" o:spid="_x0000_s1026" style="position:absolute;margin-left:0;margin-top:.85pt;width:405.35pt;height:0;z-index:-2516510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F9369D">
        <w:rPr>
          <w:i/>
          <w:sz w:val="20"/>
        </w:rPr>
        <w:t xml:space="preserve">                                                                                                           (</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 parašas)</w:t>
      </w:r>
    </w:p>
    <w:sectPr w:rsidR="00F9369D" w:rsidRPr="009B1B12" w:rsidSect="00DC4883">
      <w:headerReference w:type="even" r:id="rId25"/>
      <w:headerReference w:type="default" r:id="rId26"/>
      <w:pgSz w:w="16838" w:h="11906" w:orient="landscape" w:code="9"/>
      <w:pgMar w:top="1418" w:right="1134" w:bottom="568"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5AAD" w14:textId="77777777" w:rsidR="002B2645" w:rsidRDefault="002B2645">
      <w:r>
        <w:separator/>
      </w:r>
    </w:p>
  </w:endnote>
  <w:endnote w:type="continuationSeparator" w:id="0">
    <w:p w14:paraId="408CA23D" w14:textId="77777777" w:rsidR="002B2645" w:rsidRDefault="002B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88E" w14:textId="77777777" w:rsidR="00906D56" w:rsidRDefault="00906D5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4454" w14:textId="77777777" w:rsidR="00906D56" w:rsidRDefault="00906D5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7060" w14:textId="77777777" w:rsidR="00906D56" w:rsidRDefault="00906D56">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6BF1" w14:textId="77777777" w:rsidR="00F9369D" w:rsidRDefault="00F9369D">
    <w:pPr>
      <w:tabs>
        <w:tab w:val="center" w:pos="4153"/>
        <w:tab w:val="righ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D8CA" w14:textId="77777777" w:rsidR="00F9369D" w:rsidRDefault="00F9369D">
    <w:pPr>
      <w:tabs>
        <w:tab w:val="center" w:pos="4153"/>
        <w:tab w:val="right"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04A2" w14:textId="77777777" w:rsidR="00F9369D" w:rsidRDefault="00F9369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F63A" w14:textId="77777777" w:rsidR="002B2645" w:rsidRDefault="002B2645">
      <w:r>
        <w:separator/>
      </w:r>
    </w:p>
  </w:footnote>
  <w:footnote w:type="continuationSeparator" w:id="0">
    <w:p w14:paraId="2C0F67CF" w14:textId="77777777" w:rsidR="002B2645" w:rsidRDefault="002B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CCA"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1A332293" w14:textId="77777777" w:rsidR="00906D56" w:rsidRDefault="00906D56">
    <w:pPr>
      <w:tabs>
        <w:tab w:val="center" w:pos="4153"/>
        <w:tab w:val="right" w:pos="830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0111"/>
      <w:docPartObj>
        <w:docPartGallery w:val="Page Numbers (Top of Page)"/>
        <w:docPartUnique/>
      </w:docPartObj>
    </w:sdtPr>
    <w:sdtEndPr/>
    <w:sdtContent>
      <w:p w14:paraId="47FF9345" w14:textId="77777777" w:rsidR="00F9369D" w:rsidRDefault="00F9369D">
        <w:pPr>
          <w:pStyle w:val="Antrats"/>
          <w:jc w:val="center"/>
        </w:pPr>
        <w:r>
          <w:fldChar w:fldCharType="begin"/>
        </w:r>
        <w:r>
          <w:instrText>PAGE   \* MERGEFORMAT</w:instrText>
        </w:r>
        <w:r>
          <w:fldChar w:fldCharType="separate"/>
        </w:r>
        <w:r>
          <w:rPr>
            <w:noProof/>
          </w:rPr>
          <w:t>2</w:t>
        </w:r>
        <w:r>
          <w:fldChar w:fldCharType="end"/>
        </w:r>
      </w:p>
    </w:sdtContent>
  </w:sdt>
  <w:p w14:paraId="32C19C54" w14:textId="77777777" w:rsidR="00F9369D" w:rsidRDefault="00F9369D">
    <w:pPr>
      <w:tabs>
        <w:tab w:val="center" w:pos="4153"/>
        <w:tab w:val="right" w:pos="8306"/>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w:t>
    </w:r>
    <w:r w:rsidR="00F20545">
      <w:rPr>
        <w:rStyle w:val="Puslapionumeris"/>
        <w:noProof/>
      </w:rPr>
      <w:t>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03184"/>
      <w:docPartObj>
        <w:docPartGallery w:val="Page Numbers (Top of Page)"/>
        <w:docPartUnique/>
      </w:docPartObj>
    </w:sdtPr>
    <w:sdtEndPr/>
    <w:sdtContent>
      <w:p w14:paraId="4ED00B99"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1E59D901" w14:textId="77777777" w:rsidR="00906D56" w:rsidRDefault="00906D56">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0930" w14:textId="77777777" w:rsidR="00906D56" w:rsidRDefault="00906D56">
    <w:pPr>
      <w:pStyle w:val="Antrats"/>
      <w:jc w:val="center"/>
    </w:pPr>
  </w:p>
  <w:p w14:paraId="4EA574C4" w14:textId="77777777" w:rsidR="00906D56" w:rsidRPr="008E14BF" w:rsidRDefault="00906D56" w:rsidP="008E14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E5D"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end"/>
    </w:r>
  </w:p>
  <w:p w14:paraId="6526B22B" w14:textId="77777777" w:rsidR="00906D56" w:rsidRDefault="00906D56">
    <w:pPr>
      <w:tabs>
        <w:tab w:val="center" w:pos="4153"/>
        <w:tab w:val="right" w:pos="8306"/>
      </w:tabs>
    </w:pPr>
  </w:p>
  <w:p w14:paraId="188E1A67" w14:textId="77777777" w:rsidR="00906D56" w:rsidRDefault="00906D56"/>
  <w:p w14:paraId="1E97A1C9" w14:textId="77777777" w:rsidR="00906D56" w:rsidRDefault="00906D56"/>
  <w:p w14:paraId="3A26509F" w14:textId="77777777" w:rsidR="00906D56" w:rsidRDefault="00906D5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46651"/>
      <w:docPartObj>
        <w:docPartGallery w:val="Page Numbers (Top of Page)"/>
        <w:docPartUnique/>
      </w:docPartObj>
    </w:sdtPr>
    <w:sdtEndPr/>
    <w:sdtContent>
      <w:p w14:paraId="7E63ECEA"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5A84BD2D" w14:textId="77777777" w:rsidR="00906D56" w:rsidRDefault="00906D56">
    <w:pPr>
      <w:tabs>
        <w:tab w:val="center" w:pos="4153"/>
        <w:tab w:val="right" w:pos="830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8559"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78418836" w14:textId="77777777" w:rsidR="00F9369D" w:rsidRDefault="00F9369D">
    <w:pPr>
      <w:tabs>
        <w:tab w:val="center" w:pos="4153"/>
        <w:tab w:val="right"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5624" w14:textId="13024726" w:rsidR="00F9369D" w:rsidRDefault="00F9369D">
    <w:pPr>
      <w:pStyle w:val="Antrats"/>
      <w:jc w:val="center"/>
    </w:pPr>
  </w:p>
  <w:p w14:paraId="19A89486" w14:textId="77777777" w:rsidR="00F9369D" w:rsidRDefault="00F9369D">
    <w:pPr>
      <w:tabs>
        <w:tab w:val="center" w:pos="4680"/>
        <w:tab w:val="right" w:pos="9360"/>
      </w:tabs>
      <w:jc w:val="cent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A75A" w14:textId="77777777" w:rsidR="00F9369D" w:rsidRDefault="00F9369D">
    <w:pPr>
      <w:pStyle w:val="Antrats"/>
      <w:jc w:val="center"/>
    </w:pPr>
  </w:p>
  <w:p w14:paraId="69D1F49C" w14:textId="77777777" w:rsidR="00F9369D" w:rsidRPr="008E14BF" w:rsidRDefault="00F9369D" w:rsidP="008E14BF">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2AB"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end"/>
    </w:r>
  </w:p>
  <w:p w14:paraId="4DA935CE" w14:textId="77777777" w:rsidR="00F9369D" w:rsidRDefault="00F9369D">
    <w:pPr>
      <w:tabs>
        <w:tab w:val="center" w:pos="4153"/>
        <w:tab w:val="right" w:pos="8306"/>
      </w:tabs>
    </w:pPr>
  </w:p>
  <w:p w14:paraId="6F81F5B4" w14:textId="77777777" w:rsidR="00F9369D" w:rsidRDefault="00F9369D"/>
  <w:p w14:paraId="67BBDA5F" w14:textId="77777777" w:rsidR="00F9369D" w:rsidRDefault="00F9369D"/>
  <w:p w14:paraId="2CB56294" w14:textId="77777777" w:rsidR="00F9369D" w:rsidRDefault="00F93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A3787"/>
    <w:multiLevelType w:val="multilevel"/>
    <w:tmpl w:val="F104B77A"/>
    <w:lvl w:ilvl="0">
      <w:start w:val="8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D594344"/>
    <w:multiLevelType w:val="multilevel"/>
    <w:tmpl w:val="784807C6"/>
    <w:lvl w:ilvl="0">
      <w:start w:val="8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F22D48"/>
    <w:multiLevelType w:val="hybridMultilevel"/>
    <w:tmpl w:val="8ABA8D96"/>
    <w:lvl w:ilvl="0" w:tplc="1A407FF0">
      <w:start w:val="75"/>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675E"/>
    <w:multiLevelType w:val="multilevel"/>
    <w:tmpl w:val="EECE144E"/>
    <w:lvl w:ilvl="0">
      <w:start w:val="72"/>
      <w:numFmt w:val="decimal"/>
      <w:lvlText w:val="%1."/>
      <w:lvlJc w:val="left"/>
      <w:pPr>
        <w:ind w:left="927" w:hanging="360"/>
      </w:pPr>
      <w:rPr>
        <w:rFonts w:eastAsia="Times New Roman"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6"/>
  </w:num>
  <w:num w:numId="2" w16cid:durableId="939409315">
    <w:abstractNumId w:val="2"/>
  </w:num>
  <w:num w:numId="3" w16cid:durableId="266079511">
    <w:abstractNumId w:val="9"/>
  </w:num>
  <w:num w:numId="4" w16cid:durableId="1525751488">
    <w:abstractNumId w:val="1"/>
  </w:num>
  <w:num w:numId="5" w16cid:durableId="931275477">
    <w:abstractNumId w:val="12"/>
  </w:num>
  <w:num w:numId="6" w16cid:durableId="914701620">
    <w:abstractNumId w:val="11"/>
  </w:num>
  <w:num w:numId="7" w16cid:durableId="487481120">
    <w:abstractNumId w:val="0"/>
  </w:num>
  <w:num w:numId="8" w16cid:durableId="1717848170">
    <w:abstractNumId w:val="10"/>
  </w:num>
  <w:num w:numId="9" w16cid:durableId="1263340323">
    <w:abstractNumId w:val="4"/>
  </w:num>
  <w:num w:numId="10" w16cid:durableId="1858034337">
    <w:abstractNumId w:val="7"/>
  </w:num>
  <w:num w:numId="11" w16cid:durableId="765153555">
    <w:abstractNumId w:val="3"/>
  </w:num>
  <w:num w:numId="12" w16cid:durableId="1695423973">
    <w:abstractNumId w:val="8"/>
  </w:num>
  <w:num w:numId="13" w16cid:durableId="1387996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DB0"/>
    <w:rsid w:val="000258A2"/>
    <w:rsid w:val="00031B2B"/>
    <w:rsid w:val="00031F29"/>
    <w:rsid w:val="00033A70"/>
    <w:rsid w:val="0003441C"/>
    <w:rsid w:val="00040D4D"/>
    <w:rsid w:val="0007220B"/>
    <w:rsid w:val="00073ECC"/>
    <w:rsid w:val="00076A1D"/>
    <w:rsid w:val="000773EB"/>
    <w:rsid w:val="00085739"/>
    <w:rsid w:val="000909D6"/>
    <w:rsid w:val="000A23F6"/>
    <w:rsid w:val="000A52ED"/>
    <w:rsid w:val="000C4C69"/>
    <w:rsid w:val="000D14B6"/>
    <w:rsid w:val="000E1F44"/>
    <w:rsid w:val="000E4D7D"/>
    <w:rsid w:val="0010176C"/>
    <w:rsid w:val="00107C26"/>
    <w:rsid w:val="00117349"/>
    <w:rsid w:val="001249B8"/>
    <w:rsid w:val="00124B53"/>
    <w:rsid w:val="00130E8F"/>
    <w:rsid w:val="0013367C"/>
    <w:rsid w:val="001410FA"/>
    <w:rsid w:val="001463F0"/>
    <w:rsid w:val="0014787C"/>
    <w:rsid w:val="0015078A"/>
    <w:rsid w:val="00152F39"/>
    <w:rsid w:val="0016226A"/>
    <w:rsid w:val="00172D6E"/>
    <w:rsid w:val="00181E5E"/>
    <w:rsid w:val="00182224"/>
    <w:rsid w:val="00186467"/>
    <w:rsid w:val="00190B66"/>
    <w:rsid w:val="0019354E"/>
    <w:rsid w:val="001952BC"/>
    <w:rsid w:val="001A3F22"/>
    <w:rsid w:val="001D4EA6"/>
    <w:rsid w:val="001E1F17"/>
    <w:rsid w:val="001E2F06"/>
    <w:rsid w:val="001E430E"/>
    <w:rsid w:val="001F671A"/>
    <w:rsid w:val="00203CFC"/>
    <w:rsid w:val="00205AE1"/>
    <w:rsid w:val="00207BCB"/>
    <w:rsid w:val="002174EB"/>
    <w:rsid w:val="00226341"/>
    <w:rsid w:val="00230808"/>
    <w:rsid w:val="002325F6"/>
    <w:rsid w:val="00234B9B"/>
    <w:rsid w:val="00246055"/>
    <w:rsid w:val="00251454"/>
    <w:rsid w:val="00276C4E"/>
    <w:rsid w:val="002771F9"/>
    <w:rsid w:val="00281984"/>
    <w:rsid w:val="0028644A"/>
    <w:rsid w:val="00291CBF"/>
    <w:rsid w:val="002926E2"/>
    <w:rsid w:val="002B2645"/>
    <w:rsid w:val="002C7DF0"/>
    <w:rsid w:val="002E179A"/>
    <w:rsid w:val="002E1F99"/>
    <w:rsid w:val="002E741B"/>
    <w:rsid w:val="002F084E"/>
    <w:rsid w:val="002F4A2B"/>
    <w:rsid w:val="002F7E49"/>
    <w:rsid w:val="00323060"/>
    <w:rsid w:val="00323FE1"/>
    <w:rsid w:val="00333FD4"/>
    <w:rsid w:val="00334936"/>
    <w:rsid w:val="00340485"/>
    <w:rsid w:val="003421EA"/>
    <w:rsid w:val="003459E5"/>
    <w:rsid w:val="00350322"/>
    <w:rsid w:val="00365BAB"/>
    <w:rsid w:val="00366D4E"/>
    <w:rsid w:val="00372033"/>
    <w:rsid w:val="00376143"/>
    <w:rsid w:val="003822CB"/>
    <w:rsid w:val="003859D7"/>
    <w:rsid w:val="00394FD0"/>
    <w:rsid w:val="003A7F59"/>
    <w:rsid w:val="003B2523"/>
    <w:rsid w:val="003C4927"/>
    <w:rsid w:val="003D484F"/>
    <w:rsid w:val="003D5E4E"/>
    <w:rsid w:val="003E54A7"/>
    <w:rsid w:val="003F0CF1"/>
    <w:rsid w:val="003F1305"/>
    <w:rsid w:val="003F1BEF"/>
    <w:rsid w:val="003F4557"/>
    <w:rsid w:val="004003BA"/>
    <w:rsid w:val="004048BF"/>
    <w:rsid w:val="00433D3F"/>
    <w:rsid w:val="00434B34"/>
    <w:rsid w:val="00435B30"/>
    <w:rsid w:val="00445CDE"/>
    <w:rsid w:val="00454723"/>
    <w:rsid w:val="00460718"/>
    <w:rsid w:val="00461845"/>
    <w:rsid w:val="00461FE9"/>
    <w:rsid w:val="00467FB2"/>
    <w:rsid w:val="0047781D"/>
    <w:rsid w:val="00484F6B"/>
    <w:rsid w:val="0049322D"/>
    <w:rsid w:val="004B049D"/>
    <w:rsid w:val="004B0CB9"/>
    <w:rsid w:val="004B1E88"/>
    <w:rsid w:val="004B2369"/>
    <w:rsid w:val="004B2B7A"/>
    <w:rsid w:val="004B3700"/>
    <w:rsid w:val="004B6386"/>
    <w:rsid w:val="004B6941"/>
    <w:rsid w:val="004B7BDB"/>
    <w:rsid w:val="004C5CE5"/>
    <w:rsid w:val="00501C69"/>
    <w:rsid w:val="00513657"/>
    <w:rsid w:val="005159C7"/>
    <w:rsid w:val="0051758C"/>
    <w:rsid w:val="005209D1"/>
    <w:rsid w:val="00520A16"/>
    <w:rsid w:val="005231DA"/>
    <w:rsid w:val="00533508"/>
    <w:rsid w:val="00542B92"/>
    <w:rsid w:val="00551276"/>
    <w:rsid w:val="00553547"/>
    <w:rsid w:val="00570455"/>
    <w:rsid w:val="00570AD7"/>
    <w:rsid w:val="00593FFF"/>
    <w:rsid w:val="005B2122"/>
    <w:rsid w:val="005B2B0F"/>
    <w:rsid w:val="005C27D8"/>
    <w:rsid w:val="005C31CD"/>
    <w:rsid w:val="005C3B7D"/>
    <w:rsid w:val="005D1F24"/>
    <w:rsid w:val="005D3EEB"/>
    <w:rsid w:val="005D5D46"/>
    <w:rsid w:val="005E6239"/>
    <w:rsid w:val="006046BD"/>
    <w:rsid w:val="00614AE0"/>
    <w:rsid w:val="00620D4B"/>
    <w:rsid w:val="00626E54"/>
    <w:rsid w:val="00637ED3"/>
    <w:rsid w:val="00641180"/>
    <w:rsid w:val="00641E12"/>
    <w:rsid w:val="00673C21"/>
    <w:rsid w:val="00675747"/>
    <w:rsid w:val="00676948"/>
    <w:rsid w:val="00685731"/>
    <w:rsid w:val="00686E66"/>
    <w:rsid w:val="00690AE6"/>
    <w:rsid w:val="00697D48"/>
    <w:rsid w:val="006A29E6"/>
    <w:rsid w:val="006A4272"/>
    <w:rsid w:val="006B72D3"/>
    <w:rsid w:val="006D05DC"/>
    <w:rsid w:val="006E2145"/>
    <w:rsid w:val="006E3A35"/>
    <w:rsid w:val="006E3B01"/>
    <w:rsid w:val="006F35F0"/>
    <w:rsid w:val="007019C8"/>
    <w:rsid w:val="0073170A"/>
    <w:rsid w:val="00732616"/>
    <w:rsid w:val="00734333"/>
    <w:rsid w:val="007363B3"/>
    <w:rsid w:val="00744E20"/>
    <w:rsid w:val="00745200"/>
    <w:rsid w:val="007457FF"/>
    <w:rsid w:val="00764FCB"/>
    <w:rsid w:val="00771DAD"/>
    <w:rsid w:val="007860A8"/>
    <w:rsid w:val="007B4D57"/>
    <w:rsid w:val="007C41DE"/>
    <w:rsid w:val="007C789F"/>
    <w:rsid w:val="007D01EE"/>
    <w:rsid w:val="007D1951"/>
    <w:rsid w:val="007D1FEB"/>
    <w:rsid w:val="007D6DCE"/>
    <w:rsid w:val="007E13A9"/>
    <w:rsid w:val="007E57D4"/>
    <w:rsid w:val="007F2343"/>
    <w:rsid w:val="008030DA"/>
    <w:rsid w:val="00803934"/>
    <w:rsid w:val="008039BF"/>
    <w:rsid w:val="00804254"/>
    <w:rsid w:val="00812B21"/>
    <w:rsid w:val="00817143"/>
    <w:rsid w:val="008252F8"/>
    <w:rsid w:val="00825AEE"/>
    <w:rsid w:val="00832B07"/>
    <w:rsid w:val="008438EE"/>
    <w:rsid w:val="00843D1D"/>
    <w:rsid w:val="008554EA"/>
    <w:rsid w:val="00857A58"/>
    <w:rsid w:val="00866ABD"/>
    <w:rsid w:val="008758B4"/>
    <w:rsid w:val="008770DC"/>
    <w:rsid w:val="00886BBC"/>
    <w:rsid w:val="00886E2F"/>
    <w:rsid w:val="00892223"/>
    <w:rsid w:val="008962CF"/>
    <w:rsid w:val="00896E6B"/>
    <w:rsid w:val="008A08A5"/>
    <w:rsid w:val="008A4BEF"/>
    <w:rsid w:val="008A7972"/>
    <w:rsid w:val="008A79E2"/>
    <w:rsid w:val="008B0D02"/>
    <w:rsid w:val="008B58FA"/>
    <w:rsid w:val="008B6CC7"/>
    <w:rsid w:val="008B7173"/>
    <w:rsid w:val="008C2222"/>
    <w:rsid w:val="008C4BDA"/>
    <w:rsid w:val="008C7ADA"/>
    <w:rsid w:val="008E7416"/>
    <w:rsid w:val="008F1FAC"/>
    <w:rsid w:val="008F41AE"/>
    <w:rsid w:val="008F651B"/>
    <w:rsid w:val="008F6960"/>
    <w:rsid w:val="009009FF"/>
    <w:rsid w:val="00903256"/>
    <w:rsid w:val="00906D56"/>
    <w:rsid w:val="009262B8"/>
    <w:rsid w:val="009302B6"/>
    <w:rsid w:val="00930BCB"/>
    <w:rsid w:val="00931D64"/>
    <w:rsid w:val="0093337F"/>
    <w:rsid w:val="00935AE0"/>
    <w:rsid w:val="0096266A"/>
    <w:rsid w:val="0098095A"/>
    <w:rsid w:val="00992B19"/>
    <w:rsid w:val="0099434A"/>
    <w:rsid w:val="009945EE"/>
    <w:rsid w:val="009A6D33"/>
    <w:rsid w:val="009A6F10"/>
    <w:rsid w:val="009B1B12"/>
    <w:rsid w:val="009B25BF"/>
    <w:rsid w:val="009B5344"/>
    <w:rsid w:val="009C46D7"/>
    <w:rsid w:val="009C642B"/>
    <w:rsid w:val="009C68F2"/>
    <w:rsid w:val="009D3F4A"/>
    <w:rsid w:val="00A078DB"/>
    <w:rsid w:val="00A1347F"/>
    <w:rsid w:val="00A142C0"/>
    <w:rsid w:val="00A151E4"/>
    <w:rsid w:val="00A30886"/>
    <w:rsid w:val="00A30ACF"/>
    <w:rsid w:val="00A31AA9"/>
    <w:rsid w:val="00A50EB5"/>
    <w:rsid w:val="00A61F57"/>
    <w:rsid w:val="00A84308"/>
    <w:rsid w:val="00A85052"/>
    <w:rsid w:val="00A85A48"/>
    <w:rsid w:val="00A87BFA"/>
    <w:rsid w:val="00A93FA4"/>
    <w:rsid w:val="00A969F3"/>
    <w:rsid w:val="00AA3BDF"/>
    <w:rsid w:val="00AB11C0"/>
    <w:rsid w:val="00AD73BE"/>
    <w:rsid w:val="00AD7C4E"/>
    <w:rsid w:val="00AE072A"/>
    <w:rsid w:val="00AE1124"/>
    <w:rsid w:val="00AE1965"/>
    <w:rsid w:val="00AE2064"/>
    <w:rsid w:val="00AE3E19"/>
    <w:rsid w:val="00AE4BED"/>
    <w:rsid w:val="00AE61D9"/>
    <w:rsid w:val="00AF03F3"/>
    <w:rsid w:val="00AF58E8"/>
    <w:rsid w:val="00B03589"/>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562E"/>
    <w:rsid w:val="00B92B25"/>
    <w:rsid w:val="00B951B0"/>
    <w:rsid w:val="00B956CA"/>
    <w:rsid w:val="00BA627E"/>
    <w:rsid w:val="00BA6938"/>
    <w:rsid w:val="00BA7260"/>
    <w:rsid w:val="00BA7D22"/>
    <w:rsid w:val="00BB4E3A"/>
    <w:rsid w:val="00BD4919"/>
    <w:rsid w:val="00BD58B4"/>
    <w:rsid w:val="00BD756E"/>
    <w:rsid w:val="00BF582B"/>
    <w:rsid w:val="00C0081B"/>
    <w:rsid w:val="00C02331"/>
    <w:rsid w:val="00C0317D"/>
    <w:rsid w:val="00C04267"/>
    <w:rsid w:val="00C13615"/>
    <w:rsid w:val="00C1630A"/>
    <w:rsid w:val="00C22DA4"/>
    <w:rsid w:val="00C27363"/>
    <w:rsid w:val="00C31AC9"/>
    <w:rsid w:val="00C42389"/>
    <w:rsid w:val="00C42BD3"/>
    <w:rsid w:val="00C43EC0"/>
    <w:rsid w:val="00C46293"/>
    <w:rsid w:val="00C531AF"/>
    <w:rsid w:val="00C61D7C"/>
    <w:rsid w:val="00C7179E"/>
    <w:rsid w:val="00C76870"/>
    <w:rsid w:val="00C76C50"/>
    <w:rsid w:val="00C800F0"/>
    <w:rsid w:val="00C81F9F"/>
    <w:rsid w:val="00C83993"/>
    <w:rsid w:val="00C83B11"/>
    <w:rsid w:val="00C85292"/>
    <w:rsid w:val="00C95C12"/>
    <w:rsid w:val="00CC0BB5"/>
    <w:rsid w:val="00CC3259"/>
    <w:rsid w:val="00CD4064"/>
    <w:rsid w:val="00CE2BB0"/>
    <w:rsid w:val="00CE349F"/>
    <w:rsid w:val="00CF7405"/>
    <w:rsid w:val="00D001B4"/>
    <w:rsid w:val="00D271D1"/>
    <w:rsid w:val="00D32D0D"/>
    <w:rsid w:val="00D32D81"/>
    <w:rsid w:val="00D3428C"/>
    <w:rsid w:val="00D45EC6"/>
    <w:rsid w:val="00D513AA"/>
    <w:rsid w:val="00D52EF0"/>
    <w:rsid w:val="00D54832"/>
    <w:rsid w:val="00D75F4B"/>
    <w:rsid w:val="00D76275"/>
    <w:rsid w:val="00D77BC2"/>
    <w:rsid w:val="00D82C9A"/>
    <w:rsid w:val="00D8709E"/>
    <w:rsid w:val="00DA0452"/>
    <w:rsid w:val="00DA1F53"/>
    <w:rsid w:val="00DA41F6"/>
    <w:rsid w:val="00DA5581"/>
    <w:rsid w:val="00DC38E8"/>
    <w:rsid w:val="00DC4883"/>
    <w:rsid w:val="00DD58E1"/>
    <w:rsid w:val="00DE293E"/>
    <w:rsid w:val="00DE53D4"/>
    <w:rsid w:val="00DF4642"/>
    <w:rsid w:val="00E01F65"/>
    <w:rsid w:val="00E0742E"/>
    <w:rsid w:val="00E12D82"/>
    <w:rsid w:val="00E15F15"/>
    <w:rsid w:val="00E300F3"/>
    <w:rsid w:val="00E3136B"/>
    <w:rsid w:val="00E4352B"/>
    <w:rsid w:val="00E46E1F"/>
    <w:rsid w:val="00E53563"/>
    <w:rsid w:val="00E55147"/>
    <w:rsid w:val="00E6356A"/>
    <w:rsid w:val="00E72134"/>
    <w:rsid w:val="00E72754"/>
    <w:rsid w:val="00E9089E"/>
    <w:rsid w:val="00E918BC"/>
    <w:rsid w:val="00E9279B"/>
    <w:rsid w:val="00EA0531"/>
    <w:rsid w:val="00EA299F"/>
    <w:rsid w:val="00EA6026"/>
    <w:rsid w:val="00EB4A11"/>
    <w:rsid w:val="00ED18C9"/>
    <w:rsid w:val="00ED5E9C"/>
    <w:rsid w:val="00EF2EFD"/>
    <w:rsid w:val="00F051F2"/>
    <w:rsid w:val="00F10954"/>
    <w:rsid w:val="00F20019"/>
    <w:rsid w:val="00F20545"/>
    <w:rsid w:val="00F2697F"/>
    <w:rsid w:val="00F27C80"/>
    <w:rsid w:val="00F3018C"/>
    <w:rsid w:val="00F320CA"/>
    <w:rsid w:val="00F36FCF"/>
    <w:rsid w:val="00F40651"/>
    <w:rsid w:val="00F4093E"/>
    <w:rsid w:val="00F41A98"/>
    <w:rsid w:val="00F4316F"/>
    <w:rsid w:val="00F610F4"/>
    <w:rsid w:val="00F6384B"/>
    <w:rsid w:val="00F67640"/>
    <w:rsid w:val="00F75C89"/>
    <w:rsid w:val="00F7723D"/>
    <w:rsid w:val="00F77970"/>
    <w:rsid w:val="00F82C51"/>
    <w:rsid w:val="00F9369D"/>
    <w:rsid w:val="00F944BB"/>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uiPriority w:val="34"/>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romanas.semaska@jurbarkas.lt"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mailto:romanas.semaska@jurbarkas.lt"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41</Pages>
  <Words>72456</Words>
  <Characters>41300</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2025-11-20T12:41:00Z</dcterms:created>
  <dcterms:modified xsi:type="dcterms:W3CDTF">2025-11-20T12:42:00Z</dcterms:modified>
</cp:coreProperties>
</file>