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03F7" w14:textId="42447F2F" w:rsidR="00FC1CD3" w:rsidRDefault="008B502E" w:rsidP="008B502E">
      <w:pPr>
        <w:jc w:val="right"/>
        <w:rPr>
          <w:lang w:val="en-US"/>
        </w:rPr>
      </w:pPr>
      <w:proofErr w:type="spellStart"/>
      <w:r>
        <w:rPr>
          <w:lang w:val="en-US"/>
        </w:rPr>
        <w:t>Projektas</w:t>
      </w:r>
      <w:proofErr w:type="spellEnd"/>
    </w:p>
    <w:p w14:paraId="265F8ABE" w14:textId="77777777" w:rsidR="00F320CA" w:rsidRDefault="00F320CA">
      <w:pPr>
        <w:jc w:val="center"/>
        <w:rPr>
          <w:b/>
          <w:bCs/>
          <w:lang w:val="en-US"/>
        </w:rPr>
      </w:pPr>
    </w:p>
    <w:p w14:paraId="2A1E1EF5" w14:textId="3581C152" w:rsidR="00A749F9" w:rsidRPr="00A93D20" w:rsidRDefault="00F20019" w:rsidP="00A93D20">
      <w:pPr>
        <w:jc w:val="center"/>
        <w:rPr>
          <w:b/>
        </w:rPr>
      </w:pPr>
      <w:r>
        <w:rPr>
          <w:b/>
          <w:lang w:val="en-US"/>
        </w:rPr>
        <w:t xml:space="preserve">JURBARKO RAJONO </w:t>
      </w:r>
      <w:r>
        <w:rPr>
          <w:b/>
        </w:rPr>
        <w:t>SAVIVALDYBĖS TARYBA</w:t>
      </w:r>
    </w:p>
    <w:p w14:paraId="6EF3128B" w14:textId="77777777" w:rsidR="00D524CA" w:rsidRDefault="00D524CA">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DBB7D3A" w14:textId="77777777">
        <w:trPr>
          <w:cantSplit/>
        </w:trPr>
        <w:tc>
          <w:tcPr>
            <w:tcW w:w="9654" w:type="dxa"/>
            <w:tcBorders>
              <w:top w:val="nil"/>
              <w:left w:val="nil"/>
              <w:bottom w:val="nil"/>
              <w:right w:val="nil"/>
            </w:tcBorders>
          </w:tcPr>
          <w:p w14:paraId="05D5FF9A" w14:textId="77777777" w:rsidR="00FC1CD3" w:rsidRDefault="00F20019">
            <w:pPr>
              <w:pStyle w:val="Antrat1"/>
              <w:rPr>
                <w:caps/>
                <w:szCs w:val="24"/>
                <w:lang w:val="lt-LT"/>
              </w:rPr>
            </w:pPr>
            <w:r>
              <w:rPr>
                <w:szCs w:val="24"/>
                <w:lang w:val="lt-LT"/>
              </w:rPr>
              <w:t>SPRENDIMAS</w:t>
            </w:r>
          </w:p>
        </w:tc>
      </w:tr>
      <w:tr w:rsidR="00FC1CD3" w14:paraId="0D2AAA4E" w14:textId="77777777">
        <w:trPr>
          <w:cantSplit/>
        </w:trPr>
        <w:tc>
          <w:tcPr>
            <w:tcW w:w="9654" w:type="dxa"/>
            <w:tcBorders>
              <w:top w:val="nil"/>
              <w:left w:val="nil"/>
              <w:bottom w:val="nil"/>
              <w:right w:val="nil"/>
            </w:tcBorders>
          </w:tcPr>
          <w:p w14:paraId="1CC00273" w14:textId="66B05203" w:rsidR="00FC1CD3" w:rsidRPr="007F0077" w:rsidRDefault="007F0077" w:rsidP="008F5283">
            <w:pPr>
              <w:pStyle w:val="Antrats"/>
              <w:tabs>
                <w:tab w:val="left" w:pos="1296"/>
              </w:tabs>
              <w:jc w:val="center"/>
              <w:rPr>
                <w:b/>
              </w:rPr>
            </w:pPr>
            <w:bookmarkStart w:id="0" w:name="DOC_DATA"/>
            <w:r>
              <w:rPr>
                <w:b/>
              </w:rPr>
              <w:t xml:space="preserve">DĖL JURBARKO RAJONO SAVIVALDYBĖS TARYBOS 2023 M. BIRŽELIO 29 D. SPRENDIMO NR. T2-185 „DĖL JURBARKO RAJONO SAVIVALDYBĖS SMULKIOJO VERSLO RĖMIMO FONDO </w:t>
            </w:r>
            <w:r w:rsidR="008F5283">
              <w:rPr>
                <w:b/>
              </w:rPr>
              <w:t>KOMISIJOS</w:t>
            </w:r>
            <w:r>
              <w:rPr>
                <w:b/>
              </w:rPr>
              <w:t xml:space="preserve"> SUDARYMO“ PAKEITIMO</w:t>
            </w:r>
            <w:bookmarkEnd w:id="0"/>
            <w:r w:rsidR="00D56A82">
              <w:rPr>
                <w:b/>
              </w:rPr>
              <w:fldChar w:fldCharType="begin">
                <w:ffData>
                  <w:name w:val="DOC_DATA"/>
                  <w:enabled/>
                  <w:calcOnExit w:val="0"/>
                  <w:textInput>
                    <w:default w:val="{$DOC_DATA}"/>
                  </w:textInput>
                </w:ffData>
              </w:fldChar>
            </w:r>
            <w:r w:rsidR="00F20019">
              <w:rPr>
                <w:b/>
              </w:rPr>
              <w:instrText xml:space="preserve"> FORMTEXT </w:instrText>
            </w:r>
            <w:r w:rsidR="00D56A82">
              <w:rPr>
                <w:b/>
              </w:rPr>
            </w:r>
            <w:r w:rsidR="00D56A82">
              <w:rPr>
                <w:b/>
              </w:rPr>
              <w:fldChar w:fldCharType="separate"/>
            </w:r>
            <w:r w:rsidR="00D56A82">
              <w:rPr>
                <w:b/>
              </w:rPr>
              <w:fldChar w:fldCharType="end"/>
            </w:r>
          </w:p>
        </w:tc>
      </w:tr>
      <w:tr w:rsidR="00FC1CD3" w14:paraId="3FA13861" w14:textId="77777777">
        <w:trPr>
          <w:cantSplit/>
        </w:trPr>
        <w:tc>
          <w:tcPr>
            <w:tcW w:w="9654" w:type="dxa"/>
            <w:tcBorders>
              <w:top w:val="nil"/>
              <w:left w:val="nil"/>
              <w:bottom w:val="nil"/>
              <w:right w:val="nil"/>
            </w:tcBorders>
          </w:tcPr>
          <w:p w14:paraId="38D4327A" w14:textId="77777777" w:rsidR="00FC1CD3" w:rsidRDefault="00FC1CD3">
            <w:pPr>
              <w:pStyle w:val="Antrats"/>
              <w:tabs>
                <w:tab w:val="left" w:pos="1296"/>
              </w:tabs>
              <w:jc w:val="center"/>
              <w:rPr>
                <w:b/>
                <w:caps/>
              </w:rPr>
            </w:pPr>
          </w:p>
        </w:tc>
      </w:tr>
      <w:tr w:rsidR="00FC1CD3" w14:paraId="47AD6AEE" w14:textId="77777777" w:rsidTr="0053777E">
        <w:trPr>
          <w:cantSplit/>
          <w:trHeight w:val="432"/>
        </w:trPr>
        <w:tc>
          <w:tcPr>
            <w:tcW w:w="9654" w:type="dxa"/>
            <w:tcBorders>
              <w:top w:val="nil"/>
              <w:left w:val="nil"/>
              <w:bottom w:val="nil"/>
              <w:right w:val="nil"/>
            </w:tcBorders>
          </w:tcPr>
          <w:p w14:paraId="26FCB4B6" w14:textId="4F8E9E50" w:rsidR="00FC1CD3" w:rsidRDefault="00734333" w:rsidP="009A22DA">
            <w:pPr>
              <w:pStyle w:val="Antrats"/>
              <w:tabs>
                <w:tab w:val="left" w:pos="1296"/>
              </w:tabs>
              <w:jc w:val="center"/>
              <w:rPr>
                <w:b/>
                <w:caps/>
              </w:rPr>
            </w:pPr>
            <w:r>
              <w:t>20</w:t>
            </w:r>
            <w:r w:rsidR="00E81CB8">
              <w:t>2</w:t>
            </w:r>
            <w:r w:rsidR="007F0077">
              <w:t>5</w:t>
            </w:r>
            <w:r>
              <w:t xml:space="preserve"> m. </w:t>
            </w:r>
            <w:r w:rsidR="008B502E">
              <w:t>spalio</w:t>
            </w:r>
            <w:r w:rsidR="007F0077">
              <w:t xml:space="preserve"> </w:t>
            </w:r>
            <w:r w:rsidR="009F591B">
              <w:t>16</w:t>
            </w:r>
            <w:r w:rsidR="00090406">
              <w:t xml:space="preserve"> </w:t>
            </w:r>
            <w:r>
              <w:t xml:space="preserve">d. </w:t>
            </w:r>
            <w:r w:rsidR="00F20019">
              <w:t xml:space="preserve">Nr. </w:t>
            </w:r>
            <w:r w:rsidR="00BD4342">
              <w:t>T</w:t>
            </w:r>
            <w:r w:rsidR="00C37B86">
              <w:t>SP</w:t>
            </w:r>
            <w:r w:rsidR="003723C7">
              <w:t>-</w:t>
            </w:r>
            <w:r w:rsidR="009F591B">
              <w:t>363</w:t>
            </w:r>
          </w:p>
        </w:tc>
      </w:tr>
      <w:tr w:rsidR="00FC1CD3" w14:paraId="1469E1C2" w14:textId="77777777">
        <w:trPr>
          <w:cantSplit/>
        </w:trPr>
        <w:tc>
          <w:tcPr>
            <w:tcW w:w="9654" w:type="dxa"/>
            <w:tcBorders>
              <w:top w:val="nil"/>
              <w:left w:val="nil"/>
              <w:bottom w:val="nil"/>
              <w:right w:val="nil"/>
            </w:tcBorders>
          </w:tcPr>
          <w:p w14:paraId="62EC0ADE" w14:textId="77777777" w:rsidR="00FC1CD3" w:rsidRDefault="00F20019">
            <w:pPr>
              <w:jc w:val="center"/>
            </w:pPr>
            <w:r>
              <w:t>Jurbarkas</w:t>
            </w:r>
          </w:p>
        </w:tc>
      </w:tr>
    </w:tbl>
    <w:p w14:paraId="783B4B28" w14:textId="77777777" w:rsidR="00D524CA" w:rsidRDefault="00D524CA">
      <w:pPr>
        <w:jc w:val="both"/>
      </w:pPr>
    </w:p>
    <w:p w14:paraId="02898670" w14:textId="338868E4" w:rsidR="00A93D20" w:rsidRDefault="00A93D20" w:rsidP="00A93D20">
      <w:pPr>
        <w:ind w:firstLine="709"/>
        <w:jc w:val="both"/>
        <w:rPr>
          <w:szCs w:val="24"/>
        </w:rPr>
      </w:pPr>
      <w:r w:rsidRPr="005B2AD4">
        <w:rPr>
          <w:szCs w:val="24"/>
        </w:rPr>
        <w:t>Vadovaudamasi Lietuvos Respublikos vietos savivaldos įstatymo 1</w:t>
      </w:r>
      <w:r>
        <w:rPr>
          <w:szCs w:val="24"/>
        </w:rPr>
        <w:t>5</w:t>
      </w:r>
      <w:r w:rsidRPr="005B2AD4">
        <w:rPr>
          <w:szCs w:val="24"/>
        </w:rPr>
        <w:t xml:space="preserve"> straipsnio 2 dalies </w:t>
      </w:r>
      <w:r>
        <w:rPr>
          <w:szCs w:val="24"/>
        </w:rPr>
        <w:t>4 </w:t>
      </w:r>
      <w:r w:rsidRPr="005B2AD4">
        <w:rPr>
          <w:szCs w:val="24"/>
        </w:rPr>
        <w:t>punktu</w:t>
      </w:r>
      <w:r w:rsidR="00217B58">
        <w:rPr>
          <w:szCs w:val="24"/>
        </w:rPr>
        <w:t xml:space="preserve"> ir atsižvelgdama į Lietuvos valstiečių ir žaliųjų sąjungos frakcijos 2025 m spalio 10 d. prašymą</w:t>
      </w:r>
      <w:r w:rsidR="00AA75D4">
        <w:rPr>
          <w:szCs w:val="24"/>
        </w:rPr>
        <w:t>,</w:t>
      </w:r>
      <w:r w:rsidR="00217B58">
        <w:rPr>
          <w:szCs w:val="24"/>
        </w:rPr>
        <w:t xml:space="preserve"> bei Jurbarko krašto verslininkų sąjungos 2025 m. spalio 13 d.</w:t>
      </w:r>
      <w:r w:rsidRPr="005B2AD4">
        <w:rPr>
          <w:szCs w:val="24"/>
        </w:rPr>
        <w:t xml:space="preserve"> </w:t>
      </w:r>
      <w:r w:rsidR="00217B58">
        <w:rPr>
          <w:szCs w:val="24"/>
        </w:rPr>
        <w:t xml:space="preserve">prašymą, </w:t>
      </w:r>
      <w:r w:rsidRPr="005B2AD4">
        <w:rPr>
          <w:szCs w:val="24"/>
        </w:rPr>
        <w:t>Jurbarko rajono savivaldybės taryba n u s p r e n d ž i a:</w:t>
      </w:r>
    </w:p>
    <w:p w14:paraId="5427E9CB" w14:textId="0C024500" w:rsidR="00A93D20" w:rsidRPr="00E37548" w:rsidRDefault="00A93D20" w:rsidP="00A93D20">
      <w:pPr>
        <w:ind w:firstLine="709"/>
        <w:jc w:val="both"/>
      </w:pPr>
      <w:r>
        <w:t xml:space="preserve">Pakeisti Jurbarko rajono savivaldybės tarybos </w:t>
      </w:r>
      <w:r w:rsidRPr="00B61B5E">
        <w:t>2023 m. birželio 29 d. sprendimą</w:t>
      </w:r>
      <w:r>
        <w:t xml:space="preserve"> </w:t>
      </w:r>
      <w:r>
        <w:br/>
      </w:r>
      <w:r w:rsidRPr="00B61B5E">
        <w:rPr>
          <w:rStyle w:val="apple-converted-space"/>
        </w:rPr>
        <w:t>Nr. T2-18</w:t>
      </w:r>
      <w:r>
        <w:rPr>
          <w:rStyle w:val="apple-converted-space"/>
        </w:rPr>
        <w:t>5</w:t>
      </w:r>
      <w:r w:rsidRPr="00B61B5E">
        <w:rPr>
          <w:rStyle w:val="apple-converted-space"/>
        </w:rPr>
        <w:t xml:space="preserve"> </w:t>
      </w:r>
      <w:r w:rsidRPr="00B61B5E">
        <w:t xml:space="preserve">„Dėl Jurbarko rajono savivaldybės </w:t>
      </w:r>
      <w:r>
        <w:t xml:space="preserve">smulkiojo verslo </w:t>
      </w:r>
      <w:r w:rsidRPr="00B61B5E">
        <w:t xml:space="preserve">rėmimo fondo </w:t>
      </w:r>
      <w:r w:rsidR="008F5283">
        <w:t>komisijos</w:t>
      </w:r>
      <w:r w:rsidRPr="00B61B5E">
        <w:t xml:space="preserve"> sudarymo“</w:t>
      </w:r>
      <w:r w:rsidR="00A632B5">
        <w:t xml:space="preserve"> </w:t>
      </w:r>
      <w:r w:rsidRPr="00E37548">
        <w:t>ir jį išdėstyti nauja redakcija:</w:t>
      </w:r>
    </w:p>
    <w:p w14:paraId="1A41021D" w14:textId="77777777" w:rsidR="00A93D20" w:rsidRPr="00D16EEE" w:rsidRDefault="00A93D20" w:rsidP="00A93D20">
      <w:pPr>
        <w:jc w:val="center"/>
        <w:rPr>
          <w:b/>
          <w:bCs/>
          <w:caps/>
          <w:szCs w:val="24"/>
        </w:rPr>
      </w:pPr>
    </w:p>
    <w:p w14:paraId="4AFAE58E" w14:textId="77777777" w:rsidR="00A93D20" w:rsidRDefault="00A93D20" w:rsidP="00A93D20">
      <w:pPr>
        <w:jc w:val="center"/>
        <w:rPr>
          <w:b/>
        </w:rPr>
      </w:pPr>
      <w:r w:rsidRPr="00FD0852">
        <w:rPr>
          <w:b/>
          <w:bCs/>
          <w:caps/>
        </w:rPr>
        <w:t>„</w:t>
      </w:r>
      <w:r>
        <w:rPr>
          <w:b/>
          <w:lang w:val="en-US"/>
        </w:rPr>
        <w:t xml:space="preserve">JURBARKO RAJONO </w:t>
      </w:r>
      <w:r>
        <w:rPr>
          <w:b/>
        </w:rPr>
        <w:t>SAVIVALDYBĖS TARYBA</w:t>
      </w:r>
    </w:p>
    <w:p w14:paraId="16455C52" w14:textId="77777777" w:rsidR="00A93D20" w:rsidRDefault="00A93D20" w:rsidP="00A93D20">
      <w:pPr>
        <w:jc w:val="center"/>
        <w:rPr>
          <w:b/>
          <w:bCs/>
        </w:rPr>
      </w:pPr>
      <w:r w:rsidRPr="008C2138">
        <w:rPr>
          <w:b/>
          <w:bCs/>
        </w:rPr>
        <w:t>SPRENDIMAS</w:t>
      </w:r>
    </w:p>
    <w:p w14:paraId="7DF36032" w14:textId="77777777" w:rsidR="00A93D20" w:rsidRPr="002E0BF0" w:rsidRDefault="00A93D20" w:rsidP="00A93D20">
      <w:pPr>
        <w:jc w:val="center"/>
        <w:rPr>
          <w:b/>
          <w:bCs/>
          <w:szCs w:val="24"/>
        </w:rPr>
      </w:pPr>
    </w:p>
    <w:p w14:paraId="7CBE5705" w14:textId="77777777" w:rsidR="00A93D20" w:rsidRPr="008C2138" w:rsidRDefault="00A93D20" w:rsidP="00A93D20">
      <w:pPr>
        <w:jc w:val="center"/>
        <w:rPr>
          <w:b/>
          <w:bCs/>
        </w:rPr>
      </w:pPr>
      <w:r>
        <w:rPr>
          <w:b/>
          <w:bCs/>
        </w:rPr>
        <w:t>DĖL JURBARKO RAJONO SAVIVALDYBĖS SMULKIOJO VERSLO RĖMIMO FONDO KOMISIJOS SUDARYMO</w:t>
      </w:r>
    </w:p>
    <w:p w14:paraId="2D1D5A92" w14:textId="77777777" w:rsidR="00A93D20" w:rsidRPr="00504769" w:rsidRDefault="00A93D20" w:rsidP="00A93D20">
      <w:pPr>
        <w:ind w:firstLine="709"/>
        <w:jc w:val="both"/>
        <w:rPr>
          <w:sz w:val="18"/>
          <w:szCs w:val="18"/>
        </w:rPr>
      </w:pPr>
    </w:p>
    <w:p w14:paraId="5A286156" w14:textId="77777777" w:rsidR="00A93D20" w:rsidRDefault="00A93D20" w:rsidP="00A93D20">
      <w:pPr>
        <w:ind w:firstLine="709"/>
        <w:jc w:val="both"/>
        <w:rPr>
          <w:szCs w:val="24"/>
        </w:rPr>
      </w:pPr>
      <w:r w:rsidRPr="005B2AD4">
        <w:rPr>
          <w:szCs w:val="24"/>
        </w:rPr>
        <w:t>Vadovaudamasi Lietuvos Respublikos vietos savivaldos įstatymo 1</w:t>
      </w:r>
      <w:r>
        <w:rPr>
          <w:szCs w:val="24"/>
        </w:rPr>
        <w:t>5</w:t>
      </w:r>
      <w:r w:rsidRPr="005B2AD4">
        <w:rPr>
          <w:szCs w:val="24"/>
        </w:rPr>
        <w:t xml:space="preserve"> straipsnio 2 dalies </w:t>
      </w:r>
      <w:r>
        <w:rPr>
          <w:szCs w:val="24"/>
        </w:rPr>
        <w:t>4 </w:t>
      </w:r>
      <w:r w:rsidRPr="005B2AD4">
        <w:rPr>
          <w:szCs w:val="24"/>
        </w:rPr>
        <w:t>punktu</w:t>
      </w:r>
      <w:r>
        <w:rPr>
          <w:szCs w:val="24"/>
        </w:rPr>
        <w:t>,</w:t>
      </w:r>
      <w:r w:rsidRPr="005B2AD4">
        <w:rPr>
          <w:szCs w:val="24"/>
        </w:rPr>
        <w:t xml:space="preserve"> Jurbarko rajono savivaldybės taryba   n u s p r e n d ž i a:</w:t>
      </w:r>
    </w:p>
    <w:p w14:paraId="5A2B1953" w14:textId="54672D35" w:rsidR="00A93D20" w:rsidRPr="00680C7C" w:rsidRDefault="00A93D20" w:rsidP="00A93D20">
      <w:pPr>
        <w:ind w:firstLine="709"/>
        <w:jc w:val="both"/>
        <w:rPr>
          <w:szCs w:val="24"/>
        </w:rPr>
      </w:pPr>
      <w:r>
        <w:rPr>
          <w:szCs w:val="24"/>
        </w:rPr>
        <w:t>Sudaryti Jurbarko rajono savivaldybės tarybos įgaliojimų laikotarpiui šią Jurbarko rajono savivaldybės smulkiojo verslo rėmimo fondo komisiją:</w:t>
      </w:r>
    </w:p>
    <w:p w14:paraId="4E4BE37C" w14:textId="77777777" w:rsidR="00217B58" w:rsidRDefault="00A93D20" w:rsidP="00217B58">
      <w:pPr>
        <w:ind w:firstLine="709"/>
        <w:jc w:val="both"/>
        <w:rPr>
          <w:szCs w:val="24"/>
        </w:rPr>
      </w:pPr>
      <w:r w:rsidRPr="005B2AD4">
        <w:rPr>
          <w:szCs w:val="24"/>
        </w:rPr>
        <w:t xml:space="preserve">1. </w:t>
      </w:r>
      <w:r w:rsidR="00217B58">
        <w:rPr>
          <w:szCs w:val="24"/>
        </w:rPr>
        <w:t>Aurimas Sabaliauskas</w:t>
      </w:r>
      <w:r w:rsidR="00217B58" w:rsidRPr="005B2AD4">
        <w:rPr>
          <w:szCs w:val="24"/>
        </w:rPr>
        <w:t xml:space="preserve">, Jurbarko rajono </w:t>
      </w:r>
      <w:r w:rsidR="00217B58" w:rsidRPr="005B2AD4">
        <w:t>asocijuotų verslo struktūrų atstovas</w:t>
      </w:r>
      <w:r w:rsidR="00217B58" w:rsidRPr="005B2AD4">
        <w:rPr>
          <w:szCs w:val="24"/>
        </w:rPr>
        <w:t>;</w:t>
      </w:r>
    </w:p>
    <w:p w14:paraId="73A66B74" w14:textId="75E5CF78" w:rsidR="000E35C4" w:rsidRPr="005B2AD4" w:rsidRDefault="000E35C4" w:rsidP="000E35C4">
      <w:pPr>
        <w:ind w:firstLine="709"/>
        <w:jc w:val="both"/>
        <w:rPr>
          <w:szCs w:val="24"/>
        </w:rPr>
      </w:pPr>
      <w:r>
        <w:rPr>
          <w:szCs w:val="24"/>
        </w:rPr>
        <w:t>2. Vidas Šukys</w:t>
      </w:r>
      <w:r w:rsidRPr="005B2AD4">
        <w:rPr>
          <w:szCs w:val="24"/>
        </w:rPr>
        <w:t xml:space="preserve">, Jurbarko rajono </w:t>
      </w:r>
      <w:r w:rsidRPr="005B2AD4">
        <w:t>asocijuotų verslo struktūrų atstovas</w:t>
      </w:r>
      <w:r w:rsidRPr="005B2AD4">
        <w:rPr>
          <w:szCs w:val="24"/>
        </w:rPr>
        <w:t>;</w:t>
      </w:r>
    </w:p>
    <w:p w14:paraId="7B91E4C4" w14:textId="3C24AC18" w:rsidR="00A93D20" w:rsidRDefault="000E35C4" w:rsidP="00A93D20">
      <w:pPr>
        <w:ind w:firstLine="709"/>
        <w:jc w:val="both"/>
        <w:rPr>
          <w:szCs w:val="24"/>
        </w:rPr>
      </w:pPr>
      <w:r>
        <w:rPr>
          <w:szCs w:val="24"/>
        </w:rPr>
        <w:t>3</w:t>
      </w:r>
      <w:r w:rsidR="00336686">
        <w:rPr>
          <w:szCs w:val="24"/>
        </w:rPr>
        <w:t>.</w:t>
      </w:r>
      <w:r w:rsidR="00A93D20" w:rsidRPr="005B2AD4">
        <w:rPr>
          <w:szCs w:val="24"/>
        </w:rPr>
        <w:t xml:space="preserve"> </w:t>
      </w:r>
      <w:r w:rsidR="00A93D20">
        <w:rPr>
          <w:szCs w:val="24"/>
        </w:rPr>
        <w:t xml:space="preserve">Kristina </w:t>
      </w:r>
      <w:proofErr w:type="spellStart"/>
      <w:r w:rsidR="00A93D20">
        <w:rPr>
          <w:szCs w:val="24"/>
        </w:rPr>
        <w:t>Vančienė</w:t>
      </w:r>
      <w:proofErr w:type="spellEnd"/>
      <w:r w:rsidR="00A93D20">
        <w:rPr>
          <w:szCs w:val="24"/>
        </w:rPr>
        <w:t xml:space="preserve">, Jurbarko rajono </w:t>
      </w:r>
      <w:r w:rsidR="00A93D20">
        <w:t>asocijuotų verslo struktūrų atstovė</w:t>
      </w:r>
      <w:r w:rsidR="00A93D20">
        <w:rPr>
          <w:szCs w:val="24"/>
        </w:rPr>
        <w:t>;</w:t>
      </w:r>
    </w:p>
    <w:p w14:paraId="1927BDCB" w14:textId="7FFCDF0F" w:rsidR="00A93D20" w:rsidRDefault="000E35C4" w:rsidP="00A93D20">
      <w:pPr>
        <w:ind w:firstLine="709"/>
        <w:jc w:val="both"/>
        <w:rPr>
          <w:szCs w:val="24"/>
        </w:rPr>
      </w:pPr>
      <w:r>
        <w:rPr>
          <w:szCs w:val="24"/>
        </w:rPr>
        <w:t>4</w:t>
      </w:r>
      <w:r w:rsidR="00A93D20" w:rsidRPr="005B2AD4">
        <w:rPr>
          <w:szCs w:val="24"/>
        </w:rPr>
        <w:t xml:space="preserve">. </w:t>
      </w:r>
      <w:r w:rsidR="00A93D20">
        <w:rPr>
          <w:szCs w:val="24"/>
        </w:rPr>
        <w:t>Vilma Vasiliauskienė</w:t>
      </w:r>
      <w:r w:rsidR="00A93D20" w:rsidRPr="005B2AD4">
        <w:rPr>
          <w:szCs w:val="24"/>
        </w:rPr>
        <w:t xml:space="preserve">, Jurbarko rajono </w:t>
      </w:r>
      <w:r w:rsidR="00A93D20" w:rsidRPr="005B2AD4">
        <w:t>asocijuotų verslo struktūrų atstov</w:t>
      </w:r>
      <w:r w:rsidR="00A93D20">
        <w:t>ė</w:t>
      </w:r>
      <w:r w:rsidR="00A93D20" w:rsidRPr="005B2AD4">
        <w:rPr>
          <w:szCs w:val="24"/>
        </w:rPr>
        <w:t>;</w:t>
      </w:r>
    </w:p>
    <w:p w14:paraId="24A8C24E" w14:textId="293C5E07" w:rsidR="00A93D20" w:rsidRPr="005B2AD4" w:rsidRDefault="00A93D20" w:rsidP="00A93D20">
      <w:pPr>
        <w:ind w:firstLine="709"/>
        <w:jc w:val="both"/>
        <w:rPr>
          <w:szCs w:val="24"/>
        </w:rPr>
      </w:pPr>
      <w:r w:rsidRPr="005B2AD4">
        <w:rPr>
          <w:szCs w:val="24"/>
        </w:rPr>
        <w:t>5.</w:t>
      </w:r>
      <w:r w:rsidR="00065B64">
        <w:rPr>
          <w:szCs w:val="24"/>
        </w:rPr>
        <w:t xml:space="preserve"> </w:t>
      </w:r>
      <w:r w:rsidR="00BA7175">
        <w:rPr>
          <w:szCs w:val="24"/>
        </w:rPr>
        <w:t>__________________________________</w:t>
      </w:r>
      <w:r w:rsidRPr="005B2AD4">
        <w:rPr>
          <w:szCs w:val="24"/>
        </w:rPr>
        <w:t>, Jurbarko rajono savivaldybės tarybos narys;</w:t>
      </w:r>
    </w:p>
    <w:p w14:paraId="7932EE98" w14:textId="440ECE41" w:rsidR="00A93D20" w:rsidRPr="005B2AD4" w:rsidRDefault="00A93D20" w:rsidP="00A93D20">
      <w:pPr>
        <w:ind w:firstLine="709"/>
        <w:jc w:val="both"/>
        <w:rPr>
          <w:szCs w:val="24"/>
        </w:rPr>
      </w:pPr>
      <w:r w:rsidRPr="005B2AD4">
        <w:rPr>
          <w:szCs w:val="24"/>
        </w:rPr>
        <w:t xml:space="preserve">6. </w:t>
      </w:r>
      <w:r w:rsidR="00BA7175">
        <w:rPr>
          <w:szCs w:val="24"/>
        </w:rPr>
        <w:t>__________________________________</w:t>
      </w:r>
      <w:r w:rsidRPr="005B2AD4">
        <w:rPr>
          <w:szCs w:val="24"/>
        </w:rPr>
        <w:t>, Jurbarko rajono savivaldybės tarybos nar</w:t>
      </w:r>
      <w:r w:rsidR="00BA7175">
        <w:rPr>
          <w:szCs w:val="24"/>
        </w:rPr>
        <w:t>ys</w:t>
      </w:r>
      <w:r w:rsidRPr="005B2AD4">
        <w:rPr>
          <w:szCs w:val="24"/>
        </w:rPr>
        <w:t>;</w:t>
      </w:r>
    </w:p>
    <w:p w14:paraId="31F82944" w14:textId="3ED6CBF9" w:rsidR="00A93D20" w:rsidRDefault="00A93D20" w:rsidP="00A93D20">
      <w:pPr>
        <w:ind w:firstLine="709"/>
        <w:jc w:val="both"/>
        <w:rPr>
          <w:szCs w:val="24"/>
        </w:rPr>
      </w:pPr>
      <w:r w:rsidRPr="005B2AD4">
        <w:rPr>
          <w:szCs w:val="24"/>
        </w:rPr>
        <w:t xml:space="preserve">7. </w:t>
      </w:r>
      <w:r w:rsidR="00BA7175">
        <w:rPr>
          <w:szCs w:val="24"/>
        </w:rPr>
        <w:t>__________________________________</w:t>
      </w:r>
      <w:r w:rsidRPr="005B2AD4">
        <w:rPr>
          <w:szCs w:val="24"/>
        </w:rPr>
        <w:t>, Jurbarko rajono savivaldybės tarybos nar</w:t>
      </w:r>
      <w:r w:rsidR="00BA7175">
        <w:rPr>
          <w:szCs w:val="24"/>
        </w:rPr>
        <w:t>ys</w:t>
      </w:r>
      <w:r w:rsidRPr="005B2AD4">
        <w:rPr>
          <w:szCs w:val="24"/>
        </w:rPr>
        <w:t>.</w:t>
      </w:r>
    </w:p>
    <w:p w14:paraId="1853ECD9" w14:textId="77777777" w:rsidR="00A93D20" w:rsidRDefault="00A93D20" w:rsidP="00A93D20">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AA95970" w14:textId="7DD907A2" w:rsidR="00BD75AA" w:rsidRDefault="00BD75AA" w:rsidP="00BD75AA">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5394FAD" w14:textId="77777777" w:rsidR="007F2674" w:rsidRDefault="007F2674" w:rsidP="007F2674">
      <w:pPr>
        <w:jc w:val="both"/>
      </w:pPr>
    </w:p>
    <w:p w14:paraId="08D80875" w14:textId="77777777" w:rsidR="007F2674" w:rsidRDefault="007F2674" w:rsidP="007F2674">
      <w:pPr>
        <w:jc w:val="both"/>
      </w:pPr>
    </w:p>
    <w:tbl>
      <w:tblPr>
        <w:tblW w:w="0" w:type="auto"/>
        <w:tblInd w:w="108" w:type="dxa"/>
        <w:tblLook w:val="0000" w:firstRow="0" w:lastRow="0" w:firstColumn="0" w:lastColumn="0" w:noHBand="0" w:noVBand="0"/>
      </w:tblPr>
      <w:tblGrid>
        <w:gridCol w:w="4410"/>
        <w:gridCol w:w="4410"/>
      </w:tblGrid>
      <w:tr w:rsidR="007F2674" w14:paraId="14862FB1" w14:textId="77777777" w:rsidTr="00D513FA">
        <w:trPr>
          <w:trHeight w:val="180"/>
        </w:trPr>
        <w:tc>
          <w:tcPr>
            <w:tcW w:w="4410" w:type="dxa"/>
          </w:tcPr>
          <w:p w14:paraId="62C9307E" w14:textId="77777777" w:rsidR="007F2674" w:rsidRDefault="007F2674" w:rsidP="00D513FA">
            <w:r>
              <w:t>Savivaldybės meras</w:t>
            </w:r>
          </w:p>
        </w:tc>
        <w:tc>
          <w:tcPr>
            <w:tcW w:w="4410" w:type="dxa"/>
          </w:tcPr>
          <w:p w14:paraId="5B563042" w14:textId="77777777" w:rsidR="007F2674" w:rsidRDefault="007F2674" w:rsidP="00D513FA">
            <w:pPr>
              <w:jc w:val="right"/>
            </w:pPr>
          </w:p>
        </w:tc>
      </w:tr>
    </w:tbl>
    <w:p w14:paraId="3EA9954B" w14:textId="77777777" w:rsidR="007F2674" w:rsidRDefault="007F2674" w:rsidP="007F2674">
      <w:r>
        <w:lastRenderedPageBreak/>
        <w:t xml:space="preserve">Derino: </w:t>
      </w:r>
    </w:p>
    <w:p w14:paraId="0AD13817" w14:textId="77777777" w:rsidR="007F2674" w:rsidRDefault="007F2674" w:rsidP="007F2674">
      <w:r>
        <w:t>Administracijos direktorė R. </w:t>
      </w:r>
      <w:proofErr w:type="spellStart"/>
      <w:r>
        <w:t>Vančienė</w:t>
      </w:r>
      <w:proofErr w:type="spellEnd"/>
    </w:p>
    <w:p w14:paraId="176175AB" w14:textId="77777777" w:rsidR="007F2674" w:rsidRDefault="007F2674" w:rsidP="007F2674">
      <w:r>
        <w:t xml:space="preserve">Teisės ir civilinės metrikacijos skyriaus vedėja O. Sutkaitienė </w:t>
      </w:r>
    </w:p>
    <w:p w14:paraId="10EBD427" w14:textId="77777777" w:rsidR="007F2674" w:rsidRDefault="007F2674" w:rsidP="007F2674">
      <w:r>
        <w:t>Tarybos posėdžių sekretorė D. Dačkauskaitė</w:t>
      </w:r>
    </w:p>
    <w:p w14:paraId="4073F2A9" w14:textId="77777777" w:rsidR="007F2674" w:rsidRDefault="007F2674" w:rsidP="007F2674">
      <w:r>
        <w:t>Finansų skyriaus vedėja A. </w:t>
      </w:r>
      <w:proofErr w:type="spellStart"/>
      <w:r>
        <w:t>Samuilienė</w:t>
      </w:r>
      <w:proofErr w:type="spellEnd"/>
    </w:p>
    <w:p w14:paraId="3B31095F" w14:textId="77777777" w:rsidR="007F2674" w:rsidRDefault="007F2674" w:rsidP="007F2674"/>
    <w:p w14:paraId="63416264" w14:textId="77777777" w:rsidR="007F2674" w:rsidRDefault="007F2674" w:rsidP="007F2674"/>
    <w:p w14:paraId="5FF8C1E2" w14:textId="77777777" w:rsidR="00FB7257" w:rsidRDefault="00FB7257" w:rsidP="007F2674"/>
    <w:p w14:paraId="6CA0F661" w14:textId="77777777" w:rsidR="00FB7257" w:rsidRDefault="00FB7257" w:rsidP="007F2674"/>
    <w:p w14:paraId="34A48986" w14:textId="77777777" w:rsidR="00FB7257" w:rsidRDefault="00FB7257" w:rsidP="007F2674"/>
    <w:p w14:paraId="5FB13C20" w14:textId="77777777" w:rsidR="00FB7257" w:rsidRDefault="00FB7257" w:rsidP="007F2674"/>
    <w:p w14:paraId="4E45F63B" w14:textId="77777777" w:rsidR="00FB7257" w:rsidRDefault="00FB7257" w:rsidP="007F2674"/>
    <w:p w14:paraId="4F57C746" w14:textId="77777777" w:rsidR="00FB7257" w:rsidRDefault="00FB7257" w:rsidP="007F2674"/>
    <w:p w14:paraId="7DFB6F98" w14:textId="77777777" w:rsidR="00FB7257" w:rsidRDefault="00FB7257" w:rsidP="007F2674"/>
    <w:p w14:paraId="238D6CC7" w14:textId="77777777" w:rsidR="00FB7257" w:rsidRDefault="00FB7257" w:rsidP="007F2674"/>
    <w:p w14:paraId="30349356" w14:textId="77777777" w:rsidR="00FB7257" w:rsidRDefault="00FB7257" w:rsidP="007F2674"/>
    <w:p w14:paraId="17E21DDF" w14:textId="77777777" w:rsidR="00FB7257" w:rsidRDefault="00FB7257" w:rsidP="007F2674"/>
    <w:p w14:paraId="263AB89A" w14:textId="77777777" w:rsidR="00FB7257" w:rsidRDefault="00FB7257" w:rsidP="007F2674"/>
    <w:p w14:paraId="6EFFE83A" w14:textId="77777777" w:rsidR="00FB7257" w:rsidRDefault="00FB7257" w:rsidP="007F2674"/>
    <w:p w14:paraId="5773C42D" w14:textId="77777777" w:rsidR="00FB7257" w:rsidRDefault="00FB7257" w:rsidP="007F2674"/>
    <w:p w14:paraId="385533DC" w14:textId="77777777" w:rsidR="00FB7257" w:rsidRDefault="00FB7257" w:rsidP="007F2674"/>
    <w:p w14:paraId="7452FA2D" w14:textId="77777777" w:rsidR="00FB7257" w:rsidRDefault="00FB7257" w:rsidP="007F2674"/>
    <w:p w14:paraId="7B31FA73" w14:textId="77777777" w:rsidR="00FB7257" w:rsidRDefault="00FB7257" w:rsidP="007F2674"/>
    <w:p w14:paraId="16915596" w14:textId="77777777" w:rsidR="00FB7257" w:rsidRDefault="00FB7257" w:rsidP="007F2674"/>
    <w:p w14:paraId="222487FF" w14:textId="77777777" w:rsidR="00FB7257" w:rsidRDefault="00FB7257" w:rsidP="007F2674"/>
    <w:p w14:paraId="0C5177F1" w14:textId="77777777" w:rsidR="00FB7257" w:rsidRDefault="00FB7257" w:rsidP="007F2674"/>
    <w:p w14:paraId="548A3B40" w14:textId="77777777" w:rsidR="00FB7257" w:rsidRDefault="00FB7257" w:rsidP="007F2674"/>
    <w:p w14:paraId="39346E1E" w14:textId="77777777" w:rsidR="00FB7257" w:rsidRDefault="00FB7257" w:rsidP="007F2674"/>
    <w:p w14:paraId="3143243C" w14:textId="77777777" w:rsidR="00FB7257" w:rsidRDefault="00FB7257" w:rsidP="007F2674"/>
    <w:p w14:paraId="4A18EB98" w14:textId="77777777" w:rsidR="00FB7257" w:rsidRDefault="00FB7257" w:rsidP="007F2674"/>
    <w:p w14:paraId="2B1DF84B" w14:textId="77777777" w:rsidR="00FB7257" w:rsidRDefault="00FB7257" w:rsidP="007F2674"/>
    <w:p w14:paraId="05311AD4" w14:textId="77777777" w:rsidR="00FB7257" w:rsidRDefault="00FB7257" w:rsidP="007F2674"/>
    <w:p w14:paraId="4DE234ED" w14:textId="77777777" w:rsidR="00FB7257" w:rsidRDefault="00FB7257" w:rsidP="007F2674"/>
    <w:p w14:paraId="1FC580E0" w14:textId="77777777" w:rsidR="00FB7257" w:rsidRDefault="00FB7257" w:rsidP="007F2674"/>
    <w:p w14:paraId="1C2C9F48" w14:textId="77777777" w:rsidR="00FB7257" w:rsidRDefault="00FB7257" w:rsidP="007F2674"/>
    <w:p w14:paraId="22DABF2D" w14:textId="77777777" w:rsidR="00FB7257" w:rsidRDefault="00FB7257" w:rsidP="007F2674"/>
    <w:p w14:paraId="37293640" w14:textId="77777777" w:rsidR="00FB7257" w:rsidRDefault="00FB7257" w:rsidP="007F2674"/>
    <w:p w14:paraId="49E99D0D" w14:textId="77777777" w:rsidR="00FB7257" w:rsidRDefault="00FB7257" w:rsidP="007F2674"/>
    <w:p w14:paraId="43A76370" w14:textId="77777777" w:rsidR="00FB7257" w:rsidRDefault="00FB7257" w:rsidP="007F2674"/>
    <w:p w14:paraId="27328723" w14:textId="77777777" w:rsidR="00FB7257" w:rsidRDefault="00FB7257" w:rsidP="007F2674"/>
    <w:p w14:paraId="6BF26365" w14:textId="77777777" w:rsidR="00FB7257" w:rsidRDefault="00FB7257" w:rsidP="007F2674"/>
    <w:p w14:paraId="0642A8AE" w14:textId="77777777" w:rsidR="00FB7257" w:rsidRDefault="00FB7257" w:rsidP="007F2674"/>
    <w:p w14:paraId="5E689136" w14:textId="77777777" w:rsidR="007F2674" w:rsidRDefault="007F2674" w:rsidP="007F2674"/>
    <w:p w14:paraId="6C979A42" w14:textId="77777777" w:rsidR="007F2674" w:rsidRDefault="007F2674" w:rsidP="007F2674">
      <w:r>
        <w:t>Parengė</w:t>
      </w:r>
    </w:p>
    <w:p w14:paraId="0F05C76C" w14:textId="77777777" w:rsidR="007F2674" w:rsidRDefault="007F2674" w:rsidP="007F2674"/>
    <w:p w14:paraId="6BC02E02" w14:textId="017511CC" w:rsidR="007F2674" w:rsidRDefault="007F2674" w:rsidP="007F2674">
      <w:pPr>
        <w:rPr>
          <w:rStyle w:val="Hipersaitas"/>
        </w:rPr>
      </w:pPr>
      <w:r>
        <w:t xml:space="preserve">Gražina </w:t>
      </w:r>
      <w:proofErr w:type="spellStart"/>
      <w:r>
        <w:t>Ilgevičienė</w:t>
      </w:r>
      <w:proofErr w:type="spellEnd"/>
      <w:r>
        <w:t xml:space="preserve">, tel. +370 447 70 156, el. p.  </w:t>
      </w:r>
      <w:hyperlink r:id="rId7" w:history="1">
        <w:r w:rsidRPr="00677528">
          <w:rPr>
            <w:rStyle w:val="Hipersaitas"/>
          </w:rPr>
          <w:t>grazina.ilgeviciene@jurbarkas.lt</w:t>
        </w:r>
      </w:hyperlink>
    </w:p>
    <w:p w14:paraId="50DDCF8A" w14:textId="77777777" w:rsidR="000F7019" w:rsidRDefault="000F7019" w:rsidP="007F2674">
      <w:pPr>
        <w:rPr>
          <w:lang w:eastAsia="de-DE"/>
        </w:rPr>
      </w:pPr>
    </w:p>
    <w:p w14:paraId="24A08EE3" w14:textId="4438EC2F" w:rsidR="000F7019" w:rsidRDefault="000F7019" w:rsidP="007F2674">
      <w:pPr>
        <w:rPr>
          <w:lang w:eastAsia="de-DE"/>
        </w:rPr>
      </w:pPr>
      <w:r>
        <w:rPr>
          <w:lang w:eastAsia="de-DE"/>
        </w:rPr>
        <w:t>2025-10-</w:t>
      </w:r>
    </w:p>
    <w:p w14:paraId="3B09B1CC" w14:textId="46B1F046" w:rsidR="00DB179C" w:rsidRDefault="007F2674" w:rsidP="007F2674">
      <w:pPr>
        <w:ind w:firstLine="709"/>
        <w:jc w:val="both"/>
      </w:pPr>
      <w:r>
        <w:br w:type="page"/>
      </w:r>
    </w:p>
    <w:p w14:paraId="3DA62659" w14:textId="77777777" w:rsidR="00A35716" w:rsidRDefault="00A35716" w:rsidP="00504769">
      <w:pPr>
        <w:ind w:firstLine="142"/>
      </w:pPr>
    </w:p>
    <w:p w14:paraId="1398C1C1" w14:textId="77777777" w:rsidR="00A35716" w:rsidRPr="00FC3117" w:rsidRDefault="00A35716" w:rsidP="00A35716">
      <w:pPr>
        <w:tabs>
          <w:tab w:val="left" w:pos="14601"/>
        </w:tabs>
        <w:jc w:val="center"/>
        <w:rPr>
          <w:b/>
          <w:bCs/>
        </w:rPr>
      </w:pPr>
      <w:r w:rsidRPr="00FC3117">
        <w:rPr>
          <w:b/>
          <w:bCs/>
        </w:rPr>
        <w:t>JURBARKO RAJONO SAVIVALDYBĖS ADMINISTRACIJOS</w:t>
      </w:r>
    </w:p>
    <w:p w14:paraId="664DD0AB" w14:textId="77777777" w:rsidR="00A35716" w:rsidRDefault="00A35716" w:rsidP="00A35716">
      <w:pPr>
        <w:pStyle w:val="Pavadinimas"/>
        <w:pBdr>
          <w:bottom w:val="single" w:sz="12" w:space="1" w:color="auto"/>
        </w:pBdr>
      </w:pPr>
      <w:r>
        <w:t>FINANSŲ SKYRIUS</w:t>
      </w:r>
    </w:p>
    <w:p w14:paraId="524B1BDE" w14:textId="77777777" w:rsidR="00A35716" w:rsidRDefault="00A35716" w:rsidP="00A35716">
      <w:pPr>
        <w:pStyle w:val="Paantrat"/>
      </w:pPr>
      <w:r>
        <w:t>AIŠKINAMASIS RAŠTAS</w:t>
      </w:r>
    </w:p>
    <w:p w14:paraId="2678F522" w14:textId="77777777" w:rsidR="00A35716" w:rsidRDefault="00A35716" w:rsidP="00A35716">
      <w:pPr>
        <w:jc w:val="center"/>
        <w:rPr>
          <w:caps/>
        </w:rPr>
      </w:pPr>
    </w:p>
    <w:p w14:paraId="0960D8E5" w14:textId="0AEEDA14" w:rsidR="00A35716" w:rsidRDefault="00A35716" w:rsidP="00A35716">
      <w:pPr>
        <w:jc w:val="center"/>
        <w:rPr>
          <w:b/>
          <w:bCs/>
          <w:caps/>
        </w:rPr>
      </w:pPr>
      <w:r>
        <w:rPr>
          <w:b/>
          <w:bCs/>
          <w:caps/>
        </w:rPr>
        <w:t xml:space="preserve">PRIE JURBARKO RAJONO SAVIVALDYBĖS TARYBOS SPRENDIMO </w:t>
      </w:r>
      <w:r w:rsidRPr="00FD0852">
        <w:rPr>
          <w:b/>
          <w:bCs/>
          <w:caps/>
        </w:rPr>
        <w:t>„</w:t>
      </w:r>
      <w:r w:rsidR="00FB7257">
        <w:rPr>
          <w:b/>
        </w:rPr>
        <w:t xml:space="preserve">DĖL JURBARKO RAJONO SAVIVALDYBĖS TARYBOS 2023 M. BIRŽELIO 29 D. SPRENDIMO NR. T2-185 „DĖL JURBARKO RAJONO SAVIVALDYBĖS SMULKIOJO VERSLO RĖMIMO FONDO </w:t>
      </w:r>
      <w:r w:rsidR="008F5283">
        <w:rPr>
          <w:b/>
        </w:rPr>
        <w:t>KOMISIJOS</w:t>
      </w:r>
      <w:r w:rsidR="00FB7257">
        <w:rPr>
          <w:b/>
        </w:rPr>
        <w:t xml:space="preserve"> SUDARYMO“ PAKEITIMO</w:t>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r w:rsidRPr="00FD0852">
        <w:rPr>
          <w:b/>
          <w:szCs w:val="26"/>
        </w:rPr>
        <w:t>“</w:t>
      </w:r>
      <w:r w:rsidRPr="00031B2B">
        <w:rPr>
          <w:b/>
          <w:szCs w:val="26"/>
        </w:rPr>
        <w:t xml:space="preserve"> </w:t>
      </w:r>
      <w:r>
        <w:rPr>
          <w:b/>
          <w:bCs/>
          <w:caps/>
        </w:rPr>
        <w:t>projekto</w:t>
      </w:r>
    </w:p>
    <w:p w14:paraId="636D7DDD" w14:textId="77777777" w:rsidR="00A35716" w:rsidRDefault="00A35716" w:rsidP="00A35716">
      <w:pPr>
        <w:tabs>
          <w:tab w:val="left" w:pos="567"/>
        </w:tabs>
        <w:jc w:val="center"/>
      </w:pPr>
    </w:p>
    <w:p w14:paraId="7A827BB8" w14:textId="51DA89E0" w:rsidR="00A35716" w:rsidRDefault="00A35716" w:rsidP="00A35716">
      <w:pPr>
        <w:tabs>
          <w:tab w:val="left" w:pos="0"/>
        </w:tabs>
        <w:jc w:val="center"/>
      </w:pPr>
      <w:r>
        <w:t xml:space="preserve">2025 m. </w:t>
      </w:r>
      <w:r w:rsidR="00C37B86">
        <w:t>spalio</w:t>
      </w:r>
      <w:r>
        <w:t xml:space="preserve"> </w:t>
      </w:r>
      <w:r w:rsidR="009F591B">
        <w:t>16</w:t>
      </w:r>
      <w:r>
        <w:t xml:space="preserve"> d. Nr. TSP-</w:t>
      </w:r>
      <w:r w:rsidR="009F591B">
        <w:t>363</w:t>
      </w:r>
    </w:p>
    <w:p w14:paraId="7AD14C62" w14:textId="77777777" w:rsidR="00A35716" w:rsidRDefault="00A35716" w:rsidP="00A35716">
      <w:pPr>
        <w:tabs>
          <w:tab w:val="left" w:pos="0"/>
        </w:tabs>
        <w:jc w:val="center"/>
      </w:pPr>
      <w:r>
        <w:t>Jurbarkas</w:t>
      </w:r>
    </w:p>
    <w:p w14:paraId="4A6C4642" w14:textId="77777777" w:rsidR="00A35716" w:rsidRPr="004742A1" w:rsidRDefault="00A35716" w:rsidP="00A35716"/>
    <w:tbl>
      <w:tblPr>
        <w:tblW w:w="0" w:type="auto"/>
        <w:tblLook w:val="0000" w:firstRow="0" w:lastRow="0" w:firstColumn="0" w:lastColumn="0" w:noHBand="0" w:noVBand="0"/>
      </w:tblPr>
      <w:tblGrid>
        <w:gridCol w:w="9525"/>
      </w:tblGrid>
      <w:tr w:rsidR="00A35716" w:rsidRPr="004742A1" w14:paraId="6D2D6B93" w14:textId="77777777" w:rsidTr="00D513FA">
        <w:tc>
          <w:tcPr>
            <w:tcW w:w="9741" w:type="dxa"/>
          </w:tcPr>
          <w:p w14:paraId="36D03927" w14:textId="77777777" w:rsidR="00A35716" w:rsidRPr="00192C5E" w:rsidRDefault="00A35716" w:rsidP="00D513FA">
            <w:pPr>
              <w:tabs>
                <w:tab w:val="left" w:pos="0"/>
              </w:tabs>
              <w:rPr>
                <w:b/>
                <w:bCs/>
              </w:rPr>
            </w:pPr>
            <w:r>
              <w:rPr>
                <w:b/>
                <w:bCs/>
                <w:i/>
                <w:iCs/>
              </w:rPr>
              <w:t>1.</w:t>
            </w:r>
            <w:r w:rsidRPr="00192C5E">
              <w:rPr>
                <w:b/>
                <w:bCs/>
                <w:i/>
                <w:iCs/>
              </w:rPr>
              <w:t>Parengto projekto tikslai ir uždaviniai.</w:t>
            </w:r>
          </w:p>
        </w:tc>
      </w:tr>
      <w:tr w:rsidR="00A35716" w:rsidRPr="004742A1" w14:paraId="3ECC22DA" w14:textId="77777777" w:rsidTr="00D513FA">
        <w:tc>
          <w:tcPr>
            <w:tcW w:w="9741" w:type="dxa"/>
          </w:tcPr>
          <w:p w14:paraId="0284E183" w14:textId="3C2B4F06" w:rsidR="00A35716" w:rsidRPr="004742A1" w:rsidRDefault="00FA4C5A" w:rsidP="00D513FA">
            <w:pPr>
              <w:tabs>
                <w:tab w:val="left" w:pos="0"/>
              </w:tabs>
              <w:jc w:val="both"/>
            </w:pPr>
            <w:r>
              <w:t>Pakeisti komisijos sudėtį, gavus</w:t>
            </w:r>
            <w:r w:rsidR="00A26551">
              <w:t xml:space="preserve"> Lietuvos valstiečių ir žaliųjų frakcijos </w:t>
            </w:r>
            <w:r>
              <w:t xml:space="preserve">ir Jurbarko krašto verslininkų sąjungos </w:t>
            </w:r>
            <w:r w:rsidR="00A26551">
              <w:t>prašym</w:t>
            </w:r>
            <w:r>
              <w:t>us</w:t>
            </w:r>
            <w:r w:rsidR="00A26551">
              <w:t>.</w:t>
            </w:r>
          </w:p>
        </w:tc>
      </w:tr>
      <w:tr w:rsidR="00A35716" w:rsidRPr="004742A1" w14:paraId="1AB107BC" w14:textId="77777777" w:rsidTr="00D513FA">
        <w:tc>
          <w:tcPr>
            <w:tcW w:w="9741" w:type="dxa"/>
          </w:tcPr>
          <w:p w14:paraId="3861CAE2" w14:textId="77777777" w:rsidR="00A35716" w:rsidRPr="004742A1" w:rsidRDefault="00A35716" w:rsidP="00D513FA">
            <w:pPr>
              <w:tabs>
                <w:tab w:val="left" w:pos="0"/>
              </w:tabs>
              <w:rPr>
                <w:b/>
                <w:bCs/>
              </w:rPr>
            </w:pPr>
            <w:r w:rsidRPr="004742A1">
              <w:rPr>
                <w:b/>
                <w:bCs/>
                <w:i/>
                <w:iCs/>
              </w:rPr>
              <w:t>2. Kaip šiuo metu yra sureguliuoti projekte aptarti klausimai.</w:t>
            </w:r>
          </w:p>
        </w:tc>
      </w:tr>
      <w:tr w:rsidR="00A35716" w:rsidRPr="004742A1" w14:paraId="6E0154AA" w14:textId="77777777" w:rsidTr="00D513FA">
        <w:tc>
          <w:tcPr>
            <w:tcW w:w="9741" w:type="dxa"/>
          </w:tcPr>
          <w:p w14:paraId="148283A7" w14:textId="4AE4BD48" w:rsidR="00A35716" w:rsidRPr="004742A1" w:rsidRDefault="00A35716" w:rsidP="00D513FA">
            <w:pPr>
              <w:jc w:val="both"/>
            </w:pPr>
            <w:r w:rsidRPr="004742A1">
              <w:t>Projekte aptariamus klausimus reglamentuoja Lietuvos Respublikos vietos savivaldos įstatymas, Jurbarko rajono savivaldybės smulkiojo verslo rėmimo fondo nuostatai.</w:t>
            </w:r>
          </w:p>
        </w:tc>
      </w:tr>
      <w:tr w:rsidR="00A35716" w:rsidRPr="004742A1" w14:paraId="304E04DD" w14:textId="77777777" w:rsidTr="00D513FA">
        <w:tc>
          <w:tcPr>
            <w:tcW w:w="9741" w:type="dxa"/>
          </w:tcPr>
          <w:p w14:paraId="4419E409" w14:textId="77777777" w:rsidR="00A35716" w:rsidRPr="004742A1" w:rsidRDefault="00A35716" w:rsidP="00D513FA">
            <w:pPr>
              <w:tabs>
                <w:tab w:val="left" w:pos="0"/>
              </w:tabs>
              <w:rPr>
                <w:b/>
                <w:bCs/>
                <w:i/>
                <w:iCs/>
              </w:rPr>
            </w:pPr>
            <w:r w:rsidRPr="004742A1">
              <w:rPr>
                <w:b/>
                <w:bCs/>
                <w:i/>
                <w:iCs/>
              </w:rPr>
              <w:t>3. Kokių pozityvių rezultatų laukiama.</w:t>
            </w:r>
          </w:p>
        </w:tc>
      </w:tr>
      <w:tr w:rsidR="00A35716" w:rsidRPr="004742A1" w14:paraId="4BFB6523" w14:textId="77777777" w:rsidTr="00D513FA">
        <w:tc>
          <w:tcPr>
            <w:tcW w:w="9741" w:type="dxa"/>
          </w:tcPr>
          <w:p w14:paraId="3C1D52B9" w14:textId="6FF0F5F9" w:rsidR="00A35716" w:rsidRPr="004742A1" w:rsidRDefault="00A35716" w:rsidP="00D513FA">
            <w:pPr>
              <w:tabs>
                <w:tab w:val="left" w:pos="0"/>
              </w:tabs>
              <w:jc w:val="both"/>
            </w:pPr>
            <w:r w:rsidRPr="004742A1">
              <w:t>Bus įvykdyt</w:t>
            </w:r>
            <w:r w:rsidR="00A26551">
              <w:t xml:space="preserve">as Lietuvos valstiečių ir žaliųjų sąjungos frakcijos </w:t>
            </w:r>
            <w:r w:rsidR="00FA4C5A">
              <w:t xml:space="preserve">ir Jurbarko krašto verslininkų sąjungos </w:t>
            </w:r>
            <w:r w:rsidR="00A26551">
              <w:t>prašyma</w:t>
            </w:r>
            <w:r w:rsidR="00FA4C5A">
              <w:t>i</w:t>
            </w:r>
            <w:r w:rsidRPr="004742A1">
              <w:t>.</w:t>
            </w:r>
          </w:p>
        </w:tc>
      </w:tr>
      <w:tr w:rsidR="00A35716" w:rsidRPr="004742A1" w14:paraId="3F8B237D" w14:textId="77777777" w:rsidTr="00D513FA">
        <w:tc>
          <w:tcPr>
            <w:tcW w:w="9741" w:type="dxa"/>
          </w:tcPr>
          <w:p w14:paraId="0663D911" w14:textId="77777777" w:rsidR="00A35716" w:rsidRPr="004742A1" w:rsidRDefault="00A35716" w:rsidP="00D513FA">
            <w:pPr>
              <w:tabs>
                <w:tab w:val="left" w:pos="0"/>
              </w:tabs>
              <w:jc w:val="both"/>
              <w:rPr>
                <w:b/>
                <w:bCs/>
                <w:i/>
                <w:iCs/>
              </w:rPr>
            </w:pPr>
            <w:r w:rsidRPr="004742A1">
              <w:rPr>
                <w:b/>
                <w:bCs/>
                <w:i/>
                <w:iCs/>
              </w:rPr>
              <w:t>4. Galimos neigiamos priimto projekto pasekmės ir kokių priemonių reikėtų imtis, kad tokių pasekmių būtų išvengta.</w:t>
            </w:r>
          </w:p>
        </w:tc>
      </w:tr>
      <w:tr w:rsidR="00A35716" w:rsidRPr="004742A1" w14:paraId="5E55F558" w14:textId="77777777" w:rsidTr="00D513FA">
        <w:tc>
          <w:tcPr>
            <w:tcW w:w="9741" w:type="dxa"/>
          </w:tcPr>
          <w:p w14:paraId="57DD42BB" w14:textId="77777777" w:rsidR="00A35716" w:rsidRPr="004742A1" w:rsidRDefault="00A35716" w:rsidP="00D513FA">
            <w:pPr>
              <w:tabs>
                <w:tab w:val="left" w:pos="0"/>
              </w:tabs>
              <w:jc w:val="both"/>
            </w:pPr>
            <w:r w:rsidRPr="004742A1">
              <w:t>Nėra</w:t>
            </w:r>
          </w:p>
        </w:tc>
      </w:tr>
      <w:tr w:rsidR="00A35716" w:rsidRPr="004742A1" w14:paraId="26F5EF1A" w14:textId="77777777" w:rsidTr="00D513FA">
        <w:tc>
          <w:tcPr>
            <w:tcW w:w="9741" w:type="dxa"/>
          </w:tcPr>
          <w:p w14:paraId="22B22303" w14:textId="77777777" w:rsidR="00A35716" w:rsidRPr="004742A1" w:rsidRDefault="00A35716" w:rsidP="00D513FA">
            <w:pPr>
              <w:tabs>
                <w:tab w:val="left" w:pos="0"/>
              </w:tabs>
              <w:jc w:val="both"/>
              <w:rPr>
                <w:b/>
                <w:bCs/>
                <w:i/>
                <w:iCs/>
              </w:rPr>
            </w:pPr>
            <w:r w:rsidRPr="004742A1">
              <w:rPr>
                <w:b/>
                <w:bCs/>
                <w:i/>
                <w:iCs/>
              </w:rPr>
              <w:t>5. Kokie šios srities aktai tebegalioja (pateikiamas aktų sąrašas) ir kokius galiojančius aktus būtina pakeisti ar panaikinti, priėmus teikiamą projektą.</w:t>
            </w:r>
          </w:p>
        </w:tc>
      </w:tr>
      <w:tr w:rsidR="00A35716" w:rsidRPr="004742A1" w14:paraId="61FF5B23" w14:textId="77777777" w:rsidTr="00D513FA">
        <w:tc>
          <w:tcPr>
            <w:tcW w:w="9741" w:type="dxa"/>
          </w:tcPr>
          <w:p w14:paraId="43E27716" w14:textId="77777777" w:rsidR="00A35716" w:rsidRPr="004742A1" w:rsidRDefault="00A35716" w:rsidP="00D513FA">
            <w:pPr>
              <w:tabs>
                <w:tab w:val="left" w:pos="0"/>
              </w:tabs>
              <w:jc w:val="both"/>
            </w:pPr>
            <w:r w:rsidRPr="004742A1">
              <w:t xml:space="preserve">Šiuo metu galioja Jurbarko rajono savivaldybės smulkiojo verslo rėmimo fondo nuostatai, patvirtinti </w:t>
            </w:r>
            <w:r>
              <w:t xml:space="preserve">Jurbarko rajono savivaldybės tarybos 2024 m. gegužės 30 d. sprendimu Nr. T2-181 „Dėl </w:t>
            </w:r>
            <w:r w:rsidRPr="004742A1">
              <w:t>Jurbarko rajono savivaldybės smulkiojo verslo rėmimo fondo nuostatų ir lėšų naudojimo taisyklių patvirtinimo“</w:t>
            </w:r>
            <w:r>
              <w:t>.</w:t>
            </w:r>
          </w:p>
        </w:tc>
      </w:tr>
      <w:tr w:rsidR="00A35716" w:rsidRPr="004742A1" w14:paraId="14B7B85A" w14:textId="77777777" w:rsidTr="00D513FA">
        <w:tc>
          <w:tcPr>
            <w:tcW w:w="9741" w:type="dxa"/>
          </w:tcPr>
          <w:p w14:paraId="1C5826E2" w14:textId="77777777" w:rsidR="00A35716" w:rsidRPr="004742A1" w:rsidRDefault="00A35716" w:rsidP="00D513FA">
            <w:pPr>
              <w:tabs>
                <w:tab w:val="left" w:pos="0"/>
              </w:tabs>
              <w:rPr>
                <w:b/>
                <w:bCs/>
                <w:i/>
                <w:iCs/>
              </w:rPr>
            </w:pPr>
            <w:r w:rsidRPr="004742A1">
              <w:rPr>
                <w:b/>
                <w:bCs/>
                <w:i/>
                <w:iCs/>
              </w:rPr>
              <w:t>6. Projekto rengimo metu gauti specialistų vertinimai ir išvados, ekonominiai apskaičiavimai (sąmatos), konkretūs finansavimo šaltiniai.</w:t>
            </w:r>
          </w:p>
          <w:p w14:paraId="7CD8656B" w14:textId="77777777" w:rsidR="00A35716" w:rsidRPr="004742A1" w:rsidRDefault="00A35716" w:rsidP="00D513FA">
            <w:pPr>
              <w:tabs>
                <w:tab w:val="left" w:pos="0"/>
              </w:tabs>
            </w:pPr>
            <w:r w:rsidRPr="004742A1">
              <w:t>Nėra</w:t>
            </w:r>
          </w:p>
        </w:tc>
      </w:tr>
      <w:tr w:rsidR="00A35716" w:rsidRPr="004742A1" w14:paraId="3CF0814F" w14:textId="77777777" w:rsidTr="00D513FA">
        <w:tc>
          <w:tcPr>
            <w:tcW w:w="9741" w:type="dxa"/>
          </w:tcPr>
          <w:p w14:paraId="67281F8C" w14:textId="77777777" w:rsidR="00A35716" w:rsidRPr="004742A1" w:rsidRDefault="00A35716" w:rsidP="00D513FA">
            <w:pPr>
              <w:tabs>
                <w:tab w:val="left" w:pos="0"/>
              </w:tabs>
              <w:jc w:val="both"/>
              <w:rPr>
                <w:b/>
                <w:i/>
              </w:rPr>
            </w:pPr>
            <w:r w:rsidRPr="004742A1">
              <w:rPr>
                <w:b/>
                <w:i/>
              </w:rPr>
              <w:t>7. Ar reikalingas projekto antikorupcinis vertinimas.</w:t>
            </w:r>
          </w:p>
          <w:p w14:paraId="094F294F" w14:textId="77777777" w:rsidR="00A35716" w:rsidRPr="004742A1" w:rsidRDefault="00A35716" w:rsidP="00D513FA">
            <w:pPr>
              <w:tabs>
                <w:tab w:val="left" w:pos="0"/>
              </w:tabs>
              <w:jc w:val="both"/>
            </w:pPr>
            <w:r w:rsidRPr="004742A1">
              <w:t>Ne</w:t>
            </w:r>
          </w:p>
        </w:tc>
      </w:tr>
      <w:tr w:rsidR="00A35716" w:rsidRPr="004742A1" w14:paraId="42D329BF" w14:textId="77777777" w:rsidTr="00D513FA">
        <w:tc>
          <w:tcPr>
            <w:tcW w:w="9741" w:type="dxa"/>
          </w:tcPr>
          <w:p w14:paraId="719D83B8" w14:textId="77777777" w:rsidR="00A35716" w:rsidRPr="004742A1" w:rsidRDefault="00A35716" w:rsidP="00D513FA">
            <w:pPr>
              <w:tabs>
                <w:tab w:val="left" w:pos="0"/>
              </w:tabs>
              <w:jc w:val="both"/>
              <w:rPr>
                <w:b/>
                <w:i/>
              </w:rPr>
            </w:pPr>
            <w:r w:rsidRPr="004742A1">
              <w:rPr>
                <w:b/>
                <w:i/>
              </w:rPr>
              <w:t>8. Projekto iniciatorius, autorius ar autorių grupė.</w:t>
            </w:r>
          </w:p>
        </w:tc>
      </w:tr>
      <w:tr w:rsidR="00A35716" w:rsidRPr="004742A1" w14:paraId="1588A49B" w14:textId="77777777" w:rsidTr="00D513FA">
        <w:tc>
          <w:tcPr>
            <w:tcW w:w="9741" w:type="dxa"/>
          </w:tcPr>
          <w:p w14:paraId="39F560A0" w14:textId="505F05F4" w:rsidR="00A35716" w:rsidRPr="004742A1" w:rsidRDefault="00A35716" w:rsidP="00D513FA">
            <w:pPr>
              <w:tabs>
                <w:tab w:val="left" w:pos="0"/>
              </w:tabs>
              <w:jc w:val="both"/>
            </w:pPr>
            <w:r w:rsidRPr="004742A1">
              <w:t xml:space="preserve">Projekto iniciatorius – </w:t>
            </w:r>
            <w:r w:rsidR="000F7019">
              <w:t>Lietuvos valstiečių ir žaliųjų sąjungos frakcija</w:t>
            </w:r>
            <w:r w:rsidRPr="004742A1">
              <w:t xml:space="preserve">, sprendimo projektą parengė Finansų skyriaus vyriausioji specialistė Gražina </w:t>
            </w:r>
            <w:proofErr w:type="spellStart"/>
            <w:r w:rsidRPr="004742A1">
              <w:t>Ilgevičienė</w:t>
            </w:r>
            <w:proofErr w:type="spellEnd"/>
            <w:r>
              <w:t>.</w:t>
            </w:r>
          </w:p>
        </w:tc>
      </w:tr>
      <w:tr w:rsidR="00A35716" w:rsidRPr="004742A1" w14:paraId="52EA7DDB" w14:textId="77777777" w:rsidTr="00D513FA">
        <w:tc>
          <w:tcPr>
            <w:tcW w:w="9741" w:type="dxa"/>
          </w:tcPr>
          <w:p w14:paraId="361F96EA" w14:textId="77777777" w:rsidR="00A35716" w:rsidRPr="004742A1" w:rsidRDefault="00A35716" w:rsidP="00D513FA">
            <w:pPr>
              <w:tabs>
                <w:tab w:val="left" w:pos="0"/>
              </w:tabs>
              <w:rPr>
                <w:b/>
                <w:bCs/>
                <w:i/>
                <w:iCs/>
              </w:rPr>
            </w:pPr>
            <w:r w:rsidRPr="004742A1">
              <w:rPr>
                <w:b/>
                <w:bCs/>
                <w:i/>
                <w:iCs/>
              </w:rPr>
              <w:t>9. Kiti, autorių nuomone, reikalingi pagrindimai ir paaiškinimai.</w:t>
            </w:r>
          </w:p>
          <w:p w14:paraId="74ED6938" w14:textId="77777777" w:rsidR="00A35716" w:rsidRPr="004742A1" w:rsidRDefault="00A35716" w:rsidP="00D513FA">
            <w:pPr>
              <w:tabs>
                <w:tab w:val="left" w:pos="0"/>
              </w:tabs>
            </w:pPr>
            <w:r w:rsidRPr="004742A1">
              <w:t>Nėra</w:t>
            </w:r>
          </w:p>
        </w:tc>
      </w:tr>
      <w:tr w:rsidR="00A35716" w:rsidRPr="004742A1" w14:paraId="401540B9" w14:textId="77777777" w:rsidTr="00D513FA">
        <w:tc>
          <w:tcPr>
            <w:tcW w:w="9741" w:type="dxa"/>
          </w:tcPr>
          <w:p w14:paraId="08EB25C9" w14:textId="77777777" w:rsidR="00A35716" w:rsidRPr="004742A1" w:rsidRDefault="00A35716" w:rsidP="00D513FA">
            <w:pPr>
              <w:tabs>
                <w:tab w:val="left" w:pos="0"/>
              </w:tabs>
              <w:jc w:val="both"/>
              <w:rPr>
                <w:b/>
                <w:i/>
              </w:rPr>
            </w:pPr>
            <w:r w:rsidRPr="004742A1">
              <w:rPr>
                <w:b/>
                <w:i/>
              </w:rPr>
              <w:t>10. Sprendimas įteikiamas (kam ir kiek egz.).</w:t>
            </w:r>
          </w:p>
        </w:tc>
      </w:tr>
      <w:tr w:rsidR="00A35716" w:rsidRPr="004742A1" w14:paraId="3FEF00A2" w14:textId="77777777" w:rsidTr="00D513FA">
        <w:tc>
          <w:tcPr>
            <w:tcW w:w="9741" w:type="dxa"/>
          </w:tcPr>
          <w:p w14:paraId="0A60D599" w14:textId="77777777" w:rsidR="00A35716" w:rsidRPr="004742A1" w:rsidRDefault="00A35716" w:rsidP="00D513FA">
            <w:pPr>
              <w:tabs>
                <w:tab w:val="left" w:pos="0"/>
              </w:tabs>
              <w:jc w:val="both"/>
              <w:rPr>
                <w:b/>
                <w:i/>
              </w:rPr>
            </w:pPr>
            <w:r w:rsidRPr="004742A1">
              <w:t>Finansų skyriui – 1 egz.</w:t>
            </w:r>
          </w:p>
        </w:tc>
      </w:tr>
    </w:tbl>
    <w:p w14:paraId="4EF82D94" w14:textId="77777777" w:rsidR="00A35716" w:rsidRDefault="00A35716" w:rsidP="00A35716">
      <w:pPr>
        <w:tabs>
          <w:tab w:val="left" w:pos="567"/>
        </w:tabs>
      </w:pPr>
    </w:p>
    <w:p w14:paraId="2FB909EF" w14:textId="77777777" w:rsidR="00A35716" w:rsidRPr="004742A1" w:rsidRDefault="00A35716" w:rsidP="00A35716">
      <w:pPr>
        <w:tabs>
          <w:tab w:val="left" w:pos="567"/>
        </w:tabs>
      </w:pPr>
    </w:p>
    <w:p w14:paraId="68BEE9AB" w14:textId="77777777" w:rsidR="00A35716" w:rsidRPr="004742A1" w:rsidRDefault="00A35716" w:rsidP="00A35716">
      <w:r w:rsidRPr="004742A1">
        <w:t>Parengė</w:t>
      </w:r>
    </w:p>
    <w:p w14:paraId="7F1728C6" w14:textId="77777777" w:rsidR="00A35716" w:rsidRDefault="00A35716" w:rsidP="00A35716"/>
    <w:p w14:paraId="275863B8" w14:textId="77777777" w:rsidR="00F715F8" w:rsidRPr="004742A1" w:rsidRDefault="00F715F8" w:rsidP="00A35716"/>
    <w:p w14:paraId="36842419" w14:textId="77777777" w:rsidR="00A35716" w:rsidRPr="004742A1" w:rsidRDefault="00A35716" w:rsidP="00A35716">
      <w:pPr>
        <w:pStyle w:val="Antrats"/>
        <w:rPr>
          <w:lang w:eastAsia="de-DE"/>
        </w:rPr>
      </w:pPr>
      <w:r>
        <w:rPr>
          <w:lang w:eastAsia="de-DE"/>
        </w:rPr>
        <w:t xml:space="preserve">Gražina </w:t>
      </w:r>
      <w:proofErr w:type="spellStart"/>
      <w:r>
        <w:rPr>
          <w:lang w:eastAsia="de-DE"/>
        </w:rPr>
        <w:t>Ilgevičienė</w:t>
      </w:r>
      <w:proofErr w:type="spellEnd"/>
      <w:r w:rsidRPr="004742A1">
        <w:rPr>
          <w:lang w:eastAsia="de-DE"/>
        </w:rPr>
        <w:t xml:space="preserve"> </w:t>
      </w:r>
    </w:p>
    <w:p w14:paraId="4CA5E6EC" w14:textId="6A6BACC1" w:rsidR="00A35716" w:rsidRDefault="000F7019" w:rsidP="000F7019">
      <w:r>
        <w:t>2025-10-</w:t>
      </w:r>
    </w:p>
    <w:sectPr w:rsidR="00A3571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8CE6A" w14:textId="77777777" w:rsidR="00D1178E" w:rsidRDefault="00D1178E">
      <w:r>
        <w:separator/>
      </w:r>
    </w:p>
  </w:endnote>
  <w:endnote w:type="continuationSeparator" w:id="0">
    <w:p w14:paraId="0D23DD0E" w14:textId="77777777" w:rsidR="00D1178E" w:rsidRDefault="00D1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188D" w14:textId="77777777" w:rsidR="00D1178E" w:rsidRDefault="00D1178E">
      <w:r>
        <w:separator/>
      </w:r>
    </w:p>
  </w:footnote>
  <w:footnote w:type="continuationSeparator" w:id="0">
    <w:p w14:paraId="14485DA3" w14:textId="77777777" w:rsidR="00D1178E" w:rsidRDefault="00D11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106C" w14:textId="77777777" w:rsidR="00FC1CD3" w:rsidRDefault="00D56A8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DE6DB0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4F3" w14:textId="77777777" w:rsidR="00FC1CD3" w:rsidRDefault="00FC1CD3">
    <w:pPr>
      <w:pStyle w:val="Antrats"/>
      <w:framePr w:wrap="around" w:vAnchor="text" w:hAnchor="margin" w:xAlign="center" w:y="1"/>
      <w:rPr>
        <w:rStyle w:val="Puslapionumeris"/>
      </w:rPr>
    </w:pPr>
  </w:p>
  <w:p w14:paraId="19AF765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9491031">
    <w:abstractNumId w:val="3"/>
  </w:num>
  <w:num w:numId="2" w16cid:durableId="865564148">
    <w:abstractNumId w:val="2"/>
  </w:num>
  <w:num w:numId="3" w16cid:durableId="1867450111">
    <w:abstractNumId w:val="4"/>
  </w:num>
  <w:num w:numId="4" w16cid:durableId="959191889">
    <w:abstractNumId w:val="1"/>
  </w:num>
  <w:num w:numId="5" w16cid:durableId="1338657774">
    <w:abstractNumId w:val="6"/>
  </w:num>
  <w:num w:numId="6" w16cid:durableId="1805273380">
    <w:abstractNumId w:val="5"/>
  </w:num>
  <w:num w:numId="7" w16cid:durableId="786437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15BE"/>
    <w:rsid w:val="00065B64"/>
    <w:rsid w:val="00067DE9"/>
    <w:rsid w:val="00076A1D"/>
    <w:rsid w:val="00090406"/>
    <w:rsid w:val="000B0953"/>
    <w:rsid w:val="000B1C96"/>
    <w:rsid w:val="000B1FDC"/>
    <w:rsid w:val="000B58D4"/>
    <w:rsid w:val="000B63C3"/>
    <w:rsid w:val="000C3A8A"/>
    <w:rsid w:val="000D4F51"/>
    <w:rsid w:val="000D7BB3"/>
    <w:rsid w:val="000E2BAC"/>
    <w:rsid w:val="000E35C4"/>
    <w:rsid w:val="000E6B72"/>
    <w:rsid w:val="000F7019"/>
    <w:rsid w:val="00107C26"/>
    <w:rsid w:val="0012406B"/>
    <w:rsid w:val="001247A9"/>
    <w:rsid w:val="0012514A"/>
    <w:rsid w:val="00137CE1"/>
    <w:rsid w:val="00162618"/>
    <w:rsid w:val="00196C9A"/>
    <w:rsid w:val="001A619A"/>
    <w:rsid w:val="001C12FE"/>
    <w:rsid w:val="001D2E82"/>
    <w:rsid w:val="001E2AE0"/>
    <w:rsid w:val="00217B58"/>
    <w:rsid w:val="00226341"/>
    <w:rsid w:val="00251454"/>
    <w:rsid w:val="0025167C"/>
    <w:rsid w:val="00260B7F"/>
    <w:rsid w:val="00281984"/>
    <w:rsid w:val="0029115F"/>
    <w:rsid w:val="002A6329"/>
    <w:rsid w:val="002D2234"/>
    <w:rsid w:val="002E0BF0"/>
    <w:rsid w:val="002E1F99"/>
    <w:rsid w:val="002F084E"/>
    <w:rsid w:val="002F1BCC"/>
    <w:rsid w:val="003064C9"/>
    <w:rsid w:val="00315599"/>
    <w:rsid w:val="003156A6"/>
    <w:rsid w:val="00317D02"/>
    <w:rsid w:val="00322EC3"/>
    <w:rsid w:val="00333469"/>
    <w:rsid w:val="00336686"/>
    <w:rsid w:val="00346E67"/>
    <w:rsid w:val="0037061D"/>
    <w:rsid w:val="00372033"/>
    <w:rsid w:val="003723C7"/>
    <w:rsid w:val="0037258B"/>
    <w:rsid w:val="00394FD0"/>
    <w:rsid w:val="003A6384"/>
    <w:rsid w:val="003B2523"/>
    <w:rsid w:val="003C0D2B"/>
    <w:rsid w:val="003D1A2C"/>
    <w:rsid w:val="003D36E7"/>
    <w:rsid w:val="003E72FB"/>
    <w:rsid w:val="003F40BA"/>
    <w:rsid w:val="003F43DA"/>
    <w:rsid w:val="0040117E"/>
    <w:rsid w:val="00412738"/>
    <w:rsid w:val="00433D3F"/>
    <w:rsid w:val="004736D3"/>
    <w:rsid w:val="00477C70"/>
    <w:rsid w:val="00494CCC"/>
    <w:rsid w:val="004B2369"/>
    <w:rsid w:val="004D5726"/>
    <w:rsid w:val="004E7E03"/>
    <w:rsid w:val="00501A06"/>
    <w:rsid w:val="00501C69"/>
    <w:rsid w:val="00502438"/>
    <w:rsid w:val="00504769"/>
    <w:rsid w:val="005049D0"/>
    <w:rsid w:val="0053677B"/>
    <w:rsid w:val="0053777E"/>
    <w:rsid w:val="00542B92"/>
    <w:rsid w:val="00554E7E"/>
    <w:rsid w:val="005560FA"/>
    <w:rsid w:val="00563D9A"/>
    <w:rsid w:val="00583085"/>
    <w:rsid w:val="005902FC"/>
    <w:rsid w:val="005A679F"/>
    <w:rsid w:val="005A7489"/>
    <w:rsid w:val="005B2122"/>
    <w:rsid w:val="005B5054"/>
    <w:rsid w:val="005B677E"/>
    <w:rsid w:val="005F423D"/>
    <w:rsid w:val="0060121E"/>
    <w:rsid w:val="006042B0"/>
    <w:rsid w:val="006046BD"/>
    <w:rsid w:val="0061124E"/>
    <w:rsid w:val="00611759"/>
    <w:rsid w:val="0063466E"/>
    <w:rsid w:val="006353B7"/>
    <w:rsid w:val="00641E12"/>
    <w:rsid w:val="0065250B"/>
    <w:rsid w:val="0068750C"/>
    <w:rsid w:val="00694AE6"/>
    <w:rsid w:val="006A29E6"/>
    <w:rsid w:val="006A5260"/>
    <w:rsid w:val="006B194D"/>
    <w:rsid w:val="006F73C6"/>
    <w:rsid w:val="006F79BB"/>
    <w:rsid w:val="00707910"/>
    <w:rsid w:val="00712BAB"/>
    <w:rsid w:val="00716E5A"/>
    <w:rsid w:val="0071733F"/>
    <w:rsid w:val="00727BC2"/>
    <w:rsid w:val="00733F0E"/>
    <w:rsid w:val="00734333"/>
    <w:rsid w:val="00740725"/>
    <w:rsid w:val="007516D8"/>
    <w:rsid w:val="00771B77"/>
    <w:rsid w:val="007775D8"/>
    <w:rsid w:val="007860A8"/>
    <w:rsid w:val="007B30E0"/>
    <w:rsid w:val="007B34D9"/>
    <w:rsid w:val="007B3ED2"/>
    <w:rsid w:val="007B7194"/>
    <w:rsid w:val="007B7D9C"/>
    <w:rsid w:val="007E13A9"/>
    <w:rsid w:val="007E46FC"/>
    <w:rsid w:val="007F0077"/>
    <w:rsid w:val="007F2674"/>
    <w:rsid w:val="007F4542"/>
    <w:rsid w:val="008037D5"/>
    <w:rsid w:val="00815950"/>
    <w:rsid w:val="00854CEB"/>
    <w:rsid w:val="00863138"/>
    <w:rsid w:val="00863B80"/>
    <w:rsid w:val="00867C4B"/>
    <w:rsid w:val="008758B4"/>
    <w:rsid w:val="0088250C"/>
    <w:rsid w:val="00886E2F"/>
    <w:rsid w:val="0089191B"/>
    <w:rsid w:val="00892223"/>
    <w:rsid w:val="00894D72"/>
    <w:rsid w:val="008962CF"/>
    <w:rsid w:val="008A4BEF"/>
    <w:rsid w:val="008A7972"/>
    <w:rsid w:val="008B2A3E"/>
    <w:rsid w:val="008B502E"/>
    <w:rsid w:val="008C2222"/>
    <w:rsid w:val="008C4BDA"/>
    <w:rsid w:val="008E5A1B"/>
    <w:rsid w:val="008F5283"/>
    <w:rsid w:val="008F70CC"/>
    <w:rsid w:val="0090353D"/>
    <w:rsid w:val="00904905"/>
    <w:rsid w:val="009145F0"/>
    <w:rsid w:val="00931D64"/>
    <w:rsid w:val="00931DA5"/>
    <w:rsid w:val="00942B16"/>
    <w:rsid w:val="00962068"/>
    <w:rsid w:val="00992B19"/>
    <w:rsid w:val="009A22DA"/>
    <w:rsid w:val="009B1E06"/>
    <w:rsid w:val="009B7CA4"/>
    <w:rsid w:val="009C146A"/>
    <w:rsid w:val="009E78A8"/>
    <w:rsid w:val="009F591B"/>
    <w:rsid w:val="00A07C5C"/>
    <w:rsid w:val="00A10B04"/>
    <w:rsid w:val="00A151E4"/>
    <w:rsid w:val="00A15894"/>
    <w:rsid w:val="00A26551"/>
    <w:rsid w:val="00A26DC6"/>
    <w:rsid w:val="00A35132"/>
    <w:rsid w:val="00A35716"/>
    <w:rsid w:val="00A44FD0"/>
    <w:rsid w:val="00A519AD"/>
    <w:rsid w:val="00A531C7"/>
    <w:rsid w:val="00A62A13"/>
    <w:rsid w:val="00A632B5"/>
    <w:rsid w:val="00A64186"/>
    <w:rsid w:val="00A64F5E"/>
    <w:rsid w:val="00A749F9"/>
    <w:rsid w:val="00A83774"/>
    <w:rsid w:val="00A85052"/>
    <w:rsid w:val="00A87403"/>
    <w:rsid w:val="00A91AD8"/>
    <w:rsid w:val="00A93D20"/>
    <w:rsid w:val="00AA06E2"/>
    <w:rsid w:val="00AA75D4"/>
    <w:rsid w:val="00AB13EB"/>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35FE"/>
    <w:rsid w:val="00B64FCF"/>
    <w:rsid w:val="00B668F0"/>
    <w:rsid w:val="00B82C13"/>
    <w:rsid w:val="00B86706"/>
    <w:rsid w:val="00B951B0"/>
    <w:rsid w:val="00BA7175"/>
    <w:rsid w:val="00BD0827"/>
    <w:rsid w:val="00BD1082"/>
    <w:rsid w:val="00BD4342"/>
    <w:rsid w:val="00BD5160"/>
    <w:rsid w:val="00BD75AA"/>
    <w:rsid w:val="00BE234B"/>
    <w:rsid w:val="00BF05D2"/>
    <w:rsid w:val="00BF0DEF"/>
    <w:rsid w:val="00BF1B32"/>
    <w:rsid w:val="00BF28F5"/>
    <w:rsid w:val="00C0081B"/>
    <w:rsid w:val="00C02331"/>
    <w:rsid w:val="00C1390A"/>
    <w:rsid w:val="00C1630A"/>
    <w:rsid w:val="00C37B86"/>
    <w:rsid w:val="00C43EC0"/>
    <w:rsid w:val="00C458FF"/>
    <w:rsid w:val="00C55384"/>
    <w:rsid w:val="00C73F5B"/>
    <w:rsid w:val="00C81EBD"/>
    <w:rsid w:val="00C83B36"/>
    <w:rsid w:val="00C8715A"/>
    <w:rsid w:val="00CA58F1"/>
    <w:rsid w:val="00CB387C"/>
    <w:rsid w:val="00CD62B1"/>
    <w:rsid w:val="00D06133"/>
    <w:rsid w:val="00D1178E"/>
    <w:rsid w:val="00D1406C"/>
    <w:rsid w:val="00D16EEE"/>
    <w:rsid w:val="00D27D0C"/>
    <w:rsid w:val="00D34E4F"/>
    <w:rsid w:val="00D367C9"/>
    <w:rsid w:val="00D513AA"/>
    <w:rsid w:val="00D524CA"/>
    <w:rsid w:val="00D56A82"/>
    <w:rsid w:val="00D5789D"/>
    <w:rsid w:val="00D82C9A"/>
    <w:rsid w:val="00D97375"/>
    <w:rsid w:val="00D979B4"/>
    <w:rsid w:val="00DB179C"/>
    <w:rsid w:val="00DF359F"/>
    <w:rsid w:val="00DF4642"/>
    <w:rsid w:val="00E22D46"/>
    <w:rsid w:val="00E24274"/>
    <w:rsid w:val="00E37548"/>
    <w:rsid w:val="00E405C8"/>
    <w:rsid w:val="00E53280"/>
    <w:rsid w:val="00E63C87"/>
    <w:rsid w:val="00E727C5"/>
    <w:rsid w:val="00E81CB8"/>
    <w:rsid w:val="00E869DA"/>
    <w:rsid w:val="00E87E76"/>
    <w:rsid w:val="00EB3585"/>
    <w:rsid w:val="00EC77B8"/>
    <w:rsid w:val="00EC7C51"/>
    <w:rsid w:val="00EF04BB"/>
    <w:rsid w:val="00F00E44"/>
    <w:rsid w:val="00F06585"/>
    <w:rsid w:val="00F14674"/>
    <w:rsid w:val="00F20019"/>
    <w:rsid w:val="00F27B18"/>
    <w:rsid w:val="00F320CA"/>
    <w:rsid w:val="00F376B9"/>
    <w:rsid w:val="00F45C3E"/>
    <w:rsid w:val="00F53CED"/>
    <w:rsid w:val="00F62960"/>
    <w:rsid w:val="00F6384B"/>
    <w:rsid w:val="00F715F8"/>
    <w:rsid w:val="00F76D9B"/>
    <w:rsid w:val="00F87249"/>
    <w:rsid w:val="00F91B31"/>
    <w:rsid w:val="00F92D48"/>
    <w:rsid w:val="00F94EEA"/>
    <w:rsid w:val="00F96B90"/>
    <w:rsid w:val="00F973F2"/>
    <w:rsid w:val="00FA4C5A"/>
    <w:rsid w:val="00FB7257"/>
    <w:rsid w:val="00FC1CD3"/>
    <w:rsid w:val="00FC3117"/>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82034"/>
  <w15:docId w15:val="{3ADD1634-575A-435F-876F-15757CAF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pple-converted-space">
    <w:name w:val="apple-converted-space"/>
    <w:rsid w:val="00A93D20"/>
  </w:style>
  <w:style w:type="paragraph" w:styleId="Sraopastraipa">
    <w:name w:val="List Paragraph"/>
    <w:basedOn w:val="prastasis"/>
    <w:qFormat/>
    <w:rsid w:val="000E3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zina.ilgevic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3371</Words>
  <Characters>1922</Characters>
  <Application>Microsoft Office Word</Application>
  <DocSecurity>0</DocSecurity>
  <Lines>16</Lines>
  <Paragraphs>10</Paragraphs>
  <ScaleCrop>false</ScaleCrop>
  <Company>Sveikatos apsaugos ministerija</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2025-10-14T10:20:00Z</cp:lastPrinted>
  <dcterms:created xsi:type="dcterms:W3CDTF">2025-10-16T06:12:00Z</dcterms:created>
  <dcterms:modified xsi:type="dcterms:W3CDTF">2025-10-16T06:12:00Z</dcterms:modified>
</cp:coreProperties>
</file>