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2559FE03" w:rsidR="007D790D" w:rsidRDefault="00B95A52" w:rsidP="007D790D">
      <w:pPr>
        <w:jc w:val="right"/>
      </w:pPr>
      <w:r>
        <w:t>P</w:t>
      </w:r>
      <w:r w:rsidR="007D790D" w:rsidRPr="007D312A">
        <w:t>rojektas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0C3519DA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B4FF5">
              <w:t>lapkričio</w:t>
            </w:r>
            <w:r>
              <w:t xml:space="preserve"> </w:t>
            </w:r>
            <w:r w:rsidR="00E71BF9">
              <w:t xml:space="preserve">13 </w:t>
            </w:r>
            <w:r>
              <w:t xml:space="preserve">d. </w:t>
            </w:r>
            <w:r w:rsidR="00F20019" w:rsidRPr="005231DA">
              <w:t xml:space="preserve">Nr. </w:t>
            </w:r>
            <w:r>
              <w:t>TSP-</w:t>
            </w:r>
            <w:r w:rsidR="00E71BF9">
              <w:t>419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36FFE354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38287E">
        <w:t>5</w:t>
      </w:r>
      <w:r w:rsidR="003A1131">
        <w:t>9</w:t>
      </w:r>
      <w:r w:rsidR="0038287E">
        <w:t> </w:t>
      </w:r>
      <w:r w:rsidR="00AD2CCC">
        <w:t>580</w:t>
      </w:r>
      <w:r w:rsidR="004B5A35">
        <w:t> 7</w:t>
      </w:r>
      <w:r w:rsidR="00AD2CCC">
        <w:t>08</w:t>
      </w:r>
      <w:r w:rsidR="004B5A35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AD2CCC">
        <w:t>98</w:t>
      </w:r>
      <w:r w:rsidR="004B5A35">
        <w:t> 5</w:t>
      </w:r>
      <w:r w:rsidR="00AD2CCC">
        <w:t>1</w:t>
      </w:r>
      <w:r w:rsidR="004B5A35">
        <w:t xml:space="preserve">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7F49E8D5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4B5A35">
        <w:t>5</w:t>
      </w:r>
      <w:r w:rsidR="003A1131">
        <w:t>9</w:t>
      </w:r>
      <w:r w:rsidR="004B5A35">
        <w:t> </w:t>
      </w:r>
      <w:r w:rsidR="00AD2CCC">
        <w:t>580</w:t>
      </w:r>
      <w:r w:rsidR="004B5A35">
        <w:t> 7</w:t>
      </w:r>
      <w:r w:rsidR="00AD2CCC">
        <w:t>08</w:t>
      </w:r>
      <w:r w:rsidR="004B5A35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0E9BC584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1B4594">
        <w:t>5</w:t>
      </w:r>
      <w:r w:rsidR="00297789">
        <w:t>8</w:t>
      </w:r>
      <w:r w:rsidR="001B4594">
        <w:t> </w:t>
      </w:r>
      <w:r w:rsidR="00AD2CCC">
        <w:t>622</w:t>
      </w:r>
      <w:r w:rsidR="004B5A35">
        <w:t> </w:t>
      </w:r>
      <w:r w:rsidR="00AD2CCC">
        <w:t>028</w:t>
      </w:r>
      <w:r w:rsidR="004B5A35">
        <w:t xml:space="preserve"> </w:t>
      </w:r>
      <w:r w:rsidR="001B4594">
        <w:t>Eur</w:t>
      </w:r>
      <w:r w:rsidR="00961033">
        <w:t>;</w:t>
      </w:r>
      <w:r w:rsidRPr="0000547A">
        <w:t>“</w:t>
      </w:r>
      <w:r w:rsidR="00DD1CC7">
        <w:t>;</w:t>
      </w:r>
    </w:p>
    <w:p w14:paraId="04D94563" w14:textId="3A198A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2218AC2F" w14:textId="08F507A3" w:rsidR="00B20E88" w:rsidRDefault="00B20E88" w:rsidP="00190B66">
      <w:r>
        <w:t>Administracijos direktorė R.</w:t>
      </w:r>
      <w:r w:rsidR="00961033">
        <w:t xml:space="preserve"> </w:t>
      </w:r>
      <w:proofErr w:type="spellStart"/>
      <w:r>
        <w:t>Vančienė</w:t>
      </w:r>
      <w:proofErr w:type="spellEnd"/>
    </w:p>
    <w:p w14:paraId="11D3A66C" w14:textId="77777777" w:rsidR="003D60DF" w:rsidRDefault="003D60DF" w:rsidP="00190B66"/>
    <w:p w14:paraId="2194FB44" w14:textId="77777777" w:rsidR="00D521F8" w:rsidRDefault="00D521F8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18C443B1" w14:textId="77777777" w:rsidR="00D521F8" w:rsidRDefault="00D521F8" w:rsidP="00E64FC7">
      <w:pPr>
        <w:pStyle w:val="Pavadinimas"/>
        <w:pBdr>
          <w:bottom w:val="single" w:sz="12" w:space="0" w:color="auto"/>
        </w:pBdr>
      </w:pPr>
    </w:p>
    <w:p w14:paraId="66317780" w14:textId="77777777" w:rsidR="00B20E88" w:rsidRDefault="00B20E88" w:rsidP="00E64FC7">
      <w:pPr>
        <w:pStyle w:val="Pavadinimas"/>
        <w:pBdr>
          <w:bottom w:val="single" w:sz="12" w:space="0" w:color="auto"/>
        </w:pBdr>
      </w:pPr>
    </w:p>
    <w:p w14:paraId="3837D129" w14:textId="77777777" w:rsidR="00B630F3" w:rsidRDefault="00B630F3" w:rsidP="00E64FC7">
      <w:pPr>
        <w:pStyle w:val="Pavadinimas"/>
        <w:pBdr>
          <w:bottom w:val="single" w:sz="12" w:space="0" w:color="auto"/>
        </w:pBdr>
      </w:pPr>
    </w:p>
    <w:p w14:paraId="79E6D7DD" w14:textId="11A313B5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1FA6B39A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B20E88">
        <w:t>lapkričio</w:t>
      </w:r>
      <w:r>
        <w:t xml:space="preserve"> </w:t>
      </w:r>
      <w:r w:rsidR="00E71BF9">
        <w:t>13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5195040D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>5</w:t>
            </w:r>
            <w:r w:rsidR="00AD2CCC">
              <w:rPr>
                <w:b/>
                <w:bCs/>
                <w:sz w:val="22"/>
                <w:szCs w:val="22"/>
                <w:u w:val="single"/>
              </w:rPr>
              <w:t>27 089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304BC188" w:rsidR="00154ADE" w:rsidRDefault="00682286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274</w:t>
            </w:r>
            <w:r w:rsidR="00154ADE" w:rsidRPr="00D045A8">
              <w:rPr>
                <w:sz w:val="22"/>
                <w:szCs w:val="22"/>
              </w:rPr>
              <w:t> </w:t>
            </w:r>
            <w:r w:rsidRPr="00D045A8">
              <w:rPr>
                <w:sz w:val="22"/>
                <w:szCs w:val="22"/>
              </w:rPr>
              <w:t>623</w:t>
            </w:r>
            <w:r w:rsidR="00154ADE" w:rsidRPr="0000547A">
              <w:rPr>
                <w:sz w:val="22"/>
                <w:szCs w:val="22"/>
              </w:rPr>
              <w:t xml:space="preserve"> </w:t>
            </w:r>
            <w:r w:rsidR="00154ADE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>
              <w:rPr>
                <w:sz w:val="22"/>
                <w:szCs w:val="22"/>
              </w:rPr>
              <w:t>5</w:t>
            </w:r>
            <w:r w:rsidR="00154ADE" w:rsidRPr="00763DC1">
              <w:rPr>
                <w:sz w:val="22"/>
                <w:szCs w:val="22"/>
              </w:rPr>
              <w:t xml:space="preserve"> projektams vykdyti).</w:t>
            </w:r>
          </w:p>
          <w:p w14:paraId="6DD19231" w14:textId="225F4E67" w:rsidR="00F944C4" w:rsidRDefault="00682286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214 300</w:t>
            </w:r>
            <w:r>
              <w:rPr>
                <w:sz w:val="22"/>
                <w:szCs w:val="22"/>
              </w:rPr>
              <w:t xml:space="preserve"> </w:t>
            </w:r>
            <w:r w:rsidR="00F944C4" w:rsidRPr="008464ED">
              <w:rPr>
                <w:sz w:val="22"/>
                <w:szCs w:val="22"/>
              </w:rPr>
              <w:t xml:space="preserve">Eur </w:t>
            </w:r>
            <w:r w:rsidR="00B56F5A" w:rsidRPr="008464ED">
              <w:rPr>
                <w:sz w:val="22"/>
                <w:szCs w:val="22"/>
              </w:rPr>
              <w:t>Švietimo, mokslo ir sporto</w:t>
            </w:r>
            <w:r w:rsidR="00F944C4" w:rsidRPr="008464ED">
              <w:rPr>
                <w:sz w:val="22"/>
                <w:szCs w:val="22"/>
              </w:rPr>
              <w:t xml:space="preserve"> ministerijos lėšos, skirtos </w:t>
            </w:r>
            <w:r>
              <w:rPr>
                <w:sz w:val="22"/>
                <w:szCs w:val="22"/>
              </w:rPr>
              <w:t>ugdymo reikmėms finansuoti</w:t>
            </w:r>
            <w:r w:rsidR="0082734C" w:rsidRPr="008464ED">
              <w:rPr>
                <w:sz w:val="22"/>
                <w:szCs w:val="22"/>
              </w:rPr>
              <w:t>:</w:t>
            </w:r>
          </w:p>
          <w:p w14:paraId="7BF9CB2B" w14:textId="24284CB0" w:rsidR="0082734C" w:rsidRPr="008464ED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734C" w:rsidRPr="008464ED">
              <w:rPr>
                <w:sz w:val="22"/>
                <w:szCs w:val="22"/>
              </w:rPr>
              <w:t xml:space="preserve">.1. </w:t>
            </w:r>
            <w:r w:rsidR="00682286">
              <w:rPr>
                <w:sz w:val="22"/>
                <w:szCs w:val="22"/>
              </w:rPr>
              <w:t>12</w:t>
            </w:r>
            <w:r w:rsidR="0082734C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834</w:t>
            </w:r>
            <w:r w:rsidR="0082734C" w:rsidRPr="008464ED">
              <w:rPr>
                <w:sz w:val="22"/>
                <w:szCs w:val="22"/>
              </w:rPr>
              <w:t xml:space="preserve"> Eur Jurbarko vaikų lopšeliui-darželiui „Nykštukas“,</w:t>
            </w:r>
          </w:p>
          <w:p w14:paraId="411D6301" w14:textId="1E0B39BB" w:rsidR="0082734C" w:rsidRPr="008464ED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734C" w:rsidRPr="008464ED">
              <w:rPr>
                <w:sz w:val="22"/>
                <w:szCs w:val="22"/>
              </w:rPr>
              <w:t xml:space="preserve">.2. </w:t>
            </w:r>
            <w:r w:rsidR="00682286">
              <w:rPr>
                <w:sz w:val="22"/>
                <w:szCs w:val="22"/>
              </w:rPr>
              <w:t>14</w:t>
            </w:r>
            <w:r w:rsidR="0082734C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859</w:t>
            </w:r>
            <w:r w:rsidR="0082734C" w:rsidRPr="008464ED">
              <w:rPr>
                <w:sz w:val="22"/>
                <w:szCs w:val="22"/>
              </w:rPr>
              <w:t xml:space="preserve"> Eur Jurbarko „Ąžuoliuko“ mokyklai,</w:t>
            </w:r>
          </w:p>
          <w:p w14:paraId="01CD182F" w14:textId="6FF40DC1" w:rsidR="0082734C" w:rsidRPr="008464ED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734C" w:rsidRPr="008464ED">
              <w:rPr>
                <w:sz w:val="22"/>
                <w:szCs w:val="22"/>
              </w:rPr>
              <w:t xml:space="preserve">.3. </w:t>
            </w:r>
            <w:r w:rsidR="00682286">
              <w:rPr>
                <w:sz w:val="22"/>
                <w:szCs w:val="22"/>
              </w:rPr>
              <w:t>6</w:t>
            </w:r>
            <w:r w:rsidR="0082734C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048</w:t>
            </w:r>
            <w:r w:rsidR="0082734C" w:rsidRPr="008464ED">
              <w:rPr>
                <w:sz w:val="22"/>
                <w:szCs w:val="22"/>
              </w:rPr>
              <w:t xml:space="preserve"> Eur Jurbarko r. Jurbarkų darželiui-mokyklai,</w:t>
            </w:r>
          </w:p>
          <w:p w14:paraId="7F2A9E83" w14:textId="7A11607B" w:rsidR="0082734C" w:rsidRPr="008464ED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734C" w:rsidRPr="008464ED">
              <w:rPr>
                <w:sz w:val="22"/>
                <w:szCs w:val="22"/>
              </w:rPr>
              <w:t>.4. 8 </w:t>
            </w:r>
            <w:r w:rsidR="00682286">
              <w:rPr>
                <w:sz w:val="22"/>
                <w:szCs w:val="22"/>
              </w:rPr>
              <w:t>985</w:t>
            </w:r>
            <w:r w:rsidR="0082734C" w:rsidRPr="008464ED">
              <w:rPr>
                <w:sz w:val="22"/>
                <w:szCs w:val="22"/>
              </w:rPr>
              <w:t xml:space="preserve"> Eur Jurbarko r. Šimkaičių Jono Žemaičio pagrindinei mokyklai,</w:t>
            </w:r>
          </w:p>
          <w:p w14:paraId="68B88452" w14:textId="683EFC88" w:rsidR="0082734C" w:rsidRPr="008464ED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734C" w:rsidRPr="008464ED">
              <w:rPr>
                <w:sz w:val="22"/>
                <w:szCs w:val="22"/>
              </w:rPr>
              <w:t xml:space="preserve">.5. </w:t>
            </w:r>
            <w:r w:rsidR="00682286">
              <w:rPr>
                <w:sz w:val="22"/>
                <w:szCs w:val="22"/>
              </w:rPr>
              <w:t>16</w:t>
            </w:r>
            <w:r w:rsidR="0082734C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519</w:t>
            </w:r>
            <w:r w:rsidR="0082734C" w:rsidRPr="008464ED">
              <w:rPr>
                <w:sz w:val="22"/>
                <w:szCs w:val="22"/>
              </w:rPr>
              <w:t xml:space="preserve"> Eur Jurbarko r. Skirsnemunės Jurgio Baltrušaičio pagrindinei mokyklai,</w:t>
            </w:r>
          </w:p>
          <w:p w14:paraId="19E62FDF" w14:textId="45BA8768" w:rsidR="0082734C" w:rsidRPr="008464ED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41F1" w:rsidRPr="008464ED">
              <w:rPr>
                <w:sz w:val="22"/>
                <w:szCs w:val="22"/>
              </w:rPr>
              <w:t xml:space="preserve">.6. </w:t>
            </w:r>
            <w:r w:rsidR="00682286">
              <w:rPr>
                <w:sz w:val="22"/>
                <w:szCs w:val="22"/>
              </w:rPr>
              <w:t>14</w:t>
            </w:r>
            <w:r w:rsidR="002A41F1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514</w:t>
            </w:r>
            <w:r w:rsidR="002A41F1" w:rsidRPr="008464ED">
              <w:rPr>
                <w:sz w:val="22"/>
                <w:szCs w:val="22"/>
              </w:rPr>
              <w:t xml:space="preserve"> Eur Jurbarko r. Eržvilko gimnazijai,</w:t>
            </w:r>
          </w:p>
          <w:p w14:paraId="056951F2" w14:textId="5CC9C3A5" w:rsidR="002A41F1" w:rsidRPr="008464ED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41F1" w:rsidRPr="008464ED">
              <w:rPr>
                <w:sz w:val="22"/>
                <w:szCs w:val="22"/>
              </w:rPr>
              <w:t xml:space="preserve">.7. </w:t>
            </w:r>
            <w:r w:rsidR="00682286">
              <w:rPr>
                <w:sz w:val="22"/>
                <w:szCs w:val="22"/>
              </w:rPr>
              <w:t>18</w:t>
            </w:r>
            <w:r w:rsidR="002A41F1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680</w:t>
            </w:r>
            <w:r w:rsidR="002A41F1" w:rsidRPr="008464ED">
              <w:rPr>
                <w:sz w:val="22"/>
                <w:szCs w:val="22"/>
              </w:rPr>
              <w:t xml:space="preserve"> Eur Jurbarko r. Veliuonos Antano ir Jono Juškų gimnazijai,</w:t>
            </w:r>
          </w:p>
          <w:p w14:paraId="477C16EA" w14:textId="5B31C7BA" w:rsidR="00253270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41F1" w:rsidRPr="008464ED">
              <w:rPr>
                <w:sz w:val="22"/>
                <w:szCs w:val="22"/>
              </w:rPr>
              <w:t xml:space="preserve">.8. </w:t>
            </w:r>
            <w:r w:rsidR="00682286">
              <w:rPr>
                <w:sz w:val="22"/>
                <w:szCs w:val="22"/>
              </w:rPr>
              <w:t>38</w:t>
            </w:r>
            <w:r w:rsidR="002A41F1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515</w:t>
            </w:r>
            <w:r w:rsidR="002A41F1" w:rsidRPr="008464ED">
              <w:rPr>
                <w:sz w:val="22"/>
                <w:szCs w:val="22"/>
              </w:rPr>
              <w:t xml:space="preserve"> Eur Jurbarko Vytauto Didžiojo pagrindinei mokyklai</w:t>
            </w:r>
            <w:r w:rsidR="00682286">
              <w:rPr>
                <w:sz w:val="22"/>
                <w:szCs w:val="22"/>
              </w:rPr>
              <w:t>,</w:t>
            </w:r>
          </w:p>
          <w:p w14:paraId="7568BEEE" w14:textId="62574EBC" w:rsidR="0068228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2286">
              <w:rPr>
                <w:sz w:val="22"/>
                <w:szCs w:val="22"/>
              </w:rPr>
              <w:t>.9</w:t>
            </w:r>
            <w:r w:rsidR="000D1493">
              <w:rPr>
                <w:sz w:val="22"/>
                <w:szCs w:val="22"/>
              </w:rPr>
              <w:t>.</w:t>
            </w:r>
            <w:r w:rsidR="00682286">
              <w:rPr>
                <w:sz w:val="22"/>
                <w:szCs w:val="22"/>
              </w:rPr>
              <w:t xml:space="preserve">  49</w:t>
            </w:r>
            <w:r w:rsidR="00682286" w:rsidRPr="008464ED">
              <w:rPr>
                <w:sz w:val="22"/>
                <w:szCs w:val="22"/>
              </w:rPr>
              <w:t> </w:t>
            </w:r>
            <w:r w:rsidR="00682286">
              <w:rPr>
                <w:sz w:val="22"/>
                <w:szCs w:val="22"/>
              </w:rPr>
              <w:t>270 Eur Jurbarko Naujamiesčio progimnazijai,</w:t>
            </w:r>
          </w:p>
          <w:p w14:paraId="3B7CEFDB" w14:textId="4A747FF4" w:rsidR="0068228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2286">
              <w:rPr>
                <w:sz w:val="22"/>
                <w:szCs w:val="22"/>
              </w:rPr>
              <w:t>.10</w:t>
            </w:r>
            <w:r w:rsidR="000D1493">
              <w:rPr>
                <w:sz w:val="22"/>
                <w:szCs w:val="22"/>
              </w:rPr>
              <w:t>.</w:t>
            </w:r>
            <w:r w:rsidR="00682286">
              <w:rPr>
                <w:sz w:val="22"/>
                <w:szCs w:val="22"/>
              </w:rPr>
              <w:t xml:space="preserve"> 34 076 Eur Jurbarko Antano Giedraičio-Giedriaus gimnazijai.</w:t>
            </w:r>
          </w:p>
          <w:p w14:paraId="32C30E00" w14:textId="22E00C3E" w:rsidR="0025194A" w:rsidRDefault="0025194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2</w:t>
            </w:r>
            <w:r w:rsidR="000758B4" w:rsidRPr="00D045A8">
              <w:rPr>
                <w:sz w:val="22"/>
                <w:szCs w:val="22"/>
              </w:rPr>
              <w:t xml:space="preserve"> </w:t>
            </w:r>
            <w:r w:rsidRPr="00D045A8">
              <w:rPr>
                <w:sz w:val="22"/>
                <w:szCs w:val="22"/>
              </w:rPr>
              <w:t>429</w:t>
            </w:r>
            <w:r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 w:rsidR="000758B4">
              <w:rPr>
                <w:sz w:val="22"/>
                <w:szCs w:val="22"/>
              </w:rPr>
              <w:t xml:space="preserve"> lėšos</w:t>
            </w:r>
            <w:r>
              <w:rPr>
                <w:sz w:val="22"/>
                <w:szCs w:val="22"/>
              </w:rPr>
              <w:t xml:space="preserve">, skirtos </w:t>
            </w:r>
            <w:r w:rsidR="00293E0C">
              <w:rPr>
                <w:sz w:val="22"/>
                <w:szCs w:val="22"/>
              </w:rPr>
              <w:t>išlaidoms</w:t>
            </w:r>
            <w:r w:rsidR="00961033">
              <w:rPr>
                <w:sz w:val="22"/>
                <w:szCs w:val="22"/>
              </w:rPr>
              <w:t>,</w:t>
            </w:r>
            <w:r w:rsidR="00293E0C">
              <w:rPr>
                <w:sz w:val="22"/>
                <w:szCs w:val="22"/>
              </w:rPr>
              <w:t xml:space="preserve"> patirtoms 2025 m. III </w:t>
            </w:r>
            <w:proofErr w:type="spellStart"/>
            <w:r w:rsidR="00293E0C">
              <w:rPr>
                <w:sz w:val="22"/>
                <w:szCs w:val="22"/>
              </w:rPr>
              <w:t>ketv</w:t>
            </w:r>
            <w:proofErr w:type="spellEnd"/>
            <w:r w:rsidR="00293E0C">
              <w:rPr>
                <w:sz w:val="22"/>
                <w:szCs w:val="22"/>
              </w:rPr>
              <w:t>.</w:t>
            </w:r>
            <w:r w:rsidR="000758B4">
              <w:rPr>
                <w:sz w:val="22"/>
                <w:szCs w:val="22"/>
              </w:rPr>
              <w:t xml:space="preserve"> </w:t>
            </w:r>
            <w:r w:rsidR="00293E0C">
              <w:rPr>
                <w:sz w:val="22"/>
                <w:szCs w:val="22"/>
              </w:rPr>
              <w:t>teikiant socialinę paramą Ukrainos mokiniams, padengti</w:t>
            </w:r>
            <w:r w:rsidR="000758B4">
              <w:rPr>
                <w:sz w:val="22"/>
                <w:szCs w:val="22"/>
              </w:rPr>
              <w:t>.</w:t>
            </w:r>
            <w:r w:rsidR="00293E0C">
              <w:rPr>
                <w:sz w:val="22"/>
                <w:szCs w:val="22"/>
              </w:rPr>
              <w:t xml:space="preserve"> </w:t>
            </w:r>
          </w:p>
          <w:p w14:paraId="191141F6" w14:textId="42F841F4" w:rsidR="000758B4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15 </w:t>
            </w:r>
            <w:r w:rsidR="006F4B27" w:rsidRPr="00D045A8">
              <w:rPr>
                <w:sz w:val="22"/>
                <w:szCs w:val="22"/>
              </w:rPr>
              <w:t>827</w:t>
            </w:r>
            <w:r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</w:t>
            </w:r>
            <w:r w:rsidRPr="000758B4">
              <w:rPr>
                <w:sz w:val="22"/>
                <w:szCs w:val="22"/>
              </w:rPr>
              <w:t>išlaidoms, patirtoms teikiant socialinę pašalpą, būsto šildymo išlaidų, geriamojo vandens išlaidų ir karšto vandens išlaidų kompensacijas Ukrainos gyventojams, padengti</w:t>
            </w:r>
            <w:r>
              <w:rPr>
                <w:sz w:val="22"/>
                <w:szCs w:val="22"/>
              </w:rPr>
              <w:t>.</w:t>
            </w:r>
          </w:p>
          <w:p w14:paraId="1C4302E5" w14:textId="35D3E75F" w:rsidR="00F6132A" w:rsidRPr="008464ED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1 600</w:t>
            </w:r>
            <w:r w:rsidR="00A50F75" w:rsidRPr="008464ED">
              <w:rPr>
                <w:sz w:val="22"/>
                <w:szCs w:val="22"/>
              </w:rPr>
              <w:t xml:space="preserve"> Eur biudžetinių įstaigų pajamos už prekes ir paslaugas</w:t>
            </w:r>
            <w:r>
              <w:rPr>
                <w:sz w:val="22"/>
                <w:szCs w:val="22"/>
              </w:rPr>
              <w:t xml:space="preserve"> Jurbarko Antano Giedraičio-Giedriaus gimnazijai.</w:t>
            </w:r>
          </w:p>
          <w:p w14:paraId="785B86F1" w14:textId="74EDDEE2" w:rsidR="000758B4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13 310</w:t>
            </w:r>
            <w:r w:rsidR="00AD1CBF" w:rsidRPr="008464ED">
              <w:rPr>
                <w:sz w:val="22"/>
                <w:szCs w:val="22"/>
              </w:rPr>
              <w:t xml:space="preserve"> Eur pajamos už ilgalaikio ir trumpalaikio materialiojo turto nuomą</w:t>
            </w:r>
            <w:r w:rsidR="00961033">
              <w:rPr>
                <w:sz w:val="22"/>
                <w:szCs w:val="22"/>
              </w:rPr>
              <w:t>:</w:t>
            </w:r>
          </w:p>
          <w:p w14:paraId="7669A448" w14:textId="082C052C" w:rsidR="00C143CC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 Eur</w:t>
            </w:r>
            <w:r w:rsidR="00370098" w:rsidRPr="008464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Jurbarko Antano Giedraičio-Giedriaus gimnazijai,</w:t>
            </w:r>
          </w:p>
          <w:p w14:paraId="4EC1A5D1" w14:textId="1BCF229B" w:rsidR="000758B4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 Eur </w:t>
            </w:r>
            <w:r w:rsidR="004B2265">
              <w:rPr>
                <w:sz w:val="22"/>
                <w:szCs w:val="22"/>
              </w:rPr>
              <w:t>Jurbarko Naujamiesčio progimnazijai,</w:t>
            </w:r>
          </w:p>
          <w:p w14:paraId="6472001B" w14:textId="223EAE57" w:rsidR="004B2265" w:rsidRPr="008464ED" w:rsidRDefault="004B2265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 Eur Jurbarko kultūros centrui.</w:t>
            </w:r>
          </w:p>
          <w:p w14:paraId="32F38C6A" w14:textId="4025C551" w:rsidR="00B40C4C" w:rsidRPr="003F4704" w:rsidRDefault="003F4704" w:rsidP="003F4704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5 000</w:t>
            </w:r>
            <w:r w:rsidR="00A55FB7" w:rsidRPr="003F4704">
              <w:rPr>
                <w:sz w:val="22"/>
                <w:szCs w:val="22"/>
              </w:rPr>
              <w:t xml:space="preserve"> Eur įmokos už išlaikymą</w:t>
            </w:r>
            <w:r w:rsidR="00AC6D25" w:rsidRPr="003F4704">
              <w:rPr>
                <w:sz w:val="22"/>
                <w:szCs w:val="22"/>
              </w:rPr>
              <w:t xml:space="preserve"> švietimo, socialinės apsaugos ir kitose įstaigose</w:t>
            </w:r>
            <w:r>
              <w:rPr>
                <w:sz w:val="22"/>
                <w:szCs w:val="22"/>
              </w:rPr>
              <w:t xml:space="preserve"> </w:t>
            </w:r>
            <w:r w:rsidR="004B2265" w:rsidRPr="003F4704">
              <w:rPr>
                <w:sz w:val="22"/>
                <w:szCs w:val="22"/>
              </w:rPr>
              <w:t>Jurbarko</w:t>
            </w:r>
            <w:r>
              <w:rPr>
                <w:sz w:val="22"/>
                <w:szCs w:val="22"/>
              </w:rPr>
              <w:t xml:space="preserve"> r. Jurbarkų darželiui-mokyklai</w:t>
            </w:r>
            <w:r w:rsidR="00370098" w:rsidRPr="003F4704">
              <w:rPr>
                <w:sz w:val="22"/>
                <w:szCs w:val="22"/>
              </w:rPr>
              <w:t>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38991CBD" w14:textId="46685389" w:rsidR="001D70DE" w:rsidRPr="003F4704" w:rsidRDefault="00B40C4C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mažinamos 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>7 180</w:t>
            </w: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16147751" w14:textId="648C84D4" w:rsidR="006B6ECD" w:rsidRPr="00D045A8" w:rsidRDefault="00C143C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 </w:t>
            </w:r>
            <w:r w:rsidR="004B2265" w:rsidRPr="00D045A8">
              <w:rPr>
                <w:sz w:val="22"/>
                <w:szCs w:val="22"/>
              </w:rPr>
              <w:t>200</w:t>
            </w:r>
            <w:r w:rsidRPr="00D045A8">
              <w:rPr>
                <w:sz w:val="22"/>
                <w:szCs w:val="22"/>
              </w:rPr>
              <w:t xml:space="preserve"> Eur </w:t>
            </w:r>
            <w:r w:rsidR="004B2265" w:rsidRPr="00D045A8">
              <w:rPr>
                <w:sz w:val="22"/>
                <w:szCs w:val="22"/>
              </w:rPr>
              <w:t>Sveikatos apsaugos</w:t>
            </w:r>
            <w:r w:rsidR="00B40C4C" w:rsidRPr="00D045A8">
              <w:rPr>
                <w:sz w:val="22"/>
                <w:szCs w:val="22"/>
              </w:rPr>
              <w:t xml:space="preserve"> ministerijos lėšos</w:t>
            </w:r>
            <w:r w:rsidR="00961033">
              <w:rPr>
                <w:sz w:val="22"/>
                <w:szCs w:val="22"/>
              </w:rPr>
              <w:t>,</w:t>
            </w:r>
            <w:r w:rsidR="00B40C4C" w:rsidRPr="00D045A8">
              <w:rPr>
                <w:sz w:val="22"/>
                <w:szCs w:val="22"/>
              </w:rPr>
              <w:t xml:space="preserve"> skirtos </w:t>
            </w:r>
            <w:r w:rsidR="004B2265" w:rsidRPr="00D045A8">
              <w:rPr>
                <w:sz w:val="22"/>
                <w:szCs w:val="22"/>
              </w:rPr>
              <w:t>neveiksnių asmenų būklei peržiūrėti</w:t>
            </w:r>
            <w:r w:rsidRPr="00D045A8">
              <w:rPr>
                <w:sz w:val="22"/>
                <w:szCs w:val="22"/>
              </w:rPr>
              <w:t>.</w:t>
            </w:r>
          </w:p>
          <w:p w14:paraId="36CFCA71" w14:textId="7DD09540" w:rsidR="00253270" w:rsidRPr="00D045A8" w:rsidRDefault="0025327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 xml:space="preserve">3 000 Eur Socialinės apsaugos ir darbo ministerijos lėšos, skirtos </w:t>
            </w:r>
            <w:r w:rsidR="004B2265" w:rsidRPr="00D045A8">
              <w:rPr>
                <w:sz w:val="22"/>
                <w:szCs w:val="22"/>
              </w:rPr>
              <w:t>būsto nuomos mokesčio daliai kompensuoti.</w:t>
            </w:r>
          </w:p>
          <w:p w14:paraId="444D3A5D" w14:textId="54D3D4D6" w:rsidR="00B40C4C" w:rsidRPr="008464ED" w:rsidRDefault="000D1493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3 980</w:t>
            </w:r>
            <w:r w:rsidR="00B40C4C" w:rsidRPr="008464ED">
              <w:rPr>
                <w:sz w:val="22"/>
                <w:szCs w:val="22"/>
              </w:rPr>
              <w:t xml:space="preserve"> Eur įmokos už išlaikymą švietimo, socialinės apsaugos ir kitose įstaigose Jurbarko r. </w:t>
            </w:r>
            <w:r w:rsidR="003F4704">
              <w:rPr>
                <w:sz w:val="22"/>
                <w:szCs w:val="22"/>
              </w:rPr>
              <w:t>Eržvilko gimnazijai</w:t>
            </w:r>
            <w:r w:rsidR="00B40C4C" w:rsidRPr="008464ED">
              <w:rPr>
                <w:sz w:val="22"/>
                <w:szCs w:val="22"/>
              </w:rPr>
              <w:t xml:space="preserve">. </w:t>
            </w:r>
          </w:p>
          <w:p w14:paraId="6037E655" w14:textId="77777777" w:rsidR="00FC51D3" w:rsidRPr="008464ED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61BAFAC9" w14:textId="77777777" w:rsidR="0048585C" w:rsidRPr="008464ED" w:rsidRDefault="0048585C" w:rsidP="004858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0CE44603" w14:textId="585FA940" w:rsidR="006A3168" w:rsidRPr="008464ED" w:rsidRDefault="006A3168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Planuojami nepanaudoti patvirtinti savivaldybės biudžeto lėšų likučiai</w:t>
            </w:r>
            <w:r w:rsidR="0048585C">
              <w:rPr>
                <w:sz w:val="22"/>
                <w:szCs w:val="22"/>
              </w:rPr>
              <w:t>:</w:t>
            </w:r>
          </w:p>
          <w:p w14:paraId="4997EBA5" w14:textId="5BE7A8F2" w:rsidR="006A3168" w:rsidRPr="00D045A8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68 912</w:t>
            </w:r>
            <w:r w:rsidR="006A3168" w:rsidRPr="00D045A8">
              <w:rPr>
                <w:sz w:val="22"/>
                <w:szCs w:val="22"/>
              </w:rPr>
              <w:t xml:space="preserve">  Eur </w:t>
            </w:r>
            <w:r w:rsidR="00961033">
              <w:rPr>
                <w:sz w:val="22"/>
                <w:szCs w:val="22"/>
              </w:rPr>
              <w:t>kompensuotos</w:t>
            </w:r>
            <w:r w:rsidRPr="00D045A8">
              <w:rPr>
                <w:sz w:val="22"/>
                <w:szCs w:val="22"/>
              </w:rPr>
              <w:t xml:space="preserve"> lėšos geltonajam autobusui įsigyti</w:t>
            </w:r>
            <w:r w:rsidR="006A3168" w:rsidRPr="00D045A8">
              <w:rPr>
                <w:sz w:val="22"/>
                <w:szCs w:val="22"/>
              </w:rPr>
              <w:t>,</w:t>
            </w:r>
          </w:p>
          <w:p w14:paraId="6437FE05" w14:textId="01E478F3" w:rsidR="006A3168" w:rsidRPr="00D045A8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132 000</w:t>
            </w:r>
            <w:r w:rsidR="006A3168" w:rsidRPr="00D045A8">
              <w:rPr>
                <w:sz w:val="22"/>
                <w:szCs w:val="22"/>
              </w:rPr>
              <w:t xml:space="preserve"> Eur </w:t>
            </w:r>
            <w:r w:rsidRPr="00D045A8">
              <w:rPr>
                <w:sz w:val="22"/>
                <w:szCs w:val="22"/>
              </w:rPr>
              <w:t>socialinės paramos išmokoms</w:t>
            </w:r>
            <w:r w:rsidR="006A3168" w:rsidRPr="00D045A8">
              <w:rPr>
                <w:sz w:val="22"/>
                <w:szCs w:val="22"/>
              </w:rPr>
              <w:t>,</w:t>
            </w:r>
          </w:p>
          <w:p w14:paraId="5318E0EE" w14:textId="4BB8D7BE" w:rsidR="006A3168" w:rsidRPr="00D045A8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68 000</w:t>
            </w:r>
            <w:r w:rsidR="006A3168" w:rsidRPr="00D045A8">
              <w:rPr>
                <w:sz w:val="22"/>
                <w:szCs w:val="22"/>
              </w:rPr>
              <w:t xml:space="preserve"> Eur</w:t>
            </w:r>
            <w:r w:rsidRPr="00D045A8">
              <w:rPr>
                <w:sz w:val="22"/>
                <w:szCs w:val="22"/>
              </w:rPr>
              <w:t xml:space="preserve"> kompensacijoms už šildymą ir kietąjį kurą,</w:t>
            </w:r>
          </w:p>
          <w:p w14:paraId="6D91FBF7" w14:textId="6C823520" w:rsidR="00C045FA" w:rsidRPr="00D045A8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 xml:space="preserve">65 306 Eur viešojo naudojimo aikštelėms remontuoti Jurbarko rajono </w:t>
            </w:r>
            <w:r w:rsidR="00961033">
              <w:rPr>
                <w:sz w:val="22"/>
                <w:szCs w:val="22"/>
              </w:rPr>
              <w:t xml:space="preserve">savivaldybės </w:t>
            </w:r>
            <w:r w:rsidRPr="00D045A8">
              <w:rPr>
                <w:sz w:val="22"/>
                <w:szCs w:val="22"/>
              </w:rPr>
              <w:t>seniūnijose,</w:t>
            </w:r>
          </w:p>
          <w:p w14:paraId="32D6D009" w14:textId="7D3D9D47" w:rsidR="0048585C" w:rsidRPr="00D045A8" w:rsidRDefault="0048585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200 000 Eur papildomai skiriama vaikus globojanči</w:t>
            </w:r>
            <w:r w:rsidR="00961033">
              <w:rPr>
                <w:sz w:val="22"/>
                <w:szCs w:val="22"/>
              </w:rPr>
              <w:t>ų</w:t>
            </w:r>
            <w:r w:rsidRPr="00D045A8">
              <w:rPr>
                <w:sz w:val="22"/>
                <w:szCs w:val="22"/>
              </w:rPr>
              <w:t xml:space="preserve"> šeim</w:t>
            </w:r>
            <w:r w:rsidR="00961033">
              <w:rPr>
                <w:sz w:val="22"/>
                <w:szCs w:val="22"/>
              </w:rPr>
              <w:t xml:space="preserve">ų </w:t>
            </w:r>
            <w:r w:rsidR="00961033" w:rsidRPr="00D045A8">
              <w:rPr>
                <w:sz w:val="22"/>
                <w:szCs w:val="22"/>
              </w:rPr>
              <w:t>parama</w:t>
            </w:r>
            <w:r w:rsidR="00961033">
              <w:rPr>
                <w:sz w:val="22"/>
                <w:szCs w:val="22"/>
              </w:rPr>
              <w:t>i</w:t>
            </w:r>
            <w:r w:rsidRPr="00D045A8">
              <w:rPr>
                <w:sz w:val="22"/>
                <w:szCs w:val="22"/>
              </w:rPr>
              <w:t>.</w:t>
            </w:r>
          </w:p>
          <w:p w14:paraId="2FF0B9BE" w14:textId="15673131" w:rsidR="006A3168" w:rsidRPr="00D045A8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 xml:space="preserve">30 000 </w:t>
            </w:r>
            <w:r w:rsidR="006A3168" w:rsidRPr="00D045A8">
              <w:rPr>
                <w:sz w:val="22"/>
                <w:szCs w:val="22"/>
              </w:rPr>
              <w:t xml:space="preserve">Eur papildomai skiriama </w:t>
            </w:r>
            <w:r w:rsidRPr="00D045A8">
              <w:rPr>
                <w:sz w:val="22"/>
                <w:szCs w:val="22"/>
              </w:rPr>
              <w:t>kompensacijoms už lengvatinį mokinių vežimą</w:t>
            </w:r>
            <w:r w:rsidR="006A3168" w:rsidRPr="00D045A8">
              <w:rPr>
                <w:sz w:val="22"/>
                <w:szCs w:val="22"/>
              </w:rPr>
              <w:t>.</w:t>
            </w:r>
          </w:p>
          <w:p w14:paraId="41128D2F" w14:textId="342A8B84" w:rsidR="006A3168" w:rsidRPr="00D045A8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10 000</w:t>
            </w:r>
            <w:r w:rsidR="006A3168" w:rsidRPr="00D045A8">
              <w:rPr>
                <w:sz w:val="22"/>
                <w:szCs w:val="22"/>
              </w:rPr>
              <w:t xml:space="preserve"> Eur </w:t>
            </w:r>
            <w:r w:rsidR="0048585C" w:rsidRPr="00D045A8">
              <w:rPr>
                <w:sz w:val="22"/>
                <w:szCs w:val="22"/>
              </w:rPr>
              <w:t xml:space="preserve">papildomai skiriama </w:t>
            </w:r>
            <w:r w:rsidRPr="00D045A8">
              <w:rPr>
                <w:sz w:val="22"/>
                <w:szCs w:val="22"/>
              </w:rPr>
              <w:t>smulkiems infrastruktūros objektams, vaikų žaidimo aikštelėms įrengti, remontuoti.</w:t>
            </w:r>
          </w:p>
          <w:p w14:paraId="7FBF11C5" w14:textId="0C83F2AD" w:rsidR="006A3168" w:rsidRPr="00D045A8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70</w:t>
            </w:r>
            <w:r w:rsidR="006A3168" w:rsidRPr="00D045A8">
              <w:rPr>
                <w:sz w:val="22"/>
                <w:szCs w:val="22"/>
              </w:rPr>
              <w:t xml:space="preserve"> 000 Eur papildomai skiriama Jurbarko </w:t>
            </w:r>
            <w:r w:rsidRPr="00D045A8">
              <w:rPr>
                <w:sz w:val="22"/>
                <w:szCs w:val="22"/>
              </w:rPr>
              <w:t>miesto viešosioms teritorijoms tvarkyti.</w:t>
            </w:r>
          </w:p>
          <w:p w14:paraId="0825AAD2" w14:textId="77777777" w:rsidR="0048585C" w:rsidRDefault="0048585C" w:rsidP="0048585C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045A8">
              <w:rPr>
                <w:sz w:val="22"/>
                <w:szCs w:val="22"/>
              </w:rPr>
              <w:t>24 218</w:t>
            </w:r>
            <w:r>
              <w:rPr>
                <w:sz w:val="22"/>
                <w:szCs w:val="22"/>
              </w:rPr>
              <w:t xml:space="preserve"> Eur p</w:t>
            </w:r>
            <w:r w:rsidRPr="000D1493">
              <w:rPr>
                <w:sz w:val="22"/>
                <w:szCs w:val="22"/>
              </w:rPr>
              <w:t>apildomai skiriamos mokymo lėšos savivaldybės mokyklų klasėms, kurioms neskiriamas arba mažinamas finansavimas iš valstybės biudžeto, iš jų:</w:t>
            </w:r>
          </w:p>
          <w:p w14:paraId="2816E96C" w14:textId="77777777" w:rsidR="0048585C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12 109 Eur Jurbarko r. </w:t>
            </w:r>
            <w:r w:rsidRPr="008464ED">
              <w:rPr>
                <w:sz w:val="22"/>
                <w:szCs w:val="22"/>
              </w:rPr>
              <w:t>Eržvilko gimnazijai</w:t>
            </w:r>
            <w:r>
              <w:rPr>
                <w:sz w:val="22"/>
                <w:szCs w:val="22"/>
              </w:rPr>
              <w:t>,</w:t>
            </w:r>
          </w:p>
          <w:p w14:paraId="12059161" w14:textId="77777777" w:rsidR="0048585C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12 109 Eur Jurbarko r. </w:t>
            </w:r>
            <w:r w:rsidRPr="008464ED">
              <w:rPr>
                <w:sz w:val="22"/>
                <w:szCs w:val="22"/>
              </w:rPr>
              <w:t>Veliuonos Antano ir Jono Juškų gimnazijai</w:t>
            </w:r>
            <w:r>
              <w:rPr>
                <w:sz w:val="22"/>
                <w:szCs w:val="22"/>
              </w:rPr>
              <w:t xml:space="preserve">. </w:t>
            </w:r>
          </w:p>
          <w:p w14:paraId="0AAB824E" w14:textId="103CD0DF" w:rsidR="00B1473E" w:rsidRPr="008464ED" w:rsidRDefault="00B1473E" w:rsidP="0048585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4855EFF0" w14:textId="3DD083B3" w:rsidR="00CB5D1A" w:rsidRPr="008464ED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E2107C" w:rsidRPr="008464ED">
              <w:rPr>
                <w:sz w:val="22"/>
                <w:szCs w:val="22"/>
              </w:rPr>
              <w:t>3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375144F3" w14:textId="4DC8F112" w:rsidR="00CB5D1A" w:rsidRPr="008464ED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719D38E2" w:rsidR="002E4E90" w:rsidRPr="008464ED" w:rsidRDefault="00B20E88" w:rsidP="00154AD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 w:rsidR="00E414DF">
              <w:rPr>
                <w:sz w:val="22"/>
                <w:szCs w:val="22"/>
              </w:rPr>
              <w:t>1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8EAE8DD" w14:textId="77777777" w:rsidR="004008DA" w:rsidRDefault="004008DA" w:rsidP="00B668F0"/>
    <w:p w14:paraId="2CC28CC9" w14:textId="77777777" w:rsidR="00BA763F" w:rsidRDefault="00BA763F" w:rsidP="00B668F0"/>
    <w:p w14:paraId="600E22AC" w14:textId="77777777" w:rsidR="004008DA" w:rsidRDefault="004008DA" w:rsidP="00B668F0"/>
    <w:p w14:paraId="53D0EB98" w14:textId="77777777" w:rsidR="004008DA" w:rsidRDefault="004008DA" w:rsidP="00B668F0"/>
    <w:p w14:paraId="6CC8FD12" w14:textId="77777777" w:rsidR="0096747E" w:rsidRDefault="0096747E" w:rsidP="00B668F0"/>
    <w:p w14:paraId="2728B049" w14:textId="77777777" w:rsidR="004F2713" w:rsidRDefault="004F2713" w:rsidP="00B668F0"/>
    <w:p w14:paraId="5C1E7744" w14:textId="77777777" w:rsidR="004F2713" w:rsidRDefault="004F2713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086ADD0B" w14:textId="77777777" w:rsidR="00B20E88" w:rsidRDefault="00B20E88" w:rsidP="00FC32F1">
      <w:pPr>
        <w:jc w:val="right"/>
        <w:rPr>
          <w:b/>
          <w:bCs/>
        </w:rPr>
      </w:pPr>
    </w:p>
    <w:p w14:paraId="7C8BFAB8" w14:textId="77777777" w:rsidR="00E414DF" w:rsidRDefault="00E414DF" w:rsidP="00FC32F1">
      <w:pPr>
        <w:jc w:val="right"/>
        <w:rPr>
          <w:b/>
          <w:bCs/>
        </w:rPr>
      </w:pPr>
    </w:p>
    <w:p w14:paraId="6C1848C9" w14:textId="379C26DF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53D508B6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B4FF5">
              <w:t>lapkričio</w:t>
            </w:r>
            <w:r>
              <w:t xml:space="preserve"> </w:t>
            </w:r>
            <w:r w:rsidR="00E71BF9">
              <w:t>13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E71BF9">
              <w:t>419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744B7C1F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6B4FF5">
        <w:t xml:space="preserve"> </w:t>
      </w:r>
      <w:r w:rsidR="004F2713" w:rsidRPr="006B4FF5">
        <w:rPr>
          <w:strike/>
        </w:rPr>
        <w:t>59 060</w:t>
      </w:r>
      <w:r w:rsidR="006B4FF5" w:rsidRPr="006B4FF5">
        <w:rPr>
          <w:strike/>
        </w:rPr>
        <w:t> </w:t>
      </w:r>
      <w:r w:rsidR="004F2713" w:rsidRPr="006B4FF5">
        <w:rPr>
          <w:strike/>
        </w:rPr>
        <w:t>799</w:t>
      </w:r>
      <w:r w:rsidR="006B4FF5">
        <w:rPr>
          <w:b/>
          <w:bCs/>
        </w:rPr>
        <w:t xml:space="preserve"> 59</w:t>
      </w:r>
      <w:r w:rsidR="00154ADE">
        <w:rPr>
          <w:b/>
          <w:bCs/>
        </w:rPr>
        <w:t> </w:t>
      </w:r>
      <w:r w:rsidR="006B4FF5">
        <w:rPr>
          <w:b/>
          <w:bCs/>
        </w:rPr>
        <w:t>580</w:t>
      </w:r>
      <w:r w:rsidR="00154ADE">
        <w:t> </w:t>
      </w:r>
      <w:r w:rsidR="006B4FF5">
        <w:rPr>
          <w:b/>
          <w:bCs/>
        </w:rPr>
        <w:t>708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154ADE">
        <w:t xml:space="preserve"> </w:t>
      </w:r>
      <w:r w:rsidR="00A455FE" w:rsidRPr="006B4FF5">
        <w:rPr>
          <w:strike/>
        </w:rPr>
        <w:t>1 382</w:t>
      </w:r>
      <w:r w:rsidR="006B4FF5">
        <w:rPr>
          <w:strike/>
        </w:rPr>
        <w:t> </w:t>
      </w:r>
      <w:r w:rsidR="00A455FE" w:rsidRPr="006B4FF5">
        <w:rPr>
          <w:strike/>
        </w:rPr>
        <w:t>588</w:t>
      </w:r>
      <w:r w:rsidR="006B4FF5">
        <w:t xml:space="preserve"> </w:t>
      </w:r>
      <w:r w:rsidR="00154ADE" w:rsidRPr="00154ADE">
        <w:rPr>
          <w:b/>
          <w:bCs/>
        </w:rPr>
        <w:t>1</w:t>
      </w:r>
      <w:r w:rsidR="00154ADE">
        <w:rPr>
          <w:b/>
          <w:bCs/>
        </w:rPr>
        <w:t> </w:t>
      </w:r>
      <w:r w:rsidR="00154ADE" w:rsidRPr="00154ADE">
        <w:rPr>
          <w:b/>
          <w:bCs/>
        </w:rPr>
        <w:t>398</w:t>
      </w:r>
      <w:r w:rsidR="00154ADE">
        <w:t> </w:t>
      </w:r>
      <w:r w:rsidR="00154ADE" w:rsidRPr="00154ADE">
        <w:rPr>
          <w:b/>
          <w:bCs/>
        </w:rPr>
        <w:t>518</w:t>
      </w:r>
      <w:r w:rsidR="00A455FE" w:rsidRPr="00154ADE">
        <w:rPr>
          <w:b/>
          <w:bCs/>
        </w:rPr>
        <w:t xml:space="preserve"> </w:t>
      </w:r>
      <w:r w:rsidRPr="00154ADE">
        <w:rPr>
          <w:b/>
          <w:bCs/>
        </w:rPr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6EDB39BD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4F2713" w:rsidRPr="00154ADE">
        <w:rPr>
          <w:strike/>
        </w:rPr>
        <w:t>59 060 799</w:t>
      </w:r>
      <w:r w:rsidR="00D768F6">
        <w:t xml:space="preserve"> </w:t>
      </w:r>
      <w:r w:rsidR="00154ADE" w:rsidRPr="00154ADE">
        <w:rPr>
          <w:b/>
          <w:bCs/>
        </w:rPr>
        <w:t>59 580 708</w:t>
      </w:r>
      <w:r w:rsidR="00154ADE"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31D348AF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154ADE">
        <w:t xml:space="preserve"> </w:t>
      </w:r>
      <w:r w:rsidR="004F2713" w:rsidRPr="00154ADE">
        <w:rPr>
          <w:strike/>
        </w:rPr>
        <w:t>58 102 119</w:t>
      </w:r>
      <w:r w:rsidR="00D768F6">
        <w:t xml:space="preserve"> </w:t>
      </w:r>
      <w:r w:rsidR="00154ADE" w:rsidRPr="00154ADE">
        <w:rPr>
          <w:b/>
          <w:bCs/>
        </w:rPr>
        <w:t>58 622 028</w:t>
      </w:r>
      <w:r w:rsidR="00154ADE">
        <w:t xml:space="preserve"> </w:t>
      </w:r>
      <w:r w:rsidRPr="00F52AAF">
        <w:t>Eur“</w:t>
      </w:r>
      <w:r w:rsidR="00911BF7">
        <w:t>;</w:t>
      </w:r>
    </w:p>
    <w:p w14:paraId="497475B6" w14:textId="117E0ACE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028C" w14:textId="77777777" w:rsidR="00383E55" w:rsidRDefault="00383E55">
      <w:r>
        <w:separator/>
      </w:r>
    </w:p>
  </w:endnote>
  <w:endnote w:type="continuationSeparator" w:id="0">
    <w:p w14:paraId="19FDC2AE" w14:textId="77777777" w:rsidR="00383E55" w:rsidRDefault="0038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5C73" w14:textId="77777777" w:rsidR="00383E55" w:rsidRDefault="00383E55">
      <w:r>
        <w:separator/>
      </w:r>
    </w:p>
  </w:footnote>
  <w:footnote w:type="continuationSeparator" w:id="0">
    <w:p w14:paraId="01F758DC" w14:textId="77777777" w:rsidR="00383E55" w:rsidRDefault="0038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6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9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0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16"/>
  </w:num>
  <w:num w:numId="2" w16cid:durableId="587006686">
    <w:abstractNumId w:val="12"/>
  </w:num>
  <w:num w:numId="3" w16cid:durableId="1038045552">
    <w:abstractNumId w:val="20"/>
  </w:num>
  <w:num w:numId="4" w16cid:durableId="1680081041">
    <w:abstractNumId w:val="3"/>
  </w:num>
  <w:num w:numId="5" w16cid:durableId="1570842451">
    <w:abstractNumId w:val="23"/>
  </w:num>
  <w:num w:numId="6" w16cid:durableId="24912660">
    <w:abstractNumId w:val="22"/>
  </w:num>
  <w:num w:numId="7" w16cid:durableId="638849743">
    <w:abstractNumId w:val="2"/>
  </w:num>
  <w:num w:numId="8" w16cid:durableId="1849635883">
    <w:abstractNumId w:val="17"/>
  </w:num>
  <w:num w:numId="9" w16cid:durableId="702021687">
    <w:abstractNumId w:val="15"/>
  </w:num>
  <w:num w:numId="10" w16cid:durableId="1383359812">
    <w:abstractNumId w:val="9"/>
  </w:num>
  <w:num w:numId="11" w16cid:durableId="13191485">
    <w:abstractNumId w:val="1"/>
  </w:num>
  <w:num w:numId="12" w16cid:durableId="1880434502">
    <w:abstractNumId w:val="14"/>
  </w:num>
  <w:num w:numId="13" w16cid:durableId="502471923">
    <w:abstractNumId w:val="13"/>
  </w:num>
  <w:num w:numId="14" w16cid:durableId="836653518">
    <w:abstractNumId w:val="18"/>
  </w:num>
  <w:num w:numId="15" w16cid:durableId="1868325121">
    <w:abstractNumId w:val="4"/>
  </w:num>
  <w:num w:numId="16" w16cid:durableId="311908347">
    <w:abstractNumId w:val="21"/>
  </w:num>
  <w:num w:numId="17" w16cid:durableId="349725984">
    <w:abstractNumId w:val="6"/>
  </w:num>
  <w:num w:numId="18" w16cid:durableId="513613955">
    <w:abstractNumId w:val="8"/>
  </w:num>
  <w:num w:numId="19" w16cid:durableId="1804882558">
    <w:abstractNumId w:val="19"/>
  </w:num>
  <w:num w:numId="20" w16cid:durableId="1481576012">
    <w:abstractNumId w:val="11"/>
  </w:num>
  <w:num w:numId="21" w16cid:durableId="1445534204">
    <w:abstractNumId w:val="7"/>
  </w:num>
  <w:num w:numId="22" w16cid:durableId="675495783">
    <w:abstractNumId w:val="0"/>
  </w:num>
  <w:num w:numId="23" w16cid:durableId="1577087771">
    <w:abstractNumId w:val="10"/>
  </w:num>
  <w:num w:numId="24" w16cid:durableId="1462571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798D"/>
    <w:rsid w:val="00073ECC"/>
    <w:rsid w:val="000758B4"/>
    <w:rsid w:val="00076A1D"/>
    <w:rsid w:val="000773EB"/>
    <w:rsid w:val="00082D71"/>
    <w:rsid w:val="00085739"/>
    <w:rsid w:val="00090D85"/>
    <w:rsid w:val="000947CB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6226A"/>
    <w:rsid w:val="0016733B"/>
    <w:rsid w:val="00172D6E"/>
    <w:rsid w:val="00181E5E"/>
    <w:rsid w:val="00182224"/>
    <w:rsid w:val="0018427D"/>
    <w:rsid w:val="00186467"/>
    <w:rsid w:val="00190B66"/>
    <w:rsid w:val="001952BC"/>
    <w:rsid w:val="001A7087"/>
    <w:rsid w:val="001B22C7"/>
    <w:rsid w:val="001B4594"/>
    <w:rsid w:val="001C1EFA"/>
    <w:rsid w:val="001D4EA6"/>
    <w:rsid w:val="001D70DE"/>
    <w:rsid w:val="001E3DD5"/>
    <w:rsid w:val="001E6369"/>
    <w:rsid w:val="001F5887"/>
    <w:rsid w:val="001F7324"/>
    <w:rsid w:val="00203CFC"/>
    <w:rsid w:val="00207BCB"/>
    <w:rsid w:val="00226341"/>
    <w:rsid w:val="00230867"/>
    <w:rsid w:val="002325F6"/>
    <w:rsid w:val="00234B9B"/>
    <w:rsid w:val="00243375"/>
    <w:rsid w:val="00246055"/>
    <w:rsid w:val="00251454"/>
    <w:rsid w:val="0025194A"/>
    <w:rsid w:val="00253270"/>
    <w:rsid w:val="002808EC"/>
    <w:rsid w:val="00281984"/>
    <w:rsid w:val="00282C44"/>
    <w:rsid w:val="00286190"/>
    <w:rsid w:val="0029121F"/>
    <w:rsid w:val="00293E0C"/>
    <w:rsid w:val="0029416C"/>
    <w:rsid w:val="00294C25"/>
    <w:rsid w:val="00297789"/>
    <w:rsid w:val="002A41F1"/>
    <w:rsid w:val="002C1641"/>
    <w:rsid w:val="002C565F"/>
    <w:rsid w:val="002D2ECE"/>
    <w:rsid w:val="002E1F99"/>
    <w:rsid w:val="002E4E90"/>
    <w:rsid w:val="002F084E"/>
    <w:rsid w:val="002F4A2B"/>
    <w:rsid w:val="002F7E49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33"/>
    <w:rsid w:val="00376143"/>
    <w:rsid w:val="003822CB"/>
    <w:rsid w:val="0038287E"/>
    <w:rsid w:val="00383E55"/>
    <w:rsid w:val="00384E0A"/>
    <w:rsid w:val="00384E85"/>
    <w:rsid w:val="00385185"/>
    <w:rsid w:val="003859D7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42A2"/>
    <w:rsid w:val="0041495F"/>
    <w:rsid w:val="004231B7"/>
    <w:rsid w:val="00432342"/>
    <w:rsid w:val="00433D3F"/>
    <w:rsid w:val="00434B34"/>
    <w:rsid w:val="00435B30"/>
    <w:rsid w:val="00445CDE"/>
    <w:rsid w:val="00445CE3"/>
    <w:rsid w:val="00450E7C"/>
    <w:rsid w:val="004520B0"/>
    <w:rsid w:val="00454723"/>
    <w:rsid w:val="00456D4D"/>
    <w:rsid w:val="00460718"/>
    <w:rsid w:val="00460C67"/>
    <w:rsid w:val="00477069"/>
    <w:rsid w:val="0048585C"/>
    <w:rsid w:val="00496BE4"/>
    <w:rsid w:val="00496C97"/>
    <w:rsid w:val="004A1B8B"/>
    <w:rsid w:val="004A54F1"/>
    <w:rsid w:val="004A5767"/>
    <w:rsid w:val="004B0CB9"/>
    <w:rsid w:val="004B1E88"/>
    <w:rsid w:val="004B2265"/>
    <w:rsid w:val="004B2369"/>
    <w:rsid w:val="004B3700"/>
    <w:rsid w:val="004B5A35"/>
    <w:rsid w:val="004B7BDB"/>
    <w:rsid w:val="004C10CA"/>
    <w:rsid w:val="004E76C6"/>
    <w:rsid w:val="004F2713"/>
    <w:rsid w:val="004F6849"/>
    <w:rsid w:val="00501C69"/>
    <w:rsid w:val="00504CD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3FFF"/>
    <w:rsid w:val="00596884"/>
    <w:rsid w:val="005974B6"/>
    <w:rsid w:val="005A1DDA"/>
    <w:rsid w:val="005B1BF6"/>
    <w:rsid w:val="005B2122"/>
    <w:rsid w:val="005B2E3A"/>
    <w:rsid w:val="005C31CD"/>
    <w:rsid w:val="005D06E3"/>
    <w:rsid w:val="005D1F24"/>
    <w:rsid w:val="005D4676"/>
    <w:rsid w:val="005D5D46"/>
    <w:rsid w:val="005F1F2E"/>
    <w:rsid w:val="005F3200"/>
    <w:rsid w:val="006037FC"/>
    <w:rsid w:val="006046BD"/>
    <w:rsid w:val="00604F26"/>
    <w:rsid w:val="00610539"/>
    <w:rsid w:val="00614B7A"/>
    <w:rsid w:val="00641E12"/>
    <w:rsid w:val="00644611"/>
    <w:rsid w:val="00671F4B"/>
    <w:rsid w:val="00673C21"/>
    <w:rsid w:val="006758F3"/>
    <w:rsid w:val="006816E5"/>
    <w:rsid w:val="00682286"/>
    <w:rsid w:val="00682573"/>
    <w:rsid w:val="00683939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D149F"/>
    <w:rsid w:val="006D480E"/>
    <w:rsid w:val="006E26F8"/>
    <w:rsid w:val="006E27A1"/>
    <w:rsid w:val="006F35F0"/>
    <w:rsid w:val="006F4B27"/>
    <w:rsid w:val="007009FC"/>
    <w:rsid w:val="00702D18"/>
    <w:rsid w:val="0073170A"/>
    <w:rsid w:val="00732616"/>
    <w:rsid w:val="00734333"/>
    <w:rsid w:val="00744B8C"/>
    <w:rsid w:val="00744E20"/>
    <w:rsid w:val="007457FF"/>
    <w:rsid w:val="007503E2"/>
    <w:rsid w:val="00752356"/>
    <w:rsid w:val="00761E17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254C3"/>
    <w:rsid w:val="0082734C"/>
    <w:rsid w:val="00832B07"/>
    <w:rsid w:val="008349BB"/>
    <w:rsid w:val="00834D14"/>
    <w:rsid w:val="00841AFE"/>
    <w:rsid w:val="00843AC0"/>
    <w:rsid w:val="00844213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1033"/>
    <w:rsid w:val="00961989"/>
    <w:rsid w:val="0096266A"/>
    <w:rsid w:val="00964138"/>
    <w:rsid w:val="0096747E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4FFC"/>
    <w:rsid w:val="009B5344"/>
    <w:rsid w:val="009C247C"/>
    <w:rsid w:val="009C68F2"/>
    <w:rsid w:val="009C77BC"/>
    <w:rsid w:val="009D5D19"/>
    <w:rsid w:val="009E2ED5"/>
    <w:rsid w:val="009E630B"/>
    <w:rsid w:val="009F1C54"/>
    <w:rsid w:val="00A05DE7"/>
    <w:rsid w:val="00A106FA"/>
    <w:rsid w:val="00A1347F"/>
    <w:rsid w:val="00A1376B"/>
    <w:rsid w:val="00A151E4"/>
    <w:rsid w:val="00A23EBE"/>
    <w:rsid w:val="00A317E2"/>
    <w:rsid w:val="00A31AA9"/>
    <w:rsid w:val="00A37711"/>
    <w:rsid w:val="00A44D63"/>
    <w:rsid w:val="00A455FE"/>
    <w:rsid w:val="00A50508"/>
    <w:rsid w:val="00A50EB5"/>
    <w:rsid w:val="00A50F75"/>
    <w:rsid w:val="00A55FB7"/>
    <w:rsid w:val="00A61F57"/>
    <w:rsid w:val="00A66545"/>
    <w:rsid w:val="00A85052"/>
    <w:rsid w:val="00A93FA4"/>
    <w:rsid w:val="00AA3BDF"/>
    <w:rsid w:val="00AA7B04"/>
    <w:rsid w:val="00AB10C2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981"/>
    <w:rsid w:val="00B20D88"/>
    <w:rsid w:val="00B20E88"/>
    <w:rsid w:val="00B3497C"/>
    <w:rsid w:val="00B34998"/>
    <w:rsid w:val="00B357A0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0F3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D1D90"/>
    <w:rsid w:val="00BF582B"/>
    <w:rsid w:val="00BF6DB5"/>
    <w:rsid w:val="00C0081B"/>
    <w:rsid w:val="00C02331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30721"/>
    <w:rsid w:val="00C31AC9"/>
    <w:rsid w:val="00C40B35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F3BCF"/>
    <w:rsid w:val="00CF55A9"/>
    <w:rsid w:val="00D045A8"/>
    <w:rsid w:val="00D12CD2"/>
    <w:rsid w:val="00D214DA"/>
    <w:rsid w:val="00D32D0D"/>
    <w:rsid w:val="00D33219"/>
    <w:rsid w:val="00D35492"/>
    <w:rsid w:val="00D416F8"/>
    <w:rsid w:val="00D513AA"/>
    <w:rsid w:val="00D521F8"/>
    <w:rsid w:val="00D52EF0"/>
    <w:rsid w:val="00D61D24"/>
    <w:rsid w:val="00D74BF6"/>
    <w:rsid w:val="00D75F4B"/>
    <w:rsid w:val="00D768F6"/>
    <w:rsid w:val="00D82C9A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14DF"/>
    <w:rsid w:val="00E4352B"/>
    <w:rsid w:val="00E46E1F"/>
    <w:rsid w:val="00E47CFD"/>
    <w:rsid w:val="00E63BA0"/>
    <w:rsid w:val="00E64449"/>
    <w:rsid w:val="00E64FC7"/>
    <w:rsid w:val="00E65ABC"/>
    <w:rsid w:val="00E65FCE"/>
    <w:rsid w:val="00E663B6"/>
    <w:rsid w:val="00E67568"/>
    <w:rsid w:val="00E71BF9"/>
    <w:rsid w:val="00E72134"/>
    <w:rsid w:val="00E72754"/>
    <w:rsid w:val="00E878C2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D8B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B0BBB"/>
    <w:rsid w:val="00FB4C19"/>
    <w:rsid w:val="00FB6B02"/>
    <w:rsid w:val="00FC1384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6024</Words>
  <Characters>3434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2025-10-23T07:24:00Z</cp:lastPrinted>
  <dcterms:created xsi:type="dcterms:W3CDTF">2025-11-13T14:55:00Z</dcterms:created>
  <dcterms:modified xsi:type="dcterms:W3CDTF">2025-11-13T14:55:00Z</dcterms:modified>
</cp:coreProperties>
</file>