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175C" w14:textId="1AF6E74D" w:rsidR="00FC1CD3" w:rsidRDefault="001833B3" w:rsidP="001833B3">
      <w:pPr>
        <w:jc w:val="right"/>
        <w:rPr>
          <w:lang w:val="en-US"/>
        </w:rPr>
      </w:pPr>
      <w:proofErr w:type="spellStart"/>
      <w:r>
        <w:rPr>
          <w:lang w:val="en-US"/>
        </w:rPr>
        <w:t>Projektas</w:t>
      </w:r>
      <w:proofErr w:type="spellEnd"/>
    </w:p>
    <w:p w14:paraId="48E205FA" w14:textId="3B85C6A9" w:rsidR="00FC1CD3" w:rsidRDefault="00FC1CD3">
      <w:pPr>
        <w:jc w:val="center"/>
        <w:rPr>
          <w:b/>
          <w:bCs/>
          <w:lang w:val="en-US"/>
        </w:rPr>
      </w:pPr>
    </w:p>
    <w:p w14:paraId="220C34B1" w14:textId="77777777" w:rsidR="00F320CA" w:rsidRDefault="00F320CA">
      <w:pPr>
        <w:jc w:val="center"/>
        <w:rPr>
          <w:b/>
          <w:bCs/>
          <w:lang w:val="en-US"/>
        </w:rPr>
      </w:pPr>
    </w:p>
    <w:p w14:paraId="494E413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6AB87F67" w14:textId="77777777" w:rsidR="00A749F9" w:rsidRDefault="00A749F9">
      <w:pPr>
        <w:rPr>
          <w:lang w:val="en-US"/>
        </w:rPr>
      </w:pPr>
    </w:p>
    <w:p w14:paraId="42FC7865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21BF48FC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AA39CB2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6AFF885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25FA9BD" w14:textId="4B0F0DCB" w:rsidR="00FC1CD3" w:rsidRDefault="001833B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bookmarkStart w:id="0" w:name="DOC_DATA"/>
            <w:r>
              <w:rPr>
                <w:b/>
              </w:rPr>
              <w:t>DĖL 2025 METŲ ŽEMĖS MOKESČIO LENGVATOS PAGAL INDIVIDUALŲ PRAŠYMĄ</w:t>
            </w:r>
            <w:bookmarkEnd w:id="0"/>
            <w:r w:rsidR="00A76607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A76607">
              <w:rPr>
                <w:b/>
              </w:rPr>
            </w:r>
            <w:r w:rsidR="00A76607">
              <w:rPr>
                <w:b/>
              </w:rPr>
              <w:fldChar w:fldCharType="separate"/>
            </w:r>
            <w:r w:rsidR="00A76607">
              <w:rPr>
                <w:b/>
              </w:rPr>
              <w:fldChar w:fldCharType="end"/>
            </w:r>
          </w:p>
        </w:tc>
      </w:tr>
      <w:tr w:rsidR="00FC1CD3" w14:paraId="07DAD3B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81EFCF3" w14:textId="77777777"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15DDF52F" w14:textId="77777777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0F8DA5C" w14:textId="639BB9C2"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1833B3">
              <w:t>5</w:t>
            </w:r>
            <w:r>
              <w:t xml:space="preserve"> m. </w:t>
            </w:r>
            <w:r w:rsidR="009F5987">
              <w:t xml:space="preserve">lapkričio </w:t>
            </w:r>
            <w:r w:rsidR="000F37B2">
              <w:t>11</w:t>
            </w:r>
            <w:r>
              <w:t xml:space="preserve"> d. </w:t>
            </w:r>
            <w:r w:rsidR="00F20019">
              <w:t xml:space="preserve">Nr. </w:t>
            </w:r>
            <w:r w:rsidR="00BD4342">
              <w:t>T</w:t>
            </w:r>
            <w:r w:rsidR="00E50470">
              <w:t>SP</w:t>
            </w:r>
            <w:r w:rsidR="003723C7">
              <w:t>-</w:t>
            </w:r>
            <w:r w:rsidR="000F37B2">
              <w:t>401</w:t>
            </w:r>
          </w:p>
        </w:tc>
      </w:tr>
      <w:tr w:rsidR="00FC1CD3" w14:paraId="349F8AC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F13C5FE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679B9E2D" w14:textId="77777777" w:rsidR="00FC1CD3" w:rsidRPr="00892223" w:rsidRDefault="00FC1CD3"/>
    <w:p w14:paraId="581012CA" w14:textId="77777777" w:rsidR="00FC1CD3" w:rsidRDefault="00FC1CD3"/>
    <w:p w14:paraId="7BADC58B" w14:textId="77777777" w:rsidR="00822A10" w:rsidRPr="00892223" w:rsidRDefault="00822A10"/>
    <w:p w14:paraId="5480507E" w14:textId="61120F8E" w:rsidR="009F5987" w:rsidRDefault="009F5987" w:rsidP="009F5987">
      <w:pPr>
        <w:ind w:firstLine="720"/>
        <w:jc w:val="both"/>
      </w:pPr>
      <w:r>
        <w:t xml:space="preserve">Vadovaudamasi Lietuvos Respublikos vietos savivaldos įstatymo </w:t>
      </w:r>
      <w:r w:rsidR="00B453CF">
        <w:t>15</w:t>
      </w:r>
      <w:r>
        <w:t xml:space="preserve"> straipsnio 2 dalies </w:t>
      </w:r>
      <w:r w:rsidR="00B453CF">
        <w:t>14</w:t>
      </w:r>
      <w:r w:rsidR="002C437F">
        <w:t> </w:t>
      </w:r>
      <w:r>
        <w:t xml:space="preserve">punktu, Lietuvos Respublikos žemės mokesčio įstatymo 8 straipsnio 3 dalimi ir apsvarsčiusi gautą </w:t>
      </w:r>
      <w:r w:rsidR="009F6781">
        <w:t>(</w:t>
      </w:r>
      <w:r w:rsidR="009F6781" w:rsidRPr="009F6781">
        <w:rPr>
          <w:i/>
          <w:iCs/>
        </w:rPr>
        <w:t>duomenys neskelbtini</w:t>
      </w:r>
      <w:r w:rsidR="009F6781">
        <w:t>)</w:t>
      </w:r>
      <w:r w:rsidR="00B453CF">
        <w:t xml:space="preserve"> </w:t>
      </w:r>
      <w:r>
        <w:t>prašymą, Jurbarko rajono savivaldybės taryba  n u s p r e n d ž i a:</w:t>
      </w:r>
    </w:p>
    <w:p w14:paraId="599CDA4C" w14:textId="3AD10106" w:rsidR="009F5987" w:rsidRDefault="00D81BEC" w:rsidP="009F5987">
      <w:pPr>
        <w:ind w:firstLine="720"/>
        <w:jc w:val="both"/>
        <w:rPr>
          <w:iCs/>
        </w:rPr>
      </w:pPr>
      <w:r>
        <w:rPr>
          <w:iCs/>
        </w:rPr>
        <w:t xml:space="preserve">1. </w:t>
      </w:r>
      <w:r w:rsidR="009F5987" w:rsidRPr="008F50DE">
        <w:rPr>
          <w:i/>
        </w:rPr>
        <w:t>Neteikti</w:t>
      </w:r>
      <w:r w:rsidR="009F5987" w:rsidRPr="002C437F">
        <w:rPr>
          <w:iCs/>
        </w:rPr>
        <w:t xml:space="preserve"> 202</w:t>
      </w:r>
      <w:r w:rsidR="00B453CF">
        <w:rPr>
          <w:iCs/>
        </w:rPr>
        <w:t>5</w:t>
      </w:r>
      <w:r w:rsidR="009F5987" w:rsidRPr="002C437F">
        <w:rPr>
          <w:iCs/>
        </w:rPr>
        <w:t xml:space="preserve"> metų žemės mokesčio lengvatos </w:t>
      </w:r>
      <w:r w:rsidR="00F10C96">
        <w:t>(</w:t>
      </w:r>
      <w:r w:rsidR="00F10C96" w:rsidRPr="009F6781">
        <w:rPr>
          <w:i/>
          <w:iCs/>
        </w:rPr>
        <w:t>duomenys neskelbtini</w:t>
      </w:r>
      <w:r w:rsidR="00F10C96">
        <w:t>)</w:t>
      </w:r>
      <w:r w:rsidR="009F5987" w:rsidRPr="002C437F">
        <w:rPr>
          <w:iCs/>
        </w:rPr>
        <w:t xml:space="preserve">, gim. </w:t>
      </w:r>
      <w:r w:rsidR="00F10C96">
        <w:t>(</w:t>
      </w:r>
      <w:r w:rsidR="00F10C96" w:rsidRPr="009F6781">
        <w:rPr>
          <w:i/>
          <w:iCs/>
        </w:rPr>
        <w:t>duomenys neskelbtini</w:t>
      </w:r>
      <w:r w:rsidR="00F10C96">
        <w:t>)</w:t>
      </w:r>
      <w:r w:rsidR="009F5987" w:rsidRPr="002C437F">
        <w:rPr>
          <w:iCs/>
        </w:rPr>
        <w:t xml:space="preserve">, už nuosavybės teise priklausantį žemės sklypą, esantį </w:t>
      </w:r>
      <w:r w:rsidR="00F10C96">
        <w:t>(</w:t>
      </w:r>
      <w:r w:rsidR="00F10C96" w:rsidRPr="009F6781">
        <w:rPr>
          <w:i/>
          <w:iCs/>
        </w:rPr>
        <w:t>duomenys neskelbtini</w:t>
      </w:r>
      <w:r w:rsidR="00F10C96">
        <w:t>)</w:t>
      </w:r>
      <w:r w:rsidR="00B453CF">
        <w:rPr>
          <w:iCs/>
        </w:rPr>
        <w:t>.</w:t>
      </w:r>
    </w:p>
    <w:p w14:paraId="3337875D" w14:textId="3BADD21D" w:rsidR="00B453CF" w:rsidRDefault="00D81BEC" w:rsidP="009F5987">
      <w:pPr>
        <w:ind w:firstLine="720"/>
        <w:jc w:val="both"/>
        <w:rPr>
          <w:iCs/>
        </w:rPr>
      </w:pPr>
      <w:r>
        <w:rPr>
          <w:iCs/>
        </w:rPr>
        <w:t xml:space="preserve">2. </w:t>
      </w:r>
      <w:r w:rsidR="00B453CF" w:rsidRPr="008F50DE">
        <w:rPr>
          <w:i/>
        </w:rPr>
        <w:t>Sumažinti</w:t>
      </w:r>
      <w:r w:rsidR="00B453CF">
        <w:rPr>
          <w:iCs/>
        </w:rPr>
        <w:t xml:space="preserve"> </w:t>
      </w:r>
      <w:r w:rsidR="00B453CF" w:rsidRPr="002C437F">
        <w:rPr>
          <w:iCs/>
        </w:rPr>
        <w:t>202</w:t>
      </w:r>
      <w:r w:rsidR="00B453CF">
        <w:rPr>
          <w:iCs/>
        </w:rPr>
        <w:t>5</w:t>
      </w:r>
      <w:r w:rsidR="00B453CF" w:rsidRPr="002C437F">
        <w:rPr>
          <w:iCs/>
        </w:rPr>
        <w:t xml:space="preserve"> metų žemės mokes</w:t>
      </w:r>
      <w:r w:rsidR="00B453CF">
        <w:rPr>
          <w:iCs/>
        </w:rPr>
        <w:t xml:space="preserve">tį    </w:t>
      </w:r>
      <w:r w:rsidR="006528AD">
        <w:rPr>
          <w:iCs/>
        </w:rPr>
        <w:t xml:space="preserve">    </w:t>
      </w:r>
      <w:r w:rsidR="00B453CF">
        <w:rPr>
          <w:iCs/>
        </w:rPr>
        <w:t xml:space="preserve">  proc.</w:t>
      </w:r>
      <w:r w:rsidR="00B453CF" w:rsidRPr="002C437F">
        <w:rPr>
          <w:iCs/>
        </w:rPr>
        <w:t xml:space="preserve"> </w:t>
      </w:r>
      <w:r w:rsidR="00436332">
        <w:t>(</w:t>
      </w:r>
      <w:r w:rsidR="00436332" w:rsidRPr="009F6781">
        <w:rPr>
          <w:i/>
          <w:iCs/>
        </w:rPr>
        <w:t>duomenys neskelbtini</w:t>
      </w:r>
      <w:r w:rsidR="00436332">
        <w:t>)</w:t>
      </w:r>
      <w:r w:rsidR="005B528B">
        <w:t>,</w:t>
      </w:r>
      <w:r w:rsidR="00B453CF" w:rsidRPr="002C437F">
        <w:rPr>
          <w:iCs/>
        </w:rPr>
        <w:t xml:space="preserve"> </w:t>
      </w:r>
      <w:r w:rsidR="00436332">
        <w:rPr>
          <w:iCs/>
        </w:rPr>
        <w:t xml:space="preserve">gim. </w:t>
      </w:r>
      <w:r w:rsidR="00436332">
        <w:t>(</w:t>
      </w:r>
      <w:r w:rsidR="00436332" w:rsidRPr="009F6781">
        <w:rPr>
          <w:i/>
          <w:iCs/>
        </w:rPr>
        <w:t>duomenys neskelbtini</w:t>
      </w:r>
      <w:r w:rsidR="00436332">
        <w:t>)</w:t>
      </w:r>
      <w:r w:rsidR="00B453CF" w:rsidRPr="002C437F">
        <w:rPr>
          <w:iCs/>
        </w:rPr>
        <w:t xml:space="preserve">, už nuosavybės teise priklausantį žemės sklypą, esantį </w:t>
      </w:r>
      <w:r w:rsidR="00436332">
        <w:t>(</w:t>
      </w:r>
      <w:r w:rsidR="00436332" w:rsidRPr="009F6781">
        <w:rPr>
          <w:i/>
          <w:iCs/>
        </w:rPr>
        <w:t>duomenys neskelbtini</w:t>
      </w:r>
      <w:r w:rsidR="00436332">
        <w:t>)</w:t>
      </w:r>
      <w:r w:rsidR="00B453CF">
        <w:rPr>
          <w:iCs/>
        </w:rPr>
        <w:t>.</w:t>
      </w:r>
    </w:p>
    <w:p w14:paraId="360232B4" w14:textId="4E75EC3A" w:rsidR="00146B09" w:rsidRPr="002C437F" w:rsidRDefault="00146B09" w:rsidP="009F5987">
      <w:pPr>
        <w:ind w:firstLine="720"/>
        <w:jc w:val="both"/>
        <w:rPr>
          <w:iCs/>
        </w:rPr>
      </w:pPr>
      <w:r>
        <w:rPr>
          <w:iCs/>
        </w:rPr>
        <w:t xml:space="preserve">3. </w:t>
      </w:r>
      <w:r w:rsidRPr="008F50DE">
        <w:rPr>
          <w:i/>
        </w:rPr>
        <w:t>Atleist</w:t>
      </w:r>
      <w:r w:rsidR="008F50DE" w:rsidRPr="008F50DE">
        <w:rPr>
          <w:i/>
        </w:rPr>
        <w:t>i</w:t>
      </w:r>
      <w:r>
        <w:rPr>
          <w:iCs/>
        </w:rPr>
        <w:t xml:space="preserve"> nuo </w:t>
      </w:r>
      <w:r w:rsidRPr="002C437F">
        <w:rPr>
          <w:iCs/>
        </w:rPr>
        <w:t>202</w:t>
      </w:r>
      <w:r>
        <w:rPr>
          <w:iCs/>
        </w:rPr>
        <w:t>5</w:t>
      </w:r>
      <w:r w:rsidRPr="002C437F">
        <w:rPr>
          <w:iCs/>
        </w:rPr>
        <w:t xml:space="preserve"> metų žemės mokes</w:t>
      </w:r>
      <w:r>
        <w:rPr>
          <w:iCs/>
        </w:rPr>
        <w:t>čio</w:t>
      </w:r>
      <w:r w:rsidRPr="002C437F">
        <w:rPr>
          <w:iCs/>
        </w:rPr>
        <w:t xml:space="preserve"> </w:t>
      </w:r>
      <w:r w:rsidR="00436332">
        <w:t>(</w:t>
      </w:r>
      <w:r w:rsidR="00436332" w:rsidRPr="009F6781">
        <w:rPr>
          <w:i/>
          <w:iCs/>
        </w:rPr>
        <w:t>duomenys neskelbtini</w:t>
      </w:r>
      <w:r w:rsidR="00436332">
        <w:t>)</w:t>
      </w:r>
      <w:r w:rsidRPr="002C437F">
        <w:rPr>
          <w:iCs/>
        </w:rPr>
        <w:t xml:space="preserve">, gim. </w:t>
      </w:r>
      <w:r w:rsidR="00436332">
        <w:t>(</w:t>
      </w:r>
      <w:r w:rsidR="00436332" w:rsidRPr="009F6781">
        <w:rPr>
          <w:i/>
          <w:iCs/>
        </w:rPr>
        <w:t>duomenys neskelbtini</w:t>
      </w:r>
      <w:r w:rsidR="00436332">
        <w:t>)</w:t>
      </w:r>
      <w:r w:rsidRPr="002C437F">
        <w:rPr>
          <w:iCs/>
        </w:rPr>
        <w:t xml:space="preserve">, už nuosavybės teise priklausantį žemės sklypą, esantį </w:t>
      </w:r>
      <w:r w:rsidR="00436332">
        <w:t>(</w:t>
      </w:r>
      <w:r w:rsidR="00436332" w:rsidRPr="009F6781">
        <w:rPr>
          <w:i/>
          <w:iCs/>
        </w:rPr>
        <w:t>duomenys neskelbtini</w:t>
      </w:r>
      <w:r w:rsidR="00436332">
        <w:t>)</w:t>
      </w:r>
      <w:r>
        <w:rPr>
          <w:iCs/>
        </w:rPr>
        <w:t>.</w:t>
      </w:r>
    </w:p>
    <w:p w14:paraId="716F7E5B" w14:textId="166284C5" w:rsidR="009F5987" w:rsidRDefault="009F5987" w:rsidP="009F5987">
      <w:pPr>
        <w:ind w:firstLine="709"/>
        <w:jc w:val="both"/>
      </w:pPr>
      <w:r>
        <w:t xml:space="preserve">Šis sprendimas per vieną mėnesį nuo paskelbimo arba įteikimo suinteresuotai šaliai dienos gali būti skundžiamas Lietuvos administracinių ginčų komisijos Kauno apygardos skyriui (Laisvės </w:t>
      </w:r>
      <w:r w:rsidR="002C437F">
        <w:t> </w:t>
      </w:r>
      <w:r>
        <w:t xml:space="preserve">al. 36, Kaunas) Lietuvos Respublikos ikiteisminio administracinių ginčų nagrinėjimo tvarkos įstatymo nustatyta tvarka arba Regionų apygardos administracinio teismo Kauno rūmams </w:t>
      </w:r>
      <w:r w:rsidR="005B528B">
        <w:br/>
      </w:r>
      <w:r>
        <w:t>(A. Mickevičiaus g. 8A, Kaunas) Lietuvos Respublikos administracinių bylų teisenos įstatymo nustatyta tvarka.</w:t>
      </w:r>
    </w:p>
    <w:p w14:paraId="5D4F66B6" w14:textId="77777777" w:rsidR="00FC1CD3" w:rsidRDefault="00FC1CD3">
      <w:pPr>
        <w:jc w:val="both"/>
      </w:pPr>
    </w:p>
    <w:p w14:paraId="65C1559D" w14:textId="77777777" w:rsidR="00FC1CD3" w:rsidRDefault="00FC1CD3"/>
    <w:p w14:paraId="725BE371" w14:textId="77777777" w:rsidR="00FA5AB0" w:rsidRPr="0096480C" w:rsidRDefault="00FA5AB0" w:rsidP="00FA5AB0">
      <w:pPr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A5AB0" w:rsidRPr="0096480C" w14:paraId="7537A027" w14:textId="77777777" w:rsidTr="00966DA1">
        <w:trPr>
          <w:trHeight w:val="180"/>
        </w:trPr>
        <w:tc>
          <w:tcPr>
            <w:tcW w:w="4410" w:type="dxa"/>
          </w:tcPr>
          <w:p w14:paraId="4A31680D" w14:textId="77777777" w:rsidR="00FA5AB0" w:rsidRPr="0096480C" w:rsidRDefault="00FA5AB0" w:rsidP="00966DA1">
            <w:pPr>
              <w:rPr>
                <w:szCs w:val="24"/>
              </w:rPr>
            </w:pPr>
            <w:r w:rsidRPr="0096480C">
              <w:rPr>
                <w:szCs w:val="24"/>
              </w:rPr>
              <w:t>Savivaldybės meras</w:t>
            </w:r>
          </w:p>
        </w:tc>
        <w:tc>
          <w:tcPr>
            <w:tcW w:w="4410" w:type="dxa"/>
          </w:tcPr>
          <w:p w14:paraId="64719A41" w14:textId="77777777" w:rsidR="00FA5AB0" w:rsidRPr="0096480C" w:rsidRDefault="00FA5AB0" w:rsidP="00966DA1">
            <w:pPr>
              <w:jc w:val="right"/>
              <w:rPr>
                <w:szCs w:val="24"/>
              </w:rPr>
            </w:pPr>
          </w:p>
        </w:tc>
      </w:tr>
    </w:tbl>
    <w:p w14:paraId="7207F1A0" w14:textId="77777777" w:rsidR="00FA5AB0" w:rsidRDefault="00FA5AB0" w:rsidP="00FA5AB0">
      <w:pPr>
        <w:rPr>
          <w:szCs w:val="24"/>
        </w:rPr>
      </w:pPr>
    </w:p>
    <w:p w14:paraId="6D524B5F" w14:textId="77777777" w:rsidR="00950FD4" w:rsidRDefault="00950FD4" w:rsidP="00FA5AB0">
      <w:pPr>
        <w:rPr>
          <w:szCs w:val="24"/>
        </w:rPr>
      </w:pPr>
    </w:p>
    <w:p w14:paraId="644682EE" w14:textId="77777777" w:rsidR="00950FD4" w:rsidRDefault="00950FD4" w:rsidP="00FA5AB0">
      <w:pPr>
        <w:rPr>
          <w:szCs w:val="24"/>
        </w:rPr>
      </w:pPr>
    </w:p>
    <w:p w14:paraId="05895169" w14:textId="77777777" w:rsidR="00950FD4" w:rsidRDefault="00950FD4" w:rsidP="00FA5AB0">
      <w:pPr>
        <w:rPr>
          <w:szCs w:val="24"/>
        </w:rPr>
      </w:pPr>
    </w:p>
    <w:p w14:paraId="35CD71E6" w14:textId="77777777" w:rsidR="00FA5AB0" w:rsidRDefault="00FA5AB0" w:rsidP="00FA5AB0">
      <w:pPr>
        <w:rPr>
          <w:szCs w:val="24"/>
        </w:rPr>
      </w:pPr>
      <w:r>
        <w:rPr>
          <w:szCs w:val="24"/>
        </w:rPr>
        <w:t>Derino</w:t>
      </w:r>
      <w:r w:rsidRPr="0087269B">
        <w:rPr>
          <w:szCs w:val="24"/>
        </w:rPr>
        <w:t xml:space="preserve">: </w:t>
      </w:r>
    </w:p>
    <w:p w14:paraId="25975840" w14:textId="77777777" w:rsidR="00FA5AB0" w:rsidRPr="0037738D" w:rsidRDefault="00FA5AB0" w:rsidP="00FA5AB0">
      <w:pPr>
        <w:rPr>
          <w:szCs w:val="24"/>
        </w:rPr>
      </w:pPr>
      <w:r w:rsidRPr="0037738D">
        <w:rPr>
          <w:szCs w:val="24"/>
        </w:rPr>
        <w:t xml:space="preserve">Administracijos direktorė R. </w:t>
      </w:r>
      <w:proofErr w:type="spellStart"/>
      <w:r w:rsidRPr="0037738D">
        <w:rPr>
          <w:szCs w:val="24"/>
        </w:rPr>
        <w:t>Vančienė</w:t>
      </w:r>
      <w:proofErr w:type="spellEnd"/>
    </w:p>
    <w:p w14:paraId="3A2164F8" w14:textId="77777777" w:rsidR="00FA5AB0" w:rsidRPr="0037738D" w:rsidRDefault="00FA5AB0" w:rsidP="00FA5AB0">
      <w:pPr>
        <w:rPr>
          <w:szCs w:val="24"/>
        </w:rPr>
      </w:pPr>
      <w:r w:rsidRPr="0037738D">
        <w:rPr>
          <w:szCs w:val="24"/>
        </w:rPr>
        <w:t xml:space="preserve">Teisės ir civilinės metrikacijos skyriaus vedėja O. Sutkaitienė </w:t>
      </w:r>
    </w:p>
    <w:p w14:paraId="2E2B5024" w14:textId="77777777" w:rsidR="00FA5AB0" w:rsidRPr="0037738D" w:rsidRDefault="00FA5AB0" w:rsidP="00FA5AB0">
      <w:pPr>
        <w:rPr>
          <w:szCs w:val="24"/>
        </w:rPr>
      </w:pPr>
      <w:r w:rsidRPr="0037738D">
        <w:rPr>
          <w:szCs w:val="24"/>
        </w:rPr>
        <w:t>Tarybos posėdžių sekretorė D. Dačkauskaitė</w:t>
      </w:r>
    </w:p>
    <w:p w14:paraId="4EAE4AF2" w14:textId="77777777" w:rsidR="00FA5AB0" w:rsidRPr="0037738D" w:rsidRDefault="00FA5AB0" w:rsidP="00FA5AB0">
      <w:pPr>
        <w:rPr>
          <w:szCs w:val="24"/>
        </w:rPr>
      </w:pPr>
      <w:r w:rsidRPr="0037738D">
        <w:rPr>
          <w:szCs w:val="24"/>
        </w:rPr>
        <w:t>Dokumentų ir viešųjų ryšių skyriaus vyr. specialistas A. Gvildys</w:t>
      </w:r>
    </w:p>
    <w:p w14:paraId="0F7E05E7" w14:textId="77777777" w:rsidR="00FA5AB0" w:rsidRPr="0037738D" w:rsidRDefault="00FA5AB0" w:rsidP="00FA5AB0">
      <w:pPr>
        <w:rPr>
          <w:szCs w:val="24"/>
        </w:rPr>
      </w:pPr>
      <w:r w:rsidRPr="0037738D">
        <w:rPr>
          <w:szCs w:val="24"/>
        </w:rPr>
        <w:t xml:space="preserve">Finansų skyriaus </w:t>
      </w:r>
      <w:r>
        <w:rPr>
          <w:szCs w:val="24"/>
        </w:rPr>
        <w:t xml:space="preserve">vedėja A. </w:t>
      </w:r>
      <w:proofErr w:type="spellStart"/>
      <w:r>
        <w:rPr>
          <w:szCs w:val="24"/>
        </w:rPr>
        <w:t>Samuilienė</w:t>
      </w:r>
      <w:proofErr w:type="spellEnd"/>
    </w:p>
    <w:p w14:paraId="70B5162E" w14:textId="77777777" w:rsidR="00FA5AB0" w:rsidRDefault="00FA5AB0" w:rsidP="00FA5AB0"/>
    <w:p w14:paraId="75701130" w14:textId="77777777" w:rsidR="00FA5AB0" w:rsidRDefault="00FA5AB0" w:rsidP="00FA5AB0">
      <w:pPr>
        <w:rPr>
          <w:szCs w:val="24"/>
        </w:rPr>
      </w:pPr>
      <w:r w:rsidRPr="0096480C">
        <w:rPr>
          <w:szCs w:val="24"/>
        </w:rPr>
        <w:t>Parengė</w:t>
      </w:r>
      <w:bookmarkStart w:id="1" w:name="CREATOR_SHOWS"/>
    </w:p>
    <w:p w14:paraId="6750519A" w14:textId="77777777" w:rsidR="00FA5AB0" w:rsidRDefault="00FA5AB0" w:rsidP="00FA5AB0">
      <w:pPr>
        <w:rPr>
          <w:szCs w:val="24"/>
        </w:rPr>
      </w:pPr>
    </w:p>
    <w:p w14:paraId="0F5761D5" w14:textId="77777777" w:rsidR="00FA5AB0" w:rsidRDefault="00FA5AB0" w:rsidP="00FA5AB0">
      <w:pPr>
        <w:rPr>
          <w:szCs w:val="24"/>
        </w:rPr>
      </w:pPr>
      <w:r>
        <w:rPr>
          <w:szCs w:val="24"/>
        </w:rPr>
        <w:t xml:space="preserve">Gražina </w:t>
      </w:r>
      <w:proofErr w:type="spellStart"/>
      <w:r>
        <w:rPr>
          <w:szCs w:val="24"/>
        </w:rPr>
        <w:t>Ilgevičienė</w:t>
      </w:r>
      <w:proofErr w:type="spellEnd"/>
      <w:r>
        <w:rPr>
          <w:szCs w:val="24"/>
        </w:rPr>
        <w:t>, tel. +370 447 70 156, el. p.  grazina.ilgeviciene@jurbarkas.lt</w:t>
      </w:r>
    </w:p>
    <w:p w14:paraId="06431B6B" w14:textId="77777777" w:rsidR="00FA5AB0" w:rsidRDefault="00FA5AB0" w:rsidP="00FA5AB0">
      <w:pPr>
        <w:rPr>
          <w:szCs w:val="24"/>
          <w:lang w:eastAsia="de-DE"/>
        </w:rPr>
      </w:pPr>
      <w:bookmarkStart w:id="2" w:name="NOW_DATE1"/>
      <w:bookmarkEnd w:id="1"/>
    </w:p>
    <w:bookmarkEnd w:id="2"/>
    <w:p w14:paraId="577F7C96" w14:textId="4E89D34E" w:rsidR="00FA5AB0" w:rsidRDefault="00FA5AB0" w:rsidP="00FA5AB0">
      <w:pPr>
        <w:rPr>
          <w:szCs w:val="24"/>
          <w:lang w:eastAsia="de-DE"/>
        </w:rPr>
      </w:pPr>
      <w:r>
        <w:rPr>
          <w:szCs w:val="24"/>
          <w:lang w:eastAsia="de-DE"/>
        </w:rPr>
        <w:t>2025-</w:t>
      </w:r>
      <w:r w:rsidR="00950FD4">
        <w:rPr>
          <w:szCs w:val="24"/>
          <w:lang w:eastAsia="de-DE"/>
        </w:rPr>
        <w:t>11</w:t>
      </w:r>
      <w:r>
        <w:rPr>
          <w:szCs w:val="24"/>
          <w:lang w:eastAsia="de-DE"/>
        </w:rPr>
        <w:t>-</w:t>
      </w:r>
    </w:p>
    <w:p w14:paraId="559EF0C9" w14:textId="77777777" w:rsidR="00950FD4" w:rsidRPr="0096480C" w:rsidRDefault="00950FD4" w:rsidP="00FA5AB0">
      <w:pPr>
        <w:rPr>
          <w:szCs w:val="24"/>
          <w:lang w:eastAsia="de-DE"/>
        </w:rPr>
      </w:pPr>
    </w:p>
    <w:p w14:paraId="50DB607B" w14:textId="77777777" w:rsidR="00FA5AB0" w:rsidRPr="0096480C" w:rsidRDefault="00FA5AB0" w:rsidP="00FA5AB0">
      <w:pPr>
        <w:pStyle w:val="Antrats"/>
        <w:tabs>
          <w:tab w:val="clear" w:pos="4153"/>
          <w:tab w:val="clear" w:pos="8306"/>
        </w:tabs>
        <w:rPr>
          <w:szCs w:val="24"/>
        </w:rPr>
        <w:sectPr w:rsidR="00FA5AB0" w:rsidRPr="0096480C" w:rsidSect="00FA5AB0">
          <w:headerReference w:type="even" r:id="rId7"/>
          <w:pgSz w:w="11906" w:h="16838" w:code="9"/>
          <w:pgMar w:top="1701" w:right="567" w:bottom="1134" w:left="1701" w:header="1134" w:footer="726" w:gutter="0"/>
          <w:cols w:space="1296"/>
          <w:titlePg/>
          <w:docGrid w:linePitch="360"/>
        </w:sectPr>
      </w:pPr>
    </w:p>
    <w:p w14:paraId="0B112E4C" w14:textId="77777777" w:rsidR="00FA5AB0" w:rsidRPr="0096480C" w:rsidRDefault="00FA5AB0" w:rsidP="00FA5AB0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2D29C465" w14:textId="77777777" w:rsidR="00FA5AB0" w:rsidRPr="0096480C" w:rsidRDefault="00FA5AB0" w:rsidP="00FA5AB0">
      <w:pPr>
        <w:pStyle w:val="Pavadinimas"/>
        <w:pBdr>
          <w:bottom w:val="single" w:sz="12" w:space="1" w:color="auto"/>
        </w:pBdr>
      </w:pPr>
      <w:r w:rsidRPr="0096480C">
        <w:t>JURBARKO RAJONO SAVIVALDYBĖS ADMINISTRACIJOS</w:t>
      </w:r>
    </w:p>
    <w:p w14:paraId="366025AB" w14:textId="77777777" w:rsidR="00FA5AB0" w:rsidRPr="0096480C" w:rsidRDefault="00FA5AB0" w:rsidP="00FA5AB0">
      <w:pPr>
        <w:pStyle w:val="Pavadinimas"/>
        <w:pBdr>
          <w:bottom w:val="single" w:sz="12" w:space="1" w:color="auto"/>
        </w:pBdr>
      </w:pPr>
      <w:r w:rsidRPr="0096480C">
        <w:t>FINANSŲ SKYRIUS</w:t>
      </w:r>
    </w:p>
    <w:p w14:paraId="2191D5D5" w14:textId="7855E6D9" w:rsidR="00FA5AB0" w:rsidRPr="000233D6" w:rsidRDefault="00FA5AB0" w:rsidP="00B3497F">
      <w:pPr>
        <w:pStyle w:val="Antrats"/>
        <w:tabs>
          <w:tab w:val="left" w:pos="1296"/>
        </w:tabs>
        <w:jc w:val="center"/>
        <w:rPr>
          <w:b/>
          <w:bCs/>
          <w:caps/>
        </w:rPr>
      </w:pPr>
      <w:r w:rsidRPr="000233D6">
        <w:rPr>
          <w:b/>
          <w:bCs/>
        </w:rPr>
        <w:t xml:space="preserve">AIŠKINAMASIS RAŠTAS </w:t>
      </w:r>
      <w:r w:rsidRPr="000233D6">
        <w:rPr>
          <w:b/>
          <w:bCs/>
          <w:caps/>
        </w:rPr>
        <w:t>PRIE JURBARKO RAJONO SAVIVALDYBĖS TARYBOS SPRENDIMO „</w:t>
      </w:r>
      <w:r w:rsidR="00B3497F" w:rsidRPr="000233D6">
        <w:rPr>
          <w:b/>
          <w:bCs/>
        </w:rPr>
        <w:t>DĖL 2025 METŲ ŽEMĖS MOKESČIO LENGVATOS PAGAL INDIVIDUALŲ PRAŠYMĄ</w:t>
      </w:r>
      <w:r w:rsidR="00B3497F" w:rsidRPr="000233D6">
        <w:rPr>
          <w:b/>
          <w:bCs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B3497F" w:rsidRPr="000233D6">
        <w:rPr>
          <w:b/>
          <w:bCs/>
        </w:rPr>
        <w:instrText xml:space="preserve"> FORMTEXT </w:instrText>
      </w:r>
      <w:r w:rsidR="00B3497F" w:rsidRPr="000233D6">
        <w:rPr>
          <w:b/>
          <w:bCs/>
        </w:rPr>
      </w:r>
      <w:r w:rsidR="00B3497F" w:rsidRPr="000233D6">
        <w:rPr>
          <w:b/>
          <w:bCs/>
        </w:rPr>
        <w:fldChar w:fldCharType="separate"/>
      </w:r>
      <w:r w:rsidR="00B3497F" w:rsidRPr="000233D6">
        <w:rPr>
          <w:b/>
          <w:bCs/>
        </w:rPr>
        <w:fldChar w:fldCharType="end"/>
      </w:r>
      <w:r w:rsidRPr="000233D6">
        <w:rPr>
          <w:b/>
          <w:bCs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Pr="000233D6">
        <w:rPr>
          <w:b/>
          <w:bCs/>
        </w:rPr>
        <w:instrText xml:space="preserve"> FORMTEXT </w:instrText>
      </w:r>
      <w:r w:rsidRPr="000233D6">
        <w:rPr>
          <w:b/>
          <w:bCs/>
        </w:rPr>
      </w:r>
      <w:r w:rsidRPr="000233D6">
        <w:rPr>
          <w:b/>
          <w:bCs/>
        </w:rPr>
        <w:fldChar w:fldCharType="separate"/>
      </w:r>
      <w:r w:rsidRPr="000233D6">
        <w:rPr>
          <w:b/>
          <w:bCs/>
        </w:rPr>
        <w:fldChar w:fldCharType="end"/>
      </w:r>
      <w:r w:rsidRPr="000233D6">
        <w:rPr>
          <w:b/>
          <w:bCs/>
        </w:rPr>
        <w:t xml:space="preserve">“ </w:t>
      </w:r>
      <w:r w:rsidRPr="000233D6">
        <w:rPr>
          <w:b/>
          <w:bCs/>
          <w:caps/>
        </w:rPr>
        <w:t>projekto</w:t>
      </w:r>
    </w:p>
    <w:p w14:paraId="72C51582" w14:textId="77777777" w:rsidR="00FA5AB0" w:rsidRPr="00B3497F" w:rsidRDefault="00FA5AB0" w:rsidP="00FA5AB0">
      <w:pPr>
        <w:tabs>
          <w:tab w:val="left" w:pos="567"/>
        </w:tabs>
        <w:jc w:val="center"/>
        <w:rPr>
          <w:szCs w:val="24"/>
        </w:rPr>
      </w:pPr>
    </w:p>
    <w:p w14:paraId="0DD700DC" w14:textId="135A8300" w:rsidR="00FA5AB0" w:rsidRPr="0087269B" w:rsidRDefault="00FA5AB0" w:rsidP="00FA5AB0">
      <w:pPr>
        <w:tabs>
          <w:tab w:val="left" w:pos="567"/>
        </w:tabs>
        <w:jc w:val="center"/>
        <w:rPr>
          <w:szCs w:val="24"/>
        </w:rPr>
      </w:pPr>
      <w:bookmarkStart w:id="3" w:name="_Hlk137130648"/>
      <w:r>
        <w:rPr>
          <w:szCs w:val="24"/>
        </w:rPr>
        <w:t xml:space="preserve">2025 m. </w:t>
      </w:r>
      <w:r w:rsidR="00317CD7">
        <w:rPr>
          <w:szCs w:val="24"/>
        </w:rPr>
        <w:t>lapkričio</w:t>
      </w:r>
      <w:r>
        <w:rPr>
          <w:szCs w:val="24"/>
        </w:rPr>
        <w:t xml:space="preserve"> </w:t>
      </w:r>
      <w:r w:rsidR="009F7D40">
        <w:rPr>
          <w:szCs w:val="24"/>
        </w:rPr>
        <w:t>1</w:t>
      </w:r>
      <w:r w:rsidR="000F37B2">
        <w:rPr>
          <w:szCs w:val="24"/>
        </w:rPr>
        <w:t>1</w:t>
      </w:r>
      <w:r>
        <w:rPr>
          <w:szCs w:val="24"/>
        </w:rPr>
        <w:t xml:space="preserve"> d.</w:t>
      </w:r>
    </w:p>
    <w:bookmarkEnd w:id="3"/>
    <w:p w14:paraId="0C48A94E" w14:textId="77777777" w:rsidR="00FA5AB0" w:rsidRPr="0096480C" w:rsidRDefault="00FA5AB0" w:rsidP="00FA5AB0">
      <w:pPr>
        <w:tabs>
          <w:tab w:val="left" w:pos="0"/>
        </w:tabs>
        <w:jc w:val="center"/>
        <w:rPr>
          <w:szCs w:val="24"/>
        </w:rPr>
      </w:pPr>
      <w:r w:rsidRPr="0096480C">
        <w:rPr>
          <w:szCs w:val="24"/>
        </w:rPr>
        <w:t>Jurbarkas</w:t>
      </w:r>
    </w:p>
    <w:p w14:paraId="5A93BD59" w14:textId="77777777" w:rsidR="00FA5AB0" w:rsidRPr="0096480C" w:rsidRDefault="00FA5AB0" w:rsidP="00FA5AB0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FA5AB0" w:rsidRPr="0096480C" w14:paraId="5AC6B8A3" w14:textId="77777777" w:rsidTr="00966DA1">
        <w:tc>
          <w:tcPr>
            <w:tcW w:w="9741" w:type="dxa"/>
          </w:tcPr>
          <w:p w14:paraId="0A397EEB" w14:textId="45DE663F" w:rsidR="00FA5AB0" w:rsidRPr="0096480C" w:rsidRDefault="00FA5AB0" w:rsidP="0019106B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19106B" w:rsidRPr="0096480C" w14:paraId="64863654" w14:textId="77777777" w:rsidTr="00966DA1">
        <w:tc>
          <w:tcPr>
            <w:tcW w:w="9741" w:type="dxa"/>
          </w:tcPr>
          <w:p w14:paraId="66945B7A" w14:textId="756DEA35" w:rsidR="0019106B" w:rsidRPr="0019106B" w:rsidRDefault="0019106B" w:rsidP="0019106B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Sprendimo projektas parengtas gavus </w:t>
            </w:r>
            <w:r w:rsidR="003B4306">
              <w:t>(</w:t>
            </w:r>
            <w:r w:rsidR="003B4306" w:rsidRPr="009F6781">
              <w:rPr>
                <w:i/>
                <w:iCs/>
              </w:rPr>
              <w:t>duomenys neskelbtini</w:t>
            </w:r>
            <w:r w:rsidR="003B4306">
              <w:t xml:space="preserve">) </w:t>
            </w:r>
            <w:r>
              <w:rPr>
                <w:szCs w:val="24"/>
              </w:rPr>
              <w:t>prašymą sumažinti žemės mokestį už 2025 metus.</w:t>
            </w:r>
          </w:p>
        </w:tc>
      </w:tr>
      <w:tr w:rsidR="00FA5AB0" w:rsidRPr="0096480C" w14:paraId="47E7A0E2" w14:textId="77777777" w:rsidTr="00966DA1">
        <w:tc>
          <w:tcPr>
            <w:tcW w:w="9741" w:type="dxa"/>
          </w:tcPr>
          <w:p w14:paraId="14A6390F" w14:textId="77777777" w:rsidR="00FA5AB0" w:rsidRPr="0096480C" w:rsidRDefault="00FA5AB0" w:rsidP="00966DA1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FA5AB0" w:rsidRPr="0096480C" w14:paraId="04FB74D6" w14:textId="77777777" w:rsidTr="00966DA1">
        <w:tc>
          <w:tcPr>
            <w:tcW w:w="9741" w:type="dxa"/>
          </w:tcPr>
          <w:p w14:paraId="798C0968" w14:textId="08BD0AE6" w:rsidR="00FA5AB0" w:rsidRDefault="008A674A" w:rsidP="00966D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Lengvatas reglamentuoja Lietuvos Respublikos vietos savivaldos įstatymo 15 straipsnio 2 dalies 14 punktas ir Lietuvos Respublikos žemės mokesčio įstatymo 8 straipsnio 3 dalis –  savivaldybė savo biudžeto sąskaita gali teikti lengvatas.</w:t>
            </w:r>
          </w:p>
          <w:p w14:paraId="63A67C4D" w14:textId="4851422C" w:rsidR="009133D0" w:rsidRPr="0096480C" w:rsidRDefault="003B4306" w:rsidP="00B255C5">
            <w:pPr>
              <w:jc w:val="both"/>
              <w:rPr>
                <w:szCs w:val="24"/>
              </w:rPr>
            </w:pPr>
            <w:r>
              <w:t>(</w:t>
            </w:r>
            <w:r w:rsidRPr="009F6781">
              <w:rPr>
                <w:i/>
                <w:iCs/>
              </w:rPr>
              <w:t>duomenys neskelbtini</w:t>
            </w:r>
            <w:r>
              <w:t>)</w:t>
            </w:r>
            <w:r w:rsidR="009133D0">
              <w:rPr>
                <w:szCs w:val="24"/>
              </w:rPr>
              <w:t xml:space="preserve"> yra onkologinis ligonis, senatvės pensininkas</w:t>
            </w:r>
            <w:r>
              <w:rPr>
                <w:szCs w:val="24"/>
              </w:rPr>
              <w:t>, našlys</w:t>
            </w:r>
            <w:r w:rsidR="00D869AA">
              <w:rPr>
                <w:szCs w:val="24"/>
              </w:rPr>
              <w:t>.</w:t>
            </w:r>
            <w:r w:rsidR="009133D0">
              <w:rPr>
                <w:szCs w:val="24"/>
              </w:rPr>
              <w:t xml:space="preserve"> </w:t>
            </w:r>
            <w:r w:rsidR="00B255C5">
              <w:rPr>
                <w:szCs w:val="24"/>
              </w:rPr>
              <w:t>2026 m sausio mėnesį numatyta operacija. G</w:t>
            </w:r>
            <w:r w:rsidR="009133D0">
              <w:rPr>
                <w:szCs w:val="24"/>
              </w:rPr>
              <w:t xml:space="preserve">auna apie 625 eurus </w:t>
            </w:r>
            <w:r w:rsidR="00B255C5">
              <w:rPr>
                <w:szCs w:val="24"/>
              </w:rPr>
              <w:t xml:space="preserve">senatvės </w:t>
            </w:r>
            <w:r w:rsidR="009133D0">
              <w:rPr>
                <w:szCs w:val="24"/>
              </w:rPr>
              <w:t>pensijos.</w:t>
            </w:r>
            <w:r w:rsidR="00B255C5">
              <w:rPr>
                <w:szCs w:val="24"/>
              </w:rPr>
              <w:t xml:space="preserve"> </w:t>
            </w:r>
            <w:r w:rsidR="004446E2">
              <w:rPr>
                <w:szCs w:val="24"/>
              </w:rPr>
              <w:t>Kaip pats teigia, gyvena žemiau skurdo ribos</w:t>
            </w:r>
            <w:r w:rsidR="005D361C">
              <w:rPr>
                <w:szCs w:val="24"/>
              </w:rPr>
              <w:t xml:space="preserve">, </w:t>
            </w:r>
            <w:r w:rsidR="00D869AA">
              <w:rPr>
                <w:szCs w:val="24"/>
              </w:rPr>
              <w:t xml:space="preserve">nes </w:t>
            </w:r>
            <w:r w:rsidR="005D361C">
              <w:rPr>
                <w:szCs w:val="24"/>
              </w:rPr>
              <w:t>daug lėšų reikalauja gydymas</w:t>
            </w:r>
            <w:r w:rsidR="004446E2">
              <w:rPr>
                <w:szCs w:val="24"/>
              </w:rPr>
              <w:t xml:space="preserve">. </w:t>
            </w:r>
            <w:r w:rsidR="009133D0">
              <w:rPr>
                <w:szCs w:val="24"/>
              </w:rPr>
              <w:t xml:space="preserve">Apskaičiuotas žemės mokestis už </w:t>
            </w:r>
            <w:r w:rsidR="00D869AA">
              <w:rPr>
                <w:szCs w:val="24"/>
              </w:rPr>
              <w:br/>
            </w:r>
            <w:r w:rsidR="009133D0">
              <w:rPr>
                <w:szCs w:val="24"/>
              </w:rPr>
              <w:t>2025 metus 53,00 eurai.</w:t>
            </w:r>
          </w:p>
        </w:tc>
      </w:tr>
      <w:tr w:rsidR="00FA5AB0" w:rsidRPr="0096480C" w14:paraId="39699DDD" w14:textId="77777777" w:rsidTr="00966DA1">
        <w:tc>
          <w:tcPr>
            <w:tcW w:w="9741" w:type="dxa"/>
          </w:tcPr>
          <w:p w14:paraId="3DBDE792" w14:textId="77777777" w:rsidR="00FA5AB0" w:rsidRPr="0096480C" w:rsidRDefault="00FA5AB0" w:rsidP="00966DA1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FA5AB0" w:rsidRPr="0096480C" w14:paraId="79AFA53B" w14:textId="77777777" w:rsidTr="00966DA1">
        <w:tc>
          <w:tcPr>
            <w:tcW w:w="9741" w:type="dxa"/>
          </w:tcPr>
          <w:p w14:paraId="23D9E840" w14:textId="396D22A4" w:rsidR="00FA5AB0" w:rsidRPr="0096480C" w:rsidRDefault="002A741D" w:rsidP="00966D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t>(</w:t>
            </w:r>
            <w:r w:rsidRPr="009F6781">
              <w:rPr>
                <w:i/>
                <w:iCs/>
              </w:rPr>
              <w:t>duomenys neskelbtini</w:t>
            </w:r>
            <w:r>
              <w:t>)</w:t>
            </w:r>
            <w:r w:rsidR="004071A7">
              <w:rPr>
                <w:szCs w:val="24"/>
              </w:rPr>
              <w:t xml:space="preserve"> bus suteikta finansinė parama</w:t>
            </w:r>
          </w:p>
        </w:tc>
      </w:tr>
      <w:tr w:rsidR="00FA5AB0" w:rsidRPr="0096480C" w14:paraId="00B83DFC" w14:textId="77777777" w:rsidTr="00966DA1">
        <w:tc>
          <w:tcPr>
            <w:tcW w:w="9741" w:type="dxa"/>
          </w:tcPr>
          <w:p w14:paraId="6262BB4C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FA5AB0" w:rsidRPr="0096480C" w14:paraId="146A2496" w14:textId="77777777" w:rsidTr="00966DA1">
        <w:tc>
          <w:tcPr>
            <w:tcW w:w="9741" w:type="dxa"/>
          </w:tcPr>
          <w:p w14:paraId="372EAB30" w14:textId="5DDDEE87" w:rsidR="00FA5AB0" w:rsidRPr="0096480C" w:rsidRDefault="004071A7" w:rsidP="00966DA1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Bus gauta mažiau pajamų į rajono biudžetą</w:t>
            </w:r>
          </w:p>
        </w:tc>
      </w:tr>
      <w:tr w:rsidR="00FA5AB0" w:rsidRPr="0096480C" w14:paraId="712F8624" w14:textId="77777777" w:rsidTr="00966DA1">
        <w:tc>
          <w:tcPr>
            <w:tcW w:w="9741" w:type="dxa"/>
          </w:tcPr>
          <w:p w14:paraId="470A4CC2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FA5AB0" w:rsidRPr="0096480C" w14:paraId="173F62B8" w14:textId="77777777" w:rsidTr="00966DA1">
        <w:tc>
          <w:tcPr>
            <w:tcW w:w="9741" w:type="dxa"/>
          </w:tcPr>
          <w:p w14:paraId="473A00D9" w14:textId="28658E41" w:rsidR="00FA5AB0" w:rsidRPr="0096480C" w:rsidRDefault="00FA5AB0" w:rsidP="00966DA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Šiuo metu galioja Lietuvos Respublikos žemės mokesčio įstatymas</w:t>
            </w:r>
            <w:r w:rsidR="00317CD7">
              <w:rPr>
                <w:szCs w:val="24"/>
              </w:rPr>
              <w:t xml:space="preserve"> ir </w:t>
            </w:r>
            <w:r w:rsidR="00F548A3">
              <w:rPr>
                <w:szCs w:val="24"/>
              </w:rPr>
              <w:t>202</w:t>
            </w:r>
            <w:r w:rsidR="00636A5D">
              <w:rPr>
                <w:szCs w:val="24"/>
              </w:rPr>
              <w:t>4</w:t>
            </w:r>
            <w:r w:rsidR="00F548A3">
              <w:rPr>
                <w:szCs w:val="24"/>
              </w:rPr>
              <w:t xml:space="preserve"> m. birželio 27 d. Jurbarko rajono savivaldybės tarybos sprendimas Nr. T2-193 „Dėl 2025 metų žemės mokesčio tarifų ir lengvatų nustatymo"</w:t>
            </w:r>
            <w:r w:rsidRPr="0096480C">
              <w:rPr>
                <w:szCs w:val="24"/>
              </w:rPr>
              <w:t>.</w:t>
            </w:r>
          </w:p>
        </w:tc>
      </w:tr>
      <w:tr w:rsidR="00FA5AB0" w:rsidRPr="0096480C" w14:paraId="163D5FFD" w14:textId="77777777" w:rsidTr="00966DA1">
        <w:tc>
          <w:tcPr>
            <w:tcW w:w="9741" w:type="dxa"/>
          </w:tcPr>
          <w:p w14:paraId="75BAF72B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20A93405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96480C">
              <w:rPr>
                <w:bCs/>
                <w:iCs/>
                <w:szCs w:val="24"/>
              </w:rPr>
              <w:t>Nėra</w:t>
            </w:r>
          </w:p>
        </w:tc>
      </w:tr>
      <w:tr w:rsidR="00FA5AB0" w:rsidRPr="0096480C" w14:paraId="26F7DF96" w14:textId="77777777" w:rsidTr="00966DA1">
        <w:tc>
          <w:tcPr>
            <w:tcW w:w="9741" w:type="dxa"/>
          </w:tcPr>
          <w:p w14:paraId="4B981AEA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6480C">
              <w:rPr>
                <w:b/>
                <w:i/>
                <w:szCs w:val="24"/>
              </w:rPr>
              <w:t>7. Ar reikalingas projekto antikorupcinis vertinimas</w:t>
            </w:r>
          </w:p>
          <w:p w14:paraId="254D7114" w14:textId="03389C93" w:rsidR="00FA5AB0" w:rsidRPr="0096480C" w:rsidRDefault="002A741D" w:rsidP="00966DA1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FA5AB0" w:rsidRPr="0096480C" w14:paraId="2E912A96" w14:textId="77777777" w:rsidTr="00966DA1">
        <w:tc>
          <w:tcPr>
            <w:tcW w:w="9741" w:type="dxa"/>
          </w:tcPr>
          <w:p w14:paraId="0E4956BC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6480C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FA5AB0" w:rsidRPr="0096480C" w14:paraId="4682D6A3" w14:textId="77777777" w:rsidTr="00966DA1">
        <w:tc>
          <w:tcPr>
            <w:tcW w:w="9741" w:type="dxa"/>
          </w:tcPr>
          <w:p w14:paraId="121B907D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6480C">
              <w:rPr>
                <w:szCs w:val="24"/>
              </w:rPr>
              <w:t xml:space="preserve">Jurbarko rajono savivaldybės Finansų skyriaus vyriausioji specialistė Gražina </w:t>
            </w:r>
            <w:proofErr w:type="spellStart"/>
            <w:r w:rsidRPr="0096480C">
              <w:rPr>
                <w:szCs w:val="24"/>
              </w:rPr>
              <w:t>Ilgevičienė</w:t>
            </w:r>
            <w:proofErr w:type="spellEnd"/>
          </w:p>
        </w:tc>
      </w:tr>
      <w:tr w:rsidR="00FA5AB0" w:rsidRPr="0096480C" w14:paraId="6A749E4F" w14:textId="77777777" w:rsidTr="00966DA1">
        <w:tc>
          <w:tcPr>
            <w:tcW w:w="9741" w:type="dxa"/>
          </w:tcPr>
          <w:p w14:paraId="24711324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20F82372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96480C">
              <w:rPr>
                <w:bCs/>
                <w:iCs/>
                <w:szCs w:val="24"/>
              </w:rPr>
              <w:t>Nėra</w:t>
            </w:r>
          </w:p>
        </w:tc>
      </w:tr>
      <w:tr w:rsidR="00FA5AB0" w:rsidRPr="0096480C" w14:paraId="30803A80" w14:textId="77777777" w:rsidTr="00966DA1">
        <w:tc>
          <w:tcPr>
            <w:tcW w:w="9741" w:type="dxa"/>
          </w:tcPr>
          <w:p w14:paraId="16EA2AFF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6480C">
              <w:rPr>
                <w:b/>
                <w:i/>
                <w:szCs w:val="24"/>
              </w:rPr>
              <w:t>10. Sprendimas įteikiamas (kam ir kiek egz.)</w:t>
            </w:r>
          </w:p>
        </w:tc>
      </w:tr>
      <w:tr w:rsidR="00FA5AB0" w:rsidRPr="0096480C" w14:paraId="3A7B03A7" w14:textId="77777777" w:rsidTr="00966DA1">
        <w:tc>
          <w:tcPr>
            <w:tcW w:w="9741" w:type="dxa"/>
          </w:tcPr>
          <w:p w14:paraId="42510D60" w14:textId="77777777" w:rsidR="00FA5AB0" w:rsidRPr="0096480C" w:rsidRDefault="00FA5AB0" w:rsidP="00966DA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6480C">
              <w:rPr>
                <w:szCs w:val="24"/>
              </w:rPr>
              <w:t xml:space="preserve">Finansų skyriui 1 egz. per DVS, 1 egz. Klaipėdos apskrities VMI (el. p. </w:t>
            </w:r>
            <w:hyperlink r:id="rId8" w:history="1">
              <w:r w:rsidRPr="0096480C">
                <w:rPr>
                  <w:rStyle w:val="Hipersaitas"/>
                  <w:szCs w:val="24"/>
                </w:rPr>
                <w:t>klaipedos.apskr.rastai</w:t>
              </w:r>
              <w:r w:rsidRPr="0096480C">
                <w:rPr>
                  <w:rStyle w:val="Hipersaitas"/>
                  <w:szCs w:val="24"/>
                  <w:lang w:val="en-US"/>
                </w:rPr>
                <w:t>@</w:t>
              </w:r>
              <w:proofErr w:type="spellStart"/>
              <w:r w:rsidRPr="0096480C">
                <w:rPr>
                  <w:rStyle w:val="Hipersaitas"/>
                  <w:szCs w:val="24"/>
                </w:rPr>
                <w:t>vmi.lt</w:t>
              </w:r>
              <w:proofErr w:type="spellEnd"/>
            </w:hyperlink>
            <w:r w:rsidRPr="0096480C">
              <w:rPr>
                <w:rStyle w:val="Hipersaitas"/>
                <w:szCs w:val="24"/>
              </w:rPr>
              <w:t>)</w:t>
            </w:r>
          </w:p>
        </w:tc>
      </w:tr>
    </w:tbl>
    <w:p w14:paraId="0D798439" w14:textId="77777777" w:rsidR="00FA5AB0" w:rsidRPr="0096480C" w:rsidRDefault="00FA5AB0" w:rsidP="00FA5AB0">
      <w:pPr>
        <w:tabs>
          <w:tab w:val="left" w:pos="567"/>
        </w:tabs>
        <w:rPr>
          <w:szCs w:val="24"/>
        </w:rPr>
      </w:pPr>
    </w:p>
    <w:p w14:paraId="62D004BB" w14:textId="77777777" w:rsidR="00FA5AB0" w:rsidRDefault="00FA5AB0" w:rsidP="00FA5AB0">
      <w:pPr>
        <w:tabs>
          <w:tab w:val="left" w:pos="567"/>
        </w:tabs>
        <w:rPr>
          <w:szCs w:val="24"/>
        </w:rPr>
      </w:pPr>
    </w:p>
    <w:p w14:paraId="6D8FA06B" w14:textId="77777777" w:rsidR="008F091B" w:rsidRPr="0096480C" w:rsidRDefault="008F091B" w:rsidP="00FA5AB0">
      <w:pPr>
        <w:tabs>
          <w:tab w:val="left" w:pos="567"/>
        </w:tabs>
        <w:rPr>
          <w:szCs w:val="24"/>
        </w:rPr>
      </w:pPr>
    </w:p>
    <w:p w14:paraId="61527005" w14:textId="77777777" w:rsidR="00FA5AB0" w:rsidRPr="0096480C" w:rsidRDefault="00FA5AB0" w:rsidP="00FA5AB0">
      <w:pPr>
        <w:rPr>
          <w:szCs w:val="24"/>
        </w:rPr>
      </w:pPr>
      <w:r w:rsidRPr="0096480C">
        <w:rPr>
          <w:szCs w:val="24"/>
        </w:rPr>
        <w:t>Parengė</w:t>
      </w:r>
    </w:p>
    <w:p w14:paraId="32A053D9" w14:textId="77777777" w:rsidR="00FA5AB0" w:rsidRPr="0096480C" w:rsidRDefault="00FA5AB0" w:rsidP="00FA5AB0">
      <w:pPr>
        <w:rPr>
          <w:szCs w:val="24"/>
          <w:lang w:eastAsia="de-DE"/>
        </w:rPr>
      </w:pPr>
    </w:p>
    <w:p w14:paraId="4BBD721D" w14:textId="77777777" w:rsidR="00FA5AB0" w:rsidRPr="0096480C" w:rsidRDefault="00FA5AB0" w:rsidP="00FA5AB0">
      <w:pPr>
        <w:rPr>
          <w:szCs w:val="24"/>
          <w:lang w:eastAsia="de-DE"/>
        </w:rPr>
      </w:pPr>
      <w:r>
        <w:rPr>
          <w:szCs w:val="24"/>
          <w:lang w:eastAsia="de-DE"/>
        </w:rPr>
        <w:t xml:space="preserve">Gražina </w:t>
      </w:r>
      <w:proofErr w:type="spellStart"/>
      <w:r>
        <w:rPr>
          <w:szCs w:val="24"/>
          <w:lang w:eastAsia="de-DE"/>
        </w:rPr>
        <w:t>Ilgevičienė</w:t>
      </w:r>
      <w:proofErr w:type="spellEnd"/>
    </w:p>
    <w:p w14:paraId="44FE5282" w14:textId="1569013A" w:rsidR="00F320CA" w:rsidRDefault="00FA5AB0" w:rsidP="005613AF">
      <w:pPr>
        <w:pStyle w:val="Antrats"/>
        <w:tabs>
          <w:tab w:val="clear" w:pos="4153"/>
          <w:tab w:val="clear" w:pos="8306"/>
        </w:tabs>
      </w:pPr>
      <w:bookmarkStart w:id="4" w:name="_Hlk137130672"/>
      <w:r>
        <w:rPr>
          <w:szCs w:val="24"/>
        </w:rPr>
        <w:t>2025-</w:t>
      </w:r>
      <w:r w:rsidR="005613AF">
        <w:rPr>
          <w:szCs w:val="24"/>
        </w:rPr>
        <w:t>11</w:t>
      </w:r>
      <w:r>
        <w:rPr>
          <w:szCs w:val="24"/>
        </w:rPr>
        <w:t xml:space="preserve">- </w:t>
      </w:r>
      <w:bookmarkEnd w:id="4"/>
    </w:p>
    <w:sectPr w:rsidR="00F320CA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C695" w14:textId="77777777" w:rsidR="00565A88" w:rsidRDefault="00565A88">
      <w:r>
        <w:separator/>
      </w:r>
    </w:p>
  </w:endnote>
  <w:endnote w:type="continuationSeparator" w:id="0">
    <w:p w14:paraId="34AF02B1" w14:textId="77777777" w:rsidR="00565A88" w:rsidRDefault="0056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7441" w14:textId="77777777" w:rsidR="00565A88" w:rsidRDefault="00565A88">
      <w:r>
        <w:separator/>
      </w:r>
    </w:p>
  </w:footnote>
  <w:footnote w:type="continuationSeparator" w:id="0">
    <w:p w14:paraId="03838EB3" w14:textId="77777777" w:rsidR="00565A88" w:rsidRDefault="00565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CEA8" w14:textId="77777777" w:rsidR="00FA5AB0" w:rsidRDefault="00FA5A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24EDBB" w14:textId="77777777" w:rsidR="00FA5AB0" w:rsidRDefault="00FA5AB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DC95" w14:textId="77777777" w:rsidR="00FC1CD3" w:rsidRDefault="00A766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8E1FBC" w14:textId="77777777" w:rsidR="00FC1CD3" w:rsidRDefault="00FC1CD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E24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179C7D01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976836343">
    <w:abstractNumId w:val="3"/>
  </w:num>
  <w:num w:numId="2" w16cid:durableId="3019755">
    <w:abstractNumId w:val="2"/>
  </w:num>
  <w:num w:numId="3" w16cid:durableId="2054768652">
    <w:abstractNumId w:val="4"/>
  </w:num>
  <w:num w:numId="4" w16cid:durableId="1226796375">
    <w:abstractNumId w:val="1"/>
  </w:num>
  <w:num w:numId="5" w16cid:durableId="754283831">
    <w:abstractNumId w:val="6"/>
  </w:num>
  <w:num w:numId="6" w16cid:durableId="697391366">
    <w:abstractNumId w:val="5"/>
  </w:num>
  <w:num w:numId="7" w16cid:durableId="67969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37FE"/>
    <w:rsid w:val="00016BFC"/>
    <w:rsid w:val="000233D6"/>
    <w:rsid w:val="00031B2B"/>
    <w:rsid w:val="00067DE9"/>
    <w:rsid w:val="00076A1D"/>
    <w:rsid w:val="00090406"/>
    <w:rsid w:val="000B0953"/>
    <w:rsid w:val="000B1C96"/>
    <w:rsid w:val="000B1FDC"/>
    <w:rsid w:val="000B58D4"/>
    <w:rsid w:val="000C3A8A"/>
    <w:rsid w:val="000D7BB3"/>
    <w:rsid w:val="000E2BAC"/>
    <w:rsid w:val="000E6B72"/>
    <w:rsid w:val="000F37B2"/>
    <w:rsid w:val="00107C26"/>
    <w:rsid w:val="0012406B"/>
    <w:rsid w:val="0012514A"/>
    <w:rsid w:val="00137CE1"/>
    <w:rsid w:val="00146B09"/>
    <w:rsid w:val="00162618"/>
    <w:rsid w:val="001710D1"/>
    <w:rsid w:val="001833B3"/>
    <w:rsid w:val="0019106B"/>
    <w:rsid w:val="00196C9A"/>
    <w:rsid w:val="001A619A"/>
    <w:rsid w:val="001B0BC0"/>
    <w:rsid w:val="001D2E82"/>
    <w:rsid w:val="001E0892"/>
    <w:rsid w:val="0022434A"/>
    <w:rsid w:val="00226341"/>
    <w:rsid w:val="00251454"/>
    <w:rsid w:val="00267FD1"/>
    <w:rsid w:val="00281984"/>
    <w:rsid w:val="0029115F"/>
    <w:rsid w:val="00295DFB"/>
    <w:rsid w:val="002A6329"/>
    <w:rsid w:val="002A741D"/>
    <w:rsid w:val="002C06C2"/>
    <w:rsid w:val="002C437F"/>
    <w:rsid w:val="002E1F99"/>
    <w:rsid w:val="002F084E"/>
    <w:rsid w:val="002F1BCC"/>
    <w:rsid w:val="003148AE"/>
    <w:rsid w:val="00315599"/>
    <w:rsid w:val="003156A6"/>
    <w:rsid w:val="00317CD7"/>
    <w:rsid w:val="00317D02"/>
    <w:rsid w:val="00346E67"/>
    <w:rsid w:val="0037061D"/>
    <w:rsid w:val="00372033"/>
    <w:rsid w:val="003723C7"/>
    <w:rsid w:val="0037258B"/>
    <w:rsid w:val="00384075"/>
    <w:rsid w:val="00394FD0"/>
    <w:rsid w:val="003A6384"/>
    <w:rsid w:val="003B2523"/>
    <w:rsid w:val="003B4306"/>
    <w:rsid w:val="003C0D2B"/>
    <w:rsid w:val="003D13FE"/>
    <w:rsid w:val="003D27D3"/>
    <w:rsid w:val="003D36E7"/>
    <w:rsid w:val="003E5F7A"/>
    <w:rsid w:val="003E72FB"/>
    <w:rsid w:val="003F40BA"/>
    <w:rsid w:val="003F43DA"/>
    <w:rsid w:val="0040117E"/>
    <w:rsid w:val="004071A7"/>
    <w:rsid w:val="00433D3F"/>
    <w:rsid w:val="00436332"/>
    <w:rsid w:val="004446E2"/>
    <w:rsid w:val="00447FC8"/>
    <w:rsid w:val="004736D3"/>
    <w:rsid w:val="00477C70"/>
    <w:rsid w:val="00482EF3"/>
    <w:rsid w:val="0048430C"/>
    <w:rsid w:val="00484A64"/>
    <w:rsid w:val="00494CCC"/>
    <w:rsid w:val="004B2369"/>
    <w:rsid w:val="004B6F3A"/>
    <w:rsid w:val="004C1D10"/>
    <w:rsid w:val="004C4F2D"/>
    <w:rsid w:val="004D1CF4"/>
    <w:rsid w:val="004D5726"/>
    <w:rsid w:val="004E7E03"/>
    <w:rsid w:val="00501A06"/>
    <w:rsid w:val="00501C69"/>
    <w:rsid w:val="00502438"/>
    <w:rsid w:val="005049D0"/>
    <w:rsid w:val="0053677B"/>
    <w:rsid w:val="0053777E"/>
    <w:rsid w:val="00542B92"/>
    <w:rsid w:val="00554E7E"/>
    <w:rsid w:val="005560FA"/>
    <w:rsid w:val="005613AF"/>
    <w:rsid w:val="00565A88"/>
    <w:rsid w:val="00583085"/>
    <w:rsid w:val="005902FC"/>
    <w:rsid w:val="005A679F"/>
    <w:rsid w:val="005A7489"/>
    <w:rsid w:val="005B2122"/>
    <w:rsid w:val="005B5054"/>
    <w:rsid w:val="005B528B"/>
    <w:rsid w:val="005B677E"/>
    <w:rsid w:val="005D361C"/>
    <w:rsid w:val="0060121E"/>
    <w:rsid w:val="006042B0"/>
    <w:rsid w:val="006046BD"/>
    <w:rsid w:val="0061124E"/>
    <w:rsid w:val="00611759"/>
    <w:rsid w:val="0063466E"/>
    <w:rsid w:val="006353B7"/>
    <w:rsid w:val="00636A5D"/>
    <w:rsid w:val="00641E12"/>
    <w:rsid w:val="0065250B"/>
    <w:rsid w:val="006528AD"/>
    <w:rsid w:val="00694AE6"/>
    <w:rsid w:val="006A29E6"/>
    <w:rsid w:val="006A5260"/>
    <w:rsid w:val="006B194D"/>
    <w:rsid w:val="006F73C6"/>
    <w:rsid w:val="006F79BB"/>
    <w:rsid w:val="00707910"/>
    <w:rsid w:val="0071733F"/>
    <w:rsid w:val="00723545"/>
    <w:rsid w:val="00727BC2"/>
    <w:rsid w:val="00733F0E"/>
    <w:rsid w:val="00734333"/>
    <w:rsid w:val="00740725"/>
    <w:rsid w:val="007669CD"/>
    <w:rsid w:val="00771B77"/>
    <w:rsid w:val="007775D8"/>
    <w:rsid w:val="007860A8"/>
    <w:rsid w:val="007B34D9"/>
    <w:rsid w:val="007B7194"/>
    <w:rsid w:val="007B7D9C"/>
    <w:rsid w:val="007E13A9"/>
    <w:rsid w:val="007E46FC"/>
    <w:rsid w:val="007F4542"/>
    <w:rsid w:val="008037D5"/>
    <w:rsid w:val="00815950"/>
    <w:rsid w:val="00822A10"/>
    <w:rsid w:val="008318C5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674A"/>
    <w:rsid w:val="008A7972"/>
    <w:rsid w:val="008B2A3E"/>
    <w:rsid w:val="008C2222"/>
    <w:rsid w:val="008C4BDA"/>
    <w:rsid w:val="008F091B"/>
    <w:rsid w:val="008F50DE"/>
    <w:rsid w:val="009133D0"/>
    <w:rsid w:val="009301C3"/>
    <w:rsid w:val="00931D64"/>
    <w:rsid w:val="00931DA5"/>
    <w:rsid w:val="00950FD4"/>
    <w:rsid w:val="00962068"/>
    <w:rsid w:val="00992B19"/>
    <w:rsid w:val="009A22DA"/>
    <w:rsid w:val="009B1C21"/>
    <w:rsid w:val="009B1E06"/>
    <w:rsid w:val="009B7CA4"/>
    <w:rsid w:val="009C146A"/>
    <w:rsid w:val="009C6353"/>
    <w:rsid w:val="009E78A8"/>
    <w:rsid w:val="009F5987"/>
    <w:rsid w:val="009F6781"/>
    <w:rsid w:val="009F7D40"/>
    <w:rsid w:val="00A07C5C"/>
    <w:rsid w:val="00A10B04"/>
    <w:rsid w:val="00A151E4"/>
    <w:rsid w:val="00A15894"/>
    <w:rsid w:val="00A22373"/>
    <w:rsid w:val="00A35132"/>
    <w:rsid w:val="00A44FD0"/>
    <w:rsid w:val="00A519AD"/>
    <w:rsid w:val="00A531C7"/>
    <w:rsid w:val="00A62A13"/>
    <w:rsid w:val="00A64F5E"/>
    <w:rsid w:val="00A749F9"/>
    <w:rsid w:val="00A76607"/>
    <w:rsid w:val="00A85052"/>
    <w:rsid w:val="00A87403"/>
    <w:rsid w:val="00A91AD8"/>
    <w:rsid w:val="00AB13EB"/>
    <w:rsid w:val="00AC0F3F"/>
    <w:rsid w:val="00AC19FF"/>
    <w:rsid w:val="00AC51B4"/>
    <w:rsid w:val="00AC5D4C"/>
    <w:rsid w:val="00AD7C4E"/>
    <w:rsid w:val="00AE27EB"/>
    <w:rsid w:val="00B14102"/>
    <w:rsid w:val="00B24F82"/>
    <w:rsid w:val="00B255C5"/>
    <w:rsid w:val="00B26620"/>
    <w:rsid w:val="00B27F26"/>
    <w:rsid w:val="00B341B4"/>
    <w:rsid w:val="00B3497F"/>
    <w:rsid w:val="00B40845"/>
    <w:rsid w:val="00B418C7"/>
    <w:rsid w:val="00B44E1A"/>
    <w:rsid w:val="00B453CF"/>
    <w:rsid w:val="00B46291"/>
    <w:rsid w:val="00B64FCF"/>
    <w:rsid w:val="00B668F0"/>
    <w:rsid w:val="00B82C13"/>
    <w:rsid w:val="00B86706"/>
    <w:rsid w:val="00B951B0"/>
    <w:rsid w:val="00BD03C9"/>
    <w:rsid w:val="00BD0827"/>
    <w:rsid w:val="00BD1082"/>
    <w:rsid w:val="00BD4342"/>
    <w:rsid w:val="00BD5160"/>
    <w:rsid w:val="00BE234B"/>
    <w:rsid w:val="00BE5EB8"/>
    <w:rsid w:val="00BF0DEF"/>
    <w:rsid w:val="00BF28F5"/>
    <w:rsid w:val="00C0081B"/>
    <w:rsid w:val="00C02331"/>
    <w:rsid w:val="00C1390A"/>
    <w:rsid w:val="00C1630A"/>
    <w:rsid w:val="00C43EC0"/>
    <w:rsid w:val="00C4435C"/>
    <w:rsid w:val="00C55384"/>
    <w:rsid w:val="00C73F5B"/>
    <w:rsid w:val="00C83B36"/>
    <w:rsid w:val="00C8715A"/>
    <w:rsid w:val="00CA58F1"/>
    <w:rsid w:val="00CD62B1"/>
    <w:rsid w:val="00D06133"/>
    <w:rsid w:val="00D1406C"/>
    <w:rsid w:val="00D27D0C"/>
    <w:rsid w:val="00D34E4F"/>
    <w:rsid w:val="00D367C9"/>
    <w:rsid w:val="00D513AA"/>
    <w:rsid w:val="00D81BEC"/>
    <w:rsid w:val="00D82C9A"/>
    <w:rsid w:val="00D869AA"/>
    <w:rsid w:val="00D97375"/>
    <w:rsid w:val="00DB6085"/>
    <w:rsid w:val="00DD3575"/>
    <w:rsid w:val="00DF359F"/>
    <w:rsid w:val="00DF4642"/>
    <w:rsid w:val="00E22D46"/>
    <w:rsid w:val="00E24274"/>
    <w:rsid w:val="00E405C8"/>
    <w:rsid w:val="00E50470"/>
    <w:rsid w:val="00E53280"/>
    <w:rsid w:val="00E6024D"/>
    <w:rsid w:val="00E63C87"/>
    <w:rsid w:val="00E727C5"/>
    <w:rsid w:val="00E807FB"/>
    <w:rsid w:val="00E81CB8"/>
    <w:rsid w:val="00E869DA"/>
    <w:rsid w:val="00E87E76"/>
    <w:rsid w:val="00EB3585"/>
    <w:rsid w:val="00EC11F1"/>
    <w:rsid w:val="00EC77B8"/>
    <w:rsid w:val="00EF04BB"/>
    <w:rsid w:val="00F06585"/>
    <w:rsid w:val="00F10C96"/>
    <w:rsid w:val="00F14674"/>
    <w:rsid w:val="00F20019"/>
    <w:rsid w:val="00F27B18"/>
    <w:rsid w:val="00F320CA"/>
    <w:rsid w:val="00F45C3E"/>
    <w:rsid w:val="00F53CED"/>
    <w:rsid w:val="00F548A3"/>
    <w:rsid w:val="00F6384B"/>
    <w:rsid w:val="00F76D9B"/>
    <w:rsid w:val="00F87249"/>
    <w:rsid w:val="00F92D48"/>
    <w:rsid w:val="00F94EEA"/>
    <w:rsid w:val="00FA5AB0"/>
    <w:rsid w:val="00FC03D5"/>
    <w:rsid w:val="00FC1CD3"/>
    <w:rsid w:val="00FC530C"/>
    <w:rsid w:val="00FC58BB"/>
    <w:rsid w:val="00FC6665"/>
    <w:rsid w:val="00FD2280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F41B"/>
  <w15:docId w15:val="{3E64AD20-6E9B-40D0-8C10-130CC3E5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Grietas">
    <w:name w:val="Strong"/>
    <w:qFormat/>
    <w:rsid w:val="00FA5AB0"/>
    <w:rPr>
      <w:b/>
      <w:bCs/>
    </w:rPr>
  </w:style>
  <w:style w:type="paragraph" w:styleId="Sraopastraipa">
    <w:name w:val="List Paragraph"/>
    <w:basedOn w:val="prastasis"/>
    <w:qFormat/>
    <w:rsid w:val="00D81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ipedos.apskr.rastai@vmi.l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2659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2012-07-30T13:30:00Z</cp:lastPrinted>
  <dcterms:created xsi:type="dcterms:W3CDTF">2025-11-11T11:40:00Z</dcterms:created>
  <dcterms:modified xsi:type="dcterms:W3CDTF">2025-11-11T11:40:00Z</dcterms:modified>
</cp:coreProperties>
</file>