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77777777" w:rsidR="007D790D" w:rsidRDefault="007D790D" w:rsidP="007D790D">
      <w:pPr>
        <w:jc w:val="right"/>
      </w:pPr>
      <w:r>
        <w:t>Patikslintas p</w:t>
      </w:r>
      <w:r w:rsidRPr="007D312A">
        <w:t>rojektas</w:t>
      </w:r>
    </w:p>
    <w:p w14:paraId="54B19A01" w14:textId="4C6ED840" w:rsidR="007D790D" w:rsidRPr="00D83EF9" w:rsidRDefault="007D790D" w:rsidP="007D790D">
      <w:pPr>
        <w:jc w:val="right"/>
      </w:pPr>
      <w:r>
        <w:t>Nr.TSP-3</w:t>
      </w:r>
      <w:r w:rsidR="00E975E8">
        <w:t>71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3FA34FB6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A5875">
              <w:t>spalio</w:t>
            </w:r>
            <w:r>
              <w:t xml:space="preserve"> </w:t>
            </w:r>
            <w:r w:rsidR="0075050F">
              <w:t>23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75050F">
              <w:t>377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6697766D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</w:t>
        </w:r>
        <w:r w:rsidR="0075050F">
          <w:rPr>
            <w:rStyle w:val="Hipersaitas"/>
            <w:szCs w:val="24"/>
          </w:rPr>
          <w:t xml:space="preserve">  </w:t>
        </w:r>
        <w:r w:rsidRPr="00836743">
          <w:rPr>
            <w:rStyle w:val="Hipersaitas"/>
            <w:szCs w:val="24"/>
          </w:rPr>
          <w:t xml:space="preserve">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2E2D9F8E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8287E">
        <w:t>5</w:t>
      </w:r>
      <w:r w:rsidR="003A1131">
        <w:t>9</w:t>
      </w:r>
      <w:r w:rsidR="0038287E">
        <w:t> </w:t>
      </w:r>
      <w:r w:rsidR="003A1131">
        <w:t>060</w:t>
      </w:r>
      <w:r w:rsidR="004B5A35">
        <w:t xml:space="preserve"> 799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4B5A35">
        <w:t xml:space="preserve">82 588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26D258E0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B5A35">
        <w:t>5</w:t>
      </w:r>
      <w:r w:rsidR="003A1131">
        <w:t>9</w:t>
      </w:r>
      <w:r w:rsidR="004B5A35">
        <w:t> </w:t>
      </w:r>
      <w:r w:rsidR="003A1131">
        <w:t>060</w:t>
      </w:r>
      <w:r w:rsidR="004B5A35">
        <w:t xml:space="preserve"> 799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6EA84577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1B4594">
        <w:t>5</w:t>
      </w:r>
      <w:r w:rsidR="00297789">
        <w:t>8</w:t>
      </w:r>
      <w:r w:rsidR="001B4594">
        <w:t> </w:t>
      </w:r>
      <w:r w:rsidR="003A1131">
        <w:t>102</w:t>
      </w:r>
      <w:r w:rsidR="004B5A35">
        <w:t xml:space="preserve"> 119 </w:t>
      </w:r>
      <w:r w:rsidR="001B4594">
        <w:t>Eur</w:t>
      </w:r>
      <w:r w:rsidRPr="0000547A">
        <w:t>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1C56BEE8" w14:textId="59FC2C71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</w:t>
      </w:r>
      <w:r w:rsidR="00082D71">
        <w:t>, pavaduojanti administracijos direktorių</w:t>
      </w:r>
      <w:r w:rsidR="00AB10C2">
        <w:t xml:space="preserve"> O.</w:t>
      </w:r>
      <w:r w:rsidR="00DD1CC7">
        <w:t xml:space="preserve"> </w:t>
      </w:r>
      <w:r w:rsidR="0075050F">
        <w:t> 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18C443B1" w14:textId="77777777" w:rsidR="00D521F8" w:rsidRDefault="00D521F8" w:rsidP="00E64FC7">
      <w:pPr>
        <w:pStyle w:val="Pavadinimas"/>
        <w:pBdr>
          <w:bottom w:val="single" w:sz="12" w:space="0" w:color="auto"/>
        </w:pBdr>
      </w:pPr>
    </w:p>
    <w:p w14:paraId="79E6D7DD" w14:textId="5EE90BC2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47355A15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56F5A">
        <w:t>spalio</w:t>
      </w:r>
      <w:r w:rsidR="0075050F">
        <w:t xml:space="preserve"> 23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624D0DCB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1473E" w:rsidRPr="008464ED">
              <w:rPr>
                <w:b/>
                <w:bCs/>
                <w:sz w:val="22"/>
                <w:szCs w:val="22"/>
                <w:u w:val="single"/>
              </w:rPr>
              <w:t>645</w:t>
            </w:r>
            <w:r w:rsidR="00B1473E" w:rsidRPr="008464ED">
              <w:rPr>
                <w:sz w:val="22"/>
                <w:szCs w:val="22"/>
              </w:rPr>
              <w:t> </w:t>
            </w:r>
            <w:r w:rsidR="00F036C6" w:rsidRPr="008464ED">
              <w:rPr>
                <w:b/>
                <w:bCs/>
                <w:sz w:val="22"/>
                <w:szCs w:val="22"/>
                <w:u w:val="single"/>
              </w:rPr>
              <w:t>6</w:t>
            </w:r>
            <w:r w:rsidR="00B56F5A" w:rsidRPr="008464ED">
              <w:rPr>
                <w:b/>
                <w:bCs/>
                <w:sz w:val="22"/>
                <w:szCs w:val="22"/>
                <w:u w:val="single"/>
              </w:rPr>
              <w:t>99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2D772FB2" w14:textId="08538ACC" w:rsidR="008D39A5" w:rsidRPr="008464ED" w:rsidRDefault="00774CB6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8D39A5" w:rsidRPr="008464ED">
              <w:rPr>
                <w:sz w:val="22"/>
                <w:szCs w:val="22"/>
              </w:rPr>
              <w:t> </w:t>
            </w:r>
            <w:r w:rsidR="00F036C6" w:rsidRPr="008464ED">
              <w:rPr>
                <w:sz w:val="22"/>
                <w:szCs w:val="22"/>
              </w:rPr>
              <w:t>9</w:t>
            </w:r>
            <w:r w:rsidR="00B56F5A" w:rsidRPr="008464ED">
              <w:rPr>
                <w:sz w:val="22"/>
                <w:szCs w:val="22"/>
              </w:rPr>
              <w:t>00</w:t>
            </w:r>
            <w:r w:rsidR="008D39A5" w:rsidRPr="008464ED">
              <w:rPr>
                <w:sz w:val="22"/>
                <w:szCs w:val="22"/>
              </w:rPr>
              <w:t xml:space="preserve"> Eur </w:t>
            </w:r>
            <w:r w:rsidR="00B56F5A" w:rsidRPr="008464ED">
              <w:rPr>
                <w:sz w:val="22"/>
                <w:szCs w:val="22"/>
              </w:rPr>
              <w:t>Mobilizacijos ir pilietinio pasipriešinimo departamento prie Krašto apsaugos ministerijos lėšos dalyvavimo rengiant ir vykdant mobilizaciją, demobilizaciją ir priimančios šalies paramą funkcijai vykdyti.</w:t>
            </w:r>
          </w:p>
          <w:p w14:paraId="1CEC57AB" w14:textId="7D4D3E02" w:rsidR="00F6132A" w:rsidRPr="008464ED" w:rsidRDefault="00B56F5A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2</w:t>
            </w:r>
            <w:r w:rsidR="00F6132A" w:rsidRPr="008464ED">
              <w:rPr>
                <w:sz w:val="22"/>
                <w:szCs w:val="22"/>
              </w:rPr>
              <w:t> </w:t>
            </w:r>
            <w:r w:rsidRPr="008464ED">
              <w:rPr>
                <w:sz w:val="22"/>
                <w:szCs w:val="22"/>
              </w:rPr>
              <w:t>135</w:t>
            </w:r>
            <w:r w:rsidR="00F6132A" w:rsidRPr="008464ED">
              <w:rPr>
                <w:sz w:val="22"/>
                <w:szCs w:val="22"/>
              </w:rPr>
              <w:t xml:space="preserve"> Eur </w:t>
            </w:r>
            <w:r w:rsidRPr="008464ED">
              <w:rPr>
                <w:sz w:val="22"/>
                <w:szCs w:val="22"/>
              </w:rPr>
              <w:t>Aplinkos</w:t>
            </w:r>
            <w:r w:rsidR="00F6132A" w:rsidRPr="008464ED">
              <w:rPr>
                <w:sz w:val="22"/>
                <w:szCs w:val="22"/>
              </w:rPr>
              <w:t xml:space="preserve"> ministerijos lėšos skirtos </w:t>
            </w:r>
            <w:r w:rsidRPr="008464ED">
              <w:rPr>
                <w:sz w:val="22"/>
                <w:szCs w:val="22"/>
              </w:rPr>
              <w:t>erdvinių duomenų rinkinio tvarkymo</w:t>
            </w:r>
            <w:r w:rsidR="00F6132A" w:rsidRPr="008464ED">
              <w:rPr>
                <w:sz w:val="22"/>
                <w:szCs w:val="22"/>
              </w:rPr>
              <w:t xml:space="preserve"> funkcijai vykdyti.</w:t>
            </w:r>
          </w:p>
          <w:p w14:paraId="6C940C48" w14:textId="2114716C" w:rsidR="007F6FA2" w:rsidRPr="008464ED" w:rsidRDefault="007F6FA2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420 000 Eur Socialinės apsaugos ir darbo ministerijos lėšos , skirtos socialinės paramos išmokoms ir kompensacijoms mokėti.</w:t>
            </w:r>
          </w:p>
          <w:p w14:paraId="6DD19231" w14:textId="4AF9594F" w:rsidR="00F944C4" w:rsidRPr="008464ED" w:rsidRDefault="00B56F5A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51</w:t>
            </w:r>
            <w:r w:rsidR="00774CB6" w:rsidRPr="008464ED">
              <w:rPr>
                <w:sz w:val="22"/>
                <w:szCs w:val="22"/>
              </w:rPr>
              <w:t> </w:t>
            </w:r>
            <w:r w:rsidRPr="008464ED">
              <w:rPr>
                <w:sz w:val="22"/>
                <w:szCs w:val="22"/>
              </w:rPr>
              <w:t>144</w:t>
            </w:r>
            <w:r w:rsidR="00774CB6" w:rsidRPr="008464ED">
              <w:rPr>
                <w:sz w:val="22"/>
                <w:szCs w:val="22"/>
              </w:rPr>
              <w:t xml:space="preserve"> </w:t>
            </w:r>
            <w:r w:rsidR="00F944C4" w:rsidRPr="008464ED">
              <w:rPr>
                <w:sz w:val="22"/>
                <w:szCs w:val="22"/>
              </w:rPr>
              <w:t xml:space="preserve">Eur </w:t>
            </w:r>
            <w:r w:rsidRPr="008464ED">
              <w:rPr>
                <w:sz w:val="22"/>
                <w:szCs w:val="22"/>
              </w:rPr>
              <w:t>Švietimo, mokslo ir sporto</w:t>
            </w:r>
            <w:r w:rsidR="00F944C4" w:rsidRPr="008464ED">
              <w:rPr>
                <w:sz w:val="22"/>
                <w:szCs w:val="22"/>
              </w:rPr>
              <w:t xml:space="preserve"> ministerijos lėšos, skirtos </w:t>
            </w:r>
            <w:r w:rsidR="00774CB6" w:rsidRPr="008464ED">
              <w:rPr>
                <w:sz w:val="22"/>
                <w:szCs w:val="22"/>
              </w:rPr>
              <w:t>socialin</w:t>
            </w:r>
            <w:r w:rsidR="0082734C" w:rsidRPr="008464ED">
              <w:rPr>
                <w:sz w:val="22"/>
                <w:szCs w:val="22"/>
              </w:rPr>
              <w:t>ę</w:t>
            </w:r>
            <w:r w:rsidR="00774CB6" w:rsidRPr="008464ED">
              <w:rPr>
                <w:sz w:val="22"/>
                <w:szCs w:val="22"/>
              </w:rPr>
              <w:t xml:space="preserve"> </w:t>
            </w:r>
            <w:r w:rsidR="0082734C" w:rsidRPr="008464ED">
              <w:rPr>
                <w:sz w:val="22"/>
                <w:szCs w:val="22"/>
              </w:rPr>
              <w:t>riziką patiriančių vaikų ikimokykliniam ugdymui organizuoti</w:t>
            </w:r>
            <w:r w:rsidR="00774CB6" w:rsidRPr="008464ED">
              <w:rPr>
                <w:sz w:val="22"/>
                <w:szCs w:val="22"/>
              </w:rPr>
              <w:t xml:space="preserve"> </w:t>
            </w:r>
            <w:r w:rsidR="0082734C" w:rsidRPr="008464ED">
              <w:rPr>
                <w:sz w:val="22"/>
                <w:szCs w:val="22"/>
              </w:rPr>
              <w:t>:</w:t>
            </w:r>
          </w:p>
          <w:p w14:paraId="7BF9CB2B" w14:textId="67A443A4" w:rsidR="0082734C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82734C" w:rsidRPr="008464ED">
              <w:rPr>
                <w:sz w:val="22"/>
                <w:szCs w:val="22"/>
              </w:rPr>
              <w:t>.1. 4 447 Eur Jurbarko vaikų lopšeliui-darželiui „Nykštukas“,</w:t>
            </w:r>
          </w:p>
          <w:p w14:paraId="411D6301" w14:textId="29C5DDDD" w:rsidR="0082734C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82734C" w:rsidRPr="008464ED">
              <w:rPr>
                <w:sz w:val="22"/>
                <w:szCs w:val="22"/>
              </w:rPr>
              <w:t>.2. 4 447 Eur Jurbarko „Ąžuoliuko“ mokyklai,</w:t>
            </w:r>
          </w:p>
          <w:p w14:paraId="01CD182F" w14:textId="0C1913DA" w:rsidR="0082734C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82734C" w:rsidRPr="008464ED">
              <w:rPr>
                <w:sz w:val="22"/>
                <w:szCs w:val="22"/>
              </w:rPr>
              <w:t>.3. 4 447 Eur Jurbarko r. Jurbarkų darželiui-mokyklai,</w:t>
            </w:r>
          </w:p>
          <w:p w14:paraId="7F2A9E83" w14:textId="651916FE" w:rsidR="0082734C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82734C" w:rsidRPr="008464ED">
              <w:rPr>
                <w:sz w:val="22"/>
                <w:szCs w:val="22"/>
              </w:rPr>
              <w:t>.4. 8 895 Eur Jurbarko r. Šimkaičių Jono Žemaičio pagrindinei mokyklai,</w:t>
            </w:r>
          </w:p>
          <w:p w14:paraId="68B88452" w14:textId="5E027243" w:rsidR="0082734C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82734C" w:rsidRPr="008464ED">
              <w:rPr>
                <w:sz w:val="22"/>
                <w:szCs w:val="22"/>
              </w:rPr>
              <w:t>.5. 8 895 Eur Jurbarko r. Skirsnemunės Jurgio Baltrušaičio pagrindinei mokyklai,</w:t>
            </w:r>
          </w:p>
          <w:p w14:paraId="19E62FDF" w14:textId="06EFCE41" w:rsidR="0082734C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2A41F1" w:rsidRPr="008464ED">
              <w:rPr>
                <w:sz w:val="22"/>
                <w:szCs w:val="22"/>
              </w:rPr>
              <w:t>.6. 8 895 Eur Jurbarko r. Eržvilko gimnazijai,</w:t>
            </w:r>
          </w:p>
          <w:p w14:paraId="056951F2" w14:textId="761FB1BD" w:rsidR="002A41F1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2A41F1" w:rsidRPr="008464ED">
              <w:rPr>
                <w:sz w:val="22"/>
                <w:szCs w:val="22"/>
              </w:rPr>
              <w:t>.7. 4 447 Eur Jurbarko r. Veliuonos Antano ir Jono Juškų gimnazijai,</w:t>
            </w:r>
          </w:p>
          <w:p w14:paraId="477C16EA" w14:textId="505302CA" w:rsidR="00253270" w:rsidRPr="008464ED" w:rsidRDefault="008848B9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</w:t>
            </w:r>
            <w:r w:rsidR="002A41F1" w:rsidRPr="008464ED">
              <w:rPr>
                <w:sz w:val="22"/>
                <w:szCs w:val="22"/>
              </w:rPr>
              <w:t>.8. 6 671 Eur Jurbarko Vytauto Didžiojo pagrindinei mokyklai.</w:t>
            </w:r>
          </w:p>
          <w:p w14:paraId="58402BEC" w14:textId="77777777" w:rsidR="008848B9" w:rsidRPr="008464ED" w:rsidRDefault="008848B9" w:rsidP="008848B9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112 000 Eur didinamos savivaldybės biudžeto viršplaninės lėšos, iš jų:</w:t>
            </w:r>
          </w:p>
          <w:p w14:paraId="30E1D05B" w14:textId="77777777" w:rsidR="008848B9" w:rsidRPr="008464ED" w:rsidRDefault="008848B9" w:rsidP="008848B9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103 500 Eur nekilnojamo turto mokestis,</w:t>
            </w:r>
          </w:p>
          <w:p w14:paraId="620301CE" w14:textId="77777777" w:rsidR="008848B9" w:rsidRPr="008464ED" w:rsidRDefault="008848B9" w:rsidP="008848B9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8 500 Eur valstybinė rinkliava.</w:t>
            </w:r>
          </w:p>
          <w:p w14:paraId="1C4302E5" w14:textId="0E428E19" w:rsidR="00F6132A" w:rsidRPr="008464ED" w:rsidRDefault="0037009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29</w:t>
            </w:r>
            <w:r w:rsidR="00A50F75" w:rsidRPr="008464ED">
              <w:rPr>
                <w:sz w:val="22"/>
                <w:szCs w:val="22"/>
              </w:rPr>
              <w:t> </w:t>
            </w:r>
            <w:r w:rsidRPr="008464ED">
              <w:rPr>
                <w:sz w:val="22"/>
                <w:szCs w:val="22"/>
              </w:rPr>
              <w:t>7</w:t>
            </w:r>
            <w:r w:rsidR="002A41F1" w:rsidRPr="008464ED">
              <w:rPr>
                <w:sz w:val="22"/>
                <w:szCs w:val="22"/>
              </w:rPr>
              <w:t>2</w:t>
            </w:r>
            <w:r w:rsidR="00A50F75" w:rsidRPr="008464ED">
              <w:rPr>
                <w:sz w:val="22"/>
                <w:szCs w:val="22"/>
              </w:rPr>
              <w:t>0 Eur biudžetinių įstaigų pajamos už prekes ir paslaugas:</w:t>
            </w:r>
          </w:p>
          <w:p w14:paraId="215C6540" w14:textId="06BB7AA7" w:rsidR="00A50F75" w:rsidRPr="008464ED" w:rsidRDefault="00A50F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1 </w:t>
            </w:r>
            <w:r w:rsidR="00370098" w:rsidRPr="008464ED">
              <w:rPr>
                <w:sz w:val="22"/>
                <w:szCs w:val="22"/>
              </w:rPr>
              <w:t>820</w:t>
            </w:r>
            <w:r w:rsidRPr="008464ED">
              <w:rPr>
                <w:sz w:val="22"/>
                <w:szCs w:val="22"/>
              </w:rPr>
              <w:t xml:space="preserve"> Eur </w:t>
            </w:r>
            <w:r w:rsidR="002A41F1" w:rsidRPr="008464ED">
              <w:rPr>
                <w:sz w:val="22"/>
                <w:szCs w:val="22"/>
              </w:rPr>
              <w:t xml:space="preserve">Jurbarko r. </w:t>
            </w:r>
            <w:r w:rsidR="00370098" w:rsidRPr="008464ED">
              <w:rPr>
                <w:sz w:val="22"/>
                <w:szCs w:val="22"/>
              </w:rPr>
              <w:t>Skirsnemunės Jurgio Baltrušaičio pagrindinei mokyklai</w:t>
            </w:r>
            <w:r w:rsidRPr="008464ED">
              <w:rPr>
                <w:sz w:val="22"/>
                <w:szCs w:val="22"/>
              </w:rPr>
              <w:t>,</w:t>
            </w:r>
          </w:p>
          <w:p w14:paraId="4FD6979D" w14:textId="43BAB0EA" w:rsidR="00A50F75" w:rsidRPr="008464ED" w:rsidRDefault="00370098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</w:t>
            </w:r>
            <w:r w:rsidR="006B6ECD" w:rsidRPr="008464ED">
              <w:rPr>
                <w:sz w:val="22"/>
                <w:szCs w:val="22"/>
              </w:rPr>
              <w:t xml:space="preserve"> </w:t>
            </w:r>
            <w:r w:rsidRPr="008464ED">
              <w:rPr>
                <w:sz w:val="22"/>
                <w:szCs w:val="22"/>
              </w:rPr>
              <w:t>20</w:t>
            </w:r>
            <w:r w:rsidR="00A50F75" w:rsidRPr="008464ED">
              <w:rPr>
                <w:sz w:val="22"/>
                <w:szCs w:val="22"/>
              </w:rPr>
              <w:t xml:space="preserve">0 Eur </w:t>
            </w:r>
            <w:r w:rsidRPr="008464ED">
              <w:rPr>
                <w:sz w:val="22"/>
                <w:szCs w:val="22"/>
              </w:rPr>
              <w:t>Jurbarko r. Eržvilko gimnazijai</w:t>
            </w:r>
            <w:r w:rsidR="00A50F75" w:rsidRPr="008464ED">
              <w:rPr>
                <w:sz w:val="22"/>
                <w:szCs w:val="22"/>
              </w:rPr>
              <w:t>,</w:t>
            </w:r>
          </w:p>
          <w:p w14:paraId="51F8B632" w14:textId="2FD2ACC2" w:rsidR="00A50F75" w:rsidRPr="008464ED" w:rsidRDefault="00AD1CBF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</w:t>
            </w:r>
            <w:r w:rsidR="00370098" w:rsidRPr="008464ED">
              <w:rPr>
                <w:sz w:val="22"/>
                <w:szCs w:val="22"/>
              </w:rPr>
              <w:t>8</w:t>
            </w:r>
            <w:r w:rsidRPr="008464ED">
              <w:rPr>
                <w:sz w:val="22"/>
                <w:szCs w:val="22"/>
              </w:rPr>
              <w:t> </w:t>
            </w:r>
            <w:r w:rsidR="00370098" w:rsidRPr="008464ED">
              <w:rPr>
                <w:sz w:val="22"/>
                <w:szCs w:val="22"/>
              </w:rPr>
              <w:t>7</w:t>
            </w:r>
            <w:r w:rsidRPr="008464ED">
              <w:rPr>
                <w:sz w:val="22"/>
                <w:szCs w:val="22"/>
              </w:rPr>
              <w:t xml:space="preserve">00 Eur </w:t>
            </w:r>
            <w:r w:rsidR="00370098" w:rsidRPr="008464ED">
              <w:rPr>
                <w:sz w:val="22"/>
                <w:szCs w:val="22"/>
              </w:rPr>
              <w:t>Jurbarko Naujamiesčio progimnazijai</w:t>
            </w:r>
            <w:r w:rsidRPr="008464ED">
              <w:rPr>
                <w:sz w:val="22"/>
                <w:szCs w:val="22"/>
              </w:rPr>
              <w:t>,</w:t>
            </w:r>
          </w:p>
          <w:p w14:paraId="214BDEBE" w14:textId="0068F884" w:rsidR="00AD1CBF" w:rsidRPr="008464ED" w:rsidRDefault="00AD1CBF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8 </w:t>
            </w:r>
            <w:r w:rsidR="00370098" w:rsidRPr="008464ED">
              <w:rPr>
                <w:sz w:val="22"/>
                <w:szCs w:val="22"/>
              </w:rPr>
              <w:t>0</w:t>
            </w:r>
            <w:r w:rsidRPr="008464ED">
              <w:rPr>
                <w:sz w:val="22"/>
                <w:szCs w:val="22"/>
              </w:rPr>
              <w:t xml:space="preserve">00 Eur Jurbarko </w:t>
            </w:r>
            <w:r w:rsidR="00370098" w:rsidRPr="008464ED">
              <w:rPr>
                <w:sz w:val="22"/>
                <w:szCs w:val="22"/>
              </w:rPr>
              <w:t>krašto muziejui</w:t>
            </w:r>
            <w:r w:rsidR="00FC1384" w:rsidRPr="008464ED">
              <w:rPr>
                <w:sz w:val="22"/>
                <w:szCs w:val="22"/>
              </w:rPr>
              <w:t>.</w:t>
            </w:r>
          </w:p>
          <w:p w14:paraId="7669A448" w14:textId="46911C90" w:rsidR="00C143CC" w:rsidRPr="008464ED" w:rsidRDefault="0037009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800</w:t>
            </w:r>
            <w:r w:rsidR="00AD1CBF" w:rsidRPr="008464ED">
              <w:rPr>
                <w:sz w:val="22"/>
                <w:szCs w:val="22"/>
              </w:rPr>
              <w:t xml:space="preserve"> Eur pajamos už ilgalaikio ir trumpalaikio materialiojo turto nuomą</w:t>
            </w:r>
            <w:r w:rsidRPr="008464ED">
              <w:rPr>
                <w:sz w:val="22"/>
                <w:szCs w:val="22"/>
              </w:rPr>
              <w:t xml:space="preserve"> Jurbarko Naujamiesčio progimnazijai.</w:t>
            </w:r>
          </w:p>
          <w:p w14:paraId="33A9DDE8" w14:textId="6844599F" w:rsidR="002A41F1" w:rsidRPr="008464ED" w:rsidRDefault="00A55FB7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2</w:t>
            </w:r>
            <w:r w:rsidR="00F036C6" w:rsidRPr="008464ED">
              <w:rPr>
                <w:sz w:val="22"/>
                <w:szCs w:val="22"/>
              </w:rPr>
              <w:t>5</w:t>
            </w:r>
            <w:r w:rsidRPr="008464ED">
              <w:rPr>
                <w:sz w:val="22"/>
                <w:szCs w:val="22"/>
              </w:rPr>
              <w:t xml:space="preserve"> </w:t>
            </w:r>
            <w:r w:rsidR="00F036C6" w:rsidRPr="008464ED">
              <w:rPr>
                <w:sz w:val="22"/>
                <w:szCs w:val="22"/>
              </w:rPr>
              <w:t>0</w:t>
            </w:r>
            <w:r w:rsidR="002A41F1" w:rsidRPr="008464ED">
              <w:rPr>
                <w:sz w:val="22"/>
                <w:szCs w:val="22"/>
              </w:rPr>
              <w:t>00</w:t>
            </w:r>
            <w:r w:rsidRPr="008464ED">
              <w:rPr>
                <w:sz w:val="22"/>
                <w:szCs w:val="22"/>
              </w:rPr>
              <w:t xml:space="preserve"> Eur įmokos už išlaikymą</w:t>
            </w:r>
            <w:r w:rsidR="00AC6D25" w:rsidRPr="008464ED">
              <w:rPr>
                <w:sz w:val="22"/>
                <w:szCs w:val="22"/>
              </w:rPr>
              <w:t xml:space="preserve"> švietimo, socialinės apsaugos ir kitose įstaigose</w:t>
            </w:r>
            <w:r w:rsidR="002A41F1" w:rsidRPr="008464ED">
              <w:rPr>
                <w:sz w:val="22"/>
                <w:szCs w:val="22"/>
              </w:rPr>
              <w:t>:</w:t>
            </w:r>
          </w:p>
          <w:p w14:paraId="7498AB71" w14:textId="54FEDC7E" w:rsidR="00AD1CBF" w:rsidRPr="008464ED" w:rsidRDefault="002A41F1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10 000 Eur</w:t>
            </w:r>
            <w:r w:rsidR="00A55FB7" w:rsidRPr="008464ED">
              <w:rPr>
                <w:sz w:val="22"/>
                <w:szCs w:val="22"/>
              </w:rPr>
              <w:t xml:space="preserve"> </w:t>
            </w:r>
            <w:r w:rsidR="00370098" w:rsidRPr="008464ED">
              <w:rPr>
                <w:sz w:val="22"/>
                <w:szCs w:val="22"/>
              </w:rPr>
              <w:t>Jurbarko r. Jurbarkų darželiui-mokyklai</w:t>
            </w:r>
            <w:r w:rsidR="0018427D" w:rsidRPr="008464ED">
              <w:rPr>
                <w:sz w:val="22"/>
                <w:szCs w:val="22"/>
              </w:rPr>
              <w:t>,</w:t>
            </w:r>
          </w:p>
          <w:p w14:paraId="32F38C6A" w14:textId="013B0F7B" w:rsidR="00B40C4C" w:rsidRPr="008464ED" w:rsidRDefault="0018427D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15 000 Eur </w:t>
            </w:r>
            <w:r w:rsidR="00370098" w:rsidRPr="008464ED">
              <w:rPr>
                <w:sz w:val="22"/>
                <w:szCs w:val="22"/>
              </w:rPr>
              <w:t>Seredžiaus senelių globos namams.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3CE53AC1" w:rsidR="001D70DE" w:rsidRPr="008464ED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Savivaldybės biudžeto pajamos ir išlaidos mažinamos </w:t>
            </w:r>
            <w:r w:rsidR="00B1473E" w:rsidRPr="008464ED">
              <w:rPr>
                <w:b/>
                <w:bCs/>
                <w:sz w:val="22"/>
                <w:szCs w:val="22"/>
                <w:u w:val="single"/>
              </w:rPr>
              <w:t>130</w:t>
            </w:r>
            <w:r w:rsidR="00B1473E" w:rsidRPr="008464ED">
              <w:rPr>
                <w:sz w:val="22"/>
                <w:szCs w:val="22"/>
              </w:rPr>
              <w:t> 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>500 Eur, iš jų:</w:t>
            </w:r>
          </w:p>
          <w:p w14:paraId="16147751" w14:textId="6144DECB" w:rsidR="006B6ECD" w:rsidRPr="008464ED" w:rsidRDefault="00C143CC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</w:t>
            </w:r>
            <w:r w:rsidR="00B40C4C" w:rsidRPr="008464ED">
              <w:rPr>
                <w:sz w:val="22"/>
                <w:szCs w:val="22"/>
              </w:rPr>
              <w:t>2</w:t>
            </w:r>
            <w:r w:rsidRPr="008464ED">
              <w:rPr>
                <w:sz w:val="22"/>
                <w:szCs w:val="22"/>
              </w:rPr>
              <w:t> </w:t>
            </w:r>
            <w:r w:rsidR="00B40C4C" w:rsidRPr="008464ED">
              <w:rPr>
                <w:sz w:val="22"/>
                <w:szCs w:val="22"/>
              </w:rPr>
              <w:t>800</w:t>
            </w:r>
            <w:r w:rsidRPr="008464ED">
              <w:rPr>
                <w:sz w:val="22"/>
                <w:szCs w:val="22"/>
              </w:rPr>
              <w:t xml:space="preserve"> Eur </w:t>
            </w:r>
            <w:r w:rsidR="00B40C4C" w:rsidRPr="008464ED">
              <w:rPr>
                <w:sz w:val="22"/>
                <w:szCs w:val="22"/>
              </w:rPr>
              <w:t>Socialinės apsaugos ir darbo ministerijos lėšos skirtos asmenims, pradėjusiems gauti ilgalaikę socialinę globą iki 2007-01-01 iš apskričių viršininkų perduotose įstaigose</w:t>
            </w:r>
            <w:r w:rsidRPr="008464ED">
              <w:rPr>
                <w:sz w:val="22"/>
                <w:szCs w:val="22"/>
              </w:rPr>
              <w:t>.</w:t>
            </w:r>
          </w:p>
          <w:p w14:paraId="36CFCA71" w14:textId="73FB2310" w:rsidR="00253270" w:rsidRPr="008464ED" w:rsidRDefault="00253270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123 000 Eur Socialinės apsaugos ir darbo ministerijos lėšos socialinėms paslaugoms, skirtoms teikti socialinę priežiūrą šeimoms.</w:t>
            </w:r>
          </w:p>
          <w:p w14:paraId="444D3A5D" w14:textId="07066516" w:rsidR="00B40C4C" w:rsidRPr="008464ED" w:rsidRDefault="00B40C4C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4 700 Eur įmokos už išlaikymą švietimo, socialinės apsaugos ir kitose įstaigose Jurbarko r. Skirsnemunės Jurgio Baltrušaičio pagrindinei mokyklai. </w:t>
            </w:r>
          </w:p>
          <w:p w14:paraId="6037E655" w14:textId="77777777" w:rsidR="00FC51D3" w:rsidRPr="008464ED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42A07FB9" w14:textId="26E0EC5A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</w:t>
            </w:r>
            <w:r w:rsidR="00321394" w:rsidRPr="008464ED">
              <w:rPr>
                <w:b/>
                <w:bCs/>
                <w:sz w:val="22"/>
                <w:szCs w:val="22"/>
                <w:u w:val="single"/>
              </w:rPr>
              <w:t>ų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ir išlaid</w:t>
            </w:r>
            <w:r w:rsidR="00321394" w:rsidRPr="008464ED">
              <w:rPr>
                <w:b/>
                <w:bCs/>
                <w:sz w:val="22"/>
                <w:szCs w:val="22"/>
                <w:u w:val="single"/>
              </w:rPr>
              <w:t>ų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pakeitimai:</w:t>
            </w:r>
          </w:p>
          <w:p w14:paraId="676A3CBF" w14:textId="548D65EC" w:rsidR="00B40C4C" w:rsidRPr="008464ED" w:rsidRDefault="00F036C6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211 266 Eur nepaskirstyto rezervo ugdymo reikmėms finansuoti iš Jurbarko rajono savivaldybės administracijos paskirstoma švietimo įstaigoms</w:t>
            </w:r>
            <w:r w:rsidR="00321394" w:rsidRPr="008464ED">
              <w:rPr>
                <w:sz w:val="22"/>
                <w:szCs w:val="22"/>
              </w:rPr>
              <w:t xml:space="preserve"> (pridedama</w:t>
            </w:r>
            <w:r w:rsidR="00B407EA" w:rsidRPr="008464ED">
              <w:rPr>
                <w:sz w:val="22"/>
                <w:szCs w:val="22"/>
              </w:rPr>
              <w:t xml:space="preserve"> Komisijos, patvirtintos Jurbarko rajono savivaldybės mokymo lėšoms paskirstyti, posėdžio  2025-10-15 protokolas Nr.R5-264)</w:t>
            </w:r>
            <w:r w:rsidRPr="008464ED">
              <w:rPr>
                <w:sz w:val="22"/>
                <w:szCs w:val="22"/>
              </w:rPr>
              <w:t>:</w:t>
            </w:r>
          </w:p>
          <w:p w14:paraId="5F82DD1A" w14:textId="621286D9" w:rsidR="00F036C6" w:rsidRPr="008464ED" w:rsidRDefault="00F036C6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31 624 Eur Jurbarko vaikų lopšeliui-darželiui „Nykštukas“,</w:t>
            </w:r>
          </w:p>
          <w:p w14:paraId="62D77D10" w14:textId="317AA0B5" w:rsidR="00F036C6" w:rsidRPr="008464ED" w:rsidRDefault="00F036C6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8 304 Eur</w:t>
            </w:r>
            <w:r w:rsidR="00EC1FC1" w:rsidRPr="008464ED">
              <w:rPr>
                <w:sz w:val="22"/>
                <w:szCs w:val="22"/>
              </w:rPr>
              <w:t xml:space="preserve"> Jurbarko „Ąžuoliuko“ mokyklai,</w:t>
            </w:r>
          </w:p>
          <w:p w14:paraId="29880813" w14:textId="3D0CECD8" w:rsidR="00EC1FC1" w:rsidRPr="008464ED" w:rsidRDefault="00EC1FC1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13 211 Eur</w:t>
            </w:r>
            <w:r w:rsidR="00243375" w:rsidRPr="008464ED">
              <w:rPr>
                <w:sz w:val="22"/>
                <w:szCs w:val="22"/>
              </w:rPr>
              <w:t xml:space="preserve"> Jurbarko r. Jurbarkų darželiui-mokyklai,</w:t>
            </w:r>
          </w:p>
          <w:p w14:paraId="3C853FE6" w14:textId="7D4DC575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5 548 Eur Jurbarko r. Šimkaičių Jono Žemaičio pagrindinei mokyklai,</w:t>
            </w:r>
          </w:p>
          <w:p w14:paraId="44E766D0" w14:textId="3C54BC15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9 585 Eur Jurbarko r. Skirsnemunės Jurgio Baltrušaičio pagrindinei mokyklai,</w:t>
            </w:r>
          </w:p>
          <w:p w14:paraId="00A63192" w14:textId="0B5841A4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9 414 Eur Jurbarko r. Eržvilko gimnazijai,</w:t>
            </w:r>
          </w:p>
          <w:p w14:paraId="10B64FE3" w14:textId="6891DB62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12 542 Eur Jurbarko r. Veliuonos Antano ir Jono Juškų gimnazijai,</w:t>
            </w:r>
          </w:p>
          <w:p w14:paraId="39635051" w14:textId="6D6C2048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20 961 Eur Jurbarko Vytauto Didžiojo pagrindinei mokyklai,</w:t>
            </w:r>
          </w:p>
          <w:p w14:paraId="15C7B9A0" w14:textId="7BCCFB28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47 400 Eur Jurbarko Naujamiesčio progimnazijai,</w:t>
            </w:r>
          </w:p>
          <w:p w14:paraId="1273467E" w14:textId="39C32DDA" w:rsidR="00243375" w:rsidRPr="008464ED" w:rsidRDefault="00243375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29 446 Eur </w:t>
            </w:r>
            <w:r w:rsidR="00A455FE" w:rsidRPr="008464ED">
              <w:rPr>
                <w:sz w:val="22"/>
                <w:szCs w:val="22"/>
              </w:rPr>
              <w:t>Jurbarko Antano Giedraičio-Giedriaus gimnazijai,</w:t>
            </w:r>
          </w:p>
          <w:p w14:paraId="4364FE94" w14:textId="65501104" w:rsidR="00A455FE" w:rsidRPr="008464ED" w:rsidRDefault="00A455FE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23 141 Eur Jurbarko švietimo centrui,</w:t>
            </w:r>
          </w:p>
          <w:p w14:paraId="4982005C" w14:textId="0EAD4942" w:rsidR="00A455FE" w:rsidRPr="008464ED" w:rsidRDefault="00A455FE" w:rsidP="006A3168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90 Eur Jurbarko Antano Sodeikos meno mokyklai.</w:t>
            </w:r>
          </w:p>
          <w:p w14:paraId="7F6E118A" w14:textId="77777777" w:rsidR="00B1473E" w:rsidRPr="008464ED" w:rsidRDefault="00B1473E" w:rsidP="00B1473E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6D2B2527" w14:textId="45A3B4A6" w:rsidR="006A3168" w:rsidRPr="008464ED" w:rsidRDefault="006A3168" w:rsidP="006A3168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Siūlomas planuojamų nepanaudoti </w:t>
            </w:r>
            <w:r w:rsidR="00B1473E" w:rsidRPr="008464ED">
              <w:rPr>
                <w:b/>
                <w:bCs/>
                <w:sz w:val="22"/>
                <w:szCs w:val="22"/>
                <w:u w:val="single"/>
              </w:rPr>
              <w:t>32 600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 ir papildomų </w:t>
            </w:r>
            <w:r w:rsidR="00B1473E" w:rsidRPr="008464ED">
              <w:rPr>
                <w:b/>
                <w:bCs/>
                <w:sz w:val="22"/>
                <w:szCs w:val="22"/>
                <w:u w:val="single"/>
              </w:rPr>
              <w:t>112 000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 savivaldybės biudžeto lėšų paskirstymas:</w:t>
            </w:r>
          </w:p>
          <w:p w14:paraId="0CE44603" w14:textId="66004C6C" w:rsidR="006A3168" w:rsidRPr="008464ED" w:rsidRDefault="006A316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Planuojami nepanaudoti patvirtinti savivaldybės biudžeto lėšų likučiai </w:t>
            </w:r>
            <w:r w:rsidR="00B1473E" w:rsidRPr="008464ED">
              <w:rPr>
                <w:sz w:val="22"/>
                <w:szCs w:val="22"/>
              </w:rPr>
              <w:t>32</w:t>
            </w:r>
            <w:r w:rsidRPr="008464ED">
              <w:rPr>
                <w:sz w:val="22"/>
                <w:szCs w:val="22"/>
              </w:rPr>
              <w:t> </w:t>
            </w:r>
            <w:r w:rsidR="00B1473E" w:rsidRPr="008464ED">
              <w:rPr>
                <w:sz w:val="22"/>
                <w:szCs w:val="22"/>
              </w:rPr>
              <w:t>6</w:t>
            </w:r>
            <w:r w:rsidRPr="008464ED">
              <w:rPr>
                <w:sz w:val="22"/>
                <w:szCs w:val="22"/>
              </w:rPr>
              <w:t xml:space="preserve">00 Eur: </w:t>
            </w:r>
          </w:p>
          <w:p w14:paraId="4997EBA5" w14:textId="30DA3163" w:rsidR="006A3168" w:rsidRPr="008464ED" w:rsidRDefault="006A3168" w:rsidP="00082D71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15 000 Eur lygių galimybių ir smurto prevencinėms programoms vykdyti,</w:t>
            </w:r>
          </w:p>
          <w:p w14:paraId="6437FE05" w14:textId="3D6D5BBF" w:rsidR="006A3168" w:rsidRPr="008464ED" w:rsidRDefault="006A3168" w:rsidP="00082D71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3 400 Eur vietinių nuotekų įrenginių įsigijimo kompensacijoms mokėti,</w:t>
            </w:r>
          </w:p>
          <w:p w14:paraId="5318E0EE" w14:textId="603C86D8" w:rsidR="006A3168" w:rsidRPr="008464ED" w:rsidRDefault="006A3168" w:rsidP="00082D71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14 200 Eur nekilnojamųjų kultūros vertybių apskaitai, kultūros paveldo objektų tvarkybai, archeologiniams tyrimams.</w:t>
            </w:r>
          </w:p>
          <w:p w14:paraId="2FF0B9BE" w14:textId="5FEB3E37" w:rsidR="006A3168" w:rsidRPr="008464ED" w:rsidRDefault="006A316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100 000 Eur papildomai skiriama keleivių vežiojimo vietinio susisiekimo maršrutais subsidijoms.</w:t>
            </w:r>
          </w:p>
          <w:p w14:paraId="41128D2F" w14:textId="486C36F6" w:rsidR="006A3168" w:rsidRPr="008464ED" w:rsidRDefault="006A316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19 970 Eur papildomai skiriama Jurbarko Antano Giedraičio-Giedriaus gimnazijai komunalinėms paslaugoms apmokėti (šiluma, elektra, vanduo)</w:t>
            </w:r>
            <w:r w:rsidR="00B1473E" w:rsidRPr="008464ED">
              <w:rPr>
                <w:sz w:val="22"/>
                <w:szCs w:val="22"/>
              </w:rPr>
              <w:t>.</w:t>
            </w:r>
          </w:p>
          <w:p w14:paraId="7FBF11C5" w14:textId="08D0297E" w:rsidR="006A3168" w:rsidRPr="008464ED" w:rsidRDefault="006A316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6 000 Eur papildomai skiriama Jurbarko Vytauto Didžiojo pagrindinei mokyklai stogo remontui (avarinei situacijai likviduoti).</w:t>
            </w:r>
          </w:p>
          <w:p w14:paraId="6019C0A1" w14:textId="690E56B6" w:rsidR="006A3168" w:rsidRPr="008464ED" w:rsidRDefault="006A316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13 230 Eur papildomai skiriama </w:t>
            </w:r>
            <w:proofErr w:type="spellStart"/>
            <w:r w:rsidRPr="008464ED">
              <w:rPr>
                <w:sz w:val="22"/>
                <w:szCs w:val="22"/>
              </w:rPr>
              <w:t>VšI</w:t>
            </w:r>
            <w:proofErr w:type="spellEnd"/>
            <w:r w:rsidRPr="008464ED">
              <w:rPr>
                <w:sz w:val="22"/>
                <w:szCs w:val="22"/>
              </w:rPr>
              <w:t xml:space="preserve"> </w:t>
            </w:r>
            <w:r w:rsidR="004C10CA">
              <w:rPr>
                <w:sz w:val="22"/>
                <w:szCs w:val="22"/>
              </w:rPr>
              <w:t>Jurbarko t</w:t>
            </w:r>
            <w:r w:rsidRPr="008464ED">
              <w:rPr>
                <w:sz w:val="22"/>
                <w:szCs w:val="22"/>
              </w:rPr>
              <w:t>urizmo ir verslo informacijos centrui salės stogo remontui (avarinei situacijai likviduoti).</w:t>
            </w:r>
          </w:p>
          <w:p w14:paraId="56FFC950" w14:textId="2938AD06" w:rsidR="006A3168" w:rsidRPr="008464ED" w:rsidRDefault="006A3168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</w:t>
            </w:r>
            <w:r w:rsidR="00297789" w:rsidRPr="008464ED">
              <w:rPr>
                <w:sz w:val="22"/>
                <w:szCs w:val="22"/>
              </w:rPr>
              <w:t> </w:t>
            </w:r>
            <w:r w:rsidRPr="008464ED">
              <w:rPr>
                <w:sz w:val="22"/>
                <w:szCs w:val="22"/>
              </w:rPr>
              <w:t>400 Eur papildomai skiriama Jurbarko rajono savivaldybės viešajai bibliotekai šilumos ūkio sutvarkymui (radiatorių keitimui).</w:t>
            </w:r>
          </w:p>
          <w:p w14:paraId="0AAB824E" w14:textId="53178593" w:rsidR="00B1473E" w:rsidRPr="008464ED" w:rsidRDefault="00B1473E" w:rsidP="006A316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4 000 Eur papildomai skiriama Jurbarko Naujamiesčio progimnazijai rūbų spintelių įsigijimui.</w:t>
            </w:r>
          </w:p>
          <w:p w14:paraId="4855EFF0" w14:textId="3DD083B3" w:rsidR="00CB5D1A" w:rsidRPr="008464ED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E2107C" w:rsidRPr="008464ED">
              <w:rPr>
                <w:sz w:val="22"/>
                <w:szCs w:val="22"/>
              </w:rPr>
              <w:t>3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116AEB13" w14:textId="77777777" w:rsidR="00082D71" w:rsidRPr="008464ED" w:rsidRDefault="00082D71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30D53015" w14:textId="77777777" w:rsidR="00082D71" w:rsidRPr="008464ED" w:rsidRDefault="00082D71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375144F3" w14:textId="4DC8F112" w:rsidR="00CB5D1A" w:rsidRPr="008464ED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72A4F2A7" w14:textId="598F9B73" w:rsidR="00117604" w:rsidRPr="008464ED" w:rsidRDefault="002E4E90" w:rsidP="0016733B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Savivaldybės biudžeto pajamos ir išlaidos didinamos</w:t>
            </w:r>
            <w:r w:rsidR="00082D71" w:rsidRPr="008464ED">
              <w:rPr>
                <w:sz w:val="22"/>
                <w:szCs w:val="22"/>
              </w:rPr>
              <w:t>:</w:t>
            </w:r>
          </w:p>
          <w:p w14:paraId="3CFDF1FF" w14:textId="518AD1B1" w:rsidR="002E4E90" w:rsidRPr="008464ED" w:rsidRDefault="002E4E90" w:rsidP="00082D71">
            <w:pPr>
              <w:pStyle w:val="Porat"/>
              <w:numPr>
                <w:ilvl w:val="0"/>
                <w:numId w:val="2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420 000 Eur Socialinės apsaugos ir darbo ministerijos lėšos , skirtos socialinės paramos išmokoms ir kompensacijoms mokėti.</w:t>
            </w:r>
          </w:p>
          <w:p w14:paraId="5BBD0393" w14:textId="362E4DE9" w:rsidR="002E4E90" w:rsidRPr="008464ED" w:rsidRDefault="002E4E90" w:rsidP="00082D71">
            <w:pPr>
              <w:pStyle w:val="Porat"/>
              <w:numPr>
                <w:ilvl w:val="0"/>
                <w:numId w:val="2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112 000 Eur didinamos savivaldybės biudžeto viršplaninės lėšos, iš jų:</w:t>
            </w:r>
          </w:p>
          <w:p w14:paraId="7D3F0640" w14:textId="42FAAF94" w:rsidR="002E4E90" w:rsidRPr="008464ED" w:rsidRDefault="002E4E90" w:rsidP="00082D71">
            <w:pPr>
              <w:pStyle w:val="Porat"/>
              <w:numPr>
                <w:ilvl w:val="1"/>
                <w:numId w:val="2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103 500 Eur nekilnojamo turto mokestis,</w:t>
            </w:r>
          </w:p>
          <w:p w14:paraId="75DFBC02" w14:textId="6139171D" w:rsidR="002E4E90" w:rsidRPr="008464ED" w:rsidRDefault="002E4E90" w:rsidP="00082D71">
            <w:pPr>
              <w:pStyle w:val="Porat"/>
              <w:numPr>
                <w:ilvl w:val="1"/>
                <w:numId w:val="2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8 500 Eur valstybinė rinkliava.</w:t>
            </w:r>
          </w:p>
          <w:p w14:paraId="4759D13E" w14:textId="72344031" w:rsidR="002E4E90" w:rsidRPr="008464ED" w:rsidRDefault="002E4E90" w:rsidP="002E4E90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Savivaldybės biudžeto pajamos ir išlaidos mažinamos</w:t>
            </w:r>
            <w:r w:rsidR="00082D71" w:rsidRPr="008464ED">
              <w:rPr>
                <w:sz w:val="22"/>
                <w:szCs w:val="22"/>
              </w:rPr>
              <w:t>:</w:t>
            </w:r>
          </w:p>
          <w:p w14:paraId="7F16AF64" w14:textId="7EBCD07C" w:rsidR="002E4E90" w:rsidRPr="008464ED" w:rsidRDefault="00082D71" w:rsidP="002E4E90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      </w:t>
            </w:r>
            <w:r w:rsidR="002E4E90" w:rsidRPr="008464ED">
              <w:rPr>
                <w:sz w:val="22"/>
                <w:szCs w:val="22"/>
              </w:rPr>
              <w:t>123 000 Eur Socialinės apsaugos ir darbo ministerijos lėšos socialinėms paslaugoms, skirtoms teikti socialinę priežiūrą šeimoms.</w:t>
            </w:r>
          </w:p>
          <w:p w14:paraId="225C5967" w14:textId="77777777" w:rsidR="002E4E90" w:rsidRPr="008464ED" w:rsidRDefault="002E4E90" w:rsidP="002E4E90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Siūlomas planuojamų nepanaudoti 32 600 Eur ir papildomų 112 000 Eur savivaldybės biudžeto lėšų paskirstymas:</w:t>
            </w:r>
          </w:p>
          <w:p w14:paraId="4BDE7904" w14:textId="6A52BFB3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Planuojami nepanaudoti patvirtinti savivaldybės biudžeto lėšų likučiai 32 600 Eur: </w:t>
            </w:r>
          </w:p>
          <w:p w14:paraId="30D57BED" w14:textId="6BF4ED7F" w:rsidR="002E4E90" w:rsidRPr="008464ED" w:rsidRDefault="002E4E90" w:rsidP="002E4E90">
            <w:pPr>
              <w:pStyle w:val="Porat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15 000 Eur lygių galimybių ir smurto prevencinėms programoms vykdyti,</w:t>
            </w:r>
          </w:p>
          <w:p w14:paraId="08FFF50A" w14:textId="564FA061" w:rsidR="002E4E90" w:rsidRPr="008464ED" w:rsidRDefault="002E4E90" w:rsidP="002E4E90">
            <w:pPr>
              <w:pStyle w:val="Porat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3 400 Eur vietinių nuotekų įrenginių įsigijimo kompensacijoms mokėti,</w:t>
            </w:r>
          </w:p>
          <w:p w14:paraId="5E682E1D" w14:textId="77777777" w:rsidR="002E4E90" w:rsidRPr="008464ED" w:rsidRDefault="002E4E90" w:rsidP="002E4E90">
            <w:pPr>
              <w:pStyle w:val="Porat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14 200 Eur nekilnojamųjų kultūros vertybių apskaitai, kultūros paveldo objektų tvarkybai, archeologiniams tyrimams.</w:t>
            </w:r>
          </w:p>
          <w:p w14:paraId="5DBDF230" w14:textId="75F4AAAB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100 000 Eur papildomai skiriama keleivių vežiojimo vietinio susisiekimo maršrutais subsidijoms.</w:t>
            </w:r>
          </w:p>
          <w:p w14:paraId="5B010B9B" w14:textId="77777777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19 970 Eur papildomai skiriama Jurbarko Antano Giedraičio-Giedriaus gimnazijai komunalinėms paslaugoms apmokėti (šiluma, elektra, vanduo).</w:t>
            </w:r>
          </w:p>
          <w:p w14:paraId="52270FED" w14:textId="77777777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6 000 Eur papildomai skiriama Jurbarko Vytauto Didžiojo pagrindinei mokyklai stogo remontui (avarinei situacijai likviduoti).</w:t>
            </w:r>
          </w:p>
          <w:p w14:paraId="3F9AD00A" w14:textId="66AD4C09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13 230 Eur papildomai skiriama </w:t>
            </w:r>
            <w:proofErr w:type="spellStart"/>
            <w:r w:rsidRPr="008464ED">
              <w:rPr>
                <w:sz w:val="22"/>
                <w:szCs w:val="22"/>
              </w:rPr>
              <w:t>VšI</w:t>
            </w:r>
            <w:proofErr w:type="spellEnd"/>
            <w:r w:rsidRPr="008464ED">
              <w:rPr>
                <w:sz w:val="22"/>
                <w:szCs w:val="22"/>
              </w:rPr>
              <w:t xml:space="preserve"> </w:t>
            </w:r>
            <w:r w:rsidR="004C10CA">
              <w:rPr>
                <w:sz w:val="22"/>
                <w:szCs w:val="22"/>
              </w:rPr>
              <w:t>Jurbarko t</w:t>
            </w:r>
            <w:r w:rsidRPr="008464ED">
              <w:rPr>
                <w:sz w:val="22"/>
                <w:szCs w:val="22"/>
              </w:rPr>
              <w:t>urizmo ir verslo informacijos centrui salės stogo remontui (avarinei situacijai likviduoti).</w:t>
            </w:r>
          </w:p>
          <w:p w14:paraId="312BDA6A" w14:textId="77777777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1 400 Eur papildomai skiriama Jurbarko rajono savivaldybės viešajai bibliotekai šilumos ūkio sutvarkymui (radiatorių keitimui).</w:t>
            </w:r>
          </w:p>
          <w:p w14:paraId="7A66D29F" w14:textId="77777777" w:rsidR="002E4E90" w:rsidRPr="008464ED" w:rsidRDefault="002E4E90" w:rsidP="002E4E90">
            <w:pPr>
              <w:pStyle w:val="Porat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4 000 Eur papildomai skiriama Jurbarko Naujamiesčio progimnazijai rūbų spintelių įsigijimui.</w:t>
            </w:r>
          </w:p>
          <w:p w14:paraId="43CEFFE9" w14:textId="6A94329B" w:rsidR="002E4E90" w:rsidRPr="008464ED" w:rsidRDefault="002E4E90" w:rsidP="0016733B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4D955BA2" w14:textId="77777777" w:rsidR="008A55B7" w:rsidRDefault="008A55B7" w:rsidP="00B668F0"/>
    <w:p w14:paraId="53D0EB98" w14:textId="77777777" w:rsidR="004008DA" w:rsidRDefault="004008DA" w:rsidP="00B668F0"/>
    <w:p w14:paraId="2728B049" w14:textId="77777777" w:rsidR="004F2713" w:rsidRDefault="004F2713" w:rsidP="00B668F0"/>
    <w:p w14:paraId="5C1E7744" w14:textId="77777777" w:rsidR="004F2713" w:rsidRDefault="004F2713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C929997" w14:textId="77777777" w:rsidR="008A55B7" w:rsidRDefault="008A55B7" w:rsidP="00B668F0"/>
    <w:p w14:paraId="0BD58D3C" w14:textId="77777777" w:rsidR="00082D71" w:rsidRDefault="00082D71" w:rsidP="00B668F0"/>
    <w:p w14:paraId="5DD4FD6E" w14:textId="77777777" w:rsidR="005751C6" w:rsidRDefault="005751C6" w:rsidP="00FC32F1">
      <w:pPr>
        <w:jc w:val="right"/>
        <w:rPr>
          <w:b/>
          <w:bCs/>
        </w:rPr>
      </w:pPr>
    </w:p>
    <w:p w14:paraId="648E3438" w14:textId="77777777" w:rsidR="004C10CA" w:rsidRDefault="004C10CA" w:rsidP="00FC32F1">
      <w:pPr>
        <w:jc w:val="right"/>
        <w:rPr>
          <w:b/>
          <w:bCs/>
        </w:rPr>
      </w:pPr>
    </w:p>
    <w:p w14:paraId="6C1848C9" w14:textId="54D72C8D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3D9DEBFB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5D4676">
              <w:t>spalio</w:t>
            </w:r>
            <w:r>
              <w:t xml:space="preserve"> </w:t>
            </w:r>
            <w:r w:rsidR="0075050F">
              <w:t>23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75050F">
              <w:t>377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50537F53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A455FE" w:rsidRPr="00A455FE">
        <w:rPr>
          <w:strike/>
        </w:rPr>
        <w:t>58</w:t>
      </w:r>
      <w:r w:rsidR="00A455FE">
        <w:rPr>
          <w:strike/>
        </w:rPr>
        <w:t> </w:t>
      </w:r>
      <w:r w:rsidR="00A455FE" w:rsidRPr="00A455FE">
        <w:rPr>
          <w:strike/>
        </w:rPr>
        <w:t>545</w:t>
      </w:r>
      <w:r w:rsidR="00A455FE" w:rsidRPr="00A455FE">
        <w:rPr>
          <w:b/>
          <w:bCs/>
        </w:rPr>
        <w:t> </w:t>
      </w:r>
      <w:r w:rsidR="00A455FE" w:rsidRPr="00A455FE">
        <w:rPr>
          <w:strike/>
        </w:rPr>
        <w:t>600</w:t>
      </w:r>
      <w:r w:rsidR="00A55FB7">
        <w:rPr>
          <w:b/>
          <w:bCs/>
        </w:rPr>
        <w:t xml:space="preserve"> </w:t>
      </w:r>
      <w:r w:rsidR="004F2713" w:rsidRPr="004F2713">
        <w:rPr>
          <w:b/>
          <w:bCs/>
        </w:rPr>
        <w:t>59 060 799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E65ABC">
        <w:t xml:space="preserve"> </w:t>
      </w:r>
      <w:r w:rsidR="00981272" w:rsidRPr="00A455FE">
        <w:rPr>
          <w:strike/>
        </w:rPr>
        <w:t>1</w:t>
      </w:r>
      <w:r w:rsidR="00A455FE" w:rsidRPr="00A455FE">
        <w:rPr>
          <w:strike/>
        </w:rPr>
        <w:t xml:space="preserve"> </w:t>
      </w:r>
      <w:r w:rsidR="00981272" w:rsidRPr="00A455FE">
        <w:rPr>
          <w:strike/>
        </w:rPr>
        <w:t> 331 768</w:t>
      </w:r>
      <w:r w:rsidR="00981272">
        <w:t xml:space="preserve"> </w:t>
      </w:r>
      <w:r w:rsidR="00A455FE" w:rsidRPr="005D4676">
        <w:rPr>
          <w:b/>
          <w:bCs/>
        </w:rPr>
        <w:t>1 382 588</w:t>
      </w:r>
      <w:r w:rsidR="00A455FE">
        <w:t xml:space="preserve"> </w:t>
      </w:r>
      <w:r w:rsidRPr="00F52AAF">
        <w:t>Eur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5892434C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A455FE" w:rsidRPr="00A455FE">
        <w:rPr>
          <w:strike/>
        </w:rPr>
        <w:t>58</w:t>
      </w:r>
      <w:r w:rsidR="00A455FE">
        <w:rPr>
          <w:strike/>
        </w:rPr>
        <w:t> </w:t>
      </w:r>
      <w:r w:rsidR="00A455FE" w:rsidRPr="00A455FE">
        <w:rPr>
          <w:strike/>
        </w:rPr>
        <w:t>545</w:t>
      </w:r>
      <w:r w:rsidR="00A455FE" w:rsidRPr="00A455FE">
        <w:rPr>
          <w:b/>
          <w:bCs/>
        </w:rPr>
        <w:t> </w:t>
      </w:r>
      <w:r w:rsidR="00A455FE" w:rsidRPr="00A455FE">
        <w:rPr>
          <w:strike/>
        </w:rPr>
        <w:t>600</w:t>
      </w:r>
      <w:r w:rsidR="00F52AAF" w:rsidRPr="00A455FE">
        <w:t xml:space="preserve"> </w:t>
      </w:r>
      <w:r w:rsidR="004F2713" w:rsidRPr="004F2713">
        <w:rPr>
          <w:b/>
          <w:bCs/>
        </w:rPr>
        <w:t>59 060 799</w:t>
      </w:r>
      <w:r w:rsidR="00D768F6"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524D0773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D768F6">
        <w:t xml:space="preserve"> </w:t>
      </w:r>
      <w:r w:rsidR="005D4676" w:rsidRPr="005D4676">
        <w:rPr>
          <w:strike/>
        </w:rPr>
        <w:t>57</w:t>
      </w:r>
      <w:r w:rsidR="005D4676">
        <w:rPr>
          <w:strike/>
        </w:rPr>
        <w:t> </w:t>
      </w:r>
      <w:r w:rsidR="005D4676" w:rsidRPr="005D4676">
        <w:rPr>
          <w:strike/>
        </w:rPr>
        <w:t>586</w:t>
      </w:r>
      <w:r w:rsidR="005D4676" w:rsidRPr="00A455FE">
        <w:rPr>
          <w:b/>
          <w:bCs/>
        </w:rPr>
        <w:t> </w:t>
      </w:r>
      <w:r w:rsidR="005D4676" w:rsidRPr="005D4676">
        <w:rPr>
          <w:strike/>
        </w:rPr>
        <w:t>920</w:t>
      </w:r>
      <w:r w:rsidR="00E346E1" w:rsidRPr="005D4676">
        <w:rPr>
          <w:b/>
          <w:bCs/>
        </w:rPr>
        <w:t xml:space="preserve"> </w:t>
      </w:r>
      <w:r w:rsidR="004F2713" w:rsidRPr="004F2713">
        <w:rPr>
          <w:b/>
          <w:bCs/>
        </w:rPr>
        <w:t>58 102 119</w:t>
      </w:r>
      <w:r w:rsidR="00D768F6"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7986" w14:textId="77777777" w:rsidR="003C40AD" w:rsidRDefault="003C40AD">
      <w:r>
        <w:separator/>
      </w:r>
    </w:p>
  </w:endnote>
  <w:endnote w:type="continuationSeparator" w:id="0">
    <w:p w14:paraId="30A43B04" w14:textId="77777777" w:rsidR="003C40AD" w:rsidRDefault="003C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3FCF" w14:textId="77777777" w:rsidR="003C40AD" w:rsidRDefault="003C40AD">
      <w:r>
        <w:separator/>
      </w:r>
    </w:p>
  </w:footnote>
  <w:footnote w:type="continuationSeparator" w:id="0">
    <w:p w14:paraId="355EE01C" w14:textId="77777777" w:rsidR="003C40AD" w:rsidRDefault="003C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6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9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0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16"/>
  </w:num>
  <w:num w:numId="2" w16cid:durableId="587006686">
    <w:abstractNumId w:val="12"/>
  </w:num>
  <w:num w:numId="3" w16cid:durableId="1038045552">
    <w:abstractNumId w:val="20"/>
  </w:num>
  <w:num w:numId="4" w16cid:durableId="1680081041">
    <w:abstractNumId w:val="3"/>
  </w:num>
  <w:num w:numId="5" w16cid:durableId="1570842451">
    <w:abstractNumId w:val="23"/>
  </w:num>
  <w:num w:numId="6" w16cid:durableId="24912660">
    <w:abstractNumId w:val="22"/>
  </w:num>
  <w:num w:numId="7" w16cid:durableId="638849743">
    <w:abstractNumId w:val="2"/>
  </w:num>
  <w:num w:numId="8" w16cid:durableId="1849635883">
    <w:abstractNumId w:val="17"/>
  </w:num>
  <w:num w:numId="9" w16cid:durableId="702021687">
    <w:abstractNumId w:val="15"/>
  </w:num>
  <w:num w:numId="10" w16cid:durableId="1383359812">
    <w:abstractNumId w:val="9"/>
  </w:num>
  <w:num w:numId="11" w16cid:durableId="13191485">
    <w:abstractNumId w:val="1"/>
  </w:num>
  <w:num w:numId="12" w16cid:durableId="1880434502">
    <w:abstractNumId w:val="14"/>
  </w:num>
  <w:num w:numId="13" w16cid:durableId="502471923">
    <w:abstractNumId w:val="13"/>
  </w:num>
  <w:num w:numId="14" w16cid:durableId="836653518">
    <w:abstractNumId w:val="18"/>
  </w:num>
  <w:num w:numId="15" w16cid:durableId="1868325121">
    <w:abstractNumId w:val="4"/>
  </w:num>
  <w:num w:numId="16" w16cid:durableId="311908347">
    <w:abstractNumId w:val="21"/>
  </w:num>
  <w:num w:numId="17" w16cid:durableId="349725984">
    <w:abstractNumId w:val="6"/>
  </w:num>
  <w:num w:numId="18" w16cid:durableId="513613955">
    <w:abstractNumId w:val="8"/>
  </w:num>
  <w:num w:numId="19" w16cid:durableId="1804882558">
    <w:abstractNumId w:val="19"/>
  </w:num>
  <w:num w:numId="20" w16cid:durableId="1481576012">
    <w:abstractNumId w:val="11"/>
  </w:num>
  <w:num w:numId="21" w16cid:durableId="1445534204">
    <w:abstractNumId w:val="7"/>
  </w:num>
  <w:num w:numId="22" w16cid:durableId="675495783">
    <w:abstractNumId w:val="0"/>
  </w:num>
  <w:num w:numId="23" w16cid:durableId="1577087771">
    <w:abstractNumId w:val="10"/>
  </w:num>
  <w:num w:numId="24" w16cid:durableId="1462571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2D71"/>
    <w:rsid w:val="00085739"/>
    <w:rsid w:val="00090D85"/>
    <w:rsid w:val="000947CB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533D"/>
    <w:rsid w:val="0016226A"/>
    <w:rsid w:val="0016733B"/>
    <w:rsid w:val="00172D6E"/>
    <w:rsid w:val="00181E5E"/>
    <w:rsid w:val="00182224"/>
    <w:rsid w:val="0018427D"/>
    <w:rsid w:val="00186467"/>
    <w:rsid w:val="00190B66"/>
    <w:rsid w:val="001952BC"/>
    <w:rsid w:val="001A7087"/>
    <w:rsid w:val="001B22C7"/>
    <w:rsid w:val="001B4594"/>
    <w:rsid w:val="001C1EFA"/>
    <w:rsid w:val="001D4EA6"/>
    <w:rsid w:val="001D70DE"/>
    <w:rsid w:val="001E3DD5"/>
    <w:rsid w:val="001E6369"/>
    <w:rsid w:val="001F5887"/>
    <w:rsid w:val="001F7324"/>
    <w:rsid w:val="00203CFC"/>
    <w:rsid w:val="00207BCB"/>
    <w:rsid w:val="00226341"/>
    <w:rsid w:val="00230867"/>
    <w:rsid w:val="002325F6"/>
    <w:rsid w:val="00234B9B"/>
    <w:rsid w:val="00243375"/>
    <w:rsid w:val="00246055"/>
    <w:rsid w:val="00251454"/>
    <w:rsid w:val="00253270"/>
    <w:rsid w:val="002808EC"/>
    <w:rsid w:val="00281984"/>
    <w:rsid w:val="00282C44"/>
    <w:rsid w:val="00286190"/>
    <w:rsid w:val="0029121F"/>
    <w:rsid w:val="0029416C"/>
    <w:rsid w:val="00294C25"/>
    <w:rsid w:val="00297789"/>
    <w:rsid w:val="002A41F1"/>
    <w:rsid w:val="002C1641"/>
    <w:rsid w:val="002C565F"/>
    <w:rsid w:val="002D2ECE"/>
    <w:rsid w:val="002E1F99"/>
    <w:rsid w:val="002E4E90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33"/>
    <w:rsid w:val="00376143"/>
    <w:rsid w:val="003822CB"/>
    <w:rsid w:val="0038287E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4003BA"/>
    <w:rsid w:val="004008DA"/>
    <w:rsid w:val="00401571"/>
    <w:rsid w:val="00412773"/>
    <w:rsid w:val="004142A2"/>
    <w:rsid w:val="0041495F"/>
    <w:rsid w:val="004231B7"/>
    <w:rsid w:val="00433D3F"/>
    <w:rsid w:val="00434B34"/>
    <w:rsid w:val="00435B30"/>
    <w:rsid w:val="00445CDE"/>
    <w:rsid w:val="00445CE3"/>
    <w:rsid w:val="00450E7C"/>
    <w:rsid w:val="004520B0"/>
    <w:rsid w:val="00454723"/>
    <w:rsid w:val="00456D4D"/>
    <w:rsid w:val="00460718"/>
    <w:rsid w:val="00460C67"/>
    <w:rsid w:val="00477069"/>
    <w:rsid w:val="00496BE4"/>
    <w:rsid w:val="00496C97"/>
    <w:rsid w:val="004A1B8B"/>
    <w:rsid w:val="004A54F1"/>
    <w:rsid w:val="004A5767"/>
    <w:rsid w:val="004B0CB9"/>
    <w:rsid w:val="004B1E88"/>
    <w:rsid w:val="004B2369"/>
    <w:rsid w:val="004B3700"/>
    <w:rsid w:val="004B5A35"/>
    <w:rsid w:val="004B7BDB"/>
    <w:rsid w:val="004C10CA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3FFF"/>
    <w:rsid w:val="00596884"/>
    <w:rsid w:val="005974B6"/>
    <w:rsid w:val="005A1DDA"/>
    <w:rsid w:val="005B1BF6"/>
    <w:rsid w:val="005B2122"/>
    <w:rsid w:val="005B2E3A"/>
    <w:rsid w:val="005C31CD"/>
    <w:rsid w:val="005D06E3"/>
    <w:rsid w:val="005D1F24"/>
    <w:rsid w:val="005D4676"/>
    <w:rsid w:val="005D5D46"/>
    <w:rsid w:val="005F1F2E"/>
    <w:rsid w:val="005F3200"/>
    <w:rsid w:val="006037FC"/>
    <w:rsid w:val="006046BD"/>
    <w:rsid w:val="00604F26"/>
    <w:rsid w:val="00610539"/>
    <w:rsid w:val="00614B7A"/>
    <w:rsid w:val="00641E12"/>
    <w:rsid w:val="00644611"/>
    <w:rsid w:val="00671F4B"/>
    <w:rsid w:val="00673C21"/>
    <w:rsid w:val="006758F3"/>
    <w:rsid w:val="006816E5"/>
    <w:rsid w:val="00682573"/>
    <w:rsid w:val="00683939"/>
    <w:rsid w:val="00686E66"/>
    <w:rsid w:val="00697D48"/>
    <w:rsid w:val="006A1446"/>
    <w:rsid w:val="006A29E6"/>
    <w:rsid w:val="006A3168"/>
    <w:rsid w:val="006A5875"/>
    <w:rsid w:val="006B6ECD"/>
    <w:rsid w:val="006B72D3"/>
    <w:rsid w:val="006D149F"/>
    <w:rsid w:val="006D480E"/>
    <w:rsid w:val="006E26F8"/>
    <w:rsid w:val="006E27A1"/>
    <w:rsid w:val="006F35F0"/>
    <w:rsid w:val="007009FC"/>
    <w:rsid w:val="00702D18"/>
    <w:rsid w:val="0073170A"/>
    <w:rsid w:val="00732616"/>
    <w:rsid w:val="00734333"/>
    <w:rsid w:val="00744B8C"/>
    <w:rsid w:val="00744E20"/>
    <w:rsid w:val="007457FF"/>
    <w:rsid w:val="007503E2"/>
    <w:rsid w:val="0075050F"/>
    <w:rsid w:val="00752356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57D4"/>
    <w:rsid w:val="007F6FA2"/>
    <w:rsid w:val="00800198"/>
    <w:rsid w:val="008030DA"/>
    <w:rsid w:val="0080683C"/>
    <w:rsid w:val="00815517"/>
    <w:rsid w:val="008254C3"/>
    <w:rsid w:val="0082734C"/>
    <w:rsid w:val="00832B07"/>
    <w:rsid w:val="008349BB"/>
    <w:rsid w:val="00834D14"/>
    <w:rsid w:val="00841AF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4FFC"/>
    <w:rsid w:val="009B5344"/>
    <w:rsid w:val="009C247C"/>
    <w:rsid w:val="009C68F2"/>
    <w:rsid w:val="009C77BC"/>
    <w:rsid w:val="009D5D19"/>
    <w:rsid w:val="009E2ED5"/>
    <w:rsid w:val="009E630B"/>
    <w:rsid w:val="009F1C54"/>
    <w:rsid w:val="00A05DE7"/>
    <w:rsid w:val="00A106FA"/>
    <w:rsid w:val="00A1347F"/>
    <w:rsid w:val="00A1376B"/>
    <w:rsid w:val="00A151E4"/>
    <w:rsid w:val="00A23EBE"/>
    <w:rsid w:val="00A317E2"/>
    <w:rsid w:val="00A31AA9"/>
    <w:rsid w:val="00A37711"/>
    <w:rsid w:val="00A44D63"/>
    <w:rsid w:val="00A455F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C058F"/>
    <w:rsid w:val="00AC14D9"/>
    <w:rsid w:val="00AC6284"/>
    <w:rsid w:val="00AC6D25"/>
    <w:rsid w:val="00AD1CBF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981"/>
    <w:rsid w:val="00B20D88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D1D90"/>
    <w:rsid w:val="00BF582B"/>
    <w:rsid w:val="00BF6DB5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630A"/>
    <w:rsid w:val="00C17CAE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D214DA"/>
    <w:rsid w:val="00D32D0D"/>
    <w:rsid w:val="00D349DB"/>
    <w:rsid w:val="00D35492"/>
    <w:rsid w:val="00D416F8"/>
    <w:rsid w:val="00D513AA"/>
    <w:rsid w:val="00D521F8"/>
    <w:rsid w:val="00D52EF0"/>
    <w:rsid w:val="00D61D24"/>
    <w:rsid w:val="00D74BF6"/>
    <w:rsid w:val="00D75F4B"/>
    <w:rsid w:val="00D768F6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47CFD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D8B"/>
    <w:rsid w:val="00ED6730"/>
    <w:rsid w:val="00ED67ED"/>
    <w:rsid w:val="00EF2FF4"/>
    <w:rsid w:val="00EF60D4"/>
    <w:rsid w:val="00F01E4C"/>
    <w:rsid w:val="00F036C6"/>
    <w:rsid w:val="00F20019"/>
    <w:rsid w:val="00F27C80"/>
    <w:rsid w:val="00F320CA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384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5</Pages>
  <Words>8056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2025-10-23T11:27:00Z</dcterms:created>
  <dcterms:modified xsi:type="dcterms:W3CDTF">2025-10-23T11:27:00Z</dcterms:modified>
</cp:coreProperties>
</file>