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9ECD5" w14:textId="77777777" w:rsidR="00FC1CD3" w:rsidRDefault="00F320CA" w:rsidP="00F320CA">
      <w:pPr>
        <w:jc w:val="right"/>
        <w:rPr>
          <w:lang w:val="en-US"/>
        </w:rPr>
      </w:pPr>
      <w:r>
        <w:t>Projektas</w:t>
      </w:r>
    </w:p>
    <w:p w14:paraId="6A3F5828" w14:textId="77777777" w:rsidR="00F320CA" w:rsidRDefault="00F320CA" w:rsidP="00A76F50">
      <w:pPr>
        <w:rPr>
          <w:b/>
          <w:bCs/>
          <w:lang w:val="en-US"/>
        </w:rPr>
      </w:pPr>
    </w:p>
    <w:p w14:paraId="1B25D9E4" w14:textId="77777777" w:rsidR="00F320CA" w:rsidRDefault="00F320CA">
      <w:pPr>
        <w:jc w:val="center"/>
        <w:rPr>
          <w:b/>
          <w:bCs/>
          <w:lang w:val="en-US"/>
        </w:rPr>
      </w:pPr>
    </w:p>
    <w:p w14:paraId="1624ADC3" w14:textId="77777777" w:rsidR="00FC1CD3" w:rsidRDefault="00F20019">
      <w:pPr>
        <w:jc w:val="center"/>
        <w:rPr>
          <w:b/>
        </w:rPr>
      </w:pPr>
      <w:r>
        <w:rPr>
          <w:b/>
          <w:lang w:val="en-US"/>
        </w:rPr>
        <w:t xml:space="preserve">JURBARKO RAJONO </w:t>
      </w:r>
      <w:r>
        <w:rPr>
          <w:b/>
        </w:rPr>
        <w:t>SAVIVALDYBĖS TARYBA</w:t>
      </w:r>
    </w:p>
    <w:p w14:paraId="182AD29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E347D1E" w14:textId="77777777">
        <w:trPr>
          <w:cantSplit/>
        </w:trPr>
        <w:tc>
          <w:tcPr>
            <w:tcW w:w="9654" w:type="dxa"/>
            <w:tcBorders>
              <w:top w:val="nil"/>
              <w:left w:val="nil"/>
              <w:bottom w:val="nil"/>
              <w:right w:val="nil"/>
            </w:tcBorders>
          </w:tcPr>
          <w:p w14:paraId="348532C8" w14:textId="77777777" w:rsidR="00FC1CD3" w:rsidRDefault="00F20019">
            <w:pPr>
              <w:pStyle w:val="Antrat1"/>
              <w:rPr>
                <w:szCs w:val="24"/>
                <w:lang w:val="lt-LT"/>
              </w:rPr>
            </w:pPr>
            <w:r>
              <w:rPr>
                <w:szCs w:val="24"/>
                <w:lang w:val="lt-LT"/>
              </w:rPr>
              <w:t>SPRENDIMAS</w:t>
            </w:r>
          </w:p>
          <w:p w14:paraId="3DDD4F35" w14:textId="6D6A7E00" w:rsidR="008B7B46" w:rsidRPr="008B7B46" w:rsidRDefault="008B7B46" w:rsidP="008B7B46">
            <w:pPr>
              <w:jc w:val="center"/>
              <w:rPr>
                <w:b/>
                <w:bCs/>
              </w:rPr>
            </w:pPr>
            <w:r w:rsidRPr="008B7B46">
              <w:rPr>
                <w:b/>
                <w:bCs/>
              </w:rPr>
              <w:t xml:space="preserve">DĖL JURBARKO RAJONO SAVIVALDYBĖS </w:t>
            </w:r>
            <w:r w:rsidR="00F85D64">
              <w:rPr>
                <w:b/>
                <w:bCs/>
              </w:rPr>
              <w:t xml:space="preserve">PETICIJŲ KOMISIJOS </w:t>
            </w:r>
            <w:r w:rsidRPr="008B7B46">
              <w:rPr>
                <w:b/>
                <w:bCs/>
              </w:rPr>
              <w:t>SUDARYMO</w:t>
            </w:r>
          </w:p>
        </w:tc>
      </w:tr>
      <w:tr w:rsidR="00FC1CD3" w14:paraId="1077E538" w14:textId="77777777">
        <w:trPr>
          <w:cantSplit/>
        </w:trPr>
        <w:tc>
          <w:tcPr>
            <w:tcW w:w="9654" w:type="dxa"/>
            <w:tcBorders>
              <w:top w:val="nil"/>
              <w:left w:val="nil"/>
              <w:bottom w:val="nil"/>
              <w:right w:val="nil"/>
            </w:tcBorders>
          </w:tcPr>
          <w:p w14:paraId="6EB0D212" w14:textId="309ABBE6" w:rsidR="00FC1CD3" w:rsidRPr="00AE61D9" w:rsidRDefault="00914954">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5F094241" w14:textId="77777777">
        <w:trPr>
          <w:cantSplit/>
        </w:trPr>
        <w:tc>
          <w:tcPr>
            <w:tcW w:w="9654" w:type="dxa"/>
            <w:tcBorders>
              <w:top w:val="nil"/>
              <w:left w:val="nil"/>
              <w:bottom w:val="nil"/>
              <w:right w:val="nil"/>
            </w:tcBorders>
          </w:tcPr>
          <w:p w14:paraId="62A13F60" w14:textId="77777777" w:rsidR="00FC1CD3" w:rsidRPr="00AE61D9" w:rsidRDefault="00FC1CD3">
            <w:pPr>
              <w:pStyle w:val="Antrats"/>
              <w:tabs>
                <w:tab w:val="left" w:pos="1296"/>
              </w:tabs>
              <w:jc w:val="center"/>
              <w:rPr>
                <w:b/>
                <w:caps/>
              </w:rPr>
            </w:pPr>
          </w:p>
        </w:tc>
      </w:tr>
      <w:tr w:rsidR="00FC1CD3" w14:paraId="01BE3E28" w14:textId="77777777" w:rsidTr="00BA627E">
        <w:trPr>
          <w:cantSplit/>
          <w:trHeight w:val="359"/>
        </w:trPr>
        <w:tc>
          <w:tcPr>
            <w:tcW w:w="9654" w:type="dxa"/>
            <w:tcBorders>
              <w:top w:val="nil"/>
              <w:left w:val="nil"/>
              <w:bottom w:val="nil"/>
              <w:right w:val="nil"/>
            </w:tcBorders>
          </w:tcPr>
          <w:p w14:paraId="013FA58A" w14:textId="3D9F989A" w:rsidR="00FC1CD3" w:rsidRPr="00AE61D9" w:rsidRDefault="008B7B46" w:rsidP="004B0CB9">
            <w:pPr>
              <w:pStyle w:val="Antrats"/>
              <w:tabs>
                <w:tab w:val="left" w:pos="1296"/>
              </w:tabs>
              <w:jc w:val="center"/>
              <w:rPr>
                <w:b/>
                <w:caps/>
              </w:rPr>
            </w:pPr>
            <w:r>
              <w:t>2</w:t>
            </w:r>
            <w:r w:rsidR="00E11F1F">
              <w:t xml:space="preserve">025 m. spalio </w:t>
            </w:r>
            <w:r w:rsidR="00934D6A">
              <w:t>16</w:t>
            </w:r>
            <w:r w:rsidR="00E11F1F">
              <w:t xml:space="preserve"> d. Nr. TSP-</w:t>
            </w:r>
            <w:r w:rsidR="00934D6A">
              <w:t>365</w:t>
            </w:r>
          </w:p>
        </w:tc>
      </w:tr>
      <w:tr w:rsidR="00FC1CD3" w14:paraId="4C8DB4B5" w14:textId="77777777">
        <w:trPr>
          <w:cantSplit/>
        </w:trPr>
        <w:tc>
          <w:tcPr>
            <w:tcW w:w="9654" w:type="dxa"/>
            <w:tcBorders>
              <w:top w:val="nil"/>
              <w:left w:val="nil"/>
              <w:bottom w:val="nil"/>
              <w:right w:val="nil"/>
            </w:tcBorders>
          </w:tcPr>
          <w:p w14:paraId="7A633FA6" w14:textId="77777777" w:rsidR="00FC1CD3" w:rsidRDefault="00F20019">
            <w:pPr>
              <w:jc w:val="center"/>
            </w:pPr>
            <w:r>
              <w:t>Jurbarkas</w:t>
            </w:r>
          </w:p>
        </w:tc>
      </w:tr>
    </w:tbl>
    <w:p w14:paraId="735A568C" w14:textId="77777777" w:rsidR="00FC1CD3" w:rsidRPr="00892223" w:rsidRDefault="00FC1CD3"/>
    <w:p w14:paraId="6BB72E0B" w14:textId="77777777" w:rsidR="00FC1CD3" w:rsidRPr="00892223" w:rsidRDefault="00FC1CD3"/>
    <w:p w14:paraId="6D6E5F7E" w14:textId="42383687" w:rsidR="008D6D82" w:rsidRDefault="008D6D82" w:rsidP="00EB5628">
      <w:pPr>
        <w:ind w:firstLine="709"/>
        <w:jc w:val="both"/>
      </w:pPr>
      <w:r>
        <w:t>Vadovaudamasi Lietuvos Respublikos vietos savivaldos įstatymo 15 straipsnio 2 dalies 4</w:t>
      </w:r>
      <w:r w:rsidR="00146F0A">
        <w:t xml:space="preserve"> ir 5 </w:t>
      </w:r>
      <w:r w:rsidR="00404AAE">
        <w:t>punkt</w:t>
      </w:r>
      <w:r w:rsidR="00146F0A">
        <w:t>ais</w:t>
      </w:r>
      <w:r>
        <w:t>,</w:t>
      </w:r>
      <w:r w:rsidR="00F85D64" w:rsidRPr="00F85D64">
        <w:t xml:space="preserve"> Lietuvos Respublikos peticijų konstitucinio įstatymo 4 straipsniu 4 dalimi,</w:t>
      </w:r>
      <w:r w:rsidR="00146F0A">
        <w:t xml:space="preserve"> </w:t>
      </w:r>
      <w:r>
        <w:t xml:space="preserve">Jurbarko </w:t>
      </w:r>
      <w:r w:rsidR="00934D6A">
        <w:t> </w:t>
      </w:r>
      <w:r>
        <w:t>rajono savivaldybės tarybos veiklos reglamento, patvirtinto Jurbarko rajono savivaldybės tarybos 2023 m. kovo 30 d. sprendimu Nr. T2-96 „Dėl Jurbarko rajono savivaldybės tarybos</w:t>
      </w:r>
      <w:r w:rsidR="00EB5628">
        <w:t xml:space="preserve"> veiklos</w:t>
      </w:r>
      <w:r>
        <w:t xml:space="preserve"> reglamento patvirtinimo“,</w:t>
      </w:r>
      <w:r w:rsidR="00501F27">
        <w:t xml:space="preserve"> </w:t>
      </w:r>
      <w:r w:rsidR="00EB5628">
        <w:t>1</w:t>
      </w:r>
      <w:r w:rsidR="00146F0A">
        <w:t>16 ir 118</w:t>
      </w:r>
      <w:r>
        <w:t xml:space="preserve"> pu</w:t>
      </w:r>
      <w:r w:rsidR="00EB5628">
        <w:t>nkt</w:t>
      </w:r>
      <w:r w:rsidR="00146F0A">
        <w:t>ais</w:t>
      </w:r>
      <w:r w:rsidR="00EB5628">
        <w:t xml:space="preserve">, </w:t>
      </w:r>
      <w:r w:rsidR="00F85D64" w:rsidRPr="00F85D64">
        <w:t xml:space="preserve">Jurbarko rajono savivaldybės </w:t>
      </w:r>
      <w:r w:rsidR="00501F27">
        <w:t>peticijų komisijos nuostatų</w:t>
      </w:r>
      <w:r w:rsidR="00F85D64" w:rsidRPr="00F85D64">
        <w:t>, patvirtint</w:t>
      </w:r>
      <w:r w:rsidR="00501F27">
        <w:t>ų</w:t>
      </w:r>
      <w:r w:rsidR="00F85D64" w:rsidRPr="00F85D64">
        <w:t xml:space="preserve"> Jurbarko rajono savivaldybės tarybos 20</w:t>
      </w:r>
      <w:r w:rsidR="00501F27">
        <w:t>23</w:t>
      </w:r>
      <w:r w:rsidR="00F85D64" w:rsidRPr="00F85D64">
        <w:t xml:space="preserve"> m. </w:t>
      </w:r>
      <w:r w:rsidR="00501F27">
        <w:t>lapkričio</w:t>
      </w:r>
      <w:r w:rsidR="00F85D64" w:rsidRPr="00F85D64">
        <w:t xml:space="preserve"> </w:t>
      </w:r>
      <w:r w:rsidR="00501F27">
        <w:t>30</w:t>
      </w:r>
      <w:r w:rsidR="00F85D64" w:rsidRPr="00F85D64">
        <w:t xml:space="preserve"> d. sprendimu </w:t>
      </w:r>
      <w:r w:rsidR="00934D6A">
        <w:t xml:space="preserve">        </w:t>
      </w:r>
      <w:r w:rsidR="00F85D64" w:rsidRPr="00F85D64">
        <w:t>T2-</w:t>
      </w:r>
      <w:r w:rsidR="00501F27">
        <w:t>353</w:t>
      </w:r>
      <w:r w:rsidR="00F85D64" w:rsidRPr="00F85D64">
        <w:t xml:space="preserve"> „Dėl Jurbarko rajono savivaldybės </w:t>
      </w:r>
      <w:r w:rsidR="00501F27">
        <w:t>peticijų komisijos nuostatų</w:t>
      </w:r>
      <w:r w:rsidR="00F85D64" w:rsidRPr="00F85D64">
        <w:t xml:space="preserve"> patvirtinimo“, </w:t>
      </w:r>
      <w:r w:rsidR="00501F27">
        <w:t>9 ir 10</w:t>
      </w:r>
      <w:r w:rsidR="00F85D64" w:rsidRPr="00F85D64">
        <w:t xml:space="preserve"> punkt</w:t>
      </w:r>
      <w:r w:rsidR="00501F27">
        <w:t>ais</w:t>
      </w:r>
      <w:r w:rsidR="00F85D64" w:rsidRPr="00F85D64">
        <w:t xml:space="preserve"> ir atsižvelgdama į Lietuvos valstiečių ir žaliųjų sąjungos frakcijos 2025 m.  spalio 10 d.  prašymą „Dėl </w:t>
      </w:r>
      <w:r w:rsidR="00501F27">
        <w:t xml:space="preserve">peticijų </w:t>
      </w:r>
      <w:r w:rsidR="00F85D64" w:rsidRPr="00F85D64">
        <w:t>komisijos pirmininko ir sudėties keitimo“</w:t>
      </w:r>
      <w:r w:rsidR="00F85D64">
        <w:t xml:space="preserve"> </w:t>
      </w:r>
      <w:r w:rsidR="00EB5628">
        <w:t>Jurbarko</w:t>
      </w:r>
      <w:r>
        <w:t xml:space="preserve"> rajono savivaldybės taryba </w:t>
      </w:r>
      <w:r w:rsidRPr="00EB5628">
        <w:rPr>
          <w:spacing w:val="80"/>
        </w:rPr>
        <w:t>nusprendži</w:t>
      </w:r>
      <w:r>
        <w:t>a:</w:t>
      </w:r>
    </w:p>
    <w:p w14:paraId="334A1903" w14:textId="329F651D" w:rsidR="00501F27" w:rsidRDefault="00501F27" w:rsidP="00501F27">
      <w:pPr>
        <w:ind w:firstLine="709"/>
        <w:jc w:val="both"/>
      </w:pPr>
      <w:r>
        <w:t>1.</w:t>
      </w:r>
      <w:r w:rsidR="003A6BE3">
        <w:t xml:space="preserve"> </w:t>
      </w:r>
      <w:r>
        <w:t>Sudaryti šios Savivaldybės tarybos įgaliojimų laikui Jurbarko rajono savivaldybės Peticijų komisiją:</w:t>
      </w:r>
    </w:p>
    <w:p w14:paraId="3CAE5125" w14:textId="4C41F60F" w:rsidR="00501F27" w:rsidRDefault="00501F27" w:rsidP="00501F27">
      <w:pPr>
        <w:ind w:firstLine="709"/>
        <w:jc w:val="both"/>
      </w:pPr>
      <w:r>
        <w:t>1.1.________________________Jurbarko rajono savivaldybės tarybos frakcijos narys (-ė);</w:t>
      </w:r>
    </w:p>
    <w:p w14:paraId="066BD61B" w14:textId="77777777" w:rsidR="00501F27" w:rsidRDefault="00501F27" w:rsidP="00501F27">
      <w:pPr>
        <w:ind w:firstLine="709"/>
        <w:jc w:val="both"/>
      </w:pPr>
    </w:p>
    <w:p w14:paraId="72017F3B" w14:textId="3BB93A10" w:rsidR="00501F27" w:rsidRDefault="00501F27" w:rsidP="00501F27">
      <w:pPr>
        <w:ind w:firstLine="709"/>
        <w:jc w:val="both"/>
      </w:pPr>
      <w:r>
        <w:t>1.2._______________________</w:t>
      </w:r>
      <w:r w:rsidR="003A6BE3">
        <w:t>_</w:t>
      </w:r>
      <w:r>
        <w:t>Jurbarko rajono savivaldybės tarybos frakcijos narys (-ė);</w:t>
      </w:r>
    </w:p>
    <w:p w14:paraId="3E7AE7D4" w14:textId="77777777" w:rsidR="00501F27" w:rsidRDefault="00501F27" w:rsidP="00501F27">
      <w:pPr>
        <w:ind w:firstLine="709"/>
        <w:jc w:val="both"/>
      </w:pPr>
    </w:p>
    <w:p w14:paraId="0C1C915A" w14:textId="594C506F" w:rsidR="00501F27" w:rsidRDefault="00501F27" w:rsidP="00501F27">
      <w:pPr>
        <w:ind w:firstLine="709"/>
        <w:jc w:val="both"/>
      </w:pPr>
      <w:r>
        <w:t>1.3.________________________Jurbarko rajono savivaldybės tarybos frakcijos narys</w:t>
      </w:r>
      <w:r w:rsidR="003A6BE3">
        <w:t xml:space="preserve"> (-ė)</w:t>
      </w:r>
      <w:r>
        <w:t>;</w:t>
      </w:r>
    </w:p>
    <w:p w14:paraId="3F00DB4C" w14:textId="77777777" w:rsidR="00501F27" w:rsidRDefault="00501F27" w:rsidP="00501F27">
      <w:pPr>
        <w:ind w:firstLine="709"/>
        <w:jc w:val="both"/>
      </w:pPr>
    </w:p>
    <w:p w14:paraId="1EE9D5E4" w14:textId="187EF4FE" w:rsidR="00501F27" w:rsidRDefault="00501F27" w:rsidP="00501F27">
      <w:pPr>
        <w:ind w:firstLine="709"/>
        <w:jc w:val="both"/>
      </w:pPr>
      <w:r>
        <w:t>1.4.________________________Jurbarko rajono savivaldybės tarybos frakcijos narys</w:t>
      </w:r>
      <w:r w:rsidR="003A6BE3">
        <w:t xml:space="preserve"> (-ė)</w:t>
      </w:r>
      <w:r>
        <w:t>;</w:t>
      </w:r>
    </w:p>
    <w:p w14:paraId="0BBF5928" w14:textId="77777777" w:rsidR="00501F27" w:rsidRDefault="00501F27" w:rsidP="00501F27">
      <w:pPr>
        <w:ind w:firstLine="709"/>
        <w:jc w:val="both"/>
      </w:pPr>
    </w:p>
    <w:p w14:paraId="46CC1864" w14:textId="7E561215" w:rsidR="00501F27" w:rsidRDefault="00501F27" w:rsidP="00501F27">
      <w:pPr>
        <w:ind w:firstLine="709"/>
        <w:jc w:val="both"/>
      </w:pPr>
      <w:r>
        <w:t>1.5.________________________Jurbarko rajono savivaldybės tarybos frakcijos narys</w:t>
      </w:r>
      <w:r w:rsidR="003A6BE3">
        <w:t xml:space="preserve"> (-ė)</w:t>
      </w:r>
      <w:r>
        <w:t>;</w:t>
      </w:r>
    </w:p>
    <w:p w14:paraId="1ED08B66" w14:textId="77777777" w:rsidR="00501F27" w:rsidRDefault="00501F27" w:rsidP="00501F27">
      <w:pPr>
        <w:ind w:firstLine="709"/>
        <w:jc w:val="both"/>
      </w:pPr>
    </w:p>
    <w:p w14:paraId="41807E14" w14:textId="4AA935A9" w:rsidR="00501F27" w:rsidRDefault="00501F27" w:rsidP="00501F27">
      <w:pPr>
        <w:ind w:firstLine="709"/>
        <w:jc w:val="both"/>
      </w:pPr>
      <w:r>
        <w:t>1.6.________________________Jurbarko rajono savivaldybės tarybos frakcijos narys</w:t>
      </w:r>
      <w:r w:rsidR="003A6BE3">
        <w:t xml:space="preserve"> (-ė)</w:t>
      </w:r>
      <w:r>
        <w:t>;</w:t>
      </w:r>
    </w:p>
    <w:p w14:paraId="79719DAE" w14:textId="77777777" w:rsidR="00501F27" w:rsidRDefault="00501F27" w:rsidP="00501F27">
      <w:pPr>
        <w:ind w:firstLine="709"/>
        <w:jc w:val="both"/>
      </w:pPr>
    </w:p>
    <w:p w14:paraId="16BB02F1" w14:textId="1186407C" w:rsidR="00501F27" w:rsidRDefault="00501F27" w:rsidP="00501F27">
      <w:pPr>
        <w:ind w:firstLine="709"/>
        <w:jc w:val="both"/>
      </w:pPr>
      <w:r>
        <w:t>1.7.________________________Jurbarko rajono savivaldybės tarybos frakcijos narys</w:t>
      </w:r>
      <w:r w:rsidR="003A6BE3">
        <w:t xml:space="preserve"> (-ė)</w:t>
      </w:r>
      <w:r>
        <w:t>;</w:t>
      </w:r>
    </w:p>
    <w:p w14:paraId="1F6C8C3A" w14:textId="77777777" w:rsidR="00501F27" w:rsidRDefault="00501F27" w:rsidP="00501F27">
      <w:pPr>
        <w:ind w:firstLine="709"/>
        <w:jc w:val="both"/>
      </w:pPr>
      <w:r>
        <w:t>1.8.</w:t>
      </w:r>
      <w:r>
        <w:tab/>
        <w:t>Oksana Sutkaitienė, Jurbarko rajono savivaldybės administracijos Teisės ir civilinės metrikacijos skyriaus vedėja;</w:t>
      </w:r>
    </w:p>
    <w:p w14:paraId="224C5B26" w14:textId="297A2B84" w:rsidR="00501F27" w:rsidRDefault="00501F27" w:rsidP="00501F27">
      <w:pPr>
        <w:ind w:firstLine="709"/>
        <w:jc w:val="both"/>
      </w:pPr>
      <w:r>
        <w:t>1.9.</w:t>
      </w:r>
      <w:r>
        <w:tab/>
      </w:r>
      <w:r w:rsidR="003A6BE3">
        <w:t xml:space="preserve">Renata </w:t>
      </w:r>
      <w:proofErr w:type="spellStart"/>
      <w:r w:rsidR="003A6BE3">
        <w:t>Gadliauskienė</w:t>
      </w:r>
      <w:proofErr w:type="spellEnd"/>
      <w:r>
        <w:t xml:space="preserve">, Jurbarko rajono savivaldybės administracijos Teisės ir civilinės metrikacijos skyriaus </w:t>
      </w:r>
      <w:r w:rsidR="003A6BE3">
        <w:t>vyriausioji specialistė</w:t>
      </w:r>
      <w:r>
        <w:t xml:space="preserve">. </w:t>
      </w:r>
    </w:p>
    <w:p w14:paraId="66517E9E" w14:textId="77777777" w:rsidR="00501F27" w:rsidRDefault="00501F27" w:rsidP="00501F27">
      <w:pPr>
        <w:ind w:firstLine="709"/>
        <w:jc w:val="both"/>
      </w:pPr>
      <w:r>
        <w:t xml:space="preserve">2. Paskirti: </w:t>
      </w:r>
    </w:p>
    <w:p w14:paraId="5F736DFB" w14:textId="77777777" w:rsidR="00501F27" w:rsidRDefault="00501F27" w:rsidP="00501F27">
      <w:pPr>
        <w:ind w:firstLine="709"/>
        <w:jc w:val="both"/>
      </w:pPr>
      <w:r>
        <w:t>2.1. Jurbarko rajono savivaldybės Peticijų komisijos pirmininku -.___________________;</w:t>
      </w:r>
    </w:p>
    <w:p w14:paraId="6A4F1650" w14:textId="77777777" w:rsidR="00501F27" w:rsidRDefault="00501F27" w:rsidP="00501F27">
      <w:pPr>
        <w:ind w:firstLine="709"/>
        <w:jc w:val="both"/>
      </w:pPr>
      <w:r>
        <w:t>2.2. Jurbarko rajono savivaldybės Peticijų komisijos pavaduotoju  -__________________.</w:t>
      </w:r>
    </w:p>
    <w:p w14:paraId="233518D6" w14:textId="4DB9FF9A" w:rsidR="003A6BE3" w:rsidRDefault="00501F27" w:rsidP="00501F27">
      <w:pPr>
        <w:ind w:firstLine="709"/>
        <w:jc w:val="both"/>
      </w:pPr>
      <w:r>
        <w:t>3. Pripažinti netekusiu galios Jurbarko savivaldybės tarybos 20</w:t>
      </w:r>
      <w:r w:rsidR="003A6BE3">
        <w:t>23</w:t>
      </w:r>
      <w:r>
        <w:t xml:space="preserve"> m. </w:t>
      </w:r>
      <w:r w:rsidR="003A6BE3">
        <w:t>lapkričio</w:t>
      </w:r>
      <w:r>
        <w:t xml:space="preserve"> 30 d. sprendimą Nr. T2-</w:t>
      </w:r>
      <w:r w:rsidR="003A6BE3">
        <w:t>35</w:t>
      </w:r>
      <w:r w:rsidR="00104C43">
        <w:t>4</w:t>
      </w:r>
      <w:r>
        <w:t xml:space="preserve">  ,,Dėl Jurbarko rajono savivaldybės peticijų komisijos sudarymo</w:t>
      </w:r>
      <w:r w:rsidR="003A6BE3">
        <w:t xml:space="preserve"> patvirtinimo</w:t>
      </w:r>
      <w:r>
        <w:t>“.</w:t>
      </w:r>
    </w:p>
    <w:p w14:paraId="22E9039C" w14:textId="4EE430E8" w:rsidR="00EB5628" w:rsidRDefault="00EB5628" w:rsidP="00501F27">
      <w:pPr>
        <w:ind w:firstLine="709"/>
        <w:jc w:val="both"/>
      </w:pPr>
      <w:r w:rsidRPr="00EB5628">
        <w:t>Šis sprendimas per vieną mėnesį nuo paskelbimo arba įteikimo suinteresuotai šaliai dienos gali būti skundžiamas Lietuvos administracinių ginčų komisijos Kauno apygardos skyriui (Laisvės</w:t>
      </w:r>
      <w:r w:rsidR="00A76F50">
        <w:t> </w:t>
      </w:r>
      <w:r w:rsidRPr="00EB5628">
        <w:t xml:space="preserve">al. 36, Kaunas) Lietuvos Respublikos ikiteisminio administracinių ginčų nagrinėjimo tvarkos įstatymo nustatyta tvarka arba Regionų apygardos administracinio teismo Kauno rūmams </w:t>
      </w:r>
      <w:r w:rsidRPr="00EB5628">
        <w:lastRenderedPageBreak/>
        <w:t>(A. Mickevičiaus g. 8A, Kaunas) Lietuvos Respublikos administracinių bylų teisenos įstatymo nustatyta tvarka.</w:t>
      </w:r>
    </w:p>
    <w:p w14:paraId="603C3902" w14:textId="77777777" w:rsidR="00FC1CD3" w:rsidRDefault="00FC1CD3">
      <w:pPr>
        <w:jc w:val="both"/>
      </w:pPr>
    </w:p>
    <w:p w14:paraId="0163EA8E"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8CB819A" w14:textId="77777777">
        <w:trPr>
          <w:trHeight w:val="180"/>
        </w:trPr>
        <w:tc>
          <w:tcPr>
            <w:tcW w:w="4410" w:type="dxa"/>
          </w:tcPr>
          <w:p w14:paraId="712A017B" w14:textId="77777777" w:rsidR="00FC1CD3" w:rsidRDefault="00F4316F">
            <w:r>
              <w:t>Savivaldybės meras</w:t>
            </w:r>
          </w:p>
        </w:tc>
        <w:tc>
          <w:tcPr>
            <w:tcW w:w="4410" w:type="dxa"/>
          </w:tcPr>
          <w:p w14:paraId="7387B8DA" w14:textId="77777777" w:rsidR="00FC1CD3" w:rsidRDefault="00FC1CD3">
            <w:pPr>
              <w:jc w:val="right"/>
            </w:pPr>
          </w:p>
        </w:tc>
      </w:tr>
    </w:tbl>
    <w:p w14:paraId="5E23F874" w14:textId="77777777" w:rsidR="00F320CA" w:rsidRDefault="00F320CA"/>
    <w:p w14:paraId="43AC007F" w14:textId="77777777" w:rsidR="003A6BE3" w:rsidRDefault="003A6BE3"/>
    <w:p w14:paraId="5177EBA0" w14:textId="77777777" w:rsidR="003A6BE3" w:rsidRDefault="003A6BE3"/>
    <w:p w14:paraId="46709E09" w14:textId="77777777" w:rsidR="003A6BE3" w:rsidRDefault="003A6BE3"/>
    <w:p w14:paraId="61701233" w14:textId="77777777" w:rsidR="003A6BE3" w:rsidRDefault="003A6BE3"/>
    <w:p w14:paraId="2CCA3ECF" w14:textId="77777777" w:rsidR="003A6BE3" w:rsidRDefault="003A6BE3"/>
    <w:p w14:paraId="357E9249" w14:textId="77777777" w:rsidR="003A6BE3" w:rsidRDefault="003A6BE3"/>
    <w:p w14:paraId="59FCC991" w14:textId="77777777" w:rsidR="003A6BE3" w:rsidRDefault="003A6BE3"/>
    <w:p w14:paraId="5B7DE0F9" w14:textId="77777777" w:rsidR="003A6BE3" w:rsidRDefault="003A6BE3"/>
    <w:p w14:paraId="5326F2C1" w14:textId="77777777" w:rsidR="003A6BE3" w:rsidRDefault="003A6BE3"/>
    <w:p w14:paraId="462A462E" w14:textId="77777777" w:rsidR="003A6BE3" w:rsidRDefault="003A6BE3"/>
    <w:p w14:paraId="68CAF316" w14:textId="77777777" w:rsidR="003A6BE3" w:rsidRDefault="003A6BE3"/>
    <w:p w14:paraId="44699DF3" w14:textId="77777777" w:rsidR="003A6BE3" w:rsidRDefault="003A6BE3"/>
    <w:p w14:paraId="1E4BF06D" w14:textId="77777777" w:rsidR="003A6BE3" w:rsidRDefault="003A6BE3"/>
    <w:p w14:paraId="31AC9271" w14:textId="77777777" w:rsidR="003A6BE3" w:rsidRDefault="003A6BE3"/>
    <w:p w14:paraId="341687BD" w14:textId="77777777" w:rsidR="003A6BE3" w:rsidRDefault="003A6BE3"/>
    <w:p w14:paraId="53A4F5F1" w14:textId="77777777" w:rsidR="003A6BE3" w:rsidRDefault="003A6BE3"/>
    <w:p w14:paraId="023F7722" w14:textId="77777777" w:rsidR="003A6BE3" w:rsidRDefault="003A6BE3"/>
    <w:p w14:paraId="7A5E1CBE" w14:textId="77777777" w:rsidR="003A6BE3" w:rsidRDefault="003A6BE3"/>
    <w:p w14:paraId="1131307A" w14:textId="77777777" w:rsidR="003A6BE3" w:rsidRDefault="003A6BE3"/>
    <w:p w14:paraId="2F445CB4" w14:textId="77777777" w:rsidR="003A6BE3" w:rsidRDefault="003A6BE3"/>
    <w:p w14:paraId="1A1E701E" w14:textId="77777777" w:rsidR="003A6BE3" w:rsidRDefault="003A6BE3"/>
    <w:p w14:paraId="0A33B957" w14:textId="77777777" w:rsidR="003A6BE3" w:rsidRDefault="003A6BE3"/>
    <w:p w14:paraId="00CB08BC" w14:textId="77777777" w:rsidR="003A6BE3" w:rsidRDefault="003A6BE3"/>
    <w:p w14:paraId="0401E48B" w14:textId="77777777" w:rsidR="003A6BE3" w:rsidRDefault="003A6BE3"/>
    <w:p w14:paraId="144D62D2" w14:textId="77777777" w:rsidR="003A6BE3" w:rsidRDefault="003A6BE3"/>
    <w:p w14:paraId="3B6882B5" w14:textId="77777777" w:rsidR="003A6BE3" w:rsidRDefault="003A6BE3"/>
    <w:p w14:paraId="333C992B" w14:textId="77777777" w:rsidR="003A6BE3" w:rsidRDefault="003A6BE3"/>
    <w:p w14:paraId="695C481C" w14:textId="77777777" w:rsidR="003A6BE3" w:rsidRDefault="003A6BE3"/>
    <w:p w14:paraId="0F93EFDD" w14:textId="77777777" w:rsidR="003A6BE3" w:rsidRDefault="003A6BE3"/>
    <w:p w14:paraId="38564AEA" w14:textId="77777777" w:rsidR="00D03DB2" w:rsidRDefault="00D03DB2"/>
    <w:p w14:paraId="3D3243D6" w14:textId="77777777" w:rsidR="00D03DB2" w:rsidRDefault="00D03DB2"/>
    <w:p w14:paraId="46B7C8AB" w14:textId="77777777" w:rsidR="00D03DB2" w:rsidRDefault="00D03DB2"/>
    <w:p w14:paraId="1AB3F070" w14:textId="77777777" w:rsidR="00D03DB2" w:rsidRDefault="00D03DB2"/>
    <w:p w14:paraId="38576E83" w14:textId="77777777" w:rsidR="00D03DB2" w:rsidRDefault="00D03DB2"/>
    <w:p w14:paraId="219D2AEE" w14:textId="77777777" w:rsidR="00D03DB2" w:rsidRDefault="00D03DB2"/>
    <w:p w14:paraId="6EFAE933" w14:textId="77777777" w:rsidR="00D03DB2" w:rsidRDefault="00D03DB2"/>
    <w:p w14:paraId="24FF61C5" w14:textId="4A24B686" w:rsidR="00F320CA" w:rsidRDefault="00AB4702">
      <w:r>
        <w:t>Derino</w:t>
      </w:r>
      <w:r w:rsidR="00F320CA">
        <w:t xml:space="preserve">: </w:t>
      </w:r>
    </w:p>
    <w:p w14:paraId="74567E0E" w14:textId="77777777" w:rsidR="008D6D82" w:rsidRDefault="008D6D82" w:rsidP="008D6D82">
      <w:r>
        <w:t xml:space="preserve">Administracijos direktorė R. </w:t>
      </w:r>
      <w:proofErr w:type="spellStart"/>
      <w:r>
        <w:t>Vančienė</w:t>
      </w:r>
      <w:proofErr w:type="spellEnd"/>
    </w:p>
    <w:p w14:paraId="352EE7D5" w14:textId="77777777" w:rsidR="008D6D82" w:rsidRDefault="008D6D82" w:rsidP="008D6D82">
      <w:r>
        <w:t xml:space="preserve">Teisės ir civilinės metrikacijos skyriaus </w:t>
      </w:r>
      <w:r w:rsidR="00994CCA">
        <w:t>vedėja</w:t>
      </w:r>
      <w:r>
        <w:t xml:space="preserve"> O. Sutkaitienė</w:t>
      </w:r>
    </w:p>
    <w:p w14:paraId="2BC23C12" w14:textId="77777777" w:rsidR="004F2AEA" w:rsidRDefault="004F2AEA" w:rsidP="004F2AEA">
      <w:r>
        <w:t>Tarybos posėdžių sekretorė D. Dačkauskaitė</w:t>
      </w:r>
    </w:p>
    <w:p w14:paraId="356BD1B4" w14:textId="24CF6979" w:rsidR="00D03DB2" w:rsidRDefault="00D03DB2" w:rsidP="004F2AEA">
      <w:r>
        <w:t>Dokumentų ir viešųjų ryšių skyriaus vyr. specialistas Antanas Gvildys</w:t>
      </w:r>
    </w:p>
    <w:p w14:paraId="580F8761" w14:textId="77777777" w:rsidR="00F27C80" w:rsidRDefault="00F27C80"/>
    <w:p w14:paraId="1BA3CA57" w14:textId="77777777" w:rsidR="00B71E29" w:rsidRPr="001A593C" w:rsidRDefault="00B71E29" w:rsidP="00B71E29">
      <w:pPr>
        <w:rPr>
          <w:szCs w:val="24"/>
        </w:rPr>
      </w:pPr>
      <w:r w:rsidRPr="001A593C">
        <w:rPr>
          <w:szCs w:val="24"/>
        </w:rPr>
        <w:t>Parengė</w:t>
      </w:r>
    </w:p>
    <w:p w14:paraId="759636C1" w14:textId="26EE90F3" w:rsidR="00B71E29" w:rsidRDefault="00D03DB2" w:rsidP="00B71E29">
      <w:r>
        <w:rPr>
          <w:szCs w:val="24"/>
          <w:lang w:eastAsia="de-DE"/>
        </w:rPr>
        <w:t xml:space="preserve">Goda </w:t>
      </w:r>
      <w:proofErr w:type="spellStart"/>
      <w:r>
        <w:rPr>
          <w:szCs w:val="24"/>
          <w:lang w:eastAsia="de-DE"/>
        </w:rPr>
        <w:t>Juškė</w:t>
      </w:r>
      <w:proofErr w:type="spellEnd"/>
      <w:r w:rsidR="00B71E29" w:rsidRPr="001A593C">
        <w:rPr>
          <w:szCs w:val="24"/>
          <w:lang w:eastAsia="de-DE"/>
        </w:rPr>
        <w:t xml:space="preserve">, el. p.  </w:t>
      </w:r>
      <w:hyperlink r:id="rId7" w:history="1">
        <w:r w:rsidRPr="001B4721">
          <w:rPr>
            <w:rStyle w:val="Hipersaitas"/>
            <w:szCs w:val="24"/>
            <w:lang w:eastAsia="de-DE"/>
          </w:rPr>
          <w:t>goda.juske@jurbarkas.lt</w:t>
        </w:r>
      </w:hyperlink>
    </w:p>
    <w:p w14:paraId="3B64228E" w14:textId="77777777" w:rsidR="00B71E29" w:rsidRPr="001A593C" w:rsidRDefault="00B71E29" w:rsidP="00B71E29">
      <w:pPr>
        <w:rPr>
          <w:szCs w:val="24"/>
          <w:lang w:eastAsia="de-DE"/>
        </w:rPr>
      </w:pPr>
    </w:p>
    <w:p w14:paraId="3EB0DCB3" w14:textId="77777777" w:rsidR="003325EE" w:rsidRDefault="003325EE" w:rsidP="001721AA">
      <w:pPr>
        <w:pStyle w:val="Pavadinimas"/>
        <w:pBdr>
          <w:bottom w:val="single" w:sz="12" w:space="1" w:color="auto"/>
        </w:pBdr>
        <w:jc w:val="left"/>
      </w:pPr>
    </w:p>
    <w:p w14:paraId="2813A3D7" w14:textId="3D8E355A" w:rsidR="00B668F0" w:rsidRDefault="003325EE" w:rsidP="003325EE">
      <w:pPr>
        <w:pStyle w:val="Pavadinimas"/>
        <w:pBdr>
          <w:bottom w:val="single" w:sz="12" w:space="1" w:color="auto"/>
        </w:pBdr>
      </w:pPr>
      <w:r>
        <w:t xml:space="preserve">JURBARKO RAJONO SAVIVALDYBĖS </w:t>
      </w:r>
      <w:r w:rsidR="00CE1322">
        <w:t>ADMINISTRACIJOS DOKUMENTŲ IR VIEŠŲJŲ RYŠIŲ SKYRIUS</w:t>
      </w:r>
    </w:p>
    <w:p w14:paraId="14813FCE" w14:textId="77777777" w:rsidR="002E1F99" w:rsidRDefault="002E1F99" w:rsidP="002E1F99">
      <w:pPr>
        <w:pStyle w:val="Paantrat"/>
      </w:pPr>
    </w:p>
    <w:p w14:paraId="3D798D5D" w14:textId="77777777" w:rsidR="002E1F99" w:rsidRDefault="002E1F99" w:rsidP="002E1F99">
      <w:pPr>
        <w:pStyle w:val="Paantrat"/>
      </w:pPr>
      <w:r>
        <w:t>AIŠKINAMASIS RAŠTAS</w:t>
      </w:r>
    </w:p>
    <w:p w14:paraId="7B310638" w14:textId="77777777" w:rsidR="002E1F99" w:rsidRDefault="002E1F99" w:rsidP="002E1F99">
      <w:pPr>
        <w:jc w:val="center"/>
        <w:rPr>
          <w:caps/>
        </w:rPr>
      </w:pPr>
    </w:p>
    <w:p w14:paraId="22C87F97" w14:textId="0B64AA4F" w:rsidR="002E1F99" w:rsidRDefault="002E1F99" w:rsidP="002E1F99">
      <w:pPr>
        <w:jc w:val="center"/>
        <w:rPr>
          <w:b/>
          <w:bCs/>
          <w:caps/>
        </w:rPr>
      </w:pPr>
      <w:r>
        <w:rPr>
          <w:b/>
          <w:bCs/>
          <w:caps/>
        </w:rPr>
        <w:t>PRIE JURBARKO RAJONO SAVIVALDYBĖS TARYBOS SPRENDIMO</w:t>
      </w:r>
      <w:r w:rsidR="003325EE" w:rsidRPr="003325EE">
        <w:rPr>
          <w:b/>
        </w:rPr>
        <w:t xml:space="preserve"> „DĖL JURBARKO RAJONO SAVIVALDYBĖS </w:t>
      </w:r>
      <w:r w:rsidR="00CE1322">
        <w:rPr>
          <w:b/>
        </w:rPr>
        <w:t>PETICIJŲ</w:t>
      </w:r>
      <w:r w:rsidR="003325EE" w:rsidRPr="003325EE">
        <w:rPr>
          <w:b/>
        </w:rPr>
        <w:t xml:space="preserve"> KOMISIJOS SUDARYMO</w:t>
      </w:r>
      <w:r w:rsidRPr="00FD0852">
        <w:rPr>
          <w:b/>
          <w:szCs w:val="26"/>
        </w:rPr>
        <w:t>“</w:t>
      </w:r>
      <w:r w:rsidR="00031B2B" w:rsidRPr="00FD0852">
        <w:rPr>
          <w:b/>
          <w:szCs w:val="26"/>
        </w:rPr>
        <w:t xml:space="preserve"> </w:t>
      </w:r>
      <w:r>
        <w:rPr>
          <w:b/>
          <w:bCs/>
          <w:caps/>
        </w:rPr>
        <w:t>projekto</w:t>
      </w:r>
    </w:p>
    <w:p w14:paraId="00D39768" w14:textId="77777777" w:rsidR="002E1F99" w:rsidRDefault="002E1F99" w:rsidP="006D322D">
      <w:pPr>
        <w:tabs>
          <w:tab w:val="left" w:pos="567"/>
        </w:tabs>
      </w:pPr>
    </w:p>
    <w:p w14:paraId="4E2F41B9" w14:textId="58300616" w:rsidR="003325EE" w:rsidRDefault="003325EE" w:rsidP="006D322D">
      <w:pPr>
        <w:tabs>
          <w:tab w:val="left" w:pos="0"/>
        </w:tabs>
        <w:jc w:val="center"/>
      </w:pPr>
      <w:r>
        <w:t>2025-10-</w:t>
      </w:r>
    </w:p>
    <w:p w14:paraId="2A1B08D2" w14:textId="4ED4A0F2" w:rsidR="002E1F99" w:rsidRDefault="002E1F99" w:rsidP="006D322D">
      <w:pPr>
        <w:tabs>
          <w:tab w:val="left" w:pos="0"/>
        </w:tabs>
        <w:jc w:val="center"/>
      </w:pPr>
      <w:r>
        <w:t>Jurbarkas</w:t>
      </w:r>
    </w:p>
    <w:p w14:paraId="6A2E1A82" w14:textId="77777777" w:rsidR="006A29E6" w:rsidRDefault="006A29E6" w:rsidP="006A29E6"/>
    <w:tbl>
      <w:tblPr>
        <w:tblW w:w="0" w:type="auto"/>
        <w:tblLook w:val="0000" w:firstRow="0" w:lastRow="0" w:firstColumn="0" w:lastColumn="0" w:noHBand="0" w:noVBand="0"/>
      </w:tblPr>
      <w:tblGrid>
        <w:gridCol w:w="9525"/>
      </w:tblGrid>
      <w:tr w:rsidR="006A29E6" w14:paraId="1096FFED" w14:textId="77777777" w:rsidTr="00C63C58">
        <w:tc>
          <w:tcPr>
            <w:tcW w:w="9525" w:type="dxa"/>
          </w:tcPr>
          <w:p w14:paraId="6ECF48A8" w14:textId="77777777" w:rsidR="006A29E6" w:rsidRPr="00FF6C54" w:rsidRDefault="006A29E6" w:rsidP="006D322D">
            <w:pPr>
              <w:tabs>
                <w:tab w:val="left" w:pos="0"/>
              </w:tabs>
              <w:jc w:val="both"/>
              <w:rPr>
                <w:b/>
                <w:bCs/>
                <w:i/>
                <w:iCs/>
                <w:szCs w:val="24"/>
              </w:rPr>
            </w:pPr>
            <w:r w:rsidRPr="00FF6C54">
              <w:rPr>
                <w:b/>
                <w:bCs/>
                <w:i/>
                <w:iCs/>
                <w:szCs w:val="24"/>
              </w:rPr>
              <w:t>1. Parengto projekto tikslai ir uždaviniai.</w:t>
            </w:r>
          </w:p>
          <w:p w14:paraId="05BBCC3D" w14:textId="05036622" w:rsidR="00206889" w:rsidRPr="00FF6C54" w:rsidRDefault="00D03DB2" w:rsidP="00206889">
            <w:pPr>
              <w:tabs>
                <w:tab w:val="left" w:pos="0"/>
              </w:tabs>
              <w:jc w:val="both"/>
              <w:rPr>
                <w:szCs w:val="24"/>
              </w:rPr>
            </w:pPr>
            <w:r>
              <w:rPr>
                <w:szCs w:val="24"/>
              </w:rPr>
              <w:t>P</w:t>
            </w:r>
            <w:r>
              <w:t>rojekto uždaviniai – p</w:t>
            </w:r>
            <w:r w:rsidRPr="00D03DB2">
              <w:rPr>
                <w:szCs w:val="24"/>
              </w:rPr>
              <w:t xml:space="preserve">akeisti Jurbarko rajono savivaldybės apdovanojimų komisijos sudėtį, atsižvelgiant į 2025 m. spalio 10 d. gautą Lietuvos valstiečių ir žaliųjų sąjungos frakcijos vadovo Donato </w:t>
            </w:r>
            <w:proofErr w:type="spellStart"/>
            <w:r w:rsidRPr="00D03DB2">
              <w:rPr>
                <w:szCs w:val="24"/>
              </w:rPr>
              <w:t>Jackio</w:t>
            </w:r>
            <w:proofErr w:type="spellEnd"/>
            <w:r w:rsidRPr="00D03DB2">
              <w:rPr>
                <w:szCs w:val="24"/>
              </w:rPr>
              <w:t xml:space="preserve"> parašymą, kuriame prašoma parengti ir įtraukti į savivaldybės tarybos spalio 30 d. posėdžių darbotvarkę tarybos sprendimo projektą „Dėl </w:t>
            </w:r>
            <w:r>
              <w:rPr>
                <w:szCs w:val="24"/>
              </w:rPr>
              <w:t>peticijų</w:t>
            </w:r>
            <w:r w:rsidRPr="00D03DB2">
              <w:rPr>
                <w:szCs w:val="24"/>
              </w:rPr>
              <w:t xml:space="preserve"> komisijos pirmininko ir sudėties keitimo“.</w:t>
            </w:r>
            <w:r>
              <w:rPr>
                <w:szCs w:val="24"/>
              </w:rPr>
              <w:t xml:space="preserve"> Projekto tikslas </w:t>
            </w:r>
            <w:r w:rsidRPr="00D03DB2">
              <w:rPr>
                <w:szCs w:val="24"/>
              </w:rPr>
              <w:t>–</w:t>
            </w:r>
            <w:r>
              <w:rPr>
                <w:szCs w:val="24"/>
              </w:rPr>
              <w:t xml:space="preserve"> į</w:t>
            </w:r>
            <w:r w:rsidRPr="00D03DB2">
              <w:rPr>
                <w:szCs w:val="24"/>
              </w:rPr>
              <w:t>gyvendinti Lietuvos Respublikos Konstitucijos 33 straipsnio trečiojoje dalyje laiduojamos peticijos teisės įgyvendinimo tvarką ir įvykdyti Lietuvos Respublikos Peticijų konstitucinio įstatymo bei Lietuvos Respublikos vietos savivaldos įstatymo nustatytą pareigą Jurbarko rajono savivaldybės tarybai sudaryti savivaldybės Peticijų komisiją Savivaldybės tarybos įgaliojimų laikui.</w:t>
            </w:r>
          </w:p>
        </w:tc>
      </w:tr>
      <w:tr w:rsidR="006A29E6" w14:paraId="3481C44A" w14:textId="77777777" w:rsidTr="00C63C58">
        <w:tc>
          <w:tcPr>
            <w:tcW w:w="9525" w:type="dxa"/>
          </w:tcPr>
          <w:p w14:paraId="68F81CBE" w14:textId="77777777" w:rsidR="006A29E6" w:rsidRPr="00FF6C54" w:rsidRDefault="006A29E6" w:rsidP="006D322D">
            <w:pPr>
              <w:tabs>
                <w:tab w:val="left" w:pos="0"/>
              </w:tabs>
              <w:jc w:val="both"/>
              <w:rPr>
                <w:b/>
                <w:bCs/>
                <w:i/>
                <w:iCs/>
                <w:szCs w:val="24"/>
              </w:rPr>
            </w:pPr>
            <w:r w:rsidRPr="00FF6C54">
              <w:rPr>
                <w:b/>
                <w:bCs/>
                <w:i/>
                <w:iCs/>
                <w:szCs w:val="24"/>
              </w:rPr>
              <w:t>2. Kaip šiuo metu yra sureguliuoti projekte aptarti klausimai.</w:t>
            </w:r>
          </w:p>
          <w:p w14:paraId="7972E711" w14:textId="692BD492" w:rsidR="00546993" w:rsidRPr="00FF6C54" w:rsidRDefault="00546993" w:rsidP="00546993">
            <w:pPr>
              <w:jc w:val="both"/>
              <w:rPr>
                <w:szCs w:val="24"/>
              </w:rPr>
            </w:pPr>
            <w:r w:rsidRPr="00FF6C54">
              <w:rPr>
                <w:szCs w:val="24"/>
              </w:rPr>
              <w:t xml:space="preserve">Šiuos metu Jurbarko rajono savivaldybės tarybos </w:t>
            </w:r>
            <w:r w:rsidR="00D03DB2">
              <w:rPr>
                <w:szCs w:val="24"/>
              </w:rPr>
              <w:t>Peticijos</w:t>
            </w:r>
            <w:r w:rsidRPr="00FF6C54">
              <w:rPr>
                <w:szCs w:val="24"/>
              </w:rPr>
              <w:t xml:space="preserve"> komisiją sudaro:</w:t>
            </w:r>
          </w:p>
          <w:p w14:paraId="7781D84E" w14:textId="61A7A679" w:rsidR="007A6C52" w:rsidRPr="007A6C52" w:rsidRDefault="00CE1322" w:rsidP="001E1789">
            <w:pPr>
              <w:ind w:firstLine="318"/>
              <w:jc w:val="both"/>
              <w:rPr>
                <w:szCs w:val="24"/>
              </w:rPr>
            </w:pPr>
            <w:r>
              <w:rPr>
                <w:szCs w:val="24"/>
              </w:rPr>
              <w:t>Danutė Lapienė</w:t>
            </w:r>
            <w:r w:rsidR="007A6C52" w:rsidRPr="007A6C52">
              <w:rPr>
                <w:szCs w:val="24"/>
              </w:rPr>
              <w:t>;</w:t>
            </w:r>
          </w:p>
          <w:p w14:paraId="4B54210C" w14:textId="1518CA6D" w:rsidR="007A6C52" w:rsidRPr="007A6C52" w:rsidRDefault="00CE1322" w:rsidP="001E1789">
            <w:pPr>
              <w:ind w:firstLine="318"/>
              <w:jc w:val="both"/>
              <w:rPr>
                <w:szCs w:val="24"/>
              </w:rPr>
            </w:pPr>
            <w:r>
              <w:rPr>
                <w:szCs w:val="24"/>
              </w:rPr>
              <w:t>Kęstutis Naujokas</w:t>
            </w:r>
            <w:r w:rsidR="007A6C52" w:rsidRPr="007A6C52">
              <w:rPr>
                <w:szCs w:val="24"/>
              </w:rPr>
              <w:t>;</w:t>
            </w:r>
          </w:p>
          <w:p w14:paraId="758494CF" w14:textId="25080ACA" w:rsidR="007A6C52" w:rsidRPr="007A6C52" w:rsidRDefault="00CE1322" w:rsidP="001E1789">
            <w:pPr>
              <w:ind w:firstLine="318"/>
              <w:jc w:val="both"/>
              <w:rPr>
                <w:szCs w:val="24"/>
              </w:rPr>
            </w:pPr>
            <w:r>
              <w:rPr>
                <w:szCs w:val="24"/>
              </w:rPr>
              <w:t>Audronė Kurienė</w:t>
            </w:r>
            <w:r w:rsidR="007A6C52" w:rsidRPr="007A6C52">
              <w:rPr>
                <w:szCs w:val="24"/>
              </w:rPr>
              <w:t>;</w:t>
            </w:r>
          </w:p>
          <w:p w14:paraId="7A4DC607" w14:textId="2EDD1AE3" w:rsidR="007A6C52" w:rsidRPr="007A6C52" w:rsidRDefault="00CE1322" w:rsidP="001E1789">
            <w:pPr>
              <w:ind w:firstLine="318"/>
              <w:jc w:val="both"/>
              <w:rPr>
                <w:szCs w:val="24"/>
              </w:rPr>
            </w:pPr>
            <w:r>
              <w:rPr>
                <w:szCs w:val="24"/>
              </w:rPr>
              <w:t xml:space="preserve">Darius </w:t>
            </w:r>
            <w:proofErr w:type="spellStart"/>
            <w:r>
              <w:rPr>
                <w:szCs w:val="24"/>
              </w:rPr>
              <w:t>Virvilas</w:t>
            </w:r>
            <w:proofErr w:type="spellEnd"/>
            <w:r w:rsidR="007A6C52" w:rsidRPr="007A6C52">
              <w:rPr>
                <w:szCs w:val="24"/>
              </w:rPr>
              <w:t>;</w:t>
            </w:r>
          </w:p>
          <w:p w14:paraId="14B2EC10" w14:textId="3C33C749" w:rsidR="007A6C52" w:rsidRDefault="007A6C52" w:rsidP="001E1789">
            <w:pPr>
              <w:ind w:firstLine="318"/>
              <w:jc w:val="both"/>
              <w:rPr>
                <w:szCs w:val="24"/>
              </w:rPr>
            </w:pPr>
            <w:r w:rsidRPr="007A6C52">
              <w:rPr>
                <w:szCs w:val="24"/>
              </w:rPr>
              <w:t>Gintaris Stoškus;</w:t>
            </w:r>
          </w:p>
          <w:p w14:paraId="5CF2DC9C" w14:textId="01A66537" w:rsidR="00CE1322" w:rsidRPr="007A6C52" w:rsidRDefault="00CE1322" w:rsidP="001E1789">
            <w:pPr>
              <w:ind w:firstLine="318"/>
              <w:jc w:val="both"/>
              <w:rPr>
                <w:szCs w:val="24"/>
              </w:rPr>
            </w:pPr>
            <w:r>
              <w:rPr>
                <w:szCs w:val="24"/>
              </w:rPr>
              <w:t xml:space="preserve">Inga </w:t>
            </w:r>
            <w:proofErr w:type="spellStart"/>
            <w:r>
              <w:rPr>
                <w:szCs w:val="24"/>
              </w:rPr>
              <w:t>Molevaitė</w:t>
            </w:r>
            <w:proofErr w:type="spellEnd"/>
          </w:p>
          <w:p w14:paraId="2F16DC7C" w14:textId="426BC316" w:rsidR="007A6C52" w:rsidRPr="007A6C52" w:rsidRDefault="007A6C52" w:rsidP="001E1789">
            <w:pPr>
              <w:ind w:firstLine="318"/>
              <w:jc w:val="both"/>
              <w:rPr>
                <w:szCs w:val="24"/>
              </w:rPr>
            </w:pPr>
            <w:r w:rsidRPr="007A6C52">
              <w:rPr>
                <w:szCs w:val="24"/>
              </w:rPr>
              <w:t>Elvyra Vainauskienė;</w:t>
            </w:r>
          </w:p>
          <w:p w14:paraId="1B153D24" w14:textId="6F1776A6" w:rsidR="007A6C52" w:rsidRDefault="00CE1322" w:rsidP="00CE1322">
            <w:pPr>
              <w:ind w:firstLine="318"/>
              <w:jc w:val="both"/>
              <w:rPr>
                <w:szCs w:val="24"/>
              </w:rPr>
            </w:pPr>
            <w:r>
              <w:rPr>
                <w:szCs w:val="24"/>
              </w:rPr>
              <w:t>Oksana Sutkaitienė;</w:t>
            </w:r>
          </w:p>
          <w:p w14:paraId="2D6A0A70" w14:textId="1DBC1125" w:rsidR="00CE1322" w:rsidRPr="007A6C52" w:rsidRDefault="00CE1322" w:rsidP="00CE1322">
            <w:pPr>
              <w:ind w:firstLine="318"/>
              <w:jc w:val="both"/>
              <w:rPr>
                <w:szCs w:val="24"/>
              </w:rPr>
            </w:pPr>
            <w:r>
              <w:rPr>
                <w:szCs w:val="24"/>
              </w:rPr>
              <w:t>Laima Keraitė.</w:t>
            </w:r>
          </w:p>
          <w:p w14:paraId="27B3B70A" w14:textId="48F86D7D" w:rsidR="00C63C58" w:rsidRPr="00FF6C54" w:rsidRDefault="00CE1322" w:rsidP="00FF6C54">
            <w:pPr>
              <w:jc w:val="both"/>
              <w:rPr>
                <w:szCs w:val="24"/>
              </w:rPr>
            </w:pPr>
            <w:r>
              <w:rPr>
                <w:szCs w:val="24"/>
              </w:rPr>
              <w:t>Jurbarko rajono savivaldybės Peticijų</w:t>
            </w:r>
            <w:r w:rsidR="00C059A8" w:rsidRPr="00FF6C54">
              <w:rPr>
                <w:szCs w:val="24"/>
              </w:rPr>
              <w:t xml:space="preserve"> komisijos pirmininku </w:t>
            </w:r>
            <w:r>
              <w:rPr>
                <w:szCs w:val="24"/>
              </w:rPr>
              <w:t>yra paskirtas Kęstutis Naujokas. Jurbarko rajono savivaldybės peticijų komisijos pirmininko pavaduotoja yra paskirta Danutė Lapienė.</w:t>
            </w:r>
          </w:p>
        </w:tc>
      </w:tr>
      <w:tr w:rsidR="006A29E6" w14:paraId="4CD27B20" w14:textId="77777777" w:rsidTr="00C63C58">
        <w:tc>
          <w:tcPr>
            <w:tcW w:w="9525" w:type="dxa"/>
          </w:tcPr>
          <w:p w14:paraId="46BC9CA7" w14:textId="77777777" w:rsidR="006A29E6" w:rsidRPr="00FF6C54" w:rsidRDefault="006A29E6" w:rsidP="006D322D">
            <w:pPr>
              <w:tabs>
                <w:tab w:val="left" w:pos="0"/>
              </w:tabs>
              <w:jc w:val="both"/>
              <w:rPr>
                <w:b/>
                <w:bCs/>
                <w:i/>
                <w:iCs/>
                <w:szCs w:val="24"/>
              </w:rPr>
            </w:pPr>
            <w:r w:rsidRPr="00FF6C54">
              <w:rPr>
                <w:b/>
                <w:bCs/>
                <w:i/>
                <w:iCs/>
                <w:szCs w:val="24"/>
              </w:rPr>
              <w:t>3. Kokių pozityvių rezultatų laukiama.</w:t>
            </w:r>
          </w:p>
        </w:tc>
      </w:tr>
      <w:tr w:rsidR="006A29E6" w14:paraId="080EE250" w14:textId="77777777" w:rsidTr="00C63C58">
        <w:tc>
          <w:tcPr>
            <w:tcW w:w="9525" w:type="dxa"/>
          </w:tcPr>
          <w:p w14:paraId="41CA46E7" w14:textId="27AD9B68" w:rsidR="006A29E6" w:rsidRPr="00FF6C54" w:rsidRDefault="00FF6C54" w:rsidP="006D322D">
            <w:pPr>
              <w:tabs>
                <w:tab w:val="left" w:pos="0"/>
              </w:tabs>
              <w:jc w:val="both"/>
              <w:rPr>
                <w:szCs w:val="24"/>
              </w:rPr>
            </w:pPr>
            <w:r w:rsidRPr="00FF6C54">
              <w:rPr>
                <w:szCs w:val="24"/>
              </w:rPr>
              <w:t xml:space="preserve">Bus </w:t>
            </w:r>
            <w:r w:rsidR="00CE1322">
              <w:rPr>
                <w:szCs w:val="24"/>
              </w:rPr>
              <w:t>atnaujinta komisijos sudėtis.</w:t>
            </w:r>
            <w:r w:rsidRPr="00FF6C54">
              <w:rPr>
                <w:szCs w:val="24"/>
              </w:rPr>
              <w:t>.</w:t>
            </w:r>
          </w:p>
        </w:tc>
      </w:tr>
      <w:tr w:rsidR="006A29E6" w14:paraId="0E3E253A" w14:textId="77777777" w:rsidTr="00C63C58">
        <w:tc>
          <w:tcPr>
            <w:tcW w:w="9525" w:type="dxa"/>
          </w:tcPr>
          <w:p w14:paraId="3E0CDB19" w14:textId="77777777" w:rsidR="006A29E6" w:rsidRPr="00FF6C54" w:rsidRDefault="006A29E6" w:rsidP="006D322D">
            <w:pPr>
              <w:tabs>
                <w:tab w:val="left" w:pos="0"/>
              </w:tabs>
              <w:jc w:val="both"/>
              <w:rPr>
                <w:b/>
                <w:bCs/>
                <w:i/>
                <w:iCs/>
                <w:szCs w:val="24"/>
              </w:rPr>
            </w:pPr>
            <w:r w:rsidRPr="00FF6C54">
              <w:rPr>
                <w:b/>
                <w:bCs/>
                <w:i/>
                <w:iCs/>
                <w:szCs w:val="24"/>
              </w:rPr>
              <w:t>4. Galimos neigiamos priimto projekto pasekmės ir kokių priemonių reikėtų imtis, kad tokių pasekmių būtų išvengta.</w:t>
            </w:r>
          </w:p>
        </w:tc>
      </w:tr>
      <w:tr w:rsidR="006A29E6" w14:paraId="4B483D1B" w14:textId="77777777" w:rsidTr="00C63C58">
        <w:tc>
          <w:tcPr>
            <w:tcW w:w="9525" w:type="dxa"/>
          </w:tcPr>
          <w:p w14:paraId="0126DF11" w14:textId="77777777" w:rsidR="006A29E6" w:rsidRPr="00FF6C54" w:rsidRDefault="00A76F50" w:rsidP="006D322D">
            <w:pPr>
              <w:tabs>
                <w:tab w:val="left" w:pos="0"/>
              </w:tabs>
              <w:jc w:val="both"/>
              <w:rPr>
                <w:szCs w:val="24"/>
              </w:rPr>
            </w:pPr>
            <w:r w:rsidRPr="00FF6C54">
              <w:rPr>
                <w:szCs w:val="24"/>
              </w:rPr>
              <w:t xml:space="preserve">Nenumatoma </w:t>
            </w:r>
          </w:p>
        </w:tc>
      </w:tr>
      <w:tr w:rsidR="006A29E6" w14:paraId="68049C8C" w14:textId="77777777" w:rsidTr="00C63C58">
        <w:tc>
          <w:tcPr>
            <w:tcW w:w="9525" w:type="dxa"/>
          </w:tcPr>
          <w:p w14:paraId="2D5D1BEA" w14:textId="77777777" w:rsidR="006A29E6" w:rsidRPr="00FF6C54" w:rsidRDefault="006A29E6" w:rsidP="006D322D">
            <w:pPr>
              <w:tabs>
                <w:tab w:val="left" w:pos="0"/>
              </w:tabs>
              <w:jc w:val="both"/>
              <w:rPr>
                <w:b/>
                <w:bCs/>
                <w:i/>
                <w:iCs/>
                <w:szCs w:val="24"/>
              </w:rPr>
            </w:pPr>
            <w:r w:rsidRPr="00FF6C54">
              <w:rPr>
                <w:b/>
                <w:bCs/>
                <w:i/>
                <w:iCs/>
                <w:szCs w:val="24"/>
              </w:rPr>
              <w:t>5. Kokie šios srities aktai tebegalioja (pateikiamas aktų sąrašas) ir kokius galiojančius aktus būtina pakeisti ar panaikinti, priėmus teikiamą projektą.</w:t>
            </w:r>
          </w:p>
        </w:tc>
      </w:tr>
      <w:tr w:rsidR="006A29E6" w14:paraId="771AF200" w14:textId="77777777" w:rsidTr="00C63C58">
        <w:tc>
          <w:tcPr>
            <w:tcW w:w="9525" w:type="dxa"/>
          </w:tcPr>
          <w:p w14:paraId="13F69E13" w14:textId="03A5F6ED" w:rsidR="006A29E6" w:rsidRPr="001721AA" w:rsidRDefault="008A6984" w:rsidP="006D322D">
            <w:pPr>
              <w:tabs>
                <w:tab w:val="left" w:pos="0"/>
              </w:tabs>
              <w:jc w:val="both"/>
            </w:pPr>
            <w:r w:rsidRPr="001721AA">
              <w:t xml:space="preserve">Šiuo metu galioja </w:t>
            </w:r>
            <w:r w:rsidR="00AB6056" w:rsidRPr="00AB6056">
              <w:t>Jurbarko savivaldybės tarybos 2023 m. lapkričio 30 d. sprendim</w:t>
            </w:r>
            <w:r w:rsidR="00AB6056">
              <w:t>as</w:t>
            </w:r>
            <w:r w:rsidR="00AB6056" w:rsidRPr="00AB6056">
              <w:t xml:space="preserve"> Nr. T2-353  ,,Dėl Jurbarko rajono savivaldybės peticijų komisijos sudarymo patvirtinimo“</w:t>
            </w:r>
            <w:r w:rsidR="008E58CE" w:rsidRPr="001721AA">
              <w:t xml:space="preserve">, kuris, </w:t>
            </w:r>
            <w:r w:rsidR="004D0312" w:rsidRPr="001721AA">
              <w:t>priėmus sprendimą, bus pripažintas netekusiu galios.</w:t>
            </w:r>
          </w:p>
        </w:tc>
      </w:tr>
      <w:tr w:rsidR="006A29E6" w14:paraId="78880E59" w14:textId="77777777" w:rsidTr="00C63C58">
        <w:tc>
          <w:tcPr>
            <w:tcW w:w="9525" w:type="dxa"/>
          </w:tcPr>
          <w:p w14:paraId="5FC2E58E" w14:textId="77777777" w:rsidR="006A29E6" w:rsidRPr="00FF6C54" w:rsidRDefault="006A29E6" w:rsidP="006D322D">
            <w:pPr>
              <w:tabs>
                <w:tab w:val="left" w:pos="0"/>
              </w:tabs>
              <w:jc w:val="both"/>
              <w:rPr>
                <w:b/>
                <w:bCs/>
                <w:i/>
                <w:iCs/>
                <w:szCs w:val="24"/>
              </w:rPr>
            </w:pPr>
            <w:r w:rsidRPr="00FF6C54">
              <w:rPr>
                <w:b/>
                <w:bCs/>
                <w:i/>
                <w:iCs/>
                <w:szCs w:val="24"/>
              </w:rPr>
              <w:t>6. Projekto rengimo metu gauti specialistų vertinimai ir išvados, ekonominiai apskaičiavimai (sąmatos), konkretūs finansavimo šaltiniai.</w:t>
            </w:r>
          </w:p>
          <w:p w14:paraId="52ED66A8" w14:textId="77777777" w:rsidR="006A29E6" w:rsidRPr="00FF6C54" w:rsidRDefault="00A76F50" w:rsidP="006D322D">
            <w:pPr>
              <w:tabs>
                <w:tab w:val="left" w:pos="0"/>
              </w:tabs>
              <w:jc w:val="both"/>
              <w:rPr>
                <w:szCs w:val="24"/>
              </w:rPr>
            </w:pPr>
            <w:r w:rsidRPr="00FF6C54">
              <w:rPr>
                <w:szCs w:val="24"/>
              </w:rPr>
              <w:t>Nėra</w:t>
            </w:r>
          </w:p>
        </w:tc>
      </w:tr>
      <w:tr w:rsidR="006A29E6" w14:paraId="0A047A30" w14:textId="77777777" w:rsidTr="00C63C58">
        <w:tc>
          <w:tcPr>
            <w:tcW w:w="9525" w:type="dxa"/>
          </w:tcPr>
          <w:p w14:paraId="169B6BF0" w14:textId="77777777" w:rsidR="006A29E6" w:rsidRPr="00FF6C54" w:rsidRDefault="006A29E6" w:rsidP="006D322D">
            <w:pPr>
              <w:tabs>
                <w:tab w:val="left" w:pos="0"/>
              </w:tabs>
              <w:jc w:val="both"/>
              <w:rPr>
                <w:b/>
                <w:i/>
                <w:szCs w:val="24"/>
              </w:rPr>
            </w:pPr>
            <w:r w:rsidRPr="00FF6C54">
              <w:rPr>
                <w:b/>
                <w:i/>
                <w:szCs w:val="24"/>
              </w:rPr>
              <w:t>7. Ar reikalingas projekto antikorupcinis vertinimas</w:t>
            </w:r>
            <w:r w:rsidR="00FD0852" w:rsidRPr="00FF6C54">
              <w:rPr>
                <w:b/>
                <w:i/>
                <w:szCs w:val="24"/>
              </w:rPr>
              <w:t>.</w:t>
            </w:r>
          </w:p>
          <w:p w14:paraId="6388968D" w14:textId="77777777" w:rsidR="006A29E6" w:rsidRPr="00FF6C54" w:rsidRDefault="00A76F50" w:rsidP="006D322D">
            <w:pPr>
              <w:tabs>
                <w:tab w:val="left" w:pos="0"/>
              </w:tabs>
              <w:jc w:val="both"/>
              <w:rPr>
                <w:szCs w:val="24"/>
              </w:rPr>
            </w:pPr>
            <w:r w:rsidRPr="00FF6C54">
              <w:rPr>
                <w:szCs w:val="24"/>
              </w:rPr>
              <w:lastRenderedPageBreak/>
              <w:t xml:space="preserve">Nereikalingas </w:t>
            </w:r>
          </w:p>
        </w:tc>
      </w:tr>
      <w:tr w:rsidR="006A29E6" w14:paraId="19C89ECD" w14:textId="77777777" w:rsidTr="00C63C58">
        <w:tc>
          <w:tcPr>
            <w:tcW w:w="9525" w:type="dxa"/>
          </w:tcPr>
          <w:p w14:paraId="68D04A8B" w14:textId="77777777" w:rsidR="006A29E6" w:rsidRPr="00FF6C54" w:rsidRDefault="006A29E6" w:rsidP="006D322D">
            <w:pPr>
              <w:tabs>
                <w:tab w:val="left" w:pos="0"/>
              </w:tabs>
              <w:jc w:val="both"/>
              <w:rPr>
                <w:b/>
                <w:i/>
                <w:szCs w:val="24"/>
              </w:rPr>
            </w:pPr>
            <w:r w:rsidRPr="00FF6C54">
              <w:rPr>
                <w:b/>
                <w:i/>
                <w:szCs w:val="24"/>
              </w:rPr>
              <w:lastRenderedPageBreak/>
              <w:t>8. Projekto iniciatorius, autorius ar autorių grupė.</w:t>
            </w:r>
          </w:p>
        </w:tc>
      </w:tr>
      <w:tr w:rsidR="006A29E6" w14:paraId="281D334C" w14:textId="77777777" w:rsidTr="00C63C58">
        <w:tc>
          <w:tcPr>
            <w:tcW w:w="9525" w:type="dxa"/>
          </w:tcPr>
          <w:p w14:paraId="4080CBF4" w14:textId="330482B8" w:rsidR="006A29E6" w:rsidRPr="00FF6C54" w:rsidRDefault="00AB6056" w:rsidP="006D322D">
            <w:pPr>
              <w:tabs>
                <w:tab w:val="left" w:pos="0"/>
              </w:tabs>
              <w:jc w:val="both"/>
              <w:rPr>
                <w:szCs w:val="24"/>
              </w:rPr>
            </w:pPr>
            <w:r w:rsidRPr="00AB6056">
              <w:rPr>
                <w:szCs w:val="24"/>
              </w:rPr>
              <w:t xml:space="preserve">Lietuvos valstiečių ir žaliųjų sąjungos frakcijos vadovas Donatas </w:t>
            </w:r>
            <w:proofErr w:type="spellStart"/>
            <w:r w:rsidRPr="00AB6056">
              <w:rPr>
                <w:szCs w:val="24"/>
              </w:rPr>
              <w:t>Jackis</w:t>
            </w:r>
            <w:proofErr w:type="spellEnd"/>
            <w:r>
              <w:rPr>
                <w:szCs w:val="24"/>
              </w:rPr>
              <w:t>.</w:t>
            </w:r>
          </w:p>
        </w:tc>
      </w:tr>
      <w:tr w:rsidR="006A29E6" w14:paraId="0B952D92" w14:textId="77777777" w:rsidTr="00C63C58">
        <w:tc>
          <w:tcPr>
            <w:tcW w:w="9525" w:type="dxa"/>
          </w:tcPr>
          <w:p w14:paraId="0345B46B" w14:textId="77777777" w:rsidR="006A29E6" w:rsidRPr="00FF6C54" w:rsidRDefault="006A29E6" w:rsidP="006D322D">
            <w:pPr>
              <w:tabs>
                <w:tab w:val="left" w:pos="0"/>
              </w:tabs>
              <w:jc w:val="both"/>
              <w:rPr>
                <w:b/>
                <w:bCs/>
                <w:i/>
                <w:iCs/>
                <w:szCs w:val="24"/>
              </w:rPr>
            </w:pPr>
            <w:r w:rsidRPr="00FF6C54">
              <w:rPr>
                <w:b/>
                <w:bCs/>
                <w:i/>
                <w:iCs/>
                <w:szCs w:val="24"/>
              </w:rPr>
              <w:t>9. Kiti, autorių nuomone, reikalingi pagrindimai ir paaiškinimai.</w:t>
            </w:r>
          </w:p>
          <w:p w14:paraId="24271D20" w14:textId="2CEBA81E" w:rsidR="006A29E6" w:rsidRPr="00FF6C54" w:rsidRDefault="00FF6C54" w:rsidP="006D322D">
            <w:pPr>
              <w:tabs>
                <w:tab w:val="left" w:pos="0"/>
              </w:tabs>
              <w:jc w:val="both"/>
              <w:rPr>
                <w:szCs w:val="24"/>
              </w:rPr>
            </w:pPr>
            <w:r>
              <w:rPr>
                <w:szCs w:val="24"/>
              </w:rPr>
              <w:t>Nėra</w:t>
            </w:r>
          </w:p>
        </w:tc>
      </w:tr>
      <w:tr w:rsidR="006A29E6" w14:paraId="673264EA" w14:textId="77777777" w:rsidTr="00C63C58">
        <w:tc>
          <w:tcPr>
            <w:tcW w:w="9525" w:type="dxa"/>
          </w:tcPr>
          <w:p w14:paraId="7501F574" w14:textId="77777777" w:rsidR="006A29E6" w:rsidRPr="00FF6C54" w:rsidRDefault="006A29E6" w:rsidP="006D322D">
            <w:pPr>
              <w:tabs>
                <w:tab w:val="left" w:pos="0"/>
              </w:tabs>
              <w:jc w:val="both"/>
              <w:rPr>
                <w:b/>
                <w:i/>
                <w:szCs w:val="24"/>
              </w:rPr>
            </w:pPr>
            <w:r w:rsidRPr="00FF6C54">
              <w:rPr>
                <w:b/>
                <w:i/>
                <w:szCs w:val="24"/>
              </w:rPr>
              <w:t>10. Sprendimas įteikiamas (kam ir kiek egz.)</w:t>
            </w:r>
            <w:r w:rsidR="00FD0852" w:rsidRPr="00FF6C54">
              <w:rPr>
                <w:b/>
                <w:i/>
                <w:szCs w:val="24"/>
              </w:rPr>
              <w:t>.</w:t>
            </w:r>
          </w:p>
        </w:tc>
      </w:tr>
      <w:tr w:rsidR="006A29E6" w14:paraId="722B34AB" w14:textId="77777777" w:rsidTr="00C63C58">
        <w:tc>
          <w:tcPr>
            <w:tcW w:w="9525" w:type="dxa"/>
          </w:tcPr>
          <w:p w14:paraId="135655EE" w14:textId="5827DF15" w:rsidR="006A29E6" w:rsidRPr="00FF6C54" w:rsidRDefault="006D322D" w:rsidP="006D322D">
            <w:pPr>
              <w:tabs>
                <w:tab w:val="left" w:pos="0"/>
              </w:tabs>
              <w:jc w:val="both"/>
              <w:rPr>
                <w:bCs/>
                <w:iCs/>
                <w:szCs w:val="24"/>
              </w:rPr>
            </w:pPr>
            <w:r w:rsidRPr="00FF6C54">
              <w:rPr>
                <w:bCs/>
                <w:iCs/>
                <w:szCs w:val="24"/>
              </w:rPr>
              <w:t>Rengėjai</w:t>
            </w:r>
            <w:r w:rsidR="00AB6056">
              <w:rPr>
                <w:bCs/>
                <w:iCs/>
                <w:szCs w:val="24"/>
              </w:rPr>
              <w:t>, komisijos nariams.</w:t>
            </w:r>
            <w:r w:rsidRPr="00FF6C54">
              <w:rPr>
                <w:bCs/>
                <w:iCs/>
                <w:szCs w:val="24"/>
              </w:rPr>
              <w:t xml:space="preserve"> </w:t>
            </w:r>
          </w:p>
        </w:tc>
      </w:tr>
    </w:tbl>
    <w:p w14:paraId="7E908093" w14:textId="77777777" w:rsidR="002E1F99" w:rsidRDefault="002E1F99" w:rsidP="002E1F99">
      <w:pPr>
        <w:tabs>
          <w:tab w:val="left" w:pos="567"/>
        </w:tabs>
      </w:pPr>
    </w:p>
    <w:p w14:paraId="2C285F63" w14:textId="61D30B2A" w:rsidR="003325EE" w:rsidRDefault="003325EE" w:rsidP="00B668F0"/>
    <w:sectPr w:rsidR="003325EE"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B37BE" w14:textId="77777777" w:rsidR="00ED36DA" w:rsidRDefault="00ED36DA">
      <w:r>
        <w:separator/>
      </w:r>
    </w:p>
  </w:endnote>
  <w:endnote w:type="continuationSeparator" w:id="0">
    <w:p w14:paraId="41D2E7FB" w14:textId="77777777" w:rsidR="00ED36DA" w:rsidRDefault="00ED3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2AE1D" w14:textId="77777777" w:rsidR="00ED36DA" w:rsidRDefault="00ED36DA">
      <w:r>
        <w:separator/>
      </w:r>
    </w:p>
  </w:footnote>
  <w:footnote w:type="continuationSeparator" w:id="0">
    <w:p w14:paraId="7234186C" w14:textId="77777777" w:rsidR="00ED36DA" w:rsidRDefault="00ED3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1E18" w14:textId="77777777" w:rsidR="00FC1CD3" w:rsidRDefault="0091495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4AF477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5915" w14:textId="77777777" w:rsidR="00FC1CD3" w:rsidRDefault="00FC1CD3">
    <w:pPr>
      <w:pStyle w:val="Antrats"/>
      <w:framePr w:wrap="around" w:vAnchor="text" w:hAnchor="margin" w:xAlign="center" w:y="1"/>
      <w:rPr>
        <w:rStyle w:val="Puslapionumeris"/>
      </w:rPr>
    </w:pPr>
  </w:p>
  <w:p w14:paraId="7CAF402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24700956">
    <w:abstractNumId w:val="3"/>
  </w:num>
  <w:num w:numId="2" w16cid:durableId="239797478">
    <w:abstractNumId w:val="2"/>
  </w:num>
  <w:num w:numId="3" w16cid:durableId="801194104">
    <w:abstractNumId w:val="4"/>
  </w:num>
  <w:num w:numId="4" w16cid:durableId="1189828680">
    <w:abstractNumId w:val="1"/>
  </w:num>
  <w:num w:numId="5" w16cid:durableId="695041454">
    <w:abstractNumId w:val="6"/>
  </w:num>
  <w:num w:numId="6" w16cid:durableId="1954436467">
    <w:abstractNumId w:val="5"/>
  </w:num>
  <w:num w:numId="7" w16cid:durableId="172961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0F0229"/>
    <w:rsid w:val="0010176C"/>
    <w:rsid w:val="00104C43"/>
    <w:rsid w:val="001051B3"/>
    <w:rsid w:val="00107B26"/>
    <w:rsid w:val="00107C26"/>
    <w:rsid w:val="00117349"/>
    <w:rsid w:val="0012475C"/>
    <w:rsid w:val="00124B53"/>
    <w:rsid w:val="0013367C"/>
    <w:rsid w:val="00141151"/>
    <w:rsid w:val="00146F0A"/>
    <w:rsid w:val="0015078A"/>
    <w:rsid w:val="00152F39"/>
    <w:rsid w:val="0016226A"/>
    <w:rsid w:val="001721AA"/>
    <w:rsid w:val="00172D6E"/>
    <w:rsid w:val="00174D8F"/>
    <w:rsid w:val="00181E5E"/>
    <w:rsid w:val="00182224"/>
    <w:rsid w:val="00190B66"/>
    <w:rsid w:val="001952BC"/>
    <w:rsid w:val="001D4EA6"/>
    <w:rsid w:val="001E1789"/>
    <w:rsid w:val="001E267A"/>
    <w:rsid w:val="00203CFC"/>
    <w:rsid w:val="00206889"/>
    <w:rsid w:val="00207BCB"/>
    <w:rsid w:val="00226341"/>
    <w:rsid w:val="002325F6"/>
    <w:rsid w:val="00234B9B"/>
    <w:rsid w:val="00251454"/>
    <w:rsid w:val="00281984"/>
    <w:rsid w:val="00296FC2"/>
    <w:rsid w:val="002B6DCE"/>
    <w:rsid w:val="002E1F99"/>
    <w:rsid w:val="002F084E"/>
    <w:rsid w:val="002F4A2B"/>
    <w:rsid w:val="002F7E49"/>
    <w:rsid w:val="00323FE1"/>
    <w:rsid w:val="003325EE"/>
    <w:rsid w:val="00333FD4"/>
    <w:rsid w:val="00336E97"/>
    <w:rsid w:val="003421EA"/>
    <w:rsid w:val="003459E5"/>
    <w:rsid w:val="00372033"/>
    <w:rsid w:val="00376143"/>
    <w:rsid w:val="003822CB"/>
    <w:rsid w:val="003859D7"/>
    <w:rsid w:val="00394FD0"/>
    <w:rsid w:val="003A3978"/>
    <w:rsid w:val="003A6BE3"/>
    <w:rsid w:val="003A7F59"/>
    <w:rsid w:val="003B2523"/>
    <w:rsid w:val="003D484F"/>
    <w:rsid w:val="003E54A7"/>
    <w:rsid w:val="003F1305"/>
    <w:rsid w:val="004003BA"/>
    <w:rsid w:val="00404AAE"/>
    <w:rsid w:val="00433D3F"/>
    <w:rsid w:val="00435B30"/>
    <w:rsid w:val="00445CDE"/>
    <w:rsid w:val="00454723"/>
    <w:rsid w:val="00460718"/>
    <w:rsid w:val="004A22DB"/>
    <w:rsid w:val="004B0CB9"/>
    <w:rsid w:val="004B1E88"/>
    <w:rsid w:val="004B2369"/>
    <w:rsid w:val="004B3700"/>
    <w:rsid w:val="004B7BDB"/>
    <w:rsid w:val="004D0312"/>
    <w:rsid w:val="004D32A0"/>
    <w:rsid w:val="004F2AEA"/>
    <w:rsid w:val="00501C69"/>
    <w:rsid w:val="00501F27"/>
    <w:rsid w:val="005209D1"/>
    <w:rsid w:val="00520A16"/>
    <w:rsid w:val="005231DA"/>
    <w:rsid w:val="00542B92"/>
    <w:rsid w:val="005456FF"/>
    <w:rsid w:val="00546993"/>
    <w:rsid w:val="00553547"/>
    <w:rsid w:val="00566FF7"/>
    <w:rsid w:val="00570AD7"/>
    <w:rsid w:val="00593FFF"/>
    <w:rsid w:val="0059565F"/>
    <w:rsid w:val="005B2122"/>
    <w:rsid w:val="005C31CD"/>
    <w:rsid w:val="005D1F24"/>
    <w:rsid w:val="006046BD"/>
    <w:rsid w:val="00641E12"/>
    <w:rsid w:val="00661038"/>
    <w:rsid w:val="00673C21"/>
    <w:rsid w:val="00686E66"/>
    <w:rsid w:val="0069648C"/>
    <w:rsid w:val="00697D48"/>
    <w:rsid w:val="006A29E6"/>
    <w:rsid w:val="006B72D3"/>
    <w:rsid w:val="006D322D"/>
    <w:rsid w:val="006F1FBE"/>
    <w:rsid w:val="006F35F0"/>
    <w:rsid w:val="00717A9D"/>
    <w:rsid w:val="0073170A"/>
    <w:rsid w:val="00732616"/>
    <w:rsid w:val="00734333"/>
    <w:rsid w:val="00744E20"/>
    <w:rsid w:val="00771DAD"/>
    <w:rsid w:val="007860A8"/>
    <w:rsid w:val="007A66B4"/>
    <w:rsid w:val="007A6C52"/>
    <w:rsid w:val="007E13A9"/>
    <w:rsid w:val="007E57D4"/>
    <w:rsid w:val="008030DA"/>
    <w:rsid w:val="00832B07"/>
    <w:rsid w:val="008554EA"/>
    <w:rsid w:val="00857A58"/>
    <w:rsid w:val="008758B4"/>
    <w:rsid w:val="008770DC"/>
    <w:rsid w:val="00884730"/>
    <w:rsid w:val="00886BBC"/>
    <w:rsid w:val="00886E2F"/>
    <w:rsid w:val="00892223"/>
    <w:rsid w:val="008949F2"/>
    <w:rsid w:val="008962CF"/>
    <w:rsid w:val="00896E6B"/>
    <w:rsid w:val="008A4BEF"/>
    <w:rsid w:val="008A6984"/>
    <w:rsid w:val="008A7972"/>
    <w:rsid w:val="008B0D02"/>
    <w:rsid w:val="008B7173"/>
    <w:rsid w:val="008B7B46"/>
    <w:rsid w:val="008C2222"/>
    <w:rsid w:val="008C4BDA"/>
    <w:rsid w:val="008C7ADA"/>
    <w:rsid w:val="008D6D82"/>
    <w:rsid w:val="008E58CE"/>
    <w:rsid w:val="008E7416"/>
    <w:rsid w:val="008F41AE"/>
    <w:rsid w:val="00914954"/>
    <w:rsid w:val="00930BCB"/>
    <w:rsid w:val="00931D64"/>
    <w:rsid w:val="0093337F"/>
    <w:rsid w:val="00934D6A"/>
    <w:rsid w:val="00944B6C"/>
    <w:rsid w:val="00950CBE"/>
    <w:rsid w:val="0096266A"/>
    <w:rsid w:val="0098095A"/>
    <w:rsid w:val="00992B19"/>
    <w:rsid w:val="00994CCA"/>
    <w:rsid w:val="009A6D33"/>
    <w:rsid w:val="009B5344"/>
    <w:rsid w:val="009C68F2"/>
    <w:rsid w:val="009D3399"/>
    <w:rsid w:val="00A036CD"/>
    <w:rsid w:val="00A151E4"/>
    <w:rsid w:val="00A31AA9"/>
    <w:rsid w:val="00A50EB5"/>
    <w:rsid w:val="00A61F57"/>
    <w:rsid w:val="00A76F50"/>
    <w:rsid w:val="00A85052"/>
    <w:rsid w:val="00A93FA4"/>
    <w:rsid w:val="00AA3BDF"/>
    <w:rsid w:val="00AB4702"/>
    <w:rsid w:val="00AB6056"/>
    <w:rsid w:val="00AD73BE"/>
    <w:rsid w:val="00AD7C4E"/>
    <w:rsid w:val="00AE072A"/>
    <w:rsid w:val="00AE1124"/>
    <w:rsid w:val="00AE1965"/>
    <w:rsid w:val="00AE2064"/>
    <w:rsid w:val="00AE4BED"/>
    <w:rsid w:val="00AE61D9"/>
    <w:rsid w:val="00B137E9"/>
    <w:rsid w:val="00B14102"/>
    <w:rsid w:val="00B3497C"/>
    <w:rsid w:val="00B418C7"/>
    <w:rsid w:val="00B42A07"/>
    <w:rsid w:val="00B54A3C"/>
    <w:rsid w:val="00B57A83"/>
    <w:rsid w:val="00B635FE"/>
    <w:rsid w:val="00B668F0"/>
    <w:rsid w:val="00B71E29"/>
    <w:rsid w:val="00B728BD"/>
    <w:rsid w:val="00B81EF2"/>
    <w:rsid w:val="00B82C13"/>
    <w:rsid w:val="00B8562E"/>
    <w:rsid w:val="00B92B25"/>
    <w:rsid w:val="00B951B0"/>
    <w:rsid w:val="00BA627E"/>
    <w:rsid w:val="00BA7260"/>
    <w:rsid w:val="00BA7D22"/>
    <w:rsid w:val="00BF582B"/>
    <w:rsid w:val="00C0081B"/>
    <w:rsid w:val="00C02331"/>
    <w:rsid w:val="00C059A8"/>
    <w:rsid w:val="00C13615"/>
    <w:rsid w:val="00C1630A"/>
    <w:rsid w:val="00C31AC9"/>
    <w:rsid w:val="00C42389"/>
    <w:rsid w:val="00C42BD3"/>
    <w:rsid w:val="00C43EC0"/>
    <w:rsid w:val="00C531AF"/>
    <w:rsid w:val="00C61D7C"/>
    <w:rsid w:val="00C63C58"/>
    <w:rsid w:val="00C7179E"/>
    <w:rsid w:val="00C76C50"/>
    <w:rsid w:val="00C800F0"/>
    <w:rsid w:val="00C83B11"/>
    <w:rsid w:val="00C95C12"/>
    <w:rsid w:val="00CC0BB5"/>
    <w:rsid w:val="00CD7C61"/>
    <w:rsid w:val="00CE1322"/>
    <w:rsid w:val="00CE2BB0"/>
    <w:rsid w:val="00CE349F"/>
    <w:rsid w:val="00CE7E3E"/>
    <w:rsid w:val="00D037DF"/>
    <w:rsid w:val="00D03DB2"/>
    <w:rsid w:val="00D47DF7"/>
    <w:rsid w:val="00D513AA"/>
    <w:rsid w:val="00D52EF0"/>
    <w:rsid w:val="00D6754B"/>
    <w:rsid w:val="00D75F4B"/>
    <w:rsid w:val="00D82C9A"/>
    <w:rsid w:val="00DA0452"/>
    <w:rsid w:val="00DC38E8"/>
    <w:rsid w:val="00DD58E1"/>
    <w:rsid w:val="00DE293E"/>
    <w:rsid w:val="00DF4642"/>
    <w:rsid w:val="00E01F65"/>
    <w:rsid w:val="00E0742E"/>
    <w:rsid w:val="00E11F1F"/>
    <w:rsid w:val="00E12D82"/>
    <w:rsid w:val="00E15F15"/>
    <w:rsid w:val="00E3136B"/>
    <w:rsid w:val="00E46E1F"/>
    <w:rsid w:val="00E72134"/>
    <w:rsid w:val="00E72754"/>
    <w:rsid w:val="00E81A4C"/>
    <w:rsid w:val="00E964D3"/>
    <w:rsid w:val="00EA3D68"/>
    <w:rsid w:val="00EA6026"/>
    <w:rsid w:val="00EB37B7"/>
    <w:rsid w:val="00EB4A11"/>
    <w:rsid w:val="00EB5628"/>
    <w:rsid w:val="00ED18C9"/>
    <w:rsid w:val="00ED36DA"/>
    <w:rsid w:val="00F20019"/>
    <w:rsid w:val="00F25473"/>
    <w:rsid w:val="00F27C80"/>
    <w:rsid w:val="00F320CA"/>
    <w:rsid w:val="00F37968"/>
    <w:rsid w:val="00F40651"/>
    <w:rsid w:val="00F4093E"/>
    <w:rsid w:val="00F41A98"/>
    <w:rsid w:val="00F4316F"/>
    <w:rsid w:val="00F44681"/>
    <w:rsid w:val="00F6384B"/>
    <w:rsid w:val="00F67640"/>
    <w:rsid w:val="00F75C89"/>
    <w:rsid w:val="00F7723D"/>
    <w:rsid w:val="00F85D64"/>
    <w:rsid w:val="00FB0BBB"/>
    <w:rsid w:val="00FB6B02"/>
    <w:rsid w:val="00FC1CD3"/>
    <w:rsid w:val="00FC58BB"/>
    <w:rsid w:val="00FC763D"/>
    <w:rsid w:val="00FD0852"/>
    <w:rsid w:val="00FD2657"/>
    <w:rsid w:val="00FF6C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98F"/>
  <w15:docId w15:val="{3CF99AEF-0685-4C60-9768-E2ADFADA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206889"/>
    <w:pPr>
      <w:ind w:left="720"/>
      <w:contextualSpacing/>
    </w:pPr>
  </w:style>
  <w:style w:type="character" w:styleId="Neapdorotaspaminjimas">
    <w:name w:val="Unresolved Mention"/>
    <w:basedOn w:val="Numatytasispastraiposriftas"/>
    <w:rsid w:val="00D03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01084081">
      <w:bodyDiv w:val="1"/>
      <w:marLeft w:val="0"/>
      <w:marRight w:val="0"/>
      <w:marTop w:val="0"/>
      <w:marBottom w:val="0"/>
      <w:divBdr>
        <w:top w:val="none" w:sz="0" w:space="0" w:color="auto"/>
        <w:left w:val="none" w:sz="0" w:space="0" w:color="auto"/>
        <w:bottom w:val="none" w:sz="0" w:space="0" w:color="auto"/>
        <w:right w:val="none" w:sz="0" w:space="0" w:color="auto"/>
      </w:divBdr>
    </w:div>
    <w:div w:id="71685510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da.jusk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atsakymas</Template>
  <TotalTime>1</TotalTime>
  <Pages>4</Pages>
  <Words>3779</Words>
  <Characters>2155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2025-10-16T06:23:00Z</dcterms:created>
  <dcterms:modified xsi:type="dcterms:W3CDTF">2025-10-16T06:23:00Z</dcterms:modified>
</cp:coreProperties>
</file>