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B8C7" w14:textId="169BFE73" w:rsidR="00FC1CD3" w:rsidRPr="00D95A96" w:rsidRDefault="00F320CA" w:rsidP="00721E12">
      <w:pPr>
        <w:jc w:val="right"/>
        <w:rPr>
          <w:lang w:val="en-US"/>
        </w:rPr>
      </w:pPr>
      <w:r w:rsidRPr="00D95A96">
        <w:t>Projektas</w:t>
      </w:r>
      <w:r w:rsidR="009B4FAB" w:rsidRPr="00D95A96">
        <w:t xml:space="preserve"> </w:t>
      </w:r>
    </w:p>
    <w:p w14:paraId="1ECF64B2" w14:textId="77777777" w:rsidR="00FC1CD3" w:rsidRPr="00D95A96" w:rsidRDefault="00F20019">
      <w:pPr>
        <w:jc w:val="center"/>
        <w:rPr>
          <w:b/>
        </w:rPr>
      </w:pPr>
      <w:r w:rsidRPr="00D95A96">
        <w:rPr>
          <w:b/>
          <w:lang w:val="en-US"/>
        </w:rPr>
        <w:t xml:space="preserve">JURBARKO RAJONO </w:t>
      </w:r>
      <w:r w:rsidRPr="00D95A96">
        <w:rPr>
          <w:b/>
        </w:rPr>
        <w:t>SAVIVALDYBĖS TARYBA</w:t>
      </w:r>
    </w:p>
    <w:p w14:paraId="1556B844" w14:textId="77777777" w:rsidR="00FC1CD3" w:rsidRPr="00D95A96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D95A96" w:rsidRPr="00D95A96" w14:paraId="65E35120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E7B3A3" w14:textId="77777777" w:rsidR="00FC1CD3" w:rsidRPr="00D95A96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D95A96">
              <w:rPr>
                <w:szCs w:val="24"/>
                <w:lang w:val="lt-LT"/>
              </w:rPr>
              <w:t>SPRENDIMAS</w:t>
            </w:r>
          </w:p>
        </w:tc>
      </w:tr>
      <w:tr w:rsidR="00D95A96" w:rsidRPr="00D95A96" w14:paraId="51A62162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CAC1B74" w14:textId="28EBCB09" w:rsidR="00FC1CD3" w:rsidRPr="00D95A96" w:rsidRDefault="009E224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D95A96">
              <w:rPr>
                <w:b/>
              </w:rPr>
              <w:t xml:space="preserve">DĖL JURBARKO </w:t>
            </w:r>
            <w:r w:rsidR="00D9570F">
              <w:rPr>
                <w:b/>
              </w:rPr>
              <w:t>ANTANO GIEDRAIČIO-GIEDRIAUS GIMNAZIJOS AKTŲ SALĖS NUOMOS ĮKAINI</w:t>
            </w:r>
            <w:r w:rsidR="007424FA">
              <w:rPr>
                <w:b/>
              </w:rPr>
              <w:t>O</w:t>
            </w:r>
            <w:r w:rsidR="00D9570F">
              <w:rPr>
                <w:b/>
              </w:rPr>
              <w:t xml:space="preserve"> PATVIRTINIMO</w:t>
            </w:r>
            <w:r w:rsidR="00A016AF" w:rsidRPr="00D95A96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95A96">
              <w:rPr>
                <w:b/>
              </w:rPr>
              <w:instrText xml:space="preserve"> FORMTEXT </w:instrText>
            </w:r>
            <w:r w:rsidR="00A016AF" w:rsidRPr="00D95A96">
              <w:rPr>
                <w:b/>
              </w:rPr>
            </w:r>
            <w:r w:rsidR="00A016AF" w:rsidRPr="00D95A96">
              <w:rPr>
                <w:b/>
              </w:rPr>
              <w:fldChar w:fldCharType="separate"/>
            </w:r>
            <w:r w:rsidR="00A016AF" w:rsidRPr="00D95A96">
              <w:rPr>
                <w:b/>
              </w:rPr>
              <w:fldChar w:fldCharType="end"/>
            </w:r>
          </w:p>
        </w:tc>
      </w:tr>
      <w:tr w:rsidR="00D95A96" w:rsidRPr="00D95A96" w14:paraId="6BD12841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D5B8A2F" w14:textId="77777777" w:rsidR="00312D82" w:rsidRPr="00D95A96" w:rsidRDefault="00312D8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D95A96" w:rsidRPr="00D95A96" w14:paraId="3A09CE05" w14:textId="77777777" w:rsidTr="00087006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2023721" w14:textId="5D69DB74" w:rsidR="00FC1CD3" w:rsidRPr="00D95A96" w:rsidRDefault="009E2245" w:rsidP="009B4FAB">
            <w:pPr>
              <w:pStyle w:val="Antrats"/>
              <w:tabs>
                <w:tab w:val="left" w:pos="1296"/>
              </w:tabs>
              <w:ind w:left="-142" w:right="162"/>
              <w:jc w:val="center"/>
              <w:rPr>
                <w:b/>
                <w:caps/>
              </w:rPr>
            </w:pPr>
            <w:r w:rsidRPr="00D95A96">
              <w:t xml:space="preserve">2025 m. </w:t>
            </w:r>
            <w:r w:rsidR="00D9570F">
              <w:t xml:space="preserve">spalio </w:t>
            </w:r>
            <w:r w:rsidR="007F73DC">
              <w:t>15</w:t>
            </w:r>
            <w:r w:rsidR="00A422C7">
              <w:t xml:space="preserve"> </w:t>
            </w:r>
            <w:r w:rsidRPr="00D95A96">
              <w:t>d.</w:t>
            </w:r>
            <w:r w:rsidR="00FB6B02" w:rsidRPr="00D95A96">
              <w:t xml:space="preserve"> </w:t>
            </w:r>
            <w:r w:rsidR="00F20019" w:rsidRPr="00D95A96">
              <w:t xml:space="preserve">Nr. </w:t>
            </w:r>
            <w:r w:rsidR="004118DB" w:rsidRPr="00D95A96">
              <w:t>TSP-</w:t>
            </w:r>
            <w:r w:rsidR="007F73DC">
              <w:t>352</w:t>
            </w:r>
          </w:p>
        </w:tc>
      </w:tr>
      <w:tr w:rsidR="00FC1CD3" w:rsidRPr="00D95A96" w14:paraId="75DFE2D4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5317846" w14:textId="77777777" w:rsidR="00FC1CD3" w:rsidRPr="00D95A96" w:rsidRDefault="00F20019">
            <w:pPr>
              <w:jc w:val="center"/>
            </w:pPr>
            <w:r w:rsidRPr="00D95A96">
              <w:t>Jurbarkas</w:t>
            </w:r>
          </w:p>
        </w:tc>
      </w:tr>
    </w:tbl>
    <w:p w14:paraId="520A3A13" w14:textId="77777777" w:rsidR="00312D82" w:rsidRPr="00D95A96" w:rsidRDefault="00312D82">
      <w:pPr>
        <w:jc w:val="both"/>
      </w:pPr>
    </w:p>
    <w:p w14:paraId="121FB134" w14:textId="4114E042" w:rsidR="0017369F" w:rsidRDefault="0017369F" w:rsidP="0017369F">
      <w:pPr>
        <w:shd w:val="clear" w:color="auto" w:fill="FFFFFF"/>
        <w:ind w:firstLine="720"/>
        <w:jc w:val="both"/>
        <w:rPr>
          <w:szCs w:val="24"/>
        </w:rPr>
      </w:pPr>
      <w:r w:rsidRPr="00D95A96">
        <w:rPr>
          <w:szCs w:val="24"/>
        </w:rPr>
        <w:t xml:space="preserve">Vadovaudamasi Lietuvos Respublikos vietos savivaldos įstatymo </w:t>
      </w:r>
      <w:r w:rsidRPr="00D95A96">
        <w:rPr>
          <w:shd w:val="clear" w:color="auto" w:fill="FFFFFF"/>
        </w:rPr>
        <w:t xml:space="preserve">15 straipsnio 2 dalies </w:t>
      </w:r>
      <w:r w:rsidRPr="00D95A96">
        <w:rPr>
          <w:shd w:val="clear" w:color="auto" w:fill="FFFFFF"/>
        </w:rPr>
        <w:br/>
      </w:r>
      <w:r w:rsidRPr="00F63D06">
        <w:rPr>
          <w:shd w:val="clear" w:color="auto" w:fill="FFFFFF"/>
        </w:rPr>
        <w:t>29 punktu</w:t>
      </w:r>
      <w:r w:rsidR="00D9570F" w:rsidRPr="00F63D06">
        <w:rPr>
          <w:shd w:val="clear" w:color="auto" w:fill="FFFFFF"/>
        </w:rPr>
        <w:t xml:space="preserve"> </w:t>
      </w:r>
      <w:r w:rsidR="00FA5A80" w:rsidRPr="00F63D06">
        <w:rPr>
          <w:shd w:val="clear" w:color="auto" w:fill="FFFFFF"/>
        </w:rPr>
        <w:t>bei</w:t>
      </w:r>
      <w:r w:rsidR="00D9570F" w:rsidRPr="00F63D06">
        <w:rPr>
          <w:shd w:val="clear" w:color="auto" w:fill="FFFFFF"/>
        </w:rPr>
        <w:t xml:space="preserve"> atsižvelgdama į Jurbarko Antano Giedraičio-Giedriaus gimnazijos 2025 m. rugsėjo 5</w:t>
      </w:r>
      <w:r w:rsidR="007F73DC">
        <w:rPr>
          <w:shd w:val="clear" w:color="auto" w:fill="FFFFFF"/>
        </w:rPr>
        <w:t> </w:t>
      </w:r>
      <w:r w:rsidR="00D9570F" w:rsidRPr="00F63D06">
        <w:rPr>
          <w:shd w:val="clear" w:color="auto" w:fill="FFFFFF"/>
        </w:rPr>
        <w:t xml:space="preserve"> d. raštą Nr. SD-184 „</w:t>
      </w:r>
      <w:bookmarkStart w:id="0" w:name="_Hlk211247313"/>
      <w:r w:rsidR="00D9570F" w:rsidRPr="00F63D06">
        <w:rPr>
          <w:shd w:val="clear" w:color="auto" w:fill="FFFFFF"/>
        </w:rPr>
        <w:t>Dėl Jurbarko Antano Giedraičio-Giedriaus gimnazijos aktų salės nuomos įkainio nustatymo“</w:t>
      </w:r>
      <w:r w:rsidR="00FA5A80" w:rsidRPr="00F63D06">
        <w:rPr>
          <w:shd w:val="clear" w:color="auto" w:fill="FFFFFF"/>
        </w:rPr>
        <w:t xml:space="preserve"> </w:t>
      </w:r>
      <w:bookmarkEnd w:id="0"/>
      <w:r w:rsidR="00FA5A80" w:rsidRPr="00F63D06">
        <w:rPr>
          <w:shd w:val="clear" w:color="auto" w:fill="FFFFFF"/>
        </w:rPr>
        <w:t xml:space="preserve">ir </w:t>
      </w:r>
      <w:r w:rsidR="0054582C" w:rsidRPr="00F63D06">
        <w:rPr>
          <w:shd w:val="clear" w:color="auto" w:fill="FFFFFF"/>
        </w:rPr>
        <w:t xml:space="preserve">Jurbarko Antano Giedraičio-Giedriaus gimnazijos </w:t>
      </w:r>
      <w:r w:rsidR="00FA5A80" w:rsidRPr="00F63D06">
        <w:rPr>
          <w:shd w:val="clear" w:color="auto" w:fill="FFFFFF"/>
        </w:rPr>
        <w:t xml:space="preserve">2025 m. spalio 13 d. raštą Nr. D2-216 „Dėl Jurbarko Antano Giedraičio-Giedriaus gimnazijos aktų salės nuomos įkainio nustatymo“, </w:t>
      </w:r>
      <w:r w:rsidRPr="00F63D06">
        <w:rPr>
          <w:szCs w:val="24"/>
        </w:rPr>
        <w:t xml:space="preserve">Jurbarko rajono savivaldybės taryba </w:t>
      </w:r>
      <w:r w:rsidRPr="00F63D06">
        <w:rPr>
          <w:spacing w:val="80"/>
          <w:szCs w:val="24"/>
        </w:rPr>
        <w:t>nusprendži</w:t>
      </w:r>
      <w:r w:rsidRPr="00F63D06">
        <w:rPr>
          <w:szCs w:val="24"/>
        </w:rPr>
        <w:t>a:</w:t>
      </w:r>
    </w:p>
    <w:p w14:paraId="265E95A7" w14:textId="2ADEED5E" w:rsidR="00D9570F" w:rsidRDefault="00D9570F" w:rsidP="0017369F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1. Leisti </w:t>
      </w:r>
      <w:bookmarkStart w:id="1" w:name="_Hlk209704333"/>
      <w:r>
        <w:rPr>
          <w:szCs w:val="24"/>
        </w:rPr>
        <w:t xml:space="preserve">Jurbarko Antano Giedraičio-Giedriaus </w:t>
      </w:r>
      <w:bookmarkEnd w:id="1"/>
      <w:r>
        <w:rPr>
          <w:szCs w:val="24"/>
        </w:rPr>
        <w:t>gimnazijai trumpalaikiams renginiams ne konkurso būdu nuomoti aktų salę.</w:t>
      </w:r>
    </w:p>
    <w:p w14:paraId="1D48CCCB" w14:textId="58EC2C20" w:rsidR="00E92C99" w:rsidRDefault="00D9570F" w:rsidP="0017369F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E92C99">
        <w:rPr>
          <w:szCs w:val="24"/>
        </w:rPr>
        <w:t>Nustatyti Jurbarko Antano Giedraičio-Giedriaus gimnazijos aktų salės nuomos įkain</w:t>
      </w:r>
      <w:r w:rsidR="00442B41">
        <w:rPr>
          <w:szCs w:val="24"/>
        </w:rPr>
        <w:t>į</w:t>
      </w:r>
      <w:r w:rsidR="00E92C99">
        <w:rPr>
          <w:szCs w:val="24"/>
        </w:rPr>
        <w:t xml:space="preserve"> – 8,00 </w:t>
      </w:r>
      <w:r w:rsidR="007F73DC">
        <w:rPr>
          <w:szCs w:val="24"/>
        </w:rPr>
        <w:t> </w:t>
      </w:r>
      <w:r w:rsidR="00E92C99">
        <w:rPr>
          <w:szCs w:val="24"/>
        </w:rPr>
        <w:t>Eur už valandą.</w:t>
      </w:r>
    </w:p>
    <w:p w14:paraId="2A5E2500" w14:textId="77777777" w:rsidR="00E92C99" w:rsidRDefault="00E92C99" w:rsidP="0017369F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3. Nustatyti, kad:</w:t>
      </w:r>
    </w:p>
    <w:p w14:paraId="3FAF5AC1" w14:textId="77777777" w:rsidR="00442B41" w:rsidRDefault="00E92C99" w:rsidP="0017369F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3.1. nuo mokėjimo už 2 punkte nurodytą paslaugą atleidžiamos Jurbarko rajono savivaldybės švietimo įstaigos, vykdančios renginius, suderintus su Jurbarko rajono savivaldybės administracijos </w:t>
      </w:r>
      <w:r w:rsidR="00442B41">
        <w:rPr>
          <w:szCs w:val="24"/>
        </w:rPr>
        <w:t>Šv</w:t>
      </w:r>
      <w:r>
        <w:rPr>
          <w:szCs w:val="24"/>
        </w:rPr>
        <w:t xml:space="preserve">ietimo, kultūros ir sporto </w:t>
      </w:r>
      <w:r w:rsidR="00442B41">
        <w:rPr>
          <w:szCs w:val="24"/>
        </w:rPr>
        <w:t>skyriumi;</w:t>
      </w:r>
    </w:p>
    <w:p w14:paraId="0490826C" w14:textId="7E978E6D" w:rsidR="00D9570F" w:rsidRDefault="00442B41" w:rsidP="0017369F">
      <w:pPr>
        <w:shd w:val="clear" w:color="auto" w:fill="FFFFFF"/>
        <w:ind w:firstLine="720"/>
        <w:jc w:val="both"/>
        <w:rPr>
          <w:szCs w:val="24"/>
        </w:rPr>
      </w:pPr>
      <w:r w:rsidRPr="00E053F4">
        <w:rPr>
          <w:szCs w:val="24"/>
        </w:rPr>
        <w:t xml:space="preserve">3.2. pajamos, gautos už </w:t>
      </w:r>
      <w:r w:rsidR="00E92C99" w:rsidRPr="00E053F4">
        <w:rPr>
          <w:szCs w:val="24"/>
        </w:rPr>
        <w:t xml:space="preserve"> </w:t>
      </w:r>
      <w:r w:rsidRPr="00E053F4">
        <w:rPr>
          <w:szCs w:val="24"/>
        </w:rPr>
        <w:t>Jurbarko Antano Giedraičio-Giedriaus gimnazijos aktų salės nuomą, naudojamos Jurbarko Antano Giedraičio-Giedriaus gimnazijos nuostatuose nurodytiems tikslams ir funkcijoms įgyvendinti.</w:t>
      </w:r>
      <w:r w:rsidR="00E053F4">
        <w:rPr>
          <w:szCs w:val="24"/>
        </w:rPr>
        <w:t xml:space="preserve">      </w:t>
      </w:r>
    </w:p>
    <w:p w14:paraId="61CE95DE" w14:textId="3057D982" w:rsidR="00442B41" w:rsidRPr="00D95A96" w:rsidRDefault="00442B41" w:rsidP="004725E0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="004725E0">
        <w:rPr>
          <w:szCs w:val="24"/>
        </w:rPr>
        <w:t>P</w:t>
      </w:r>
      <w:r>
        <w:rPr>
          <w:szCs w:val="24"/>
        </w:rPr>
        <w:t xml:space="preserve">askelbti šį sprendimą Teisės aktų registre ir </w:t>
      </w:r>
      <w:r w:rsidRPr="00D95A96">
        <w:rPr>
          <w:szCs w:val="24"/>
        </w:rPr>
        <w:t xml:space="preserve">Jurbarko </w:t>
      </w:r>
      <w:r>
        <w:rPr>
          <w:szCs w:val="24"/>
        </w:rPr>
        <w:t xml:space="preserve">Antano Giedraičio-Giedriaus gimnazijos </w:t>
      </w:r>
      <w:r w:rsidRPr="00D95A96">
        <w:rPr>
          <w:szCs w:val="24"/>
        </w:rPr>
        <w:t>interneto svetainėje.</w:t>
      </w:r>
    </w:p>
    <w:p w14:paraId="24EECB7C" w14:textId="5970AC0B" w:rsidR="00312D82" w:rsidRPr="00D95A96" w:rsidRDefault="00312D82" w:rsidP="00312D82">
      <w:pPr>
        <w:tabs>
          <w:tab w:val="left" w:pos="720"/>
        </w:tabs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D95A96" w:rsidRPr="00D95A96" w14:paraId="2FB7FCE8" w14:textId="77777777">
        <w:trPr>
          <w:trHeight w:val="180"/>
        </w:trPr>
        <w:tc>
          <w:tcPr>
            <w:tcW w:w="4410" w:type="dxa"/>
          </w:tcPr>
          <w:p w14:paraId="314FA8C7" w14:textId="77777777" w:rsidR="00312D82" w:rsidRPr="00D95A96" w:rsidRDefault="00312D82">
            <w:pPr>
              <w:rPr>
                <w:sz w:val="22"/>
                <w:szCs w:val="22"/>
              </w:rPr>
            </w:pPr>
          </w:p>
          <w:p w14:paraId="15894027" w14:textId="39CE102F" w:rsidR="00FC1CD3" w:rsidRPr="00D95A96" w:rsidRDefault="00F4316F">
            <w:r w:rsidRPr="00D95A96">
              <w:t>Savivaldybės meras</w:t>
            </w:r>
          </w:p>
        </w:tc>
        <w:tc>
          <w:tcPr>
            <w:tcW w:w="4410" w:type="dxa"/>
          </w:tcPr>
          <w:p w14:paraId="4D6ED396" w14:textId="77777777" w:rsidR="00FC1CD3" w:rsidRPr="00D95A96" w:rsidRDefault="00FC1CD3">
            <w:pPr>
              <w:jc w:val="right"/>
            </w:pPr>
          </w:p>
        </w:tc>
      </w:tr>
    </w:tbl>
    <w:p w14:paraId="0C1953D3" w14:textId="77777777" w:rsidR="00D95A96" w:rsidRPr="00D95A96" w:rsidRDefault="00D95A96" w:rsidP="009B4FAB">
      <w:pPr>
        <w:rPr>
          <w:sz w:val="20"/>
        </w:rPr>
      </w:pPr>
    </w:p>
    <w:p w14:paraId="23747F57" w14:textId="342BB707" w:rsidR="009B4FAB" w:rsidRPr="00D95A96" w:rsidRDefault="009B4FAB" w:rsidP="009B4FAB">
      <w:r w:rsidRPr="00D95A96">
        <w:t xml:space="preserve">Derino: </w:t>
      </w:r>
    </w:p>
    <w:p w14:paraId="4745EC25" w14:textId="77777777" w:rsidR="009B4FAB" w:rsidRPr="00D95A96" w:rsidRDefault="009B4FAB" w:rsidP="009B4FAB">
      <w:r w:rsidRPr="00D95A96">
        <w:t>Administracijos direktorė R. Vančienė</w:t>
      </w:r>
    </w:p>
    <w:p w14:paraId="6081227A" w14:textId="77777777" w:rsidR="009B4FAB" w:rsidRPr="00D95A96" w:rsidRDefault="009B4FAB" w:rsidP="009B4FAB">
      <w:r w:rsidRPr="00D95A96">
        <w:t xml:space="preserve">Teisės ir civilinės metrikacijos skyriaus vedėja O. Sutkaitienė </w:t>
      </w:r>
    </w:p>
    <w:p w14:paraId="551496C2" w14:textId="77777777" w:rsidR="009B4FAB" w:rsidRPr="00D95A96" w:rsidRDefault="009B4FAB" w:rsidP="009B4FAB">
      <w:r w:rsidRPr="00D95A96">
        <w:t>Tarybos posėdžių sekretorė D. Dačkauskaitė</w:t>
      </w:r>
    </w:p>
    <w:p w14:paraId="11E874A9" w14:textId="77777777" w:rsidR="009B4FAB" w:rsidRPr="00D95A96" w:rsidRDefault="009B4FAB" w:rsidP="009B4FAB">
      <w:r w:rsidRPr="00D95A96">
        <w:t>Dokumentų ir viešųjų ryšių skyriaus vyr. specialistas A. Gvildys</w:t>
      </w:r>
    </w:p>
    <w:p w14:paraId="0C283A00" w14:textId="5C87F36C" w:rsidR="00721E12" w:rsidRPr="00D95A96" w:rsidRDefault="00721E12" w:rsidP="009B4FAB">
      <w:r w:rsidRPr="00D95A96">
        <w:t xml:space="preserve">Švietimo, kultūros ir sporto skyriaus vedėja A. </w:t>
      </w:r>
      <w:proofErr w:type="spellStart"/>
      <w:r w:rsidRPr="00D95A96">
        <w:t>Baliukynaitė</w:t>
      </w:r>
      <w:proofErr w:type="spellEnd"/>
    </w:p>
    <w:p w14:paraId="64551773" w14:textId="7C568524" w:rsidR="001E4998" w:rsidRPr="00D95A96" w:rsidRDefault="009B4FAB" w:rsidP="00F320CA">
      <w:r w:rsidRPr="00D95A96">
        <w:t xml:space="preserve">Finansų skyriaus vedėja A. </w:t>
      </w:r>
      <w:proofErr w:type="spellStart"/>
      <w:r w:rsidRPr="00D95A96">
        <w:t>Samuilienė</w:t>
      </w:r>
      <w:proofErr w:type="spellEnd"/>
    </w:p>
    <w:p w14:paraId="4408F53B" w14:textId="77777777" w:rsidR="00D95A96" w:rsidRPr="00D95A96" w:rsidRDefault="00D95A96" w:rsidP="00F320CA">
      <w:pPr>
        <w:rPr>
          <w:sz w:val="16"/>
          <w:szCs w:val="16"/>
        </w:rPr>
      </w:pPr>
    </w:p>
    <w:p w14:paraId="253221AD" w14:textId="77777777" w:rsidR="00442B41" w:rsidRDefault="00442B41" w:rsidP="00F320CA"/>
    <w:p w14:paraId="0B355856" w14:textId="77777777" w:rsidR="00442B41" w:rsidRDefault="00442B41" w:rsidP="00F320CA"/>
    <w:p w14:paraId="146CF338" w14:textId="77777777" w:rsidR="00442B41" w:rsidRDefault="00442B41" w:rsidP="00F320CA"/>
    <w:p w14:paraId="5C19EE77" w14:textId="77777777" w:rsidR="00442B41" w:rsidRDefault="00442B41" w:rsidP="00F320CA"/>
    <w:p w14:paraId="0B354A39" w14:textId="77777777" w:rsidR="00442B41" w:rsidRDefault="00442B41" w:rsidP="00F320CA"/>
    <w:p w14:paraId="72A6A62F" w14:textId="77777777" w:rsidR="00442B41" w:rsidRDefault="00442B41" w:rsidP="00F320CA"/>
    <w:p w14:paraId="516DB5B7" w14:textId="77777777" w:rsidR="00442B41" w:rsidRDefault="00442B41" w:rsidP="00F320CA"/>
    <w:p w14:paraId="2F7185F9" w14:textId="7E4252C1" w:rsidR="00F27C80" w:rsidRPr="00D95A96" w:rsidRDefault="00F320CA" w:rsidP="00F320CA">
      <w:r w:rsidRPr="00D95A96">
        <w:t>Parengė</w:t>
      </w:r>
    </w:p>
    <w:p w14:paraId="5547E78E" w14:textId="29966BCD" w:rsidR="00157F38" w:rsidRPr="00D95A96" w:rsidRDefault="00442B41" w:rsidP="00087006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  <w:r w:rsidR="00B3497C" w:rsidRPr="00D95A96">
        <w:rPr>
          <w:lang w:eastAsia="de-DE"/>
        </w:rPr>
        <w:t>, tel.</w:t>
      </w:r>
      <w:r w:rsidR="0017369F" w:rsidRPr="00D95A96">
        <w:rPr>
          <w:lang w:eastAsia="de-DE"/>
        </w:rPr>
        <w:t xml:space="preserve"> +370</w:t>
      </w:r>
      <w:r w:rsidR="007424FA">
        <w:rPr>
          <w:lang w:eastAsia="de-DE"/>
        </w:rPr>
        <w:t> </w:t>
      </w:r>
      <w:r w:rsidR="0017369F" w:rsidRPr="00D95A96">
        <w:rPr>
          <w:lang w:eastAsia="de-DE"/>
        </w:rPr>
        <w:t>6</w:t>
      </w:r>
      <w:bookmarkStart w:id="2" w:name="CREATOR_PHONE_FULL"/>
      <w:r w:rsidR="007424FA">
        <w:rPr>
          <w:lang w:eastAsia="de-DE"/>
        </w:rPr>
        <w:t>07 68 418</w:t>
      </w:r>
      <w:r w:rsidR="00A016AF" w:rsidRPr="00D95A96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D95A96">
        <w:rPr>
          <w:lang w:eastAsia="de-DE"/>
        </w:rPr>
        <w:instrText xml:space="preserve"> FORMTEXT </w:instrText>
      </w:r>
      <w:r w:rsidR="00A016AF" w:rsidRPr="00D95A96">
        <w:rPr>
          <w:lang w:eastAsia="de-DE"/>
        </w:rPr>
      </w:r>
      <w:r w:rsidR="00A016AF" w:rsidRPr="00D95A96">
        <w:rPr>
          <w:lang w:eastAsia="de-DE"/>
        </w:rPr>
        <w:fldChar w:fldCharType="separate"/>
      </w:r>
      <w:r w:rsidR="00A016AF" w:rsidRPr="00D95A96">
        <w:rPr>
          <w:lang w:eastAsia="de-DE"/>
        </w:rPr>
        <w:fldChar w:fldCharType="end"/>
      </w:r>
      <w:bookmarkEnd w:id="2"/>
      <w:r w:rsidR="00B3497C" w:rsidRPr="00D95A96">
        <w:rPr>
          <w:lang w:eastAsia="de-DE"/>
        </w:rPr>
        <w:t xml:space="preserve">, el. p. </w:t>
      </w:r>
      <w:r w:rsidR="007424FA">
        <w:rPr>
          <w:lang w:eastAsia="de-DE"/>
        </w:rPr>
        <w:t>dalia.jaramaviciene</w:t>
      </w:r>
      <w:r w:rsidR="009E2245" w:rsidRPr="00D95A96">
        <w:rPr>
          <w:lang w:eastAsia="de-DE"/>
        </w:rPr>
        <w:t>@jurbarkas.lt</w:t>
      </w:r>
    </w:p>
    <w:p w14:paraId="43C78750" w14:textId="21A0EB1D" w:rsidR="00087006" w:rsidRDefault="009E2245" w:rsidP="007424FA">
      <w:pPr>
        <w:pStyle w:val="Antrats"/>
        <w:tabs>
          <w:tab w:val="clear" w:pos="4153"/>
          <w:tab w:val="clear" w:pos="8306"/>
        </w:tabs>
        <w:ind w:left="4536"/>
      </w:pPr>
      <w:r w:rsidRPr="00D95A96">
        <w:t xml:space="preserve">    </w:t>
      </w:r>
    </w:p>
    <w:p w14:paraId="0575FA62" w14:textId="77777777" w:rsidR="007424FA" w:rsidRPr="00D95A96" w:rsidRDefault="007424FA" w:rsidP="007424FA">
      <w:pPr>
        <w:pStyle w:val="Antrats"/>
        <w:tabs>
          <w:tab w:val="clear" w:pos="4153"/>
          <w:tab w:val="clear" w:pos="8306"/>
        </w:tabs>
        <w:ind w:left="4536"/>
      </w:pPr>
    </w:p>
    <w:p w14:paraId="22A73483" w14:textId="77777777" w:rsidR="00087006" w:rsidRPr="00D95A96" w:rsidRDefault="00087006" w:rsidP="00320322">
      <w:pPr>
        <w:pStyle w:val="Pavadinimas"/>
        <w:pBdr>
          <w:bottom w:val="single" w:sz="12" w:space="1" w:color="auto"/>
        </w:pBdr>
        <w:jc w:val="left"/>
      </w:pPr>
    </w:p>
    <w:p w14:paraId="379BF5E1" w14:textId="77777777" w:rsidR="00087006" w:rsidRPr="00D95A96" w:rsidRDefault="00087006" w:rsidP="00320322">
      <w:pPr>
        <w:pStyle w:val="Pavadinimas"/>
        <w:pBdr>
          <w:bottom w:val="single" w:sz="12" w:space="1" w:color="auto"/>
        </w:pBdr>
        <w:jc w:val="left"/>
      </w:pPr>
    </w:p>
    <w:p w14:paraId="78F3E758" w14:textId="77777777" w:rsidR="004725E0" w:rsidRDefault="004725E0" w:rsidP="00B668F0">
      <w:pPr>
        <w:pStyle w:val="Pavadinimas"/>
        <w:pBdr>
          <w:bottom w:val="single" w:sz="12" w:space="1" w:color="auto"/>
        </w:pBdr>
      </w:pPr>
    </w:p>
    <w:p w14:paraId="3A042A3F" w14:textId="77777777" w:rsidR="004725E0" w:rsidRDefault="004725E0" w:rsidP="00B668F0">
      <w:pPr>
        <w:pStyle w:val="Pavadinimas"/>
        <w:pBdr>
          <w:bottom w:val="single" w:sz="12" w:space="1" w:color="auto"/>
        </w:pBdr>
      </w:pPr>
    </w:p>
    <w:p w14:paraId="3185CBE5" w14:textId="3FFF2390" w:rsidR="00B668F0" w:rsidRPr="00D95A96" w:rsidRDefault="00B668F0" w:rsidP="00B668F0">
      <w:pPr>
        <w:pStyle w:val="Pavadinimas"/>
        <w:pBdr>
          <w:bottom w:val="single" w:sz="12" w:space="1" w:color="auto"/>
        </w:pBdr>
      </w:pPr>
      <w:r w:rsidRPr="00D95A96">
        <w:t>JURBARKO RAJONO SAVIVALDYBĖS ADMINISTRACIJOS</w:t>
      </w:r>
    </w:p>
    <w:p w14:paraId="74EBEDD9" w14:textId="77777777" w:rsidR="00B668F0" w:rsidRPr="00D95A96" w:rsidRDefault="0017369F" w:rsidP="0017369F">
      <w:pPr>
        <w:pStyle w:val="Pavadinimas"/>
        <w:pBdr>
          <w:bottom w:val="single" w:sz="12" w:space="1" w:color="auto"/>
        </w:pBdr>
      </w:pPr>
      <w:r w:rsidRPr="00D95A96">
        <w:t xml:space="preserve">ŠVIETIMO, KULTŪROS IR SPORTO </w:t>
      </w:r>
      <w:r w:rsidR="00B668F0" w:rsidRPr="00D95A96">
        <w:t>SKYRIUS</w:t>
      </w:r>
    </w:p>
    <w:p w14:paraId="1A109FFC" w14:textId="77777777" w:rsidR="002E1F99" w:rsidRPr="00D95A96" w:rsidRDefault="002E1F99" w:rsidP="002E1F99">
      <w:pPr>
        <w:pStyle w:val="Paantrat"/>
      </w:pPr>
    </w:p>
    <w:p w14:paraId="0AD64DA8" w14:textId="77777777" w:rsidR="002E1F99" w:rsidRPr="00D95A96" w:rsidRDefault="002E1F99" w:rsidP="002E1F99">
      <w:pPr>
        <w:pStyle w:val="Paantrat"/>
      </w:pPr>
      <w:r w:rsidRPr="00D95A96">
        <w:t>AIŠKINAMASIS RAŠTAS</w:t>
      </w:r>
    </w:p>
    <w:p w14:paraId="5A6DE7F8" w14:textId="77777777" w:rsidR="002E1F99" w:rsidRPr="00D95A96" w:rsidRDefault="002E1F99" w:rsidP="002E1F99">
      <w:pPr>
        <w:jc w:val="center"/>
        <w:rPr>
          <w:caps/>
        </w:rPr>
      </w:pPr>
    </w:p>
    <w:p w14:paraId="4568E8F0" w14:textId="2897B76C" w:rsidR="002E1F99" w:rsidRPr="00D95A96" w:rsidRDefault="002E1F99" w:rsidP="002E1F99">
      <w:pPr>
        <w:jc w:val="center"/>
        <w:rPr>
          <w:b/>
          <w:bCs/>
          <w:caps/>
        </w:rPr>
      </w:pPr>
      <w:r w:rsidRPr="00D95A96">
        <w:rPr>
          <w:b/>
          <w:bCs/>
          <w:caps/>
        </w:rPr>
        <w:t>PRIE JURBARKO RAJONO SAVIVALDYBĖS TARYBOS SPRENDIMO „</w:t>
      </w:r>
      <w:r w:rsidR="00AF5D91" w:rsidRPr="00D95A96">
        <w:rPr>
          <w:b/>
          <w:bCs/>
          <w:caps/>
        </w:rPr>
        <w:t>DĖL</w:t>
      </w:r>
      <w:r w:rsidR="007424FA" w:rsidRPr="00D95A96">
        <w:rPr>
          <w:b/>
        </w:rPr>
        <w:t xml:space="preserve"> JURBARKO </w:t>
      </w:r>
      <w:r w:rsidR="007424FA">
        <w:rPr>
          <w:b/>
        </w:rPr>
        <w:t>ANTANO GIEDRAIČIO-GIEDRIAUS GIMNAZIJOS AKTŲ SALĖS NUOMOS ĮKAINIO PATVIRTINIMO</w:t>
      </w:r>
      <w:r w:rsidRPr="00D95A96">
        <w:rPr>
          <w:b/>
          <w:szCs w:val="26"/>
        </w:rPr>
        <w:t>“</w:t>
      </w:r>
      <w:r w:rsidR="00031B2B" w:rsidRPr="00D95A96">
        <w:rPr>
          <w:b/>
          <w:szCs w:val="26"/>
        </w:rPr>
        <w:t xml:space="preserve"> </w:t>
      </w:r>
      <w:r w:rsidRPr="00D95A96">
        <w:rPr>
          <w:b/>
          <w:bCs/>
          <w:caps/>
        </w:rPr>
        <w:t>projekto</w:t>
      </w:r>
    </w:p>
    <w:p w14:paraId="64BD22D7" w14:textId="77777777" w:rsidR="002E1F99" w:rsidRPr="00D95A96" w:rsidRDefault="002E1F99" w:rsidP="00B25600">
      <w:pPr>
        <w:tabs>
          <w:tab w:val="left" w:pos="567"/>
        </w:tabs>
      </w:pPr>
    </w:p>
    <w:p w14:paraId="46EE8246" w14:textId="64B422DC" w:rsidR="00001758" w:rsidRPr="00D95A96" w:rsidRDefault="00AF5D91" w:rsidP="002E1F99">
      <w:pPr>
        <w:tabs>
          <w:tab w:val="left" w:pos="0"/>
        </w:tabs>
        <w:jc w:val="center"/>
      </w:pPr>
      <w:r w:rsidRPr="00D95A96">
        <w:t xml:space="preserve">2025 m. </w:t>
      </w:r>
      <w:r w:rsidR="007424FA">
        <w:t xml:space="preserve">spalio </w:t>
      </w:r>
      <w:r w:rsidR="007F73DC">
        <w:t xml:space="preserve">15 </w:t>
      </w:r>
      <w:r w:rsidR="00A642B3" w:rsidRPr="00D95A96">
        <w:t>d.</w:t>
      </w:r>
    </w:p>
    <w:p w14:paraId="47088E0C" w14:textId="77777777" w:rsidR="002E1F99" w:rsidRPr="00D95A96" w:rsidRDefault="002E1F99" w:rsidP="002E1F99">
      <w:pPr>
        <w:tabs>
          <w:tab w:val="left" w:pos="0"/>
        </w:tabs>
        <w:jc w:val="center"/>
      </w:pPr>
      <w:r w:rsidRPr="00D95A96">
        <w:t>Jurbarkas</w:t>
      </w:r>
    </w:p>
    <w:p w14:paraId="2E3E3B4D" w14:textId="77777777" w:rsidR="00B25600" w:rsidRDefault="00B25600" w:rsidP="002E1F99">
      <w:pPr>
        <w:tabs>
          <w:tab w:val="left" w:pos="0"/>
        </w:tabs>
        <w:jc w:val="center"/>
      </w:pPr>
    </w:p>
    <w:p w14:paraId="2A29FD57" w14:textId="77777777" w:rsidR="007424FA" w:rsidRPr="00D95A96" w:rsidRDefault="007424FA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D95A96" w:rsidRPr="00D95A96" w14:paraId="54E3813A" w14:textId="77777777" w:rsidTr="00B25600">
        <w:tc>
          <w:tcPr>
            <w:tcW w:w="9741" w:type="dxa"/>
          </w:tcPr>
          <w:p w14:paraId="2475C3C1" w14:textId="77777777" w:rsidR="006A29E6" w:rsidRPr="00D95A9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D95A96" w:rsidRPr="00D95A96" w14:paraId="03B1E0E9" w14:textId="77777777" w:rsidTr="00B25600">
        <w:tc>
          <w:tcPr>
            <w:tcW w:w="9741" w:type="dxa"/>
          </w:tcPr>
          <w:p w14:paraId="36E17E2A" w14:textId="54DE9601" w:rsidR="006A29E6" w:rsidRPr="00D95A96" w:rsidRDefault="005C00D0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 xml:space="preserve">Patvirtinti Jurbarko </w:t>
            </w:r>
            <w:r w:rsidR="007424FA">
              <w:rPr>
                <w:sz w:val="22"/>
                <w:szCs w:val="22"/>
              </w:rPr>
              <w:t>Antano Giedraičio-Giedriaus gimnazijos aktų salės nuomos įkainį.</w:t>
            </w:r>
          </w:p>
        </w:tc>
      </w:tr>
      <w:tr w:rsidR="00D95A96" w:rsidRPr="00D95A96" w14:paraId="6656575F" w14:textId="77777777" w:rsidTr="00B25600">
        <w:tc>
          <w:tcPr>
            <w:tcW w:w="9741" w:type="dxa"/>
          </w:tcPr>
          <w:p w14:paraId="5A0E0157" w14:textId="77777777" w:rsidR="006A29E6" w:rsidRPr="00552C13" w:rsidRDefault="006A29E6" w:rsidP="00552C13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52C1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D95A96" w:rsidRPr="00D95A96" w14:paraId="7C59E2EC" w14:textId="77777777" w:rsidTr="00B25600">
        <w:tc>
          <w:tcPr>
            <w:tcW w:w="9741" w:type="dxa"/>
          </w:tcPr>
          <w:p w14:paraId="1962BF84" w14:textId="2A28E1DE" w:rsidR="00D55417" w:rsidRPr="00552C13" w:rsidRDefault="00E053F4" w:rsidP="00552C13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  <w:r w:rsidRPr="00552C13">
              <w:rPr>
                <w:sz w:val="22"/>
                <w:szCs w:val="22"/>
              </w:rPr>
              <w:t>Iki šio</w:t>
            </w:r>
            <w:r w:rsidR="00105D6A" w:rsidRPr="00552C13">
              <w:rPr>
                <w:sz w:val="22"/>
                <w:szCs w:val="22"/>
              </w:rPr>
              <w:t>l Jurbarko Antano Giedraičio-Giedriaus gimnazija</w:t>
            </w:r>
            <w:r w:rsidR="00D8633B" w:rsidRPr="00552C13">
              <w:rPr>
                <w:sz w:val="22"/>
                <w:szCs w:val="22"/>
              </w:rPr>
              <w:t>i</w:t>
            </w:r>
            <w:r w:rsidR="00105D6A" w:rsidRPr="00552C13">
              <w:rPr>
                <w:sz w:val="22"/>
                <w:szCs w:val="22"/>
              </w:rPr>
              <w:t xml:space="preserve"> aktų salės </w:t>
            </w:r>
            <w:r w:rsidR="00D8633B" w:rsidRPr="00552C13">
              <w:rPr>
                <w:sz w:val="22"/>
                <w:szCs w:val="22"/>
              </w:rPr>
              <w:t>nuomos įkainis nebuvo patvirtintas.</w:t>
            </w:r>
            <w:r w:rsidR="008E0F35" w:rsidRPr="00552C13">
              <w:rPr>
                <w:sz w:val="22"/>
                <w:szCs w:val="22"/>
              </w:rPr>
              <w:t xml:space="preserve"> </w:t>
            </w:r>
            <w:r w:rsidR="000539B0" w:rsidRPr="00552C13">
              <w:rPr>
                <w:sz w:val="22"/>
                <w:szCs w:val="22"/>
              </w:rPr>
              <w:t xml:space="preserve">Šiuo metu yra poreikis nuomoti aktų salę </w:t>
            </w:r>
            <w:r w:rsidR="0039727D" w:rsidRPr="00552C13">
              <w:rPr>
                <w:sz w:val="22"/>
                <w:szCs w:val="22"/>
              </w:rPr>
              <w:t>šokių</w:t>
            </w:r>
            <w:r w:rsidR="00D55417" w:rsidRPr="00552C13">
              <w:rPr>
                <w:sz w:val="22"/>
                <w:szCs w:val="22"/>
              </w:rPr>
              <w:t xml:space="preserve"> užsiėmimams, grupinėms treniruotėms. </w:t>
            </w:r>
            <w:r w:rsidR="00552C13" w:rsidRPr="00552C13">
              <w:rPr>
                <w:sz w:val="22"/>
                <w:szCs w:val="22"/>
              </w:rPr>
              <w:t xml:space="preserve">Pridedama Jurbarko Antano Giedraičio-Giedriaus gimnazijos aktų salės nuomos paslaugos savikainos skaičiavimas </w:t>
            </w:r>
            <w:r w:rsidR="00552C13">
              <w:rPr>
                <w:sz w:val="22"/>
                <w:szCs w:val="22"/>
              </w:rPr>
              <w:t>(</w:t>
            </w:r>
            <w:r w:rsidR="00552C13" w:rsidRPr="00552C13">
              <w:rPr>
                <w:sz w:val="22"/>
                <w:szCs w:val="22"/>
              </w:rPr>
              <w:t>priedas</w:t>
            </w:r>
            <w:r w:rsidR="00552C13">
              <w:rPr>
                <w:sz w:val="22"/>
                <w:szCs w:val="22"/>
              </w:rPr>
              <w:t>).</w:t>
            </w:r>
          </w:p>
        </w:tc>
      </w:tr>
      <w:tr w:rsidR="00D95A96" w:rsidRPr="00D95A96" w14:paraId="442E38D5" w14:textId="77777777" w:rsidTr="00B25600">
        <w:tc>
          <w:tcPr>
            <w:tcW w:w="9741" w:type="dxa"/>
          </w:tcPr>
          <w:p w14:paraId="1F636BE0" w14:textId="41B87151" w:rsidR="006A29E6" w:rsidRPr="00552C13" w:rsidRDefault="006A29E6" w:rsidP="00552C1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52C13">
              <w:rPr>
                <w:b/>
                <w:bCs/>
                <w:i/>
                <w:iCs/>
                <w:sz w:val="22"/>
                <w:szCs w:val="22"/>
              </w:rPr>
              <w:t>3. Kokių pozityvių rezultatų laukiama</w:t>
            </w:r>
            <w:r w:rsidRPr="00552C13">
              <w:rPr>
                <w:sz w:val="22"/>
                <w:szCs w:val="22"/>
              </w:rPr>
              <w:t>.</w:t>
            </w:r>
            <w:r w:rsidR="00D55417" w:rsidRPr="00552C13">
              <w:rPr>
                <w:sz w:val="22"/>
                <w:szCs w:val="22"/>
              </w:rPr>
              <w:t xml:space="preserve"> </w:t>
            </w:r>
            <w:r w:rsidR="007836B5" w:rsidRPr="00552C13">
              <w:rPr>
                <w:sz w:val="22"/>
                <w:szCs w:val="22"/>
              </w:rPr>
              <w:t xml:space="preserve">Gautos aktų salės nuomos lėšos bus panaudotos </w:t>
            </w:r>
            <w:r w:rsidR="0073702D" w:rsidRPr="00552C13">
              <w:rPr>
                <w:sz w:val="22"/>
                <w:szCs w:val="22"/>
              </w:rPr>
              <w:t>jos materialinės bazės turtinimui</w:t>
            </w:r>
            <w:r w:rsidR="00384CCB" w:rsidRPr="00552C13">
              <w:rPr>
                <w:sz w:val="22"/>
                <w:szCs w:val="22"/>
              </w:rPr>
              <w:t>.</w:t>
            </w:r>
          </w:p>
        </w:tc>
      </w:tr>
      <w:tr w:rsidR="00D95A96" w:rsidRPr="00D95A96" w14:paraId="0D30766D" w14:textId="77777777" w:rsidTr="00B25600">
        <w:tc>
          <w:tcPr>
            <w:tcW w:w="9741" w:type="dxa"/>
          </w:tcPr>
          <w:p w14:paraId="3C470FA8" w14:textId="0824B69A" w:rsidR="006A29E6" w:rsidRPr="007424FA" w:rsidRDefault="006A29E6" w:rsidP="00552C13">
            <w:pPr>
              <w:tabs>
                <w:tab w:val="left" w:pos="0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D95A96" w:rsidRPr="00D95A96" w14:paraId="7297D8FE" w14:textId="77777777" w:rsidTr="00B25600">
        <w:tc>
          <w:tcPr>
            <w:tcW w:w="9741" w:type="dxa"/>
          </w:tcPr>
          <w:p w14:paraId="173BF7A3" w14:textId="77777777" w:rsidR="006A29E6" w:rsidRPr="00D95A96" w:rsidRDefault="006A29E6" w:rsidP="00552C1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D95A96" w:rsidRPr="00D95A96" w14:paraId="4869D3EF" w14:textId="77777777" w:rsidTr="00B25600">
        <w:tc>
          <w:tcPr>
            <w:tcW w:w="9741" w:type="dxa"/>
          </w:tcPr>
          <w:p w14:paraId="466C6BA1" w14:textId="77777777" w:rsidR="006A29E6" w:rsidRPr="00D95A96" w:rsidRDefault="005C00D0" w:rsidP="00552C1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Neigiamų pasekmių nenumatoma.</w:t>
            </w:r>
          </w:p>
        </w:tc>
      </w:tr>
      <w:tr w:rsidR="00D95A96" w:rsidRPr="00D95A96" w14:paraId="1C416BB4" w14:textId="77777777" w:rsidTr="00B25600">
        <w:tc>
          <w:tcPr>
            <w:tcW w:w="9741" w:type="dxa"/>
          </w:tcPr>
          <w:p w14:paraId="1EF44680" w14:textId="77777777" w:rsidR="006A29E6" w:rsidRPr="00D95A96" w:rsidRDefault="006A29E6" w:rsidP="00552C1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D95A96" w:rsidRPr="00D95A96" w14:paraId="2C72F5B6" w14:textId="77777777" w:rsidTr="00B25600">
        <w:tc>
          <w:tcPr>
            <w:tcW w:w="9741" w:type="dxa"/>
          </w:tcPr>
          <w:p w14:paraId="14CD8BA5" w14:textId="5BB6D7A8" w:rsidR="00390B4C" w:rsidRPr="00D95A96" w:rsidRDefault="00603321" w:rsidP="00552C1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</w:tr>
      <w:tr w:rsidR="00D95A96" w:rsidRPr="00D95A96" w14:paraId="76474AD4" w14:textId="77777777" w:rsidTr="00B25600">
        <w:tc>
          <w:tcPr>
            <w:tcW w:w="9741" w:type="dxa"/>
          </w:tcPr>
          <w:p w14:paraId="51490681" w14:textId="77777777" w:rsidR="006A29E6" w:rsidRPr="00D95A96" w:rsidRDefault="006A29E6" w:rsidP="00552C13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798B7653" w14:textId="4B69326F" w:rsidR="006A29E6" w:rsidRPr="00D95A96" w:rsidRDefault="00433E35" w:rsidP="00552C1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Negauta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18CA01B9" w14:textId="77777777" w:rsidTr="00B25600">
        <w:tc>
          <w:tcPr>
            <w:tcW w:w="9741" w:type="dxa"/>
          </w:tcPr>
          <w:p w14:paraId="280EB0CF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5A96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D95A96">
              <w:rPr>
                <w:b/>
                <w:i/>
                <w:sz w:val="22"/>
                <w:szCs w:val="22"/>
              </w:rPr>
              <w:t>.</w:t>
            </w:r>
          </w:p>
          <w:p w14:paraId="56A1D089" w14:textId="1DC0AF28" w:rsidR="006A29E6" w:rsidRPr="00D95A96" w:rsidRDefault="00433E35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Reikalingas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504A5ADA" w14:textId="77777777" w:rsidTr="00B25600">
        <w:tc>
          <w:tcPr>
            <w:tcW w:w="9741" w:type="dxa"/>
          </w:tcPr>
          <w:p w14:paraId="18B0C38B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5A96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D95A96" w:rsidRPr="00D95A96" w14:paraId="4FFD3364" w14:textId="77777777" w:rsidTr="00B25600">
        <w:tc>
          <w:tcPr>
            <w:tcW w:w="9741" w:type="dxa"/>
          </w:tcPr>
          <w:p w14:paraId="4F8C2F3E" w14:textId="5A3E3919" w:rsidR="006A29E6" w:rsidRPr="00D95A96" w:rsidRDefault="00433E35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Jurbarko</w:t>
            </w:r>
            <w:r w:rsidR="007424FA">
              <w:rPr>
                <w:sz w:val="22"/>
                <w:szCs w:val="22"/>
              </w:rPr>
              <w:t xml:space="preserve"> Antano Giedraičio-Giedriaus gimnazija</w:t>
            </w:r>
            <w:r w:rsidRPr="00D95A96">
              <w:rPr>
                <w:sz w:val="22"/>
                <w:szCs w:val="22"/>
              </w:rPr>
              <w:t>, Jurbarko rajono savivaldybės administracijos Švietimo, kultūros ir sporto skyrius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083A5DAC" w14:textId="77777777" w:rsidTr="00B25600">
        <w:tc>
          <w:tcPr>
            <w:tcW w:w="9741" w:type="dxa"/>
          </w:tcPr>
          <w:p w14:paraId="3FA96350" w14:textId="77777777" w:rsidR="006A29E6" w:rsidRPr="00D95A9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6053C1B0" w14:textId="691BA8BA" w:rsidR="006A29E6" w:rsidRPr="00D95A96" w:rsidRDefault="00B25600" w:rsidP="007371F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Nėra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207AA810" w14:textId="77777777" w:rsidTr="00B25600">
        <w:tc>
          <w:tcPr>
            <w:tcW w:w="9741" w:type="dxa"/>
          </w:tcPr>
          <w:p w14:paraId="42285611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5A96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D95A9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95A96" w:rsidRPr="00D95A96" w14:paraId="170C9E1D" w14:textId="77777777" w:rsidTr="00B25600">
        <w:tc>
          <w:tcPr>
            <w:tcW w:w="9741" w:type="dxa"/>
          </w:tcPr>
          <w:p w14:paraId="1C8E3825" w14:textId="00B42D78" w:rsidR="006A29E6" w:rsidRPr="00D95A96" w:rsidRDefault="007424FA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Rengėjui</w:t>
            </w:r>
            <w:r w:rsidR="008D3574" w:rsidRPr="00D95A96">
              <w:rPr>
                <w:bCs/>
                <w:iCs/>
                <w:sz w:val="22"/>
                <w:szCs w:val="22"/>
              </w:rPr>
              <w:t xml:space="preserve"> ir </w:t>
            </w:r>
            <w:r w:rsidR="00B25600" w:rsidRPr="00D95A96">
              <w:rPr>
                <w:bCs/>
                <w:iCs/>
                <w:sz w:val="22"/>
                <w:szCs w:val="22"/>
              </w:rPr>
              <w:t xml:space="preserve">Jurbarko </w:t>
            </w:r>
            <w:r>
              <w:rPr>
                <w:sz w:val="22"/>
                <w:szCs w:val="22"/>
              </w:rPr>
              <w:t>Antano Giedraičio-Giedriaus gimnazijai – per DBSIS.</w:t>
            </w:r>
          </w:p>
        </w:tc>
      </w:tr>
    </w:tbl>
    <w:p w14:paraId="44748C9D" w14:textId="77777777" w:rsidR="00786D50" w:rsidRPr="00D95A96" w:rsidRDefault="00786D50" w:rsidP="002E1F99">
      <w:pPr>
        <w:tabs>
          <w:tab w:val="left" w:pos="567"/>
        </w:tabs>
        <w:rPr>
          <w:szCs w:val="24"/>
        </w:rPr>
      </w:pPr>
    </w:p>
    <w:p w14:paraId="7DF47613" w14:textId="77777777" w:rsidR="007424FA" w:rsidRDefault="008D3574" w:rsidP="00B668F0">
      <w:pPr>
        <w:rPr>
          <w:szCs w:val="24"/>
        </w:rPr>
      </w:pPr>
      <w:r w:rsidRPr="00D95A96">
        <w:rPr>
          <w:szCs w:val="24"/>
        </w:rPr>
        <w:t xml:space="preserve"> </w:t>
      </w:r>
    </w:p>
    <w:p w14:paraId="357BC885" w14:textId="77777777" w:rsidR="007424FA" w:rsidRDefault="007424FA" w:rsidP="00B668F0">
      <w:pPr>
        <w:rPr>
          <w:szCs w:val="24"/>
        </w:rPr>
      </w:pPr>
    </w:p>
    <w:p w14:paraId="6BA62A29" w14:textId="77777777" w:rsidR="007424FA" w:rsidRDefault="007424FA" w:rsidP="00B668F0">
      <w:pPr>
        <w:rPr>
          <w:szCs w:val="24"/>
        </w:rPr>
      </w:pPr>
    </w:p>
    <w:p w14:paraId="4CBA8CC5" w14:textId="77777777" w:rsidR="007424FA" w:rsidRDefault="007424FA" w:rsidP="00B668F0">
      <w:pPr>
        <w:rPr>
          <w:szCs w:val="24"/>
        </w:rPr>
      </w:pPr>
    </w:p>
    <w:p w14:paraId="49E91B22" w14:textId="77777777" w:rsidR="00552C13" w:rsidRDefault="00552C13" w:rsidP="00B668F0">
      <w:pPr>
        <w:rPr>
          <w:szCs w:val="24"/>
        </w:rPr>
      </w:pPr>
    </w:p>
    <w:p w14:paraId="2DB70A3E" w14:textId="77777777" w:rsidR="007424FA" w:rsidRDefault="007424FA" w:rsidP="00B668F0">
      <w:pPr>
        <w:rPr>
          <w:szCs w:val="24"/>
        </w:rPr>
      </w:pPr>
    </w:p>
    <w:p w14:paraId="44DF3FE4" w14:textId="2BB72FF1" w:rsidR="00B668F0" w:rsidRPr="00D95A96" w:rsidRDefault="00B668F0" w:rsidP="00B668F0">
      <w:pPr>
        <w:rPr>
          <w:szCs w:val="24"/>
        </w:rPr>
      </w:pPr>
      <w:r w:rsidRPr="00D95A96">
        <w:rPr>
          <w:szCs w:val="24"/>
        </w:rPr>
        <w:t>Parengė</w:t>
      </w:r>
    </w:p>
    <w:p w14:paraId="5881DB4B" w14:textId="0EC2D2A7" w:rsidR="00552C13" w:rsidRDefault="007424FA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</w:p>
    <w:p w14:paraId="2CEA8DF9" w14:textId="64C90D7D" w:rsidR="00FA5A80" w:rsidRDefault="00FA5A8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2025-10-</w:t>
      </w:r>
    </w:p>
    <w:p w14:paraId="4A3450C4" w14:textId="77777777" w:rsidR="00552C13" w:rsidRDefault="00552C1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4DF2D434" w14:textId="77777777" w:rsidR="00552C13" w:rsidRDefault="00552C1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7488195" w14:textId="0CD9A44A" w:rsidR="00552C13" w:rsidRDefault="00552C13" w:rsidP="00552C13">
      <w:pPr>
        <w:tabs>
          <w:tab w:val="left" w:pos="6521"/>
        </w:tabs>
        <w:jc w:val="right"/>
        <w:rPr>
          <w:szCs w:val="24"/>
        </w:rPr>
      </w:pPr>
      <w:r>
        <w:rPr>
          <w:szCs w:val="24"/>
        </w:rPr>
        <w:tab/>
        <w:t>Priedas</w:t>
      </w:r>
    </w:p>
    <w:p w14:paraId="1A5EA44F" w14:textId="77777777" w:rsidR="00552C13" w:rsidRDefault="00552C13" w:rsidP="00552C13">
      <w:pPr>
        <w:tabs>
          <w:tab w:val="left" w:pos="6521"/>
        </w:tabs>
        <w:jc w:val="right"/>
        <w:rPr>
          <w:b/>
          <w:bCs/>
          <w:caps/>
          <w:szCs w:val="24"/>
        </w:rPr>
      </w:pPr>
    </w:p>
    <w:p w14:paraId="1EC951FE" w14:textId="64154561" w:rsidR="00552C13" w:rsidRPr="0029327B" w:rsidRDefault="00552C13" w:rsidP="00552C13">
      <w:pPr>
        <w:jc w:val="center"/>
        <w:rPr>
          <w:b/>
          <w:bCs/>
          <w:caps/>
          <w:szCs w:val="24"/>
        </w:rPr>
      </w:pPr>
      <w:r w:rsidRPr="0029327B">
        <w:rPr>
          <w:b/>
          <w:bCs/>
          <w:caps/>
          <w:szCs w:val="24"/>
        </w:rPr>
        <w:t>Jurbarko Antano Giedraičio-Giedriaus gimnazijos aktų salės nuomos paslaugos savikainos skaičiavimas</w:t>
      </w:r>
    </w:p>
    <w:p w14:paraId="2C5B40C9" w14:textId="77777777" w:rsidR="00552C13" w:rsidRDefault="00552C13" w:rsidP="00552C13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552C13" w14:paraId="09D8646B" w14:textId="77777777" w:rsidTr="00C95F89">
        <w:tc>
          <w:tcPr>
            <w:tcW w:w="704" w:type="dxa"/>
          </w:tcPr>
          <w:p w14:paraId="43D12BBF" w14:textId="77777777" w:rsidR="00552C13" w:rsidRPr="0010306C" w:rsidRDefault="00552C13" w:rsidP="00C95F89">
            <w:pPr>
              <w:jc w:val="center"/>
              <w:rPr>
                <w:b/>
                <w:bCs/>
                <w:szCs w:val="24"/>
              </w:rPr>
            </w:pPr>
            <w:r w:rsidRPr="0010306C">
              <w:rPr>
                <w:b/>
                <w:bCs/>
                <w:szCs w:val="24"/>
              </w:rPr>
              <w:t>Eil. Nr.</w:t>
            </w:r>
          </w:p>
        </w:tc>
        <w:tc>
          <w:tcPr>
            <w:tcW w:w="5714" w:type="dxa"/>
          </w:tcPr>
          <w:p w14:paraId="4A88183A" w14:textId="77777777" w:rsidR="00552C13" w:rsidRPr="0010306C" w:rsidRDefault="00552C13" w:rsidP="00C95F89">
            <w:pPr>
              <w:jc w:val="center"/>
              <w:rPr>
                <w:b/>
                <w:bCs/>
                <w:szCs w:val="24"/>
              </w:rPr>
            </w:pPr>
            <w:r w:rsidRPr="0010306C">
              <w:rPr>
                <w:b/>
                <w:bCs/>
                <w:szCs w:val="24"/>
              </w:rPr>
              <w:t>Nuoma</w:t>
            </w:r>
          </w:p>
        </w:tc>
        <w:tc>
          <w:tcPr>
            <w:tcW w:w="3210" w:type="dxa"/>
          </w:tcPr>
          <w:p w14:paraId="62163ABE" w14:textId="77777777" w:rsidR="00552C13" w:rsidRPr="0010306C" w:rsidRDefault="00552C13" w:rsidP="00C95F89">
            <w:pPr>
              <w:jc w:val="center"/>
              <w:rPr>
                <w:b/>
                <w:bCs/>
                <w:szCs w:val="24"/>
              </w:rPr>
            </w:pPr>
            <w:r w:rsidRPr="0010306C">
              <w:rPr>
                <w:b/>
                <w:bCs/>
                <w:szCs w:val="24"/>
              </w:rPr>
              <w:t>Savikaina per valandą (Eur)</w:t>
            </w:r>
          </w:p>
        </w:tc>
      </w:tr>
      <w:tr w:rsidR="00552C13" w14:paraId="54EE85E9" w14:textId="77777777" w:rsidTr="00C95F89">
        <w:trPr>
          <w:trHeight w:val="204"/>
        </w:trPr>
        <w:tc>
          <w:tcPr>
            <w:tcW w:w="704" w:type="dxa"/>
          </w:tcPr>
          <w:p w14:paraId="4D9104BC" w14:textId="77777777" w:rsidR="00552C13" w:rsidRPr="007D7F41" w:rsidRDefault="00552C13" w:rsidP="00C95F89">
            <w:r w:rsidRPr="007D7F41">
              <w:t>1.</w:t>
            </w:r>
          </w:p>
        </w:tc>
        <w:tc>
          <w:tcPr>
            <w:tcW w:w="5714" w:type="dxa"/>
          </w:tcPr>
          <w:p w14:paraId="4F6F6C0C" w14:textId="77777777" w:rsidR="00552C13" w:rsidRPr="007D7F41" w:rsidRDefault="00552C13" w:rsidP="00C95F89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7D7F41">
              <w:rPr>
                <w:rFonts w:ascii="Times New Roman" w:hAnsi="Times New Roman" w:cs="Times New Roman"/>
                <w:lang w:val="lt-LT"/>
              </w:rPr>
              <w:t>Aktų salės su scena šildymas (204,87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7D7F41">
              <w:rPr>
                <w:rFonts w:ascii="Times New Roman" w:hAnsi="Times New Roman" w:cs="Times New Roman"/>
                <w:lang w:val="lt-LT"/>
              </w:rPr>
              <w:t>m</w:t>
            </w:r>
            <w:r w:rsidRPr="007D7F41">
              <w:rPr>
                <w:rFonts w:ascii="Times New Roman" w:eastAsia="Wandohope" w:hAnsi="Times New Roman" w:cs="Times New Roman"/>
                <w:lang w:val="lt-LT"/>
              </w:rPr>
              <w:t>²</w:t>
            </w:r>
            <w:r w:rsidRPr="007D7F41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3210" w:type="dxa"/>
          </w:tcPr>
          <w:p w14:paraId="0090FAB4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2,02</w:t>
            </w:r>
          </w:p>
        </w:tc>
      </w:tr>
      <w:tr w:rsidR="00552C13" w14:paraId="5DF991E5" w14:textId="77777777" w:rsidTr="00C95F89">
        <w:tc>
          <w:tcPr>
            <w:tcW w:w="704" w:type="dxa"/>
          </w:tcPr>
          <w:p w14:paraId="5D94102A" w14:textId="77777777" w:rsidR="00552C13" w:rsidRPr="007D7F41" w:rsidRDefault="00552C13" w:rsidP="00C95F89">
            <w:r w:rsidRPr="007D7F41">
              <w:t>2.</w:t>
            </w:r>
          </w:p>
        </w:tc>
        <w:tc>
          <w:tcPr>
            <w:tcW w:w="5714" w:type="dxa"/>
          </w:tcPr>
          <w:p w14:paraId="143CFC5E" w14:textId="77777777" w:rsidR="00552C13" w:rsidRDefault="00552C13" w:rsidP="00C95F89">
            <w:pPr>
              <w:rPr>
                <w:szCs w:val="24"/>
              </w:rPr>
            </w:pPr>
            <w:r>
              <w:rPr>
                <w:szCs w:val="24"/>
              </w:rPr>
              <w:t>Aktų salės apšvietimas (20x39 W, 32x15 W)</w:t>
            </w:r>
          </w:p>
        </w:tc>
        <w:tc>
          <w:tcPr>
            <w:tcW w:w="3210" w:type="dxa"/>
          </w:tcPr>
          <w:p w14:paraId="02AA6537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0,31</w:t>
            </w:r>
          </w:p>
        </w:tc>
      </w:tr>
      <w:tr w:rsidR="00552C13" w14:paraId="5036131A" w14:textId="77777777" w:rsidTr="00C95F89">
        <w:tc>
          <w:tcPr>
            <w:tcW w:w="704" w:type="dxa"/>
          </w:tcPr>
          <w:p w14:paraId="4A5EF0C2" w14:textId="77777777" w:rsidR="00552C13" w:rsidRPr="007D7F41" w:rsidRDefault="00552C13" w:rsidP="00C95F89">
            <w:r w:rsidRPr="007D7F41">
              <w:t>3.</w:t>
            </w:r>
          </w:p>
        </w:tc>
        <w:tc>
          <w:tcPr>
            <w:tcW w:w="5714" w:type="dxa"/>
          </w:tcPr>
          <w:p w14:paraId="374728E8" w14:textId="77777777" w:rsidR="00552C13" w:rsidRDefault="00552C13" w:rsidP="00C95F89">
            <w:pPr>
              <w:rPr>
                <w:szCs w:val="24"/>
              </w:rPr>
            </w:pPr>
            <w:r>
              <w:rPr>
                <w:szCs w:val="24"/>
              </w:rPr>
              <w:t>Scenos apšvietimas (10x42 W)</w:t>
            </w:r>
          </w:p>
        </w:tc>
        <w:tc>
          <w:tcPr>
            <w:tcW w:w="3210" w:type="dxa"/>
          </w:tcPr>
          <w:p w14:paraId="3FF90B5F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0,10</w:t>
            </w:r>
          </w:p>
        </w:tc>
      </w:tr>
      <w:tr w:rsidR="00552C13" w14:paraId="6079B61B" w14:textId="77777777" w:rsidTr="00C95F89">
        <w:tc>
          <w:tcPr>
            <w:tcW w:w="704" w:type="dxa"/>
          </w:tcPr>
          <w:p w14:paraId="4587B33F" w14:textId="77777777" w:rsidR="00552C13" w:rsidRPr="007D7F41" w:rsidRDefault="00552C13" w:rsidP="00C95F89">
            <w:r w:rsidRPr="007D7F41">
              <w:t>4.</w:t>
            </w:r>
          </w:p>
        </w:tc>
        <w:tc>
          <w:tcPr>
            <w:tcW w:w="5714" w:type="dxa"/>
          </w:tcPr>
          <w:p w14:paraId="01F459D2" w14:textId="77777777" w:rsidR="00552C13" w:rsidRDefault="00552C13" w:rsidP="00C95F89">
            <w:pPr>
              <w:rPr>
                <w:szCs w:val="24"/>
              </w:rPr>
            </w:pPr>
            <w:r>
              <w:rPr>
                <w:szCs w:val="24"/>
              </w:rPr>
              <w:t>Garso aparatūros nuoma (1,5 kW)</w:t>
            </w:r>
          </w:p>
        </w:tc>
        <w:tc>
          <w:tcPr>
            <w:tcW w:w="3210" w:type="dxa"/>
          </w:tcPr>
          <w:p w14:paraId="16269047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0,37</w:t>
            </w:r>
          </w:p>
        </w:tc>
      </w:tr>
      <w:tr w:rsidR="00552C13" w14:paraId="6DFD6256" w14:textId="77777777" w:rsidTr="00C95F89">
        <w:tc>
          <w:tcPr>
            <w:tcW w:w="704" w:type="dxa"/>
          </w:tcPr>
          <w:p w14:paraId="384C1123" w14:textId="77777777" w:rsidR="00552C13" w:rsidRPr="007D7F41" w:rsidRDefault="00552C13" w:rsidP="00C95F89">
            <w:r w:rsidRPr="007D7F41">
              <w:t>5.</w:t>
            </w:r>
          </w:p>
        </w:tc>
        <w:tc>
          <w:tcPr>
            <w:tcW w:w="5714" w:type="dxa"/>
          </w:tcPr>
          <w:p w14:paraId="593A31B2" w14:textId="77777777" w:rsidR="00552C13" w:rsidRDefault="00552C13" w:rsidP="00C95F89">
            <w:pPr>
              <w:rPr>
                <w:szCs w:val="24"/>
              </w:rPr>
            </w:pPr>
            <w:r>
              <w:rPr>
                <w:szCs w:val="24"/>
              </w:rPr>
              <w:t>Vaizdo aparatūros nuoma (450 kW)</w:t>
            </w:r>
          </w:p>
        </w:tc>
        <w:tc>
          <w:tcPr>
            <w:tcW w:w="3210" w:type="dxa"/>
          </w:tcPr>
          <w:p w14:paraId="28916C88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0,11</w:t>
            </w:r>
          </w:p>
        </w:tc>
      </w:tr>
      <w:tr w:rsidR="00552C13" w14:paraId="0B98B413" w14:textId="77777777" w:rsidTr="00C95F89">
        <w:tc>
          <w:tcPr>
            <w:tcW w:w="704" w:type="dxa"/>
          </w:tcPr>
          <w:p w14:paraId="2CB281A4" w14:textId="77777777" w:rsidR="00552C13" w:rsidRPr="007D7F41" w:rsidRDefault="00552C13" w:rsidP="00C95F89">
            <w:r w:rsidRPr="007D7F41">
              <w:t>6.</w:t>
            </w:r>
          </w:p>
        </w:tc>
        <w:tc>
          <w:tcPr>
            <w:tcW w:w="5714" w:type="dxa"/>
          </w:tcPr>
          <w:p w14:paraId="572448EB" w14:textId="77777777" w:rsidR="00552C13" w:rsidRDefault="00552C13" w:rsidP="00C95F89">
            <w:pPr>
              <w:rPr>
                <w:szCs w:val="24"/>
              </w:rPr>
            </w:pPr>
            <w:r>
              <w:rPr>
                <w:szCs w:val="24"/>
              </w:rPr>
              <w:t>Patalpų priežiūra/valymas</w:t>
            </w:r>
          </w:p>
        </w:tc>
        <w:tc>
          <w:tcPr>
            <w:tcW w:w="3210" w:type="dxa"/>
          </w:tcPr>
          <w:p w14:paraId="260E3F22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6,29</w:t>
            </w:r>
          </w:p>
        </w:tc>
      </w:tr>
      <w:tr w:rsidR="00552C13" w14:paraId="7AD01979" w14:textId="77777777" w:rsidTr="00C95F89">
        <w:tc>
          <w:tcPr>
            <w:tcW w:w="704" w:type="dxa"/>
          </w:tcPr>
          <w:p w14:paraId="7C4103A2" w14:textId="77777777" w:rsidR="00552C13" w:rsidRPr="007D7F41" w:rsidRDefault="00552C13" w:rsidP="00C95F89">
            <w:r w:rsidRPr="007D7F41">
              <w:t xml:space="preserve">7. </w:t>
            </w:r>
          </w:p>
        </w:tc>
        <w:tc>
          <w:tcPr>
            <w:tcW w:w="5714" w:type="dxa"/>
          </w:tcPr>
          <w:p w14:paraId="653549AC" w14:textId="77777777" w:rsidR="00552C13" w:rsidRDefault="00552C13" w:rsidP="00C95F89">
            <w:pPr>
              <w:rPr>
                <w:szCs w:val="24"/>
              </w:rPr>
            </w:pPr>
            <w:r>
              <w:rPr>
                <w:szCs w:val="24"/>
              </w:rPr>
              <w:t>Komunalinės paslaugos (WC 1 asmeniui)</w:t>
            </w:r>
          </w:p>
        </w:tc>
        <w:tc>
          <w:tcPr>
            <w:tcW w:w="3210" w:type="dxa"/>
          </w:tcPr>
          <w:p w14:paraId="48583402" w14:textId="77777777" w:rsidR="00552C13" w:rsidRDefault="00552C13" w:rsidP="00C95F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</w:tbl>
    <w:p w14:paraId="1C6E349D" w14:textId="77777777" w:rsidR="00552C13" w:rsidRDefault="00552C13" w:rsidP="00552C13">
      <w:pPr>
        <w:jc w:val="center"/>
        <w:rPr>
          <w:szCs w:val="24"/>
        </w:rPr>
      </w:pPr>
    </w:p>
    <w:p w14:paraId="4AE5360A" w14:textId="77777777" w:rsidR="00552C13" w:rsidRPr="00463262" w:rsidRDefault="00552C13" w:rsidP="00552C13">
      <w:r w:rsidRPr="00463262">
        <w:t>Vidutinė elektros kaina: 0,245 Eur/</w:t>
      </w:r>
      <w:r>
        <w:t>k</w:t>
      </w:r>
      <w:r w:rsidRPr="00463262">
        <w:t>W</w:t>
      </w:r>
    </w:p>
    <w:p w14:paraId="5656F0A7" w14:textId="77777777" w:rsidR="00552C13" w:rsidRPr="00463262" w:rsidRDefault="00552C13" w:rsidP="00552C13">
      <w:r w:rsidRPr="00463262">
        <w:t>Vandens kaina: 4,35 Eur/m³</w:t>
      </w:r>
    </w:p>
    <w:p w14:paraId="605B1A65" w14:textId="77777777" w:rsidR="00552C13" w:rsidRPr="00463262" w:rsidRDefault="00552C13" w:rsidP="00552C13">
      <w:r w:rsidRPr="00463262">
        <w:t>Vidutinė šildymo kaina per mėnesį: 2</w:t>
      </w:r>
      <w:r>
        <w:t xml:space="preserve"> </w:t>
      </w:r>
      <w:r w:rsidRPr="00463262">
        <w:t>076 Eur</w:t>
      </w:r>
    </w:p>
    <w:p w14:paraId="22108BD4" w14:textId="77777777" w:rsidR="00552C13" w:rsidRPr="00463262" w:rsidRDefault="00552C13" w:rsidP="00552C13">
      <w:r>
        <w:t>Gimnazijos</w:t>
      </w:r>
      <w:r w:rsidRPr="00463262">
        <w:t xml:space="preserve"> plotas: 3</w:t>
      </w:r>
      <w:r>
        <w:t xml:space="preserve"> </w:t>
      </w:r>
      <w:r w:rsidRPr="00463262">
        <w:t>500,87 m</w:t>
      </w:r>
      <w:r w:rsidRPr="00463262">
        <w:rPr>
          <w:rFonts w:eastAsia="Wandohope"/>
        </w:rPr>
        <w:t>²</w:t>
      </w:r>
    </w:p>
    <w:p w14:paraId="6FD11682" w14:textId="77777777" w:rsidR="00552C13" w:rsidRPr="002C4ED3" w:rsidRDefault="00552C13" w:rsidP="00552C13">
      <w:pPr>
        <w:rPr>
          <w:szCs w:val="24"/>
        </w:rPr>
      </w:pPr>
    </w:p>
    <w:p w14:paraId="2B463BEA" w14:textId="77777777" w:rsidR="00552C13" w:rsidRDefault="00552C1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D3ED6F4" w14:textId="77777777" w:rsidR="00552C13" w:rsidRPr="00D95A96" w:rsidRDefault="00552C1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sectPr w:rsidR="00552C13" w:rsidRPr="00D95A96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3CA2" w14:textId="77777777" w:rsidR="007A7D62" w:rsidRDefault="007A7D62">
      <w:r>
        <w:separator/>
      </w:r>
    </w:p>
  </w:endnote>
  <w:endnote w:type="continuationSeparator" w:id="0">
    <w:p w14:paraId="6706AE3D" w14:textId="77777777" w:rsidR="007A7D62" w:rsidRDefault="007A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E44D" w14:textId="77777777" w:rsidR="007A7D62" w:rsidRDefault="007A7D62">
      <w:r>
        <w:separator/>
      </w:r>
    </w:p>
  </w:footnote>
  <w:footnote w:type="continuationSeparator" w:id="0">
    <w:p w14:paraId="2A724F72" w14:textId="77777777" w:rsidR="007A7D62" w:rsidRDefault="007A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A61"/>
    <w:multiLevelType w:val="hybridMultilevel"/>
    <w:tmpl w:val="C158F9F6"/>
    <w:lvl w:ilvl="0" w:tplc="042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5"/>
  </w:num>
  <w:num w:numId="2" w16cid:durableId="527911422">
    <w:abstractNumId w:val="4"/>
  </w:num>
  <w:num w:numId="3" w16cid:durableId="1400056453">
    <w:abstractNumId w:val="7"/>
  </w:num>
  <w:num w:numId="4" w16cid:durableId="915552104">
    <w:abstractNumId w:val="2"/>
  </w:num>
  <w:num w:numId="5" w16cid:durableId="1156798974">
    <w:abstractNumId w:val="9"/>
  </w:num>
  <w:num w:numId="6" w16cid:durableId="863791326">
    <w:abstractNumId w:val="8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6"/>
  </w:num>
  <w:num w:numId="10" w16cid:durableId="149634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0524"/>
    <w:rsid w:val="00031B2B"/>
    <w:rsid w:val="00033A70"/>
    <w:rsid w:val="0003441C"/>
    <w:rsid w:val="000539B0"/>
    <w:rsid w:val="00062579"/>
    <w:rsid w:val="00073ECC"/>
    <w:rsid w:val="0007671F"/>
    <w:rsid w:val="00076A1D"/>
    <w:rsid w:val="000773EB"/>
    <w:rsid w:val="00077E86"/>
    <w:rsid w:val="00085739"/>
    <w:rsid w:val="00087006"/>
    <w:rsid w:val="00095CB5"/>
    <w:rsid w:val="000B2E99"/>
    <w:rsid w:val="000C08DA"/>
    <w:rsid w:val="000C6431"/>
    <w:rsid w:val="000E1F44"/>
    <w:rsid w:val="000E2179"/>
    <w:rsid w:val="00100358"/>
    <w:rsid w:val="0010176C"/>
    <w:rsid w:val="00105D6A"/>
    <w:rsid w:val="00107C26"/>
    <w:rsid w:val="001154A2"/>
    <w:rsid w:val="00117349"/>
    <w:rsid w:val="00124B53"/>
    <w:rsid w:val="0013367C"/>
    <w:rsid w:val="0015078A"/>
    <w:rsid w:val="00152F39"/>
    <w:rsid w:val="00155D88"/>
    <w:rsid w:val="00157F38"/>
    <w:rsid w:val="0016226A"/>
    <w:rsid w:val="00163417"/>
    <w:rsid w:val="00167A8E"/>
    <w:rsid w:val="00172D6E"/>
    <w:rsid w:val="0017369F"/>
    <w:rsid w:val="00177864"/>
    <w:rsid w:val="00181E5E"/>
    <w:rsid w:val="00182224"/>
    <w:rsid w:val="00186467"/>
    <w:rsid w:val="0018752D"/>
    <w:rsid w:val="00190B66"/>
    <w:rsid w:val="001952BC"/>
    <w:rsid w:val="001D095D"/>
    <w:rsid w:val="001D4EA6"/>
    <w:rsid w:val="001E4998"/>
    <w:rsid w:val="001E6191"/>
    <w:rsid w:val="001F5C14"/>
    <w:rsid w:val="00203CFC"/>
    <w:rsid w:val="002064BA"/>
    <w:rsid w:val="0020689A"/>
    <w:rsid w:val="00207BCB"/>
    <w:rsid w:val="00211B9C"/>
    <w:rsid w:val="00212402"/>
    <w:rsid w:val="00214691"/>
    <w:rsid w:val="00226341"/>
    <w:rsid w:val="0022689E"/>
    <w:rsid w:val="002325F6"/>
    <w:rsid w:val="00234B9B"/>
    <w:rsid w:val="00246055"/>
    <w:rsid w:val="00251454"/>
    <w:rsid w:val="00255120"/>
    <w:rsid w:val="0027637F"/>
    <w:rsid w:val="00281984"/>
    <w:rsid w:val="002937A1"/>
    <w:rsid w:val="002B79CA"/>
    <w:rsid w:val="002C2347"/>
    <w:rsid w:val="002C5DD7"/>
    <w:rsid w:val="002C7F0B"/>
    <w:rsid w:val="002D023B"/>
    <w:rsid w:val="002D0F53"/>
    <w:rsid w:val="002E1F99"/>
    <w:rsid w:val="002F084E"/>
    <w:rsid w:val="002F4A2B"/>
    <w:rsid w:val="002F6696"/>
    <w:rsid w:val="002F7E49"/>
    <w:rsid w:val="00312D82"/>
    <w:rsid w:val="00320322"/>
    <w:rsid w:val="00323FE1"/>
    <w:rsid w:val="00331FAB"/>
    <w:rsid w:val="00333494"/>
    <w:rsid w:val="00333FD4"/>
    <w:rsid w:val="003421EA"/>
    <w:rsid w:val="00342AC9"/>
    <w:rsid w:val="003459E5"/>
    <w:rsid w:val="00351A86"/>
    <w:rsid w:val="00370372"/>
    <w:rsid w:val="00372033"/>
    <w:rsid w:val="00376143"/>
    <w:rsid w:val="003822CB"/>
    <w:rsid w:val="0038487A"/>
    <w:rsid w:val="00384CCB"/>
    <w:rsid w:val="003859D7"/>
    <w:rsid w:val="00390B4C"/>
    <w:rsid w:val="00394FD0"/>
    <w:rsid w:val="00395467"/>
    <w:rsid w:val="0039727D"/>
    <w:rsid w:val="003A7F59"/>
    <w:rsid w:val="003B2523"/>
    <w:rsid w:val="003D3257"/>
    <w:rsid w:val="003D484F"/>
    <w:rsid w:val="003E54A7"/>
    <w:rsid w:val="003F1305"/>
    <w:rsid w:val="004003BA"/>
    <w:rsid w:val="004077E2"/>
    <w:rsid w:val="004118DB"/>
    <w:rsid w:val="004239F7"/>
    <w:rsid w:val="004301BA"/>
    <w:rsid w:val="00433D3F"/>
    <w:rsid w:val="00433E35"/>
    <w:rsid w:val="00434B34"/>
    <w:rsid w:val="00435B30"/>
    <w:rsid w:val="00442B41"/>
    <w:rsid w:val="004456E4"/>
    <w:rsid w:val="00445CDE"/>
    <w:rsid w:val="00454723"/>
    <w:rsid w:val="00460718"/>
    <w:rsid w:val="004725E0"/>
    <w:rsid w:val="00477A28"/>
    <w:rsid w:val="00485D26"/>
    <w:rsid w:val="004A5F5C"/>
    <w:rsid w:val="004B0CB9"/>
    <w:rsid w:val="004B1E88"/>
    <w:rsid w:val="004B2369"/>
    <w:rsid w:val="004B3700"/>
    <w:rsid w:val="004B40BA"/>
    <w:rsid w:val="004B7BDB"/>
    <w:rsid w:val="004D05E8"/>
    <w:rsid w:val="004E3C0D"/>
    <w:rsid w:val="004F139F"/>
    <w:rsid w:val="005009CF"/>
    <w:rsid w:val="00501C69"/>
    <w:rsid w:val="005119F2"/>
    <w:rsid w:val="005209D1"/>
    <w:rsid w:val="00520A16"/>
    <w:rsid w:val="00521AB7"/>
    <w:rsid w:val="005231DA"/>
    <w:rsid w:val="0053378A"/>
    <w:rsid w:val="00542B92"/>
    <w:rsid w:val="00545288"/>
    <w:rsid w:val="00545419"/>
    <w:rsid w:val="0054582C"/>
    <w:rsid w:val="00551276"/>
    <w:rsid w:val="00552C13"/>
    <w:rsid w:val="00553547"/>
    <w:rsid w:val="00570AD7"/>
    <w:rsid w:val="005823FA"/>
    <w:rsid w:val="00593FFF"/>
    <w:rsid w:val="00596167"/>
    <w:rsid w:val="005A24BF"/>
    <w:rsid w:val="005B065D"/>
    <w:rsid w:val="005B2122"/>
    <w:rsid w:val="005B29DB"/>
    <w:rsid w:val="005B3C19"/>
    <w:rsid w:val="005C00D0"/>
    <w:rsid w:val="005C31CD"/>
    <w:rsid w:val="005D1F24"/>
    <w:rsid w:val="005D339C"/>
    <w:rsid w:val="005D5D46"/>
    <w:rsid w:val="005E08EC"/>
    <w:rsid w:val="005F1196"/>
    <w:rsid w:val="00603321"/>
    <w:rsid w:val="006046BD"/>
    <w:rsid w:val="0060534C"/>
    <w:rsid w:val="00620990"/>
    <w:rsid w:val="006227D6"/>
    <w:rsid w:val="006257C1"/>
    <w:rsid w:val="00627089"/>
    <w:rsid w:val="00641E12"/>
    <w:rsid w:val="00673C21"/>
    <w:rsid w:val="006767F3"/>
    <w:rsid w:val="00681BAB"/>
    <w:rsid w:val="00686E66"/>
    <w:rsid w:val="00697D48"/>
    <w:rsid w:val="006A29E6"/>
    <w:rsid w:val="006B72D3"/>
    <w:rsid w:val="006C5081"/>
    <w:rsid w:val="006F35F0"/>
    <w:rsid w:val="00721E12"/>
    <w:rsid w:val="00726CAC"/>
    <w:rsid w:val="0073170A"/>
    <w:rsid w:val="00732616"/>
    <w:rsid w:val="00734333"/>
    <w:rsid w:val="0073702D"/>
    <w:rsid w:val="007424FA"/>
    <w:rsid w:val="00744E20"/>
    <w:rsid w:val="007457FF"/>
    <w:rsid w:val="007524B1"/>
    <w:rsid w:val="0076079D"/>
    <w:rsid w:val="00771DAD"/>
    <w:rsid w:val="00772C5F"/>
    <w:rsid w:val="007836B5"/>
    <w:rsid w:val="007860A8"/>
    <w:rsid w:val="007864F6"/>
    <w:rsid w:val="00786D50"/>
    <w:rsid w:val="007A58C5"/>
    <w:rsid w:val="007A7D62"/>
    <w:rsid w:val="007C7E43"/>
    <w:rsid w:val="007E13A9"/>
    <w:rsid w:val="007E57D4"/>
    <w:rsid w:val="007F73DC"/>
    <w:rsid w:val="00802A9D"/>
    <w:rsid w:val="008030DA"/>
    <w:rsid w:val="00832B07"/>
    <w:rsid w:val="008554EA"/>
    <w:rsid w:val="00855C15"/>
    <w:rsid w:val="00857A58"/>
    <w:rsid w:val="00872DBE"/>
    <w:rsid w:val="008758B4"/>
    <w:rsid w:val="008770DC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E05C1"/>
    <w:rsid w:val="008E0F35"/>
    <w:rsid w:val="008E7416"/>
    <w:rsid w:val="008F240E"/>
    <w:rsid w:val="008F41AE"/>
    <w:rsid w:val="008F4464"/>
    <w:rsid w:val="008F61A6"/>
    <w:rsid w:val="008F651B"/>
    <w:rsid w:val="00900465"/>
    <w:rsid w:val="0090203E"/>
    <w:rsid w:val="009124B7"/>
    <w:rsid w:val="00912A56"/>
    <w:rsid w:val="00914685"/>
    <w:rsid w:val="00930BCB"/>
    <w:rsid w:val="00931D64"/>
    <w:rsid w:val="0093337F"/>
    <w:rsid w:val="0096266A"/>
    <w:rsid w:val="00963B3B"/>
    <w:rsid w:val="0098095A"/>
    <w:rsid w:val="00985F1F"/>
    <w:rsid w:val="00992B19"/>
    <w:rsid w:val="009A4CEF"/>
    <w:rsid w:val="009A6D33"/>
    <w:rsid w:val="009B4FAB"/>
    <w:rsid w:val="009B5344"/>
    <w:rsid w:val="009C5526"/>
    <w:rsid w:val="009C68F2"/>
    <w:rsid w:val="009E2245"/>
    <w:rsid w:val="009F3663"/>
    <w:rsid w:val="009F74C9"/>
    <w:rsid w:val="00A016AF"/>
    <w:rsid w:val="00A030B4"/>
    <w:rsid w:val="00A1347F"/>
    <w:rsid w:val="00A1449E"/>
    <w:rsid w:val="00A151E4"/>
    <w:rsid w:val="00A30D1F"/>
    <w:rsid w:val="00A31AA9"/>
    <w:rsid w:val="00A422C7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97E6D"/>
    <w:rsid w:val="00AA3BDF"/>
    <w:rsid w:val="00AB0683"/>
    <w:rsid w:val="00AB51FB"/>
    <w:rsid w:val="00AB75F1"/>
    <w:rsid w:val="00AC0171"/>
    <w:rsid w:val="00AC3F15"/>
    <w:rsid w:val="00AC6E2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137E9"/>
    <w:rsid w:val="00B14102"/>
    <w:rsid w:val="00B20103"/>
    <w:rsid w:val="00B23D80"/>
    <w:rsid w:val="00B25600"/>
    <w:rsid w:val="00B3497C"/>
    <w:rsid w:val="00B35BB7"/>
    <w:rsid w:val="00B418C7"/>
    <w:rsid w:val="00B42A07"/>
    <w:rsid w:val="00B454B4"/>
    <w:rsid w:val="00B54A3C"/>
    <w:rsid w:val="00B57A83"/>
    <w:rsid w:val="00B63A81"/>
    <w:rsid w:val="00B66390"/>
    <w:rsid w:val="00B668F0"/>
    <w:rsid w:val="00B728BD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C4781"/>
    <w:rsid w:val="00BF582B"/>
    <w:rsid w:val="00C006C0"/>
    <w:rsid w:val="00C0081B"/>
    <w:rsid w:val="00C02331"/>
    <w:rsid w:val="00C04267"/>
    <w:rsid w:val="00C13615"/>
    <w:rsid w:val="00C14236"/>
    <w:rsid w:val="00C1630A"/>
    <w:rsid w:val="00C31AC9"/>
    <w:rsid w:val="00C42389"/>
    <w:rsid w:val="00C42BD3"/>
    <w:rsid w:val="00C43EC0"/>
    <w:rsid w:val="00C531AF"/>
    <w:rsid w:val="00C53754"/>
    <w:rsid w:val="00C61B6B"/>
    <w:rsid w:val="00C61D7C"/>
    <w:rsid w:val="00C7179E"/>
    <w:rsid w:val="00C76C50"/>
    <w:rsid w:val="00C800F0"/>
    <w:rsid w:val="00C8143C"/>
    <w:rsid w:val="00C837FE"/>
    <w:rsid w:val="00C83B11"/>
    <w:rsid w:val="00C83BE0"/>
    <w:rsid w:val="00C95C12"/>
    <w:rsid w:val="00CA5D78"/>
    <w:rsid w:val="00CB062E"/>
    <w:rsid w:val="00CC09F2"/>
    <w:rsid w:val="00CC0BB5"/>
    <w:rsid w:val="00CE2BB0"/>
    <w:rsid w:val="00CE349F"/>
    <w:rsid w:val="00CE6FB9"/>
    <w:rsid w:val="00CF5A2E"/>
    <w:rsid w:val="00D14D40"/>
    <w:rsid w:val="00D32D0D"/>
    <w:rsid w:val="00D334FC"/>
    <w:rsid w:val="00D41978"/>
    <w:rsid w:val="00D44770"/>
    <w:rsid w:val="00D513AA"/>
    <w:rsid w:val="00D52EF0"/>
    <w:rsid w:val="00D55417"/>
    <w:rsid w:val="00D7153E"/>
    <w:rsid w:val="00D75F4B"/>
    <w:rsid w:val="00D82C9A"/>
    <w:rsid w:val="00D82E6E"/>
    <w:rsid w:val="00D8633B"/>
    <w:rsid w:val="00D9570F"/>
    <w:rsid w:val="00D95A96"/>
    <w:rsid w:val="00D96FAF"/>
    <w:rsid w:val="00DA0452"/>
    <w:rsid w:val="00DC38E8"/>
    <w:rsid w:val="00DC47E4"/>
    <w:rsid w:val="00DD58E1"/>
    <w:rsid w:val="00DE293E"/>
    <w:rsid w:val="00DE6BFB"/>
    <w:rsid w:val="00DF4642"/>
    <w:rsid w:val="00E01F65"/>
    <w:rsid w:val="00E053F4"/>
    <w:rsid w:val="00E0673C"/>
    <w:rsid w:val="00E0742E"/>
    <w:rsid w:val="00E10C50"/>
    <w:rsid w:val="00E12D82"/>
    <w:rsid w:val="00E15F15"/>
    <w:rsid w:val="00E216F0"/>
    <w:rsid w:val="00E3136B"/>
    <w:rsid w:val="00E3219A"/>
    <w:rsid w:val="00E4352B"/>
    <w:rsid w:val="00E4402A"/>
    <w:rsid w:val="00E46E1F"/>
    <w:rsid w:val="00E5431C"/>
    <w:rsid w:val="00E7211D"/>
    <w:rsid w:val="00E72134"/>
    <w:rsid w:val="00E723CC"/>
    <w:rsid w:val="00E72754"/>
    <w:rsid w:val="00E92155"/>
    <w:rsid w:val="00E9219D"/>
    <w:rsid w:val="00E92C99"/>
    <w:rsid w:val="00E9394D"/>
    <w:rsid w:val="00E9620F"/>
    <w:rsid w:val="00EA6026"/>
    <w:rsid w:val="00EB4A11"/>
    <w:rsid w:val="00EB58CE"/>
    <w:rsid w:val="00ED067F"/>
    <w:rsid w:val="00ED18C9"/>
    <w:rsid w:val="00EF6FFB"/>
    <w:rsid w:val="00F031BB"/>
    <w:rsid w:val="00F20019"/>
    <w:rsid w:val="00F215A8"/>
    <w:rsid w:val="00F21DD3"/>
    <w:rsid w:val="00F27C80"/>
    <w:rsid w:val="00F320CA"/>
    <w:rsid w:val="00F40651"/>
    <w:rsid w:val="00F4093E"/>
    <w:rsid w:val="00F41A98"/>
    <w:rsid w:val="00F4316F"/>
    <w:rsid w:val="00F6289F"/>
    <w:rsid w:val="00F6384B"/>
    <w:rsid w:val="00F63D06"/>
    <w:rsid w:val="00F67640"/>
    <w:rsid w:val="00F72471"/>
    <w:rsid w:val="00F75C89"/>
    <w:rsid w:val="00F76739"/>
    <w:rsid w:val="00F7723D"/>
    <w:rsid w:val="00FA5A80"/>
    <w:rsid w:val="00FB0BBB"/>
    <w:rsid w:val="00FB1977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  <w:style w:type="paragraph" w:styleId="Betarp">
    <w:name w:val="No Spacing"/>
    <w:uiPriority w:val="1"/>
    <w:qFormat/>
    <w:rsid w:val="00552C13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Komentaronuoroda">
    <w:name w:val="annotation reference"/>
    <w:basedOn w:val="Numatytasispastraiposriftas"/>
    <w:rsid w:val="006209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209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20990"/>
  </w:style>
  <w:style w:type="paragraph" w:styleId="Komentarotema">
    <w:name w:val="annotation subject"/>
    <w:basedOn w:val="Komentarotekstas"/>
    <w:next w:val="Komentarotekstas"/>
    <w:link w:val="KomentarotemaDiagrama"/>
    <w:rsid w:val="006209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2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3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2025-03-27T12:47:00Z</cp:lastPrinted>
  <dcterms:created xsi:type="dcterms:W3CDTF">2025-10-15T08:19:00Z</dcterms:created>
  <dcterms:modified xsi:type="dcterms:W3CDTF">2025-10-15T08:19:00Z</dcterms:modified>
</cp:coreProperties>
</file>