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E1C1" w14:textId="1F0E7B22" w:rsidR="00FC1CD3" w:rsidRPr="00352FC4" w:rsidRDefault="00352FC4" w:rsidP="00352FC4">
      <w:pPr>
        <w:jc w:val="both"/>
        <w:rPr>
          <w:b/>
          <w:bCs/>
          <w:i/>
          <w:iCs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352FC4">
        <w:rPr>
          <w:b/>
          <w:bCs/>
          <w:i/>
          <w:iCs/>
          <w:lang w:val="en-US"/>
        </w:rPr>
        <w:t>Sprendimo</w:t>
      </w:r>
      <w:proofErr w:type="spellEnd"/>
      <w:r w:rsidRPr="00352FC4">
        <w:rPr>
          <w:b/>
          <w:bCs/>
          <w:i/>
          <w:iCs/>
          <w:lang w:val="en-US"/>
        </w:rPr>
        <w:t xml:space="preserve"> </w:t>
      </w:r>
      <w:proofErr w:type="spellStart"/>
      <w:r w:rsidRPr="00352FC4">
        <w:rPr>
          <w:b/>
          <w:bCs/>
          <w:i/>
          <w:iCs/>
          <w:lang w:val="en-US"/>
        </w:rPr>
        <w:t>projektas</w:t>
      </w:r>
      <w:proofErr w:type="spellEnd"/>
    </w:p>
    <w:p w14:paraId="0A7C0021" w14:textId="77777777" w:rsidR="00352FC4" w:rsidRDefault="00352FC4" w:rsidP="00352FC4">
      <w:pPr>
        <w:jc w:val="both"/>
        <w:rPr>
          <w:lang w:val="en-US"/>
        </w:rPr>
      </w:pPr>
    </w:p>
    <w:p w14:paraId="4445A21F" w14:textId="77777777" w:rsidR="00FC1CD3" w:rsidRDefault="00E63AA9">
      <w:pPr>
        <w:jc w:val="center"/>
        <w:rPr>
          <w:b/>
          <w:bCs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32161839" wp14:editId="14AC03E6">
            <wp:extent cx="552450" cy="6667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96683" w14:textId="77777777" w:rsidR="00F320CA" w:rsidRDefault="00F320CA">
      <w:pPr>
        <w:jc w:val="center"/>
        <w:rPr>
          <w:b/>
          <w:bCs/>
          <w:lang w:val="en-US"/>
        </w:rPr>
      </w:pPr>
    </w:p>
    <w:p w14:paraId="6C8E94F7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4F5BEB8" w14:textId="77777777" w:rsidR="00FC1CD3" w:rsidRDefault="00FC1CD3">
      <w:pPr>
        <w:rPr>
          <w:lang w:val="en-US"/>
        </w:rPr>
      </w:pPr>
    </w:p>
    <w:p w14:paraId="52A25D67" w14:textId="77777777" w:rsidR="00A749F9" w:rsidRDefault="00A749F9">
      <w:pPr>
        <w:rPr>
          <w:lang w:val="en-US"/>
        </w:rPr>
      </w:pPr>
    </w:p>
    <w:p w14:paraId="39E619FA" w14:textId="77777777"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6E86376E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B7F525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3A786BAA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E096BC7" w14:textId="71E5B759" w:rsidR="00FC1CD3" w:rsidRDefault="00377F4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bookmarkStart w:id="0" w:name="DOC_DATA"/>
            <w:r>
              <w:rPr>
                <w:b/>
              </w:rPr>
              <w:t>DĖL JURBARKO RAJONO SAVIVALDYBĖS TARYBOS 2021-06-23 SPRENDIMO NR, T2-216 „</w:t>
            </w:r>
            <w:r w:rsidR="00F03D7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 w:rsidR="00F03D73">
              <w:rPr>
                <w:b/>
              </w:rPr>
            </w:r>
            <w:r w:rsidR="00F03D73">
              <w:rPr>
                <w:b/>
              </w:rPr>
              <w:fldChar w:fldCharType="separate"/>
            </w:r>
            <w:r w:rsidR="00F20019">
              <w:rPr>
                <w:b/>
                <w:noProof/>
              </w:rPr>
              <w:t>DĖL JURBARKO RAJONO SAVIVALDYBĖS GYVŪNŲ (KAČIŲ IR ŠUNŲ) POPULIACIJOS REGULIAVIMO IR FINANSAVIMO TVARKOS APRAŠO PATVIRTINIMO</w:t>
            </w:r>
            <w:r w:rsidR="00F03D73">
              <w:rPr>
                <w:b/>
              </w:rPr>
              <w:fldChar w:fldCharType="end"/>
            </w:r>
            <w:bookmarkEnd w:id="0"/>
            <w:r>
              <w:rPr>
                <w:b/>
              </w:rPr>
              <w:t>“ PAKEITIMO</w:t>
            </w:r>
            <w:r w:rsidR="00F03D7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="00F03D73">
              <w:rPr>
                <w:b/>
              </w:rPr>
              <w:fldChar w:fldCharType="end"/>
            </w:r>
          </w:p>
        </w:tc>
      </w:tr>
      <w:tr w:rsidR="00FC1CD3" w14:paraId="4A0A2A7E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8C71F57" w14:textId="77777777" w:rsidR="00FC1CD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22173C7B" w14:textId="77777777" w:rsidTr="0053777E">
        <w:trPr>
          <w:cantSplit/>
          <w:trHeight w:val="43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30CEE1B" w14:textId="78F9DA2A" w:rsidR="00FC1CD3" w:rsidRDefault="00734333" w:rsidP="009A22D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</w:t>
            </w:r>
            <w:r w:rsidR="00E81CB8">
              <w:t>2</w:t>
            </w:r>
            <w:r w:rsidR="00377F45">
              <w:t>3</w:t>
            </w:r>
            <w:r>
              <w:t xml:space="preserve"> m. </w:t>
            </w:r>
            <w:r w:rsidR="00BA2E0E">
              <w:t>birželio 2</w:t>
            </w:r>
            <w:r w:rsidR="00377F45">
              <w:t>9</w:t>
            </w:r>
            <w:r>
              <w:t xml:space="preserve"> d. </w:t>
            </w:r>
            <w:r w:rsidR="00F20019">
              <w:t xml:space="preserve">Nr. </w:t>
            </w:r>
            <w:r w:rsidR="00BD4342">
              <w:t>T2</w:t>
            </w:r>
            <w:r w:rsidR="003723C7">
              <w:t>-</w:t>
            </w:r>
            <w:r w:rsidR="00377F45">
              <w:t>______</w:t>
            </w:r>
          </w:p>
        </w:tc>
      </w:tr>
      <w:tr w:rsidR="00FC1CD3" w14:paraId="454314B2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077F6C7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397DD9CA" w14:textId="77777777" w:rsidR="00FC1CD3" w:rsidRPr="00892223" w:rsidRDefault="00FC1CD3"/>
    <w:p w14:paraId="2C18EE27" w14:textId="77777777" w:rsidR="00FC1CD3" w:rsidRPr="00892223" w:rsidRDefault="00FC1CD3"/>
    <w:p w14:paraId="53752ADA" w14:textId="77777777" w:rsidR="00FC1CD3" w:rsidRDefault="00FC1CD3">
      <w:pPr>
        <w:jc w:val="both"/>
      </w:pPr>
    </w:p>
    <w:p w14:paraId="50F9E17C" w14:textId="3042A8CF" w:rsidR="00BA2E0E" w:rsidRPr="00BA2E0E" w:rsidRDefault="00BA2E0E" w:rsidP="00BA2E0E">
      <w:pPr>
        <w:ind w:firstLine="567"/>
        <w:jc w:val="both"/>
        <w:rPr>
          <w:rFonts w:eastAsia="Calibri"/>
        </w:rPr>
      </w:pPr>
      <w:r w:rsidRPr="00BA2E0E">
        <w:rPr>
          <w:rFonts w:eastAsia="Calibri"/>
        </w:rPr>
        <w:t>Vadovaudamasi Lietuvos Respublikos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Cs w:val="24"/>
        </w:rPr>
        <w:t>vietos savivaldos įstatymo 1</w:t>
      </w:r>
      <w:r w:rsidR="00101891">
        <w:rPr>
          <w:color w:val="000000"/>
          <w:szCs w:val="24"/>
        </w:rPr>
        <w:t>5</w:t>
      </w:r>
      <w:r>
        <w:rPr>
          <w:color w:val="000000"/>
          <w:szCs w:val="24"/>
        </w:rPr>
        <w:t xml:space="preserve"> straipsnio 2 dalies </w:t>
      </w:r>
      <w:r w:rsidR="002B32CF">
        <w:rPr>
          <w:color w:val="000000"/>
          <w:szCs w:val="24"/>
        </w:rPr>
        <w:br/>
      </w:r>
      <w:r w:rsidR="00101891">
        <w:rPr>
          <w:color w:val="000000"/>
          <w:szCs w:val="24"/>
        </w:rPr>
        <w:t>30</w:t>
      </w:r>
      <w:r>
        <w:rPr>
          <w:color w:val="000000"/>
          <w:szCs w:val="24"/>
        </w:rPr>
        <w:t xml:space="preserve"> punktu, Jurbarko rajono savivaldybės taryba </w:t>
      </w:r>
      <w:r w:rsidRPr="00BA2E0E">
        <w:rPr>
          <w:rFonts w:eastAsia="Calibri"/>
          <w:spacing w:val="80"/>
        </w:rPr>
        <w:t>nusprendži</w:t>
      </w:r>
      <w:r w:rsidRPr="00BA2E0E">
        <w:rPr>
          <w:rFonts w:eastAsia="Calibri"/>
        </w:rPr>
        <w:t>a:</w:t>
      </w:r>
    </w:p>
    <w:p w14:paraId="1D4C284B" w14:textId="35782C3C" w:rsidR="00BA2E0E" w:rsidRPr="00BA2E0E" w:rsidRDefault="00BA2E0E" w:rsidP="00BA2E0E">
      <w:pPr>
        <w:pStyle w:val="Betarp"/>
        <w:ind w:firstLine="567"/>
        <w:jc w:val="both"/>
        <w:rPr>
          <w:rFonts w:eastAsia="Calibri"/>
        </w:rPr>
      </w:pPr>
      <w:r w:rsidRPr="00BA2E0E">
        <w:rPr>
          <w:rFonts w:eastAsia="Calibri"/>
        </w:rPr>
        <w:t xml:space="preserve">1. </w:t>
      </w:r>
      <w:r w:rsidR="00377F45">
        <w:rPr>
          <w:rFonts w:eastAsia="Calibri"/>
        </w:rPr>
        <w:t xml:space="preserve">Pakeisti </w:t>
      </w:r>
      <w:bookmarkStart w:id="1" w:name="_Hlk75252177"/>
      <w:r w:rsidRPr="00BA2E0E">
        <w:rPr>
          <w:rFonts w:eastAsia="Calibri"/>
        </w:rPr>
        <w:t xml:space="preserve">Jurbarko rajono savivaldybės </w:t>
      </w:r>
      <w:r w:rsidR="00377F45">
        <w:rPr>
          <w:rFonts w:eastAsia="Calibri"/>
        </w:rPr>
        <w:t xml:space="preserve">tarybos 2021-06-23 sprendimu Nr. T2-216 „Dėl Jurbarko rajono savivaldybės tarybos </w:t>
      </w:r>
      <w:r w:rsidRPr="00BA2E0E">
        <w:rPr>
          <w:rFonts w:eastAsia="Calibri"/>
        </w:rPr>
        <w:t>gyvūnų (kačių ir šunų) populiacijos reguliavimo ir finansavimo tvarkos apraš</w:t>
      </w:r>
      <w:bookmarkEnd w:id="1"/>
      <w:r w:rsidR="00377F45">
        <w:rPr>
          <w:rFonts w:eastAsia="Calibri"/>
        </w:rPr>
        <w:t>o</w:t>
      </w:r>
      <w:r w:rsidRPr="00BA2E0E">
        <w:rPr>
          <w:rFonts w:eastAsia="Calibri"/>
        </w:rPr>
        <w:t xml:space="preserve"> </w:t>
      </w:r>
      <w:r w:rsidR="00377F45">
        <w:rPr>
          <w:rFonts w:eastAsia="Calibri"/>
        </w:rPr>
        <w:t>patvirtinimo“</w:t>
      </w:r>
      <w:r w:rsidR="0063725F">
        <w:rPr>
          <w:rFonts w:eastAsia="Calibri"/>
        </w:rPr>
        <w:t xml:space="preserve"> patvirtintą </w:t>
      </w:r>
      <w:r w:rsidR="0063725F">
        <w:rPr>
          <w:bCs/>
          <w:szCs w:val="24"/>
        </w:rPr>
        <w:t>J</w:t>
      </w:r>
      <w:r w:rsidR="0063725F" w:rsidRPr="0063725F">
        <w:rPr>
          <w:bCs/>
          <w:szCs w:val="24"/>
        </w:rPr>
        <w:t>urbarko rajono savivaldybės gyvūnų (kačių ir šunų) populiacijos reguliavimo ir finansavimo tvarkos apraš</w:t>
      </w:r>
      <w:r w:rsidR="0063725F">
        <w:rPr>
          <w:bCs/>
          <w:szCs w:val="24"/>
        </w:rPr>
        <w:t>ą ir jį išdėstyti nauja redakcija</w:t>
      </w:r>
      <w:r w:rsidR="0063725F">
        <w:rPr>
          <w:rFonts w:eastAsia="Calibri"/>
        </w:rPr>
        <w:t xml:space="preserve"> </w:t>
      </w:r>
      <w:r w:rsidRPr="00BA2E0E">
        <w:rPr>
          <w:rFonts w:eastAsia="Calibri"/>
        </w:rPr>
        <w:t>(pridedama).</w:t>
      </w:r>
    </w:p>
    <w:p w14:paraId="1332BE5B" w14:textId="7D807622" w:rsidR="00BA2E0E" w:rsidRPr="00BA2E0E" w:rsidRDefault="00352FC4" w:rsidP="00BA2E0E">
      <w:pPr>
        <w:pStyle w:val="Betarp"/>
        <w:ind w:firstLine="567"/>
        <w:jc w:val="both"/>
        <w:rPr>
          <w:rFonts w:eastAsia="Calibri"/>
        </w:rPr>
      </w:pPr>
      <w:r>
        <w:rPr>
          <w:rFonts w:eastAsia="Calibri"/>
        </w:rPr>
        <w:t>2</w:t>
      </w:r>
      <w:r w:rsidR="00BA2E0E" w:rsidRPr="00BA2E0E">
        <w:rPr>
          <w:rFonts w:eastAsia="Calibri"/>
        </w:rPr>
        <w:t xml:space="preserve">. </w:t>
      </w:r>
      <w:r w:rsidR="00BA2E0E" w:rsidRPr="00891070">
        <w:t xml:space="preserve">Paskelbti šį sprendimą Teisės aktų registre ir </w:t>
      </w:r>
      <w:r w:rsidR="00BA2E0E">
        <w:t>Jurbarko</w:t>
      </w:r>
      <w:r w:rsidR="00BA2E0E" w:rsidRPr="00891070">
        <w:t xml:space="preserve"> rajono savivaldybės interneto svetainėje.</w:t>
      </w:r>
    </w:p>
    <w:p w14:paraId="1CBD654E" w14:textId="77777777" w:rsidR="00FC1CD3" w:rsidRDefault="00FC1CD3">
      <w:pPr>
        <w:jc w:val="both"/>
      </w:pPr>
    </w:p>
    <w:p w14:paraId="28E41650" w14:textId="77777777" w:rsidR="00FC1CD3" w:rsidRDefault="00FC1CD3">
      <w:pPr>
        <w:jc w:val="both"/>
      </w:pPr>
    </w:p>
    <w:p w14:paraId="5138BEA6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4D79CFE4" w14:textId="77777777">
        <w:trPr>
          <w:trHeight w:val="180"/>
        </w:trPr>
        <w:tc>
          <w:tcPr>
            <w:tcW w:w="4410" w:type="dxa"/>
          </w:tcPr>
          <w:bookmarkStart w:id="2" w:name="SIGN_OFFICE"/>
          <w:p w14:paraId="08F6BA01" w14:textId="77777777" w:rsidR="00FC1CD3" w:rsidRDefault="00F03D73" w:rsidP="004736D3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854CEB">
              <w:instrText xml:space="preserve"> FORMTEXT </w:instrText>
            </w:r>
            <w:r>
              <w:fldChar w:fldCharType="separate"/>
            </w:r>
            <w:r w:rsidR="004736D3">
              <w:rPr>
                <w:noProof/>
              </w:rPr>
              <w:t>Savivaldybės meras</w:t>
            </w:r>
            <w:bookmarkEnd w:id="2"/>
            <w:r>
              <w:fldChar w:fldCharType="end"/>
            </w:r>
          </w:p>
        </w:tc>
        <w:bookmarkStart w:id="3" w:name="SIGN_SHOWS"/>
        <w:tc>
          <w:tcPr>
            <w:tcW w:w="4410" w:type="dxa"/>
          </w:tcPr>
          <w:p w14:paraId="7C4A67B7" w14:textId="77777777" w:rsidR="00FC1CD3" w:rsidRDefault="00F03D73" w:rsidP="006B194D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F20019">
              <w:instrText xml:space="preserve"> FORMTEXT </w:instrText>
            </w:r>
            <w:r>
              <w:fldChar w:fldCharType="separate"/>
            </w:r>
            <w:r w:rsidR="006B194D">
              <w:rPr>
                <w:noProof/>
              </w:rPr>
              <w:t>Skirmantas Mockevičius</w:t>
            </w:r>
            <w:r>
              <w:fldChar w:fldCharType="end"/>
            </w:r>
            <w:bookmarkEnd w:id="3"/>
          </w:p>
        </w:tc>
      </w:tr>
    </w:tbl>
    <w:p w14:paraId="552933C5" w14:textId="77777777" w:rsidR="00FC1CD3" w:rsidRDefault="00FC1CD3"/>
    <w:p w14:paraId="28B3F385" w14:textId="77777777" w:rsidR="00FC1CD3" w:rsidRDefault="00FC1CD3"/>
    <w:p w14:paraId="1A91FED3" w14:textId="77777777" w:rsidR="00BA2E0E" w:rsidRDefault="00BA2E0E">
      <w:pPr>
        <w:sectPr w:rsidR="00BA2E0E" w:rsidSect="00FC1CD3">
          <w:headerReference w:type="even" r:id="rId9"/>
          <w:headerReference w:type="default" r:id="rId10"/>
          <w:pgSz w:w="11906" w:h="16838" w:code="9"/>
          <w:pgMar w:top="1134" w:right="680" w:bottom="1134" w:left="1701" w:header="1134" w:footer="726" w:gutter="0"/>
          <w:cols w:space="1296"/>
          <w:titlePg/>
          <w:docGrid w:linePitch="360"/>
        </w:sectPr>
      </w:pPr>
    </w:p>
    <w:p w14:paraId="6DE99F65" w14:textId="77777777" w:rsidR="00BA2E0E" w:rsidRPr="00BA2E0E" w:rsidRDefault="00BA2E0E" w:rsidP="00BA2E0E">
      <w:pPr>
        <w:spacing w:line="276" w:lineRule="auto"/>
        <w:ind w:left="5954" w:hanging="851"/>
        <w:rPr>
          <w:szCs w:val="24"/>
        </w:rPr>
      </w:pPr>
      <w:r w:rsidRPr="00BA2E0E">
        <w:rPr>
          <w:szCs w:val="24"/>
        </w:rPr>
        <w:lastRenderedPageBreak/>
        <w:t>PATVIRTINTA</w:t>
      </w:r>
    </w:p>
    <w:p w14:paraId="3694CF1E" w14:textId="77777777" w:rsidR="00BA2E0E" w:rsidRPr="00BA2E0E" w:rsidRDefault="00BA2E0E" w:rsidP="00BA2E0E">
      <w:pPr>
        <w:spacing w:line="276" w:lineRule="auto"/>
        <w:ind w:left="5954" w:hanging="851"/>
        <w:rPr>
          <w:color w:val="000000"/>
          <w:szCs w:val="24"/>
          <w:lang w:val="en-US"/>
        </w:rPr>
      </w:pPr>
      <w:r w:rsidRPr="00BA2E0E">
        <w:rPr>
          <w:color w:val="000000"/>
          <w:szCs w:val="24"/>
        </w:rPr>
        <w:t>Jurbarko rajono savivaldybės tarybos</w:t>
      </w:r>
    </w:p>
    <w:p w14:paraId="05DA7B42" w14:textId="6C8D50D7" w:rsidR="00BA2E0E" w:rsidRPr="00BA2E0E" w:rsidRDefault="00BA2E0E" w:rsidP="00BA2E0E">
      <w:pPr>
        <w:shd w:val="clear" w:color="auto" w:fill="FFFFFF"/>
        <w:ind w:left="5954" w:hanging="851"/>
        <w:rPr>
          <w:color w:val="000000"/>
          <w:szCs w:val="24"/>
        </w:rPr>
      </w:pPr>
      <w:r w:rsidRPr="00BA2E0E">
        <w:rPr>
          <w:color w:val="000000"/>
          <w:szCs w:val="24"/>
        </w:rPr>
        <w:t>202</w:t>
      </w:r>
      <w:r w:rsidR="00377F45">
        <w:rPr>
          <w:color w:val="000000"/>
          <w:szCs w:val="24"/>
        </w:rPr>
        <w:t>3</w:t>
      </w:r>
      <w:r w:rsidRPr="00BA2E0E">
        <w:rPr>
          <w:color w:val="000000"/>
          <w:szCs w:val="24"/>
        </w:rPr>
        <w:t xml:space="preserve"> m. birželio 2</w:t>
      </w:r>
      <w:r w:rsidR="00377F45">
        <w:rPr>
          <w:color w:val="000000"/>
          <w:szCs w:val="24"/>
        </w:rPr>
        <w:t>9</w:t>
      </w:r>
      <w:r w:rsidRPr="00BA2E0E">
        <w:rPr>
          <w:color w:val="000000"/>
          <w:szCs w:val="24"/>
        </w:rPr>
        <w:t xml:space="preserve"> d. sprendimu Nr. T2-</w:t>
      </w:r>
      <w:r w:rsidR="00377F45">
        <w:rPr>
          <w:color w:val="000000"/>
          <w:szCs w:val="24"/>
        </w:rPr>
        <w:t>___</w:t>
      </w:r>
    </w:p>
    <w:p w14:paraId="29B73FC9" w14:textId="77777777" w:rsidR="00BA2E0E" w:rsidRDefault="00BA2E0E" w:rsidP="00BA2E0E">
      <w:pPr>
        <w:ind w:firstLine="720"/>
        <w:jc w:val="center"/>
        <w:rPr>
          <w:b/>
          <w:szCs w:val="24"/>
        </w:rPr>
      </w:pPr>
    </w:p>
    <w:p w14:paraId="6EA21549" w14:textId="77777777" w:rsidR="00352FC4" w:rsidRDefault="00352FC4" w:rsidP="00BA2E0E">
      <w:pPr>
        <w:ind w:firstLine="720"/>
        <w:jc w:val="center"/>
        <w:rPr>
          <w:b/>
          <w:szCs w:val="24"/>
        </w:rPr>
      </w:pPr>
    </w:p>
    <w:p w14:paraId="7616CD52" w14:textId="77777777" w:rsidR="00BA2E0E" w:rsidRPr="00891070" w:rsidRDefault="00BA2E0E" w:rsidP="00BA2E0E">
      <w:pPr>
        <w:jc w:val="center"/>
        <w:rPr>
          <w:b/>
          <w:szCs w:val="24"/>
        </w:rPr>
      </w:pPr>
      <w:r>
        <w:rPr>
          <w:b/>
          <w:szCs w:val="24"/>
        </w:rPr>
        <w:t>JURBARKO</w:t>
      </w:r>
      <w:r w:rsidRPr="00891070">
        <w:rPr>
          <w:b/>
          <w:szCs w:val="24"/>
        </w:rPr>
        <w:t xml:space="preserve"> RAJONO SAVIVA</w:t>
      </w:r>
      <w:r>
        <w:rPr>
          <w:b/>
          <w:szCs w:val="24"/>
        </w:rPr>
        <w:t>LDYBĖS GYVŪNŲ (KAČIŲ IR ŠUNŲ) POPULIACIJOS REGULIAVIMO IR FINANSAVIMO TVARKOS APRAŠAS</w:t>
      </w:r>
    </w:p>
    <w:p w14:paraId="63CFB1AE" w14:textId="77777777" w:rsidR="00BA2E0E" w:rsidRPr="00891070" w:rsidRDefault="00BA2E0E" w:rsidP="00BA2E0E">
      <w:pPr>
        <w:widowControl w:val="0"/>
        <w:ind w:firstLine="720"/>
        <w:jc w:val="center"/>
        <w:rPr>
          <w:b/>
          <w:bCs/>
          <w:szCs w:val="24"/>
        </w:rPr>
      </w:pPr>
    </w:p>
    <w:p w14:paraId="31E059D2" w14:textId="77777777" w:rsidR="00BA2E0E" w:rsidRPr="00891070" w:rsidRDefault="00BA2E0E" w:rsidP="00BA2E0E">
      <w:pPr>
        <w:widowControl w:val="0"/>
        <w:jc w:val="center"/>
        <w:rPr>
          <w:b/>
          <w:bCs/>
          <w:szCs w:val="24"/>
        </w:rPr>
      </w:pPr>
      <w:r w:rsidRPr="00D621BC">
        <w:rPr>
          <w:b/>
          <w:bCs/>
          <w:szCs w:val="24"/>
        </w:rPr>
        <w:t>I SKYRIUS</w:t>
      </w:r>
    </w:p>
    <w:p w14:paraId="06E29F90" w14:textId="77777777" w:rsidR="00BA2E0E" w:rsidRPr="00891070" w:rsidRDefault="00BA2E0E" w:rsidP="00BA2E0E">
      <w:pPr>
        <w:widowControl w:val="0"/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BENDROSIOS NUOSTATOS</w:t>
      </w:r>
    </w:p>
    <w:p w14:paraId="3F101BB9" w14:textId="77777777" w:rsidR="00BA2E0E" w:rsidRPr="00891070" w:rsidRDefault="00BA2E0E" w:rsidP="00BA2E0E">
      <w:pPr>
        <w:ind w:firstLine="720"/>
        <w:jc w:val="center"/>
        <w:rPr>
          <w:szCs w:val="24"/>
        </w:rPr>
      </w:pPr>
    </w:p>
    <w:p w14:paraId="5FC80F5E" w14:textId="1B38A8A8" w:rsidR="00D419EB" w:rsidRPr="00D419EB" w:rsidRDefault="00BA2E0E" w:rsidP="00BA2E0E">
      <w:pPr>
        <w:pStyle w:val="Betarp"/>
        <w:ind w:firstLine="720"/>
        <w:jc w:val="both"/>
        <w:rPr>
          <w:strike/>
          <w:szCs w:val="24"/>
        </w:rPr>
      </w:pPr>
      <w:r w:rsidRPr="00891070">
        <w:t xml:space="preserve">1. </w:t>
      </w:r>
      <w:r w:rsidRPr="00237E0E">
        <w:rPr>
          <w:szCs w:val="24"/>
        </w:rPr>
        <w:t xml:space="preserve">Jurbarko rajono savivaldybės gyvūnų (kačių ir šunų) populiacijos reguliavimo ir finansavimo tvarkos aprašo </w:t>
      </w:r>
      <w:r w:rsidR="00264CF0" w:rsidRPr="00D621BC">
        <w:t xml:space="preserve">(toliau – </w:t>
      </w:r>
      <w:r w:rsidR="00264CF0">
        <w:t>Aprašas</w:t>
      </w:r>
      <w:r w:rsidR="00264CF0" w:rsidRPr="00D621BC">
        <w:t>)</w:t>
      </w:r>
      <w:r w:rsidR="00264CF0">
        <w:t xml:space="preserve"> </w:t>
      </w:r>
      <w:r w:rsidRPr="00237E0E">
        <w:rPr>
          <w:szCs w:val="24"/>
        </w:rPr>
        <w:t>tikslai – skatinti atsakingai rūpintis augintiniu, prevenciškai mažinti beglobių gyvūnų skaičių, atliekant sterilizacijos/kastracijos procedūrą</w:t>
      </w:r>
      <w:r w:rsidR="008467C0">
        <w:rPr>
          <w:szCs w:val="24"/>
        </w:rPr>
        <w:t xml:space="preserve"> </w:t>
      </w:r>
      <w:r w:rsidR="008467C0" w:rsidRPr="00D621BC">
        <w:t>(toliau – Procedūra)</w:t>
      </w:r>
      <w:r w:rsidRPr="00D621BC">
        <w:rPr>
          <w:szCs w:val="24"/>
        </w:rPr>
        <w:t>.</w:t>
      </w:r>
    </w:p>
    <w:p w14:paraId="19028502" w14:textId="77777777" w:rsidR="00CF5C4C" w:rsidRPr="00D621BC" w:rsidRDefault="00CF5C4C" w:rsidP="00CF5C4C">
      <w:pPr>
        <w:pStyle w:val="Betarp"/>
        <w:ind w:firstLine="720"/>
        <w:jc w:val="both"/>
      </w:pPr>
      <w:r w:rsidRPr="00D621BC">
        <w:t>2. Aprašas taikomas Jurbarko rajono savivaldybėje (toliau – Savivaldybė):</w:t>
      </w:r>
    </w:p>
    <w:p w14:paraId="10B55ADF" w14:textId="4F79178E" w:rsidR="00CF5C4C" w:rsidRPr="00D621BC" w:rsidRDefault="00CF5C4C" w:rsidP="00CF5C4C">
      <w:pPr>
        <w:pStyle w:val="Betarp"/>
        <w:ind w:firstLine="720"/>
        <w:jc w:val="both"/>
      </w:pPr>
      <w:r w:rsidRPr="00D621BC">
        <w:t>2.1. registruotiems fiziniams ir juridiniams asmenims</w:t>
      </w:r>
      <w:r w:rsidR="008467C0" w:rsidRPr="00D621BC">
        <w:t xml:space="preserve"> (toliau – Subjektas)</w:t>
      </w:r>
      <w:r w:rsidRPr="00D621BC">
        <w:t>, k</w:t>
      </w:r>
      <w:r w:rsidR="00115F5E" w:rsidRPr="00D621BC">
        <w:t>urie kreipias</w:t>
      </w:r>
      <w:r w:rsidR="00C16430" w:rsidRPr="00D621BC">
        <w:t xml:space="preserve">i dėl </w:t>
      </w:r>
      <w:r w:rsidR="008467C0" w:rsidRPr="00D621BC">
        <w:t>P</w:t>
      </w:r>
      <w:r w:rsidR="00C16430" w:rsidRPr="00D621BC">
        <w:t>rocedūros</w:t>
      </w:r>
      <w:r w:rsidRPr="00D621BC">
        <w:t xml:space="preserve">, nes </w:t>
      </w:r>
      <w:r w:rsidR="00D621BC" w:rsidRPr="00D621BC">
        <w:t>reguliuoja</w:t>
      </w:r>
      <w:r w:rsidRPr="00D621BC">
        <w:t xml:space="preserve"> gyvūnų </w:t>
      </w:r>
      <w:r w:rsidR="00D621BC" w:rsidRPr="00D621BC">
        <w:t>populiaciją</w:t>
      </w:r>
      <w:r w:rsidRPr="00D621BC">
        <w:t xml:space="preserve"> pagal Jurbarko rajono savivaldybės administracijos direktoriaus 2018 m gegužės </w:t>
      </w:r>
      <w:r w:rsidR="00132275">
        <w:t>31</w:t>
      </w:r>
      <w:r w:rsidRPr="00D621BC">
        <w:t xml:space="preserve"> d. įsakym</w:t>
      </w:r>
      <w:r w:rsidR="00D621BC" w:rsidRPr="00D621BC">
        <w:t>u</w:t>
      </w:r>
      <w:r w:rsidRPr="00D621BC">
        <w:t xml:space="preserve"> Nr. O1-616 „Dėl</w:t>
      </w:r>
      <w:r w:rsidR="00D419EB" w:rsidRPr="00D621BC">
        <w:t xml:space="preserve"> gyvūnų laikymo Jurbarko rajone taisyklių patvirtinimo</w:t>
      </w:r>
      <w:r w:rsidRPr="00D621BC">
        <w:t>“</w:t>
      </w:r>
      <w:r w:rsidR="00D621BC" w:rsidRPr="00D621BC">
        <w:t xml:space="preserve"> patvirtintas gyvūnų laikymo Jurbarko rajone taisykles</w:t>
      </w:r>
      <w:r w:rsidRPr="00D621BC">
        <w:t>;</w:t>
      </w:r>
    </w:p>
    <w:p w14:paraId="186BD8E2" w14:textId="23530D24" w:rsidR="00CF5C4C" w:rsidRPr="00D621BC" w:rsidRDefault="00C16430" w:rsidP="00CF5C4C">
      <w:pPr>
        <w:pStyle w:val="Betarp"/>
        <w:ind w:firstLine="720"/>
        <w:jc w:val="both"/>
      </w:pPr>
      <w:r w:rsidRPr="00D621BC">
        <w:t xml:space="preserve">2.2. </w:t>
      </w:r>
      <w:r w:rsidR="00CF5C4C" w:rsidRPr="00D621BC">
        <w:t xml:space="preserve">fiziniams asmenims, kurie </w:t>
      </w:r>
      <w:r w:rsidR="008467C0" w:rsidRPr="00D621BC">
        <w:t>P</w:t>
      </w:r>
      <w:r w:rsidR="00CF5C4C" w:rsidRPr="00D621BC">
        <w:t>rocedūrą atlieka beglobiams gyvūnams;</w:t>
      </w:r>
    </w:p>
    <w:p w14:paraId="5878DBC5" w14:textId="784FA430" w:rsidR="00C830C2" w:rsidRPr="00D621BC" w:rsidRDefault="00C16430" w:rsidP="00BA2E0E">
      <w:pPr>
        <w:pStyle w:val="Betarp"/>
        <w:ind w:firstLine="720"/>
        <w:jc w:val="both"/>
        <w:rPr>
          <w:szCs w:val="24"/>
        </w:rPr>
      </w:pPr>
      <w:r w:rsidRPr="00D621BC">
        <w:t xml:space="preserve">2.3. </w:t>
      </w:r>
      <w:r w:rsidR="00CF5C4C" w:rsidRPr="00D621BC">
        <w:t xml:space="preserve">nepasiturintiems gyventojams, asmenims, patiriantiems socialinę riziką, gaunantiems senatvės ar </w:t>
      </w:r>
      <w:r w:rsidR="00132275">
        <w:t>šalpos neįgalumo pensijas</w:t>
      </w:r>
      <w:r w:rsidR="00CF5C4C" w:rsidRPr="00D621BC">
        <w:t xml:space="preserve">. </w:t>
      </w:r>
    </w:p>
    <w:p w14:paraId="2F940CD4" w14:textId="77777777" w:rsidR="00BA2E0E" w:rsidRPr="00D621BC" w:rsidRDefault="00BA2E0E" w:rsidP="00BA2E0E">
      <w:pPr>
        <w:pStyle w:val="Betarp"/>
        <w:jc w:val="both"/>
        <w:rPr>
          <w:szCs w:val="24"/>
        </w:rPr>
      </w:pPr>
      <w:r w:rsidRPr="00D621BC">
        <w:rPr>
          <w:szCs w:val="24"/>
        </w:rPr>
        <w:tab/>
        <w:t>3. Aprašas finansuojamas Savivaldybės biudžeto lėšomis.</w:t>
      </w:r>
    </w:p>
    <w:p w14:paraId="5DBCE8F2" w14:textId="77777777" w:rsidR="00BA2E0E" w:rsidRPr="00891070" w:rsidRDefault="00BA2E0E" w:rsidP="00BA2E0E">
      <w:pPr>
        <w:ind w:firstLine="1296"/>
        <w:jc w:val="both"/>
        <w:rPr>
          <w:szCs w:val="24"/>
        </w:rPr>
      </w:pPr>
    </w:p>
    <w:p w14:paraId="33417424" w14:textId="77777777" w:rsidR="00BA2E0E" w:rsidRPr="00891070" w:rsidRDefault="00BA2E0E" w:rsidP="00BA2E0E">
      <w:pPr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II SKYRIUS</w:t>
      </w:r>
    </w:p>
    <w:p w14:paraId="711155F4" w14:textId="77777777" w:rsidR="00BA2E0E" w:rsidRPr="00891070" w:rsidRDefault="00BA2E0E" w:rsidP="00BA2E0E">
      <w:pPr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 xml:space="preserve">TIKSLAS IR UŽDAVINIAI </w:t>
      </w:r>
    </w:p>
    <w:p w14:paraId="411B596B" w14:textId="77777777" w:rsidR="00BA2E0E" w:rsidRPr="00891070" w:rsidRDefault="00BA2E0E" w:rsidP="00BA2E0E">
      <w:pPr>
        <w:ind w:firstLine="851"/>
        <w:jc w:val="center"/>
        <w:rPr>
          <w:szCs w:val="24"/>
        </w:rPr>
      </w:pPr>
    </w:p>
    <w:p w14:paraId="51422760" w14:textId="67AAED00" w:rsidR="00BA2E0E" w:rsidRPr="00891070" w:rsidRDefault="00BA2E0E" w:rsidP="00BA2E0E">
      <w:pPr>
        <w:pStyle w:val="Betarp"/>
        <w:ind w:firstLine="720"/>
        <w:jc w:val="both"/>
      </w:pPr>
      <w:r>
        <w:t>4. Aprašo tikslas – sudaryti</w:t>
      </w:r>
      <w:r w:rsidRPr="00891070">
        <w:t xml:space="preserve"> sąlygas </w:t>
      </w:r>
      <w:r>
        <w:t>asmenims, kurie atitinka</w:t>
      </w:r>
      <w:r w:rsidR="00E63AA9">
        <w:t xml:space="preserve"> Aprašo</w:t>
      </w:r>
      <w:r>
        <w:t xml:space="preserve"> 2 punktą, atsakingai rūpintis augintiniais, viešinti </w:t>
      </w:r>
      <w:r w:rsidR="0063725F">
        <w:t>P</w:t>
      </w:r>
      <w:r>
        <w:t>rocedūros naudą, skatinti populiacijos reguliavimą.</w:t>
      </w:r>
    </w:p>
    <w:p w14:paraId="71ED6EFB" w14:textId="77777777" w:rsidR="00BA2E0E" w:rsidRPr="00891070" w:rsidRDefault="00BA2E0E" w:rsidP="00BA2E0E">
      <w:pPr>
        <w:pStyle w:val="Betarp"/>
        <w:ind w:firstLine="720"/>
        <w:jc w:val="both"/>
      </w:pPr>
      <w:r>
        <w:t>5</w:t>
      </w:r>
      <w:r w:rsidRPr="00891070">
        <w:t xml:space="preserve">. </w:t>
      </w:r>
      <w:r>
        <w:t>Aprašo</w:t>
      </w:r>
      <w:r w:rsidRPr="00891070">
        <w:t xml:space="preserve"> uždaviniai:</w:t>
      </w:r>
    </w:p>
    <w:p w14:paraId="3CC77C9C" w14:textId="77777777" w:rsidR="00BA2E0E" w:rsidRPr="00891070" w:rsidRDefault="00BA2E0E" w:rsidP="00BA2E0E">
      <w:pPr>
        <w:pStyle w:val="Betarp"/>
        <w:ind w:firstLine="720"/>
        <w:jc w:val="both"/>
      </w:pPr>
      <w:r>
        <w:t>5.1. didinti sąmoningumą apie gyvūnų dauginimąsi, kai tikslo veisti nėra;</w:t>
      </w:r>
    </w:p>
    <w:p w14:paraId="4C043607" w14:textId="77777777" w:rsidR="00BA2E0E" w:rsidRPr="00891070" w:rsidRDefault="00BA2E0E" w:rsidP="00BA2E0E">
      <w:pPr>
        <w:pStyle w:val="Betarp"/>
        <w:ind w:firstLine="720"/>
        <w:jc w:val="both"/>
      </w:pPr>
      <w:r>
        <w:t>5</w:t>
      </w:r>
      <w:r w:rsidRPr="00891070">
        <w:t xml:space="preserve">.2. </w:t>
      </w:r>
      <w:r>
        <w:t>sudaryti sąlygas reguliuoti augintinių populiaciją</w:t>
      </w:r>
      <w:r w:rsidRPr="00891070">
        <w:t>;</w:t>
      </w:r>
    </w:p>
    <w:p w14:paraId="58997DB6" w14:textId="77777777" w:rsidR="00BA2E0E" w:rsidRPr="00891070" w:rsidRDefault="00BA2E0E" w:rsidP="00BA2E0E">
      <w:pPr>
        <w:pStyle w:val="Betarp"/>
        <w:ind w:firstLine="720"/>
        <w:jc w:val="both"/>
      </w:pPr>
      <w:r>
        <w:t>5.3. mažinti beglobių gyvūnų skaičių</w:t>
      </w:r>
      <w:r w:rsidRPr="00891070">
        <w:t>.</w:t>
      </w:r>
    </w:p>
    <w:p w14:paraId="1378A0C9" w14:textId="77777777" w:rsidR="00BA2E0E" w:rsidRPr="00891070" w:rsidRDefault="00BA2E0E" w:rsidP="00BA2E0E">
      <w:pPr>
        <w:jc w:val="both"/>
        <w:rPr>
          <w:rFonts w:eastAsia="Courier New"/>
          <w:b/>
          <w:bCs/>
          <w:szCs w:val="24"/>
        </w:rPr>
      </w:pPr>
    </w:p>
    <w:p w14:paraId="15BD078E" w14:textId="77777777" w:rsidR="00BA2E0E" w:rsidRDefault="00BA2E0E" w:rsidP="00BA2E0E">
      <w:pPr>
        <w:jc w:val="center"/>
        <w:rPr>
          <w:rFonts w:eastAsia="Courier New"/>
          <w:b/>
          <w:bCs/>
          <w:szCs w:val="24"/>
        </w:rPr>
      </w:pPr>
      <w:r w:rsidRPr="00891070">
        <w:rPr>
          <w:rFonts w:eastAsia="Courier New"/>
          <w:b/>
          <w:bCs/>
          <w:szCs w:val="24"/>
        </w:rPr>
        <w:t>III SKYRIUS</w:t>
      </w:r>
    </w:p>
    <w:p w14:paraId="0FD77F79" w14:textId="77777777" w:rsidR="00BA2E0E" w:rsidRDefault="00BA2E0E" w:rsidP="00BA2E0E">
      <w:pPr>
        <w:jc w:val="center"/>
        <w:rPr>
          <w:rFonts w:eastAsia="Courier New"/>
          <w:b/>
          <w:bCs/>
          <w:szCs w:val="24"/>
        </w:rPr>
      </w:pPr>
      <w:r>
        <w:rPr>
          <w:rFonts w:eastAsia="Courier New"/>
          <w:b/>
          <w:bCs/>
          <w:szCs w:val="24"/>
        </w:rPr>
        <w:t>APRAŠO ĮGYVENDINIMAS</w:t>
      </w:r>
    </w:p>
    <w:p w14:paraId="5941F0DD" w14:textId="77777777" w:rsidR="00BA2E0E" w:rsidRDefault="00BA2E0E" w:rsidP="00BA2E0E">
      <w:pPr>
        <w:jc w:val="center"/>
        <w:rPr>
          <w:rFonts w:eastAsia="Courier New"/>
          <w:b/>
          <w:bCs/>
          <w:szCs w:val="24"/>
        </w:rPr>
      </w:pPr>
    </w:p>
    <w:p w14:paraId="51C2390F" w14:textId="155AE8F9" w:rsidR="00BA2E0E" w:rsidRPr="002C6A2A" w:rsidRDefault="00BA2E0E" w:rsidP="00BA2E0E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6. Veterinarijos klinika, kuri atliks Apraše minimą </w:t>
      </w:r>
      <w:r w:rsidR="00264CF0">
        <w:rPr>
          <w:color w:val="000000"/>
          <w:szCs w:val="24"/>
        </w:rPr>
        <w:t>P</w:t>
      </w:r>
      <w:r>
        <w:rPr>
          <w:color w:val="000000"/>
          <w:szCs w:val="24"/>
        </w:rPr>
        <w:t>rocedūrą, atrenkama Lietuvos Respublikos viešųjų pirkimų įstatyme nustatyta tvarka.</w:t>
      </w:r>
      <w:bookmarkStart w:id="4" w:name="part_3f6ca8dcab714b2cb9fed311b0d1080c"/>
      <w:bookmarkEnd w:id="4"/>
    </w:p>
    <w:p w14:paraId="2313C812" w14:textId="4C51290B" w:rsidR="00BA2E0E" w:rsidRDefault="00E63AA9" w:rsidP="00BA2E0E">
      <w:pPr>
        <w:pStyle w:val="Betarp"/>
        <w:contextualSpacing/>
        <w:jc w:val="both"/>
        <w:rPr>
          <w:rFonts w:eastAsia="Courier New"/>
        </w:rPr>
      </w:pPr>
      <w:r>
        <w:tab/>
      </w:r>
      <w:r w:rsidR="00BA2E0E">
        <w:rPr>
          <w:rFonts w:eastAsia="Courier New"/>
        </w:rPr>
        <w:t>7</w:t>
      </w:r>
      <w:r w:rsidR="00BA2E0E" w:rsidRPr="00891070">
        <w:rPr>
          <w:rFonts w:eastAsia="Courier New"/>
        </w:rPr>
        <w:t xml:space="preserve">. </w:t>
      </w:r>
      <w:r w:rsidR="00264CF0">
        <w:rPr>
          <w:rFonts w:eastAsia="Courier New"/>
        </w:rPr>
        <w:t xml:space="preserve">Už </w:t>
      </w:r>
      <w:r w:rsidR="00BA2E0E">
        <w:rPr>
          <w:rFonts w:eastAsia="Courier New"/>
        </w:rPr>
        <w:t>Apraš</w:t>
      </w:r>
      <w:r w:rsidR="00264CF0">
        <w:rPr>
          <w:rFonts w:eastAsia="Courier New"/>
        </w:rPr>
        <w:t xml:space="preserve">o </w:t>
      </w:r>
      <w:r w:rsidR="00610D7E">
        <w:rPr>
          <w:rFonts w:eastAsia="Courier New"/>
        </w:rPr>
        <w:t xml:space="preserve">nuostatų </w:t>
      </w:r>
      <w:r w:rsidR="00264CF0">
        <w:rPr>
          <w:rFonts w:eastAsia="Courier New"/>
        </w:rPr>
        <w:t xml:space="preserve">įgyvendinimą </w:t>
      </w:r>
      <w:r w:rsidR="00610D7E">
        <w:rPr>
          <w:rFonts w:eastAsia="Courier New"/>
        </w:rPr>
        <w:t>atsakinga</w:t>
      </w:r>
      <w:r w:rsidR="00BA2E0E" w:rsidRPr="00891070">
        <w:rPr>
          <w:rFonts w:eastAsia="Courier New"/>
        </w:rPr>
        <w:t xml:space="preserve"> </w:t>
      </w:r>
      <w:r w:rsidR="00BA2E0E">
        <w:rPr>
          <w:rFonts w:eastAsia="Courier New"/>
        </w:rPr>
        <w:t xml:space="preserve">Savivaldybės administracija. </w:t>
      </w:r>
    </w:p>
    <w:p w14:paraId="48EF294A" w14:textId="4361E575" w:rsidR="00BA2E0E" w:rsidRPr="00D621BC" w:rsidRDefault="00BA2E0E" w:rsidP="00BA2E0E">
      <w:pPr>
        <w:pStyle w:val="Betarp"/>
        <w:ind w:firstLine="720"/>
        <w:contextualSpacing/>
        <w:jc w:val="both"/>
        <w:rPr>
          <w:rFonts w:eastAsia="Courier New"/>
        </w:rPr>
      </w:pPr>
      <w:r w:rsidRPr="00D621BC">
        <w:t xml:space="preserve">8. </w:t>
      </w:r>
      <w:r w:rsidR="00515F83" w:rsidRPr="00D621BC">
        <w:t>Subjektai,</w:t>
      </w:r>
      <w:r w:rsidRPr="00D621BC">
        <w:t xml:space="preserve"> turintys teisę pasinaudoti Aprašu, su prašymu kreipiasi į gyvenamos</w:t>
      </w:r>
      <w:r w:rsidR="00264CF0">
        <w:t>ios</w:t>
      </w:r>
      <w:r w:rsidRPr="00D621BC">
        <w:t xml:space="preserve"> vietos seniūniją.</w:t>
      </w:r>
      <w:r w:rsidRPr="00D621BC">
        <w:rPr>
          <w:rFonts w:eastAsia="Courier New"/>
        </w:rPr>
        <w:t xml:space="preserve"> </w:t>
      </w:r>
    </w:p>
    <w:p w14:paraId="1A0FD20E" w14:textId="3A3571B7" w:rsidR="00BA2E0E" w:rsidRPr="00D621BC" w:rsidRDefault="00BA2E0E" w:rsidP="00BA2E0E">
      <w:pPr>
        <w:pStyle w:val="Betarp"/>
        <w:ind w:firstLine="720"/>
        <w:contextualSpacing/>
        <w:jc w:val="both"/>
        <w:rPr>
          <w:rFonts w:eastAsia="Courier New"/>
        </w:rPr>
      </w:pPr>
      <w:r w:rsidRPr="00D621BC">
        <w:rPr>
          <w:rFonts w:eastAsia="Courier New"/>
        </w:rPr>
        <w:t xml:space="preserve">9. Seniūnija pagal </w:t>
      </w:r>
      <w:r w:rsidR="0063725F" w:rsidRPr="00D621BC">
        <w:rPr>
          <w:rFonts w:eastAsia="Courier New"/>
        </w:rPr>
        <w:t xml:space="preserve">prašyme pateiktus </w:t>
      </w:r>
      <w:r w:rsidRPr="00D621BC">
        <w:rPr>
          <w:rFonts w:eastAsia="Courier New"/>
        </w:rPr>
        <w:t xml:space="preserve">duomenis patikrina </w:t>
      </w:r>
      <w:r w:rsidR="00264CF0">
        <w:rPr>
          <w:rFonts w:eastAsia="Courier New"/>
        </w:rPr>
        <w:t xml:space="preserve">Subjekto </w:t>
      </w:r>
      <w:r w:rsidRPr="00D621BC">
        <w:rPr>
          <w:rFonts w:eastAsia="Courier New"/>
        </w:rPr>
        <w:t>atitikimą pasinaudoti Apraš</w:t>
      </w:r>
      <w:r w:rsidR="00264CF0">
        <w:rPr>
          <w:rFonts w:eastAsia="Courier New"/>
        </w:rPr>
        <w:t>e numatytomis lengvatomis</w:t>
      </w:r>
      <w:r w:rsidR="0039390E" w:rsidRPr="00D621BC">
        <w:rPr>
          <w:rFonts w:eastAsia="Courier New"/>
        </w:rPr>
        <w:t xml:space="preserve"> ir </w:t>
      </w:r>
      <w:r w:rsidR="0063725F" w:rsidRPr="00D621BC">
        <w:rPr>
          <w:rFonts w:eastAsia="Courier New"/>
        </w:rPr>
        <w:t>j</w:t>
      </w:r>
      <w:r w:rsidR="00264CF0">
        <w:rPr>
          <w:rFonts w:eastAsia="Courier New"/>
        </w:rPr>
        <w:t>į</w:t>
      </w:r>
      <w:r w:rsidR="0039390E" w:rsidRPr="00D621BC">
        <w:rPr>
          <w:rFonts w:eastAsia="Courier New"/>
        </w:rPr>
        <w:t xml:space="preserve"> persiunčia Savivaldybės administracijai.</w:t>
      </w:r>
    </w:p>
    <w:p w14:paraId="7399AB7B" w14:textId="724D0D98" w:rsidR="00515F83" w:rsidRPr="00D621BC" w:rsidRDefault="00515F83" w:rsidP="00BA2E0E">
      <w:pPr>
        <w:pStyle w:val="Betarp"/>
        <w:ind w:firstLine="720"/>
        <w:contextualSpacing/>
        <w:jc w:val="both"/>
        <w:rPr>
          <w:rFonts w:eastAsia="Courier New"/>
        </w:rPr>
      </w:pPr>
      <w:r w:rsidRPr="00D621BC">
        <w:rPr>
          <w:rFonts w:eastAsia="Courier New"/>
        </w:rPr>
        <w:t xml:space="preserve">10. Gavę </w:t>
      </w:r>
      <w:r w:rsidR="0063725F" w:rsidRPr="00D621BC">
        <w:rPr>
          <w:rFonts w:eastAsia="Courier New"/>
        </w:rPr>
        <w:t xml:space="preserve">Savivaldybės administracijos </w:t>
      </w:r>
      <w:r w:rsidRPr="00D621BC">
        <w:rPr>
          <w:rFonts w:eastAsia="Courier New"/>
        </w:rPr>
        <w:t xml:space="preserve">patvirtinimą </w:t>
      </w:r>
      <w:r w:rsidR="008467C0" w:rsidRPr="00D621BC">
        <w:rPr>
          <w:rFonts w:eastAsia="Courier New"/>
        </w:rPr>
        <w:t>S</w:t>
      </w:r>
      <w:r w:rsidRPr="00D621BC">
        <w:rPr>
          <w:rFonts w:eastAsia="Courier New"/>
        </w:rPr>
        <w:t xml:space="preserve">ubjektai registruojasi veterinarijos klinikoje </w:t>
      </w:r>
      <w:r w:rsidR="0063725F" w:rsidRPr="00D621BC">
        <w:rPr>
          <w:rFonts w:eastAsia="Courier New"/>
        </w:rPr>
        <w:t>P</w:t>
      </w:r>
      <w:r w:rsidRPr="00D621BC">
        <w:rPr>
          <w:rFonts w:eastAsia="Courier New"/>
        </w:rPr>
        <w:t>rocedūrai.</w:t>
      </w:r>
    </w:p>
    <w:p w14:paraId="69549647" w14:textId="665914C6" w:rsidR="00BA2E0E" w:rsidRPr="00D621BC" w:rsidRDefault="00BA2E0E" w:rsidP="00BA2E0E">
      <w:pPr>
        <w:pStyle w:val="Betarp"/>
        <w:ind w:firstLine="720"/>
        <w:jc w:val="both"/>
        <w:rPr>
          <w:rFonts w:eastAsia="Courier New"/>
        </w:rPr>
      </w:pPr>
      <w:r w:rsidRPr="00D621BC">
        <w:rPr>
          <w:rFonts w:eastAsia="Courier New"/>
        </w:rPr>
        <w:t xml:space="preserve">11. Veterinarijos klinika registruoja ir informuoja </w:t>
      </w:r>
      <w:r w:rsidR="008467C0" w:rsidRPr="00D621BC">
        <w:rPr>
          <w:rFonts w:eastAsia="Courier New"/>
        </w:rPr>
        <w:t>S</w:t>
      </w:r>
      <w:r w:rsidR="00435C43" w:rsidRPr="00D621BC">
        <w:rPr>
          <w:rFonts w:eastAsia="Courier New"/>
        </w:rPr>
        <w:t xml:space="preserve">ubjektus </w:t>
      </w:r>
      <w:r w:rsidRPr="00D621BC">
        <w:rPr>
          <w:rFonts w:eastAsia="Courier New"/>
        </w:rPr>
        <w:t xml:space="preserve">apie </w:t>
      </w:r>
      <w:r w:rsidR="00D621BC" w:rsidRPr="00D621BC">
        <w:rPr>
          <w:rFonts w:eastAsia="Courier New"/>
        </w:rPr>
        <w:t xml:space="preserve">augintiniams </w:t>
      </w:r>
      <w:r w:rsidRPr="00D621BC">
        <w:rPr>
          <w:rFonts w:eastAsia="Courier New"/>
        </w:rPr>
        <w:t xml:space="preserve">planuojamą atlikti </w:t>
      </w:r>
      <w:r w:rsidR="0063725F" w:rsidRPr="00D621BC">
        <w:rPr>
          <w:rFonts w:eastAsia="Courier New"/>
        </w:rPr>
        <w:t>Procedūrą</w:t>
      </w:r>
      <w:r w:rsidRPr="00D621BC">
        <w:rPr>
          <w:rFonts w:eastAsia="Courier New"/>
        </w:rPr>
        <w:t>.</w:t>
      </w:r>
    </w:p>
    <w:p w14:paraId="6D1600BA" w14:textId="76EB0BB5" w:rsidR="00BA2E0E" w:rsidRDefault="00BA2E0E" w:rsidP="00BA2E0E">
      <w:pPr>
        <w:pStyle w:val="Betarp"/>
        <w:ind w:firstLine="720"/>
        <w:jc w:val="both"/>
        <w:rPr>
          <w:rFonts w:eastAsia="Courier New"/>
        </w:rPr>
      </w:pPr>
      <w:r>
        <w:rPr>
          <w:rFonts w:eastAsia="Courier New"/>
        </w:rPr>
        <w:t xml:space="preserve">12. </w:t>
      </w:r>
      <w:r w:rsidRPr="002C6A2A">
        <w:rPr>
          <w:rFonts w:eastAsia="Courier New"/>
        </w:rPr>
        <w:t xml:space="preserve">Veterinarijos klinika </w:t>
      </w:r>
      <w:r w:rsidR="008467C0" w:rsidRPr="0063725F">
        <w:rPr>
          <w:rFonts w:eastAsia="Courier New"/>
        </w:rPr>
        <w:t>P</w:t>
      </w:r>
      <w:r w:rsidRPr="0063725F">
        <w:rPr>
          <w:rFonts w:eastAsia="Courier New"/>
        </w:rPr>
        <w:t>rocedūrą</w:t>
      </w:r>
      <w:r w:rsidRPr="002C6A2A">
        <w:rPr>
          <w:rFonts w:eastAsia="Courier New"/>
        </w:rPr>
        <w:t xml:space="preserve"> atlieką pagal sutartyje, sudarytoje su Savivaldybės administracija, nurodytas sąlygas</w:t>
      </w:r>
      <w:r>
        <w:rPr>
          <w:rFonts w:eastAsia="Courier New"/>
        </w:rPr>
        <w:t>.</w:t>
      </w:r>
    </w:p>
    <w:p w14:paraId="0FCF21E4" w14:textId="77777777" w:rsidR="00D621BC" w:rsidRDefault="00BA2E0E" w:rsidP="00D621BC">
      <w:pPr>
        <w:pStyle w:val="Betarp"/>
        <w:ind w:firstLine="720"/>
        <w:jc w:val="both"/>
        <w:rPr>
          <w:rFonts w:eastAsia="Courier New"/>
        </w:rPr>
      </w:pPr>
      <w:r>
        <w:rPr>
          <w:rFonts w:eastAsia="Courier New"/>
        </w:rPr>
        <w:t>13. Atsiskaitoma tik už</w:t>
      </w:r>
      <w:r w:rsidR="0063725F">
        <w:rPr>
          <w:rFonts w:eastAsia="Courier New"/>
        </w:rPr>
        <w:t xml:space="preserve"> atliktą</w:t>
      </w:r>
      <w:r>
        <w:rPr>
          <w:rFonts w:eastAsia="Courier New"/>
        </w:rPr>
        <w:t xml:space="preserve"> </w:t>
      </w:r>
      <w:r w:rsidR="0063725F">
        <w:rPr>
          <w:rFonts w:eastAsia="Courier New"/>
        </w:rPr>
        <w:t>P</w:t>
      </w:r>
      <w:r>
        <w:rPr>
          <w:rFonts w:eastAsia="Courier New"/>
        </w:rPr>
        <w:t>rocedūrą</w:t>
      </w:r>
    </w:p>
    <w:p w14:paraId="62D7BF1A" w14:textId="77777777" w:rsidR="00D621BC" w:rsidRDefault="00D621BC" w:rsidP="00D621BC">
      <w:pPr>
        <w:pStyle w:val="Betarp"/>
        <w:ind w:firstLine="720"/>
        <w:jc w:val="both"/>
        <w:rPr>
          <w:rFonts w:eastAsia="Courier New"/>
        </w:rPr>
      </w:pPr>
    </w:p>
    <w:p w14:paraId="1C0B0338" w14:textId="407359B1" w:rsidR="00BA2E0E" w:rsidRPr="00891070" w:rsidRDefault="00BA2E0E" w:rsidP="00D6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szCs w:val="24"/>
        </w:rPr>
      </w:pPr>
    </w:p>
    <w:p w14:paraId="189D2461" w14:textId="77777777" w:rsidR="00D621BC" w:rsidRPr="00D621BC" w:rsidRDefault="00D621BC" w:rsidP="00D621BC">
      <w:pPr>
        <w:pStyle w:val="Betarp"/>
        <w:jc w:val="center"/>
        <w:rPr>
          <w:rFonts w:eastAsia="Courier New"/>
          <w:b/>
          <w:bCs/>
        </w:rPr>
      </w:pPr>
      <w:r w:rsidRPr="00D621BC">
        <w:rPr>
          <w:rFonts w:eastAsia="Courier New"/>
          <w:b/>
          <w:bCs/>
        </w:rPr>
        <w:t>IV SKYRIUS</w:t>
      </w:r>
    </w:p>
    <w:p w14:paraId="6D872F32" w14:textId="2444B84A" w:rsidR="00BA2E0E" w:rsidRDefault="00352FC4" w:rsidP="00BA2E0E">
      <w:pPr>
        <w:jc w:val="center"/>
        <w:rPr>
          <w:rFonts w:eastAsia="Courier New"/>
          <w:b/>
          <w:bCs/>
          <w:szCs w:val="24"/>
        </w:rPr>
      </w:pPr>
      <w:r w:rsidRPr="00891070">
        <w:rPr>
          <w:rFonts w:eastAsia="Courier New"/>
          <w:b/>
          <w:bCs/>
          <w:szCs w:val="24"/>
        </w:rPr>
        <w:t>LĖŠŲ SKYRIMAS</w:t>
      </w:r>
    </w:p>
    <w:p w14:paraId="6A98000B" w14:textId="77777777" w:rsidR="00352FC4" w:rsidRPr="00891070" w:rsidRDefault="00352FC4" w:rsidP="00BA2E0E">
      <w:pPr>
        <w:jc w:val="center"/>
        <w:rPr>
          <w:szCs w:val="24"/>
        </w:rPr>
      </w:pPr>
    </w:p>
    <w:p w14:paraId="762A7650" w14:textId="77777777" w:rsidR="00BA2E0E" w:rsidRPr="00BA2E0E" w:rsidRDefault="00BA2E0E" w:rsidP="00BA2E0E">
      <w:pPr>
        <w:pStyle w:val="Betarp"/>
        <w:ind w:firstLine="720"/>
        <w:jc w:val="both"/>
        <w:rPr>
          <w:rFonts w:eastAsia="Calibri"/>
        </w:rPr>
      </w:pPr>
      <w:r w:rsidRPr="00BA2E0E">
        <w:rPr>
          <w:rFonts w:eastAsia="Calibri"/>
        </w:rPr>
        <w:t xml:space="preserve">14. Aprašo lėšų dydis nustatomas taip: </w:t>
      </w:r>
    </w:p>
    <w:p w14:paraId="5609E3A8" w14:textId="77777777" w:rsidR="00BA2E0E" w:rsidRDefault="00BA2E0E" w:rsidP="00BA2E0E">
      <w:pPr>
        <w:widowControl w:val="0"/>
        <w:shd w:val="clear" w:color="auto" w:fill="FFFFFF"/>
        <w:tabs>
          <w:tab w:val="left" w:pos="0"/>
        </w:tabs>
        <w:spacing w:line="274" w:lineRule="exact"/>
        <w:ind w:right="48"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14.1. Savivaldybės taryba, vadovaudamasi Vietos savivaldos įstatymu, kiekvienais metais savivaldybės biudžete Aprašui vykdyti numato skirti lėšų;</w:t>
      </w:r>
    </w:p>
    <w:p w14:paraId="546F82F7" w14:textId="77777777" w:rsidR="00BA2E0E" w:rsidRPr="00BA2E0E" w:rsidRDefault="00BA2E0E" w:rsidP="00BA2E0E">
      <w:pPr>
        <w:widowControl w:val="0"/>
        <w:shd w:val="clear" w:color="auto" w:fill="FFFFFF"/>
        <w:tabs>
          <w:tab w:val="left" w:pos="0"/>
        </w:tabs>
        <w:spacing w:line="274" w:lineRule="exact"/>
        <w:ind w:right="48" w:firstLine="720"/>
        <w:jc w:val="both"/>
        <w:rPr>
          <w:rFonts w:eastAsia="Calibri"/>
        </w:rPr>
      </w:pPr>
      <w:r w:rsidRPr="00BA2E0E">
        <w:rPr>
          <w:rFonts w:eastAsia="Calibri"/>
        </w:rPr>
        <w:t>14.2. pasibaigus Aprašui skirtoms lėšoms, prašymus registruoja einamiems metams;</w:t>
      </w:r>
    </w:p>
    <w:p w14:paraId="55001CE3" w14:textId="77777777" w:rsidR="00BA2E0E" w:rsidRDefault="00BA2E0E" w:rsidP="00BA2E0E">
      <w:pPr>
        <w:widowControl w:val="0"/>
        <w:shd w:val="clear" w:color="auto" w:fill="FFFFFF"/>
        <w:tabs>
          <w:tab w:val="left" w:pos="0"/>
        </w:tabs>
        <w:spacing w:line="274" w:lineRule="exact"/>
        <w:ind w:right="48" w:firstLine="720"/>
        <w:jc w:val="both"/>
        <w:rPr>
          <w:color w:val="000000"/>
          <w:szCs w:val="24"/>
        </w:rPr>
      </w:pPr>
      <w:r w:rsidRPr="00BA2E0E">
        <w:rPr>
          <w:rFonts w:eastAsia="Calibri"/>
        </w:rPr>
        <w:t xml:space="preserve">14.3. eiliškumas nustatomas pagal registravimo datą.  </w:t>
      </w:r>
    </w:p>
    <w:p w14:paraId="00612488" w14:textId="77777777" w:rsidR="00BA2E0E" w:rsidRPr="00891070" w:rsidRDefault="00BA2E0E" w:rsidP="00BA2E0E">
      <w:pPr>
        <w:ind w:firstLine="1296"/>
        <w:jc w:val="center"/>
        <w:rPr>
          <w:b/>
          <w:bCs/>
          <w:szCs w:val="24"/>
        </w:rPr>
      </w:pPr>
    </w:p>
    <w:p w14:paraId="29C336BF" w14:textId="77777777" w:rsidR="00BA2E0E" w:rsidRPr="00891070" w:rsidRDefault="00BA2E0E" w:rsidP="00BA2E0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</w:t>
      </w:r>
      <w:r w:rsidRPr="00891070">
        <w:rPr>
          <w:b/>
          <w:bCs/>
          <w:szCs w:val="24"/>
        </w:rPr>
        <w:t xml:space="preserve"> SKYRIUS</w:t>
      </w:r>
    </w:p>
    <w:p w14:paraId="4117FFDA" w14:textId="77777777" w:rsidR="00BA2E0E" w:rsidRPr="00891070" w:rsidRDefault="00BA2E0E" w:rsidP="00BA2E0E">
      <w:pPr>
        <w:jc w:val="center"/>
        <w:rPr>
          <w:szCs w:val="24"/>
        </w:rPr>
      </w:pPr>
      <w:r w:rsidRPr="00891070">
        <w:rPr>
          <w:b/>
          <w:bCs/>
          <w:szCs w:val="24"/>
        </w:rPr>
        <w:t>BAIGIAMOSIOS NUOSTATOS</w:t>
      </w:r>
    </w:p>
    <w:p w14:paraId="50BF147A" w14:textId="77777777" w:rsidR="00BA2E0E" w:rsidRPr="00891070" w:rsidRDefault="00BA2E0E" w:rsidP="00BA2E0E">
      <w:pPr>
        <w:jc w:val="center"/>
        <w:rPr>
          <w:szCs w:val="24"/>
        </w:rPr>
      </w:pPr>
    </w:p>
    <w:p w14:paraId="4D8174B2" w14:textId="5BA99B7F" w:rsidR="00BA2E0E" w:rsidRPr="00BA2E0E" w:rsidRDefault="00BA2E0E" w:rsidP="00BA2E0E">
      <w:pPr>
        <w:pStyle w:val="Betarp"/>
        <w:ind w:firstLine="720"/>
        <w:jc w:val="both"/>
        <w:rPr>
          <w:rFonts w:eastAsia="Calibri"/>
        </w:rPr>
      </w:pPr>
      <w:r w:rsidRPr="00BA2E0E">
        <w:rPr>
          <w:rFonts w:eastAsia="Calibri"/>
        </w:rPr>
        <w:t xml:space="preserve">15. Aprašo </w:t>
      </w:r>
      <w:r w:rsidR="00264CF0">
        <w:rPr>
          <w:rFonts w:eastAsia="Calibri"/>
        </w:rPr>
        <w:t xml:space="preserve">nuostatų </w:t>
      </w:r>
      <w:r w:rsidRPr="00BA2E0E">
        <w:rPr>
          <w:rFonts w:eastAsia="Calibri"/>
        </w:rPr>
        <w:t xml:space="preserve">vykdymą koordinuoja Savivaldybės administracijos Infrastruktūros ir turto skyrius. </w:t>
      </w:r>
    </w:p>
    <w:p w14:paraId="7A66AB79" w14:textId="77777777" w:rsidR="00BA2E0E" w:rsidRPr="00BA2E0E" w:rsidRDefault="00BA2E0E" w:rsidP="00BA2E0E">
      <w:pPr>
        <w:pStyle w:val="Betarp"/>
        <w:ind w:firstLine="720"/>
        <w:jc w:val="both"/>
        <w:rPr>
          <w:rFonts w:eastAsia="Calibri"/>
        </w:rPr>
      </w:pPr>
      <w:r w:rsidRPr="00BA2E0E">
        <w:rPr>
          <w:rFonts w:eastAsia="Calibri"/>
        </w:rPr>
        <w:t>16. Visi su patikrinimu susiję dokumentai saugomi laikantis Lietuvos Respublikos įstatymų ir kitų teisės aktų nustatytų reikalavimų.</w:t>
      </w:r>
    </w:p>
    <w:p w14:paraId="4FCD46DA" w14:textId="77777777" w:rsidR="00BA2E0E" w:rsidRPr="003E20F7" w:rsidRDefault="00BA2E0E" w:rsidP="00BA2E0E">
      <w:pPr>
        <w:pStyle w:val="Betarp"/>
        <w:ind w:firstLine="720"/>
        <w:jc w:val="both"/>
      </w:pPr>
      <w:r w:rsidRPr="00BA2E0E">
        <w:rPr>
          <w:rFonts w:eastAsia="Calibri"/>
        </w:rPr>
        <w:t xml:space="preserve">17. </w:t>
      </w:r>
      <w:r>
        <w:t>Aprašo</w:t>
      </w:r>
      <w:r w:rsidRPr="0092156A">
        <w:t xml:space="preserve"> lėšų panaudojimą kontroliuoja </w:t>
      </w:r>
      <w:r w:rsidRPr="00BA2E0E">
        <w:rPr>
          <w:rFonts w:eastAsia="Calibri"/>
        </w:rPr>
        <w:t xml:space="preserve">Savivaldybės administracijos </w:t>
      </w:r>
      <w:r>
        <w:t>Centralizuotas vidaus audito skyrius</w:t>
      </w:r>
      <w:r w:rsidRPr="0092156A">
        <w:t>.</w:t>
      </w:r>
    </w:p>
    <w:p w14:paraId="112409D1" w14:textId="77777777" w:rsidR="00F320CA" w:rsidRDefault="00F320CA"/>
    <w:p w14:paraId="2E994AA1" w14:textId="77777777" w:rsidR="00F320CA" w:rsidRDefault="00F320CA"/>
    <w:p w14:paraId="68CA406A" w14:textId="09E980B2" w:rsidR="00F320CA" w:rsidRDefault="00132275" w:rsidP="00132275">
      <w:pPr>
        <w:jc w:val="center"/>
      </w:pPr>
      <w:r>
        <w:t>_________________________________</w:t>
      </w:r>
    </w:p>
    <w:sectPr w:rsidR="00F320CA" w:rsidSect="00FC1CD3"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EF3F" w14:textId="77777777" w:rsidR="00FB2855" w:rsidRDefault="00FB2855">
      <w:r>
        <w:separator/>
      </w:r>
    </w:p>
  </w:endnote>
  <w:endnote w:type="continuationSeparator" w:id="0">
    <w:p w14:paraId="3DF768CD" w14:textId="77777777" w:rsidR="00FB2855" w:rsidRDefault="00FB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7E2E4" w14:textId="77777777" w:rsidR="00FB2855" w:rsidRDefault="00FB2855">
      <w:r>
        <w:separator/>
      </w:r>
    </w:p>
  </w:footnote>
  <w:footnote w:type="continuationSeparator" w:id="0">
    <w:p w14:paraId="40EA3DC2" w14:textId="77777777" w:rsidR="00FB2855" w:rsidRDefault="00FB2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BDF87" w14:textId="77777777" w:rsidR="00FC1CD3" w:rsidRDefault="00F03D7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8B4164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E2E9F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0F3F3D3E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872065103">
    <w:abstractNumId w:val="3"/>
  </w:num>
  <w:num w:numId="2" w16cid:durableId="2015957379">
    <w:abstractNumId w:val="2"/>
  </w:num>
  <w:num w:numId="3" w16cid:durableId="725954451">
    <w:abstractNumId w:val="4"/>
  </w:num>
  <w:num w:numId="4" w16cid:durableId="30151079">
    <w:abstractNumId w:val="1"/>
  </w:num>
  <w:num w:numId="5" w16cid:durableId="1400859725">
    <w:abstractNumId w:val="6"/>
  </w:num>
  <w:num w:numId="6" w16cid:durableId="472523930">
    <w:abstractNumId w:val="5"/>
  </w:num>
  <w:num w:numId="7" w16cid:durableId="183541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8E"/>
    <w:rsid w:val="00003883"/>
    <w:rsid w:val="00005BF7"/>
    <w:rsid w:val="0001212D"/>
    <w:rsid w:val="00012906"/>
    <w:rsid w:val="00016BFC"/>
    <w:rsid w:val="00031B2B"/>
    <w:rsid w:val="0004560F"/>
    <w:rsid w:val="00067DE9"/>
    <w:rsid w:val="00076A1D"/>
    <w:rsid w:val="00090406"/>
    <w:rsid w:val="000B0953"/>
    <w:rsid w:val="000B1C96"/>
    <w:rsid w:val="000B1FDC"/>
    <w:rsid w:val="000B58D4"/>
    <w:rsid w:val="000C3A8A"/>
    <w:rsid w:val="000C6C3B"/>
    <w:rsid w:val="000D7BB3"/>
    <w:rsid w:val="000E2BAC"/>
    <w:rsid w:val="000E6B72"/>
    <w:rsid w:val="00101891"/>
    <w:rsid w:val="00107C26"/>
    <w:rsid w:val="00115F5E"/>
    <w:rsid w:val="0012406B"/>
    <w:rsid w:val="0012514A"/>
    <w:rsid w:val="00132275"/>
    <w:rsid w:val="00137CE1"/>
    <w:rsid w:val="00151971"/>
    <w:rsid w:val="00162618"/>
    <w:rsid w:val="00196C9A"/>
    <w:rsid w:val="001A619A"/>
    <w:rsid w:val="001A7835"/>
    <w:rsid w:val="001D2E82"/>
    <w:rsid w:val="00217E06"/>
    <w:rsid w:val="00226341"/>
    <w:rsid w:val="00237E0E"/>
    <w:rsid w:val="00251454"/>
    <w:rsid w:val="00264CF0"/>
    <w:rsid w:val="00281984"/>
    <w:rsid w:val="0029115F"/>
    <w:rsid w:val="002A6329"/>
    <w:rsid w:val="002B32CF"/>
    <w:rsid w:val="002E1F99"/>
    <w:rsid w:val="002F084E"/>
    <w:rsid w:val="002F1BCC"/>
    <w:rsid w:val="00315599"/>
    <w:rsid w:val="003156A6"/>
    <w:rsid w:val="00317D02"/>
    <w:rsid w:val="00346E67"/>
    <w:rsid w:val="00352FC4"/>
    <w:rsid w:val="0037061D"/>
    <w:rsid w:val="00372033"/>
    <w:rsid w:val="003723C7"/>
    <w:rsid w:val="0037258B"/>
    <w:rsid w:val="00377F45"/>
    <w:rsid w:val="0039390E"/>
    <w:rsid w:val="00394FD0"/>
    <w:rsid w:val="003A6384"/>
    <w:rsid w:val="003B2523"/>
    <w:rsid w:val="003B6321"/>
    <w:rsid w:val="003C0D2B"/>
    <w:rsid w:val="003D36E7"/>
    <w:rsid w:val="003E72FB"/>
    <w:rsid w:val="003F40BA"/>
    <w:rsid w:val="003F43DA"/>
    <w:rsid w:val="0040117E"/>
    <w:rsid w:val="00426AC7"/>
    <w:rsid w:val="00433D3F"/>
    <w:rsid w:val="00435C43"/>
    <w:rsid w:val="004736D3"/>
    <w:rsid w:val="00477C70"/>
    <w:rsid w:val="0049469B"/>
    <w:rsid w:val="00494CCC"/>
    <w:rsid w:val="004B2369"/>
    <w:rsid w:val="004D5726"/>
    <w:rsid w:val="004E7E03"/>
    <w:rsid w:val="00501A06"/>
    <w:rsid w:val="00501C69"/>
    <w:rsid w:val="00502438"/>
    <w:rsid w:val="005049D0"/>
    <w:rsid w:val="00515F83"/>
    <w:rsid w:val="0053677B"/>
    <w:rsid w:val="0053777E"/>
    <w:rsid w:val="00542B92"/>
    <w:rsid w:val="00554E7E"/>
    <w:rsid w:val="005560FA"/>
    <w:rsid w:val="00583085"/>
    <w:rsid w:val="005902FC"/>
    <w:rsid w:val="005A679F"/>
    <w:rsid w:val="005A7489"/>
    <w:rsid w:val="005B2122"/>
    <w:rsid w:val="005B5054"/>
    <w:rsid w:val="005B677E"/>
    <w:rsid w:val="0060121E"/>
    <w:rsid w:val="006042B0"/>
    <w:rsid w:val="006046BD"/>
    <w:rsid w:val="00610D7E"/>
    <w:rsid w:val="0061124E"/>
    <w:rsid w:val="00611759"/>
    <w:rsid w:val="0063466E"/>
    <w:rsid w:val="006353B7"/>
    <w:rsid w:val="0063725F"/>
    <w:rsid w:val="00641E12"/>
    <w:rsid w:val="0065250B"/>
    <w:rsid w:val="00694AE6"/>
    <w:rsid w:val="006A29E6"/>
    <w:rsid w:val="006A5260"/>
    <w:rsid w:val="006B194D"/>
    <w:rsid w:val="006F73C6"/>
    <w:rsid w:val="006F79BB"/>
    <w:rsid w:val="00707910"/>
    <w:rsid w:val="0071733F"/>
    <w:rsid w:val="0071745D"/>
    <w:rsid w:val="00727BC2"/>
    <w:rsid w:val="00733F0E"/>
    <w:rsid w:val="00734333"/>
    <w:rsid w:val="00740725"/>
    <w:rsid w:val="00771B77"/>
    <w:rsid w:val="007775D8"/>
    <w:rsid w:val="007860A8"/>
    <w:rsid w:val="007B34D9"/>
    <w:rsid w:val="007B7194"/>
    <w:rsid w:val="007B7D9C"/>
    <w:rsid w:val="007B7FED"/>
    <w:rsid w:val="007E13A9"/>
    <w:rsid w:val="007E46FC"/>
    <w:rsid w:val="007F4542"/>
    <w:rsid w:val="008037D5"/>
    <w:rsid w:val="008049ED"/>
    <w:rsid w:val="00815950"/>
    <w:rsid w:val="008467C0"/>
    <w:rsid w:val="00854CEB"/>
    <w:rsid w:val="00863138"/>
    <w:rsid w:val="00863B80"/>
    <w:rsid w:val="00867C4B"/>
    <w:rsid w:val="008758B4"/>
    <w:rsid w:val="0088250C"/>
    <w:rsid w:val="00886E2F"/>
    <w:rsid w:val="00892223"/>
    <w:rsid w:val="00894D72"/>
    <w:rsid w:val="008962CF"/>
    <w:rsid w:val="008A4BEF"/>
    <w:rsid w:val="008A7972"/>
    <w:rsid w:val="008B2A3E"/>
    <w:rsid w:val="008C2222"/>
    <w:rsid w:val="008C4BDA"/>
    <w:rsid w:val="00931D64"/>
    <w:rsid w:val="00931DA5"/>
    <w:rsid w:val="00962068"/>
    <w:rsid w:val="0096474B"/>
    <w:rsid w:val="00992B19"/>
    <w:rsid w:val="009A22DA"/>
    <w:rsid w:val="009B1E06"/>
    <w:rsid w:val="009B7CA4"/>
    <w:rsid w:val="009C146A"/>
    <w:rsid w:val="009E78A8"/>
    <w:rsid w:val="00A07C5C"/>
    <w:rsid w:val="00A10B04"/>
    <w:rsid w:val="00A151E4"/>
    <w:rsid w:val="00A15894"/>
    <w:rsid w:val="00A35132"/>
    <w:rsid w:val="00A44FD0"/>
    <w:rsid w:val="00A519AD"/>
    <w:rsid w:val="00A531C7"/>
    <w:rsid w:val="00A62A13"/>
    <w:rsid w:val="00A64F5E"/>
    <w:rsid w:val="00A749F9"/>
    <w:rsid w:val="00A76770"/>
    <w:rsid w:val="00A85052"/>
    <w:rsid w:val="00A87403"/>
    <w:rsid w:val="00A91AD8"/>
    <w:rsid w:val="00AA7560"/>
    <w:rsid w:val="00AB13EB"/>
    <w:rsid w:val="00AC0F3F"/>
    <w:rsid w:val="00AC19FF"/>
    <w:rsid w:val="00AC51B4"/>
    <w:rsid w:val="00AC5D4C"/>
    <w:rsid w:val="00AD7C4E"/>
    <w:rsid w:val="00AE27EB"/>
    <w:rsid w:val="00B073B1"/>
    <w:rsid w:val="00B14102"/>
    <w:rsid w:val="00B26620"/>
    <w:rsid w:val="00B27F26"/>
    <w:rsid w:val="00B341B4"/>
    <w:rsid w:val="00B40845"/>
    <w:rsid w:val="00B418C7"/>
    <w:rsid w:val="00B44E1A"/>
    <w:rsid w:val="00B46291"/>
    <w:rsid w:val="00B64FCF"/>
    <w:rsid w:val="00B668F0"/>
    <w:rsid w:val="00B82C13"/>
    <w:rsid w:val="00B86706"/>
    <w:rsid w:val="00B951B0"/>
    <w:rsid w:val="00BA2E0E"/>
    <w:rsid w:val="00BD0827"/>
    <w:rsid w:val="00BD1082"/>
    <w:rsid w:val="00BD4342"/>
    <w:rsid w:val="00BD5160"/>
    <w:rsid w:val="00BE234B"/>
    <w:rsid w:val="00BF0DEF"/>
    <w:rsid w:val="00BF28F5"/>
    <w:rsid w:val="00C0081B"/>
    <w:rsid w:val="00C02331"/>
    <w:rsid w:val="00C1390A"/>
    <w:rsid w:val="00C1630A"/>
    <w:rsid w:val="00C16430"/>
    <w:rsid w:val="00C43EC0"/>
    <w:rsid w:val="00C55384"/>
    <w:rsid w:val="00C73F5B"/>
    <w:rsid w:val="00C830C2"/>
    <w:rsid w:val="00C83B36"/>
    <w:rsid w:val="00C8715A"/>
    <w:rsid w:val="00CA58F1"/>
    <w:rsid w:val="00CD62B1"/>
    <w:rsid w:val="00CF5C4C"/>
    <w:rsid w:val="00D06133"/>
    <w:rsid w:val="00D1406C"/>
    <w:rsid w:val="00D27D0C"/>
    <w:rsid w:val="00D34E4F"/>
    <w:rsid w:val="00D367C9"/>
    <w:rsid w:val="00D419EB"/>
    <w:rsid w:val="00D513AA"/>
    <w:rsid w:val="00D621BC"/>
    <w:rsid w:val="00D82C9A"/>
    <w:rsid w:val="00D9092E"/>
    <w:rsid w:val="00D97375"/>
    <w:rsid w:val="00DF359F"/>
    <w:rsid w:val="00DF4642"/>
    <w:rsid w:val="00E22D46"/>
    <w:rsid w:val="00E24274"/>
    <w:rsid w:val="00E405C8"/>
    <w:rsid w:val="00E53280"/>
    <w:rsid w:val="00E63AA9"/>
    <w:rsid w:val="00E63C87"/>
    <w:rsid w:val="00E727C5"/>
    <w:rsid w:val="00E81CB8"/>
    <w:rsid w:val="00E869DA"/>
    <w:rsid w:val="00E87E76"/>
    <w:rsid w:val="00EB3585"/>
    <w:rsid w:val="00EC77B8"/>
    <w:rsid w:val="00EF04BB"/>
    <w:rsid w:val="00F03D73"/>
    <w:rsid w:val="00F06585"/>
    <w:rsid w:val="00F14674"/>
    <w:rsid w:val="00F20019"/>
    <w:rsid w:val="00F27B18"/>
    <w:rsid w:val="00F320CA"/>
    <w:rsid w:val="00F45C3E"/>
    <w:rsid w:val="00F53CED"/>
    <w:rsid w:val="00F6384B"/>
    <w:rsid w:val="00F76D9B"/>
    <w:rsid w:val="00F87249"/>
    <w:rsid w:val="00F92D48"/>
    <w:rsid w:val="00F94EEA"/>
    <w:rsid w:val="00FB2855"/>
    <w:rsid w:val="00FB2B2D"/>
    <w:rsid w:val="00FC1CD3"/>
    <w:rsid w:val="00FC530C"/>
    <w:rsid w:val="00FC58BB"/>
    <w:rsid w:val="00FC6665"/>
    <w:rsid w:val="00FD2280"/>
    <w:rsid w:val="00F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8D881"/>
  <w15:docId w15:val="{E7852CF3-4FF6-4725-AF96-51E0DE4D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Betarp">
    <w:name w:val="No Spacing"/>
    <w:qFormat/>
    <w:rsid w:val="00BA2E0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90D9B-E43F-4321-927F-2B9B7C66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0</TotalTime>
  <Pages>3</Pages>
  <Words>2785</Words>
  <Characters>1588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Augenija Tamosaityte</cp:lastModifiedBy>
  <cp:revision>2</cp:revision>
  <cp:lastPrinted>2012-07-30T13:30:00Z</cp:lastPrinted>
  <dcterms:created xsi:type="dcterms:W3CDTF">2023-06-19T05:31:00Z</dcterms:created>
  <dcterms:modified xsi:type="dcterms:W3CDTF">2023-06-19T05:31:00Z</dcterms:modified>
</cp:coreProperties>
</file>